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2B4F8EC" w14:textId="0E1CD973" w:rsidR="008C1A73" w:rsidRPr="00190F4E" w:rsidRDefault="0096148B" w:rsidP="00CF7EFB"/>
      </w:sdtContent>
    </w:sdt>
    <w:p w14:paraId="43FCCA41" w14:textId="32573594" w:rsidR="00CA3FBB" w:rsidRDefault="00190F4E" w:rsidP="00AB5C3D">
      <w:pPr>
        <w:jc w:val="both"/>
        <w:rPr>
          <w:rFonts w:ascii="Arial" w:hAnsi="Arial" w:cs="Arial"/>
          <w:b/>
          <w:bCs/>
          <w:sz w:val="32"/>
          <w:szCs w:val="32"/>
        </w:rPr>
      </w:pPr>
      <w:r>
        <w:rPr>
          <w:noProof/>
        </w:rPr>
        <w:drawing>
          <wp:anchor distT="0" distB="0" distL="114300" distR="114300" simplePos="0" relativeHeight="251660289" behindDoc="1" locked="0" layoutInCell="1" allowOverlap="1" wp14:anchorId="10A25580" wp14:editId="0238681B">
            <wp:simplePos x="0" y="0"/>
            <wp:positionH relativeFrom="page">
              <wp:posOffset>-635</wp:posOffset>
            </wp:positionH>
            <wp:positionV relativeFrom="paragraph">
              <wp:posOffset>-1336040</wp:posOffset>
            </wp:positionV>
            <wp:extent cx="7559645" cy="10881995"/>
            <wp:effectExtent l="0" t="0" r="3810" b="0"/>
            <wp:wrapNone/>
            <wp:docPr id="1196725000" name="Picture 1196725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19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32"/>
          <w:szCs w:val="32"/>
        </w:rPr>
        <w:drawing>
          <wp:inline distT="0" distB="0" distL="0" distR="0" wp14:anchorId="57E9CA7A" wp14:editId="511F218E">
            <wp:extent cx="3194685" cy="804545"/>
            <wp:effectExtent l="0" t="0" r="5715" b="0"/>
            <wp:docPr id="460568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685" cy="804545"/>
                    </a:xfrm>
                    <a:prstGeom prst="rect">
                      <a:avLst/>
                    </a:prstGeom>
                    <a:noFill/>
                  </pic:spPr>
                </pic:pic>
              </a:graphicData>
            </a:graphic>
          </wp:inline>
        </w:drawing>
      </w:r>
    </w:p>
    <w:p w14:paraId="6F13B144" w14:textId="2C9FE593" w:rsidR="00CA3FBB" w:rsidRDefault="00CA3FBB" w:rsidP="00AB5C3D">
      <w:pPr>
        <w:jc w:val="both"/>
        <w:rPr>
          <w:rFonts w:ascii="Arial" w:hAnsi="Arial" w:cs="Arial"/>
          <w:b/>
          <w:bCs/>
          <w:sz w:val="32"/>
          <w:szCs w:val="32"/>
        </w:rPr>
      </w:pPr>
    </w:p>
    <w:p w14:paraId="3001FFEF" w14:textId="77777777" w:rsidR="00CA3FBB" w:rsidRDefault="00CA3FBB" w:rsidP="00AB5C3D">
      <w:pPr>
        <w:jc w:val="both"/>
        <w:rPr>
          <w:rFonts w:ascii="Arial" w:hAnsi="Arial" w:cs="Arial"/>
          <w:b/>
          <w:bCs/>
          <w:sz w:val="32"/>
          <w:szCs w:val="32"/>
        </w:rPr>
      </w:pPr>
    </w:p>
    <w:p w14:paraId="1D550D6E" w14:textId="77777777" w:rsidR="00CA3FBB" w:rsidRDefault="00CA3FBB" w:rsidP="00AB5C3D">
      <w:pPr>
        <w:jc w:val="both"/>
        <w:rPr>
          <w:rFonts w:ascii="Arial" w:hAnsi="Arial" w:cs="Arial"/>
          <w:b/>
          <w:bCs/>
          <w:sz w:val="32"/>
          <w:szCs w:val="32"/>
        </w:rPr>
      </w:pPr>
    </w:p>
    <w:p w14:paraId="4A1B3F7A" w14:textId="77777777" w:rsidR="00190F4E" w:rsidRDefault="00190F4E" w:rsidP="00190F4E">
      <w:pPr>
        <w:rPr>
          <w:b/>
          <w:bCs/>
          <w:color w:val="FFFFFF" w:themeColor="background1"/>
          <w:sz w:val="84"/>
          <w:szCs w:val="84"/>
        </w:rPr>
      </w:pPr>
      <w:r>
        <w:rPr>
          <w:b/>
          <w:bCs/>
          <w:color w:val="FFFFFF" w:themeColor="background1"/>
          <w:sz w:val="84"/>
          <w:szCs w:val="84"/>
        </w:rPr>
        <w:t xml:space="preserve">SEPA guidance: </w:t>
      </w:r>
    </w:p>
    <w:p w14:paraId="125F004B" w14:textId="77777777" w:rsidR="00190F4E" w:rsidRDefault="00190F4E" w:rsidP="00190F4E">
      <w:pPr>
        <w:rPr>
          <w:b/>
          <w:bCs/>
          <w:color w:val="FFFFFF" w:themeColor="background1"/>
          <w:sz w:val="84"/>
          <w:szCs w:val="84"/>
        </w:rPr>
      </w:pPr>
      <w:r w:rsidRPr="2D240B7D">
        <w:rPr>
          <w:b/>
          <w:bCs/>
          <w:color w:val="FFFFFF" w:themeColor="background1"/>
          <w:sz w:val="84"/>
          <w:szCs w:val="84"/>
        </w:rPr>
        <w:t xml:space="preserve">How to fill in </w:t>
      </w:r>
      <w:r>
        <w:rPr>
          <w:b/>
          <w:bCs/>
          <w:color w:val="FFFFFF" w:themeColor="background1"/>
          <w:sz w:val="84"/>
          <w:szCs w:val="84"/>
        </w:rPr>
        <w:t>your</w:t>
      </w:r>
      <w:r w:rsidRPr="2D240B7D">
        <w:rPr>
          <w:b/>
          <w:bCs/>
          <w:color w:val="FFFFFF" w:themeColor="background1"/>
          <w:sz w:val="84"/>
          <w:szCs w:val="84"/>
        </w:rPr>
        <w:t xml:space="preserve"> </w:t>
      </w:r>
      <w:r>
        <w:rPr>
          <w:noProof/>
        </w:rPr>
        <mc:AlternateContent>
          <mc:Choice Requires="wps">
            <w:drawing>
              <wp:anchor distT="0" distB="0" distL="114300" distR="114300" simplePos="0" relativeHeight="251662337" behindDoc="0" locked="1" layoutInCell="1" allowOverlap="1" wp14:anchorId="619AEFF9" wp14:editId="34010DD6">
                <wp:simplePos x="0" y="0"/>
                <wp:positionH relativeFrom="column">
                  <wp:posOffset>229235</wp:posOffset>
                </wp:positionH>
                <wp:positionV relativeFrom="paragraph">
                  <wp:posOffset>5427345</wp:posOffset>
                </wp:positionV>
                <wp:extent cx="4308475" cy="578485"/>
                <wp:effectExtent l="0" t="0" r="0" b="12065"/>
                <wp:wrapNone/>
                <wp:docPr id="1513004758" name="Text Box 1513004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578485"/>
                        </a:xfrm>
                        <a:prstGeom prst="rect">
                          <a:avLst/>
                        </a:prstGeom>
                        <a:noFill/>
                        <a:ln w="6350">
                          <a:noFill/>
                        </a:ln>
                      </wps:spPr>
                      <wps:txbx>
                        <w:txbxContent>
                          <w:p w14:paraId="7576D9B0" w14:textId="77777777" w:rsidR="00190F4E" w:rsidRDefault="00190F4E" w:rsidP="00190F4E">
                            <w:pPr>
                              <w:pStyle w:val="BodyText1"/>
                              <w:rPr>
                                <w:color w:val="FFFFFF" w:themeColor="background1"/>
                              </w:rPr>
                            </w:pPr>
                            <w:r w:rsidRPr="007A2834">
                              <w:rPr>
                                <w:color w:val="FFFFFF" w:themeColor="background1"/>
                              </w:rPr>
                              <w:t>Version 2.0 August 2025</w:t>
                            </w:r>
                          </w:p>
                          <w:p w14:paraId="6B8A2D6B" w14:textId="77777777" w:rsidR="00190F4E" w:rsidRPr="007A2834" w:rsidRDefault="00190F4E" w:rsidP="00190F4E">
                            <w:pPr>
                              <w:pStyle w:val="BodyText1"/>
                              <w:rPr>
                                <w:color w:val="FFFFFF" w:themeColor="background1"/>
                              </w:rPr>
                            </w:pPr>
                            <w:r>
                              <w:rPr>
                                <w:color w:val="FFFFFF" w:themeColor="background1"/>
                              </w:rPr>
                              <w:t>IND-LF-G-014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AEFF9" id="_x0000_t202" coordsize="21600,21600" o:spt="202" path="m,l,21600r21600,l21600,xe">
                <v:stroke joinstyle="miter"/>
                <v:path gradientshapeok="t" o:connecttype="rect"/>
              </v:shapetype>
              <v:shape id="Text Box 1513004758" o:spid="_x0000_s1026" type="#_x0000_t202" alt="&quot;&quot;" style="position:absolute;margin-left:18.05pt;margin-top:427.35pt;width:339.25pt;height:45.5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" filled="f" stroked="f" strokeweight=".5pt">
                <v:textbox inset="0,0,0,0">
                  <w:txbxContent>
                    <w:p w14:paraId="7576D9B0" w14:textId="77777777" w:rsidR="00190F4E" w:rsidRDefault="00190F4E" w:rsidP="00190F4E">
                      <w:pPr>
                        <w:pStyle w:val="BodyText1"/>
                        <w:rPr>
                          <w:color w:val="FFFFFF" w:themeColor="background1"/>
                        </w:rPr>
                      </w:pPr>
                      <w:r w:rsidRPr="007A2834">
                        <w:rPr>
                          <w:color w:val="FFFFFF" w:themeColor="background1"/>
                        </w:rPr>
                        <w:t>Version 2.0 August 2025</w:t>
                      </w:r>
                    </w:p>
                    <w:p w14:paraId="6B8A2D6B" w14:textId="77777777" w:rsidR="00190F4E" w:rsidRPr="007A2834" w:rsidRDefault="00190F4E" w:rsidP="00190F4E">
                      <w:pPr>
                        <w:pStyle w:val="BodyText1"/>
                        <w:rPr>
                          <w:color w:val="FFFFFF" w:themeColor="background1"/>
                        </w:rPr>
                      </w:pPr>
                      <w:r>
                        <w:rPr>
                          <w:color w:val="FFFFFF" w:themeColor="background1"/>
                        </w:rPr>
                        <w:t>IND-LF-G-014</w:t>
                      </w:r>
                    </w:p>
                  </w:txbxContent>
                </v:textbox>
                <w10:anchorlock/>
              </v:shape>
            </w:pict>
          </mc:Fallback>
        </mc:AlternateContent>
      </w:r>
      <w:r>
        <w:rPr>
          <w:b/>
          <w:bCs/>
          <w:color w:val="FFFFFF" w:themeColor="background1"/>
          <w:sz w:val="84"/>
          <w:szCs w:val="84"/>
        </w:rPr>
        <w:t xml:space="preserve">Landfill Emissions Return </w:t>
      </w:r>
    </w:p>
    <w:p w14:paraId="4F4E3FA5" w14:textId="77777777" w:rsidR="00CA3FBB" w:rsidRDefault="00CA3FBB" w:rsidP="00AB5C3D">
      <w:pPr>
        <w:jc w:val="both"/>
        <w:rPr>
          <w:rFonts w:ascii="Arial" w:hAnsi="Arial" w:cs="Arial"/>
          <w:b/>
          <w:bCs/>
          <w:sz w:val="32"/>
          <w:szCs w:val="32"/>
        </w:rPr>
      </w:pPr>
    </w:p>
    <w:p w14:paraId="140BDA0C" w14:textId="77777777" w:rsidR="00CA3FBB" w:rsidRDefault="00CA3FBB" w:rsidP="00AB5C3D">
      <w:pPr>
        <w:jc w:val="both"/>
        <w:rPr>
          <w:rFonts w:ascii="Arial" w:hAnsi="Arial" w:cs="Arial"/>
          <w:b/>
          <w:bCs/>
          <w:sz w:val="32"/>
          <w:szCs w:val="32"/>
        </w:rPr>
      </w:pPr>
    </w:p>
    <w:p w14:paraId="3D98E1BA" w14:textId="77777777" w:rsidR="00CA3FBB" w:rsidRDefault="00CA3FBB" w:rsidP="00AB5C3D">
      <w:pPr>
        <w:jc w:val="both"/>
        <w:rPr>
          <w:rFonts w:ascii="Arial" w:hAnsi="Arial" w:cs="Arial"/>
          <w:b/>
          <w:bCs/>
          <w:sz w:val="32"/>
          <w:szCs w:val="32"/>
        </w:rPr>
      </w:pPr>
    </w:p>
    <w:p w14:paraId="1FB6FDFB" w14:textId="77777777" w:rsidR="00CA3FBB" w:rsidRDefault="00CA3FBB" w:rsidP="00AB5C3D">
      <w:pPr>
        <w:jc w:val="both"/>
        <w:rPr>
          <w:rFonts w:ascii="Arial" w:hAnsi="Arial" w:cs="Arial"/>
          <w:b/>
          <w:bCs/>
          <w:sz w:val="32"/>
          <w:szCs w:val="32"/>
        </w:rPr>
      </w:pPr>
    </w:p>
    <w:p w14:paraId="399A1959" w14:textId="77777777" w:rsidR="00CA3FBB" w:rsidRDefault="00CA3FBB" w:rsidP="00AB5C3D">
      <w:pPr>
        <w:jc w:val="both"/>
        <w:rPr>
          <w:rFonts w:ascii="Arial" w:hAnsi="Arial" w:cs="Arial"/>
          <w:b/>
          <w:bCs/>
          <w:sz w:val="32"/>
          <w:szCs w:val="32"/>
        </w:rPr>
      </w:pPr>
    </w:p>
    <w:p w14:paraId="7B12A733" w14:textId="77777777" w:rsidR="00CA3FBB" w:rsidRDefault="00CA3FBB" w:rsidP="00AB5C3D">
      <w:pPr>
        <w:jc w:val="both"/>
        <w:rPr>
          <w:rFonts w:ascii="Arial" w:hAnsi="Arial" w:cs="Arial"/>
          <w:b/>
          <w:bCs/>
          <w:sz w:val="32"/>
          <w:szCs w:val="32"/>
        </w:rPr>
      </w:pPr>
    </w:p>
    <w:p w14:paraId="7E8991CA" w14:textId="77777777" w:rsidR="00CA3FBB" w:rsidRDefault="00CA3FBB" w:rsidP="00AB5C3D">
      <w:pPr>
        <w:jc w:val="both"/>
        <w:rPr>
          <w:rFonts w:ascii="Arial" w:hAnsi="Arial" w:cs="Arial"/>
          <w:b/>
          <w:bCs/>
          <w:sz w:val="32"/>
          <w:szCs w:val="32"/>
        </w:rPr>
      </w:pPr>
    </w:p>
    <w:p w14:paraId="7C7FF4F6" w14:textId="77777777" w:rsidR="00CA3FBB" w:rsidRDefault="00CA3FBB" w:rsidP="00AB5C3D">
      <w:pPr>
        <w:jc w:val="both"/>
        <w:rPr>
          <w:rFonts w:ascii="Arial" w:hAnsi="Arial" w:cs="Arial"/>
          <w:b/>
          <w:bCs/>
          <w:sz w:val="32"/>
          <w:szCs w:val="32"/>
        </w:rPr>
      </w:pPr>
    </w:p>
    <w:p w14:paraId="12EF51EA" w14:textId="77777777" w:rsidR="00190F4E" w:rsidRDefault="00190F4E" w:rsidP="00AB5C3D">
      <w:pPr>
        <w:jc w:val="both"/>
        <w:rPr>
          <w:rFonts w:ascii="Arial" w:hAnsi="Arial" w:cs="Arial"/>
          <w:b/>
          <w:bCs/>
          <w:sz w:val="32"/>
          <w:szCs w:val="32"/>
        </w:rPr>
      </w:pPr>
    </w:p>
    <w:p w14:paraId="12E7A983" w14:textId="21FD7146" w:rsidR="00AB5C3D" w:rsidRPr="0096148B" w:rsidRDefault="00AB5C3D" w:rsidP="0096148B">
      <w:pPr>
        <w:rPr>
          <w:rFonts w:ascii="Arial" w:hAnsi="Arial" w:cs="Arial"/>
          <w:sz w:val="20"/>
          <w:szCs w:val="20"/>
        </w:rPr>
      </w:pPr>
      <w:r w:rsidRPr="0096148B">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8556AF" w:rsidRPr="0096148B">
        <w:rPr>
          <w:rFonts w:ascii="Arial" w:hAnsi="Arial" w:cs="Arial"/>
          <w:b/>
          <w:bCs/>
        </w:rPr>
        <w:t xml:space="preserve"> </w:t>
      </w:r>
      <w:r w:rsidRPr="0096148B">
        <w:rPr>
          <w:rFonts w:ascii="Arial" w:hAnsi="Arial" w:cs="Arial"/>
          <w:b/>
          <w:bCs/>
        </w:rPr>
        <w:t>It has not been reviewed beyond this.</w:t>
      </w:r>
      <w:r w:rsidR="008556AF" w:rsidRPr="0096148B">
        <w:rPr>
          <w:rFonts w:ascii="Arial" w:hAnsi="Arial" w:cs="Arial"/>
          <w:b/>
          <w:bCs/>
        </w:rPr>
        <w:t xml:space="preserve"> </w:t>
      </w:r>
      <w:r w:rsidRPr="0096148B">
        <w:rPr>
          <w:rFonts w:ascii="Arial" w:hAnsi="Arial" w:cs="Arial"/>
          <w:b/>
          <w:bCs/>
        </w:rPr>
        <w:t>We are aware that sections of this guidance may need to be updated, and this work will be completed in due course.</w:t>
      </w:r>
    </w:p>
    <w:p w14:paraId="4E3E6D55" w14:textId="77777777" w:rsidR="00031A39" w:rsidRDefault="00031A39" w:rsidP="00AB5C3D">
      <w:pPr>
        <w:pStyle w:val="Heading1"/>
        <w:spacing w:after="120" w:line="240" w:lineRule="auto"/>
        <w:rPr>
          <w:noProof/>
        </w:rPr>
      </w:pPr>
      <w:bookmarkStart w:id="0" w:name="_Toc195080864"/>
      <w:bookmarkStart w:id="1" w:name="_Toc195081808"/>
      <w:bookmarkStart w:id="2" w:name="_Toc195082816"/>
      <w:bookmarkStart w:id="3" w:name="_Toc195085497"/>
      <w:bookmarkStart w:id="4" w:name="_Toc195090827"/>
      <w:bookmarkStart w:id="5" w:name="_Toc195511456"/>
      <w:bookmarkStart w:id="6" w:name="_Toc195511756"/>
      <w:bookmarkStart w:id="7" w:name="_Toc195516367"/>
      <w:r>
        <w:t>Contents</w:t>
      </w:r>
      <w:bookmarkEnd w:id="0"/>
      <w:bookmarkEnd w:id="1"/>
      <w:bookmarkEnd w:id="2"/>
      <w:bookmarkEnd w:id="3"/>
      <w:bookmarkEnd w:id="4"/>
      <w:bookmarkEnd w:id="5"/>
      <w:bookmarkEnd w:id="6"/>
      <w:bookmarkEnd w:id="7"/>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4BF54718" w14:textId="00843A3D" w:rsidR="00031A39" w:rsidRDefault="00031A39">
      <w:pPr>
        <w:pStyle w:val="TOC1"/>
        <w:tabs>
          <w:tab w:val="right" w:leader="dot" w:pos="10212"/>
        </w:tabs>
        <w:rPr>
          <w:rFonts w:asciiTheme="minorHAnsi" w:eastAsiaTheme="minorEastAsia" w:hAnsiTheme="minorHAnsi" w:cstheme="minorBidi"/>
          <w:noProof/>
          <w:color w:val="auto"/>
          <w:sz w:val="24"/>
        </w:rPr>
      </w:pPr>
    </w:p>
    <w:p w14:paraId="1BB54F2B" w14:textId="71BF869F" w:rsidR="00031A39" w:rsidRPr="00031A39" w:rsidRDefault="00031A39" w:rsidP="00AB5C3D">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6368" w:history="1">
        <w:r w:rsidRPr="00031A39">
          <w:rPr>
            <w:rStyle w:val="Hyperlink"/>
            <w:noProof/>
            <w:sz w:val="24"/>
          </w:rPr>
          <w:t>How to fill in your data submission</w:t>
        </w:r>
        <w:r w:rsidRPr="00031A39">
          <w:rPr>
            <w:noProof/>
            <w:webHidden/>
            <w:sz w:val="24"/>
          </w:rPr>
          <w:tab/>
        </w:r>
        <w:r w:rsidRPr="00031A39">
          <w:rPr>
            <w:noProof/>
            <w:webHidden/>
            <w:sz w:val="24"/>
          </w:rPr>
          <w:fldChar w:fldCharType="begin"/>
        </w:r>
        <w:r w:rsidRPr="00031A39">
          <w:rPr>
            <w:noProof/>
            <w:webHidden/>
            <w:sz w:val="24"/>
          </w:rPr>
          <w:instrText xml:space="preserve"> PAGEREF _Toc195516368 \h </w:instrText>
        </w:r>
        <w:r w:rsidRPr="00031A39">
          <w:rPr>
            <w:noProof/>
            <w:webHidden/>
            <w:sz w:val="24"/>
          </w:rPr>
        </w:r>
        <w:r w:rsidRPr="00031A39">
          <w:rPr>
            <w:noProof/>
            <w:webHidden/>
            <w:sz w:val="24"/>
          </w:rPr>
          <w:fldChar w:fldCharType="separate"/>
        </w:r>
        <w:r w:rsidR="00ED1D69">
          <w:rPr>
            <w:noProof/>
            <w:webHidden/>
            <w:sz w:val="24"/>
          </w:rPr>
          <w:t>2</w:t>
        </w:r>
        <w:r w:rsidRPr="00031A39">
          <w:rPr>
            <w:noProof/>
            <w:webHidden/>
            <w:sz w:val="24"/>
          </w:rPr>
          <w:fldChar w:fldCharType="end"/>
        </w:r>
      </w:hyperlink>
    </w:p>
    <w:p w14:paraId="15AAEA3B" w14:textId="1AD45947" w:rsidR="00031A39" w:rsidRPr="00031A39" w:rsidRDefault="00031A39" w:rsidP="00AB5C3D">
      <w:pPr>
        <w:pStyle w:val="TOC2"/>
        <w:tabs>
          <w:tab w:val="right" w:leader="dot" w:pos="10212"/>
        </w:tabs>
        <w:spacing w:after="240"/>
        <w:ind w:left="0"/>
        <w:rPr>
          <w:noProof/>
        </w:rPr>
      </w:pPr>
      <w:hyperlink w:anchor="_Toc195516369" w:history="1">
        <w:r w:rsidRPr="00031A39">
          <w:rPr>
            <w:rStyle w:val="Hyperlink"/>
            <w:rFonts w:eastAsia="Times New Roman"/>
            <w:noProof/>
          </w:rPr>
          <w:t>Site information</w:t>
        </w:r>
        <w:r w:rsidRPr="00031A39">
          <w:rPr>
            <w:noProof/>
            <w:webHidden/>
          </w:rPr>
          <w:tab/>
        </w:r>
        <w:r w:rsidRPr="00031A39">
          <w:rPr>
            <w:noProof/>
            <w:webHidden/>
          </w:rPr>
          <w:fldChar w:fldCharType="begin"/>
        </w:r>
        <w:r w:rsidRPr="00031A39">
          <w:rPr>
            <w:noProof/>
            <w:webHidden/>
          </w:rPr>
          <w:instrText xml:space="preserve"> PAGEREF _Toc195516369 \h </w:instrText>
        </w:r>
        <w:r w:rsidRPr="00031A39">
          <w:rPr>
            <w:noProof/>
            <w:webHidden/>
          </w:rPr>
        </w:r>
        <w:r w:rsidRPr="00031A39">
          <w:rPr>
            <w:noProof/>
            <w:webHidden/>
          </w:rPr>
          <w:fldChar w:fldCharType="separate"/>
        </w:r>
        <w:r w:rsidR="00ED1D69">
          <w:rPr>
            <w:noProof/>
            <w:webHidden/>
          </w:rPr>
          <w:t>2</w:t>
        </w:r>
        <w:r w:rsidRPr="00031A39">
          <w:rPr>
            <w:noProof/>
            <w:webHidden/>
          </w:rPr>
          <w:fldChar w:fldCharType="end"/>
        </w:r>
      </w:hyperlink>
    </w:p>
    <w:p w14:paraId="58E8A975" w14:textId="29322A7D" w:rsidR="00031A39" w:rsidRPr="00031A39" w:rsidRDefault="00031A39" w:rsidP="00AB5C3D">
      <w:pPr>
        <w:pStyle w:val="TOC2"/>
        <w:tabs>
          <w:tab w:val="right" w:leader="dot" w:pos="10212"/>
        </w:tabs>
        <w:spacing w:after="240"/>
        <w:ind w:left="0"/>
        <w:rPr>
          <w:noProof/>
        </w:rPr>
      </w:pPr>
      <w:hyperlink w:anchor="_Toc195516370" w:history="1">
        <w:r w:rsidRPr="00031A39">
          <w:rPr>
            <w:rStyle w:val="Hyperlink"/>
            <w:rFonts w:eastAsia="Times New Roman"/>
            <w:noProof/>
          </w:rPr>
          <w:t>Monitoring Data</w:t>
        </w:r>
        <w:r w:rsidRPr="00031A39">
          <w:rPr>
            <w:noProof/>
            <w:webHidden/>
          </w:rPr>
          <w:tab/>
        </w:r>
        <w:r w:rsidRPr="00031A39">
          <w:rPr>
            <w:noProof/>
            <w:webHidden/>
          </w:rPr>
          <w:fldChar w:fldCharType="begin"/>
        </w:r>
        <w:r w:rsidRPr="00031A39">
          <w:rPr>
            <w:noProof/>
            <w:webHidden/>
          </w:rPr>
          <w:instrText xml:space="preserve"> PAGEREF _Toc195516370 \h </w:instrText>
        </w:r>
        <w:r w:rsidRPr="00031A39">
          <w:rPr>
            <w:noProof/>
            <w:webHidden/>
          </w:rPr>
        </w:r>
        <w:r w:rsidRPr="00031A39">
          <w:rPr>
            <w:noProof/>
            <w:webHidden/>
          </w:rPr>
          <w:fldChar w:fldCharType="separate"/>
        </w:r>
        <w:r w:rsidR="00ED1D69">
          <w:rPr>
            <w:noProof/>
            <w:webHidden/>
          </w:rPr>
          <w:t>3</w:t>
        </w:r>
        <w:r w:rsidRPr="00031A39">
          <w:rPr>
            <w:noProof/>
            <w:webHidden/>
          </w:rPr>
          <w:fldChar w:fldCharType="end"/>
        </w:r>
      </w:hyperlink>
    </w:p>
    <w:p w14:paraId="70B9C70A" w14:textId="585E1A1C" w:rsidR="00031A39" w:rsidRPr="00031A39" w:rsidRDefault="00031A39" w:rsidP="00AB5C3D">
      <w:pPr>
        <w:pStyle w:val="TOC2"/>
        <w:tabs>
          <w:tab w:val="right" w:leader="dot" w:pos="10212"/>
        </w:tabs>
        <w:spacing w:after="240"/>
        <w:ind w:left="0"/>
        <w:rPr>
          <w:noProof/>
        </w:rPr>
      </w:pPr>
      <w:hyperlink w:anchor="_Toc195516371" w:history="1">
        <w:r w:rsidRPr="00031A39">
          <w:rPr>
            <w:rStyle w:val="Hyperlink"/>
            <w:rFonts w:eastAsia="Times New Roman"/>
            <w:noProof/>
          </w:rPr>
          <w:t>Landfill Gas Volumes</w:t>
        </w:r>
        <w:r w:rsidRPr="00031A39">
          <w:rPr>
            <w:noProof/>
            <w:webHidden/>
          </w:rPr>
          <w:tab/>
        </w:r>
        <w:r w:rsidRPr="00031A39">
          <w:rPr>
            <w:noProof/>
            <w:webHidden/>
          </w:rPr>
          <w:fldChar w:fldCharType="begin"/>
        </w:r>
        <w:r w:rsidRPr="00031A39">
          <w:rPr>
            <w:noProof/>
            <w:webHidden/>
          </w:rPr>
          <w:instrText xml:space="preserve"> PAGEREF _Toc195516371 \h </w:instrText>
        </w:r>
        <w:r w:rsidRPr="00031A39">
          <w:rPr>
            <w:noProof/>
            <w:webHidden/>
          </w:rPr>
        </w:r>
        <w:r w:rsidRPr="00031A39">
          <w:rPr>
            <w:noProof/>
            <w:webHidden/>
          </w:rPr>
          <w:fldChar w:fldCharType="separate"/>
        </w:r>
        <w:r w:rsidR="00ED1D69">
          <w:rPr>
            <w:noProof/>
            <w:webHidden/>
          </w:rPr>
          <w:t>3</w:t>
        </w:r>
        <w:r w:rsidRPr="00031A39">
          <w:rPr>
            <w:noProof/>
            <w:webHidden/>
          </w:rPr>
          <w:fldChar w:fldCharType="end"/>
        </w:r>
      </w:hyperlink>
    </w:p>
    <w:p w14:paraId="2215CD29" w14:textId="39182AE4" w:rsidR="00031A39" w:rsidRPr="00031A39" w:rsidRDefault="00031A39" w:rsidP="00AB5C3D">
      <w:pPr>
        <w:pStyle w:val="TOC2"/>
        <w:tabs>
          <w:tab w:val="right" w:leader="dot" w:pos="10212"/>
        </w:tabs>
        <w:spacing w:after="240"/>
        <w:ind w:left="0"/>
        <w:rPr>
          <w:noProof/>
        </w:rPr>
      </w:pPr>
      <w:hyperlink w:anchor="_Toc195516372" w:history="1">
        <w:r w:rsidRPr="00031A39">
          <w:rPr>
            <w:rStyle w:val="Hyperlink"/>
            <w:noProof/>
          </w:rPr>
          <w:t>Discharge flow rates and volumes</w:t>
        </w:r>
        <w:r w:rsidRPr="00031A39">
          <w:rPr>
            <w:noProof/>
            <w:webHidden/>
          </w:rPr>
          <w:tab/>
        </w:r>
        <w:r w:rsidRPr="00031A39">
          <w:rPr>
            <w:noProof/>
            <w:webHidden/>
          </w:rPr>
          <w:fldChar w:fldCharType="begin"/>
        </w:r>
        <w:r w:rsidRPr="00031A39">
          <w:rPr>
            <w:noProof/>
            <w:webHidden/>
          </w:rPr>
          <w:instrText xml:space="preserve"> PAGEREF _Toc195516372 \h </w:instrText>
        </w:r>
        <w:r w:rsidRPr="00031A39">
          <w:rPr>
            <w:noProof/>
            <w:webHidden/>
          </w:rPr>
        </w:r>
        <w:r w:rsidRPr="00031A39">
          <w:rPr>
            <w:noProof/>
            <w:webHidden/>
          </w:rPr>
          <w:fldChar w:fldCharType="separate"/>
        </w:r>
        <w:r w:rsidR="00ED1D69">
          <w:rPr>
            <w:noProof/>
            <w:webHidden/>
          </w:rPr>
          <w:t>4</w:t>
        </w:r>
        <w:r w:rsidRPr="00031A39">
          <w:rPr>
            <w:noProof/>
            <w:webHidden/>
          </w:rPr>
          <w:fldChar w:fldCharType="end"/>
        </w:r>
      </w:hyperlink>
    </w:p>
    <w:p w14:paraId="396C618E" w14:textId="775AB974" w:rsidR="00031A39" w:rsidRPr="00031A39" w:rsidRDefault="00031A39" w:rsidP="00AB5C3D">
      <w:pPr>
        <w:pStyle w:val="TOC2"/>
        <w:tabs>
          <w:tab w:val="right" w:leader="dot" w:pos="10212"/>
        </w:tabs>
        <w:spacing w:after="240"/>
        <w:ind w:left="0"/>
        <w:rPr>
          <w:noProof/>
        </w:rPr>
      </w:pPr>
      <w:hyperlink w:anchor="_Toc195516373" w:history="1">
        <w:r w:rsidRPr="00031A39">
          <w:rPr>
            <w:rStyle w:val="Hyperlink"/>
            <w:noProof/>
          </w:rPr>
          <w:t>I take monthly samples. How do I record this?</w:t>
        </w:r>
        <w:r w:rsidRPr="00031A39">
          <w:rPr>
            <w:noProof/>
            <w:webHidden/>
          </w:rPr>
          <w:tab/>
        </w:r>
        <w:r w:rsidRPr="00031A39">
          <w:rPr>
            <w:noProof/>
            <w:webHidden/>
          </w:rPr>
          <w:fldChar w:fldCharType="begin"/>
        </w:r>
        <w:r w:rsidRPr="00031A39">
          <w:rPr>
            <w:noProof/>
            <w:webHidden/>
          </w:rPr>
          <w:instrText xml:space="preserve"> PAGEREF _Toc195516373 \h </w:instrText>
        </w:r>
        <w:r w:rsidRPr="00031A39">
          <w:rPr>
            <w:noProof/>
            <w:webHidden/>
          </w:rPr>
        </w:r>
        <w:r w:rsidRPr="00031A39">
          <w:rPr>
            <w:noProof/>
            <w:webHidden/>
          </w:rPr>
          <w:fldChar w:fldCharType="separate"/>
        </w:r>
        <w:r w:rsidR="00ED1D69">
          <w:rPr>
            <w:noProof/>
            <w:webHidden/>
          </w:rPr>
          <w:t>5</w:t>
        </w:r>
        <w:r w:rsidRPr="00031A39">
          <w:rPr>
            <w:noProof/>
            <w:webHidden/>
          </w:rPr>
          <w:fldChar w:fldCharType="end"/>
        </w:r>
      </w:hyperlink>
    </w:p>
    <w:p w14:paraId="0DE75F41" w14:textId="2DED6ED3" w:rsidR="00031A39" w:rsidRPr="00031A39" w:rsidRDefault="00031A39" w:rsidP="00AB5C3D">
      <w:pPr>
        <w:pStyle w:val="TOC2"/>
        <w:tabs>
          <w:tab w:val="right" w:leader="dot" w:pos="10212"/>
        </w:tabs>
        <w:spacing w:after="240"/>
        <w:ind w:left="0"/>
        <w:rPr>
          <w:noProof/>
        </w:rPr>
      </w:pPr>
      <w:hyperlink w:anchor="_Toc195516374" w:history="1">
        <w:r w:rsidRPr="00031A39">
          <w:rPr>
            <w:rStyle w:val="Hyperlink"/>
            <w:noProof/>
          </w:rPr>
          <w:t>The table doesn’t have enough rows to include all my monitoring</w:t>
        </w:r>
        <w:r w:rsidRPr="00031A39">
          <w:rPr>
            <w:noProof/>
            <w:webHidden/>
          </w:rPr>
          <w:tab/>
        </w:r>
        <w:r w:rsidRPr="00031A39">
          <w:rPr>
            <w:noProof/>
            <w:webHidden/>
          </w:rPr>
          <w:fldChar w:fldCharType="begin"/>
        </w:r>
        <w:r w:rsidRPr="00031A39">
          <w:rPr>
            <w:noProof/>
            <w:webHidden/>
          </w:rPr>
          <w:instrText xml:space="preserve"> PAGEREF _Toc195516374 \h </w:instrText>
        </w:r>
        <w:r w:rsidRPr="00031A39">
          <w:rPr>
            <w:noProof/>
            <w:webHidden/>
          </w:rPr>
        </w:r>
        <w:r w:rsidRPr="00031A39">
          <w:rPr>
            <w:noProof/>
            <w:webHidden/>
          </w:rPr>
          <w:fldChar w:fldCharType="separate"/>
        </w:r>
        <w:r w:rsidR="00ED1D69">
          <w:rPr>
            <w:noProof/>
            <w:webHidden/>
          </w:rPr>
          <w:t>5</w:t>
        </w:r>
        <w:r w:rsidRPr="00031A39">
          <w:rPr>
            <w:noProof/>
            <w:webHidden/>
          </w:rPr>
          <w:fldChar w:fldCharType="end"/>
        </w:r>
      </w:hyperlink>
    </w:p>
    <w:p w14:paraId="003DEBDA" w14:textId="7B2F5DB1" w:rsidR="00031A39" w:rsidRPr="00031A39" w:rsidRDefault="00031A39" w:rsidP="00AB5C3D">
      <w:pPr>
        <w:pStyle w:val="TOC2"/>
        <w:tabs>
          <w:tab w:val="right" w:leader="dot" w:pos="10212"/>
        </w:tabs>
        <w:spacing w:after="240"/>
        <w:ind w:left="0"/>
        <w:rPr>
          <w:noProof/>
        </w:rPr>
      </w:pPr>
      <w:hyperlink w:anchor="_Toc195516375" w:history="1">
        <w:r w:rsidRPr="00031A39">
          <w:rPr>
            <w:rStyle w:val="Hyperlink"/>
            <w:noProof/>
          </w:rPr>
          <w:t>The table has more rows than I need</w:t>
        </w:r>
        <w:r w:rsidRPr="00031A39">
          <w:rPr>
            <w:noProof/>
            <w:webHidden/>
          </w:rPr>
          <w:tab/>
        </w:r>
        <w:r w:rsidRPr="00031A39">
          <w:rPr>
            <w:noProof/>
            <w:webHidden/>
          </w:rPr>
          <w:fldChar w:fldCharType="begin"/>
        </w:r>
        <w:r w:rsidRPr="00031A39">
          <w:rPr>
            <w:noProof/>
            <w:webHidden/>
          </w:rPr>
          <w:instrText xml:space="preserve"> PAGEREF _Toc195516375 \h </w:instrText>
        </w:r>
        <w:r w:rsidRPr="00031A39">
          <w:rPr>
            <w:noProof/>
            <w:webHidden/>
          </w:rPr>
        </w:r>
        <w:r w:rsidRPr="00031A39">
          <w:rPr>
            <w:noProof/>
            <w:webHidden/>
          </w:rPr>
          <w:fldChar w:fldCharType="separate"/>
        </w:r>
        <w:r w:rsidR="00ED1D69">
          <w:rPr>
            <w:noProof/>
            <w:webHidden/>
          </w:rPr>
          <w:t>6</w:t>
        </w:r>
        <w:r w:rsidRPr="00031A39">
          <w:rPr>
            <w:noProof/>
            <w:webHidden/>
          </w:rPr>
          <w:fldChar w:fldCharType="end"/>
        </w:r>
      </w:hyperlink>
    </w:p>
    <w:p w14:paraId="628DB640" w14:textId="65B24237" w:rsidR="00031A39" w:rsidRPr="00031A39" w:rsidRDefault="00031A39" w:rsidP="00AB5C3D">
      <w:pPr>
        <w:pStyle w:val="TOC2"/>
        <w:tabs>
          <w:tab w:val="right" w:leader="dot" w:pos="10212"/>
        </w:tabs>
        <w:spacing w:after="240"/>
        <w:ind w:left="0"/>
        <w:rPr>
          <w:noProof/>
        </w:rPr>
      </w:pPr>
      <w:hyperlink w:anchor="_Toc195516376" w:history="1">
        <w:r w:rsidRPr="00031A39">
          <w:rPr>
            <w:rStyle w:val="Hyperlink"/>
            <w:noProof/>
          </w:rPr>
          <w:t>The table has more parameters than we monitor for compliance limits</w:t>
        </w:r>
        <w:r w:rsidRPr="00031A39">
          <w:rPr>
            <w:noProof/>
            <w:webHidden/>
          </w:rPr>
          <w:tab/>
        </w:r>
        <w:r w:rsidRPr="00031A39">
          <w:rPr>
            <w:noProof/>
            <w:webHidden/>
          </w:rPr>
          <w:fldChar w:fldCharType="begin"/>
        </w:r>
        <w:r w:rsidRPr="00031A39">
          <w:rPr>
            <w:noProof/>
            <w:webHidden/>
          </w:rPr>
          <w:instrText xml:space="preserve"> PAGEREF _Toc195516376 \h </w:instrText>
        </w:r>
        <w:r w:rsidRPr="00031A39">
          <w:rPr>
            <w:noProof/>
            <w:webHidden/>
          </w:rPr>
        </w:r>
        <w:r w:rsidRPr="00031A39">
          <w:rPr>
            <w:noProof/>
            <w:webHidden/>
          </w:rPr>
          <w:fldChar w:fldCharType="separate"/>
        </w:r>
        <w:r w:rsidR="00ED1D69">
          <w:rPr>
            <w:noProof/>
            <w:webHidden/>
          </w:rPr>
          <w:t>6</w:t>
        </w:r>
        <w:r w:rsidRPr="00031A39">
          <w:rPr>
            <w:noProof/>
            <w:webHidden/>
          </w:rPr>
          <w:fldChar w:fldCharType="end"/>
        </w:r>
      </w:hyperlink>
    </w:p>
    <w:p w14:paraId="7195ADF5" w14:textId="4A1C9B57" w:rsidR="00031A39" w:rsidRPr="00031A39" w:rsidRDefault="00031A39" w:rsidP="00AB5C3D">
      <w:pPr>
        <w:pStyle w:val="TOC2"/>
        <w:tabs>
          <w:tab w:val="right" w:leader="dot" w:pos="10212"/>
        </w:tabs>
        <w:spacing w:after="240"/>
        <w:ind w:left="0"/>
        <w:rPr>
          <w:noProof/>
        </w:rPr>
      </w:pPr>
      <w:hyperlink w:anchor="_Toc195516377" w:history="1">
        <w:r w:rsidRPr="00031A39">
          <w:rPr>
            <w:rStyle w:val="Hyperlink"/>
            <w:noProof/>
          </w:rPr>
          <w:t>I have made a mistake – how do I fix it?</w:t>
        </w:r>
        <w:r w:rsidRPr="00031A39">
          <w:rPr>
            <w:noProof/>
            <w:webHidden/>
          </w:rPr>
          <w:tab/>
        </w:r>
        <w:r w:rsidRPr="00031A39">
          <w:rPr>
            <w:noProof/>
            <w:webHidden/>
          </w:rPr>
          <w:fldChar w:fldCharType="begin"/>
        </w:r>
        <w:r w:rsidRPr="00031A39">
          <w:rPr>
            <w:noProof/>
            <w:webHidden/>
          </w:rPr>
          <w:instrText xml:space="preserve"> PAGEREF _Toc195516377 \h </w:instrText>
        </w:r>
        <w:r w:rsidRPr="00031A39">
          <w:rPr>
            <w:noProof/>
            <w:webHidden/>
          </w:rPr>
        </w:r>
        <w:r w:rsidRPr="00031A39">
          <w:rPr>
            <w:noProof/>
            <w:webHidden/>
          </w:rPr>
          <w:fldChar w:fldCharType="separate"/>
        </w:r>
        <w:r w:rsidR="00ED1D69">
          <w:rPr>
            <w:noProof/>
            <w:webHidden/>
          </w:rPr>
          <w:t>6</w:t>
        </w:r>
        <w:r w:rsidRPr="00031A39">
          <w:rPr>
            <w:noProof/>
            <w:webHidden/>
          </w:rPr>
          <w:fldChar w:fldCharType="end"/>
        </w:r>
      </w:hyperlink>
    </w:p>
    <w:p w14:paraId="163F9022" w14:textId="41CB292E" w:rsidR="00031A39" w:rsidRPr="00031A39" w:rsidRDefault="00031A39" w:rsidP="00AB5C3D">
      <w:pPr>
        <w:pStyle w:val="TOC2"/>
        <w:tabs>
          <w:tab w:val="right" w:leader="dot" w:pos="10212"/>
        </w:tabs>
        <w:spacing w:after="240"/>
        <w:ind w:left="0"/>
        <w:rPr>
          <w:noProof/>
        </w:rPr>
      </w:pPr>
      <w:hyperlink w:anchor="_Toc195516378" w:history="1">
        <w:r w:rsidRPr="00031A39">
          <w:rPr>
            <w:rStyle w:val="Hyperlink"/>
            <w:noProof/>
          </w:rPr>
          <w:t>I was unable to collect a sample– how do I record this?</w:t>
        </w:r>
        <w:r w:rsidRPr="00031A39">
          <w:rPr>
            <w:noProof/>
            <w:webHidden/>
          </w:rPr>
          <w:tab/>
        </w:r>
        <w:r w:rsidRPr="00031A39">
          <w:rPr>
            <w:noProof/>
            <w:webHidden/>
          </w:rPr>
          <w:fldChar w:fldCharType="begin"/>
        </w:r>
        <w:r w:rsidRPr="00031A39">
          <w:rPr>
            <w:noProof/>
            <w:webHidden/>
          </w:rPr>
          <w:instrText xml:space="preserve"> PAGEREF _Toc195516378 \h </w:instrText>
        </w:r>
        <w:r w:rsidRPr="00031A39">
          <w:rPr>
            <w:noProof/>
            <w:webHidden/>
          </w:rPr>
        </w:r>
        <w:r w:rsidRPr="00031A39">
          <w:rPr>
            <w:noProof/>
            <w:webHidden/>
          </w:rPr>
          <w:fldChar w:fldCharType="separate"/>
        </w:r>
        <w:r w:rsidR="00ED1D69">
          <w:rPr>
            <w:noProof/>
            <w:webHidden/>
          </w:rPr>
          <w:t>6</w:t>
        </w:r>
        <w:r w:rsidRPr="00031A39">
          <w:rPr>
            <w:noProof/>
            <w:webHidden/>
          </w:rPr>
          <w:fldChar w:fldCharType="end"/>
        </w:r>
      </w:hyperlink>
    </w:p>
    <w:p w14:paraId="1F893335" w14:textId="1CBD24B9" w:rsidR="00031A39" w:rsidRPr="00031A39" w:rsidRDefault="00031A39" w:rsidP="00AB5C3D">
      <w:pPr>
        <w:pStyle w:val="TOC2"/>
        <w:tabs>
          <w:tab w:val="right" w:leader="dot" w:pos="10212"/>
        </w:tabs>
        <w:spacing w:after="240"/>
        <w:ind w:left="0"/>
        <w:rPr>
          <w:noProof/>
        </w:rPr>
      </w:pPr>
      <w:hyperlink w:anchor="_Toc195516379" w:history="1">
        <w:r w:rsidRPr="00031A39">
          <w:rPr>
            <w:rStyle w:val="Hyperlink"/>
            <w:noProof/>
          </w:rPr>
          <w:t>My sample is below the limit of detection – how do I record this?</w:t>
        </w:r>
        <w:r w:rsidRPr="00031A39">
          <w:rPr>
            <w:noProof/>
            <w:webHidden/>
          </w:rPr>
          <w:tab/>
        </w:r>
        <w:r w:rsidRPr="00031A39">
          <w:rPr>
            <w:noProof/>
            <w:webHidden/>
          </w:rPr>
          <w:fldChar w:fldCharType="begin"/>
        </w:r>
        <w:r w:rsidRPr="00031A39">
          <w:rPr>
            <w:noProof/>
            <w:webHidden/>
          </w:rPr>
          <w:instrText xml:space="preserve"> PAGEREF _Toc195516379 \h </w:instrText>
        </w:r>
        <w:r w:rsidRPr="00031A39">
          <w:rPr>
            <w:noProof/>
            <w:webHidden/>
          </w:rPr>
        </w:r>
        <w:r w:rsidRPr="00031A39">
          <w:rPr>
            <w:noProof/>
            <w:webHidden/>
          </w:rPr>
          <w:fldChar w:fldCharType="separate"/>
        </w:r>
        <w:r w:rsidR="00ED1D69">
          <w:rPr>
            <w:noProof/>
            <w:webHidden/>
          </w:rPr>
          <w:t>6</w:t>
        </w:r>
        <w:r w:rsidRPr="00031A39">
          <w:rPr>
            <w:noProof/>
            <w:webHidden/>
          </w:rPr>
          <w:fldChar w:fldCharType="end"/>
        </w:r>
      </w:hyperlink>
    </w:p>
    <w:p w14:paraId="4EC9A91D" w14:textId="504F23F4" w:rsidR="00DB47D7" w:rsidRDefault="00031A39" w:rsidP="00DB47D7">
      <w:pPr>
        <w:rPr>
          <w:rFonts w:ascii="Arial" w:hAnsi="Arial" w:cs="Arial"/>
          <w:sz w:val="28"/>
          <w:szCs w:val="28"/>
        </w:rPr>
      </w:pPr>
      <w:r w:rsidRPr="00085D68">
        <w:rPr>
          <w:b/>
          <w:bCs/>
          <w:noProof/>
        </w:rPr>
        <w:fldChar w:fldCharType="end"/>
      </w:r>
      <w:r w:rsidR="00DB47D7" w:rsidRPr="00DB47D7">
        <w:rPr>
          <w:rFonts w:ascii="Arial" w:hAnsi="Arial" w:cs="Arial"/>
          <w:sz w:val="28"/>
          <w:szCs w:val="28"/>
        </w:rPr>
        <w:t>If you would like this document in an accessible format, such as large print, audio recording or braille, please contact SEPA by emailing </w:t>
      </w:r>
      <w:hyperlink r:id="rId13" w:tgtFrame="_blank" w:history="1">
        <w:r w:rsidR="00DB47D7" w:rsidRPr="00DB47D7">
          <w:rPr>
            <w:rStyle w:val="Hyperlink"/>
            <w:rFonts w:ascii="Arial" w:hAnsi="Arial" w:cs="Arial"/>
            <w:sz w:val="28"/>
            <w:szCs w:val="28"/>
          </w:rPr>
          <w:t>equalities@sepa.org.uk</w:t>
        </w:r>
      </w:hyperlink>
      <w:r w:rsidR="00DB47D7" w:rsidRPr="00DB47D7">
        <w:rPr>
          <w:rFonts w:ascii="Arial" w:hAnsi="Arial" w:cs="Arial"/>
          <w:sz w:val="28"/>
          <w:szCs w:val="28"/>
        </w:rPr>
        <w:t> </w:t>
      </w:r>
    </w:p>
    <w:p w14:paraId="05EF2CB4" w14:textId="77777777" w:rsidR="0096148B" w:rsidRPr="00DB47D7" w:rsidRDefault="0096148B" w:rsidP="00DB47D7">
      <w:pPr>
        <w:rPr>
          <w:rFonts w:ascii="Arial" w:hAnsi="Arial" w:cs="Arial"/>
          <w:sz w:val="28"/>
          <w:szCs w:val="28"/>
        </w:rPr>
      </w:pPr>
    </w:p>
    <w:p w14:paraId="4860306F" w14:textId="4E9FF5B5" w:rsidR="00AE1DFE" w:rsidRPr="00AE1DFE" w:rsidRDefault="0096148B" w:rsidP="00ED1D69">
      <w:pPr>
        <w:pStyle w:val="Heading1"/>
        <w:spacing w:after="120" w:line="240" w:lineRule="auto"/>
      </w:pPr>
      <w:bookmarkStart w:id="8" w:name="_Toc195516368"/>
      <w:r>
        <w:lastRenderedPageBreak/>
        <w:t>H</w:t>
      </w:r>
      <w:r w:rsidR="004A0035" w:rsidRPr="004A0035">
        <w:t>ow to fill in your data submission</w:t>
      </w:r>
      <w:bookmarkEnd w:id="8"/>
    </w:p>
    <w:p w14:paraId="2FA4A83E" w14:textId="77777777" w:rsidR="004A0035" w:rsidRPr="00DB1956" w:rsidRDefault="004A0035" w:rsidP="00ED1D69">
      <w:pPr>
        <w:pStyle w:val="BodyText1"/>
      </w:pPr>
      <w:r w:rsidRPr="00DB1956">
        <w:t xml:space="preserve">The data returns spreadsheet has several worksheets (tabs) at the bottom for different types of monitoring data. They </w:t>
      </w:r>
      <w:proofErr w:type="gramStart"/>
      <w:r w:rsidRPr="00DB1956">
        <w:t>are:</w:t>
      </w:r>
      <w:proofErr w:type="gramEnd"/>
      <w:r w:rsidRPr="00DB1956">
        <w:t xml:space="preserve"> Perimeter Landfill Gas, Leachate Depth, Treated Leachate Effluent, Surface Water Discharge, Groundwater, Landfill Gas Flare, Landfill Gas Utilisation, and Landfill Gas Volumes. There is also a worksheet for ‘Site information’.</w:t>
      </w:r>
    </w:p>
    <w:p w14:paraId="7F91D7A8" w14:textId="6C72CB0E" w:rsidR="00AE1DFE" w:rsidRPr="00AE1DFE" w:rsidRDefault="00EE05A6" w:rsidP="00ED1D69">
      <w:pPr>
        <w:pStyle w:val="BodyText1"/>
      </w:pPr>
      <w:r w:rsidRPr="00A368F6">
        <w:t>Please check our website</w:t>
      </w:r>
      <w:r w:rsidR="007D0402" w:rsidRPr="00A368F6">
        <w:t xml:space="preserve"> </w:t>
      </w:r>
      <w:r w:rsidR="00B144BA" w:rsidRPr="00A368F6">
        <w:t xml:space="preserve">before completing </w:t>
      </w:r>
      <w:r w:rsidR="00FB0934" w:rsidRPr="00A368F6">
        <w:t>the</w:t>
      </w:r>
      <w:r w:rsidR="00B144BA" w:rsidRPr="00A368F6">
        <w:t xml:space="preserve"> Landfill Emissions Return</w:t>
      </w:r>
      <w:r w:rsidR="00C857F2" w:rsidRPr="00A368F6">
        <w:t xml:space="preserve"> form</w:t>
      </w:r>
      <w:r w:rsidRPr="00A368F6">
        <w:t xml:space="preserve"> to </w:t>
      </w:r>
      <w:r w:rsidR="00EE6072" w:rsidRPr="00A368F6">
        <w:t>confirm</w:t>
      </w:r>
      <w:r w:rsidRPr="00A368F6">
        <w:t xml:space="preserve"> you have the latest version</w:t>
      </w:r>
      <w:r w:rsidR="00385300" w:rsidRPr="00A368F6">
        <w:t>,</w:t>
      </w:r>
      <w:r w:rsidR="00B144BA" w:rsidRPr="00A368F6">
        <w:t xml:space="preserve"> </w:t>
      </w:r>
      <w:r w:rsidR="5AFC084F" w:rsidRPr="00A368F6">
        <w:t xml:space="preserve">as we may make changes </w:t>
      </w:r>
      <w:r w:rsidR="5AFC084F" w:rsidRPr="00A368F6" w:rsidDel="00385300">
        <w:t>to the form</w:t>
      </w:r>
      <w:r w:rsidR="5AFC084F" w:rsidRPr="00A368F6">
        <w:t>.</w:t>
      </w:r>
      <w:r w:rsidR="64BABDF0" w:rsidRPr="00A368F6">
        <w:t xml:space="preserve"> </w:t>
      </w:r>
      <w:r w:rsidR="00626FBD" w:rsidRPr="00A368F6">
        <w:t xml:space="preserve">We will do our best </w:t>
      </w:r>
      <w:r w:rsidR="005662C9" w:rsidRPr="00A368F6">
        <w:t xml:space="preserve">to keep any changes to a minimum. </w:t>
      </w:r>
      <w:r w:rsidR="004A0035" w:rsidRPr="00A368F6">
        <w:t>Once you</w:t>
      </w:r>
      <w:r w:rsidR="004A0035" w:rsidRPr="004A0035">
        <w:t xml:space="preserve"> have filled in your monitoring results, send the spreadsheet to </w:t>
      </w:r>
      <w:hyperlink r:id="rId14" w:history="1">
        <w:r w:rsidR="004A0035" w:rsidRPr="00C83BB4">
          <w:rPr>
            <w:rStyle w:val="Hyperlink"/>
            <w:rFonts w:ascii="Arial" w:eastAsia="Times New Roman" w:hAnsi="Arial" w:cs="Arial"/>
          </w:rPr>
          <w:t>landfill@sepa.org.uk</w:t>
        </w:r>
      </w:hyperlink>
      <w:r w:rsidR="004A0035" w:rsidRPr="004A0035">
        <w:t>.</w:t>
      </w:r>
    </w:p>
    <w:p w14:paraId="6E8C1E62" w14:textId="29C64221" w:rsidR="00AE1DFE" w:rsidRDefault="004A0035" w:rsidP="00ED1D69">
      <w:pPr>
        <w:pStyle w:val="Heading2"/>
        <w:spacing w:after="120" w:line="240" w:lineRule="auto"/>
        <w:rPr>
          <w:rFonts w:eastAsia="Times New Roman"/>
        </w:rPr>
      </w:pPr>
      <w:bookmarkStart w:id="9" w:name="_Toc195516369"/>
      <w:r>
        <w:rPr>
          <w:rFonts w:eastAsia="Times New Roman"/>
        </w:rPr>
        <w:t>Site information</w:t>
      </w:r>
      <w:bookmarkEnd w:id="9"/>
    </w:p>
    <w:p w14:paraId="78E7E435" w14:textId="757F518A" w:rsidR="004A0035" w:rsidRDefault="004A0035" w:rsidP="00ED1D69">
      <w:pPr>
        <w:pStyle w:val="BodyText1"/>
      </w:pPr>
      <w:r>
        <w:t>This information allows us to identify which site the monitoring data is for and includes operator name, site name, permit number, which reporting period the data is for and contact details for the person filling in the form. The reporting periods are</w:t>
      </w:r>
      <w:r w:rsidR="005965EB">
        <w:t xml:space="preserve"> repeated in Table 1 below.</w:t>
      </w:r>
    </w:p>
    <w:p w14:paraId="62B84707" w14:textId="6E3A81D4" w:rsidR="001A5D06" w:rsidRPr="000D6A8E" w:rsidRDefault="001A5D06" w:rsidP="00ED1D69">
      <w:pPr>
        <w:pStyle w:val="BodyTechB"/>
      </w:pPr>
      <w:r w:rsidRPr="000D6A8E">
        <w:t xml:space="preserve">Table 1: Reporting </w:t>
      </w:r>
      <w:r w:rsidR="008B575C">
        <w:t>p</w:t>
      </w:r>
      <w:r w:rsidRPr="000D6A8E">
        <w:t>eriods</w:t>
      </w:r>
      <w:r w:rsidR="008B575C">
        <w:t xml:space="preserve"> for landfill emissions data returns</w:t>
      </w:r>
    </w:p>
    <w:tbl>
      <w:tblPr>
        <w:tblW w:w="3765" w:type="pct"/>
        <w:tblLayout w:type="fixed"/>
        <w:tblCellMar>
          <w:left w:w="0" w:type="dxa"/>
          <w:right w:w="0" w:type="dxa"/>
        </w:tblCellMar>
        <w:tblLook w:val="04A0" w:firstRow="1" w:lastRow="0" w:firstColumn="1" w:lastColumn="0" w:noHBand="0" w:noVBand="1"/>
        <w:tblCaption w:val="Table 1: Reporting Periods"/>
        <w:tblDescription w:val="Table listing the reporting periods and quarterly landfill emissions data returns submission deadlines - the 15th of May, August, November and February for the previous calendar quarter. "/>
      </w:tblPr>
      <w:tblGrid>
        <w:gridCol w:w="2061"/>
        <w:gridCol w:w="3458"/>
        <w:gridCol w:w="2163"/>
      </w:tblGrid>
      <w:tr w:rsidR="001A5D06" w:rsidRPr="00AE1DFE" w14:paraId="5A2689E3" w14:textId="77777777" w:rsidTr="00B91180">
        <w:trPr>
          <w:cantSplit/>
          <w:trHeight w:val="610"/>
          <w:tblHeader/>
        </w:trPr>
        <w:tc>
          <w:tcPr>
            <w:tcW w:w="13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5289CBC2" w14:textId="77777777" w:rsidR="001A5D06" w:rsidRPr="00AE1DFE" w:rsidRDefault="001A5D06" w:rsidP="00ED1D69">
            <w:pPr>
              <w:spacing w:before="120" w:after="240"/>
              <w:jc w:val="center"/>
              <w:rPr>
                <w:rFonts w:ascii="Arial" w:eastAsia="Times New Roman" w:hAnsi="Arial" w:cs="Arial"/>
                <w:b/>
                <w:bCs/>
                <w:color w:val="FFFFFF"/>
                <w:lang w:eastAsia="en-GB"/>
              </w:rPr>
            </w:pPr>
            <w:r>
              <w:rPr>
                <w:rFonts w:ascii="Arial" w:eastAsia="Times New Roman" w:hAnsi="Arial" w:cs="Arial"/>
                <w:b/>
                <w:bCs/>
                <w:color w:val="FFFFFF"/>
                <w:lang w:eastAsia="en-GB"/>
              </w:rPr>
              <w:t>Quarter</w:t>
            </w:r>
          </w:p>
        </w:tc>
        <w:tc>
          <w:tcPr>
            <w:tcW w:w="2251"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0B5AA0C1" w14:textId="77777777" w:rsidR="001A5D06" w:rsidRPr="00AE1DFE" w:rsidRDefault="001A5D06" w:rsidP="00ED1D69">
            <w:pPr>
              <w:spacing w:before="120" w:after="240"/>
              <w:jc w:val="center"/>
              <w:rPr>
                <w:rFonts w:ascii="Arial" w:eastAsia="Times New Roman" w:hAnsi="Arial" w:cs="Arial"/>
                <w:b/>
                <w:bCs/>
                <w:color w:val="FFFFFF"/>
                <w:lang w:eastAsia="en-GB"/>
              </w:rPr>
            </w:pPr>
            <w:r>
              <w:rPr>
                <w:rFonts w:ascii="Arial" w:eastAsia="Times New Roman" w:hAnsi="Arial" w:cs="Arial"/>
                <w:b/>
                <w:bCs/>
                <w:color w:val="FFFFFF"/>
                <w:lang w:eastAsia="en-GB"/>
              </w:rPr>
              <w:t>Reporting Period</w:t>
            </w:r>
          </w:p>
        </w:tc>
        <w:tc>
          <w:tcPr>
            <w:tcW w:w="1408"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2ED5C655" w14:textId="77777777" w:rsidR="001A5D06" w:rsidRPr="00AE1DFE" w:rsidRDefault="001A5D06" w:rsidP="00ED1D69">
            <w:pPr>
              <w:spacing w:before="120" w:after="240"/>
              <w:jc w:val="center"/>
              <w:rPr>
                <w:rFonts w:ascii="Arial" w:eastAsia="Times New Roman" w:hAnsi="Arial" w:cs="Arial"/>
                <w:b/>
                <w:bCs/>
                <w:color w:val="FFFFFF"/>
                <w:lang w:eastAsia="en-GB"/>
              </w:rPr>
            </w:pPr>
            <w:r>
              <w:rPr>
                <w:rFonts w:ascii="Arial" w:eastAsia="Times New Roman" w:hAnsi="Arial" w:cs="Arial"/>
                <w:b/>
                <w:bCs/>
                <w:color w:val="FFFFFF"/>
                <w:lang w:eastAsia="en-GB"/>
              </w:rPr>
              <w:t>Submission Deadline</w:t>
            </w:r>
          </w:p>
        </w:tc>
      </w:tr>
      <w:tr w:rsidR="001A5D06" w:rsidRPr="00AE1DFE" w14:paraId="3586BD61" w14:textId="77777777" w:rsidTr="00B91180">
        <w:trPr>
          <w:cantSplit/>
          <w:trHeight w:val="315"/>
        </w:trPr>
        <w:tc>
          <w:tcPr>
            <w:tcW w:w="13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384AF98" w14:textId="13EEA680" w:rsidR="001A5D06" w:rsidRPr="00AE1DFE" w:rsidRDefault="001A5D06" w:rsidP="00ED1D69">
            <w:pPr>
              <w:spacing w:before="120" w:after="240"/>
              <w:jc w:val="center"/>
              <w:rPr>
                <w:rFonts w:ascii="Arial" w:eastAsia="Times New Roman" w:hAnsi="Arial" w:cs="Arial"/>
                <w:lang w:eastAsia="en-GB"/>
              </w:rPr>
            </w:pPr>
            <w:r w:rsidRPr="00813B47">
              <w:t>1</w:t>
            </w:r>
          </w:p>
        </w:tc>
        <w:tc>
          <w:tcPr>
            <w:tcW w:w="225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45123CC" w14:textId="6DE015DE" w:rsidR="001A5D06" w:rsidRPr="00AE1DFE" w:rsidRDefault="001A5D06" w:rsidP="00ED1D69">
            <w:pPr>
              <w:spacing w:before="120" w:after="240"/>
              <w:jc w:val="center"/>
              <w:rPr>
                <w:rFonts w:ascii="Arial" w:eastAsia="Times New Roman" w:hAnsi="Arial" w:cs="Arial"/>
                <w:lang w:eastAsia="en-GB"/>
              </w:rPr>
            </w:pPr>
            <w:r w:rsidRPr="00813B47">
              <w:t>1 January – 31 March</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7D73130" w14:textId="48E28116" w:rsidR="001A5D06" w:rsidRPr="00AE1DFE" w:rsidRDefault="1D400406" w:rsidP="00ED1D69">
            <w:pPr>
              <w:spacing w:before="120" w:after="240"/>
              <w:jc w:val="center"/>
            </w:pPr>
            <w:r>
              <w:t>15 May</w:t>
            </w:r>
          </w:p>
        </w:tc>
      </w:tr>
      <w:tr w:rsidR="001A5D06" w:rsidRPr="00AE1DFE" w14:paraId="1D416C32" w14:textId="77777777" w:rsidTr="00B91180">
        <w:trPr>
          <w:cantSplit/>
          <w:trHeight w:val="300"/>
        </w:trPr>
        <w:tc>
          <w:tcPr>
            <w:tcW w:w="13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D1BFBE5" w14:textId="71B1B1D4" w:rsidR="001A5D06" w:rsidRPr="00AE1DFE" w:rsidRDefault="001A5D06" w:rsidP="00ED1D69">
            <w:pPr>
              <w:spacing w:before="120" w:after="240"/>
              <w:jc w:val="center"/>
              <w:rPr>
                <w:rFonts w:ascii="Arial" w:eastAsia="Times New Roman" w:hAnsi="Arial" w:cs="Arial"/>
                <w:lang w:eastAsia="en-GB"/>
              </w:rPr>
            </w:pPr>
            <w:r w:rsidRPr="00813B47">
              <w:t>2</w:t>
            </w:r>
          </w:p>
        </w:tc>
        <w:tc>
          <w:tcPr>
            <w:tcW w:w="225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59B48E0" w14:textId="48B3DC2F" w:rsidR="001A5D06" w:rsidRPr="00AE1DFE" w:rsidRDefault="001A5D06" w:rsidP="00ED1D69">
            <w:pPr>
              <w:spacing w:before="120" w:after="240"/>
              <w:jc w:val="center"/>
              <w:rPr>
                <w:rFonts w:ascii="Arial" w:eastAsia="Times New Roman" w:hAnsi="Arial" w:cs="Arial"/>
                <w:lang w:eastAsia="en-GB"/>
              </w:rPr>
            </w:pPr>
            <w:r w:rsidRPr="00813B47">
              <w:t>1 April – 30 June</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31477432" w14:textId="6025713D" w:rsidR="001A5D06" w:rsidRPr="00AE1DFE" w:rsidRDefault="5AFD1AFA" w:rsidP="00ED1D69">
            <w:pPr>
              <w:spacing w:before="120" w:after="240"/>
              <w:jc w:val="center"/>
            </w:pPr>
            <w:r>
              <w:t>15 August</w:t>
            </w:r>
          </w:p>
        </w:tc>
      </w:tr>
      <w:tr w:rsidR="001A5D06" w:rsidRPr="00AE1DFE" w14:paraId="7DC32F65" w14:textId="77777777" w:rsidTr="00B91180">
        <w:trPr>
          <w:cantSplit/>
          <w:trHeight w:val="300"/>
        </w:trPr>
        <w:tc>
          <w:tcPr>
            <w:tcW w:w="13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71E07F52" w14:textId="48FFFD9D" w:rsidR="001A5D06" w:rsidRPr="00AE1DFE" w:rsidRDefault="001A5D06" w:rsidP="00ED1D69">
            <w:pPr>
              <w:spacing w:before="120" w:after="240"/>
              <w:jc w:val="center"/>
              <w:rPr>
                <w:rFonts w:ascii="Arial" w:eastAsia="Times New Roman" w:hAnsi="Arial" w:cs="Arial"/>
                <w:lang w:eastAsia="en-GB"/>
              </w:rPr>
            </w:pPr>
            <w:r w:rsidRPr="00813B47">
              <w:t>3</w:t>
            </w:r>
          </w:p>
        </w:tc>
        <w:tc>
          <w:tcPr>
            <w:tcW w:w="225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C815FBB" w14:textId="3712DEB3" w:rsidR="001A5D06" w:rsidRPr="00AE1DFE" w:rsidRDefault="001A5D06" w:rsidP="00ED1D69">
            <w:pPr>
              <w:spacing w:before="120" w:after="240"/>
              <w:jc w:val="center"/>
              <w:rPr>
                <w:rFonts w:ascii="Arial" w:eastAsia="Times New Roman" w:hAnsi="Arial" w:cs="Arial"/>
                <w:lang w:eastAsia="en-GB"/>
              </w:rPr>
            </w:pPr>
            <w:r w:rsidRPr="00813B47">
              <w:t>1 July – 30 September</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A4254FD" w14:textId="16DE7C72" w:rsidR="001A5D06" w:rsidRPr="00AE1DFE" w:rsidRDefault="6251E8F8" w:rsidP="00ED1D69">
            <w:pPr>
              <w:spacing w:before="120" w:after="240"/>
              <w:jc w:val="center"/>
              <w:rPr>
                <w:lang w:eastAsia="en-GB"/>
              </w:rPr>
            </w:pPr>
            <w:r>
              <w:t>15 November</w:t>
            </w:r>
          </w:p>
        </w:tc>
      </w:tr>
      <w:tr w:rsidR="001A5D06" w:rsidRPr="00AE1DFE" w14:paraId="3AB5216A" w14:textId="77777777" w:rsidTr="00B91180">
        <w:trPr>
          <w:cantSplit/>
          <w:trHeight w:val="300"/>
        </w:trPr>
        <w:tc>
          <w:tcPr>
            <w:tcW w:w="13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3FE2C74" w14:textId="1FB14395" w:rsidR="001A5D06" w:rsidRPr="00AE1DFE" w:rsidRDefault="001A5D06" w:rsidP="00ED1D69">
            <w:pPr>
              <w:spacing w:before="120" w:after="240"/>
              <w:jc w:val="center"/>
              <w:rPr>
                <w:rFonts w:ascii="Arial" w:eastAsia="Times New Roman" w:hAnsi="Arial" w:cs="Arial"/>
                <w:lang w:eastAsia="en-GB"/>
              </w:rPr>
            </w:pPr>
            <w:r w:rsidRPr="00813B47">
              <w:t>4</w:t>
            </w:r>
          </w:p>
        </w:tc>
        <w:tc>
          <w:tcPr>
            <w:tcW w:w="225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8FC343D" w14:textId="69F65AE2" w:rsidR="001A5D06" w:rsidRPr="00AE1DFE" w:rsidRDefault="001A5D06" w:rsidP="00ED1D69">
            <w:pPr>
              <w:spacing w:before="120" w:after="240"/>
              <w:jc w:val="center"/>
              <w:rPr>
                <w:rFonts w:ascii="Arial" w:eastAsia="Times New Roman" w:hAnsi="Arial" w:cs="Arial"/>
                <w:lang w:eastAsia="en-GB"/>
              </w:rPr>
            </w:pPr>
            <w:r w:rsidRPr="00813B47">
              <w:t>1 October – 31 December</w:t>
            </w:r>
          </w:p>
        </w:tc>
        <w:tc>
          <w:tcPr>
            <w:tcW w:w="1408"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E6CB052" w14:textId="6C19F939" w:rsidR="001A5D06" w:rsidRPr="00AE1DFE" w:rsidRDefault="342810FA" w:rsidP="00ED1D69">
            <w:pPr>
              <w:spacing w:before="120" w:after="240"/>
              <w:jc w:val="center"/>
              <w:rPr>
                <w:rFonts w:ascii="Arial" w:eastAsia="Times New Roman" w:hAnsi="Arial" w:cs="Arial"/>
                <w:lang w:eastAsia="en-GB"/>
              </w:rPr>
            </w:pPr>
            <w:r>
              <w:t>15 February</w:t>
            </w:r>
          </w:p>
        </w:tc>
      </w:tr>
    </w:tbl>
    <w:p w14:paraId="71383FA3" w14:textId="721714F1" w:rsidR="004A0035" w:rsidRDefault="004A0035" w:rsidP="00ED1D69">
      <w:pPr>
        <w:spacing w:after="240"/>
      </w:pPr>
    </w:p>
    <w:p w14:paraId="3380E3A6" w14:textId="79BB05EB" w:rsidR="004A0035" w:rsidRDefault="004A0035" w:rsidP="00ED1D69">
      <w:pPr>
        <w:pStyle w:val="BodyText1"/>
      </w:pPr>
      <w:r>
        <w:t>Please ensure the authorisation number is in the format PPC/X/0012345</w:t>
      </w:r>
      <w:r w:rsidR="00DB47D7">
        <w:t xml:space="preserve"> or your EASR authorisation reference number</w:t>
      </w:r>
      <w:r>
        <w:t>, i.e. all 7 digits are included. An incorrect format will return an error message.</w:t>
      </w:r>
    </w:p>
    <w:p w14:paraId="22F8E781" w14:textId="2F8E43AD" w:rsidR="004A0035" w:rsidRPr="004A0035" w:rsidRDefault="009B301A" w:rsidP="00ED1D69">
      <w:pPr>
        <w:pStyle w:val="BodyText1"/>
      </w:pPr>
      <w:r>
        <w:lastRenderedPageBreak/>
        <w:t>You will need to identify</w:t>
      </w:r>
      <w:r w:rsidR="004A0035">
        <w:t xml:space="preserve"> which authorisation conditions relate to the monitoring data you’re submitting, for example Condition 6.2.1, 8.4.1, 8.5.1, 8.6.2, 10.5.1, etc.</w:t>
      </w:r>
      <w:r w:rsidR="00F06475">
        <w:t xml:space="preserve"> Please note that you are only </w:t>
      </w:r>
      <w:r w:rsidR="008C630D">
        <w:t xml:space="preserve">being asked </w:t>
      </w:r>
      <w:r w:rsidR="00F06475">
        <w:t>to submit monitoring data for the parameters and frequencies as required by your authorisation</w:t>
      </w:r>
      <w:r w:rsidR="00E251B0">
        <w:t xml:space="preserve"> for that specific re</w:t>
      </w:r>
      <w:r w:rsidR="00BF41DA">
        <w:t>porting period.</w:t>
      </w:r>
    </w:p>
    <w:p w14:paraId="107698CE" w14:textId="0EF922CC" w:rsidR="0052425B" w:rsidRDefault="00671ABC" w:rsidP="00ED1D69">
      <w:pPr>
        <w:pStyle w:val="Heading2"/>
        <w:spacing w:after="120" w:line="240" w:lineRule="auto"/>
        <w:rPr>
          <w:rFonts w:eastAsia="Times New Roman"/>
        </w:rPr>
      </w:pPr>
      <w:bookmarkStart w:id="10" w:name="_Toc195516370"/>
      <w:r>
        <w:rPr>
          <w:rFonts w:eastAsia="Times New Roman"/>
        </w:rPr>
        <w:t>Monitoring Data</w:t>
      </w:r>
      <w:bookmarkEnd w:id="10"/>
    </w:p>
    <w:p w14:paraId="745BE8D3" w14:textId="79C8AC13" w:rsidR="00671ABC" w:rsidRDefault="00671ABC" w:rsidP="00ED1D69">
      <w:pPr>
        <w:pStyle w:val="BodyText1"/>
      </w:pPr>
      <w:r w:rsidRPr="00671ABC">
        <w:t>Each type of monitoring data has its own separate tab at the bottom. If your site does not have a particular type of emission (for example leachate is taken off-site by tanker and not discharged) leave the relevant tab blank.</w:t>
      </w:r>
    </w:p>
    <w:p w14:paraId="02D6194C" w14:textId="77777777" w:rsidR="00671ABC" w:rsidRDefault="00671ABC" w:rsidP="00ED1D69">
      <w:pPr>
        <w:pStyle w:val="BodyText1"/>
      </w:pPr>
      <w:r>
        <w:t>Each worksheet contains a table. This is where you fill in the monitoring results for your monitoring points, as required by your permit.</w:t>
      </w:r>
    </w:p>
    <w:p w14:paraId="6A95317A" w14:textId="6E2119FD" w:rsidR="00671ABC" w:rsidRDefault="00671ABC" w:rsidP="00ED1D69">
      <w:pPr>
        <w:pStyle w:val="BodyText1"/>
      </w:pPr>
      <w:proofErr w:type="gramStart"/>
      <w:r>
        <w:t>With the exception of</w:t>
      </w:r>
      <w:proofErr w:type="gramEnd"/>
      <w:r>
        <w:t xml:space="preserve"> gas volumes, you only need to report monitoring data that has a compliance limit against it.</w:t>
      </w:r>
      <w:r w:rsidR="008556AF">
        <w:t xml:space="preserve"> </w:t>
      </w:r>
      <w:r>
        <w:t xml:space="preserve">You can find the compliance limit for leachate depth in </w:t>
      </w:r>
      <w:r w:rsidR="00194431">
        <w:t xml:space="preserve">the </w:t>
      </w:r>
      <w:r w:rsidR="0096765D">
        <w:t>‘</w:t>
      </w:r>
      <w:r w:rsidR="00194431">
        <w:t>Infrastructure</w:t>
      </w:r>
      <w:r w:rsidR="0096765D">
        <w:t>’</w:t>
      </w:r>
      <w:r w:rsidR="00194431">
        <w:t xml:space="preserve"> schedule</w:t>
      </w:r>
      <w:r>
        <w:t xml:space="preserve"> of your permit and the limits for gas flares and utilisation in </w:t>
      </w:r>
      <w:r w:rsidR="00FC31AF">
        <w:t xml:space="preserve">in the </w:t>
      </w:r>
      <w:r w:rsidR="0096765D">
        <w:t>‘Environmental Monitoring and Discharge Locations’ schedule</w:t>
      </w:r>
      <w:r>
        <w:t xml:space="preserve">. All other limits are in </w:t>
      </w:r>
      <w:r w:rsidR="0096765D">
        <w:t>the ‘Environmental Limits’ schedule</w:t>
      </w:r>
      <w:r>
        <w:t xml:space="preserve"> of your permit.</w:t>
      </w:r>
    </w:p>
    <w:p w14:paraId="5745CF20" w14:textId="071C3F9A" w:rsidR="00671ABC" w:rsidRDefault="00671ABC" w:rsidP="00ED1D69">
      <w:pPr>
        <w:pStyle w:val="BodyText1"/>
      </w:pPr>
      <w:r>
        <w:t xml:space="preserve">You must enter the correct monitoring point ID as defined in your </w:t>
      </w:r>
      <w:r w:rsidR="00DB47D7">
        <w:t>a</w:t>
      </w:r>
      <w:r>
        <w:t>uthorisation or Management Plan</w:t>
      </w:r>
      <w:r w:rsidR="00407A23">
        <w:t xml:space="preserve"> unless agreed otherwise,</w:t>
      </w:r>
      <w:r>
        <w:t xml:space="preserve"> followed by the date the sample was taken including day, month and year. Add the results for each parameter into the correct column, taking care to ensure the units match those at the top of the column (e.g., mg/l or µg/l)</w:t>
      </w:r>
      <w:r w:rsidR="00DB47D7">
        <w:t xml:space="preserve"> as shown in Figure 1 below</w:t>
      </w:r>
      <w:r>
        <w:t>.</w:t>
      </w:r>
    </w:p>
    <w:p w14:paraId="4EFD4205" w14:textId="16695875" w:rsidR="007403FB" w:rsidRPr="00AE1DFE" w:rsidRDefault="005E5E68" w:rsidP="00ED1D69">
      <w:pPr>
        <w:pStyle w:val="BodyTechB"/>
      </w:pPr>
      <w:r w:rsidRPr="06A5F54B">
        <w:t>Figure</w:t>
      </w:r>
      <w:r w:rsidR="007403FB" w:rsidRPr="06A5F54B">
        <w:t xml:space="preserve"> </w:t>
      </w:r>
      <w:r w:rsidR="00DB47D7">
        <w:t>1</w:t>
      </w:r>
      <w:r w:rsidR="007403FB" w:rsidRPr="06A5F54B">
        <w:t xml:space="preserve">: </w:t>
      </w:r>
      <w:r w:rsidR="0032361D" w:rsidRPr="06A5F54B">
        <w:t xml:space="preserve">Filling in </w:t>
      </w:r>
      <w:r w:rsidR="008B575C">
        <w:t xml:space="preserve">emissions </w:t>
      </w:r>
      <w:r w:rsidR="0032361D" w:rsidRPr="06A5F54B">
        <w:t xml:space="preserve">monitoring </w:t>
      </w:r>
      <w:r w:rsidR="00B67F11" w:rsidRPr="06A5F54B">
        <w:t>results</w:t>
      </w:r>
    </w:p>
    <w:p w14:paraId="30D0CC69" w14:textId="4EB8FF31" w:rsidR="0052425B" w:rsidRDefault="00C146A8" w:rsidP="00AE1DFE">
      <w:pPr>
        <w:spacing w:before="240" w:after="240" w:line="276" w:lineRule="auto"/>
        <w:rPr>
          <w:rFonts w:ascii="Arial" w:eastAsia="Times New Roman" w:hAnsi="Arial" w:cs="Arial"/>
          <w:b/>
          <w:color w:val="016574"/>
          <w:sz w:val="32"/>
          <w:szCs w:val="26"/>
        </w:rPr>
      </w:pPr>
      <w:r w:rsidRPr="00C146A8">
        <w:rPr>
          <w:rFonts w:eastAsia="Times New Roman" w:cs="Times New Roman"/>
          <w:b/>
          <w:i/>
          <w:iCs/>
          <w:noProof/>
          <w:szCs w:val="20"/>
        </w:rPr>
        <w:drawing>
          <wp:inline distT="0" distB="0" distL="0" distR="0" wp14:anchorId="2874C5A1" wp14:editId="78099693">
            <wp:extent cx="6490970" cy="862965"/>
            <wp:effectExtent l="0" t="0" r="5080" b="0"/>
            <wp:docPr id="11" name="Picture 11" descr="A screenshot of a completed section of the spreadsheet to serve as an example for filling in the data. Monitoring point ID, sample date, specified emissions (for instance, nitrogen oxides, carbon monoxide and total VOCs, etc) with their monitoring emission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leted section of the spreadsheet to serve as an example for filling in the data. Monitoring point ID, sample date, specified emissions (for instance, nitrogen oxides, carbon monoxide and total VOCs, etc) with their monitoring emission levels. "/>
                    <pic:cNvPicPr/>
                  </pic:nvPicPr>
                  <pic:blipFill>
                    <a:blip r:embed="rId15"/>
                    <a:stretch>
                      <a:fillRect/>
                    </a:stretch>
                  </pic:blipFill>
                  <pic:spPr>
                    <a:xfrm>
                      <a:off x="0" y="0"/>
                      <a:ext cx="6490970" cy="862965"/>
                    </a:xfrm>
                    <a:prstGeom prst="rect">
                      <a:avLst/>
                    </a:prstGeom>
                  </pic:spPr>
                </pic:pic>
              </a:graphicData>
            </a:graphic>
          </wp:inline>
        </w:drawing>
      </w:r>
      <w:r w:rsidRPr="00C146A8">
        <w:rPr>
          <w:rFonts w:eastAsia="Times New Roman" w:cs="Times New Roman"/>
          <w:b/>
          <w:i/>
          <w:iCs/>
          <w:noProof/>
          <w:szCs w:val="20"/>
        </w:rPr>
        <w:t xml:space="preserve"> </w:t>
      </w:r>
    </w:p>
    <w:p w14:paraId="00D8F615" w14:textId="77777777" w:rsidR="00ED1D69" w:rsidRDefault="00ED1D69" w:rsidP="00ED1D69">
      <w:pPr>
        <w:pStyle w:val="Heading2"/>
        <w:spacing w:after="120" w:line="240" w:lineRule="auto"/>
        <w:rPr>
          <w:rFonts w:eastAsia="Times New Roman"/>
        </w:rPr>
      </w:pPr>
      <w:bookmarkStart w:id="11" w:name="_Toc195516371"/>
    </w:p>
    <w:p w14:paraId="24886339" w14:textId="77777777" w:rsidR="00ED1D69" w:rsidRDefault="00ED1D69" w:rsidP="00ED1D69"/>
    <w:p w14:paraId="53ED1239" w14:textId="77777777" w:rsidR="0096148B" w:rsidRDefault="0096148B" w:rsidP="00ED1D69"/>
    <w:p w14:paraId="1972B60C" w14:textId="77777777" w:rsidR="0096148B" w:rsidRPr="00ED1D69" w:rsidRDefault="0096148B" w:rsidP="00ED1D69"/>
    <w:p w14:paraId="553EAD1D" w14:textId="245C37E4" w:rsidR="0052425B" w:rsidRDefault="00671ABC" w:rsidP="00ED1D69">
      <w:pPr>
        <w:pStyle w:val="Heading2"/>
        <w:spacing w:after="120" w:line="240" w:lineRule="auto"/>
        <w:rPr>
          <w:rFonts w:eastAsia="Times New Roman"/>
        </w:rPr>
      </w:pPr>
      <w:r>
        <w:rPr>
          <w:rFonts w:eastAsia="Times New Roman"/>
        </w:rPr>
        <w:lastRenderedPageBreak/>
        <w:t>Landfill Gas Volumes</w:t>
      </w:r>
      <w:bookmarkEnd w:id="11"/>
    </w:p>
    <w:p w14:paraId="744E22F7" w14:textId="73808C42" w:rsidR="00671ABC" w:rsidRDefault="00671ABC" w:rsidP="00ED1D69">
      <w:pPr>
        <w:pStyle w:val="BodyText1"/>
      </w:pPr>
      <w:r>
        <w:t xml:space="preserve">This only needs to be filled in once a year, at the end </w:t>
      </w:r>
      <w:r w:rsidR="005F33D7">
        <w:t xml:space="preserve">of </w:t>
      </w:r>
      <w:r>
        <w:t>Q1, for the whole previous calendar year. That mean</w:t>
      </w:r>
      <w:r w:rsidR="00010737">
        <w:t>s</w:t>
      </w:r>
      <w:r>
        <w:t xml:space="preserve"> in </w:t>
      </w:r>
      <w:r w:rsidR="00F54326">
        <w:t>May</w:t>
      </w:r>
      <w:r>
        <w:t xml:space="preserve"> 2024, you need to fill in the landfill gas volumes for 2023. To complete this section, you need to know how much landfill gas has been flared or utilised in your engines, what the average concentration of </w:t>
      </w:r>
      <w:r w:rsidR="003C4E27">
        <w:t>Methane (</w:t>
      </w:r>
      <w:r>
        <w:t>CH4</w:t>
      </w:r>
      <w:r w:rsidR="003C4E27">
        <w:t>)</w:t>
      </w:r>
      <w:r>
        <w:t xml:space="preserve"> </w:t>
      </w:r>
      <w:r w:rsidR="00DB3D44">
        <w:t>is</w:t>
      </w:r>
      <w:r>
        <w:t xml:space="preserve"> in the gas, how many hours your flares and engines have been running and the average flare flow.</w:t>
      </w:r>
    </w:p>
    <w:p w14:paraId="74A04461" w14:textId="77777777" w:rsidR="00671ABC" w:rsidRDefault="00671ABC" w:rsidP="00ED1D69">
      <w:pPr>
        <w:pStyle w:val="BodyText1"/>
      </w:pPr>
      <w:r>
        <w:t>If you have several engines/flares that utilise gas from different parts of your landfill, please complete a separate row for each area of the landfill with the corresponding CH4 concentration.</w:t>
      </w:r>
    </w:p>
    <w:p w14:paraId="7043286B" w14:textId="436C37BF" w:rsidR="00671ABC" w:rsidRDefault="00671ABC" w:rsidP="00ED1D69">
      <w:pPr>
        <w:pStyle w:val="BodyText1"/>
      </w:pPr>
      <w:r>
        <w:t>This data is collated for all landfills and sent on to the National Atmospheric Emissions Inventory (NAEI) on behalf of Defra and BEIS.</w:t>
      </w:r>
    </w:p>
    <w:p w14:paraId="24B31F83" w14:textId="77777777" w:rsidR="00B10E1A" w:rsidRDefault="00B10E1A" w:rsidP="00ED1D69">
      <w:pPr>
        <w:pStyle w:val="BodyText1"/>
      </w:pPr>
    </w:p>
    <w:p w14:paraId="24C1478B" w14:textId="5A16604C" w:rsidR="0075006F" w:rsidRDefault="00723199" w:rsidP="00ED1D69">
      <w:pPr>
        <w:pStyle w:val="Heading2"/>
        <w:spacing w:after="120" w:line="240" w:lineRule="auto"/>
      </w:pPr>
      <w:bookmarkStart w:id="12" w:name="_Toc195516372"/>
      <w:r>
        <w:t>Discharge flow rates and volumes</w:t>
      </w:r>
      <w:bookmarkEnd w:id="12"/>
    </w:p>
    <w:p w14:paraId="6D34CD65" w14:textId="6AD2A67B" w:rsidR="00723199" w:rsidRDefault="00B74F60" w:rsidP="00ED1D69">
      <w:pPr>
        <w:pStyle w:val="BodyText1"/>
      </w:pPr>
      <w:r>
        <w:t>For the treated leachate and surface water discharges, we ask for the maximum flow rate and the maximum daily volume. Th</w:t>
      </w:r>
      <w:r w:rsidR="006649E2">
        <w:t>e maximum flow rate</w:t>
      </w:r>
      <w:r w:rsidR="00645821">
        <w:t xml:space="preserve"> should be a snapshot </w:t>
      </w:r>
      <w:r w:rsidR="0063652C">
        <w:t xml:space="preserve">for the day the samples were taken or the </w:t>
      </w:r>
      <w:r w:rsidR="00436EE0">
        <w:t>24hrs</w:t>
      </w:r>
      <w:r w:rsidR="0063652C">
        <w:t xml:space="preserve"> leading up to the sample</w:t>
      </w:r>
      <w:r w:rsidR="00873705">
        <w:t xml:space="preserve">. </w:t>
      </w:r>
      <w:r w:rsidR="00C73E3A">
        <w:t xml:space="preserve">For </w:t>
      </w:r>
      <w:r w:rsidR="00F876B3">
        <w:t>example,</w:t>
      </w:r>
      <w:r w:rsidR="00C73E3A">
        <w:t xml:space="preserve"> if your samples are taken on 23 August at 2pm, the maximum flow rate should be the </w:t>
      </w:r>
      <w:r w:rsidR="007A047A">
        <w:t>highest flow rate measured either between 0:00 and 23:59 on 23</w:t>
      </w:r>
      <w:r w:rsidR="007A047A">
        <w:rPr>
          <w:vertAlign w:val="superscript"/>
        </w:rPr>
        <w:t xml:space="preserve"> </w:t>
      </w:r>
      <w:r w:rsidR="007A047A">
        <w:t xml:space="preserve">August, or </w:t>
      </w:r>
      <w:r w:rsidR="00A44F8B">
        <w:t>between 2pm on 22 August and 2pm on 23 August.</w:t>
      </w:r>
    </w:p>
    <w:p w14:paraId="4CA67AB2" w14:textId="57C7ADEA" w:rsidR="00A44F8B" w:rsidRPr="00723199" w:rsidRDefault="00A44F8B" w:rsidP="00ED1D69">
      <w:pPr>
        <w:pStyle w:val="BodyText1"/>
      </w:pPr>
      <w:r>
        <w:t xml:space="preserve">The maximum daily volume should be the maximum measured during a month, either 30 days leading up to the sample being taken or the calendar month in which the sample was taken. For example, if </w:t>
      </w:r>
      <w:r w:rsidRPr="00A368F6">
        <w:t>your samples are taken on 23 August, the maximum daily volume should be the highest daily volume measured either between 24 July and 23 August, or between 01 August and 31 August.</w:t>
      </w:r>
      <w:r w:rsidR="00407A23" w:rsidRPr="00A368F6">
        <w:t xml:space="preserve"> You should submit only the volume for the day that had the highest daily volume in that period.</w:t>
      </w:r>
    </w:p>
    <w:p w14:paraId="60840AA0" w14:textId="65D5F6C9" w:rsidR="00AE1DFE" w:rsidRDefault="005B790C" w:rsidP="00ED1D69">
      <w:pPr>
        <w:pStyle w:val="Heading1"/>
        <w:spacing w:after="120" w:line="240" w:lineRule="auto"/>
      </w:pPr>
      <w:r>
        <w:br w:type="page"/>
      </w:r>
      <w:r w:rsidR="002F5816">
        <w:lastRenderedPageBreak/>
        <w:t>Frequently Asked Questions</w:t>
      </w:r>
    </w:p>
    <w:p w14:paraId="19394EAE" w14:textId="7BBB4FEC" w:rsidR="002F5816" w:rsidRDefault="002F5816" w:rsidP="00ED1D69">
      <w:pPr>
        <w:pStyle w:val="Heading2"/>
        <w:spacing w:after="120" w:line="240" w:lineRule="auto"/>
      </w:pPr>
      <w:bookmarkStart w:id="13" w:name="_Toc195516373"/>
      <w:r>
        <w:t>I take monthly samples. How do I record this?</w:t>
      </w:r>
      <w:bookmarkEnd w:id="13"/>
    </w:p>
    <w:p w14:paraId="07E0D0F0" w14:textId="75BBC05D" w:rsidR="002F5816" w:rsidRDefault="00004731" w:rsidP="00ED1D69">
      <w:pPr>
        <w:pStyle w:val="BodyText1"/>
      </w:pPr>
      <w:r w:rsidRPr="00004731">
        <w:t xml:space="preserve">You will have to enter the monitoring results for each month in a separate row. Start by typing the correct monitoring point ID as specified in the Authorisation or Management Plan, adding the </w:t>
      </w:r>
      <w:r w:rsidR="00407A23">
        <w:t>date</w:t>
      </w:r>
      <w:r w:rsidRPr="00004731">
        <w:t xml:space="preserve"> the sample was taken in the next column, followed by the monitoring results. Repeat this for each sample that was taken at the monitoring point, then move on to the next monitoring point</w:t>
      </w:r>
      <w:r w:rsidR="00DB47D7">
        <w:t xml:space="preserve"> as shown in Figure 2 below</w:t>
      </w:r>
      <w:r w:rsidRPr="00004731">
        <w:t>. Alternatively, you can enter all samples taken during the first month/sampling round, then move on to the next month/sampling round.</w:t>
      </w:r>
    </w:p>
    <w:p w14:paraId="5FE230D0" w14:textId="455DF74F" w:rsidR="005E5E68" w:rsidRPr="00AE1DFE" w:rsidRDefault="0032361D" w:rsidP="00ED1D69">
      <w:pPr>
        <w:pStyle w:val="BodyTechB"/>
      </w:pPr>
      <w:r>
        <w:t xml:space="preserve">Figure </w:t>
      </w:r>
      <w:r w:rsidR="00DB47D7">
        <w:t>2</w:t>
      </w:r>
      <w:r w:rsidR="005E5E68" w:rsidRPr="00AE1DFE">
        <w:t xml:space="preserve">: </w:t>
      </w:r>
      <w:r>
        <w:t xml:space="preserve">Recording monthly </w:t>
      </w:r>
      <w:r w:rsidR="008B575C">
        <w:t xml:space="preserve">emissions </w:t>
      </w:r>
      <w:r>
        <w:t>samples</w:t>
      </w:r>
    </w:p>
    <w:p w14:paraId="7D4A0F3D" w14:textId="2143DCF9" w:rsidR="00004731" w:rsidRDefault="00004731" w:rsidP="005965EB">
      <w:pPr>
        <w:spacing w:after="240"/>
        <w:rPr>
          <w:rFonts w:cstheme="minorHAnsi"/>
        </w:rPr>
      </w:pPr>
      <w:r>
        <w:rPr>
          <w:noProof/>
        </w:rPr>
        <w:drawing>
          <wp:inline distT="0" distB="0" distL="0" distR="0" wp14:anchorId="4380FFF8" wp14:editId="03B2BE74">
            <wp:extent cx="6615744" cy="3705225"/>
            <wp:effectExtent l="0" t="0" r="0" b="0"/>
            <wp:docPr id="15" name="Picture 15" descr="A screenshot showing how monthly samples for multiple monitoring points should be recorded listing each monitoring point, the sample dates and specified emission types such as methane and carbon dioxide with their volume per volume in per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showing how monthly samples for multiple monitoring points should be recorded listing each monitoring point, the sample dates and specified emission types such as methane and carbon dioxide with their volume per volume in percent. "/>
                    <pic:cNvPicPr/>
                  </pic:nvPicPr>
                  <pic:blipFill>
                    <a:blip r:embed="rId16">
                      <a:extLst>
                        <a:ext uri="{28A0092B-C50C-407E-A947-70E740481C1C}">
                          <a14:useLocalDpi xmlns:a14="http://schemas.microsoft.com/office/drawing/2010/main" val="0"/>
                        </a:ext>
                      </a:extLst>
                    </a:blip>
                    <a:stretch>
                      <a:fillRect/>
                    </a:stretch>
                  </pic:blipFill>
                  <pic:spPr>
                    <a:xfrm>
                      <a:off x="0" y="0"/>
                      <a:ext cx="6615744" cy="3705225"/>
                    </a:xfrm>
                    <a:prstGeom prst="rect">
                      <a:avLst/>
                    </a:prstGeom>
                  </pic:spPr>
                </pic:pic>
              </a:graphicData>
            </a:graphic>
          </wp:inline>
        </w:drawing>
      </w:r>
    </w:p>
    <w:p w14:paraId="735CC58D" w14:textId="77777777" w:rsidR="00B10E1A" w:rsidRDefault="00B10E1A" w:rsidP="00ED1D69">
      <w:pPr>
        <w:pStyle w:val="Heading2"/>
        <w:spacing w:after="120" w:line="240" w:lineRule="auto"/>
        <w:ind w:left="578" w:hanging="578"/>
      </w:pPr>
      <w:bookmarkStart w:id="14" w:name="_Toc195516374"/>
    </w:p>
    <w:p w14:paraId="7AA46C69" w14:textId="06CCA183" w:rsidR="00004731" w:rsidRPr="00CF2FBE" w:rsidRDefault="00004731" w:rsidP="00ED1D69">
      <w:pPr>
        <w:pStyle w:val="Heading2"/>
        <w:spacing w:after="120" w:line="240" w:lineRule="auto"/>
        <w:ind w:left="578" w:hanging="578"/>
      </w:pPr>
      <w:r>
        <w:t>The table doesn’t have enough rows to include all my monitoring</w:t>
      </w:r>
      <w:bookmarkEnd w:id="14"/>
    </w:p>
    <w:p w14:paraId="10DFE565" w14:textId="23F7A180" w:rsidR="00004731" w:rsidRDefault="00004731" w:rsidP="00ED1D69">
      <w:pPr>
        <w:spacing w:after="240"/>
      </w:pPr>
      <w:r w:rsidRPr="002A31C1">
        <w:t xml:space="preserve">Select the last row of the table. Right-click, then select ‘Insert’. A new row will be inserted in the </w:t>
      </w:r>
      <w:r>
        <w:t xml:space="preserve">table. Repeat until you have enough rows for your </w:t>
      </w:r>
      <w:r w:rsidRPr="00A368F6">
        <w:t>monitoring data.</w:t>
      </w:r>
      <w:r w:rsidR="00CA2EB2" w:rsidRPr="00A368F6">
        <w:t xml:space="preserve"> You can insert several rows at once by selecting multiple rows before inserting new rows.</w:t>
      </w:r>
    </w:p>
    <w:p w14:paraId="677589C8" w14:textId="76381946" w:rsidR="00004731" w:rsidRPr="00004731" w:rsidRDefault="00004731" w:rsidP="00ED1D69">
      <w:pPr>
        <w:pStyle w:val="Heading2"/>
        <w:spacing w:after="120" w:line="240" w:lineRule="auto"/>
      </w:pPr>
      <w:bookmarkStart w:id="15" w:name="_Toc195516375"/>
      <w:r w:rsidRPr="00004731">
        <w:lastRenderedPageBreak/>
        <w:t>The table has more rows than I need</w:t>
      </w:r>
      <w:bookmarkEnd w:id="15"/>
    </w:p>
    <w:p w14:paraId="5DAE4CAA" w14:textId="2333A403" w:rsidR="00004731" w:rsidRDefault="00004731" w:rsidP="00ED1D69">
      <w:pPr>
        <w:pStyle w:val="BodyText1"/>
      </w:pPr>
      <w:r w:rsidRPr="00004731">
        <w:t>If a table has more rows than you need for your monitoring data, leave the remaining rows blank.</w:t>
      </w:r>
    </w:p>
    <w:p w14:paraId="7526824D" w14:textId="77777777" w:rsidR="00004731" w:rsidRPr="00004731" w:rsidRDefault="00004731" w:rsidP="00ED1D69">
      <w:pPr>
        <w:pStyle w:val="Heading2"/>
        <w:spacing w:after="120" w:line="240" w:lineRule="auto"/>
      </w:pPr>
      <w:bookmarkStart w:id="16" w:name="_Toc195516376"/>
      <w:r w:rsidRPr="00004731">
        <w:t>The table has more parameters than we monitor for compliance limits</w:t>
      </w:r>
      <w:bookmarkEnd w:id="16"/>
    </w:p>
    <w:p w14:paraId="3DEAD5BD" w14:textId="6161AE98" w:rsidR="00004731" w:rsidRDefault="00004731" w:rsidP="00ED1D69">
      <w:pPr>
        <w:pStyle w:val="BodyText1"/>
      </w:pPr>
      <w:r w:rsidRPr="00004731">
        <w:t>If there are any parameters in the table that you are not required to monitor or do not have a compliance limit for in your permit, leave these columns blank.</w:t>
      </w:r>
    </w:p>
    <w:p w14:paraId="0E57A395" w14:textId="77777777" w:rsidR="00004731" w:rsidRPr="00F87302" w:rsidRDefault="00004731" w:rsidP="00ED1D69">
      <w:pPr>
        <w:pStyle w:val="Heading2"/>
        <w:spacing w:after="120" w:line="240" w:lineRule="auto"/>
        <w:ind w:left="576" w:hanging="576"/>
      </w:pPr>
      <w:bookmarkStart w:id="17" w:name="_Toc195516377"/>
      <w:r>
        <w:t>I have made a mistake – how do I fix it?</w:t>
      </w:r>
      <w:bookmarkEnd w:id="17"/>
    </w:p>
    <w:p w14:paraId="532B4772" w14:textId="77777777" w:rsidR="00004731" w:rsidRDefault="00004731" w:rsidP="00ED1D69">
      <w:pPr>
        <w:pStyle w:val="BodyText1"/>
      </w:pPr>
      <w:r>
        <w:t>If you have made a mistake, you can click on the cell(s) containing the mistake and press ‘delete’ on your keyboard. This removes the content from the cell without deleting the cell itself.</w:t>
      </w:r>
    </w:p>
    <w:p w14:paraId="3E60C2B8" w14:textId="77777777" w:rsidR="00004731" w:rsidRDefault="00004731" w:rsidP="00ED1D69">
      <w:pPr>
        <w:pStyle w:val="BodyText1"/>
      </w:pPr>
      <w:r>
        <w:t>To delete a whole row from your table, select the row by clicking on the number to the left of the row. Right-click somewhere in the row. In the menu that pops up, select ‘delete’ to remove the row, or ‘Clear contents’ to remove what you had typed in this row. Be careful not to delete the wrong row.</w:t>
      </w:r>
    </w:p>
    <w:p w14:paraId="6F370AB3" w14:textId="3ED884D3" w:rsidR="00597409" w:rsidRPr="00004731" w:rsidRDefault="00796A0C" w:rsidP="00ED1D69">
      <w:pPr>
        <w:pStyle w:val="Heading2"/>
        <w:spacing w:after="120" w:line="240" w:lineRule="auto"/>
      </w:pPr>
      <w:bookmarkStart w:id="18" w:name="_Toc195516378"/>
      <w:r>
        <w:t>I was unable to collect a sample</w:t>
      </w:r>
      <w:r w:rsidR="00597409" w:rsidRPr="00004731">
        <w:t>– how do I record this?</w:t>
      </w:r>
      <w:bookmarkEnd w:id="18"/>
    </w:p>
    <w:p w14:paraId="394D8D6B" w14:textId="2BFA8D4B" w:rsidR="00597409" w:rsidRPr="00DB47D7" w:rsidRDefault="00597409" w:rsidP="00ED1D69">
      <w:pPr>
        <w:pStyle w:val="BodyText1"/>
      </w:pPr>
      <w:r w:rsidRPr="06A5F54B">
        <w:t>Complete a row for the borehole and month in question. Leave the monitoring result blank, this way we know an attempt was made to sample.</w:t>
      </w:r>
      <w:r w:rsidR="007D4EFC" w:rsidRPr="06A5F54B">
        <w:t xml:space="preserve"> You may wish to supply the reason for the missing sample result separately by </w:t>
      </w:r>
      <w:proofErr w:type="gramStart"/>
      <w:r w:rsidR="007D4EFC" w:rsidRPr="06A5F54B">
        <w:t>email,</w:t>
      </w:r>
      <w:r w:rsidR="004E6166">
        <w:t xml:space="preserve"> </w:t>
      </w:r>
      <w:r w:rsidR="007D4EFC" w:rsidRPr="06A5F54B">
        <w:t>and</w:t>
      </w:r>
      <w:proofErr w:type="gramEnd"/>
      <w:r w:rsidR="007D4EFC" w:rsidRPr="06A5F54B">
        <w:t xml:space="preserve"> </w:t>
      </w:r>
      <w:r w:rsidR="00D55359" w:rsidRPr="06A5F54B">
        <w:t xml:space="preserve">include it in your </w:t>
      </w:r>
      <w:r w:rsidR="00575FF9" w:rsidRPr="06A5F54B">
        <w:t>A</w:t>
      </w:r>
      <w:r w:rsidR="00D55359" w:rsidRPr="06A5F54B">
        <w:t xml:space="preserve">nnual </w:t>
      </w:r>
      <w:r w:rsidR="00575FF9" w:rsidRPr="06A5F54B">
        <w:t>M</w:t>
      </w:r>
      <w:r w:rsidR="00D55359" w:rsidRPr="06A5F54B">
        <w:t xml:space="preserve">onitoring </w:t>
      </w:r>
      <w:r w:rsidR="00575FF9" w:rsidRPr="06A5F54B">
        <w:t>R</w:t>
      </w:r>
      <w:r w:rsidR="00D55359" w:rsidRPr="06A5F54B">
        <w:t>eport.</w:t>
      </w:r>
    </w:p>
    <w:p w14:paraId="6C22F46E" w14:textId="3124A806" w:rsidR="6D1BFFA8" w:rsidRDefault="6D1BFFA8" w:rsidP="00ED1D69">
      <w:pPr>
        <w:pStyle w:val="Heading2"/>
        <w:spacing w:after="120" w:line="240" w:lineRule="auto"/>
      </w:pPr>
      <w:bookmarkStart w:id="19" w:name="_Toc195516379"/>
      <w:r>
        <w:t>My sample is below the limit of detection – how do I record this?</w:t>
      </w:r>
      <w:bookmarkEnd w:id="19"/>
    </w:p>
    <w:p w14:paraId="0BE80EED" w14:textId="648D4440" w:rsidR="007114A7" w:rsidRDefault="57C4721B" w:rsidP="00ED1D69">
      <w:pPr>
        <w:pStyle w:val="BodyText1"/>
      </w:pPr>
      <w:r>
        <w:t>If your sample has been reported as being below the limit of detection, please report this as 0. We may review this position in the future if it becomes necessary.</w:t>
      </w:r>
    </w:p>
    <w:p w14:paraId="6F90B013" w14:textId="2B6AF227" w:rsidR="005965EB" w:rsidRDefault="005965EB" w:rsidP="005965EB">
      <w:pPr>
        <w:keepNext/>
        <w:keepLines/>
        <w:spacing w:after="240" w:line="276" w:lineRule="auto"/>
        <w:outlineLvl w:val="1"/>
      </w:pPr>
      <w:r>
        <w:br w:type="page"/>
      </w:r>
    </w:p>
    <w:p w14:paraId="1916DA5C" w14:textId="41AE76D1" w:rsidR="00AD6585" w:rsidRPr="0096148B" w:rsidRDefault="00AD6585" w:rsidP="0096148B">
      <w:pPr>
        <w:rPr>
          <w:rFonts w:ascii="Arial" w:hAnsi="Arial" w:cs="Arial"/>
          <w:sz w:val="20"/>
          <w:szCs w:val="20"/>
        </w:rPr>
      </w:pPr>
      <w:r w:rsidRPr="0096148B">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8556AF" w:rsidRPr="0096148B">
        <w:rPr>
          <w:rFonts w:ascii="Arial" w:hAnsi="Arial" w:cs="Arial"/>
          <w:b/>
          <w:bCs/>
        </w:rPr>
        <w:t xml:space="preserve"> </w:t>
      </w:r>
      <w:r w:rsidRPr="0096148B">
        <w:rPr>
          <w:rFonts w:ascii="Arial" w:hAnsi="Arial" w:cs="Arial"/>
          <w:b/>
          <w:bCs/>
        </w:rPr>
        <w:t>It has not been reviewed beyond this.</w:t>
      </w:r>
      <w:r w:rsidR="008556AF" w:rsidRPr="0096148B">
        <w:rPr>
          <w:rFonts w:ascii="Arial" w:hAnsi="Arial" w:cs="Arial"/>
          <w:b/>
          <w:bCs/>
        </w:rPr>
        <w:t xml:space="preserve"> </w:t>
      </w:r>
      <w:r w:rsidRPr="0096148B">
        <w:rPr>
          <w:rFonts w:ascii="Arial" w:hAnsi="Arial" w:cs="Arial"/>
          <w:b/>
          <w:bCs/>
        </w:rPr>
        <w:t>We are aware that sections of this guidance may need to be updated, and this work will be completed in due course.</w:t>
      </w:r>
    </w:p>
    <w:p w14:paraId="411CDB32" w14:textId="7D9A074C" w:rsidR="00AE1DFE" w:rsidRDefault="00AE1DFE" w:rsidP="00AD6585">
      <w:pPr>
        <w:spacing w:after="240"/>
        <w:rPr>
          <w:sz w:val="32"/>
          <w:szCs w:val="32"/>
        </w:rPr>
      </w:pPr>
    </w:p>
    <w:p w14:paraId="6D4189BD" w14:textId="77777777" w:rsidR="00B94954" w:rsidRPr="000961F3" w:rsidRDefault="00B94954" w:rsidP="00B94954">
      <w:pPr>
        <w:pStyle w:val="Heading2"/>
        <w:spacing w:before="0" w:after="120"/>
        <w:rPr>
          <w:rFonts w:ascii="Arial" w:hAnsi="Arial" w:cs="Arial"/>
          <w:sz w:val="24"/>
          <w:szCs w:val="24"/>
        </w:rPr>
      </w:pPr>
      <w:bookmarkStart w:id="20" w:name="_Toc184981253"/>
      <w:r w:rsidRPr="000961F3">
        <w:rPr>
          <w:rFonts w:ascii="Arial" w:hAnsi="Arial" w:cs="Arial"/>
          <w:sz w:val="24"/>
          <w:szCs w:val="24"/>
        </w:rPr>
        <w:t>Disclaimer</w:t>
      </w:r>
      <w:bookmarkEnd w:id="20"/>
    </w:p>
    <w:p w14:paraId="064DF76C" w14:textId="77777777" w:rsidR="00B94954" w:rsidRPr="000961F3" w:rsidRDefault="00B94954" w:rsidP="00B94954">
      <w:pPr>
        <w:spacing w:after="240"/>
        <w:rPr>
          <w:rFonts w:ascii="Arial" w:hAnsi="Arial" w:cs="Arial"/>
        </w:rPr>
      </w:pPr>
      <w:r w:rsidRPr="000961F3">
        <w:rPr>
          <w:rFonts w:ascii="Arial" w:hAnsi="Arial" w:cs="Arial"/>
        </w:rPr>
        <w:t>This guidance is based on the law as it stood when the guidance was published.</w:t>
      </w:r>
    </w:p>
    <w:p w14:paraId="7819A31A" w14:textId="77777777" w:rsidR="00B94954" w:rsidRPr="000961F3" w:rsidRDefault="00B94954" w:rsidP="00B94954">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0A93177B" w14:textId="77777777" w:rsidR="00B94954" w:rsidRPr="000961F3" w:rsidRDefault="00B94954" w:rsidP="00B94954">
      <w:pPr>
        <w:numPr>
          <w:ilvl w:val="0"/>
          <w:numId w:val="12"/>
        </w:numPr>
        <w:spacing w:after="240"/>
        <w:rPr>
          <w:rFonts w:ascii="Arial" w:hAnsi="Arial" w:cs="Arial"/>
        </w:rPr>
      </w:pPr>
      <w:r w:rsidRPr="000961F3">
        <w:rPr>
          <w:rFonts w:ascii="Arial" w:hAnsi="Arial" w:cs="Arial"/>
        </w:rPr>
        <w:t>any direct, indirect and consequential losses</w:t>
      </w:r>
    </w:p>
    <w:p w14:paraId="47F8870D" w14:textId="77777777" w:rsidR="00B94954" w:rsidRPr="000961F3" w:rsidRDefault="00B94954" w:rsidP="00B94954">
      <w:pPr>
        <w:numPr>
          <w:ilvl w:val="0"/>
          <w:numId w:val="12"/>
        </w:numPr>
        <w:spacing w:after="240"/>
        <w:rPr>
          <w:rFonts w:ascii="Arial" w:hAnsi="Arial" w:cs="Arial"/>
        </w:rPr>
      </w:pPr>
      <w:r w:rsidRPr="000961F3">
        <w:rPr>
          <w:rFonts w:ascii="Arial" w:hAnsi="Arial" w:cs="Arial"/>
        </w:rPr>
        <w:t>any loss or damage caused by civil wrongs, breach of contract or otherwise.</w:t>
      </w:r>
    </w:p>
    <w:p w14:paraId="2461CE7F" w14:textId="77777777" w:rsidR="00B94954" w:rsidRPr="000961F3" w:rsidRDefault="00B94954" w:rsidP="00B94954">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638D49E" w14:textId="77777777" w:rsidR="00B94954" w:rsidRPr="004E6166" w:rsidRDefault="00B94954" w:rsidP="00AD6585">
      <w:pPr>
        <w:spacing w:after="240"/>
        <w:rPr>
          <w:sz w:val="32"/>
          <w:szCs w:val="32"/>
        </w:rPr>
      </w:pPr>
    </w:p>
    <w:sectPr w:rsidR="00B94954" w:rsidRPr="004E6166" w:rsidSect="00464EE8">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DC70B" w14:textId="77777777" w:rsidR="005D613F" w:rsidRDefault="005D613F" w:rsidP="00660C79">
      <w:pPr>
        <w:spacing w:line="240" w:lineRule="auto"/>
      </w:pPr>
      <w:r>
        <w:separator/>
      </w:r>
    </w:p>
  </w:endnote>
  <w:endnote w:type="continuationSeparator" w:id="0">
    <w:p w14:paraId="00B10F73" w14:textId="77777777" w:rsidR="005D613F" w:rsidRDefault="005D613F" w:rsidP="00660C79">
      <w:pPr>
        <w:spacing w:line="240" w:lineRule="auto"/>
      </w:pPr>
      <w:r>
        <w:continuationSeparator/>
      </w:r>
    </w:p>
  </w:endnote>
  <w:endnote w:type="continuationNotice" w:id="1">
    <w:p w14:paraId="59F58FE1" w14:textId="77777777" w:rsidR="005D613F" w:rsidRDefault="005D6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4E5B"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59CB83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854414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81E9"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53402694" wp14:editId="5F14D05C">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8D67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402694"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2348D67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164B871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C8A3609" wp14:editId="1D47BE3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CCBC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A8B113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2149B8" w14:textId="77777777" w:rsidR="00917BB1" w:rsidRDefault="00917BB1" w:rsidP="00917BB1">
    <w:pPr>
      <w:pStyle w:val="Footer"/>
      <w:ind w:right="360"/>
    </w:pPr>
    <w:r>
      <w:rPr>
        <w:noProof/>
      </w:rPr>
      <w:drawing>
        <wp:inline distT="0" distB="0" distL="0" distR="0" wp14:anchorId="6459916F" wp14:editId="5B2D2B6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56FC" w14:textId="77777777" w:rsidR="00CE7AD0" w:rsidRDefault="00CE7AD0">
    <w:pPr>
      <w:pStyle w:val="Footer"/>
    </w:pPr>
    <w:r>
      <w:rPr>
        <w:noProof/>
      </w:rPr>
      <mc:AlternateContent>
        <mc:Choice Requires="wps">
          <w:drawing>
            <wp:anchor distT="0" distB="0" distL="114300" distR="114300" simplePos="0" relativeHeight="251658245" behindDoc="0" locked="0" layoutInCell="0" allowOverlap="1" wp14:anchorId="2EC73F94" wp14:editId="2CDEECEE">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2495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73F94"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B22495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4C34" w14:textId="77777777" w:rsidR="005D613F" w:rsidRDefault="005D613F" w:rsidP="00660C79">
      <w:pPr>
        <w:spacing w:line="240" w:lineRule="auto"/>
      </w:pPr>
      <w:r>
        <w:separator/>
      </w:r>
    </w:p>
  </w:footnote>
  <w:footnote w:type="continuationSeparator" w:id="0">
    <w:p w14:paraId="2724F8A5" w14:textId="77777777" w:rsidR="005D613F" w:rsidRDefault="005D613F" w:rsidP="00660C79">
      <w:pPr>
        <w:spacing w:line="240" w:lineRule="auto"/>
      </w:pPr>
      <w:r>
        <w:continuationSeparator/>
      </w:r>
    </w:p>
  </w:footnote>
  <w:footnote w:type="continuationNotice" w:id="1">
    <w:p w14:paraId="173E31CF" w14:textId="77777777" w:rsidR="005D613F" w:rsidRDefault="005D61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33F9" w14:textId="6C66E99B" w:rsidR="008D113C" w:rsidRPr="00917BB1" w:rsidRDefault="00CE7AD0" w:rsidP="00E51095">
    <w:pPr>
      <w:pStyle w:val="BodyText1"/>
      <w:jc w:val="right"/>
    </w:pPr>
    <w:r>
      <w:rPr>
        <w:noProof/>
      </w:rPr>
      <mc:AlternateContent>
        <mc:Choice Requires="wps">
          <w:drawing>
            <wp:anchor distT="0" distB="0" distL="114300" distR="114300" simplePos="0" relativeHeight="251658242" behindDoc="0" locked="0" layoutInCell="0" allowOverlap="1" wp14:anchorId="5408A6E1" wp14:editId="6AF6D8A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1EBB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08A6E1" id="_x0000_t202" coordsize="21600,21600" o:spt="202" path="m,l,21600r21600,l21600,xe">
              <v:stroke joinstyle="miter"/>
              <v:path gradientshapeok="t" o:connecttype="rect"/>
            </v:shapetype>
            <v:shape id="Text Box 1"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451EBB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0F18CC">
      <w:t xml:space="preserve">How to fill in </w:t>
    </w:r>
    <w:r w:rsidR="00CA3FBB">
      <w:t>your</w:t>
    </w:r>
    <w:r w:rsidR="000F18CC">
      <w:t xml:space="preserve"> Landfill Emissions Return</w:t>
    </w:r>
  </w:p>
  <w:p w14:paraId="3889C54D" w14:textId="77777777" w:rsidR="008D113C" w:rsidRDefault="007D441B" w:rsidP="00DB1956">
    <w:pPr>
      <w:pStyle w:val="BodyText1"/>
    </w:pPr>
    <w:r>
      <w:rPr>
        <w:noProof/>
      </w:rPr>
      <mc:AlternateContent>
        <mc:Choice Requires="wps">
          <w:drawing>
            <wp:anchor distT="0" distB="0" distL="114300" distR="114300" simplePos="0" relativeHeight="251658240" behindDoc="0" locked="0" layoutInCell="1" allowOverlap="1" wp14:anchorId="1AE38E57" wp14:editId="26D84E4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50F3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E70C" w14:textId="77777777" w:rsidR="00CE7AD0" w:rsidRDefault="00CE7AD0">
    <w:pPr>
      <w:pStyle w:val="Header"/>
    </w:pPr>
    <w:r>
      <w:rPr>
        <w:noProof/>
      </w:rPr>
      <mc:AlternateContent>
        <mc:Choice Requires="wps">
          <w:drawing>
            <wp:anchor distT="0" distB="0" distL="114300" distR="114300" simplePos="0" relativeHeight="251658243" behindDoc="0" locked="0" layoutInCell="0" allowOverlap="1" wp14:anchorId="6EE73E0C" wp14:editId="38444992">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B44D"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E73E0C"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F08B44D"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0"/>
  </w:num>
  <w:num w:numId="12" w16cid:durableId="1115488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35"/>
    <w:rsid w:val="00004731"/>
    <w:rsid w:val="00010737"/>
    <w:rsid w:val="00025303"/>
    <w:rsid w:val="00031209"/>
    <w:rsid w:val="00031A39"/>
    <w:rsid w:val="00032829"/>
    <w:rsid w:val="00040561"/>
    <w:rsid w:val="00053440"/>
    <w:rsid w:val="00063176"/>
    <w:rsid w:val="00070937"/>
    <w:rsid w:val="00073D1F"/>
    <w:rsid w:val="00081B7F"/>
    <w:rsid w:val="0008411D"/>
    <w:rsid w:val="0008527E"/>
    <w:rsid w:val="000B2B52"/>
    <w:rsid w:val="000B7559"/>
    <w:rsid w:val="000C0291"/>
    <w:rsid w:val="000D5911"/>
    <w:rsid w:val="000D6A8E"/>
    <w:rsid w:val="000E0D15"/>
    <w:rsid w:val="000E2D32"/>
    <w:rsid w:val="000F18CC"/>
    <w:rsid w:val="000F548A"/>
    <w:rsid w:val="00104FD9"/>
    <w:rsid w:val="00105F31"/>
    <w:rsid w:val="001138C7"/>
    <w:rsid w:val="0016625F"/>
    <w:rsid w:val="00171784"/>
    <w:rsid w:val="00190F4E"/>
    <w:rsid w:val="00194431"/>
    <w:rsid w:val="001A5D06"/>
    <w:rsid w:val="001B217A"/>
    <w:rsid w:val="001C3E9E"/>
    <w:rsid w:val="001C7E94"/>
    <w:rsid w:val="001D4968"/>
    <w:rsid w:val="001D7128"/>
    <w:rsid w:val="0021145B"/>
    <w:rsid w:val="002115E1"/>
    <w:rsid w:val="002312ED"/>
    <w:rsid w:val="00231FBA"/>
    <w:rsid w:val="00236552"/>
    <w:rsid w:val="00242590"/>
    <w:rsid w:val="0027055B"/>
    <w:rsid w:val="0027183F"/>
    <w:rsid w:val="00281BB1"/>
    <w:rsid w:val="00290B1F"/>
    <w:rsid w:val="002A31C1"/>
    <w:rsid w:val="002A3956"/>
    <w:rsid w:val="002B022B"/>
    <w:rsid w:val="002B5CE4"/>
    <w:rsid w:val="002C1DC4"/>
    <w:rsid w:val="002C28AA"/>
    <w:rsid w:val="002C557C"/>
    <w:rsid w:val="002C6038"/>
    <w:rsid w:val="002D702E"/>
    <w:rsid w:val="002F0CF7"/>
    <w:rsid w:val="002F323C"/>
    <w:rsid w:val="002F5816"/>
    <w:rsid w:val="002F5F3D"/>
    <w:rsid w:val="0030096D"/>
    <w:rsid w:val="00317618"/>
    <w:rsid w:val="0032361D"/>
    <w:rsid w:val="00323C33"/>
    <w:rsid w:val="00326D35"/>
    <w:rsid w:val="00346D16"/>
    <w:rsid w:val="00347CD0"/>
    <w:rsid w:val="003508EB"/>
    <w:rsid w:val="00353AD3"/>
    <w:rsid w:val="0035650F"/>
    <w:rsid w:val="00383F55"/>
    <w:rsid w:val="00385300"/>
    <w:rsid w:val="003931B3"/>
    <w:rsid w:val="003A0679"/>
    <w:rsid w:val="003A7F60"/>
    <w:rsid w:val="003B28DB"/>
    <w:rsid w:val="003C2909"/>
    <w:rsid w:val="003C4E27"/>
    <w:rsid w:val="003F161F"/>
    <w:rsid w:val="003F5384"/>
    <w:rsid w:val="004073BC"/>
    <w:rsid w:val="00407A23"/>
    <w:rsid w:val="00413EB6"/>
    <w:rsid w:val="00416918"/>
    <w:rsid w:val="00421575"/>
    <w:rsid w:val="004272A3"/>
    <w:rsid w:val="0043292B"/>
    <w:rsid w:val="004335FD"/>
    <w:rsid w:val="0043594D"/>
    <w:rsid w:val="00436EE0"/>
    <w:rsid w:val="004431D5"/>
    <w:rsid w:val="00444181"/>
    <w:rsid w:val="00444888"/>
    <w:rsid w:val="00444AA1"/>
    <w:rsid w:val="0044628F"/>
    <w:rsid w:val="00464EE8"/>
    <w:rsid w:val="004A0035"/>
    <w:rsid w:val="004A023F"/>
    <w:rsid w:val="004B1CFC"/>
    <w:rsid w:val="004B389D"/>
    <w:rsid w:val="004C763F"/>
    <w:rsid w:val="004C769A"/>
    <w:rsid w:val="004D0BBF"/>
    <w:rsid w:val="004D42A7"/>
    <w:rsid w:val="004E6166"/>
    <w:rsid w:val="004E6389"/>
    <w:rsid w:val="00500FE7"/>
    <w:rsid w:val="005215A7"/>
    <w:rsid w:val="0052425B"/>
    <w:rsid w:val="00551989"/>
    <w:rsid w:val="005662C9"/>
    <w:rsid w:val="00575FF9"/>
    <w:rsid w:val="00580162"/>
    <w:rsid w:val="0058022A"/>
    <w:rsid w:val="0058539D"/>
    <w:rsid w:val="005947A1"/>
    <w:rsid w:val="005965EB"/>
    <w:rsid w:val="00597409"/>
    <w:rsid w:val="005A13B5"/>
    <w:rsid w:val="005A355E"/>
    <w:rsid w:val="005B790C"/>
    <w:rsid w:val="005D1213"/>
    <w:rsid w:val="005D613F"/>
    <w:rsid w:val="005E5E68"/>
    <w:rsid w:val="005F33D7"/>
    <w:rsid w:val="005F4242"/>
    <w:rsid w:val="00611D96"/>
    <w:rsid w:val="00611DC1"/>
    <w:rsid w:val="00615A0D"/>
    <w:rsid w:val="0062156C"/>
    <w:rsid w:val="006243FF"/>
    <w:rsid w:val="006264C0"/>
    <w:rsid w:val="00626FBD"/>
    <w:rsid w:val="006318C6"/>
    <w:rsid w:val="0063652C"/>
    <w:rsid w:val="00645728"/>
    <w:rsid w:val="00645821"/>
    <w:rsid w:val="006530B7"/>
    <w:rsid w:val="00660C79"/>
    <w:rsid w:val="006632CC"/>
    <w:rsid w:val="006649E2"/>
    <w:rsid w:val="006651EA"/>
    <w:rsid w:val="006662FB"/>
    <w:rsid w:val="00671ABC"/>
    <w:rsid w:val="006762B5"/>
    <w:rsid w:val="00677597"/>
    <w:rsid w:val="006A335E"/>
    <w:rsid w:val="006A409A"/>
    <w:rsid w:val="006D16CE"/>
    <w:rsid w:val="006E0F7D"/>
    <w:rsid w:val="006F6FD2"/>
    <w:rsid w:val="00705A86"/>
    <w:rsid w:val="007114A7"/>
    <w:rsid w:val="00723199"/>
    <w:rsid w:val="007403FB"/>
    <w:rsid w:val="0075006F"/>
    <w:rsid w:val="00772D59"/>
    <w:rsid w:val="00781CB7"/>
    <w:rsid w:val="00796A0C"/>
    <w:rsid w:val="007A047A"/>
    <w:rsid w:val="007A2834"/>
    <w:rsid w:val="007A398C"/>
    <w:rsid w:val="007A61BF"/>
    <w:rsid w:val="007C3F12"/>
    <w:rsid w:val="007D0402"/>
    <w:rsid w:val="007D441B"/>
    <w:rsid w:val="007D4EFC"/>
    <w:rsid w:val="007D6D26"/>
    <w:rsid w:val="007E0AC1"/>
    <w:rsid w:val="008001E9"/>
    <w:rsid w:val="00801105"/>
    <w:rsid w:val="00825043"/>
    <w:rsid w:val="00835F59"/>
    <w:rsid w:val="008556AF"/>
    <w:rsid w:val="00861B46"/>
    <w:rsid w:val="00873705"/>
    <w:rsid w:val="008B3397"/>
    <w:rsid w:val="008B3784"/>
    <w:rsid w:val="008B575C"/>
    <w:rsid w:val="008C1A73"/>
    <w:rsid w:val="008C2499"/>
    <w:rsid w:val="008C630D"/>
    <w:rsid w:val="008D113C"/>
    <w:rsid w:val="008D376F"/>
    <w:rsid w:val="008E3B32"/>
    <w:rsid w:val="008E61FD"/>
    <w:rsid w:val="00904ABB"/>
    <w:rsid w:val="00907918"/>
    <w:rsid w:val="00916719"/>
    <w:rsid w:val="00917BB1"/>
    <w:rsid w:val="009308FD"/>
    <w:rsid w:val="00931637"/>
    <w:rsid w:val="009341A6"/>
    <w:rsid w:val="00952091"/>
    <w:rsid w:val="0096083B"/>
    <w:rsid w:val="0096148B"/>
    <w:rsid w:val="00963ABC"/>
    <w:rsid w:val="0096765D"/>
    <w:rsid w:val="00975D21"/>
    <w:rsid w:val="0098021A"/>
    <w:rsid w:val="00980531"/>
    <w:rsid w:val="009A240D"/>
    <w:rsid w:val="009A297B"/>
    <w:rsid w:val="009B0185"/>
    <w:rsid w:val="009B301A"/>
    <w:rsid w:val="009D1247"/>
    <w:rsid w:val="009D2238"/>
    <w:rsid w:val="009E5A2C"/>
    <w:rsid w:val="009F6295"/>
    <w:rsid w:val="00A04BF1"/>
    <w:rsid w:val="00A07F71"/>
    <w:rsid w:val="00A21349"/>
    <w:rsid w:val="00A23E85"/>
    <w:rsid w:val="00A269DA"/>
    <w:rsid w:val="00A368F6"/>
    <w:rsid w:val="00A44F8B"/>
    <w:rsid w:val="00A524FE"/>
    <w:rsid w:val="00A53800"/>
    <w:rsid w:val="00A62B77"/>
    <w:rsid w:val="00A63AC6"/>
    <w:rsid w:val="00A6752A"/>
    <w:rsid w:val="00A81BE9"/>
    <w:rsid w:val="00A823F1"/>
    <w:rsid w:val="00A84BE2"/>
    <w:rsid w:val="00A9349C"/>
    <w:rsid w:val="00AA38A4"/>
    <w:rsid w:val="00AB5C3D"/>
    <w:rsid w:val="00AC24B0"/>
    <w:rsid w:val="00AD6585"/>
    <w:rsid w:val="00AE068C"/>
    <w:rsid w:val="00AE1DFE"/>
    <w:rsid w:val="00AF634B"/>
    <w:rsid w:val="00AF6887"/>
    <w:rsid w:val="00B068AC"/>
    <w:rsid w:val="00B10E1A"/>
    <w:rsid w:val="00B144BA"/>
    <w:rsid w:val="00B33A7E"/>
    <w:rsid w:val="00B40F45"/>
    <w:rsid w:val="00B46E48"/>
    <w:rsid w:val="00B508F1"/>
    <w:rsid w:val="00B50AEE"/>
    <w:rsid w:val="00B54CF4"/>
    <w:rsid w:val="00B67F11"/>
    <w:rsid w:val="00B74F60"/>
    <w:rsid w:val="00B91180"/>
    <w:rsid w:val="00B94954"/>
    <w:rsid w:val="00BB5CDA"/>
    <w:rsid w:val="00BC1D5A"/>
    <w:rsid w:val="00BD58E5"/>
    <w:rsid w:val="00BE21EE"/>
    <w:rsid w:val="00BE6B53"/>
    <w:rsid w:val="00BF41DA"/>
    <w:rsid w:val="00BF5CA8"/>
    <w:rsid w:val="00C01E91"/>
    <w:rsid w:val="00C146A8"/>
    <w:rsid w:val="00C569B9"/>
    <w:rsid w:val="00C702A2"/>
    <w:rsid w:val="00C73E3A"/>
    <w:rsid w:val="00C857F2"/>
    <w:rsid w:val="00CA2EB2"/>
    <w:rsid w:val="00CA3FBB"/>
    <w:rsid w:val="00CA6D5A"/>
    <w:rsid w:val="00CB1490"/>
    <w:rsid w:val="00CD0362"/>
    <w:rsid w:val="00CD6AC0"/>
    <w:rsid w:val="00CE311F"/>
    <w:rsid w:val="00CE4F82"/>
    <w:rsid w:val="00CE7AD0"/>
    <w:rsid w:val="00CF3279"/>
    <w:rsid w:val="00CF7EFB"/>
    <w:rsid w:val="00D02181"/>
    <w:rsid w:val="00D0490E"/>
    <w:rsid w:val="00D268FB"/>
    <w:rsid w:val="00D327DB"/>
    <w:rsid w:val="00D35448"/>
    <w:rsid w:val="00D455C0"/>
    <w:rsid w:val="00D55359"/>
    <w:rsid w:val="00D843D4"/>
    <w:rsid w:val="00D9155A"/>
    <w:rsid w:val="00DA79DB"/>
    <w:rsid w:val="00DA7F8A"/>
    <w:rsid w:val="00DB1956"/>
    <w:rsid w:val="00DB3D44"/>
    <w:rsid w:val="00DB47D7"/>
    <w:rsid w:val="00DB72B9"/>
    <w:rsid w:val="00DE25E8"/>
    <w:rsid w:val="00DE34DA"/>
    <w:rsid w:val="00E0189B"/>
    <w:rsid w:val="00E078D4"/>
    <w:rsid w:val="00E11A56"/>
    <w:rsid w:val="00E251B0"/>
    <w:rsid w:val="00E37F94"/>
    <w:rsid w:val="00E51095"/>
    <w:rsid w:val="00E67C75"/>
    <w:rsid w:val="00E81EE4"/>
    <w:rsid w:val="00EA2755"/>
    <w:rsid w:val="00EA3FE4"/>
    <w:rsid w:val="00EA72BA"/>
    <w:rsid w:val="00EC6077"/>
    <w:rsid w:val="00EC6A73"/>
    <w:rsid w:val="00ED1D69"/>
    <w:rsid w:val="00ED3FDA"/>
    <w:rsid w:val="00EE05A6"/>
    <w:rsid w:val="00EE2002"/>
    <w:rsid w:val="00EE54FD"/>
    <w:rsid w:val="00EE6072"/>
    <w:rsid w:val="00F033A6"/>
    <w:rsid w:val="00F06475"/>
    <w:rsid w:val="00F0686D"/>
    <w:rsid w:val="00F07048"/>
    <w:rsid w:val="00F10E16"/>
    <w:rsid w:val="00F14455"/>
    <w:rsid w:val="00F40E54"/>
    <w:rsid w:val="00F435F3"/>
    <w:rsid w:val="00F54326"/>
    <w:rsid w:val="00F70041"/>
    <w:rsid w:val="00F72274"/>
    <w:rsid w:val="00F74D2D"/>
    <w:rsid w:val="00F76E95"/>
    <w:rsid w:val="00F876B3"/>
    <w:rsid w:val="00FA7724"/>
    <w:rsid w:val="00FB0934"/>
    <w:rsid w:val="00FB1CA8"/>
    <w:rsid w:val="00FC18E3"/>
    <w:rsid w:val="00FC31AF"/>
    <w:rsid w:val="00FD73C3"/>
    <w:rsid w:val="00FE0A7D"/>
    <w:rsid w:val="00FE4110"/>
    <w:rsid w:val="00FF5D5A"/>
    <w:rsid w:val="034CD651"/>
    <w:rsid w:val="06A5F54B"/>
    <w:rsid w:val="13F9F3D8"/>
    <w:rsid w:val="17F2B4CA"/>
    <w:rsid w:val="1D400406"/>
    <w:rsid w:val="21CC12AD"/>
    <w:rsid w:val="2A3F9657"/>
    <w:rsid w:val="2C2575B4"/>
    <w:rsid w:val="2D240B7D"/>
    <w:rsid w:val="2F4F59FB"/>
    <w:rsid w:val="342810FA"/>
    <w:rsid w:val="38F7DBA8"/>
    <w:rsid w:val="3A7A4BE6"/>
    <w:rsid w:val="3DB1ECA8"/>
    <w:rsid w:val="40F388FC"/>
    <w:rsid w:val="436F78F1"/>
    <w:rsid w:val="4B08D5C3"/>
    <w:rsid w:val="4B274247"/>
    <w:rsid w:val="57C4721B"/>
    <w:rsid w:val="57C6EE37"/>
    <w:rsid w:val="5AFC084F"/>
    <w:rsid w:val="5AFD1AFA"/>
    <w:rsid w:val="60819CCD"/>
    <w:rsid w:val="6251E8F8"/>
    <w:rsid w:val="64BABDF0"/>
    <w:rsid w:val="669CB3AE"/>
    <w:rsid w:val="69FFD2E8"/>
    <w:rsid w:val="6BA54D3D"/>
    <w:rsid w:val="6D1BFFA8"/>
    <w:rsid w:val="752CF949"/>
    <w:rsid w:val="75893438"/>
    <w:rsid w:val="766BEE5E"/>
    <w:rsid w:val="7737DEEE"/>
    <w:rsid w:val="786D9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2734"/>
  <w15:chartTrackingRefBased/>
  <w15:docId w15:val="{7A63831B-3260-4ACD-BAE0-364C7D8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link w:val="BodyText1Char"/>
    <w:qFormat/>
    <w:rsid w:val="00DB1956"/>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BE6B53"/>
    <w:rPr>
      <w:sz w:val="16"/>
      <w:szCs w:val="16"/>
    </w:rPr>
  </w:style>
  <w:style w:type="paragraph" w:styleId="CommentText">
    <w:name w:val="annotation text"/>
    <w:basedOn w:val="Normal"/>
    <w:link w:val="CommentTextChar"/>
    <w:uiPriority w:val="99"/>
    <w:unhideWhenUsed/>
    <w:rsid w:val="00BE6B53"/>
    <w:pPr>
      <w:spacing w:line="240" w:lineRule="auto"/>
    </w:pPr>
    <w:rPr>
      <w:sz w:val="20"/>
      <w:szCs w:val="20"/>
    </w:rPr>
  </w:style>
  <w:style w:type="character" w:customStyle="1" w:styleId="CommentTextChar">
    <w:name w:val="Comment Text Char"/>
    <w:basedOn w:val="DefaultParagraphFont"/>
    <w:link w:val="CommentText"/>
    <w:uiPriority w:val="99"/>
    <w:rsid w:val="00BE6B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6B53"/>
    <w:rPr>
      <w:b/>
      <w:bCs/>
    </w:rPr>
  </w:style>
  <w:style w:type="character" w:customStyle="1" w:styleId="CommentSubjectChar">
    <w:name w:val="Comment Subject Char"/>
    <w:basedOn w:val="CommentTextChar"/>
    <w:link w:val="CommentSubject"/>
    <w:uiPriority w:val="99"/>
    <w:semiHidden/>
    <w:rsid w:val="00BE6B53"/>
    <w:rPr>
      <w:rFonts w:eastAsiaTheme="minorEastAsia"/>
      <w:b/>
      <w:bCs/>
      <w:sz w:val="20"/>
      <w:szCs w:val="20"/>
    </w:rPr>
  </w:style>
  <w:style w:type="character" w:styleId="Mention">
    <w:name w:val="Mention"/>
    <w:basedOn w:val="DefaultParagraphFont"/>
    <w:uiPriority w:val="99"/>
    <w:unhideWhenUsed/>
    <w:rsid w:val="000F548A"/>
    <w:rPr>
      <w:color w:val="2B579A"/>
      <w:shd w:val="clear" w:color="auto" w:fill="E1DFDD"/>
    </w:rPr>
  </w:style>
  <w:style w:type="paragraph" w:customStyle="1" w:styleId="BodyTechB">
    <w:name w:val="BodyTechB"/>
    <w:basedOn w:val="BodyText1"/>
    <w:link w:val="BodyTechBChar"/>
    <w:qFormat/>
    <w:rsid w:val="000D6A8E"/>
    <w:rPr>
      <w:b/>
      <w:bCs/>
    </w:rPr>
  </w:style>
  <w:style w:type="character" w:customStyle="1" w:styleId="BodyText1Char">
    <w:name w:val="Body Text1 Char"/>
    <w:basedOn w:val="DefaultParagraphFont"/>
    <w:link w:val="BodyText1"/>
    <w:rsid w:val="000D6A8E"/>
    <w:rPr>
      <w:rFonts w:eastAsiaTheme="minorEastAsia"/>
    </w:rPr>
  </w:style>
  <w:style w:type="character" w:customStyle="1" w:styleId="BodyTechBChar">
    <w:name w:val="BodyTechB Char"/>
    <w:basedOn w:val="BodyText1Char"/>
    <w:link w:val="BodyTechB"/>
    <w:rsid w:val="000D6A8E"/>
    <w:rPr>
      <w:rFonts w:eastAsiaTheme="minorEastAsia"/>
      <w:b/>
      <w:bCs/>
    </w:rPr>
  </w:style>
  <w:style w:type="paragraph" w:styleId="TOC1">
    <w:name w:val="toc 1"/>
    <w:hidden/>
    <w:uiPriority w:val="39"/>
    <w:rsid w:val="00031A39"/>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031A3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fill@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SharedWithUsers xmlns="ce5b52f7-9556-48ad-bf4f-1238de82834a">
      <UserInfo>
        <DisplayName>Ford, Franziska</DisplayName>
        <AccountId>89</AccountId>
        <AccountType/>
      </UserInfo>
      <UserInfo>
        <DisplayName>Devlin, Steven</DisplayName>
        <AccountId>20</AccountId>
        <AccountType/>
      </UserInfo>
      <UserInfo>
        <DisplayName>MacGregor, Shona</DisplayName>
        <AccountId>562</AccountId>
        <AccountType/>
      </UserInfo>
      <UserInfo>
        <DisplayName>Downey, Olivia</DisplayName>
        <AccountId>15</AccountId>
        <AccountType/>
      </UserInfo>
      <UserInfo>
        <DisplayName>Scott, Neil</DisplayName>
        <AccountId>200</AccountId>
        <AccountType/>
      </UserInfo>
      <UserInfo>
        <DisplayName>Davison, Cristina</DisplayName>
        <AccountId>39</AccountId>
        <AccountType/>
      </UserInfo>
    </SharedWithUsers>
    <_Flow_SignoffStatus xmlns="7dd4d6b0-2bd1-40f7-94aa-8d4785e79023" xsi:nil="true"/>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ce5b52f7-9556-48ad-bf4f-1238de82834a"/>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7dd4d6b0-2bd1-40f7-94aa-8d4785e79023"/>
    <ds:schemaRef ds:uri="http://purl.org/dc/terms/"/>
  </ds:schemaRefs>
</ds:datastoreItem>
</file>

<file path=customXml/itemProps2.xml><?xml version="1.0" encoding="utf-8"?>
<ds:datastoreItem xmlns:ds="http://schemas.openxmlformats.org/officeDocument/2006/customXml" ds:itemID="{F5FCA2AA-DFC3-4C61-AAC5-63A578190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30</TotalTime>
  <Pages>8</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Summers, Lucy</cp:lastModifiedBy>
  <cp:revision>18</cp:revision>
  <cp:lastPrinted>2023-03-24T04:44:00Z</cp:lastPrinted>
  <dcterms:created xsi:type="dcterms:W3CDTF">2025-03-21T18:22:00Z</dcterms:created>
  <dcterms:modified xsi:type="dcterms:W3CDTF">2025-05-01T12:20:00Z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y fmtid="{D5CDD505-2E9C-101B-9397-08002B2CF9AE}" pid="11" name="Order">
    <vt:r8>704100</vt:r8>
  </property>
  <property fmtid="{D5CDD505-2E9C-101B-9397-08002B2CF9AE}" pid="12" name="ComplianceAssetId">
    <vt:lpwstr/>
  </property>
  <property fmtid="{D5CDD505-2E9C-101B-9397-08002B2CF9AE}" pid="13" name="_activity">
    <vt:lpwstr>{"FileActivityType":"9","FileActivityTimeStamp":"2023-09-05T12:47:12.257Z","FileActivityUsersOnPage":[{"DisplayName":"Downey, Olivia","Id":"olivia.downey@sepa.org.uk"},{"DisplayName":"Scott, Neil","Id":"neil.scott@sepa.org.uk"}],"FileActivityNavigationId":null}</vt:lpwstr>
  </property>
  <property fmtid="{D5CDD505-2E9C-101B-9397-08002B2CF9AE}" pid="14" name="_ExtendedDescription">
    <vt:lpwstr/>
  </property>
  <property fmtid="{D5CDD505-2E9C-101B-9397-08002B2CF9AE}" pid="15" name="TriggerFlowInfo">
    <vt:lpwstr/>
  </property>
</Properties>
</file>