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726F" w14:textId="5EEC8D2C" w:rsidR="00D362FD" w:rsidRDefault="0002541E" w:rsidP="00D362FD">
      <w:bookmarkStart w:id="0" w:name="_Toc191402947"/>
      <w:bookmarkStart w:id="1" w:name="_Toc192578870"/>
      <w:bookmarkStart w:id="2" w:name="_Toc198814427"/>
      <w:bookmarkStart w:id="3" w:name="_Toc171599935"/>
      <w:r>
        <w:rPr>
          <w:noProof/>
        </w:rPr>
        <w:drawing>
          <wp:anchor distT="0" distB="0" distL="114300" distR="114300" simplePos="0" relativeHeight="251658242" behindDoc="1" locked="0" layoutInCell="1" allowOverlap="1" wp14:anchorId="3C37E0D5" wp14:editId="28030545">
            <wp:simplePos x="0" y="0"/>
            <wp:positionH relativeFrom="column">
              <wp:posOffset>-1427379</wp:posOffset>
            </wp:positionH>
            <wp:positionV relativeFrom="paragraph">
              <wp:posOffset>-889051</wp:posOffset>
            </wp:positionV>
            <wp:extent cx="8498516" cy="1122616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8516" cy="11226165"/>
                    </a:xfrm>
                    <a:prstGeom prst="rect">
                      <a:avLst/>
                    </a:prstGeom>
                  </pic:spPr>
                </pic:pic>
              </a:graphicData>
            </a:graphic>
            <wp14:sizeRelH relativeFrom="page">
              <wp14:pctWidth>0</wp14:pctWidth>
            </wp14:sizeRelH>
            <wp14:sizeRelV relativeFrom="page">
              <wp14:pctHeight>0</wp14:pctHeight>
            </wp14:sizeRelV>
          </wp:anchor>
        </w:drawing>
      </w:r>
      <w:r w:rsidR="00D362FD">
        <w:rPr>
          <w:noProof/>
        </w:rPr>
        <w:drawing>
          <wp:inline distT="0" distB="0" distL="0" distR="0" wp14:anchorId="44DF5924" wp14:editId="330C39CF">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4" w:name="_Toc198814428"/>
      <w:bookmarkStart w:id="5" w:name="_Toc193373115"/>
      <w:bookmarkStart w:id="6" w:name="_Toc192578871"/>
      <w:bookmarkStart w:id="7" w:name="_Toc191402948"/>
      <w:bookmarkStart w:id="8" w:name="_Toc172730723"/>
      <w:bookmarkEnd w:id="0"/>
      <w:bookmarkEnd w:id="1"/>
      <w:bookmarkEnd w:id="2"/>
    </w:p>
    <w:sdt>
      <w:sdtPr>
        <w:id w:val="-191923907"/>
        <w:docPartObj>
          <w:docPartGallery w:val="Cover Pages"/>
          <w:docPartUnique/>
        </w:docPartObj>
      </w:sdtPr>
      <w:sdtEndPr/>
      <w:sdtContent>
        <w:bookmarkEnd w:id="3" w:displacedByCustomXml="prev"/>
        <w:bookmarkEnd w:id="8" w:displacedByCustomXml="prev"/>
        <w:bookmarkEnd w:id="7" w:displacedByCustomXml="prev"/>
        <w:bookmarkEnd w:id="6" w:displacedByCustomXml="prev"/>
        <w:bookmarkEnd w:id="5" w:displacedByCustomXml="prev"/>
        <w:bookmarkEnd w:id="4" w:displacedByCustomXml="prev"/>
        <w:p w14:paraId="3CD8E33C" w14:textId="738109FA" w:rsidR="0090511B" w:rsidRDefault="00AA7A32" w:rsidP="00F70BDE">
          <w:pPr>
            <w:spacing w:before="720"/>
            <w:rPr>
              <w:b/>
              <w:bCs/>
              <w:color w:val="FFFFFF" w:themeColor="background1"/>
              <w:sz w:val="40"/>
              <w:szCs w:val="40"/>
            </w:rPr>
          </w:pPr>
          <w:r>
            <w:rPr>
              <w:b/>
              <w:bCs/>
              <w:color w:val="FFFFFF" w:themeColor="background1"/>
              <w:sz w:val="40"/>
              <w:szCs w:val="40"/>
            </w:rPr>
            <w:t>P-WAT-B</w:t>
          </w:r>
          <w:r w:rsidR="00B20325">
            <w:rPr>
              <w:b/>
              <w:bCs/>
              <w:color w:val="FFFFFF" w:themeColor="background1"/>
              <w:sz w:val="40"/>
              <w:szCs w:val="40"/>
            </w:rPr>
            <w:t>3</w:t>
          </w:r>
        </w:p>
        <w:p w14:paraId="1DE7475F" w14:textId="77777777" w:rsidR="00D4272D" w:rsidRPr="001744F4" w:rsidRDefault="00D4272D" w:rsidP="00D4272D">
          <w:pPr>
            <w:rPr>
              <w:b/>
              <w:bCs/>
              <w:color w:val="FFFFFF" w:themeColor="background1"/>
              <w:sz w:val="40"/>
              <w:szCs w:val="40"/>
            </w:rPr>
          </w:pPr>
        </w:p>
        <w:p w14:paraId="5E2ADEAE" w14:textId="77777777" w:rsidR="00F92591" w:rsidRPr="009E466F" w:rsidRDefault="00F92591" w:rsidP="00F92591">
          <w:pPr>
            <w:rPr>
              <w:b/>
              <w:bCs/>
              <w:color w:val="FFFFFF" w:themeColor="background1"/>
              <w:sz w:val="44"/>
              <w:szCs w:val="44"/>
            </w:rPr>
          </w:pPr>
          <w:r>
            <w:rPr>
              <w:b/>
              <w:bCs/>
              <w:color w:val="FFFFFF" w:themeColor="background1"/>
              <w:sz w:val="44"/>
              <w:szCs w:val="44"/>
            </w:rPr>
            <w:t xml:space="preserve">The </w:t>
          </w:r>
          <w:r w:rsidRPr="009E466F">
            <w:rPr>
              <w:b/>
              <w:bCs/>
              <w:color w:val="FFFFFF" w:themeColor="background1"/>
              <w:sz w:val="44"/>
              <w:szCs w:val="44"/>
            </w:rPr>
            <w:t>Environmental Authorisations (Scotland) Regulations</w:t>
          </w:r>
          <w:r>
            <w:rPr>
              <w:b/>
              <w:bCs/>
              <w:color w:val="FFFFFF" w:themeColor="background1"/>
              <w:sz w:val="44"/>
              <w:szCs w:val="44"/>
            </w:rPr>
            <w:t xml:space="preserve"> 2018</w:t>
          </w:r>
          <w:r w:rsidRPr="009E466F">
            <w:rPr>
              <w:b/>
              <w:bCs/>
              <w:color w:val="FFFFFF" w:themeColor="background1"/>
              <w:sz w:val="44"/>
              <w:szCs w:val="44"/>
            </w:rPr>
            <w:t xml:space="preserve"> (EASR) </w:t>
          </w:r>
        </w:p>
        <w:p w14:paraId="2DAD9CDE" w14:textId="05A4ACB4" w:rsidR="00F92591" w:rsidRDefault="00F92591" w:rsidP="00F92591">
          <w:pPr>
            <w:overflowPunct w:val="0"/>
            <w:autoSpaceDE w:val="0"/>
            <w:autoSpaceDN w:val="0"/>
            <w:adjustRightInd w:val="0"/>
            <w:textAlignment w:val="baseline"/>
            <w:rPr>
              <w:b/>
              <w:bCs/>
              <w:color w:val="FFFFFF" w:themeColor="background1"/>
              <w:sz w:val="44"/>
              <w:szCs w:val="44"/>
            </w:rPr>
          </w:pPr>
        </w:p>
        <w:p w14:paraId="7867BA73" w14:textId="77777777" w:rsidR="00F92591" w:rsidRPr="00D24FDB" w:rsidRDefault="00F92591" w:rsidP="00F92591">
          <w:pPr>
            <w:overflowPunct w:val="0"/>
            <w:autoSpaceDE w:val="0"/>
            <w:autoSpaceDN w:val="0"/>
            <w:adjustRightInd w:val="0"/>
            <w:spacing w:before="120"/>
            <w:textAlignment w:val="baseline"/>
            <w:rPr>
              <w:rFonts w:eastAsia="Times New Roman" w:cs="Arial"/>
              <w:b/>
              <w:noProof/>
              <w:color w:val="FFFFFF" w:themeColor="background1"/>
              <w:sz w:val="48"/>
              <w:szCs w:val="48"/>
              <w:lang w:eastAsia="en-GB"/>
            </w:rPr>
          </w:pPr>
          <w:r w:rsidRPr="00D24FDB">
            <w:rPr>
              <w:rFonts w:eastAsia="Times New Roman" w:cs="Arial"/>
              <w:b/>
              <w:noProof/>
              <w:color w:val="FFFFFF" w:themeColor="background1"/>
              <w:sz w:val="48"/>
              <w:szCs w:val="48"/>
              <w:lang w:eastAsia="en-GB"/>
            </w:rPr>
            <w:t>Water Permit Activity:</w:t>
          </w:r>
        </w:p>
        <w:p w14:paraId="7867140D" w14:textId="78F4B39F" w:rsidR="00F40099" w:rsidRPr="00D24FDB" w:rsidRDefault="002F239B" w:rsidP="0002541E">
          <w:pPr>
            <w:spacing w:before="120"/>
            <w:rPr>
              <w:rFonts w:eastAsia="Times New Roman" w:cs="Arial"/>
              <w:b/>
              <w:noProof/>
              <w:color w:val="FFFFFF" w:themeColor="background1"/>
              <w:sz w:val="48"/>
              <w:szCs w:val="48"/>
              <w:lang w:eastAsia="en-GB"/>
            </w:rPr>
          </w:pPr>
          <w:r w:rsidRPr="00D24FDB">
            <w:rPr>
              <w:rFonts w:eastAsia="Times New Roman" w:cs="Arial"/>
              <w:b/>
              <w:noProof/>
              <w:color w:val="FFFFFF" w:themeColor="background1"/>
              <w:sz w:val="48"/>
              <w:szCs w:val="48"/>
              <w:lang w:eastAsia="en-GB"/>
            </w:rPr>
            <w:t xml:space="preserve">Discharge </w:t>
          </w:r>
          <w:r w:rsidR="00EB51AE">
            <w:rPr>
              <w:rFonts w:eastAsia="Times New Roman" w:cs="Arial"/>
              <w:b/>
              <w:noProof/>
              <w:color w:val="FFFFFF" w:themeColor="background1"/>
              <w:sz w:val="48"/>
              <w:szCs w:val="48"/>
              <w:lang w:eastAsia="en-GB"/>
            </w:rPr>
            <w:t xml:space="preserve">of </w:t>
          </w:r>
          <w:r w:rsidRPr="00D24FDB">
            <w:rPr>
              <w:rFonts w:eastAsia="Times New Roman" w:cs="Arial"/>
              <w:b/>
              <w:noProof/>
              <w:color w:val="FFFFFF" w:themeColor="background1"/>
              <w:sz w:val="48"/>
              <w:szCs w:val="48"/>
              <w:lang w:eastAsia="en-GB"/>
            </w:rPr>
            <w:t xml:space="preserve">effluent from land-based </w:t>
          </w:r>
          <w:r w:rsidR="004365E1" w:rsidRPr="00D24FDB">
            <w:rPr>
              <w:rFonts w:eastAsia="Times New Roman" w:cs="Arial"/>
              <w:b/>
              <w:noProof/>
              <w:color w:val="FFFFFF" w:themeColor="background1"/>
              <w:sz w:val="48"/>
              <w:szCs w:val="48"/>
              <w:lang w:eastAsia="en-GB"/>
            </w:rPr>
            <w:t xml:space="preserve">fish farms or </w:t>
          </w:r>
          <w:r w:rsidR="00BE1B87" w:rsidRPr="00D24FDB">
            <w:rPr>
              <w:rFonts w:eastAsia="Times New Roman" w:cs="Arial"/>
              <w:b/>
              <w:noProof/>
              <w:color w:val="FFFFFF" w:themeColor="background1"/>
              <w:sz w:val="48"/>
              <w:szCs w:val="48"/>
              <w:lang w:eastAsia="en-GB"/>
            </w:rPr>
            <w:t>hatcheries</w:t>
          </w:r>
          <w:r w:rsidR="00F40099" w:rsidRPr="00D24FDB">
            <w:rPr>
              <w:rFonts w:eastAsia="Times New Roman" w:cs="Arial"/>
              <w:b/>
              <w:noProof/>
              <w:color w:val="FFFFFF" w:themeColor="background1"/>
              <w:sz w:val="48"/>
              <w:szCs w:val="48"/>
              <w:lang w:eastAsia="en-GB"/>
            </w:rPr>
            <w:t xml:space="preserve"> </w:t>
          </w:r>
        </w:p>
        <w:p w14:paraId="366AF1C7"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48D6E35D"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2204E04A"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6C6740A4"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255D5688"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4958C99C"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6F79935C"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243DD91F" w14:textId="77777777" w:rsidR="006569F4" w:rsidRDefault="00F40099" w:rsidP="002F239B">
          <w:pPr>
            <w:spacing w:before="120" w:after="120" w:line="288" w:lineRule="auto"/>
            <w:rPr>
              <w:rFonts w:eastAsia="Times New Roman" w:cs="Arial"/>
              <w:bCs/>
              <w:noProof/>
              <w:color w:val="FFFFFF" w:themeColor="background1"/>
              <w:lang w:eastAsia="en-GB"/>
            </w:rPr>
          </w:pPr>
          <w:r w:rsidRPr="00F40099">
            <w:rPr>
              <w:rFonts w:eastAsia="Times New Roman" w:cs="Arial"/>
              <w:bCs/>
              <w:noProof/>
              <w:color w:val="FFFFFF" w:themeColor="background1"/>
              <w:lang w:eastAsia="en-GB"/>
            </w:rPr>
            <w:t>Version 1.0</w:t>
          </w:r>
        </w:p>
        <w:p w14:paraId="76F00D57" w14:textId="56F586B6" w:rsidR="002F239B" w:rsidRPr="00B124DE" w:rsidRDefault="0000498C" w:rsidP="002F239B">
          <w:pPr>
            <w:spacing w:before="120" w:after="120" w:line="288" w:lineRule="auto"/>
            <w:rPr>
              <w:rFonts w:eastAsia="Times New Roman" w:cs="Arial"/>
              <w:b/>
              <w:noProof/>
              <w:color w:val="FFFFFF" w:themeColor="background1"/>
              <w:sz w:val="44"/>
              <w:szCs w:val="44"/>
              <w:lang w:eastAsia="en-GB"/>
            </w:rPr>
          </w:pPr>
          <w:r>
            <w:rPr>
              <w:rFonts w:eastAsia="Times New Roman" w:cs="Arial"/>
              <w:bCs/>
              <w:noProof/>
              <w:color w:val="FFFFFF" w:themeColor="background1"/>
              <w:lang w:eastAsia="en-GB"/>
            </w:rPr>
            <w:t>August 2025</w:t>
          </w:r>
        </w:p>
        <w:sdt>
          <w:sdtPr>
            <w:rPr>
              <w:rFonts w:asciiTheme="minorHAnsi" w:eastAsiaTheme="minorEastAsia" w:hAnsiTheme="minorHAnsi" w:cstheme="minorBidi"/>
              <w:color w:val="auto"/>
              <w:sz w:val="24"/>
              <w:szCs w:val="24"/>
              <w:lang w:val="en-GB"/>
            </w:rPr>
            <w:id w:val="-1753812987"/>
            <w:docPartObj>
              <w:docPartGallery w:val="Table of Contents"/>
              <w:docPartUnique/>
            </w:docPartObj>
          </w:sdtPr>
          <w:sdtEndPr>
            <w:rPr>
              <w:b/>
              <w:bCs/>
              <w:noProof/>
            </w:rPr>
          </w:sdtEndPr>
          <w:sdtContent>
            <w:p w14:paraId="38617C5B" w14:textId="3A93BC8A" w:rsidR="002E3B5F" w:rsidRDefault="00736EF4" w:rsidP="00D25368">
              <w:pPr>
                <w:pStyle w:val="TOCHeading"/>
                <w:spacing w:after="240" w:line="360" w:lineRule="auto"/>
              </w:pPr>
              <w:r>
                <w:t>Contents</w:t>
              </w:r>
            </w:p>
            <w:p w14:paraId="1A943590" w14:textId="3AB7F1E2" w:rsidR="00337BCD" w:rsidRDefault="00736EF4">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201066322" w:history="1">
                <w:r w:rsidR="00337BCD" w:rsidRPr="00106996">
                  <w:rPr>
                    <w:rStyle w:val="Hyperlink"/>
                    <w:bCs/>
                    <w:noProof/>
                  </w:rPr>
                  <w:t>How to use this activity form</w:t>
                </w:r>
                <w:r w:rsidR="00337BCD">
                  <w:rPr>
                    <w:noProof/>
                    <w:webHidden/>
                  </w:rPr>
                  <w:tab/>
                </w:r>
                <w:r w:rsidR="00337BCD">
                  <w:rPr>
                    <w:noProof/>
                    <w:webHidden/>
                  </w:rPr>
                  <w:fldChar w:fldCharType="begin"/>
                </w:r>
                <w:r w:rsidR="00337BCD">
                  <w:rPr>
                    <w:noProof/>
                    <w:webHidden/>
                  </w:rPr>
                  <w:instrText xml:space="preserve"> PAGEREF _Toc201066322 \h </w:instrText>
                </w:r>
                <w:r w:rsidR="00337BCD">
                  <w:rPr>
                    <w:noProof/>
                    <w:webHidden/>
                  </w:rPr>
                </w:r>
                <w:r w:rsidR="00337BCD">
                  <w:rPr>
                    <w:noProof/>
                    <w:webHidden/>
                  </w:rPr>
                  <w:fldChar w:fldCharType="separate"/>
                </w:r>
                <w:r w:rsidR="0087663C">
                  <w:rPr>
                    <w:noProof/>
                    <w:webHidden/>
                  </w:rPr>
                  <w:t>3</w:t>
                </w:r>
                <w:r w:rsidR="00337BCD">
                  <w:rPr>
                    <w:noProof/>
                    <w:webHidden/>
                  </w:rPr>
                  <w:fldChar w:fldCharType="end"/>
                </w:r>
              </w:hyperlink>
            </w:p>
            <w:p w14:paraId="42D7A1E4" w14:textId="39BC39C5" w:rsidR="00337BCD" w:rsidRDefault="00337BCD">
              <w:pPr>
                <w:pStyle w:val="TOC2"/>
                <w:tabs>
                  <w:tab w:val="right" w:leader="dot" w:pos="10212"/>
                </w:tabs>
                <w:rPr>
                  <w:noProof/>
                  <w:kern w:val="2"/>
                  <w:lang w:eastAsia="en-GB"/>
                  <w14:ligatures w14:val="standardContextual"/>
                </w:rPr>
              </w:pPr>
              <w:hyperlink w:anchor="_Toc201066323" w:history="1">
                <w:r w:rsidRPr="00106996">
                  <w:rPr>
                    <w:rStyle w:val="Hyperlink"/>
                    <w:noProof/>
                  </w:rPr>
                  <w:t>Before you apply</w:t>
                </w:r>
                <w:r>
                  <w:rPr>
                    <w:noProof/>
                    <w:webHidden/>
                  </w:rPr>
                  <w:tab/>
                </w:r>
                <w:r>
                  <w:rPr>
                    <w:noProof/>
                    <w:webHidden/>
                  </w:rPr>
                  <w:fldChar w:fldCharType="begin"/>
                </w:r>
                <w:r>
                  <w:rPr>
                    <w:noProof/>
                    <w:webHidden/>
                  </w:rPr>
                  <w:instrText xml:space="preserve"> PAGEREF _Toc201066323 \h </w:instrText>
                </w:r>
                <w:r>
                  <w:rPr>
                    <w:noProof/>
                    <w:webHidden/>
                  </w:rPr>
                </w:r>
                <w:r>
                  <w:rPr>
                    <w:noProof/>
                    <w:webHidden/>
                  </w:rPr>
                  <w:fldChar w:fldCharType="separate"/>
                </w:r>
                <w:r w:rsidR="0087663C">
                  <w:rPr>
                    <w:noProof/>
                    <w:webHidden/>
                  </w:rPr>
                  <w:t>3</w:t>
                </w:r>
                <w:r>
                  <w:rPr>
                    <w:noProof/>
                    <w:webHidden/>
                  </w:rPr>
                  <w:fldChar w:fldCharType="end"/>
                </w:r>
              </w:hyperlink>
            </w:p>
            <w:p w14:paraId="656A73BB" w14:textId="14B25461" w:rsidR="00337BCD" w:rsidRDefault="00337BCD">
              <w:pPr>
                <w:pStyle w:val="TOC2"/>
                <w:tabs>
                  <w:tab w:val="right" w:leader="dot" w:pos="10212"/>
                </w:tabs>
                <w:rPr>
                  <w:noProof/>
                  <w:kern w:val="2"/>
                  <w:lang w:eastAsia="en-GB"/>
                  <w14:ligatures w14:val="standardContextual"/>
                </w:rPr>
              </w:pPr>
              <w:hyperlink w:anchor="_Toc201066324" w:history="1">
                <w:r w:rsidRPr="00106996">
                  <w:rPr>
                    <w:rStyle w:val="Hyperlink"/>
                    <w:noProof/>
                  </w:rPr>
                  <w:t>Multiple activities under a single permit</w:t>
                </w:r>
                <w:r>
                  <w:rPr>
                    <w:noProof/>
                    <w:webHidden/>
                  </w:rPr>
                  <w:tab/>
                </w:r>
                <w:r>
                  <w:rPr>
                    <w:noProof/>
                    <w:webHidden/>
                  </w:rPr>
                  <w:fldChar w:fldCharType="begin"/>
                </w:r>
                <w:r>
                  <w:rPr>
                    <w:noProof/>
                    <w:webHidden/>
                  </w:rPr>
                  <w:instrText xml:space="preserve"> PAGEREF _Toc201066324 \h </w:instrText>
                </w:r>
                <w:r>
                  <w:rPr>
                    <w:noProof/>
                    <w:webHidden/>
                  </w:rPr>
                </w:r>
                <w:r>
                  <w:rPr>
                    <w:noProof/>
                    <w:webHidden/>
                  </w:rPr>
                  <w:fldChar w:fldCharType="separate"/>
                </w:r>
                <w:r w:rsidR="0087663C">
                  <w:rPr>
                    <w:noProof/>
                    <w:webHidden/>
                  </w:rPr>
                  <w:t>3</w:t>
                </w:r>
                <w:r>
                  <w:rPr>
                    <w:noProof/>
                    <w:webHidden/>
                  </w:rPr>
                  <w:fldChar w:fldCharType="end"/>
                </w:r>
              </w:hyperlink>
            </w:p>
            <w:p w14:paraId="3FE6A6D9" w14:textId="154A43A5" w:rsidR="00337BCD" w:rsidRDefault="00337BCD">
              <w:pPr>
                <w:pStyle w:val="TOC2"/>
                <w:tabs>
                  <w:tab w:val="right" w:leader="dot" w:pos="10212"/>
                </w:tabs>
                <w:rPr>
                  <w:noProof/>
                  <w:kern w:val="2"/>
                  <w:lang w:eastAsia="en-GB"/>
                  <w14:ligatures w14:val="standardContextual"/>
                </w:rPr>
              </w:pPr>
              <w:hyperlink w:anchor="_Toc201066325" w:history="1">
                <w:r w:rsidRPr="00106996">
                  <w:rPr>
                    <w:rStyle w:val="Hyperlink"/>
                    <w:noProof/>
                  </w:rPr>
                  <w:t>How to apply</w:t>
                </w:r>
                <w:r>
                  <w:rPr>
                    <w:noProof/>
                    <w:webHidden/>
                  </w:rPr>
                  <w:tab/>
                </w:r>
                <w:r>
                  <w:rPr>
                    <w:noProof/>
                    <w:webHidden/>
                  </w:rPr>
                  <w:fldChar w:fldCharType="begin"/>
                </w:r>
                <w:r>
                  <w:rPr>
                    <w:noProof/>
                    <w:webHidden/>
                  </w:rPr>
                  <w:instrText xml:space="preserve"> PAGEREF _Toc201066325 \h </w:instrText>
                </w:r>
                <w:r>
                  <w:rPr>
                    <w:noProof/>
                    <w:webHidden/>
                  </w:rPr>
                </w:r>
                <w:r>
                  <w:rPr>
                    <w:noProof/>
                    <w:webHidden/>
                  </w:rPr>
                  <w:fldChar w:fldCharType="separate"/>
                </w:r>
                <w:r w:rsidR="0087663C">
                  <w:rPr>
                    <w:noProof/>
                    <w:webHidden/>
                  </w:rPr>
                  <w:t>4</w:t>
                </w:r>
                <w:r>
                  <w:rPr>
                    <w:noProof/>
                    <w:webHidden/>
                  </w:rPr>
                  <w:fldChar w:fldCharType="end"/>
                </w:r>
              </w:hyperlink>
            </w:p>
            <w:p w14:paraId="0E9BAB7A" w14:textId="0D7830BF" w:rsidR="00337BCD" w:rsidRDefault="00337BCD">
              <w:pPr>
                <w:pStyle w:val="TOC2"/>
                <w:tabs>
                  <w:tab w:val="right" w:leader="dot" w:pos="10212"/>
                </w:tabs>
                <w:rPr>
                  <w:noProof/>
                  <w:kern w:val="2"/>
                  <w:lang w:eastAsia="en-GB"/>
                  <w14:ligatures w14:val="standardContextual"/>
                </w:rPr>
              </w:pPr>
              <w:hyperlink w:anchor="_Toc201066326" w:history="1">
                <w:r w:rsidRPr="00106996">
                  <w:rPr>
                    <w:rStyle w:val="Hyperlink"/>
                    <w:noProof/>
                  </w:rPr>
                  <w:t>Section 1 - Location and infrastructure</w:t>
                </w:r>
                <w:r>
                  <w:rPr>
                    <w:noProof/>
                    <w:webHidden/>
                  </w:rPr>
                  <w:tab/>
                </w:r>
                <w:r>
                  <w:rPr>
                    <w:noProof/>
                    <w:webHidden/>
                  </w:rPr>
                  <w:fldChar w:fldCharType="begin"/>
                </w:r>
                <w:r>
                  <w:rPr>
                    <w:noProof/>
                    <w:webHidden/>
                  </w:rPr>
                  <w:instrText xml:space="preserve"> PAGEREF _Toc201066326 \h </w:instrText>
                </w:r>
                <w:r>
                  <w:rPr>
                    <w:noProof/>
                    <w:webHidden/>
                  </w:rPr>
                </w:r>
                <w:r>
                  <w:rPr>
                    <w:noProof/>
                    <w:webHidden/>
                  </w:rPr>
                  <w:fldChar w:fldCharType="separate"/>
                </w:r>
                <w:r w:rsidR="0087663C">
                  <w:rPr>
                    <w:noProof/>
                    <w:webHidden/>
                  </w:rPr>
                  <w:t>5</w:t>
                </w:r>
                <w:r>
                  <w:rPr>
                    <w:noProof/>
                    <w:webHidden/>
                  </w:rPr>
                  <w:fldChar w:fldCharType="end"/>
                </w:r>
              </w:hyperlink>
            </w:p>
            <w:p w14:paraId="050E163B" w14:textId="3919563E" w:rsidR="00337BCD" w:rsidRDefault="00337BCD">
              <w:pPr>
                <w:pStyle w:val="TOC3"/>
                <w:rPr>
                  <w:noProof/>
                  <w:kern w:val="2"/>
                  <w:lang w:eastAsia="en-GB"/>
                  <w14:ligatures w14:val="standardContextual"/>
                </w:rPr>
              </w:pPr>
              <w:hyperlink w:anchor="_Toc201066327" w:history="1">
                <w:r w:rsidRPr="00106996">
                  <w:rPr>
                    <w:rStyle w:val="Hyperlink"/>
                    <w:noProof/>
                  </w:rPr>
                  <w:t>1.1   Location description</w:t>
                </w:r>
                <w:r>
                  <w:rPr>
                    <w:noProof/>
                    <w:webHidden/>
                  </w:rPr>
                  <w:tab/>
                </w:r>
                <w:r>
                  <w:rPr>
                    <w:noProof/>
                    <w:webHidden/>
                  </w:rPr>
                  <w:fldChar w:fldCharType="begin"/>
                </w:r>
                <w:r>
                  <w:rPr>
                    <w:noProof/>
                    <w:webHidden/>
                  </w:rPr>
                  <w:instrText xml:space="preserve"> PAGEREF _Toc201066327 \h </w:instrText>
                </w:r>
                <w:r>
                  <w:rPr>
                    <w:noProof/>
                    <w:webHidden/>
                  </w:rPr>
                </w:r>
                <w:r>
                  <w:rPr>
                    <w:noProof/>
                    <w:webHidden/>
                  </w:rPr>
                  <w:fldChar w:fldCharType="separate"/>
                </w:r>
                <w:r w:rsidR="0087663C">
                  <w:rPr>
                    <w:noProof/>
                    <w:webHidden/>
                  </w:rPr>
                  <w:t>5</w:t>
                </w:r>
                <w:r>
                  <w:rPr>
                    <w:noProof/>
                    <w:webHidden/>
                  </w:rPr>
                  <w:fldChar w:fldCharType="end"/>
                </w:r>
              </w:hyperlink>
            </w:p>
            <w:p w14:paraId="08777DAC" w14:textId="6FFCEEA7" w:rsidR="00337BCD" w:rsidRDefault="00337BCD">
              <w:pPr>
                <w:pStyle w:val="TOC3"/>
                <w:rPr>
                  <w:noProof/>
                  <w:kern w:val="2"/>
                  <w:lang w:eastAsia="en-GB"/>
                  <w14:ligatures w14:val="standardContextual"/>
                </w:rPr>
              </w:pPr>
              <w:hyperlink w:anchor="_Toc201066328" w:history="1">
                <w:r w:rsidRPr="00106996">
                  <w:rPr>
                    <w:rStyle w:val="Hyperlink"/>
                    <w:noProof/>
                  </w:rPr>
                  <w:t>1.2   Location plan</w:t>
                </w:r>
                <w:r>
                  <w:rPr>
                    <w:noProof/>
                    <w:webHidden/>
                  </w:rPr>
                  <w:tab/>
                </w:r>
                <w:r>
                  <w:rPr>
                    <w:noProof/>
                    <w:webHidden/>
                  </w:rPr>
                  <w:fldChar w:fldCharType="begin"/>
                </w:r>
                <w:r>
                  <w:rPr>
                    <w:noProof/>
                    <w:webHidden/>
                  </w:rPr>
                  <w:instrText xml:space="preserve"> PAGEREF _Toc201066328 \h </w:instrText>
                </w:r>
                <w:r>
                  <w:rPr>
                    <w:noProof/>
                    <w:webHidden/>
                  </w:rPr>
                </w:r>
                <w:r>
                  <w:rPr>
                    <w:noProof/>
                    <w:webHidden/>
                  </w:rPr>
                  <w:fldChar w:fldCharType="separate"/>
                </w:r>
                <w:r w:rsidR="0087663C">
                  <w:rPr>
                    <w:noProof/>
                    <w:webHidden/>
                  </w:rPr>
                  <w:t>5</w:t>
                </w:r>
                <w:r>
                  <w:rPr>
                    <w:noProof/>
                    <w:webHidden/>
                  </w:rPr>
                  <w:fldChar w:fldCharType="end"/>
                </w:r>
              </w:hyperlink>
            </w:p>
            <w:p w14:paraId="6B1CF7B7" w14:textId="5477D37D" w:rsidR="00337BCD" w:rsidRDefault="00337BCD">
              <w:pPr>
                <w:pStyle w:val="TOC3"/>
                <w:rPr>
                  <w:noProof/>
                  <w:kern w:val="2"/>
                  <w:lang w:eastAsia="en-GB"/>
                  <w14:ligatures w14:val="standardContextual"/>
                </w:rPr>
              </w:pPr>
              <w:hyperlink w:anchor="_Toc201066329" w:history="1">
                <w:r w:rsidRPr="00106996">
                  <w:rPr>
                    <w:rStyle w:val="Hyperlink"/>
                    <w:noProof/>
                  </w:rPr>
                  <w:t>1.3   Drainage plan</w:t>
                </w:r>
                <w:r>
                  <w:rPr>
                    <w:noProof/>
                    <w:webHidden/>
                  </w:rPr>
                  <w:tab/>
                </w:r>
                <w:r>
                  <w:rPr>
                    <w:noProof/>
                    <w:webHidden/>
                  </w:rPr>
                  <w:fldChar w:fldCharType="begin"/>
                </w:r>
                <w:r>
                  <w:rPr>
                    <w:noProof/>
                    <w:webHidden/>
                  </w:rPr>
                  <w:instrText xml:space="preserve"> PAGEREF _Toc201066329 \h </w:instrText>
                </w:r>
                <w:r>
                  <w:rPr>
                    <w:noProof/>
                    <w:webHidden/>
                  </w:rPr>
                </w:r>
                <w:r>
                  <w:rPr>
                    <w:noProof/>
                    <w:webHidden/>
                  </w:rPr>
                  <w:fldChar w:fldCharType="separate"/>
                </w:r>
                <w:r w:rsidR="0087663C">
                  <w:rPr>
                    <w:noProof/>
                    <w:webHidden/>
                  </w:rPr>
                  <w:t>6</w:t>
                </w:r>
                <w:r>
                  <w:rPr>
                    <w:noProof/>
                    <w:webHidden/>
                  </w:rPr>
                  <w:fldChar w:fldCharType="end"/>
                </w:r>
              </w:hyperlink>
            </w:p>
            <w:p w14:paraId="51580537" w14:textId="5EAB30D7" w:rsidR="00337BCD" w:rsidRDefault="00337BCD">
              <w:pPr>
                <w:pStyle w:val="TOC2"/>
                <w:tabs>
                  <w:tab w:val="right" w:leader="dot" w:pos="10212"/>
                </w:tabs>
                <w:rPr>
                  <w:noProof/>
                  <w:kern w:val="2"/>
                  <w:lang w:eastAsia="en-GB"/>
                  <w14:ligatures w14:val="standardContextual"/>
                </w:rPr>
              </w:pPr>
              <w:hyperlink w:anchor="_Toc201066330" w:history="1">
                <w:r w:rsidRPr="00106996">
                  <w:rPr>
                    <w:rStyle w:val="Hyperlink"/>
                    <w:noProof/>
                  </w:rPr>
                  <w:t>Section 2 - About your proposed activity</w:t>
                </w:r>
                <w:r>
                  <w:rPr>
                    <w:noProof/>
                    <w:webHidden/>
                  </w:rPr>
                  <w:tab/>
                </w:r>
                <w:r>
                  <w:rPr>
                    <w:noProof/>
                    <w:webHidden/>
                  </w:rPr>
                  <w:fldChar w:fldCharType="begin"/>
                </w:r>
                <w:r>
                  <w:rPr>
                    <w:noProof/>
                    <w:webHidden/>
                  </w:rPr>
                  <w:instrText xml:space="preserve"> PAGEREF _Toc201066330 \h </w:instrText>
                </w:r>
                <w:r>
                  <w:rPr>
                    <w:noProof/>
                    <w:webHidden/>
                  </w:rPr>
                </w:r>
                <w:r>
                  <w:rPr>
                    <w:noProof/>
                    <w:webHidden/>
                  </w:rPr>
                  <w:fldChar w:fldCharType="separate"/>
                </w:r>
                <w:r w:rsidR="0087663C">
                  <w:rPr>
                    <w:noProof/>
                    <w:webHidden/>
                  </w:rPr>
                  <w:t>7</w:t>
                </w:r>
                <w:r>
                  <w:rPr>
                    <w:noProof/>
                    <w:webHidden/>
                  </w:rPr>
                  <w:fldChar w:fldCharType="end"/>
                </w:r>
              </w:hyperlink>
            </w:p>
            <w:p w14:paraId="38CCF1D0" w14:textId="3208D16C" w:rsidR="00337BCD" w:rsidRDefault="00337BCD">
              <w:pPr>
                <w:pStyle w:val="TOC3"/>
                <w:rPr>
                  <w:noProof/>
                  <w:kern w:val="2"/>
                  <w:lang w:eastAsia="en-GB"/>
                  <w14:ligatures w14:val="standardContextual"/>
                </w:rPr>
              </w:pPr>
              <w:hyperlink w:anchor="_Toc201066331" w:history="1">
                <w:r w:rsidRPr="00106996">
                  <w:rPr>
                    <w:rStyle w:val="Hyperlink"/>
                    <w:noProof/>
                  </w:rPr>
                  <w:t>2.1   Non-technical summary</w:t>
                </w:r>
                <w:r>
                  <w:rPr>
                    <w:noProof/>
                    <w:webHidden/>
                  </w:rPr>
                  <w:tab/>
                </w:r>
                <w:r>
                  <w:rPr>
                    <w:noProof/>
                    <w:webHidden/>
                  </w:rPr>
                  <w:fldChar w:fldCharType="begin"/>
                </w:r>
                <w:r>
                  <w:rPr>
                    <w:noProof/>
                    <w:webHidden/>
                  </w:rPr>
                  <w:instrText xml:space="preserve"> PAGEREF _Toc201066331 \h </w:instrText>
                </w:r>
                <w:r>
                  <w:rPr>
                    <w:noProof/>
                    <w:webHidden/>
                  </w:rPr>
                </w:r>
                <w:r>
                  <w:rPr>
                    <w:noProof/>
                    <w:webHidden/>
                  </w:rPr>
                  <w:fldChar w:fldCharType="separate"/>
                </w:r>
                <w:r w:rsidR="0087663C">
                  <w:rPr>
                    <w:noProof/>
                    <w:webHidden/>
                  </w:rPr>
                  <w:t>7</w:t>
                </w:r>
                <w:r>
                  <w:rPr>
                    <w:noProof/>
                    <w:webHidden/>
                  </w:rPr>
                  <w:fldChar w:fldCharType="end"/>
                </w:r>
              </w:hyperlink>
            </w:p>
            <w:p w14:paraId="29658272" w14:textId="7E4AA726" w:rsidR="00337BCD" w:rsidRDefault="00337BCD">
              <w:pPr>
                <w:pStyle w:val="TOC3"/>
                <w:rPr>
                  <w:noProof/>
                  <w:kern w:val="2"/>
                  <w:lang w:eastAsia="en-GB"/>
                  <w14:ligatures w14:val="standardContextual"/>
                </w:rPr>
              </w:pPr>
              <w:hyperlink w:anchor="_Toc201066332" w:history="1">
                <w:r w:rsidRPr="00106996">
                  <w:rPr>
                    <w:rStyle w:val="Hyperlink"/>
                    <w:noProof/>
                  </w:rPr>
                  <w:t>2.2   Start date</w:t>
                </w:r>
                <w:r>
                  <w:rPr>
                    <w:noProof/>
                    <w:webHidden/>
                  </w:rPr>
                  <w:tab/>
                </w:r>
                <w:r>
                  <w:rPr>
                    <w:noProof/>
                    <w:webHidden/>
                  </w:rPr>
                  <w:fldChar w:fldCharType="begin"/>
                </w:r>
                <w:r>
                  <w:rPr>
                    <w:noProof/>
                    <w:webHidden/>
                  </w:rPr>
                  <w:instrText xml:space="preserve"> PAGEREF _Toc201066332 \h </w:instrText>
                </w:r>
                <w:r>
                  <w:rPr>
                    <w:noProof/>
                    <w:webHidden/>
                  </w:rPr>
                </w:r>
                <w:r>
                  <w:rPr>
                    <w:noProof/>
                    <w:webHidden/>
                  </w:rPr>
                  <w:fldChar w:fldCharType="separate"/>
                </w:r>
                <w:r w:rsidR="0087663C">
                  <w:rPr>
                    <w:noProof/>
                    <w:webHidden/>
                  </w:rPr>
                  <w:t>7</w:t>
                </w:r>
                <w:r>
                  <w:rPr>
                    <w:noProof/>
                    <w:webHidden/>
                  </w:rPr>
                  <w:fldChar w:fldCharType="end"/>
                </w:r>
              </w:hyperlink>
            </w:p>
            <w:p w14:paraId="364A06A3" w14:textId="150F5434" w:rsidR="00337BCD" w:rsidRDefault="00337BCD">
              <w:pPr>
                <w:pStyle w:val="TOC3"/>
                <w:rPr>
                  <w:noProof/>
                  <w:kern w:val="2"/>
                  <w:lang w:eastAsia="en-GB"/>
                  <w14:ligatures w14:val="standardContextual"/>
                </w:rPr>
              </w:pPr>
              <w:hyperlink w:anchor="_Toc201066333" w:history="1">
                <w:r w:rsidRPr="00106996">
                  <w:rPr>
                    <w:rStyle w:val="Hyperlink"/>
                    <w:noProof/>
                  </w:rPr>
                  <w:t>2.3   Planning permission or building warrants</w:t>
                </w:r>
                <w:r>
                  <w:rPr>
                    <w:noProof/>
                    <w:webHidden/>
                  </w:rPr>
                  <w:tab/>
                </w:r>
                <w:r>
                  <w:rPr>
                    <w:noProof/>
                    <w:webHidden/>
                  </w:rPr>
                  <w:fldChar w:fldCharType="begin"/>
                </w:r>
                <w:r>
                  <w:rPr>
                    <w:noProof/>
                    <w:webHidden/>
                  </w:rPr>
                  <w:instrText xml:space="preserve"> PAGEREF _Toc201066333 \h </w:instrText>
                </w:r>
                <w:r>
                  <w:rPr>
                    <w:noProof/>
                    <w:webHidden/>
                  </w:rPr>
                </w:r>
                <w:r>
                  <w:rPr>
                    <w:noProof/>
                    <w:webHidden/>
                  </w:rPr>
                  <w:fldChar w:fldCharType="separate"/>
                </w:r>
                <w:r w:rsidR="0087663C">
                  <w:rPr>
                    <w:noProof/>
                    <w:webHidden/>
                  </w:rPr>
                  <w:t>7</w:t>
                </w:r>
                <w:r>
                  <w:rPr>
                    <w:noProof/>
                    <w:webHidden/>
                  </w:rPr>
                  <w:fldChar w:fldCharType="end"/>
                </w:r>
              </w:hyperlink>
            </w:p>
            <w:p w14:paraId="50ED7008" w14:textId="05E29892" w:rsidR="00337BCD" w:rsidRDefault="00337BCD">
              <w:pPr>
                <w:pStyle w:val="TOC3"/>
                <w:rPr>
                  <w:noProof/>
                  <w:kern w:val="2"/>
                  <w:lang w:eastAsia="en-GB"/>
                  <w14:ligatures w14:val="standardContextual"/>
                </w:rPr>
              </w:pPr>
              <w:hyperlink w:anchor="_Toc201066334" w:history="1">
                <w:r w:rsidRPr="00106996">
                  <w:rPr>
                    <w:rStyle w:val="Hyperlink"/>
                    <w:noProof/>
                  </w:rPr>
                  <w:t>2.4   Protected areas</w:t>
                </w:r>
                <w:r>
                  <w:rPr>
                    <w:noProof/>
                    <w:webHidden/>
                  </w:rPr>
                  <w:tab/>
                </w:r>
                <w:r>
                  <w:rPr>
                    <w:noProof/>
                    <w:webHidden/>
                  </w:rPr>
                  <w:fldChar w:fldCharType="begin"/>
                </w:r>
                <w:r>
                  <w:rPr>
                    <w:noProof/>
                    <w:webHidden/>
                  </w:rPr>
                  <w:instrText xml:space="preserve"> PAGEREF _Toc201066334 \h </w:instrText>
                </w:r>
                <w:r>
                  <w:rPr>
                    <w:noProof/>
                    <w:webHidden/>
                  </w:rPr>
                </w:r>
                <w:r>
                  <w:rPr>
                    <w:noProof/>
                    <w:webHidden/>
                  </w:rPr>
                  <w:fldChar w:fldCharType="separate"/>
                </w:r>
                <w:r w:rsidR="0087663C">
                  <w:rPr>
                    <w:noProof/>
                    <w:webHidden/>
                  </w:rPr>
                  <w:t>8</w:t>
                </w:r>
                <w:r>
                  <w:rPr>
                    <w:noProof/>
                    <w:webHidden/>
                  </w:rPr>
                  <w:fldChar w:fldCharType="end"/>
                </w:r>
              </w:hyperlink>
            </w:p>
            <w:p w14:paraId="3FEFD46C" w14:textId="682EA81E" w:rsidR="00337BCD" w:rsidRDefault="00337BCD">
              <w:pPr>
                <w:pStyle w:val="TOC2"/>
                <w:tabs>
                  <w:tab w:val="right" w:leader="dot" w:pos="10212"/>
                </w:tabs>
                <w:rPr>
                  <w:noProof/>
                  <w:kern w:val="2"/>
                  <w:lang w:eastAsia="en-GB"/>
                  <w14:ligatures w14:val="standardContextual"/>
                </w:rPr>
              </w:pPr>
              <w:hyperlink w:anchor="_Toc201066335" w:history="1">
                <w:r w:rsidRPr="00106996">
                  <w:rPr>
                    <w:rStyle w:val="Hyperlink"/>
                    <w:noProof/>
                  </w:rPr>
                  <w:t>Section 3 - Operational details</w:t>
                </w:r>
                <w:r>
                  <w:rPr>
                    <w:noProof/>
                    <w:webHidden/>
                  </w:rPr>
                  <w:tab/>
                </w:r>
                <w:r>
                  <w:rPr>
                    <w:noProof/>
                    <w:webHidden/>
                  </w:rPr>
                  <w:fldChar w:fldCharType="begin"/>
                </w:r>
                <w:r>
                  <w:rPr>
                    <w:noProof/>
                    <w:webHidden/>
                  </w:rPr>
                  <w:instrText xml:space="preserve"> PAGEREF _Toc201066335 \h </w:instrText>
                </w:r>
                <w:r>
                  <w:rPr>
                    <w:noProof/>
                    <w:webHidden/>
                  </w:rPr>
                </w:r>
                <w:r>
                  <w:rPr>
                    <w:noProof/>
                    <w:webHidden/>
                  </w:rPr>
                  <w:fldChar w:fldCharType="separate"/>
                </w:r>
                <w:r w:rsidR="0087663C">
                  <w:rPr>
                    <w:noProof/>
                    <w:webHidden/>
                  </w:rPr>
                  <w:t>9</w:t>
                </w:r>
                <w:r>
                  <w:rPr>
                    <w:noProof/>
                    <w:webHidden/>
                  </w:rPr>
                  <w:fldChar w:fldCharType="end"/>
                </w:r>
              </w:hyperlink>
            </w:p>
            <w:p w14:paraId="6EB51430" w14:textId="1C328D2F" w:rsidR="00337BCD" w:rsidRDefault="00337BCD">
              <w:pPr>
                <w:pStyle w:val="TOC3"/>
                <w:rPr>
                  <w:noProof/>
                  <w:kern w:val="2"/>
                  <w:lang w:eastAsia="en-GB"/>
                  <w14:ligatures w14:val="standardContextual"/>
                </w:rPr>
              </w:pPr>
              <w:hyperlink w:anchor="_Toc201066336" w:history="1">
                <w:r w:rsidRPr="00106996">
                  <w:rPr>
                    <w:rStyle w:val="Hyperlink"/>
                    <w:noProof/>
                  </w:rPr>
                  <w:t>3.1   Type of abstraction</w:t>
                </w:r>
                <w:r>
                  <w:rPr>
                    <w:noProof/>
                    <w:webHidden/>
                  </w:rPr>
                  <w:tab/>
                </w:r>
                <w:r>
                  <w:rPr>
                    <w:noProof/>
                    <w:webHidden/>
                  </w:rPr>
                  <w:fldChar w:fldCharType="begin"/>
                </w:r>
                <w:r>
                  <w:rPr>
                    <w:noProof/>
                    <w:webHidden/>
                  </w:rPr>
                  <w:instrText xml:space="preserve"> PAGEREF _Toc201066336 \h </w:instrText>
                </w:r>
                <w:r>
                  <w:rPr>
                    <w:noProof/>
                    <w:webHidden/>
                  </w:rPr>
                </w:r>
                <w:r>
                  <w:rPr>
                    <w:noProof/>
                    <w:webHidden/>
                  </w:rPr>
                  <w:fldChar w:fldCharType="separate"/>
                </w:r>
                <w:r w:rsidR="0087663C">
                  <w:rPr>
                    <w:noProof/>
                    <w:webHidden/>
                  </w:rPr>
                  <w:t>9</w:t>
                </w:r>
                <w:r>
                  <w:rPr>
                    <w:noProof/>
                    <w:webHidden/>
                  </w:rPr>
                  <w:fldChar w:fldCharType="end"/>
                </w:r>
              </w:hyperlink>
            </w:p>
            <w:p w14:paraId="33D4774A" w14:textId="0CA9DB97" w:rsidR="00337BCD" w:rsidRDefault="00337BCD">
              <w:pPr>
                <w:pStyle w:val="TOC3"/>
                <w:rPr>
                  <w:noProof/>
                  <w:kern w:val="2"/>
                  <w:lang w:eastAsia="en-GB"/>
                  <w14:ligatures w14:val="standardContextual"/>
                </w:rPr>
              </w:pPr>
              <w:hyperlink w:anchor="_Toc201066337" w:history="1">
                <w:r w:rsidRPr="00106996">
                  <w:rPr>
                    <w:rStyle w:val="Hyperlink"/>
                    <w:noProof/>
                  </w:rPr>
                  <w:t>3.2   Fish species</w:t>
                </w:r>
                <w:r>
                  <w:rPr>
                    <w:noProof/>
                    <w:webHidden/>
                  </w:rPr>
                  <w:tab/>
                </w:r>
                <w:r>
                  <w:rPr>
                    <w:noProof/>
                    <w:webHidden/>
                  </w:rPr>
                  <w:fldChar w:fldCharType="begin"/>
                </w:r>
                <w:r>
                  <w:rPr>
                    <w:noProof/>
                    <w:webHidden/>
                  </w:rPr>
                  <w:instrText xml:space="preserve"> PAGEREF _Toc201066337 \h </w:instrText>
                </w:r>
                <w:r>
                  <w:rPr>
                    <w:noProof/>
                    <w:webHidden/>
                  </w:rPr>
                </w:r>
                <w:r>
                  <w:rPr>
                    <w:noProof/>
                    <w:webHidden/>
                  </w:rPr>
                  <w:fldChar w:fldCharType="separate"/>
                </w:r>
                <w:r w:rsidR="0087663C">
                  <w:rPr>
                    <w:noProof/>
                    <w:webHidden/>
                  </w:rPr>
                  <w:t>10</w:t>
                </w:r>
                <w:r>
                  <w:rPr>
                    <w:noProof/>
                    <w:webHidden/>
                  </w:rPr>
                  <w:fldChar w:fldCharType="end"/>
                </w:r>
              </w:hyperlink>
            </w:p>
            <w:p w14:paraId="78F1237A" w14:textId="739B183A" w:rsidR="00337BCD" w:rsidRDefault="00337BCD">
              <w:pPr>
                <w:pStyle w:val="TOC3"/>
                <w:rPr>
                  <w:noProof/>
                  <w:kern w:val="2"/>
                  <w:lang w:eastAsia="en-GB"/>
                  <w14:ligatures w14:val="standardContextual"/>
                </w:rPr>
              </w:pPr>
              <w:hyperlink w:anchor="_Toc201066338" w:history="1">
                <w:r w:rsidRPr="00106996">
                  <w:rPr>
                    <w:rStyle w:val="Hyperlink"/>
                    <w:noProof/>
                  </w:rPr>
                  <w:t>3.3   Production details</w:t>
                </w:r>
                <w:r>
                  <w:rPr>
                    <w:noProof/>
                    <w:webHidden/>
                  </w:rPr>
                  <w:tab/>
                </w:r>
                <w:r>
                  <w:rPr>
                    <w:noProof/>
                    <w:webHidden/>
                  </w:rPr>
                  <w:fldChar w:fldCharType="begin"/>
                </w:r>
                <w:r>
                  <w:rPr>
                    <w:noProof/>
                    <w:webHidden/>
                  </w:rPr>
                  <w:instrText xml:space="preserve"> PAGEREF _Toc201066338 \h </w:instrText>
                </w:r>
                <w:r>
                  <w:rPr>
                    <w:noProof/>
                    <w:webHidden/>
                  </w:rPr>
                </w:r>
                <w:r>
                  <w:rPr>
                    <w:noProof/>
                    <w:webHidden/>
                  </w:rPr>
                  <w:fldChar w:fldCharType="separate"/>
                </w:r>
                <w:r w:rsidR="0087663C">
                  <w:rPr>
                    <w:noProof/>
                    <w:webHidden/>
                  </w:rPr>
                  <w:t>10</w:t>
                </w:r>
                <w:r>
                  <w:rPr>
                    <w:noProof/>
                    <w:webHidden/>
                  </w:rPr>
                  <w:fldChar w:fldCharType="end"/>
                </w:r>
              </w:hyperlink>
            </w:p>
            <w:p w14:paraId="55EAF81B" w14:textId="574F3917" w:rsidR="00337BCD" w:rsidRDefault="00337BCD">
              <w:pPr>
                <w:pStyle w:val="TOC3"/>
                <w:rPr>
                  <w:noProof/>
                  <w:kern w:val="2"/>
                  <w:lang w:eastAsia="en-GB"/>
                  <w14:ligatures w14:val="standardContextual"/>
                </w:rPr>
              </w:pPr>
              <w:hyperlink w:anchor="_Toc201066339" w:history="1">
                <w:r w:rsidRPr="00106996">
                  <w:rPr>
                    <w:rStyle w:val="Hyperlink"/>
                    <w:noProof/>
                  </w:rPr>
                  <w:t>3.4   Fish food</w:t>
                </w:r>
                <w:r>
                  <w:rPr>
                    <w:noProof/>
                    <w:webHidden/>
                  </w:rPr>
                  <w:tab/>
                </w:r>
                <w:r>
                  <w:rPr>
                    <w:noProof/>
                    <w:webHidden/>
                  </w:rPr>
                  <w:fldChar w:fldCharType="begin"/>
                </w:r>
                <w:r>
                  <w:rPr>
                    <w:noProof/>
                    <w:webHidden/>
                  </w:rPr>
                  <w:instrText xml:space="preserve"> PAGEREF _Toc201066339 \h </w:instrText>
                </w:r>
                <w:r>
                  <w:rPr>
                    <w:noProof/>
                    <w:webHidden/>
                  </w:rPr>
                </w:r>
                <w:r>
                  <w:rPr>
                    <w:noProof/>
                    <w:webHidden/>
                  </w:rPr>
                  <w:fldChar w:fldCharType="separate"/>
                </w:r>
                <w:r w:rsidR="0087663C">
                  <w:rPr>
                    <w:noProof/>
                    <w:webHidden/>
                  </w:rPr>
                  <w:t>11</w:t>
                </w:r>
                <w:r>
                  <w:rPr>
                    <w:noProof/>
                    <w:webHidden/>
                  </w:rPr>
                  <w:fldChar w:fldCharType="end"/>
                </w:r>
              </w:hyperlink>
            </w:p>
            <w:p w14:paraId="323CF628" w14:textId="6E037C26" w:rsidR="00337BCD" w:rsidRDefault="00337BCD">
              <w:pPr>
                <w:pStyle w:val="TOC3"/>
                <w:rPr>
                  <w:noProof/>
                  <w:kern w:val="2"/>
                  <w:lang w:eastAsia="en-GB"/>
                  <w14:ligatures w14:val="standardContextual"/>
                </w:rPr>
              </w:pPr>
              <w:hyperlink w:anchor="_Toc201066340" w:history="1">
                <w:r w:rsidRPr="00106996">
                  <w:rPr>
                    <w:rStyle w:val="Hyperlink"/>
                    <w:noProof/>
                  </w:rPr>
                  <w:t>3.5   Use of chemicals or medicines</w:t>
                </w:r>
                <w:r>
                  <w:rPr>
                    <w:noProof/>
                    <w:webHidden/>
                  </w:rPr>
                  <w:tab/>
                </w:r>
                <w:r>
                  <w:rPr>
                    <w:noProof/>
                    <w:webHidden/>
                  </w:rPr>
                  <w:fldChar w:fldCharType="begin"/>
                </w:r>
                <w:r>
                  <w:rPr>
                    <w:noProof/>
                    <w:webHidden/>
                  </w:rPr>
                  <w:instrText xml:space="preserve"> PAGEREF _Toc201066340 \h </w:instrText>
                </w:r>
                <w:r>
                  <w:rPr>
                    <w:noProof/>
                    <w:webHidden/>
                  </w:rPr>
                </w:r>
                <w:r>
                  <w:rPr>
                    <w:noProof/>
                    <w:webHidden/>
                  </w:rPr>
                  <w:fldChar w:fldCharType="separate"/>
                </w:r>
                <w:r w:rsidR="0087663C">
                  <w:rPr>
                    <w:noProof/>
                    <w:webHidden/>
                  </w:rPr>
                  <w:t>12</w:t>
                </w:r>
                <w:r>
                  <w:rPr>
                    <w:noProof/>
                    <w:webHidden/>
                  </w:rPr>
                  <w:fldChar w:fldCharType="end"/>
                </w:r>
              </w:hyperlink>
            </w:p>
            <w:p w14:paraId="67BC27E8" w14:textId="2F4CBBE3" w:rsidR="00337BCD" w:rsidRDefault="00337BCD">
              <w:pPr>
                <w:pStyle w:val="TOC2"/>
                <w:tabs>
                  <w:tab w:val="right" w:leader="dot" w:pos="10212"/>
                </w:tabs>
                <w:rPr>
                  <w:noProof/>
                  <w:kern w:val="2"/>
                  <w:lang w:eastAsia="en-GB"/>
                  <w14:ligatures w14:val="standardContextual"/>
                </w:rPr>
              </w:pPr>
              <w:hyperlink w:anchor="_Toc201066341" w:history="1">
                <w:r w:rsidRPr="00106996">
                  <w:rPr>
                    <w:rStyle w:val="Hyperlink"/>
                    <w:noProof/>
                  </w:rPr>
                  <w:t>Section 4 - Effluent discharge</w:t>
                </w:r>
                <w:r>
                  <w:rPr>
                    <w:noProof/>
                    <w:webHidden/>
                  </w:rPr>
                  <w:tab/>
                </w:r>
                <w:r>
                  <w:rPr>
                    <w:noProof/>
                    <w:webHidden/>
                  </w:rPr>
                  <w:fldChar w:fldCharType="begin"/>
                </w:r>
                <w:r>
                  <w:rPr>
                    <w:noProof/>
                    <w:webHidden/>
                  </w:rPr>
                  <w:instrText xml:space="preserve"> PAGEREF _Toc201066341 \h </w:instrText>
                </w:r>
                <w:r>
                  <w:rPr>
                    <w:noProof/>
                    <w:webHidden/>
                  </w:rPr>
                </w:r>
                <w:r>
                  <w:rPr>
                    <w:noProof/>
                    <w:webHidden/>
                  </w:rPr>
                  <w:fldChar w:fldCharType="separate"/>
                </w:r>
                <w:r w:rsidR="0087663C">
                  <w:rPr>
                    <w:noProof/>
                    <w:webHidden/>
                  </w:rPr>
                  <w:t>13</w:t>
                </w:r>
                <w:r>
                  <w:rPr>
                    <w:noProof/>
                    <w:webHidden/>
                  </w:rPr>
                  <w:fldChar w:fldCharType="end"/>
                </w:r>
              </w:hyperlink>
            </w:p>
            <w:p w14:paraId="3853E525" w14:textId="39845302" w:rsidR="00337BCD" w:rsidRDefault="00337BCD">
              <w:pPr>
                <w:pStyle w:val="TOC3"/>
                <w:rPr>
                  <w:noProof/>
                  <w:kern w:val="2"/>
                  <w:lang w:eastAsia="en-GB"/>
                  <w14:ligatures w14:val="standardContextual"/>
                </w:rPr>
              </w:pPr>
              <w:hyperlink w:anchor="_Toc201066342" w:history="1">
                <w:r w:rsidRPr="00106996">
                  <w:rPr>
                    <w:rStyle w:val="Hyperlink"/>
                    <w:noProof/>
                  </w:rPr>
                  <w:t>4.1   Discharge location</w:t>
                </w:r>
                <w:r>
                  <w:rPr>
                    <w:noProof/>
                    <w:webHidden/>
                  </w:rPr>
                  <w:tab/>
                </w:r>
                <w:r>
                  <w:rPr>
                    <w:noProof/>
                    <w:webHidden/>
                  </w:rPr>
                  <w:fldChar w:fldCharType="begin"/>
                </w:r>
                <w:r>
                  <w:rPr>
                    <w:noProof/>
                    <w:webHidden/>
                  </w:rPr>
                  <w:instrText xml:space="preserve"> PAGEREF _Toc201066342 \h </w:instrText>
                </w:r>
                <w:r>
                  <w:rPr>
                    <w:noProof/>
                    <w:webHidden/>
                  </w:rPr>
                </w:r>
                <w:r>
                  <w:rPr>
                    <w:noProof/>
                    <w:webHidden/>
                  </w:rPr>
                  <w:fldChar w:fldCharType="separate"/>
                </w:r>
                <w:r w:rsidR="0087663C">
                  <w:rPr>
                    <w:noProof/>
                    <w:webHidden/>
                  </w:rPr>
                  <w:t>13</w:t>
                </w:r>
                <w:r>
                  <w:rPr>
                    <w:noProof/>
                    <w:webHidden/>
                  </w:rPr>
                  <w:fldChar w:fldCharType="end"/>
                </w:r>
              </w:hyperlink>
            </w:p>
            <w:p w14:paraId="058A8B92" w14:textId="26DC8654" w:rsidR="00337BCD" w:rsidRDefault="00337BCD">
              <w:pPr>
                <w:pStyle w:val="TOC3"/>
                <w:rPr>
                  <w:noProof/>
                  <w:kern w:val="2"/>
                  <w:lang w:eastAsia="en-GB"/>
                  <w14:ligatures w14:val="standardContextual"/>
                </w:rPr>
              </w:pPr>
              <w:hyperlink w:anchor="_Toc201066343" w:history="1">
                <w:r w:rsidRPr="00106996">
                  <w:rPr>
                    <w:rStyle w:val="Hyperlink"/>
                    <w:noProof/>
                  </w:rPr>
                  <w:t>4.2   Partial soakaway</w:t>
                </w:r>
                <w:r>
                  <w:rPr>
                    <w:noProof/>
                    <w:webHidden/>
                  </w:rPr>
                  <w:tab/>
                </w:r>
                <w:r>
                  <w:rPr>
                    <w:noProof/>
                    <w:webHidden/>
                  </w:rPr>
                  <w:fldChar w:fldCharType="begin"/>
                </w:r>
                <w:r>
                  <w:rPr>
                    <w:noProof/>
                    <w:webHidden/>
                  </w:rPr>
                  <w:instrText xml:space="preserve"> PAGEREF _Toc201066343 \h </w:instrText>
                </w:r>
                <w:r>
                  <w:rPr>
                    <w:noProof/>
                    <w:webHidden/>
                  </w:rPr>
                </w:r>
                <w:r>
                  <w:rPr>
                    <w:noProof/>
                    <w:webHidden/>
                  </w:rPr>
                  <w:fldChar w:fldCharType="separate"/>
                </w:r>
                <w:r w:rsidR="0087663C">
                  <w:rPr>
                    <w:noProof/>
                    <w:webHidden/>
                  </w:rPr>
                  <w:t>13</w:t>
                </w:r>
                <w:r>
                  <w:rPr>
                    <w:noProof/>
                    <w:webHidden/>
                  </w:rPr>
                  <w:fldChar w:fldCharType="end"/>
                </w:r>
              </w:hyperlink>
            </w:p>
            <w:p w14:paraId="2F190C53" w14:textId="027C23BB" w:rsidR="00337BCD" w:rsidRDefault="00337BCD">
              <w:pPr>
                <w:pStyle w:val="TOC3"/>
                <w:rPr>
                  <w:noProof/>
                  <w:kern w:val="2"/>
                  <w:lang w:eastAsia="en-GB"/>
                  <w14:ligatures w14:val="standardContextual"/>
                </w:rPr>
              </w:pPr>
              <w:hyperlink w:anchor="_Toc201066344" w:history="1">
                <w:r w:rsidRPr="00106996">
                  <w:rPr>
                    <w:rStyle w:val="Hyperlink"/>
                    <w:noProof/>
                  </w:rPr>
                  <w:t>4.3   Receiving waters details</w:t>
                </w:r>
                <w:r>
                  <w:rPr>
                    <w:noProof/>
                    <w:webHidden/>
                  </w:rPr>
                  <w:tab/>
                </w:r>
                <w:r>
                  <w:rPr>
                    <w:noProof/>
                    <w:webHidden/>
                  </w:rPr>
                  <w:fldChar w:fldCharType="begin"/>
                </w:r>
                <w:r>
                  <w:rPr>
                    <w:noProof/>
                    <w:webHidden/>
                  </w:rPr>
                  <w:instrText xml:space="preserve"> PAGEREF _Toc201066344 \h </w:instrText>
                </w:r>
                <w:r>
                  <w:rPr>
                    <w:noProof/>
                    <w:webHidden/>
                  </w:rPr>
                </w:r>
                <w:r>
                  <w:rPr>
                    <w:noProof/>
                    <w:webHidden/>
                  </w:rPr>
                  <w:fldChar w:fldCharType="separate"/>
                </w:r>
                <w:r w:rsidR="0087663C">
                  <w:rPr>
                    <w:noProof/>
                    <w:webHidden/>
                  </w:rPr>
                  <w:t>14</w:t>
                </w:r>
                <w:r>
                  <w:rPr>
                    <w:noProof/>
                    <w:webHidden/>
                  </w:rPr>
                  <w:fldChar w:fldCharType="end"/>
                </w:r>
              </w:hyperlink>
            </w:p>
            <w:p w14:paraId="6EFA8D0A" w14:textId="3AEB7AF9" w:rsidR="00337BCD" w:rsidRDefault="00337BCD">
              <w:pPr>
                <w:pStyle w:val="TOC3"/>
                <w:rPr>
                  <w:noProof/>
                  <w:kern w:val="2"/>
                  <w:lang w:eastAsia="en-GB"/>
                  <w14:ligatures w14:val="standardContextual"/>
                </w:rPr>
              </w:pPr>
              <w:hyperlink w:anchor="_Toc201066345" w:history="1">
                <w:r w:rsidRPr="00106996">
                  <w:rPr>
                    <w:rStyle w:val="Hyperlink"/>
                    <w:noProof/>
                  </w:rPr>
                  <w:t>4.4   Effluent outfall details</w:t>
                </w:r>
                <w:r>
                  <w:rPr>
                    <w:noProof/>
                    <w:webHidden/>
                  </w:rPr>
                  <w:tab/>
                </w:r>
                <w:r>
                  <w:rPr>
                    <w:noProof/>
                    <w:webHidden/>
                  </w:rPr>
                  <w:fldChar w:fldCharType="begin"/>
                </w:r>
                <w:r>
                  <w:rPr>
                    <w:noProof/>
                    <w:webHidden/>
                  </w:rPr>
                  <w:instrText xml:space="preserve"> PAGEREF _Toc201066345 \h </w:instrText>
                </w:r>
                <w:r>
                  <w:rPr>
                    <w:noProof/>
                    <w:webHidden/>
                  </w:rPr>
                </w:r>
                <w:r>
                  <w:rPr>
                    <w:noProof/>
                    <w:webHidden/>
                  </w:rPr>
                  <w:fldChar w:fldCharType="separate"/>
                </w:r>
                <w:r w:rsidR="0087663C">
                  <w:rPr>
                    <w:noProof/>
                    <w:webHidden/>
                  </w:rPr>
                  <w:t>14</w:t>
                </w:r>
                <w:r>
                  <w:rPr>
                    <w:noProof/>
                    <w:webHidden/>
                  </w:rPr>
                  <w:fldChar w:fldCharType="end"/>
                </w:r>
              </w:hyperlink>
            </w:p>
            <w:p w14:paraId="1D019E03" w14:textId="11CFB248" w:rsidR="00337BCD" w:rsidRDefault="00337BCD">
              <w:pPr>
                <w:pStyle w:val="TOC3"/>
                <w:rPr>
                  <w:noProof/>
                  <w:kern w:val="2"/>
                  <w:lang w:eastAsia="en-GB"/>
                  <w14:ligatures w14:val="standardContextual"/>
                </w:rPr>
              </w:pPr>
              <w:hyperlink w:anchor="_Toc201066346" w:history="1">
                <w:r w:rsidRPr="00106996">
                  <w:rPr>
                    <w:rStyle w:val="Hyperlink"/>
                    <w:noProof/>
                  </w:rPr>
                  <w:t>4.5   Outfall location</w:t>
                </w:r>
                <w:r>
                  <w:rPr>
                    <w:noProof/>
                    <w:webHidden/>
                  </w:rPr>
                  <w:tab/>
                </w:r>
                <w:r>
                  <w:rPr>
                    <w:noProof/>
                    <w:webHidden/>
                  </w:rPr>
                  <w:fldChar w:fldCharType="begin"/>
                </w:r>
                <w:r>
                  <w:rPr>
                    <w:noProof/>
                    <w:webHidden/>
                  </w:rPr>
                  <w:instrText xml:space="preserve"> PAGEREF _Toc201066346 \h </w:instrText>
                </w:r>
                <w:r>
                  <w:rPr>
                    <w:noProof/>
                    <w:webHidden/>
                  </w:rPr>
                </w:r>
                <w:r>
                  <w:rPr>
                    <w:noProof/>
                    <w:webHidden/>
                  </w:rPr>
                  <w:fldChar w:fldCharType="separate"/>
                </w:r>
                <w:r w:rsidR="0087663C">
                  <w:rPr>
                    <w:noProof/>
                    <w:webHidden/>
                  </w:rPr>
                  <w:t>15</w:t>
                </w:r>
                <w:r>
                  <w:rPr>
                    <w:noProof/>
                    <w:webHidden/>
                  </w:rPr>
                  <w:fldChar w:fldCharType="end"/>
                </w:r>
              </w:hyperlink>
            </w:p>
            <w:p w14:paraId="6217A9C9" w14:textId="12C6205A" w:rsidR="00337BCD" w:rsidRDefault="00337BCD">
              <w:pPr>
                <w:pStyle w:val="TOC3"/>
                <w:rPr>
                  <w:noProof/>
                  <w:kern w:val="2"/>
                  <w:lang w:eastAsia="en-GB"/>
                  <w14:ligatures w14:val="standardContextual"/>
                </w:rPr>
              </w:pPr>
              <w:hyperlink w:anchor="_Toc201066347" w:history="1">
                <w:r w:rsidRPr="00106996">
                  <w:rPr>
                    <w:rStyle w:val="Hyperlink"/>
                    <w:noProof/>
                  </w:rPr>
                  <w:t>4.6   Effluent sample collection</w:t>
                </w:r>
                <w:r>
                  <w:rPr>
                    <w:noProof/>
                    <w:webHidden/>
                  </w:rPr>
                  <w:tab/>
                </w:r>
                <w:r>
                  <w:rPr>
                    <w:noProof/>
                    <w:webHidden/>
                  </w:rPr>
                  <w:fldChar w:fldCharType="begin"/>
                </w:r>
                <w:r>
                  <w:rPr>
                    <w:noProof/>
                    <w:webHidden/>
                  </w:rPr>
                  <w:instrText xml:space="preserve"> PAGEREF _Toc201066347 \h </w:instrText>
                </w:r>
                <w:r>
                  <w:rPr>
                    <w:noProof/>
                    <w:webHidden/>
                  </w:rPr>
                </w:r>
                <w:r>
                  <w:rPr>
                    <w:noProof/>
                    <w:webHidden/>
                  </w:rPr>
                  <w:fldChar w:fldCharType="separate"/>
                </w:r>
                <w:r w:rsidR="0087663C">
                  <w:rPr>
                    <w:noProof/>
                    <w:webHidden/>
                  </w:rPr>
                  <w:t>15</w:t>
                </w:r>
                <w:r>
                  <w:rPr>
                    <w:noProof/>
                    <w:webHidden/>
                  </w:rPr>
                  <w:fldChar w:fldCharType="end"/>
                </w:r>
              </w:hyperlink>
            </w:p>
            <w:p w14:paraId="40D975E9" w14:textId="3892C8EB" w:rsidR="00337BCD" w:rsidRDefault="00337BCD">
              <w:pPr>
                <w:pStyle w:val="TOC3"/>
                <w:rPr>
                  <w:noProof/>
                  <w:kern w:val="2"/>
                  <w:lang w:eastAsia="en-GB"/>
                  <w14:ligatures w14:val="standardContextual"/>
                </w:rPr>
              </w:pPr>
              <w:hyperlink w:anchor="_Toc201066348" w:history="1">
                <w:r w:rsidRPr="00106996">
                  <w:rPr>
                    <w:rStyle w:val="Hyperlink"/>
                    <w:noProof/>
                  </w:rPr>
                  <w:t>4.7   Planned maximum daily discharge volume</w:t>
                </w:r>
                <w:r>
                  <w:rPr>
                    <w:noProof/>
                    <w:webHidden/>
                  </w:rPr>
                  <w:tab/>
                </w:r>
                <w:r>
                  <w:rPr>
                    <w:noProof/>
                    <w:webHidden/>
                  </w:rPr>
                  <w:fldChar w:fldCharType="begin"/>
                </w:r>
                <w:r>
                  <w:rPr>
                    <w:noProof/>
                    <w:webHidden/>
                  </w:rPr>
                  <w:instrText xml:space="preserve"> PAGEREF _Toc201066348 \h </w:instrText>
                </w:r>
                <w:r>
                  <w:rPr>
                    <w:noProof/>
                    <w:webHidden/>
                  </w:rPr>
                </w:r>
                <w:r>
                  <w:rPr>
                    <w:noProof/>
                    <w:webHidden/>
                  </w:rPr>
                  <w:fldChar w:fldCharType="separate"/>
                </w:r>
                <w:r w:rsidR="0087663C">
                  <w:rPr>
                    <w:noProof/>
                    <w:webHidden/>
                  </w:rPr>
                  <w:t>15</w:t>
                </w:r>
                <w:r>
                  <w:rPr>
                    <w:noProof/>
                    <w:webHidden/>
                  </w:rPr>
                  <w:fldChar w:fldCharType="end"/>
                </w:r>
              </w:hyperlink>
            </w:p>
            <w:p w14:paraId="718D4914" w14:textId="1D09B489" w:rsidR="00337BCD" w:rsidRDefault="00337BCD">
              <w:pPr>
                <w:pStyle w:val="TOC3"/>
                <w:rPr>
                  <w:noProof/>
                  <w:kern w:val="2"/>
                  <w:lang w:eastAsia="en-GB"/>
                  <w14:ligatures w14:val="standardContextual"/>
                </w:rPr>
              </w:pPr>
              <w:hyperlink w:anchor="_Toc201066349" w:history="1">
                <w:r w:rsidRPr="00106996">
                  <w:rPr>
                    <w:rStyle w:val="Hyperlink"/>
                    <w:noProof/>
                  </w:rPr>
                  <w:t>4.8   Maximum flow rate of effluent</w:t>
                </w:r>
                <w:r>
                  <w:rPr>
                    <w:noProof/>
                    <w:webHidden/>
                  </w:rPr>
                  <w:tab/>
                </w:r>
                <w:r>
                  <w:rPr>
                    <w:noProof/>
                    <w:webHidden/>
                  </w:rPr>
                  <w:fldChar w:fldCharType="begin"/>
                </w:r>
                <w:r>
                  <w:rPr>
                    <w:noProof/>
                    <w:webHidden/>
                  </w:rPr>
                  <w:instrText xml:space="preserve"> PAGEREF _Toc201066349 \h </w:instrText>
                </w:r>
                <w:r>
                  <w:rPr>
                    <w:noProof/>
                    <w:webHidden/>
                  </w:rPr>
                </w:r>
                <w:r>
                  <w:rPr>
                    <w:noProof/>
                    <w:webHidden/>
                  </w:rPr>
                  <w:fldChar w:fldCharType="separate"/>
                </w:r>
                <w:r w:rsidR="0087663C">
                  <w:rPr>
                    <w:noProof/>
                    <w:webHidden/>
                  </w:rPr>
                  <w:t>16</w:t>
                </w:r>
                <w:r>
                  <w:rPr>
                    <w:noProof/>
                    <w:webHidden/>
                  </w:rPr>
                  <w:fldChar w:fldCharType="end"/>
                </w:r>
              </w:hyperlink>
            </w:p>
            <w:p w14:paraId="54397183" w14:textId="2A1EE686" w:rsidR="00337BCD" w:rsidRDefault="00337BCD">
              <w:pPr>
                <w:pStyle w:val="TOC3"/>
                <w:rPr>
                  <w:noProof/>
                  <w:kern w:val="2"/>
                  <w:lang w:eastAsia="en-GB"/>
                  <w14:ligatures w14:val="standardContextual"/>
                </w:rPr>
              </w:pPr>
              <w:hyperlink w:anchor="_Toc201066350" w:history="1">
                <w:r w:rsidRPr="00106996">
                  <w:rPr>
                    <w:rStyle w:val="Hyperlink"/>
                    <w:noProof/>
                  </w:rPr>
                  <w:t>4.9   Effluent treatment</w:t>
                </w:r>
                <w:r>
                  <w:rPr>
                    <w:noProof/>
                    <w:webHidden/>
                  </w:rPr>
                  <w:tab/>
                </w:r>
                <w:r>
                  <w:rPr>
                    <w:noProof/>
                    <w:webHidden/>
                  </w:rPr>
                  <w:fldChar w:fldCharType="begin"/>
                </w:r>
                <w:r>
                  <w:rPr>
                    <w:noProof/>
                    <w:webHidden/>
                  </w:rPr>
                  <w:instrText xml:space="preserve"> PAGEREF _Toc201066350 \h </w:instrText>
                </w:r>
                <w:r>
                  <w:rPr>
                    <w:noProof/>
                    <w:webHidden/>
                  </w:rPr>
                </w:r>
                <w:r>
                  <w:rPr>
                    <w:noProof/>
                    <w:webHidden/>
                  </w:rPr>
                  <w:fldChar w:fldCharType="separate"/>
                </w:r>
                <w:r w:rsidR="0087663C">
                  <w:rPr>
                    <w:noProof/>
                    <w:webHidden/>
                  </w:rPr>
                  <w:t>16</w:t>
                </w:r>
                <w:r>
                  <w:rPr>
                    <w:noProof/>
                    <w:webHidden/>
                  </w:rPr>
                  <w:fldChar w:fldCharType="end"/>
                </w:r>
              </w:hyperlink>
            </w:p>
            <w:p w14:paraId="3AC48223" w14:textId="50ECC07E" w:rsidR="00337BCD" w:rsidRDefault="00337BCD">
              <w:pPr>
                <w:pStyle w:val="TOC3"/>
                <w:rPr>
                  <w:noProof/>
                  <w:kern w:val="2"/>
                  <w:lang w:eastAsia="en-GB"/>
                  <w14:ligatures w14:val="standardContextual"/>
                </w:rPr>
              </w:pPr>
              <w:hyperlink w:anchor="_Toc201066351" w:history="1">
                <w:r w:rsidRPr="00106996">
                  <w:rPr>
                    <w:rStyle w:val="Hyperlink"/>
                    <w:noProof/>
                  </w:rPr>
                  <w:t>4.10   Solid waste</w:t>
                </w:r>
                <w:r>
                  <w:rPr>
                    <w:noProof/>
                    <w:webHidden/>
                  </w:rPr>
                  <w:tab/>
                </w:r>
                <w:r>
                  <w:rPr>
                    <w:noProof/>
                    <w:webHidden/>
                  </w:rPr>
                  <w:fldChar w:fldCharType="begin"/>
                </w:r>
                <w:r>
                  <w:rPr>
                    <w:noProof/>
                    <w:webHidden/>
                  </w:rPr>
                  <w:instrText xml:space="preserve"> PAGEREF _Toc201066351 \h </w:instrText>
                </w:r>
                <w:r>
                  <w:rPr>
                    <w:noProof/>
                    <w:webHidden/>
                  </w:rPr>
                </w:r>
                <w:r>
                  <w:rPr>
                    <w:noProof/>
                    <w:webHidden/>
                  </w:rPr>
                  <w:fldChar w:fldCharType="separate"/>
                </w:r>
                <w:r w:rsidR="0087663C">
                  <w:rPr>
                    <w:noProof/>
                    <w:webHidden/>
                  </w:rPr>
                  <w:t>16</w:t>
                </w:r>
                <w:r>
                  <w:rPr>
                    <w:noProof/>
                    <w:webHidden/>
                  </w:rPr>
                  <w:fldChar w:fldCharType="end"/>
                </w:r>
              </w:hyperlink>
            </w:p>
            <w:p w14:paraId="1FC14080" w14:textId="42855FE0" w:rsidR="00337BCD" w:rsidRDefault="00337BCD">
              <w:pPr>
                <w:pStyle w:val="TOC2"/>
                <w:tabs>
                  <w:tab w:val="right" w:leader="dot" w:pos="10212"/>
                </w:tabs>
                <w:rPr>
                  <w:noProof/>
                  <w:kern w:val="2"/>
                  <w:lang w:eastAsia="en-GB"/>
                  <w14:ligatures w14:val="standardContextual"/>
                </w:rPr>
              </w:pPr>
              <w:hyperlink w:anchor="_Toc201066352" w:history="1">
                <w:r w:rsidRPr="00106996">
                  <w:rPr>
                    <w:rStyle w:val="Hyperlink"/>
                    <w:noProof/>
                  </w:rPr>
                  <w:t>Section 5 - Additional information</w:t>
                </w:r>
                <w:r>
                  <w:rPr>
                    <w:noProof/>
                    <w:webHidden/>
                  </w:rPr>
                  <w:tab/>
                </w:r>
                <w:r>
                  <w:rPr>
                    <w:noProof/>
                    <w:webHidden/>
                  </w:rPr>
                  <w:fldChar w:fldCharType="begin"/>
                </w:r>
                <w:r>
                  <w:rPr>
                    <w:noProof/>
                    <w:webHidden/>
                  </w:rPr>
                  <w:instrText xml:space="preserve"> PAGEREF _Toc201066352 \h </w:instrText>
                </w:r>
                <w:r>
                  <w:rPr>
                    <w:noProof/>
                    <w:webHidden/>
                  </w:rPr>
                </w:r>
                <w:r>
                  <w:rPr>
                    <w:noProof/>
                    <w:webHidden/>
                  </w:rPr>
                  <w:fldChar w:fldCharType="separate"/>
                </w:r>
                <w:r w:rsidR="0087663C">
                  <w:rPr>
                    <w:noProof/>
                    <w:webHidden/>
                  </w:rPr>
                  <w:t>17</w:t>
                </w:r>
                <w:r>
                  <w:rPr>
                    <w:noProof/>
                    <w:webHidden/>
                  </w:rPr>
                  <w:fldChar w:fldCharType="end"/>
                </w:r>
              </w:hyperlink>
            </w:p>
            <w:p w14:paraId="53D4226D" w14:textId="711ECC1E" w:rsidR="00337BCD" w:rsidRDefault="00337BCD">
              <w:pPr>
                <w:pStyle w:val="TOC2"/>
                <w:tabs>
                  <w:tab w:val="right" w:leader="dot" w:pos="10212"/>
                </w:tabs>
                <w:rPr>
                  <w:noProof/>
                  <w:kern w:val="2"/>
                  <w:lang w:eastAsia="en-GB"/>
                  <w14:ligatures w14:val="standardContextual"/>
                </w:rPr>
              </w:pPr>
              <w:hyperlink w:anchor="_Toc201066353" w:history="1">
                <w:r w:rsidRPr="00106996">
                  <w:rPr>
                    <w:rStyle w:val="Hyperlink"/>
                    <w:noProof/>
                  </w:rPr>
                  <w:t>Annex 1: Additional outfalls</w:t>
                </w:r>
                <w:r>
                  <w:rPr>
                    <w:noProof/>
                    <w:webHidden/>
                  </w:rPr>
                  <w:tab/>
                </w:r>
                <w:r>
                  <w:rPr>
                    <w:noProof/>
                    <w:webHidden/>
                  </w:rPr>
                  <w:fldChar w:fldCharType="begin"/>
                </w:r>
                <w:r>
                  <w:rPr>
                    <w:noProof/>
                    <w:webHidden/>
                  </w:rPr>
                  <w:instrText xml:space="preserve"> PAGEREF _Toc201066353 \h </w:instrText>
                </w:r>
                <w:r>
                  <w:rPr>
                    <w:noProof/>
                    <w:webHidden/>
                  </w:rPr>
                </w:r>
                <w:r>
                  <w:rPr>
                    <w:noProof/>
                    <w:webHidden/>
                  </w:rPr>
                  <w:fldChar w:fldCharType="separate"/>
                </w:r>
                <w:r w:rsidR="0087663C">
                  <w:rPr>
                    <w:noProof/>
                    <w:webHidden/>
                  </w:rPr>
                  <w:t>18</w:t>
                </w:r>
                <w:r>
                  <w:rPr>
                    <w:noProof/>
                    <w:webHidden/>
                  </w:rPr>
                  <w:fldChar w:fldCharType="end"/>
                </w:r>
              </w:hyperlink>
            </w:p>
            <w:p w14:paraId="3E4C214B" w14:textId="0C3984B8" w:rsidR="00736EF4" w:rsidRDefault="00736EF4">
              <w:r>
                <w:rPr>
                  <w:b/>
                  <w:bCs/>
                  <w:noProof/>
                </w:rPr>
                <w:fldChar w:fldCharType="end"/>
              </w:r>
            </w:p>
          </w:sdtContent>
        </w:sdt>
        <w:p w14:paraId="6D752768" w14:textId="519CCBD3" w:rsidR="002F239B" w:rsidRDefault="00C624CB" w:rsidP="00CF7EFB"/>
      </w:sdtContent>
    </w:sdt>
    <w:p w14:paraId="5A84BAF6" w14:textId="2B07BF18" w:rsidR="002F239B" w:rsidRDefault="002F239B" w:rsidP="002F239B">
      <w:r>
        <w:tab/>
      </w:r>
    </w:p>
    <w:p w14:paraId="20F834BA" w14:textId="77777777" w:rsidR="00EF01A6" w:rsidRDefault="00EF01A6" w:rsidP="00B9732E">
      <w:pPr>
        <w:pStyle w:val="BodyText1"/>
        <w:rPr>
          <w:rFonts w:eastAsia="Times New Roman"/>
          <w:sz w:val="32"/>
          <w:szCs w:val="32"/>
        </w:rPr>
      </w:pPr>
    </w:p>
    <w:p w14:paraId="6BFCB7DD" w14:textId="77777777" w:rsidR="00EF01A6" w:rsidRDefault="00EF01A6" w:rsidP="00B9732E">
      <w:pPr>
        <w:pStyle w:val="BodyText1"/>
        <w:rPr>
          <w:rFonts w:eastAsia="Times New Roman"/>
          <w:sz w:val="32"/>
          <w:szCs w:val="32"/>
        </w:rPr>
      </w:pPr>
    </w:p>
    <w:p w14:paraId="2FB90F5E" w14:textId="77777777" w:rsidR="00EF01A6" w:rsidRDefault="00EF01A6" w:rsidP="00B9732E">
      <w:pPr>
        <w:pStyle w:val="BodyText1"/>
        <w:rPr>
          <w:rFonts w:eastAsia="Times New Roman"/>
          <w:sz w:val="32"/>
          <w:szCs w:val="32"/>
        </w:rPr>
      </w:pPr>
    </w:p>
    <w:p w14:paraId="3A34B3D8" w14:textId="77777777" w:rsidR="00EF01A6" w:rsidRDefault="00EF01A6" w:rsidP="00B9732E">
      <w:pPr>
        <w:pStyle w:val="BodyText1"/>
        <w:rPr>
          <w:rFonts w:eastAsia="Times New Roman"/>
          <w:sz w:val="32"/>
          <w:szCs w:val="32"/>
        </w:rPr>
      </w:pPr>
    </w:p>
    <w:p w14:paraId="5A158318" w14:textId="77777777" w:rsidR="00EF01A6" w:rsidRDefault="00EF01A6" w:rsidP="00B9732E">
      <w:pPr>
        <w:pStyle w:val="BodyText1"/>
        <w:rPr>
          <w:rFonts w:eastAsia="Times New Roman"/>
          <w:sz w:val="32"/>
          <w:szCs w:val="32"/>
        </w:rPr>
      </w:pPr>
    </w:p>
    <w:p w14:paraId="57462753" w14:textId="77777777" w:rsidR="002473CF" w:rsidRDefault="002473CF" w:rsidP="00B9732E">
      <w:pPr>
        <w:pStyle w:val="BodyText1"/>
        <w:rPr>
          <w:rFonts w:eastAsia="Times New Roman"/>
          <w:sz w:val="32"/>
          <w:szCs w:val="32"/>
        </w:rPr>
      </w:pPr>
    </w:p>
    <w:p w14:paraId="094BCB10" w14:textId="77777777" w:rsidR="002473CF" w:rsidRDefault="002473CF" w:rsidP="00B9732E">
      <w:pPr>
        <w:pStyle w:val="BodyText1"/>
        <w:rPr>
          <w:rFonts w:eastAsia="Times New Roman"/>
          <w:sz w:val="32"/>
          <w:szCs w:val="32"/>
        </w:rPr>
      </w:pPr>
    </w:p>
    <w:p w14:paraId="7901C8F5" w14:textId="12E4441B" w:rsidR="00B9732E" w:rsidRDefault="00B9732E" w:rsidP="00B9732E">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9" w:name="_Toc178159998"/>
      <w:bookmarkStart w:id="10" w:name="_Toc178175306"/>
    </w:p>
    <w:p w14:paraId="4A11D3E9" w14:textId="77777777" w:rsidR="00132F74" w:rsidRPr="00006E14" w:rsidRDefault="00132F74" w:rsidP="00132F74">
      <w:pPr>
        <w:pStyle w:val="Heading2"/>
        <w:rPr>
          <w:rStyle w:val="Heading2Char"/>
          <w:b/>
          <w:bCs/>
          <w:szCs w:val="32"/>
        </w:rPr>
      </w:pPr>
      <w:bookmarkStart w:id="11" w:name="_Toc200034940"/>
      <w:bookmarkStart w:id="12" w:name="_Toc201066322"/>
      <w:bookmarkStart w:id="13" w:name="_Toc192578876"/>
      <w:bookmarkStart w:id="14" w:name="_Toc170219350"/>
      <w:bookmarkEnd w:id="9"/>
      <w:bookmarkEnd w:id="10"/>
      <w:r w:rsidRPr="00006E14">
        <w:rPr>
          <w:rStyle w:val="Heading2Char"/>
          <w:b/>
          <w:bCs/>
          <w:szCs w:val="32"/>
        </w:rPr>
        <w:lastRenderedPageBreak/>
        <w:t>How to use this activity form</w:t>
      </w:r>
      <w:bookmarkEnd w:id="11"/>
      <w:bookmarkEnd w:id="12"/>
    </w:p>
    <w:p w14:paraId="28FB79A6" w14:textId="77777777" w:rsidR="00132F74" w:rsidRPr="008B6707" w:rsidRDefault="00132F74" w:rsidP="00132F74">
      <w:pPr>
        <w:spacing w:after="12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for</w:t>
      </w:r>
      <w:r w:rsidRPr="008B6707">
        <w:rPr>
          <w:rFonts w:ascii="Arial" w:eastAsiaTheme="minorHAnsi" w:hAnsi="Arial"/>
        </w:rPr>
        <w:t>:</w:t>
      </w:r>
    </w:p>
    <w:p w14:paraId="52768D46" w14:textId="1940DEB4" w:rsidR="00132F74" w:rsidRPr="00036A66" w:rsidRDefault="00132F74" w:rsidP="00C7037C">
      <w:pPr>
        <w:pStyle w:val="ListParagraph"/>
        <w:numPr>
          <w:ilvl w:val="0"/>
          <w:numId w:val="10"/>
        </w:numPr>
        <w:spacing w:before="240" w:after="240"/>
        <w:ind w:left="567" w:hanging="425"/>
        <w:contextualSpacing w:val="0"/>
        <w:rPr>
          <w:rFonts w:ascii="Arial" w:eastAsiaTheme="minorHAnsi" w:hAnsi="Arial"/>
        </w:rPr>
      </w:pPr>
      <w:r w:rsidRPr="00036A66">
        <w:rPr>
          <w:rFonts w:ascii="Arial" w:eastAsiaTheme="minorHAnsi" w:hAnsi="Arial"/>
        </w:rPr>
        <w:t>A</w:t>
      </w:r>
      <w:r>
        <w:rPr>
          <w:rFonts w:ascii="Arial" w:eastAsiaTheme="minorHAnsi" w:hAnsi="Arial"/>
          <w:b/>
          <w:bCs/>
        </w:rPr>
        <w:t xml:space="preserve"> </w:t>
      </w:r>
      <w:r w:rsidRPr="00036A66">
        <w:rPr>
          <w:rFonts w:ascii="Arial" w:eastAsiaTheme="minorHAnsi" w:hAnsi="Arial"/>
          <w:b/>
          <w:bCs/>
        </w:rPr>
        <w:t>new permit</w:t>
      </w:r>
      <w:r w:rsidRPr="00036A66">
        <w:rPr>
          <w:rFonts w:ascii="Arial" w:eastAsiaTheme="minorHAnsi" w:hAnsi="Arial"/>
        </w:rPr>
        <w:t xml:space="preserve"> to carry </w:t>
      </w:r>
      <w:r>
        <w:rPr>
          <w:rFonts w:ascii="Arial" w:eastAsiaTheme="minorHAnsi" w:hAnsi="Arial"/>
        </w:rPr>
        <w:t>out</w:t>
      </w:r>
      <w:r w:rsidRPr="00036A66">
        <w:rPr>
          <w:rFonts w:ascii="Arial" w:eastAsiaTheme="minorHAnsi" w:hAnsi="Arial"/>
        </w:rPr>
        <w:t xml:space="preserve"> </w:t>
      </w:r>
      <w:r>
        <w:t>the water activity:</w:t>
      </w:r>
      <w:r w:rsidRPr="003A026F">
        <w:t xml:space="preserve"> </w:t>
      </w:r>
      <w:r>
        <w:t>‘</w:t>
      </w:r>
      <w:r w:rsidRPr="00132F74">
        <w:t>Discharge effluent from land-based fish farms or hatcheries</w:t>
      </w:r>
      <w:r>
        <w:t xml:space="preserve">’. </w:t>
      </w:r>
    </w:p>
    <w:p w14:paraId="2916AA92" w14:textId="768C0045" w:rsidR="00132F74" w:rsidRPr="001147AF" w:rsidRDefault="00132F74" w:rsidP="00C7037C">
      <w:pPr>
        <w:pStyle w:val="ListParagraph"/>
        <w:numPr>
          <w:ilvl w:val="0"/>
          <w:numId w:val="10"/>
        </w:numPr>
        <w:spacing w:before="240" w:after="240"/>
        <w:ind w:left="567" w:hanging="425"/>
        <w:contextualSpacing w:val="0"/>
        <w:rPr>
          <w:rFonts w:ascii="Arial" w:eastAsiaTheme="minorHAnsi" w:hAnsi="Arial"/>
        </w:rPr>
      </w:pPr>
      <w:r w:rsidRPr="001147AF">
        <w:t xml:space="preserve">A </w:t>
      </w:r>
      <w:r w:rsidRPr="001147AF">
        <w:rPr>
          <w:b/>
          <w:bCs/>
        </w:rPr>
        <w:t>variation of an existing permit</w:t>
      </w:r>
      <w:r w:rsidRPr="001147AF">
        <w:t xml:space="preserve"> that authorises the water activity: ‘</w:t>
      </w:r>
      <w:r w:rsidRPr="00132F74">
        <w:rPr>
          <w:rFonts w:cs="Arial"/>
        </w:rPr>
        <w:t>Discharge effluent from land-based fish farms or hatcheries</w:t>
      </w:r>
      <w:r w:rsidRPr="001147AF">
        <w:t xml:space="preserve">’.  </w:t>
      </w:r>
    </w:p>
    <w:p w14:paraId="659A6B58" w14:textId="698F52EE" w:rsidR="00132F74" w:rsidRPr="00D25C06" w:rsidRDefault="00132F74" w:rsidP="00C7037C">
      <w:pPr>
        <w:pStyle w:val="ListParagraph"/>
        <w:numPr>
          <w:ilvl w:val="0"/>
          <w:numId w:val="10"/>
        </w:numPr>
        <w:spacing w:before="240" w:after="240"/>
        <w:ind w:left="567" w:hanging="425"/>
        <w:contextualSpacing w:val="0"/>
        <w:rPr>
          <w:rFonts w:ascii="Arial" w:eastAsiaTheme="minorHAnsi" w:hAnsi="Arial"/>
        </w:rPr>
      </w:pPr>
      <w:r>
        <w:rPr>
          <w:rFonts w:ascii="Arial" w:eastAsiaTheme="minorHAnsi" w:hAnsi="Arial"/>
        </w:rPr>
        <w:t xml:space="preserve">A </w:t>
      </w:r>
      <w:r w:rsidRPr="00885426">
        <w:rPr>
          <w:rFonts w:ascii="Arial" w:eastAsiaTheme="minorHAnsi" w:hAnsi="Arial"/>
          <w:b/>
          <w:bCs/>
        </w:rPr>
        <w:t>variation of an</w:t>
      </w:r>
      <w:r w:rsidRPr="00D25C06">
        <w:rPr>
          <w:rFonts w:ascii="Arial" w:eastAsiaTheme="minorHAnsi" w:hAnsi="Arial"/>
          <w:b/>
          <w:bCs/>
        </w:rPr>
        <w:t xml:space="preserve"> existing permit</w:t>
      </w:r>
      <w:r w:rsidRPr="00D25C06">
        <w:rPr>
          <w:rFonts w:ascii="Arial" w:eastAsiaTheme="minorHAnsi" w:hAnsi="Arial"/>
        </w:rPr>
        <w:t xml:space="preserve"> to add </w:t>
      </w:r>
      <w:r>
        <w:t>the water activity:</w:t>
      </w:r>
      <w:r w:rsidRPr="003A026F">
        <w:t xml:space="preserve"> </w:t>
      </w:r>
      <w:r>
        <w:t>‘</w:t>
      </w:r>
      <w:r w:rsidRPr="00132F74">
        <w:rPr>
          <w:rFonts w:cs="Arial"/>
        </w:rPr>
        <w:t>Discharge effluent from land-based fish farms or hatcheries</w:t>
      </w:r>
      <w:r>
        <w:rPr>
          <w:rFonts w:cs="Arial"/>
        </w:rPr>
        <w:t>’</w:t>
      </w:r>
      <w:r>
        <w:t xml:space="preserve">.  </w:t>
      </w:r>
    </w:p>
    <w:p w14:paraId="7014F3AB" w14:textId="77777777" w:rsidR="00132F74" w:rsidRDefault="00132F74" w:rsidP="00132F74">
      <w:pPr>
        <w:pStyle w:val="Heading2"/>
        <w:spacing w:before="480"/>
        <w:ind w:left="578" w:hanging="578"/>
      </w:pPr>
      <w:bookmarkStart w:id="15" w:name="_Toc198288268"/>
      <w:bookmarkStart w:id="16" w:name="_Toc198289721"/>
      <w:bookmarkStart w:id="17" w:name="_Toc198290448"/>
      <w:bookmarkStart w:id="18" w:name="_Toc200034941"/>
      <w:bookmarkStart w:id="19" w:name="_Toc201066323"/>
      <w:r w:rsidRPr="00A43F4A">
        <w:t>Before you apply</w:t>
      </w:r>
      <w:bookmarkEnd w:id="15"/>
      <w:bookmarkEnd w:id="16"/>
      <w:bookmarkEnd w:id="17"/>
      <w:bookmarkEnd w:id="18"/>
      <w:bookmarkEnd w:id="19"/>
      <w:r>
        <w:t xml:space="preserve"> </w:t>
      </w:r>
    </w:p>
    <w:p w14:paraId="6ED4EC1E" w14:textId="77777777" w:rsidR="00132F74" w:rsidRPr="003D3F91" w:rsidRDefault="00132F74" w:rsidP="00C7037C">
      <w:pPr>
        <w:pStyle w:val="Default"/>
        <w:numPr>
          <w:ilvl w:val="0"/>
          <w:numId w:val="12"/>
        </w:numPr>
        <w:spacing w:before="240" w:after="12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7973249E" w14:textId="229054DA" w:rsidR="00132F74" w:rsidRDefault="00132F74" w:rsidP="00C7037C">
      <w:pPr>
        <w:pStyle w:val="Default"/>
        <w:numPr>
          <w:ilvl w:val="0"/>
          <w:numId w:val="12"/>
        </w:numPr>
        <w:spacing w:before="120" w:after="120" w:line="360" w:lineRule="auto"/>
        <w:ind w:left="567" w:hanging="425"/>
        <w:rPr>
          <w:color w:val="auto"/>
        </w:rPr>
      </w:pPr>
      <w:r w:rsidRPr="008B6707">
        <w:rPr>
          <w:color w:val="auto"/>
        </w:rPr>
        <w:t>Where you see the term ‘</w:t>
      </w:r>
      <w:r w:rsidR="00746BB3">
        <w:rPr>
          <w:color w:val="auto"/>
        </w:rPr>
        <w:t>d</w:t>
      </w:r>
      <w:r w:rsidR="00FD4148">
        <w:rPr>
          <w:color w:val="auto"/>
        </w:rPr>
        <w:t>ocument reference</w:t>
      </w:r>
      <w:r w:rsidRPr="008B6707">
        <w:rPr>
          <w:color w:val="auto"/>
        </w:rPr>
        <w:t xml:space="preserve">’, enter the </w:t>
      </w:r>
      <w:r w:rsidR="00746BB3">
        <w:rPr>
          <w:color w:val="auto"/>
        </w:rPr>
        <w:t>d</w:t>
      </w:r>
      <w:r w:rsidR="00FD4148">
        <w:rPr>
          <w:color w:val="auto"/>
        </w:rPr>
        <w:t>ocument reference</w:t>
      </w:r>
      <w:r w:rsidRPr="008B6707">
        <w:rPr>
          <w:color w:val="auto"/>
        </w:rPr>
        <w:t xml:space="preserve">(s) for the </w:t>
      </w:r>
      <w:r>
        <w:rPr>
          <w:color w:val="auto"/>
        </w:rPr>
        <w:t>information</w:t>
      </w:r>
      <w:r w:rsidRPr="008B6707">
        <w:rPr>
          <w:color w:val="auto"/>
        </w:rPr>
        <w:t xml:space="preserve"> you have provided. These must be submitted along with the completed form.</w:t>
      </w:r>
    </w:p>
    <w:p w14:paraId="5150CCFD" w14:textId="77777777" w:rsidR="00132F74" w:rsidRPr="0015575B" w:rsidRDefault="00132F74" w:rsidP="00C7037C">
      <w:pPr>
        <w:pStyle w:val="Default"/>
        <w:numPr>
          <w:ilvl w:val="0"/>
          <w:numId w:val="12"/>
        </w:numPr>
        <w:spacing w:before="120" w:after="12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23D4EF09" w14:textId="77777777" w:rsidR="00132F74" w:rsidRPr="00761706" w:rsidRDefault="00132F74" w:rsidP="00132F74">
      <w:pPr>
        <w:pStyle w:val="Heading2"/>
        <w:spacing w:before="480"/>
        <w:ind w:left="578" w:hanging="578"/>
      </w:pPr>
      <w:bookmarkStart w:id="20" w:name="_Toc198288269"/>
      <w:bookmarkStart w:id="21" w:name="_Toc198289722"/>
      <w:bookmarkStart w:id="22" w:name="_Toc198290449"/>
      <w:bookmarkStart w:id="23" w:name="_Toc200034942"/>
      <w:bookmarkStart w:id="24" w:name="_Toc201066324"/>
      <w:r w:rsidRPr="00761706">
        <w:t>Multiple activities under a single permit</w:t>
      </w:r>
      <w:bookmarkEnd w:id="20"/>
      <w:bookmarkEnd w:id="21"/>
      <w:bookmarkEnd w:id="22"/>
      <w:bookmarkEnd w:id="23"/>
      <w:bookmarkEnd w:id="24"/>
    </w:p>
    <w:p w14:paraId="3AE3000A" w14:textId="77777777" w:rsidR="00132F74" w:rsidRPr="008B6707" w:rsidRDefault="00132F74" w:rsidP="00132F74">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31855C52" w14:textId="77777777" w:rsidR="00132F74" w:rsidRPr="008B6707" w:rsidRDefault="00132F74" w:rsidP="00C7037C">
      <w:pPr>
        <w:numPr>
          <w:ilvl w:val="0"/>
          <w:numId w:val="2"/>
        </w:numPr>
        <w:spacing w:before="60" w:after="60"/>
        <w:ind w:left="567" w:hanging="425"/>
        <w:rPr>
          <w:rFonts w:eastAsia="MS PGothic" w:cs="Arial"/>
        </w:rPr>
      </w:pPr>
      <w:r>
        <w:rPr>
          <w:rFonts w:eastAsia="MS PGothic" w:cs="Arial"/>
        </w:rPr>
        <w:t>l</w:t>
      </w:r>
      <w:r w:rsidRPr="008B6707">
        <w:rPr>
          <w:rFonts w:eastAsia="MS PGothic" w:cs="Arial"/>
        </w:rPr>
        <w:t>ocated at the same geographical location,</w:t>
      </w:r>
    </w:p>
    <w:p w14:paraId="643383B6" w14:textId="77777777" w:rsidR="00132F74" w:rsidRPr="008B6707" w:rsidRDefault="00132F74" w:rsidP="00C7037C">
      <w:pPr>
        <w:numPr>
          <w:ilvl w:val="0"/>
          <w:numId w:val="2"/>
        </w:numPr>
        <w:spacing w:before="60" w:after="60"/>
        <w:ind w:left="567" w:hanging="425"/>
        <w:rPr>
          <w:rFonts w:eastAsia="MS PGothic" w:cs="Arial"/>
        </w:rPr>
      </w:pPr>
      <w:r>
        <w:rPr>
          <w:rFonts w:eastAsia="MS PGothic" w:cs="Arial"/>
        </w:rPr>
        <w:t>p</w:t>
      </w:r>
      <w:r w:rsidRPr="008B6707">
        <w:rPr>
          <w:rFonts w:eastAsia="MS PGothic" w:cs="Arial"/>
        </w:rPr>
        <w:t>art of the same project, or</w:t>
      </w:r>
    </w:p>
    <w:p w14:paraId="2750D9BA" w14:textId="77777777" w:rsidR="00132F74" w:rsidRPr="008B6707" w:rsidRDefault="00132F74" w:rsidP="00C7037C">
      <w:pPr>
        <w:numPr>
          <w:ilvl w:val="0"/>
          <w:numId w:val="2"/>
        </w:numPr>
        <w:spacing w:before="60" w:after="60"/>
        <w:ind w:left="567" w:hanging="425"/>
        <w:rPr>
          <w:rFonts w:eastAsia="MS PGothic" w:cs="Arial"/>
        </w:rPr>
      </w:pPr>
      <w:r>
        <w:rPr>
          <w:rFonts w:eastAsia="MS PGothic" w:cs="Arial"/>
        </w:rPr>
        <w:t>o</w:t>
      </w:r>
      <w:r w:rsidRPr="008B6707">
        <w:rPr>
          <w:rFonts w:eastAsia="MS PGothic" w:cs="Arial"/>
        </w:rPr>
        <w:t>perationally linked.</w:t>
      </w:r>
    </w:p>
    <w:p w14:paraId="63BD6AAB" w14:textId="77777777" w:rsidR="00132F74" w:rsidRPr="008B6707" w:rsidRDefault="00132F74" w:rsidP="00AE2566">
      <w:pPr>
        <w:spacing w:before="24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74B20180" w14:textId="77777777" w:rsidR="00132F74" w:rsidRDefault="00132F74" w:rsidP="00132F74">
      <w:r w:rsidRPr="008B6707">
        <w:t xml:space="preserve">If the activities are not connected, you must submit a separate application for each activity. </w:t>
      </w:r>
    </w:p>
    <w:p w14:paraId="6BF09477" w14:textId="77777777" w:rsidR="00132F74" w:rsidRDefault="00132F74" w:rsidP="00132F74">
      <w:pPr>
        <w:pStyle w:val="Heading2"/>
        <w:tabs>
          <w:tab w:val="left" w:pos="3143"/>
        </w:tabs>
        <w:spacing w:after="0" w:line="360" w:lineRule="auto"/>
        <w:ind w:left="576" w:hanging="576"/>
      </w:pPr>
      <w:bookmarkStart w:id="25" w:name="_Toc189219962"/>
      <w:bookmarkStart w:id="26" w:name="_Toc198195851"/>
      <w:bookmarkStart w:id="27" w:name="_Toc198288270"/>
      <w:bookmarkStart w:id="28" w:name="_Toc198289723"/>
      <w:bookmarkStart w:id="29" w:name="_Toc198290450"/>
      <w:bookmarkStart w:id="30" w:name="_Toc200034943"/>
      <w:bookmarkStart w:id="31" w:name="_Toc201066325"/>
      <w:r>
        <w:lastRenderedPageBreak/>
        <w:t>How to apply</w:t>
      </w:r>
      <w:bookmarkEnd w:id="25"/>
      <w:bookmarkEnd w:id="26"/>
      <w:bookmarkEnd w:id="27"/>
      <w:bookmarkEnd w:id="28"/>
      <w:bookmarkEnd w:id="29"/>
      <w:bookmarkEnd w:id="30"/>
      <w:bookmarkEnd w:id="31"/>
      <w:r>
        <w:t xml:space="preserve"> </w:t>
      </w:r>
    </w:p>
    <w:p w14:paraId="077C9AEF" w14:textId="77777777" w:rsidR="00132F74" w:rsidRPr="003B5946" w:rsidRDefault="00132F74" w:rsidP="00132F74">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5250867C" w14:textId="77777777" w:rsidR="00132F74" w:rsidRDefault="00132F74" w:rsidP="00132F74">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76441DB5" w14:textId="77777777" w:rsidR="00132F74" w:rsidRPr="00A35FC0" w:rsidRDefault="00132F74" w:rsidP="00132F74">
      <w:pPr>
        <w:spacing w:before="120"/>
        <w:rPr>
          <w:rFonts w:eastAsia="Arial" w:cs="Arial"/>
        </w:rPr>
      </w:pPr>
      <w:r w:rsidRPr="00A35FC0">
        <w:rPr>
          <w:rFonts w:eastAsia="Arial" w:cs="Arial"/>
        </w:rPr>
        <w:t>You will need to upload:</w:t>
      </w:r>
    </w:p>
    <w:p w14:paraId="2E34A0B7" w14:textId="77777777" w:rsidR="00132F74" w:rsidRPr="00A35FC0" w:rsidRDefault="00132F74" w:rsidP="00C7037C">
      <w:pPr>
        <w:pStyle w:val="ListParagraph"/>
        <w:numPr>
          <w:ilvl w:val="0"/>
          <w:numId w:val="4"/>
        </w:numPr>
        <w:spacing w:before="120"/>
        <w:ind w:left="567" w:hanging="425"/>
        <w:contextualSpacing w:val="0"/>
        <w:rPr>
          <w:rFonts w:eastAsia="Arial" w:cs="Arial"/>
        </w:rPr>
      </w:pPr>
      <w:r w:rsidRPr="00A35FC0">
        <w:rPr>
          <w:rFonts w:eastAsia="Arial" w:cs="Arial"/>
        </w:rPr>
        <w:t>Completed activity form(s)</w:t>
      </w:r>
    </w:p>
    <w:p w14:paraId="34065EFA" w14:textId="77777777" w:rsidR="00132F74" w:rsidRPr="00A35FC0" w:rsidRDefault="00132F74" w:rsidP="00C7037C">
      <w:pPr>
        <w:pStyle w:val="ListParagraph"/>
        <w:numPr>
          <w:ilvl w:val="0"/>
          <w:numId w:val="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73767622" w14:textId="77777777" w:rsidR="00132F74" w:rsidRPr="00077B07" w:rsidRDefault="00132F74" w:rsidP="00132F74">
      <w:pPr>
        <w:spacing w:before="560"/>
        <w:rPr>
          <w:rFonts w:eastAsia="MS PGothic" w:cs="Arial"/>
          <w:b/>
        </w:rPr>
      </w:pPr>
      <w:r w:rsidRPr="00077B07">
        <w:rPr>
          <w:rFonts w:eastAsia="MS PGothic" w:cs="Arial"/>
          <w:b/>
        </w:rPr>
        <w:t>Email/Post application:</w:t>
      </w:r>
    </w:p>
    <w:p w14:paraId="229EE3F9" w14:textId="77777777" w:rsidR="00132F74" w:rsidRDefault="00132F74" w:rsidP="00132F74">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449C9768" w14:textId="77777777" w:rsidR="00132F74" w:rsidRPr="007E4C61" w:rsidRDefault="00132F74" w:rsidP="00C7037C">
      <w:pPr>
        <w:pStyle w:val="ListParagraph"/>
        <w:numPr>
          <w:ilvl w:val="0"/>
          <w:numId w:val="11"/>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4669435A" w14:textId="77777777" w:rsidR="00132F74" w:rsidRPr="00AF5FF1" w:rsidRDefault="00132F74" w:rsidP="00C7037C">
      <w:pPr>
        <w:numPr>
          <w:ilvl w:val="0"/>
          <w:numId w:val="5"/>
        </w:numPr>
        <w:spacing w:before="120" w:after="120"/>
        <w:ind w:left="851" w:hanging="425"/>
        <w:rPr>
          <w:rFonts w:eastAsia="Arial" w:cs="Arial"/>
        </w:rPr>
      </w:pPr>
      <w:r w:rsidRPr="00AF5FF1">
        <w:rPr>
          <w:rFonts w:eastAsia="Arial" w:cs="Arial"/>
        </w:rPr>
        <w:t>A completed APP-GEN1 form</w:t>
      </w:r>
    </w:p>
    <w:p w14:paraId="4F49B3FA" w14:textId="77777777" w:rsidR="00132F74" w:rsidRPr="00AF5FF1" w:rsidRDefault="00132F74" w:rsidP="00C7037C">
      <w:pPr>
        <w:numPr>
          <w:ilvl w:val="0"/>
          <w:numId w:val="5"/>
        </w:numPr>
        <w:spacing w:before="120" w:after="120"/>
        <w:ind w:left="851" w:hanging="425"/>
        <w:rPr>
          <w:rFonts w:eastAsia="Arial" w:cs="Arial"/>
        </w:rPr>
      </w:pPr>
      <w:r w:rsidRPr="00AF5FF1">
        <w:rPr>
          <w:rFonts w:eastAsia="Arial" w:cs="Arial"/>
        </w:rPr>
        <w:t>Completed activity form(s)</w:t>
      </w:r>
    </w:p>
    <w:p w14:paraId="598A6751" w14:textId="77777777" w:rsidR="00132F74" w:rsidRDefault="00132F74" w:rsidP="00C7037C">
      <w:pPr>
        <w:numPr>
          <w:ilvl w:val="0"/>
          <w:numId w:val="5"/>
        </w:numPr>
        <w:spacing w:after="120"/>
        <w:ind w:left="851" w:hanging="425"/>
        <w:rPr>
          <w:rFonts w:eastAsia="Arial" w:cs="Arial"/>
        </w:rPr>
      </w:pPr>
      <w:r w:rsidRPr="00AF5FF1">
        <w:rPr>
          <w:rFonts w:eastAsia="Arial" w:cs="Arial"/>
        </w:rPr>
        <w:t>Any required supporting information</w:t>
      </w:r>
    </w:p>
    <w:p w14:paraId="2DAA850A" w14:textId="77777777" w:rsidR="00132F74" w:rsidRPr="00D95CAF" w:rsidRDefault="00132F74" w:rsidP="00C7037C">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01BE98B8" w14:textId="77777777" w:rsidR="00132F74" w:rsidRPr="00AF5FF1" w:rsidRDefault="00132F74" w:rsidP="00C7037C">
      <w:pPr>
        <w:numPr>
          <w:ilvl w:val="0"/>
          <w:numId w:val="6"/>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07F57448" w14:textId="77777777" w:rsidR="00132F74" w:rsidRDefault="00132F74" w:rsidP="00C7037C">
      <w:pPr>
        <w:numPr>
          <w:ilvl w:val="0"/>
          <w:numId w:val="6"/>
        </w:numPr>
        <w:spacing w:before="120" w:after="120"/>
        <w:ind w:left="851" w:hanging="425"/>
        <w:rPr>
          <w:rFonts w:eastAsia="Arial" w:cs="Arial"/>
        </w:rPr>
      </w:pPr>
      <w:r>
        <w:rPr>
          <w:rFonts w:eastAsia="Arial" w:cs="Arial"/>
        </w:rPr>
        <w:t>Completed variation form(s)</w:t>
      </w:r>
    </w:p>
    <w:p w14:paraId="6E7AB2CA" w14:textId="77777777" w:rsidR="00132F74" w:rsidRPr="00AF5FF1" w:rsidRDefault="00132F74" w:rsidP="00C7037C">
      <w:pPr>
        <w:numPr>
          <w:ilvl w:val="0"/>
          <w:numId w:val="6"/>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7429EEE6" w14:textId="77777777" w:rsidR="00132F74" w:rsidRPr="00AF5FF1" w:rsidRDefault="00132F74" w:rsidP="00C7037C">
      <w:pPr>
        <w:numPr>
          <w:ilvl w:val="0"/>
          <w:numId w:val="6"/>
        </w:numPr>
        <w:spacing w:after="120"/>
        <w:ind w:left="851" w:hanging="425"/>
        <w:rPr>
          <w:rFonts w:eastAsia="Arial" w:cs="Arial"/>
        </w:rPr>
      </w:pPr>
      <w:r w:rsidRPr="00AF5FF1">
        <w:rPr>
          <w:rFonts w:eastAsia="Arial" w:cs="Arial"/>
        </w:rPr>
        <w:t>Any required supporting information</w:t>
      </w:r>
    </w:p>
    <w:p w14:paraId="07BEE478" w14:textId="77777777" w:rsidR="00132F74" w:rsidRPr="00A35FC0" w:rsidRDefault="00132F74" w:rsidP="00132F74">
      <w:pPr>
        <w:spacing w:before="360" w:after="120"/>
        <w:rPr>
          <w:rFonts w:eastAsia="Arial" w:cs="Arial"/>
        </w:rPr>
      </w:pPr>
      <w:r w:rsidRPr="00A35FC0">
        <w:rPr>
          <w:rFonts w:eastAsia="Arial" w:cs="Arial"/>
        </w:rPr>
        <w:t xml:space="preserve">Email and postal addresses for submitting your application are included in the APP-GEN1 form. </w:t>
      </w:r>
    </w:p>
    <w:p w14:paraId="414F8D43" w14:textId="77777777" w:rsidR="00132F74" w:rsidRPr="00EA0CD5" w:rsidRDefault="00132F74" w:rsidP="00132F74">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74EB5C32" w14:textId="721579C7" w:rsidR="004C0D5D" w:rsidRDefault="004C0D5D" w:rsidP="00EF01A6">
      <w:pPr>
        <w:pStyle w:val="Heading2"/>
      </w:pPr>
      <w:bookmarkStart w:id="32" w:name="_Toc201066326"/>
      <w:r>
        <w:lastRenderedPageBreak/>
        <w:t xml:space="preserve">Section 1 </w:t>
      </w:r>
      <w:r w:rsidR="00795320">
        <w:t>-</w:t>
      </w:r>
      <w:r>
        <w:t xml:space="preserve"> Location </w:t>
      </w:r>
      <w:r w:rsidR="0046755A">
        <w:t>and infrastructure</w:t>
      </w:r>
      <w:bookmarkEnd w:id="13"/>
      <w:bookmarkEnd w:id="32"/>
    </w:p>
    <w:p w14:paraId="1D5355CD" w14:textId="2828751C" w:rsidR="00336E13" w:rsidRPr="001418A2" w:rsidRDefault="00336E13" w:rsidP="005249C5">
      <w:pPr>
        <w:pStyle w:val="Heading3"/>
        <w:spacing w:before="480"/>
        <w:rPr>
          <w:color w:val="016574" w:themeColor="accent1"/>
        </w:rPr>
      </w:pPr>
      <w:bookmarkStart w:id="33" w:name="_Toc191045614"/>
      <w:bookmarkStart w:id="34" w:name="_Toc192578877"/>
      <w:bookmarkStart w:id="35" w:name="_Toc201066327"/>
      <w:r>
        <w:rPr>
          <w:color w:val="016574" w:themeColor="accent1"/>
        </w:rPr>
        <w:t>1.1</w:t>
      </w:r>
      <w:r w:rsidR="00795320">
        <w:rPr>
          <w:color w:val="016574" w:themeColor="accent1"/>
        </w:rPr>
        <w:t xml:space="preserve">   </w:t>
      </w:r>
      <w:r w:rsidRPr="001418A2">
        <w:rPr>
          <w:color w:val="016574" w:themeColor="accent1"/>
        </w:rPr>
        <w:t>Location de</w:t>
      </w:r>
      <w:r>
        <w:rPr>
          <w:color w:val="016574" w:themeColor="accent1"/>
        </w:rPr>
        <w:t>scription</w:t>
      </w:r>
      <w:bookmarkEnd w:id="33"/>
      <w:bookmarkEnd w:id="34"/>
      <w:bookmarkEnd w:id="35"/>
    </w:p>
    <w:p w14:paraId="210F6DD8" w14:textId="4DA795EC" w:rsidR="00336E13" w:rsidRDefault="00336E13" w:rsidP="004E4544">
      <w:pPr>
        <w:pStyle w:val="BodyText1"/>
        <w:spacing w:after="120"/>
        <w:rPr>
          <w:rFonts w:eastAsia="Times New Roman"/>
        </w:rPr>
      </w:pPr>
      <w:r w:rsidRPr="00466D63">
        <w:rPr>
          <w:rFonts w:eastAsia="Times New Roman"/>
        </w:rPr>
        <w:t xml:space="preserve">Please provide </w:t>
      </w:r>
      <w:r w:rsidR="002024C3">
        <w:rPr>
          <w:rFonts w:eastAsia="Times New Roman"/>
        </w:rPr>
        <w:t>the name</w:t>
      </w:r>
      <w:r w:rsidRPr="00466D63">
        <w:rPr>
          <w:rFonts w:eastAsia="Times New Roman"/>
        </w:rPr>
        <w:t xml:space="preserve"> of the </w:t>
      </w:r>
      <w:r w:rsidR="00AE49D6">
        <w:rPr>
          <w:rFonts w:eastAsia="Times New Roman"/>
        </w:rPr>
        <w:t xml:space="preserve">land-based farm or hatchery </w:t>
      </w:r>
      <w:r w:rsidRPr="00466D63">
        <w:rPr>
          <w:rFonts w:eastAsia="Times New Roman"/>
        </w:rPr>
        <w:t xml:space="preserve">and include </w:t>
      </w:r>
      <w:r w:rsidR="00AE49D6">
        <w:rPr>
          <w:rFonts w:eastAsia="Times New Roman"/>
        </w:rPr>
        <w:t xml:space="preserve">the </w:t>
      </w:r>
      <w:r w:rsidRPr="00466D63">
        <w:rPr>
          <w:rFonts w:eastAsia="Times New Roman"/>
        </w:rPr>
        <w:t xml:space="preserve">address </w:t>
      </w:r>
      <w:r>
        <w:rPr>
          <w:rFonts w:eastAsia="Times New Roman"/>
        </w:rPr>
        <w:t>and</w:t>
      </w:r>
      <w:r w:rsidRPr="00466D63">
        <w:rPr>
          <w:rFonts w:eastAsia="Times New Roman"/>
        </w:rPr>
        <w:t xml:space="preserve"> postcode if available.</w:t>
      </w:r>
    </w:p>
    <w:p w14:paraId="67F5BF2C" w14:textId="089108CE" w:rsidR="00336E13" w:rsidRPr="001E5CDA" w:rsidRDefault="00336E13" w:rsidP="005249C5">
      <w:pPr>
        <w:spacing w:after="120" w:line="240" w:lineRule="auto"/>
        <w:rPr>
          <w:b/>
          <w:bCs/>
        </w:rPr>
      </w:pPr>
      <w:bookmarkStart w:id="36" w:name="_Toc169703800"/>
      <w:r w:rsidRPr="001E5CDA">
        <w:rPr>
          <w:b/>
          <w:bCs/>
        </w:rPr>
        <w:t xml:space="preserve">Table </w:t>
      </w:r>
      <w:r>
        <w:rPr>
          <w:b/>
          <w:bCs/>
        </w:rPr>
        <w:t>1</w:t>
      </w:r>
      <w:r w:rsidR="00E74157">
        <w:rPr>
          <w:b/>
          <w:bCs/>
        </w:rPr>
        <w:t>:</w:t>
      </w:r>
      <w:r w:rsidR="00CD32C8">
        <w:rPr>
          <w:b/>
          <w:bCs/>
        </w:rPr>
        <w:t xml:space="preserve"> </w:t>
      </w:r>
      <w:r w:rsidRPr="001E5CDA">
        <w:rPr>
          <w:b/>
          <w:bCs/>
        </w:rPr>
        <w:t>Location de</w:t>
      </w:r>
      <w:r>
        <w:rPr>
          <w:b/>
          <w:bCs/>
        </w:rPr>
        <w:t>scription</w:t>
      </w:r>
      <w:bookmarkEnd w:id="36"/>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ot;Question&quot; and &quot;Answer.&quot; It asks for information about the location of the activity, including:&#10;- Facillity name: A space in the &quot;Answer&quot; column to enter the location name, with examples provided in the &quot;Question&quot; column such as Glen Green Hatchery.&#10;- Postal Address: A space in the &quot;Answer&quot; column to enter the address.&#10;- Postcode: A space in the &quot;Answer&quot; column to enter the postcode."/>
      </w:tblPr>
      <w:tblGrid>
        <w:gridCol w:w="3250"/>
        <w:gridCol w:w="6819"/>
      </w:tblGrid>
      <w:tr w:rsidR="00336E13" w:rsidRPr="00AE1DFE" w14:paraId="03793914" w14:textId="77777777" w:rsidTr="005249C5">
        <w:trPr>
          <w:cantSplit/>
          <w:trHeight w:val="680"/>
          <w:tblHeader/>
        </w:trPr>
        <w:tc>
          <w:tcPr>
            <w:tcW w:w="161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B3F4AB" w14:textId="77777777" w:rsidR="00336E13" w:rsidRPr="00AE1DFE" w:rsidRDefault="00336E1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8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7BE1D5C" w14:textId="77777777" w:rsidR="00336E13" w:rsidRPr="00AE1DFE" w:rsidRDefault="00336E1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36E13" w:rsidRPr="00AE1DFE" w14:paraId="65520394" w14:textId="77777777" w:rsidTr="005249C5">
        <w:trPr>
          <w:cantSplit/>
          <w:trHeight w:val="680"/>
        </w:trPr>
        <w:tc>
          <w:tcPr>
            <w:tcW w:w="161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8F61E5" w14:textId="3CF9ABF6" w:rsidR="00336E13" w:rsidRPr="00306F1E" w:rsidRDefault="004365E1" w:rsidP="0048038F">
            <w:pPr>
              <w:spacing w:before="120" w:after="120"/>
              <w:rPr>
                <w:rFonts w:ascii="Arial" w:eastAsia="Times New Roman" w:hAnsi="Arial" w:cs="Arial"/>
                <w:b/>
                <w:bCs/>
                <w:lang w:eastAsia="en-GB"/>
              </w:rPr>
            </w:pPr>
            <w:r>
              <w:rPr>
                <w:rFonts w:ascii="Arial" w:eastAsia="Times New Roman" w:hAnsi="Arial" w:cs="Arial"/>
                <w:b/>
                <w:bCs/>
                <w:lang w:eastAsia="en-GB"/>
              </w:rPr>
              <w:t>Facility</w:t>
            </w:r>
            <w:r w:rsidR="00336E13">
              <w:rPr>
                <w:rFonts w:ascii="Arial" w:eastAsia="Times New Roman" w:hAnsi="Arial" w:cs="Arial"/>
                <w:b/>
                <w:bCs/>
                <w:lang w:eastAsia="en-GB"/>
              </w:rPr>
              <w:t xml:space="preserve"> name </w:t>
            </w:r>
            <w:r w:rsidR="005249C5">
              <w:rPr>
                <w:rFonts w:ascii="Arial" w:eastAsia="Times New Roman" w:hAnsi="Arial" w:cs="Arial"/>
                <w:b/>
                <w:bCs/>
                <w:lang w:eastAsia="en-GB"/>
              </w:rPr>
              <w:t xml:space="preserve">                 </w:t>
            </w:r>
            <w:r w:rsidR="00336E13" w:rsidRPr="008913F6">
              <w:rPr>
                <w:rFonts w:ascii="Arial" w:eastAsia="Times New Roman" w:hAnsi="Arial" w:cs="Arial"/>
                <w:color w:val="525754" w:themeColor="text2" w:themeShade="BF"/>
                <w:lang w:eastAsia="en-GB"/>
              </w:rPr>
              <w:t>(e.g</w:t>
            </w:r>
            <w:r w:rsidR="005249C5">
              <w:rPr>
                <w:rFonts w:ascii="Arial" w:eastAsia="Times New Roman" w:hAnsi="Arial" w:cs="Arial"/>
                <w:color w:val="525754" w:themeColor="text2" w:themeShade="BF"/>
                <w:lang w:eastAsia="en-GB"/>
              </w:rPr>
              <w:t>.</w:t>
            </w:r>
            <w:r w:rsidR="00336E13" w:rsidRPr="008913F6">
              <w:rPr>
                <w:rFonts w:ascii="Arial" w:eastAsia="Times New Roman" w:hAnsi="Arial" w:cs="Arial"/>
                <w:color w:val="525754" w:themeColor="text2" w:themeShade="BF"/>
                <w:lang w:eastAsia="en-GB"/>
              </w:rPr>
              <w:t xml:space="preserve"> </w:t>
            </w:r>
            <w:r w:rsidR="002024C3">
              <w:rPr>
                <w:rFonts w:ascii="Arial" w:eastAsia="Times New Roman" w:hAnsi="Arial" w:cs="Arial"/>
                <w:color w:val="525754" w:themeColor="text2" w:themeShade="BF"/>
                <w:lang w:eastAsia="en-GB"/>
              </w:rPr>
              <w:t xml:space="preserve">Glen Green </w:t>
            </w:r>
            <w:r>
              <w:rPr>
                <w:rFonts w:ascii="Arial" w:eastAsia="Times New Roman" w:hAnsi="Arial" w:cs="Arial"/>
                <w:color w:val="525754" w:themeColor="text2" w:themeShade="BF"/>
                <w:lang w:eastAsia="en-GB"/>
              </w:rPr>
              <w:t>Hatchery</w:t>
            </w:r>
            <w:r w:rsidR="00336E13" w:rsidRPr="008913F6">
              <w:rPr>
                <w:rFonts w:ascii="Arial" w:eastAsia="Times New Roman" w:hAnsi="Arial" w:cs="Arial"/>
                <w:color w:val="525754" w:themeColor="text2" w:themeShade="BF"/>
                <w:lang w:eastAsia="en-GB"/>
              </w:rPr>
              <w:t>)</w:t>
            </w:r>
          </w:p>
        </w:tc>
        <w:tc>
          <w:tcPr>
            <w:tcW w:w="33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AB7FC9" w14:textId="77777777" w:rsidR="00336E13" w:rsidRPr="00AE1DFE" w:rsidRDefault="00336E13" w:rsidP="0048038F">
            <w:pPr>
              <w:spacing w:before="120" w:after="120"/>
              <w:rPr>
                <w:rFonts w:ascii="Arial" w:eastAsia="Times New Roman" w:hAnsi="Arial" w:cs="Arial"/>
                <w:lang w:eastAsia="en-GB"/>
              </w:rPr>
            </w:pPr>
          </w:p>
        </w:tc>
      </w:tr>
      <w:tr w:rsidR="00336E13" w:rsidRPr="00AE1DFE" w14:paraId="104A2534" w14:textId="77777777" w:rsidTr="00432924">
        <w:trPr>
          <w:cantSplit/>
          <w:trHeight w:val="680"/>
        </w:trPr>
        <w:tc>
          <w:tcPr>
            <w:tcW w:w="161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604280" w14:textId="4E112D88" w:rsidR="00336E13" w:rsidRPr="00F16C93" w:rsidRDefault="00336E1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Postal address</w:t>
            </w:r>
          </w:p>
        </w:tc>
        <w:tc>
          <w:tcPr>
            <w:tcW w:w="338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5E3D40A" w14:textId="77777777" w:rsidR="00336E13" w:rsidRDefault="00336E13">
            <w:pPr>
              <w:spacing w:before="120" w:after="120" w:line="240" w:lineRule="auto"/>
              <w:rPr>
                <w:rFonts w:ascii="Arial" w:eastAsia="Times New Roman" w:hAnsi="Arial" w:cs="Arial"/>
                <w:lang w:eastAsia="en-GB"/>
              </w:rPr>
            </w:pPr>
          </w:p>
        </w:tc>
      </w:tr>
      <w:tr w:rsidR="00336E13" w:rsidRPr="00AE1DFE" w14:paraId="4A834EAF" w14:textId="77777777" w:rsidTr="00432924">
        <w:trPr>
          <w:cantSplit/>
          <w:trHeight w:val="680"/>
        </w:trPr>
        <w:tc>
          <w:tcPr>
            <w:tcW w:w="161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81FDC2" w14:textId="77777777" w:rsidR="00336E13" w:rsidRDefault="00336E1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38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0F0A1FE" w14:textId="77777777" w:rsidR="00336E13" w:rsidRDefault="00336E13">
            <w:pPr>
              <w:spacing w:before="120" w:after="120" w:line="240" w:lineRule="auto"/>
              <w:rPr>
                <w:rFonts w:ascii="Arial" w:eastAsia="Times New Roman" w:hAnsi="Arial" w:cs="Arial"/>
                <w:lang w:eastAsia="en-GB"/>
              </w:rPr>
            </w:pPr>
          </w:p>
        </w:tc>
      </w:tr>
    </w:tbl>
    <w:p w14:paraId="6F751452" w14:textId="34131982" w:rsidR="00CC5FCF" w:rsidRPr="00112688" w:rsidRDefault="00CC5FCF" w:rsidP="005249C5">
      <w:pPr>
        <w:pStyle w:val="Heading3"/>
        <w:spacing w:before="720"/>
        <w:rPr>
          <w:color w:val="016574" w:themeColor="accent1"/>
        </w:rPr>
      </w:pPr>
      <w:bookmarkStart w:id="37" w:name="_Toc192578878"/>
      <w:bookmarkStart w:id="38" w:name="_Toc201066328"/>
      <w:r>
        <w:rPr>
          <w:color w:val="016574" w:themeColor="accent1"/>
        </w:rPr>
        <w:t>1.2</w:t>
      </w:r>
      <w:r w:rsidR="00795320">
        <w:rPr>
          <w:color w:val="016574" w:themeColor="accent1"/>
        </w:rPr>
        <w:t xml:space="preserve">   </w:t>
      </w:r>
      <w:r>
        <w:rPr>
          <w:color w:val="016574" w:themeColor="accent1"/>
        </w:rPr>
        <w:t xml:space="preserve">Location </w:t>
      </w:r>
      <w:r w:rsidRPr="00112688">
        <w:rPr>
          <w:color w:val="016574" w:themeColor="accent1"/>
        </w:rPr>
        <w:t>plan</w:t>
      </w:r>
      <w:bookmarkEnd w:id="37"/>
      <w:bookmarkEnd w:id="38"/>
    </w:p>
    <w:p w14:paraId="50152E01" w14:textId="7CE0077F" w:rsidR="00D940B5" w:rsidRDefault="00D940B5" w:rsidP="00D940B5">
      <w:pPr>
        <w:rPr>
          <w:rFonts w:eastAsia="Times New Roman"/>
        </w:rPr>
      </w:pPr>
      <w:r w:rsidRPr="0091029B">
        <w:rPr>
          <w:rFonts w:eastAsia="Times New Roman"/>
        </w:rPr>
        <w:t xml:space="preserve">Provide a location plan showing </w:t>
      </w:r>
      <w:r>
        <w:rPr>
          <w:rFonts w:eastAsia="Times New Roman"/>
        </w:rPr>
        <w:t xml:space="preserve">the </w:t>
      </w:r>
      <w:r w:rsidRPr="0091029B">
        <w:rPr>
          <w:rFonts w:eastAsia="Times New Roman"/>
        </w:rPr>
        <w:t>area</w:t>
      </w:r>
      <w:r>
        <w:rPr>
          <w:rFonts w:eastAsia="Times New Roman"/>
        </w:rPr>
        <w:t>s</w:t>
      </w:r>
      <w:r w:rsidRPr="0091029B">
        <w:rPr>
          <w:rFonts w:eastAsia="Times New Roman"/>
        </w:rPr>
        <w:t xml:space="preserve"> where the activity will take place</w:t>
      </w:r>
      <w:r>
        <w:rPr>
          <w:rFonts w:eastAsia="Times New Roman"/>
        </w:rPr>
        <w:t xml:space="preserve">. </w:t>
      </w:r>
    </w:p>
    <w:p w14:paraId="5792ABA3" w14:textId="77777777" w:rsidR="00D940B5" w:rsidRPr="0091029B" w:rsidRDefault="00D940B5" w:rsidP="00D940B5">
      <w:pPr>
        <w:spacing w:before="120" w:after="120"/>
        <w:rPr>
          <w:rFonts w:eastAsia="Times New Roman"/>
        </w:rPr>
      </w:pPr>
      <w:r w:rsidRPr="0091029B">
        <w:rPr>
          <w:rFonts w:eastAsia="Times New Roman"/>
        </w:rPr>
        <w:t>The location plan must:</w:t>
      </w:r>
    </w:p>
    <w:p w14:paraId="30CF6CCC" w14:textId="77777777" w:rsidR="00D940B5" w:rsidRPr="0091029B" w:rsidRDefault="00D940B5" w:rsidP="00C7037C">
      <w:pPr>
        <w:pStyle w:val="BodyText1"/>
        <w:numPr>
          <w:ilvl w:val="0"/>
          <w:numId w:val="7"/>
        </w:numPr>
        <w:tabs>
          <w:tab w:val="left" w:pos="567"/>
        </w:tabs>
        <w:spacing w:before="120" w:after="120"/>
        <w:ind w:left="567" w:hanging="425"/>
        <w:rPr>
          <w:rFonts w:eastAsia="Times New Roman"/>
        </w:rPr>
      </w:pPr>
      <w:r w:rsidRPr="008246ED">
        <w:rPr>
          <w:rFonts w:eastAsia="Times New Roman"/>
        </w:rPr>
        <w:t xml:space="preserve">Clearly outline and identify the boundary of each area where </w:t>
      </w:r>
      <w:r>
        <w:rPr>
          <w:rFonts w:eastAsia="Times New Roman"/>
        </w:rPr>
        <w:t>the activity</w:t>
      </w:r>
      <w:r w:rsidRPr="008246ED">
        <w:rPr>
          <w:rFonts w:eastAsia="Times New Roman"/>
        </w:rPr>
        <w:t xml:space="preserve"> will occur.</w:t>
      </w:r>
      <w:r w:rsidRPr="0091029B">
        <w:rPr>
          <w:rFonts w:eastAsia="Times New Roman"/>
        </w:rPr>
        <w:t xml:space="preserve"> </w:t>
      </w:r>
      <w:r w:rsidRPr="00710645">
        <w:rPr>
          <w:rFonts w:eastAsia="Times New Roman"/>
        </w:rPr>
        <w:t xml:space="preserve">These areas should be </w:t>
      </w:r>
      <w:r>
        <w:rPr>
          <w:rFonts w:eastAsia="Times New Roman"/>
        </w:rPr>
        <w:t>referenced</w:t>
      </w:r>
      <w:r w:rsidRPr="00710645">
        <w:rPr>
          <w:rFonts w:eastAsia="Times New Roman"/>
        </w:rPr>
        <w:t xml:space="preserve"> and once authorised, </w:t>
      </w:r>
      <w:r>
        <w:rPr>
          <w:rFonts w:eastAsia="Times New Roman"/>
        </w:rPr>
        <w:t xml:space="preserve">they </w:t>
      </w:r>
      <w:r w:rsidRPr="00710645">
        <w:rPr>
          <w:rFonts w:eastAsia="Times New Roman"/>
        </w:rPr>
        <w:t>will be known as the authorised place.</w:t>
      </w:r>
    </w:p>
    <w:p w14:paraId="208DAD1F" w14:textId="77777777" w:rsidR="00D940B5" w:rsidRPr="0091029B" w:rsidRDefault="00D940B5" w:rsidP="00C7037C">
      <w:pPr>
        <w:pStyle w:val="BodyText1"/>
        <w:numPr>
          <w:ilvl w:val="0"/>
          <w:numId w:val="7"/>
        </w:numPr>
        <w:tabs>
          <w:tab w:val="left" w:pos="567"/>
        </w:tabs>
        <w:spacing w:after="0"/>
        <w:ind w:left="567" w:hanging="425"/>
        <w:rPr>
          <w:rFonts w:eastAsia="Times New Roman"/>
        </w:rPr>
      </w:pPr>
      <w:r w:rsidRPr="0091029B">
        <w:rPr>
          <w:rFonts w:eastAsia="Times New Roman"/>
        </w:rPr>
        <w:t xml:space="preserve">Be </w:t>
      </w:r>
      <w:r w:rsidRPr="00CC1EE0">
        <w:rPr>
          <w:rFonts w:eastAsia="Times New Roman"/>
        </w:rPr>
        <w:t xml:space="preserve">based on an Ordnance Survey (OS) map with a 1:10,000 or 1:25,000 scale. </w:t>
      </w:r>
      <w:r>
        <w:rPr>
          <w:rFonts w:eastAsia="Times New Roman"/>
          <w:strike/>
        </w:rPr>
        <w:t xml:space="preserve"> </w:t>
      </w:r>
    </w:p>
    <w:p w14:paraId="76373E06" w14:textId="77777777" w:rsidR="00D940B5" w:rsidRPr="0091029B" w:rsidRDefault="00D940B5" w:rsidP="00C7037C">
      <w:pPr>
        <w:pStyle w:val="BodyText1"/>
        <w:numPr>
          <w:ilvl w:val="0"/>
          <w:numId w:val="7"/>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399D1111" w14:textId="1A71A747" w:rsidR="00FB0ED6" w:rsidRPr="002766D1" w:rsidRDefault="00D940B5" w:rsidP="002766D1">
      <w:pPr>
        <w:pStyle w:val="BodyText1"/>
        <w:numPr>
          <w:ilvl w:val="0"/>
          <w:numId w:val="7"/>
        </w:numPr>
        <w:tabs>
          <w:tab w:val="left" w:pos="567"/>
        </w:tabs>
        <w:spacing w:before="120" w:after="120"/>
        <w:ind w:left="567" w:hanging="425"/>
        <w:rPr>
          <w:rFonts w:eastAsia="Times New Roman"/>
        </w:rPr>
      </w:pPr>
      <w:r w:rsidRPr="0091029B">
        <w:rPr>
          <w:rFonts w:eastAsia="Times New Roman"/>
        </w:rPr>
        <w:t xml:space="preserve">Include </w:t>
      </w:r>
      <w:r w:rsidRPr="004331EB">
        <w:rPr>
          <w:rFonts w:eastAsia="Times New Roman"/>
        </w:rPr>
        <w:t>the date it was created</w:t>
      </w:r>
      <w:r w:rsidR="002766D1">
        <w:rPr>
          <w:rFonts w:eastAsia="Times New Roman"/>
        </w:rPr>
        <w:t>, a scale bar</w:t>
      </w:r>
      <w:r>
        <w:rPr>
          <w:rFonts w:eastAsia="Times New Roman"/>
        </w:rPr>
        <w:t xml:space="preserve"> and</w:t>
      </w:r>
      <w:r w:rsidRPr="0091029B">
        <w:rPr>
          <w:rFonts w:eastAsia="Times New Roman"/>
        </w:rPr>
        <w:t xml:space="preserve"> a north direction indicator.</w:t>
      </w:r>
    </w:p>
    <w:tbl>
      <w:tblPr>
        <w:tblW w:w="4935" w:type="pct"/>
        <w:tblLayout w:type="fixed"/>
        <w:tblCellMar>
          <w:left w:w="0" w:type="dxa"/>
          <w:right w:w="0" w:type="dxa"/>
        </w:tblCellMar>
        <w:tblLook w:val="04A0" w:firstRow="1" w:lastRow="0" w:firstColumn="1" w:lastColumn="0" w:noHBand="0" w:noVBand="1"/>
      </w:tblPr>
      <w:tblGrid>
        <w:gridCol w:w="10069"/>
      </w:tblGrid>
      <w:tr w:rsidR="00D940B5" w:rsidRPr="00AE1DFE" w14:paraId="3BCCFD4A" w14:textId="77777777" w:rsidTr="005249C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01F97C" w14:textId="4583F199" w:rsidR="00D940B5" w:rsidRPr="00AE1DFE" w:rsidRDefault="00FD4148" w:rsidP="005249C5">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 reference</w:t>
            </w:r>
          </w:p>
        </w:tc>
      </w:tr>
      <w:tr w:rsidR="00D940B5" w:rsidRPr="00960486" w14:paraId="0A8D4A0B" w14:textId="77777777" w:rsidTr="005249C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1DC14C" w14:textId="77777777" w:rsidR="00D940B5" w:rsidRPr="00960486" w:rsidRDefault="00D940B5">
            <w:pPr>
              <w:spacing w:before="120" w:after="120" w:line="240" w:lineRule="auto"/>
              <w:rPr>
                <w:rFonts w:ascii="Arial" w:eastAsia="Times New Roman" w:hAnsi="Arial" w:cs="Arial"/>
                <w:lang w:eastAsia="en-GB"/>
              </w:rPr>
            </w:pPr>
          </w:p>
        </w:tc>
      </w:tr>
    </w:tbl>
    <w:p w14:paraId="14873066" w14:textId="7B2252DF" w:rsidR="005F1E5C" w:rsidRDefault="005F1E5C" w:rsidP="00795320">
      <w:bookmarkStart w:id="39" w:name="_Toc192578879"/>
      <w:bookmarkEnd w:id="14"/>
      <w:r>
        <w:br w:type="page"/>
      </w:r>
    </w:p>
    <w:p w14:paraId="109C6E77" w14:textId="25C13EAF" w:rsidR="002024C3" w:rsidRPr="00112688" w:rsidRDefault="002024C3" w:rsidP="002024C3">
      <w:pPr>
        <w:pStyle w:val="Heading3"/>
        <w:rPr>
          <w:color w:val="016574" w:themeColor="accent1"/>
        </w:rPr>
      </w:pPr>
      <w:bookmarkStart w:id="40" w:name="_Toc201066329"/>
      <w:r>
        <w:rPr>
          <w:color w:val="016574" w:themeColor="accent1"/>
        </w:rPr>
        <w:lastRenderedPageBreak/>
        <w:t>1.</w:t>
      </w:r>
      <w:r w:rsidR="00CC5FCF">
        <w:rPr>
          <w:color w:val="016574" w:themeColor="accent1"/>
        </w:rPr>
        <w:t>3</w:t>
      </w:r>
      <w:r w:rsidR="00795320">
        <w:rPr>
          <w:color w:val="016574" w:themeColor="accent1"/>
        </w:rPr>
        <w:t xml:space="preserve">   </w:t>
      </w:r>
      <w:r w:rsidRPr="00112688">
        <w:rPr>
          <w:color w:val="016574" w:themeColor="accent1"/>
        </w:rPr>
        <w:t>Drainage plan</w:t>
      </w:r>
      <w:bookmarkEnd w:id="39"/>
      <w:bookmarkEnd w:id="40"/>
    </w:p>
    <w:p w14:paraId="5C467CAF" w14:textId="744D4795" w:rsidR="002024C3" w:rsidRDefault="002024C3" w:rsidP="002024C3">
      <w:r w:rsidRPr="005170BE">
        <w:t xml:space="preserve">If not already included on your </w:t>
      </w:r>
      <w:r w:rsidR="006B76BB" w:rsidRPr="005170BE">
        <w:t>l</w:t>
      </w:r>
      <w:r w:rsidRPr="005170BE">
        <w:t>ocation plan</w:t>
      </w:r>
      <w:r>
        <w:t xml:space="preserve">, provide a </w:t>
      </w:r>
      <w:r w:rsidR="006B76BB">
        <w:t>d</w:t>
      </w:r>
      <w:r>
        <w:t xml:space="preserve">rainage </w:t>
      </w:r>
      <w:r w:rsidR="006B76BB">
        <w:t>p</w:t>
      </w:r>
      <w:r>
        <w:t>lan showing:</w:t>
      </w:r>
    </w:p>
    <w:p w14:paraId="172A1AEC" w14:textId="77777777" w:rsidR="002024C3" w:rsidRDefault="002024C3" w:rsidP="00120C92">
      <w:pPr>
        <w:pStyle w:val="ListParagraph"/>
        <w:numPr>
          <w:ilvl w:val="0"/>
          <w:numId w:val="13"/>
        </w:numPr>
        <w:spacing w:before="240" w:after="120"/>
        <w:ind w:left="567" w:hanging="425"/>
        <w:contextualSpacing w:val="0"/>
      </w:pPr>
      <w:r>
        <w:t>The drainage layout (if applicable)</w:t>
      </w:r>
    </w:p>
    <w:p w14:paraId="45577EF0" w14:textId="77777777" w:rsidR="002024C3" w:rsidRDefault="002024C3" w:rsidP="00C7037C">
      <w:pPr>
        <w:pStyle w:val="ListParagraph"/>
        <w:numPr>
          <w:ilvl w:val="0"/>
          <w:numId w:val="13"/>
        </w:numPr>
        <w:spacing w:before="120" w:after="120"/>
        <w:ind w:left="567" w:hanging="425"/>
        <w:contextualSpacing w:val="0"/>
      </w:pPr>
      <w:r>
        <w:t>All discharge point(s) locations</w:t>
      </w:r>
    </w:p>
    <w:p w14:paraId="4905DC81" w14:textId="77777777" w:rsidR="002024C3" w:rsidRDefault="002024C3" w:rsidP="00120C92">
      <w:pPr>
        <w:pStyle w:val="ListParagraph"/>
        <w:numPr>
          <w:ilvl w:val="0"/>
          <w:numId w:val="13"/>
        </w:numPr>
        <w:spacing w:before="120" w:after="240"/>
        <w:ind w:left="567" w:hanging="425"/>
        <w:contextualSpacing w:val="0"/>
      </w:pPr>
      <w:r>
        <w:t>Identify pollution risk areas/chemical and oil stores</w:t>
      </w:r>
    </w:p>
    <w:tbl>
      <w:tblPr>
        <w:tblW w:w="4935" w:type="pct"/>
        <w:tblLayout w:type="fixed"/>
        <w:tblCellMar>
          <w:left w:w="0" w:type="dxa"/>
          <w:right w:w="0" w:type="dxa"/>
        </w:tblCellMar>
        <w:tblLook w:val="04A0" w:firstRow="1" w:lastRow="0" w:firstColumn="1" w:lastColumn="0" w:noHBand="0" w:noVBand="1"/>
      </w:tblPr>
      <w:tblGrid>
        <w:gridCol w:w="10069"/>
      </w:tblGrid>
      <w:tr w:rsidR="002024C3" w:rsidRPr="00AE1DFE" w14:paraId="0A8133C1" w14:textId="77777777" w:rsidTr="00486A9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00E9201A" w14:textId="13DADD05" w:rsidR="002024C3" w:rsidRPr="00AE1DFE" w:rsidRDefault="00FD4148" w:rsidP="00486A9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024C3" w:rsidRPr="00960486" w14:paraId="5769FB37" w14:textId="77777777" w:rsidTr="00486A98">
        <w:trPr>
          <w:trHeight w:val="567"/>
        </w:trPr>
        <w:tc>
          <w:tcPr>
            <w:tcW w:w="500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9AB3055" w14:textId="77777777" w:rsidR="002024C3" w:rsidRPr="00960486" w:rsidRDefault="002024C3">
            <w:pPr>
              <w:spacing w:before="120" w:after="120" w:line="240" w:lineRule="auto"/>
              <w:rPr>
                <w:rFonts w:ascii="Arial" w:eastAsia="Times New Roman" w:hAnsi="Arial" w:cs="Arial"/>
                <w:lang w:eastAsia="en-GB"/>
              </w:rPr>
            </w:pPr>
          </w:p>
        </w:tc>
      </w:tr>
    </w:tbl>
    <w:p w14:paraId="54CF7629" w14:textId="4EBC1FD3" w:rsidR="55AFFA58" w:rsidRDefault="55AFFA58"/>
    <w:p w14:paraId="13DCA9D2" w14:textId="77777777" w:rsidR="00486A98" w:rsidRDefault="00486A98"/>
    <w:p w14:paraId="177D550F" w14:textId="638A41A6" w:rsidR="00F06292" w:rsidRDefault="00F06292">
      <w:pPr>
        <w:spacing w:line="240" w:lineRule="auto"/>
        <w:rPr>
          <w:rFonts w:asciiTheme="majorHAnsi" w:eastAsiaTheme="majorEastAsia" w:hAnsiTheme="majorHAnsi" w:cstheme="majorBidi"/>
          <w:b/>
          <w:color w:val="016574" w:themeColor="accent2"/>
          <w:sz w:val="32"/>
          <w:szCs w:val="26"/>
        </w:rPr>
      </w:pPr>
      <w:bookmarkStart w:id="41" w:name="_Toc192578882"/>
      <w:r>
        <w:br w:type="page"/>
      </w:r>
    </w:p>
    <w:p w14:paraId="2FA74AFD" w14:textId="77777777" w:rsidR="003928BE" w:rsidRDefault="003928BE" w:rsidP="003928BE">
      <w:pPr>
        <w:pStyle w:val="Heading2"/>
        <w:spacing w:before="360"/>
      </w:pPr>
      <w:bookmarkStart w:id="42" w:name="_Toc200034948"/>
      <w:bookmarkStart w:id="43" w:name="_Toc200354660"/>
      <w:bookmarkStart w:id="44" w:name="_Toc201066330"/>
      <w:bookmarkStart w:id="45" w:name="_Toc192578886"/>
      <w:bookmarkEnd w:id="41"/>
      <w:r>
        <w:lastRenderedPageBreak/>
        <w:t>Section 2 - About your proposed activity</w:t>
      </w:r>
      <w:bookmarkEnd w:id="42"/>
      <w:bookmarkEnd w:id="43"/>
      <w:bookmarkEnd w:id="44"/>
      <w:r>
        <w:t xml:space="preserve"> </w:t>
      </w:r>
      <w:bookmarkStart w:id="46" w:name="_Toc173159637"/>
    </w:p>
    <w:p w14:paraId="3FF48874" w14:textId="77777777" w:rsidR="003928BE" w:rsidRPr="000461B5" w:rsidRDefault="003928BE" w:rsidP="00FD2E69">
      <w:pPr>
        <w:pStyle w:val="Heading3"/>
        <w:spacing w:before="240"/>
        <w:rPr>
          <w:szCs w:val="28"/>
        </w:rPr>
      </w:pPr>
      <w:bookmarkStart w:id="47" w:name="_Toc200034949"/>
      <w:bookmarkStart w:id="48" w:name="_Toc200354661"/>
      <w:bookmarkStart w:id="49" w:name="_Toc201066331"/>
      <w:r w:rsidRPr="002D4447">
        <w:rPr>
          <w:color w:val="016574" w:themeColor="accent1"/>
        </w:rPr>
        <w:t>2.1   Non-</w:t>
      </w:r>
      <w:r w:rsidRPr="000461B5">
        <w:rPr>
          <w:color w:val="016574" w:themeColor="accent1"/>
          <w:szCs w:val="28"/>
        </w:rPr>
        <w:t>technical summary</w:t>
      </w:r>
      <w:bookmarkEnd w:id="46"/>
      <w:bookmarkEnd w:id="47"/>
      <w:bookmarkEnd w:id="48"/>
      <w:bookmarkEnd w:id="49"/>
    </w:p>
    <w:p w14:paraId="23239AFE" w14:textId="77777777" w:rsidR="003928BE" w:rsidRDefault="003928BE" w:rsidP="003928BE">
      <w:pPr>
        <w:pStyle w:val="BodyText1"/>
        <w:spacing w:after="120"/>
      </w:pPr>
      <w:r>
        <w:t>Provide a non-technical summary of your application, including:</w:t>
      </w:r>
    </w:p>
    <w:p w14:paraId="27FDB560" w14:textId="77777777" w:rsidR="003928BE" w:rsidRDefault="003928BE" w:rsidP="00C7037C">
      <w:pPr>
        <w:pStyle w:val="BodyText1"/>
        <w:numPr>
          <w:ilvl w:val="0"/>
          <w:numId w:val="14"/>
        </w:numPr>
        <w:spacing w:before="120" w:after="120"/>
        <w:ind w:left="567" w:hanging="425"/>
      </w:pPr>
      <w:r>
        <w:t xml:space="preserve">A brief overview of the proposed activity. </w:t>
      </w:r>
    </w:p>
    <w:p w14:paraId="4B23F911" w14:textId="77777777" w:rsidR="003928BE" w:rsidRDefault="003928BE" w:rsidP="00C7037C">
      <w:pPr>
        <w:pStyle w:val="BodyText1"/>
        <w:numPr>
          <w:ilvl w:val="0"/>
          <w:numId w:val="14"/>
        </w:numPr>
        <w:spacing w:before="120" w:after="120"/>
        <w:ind w:left="567" w:hanging="425"/>
      </w:pPr>
      <w:r w:rsidRPr="00555CB8">
        <w:t xml:space="preserve">The measures you will implement to control </w:t>
      </w:r>
      <w:r>
        <w:t xml:space="preserve">and prevent impact on </w:t>
      </w:r>
      <w:r w:rsidRPr="00555CB8">
        <w:t xml:space="preserve">the </w:t>
      </w:r>
      <w:r>
        <w:t xml:space="preserve">environment from the activity. </w:t>
      </w:r>
    </w:p>
    <w:p w14:paraId="3E16EF2C" w14:textId="77777777" w:rsidR="003928BE" w:rsidRDefault="003928BE" w:rsidP="003928BE">
      <w:pPr>
        <w:pStyle w:val="BodyText1"/>
        <w:spacing w:after="120"/>
      </w:pPr>
      <w:r w:rsidRPr="0050633C">
        <w:t xml:space="preserve">This summary </w:t>
      </w:r>
      <w:r>
        <w:t xml:space="preserve">may </w:t>
      </w:r>
      <w:r w:rsidRPr="0050633C">
        <w:t>be published on our website as part of the public consultation process.</w:t>
      </w:r>
      <w:r>
        <w:t xml:space="preserve"> </w:t>
      </w: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3928BE" w:rsidRPr="00AE1DFE" w14:paraId="5171BB9A" w14:textId="77777777" w:rsidTr="00F66E7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E23757" w14:textId="7F913DF2" w:rsidR="003928BE" w:rsidRPr="00AE1DFE" w:rsidRDefault="00FD4148" w:rsidP="00FD2E69">
            <w:pPr>
              <w:spacing w:before="120" w:after="120" w:line="240" w:lineRule="auto"/>
              <w:rPr>
                <w:rFonts w:ascii="Arial" w:eastAsia="Times New Roman" w:hAnsi="Arial" w:cs="Arial"/>
                <w:b/>
                <w:bCs/>
                <w:color w:val="FFFFFF"/>
                <w:lang w:eastAsia="en-GB"/>
              </w:rPr>
            </w:pPr>
            <w:bookmarkStart w:id="50" w:name="_Hlk193205924"/>
            <w:r>
              <w:rPr>
                <w:rFonts w:ascii="Arial" w:eastAsia="Times New Roman" w:hAnsi="Arial" w:cs="Arial"/>
                <w:b/>
                <w:bCs/>
                <w:color w:val="FFFFFF"/>
                <w:lang w:eastAsia="en-GB"/>
              </w:rPr>
              <w:t>Document reference</w:t>
            </w:r>
          </w:p>
        </w:tc>
      </w:tr>
      <w:tr w:rsidR="003928BE" w:rsidRPr="00AE1DFE" w14:paraId="3C9E0739" w14:textId="77777777" w:rsidTr="00F66E7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36E93A" w14:textId="77777777" w:rsidR="003928BE" w:rsidRPr="00AE1DFE" w:rsidRDefault="003928BE" w:rsidP="00F66E7F">
            <w:pPr>
              <w:spacing w:before="120" w:after="120" w:line="240" w:lineRule="auto"/>
              <w:rPr>
                <w:rFonts w:ascii="Arial" w:eastAsia="Times New Roman" w:hAnsi="Arial" w:cs="Arial"/>
                <w:lang w:eastAsia="en-GB"/>
              </w:rPr>
            </w:pPr>
          </w:p>
        </w:tc>
      </w:tr>
    </w:tbl>
    <w:p w14:paraId="1587F58B" w14:textId="77777777" w:rsidR="003928BE" w:rsidRPr="00AD2FAC" w:rsidRDefault="003928BE" w:rsidP="00FD2E69">
      <w:pPr>
        <w:pStyle w:val="Heading3"/>
        <w:spacing w:before="480"/>
        <w:rPr>
          <w:color w:val="016574" w:themeColor="accent1"/>
        </w:rPr>
      </w:pPr>
      <w:bookmarkStart w:id="51" w:name="_Toc173159645"/>
      <w:bookmarkStart w:id="52" w:name="_Toc200034950"/>
      <w:bookmarkStart w:id="53" w:name="_Toc200354662"/>
      <w:bookmarkStart w:id="54" w:name="_Toc201066332"/>
      <w:bookmarkEnd w:id="50"/>
      <w:r>
        <w:rPr>
          <w:color w:val="016574" w:themeColor="accent1"/>
        </w:rPr>
        <w:t xml:space="preserve">2.2   </w:t>
      </w:r>
      <w:r w:rsidRPr="00AD2FAC">
        <w:rPr>
          <w:color w:val="016574" w:themeColor="accent1"/>
        </w:rPr>
        <w:t>Start date</w:t>
      </w:r>
      <w:bookmarkEnd w:id="51"/>
      <w:bookmarkEnd w:id="52"/>
      <w:bookmarkEnd w:id="53"/>
      <w:bookmarkEnd w:id="54"/>
    </w:p>
    <w:p w14:paraId="1BE39530" w14:textId="77777777" w:rsidR="003928BE" w:rsidRPr="00C11155" w:rsidRDefault="003928BE" w:rsidP="003928BE">
      <w:pPr>
        <w:spacing w:after="120"/>
        <w:rPr>
          <w:b/>
        </w:rPr>
      </w:pPr>
      <w:r>
        <w:t>P</w:t>
      </w:r>
      <w:r w:rsidRPr="00C11155">
        <w:t xml:space="preserve">rovide the proposed start date of the activity. </w:t>
      </w:r>
    </w:p>
    <w:tbl>
      <w:tblPr>
        <w:tblW w:w="4935" w:type="pct"/>
        <w:tblLayout w:type="fixed"/>
        <w:tblCellMar>
          <w:left w:w="0" w:type="dxa"/>
          <w:right w:w="0" w:type="dxa"/>
        </w:tblCellMar>
        <w:tblLook w:val="04A0" w:firstRow="1" w:lastRow="0" w:firstColumn="1" w:lastColumn="0" w:noHBand="0" w:noVBand="1"/>
      </w:tblPr>
      <w:tblGrid>
        <w:gridCol w:w="10069"/>
      </w:tblGrid>
      <w:tr w:rsidR="003928BE" w:rsidRPr="00AE1DFE" w14:paraId="7D37598D" w14:textId="77777777" w:rsidTr="00F66E7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DF150D" w14:textId="77777777" w:rsidR="003928BE" w:rsidRPr="00AE1DFE" w:rsidRDefault="003928BE" w:rsidP="00F66E7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Start date</w:t>
            </w:r>
          </w:p>
        </w:tc>
      </w:tr>
      <w:tr w:rsidR="003928BE" w:rsidRPr="00960486" w14:paraId="1D3C7235" w14:textId="77777777" w:rsidTr="00F66E7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738184" w14:textId="77777777" w:rsidR="003928BE" w:rsidRPr="00960486" w:rsidRDefault="003928BE" w:rsidP="00F66E7F">
            <w:pPr>
              <w:spacing w:before="120" w:after="120" w:line="240" w:lineRule="auto"/>
              <w:rPr>
                <w:rFonts w:ascii="Arial" w:eastAsia="Times New Roman" w:hAnsi="Arial" w:cs="Arial"/>
                <w:lang w:eastAsia="en-GB"/>
              </w:rPr>
            </w:pPr>
          </w:p>
        </w:tc>
      </w:tr>
    </w:tbl>
    <w:p w14:paraId="32F61925" w14:textId="77777777" w:rsidR="003928BE" w:rsidRDefault="003928BE" w:rsidP="003928BE"/>
    <w:p w14:paraId="13A798A6" w14:textId="17E143B8" w:rsidR="00FD2E69" w:rsidRPr="00112688" w:rsidRDefault="00FD2E69" w:rsidP="00FD2E69">
      <w:pPr>
        <w:pStyle w:val="Heading3"/>
        <w:rPr>
          <w:color w:val="016574" w:themeColor="accent1"/>
        </w:rPr>
      </w:pPr>
      <w:bookmarkStart w:id="55" w:name="_Toc201066333"/>
      <w:r>
        <w:rPr>
          <w:color w:val="016574" w:themeColor="accent1"/>
        </w:rPr>
        <w:t>2.3   Planning permission or building warrants</w:t>
      </w:r>
      <w:bookmarkEnd w:id="55"/>
    </w:p>
    <w:p w14:paraId="1F97D8AC" w14:textId="77777777" w:rsidR="00FD2E69" w:rsidRDefault="00FD2E69" w:rsidP="00FD2E69">
      <w:r w:rsidRPr="005232BE">
        <w:t xml:space="preserve">If you have applied for planning permission </w:t>
      </w:r>
      <w:r>
        <w:t xml:space="preserve">or a building warrant </w:t>
      </w:r>
      <w:r w:rsidRPr="005232BE">
        <w:t xml:space="preserve">for the proposed development, provide the name of the local planning authority </w:t>
      </w:r>
      <w:r>
        <w:t xml:space="preserve">and the </w:t>
      </w:r>
      <w:r w:rsidRPr="005232BE">
        <w:t>application reference.</w:t>
      </w:r>
    </w:p>
    <w:p w14:paraId="5F2BA534" w14:textId="77777777" w:rsidR="005F1E5C" w:rsidRDefault="00FD2E69" w:rsidP="00FD2E69">
      <w:pPr>
        <w:spacing w:before="120"/>
        <w:rPr>
          <w:b/>
          <w:bCs/>
        </w:rPr>
      </w:pPr>
      <w:r w:rsidRPr="008C0E1D">
        <w:rPr>
          <w:b/>
          <w:bCs/>
        </w:rPr>
        <w:t xml:space="preserve">Table </w:t>
      </w:r>
      <w:r>
        <w:rPr>
          <w:b/>
          <w:bCs/>
        </w:rPr>
        <w:t>2</w:t>
      </w:r>
      <w:r w:rsidRPr="008C0E1D">
        <w:rPr>
          <w:b/>
          <w:bCs/>
        </w:rPr>
        <w:t xml:space="preserve">: </w:t>
      </w:r>
      <w:r w:rsidR="002F5E59" w:rsidRPr="002F5E59">
        <w:rPr>
          <w:b/>
          <w:bCs/>
        </w:rPr>
        <w:t>Planning permission or building warrant details</w:t>
      </w:r>
    </w:p>
    <w:tbl>
      <w:tblPr>
        <w:tblW w:w="4935" w:type="pct"/>
        <w:tblLayout w:type="fixed"/>
        <w:tblCellMar>
          <w:left w:w="0" w:type="dxa"/>
          <w:right w:w="0" w:type="dxa"/>
        </w:tblCellMar>
        <w:tblLook w:val="04A0" w:firstRow="1" w:lastRow="0" w:firstColumn="1" w:lastColumn="0" w:noHBand="0" w:noVBand="1"/>
        <w:tblCaption w:val="Table 2: Planning permission or building warrant details"/>
        <w:tblDescription w:val="The table consists of two columns: &quot;Question&quot; and &quot;Answer.&quot; It asks for information about planning permission, including:                                                                                                                 &#10;- Local planning authority: A space in the &quot;Answer&quot; column to enter the local planning authority.&#10;- Planning application reference: A space in the “Answer” column to enter the planning application reference.                                                                                                                &#10;- Building warrant reference: A space in the “Answer” column to enter the building warrant reference.         "/>
      </w:tblPr>
      <w:tblGrid>
        <w:gridCol w:w="3909"/>
        <w:gridCol w:w="6160"/>
      </w:tblGrid>
      <w:tr w:rsidR="007A6F90" w:rsidRPr="00AE1DFE" w14:paraId="6D2F050E" w14:textId="77777777" w:rsidTr="00FE6819">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4562DA15" w14:textId="77777777" w:rsidR="007A6F90" w:rsidRPr="00AE1DFE" w:rsidRDefault="007A6F90" w:rsidP="00FE681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7C553DC1" w14:textId="77777777" w:rsidR="007A6F90" w:rsidRPr="00AE1DFE" w:rsidRDefault="007A6F90" w:rsidP="00FE681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A6F90" w:rsidRPr="00AE1DFE" w14:paraId="2F62A5D6" w14:textId="77777777" w:rsidTr="00FE6819">
        <w:trPr>
          <w:trHeight w:val="567"/>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E1D250" w14:textId="77777777" w:rsidR="007A6F90" w:rsidRPr="04398AAB" w:rsidRDefault="007A6F90" w:rsidP="00FE6819">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L</w:t>
            </w:r>
            <w:r w:rsidRPr="005232BE">
              <w:rPr>
                <w:rFonts w:ascii="Arial" w:eastAsia="Times New Roman" w:hAnsi="Arial" w:cs="Arial"/>
                <w:b/>
                <w:bCs/>
                <w:lang w:eastAsia="en-GB"/>
              </w:rPr>
              <w:t>ocal planning authority</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4E1403" w14:textId="77777777" w:rsidR="007A6F90" w:rsidRPr="00AE1DFE" w:rsidRDefault="007A6F90" w:rsidP="00FE6819">
            <w:pPr>
              <w:spacing w:before="120" w:after="120" w:line="240" w:lineRule="auto"/>
              <w:rPr>
                <w:rFonts w:ascii="Arial" w:eastAsia="Times New Roman" w:hAnsi="Arial" w:cs="Arial"/>
                <w:lang w:eastAsia="en-GB"/>
              </w:rPr>
            </w:pPr>
          </w:p>
        </w:tc>
      </w:tr>
      <w:tr w:rsidR="007A6F90" w:rsidRPr="00AE1DFE" w14:paraId="78A968D1" w14:textId="77777777" w:rsidTr="00FE6819">
        <w:trPr>
          <w:trHeight w:val="567"/>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80C80C" w14:textId="77777777" w:rsidR="007A6F90" w:rsidRPr="005232BE" w:rsidRDefault="007A6F90" w:rsidP="00FE6819">
            <w:pPr>
              <w:spacing w:before="120" w:after="120" w:line="240" w:lineRule="auto"/>
              <w:ind w:left="26"/>
              <w:rPr>
                <w:rFonts w:ascii="Arial" w:eastAsia="Times New Roman" w:hAnsi="Arial" w:cs="Arial"/>
                <w:b/>
                <w:bCs/>
                <w:lang w:eastAsia="en-GB"/>
              </w:rPr>
            </w:pPr>
            <w:r>
              <w:rPr>
                <w:b/>
                <w:bCs/>
              </w:rPr>
              <w:t>Planning a</w:t>
            </w:r>
            <w:r w:rsidRPr="005232BE">
              <w:rPr>
                <w:b/>
                <w:bCs/>
              </w:rPr>
              <w:t>pplication reference</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87753C" w14:textId="77777777" w:rsidR="007A6F90" w:rsidRPr="00AE1DFE" w:rsidRDefault="007A6F90" w:rsidP="00FE6819">
            <w:pPr>
              <w:spacing w:before="120" w:after="120" w:line="240" w:lineRule="auto"/>
              <w:rPr>
                <w:rFonts w:ascii="Arial" w:eastAsia="Times New Roman" w:hAnsi="Arial" w:cs="Arial"/>
                <w:lang w:eastAsia="en-GB"/>
              </w:rPr>
            </w:pPr>
          </w:p>
        </w:tc>
      </w:tr>
      <w:tr w:rsidR="007A6F90" w:rsidRPr="00AE1DFE" w14:paraId="797DBA52" w14:textId="77777777" w:rsidTr="00FE6819">
        <w:trPr>
          <w:trHeight w:val="567"/>
        </w:trPr>
        <w:tc>
          <w:tcPr>
            <w:tcW w:w="194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6271AF5" w14:textId="77777777" w:rsidR="007A6F90" w:rsidRDefault="007A6F90" w:rsidP="00FE6819">
            <w:pPr>
              <w:spacing w:before="120" w:after="120" w:line="240" w:lineRule="auto"/>
              <w:ind w:left="26"/>
              <w:rPr>
                <w:b/>
                <w:bCs/>
              </w:rPr>
            </w:pPr>
            <w:r>
              <w:rPr>
                <w:b/>
                <w:bCs/>
              </w:rPr>
              <w:t>Building warrant reference</w:t>
            </w:r>
          </w:p>
        </w:tc>
        <w:tc>
          <w:tcPr>
            <w:tcW w:w="3059"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541D462" w14:textId="77777777" w:rsidR="007A6F90" w:rsidRPr="00AE1DFE" w:rsidRDefault="007A6F90" w:rsidP="00FE6819">
            <w:pPr>
              <w:spacing w:before="120" w:after="120" w:line="240" w:lineRule="auto"/>
              <w:rPr>
                <w:rFonts w:ascii="Arial" w:eastAsia="Times New Roman" w:hAnsi="Arial" w:cs="Arial"/>
                <w:lang w:eastAsia="en-GB"/>
              </w:rPr>
            </w:pPr>
          </w:p>
        </w:tc>
      </w:tr>
    </w:tbl>
    <w:p w14:paraId="4C2D72F7" w14:textId="5372336C" w:rsidR="005F1E5C" w:rsidRDefault="005F1E5C" w:rsidP="00FD2E69">
      <w:pPr>
        <w:spacing w:before="120"/>
        <w:rPr>
          <w:b/>
          <w:bCs/>
          <w:sz w:val="2"/>
          <w:szCs w:val="2"/>
        </w:rPr>
      </w:pPr>
      <w:r>
        <w:rPr>
          <w:b/>
          <w:bCs/>
          <w:sz w:val="2"/>
          <w:szCs w:val="2"/>
        </w:rPr>
        <w:br w:type="page"/>
      </w:r>
    </w:p>
    <w:p w14:paraId="3EA08C4E" w14:textId="77777777" w:rsidR="005F1E5C" w:rsidRPr="005F1E5C" w:rsidRDefault="005F1E5C" w:rsidP="00FD2E69">
      <w:pPr>
        <w:spacing w:before="120"/>
        <w:rPr>
          <w:b/>
          <w:bCs/>
          <w:sz w:val="2"/>
          <w:szCs w:val="2"/>
        </w:rPr>
      </w:pPr>
    </w:p>
    <w:p w14:paraId="08ADFC10" w14:textId="00BDA116" w:rsidR="003928BE" w:rsidRPr="00457291" w:rsidRDefault="003928BE" w:rsidP="003928BE">
      <w:pPr>
        <w:pStyle w:val="Heading3"/>
        <w:rPr>
          <w:color w:val="016574" w:themeColor="accent1"/>
        </w:rPr>
      </w:pPr>
      <w:bookmarkStart w:id="56" w:name="_Toc173159646"/>
      <w:bookmarkStart w:id="57" w:name="_Toc176936157"/>
      <w:bookmarkStart w:id="58" w:name="_Toc192578885"/>
      <w:bookmarkStart w:id="59" w:name="_Toc192599854"/>
      <w:bookmarkStart w:id="60" w:name="_Toc200354663"/>
      <w:bookmarkStart w:id="61" w:name="_Toc201066334"/>
      <w:r w:rsidRPr="00457291">
        <w:rPr>
          <w:color w:val="016574" w:themeColor="accent1"/>
        </w:rPr>
        <w:t>2.</w:t>
      </w:r>
      <w:bookmarkEnd w:id="56"/>
      <w:bookmarkEnd w:id="57"/>
      <w:bookmarkEnd w:id="58"/>
      <w:bookmarkEnd w:id="59"/>
      <w:r w:rsidR="00FD2E69">
        <w:rPr>
          <w:color w:val="016574" w:themeColor="accent1"/>
        </w:rPr>
        <w:t>4</w:t>
      </w:r>
      <w:r>
        <w:rPr>
          <w:color w:val="016574" w:themeColor="accent1"/>
        </w:rPr>
        <w:t xml:space="preserve">   </w:t>
      </w:r>
      <w:r w:rsidRPr="00457291">
        <w:rPr>
          <w:color w:val="016574" w:themeColor="accent1"/>
        </w:rPr>
        <w:t>Protected areas</w:t>
      </w:r>
      <w:bookmarkEnd w:id="60"/>
      <w:bookmarkEnd w:id="61"/>
    </w:p>
    <w:p w14:paraId="15AB95EE" w14:textId="7DB52508" w:rsidR="003928BE" w:rsidRDefault="003928BE" w:rsidP="003928BE">
      <w:pPr>
        <w:pStyle w:val="BodyText1"/>
        <w:spacing w:before="240"/>
      </w:pPr>
      <w:r>
        <w:t>Use</w:t>
      </w:r>
      <w:r w:rsidRPr="00191F59">
        <w:t xml:space="preserve"> the </w:t>
      </w:r>
      <w:hyperlink r:id="rId17" w:history="1">
        <w:r w:rsidRPr="00040E00">
          <w:rPr>
            <w:rStyle w:val="Hyperlink"/>
          </w:rPr>
          <w:t>NatureScot website map</w:t>
        </w:r>
      </w:hyperlink>
      <w:r w:rsidRPr="00191F59">
        <w:t xml:space="preserve"> to check the proximity of your </w:t>
      </w:r>
      <w:r>
        <w:t xml:space="preserve">proposed </w:t>
      </w:r>
      <w:r w:rsidR="00FD6A01">
        <w:t>farm</w:t>
      </w:r>
      <w:r>
        <w:t xml:space="preserve"> </w:t>
      </w:r>
      <w:r w:rsidRPr="00191F59">
        <w:t>to</w:t>
      </w:r>
      <w:r>
        <w:t xml:space="preserve"> any of the following protected area</w:t>
      </w:r>
      <w:r w:rsidR="002515C1">
        <w:t>s</w:t>
      </w:r>
      <w:r>
        <w:t xml:space="preserve">: </w:t>
      </w:r>
      <w:r w:rsidRPr="00601354">
        <w:t>Site of Special Scientific Interest (SSSI), Special Area of Conservation (SAC)</w:t>
      </w:r>
      <w:r>
        <w:t xml:space="preserve"> and </w:t>
      </w:r>
      <w:r w:rsidRPr="00601354">
        <w:t>Special Protection Area (SPA)</w:t>
      </w:r>
      <w:r>
        <w:t>.</w:t>
      </w:r>
    </w:p>
    <w:p w14:paraId="08742A65" w14:textId="029A4401" w:rsidR="003928BE" w:rsidRPr="00955A4A" w:rsidRDefault="003928BE" w:rsidP="003928BE">
      <w:pPr>
        <w:pStyle w:val="Heading4"/>
      </w:pPr>
      <w:r w:rsidRPr="00FB2B9C">
        <w:rPr>
          <w:noProof/>
          <w:color w:val="016574" w:themeColor="accent1"/>
        </w:rPr>
        <mc:AlternateContent>
          <mc:Choice Requires="wps">
            <w:drawing>
              <wp:anchor distT="45720" distB="45720" distL="114300" distR="114300" simplePos="0" relativeHeight="251660295" behindDoc="0" locked="0" layoutInCell="1" allowOverlap="1" wp14:anchorId="3BACA16A" wp14:editId="68B9251D">
                <wp:simplePos x="0" y="0"/>
                <wp:positionH relativeFrom="margin">
                  <wp:posOffset>21590</wp:posOffset>
                </wp:positionH>
                <wp:positionV relativeFrom="paragraph">
                  <wp:posOffset>290159</wp:posOffset>
                </wp:positionV>
                <wp:extent cx="6383655" cy="1509395"/>
                <wp:effectExtent l="0" t="0" r="17145" b="14605"/>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9395"/>
                        </a:xfrm>
                        <a:prstGeom prst="rect">
                          <a:avLst/>
                        </a:prstGeom>
                        <a:solidFill>
                          <a:srgbClr val="FFFFFF"/>
                        </a:solidFill>
                        <a:ln w="19050">
                          <a:solidFill>
                            <a:srgbClr val="016574"/>
                          </a:solidFill>
                          <a:miter lim="800000"/>
                          <a:headEnd/>
                          <a:tailEnd/>
                        </a:ln>
                      </wps:spPr>
                      <wps:txbx>
                        <w:txbxContent>
                          <w:p w14:paraId="6B6CF4E8" w14:textId="098F9E62" w:rsidR="003928BE" w:rsidRDefault="00C95D5D" w:rsidP="003928BE">
                            <w:pPr>
                              <w:spacing w:before="120"/>
                            </w:pPr>
                            <w:r>
                              <w:t xml:space="preserve">Is </w:t>
                            </w:r>
                            <w:r w:rsidR="003928BE">
                              <w:t xml:space="preserve">the proposed </w:t>
                            </w:r>
                            <w:r>
                              <w:t>farm</w:t>
                            </w:r>
                            <w:r w:rsidR="003928BE">
                              <w:t xml:space="preserve"> located in, or within </w:t>
                            </w:r>
                            <w:r w:rsidR="003928BE" w:rsidRPr="00D15955">
                              <w:t>3km</w:t>
                            </w:r>
                            <w:r w:rsidR="003928BE">
                              <w:t xml:space="preserve"> of</w:t>
                            </w:r>
                            <w:r w:rsidR="003928BE" w:rsidRPr="0012794A">
                              <w:t xml:space="preserve"> </w:t>
                            </w:r>
                            <w:r w:rsidR="003928BE">
                              <w:t xml:space="preserve">an </w:t>
                            </w:r>
                            <w:r w:rsidR="003928BE" w:rsidRPr="007B2536">
                              <w:t>SSSI</w:t>
                            </w:r>
                            <w:r w:rsidR="003928BE">
                              <w:t xml:space="preserve">, </w:t>
                            </w:r>
                            <w:r w:rsidR="003928BE" w:rsidRPr="007B2536">
                              <w:t>SAC or SPA</w:t>
                            </w:r>
                            <w:r w:rsidR="003928BE">
                              <w:t>?</w:t>
                            </w:r>
                          </w:p>
                          <w:p w14:paraId="4DFC5334" w14:textId="77777777" w:rsidR="003928BE" w:rsidRDefault="003928BE" w:rsidP="003928BE">
                            <w:pPr>
                              <w:spacing w:before="120" w:after="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10D385" w14:textId="77777777" w:rsidR="003928BE" w:rsidRPr="0062093E" w:rsidRDefault="003928BE" w:rsidP="003928BE">
                            <w:pPr>
                              <w:spacing w:before="120" w:after="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48F8927" w14:textId="77777777" w:rsidR="003928BE" w:rsidRDefault="003928BE" w:rsidP="003928BE">
                            <w:pPr>
                              <w:spacing w:before="120"/>
                            </w:pPr>
                          </w:p>
                          <w:p w14:paraId="418D9654" w14:textId="77777777" w:rsidR="003928BE" w:rsidRDefault="003928BE" w:rsidP="003928BE">
                            <w:pPr>
                              <w:spacing w:before="120"/>
                            </w:pPr>
                            <w:r>
                              <w:rPr>
                                <w:rFonts w:ascii="MS Gothic" w:eastAsia="MS Gothic" w:hAnsi="MS Gothic" w:cs="Arial"/>
                                <w:b/>
                                <w:color w:val="016574"/>
                                <w:sz w:val="52"/>
                                <w:szCs w:val="52"/>
                              </w:rPr>
                              <w:t xml:space="preserve"> </w:t>
                            </w:r>
                          </w:p>
                          <w:p w14:paraId="6FCCE36A" w14:textId="77777777" w:rsidR="003928BE" w:rsidRDefault="003928BE" w:rsidP="003928BE">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CA16A"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7pt;margin-top:22.85pt;width:502.65pt;height:118.85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" strokecolor="#016574" strokeweight="1.5pt">
                <v:textbox>
                  <w:txbxContent>
                    <w:p w14:paraId="6B6CF4E8" w14:textId="098F9E62" w:rsidR="003928BE" w:rsidRDefault="00C95D5D" w:rsidP="003928BE">
                      <w:pPr>
                        <w:spacing w:before="120"/>
                      </w:pPr>
                      <w:r>
                        <w:t xml:space="preserve">Is </w:t>
                      </w:r>
                      <w:r w:rsidR="003928BE">
                        <w:t xml:space="preserve">the proposed </w:t>
                      </w:r>
                      <w:r>
                        <w:t>farm</w:t>
                      </w:r>
                      <w:r w:rsidR="003928BE">
                        <w:t xml:space="preserve"> located in, or within </w:t>
                      </w:r>
                      <w:r w:rsidR="003928BE" w:rsidRPr="00D15955">
                        <w:t>3km</w:t>
                      </w:r>
                      <w:r w:rsidR="003928BE">
                        <w:t xml:space="preserve"> of</w:t>
                      </w:r>
                      <w:r w:rsidR="003928BE" w:rsidRPr="0012794A">
                        <w:t xml:space="preserve"> </w:t>
                      </w:r>
                      <w:r w:rsidR="003928BE">
                        <w:t xml:space="preserve">an </w:t>
                      </w:r>
                      <w:r w:rsidR="003928BE" w:rsidRPr="007B2536">
                        <w:t>SSSI</w:t>
                      </w:r>
                      <w:r w:rsidR="003928BE">
                        <w:t xml:space="preserve">, </w:t>
                      </w:r>
                      <w:r w:rsidR="003928BE" w:rsidRPr="007B2536">
                        <w:t>SAC or SPA</w:t>
                      </w:r>
                      <w:r w:rsidR="003928BE">
                        <w:t>?</w:t>
                      </w:r>
                    </w:p>
                    <w:p w14:paraId="4DFC5334" w14:textId="77777777" w:rsidR="003928BE" w:rsidRDefault="003928BE" w:rsidP="003928BE">
                      <w:pPr>
                        <w:spacing w:before="120" w:after="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10D385" w14:textId="77777777" w:rsidR="003928BE" w:rsidRPr="0062093E" w:rsidRDefault="003928BE" w:rsidP="003928BE">
                      <w:pPr>
                        <w:spacing w:before="120" w:after="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48F8927" w14:textId="77777777" w:rsidR="003928BE" w:rsidRDefault="003928BE" w:rsidP="003928BE">
                      <w:pPr>
                        <w:spacing w:before="120"/>
                      </w:pPr>
                    </w:p>
                    <w:p w14:paraId="418D9654" w14:textId="77777777" w:rsidR="003928BE" w:rsidRDefault="003928BE" w:rsidP="003928BE">
                      <w:pPr>
                        <w:spacing w:before="120"/>
                      </w:pPr>
                      <w:r>
                        <w:rPr>
                          <w:rFonts w:ascii="MS Gothic" w:eastAsia="MS Gothic" w:hAnsi="MS Gothic" w:cs="Arial"/>
                          <w:b/>
                          <w:color w:val="016574"/>
                          <w:sz w:val="52"/>
                          <w:szCs w:val="52"/>
                        </w:rPr>
                        <w:t xml:space="preserve"> </w:t>
                      </w:r>
                    </w:p>
                    <w:p w14:paraId="6FCCE36A" w14:textId="77777777" w:rsidR="003928BE" w:rsidRDefault="003928BE" w:rsidP="003928BE">
                      <w:pPr>
                        <w:pStyle w:val="BodyText1"/>
                        <w:spacing w:before="240" w:line="240" w:lineRule="auto"/>
                      </w:pPr>
                    </w:p>
                  </w:txbxContent>
                </v:textbox>
                <w10:wrap type="square" anchorx="margin"/>
              </v:shape>
            </w:pict>
          </mc:Fallback>
        </mc:AlternateContent>
      </w:r>
      <w:r w:rsidRPr="00FB2B9C">
        <w:rPr>
          <w:color w:val="016574" w:themeColor="accent1"/>
        </w:rPr>
        <w:t>2.</w:t>
      </w:r>
      <w:r w:rsidR="00FD2E69">
        <w:rPr>
          <w:color w:val="016574" w:themeColor="accent1"/>
        </w:rPr>
        <w:t>4</w:t>
      </w:r>
      <w:r w:rsidRPr="00FB2B9C">
        <w:rPr>
          <w:color w:val="016574" w:themeColor="accent1"/>
        </w:rPr>
        <w:t>.1</w:t>
      </w:r>
      <w:r w:rsidRPr="00FB2B9C">
        <w:rPr>
          <w:color w:val="016574" w:themeColor="accent1"/>
        </w:rPr>
        <w:tab/>
        <w:t>Proximity to protected areas</w:t>
      </w:r>
    </w:p>
    <w:p w14:paraId="6B8B0C7A" w14:textId="04EB5822" w:rsidR="003928BE" w:rsidRPr="005E24B9" w:rsidRDefault="003928BE" w:rsidP="00C7037C">
      <w:pPr>
        <w:pStyle w:val="ListParagraph"/>
        <w:numPr>
          <w:ilvl w:val="0"/>
          <w:numId w:val="3"/>
        </w:numPr>
        <w:spacing w:before="480" w:after="120"/>
        <w:ind w:left="567" w:hanging="425"/>
        <w:contextualSpacing w:val="0"/>
        <w:rPr>
          <w:rFonts w:cstheme="minorHAnsi"/>
        </w:rPr>
      </w:pPr>
      <w:r w:rsidRPr="005E24B9">
        <w:rPr>
          <w:rFonts w:cstheme="minorHAnsi"/>
        </w:rPr>
        <w:t>If</w:t>
      </w:r>
      <w:r>
        <w:rPr>
          <w:rFonts w:cstheme="minorHAnsi"/>
        </w:rPr>
        <w:t xml:space="preserve"> you answered</w:t>
      </w:r>
      <w:r w:rsidRPr="005E24B9">
        <w:rPr>
          <w:rFonts w:cstheme="minorHAnsi"/>
        </w:rPr>
        <w:t xml:space="preserve"> ‘Yes’</w:t>
      </w:r>
      <w:r>
        <w:rPr>
          <w:rFonts w:cstheme="minorHAnsi"/>
        </w:rPr>
        <w:t xml:space="preserve">, </w:t>
      </w:r>
      <w:r w:rsidRPr="005E24B9">
        <w:rPr>
          <w:rFonts w:cstheme="minorHAnsi"/>
        </w:rPr>
        <w:t>complete the rest of Section 2.</w:t>
      </w:r>
      <w:r w:rsidR="00FD2E69">
        <w:rPr>
          <w:rFonts w:cstheme="minorHAnsi"/>
        </w:rPr>
        <w:t>4</w:t>
      </w:r>
      <w:r>
        <w:rPr>
          <w:rFonts w:cstheme="minorHAnsi"/>
        </w:rPr>
        <w:t xml:space="preserve"> </w:t>
      </w:r>
      <w:r>
        <w:t>then continue to Section 3</w:t>
      </w:r>
      <w:r w:rsidRPr="005E24B9">
        <w:rPr>
          <w:rFonts w:cstheme="minorHAnsi"/>
        </w:rPr>
        <w:t>.</w:t>
      </w:r>
    </w:p>
    <w:p w14:paraId="506A8F78" w14:textId="77777777" w:rsidR="003928BE" w:rsidRDefault="003928BE" w:rsidP="00C7037C">
      <w:pPr>
        <w:pStyle w:val="ListParagraph"/>
        <w:numPr>
          <w:ilvl w:val="0"/>
          <w:numId w:val="3"/>
        </w:numPr>
        <w:spacing w:before="240" w:after="120"/>
        <w:ind w:left="567" w:hanging="425"/>
        <w:contextualSpacing w:val="0"/>
        <w:rPr>
          <w:rFonts w:cstheme="minorHAnsi"/>
        </w:rPr>
      </w:pPr>
      <w:r w:rsidRPr="005E24B9">
        <w:rPr>
          <w:rFonts w:cstheme="minorHAnsi"/>
        </w:rPr>
        <w:t>If</w:t>
      </w:r>
      <w:r>
        <w:rPr>
          <w:rFonts w:cstheme="minorHAnsi"/>
        </w:rPr>
        <w:t xml:space="preserve"> you answered</w:t>
      </w:r>
      <w:r w:rsidRPr="005E24B9">
        <w:rPr>
          <w:rFonts w:cstheme="minorHAnsi"/>
        </w:rPr>
        <w:t xml:space="preserve"> ‘No’</w:t>
      </w:r>
      <w:r>
        <w:rPr>
          <w:rFonts w:cstheme="minorHAnsi"/>
        </w:rPr>
        <w:t>, proceed to</w:t>
      </w:r>
      <w:r w:rsidRPr="005E24B9">
        <w:rPr>
          <w:rFonts w:cstheme="minorHAnsi"/>
        </w:rPr>
        <w:t xml:space="preserve"> Section </w:t>
      </w:r>
      <w:r>
        <w:rPr>
          <w:rFonts w:cstheme="minorHAnsi"/>
        </w:rPr>
        <w:t>3.</w:t>
      </w:r>
    </w:p>
    <w:p w14:paraId="230EBED8" w14:textId="038D7747" w:rsidR="003928BE" w:rsidRPr="00117C57" w:rsidRDefault="003928BE" w:rsidP="008E411F">
      <w:pPr>
        <w:pStyle w:val="Heading4"/>
        <w:spacing w:before="480"/>
        <w:rPr>
          <w:color w:val="016574" w:themeColor="accent1"/>
        </w:rPr>
      </w:pPr>
      <w:r w:rsidRPr="00117C57">
        <w:rPr>
          <w:color w:val="016574" w:themeColor="accent1"/>
        </w:rPr>
        <w:t>2.</w:t>
      </w:r>
      <w:r w:rsidR="00FD2E69">
        <w:rPr>
          <w:color w:val="016574" w:themeColor="accent1"/>
        </w:rPr>
        <w:t>4</w:t>
      </w:r>
      <w:r w:rsidRPr="00117C57">
        <w:rPr>
          <w:color w:val="016574" w:themeColor="accent1"/>
        </w:rPr>
        <w:t>.2</w:t>
      </w:r>
      <w:r>
        <w:rPr>
          <w:color w:val="016574" w:themeColor="accent1"/>
        </w:rPr>
        <w:tab/>
      </w:r>
      <w:r w:rsidRPr="00117C57">
        <w:rPr>
          <w:color w:val="016574" w:themeColor="accent1"/>
        </w:rPr>
        <w:t xml:space="preserve">Consultation with NatureScot </w:t>
      </w:r>
    </w:p>
    <w:p w14:paraId="07BC2C8E" w14:textId="77777777" w:rsidR="003928BE" w:rsidRDefault="003928BE" w:rsidP="003928BE">
      <w:pPr>
        <w:spacing w:before="120" w:after="120"/>
      </w:pPr>
      <w:r w:rsidRPr="00D224C2">
        <w:t xml:space="preserve">Tell us if you have discussed your activity with NatureScot, and provide: </w:t>
      </w:r>
    </w:p>
    <w:p w14:paraId="5905ED05" w14:textId="77777777" w:rsidR="003928BE" w:rsidRDefault="003928BE" w:rsidP="00C7037C">
      <w:pPr>
        <w:numPr>
          <w:ilvl w:val="0"/>
          <w:numId w:val="9"/>
        </w:numPr>
        <w:tabs>
          <w:tab w:val="clear" w:pos="720"/>
          <w:tab w:val="num" w:pos="567"/>
        </w:tabs>
        <w:spacing w:before="120" w:after="120"/>
        <w:ind w:left="567" w:hanging="425"/>
      </w:pPr>
      <w:r>
        <w:t>Details</w:t>
      </w:r>
      <w:r w:rsidRPr="00D224C2">
        <w:t xml:space="preserve"> of any mitigation actions you intend to implement to address areas of concern</w:t>
      </w:r>
      <w:r>
        <w:t xml:space="preserve">. </w:t>
      </w:r>
    </w:p>
    <w:p w14:paraId="5362C3D0" w14:textId="4E88934B" w:rsidR="003928BE" w:rsidRPr="00D224C2" w:rsidRDefault="003928BE" w:rsidP="008E411F">
      <w:pPr>
        <w:numPr>
          <w:ilvl w:val="0"/>
          <w:numId w:val="9"/>
        </w:numPr>
        <w:tabs>
          <w:tab w:val="clear" w:pos="720"/>
          <w:tab w:val="num" w:pos="567"/>
        </w:tabs>
        <w:spacing w:before="120" w:after="120"/>
        <w:ind w:left="567" w:hanging="425"/>
      </w:pPr>
      <w:r w:rsidRPr="00D224C2">
        <w:t xml:space="preserve">All relevant correspondence or consents related to the proposed </w:t>
      </w:r>
      <w:r w:rsidR="00C95D5D">
        <w:t xml:space="preserve">farm. </w:t>
      </w:r>
    </w:p>
    <w:tbl>
      <w:tblPr>
        <w:tblW w:w="4935" w:type="pct"/>
        <w:tblLayout w:type="fixed"/>
        <w:tblCellMar>
          <w:left w:w="0" w:type="dxa"/>
          <w:right w:w="0" w:type="dxa"/>
        </w:tblCellMar>
        <w:tblLook w:val="04A0" w:firstRow="1" w:lastRow="0" w:firstColumn="1" w:lastColumn="0" w:noHBand="0" w:noVBand="1"/>
      </w:tblPr>
      <w:tblGrid>
        <w:gridCol w:w="10069"/>
      </w:tblGrid>
      <w:tr w:rsidR="003928BE" w:rsidRPr="00AE1DFE" w14:paraId="648D93BD" w14:textId="77777777" w:rsidTr="00F66E7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FEEB17" w14:textId="31B3AE90" w:rsidR="003928BE" w:rsidRPr="00AE1DFE" w:rsidRDefault="00FD4148" w:rsidP="00F66E7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928BE" w:rsidRPr="00960486" w14:paraId="40AA695B" w14:textId="77777777" w:rsidTr="00F66E7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69B751" w14:textId="77777777" w:rsidR="003928BE" w:rsidRPr="00960486" w:rsidRDefault="003928BE" w:rsidP="00F66E7F">
            <w:pPr>
              <w:spacing w:before="120" w:after="120" w:line="240" w:lineRule="auto"/>
              <w:rPr>
                <w:rFonts w:ascii="Arial" w:eastAsia="Times New Roman" w:hAnsi="Arial" w:cs="Arial"/>
                <w:lang w:eastAsia="en-GB"/>
              </w:rPr>
            </w:pPr>
          </w:p>
        </w:tc>
      </w:tr>
    </w:tbl>
    <w:p w14:paraId="6498941C" w14:textId="77777777" w:rsidR="003928BE" w:rsidRDefault="003928BE" w:rsidP="003928BE"/>
    <w:p w14:paraId="655C6FC8" w14:textId="6D077722" w:rsidR="003928BE" w:rsidRDefault="003928BE" w:rsidP="003928BE">
      <w:pPr>
        <w:pStyle w:val="Heading4"/>
        <w:rPr>
          <w:color w:val="016574" w:themeColor="accent1"/>
        </w:rPr>
      </w:pPr>
      <w:r>
        <w:rPr>
          <w:color w:val="016574" w:themeColor="accent1"/>
        </w:rPr>
        <w:t>2.</w:t>
      </w:r>
      <w:r w:rsidR="00FD2E69">
        <w:rPr>
          <w:color w:val="016574" w:themeColor="accent1"/>
        </w:rPr>
        <w:t>4</w:t>
      </w:r>
      <w:r>
        <w:rPr>
          <w:color w:val="016574" w:themeColor="accent1"/>
        </w:rPr>
        <w:t>.3</w:t>
      </w:r>
      <w:r>
        <w:rPr>
          <w:color w:val="016574" w:themeColor="accent1"/>
        </w:rPr>
        <w:tab/>
        <w:t>Relevant surveys</w:t>
      </w:r>
    </w:p>
    <w:p w14:paraId="26393994" w14:textId="78C4081C" w:rsidR="003928BE" w:rsidRDefault="003928BE" w:rsidP="003928BE">
      <w:pPr>
        <w:spacing w:after="120"/>
      </w:pPr>
      <w:r>
        <w:t>P</w:t>
      </w:r>
      <w:r w:rsidRPr="00E72F7B">
        <w:t>rovide any relevant surveys conducted to establish the presence of any designated species</w:t>
      </w:r>
      <w:r>
        <w:t xml:space="preserve"> and </w:t>
      </w:r>
      <w:r w:rsidRPr="00E72F7B">
        <w:t xml:space="preserve">habitat </w:t>
      </w:r>
      <w:r>
        <w:t xml:space="preserve">that may be affected by the proposed </w:t>
      </w:r>
      <w:r w:rsidR="00C95D5D">
        <w:t xml:space="preserve">farm. </w:t>
      </w:r>
      <w: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7A6F90" w:rsidRPr="00AE1DFE" w14:paraId="2161AD89" w14:textId="77777777" w:rsidTr="00FE681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92660D" w14:textId="77777777" w:rsidR="007A6F90" w:rsidRPr="00AE1DFE" w:rsidRDefault="007A6F90" w:rsidP="00FE681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A6F90" w:rsidRPr="00960486" w14:paraId="4B9957F2" w14:textId="77777777" w:rsidTr="00FE681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4B1CB6" w14:textId="77777777" w:rsidR="007A6F90" w:rsidRPr="00960486" w:rsidRDefault="007A6F90" w:rsidP="00FE6819">
            <w:pPr>
              <w:spacing w:before="120" w:after="120" w:line="240" w:lineRule="auto"/>
              <w:rPr>
                <w:rFonts w:ascii="Arial" w:eastAsia="Times New Roman" w:hAnsi="Arial" w:cs="Arial"/>
                <w:lang w:eastAsia="en-GB"/>
              </w:rPr>
            </w:pPr>
          </w:p>
        </w:tc>
      </w:tr>
    </w:tbl>
    <w:p w14:paraId="2F78F56E" w14:textId="6D594B6B" w:rsidR="007A6F90" w:rsidRPr="007A6F90" w:rsidRDefault="007A6F90" w:rsidP="003928BE">
      <w:pPr>
        <w:spacing w:after="120"/>
        <w:rPr>
          <w:sz w:val="2"/>
          <w:szCs w:val="2"/>
        </w:rPr>
      </w:pPr>
      <w:r>
        <w:br w:type="page"/>
      </w:r>
    </w:p>
    <w:p w14:paraId="1EAD7314" w14:textId="66439A2B" w:rsidR="00E16F11" w:rsidRDefault="006153EF" w:rsidP="006153EF">
      <w:pPr>
        <w:pStyle w:val="Heading2"/>
      </w:pPr>
      <w:bookmarkStart w:id="62" w:name="_Toc201066335"/>
      <w:r>
        <w:lastRenderedPageBreak/>
        <w:t>S</w:t>
      </w:r>
      <w:r w:rsidR="004720E3">
        <w:t xml:space="preserve">ection </w:t>
      </w:r>
      <w:r w:rsidR="00AE49D6">
        <w:t>3</w:t>
      </w:r>
      <w:r w:rsidR="004720E3">
        <w:t xml:space="preserve"> </w:t>
      </w:r>
      <w:r w:rsidR="00EB2934">
        <w:t>-</w:t>
      </w:r>
      <w:r w:rsidR="004720E3">
        <w:t xml:space="preserve"> </w:t>
      </w:r>
      <w:r w:rsidR="00AE49D6">
        <w:t xml:space="preserve">Operational </w:t>
      </w:r>
      <w:r w:rsidR="009B5B31">
        <w:t>details</w:t>
      </w:r>
      <w:bookmarkEnd w:id="45"/>
      <w:bookmarkEnd w:id="62"/>
    </w:p>
    <w:p w14:paraId="6C1949C1" w14:textId="61263E9C" w:rsidR="009B5B31" w:rsidRPr="004720E3" w:rsidRDefault="00AE49D6" w:rsidP="007D4017">
      <w:pPr>
        <w:pStyle w:val="Heading3"/>
        <w:spacing w:before="480"/>
        <w:rPr>
          <w:color w:val="016574" w:themeColor="accent1"/>
        </w:rPr>
      </w:pPr>
      <w:bookmarkStart w:id="63" w:name="_Toc201066336"/>
      <w:bookmarkStart w:id="64" w:name="_Toc192578887"/>
      <w:r>
        <w:rPr>
          <w:color w:val="016574" w:themeColor="accent1"/>
        </w:rPr>
        <w:t>3</w:t>
      </w:r>
      <w:r w:rsidR="004720E3" w:rsidRPr="004720E3">
        <w:rPr>
          <w:color w:val="016574" w:themeColor="accent1"/>
        </w:rPr>
        <w:t>.1</w:t>
      </w:r>
      <w:r w:rsidR="00695A69">
        <w:rPr>
          <w:color w:val="016574" w:themeColor="accent1"/>
        </w:rPr>
        <w:t xml:space="preserve">   </w:t>
      </w:r>
      <w:r w:rsidR="00AD20E0">
        <w:rPr>
          <w:color w:val="016574" w:themeColor="accent1"/>
        </w:rPr>
        <w:t>Type of a</w:t>
      </w:r>
      <w:r w:rsidR="0046755A">
        <w:rPr>
          <w:color w:val="016574" w:themeColor="accent1"/>
        </w:rPr>
        <w:t>bstraction</w:t>
      </w:r>
      <w:bookmarkEnd w:id="63"/>
      <w:r w:rsidR="0046755A">
        <w:rPr>
          <w:color w:val="016574" w:themeColor="accent1"/>
        </w:rPr>
        <w:t xml:space="preserve"> </w:t>
      </w:r>
      <w:bookmarkEnd w:id="64"/>
    </w:p>
    <w:p w14:paraId="787879CC" w14:textId="0DDC24DD" w:rsidR="00CD4330" w:rsidRDefault="00CD4330" w:rsidP="00CD4330">
      <w:pPr>
        <w:spacing w:after="120"/>
      </w:pPr>
      <w:bookmarkStart w:id="65" w:name="_Toc192578888"/>
      <w:r w:rsidRPr="00C5141E">
        <w:rPr>
          <w:noProof/>
          <w:color w:val="016574" w:themeColor="accent1"/>
        </w:rPr>
        <mc:AlternateContent>
          <mc:Choice Requires="wps">
            <w:drawing>
              <wp:anchor distT="45720" distB="45720" distL="114300" distR="114300" simplePos="0" relativeHeight="251663367" behindDoc="0" locked="0" layoutInCell="1" allowOverlap="1" wp14:anchorId="0EE354B2" wp14:editId="441F50BD">
                <wp:simplePos x="0" y="0"/>
                <wp:positionH relativeFrom="margin">
                  <wp:posOffset>25695</wp:posOffset>
                </wp:positionH>
                <wp:positionV relativeFrom="paragraph">
                  <wp:posOffset>562610</wp:posOffset>
                </wp:positionV>
                <wp:extent cx="6383655" cy="3219450"/>
                <wp:effectExtent l="0" t="0" r="17145" b="19050"/>
                <wp:wrapSquare wrapText="bothSides"/>
                <wp:docPr id="57359960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219450"/>
                        </a:xfrm>
                        <a:prstGeom prst="rect">
                          <a:avLst/>
                        </a:prstGeom>
                        <a:solidFill>
                          <a:srgbClr val="FFFFFF"/>
                        </a:solidFill>
                        <a:ln w="19050">
                          <a:solidFill>
                            <a:srgbClr val="016574"/>
                          </a:solidFill>
                          <a:miter lim="800000"/>
                          <a:headEnd/>
                          <a:tailEnd/>
                        </a:ln>
                      </wps:spPr>
                      <wps:txbx>
                        <w:txbxContent>
                          <w:p w14:paraId="71040C86" w14:textId="5D513B96" w:rsidR="00CD4330" w:rsidRPr="00E45346" w:rsidRDefault="00FA351F" w:rsidP="006153EF">
                            <w:pPr>
                              <w:pStyle w:val="ListParagraph"/>
                              <w:numPr>
                                <w:ilvl w:val="0"/>
                                <w:numId w:val="15"/>
                              </w:numPr>
                              <w:spacing w:before="240" w:after="240"/>
                              <w:ind w:left="567" w:hanging="425"/>
                              <w:contextualSpacing w:val="0"/>
                              <w:rPr>
                                <w:rFonts w:cs="Arial"/>
                                <w:b/>
                                <w:color w:val="016574"/>
                                <w:sz w:val="52"/>
                                <w:szCs w:val="52"/>
                              </w:rPr>
                            </w:pPr>
                            <w:r w:rsidRPr="0087663C">
                              <w:rPr>
                                <w:rFonts w:cs="Arial"/>
                                <w:b/>
                                <w:bCs/>
                              </w:rPr>
                              <w:t>M</w:t>
                            </w:r>
                            <w:r w:rsidR="00CD4330" w:rsidRPr="0087663C">
                              <w:rPr>
                                <w:rFonts w:cs="Arial"/>
                                <w:b/>
                                <w:bCs/>
                              </w:rPr>
                              <w:t>arine intake</w:t>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CD4330" w:rsidRPr="00E45346">
                              <w:rPr>
                                <w:rFonts w:cs="Arial"/>
                                <w:bCs/>
                              </w:rPr>
                              <w:tab/>
                            </w:r>
                            <w:r w:rsidR="00CD4330" w:rsidRPr="00E45346">
                              <w:rPr>
                                <w:rFonts w:cs="Arial"/>
                                <w:bCs/>
                              </w:rPr>
                              <w:tab/>
                            </w:r>
                            <w:sdt>
                              <w:sdtPr>
                                <w:rPr>
                                  <w:rFonts w:ascii="MS Gothic" w:eastAsia="MS Gothic" w:hAnsi="MS Gothic" w:cs="Arial"/>
                                  <w:b/>
                                  <w:color w:val="016574"/>
                                  <w:sz w:val="52"/>
                                  <w:szCs w:val="52"/>
                                </w:rPr>
                                <w:id w:val="1850292581"/>
                                <w14:checkbox>
                                  <w14:checked w14:val="0"/>
                                  <w14:checkedState w14:val="2612" w14:font="MS Gothic"/>
                                  <w14:uncheckedState w14:val="2610" w14:font="MS Gothic"/>
                                </w14:checkbox>
                              </w:sdtPr>
                              <w:sdtEndPr/>
                              <w:sdtContent>
                                <w:r w:rsidR="00CD4330" w:rsidRPr="00E45346">
                                  <w:rPr>
                                    <w:rFonts w:ascii="MS Gothic" w:eastAsia="MS Gothic" w:hAnsi="MS Gothic" w:cs="Arial" w:hint="eastAsia"/>
                                    <w:b/>
                                    <w:color w:val="016574"/>
                                    <w:sz w:val="52"/>
                                    <w:szCs w:val="52"/>
                                  </w:rPr>
                                  <w:t>☐</w:t>
                                </w:r>
                              </w:sdtContent>
                            </w:sdt>
                          </w:p>
                          <w:p w14:paraId="43617587" w14:textId="74A94294" w:rsidR="00CD4330" w:rsidRPr="00E45346" w:rsidRDefault="00FA351F" w:rsidP="006153EF">
                            <w:pPr>
                              <w:pStyle w:val="ListParagraph"/>
                              <w:numPr>
                                <w:ilvl w:val="0"/>
                                <w:numId w:val="15"/>
                              </w:numPr>
                              <w:spacing w:before="240" w:after="240"/>
                              <w:ind w:left="567" w:hanging="425"/>
                              <w:contextualSpacing w:val="0"/>
                              <w:rPr>
                                <w:rFonts w:cs="Arial"/>
                                <w:b/>
                                <w:color w:val="016574"/>
                                <w:sz w:val="52"/>
                                <w:szCs w:val="52"/>
                              </w:rPr>
                            </w:pPr>
                            <w:r w:rsidRPr="0087663C">
                              <w:rPr>
                                <w:rFonts w:cs="Arial"/>
                                <w:b/>
                                <w:bCs/>
                              </w:rPr>
                              <w:t>F</w:t>
                            </w:r>
                            <w:r w:rsidR="00CD4330" w:rsidRPr="0087663C">
                              <w:rPr>
                                <w:rFonts w:cs="Arial"/>
                                <w:b/>
                                <w:bCs/>
                              </w:rPr>
                              <w:t>reshwater intake</w:t>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CD4330" w:rsidRPr="00E45346">
                              <w:rPr>
                                <w:rFonts w:cs="Arial"/>
                              </w:rPr>
                              <w:tab/>
                            </w:r>
                            <w:r w:rsidR="00CD4330" w:rsidRPr="00E45346">
                              <w:rPr>
                                <w:rFonts w:cs="Arial"/>
                                <w:bCs/>
                              </w:rPr>
                              <w:tab/>
                            </w:r>
                            <w:sdt>
                              <w:sdtPr>
                                <w:rPr>
                                  <w:rFonts w:ascii="MS Gothic" w:eastAsia="MS Gothic" w:hAnsi="MS Gothic" w:cs="Arial"/>
                                  <w:b/>
                                  <w:color w:val="016574"/>
                                  <w:sz w:val="52"/>
                                  <w:szCs w:val="52"/>
                                </w:rPr>
                                <w:id w:val="833722154"/>
                                <w14:checkbox>
                                  <w14:checked w14:val="0"/>
                                  <w14:checkedState w14:val="2612" w14:font="MS Gothic"/>
                                  <w14:uncheckedState w14:val="2610" w14:font="MS Gothic"/>
                                </w14:checkbox>
                              </w:sdtPr>
                              <w:sdtEndPr/>
                              <w:sdtContent>
                                <w:r w:rsidR="00CD4330" w:rsidRPr="00E45346">
                                  <w:rPr>
                                    <w:rFonts w:ascii="MS Gothic" w:eastAsia="MS Gothic" w:hAnsi="MS Gothic" w:cs="Arial" w:hint="eastAsia"/>
                                    <w:b/>
                                    <w:color w:val="016574"/>
                                    <w:sz w:val="52"/>
                                    <w:szCs w:val="52"/>
                                  </w:rPr>
                                  <w:t>☐</w:t>
                                </w:r>
                              </w:sdtContent>
                            </w:sdt>
                          </w:p>
                          <w:p w14:paraId="0CE697D5" w14:textId="21E5ACE6" w:rsidR="00CD4330" w:rsidRPr="00E45346" w:rsidRDefault="00FA351F" w:rsidP="006153EF">
                            <w:pPr>
                              <w:pStyle w:val="ListParagraph"/>
                              <w:numPr>
                                <w:ilvl w:val="0"/>
                                <w:numId w:val="15"/>
                              </w:numPr>
                              <w:spacing w:before="240" w:after="240"/>
                              <w:ind w:left="567" w:hanging="425"/>
                              <w:contextualSpacing w:val="0"/>
                              <w:rPr>
                                <w:rFonts w:cs="Arial"/>
                                <w:b/>
                                <w:color w:val="016574"/>
                                <w:sz w:val="52"/>
                                <w:szCs w:val="52"/>
                              </w:rPr>
                            </w:pPr>
                            <w:r w:rsidRPr="0087663C">
                              <w:rPr>
                                <w:rFonts w:cs="Arial"/>
                                <w:b/>
                                <w:bCs/>
                              </w:rPr>
                              <w:t>G</w:t>
                            </w:r>
                            <w:r w:rsidR="00CD4330" w:rsidRPr="0087663C">
                              <w:rPr>
                                <w:rFonts w:cs="Arial"/>
                                <w:b/>
                                <w:bCs/>
                              </w:rPr>
                              <w:t>roundwater intake</w:t>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CD4330" w:rsidRPr="00E45346">
                              <w:rPr>
                                <w:rFonts w:cs="Arial"/>
                                <w:bCs/>
                              </w:rPr>
                              <w:tab/>
                            </w:r>
                            <w:sdt>
                              <w:sdtPr>
                                <w:rPr>
                                  <w:rFonts w:ascii="MS Gothic" w:eastAsia="MS Gothic" w:hAnsi="MS Gothic" w:cs="Arial"/>
                                  <w:b/>
                                  <w:color w:val="016574"/>
                                  <w:sz w:val="52"/>
                                  <w:szCs w:val="52"/>
                                </w:rPr>
                                <w:id w:val="-1806151321"/>
                                <w14:checkbox>
                                  <w14:checked w14:val="0"/>
                                  <w14:checkedState w14:val="2612" w14:font="MS Gothic"/>
                                  <w14:uncheckedState w14:val="2610" w14:font="MS Gothic"/>
                                </w14:checkbox>
                              </w:sdtPr>
                              <w:sdtEndPr/>
                              <w:sdtContent>
                                <w:r w:rsidR="00CD4330" w:rsidRPr="00E45346">
                                  <w:rPr>
                                    <w:rFonts w:ascii="MS Gothic" w:eastAsia="MS Gothic" w:hAnsi="MS Gothic" w:cs="Arial" w:hint="eastAsia"/>
                                    <w:b/>
                                    <w:color w:val="016574"/>
                                    <w:sz w:val="52"/>
                                    <w:szCs w:val="52"/>
                                  </w:rPr>
                                  <w:t>☐</w:t>
                                </w:r>
                              </w:sdtContent>
                            </w:sdt>
                          </w:p>
                          <w:p w14:paraId="055B8D6A" w14:textId="39801586" w:rsidR="00CD4330" w:rsidRPr="00E45346" w:rsidRDefault="00CD4330" w:rsidP="006153EF">
                            <w:pPr>
                              <w:pStyle w:val="ListParagraph"/>
                              <w:numPr>
                                <w:ilvl w:val="0"/>
                                <w:numId w:val="15"/>
                              </w:numPr>
                              <w:spacing w:before="240" w:after="240"/>
                              <w:ind w:left="567" w:hanging="425"/>
                              <w:contextualSpacing w:val="0"/>
                              <w:rPr>
                                <w:rFonts w:cs="Arial"/>
                                <w:b/>
                                <w:color w:val="016574"/>
                                <w:sz w:val="52"/>
                                <w:szCs w:val="52"/>
                              </w:rPr>
                            </w:pPr>
                            <w:r w:rsidRPr="0087663C">
                              <w:rPr>
                                <w:rFonts w:cs="Arial"/>
                                <w:b/>
                                <w:bCs/>
                              </w:rPr>
                              <w:t>Other</w:t>
                            </w:r>
                            <w:r w:rsidRPr="00E45346">
                              <w:rPr>
                                <w:rFonts w:cs="Arial"/>
                              </w:rPr>
                              <w:tab/>
                            </w:r>
                            <w:r w:rsidRP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Pr="00E45346">
                              <w:rPr>
                                <w:rFonts w:cs="Arial"/>
                              </w:rPr>
                              <w:tab/>
                            </w:r>
                            <w:sdt>
                              <w:sdtPr>
                                <w:rPr>
                                  <w:rFonts w:ascii="MS Gothic" w:eastAsia="MS Gothic" w:hAnsi="MS Gothic" w:cs="Arial"/>
                                  <w:b/>
                                  <w:color w:val="016574"/>
                                  <w:sz w:val="52"/>
                                  <w:szCs w:val="52"/>
                                </w:rPr>
                                <w:id w:val="787778578"/>
                                <w14:checkbox>
                                  <w14:checked w14:val="0"/>
                                  <w14:checkedState w14:val="2612" w14:font="MS Gothic"/>
                                  <w14:uncheckedState w14:val="2610" w14:font="MS Gothic"/>
                                </w14:checkbox>
                              </w:sdtPr>
                              <w:sdtEndPr/>
                              <w:sdtContent>
                                <w:r w:rsidRPr="00E45346">
                                  <w:rPr>
                                    <w:rFonts w:ascii="MS Gothic" w:eastAsia="MS Gothic" w:hAnsi="MS Gothic" w:cs="Arial" w:hint="eastAsia"/>
                                    <w:b/>
                                    <w:color w:val="016574"/>
                                    <w:sz w:val="52"/>
                                    <w:szCs w:val="52"/>
                                  </w:rPr>
                                  <w:t>☐</w:t>
                                </w:r>
                              </w:sdtContent>
                            </w:sdt>
                          </w:p>
                          <w:p w14:paraId="244CD67A" w14:textId="77777777" w:rsidR="00CD4330" w:rsidRPr="00A31A6A" w:rsidRDefault="00CD4330" w:rsidP="00CD4330">
                            <w:pPr>
                              <w:spacing w:before="120" w:line="240" w:lineRule="auto"/>
                            </w:pPr>
                          </w:p>
                          <w:p w14:paraId="32CCDE4A" w14:textId="77777777" w:rsidR="00CD4330" w:rsidRDefault="00CD4330" w:rsidP="00CD4330">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354B2"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pt;margin-top:44.3pt;width:502.65pt;height:253.5pt;z-index:2516633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" strokecolor="#016574" strokeweight="1.5pt">
                <v:textbox>
                  <w:txbxContent>
                    <w:p w14:paraId="71040C86" w14:textId="5D513B96" w:rsidR="00CD4330" w:rsidRPr="00E45346" w:rsidRDefault="00FA351F" w:rsidP="006153EF">
                      <w:pPr>
                        <w:pStyle w:val="ListParagraph"/>
                        <w:numPr>
                          <w:ilvl w:val="0"/>
                          <w:numId w:val="15"/>
                        </w:numPr>
                        <w:spacing w:before="240" w:after="240"/>
                        <w:ind w:left="567" w:hanging="425"/>
                        <w:contextualSpacing w:val="0"/>
                        <w:rPr>
                          <w:rFonts w:cs="Arial"/>
                          <w:b/>
                          <w:color w:val="016574"/>
                          <w:sz w:val="52"/>
                          <w:szCs w:val="52"/>
                        </w:rPr>
                      </w:pPr>
                      <w:r w:rsidRPr="0087663C">
                        <w:rPr>
                          <w:rFonts w:cs="Arial"/>
                          <w:b/>
                          <w:bCs/>
                        </w:rPr>
                        <w:t>M</w:t>
                      </w:r>
                      <w:r w:rsidR="00CD4330" w:rsidRPr="0087663C">
                        <w:rPr>
                          <w:rFonts w:cs="Arial"/>
                          <w:b/>
                          <w:bCs/>
                        </w:rPr>
                        <w:t>arine intake</w:t>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CD4330" w:rsidRPr="00E45346">
                        <w:rPr>
                          <w:rFonts w:cs="Arial"/>
                          <w:bCs/>
                        </w:rPr>
                        <w:tab/>
                      </w:r>
                      <w:r w:rsidR="00CD4330" w:rsidRPr="00E45346">
                        <w:rPr>
                          <w:rFonts w:cs="Arial"/>
                          <w:bCs/>
                        </w:rPr>
                        <w:tab/>
                      </w:r>
                      <w:sdt>
                        <w:sdtPr>
                          <w:rPr>
                            <w:rFonts w:ascii="MS Gothic" w:eastAsia="MS Gothic" w:hAnsi="MS Gothic" w:cs="Arial"/>
                            <w:b/>
                            <w:color w:val="016574"/>
                            <w:sz w:val="52"/>
                            <w:szCs w:val="52"/>
                          </w:rPr>
                          <w:id w:val="1850292581"/>
                          <w14:checkbox>
                            <w14:checked w14:val="0"/>
                            <w14:checkedState w14:val="2612" w14:font="MS Gothic"/>
                            <w14:uncheckedState w14:val="2610" w14:font="MS Gothic"/>
                          </w14:checkbox>
                        </w:sdtPr>
                        <w:sdtEndPr/>
                        <w:sdtContent>
                          <w:r w:rsidR="00CD4330" w:rsidRPr="00E45346">
                            <w:rPr>
                              <w:rFonts w:ascii="MS Gothic" w:eastAsia="MS Gothic" w:hAnsi="MS Gothic" w:cs="Arial" w:hint="eastAsia"/>
                              <w:b/>
                              <w:color w:val="016574"/>
                              <w:sz w:val="52"/>
                              <w:szCs w:val="52"/>
                            </w:rPr>
                            <w:t>☐</w:t>
                          </w:r>
                        </w:sdtContent>
                      </w:sdt>
                    </w:p>
                    <w:p w14:paraId="43617587" w14:textId="74A94294" w:rsidR="00CD4330" w:rsidRPr="00E45346" w:rsidRDefault="00FA351F" w:rsidP="006153EF">
                      <w:pPr>
                        <w:pStyle w:val="ListParagraph"/>
                        <w:numPr>
                          <w:ilvl w:val="0"/>
                          <w:numId w:val="15"/>
                        </w:numPr>
                        <w:spacing w:before="240" w:after="240"/>
                        <w:ind w:left="567" w:hanging="425"/>
                        <w:contextualSpacing w:val="0"/>
                        <w:rPr>
                          <w:rFonts w:cs="Arial"/>
                          <w:b/>
                          <w:color w:val="016574"/>
                          <w:sz w:val="52"/>
                          <w:szCs w:val="52"/>
                        </w:rPr>
                      </w:pPr>
                      <w:r w:rsidRPr="0087663C">
                        <w:rPr>
                          <w:rFonts w:cs="Arial"/>
                          <w:b/>
                          <w:bCs/>
                        </w:rPr>
                        <w:t>F</w:t>
                      </w:r>
                      <w:r w:rsidR="00CD4330" w:rsidRPr="0087663C">
                        <w:rPr>
                          <w:rFonts w:cs="Arial"/>
                          <w:b/>
                          <w:bCs/>
                        </w:rPr>
                        <w:t>reshwater intake</w:t>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CD4330" w:rsidRPr="00E45346">
                        <w:rPr>
                          <w:rFonts w:cs="Arial"/>
                        </w:rPr>
                        <w:tab/>
                      </w:r>
                      <w:r w:rsidR="00CD4330" w:rsidRPr="00E45346">
                        <w:rPr>
                          <w:rFonts w:cs="Arial"/>
                          <w:bCs/>
                        </w:rPr>
                        <w:tab/>
                      </w:r>
                      <w:sdt>
                        <w:sdtPr>
                          <w:rPr>
                            <w:rFonts w:ascii="MS Gothic" w:eastAsia="MS Gothic" w:hAnsi="MS Gothic" w:cs="Arial"/>
                            <w:b/>
                            <w:color w:val="016574"/>
                            <w:sz w:val="52"/>
                            <w:szCs w:val="52"/>
                          </w:rPr>
                          <w:id w:val="833722154"/>
                          <w14:checkbox>
                            <w14:checked w14:val="0"/>
                            <w14:checkedState w14:val="2612" w14:font="MS Gothic"/>
                            <w14:uncheckedState w14:val="2610" w14:font="MS Gothic"/>
                          </w14:checkbox>
                        </w:sdtPr>
                        <w:sdtEndPr/>
                        <w:sdtContent>
                          <w:r w:rsidR="00CD4330" w:rsidRPr="00E45346">
                            <w:rPr>
                              <w:rFonts w:ascii="MS Gothic" w:eastAsia="MS Gothic" w:hAnsi="MS Gothic" w:cs="Arial" w:hint="eastAsia"/>
                              <w:b/>
                              <w:color w:val="016574"/>
                              <w:sz w:val="52"/>
                              <w:szCs w:val="52"/>
                            </w:rPr>
                            <w:t>☐</w:t>
                          </w:r>
                        </w:sdtContent>
                      </w:sdt>
                    </w:p>
                    <w:p w14:paraId="0CE697D5" w14:textId="21E5ACE6" w:rsidR="00CD4330" w:rsidRPr="00E45346" w:rsidRDefault="00FA351F" w:rsidP="006153EF">
                      <w:pPr>
                        <w:pStyle w:val="ListParagraph"/>
                        <w:numPr>
                          <w:ilvl w:val="0"/>
                          <w:numId w:val="15"/>
                        </w:numPr>
                        <w:spacing w:before="240" w:after="240"/>
                        <w:ind w:left="567" w:hanging="425"/>
                        <w:contextualSpacing w:val="0"/>
                        <w:rPr>
                          <w:rFonts w:cs="Arial"/>
                          <w:b/>
                          <w:color w:val="016574"/>
                          <w:sz w:val="52"/>
                          <w:szCs w:val="52"/>
                        </w:rPr>
                      </w:pPr>
                      <w:r w:rsidRPr="0087663C">
                        <w:rPr>
                          <w:rFonts w:cs="Arial"/>
                          <w:b/>
                          <w:bCs/>
                        </w:rPr>
                        <w:t>G</w:t>
                      </w:r>
                      <w:r w:rsidR="00CD4330" w:rsidRPr="0087663C">
                        <w:rPr>
                          <w:rFonts w:cs="Arial"/>
                          <w:b/>
                          <w:bCs/>
                        </w:rPr>
                        <w:t>roundwater intake</w:t>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CD4330" w:rsidRPr="00E45346">
                        <w:rPr>
                          <w:rFonts w:cs="Arial"/>
                          <w:bCs/>
                        </w:rPr>
                        <w:tab/>
                      </w:r>
                      <w:sdt>
                        <w:sdtPr>
                          <w:rPr>
                            <w:rFonts w:ascii="MS Gothic" w:eastAsia="MS Gothic" w:hAnsi="MS Gothic" w:cs="Arial"/>
                            <w:b/>
                            <w:color w:val="016574"/>
                            <w:sz w:val="52"/>
                            <w:szCs w:val="52"/>
                          </w:rPr>
                          <w:id w:val="-1806151321"/>
                          <w14:checkbox>
                            <w14:checked w14:val="0"/>
                            <w14:checkedState w14:val="2612" w14:font="MS Gothic"/>
                            <w14:uncheckedState w14:val="2610" w14:font="MS Gothic"/>
                          </w14:checkbox>
                        </w:sdtPr>
                        <w:sdtEndPr/>
                        <w:sdtContent>
                          <w:r w:rsidR="00CD4330" w:rsidRPr="00E45346">
                            <w:rPr>
                              <w:rFonts w:ascii="MS Gothic" w:eastAsia="MS Gothic" w:hAnsi="MS Gothic" w:cs="Arial" w:hint="eastAsia"/>
                              <w:b/>
                              <w:color w:val="016574"/>
                              <w:sz w:val="52"/>
                              <w:szCs w:val="52"/>
                            </w:rPr>
                            <w:t>☐</w:t>
                          </w:r>
                        </w:sdtContent>
                      </w:sdt>
                    </w:p>
                    <w:p w14:paraId="055B8D6A" w14:textId="39801586" w:rsidR="00CD4330" w:rsidRPr="00E45346" w:rsidRDefault="00CD4330" w:rsidP="006153EF">
                      <w:pPr>
                        <w:pStyle w:val="ListParagraph"/>
                        <w:numPr>
                          <w:ilvl w:val="0"/>
                          <w:numId w:val="15"/>
                        </w:numPr>
                        <w:spacing w:before="240" w:after="240"/>
                        <w:ind w:left="567" w:hanging="425"/>
                        <w:contextualSpacing w:val="0"/>
                        <w:rPr>
                          <w:rFonts w:cs="Arial"/>
                          <w:b/>
                          <w:color w:val="016574"/>
                          <w:sz w:val="52"/>
                          <w:szCs w:val="52"/>
                        </w:rPr>
                      </w:pPr>
                      <w:r w:rsidRPr="0087663C">
                        <w:rPr>
                          <w:rFonts w:cs="Arial"/>
                          <w:b/>
                          <w:bCs/>
                        </w:rPr>
                        <w:t>Other</w:t>
                      </w:r>
                      <w:r w:rsidRPr="00E45346">
                        <w:rPr>
                          <w:rFonts w:cs="Arial"/>
                        </w:rPr>
                        <w:tab/>
                      </w:r>
                      <w:r w:rsidRP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00E45346">
                        <w:rPr>
                          <w:rFonts w:cs="Arial"/>
                        </w:rPr>
                        <w:tab/>
                      </w:r>
                      <w:r w:rsidRPr="00E45346">
                        <w:rPr>
                          <w:rFonts w:cs="Arial"/>
                        </w:rPr>
                        <w:tab/>
                      </w:r>
                      <w:sdt>
                        <w:sdtPr>
                          <w:rPr>
                            <w:rFonts w:ascii="MS Gothic" w:eastAsia="MS Gothic" w:hAnsi="MS Gothic" w:cs="Arial"/>
                            <w:b/>
                            <w:color w:val="016574"/>
                            <w:sz w:val="52"/>
                            <w:szCs w:val="52"/>
                          </w:rPr>
                          <w:id w:val="787778578"/>
                          <w14:checkbox>
                            <w14:checked w14:val="0"/>
                            <w14:checkedState w14:val="2612" w14:font="MS Gothic"/>
                            <w14:uncheckedState w14:val="2610" w14:font="MS Gothic"/>
                          </w14:checkbox>
                        </w:sdtPr>
                        <w:sdtEndPr/>
                        <w:sdtContent>
                          <w:r w:rsidRPr="00E45346">
                            <w:rPr>
                              <w:rFonts w:ascii="MS Gothic" w:eastAsia="MS Gothic" w:hAnsi="MS Gothic" w:cs="Arial" w:hint="eastAsia"/>
                              <w:b/>
                              <w:color w:val="016574"/>
                              <w:sz w:val="52"/>
                              <w:szCs w:val="52"/>
                            </w:rPr>
                            <w:t>☐</w:t>
                          </w:r>
                        </w:sdtContent>
                      </w:sdt>
                    </w:p>
                    <w:p w14:paraId="244CD67A" w14:textId="77777777" w:rsidR="00CD4330" w:rsidRPr="00A31A6A" w:rsidRDefault="00CD4330" w:rsidP="00CD4330">
                      <w:pPr>
                        <w:spacing w:before="120" w:line="240" w:lineRule="auto"/>
                      </w:pPr>
                    </w:p>
                    <w:p w14:paraId="32CCDE4A" w14:textId="77777777" w:rsidR="00CD4330" w:rsidRDefault="00CD4330" w:rsidP="00CD4330">
                      <w:pPr>
                        <w:pStyle w:val="BodyText1"/>
                        <w:spacing w:before="240" w:line="240" w:lineRule="auto"/>
                      </w:pPr>
                    </w:p>
                  </w:txbxContent>
                </v:textbox>
                <w10:wrap type="square" anchorx="margin"/>
              </v:shape>
            </w:pict>
          </mc:Fallback>
        </mc:AlternateContent>
      </w:r>
      <w:r w:rsidR="002C066D">
        <w:t>S</w:t>
      </w:r>
      <w:r w:rsidR="00FA351F" w:rsidRPr="00FA351F">
        <w:t>elect one of the boxes below to indicate the type of water abstraction for the land-based fish farm or hatchery</w:t>
      </w:r>
      <w:r>
        <w:t>:</w:t>
      </w:r>
    </w:p>
    <w:p w14:paraId="40E57ACD" w14:textId="07812D14" w:rsidR="00CD4330" w:rsidRDefault="00362169" w:rsidP="00551451">
      <w:pPr>
        <w:spacing w:before="480" w:after="120"/>
      </w:pPr>
      <w:r>
        <w:t xml:space="preserve">If </w:t>
      </w:r>
      <w:r w:rsidR="009F5346">
        <w:t xml:space="preserve">you selected </w:t>
      </w:r>
      <w:r>
        <w:t>‘</w:t>
      </w:r>
      <w:r w:rsidRPr="00BC7CCA">
        <w:t>Other</w:t>
      </w:r>
      <w:r>
        <w:t>’, please specify</w:t>
      </w:r>
      <w:r w:rsidR="00826156">
        <w:t xml:space="preserve"> below.</w:t>
      </w:r>
    </w:p>
    <w:tbl>
      <w:tblPr>
        <w:tblW w:w="4935" w:type="pct"/>
        <w:tblLayout w:type="fixed"/>
        <w:tblCellMar>
          <w:left w:w="0" w:type="dxa"/>
          <w:right w:w="0" w:type="dxa"/>
        </w:tblCellMar>
        <w:tblLook w:val="04A0" w:firstRow="1" w:lastRow="0" w:firstColumn="1" w:lastColumn="0" w:noHBand="0" w:noVBand="1"/>
      </w:tblPr>
      <w:tblGrid>
        <w:gridCol w:w="10069"/>
      </w:tblGrid>
      <w:tr w:rsidR="00CD4330" w:rsidRPr="00AE1DFE" w14:paraId="53B2C6F2" w14:textId="77777777" w:rsidTr="0055145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EA4CF55" w14:textId="2A534BC8" w:rsidR="00CD4330" w:rsidRPr="00AE1DFE" w:rsidRDefault="00CD4330" w:rsidP="002A6A6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Other </w:t>
            </w:r>
            <w:r w:rsidR="007D4017" w:rsidRPr="007D4017">
              <w:rPr>
                <w:rFonts w:ascii="Arial" w:eastAsia="Times New Roman" w:hAnsi="Arial" w:cs="Arial"/>
                <w:b/>
                <w:bCs/>
                <w:color w:val="FFFFFF"/>
                <w:lang w:eastAsia="en-GB"/>
              </w:rPr>
              <w:t>type of water abstraction</w:t>
            </w:r>
          </w:p>
        </w:tc>
      </w:tr>
      <w:tr w:rsidR="00CD4330" w:rsidRPr="00960486" w14:paraId="343C7864" w14:textId="77777777" w:rsidTr="0055145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870E4E" w14:textId="77777777" w:rsidR="00CD4330" w:rsidRPr="00960486" w:rsidRDefault="00CD4330" w:rsidP="002A6A6F">
            <w:pPr>
              <w:spacing w:before="120" w:after="120" w:line="240" w:lineRule="auto"/>
              <w:rPr>
                <w:rFonts w:ascii="Arial" w:eastAsia="Times New Roman" w:hAnsi="Arial" w:cs="Arial"/>
                <w:lang w:eastAsia="en-GB"/>
              </w:rPr>
            </w:pPr>
          </w:p>
        </w:tc>
      </w:tr>
    </w:tbl>
    <w:p w14:paraId="500F00DF" w14:textId="2B36A1EF" w:rsidR="00372326" w:rsidRDefault="004F24AA" w:rsidP="007D4017">
      <w:pPr>
        <w:spacing w:before="600" w:after="120"/>
      </w:pPr>
      <w:r>
        <w:t xml:space="preserve">Note: </w:t>
      </w:r>
      <w:r w:rsidR="00D25987">
        <w:t>I</w:t>
      </w:r>
      <w:r w:rsidR="00315E9C" w:rsidRPr="00A016AB">
        <w:t xml:space="preserve">f you </w:t>
      </w:r>
      <w:r w:rsidR="00C33F77">
        <w:t xml:space="preserve">plan </w:t>
      </w:r>
      <w:r w:rsidR="00315E9C" w:rsidRPr="00A016AB">
        <w:t>to abstract water</w:t>
      </w:r>
      <w:r w:rsidR="00D25987">
        <w:t xml:space="preserve">, you </w:t>
      </w:r>
      <w:r w:rsidR="00C33F77">
        <w:t xml:space="preserve">must </w:t>
      </w:r>
      <w:r w:rsidR="00372326">
        <w:t>also</w:t>
      </w:r>
      <w:r w:rsidR="00D25987">
        <w:t xml:space="preserve"> </w:t>
      </w:r>
      <w:r w:rsidR="00010329">
        <w:t>c</w:t>
      </w:r>
      <w:r w:rsidR="00D25987">
        <w:t xml:space="preserve">omplete a </w:t>
      </w:r>
      <w:r w:rsidR="00010329">
        <w:t>separate</w:t>
      </w:r>
      <w:r w:rsidR="00D25987">
        <w:t xml:space="preserve"> activity form. </w:t>
      </w:r>
    </w:p>
    <w:p w14:paraId="7C47C9B5" w14:textId="255F3207" w:rsidR="00D25987" w:rsidRDefault="00D25987" w:rsidP="00372326">
      <w:pPr>
        <w:spacing w:before="120" w:after="120"/>
      </w:pPr>
      <w:r>
        <w:t xml:space="preserve">Activity forms are </w:t>
      </w:r>
      <w:r w:rsidRPr="00F62CB9">
        <w:t xml:space="preserve">available on the relevant activity specific page on our </w:t>
      </w:r>
      <w:hyperlink r:id="rId18" w:history="1">
        <w:r w:rsidRPr="00F62CB9">
          <w:rPr>
            <w:rStyle w:val="Hyperlink"/>
          </w:rPr>
          <w:t>website</w:t>
        </w:r>
      </w:hyperlink>
      <w:r w:rsidRPr="00F62CB9">
        <w:t>.</w:t>
      </w:r>
    </w:p>
    <w:p w14:paraId="345E21EF" w14:textId="77777777" w:rsidR="00804931" w:rsidRDefault="00804931" w:rsidP="00372326">
      <w:pPr>
        <w:spacing w:before="120" w:after="120"/>
      </w:pPr>
    </w:p>
    <w:p w14:paraId="6AD74935" w14:textId="77777777" w:rsidR="006153EF" w:rsidRDefault="006153EF" w:rsidP="00372326">
      <w:pPr>
        <w:spacing w:before="120" w:after="120"/>
      </w:pPr>
    </w:p>
    <w:p w14:paraId="334B2E75" w14:textId="77777777" w:rsidR="006153EF" w:rsidRDefault="006153EF" w:rsidP="00372326">
      <w:pPr>
        <w:spacing w:before="120" w:after="120"/>
      </w:pPr>
    </w:p>
    <w:p w14:paraId="5653078F" w14:textId="1BB17FC2" w:rsidR="007A6F90" w:rsidRDefault="007A6F90" w:rsidP="00372326">
      <w:pPr>
        <w:spacing w:before="120" w:after="120"/>
      </w:pPr>
      <w:r>
        <w:br w:type="page"/>
      </w:r>
    </w:p>
    <w:p w14:paraId="4FC29DEF" w14:textId="3DBBF0FB" w:rsidR="003A7FDF" w:rsidRPr="00437068" w:rsidRDefault="00AE49D6" w:rsidP="00787CB0">
      <w:pPr>
        <w:pStyle w:val="Heading3"/>
        <w:rPr>
          <w:color w:val="016574" w:themeColor="accent1"/>
        </w:rPr>
      </w:pPr>
      <w:bookmarkStart w:id="66" w:name="_Toc201066337"/>
      <w:r>
        <w:rPr>
          <w:color w:val="016574" w:themeColor="accent1"/>
        </w:rPr>
        <w:lastRenderedPageBreak/>
        <w:t>3</w:t>
      </w:r>
      <w:r w:rsidR="00437068" w:rsidRPr="00437068">
        <w:rPr>
          <w:color w:val="016574" w:themeColor="accent1"/>
        </w:rPr>
        <w:t>.2</w:t>
      </w:r>
      <w:r w:rsidR="00695A69">
        <w:rPr>
          <w:color w:val="016574" w:themeColor="accent1"/>
        </w:rPr>
        <w:t xml:space="preserve">   </w:t>
      </w:r>
      <w:r w:rsidR="003A7FDF" w:rsidRPr="00437068">
        <w:rPr>
          <w:color w:val="016574" w:themeColor="accent1"/>
        </w:rPr>
        <w:t>Fish species</w:t>
      </w:r>
      <w:bookmarkEnd w:id="65"/>
      <w:bookmarkEnd w:id="66"/>
    </w:p>
    <w:p w14:paraId="00C6E128" w14:textId="77777777" w:rsidR="00D74CF9" w:rsidRDefault="00D74CF9" w:rsidP="00D74CF9">
      <w:pPr>
        <w:spacing w:after="120"/>
      </w:pPr>
      <w:bookmarkStart w:id="67" w:name="_Toc192578889"/>
      <w:r w:rsidRPr="00147FBB">
        <w:t>Provide the species of fish that will be grown, including both</w:t>
      </w:r>
      <w:r>
        <w:t xml:space="preserve"> </w:t>
      </w:r>
      <w:r w:rsidRPr="00255FA5">
        <w:t>the common name and scientific name</w:t>
      </w:r>
      <w:r>
        <w:t>,</w:t>
      </w:r>
      <w:r w:rsidRPr="00255FA5">
        <w:t xml:space="preserve"> e.g. Atlantic salmon (</w:t>
      </w:r>
      <w:r w:rsidRPr="00643B9D">
        <w:rPr>
          <w:i/>
          <w:iCs/>
        </w:rPr>
        <w:t>Salmo salar</w:t>
      </w:r>
      <w:r w:rsidRPr="00255FA5">
        <w:t>).</w:t>
      </w:r>
    </w:p>
    <w:tbl>
      <w:tblPr>
        <w:tblW w:w="4935" w:type="pct"/>
        <w:tblLayout w:type="fixed"/>
        <w:tblCellMar>
          <w:left w:w="0" w:type="dxa"/>
          <w:right w:w="0" w:type="dxa"/>
        </w:tblCellMar>
        <w:tblLook w:val="04A0" w:firstRow="1" w:lastRow="0" w:firstColumn="1" w:lastColumn="0" w:noHBand="0" w:noVBand="1"/>
      </w:tblPr>
      <w:tblGrid>
        <w:gridCol w:w="10069"/>
      </w:tblGrid>
      <w:tr w:rsidR="00D74CF9" w:rsidRPr="00AE1DFE" w14:paraId="04C145D6" w14:textId="77777777" w:rsidTr="00F66E7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B8632B" w14:textId="77777777" w:rsidR="00D74CF9" w:rsidRPr="00AE1DFE" w:rsidRDefault="00D74CF9" w:rsidP="00F66E7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Fish species</w:t>
            </w:r>
          </w:p>
        </w:tc>
      </w:tr>
      <w:tr w:rsidR="00D74CF9" w:rsidRPr="00960486" w14:paraId="07C542D2" w14:textId="77777777" w:rsidTr="00F66E7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A0E030" w14:textId="77777777" w:rsidR="00D74CF9" w:rsidRPr="00960486" w:rsidRDefault="00D74CF9" w:rsidP="00F66E7F">
            <w:pPr>
              <w:spacing w:before="120" w:after="120" w:line="240" w:lineRule="auto"/>
              <w:rPr>
                <w:rFonts w:ascii="Arial" w:eastAsia="Times New Roman" w:hAnsi="Arial" w:cs="Arial"/>
                <w:lang w:eastAsia="en-GB"/>
              </w:rPr>
            </w:pPr>
          </w:p>
        </w:tc>
      </w:tr>
    </w:tbl>
    <w:p w14:paraId="4DF1D16F" w14:textId="1EB8F5FB" w:rsidR="009769DB" w:rsidRDefault="00D71BCF" w:rsidP="00AE49E3">
      <w:pPr>
        <w:pStyle w:val="Heading3"/>
        <w:spacing w:before="720"/>
        <w:rPr>
          <w:color w:val="016574" w:themeColor="accent6"/>
        </w:rPr>
      </w:pPr>
      <w:bookmarkStart w:id="68" w:name="_Toc201066338"/>
      <w:r>
        <w:rPr>
          <w:color w:val="016574" w:themeColor="accent6"/>
        </w:rPr>
        <w:t>3.3</w:t>
      </w:r>
      <w:r w:rsidR="00695A69">
        <w:rPr>
          <w:color w:val="016574" w:themeColor="accent6"/>
        </w:rPr>
        <w:t xml:space="preserve">   </w:t>
      </w:r>
      <w:r w:rsidR="009769DB">
        <w:rPr>
          <w:color w:val="016574" w:themeColor="accent6"/>
        </w:rPr>
        <w:t>Production</w:t>
      </w:r>
      <w:r w:rsidR="00084648">
        <w:rPr>
          <w:color w:val="016574" w:themeColor="accent6"/>
        </w:rPr>
        <w:t xml:space="preserve"> details</w:t>
      </w:r>
      <w:bookmarkEnd w:id="68"/>
    </w:p>
    <w:p w14:paraId="0B965557" w14:textId="43F623FF" w:rsidR="000579FC" w:rsidRPr="009769DB" w:rsidRDefault="009769DB" w:rsidP="001717DA">
      <w:pPr>
        <w:pStyle w:val="Heading4"/>
        <w:spacing w:before="360"/>
        <w:rPr>
          <w:color w:val="016574" w:themeColor="accent1"/>
        </w:rPr>
      </w:pPr>
      <w:r w:rsidRPr="009769DB">
        <w:rPr>
          <w:color w:val="016574" w:themeColor="accent1"/>
        </w:rPr>
        <w:t xml:space="preserve">3.3.1   </w:t>
      </w:r>
      <w:r w:rsidR="00506968" w:rsidRPr="009769DB">
        <w:rPr>
          <w:color w:val="016574" w:themeColor="accent1"/>
        </w:rPr>
        <w:t xml:space="preserve">Planned maximum </w:t>
      </w:r>
      <w:r w:rsidR="05E4A46D" w:rsidRPr="009769DB">
        <w:rPr>
          <w:color w:val="016574" w:themeColor="accent1"/>
        </w:rPr>
        <w:t>p</w:t>
      </w:r>
      <w:r w:rsidR="000579FC" w:rsidRPr="009769DB">
        <w:rPr>
          <w:color w:val="016574" w:themeColor="accent1"/>
        </w:rPr>
        <w:t>roduction</w:t>
      </w:r>
      <w:bookmarkEnd w:id="67"/>
      <w:r w:rsidR="00084648">
        <w:rPr>
          <w:color w:val="016574" w:themeColor="accent1"/>
        </w:rPr>
        <w:t xml:space="preserve"> and biomass</w:t>
      </w:r>
    </w:p>
    <w:p w14:paraId="2F4BF884" w14:textId="68EBC2CA" w:rsidR="00952DE7" w:rsidRDefault="00952DE7" w:rsidP="00952DE7">
      <w:pPr>
        <w:pStyle w:val="BodyText1"/>
        <w:spacing w:after="120"/>
      </w:pPr>
      <w:r>
        <w:t>Pr</w:t>
      </w:r>
      <w:r w:rsidRPr="000C2F70">
        <w:t>ovide details on the planned maximum production in tonnes per year</w:t>
      </w:r>
      <w:r w:rsidR="005B0819">
        <w:t xml:space="preserve"> (if applicable</w:t>
      </w:r>
      <w:r w:rsidRPr="000C2F70">
        <w:t xml:space="preserve">) and the planned maximum weight of fish </w:t>
      </w:r>
      <w:r w:rsidR="00C07AF8">
        <w:t xml:space="preserve">(biomass) </w:t>
      </w:r>
      <w:r w:rsidRPr="000C2F70">
        <w:t>to be held at any time in tonnes.</w:t>
      </w:r>
    </w:p>
    <w:p w14:paraId="1089AD35" w14:textId="06A5C0CE" w:rsidR="00952DE7" w:rsidRPr="005D39E0" w:rsidRDefault="00952DE7" w:rsidP="00952DE7">
      <w:pPr>
        <w:pStyle w:val="Caption"/>
        <w:keepNext/>
        <w:spacing w:before="240" w:after="120"/>
        <w:rPr>
          <w:b/>
          <w:bCs/>
          <w:i w:val="0"/>
          <w:iCs w:val="0"/>
          <w:color w:val="auto"/>
          <w:sz w:val="24"/>
          <w:szCs w:val="24"/>
        </w:rPr>
      </w:pPr>
      <w:r w:rsidRPr="00444730">
        <w:rPr>
          <w:b/>
          <w:bCs/>
          <w:i w:val="0"/>
          <w:iCs w:val="0"/>
          <w:color w:val="auto"/>
          <w:sz w:val="24"/>
          <w:szCs w:val="24"/>
        </w:rPr>
        <w:t xml:space="preserve">Table </w:t>
      </w:r>
      <w:r w:rsidR="005B0819">
        <w:rPr>
          <w:b/>
          <w:bCs/>
          <w:i w:val="0"/>
          <w:iCs w:val="0"/>
          <w:color w:val="auto"/>
          <w:sz w:val="24"/>
          <w:szCs w:val="24"/>
        </w:rPr>
        <w:t>3</w:t>
      </w:r>
      <w:r>
        <w:rPr>
          <w:b/>
          <w:bCs/>
          <w:i w:val="0"/>
          <w:iCs w:val="0"/>
          <w:color w:val="auto"/>
          <w:sz w:val="24"/>
          <w:szCs w:val="24"/>
        </w:rPr>
        <w:t>:</w:t>
      </w:r>
      <w:r w:rsidRPr="00444730">
        <w:rPr>
          <w:b/>
          <w:bCs/>
          <w:i w:val="0"/>
          <w:iCs w:val="0"/>
          <w:color w:val="auto"/>
          <w:sz w:val="24"/>
          <w:szCs w:val="24"/>
        </w:rPr>
        <w:t xml:space="preserve"> </w:t>
      </w:r>
      <w:r w:rsidR="006C03C0" w:rsidRPr="006C03C0">
        <w:rPr>
          <w:b/>
          <w:bCs/>
          <w:i w:val="0"/>
          <w:iCs w:val="0"/>
          <w:color w:val="auto"/>
          <w:sz w:val="24"/>
          <w:szCs w:val="24"/>
        </w:rPr>
        <w:t>Planned maximum production and biomass</w:t>
      </w:r>
    </w:p>
    <w:tbl>
      <w:tblPr>
        <w:tblW w:w="4935" w:type="pct"/>
        <w:tblLayout w:type="fixed"/>
        <w:tblCellMar>
          <w:left w:w="0" w:type="dxa"/>
          <w:right w:w="0" w:type="dxa"/>
        </w:tblCellMar>
        <w:tblLook w:val="04A0" w:firstRow="1" w:lastRow="0" w:firstColumn="1" w:lastColumn="0" w:noHBand="0" w:noVBand="1"/>
        <w:tblCaption w:val="Table 3: Planned maximum production and biomass"/>
        <w:tblDescription w:val="The table consists of two columns: ‘Question’ and ‘Answer’. It collects production information, including:&#10;- Planned maximum production in tonnes per year: A space to insert the maximum production&#10;- Planned maximum weight of fish to be held at any time in tonnes: A space to insert the maximum weight of fish to be held at any time in tonnes.&#10;"/>
      </w:tblPr>
      <w:tblGrid>
        <w:gridCol w:w="7787"/>
        <w:gridCol w:w="2282"/>
      </w:tblGrid>
      <w:tr w:rsidR="00952DE7" w:rsidRPr="00AE1DFE" w14:paraId="3E40D280" w14:textId="77777777" w:rsidTr="00F66E7F">
        <w:trPr>
          <w:trHeight w:val="610"/>
          <w:tblHeader/>
        </w:trPr>
        <w:tc>
          <w:tcPr>
            <w:tcW w:w="38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C68826" w14:textId="77777777" w:rsidR="00952DE7" w:rsidRPr="00AE1DFE" w:rsidRDefault="00952DE7" w:rsidP="00F66E7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1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761CEA1" w14:textId="77777777" w:rsidR="00952DE7" w:rsidRPr="00AE1DFE" w:rsidRDefault="00952DE7" w:rsidP="00F66E7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52DE7" w14:paraId="3514031F" w14:textId="77777777" w:rsidTr="00F66E7F">
        <w:trPr>
          <w:trHeight w:val="567"/>
        </w:trPr>
        <w:tc>
          <w:tcPr>
            <w:tcW w:w="38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D85470" w14:textId="46BA1BB4" w:rsidR="00952DE7" w:rsidRPr="00130A9A" w:rsidRDefault="00952DE7" w:rsidP="00F66E7F">
            <w:pPr>
              <w:spacing w:before="120" w:after="120" w:line="240" w:lineRule="auto"/>
              <w:ind w:firstLine="28"/>
              <w:rPr>
                <w:rFonts w:ascii="Arial" w:eastAsia="Times New Roman" w:hAnsi="Arial" w:cs="Arial"/>
                <w:b/>
                <w:bCs/>
                <w:lang w:eastAsia="en-GB"/>
              </w:rPr>
            </w:pPr>
            <w:r w:rsidRPr="00130A9A">
              <w:rPr>
                <w:b/>
                <w:bCs/>
              </w:rPr>
              <w:t>Planned maximum production</w:t>
            </w:r>
            <w:r>
              <w:rPr>
                <w:b/>
                <w:bCs/>
              </w:rPr>
              <w:t xml:space="preserve"> </w:t>
            </w:r>
            <w:r w:rsidRPr="005B0819">
              <w:rPr>
                <w:color w:val="808080"/>
              </w:rPr>
              <w:t>(if applicable)</w:t>
            </w:r>
            <w:r w:rsidRPr="00130A9A">
              <w:rPr>
                <w:b/>
                <w:bCs/>
              </w:rPr>
              <w:t xml:space="preserve"> </w:t>
            </w:r>
            <w:r>
              <w:rPr>
                <w:b/>
                <w:bCs/>
              </w:rPr>
              <w:t xml:space="preserve"> </w:t>
            </w:r>
            <w:r w:rsidRPr="00233346">
              <w:rPr>
                <w:color w:val="808080"/>
              </w:rPr>
              <w:t>(in tonnes per year)</w:t>
            </w:r>
          </w:p>
        </w:tc>
        <w:tc>
          <w:tcPr>
            <w:tcW w:w="11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2C21A9" w14:textId="77777777" w:rsidR="00952DE7" w:rsidRPr="00C066E2" w:rsidRDefault="00952DE7" w:rsidP="00F66E7F">
            <w:pPr>
              <w:spacing w:before="120" w:after="120" w:line="240" w:lineRule="auto"/>
              <w:rPr>
                <w:rFonts w:ascii="Arial" w:eastAsia="Times New Roman" w:hAnsi="Arial" w:cs="Arial"/>
                <w:color w:val="767171" w:themeColor="background2" w:themeShade="80"/>
                <w:lang w:eastAsia="en-GB"/>
              </w:rPr>
            </w:pPr>
          </w:p>
        </w:tc>
      </w:tr>
      <w:tr w:rsidR="00952DE7" w:rsidRPr="00AE1DFE" w14:paraId="066964EF" w14:textId="77777777" w:rsidTr="00F66E7F">
        <w:trPr>
          <w:trHeight w:val="567"/>
        </w:trPr>
        <w:tc>
          <w:tcPr>
            <w:tcW w:w="38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C894FA" w14:textId="77777777" w:rsidR="00952DE7" w:rsidRPr="00B91024" w:rsidRDefault="00952DE7" w:rsidP="00F66E7F">
            <w:pPr>
              <w:spacing w:before="120" w:after="120" w:line="240" w:lineRule="auto"/>
              <w:ind w:left="28"/>
              <w:rPr>
                <w:rFonts w:ascii="Arial" w:eastAsia="Times New Roman" w:hAnsi="Arial" w:cs="Arial"/>
                <w:b/>
                <w:bCs/>
                <w:lang w:eastAsia="en-GB"/>
              </w:rPr>
            </w:pPr>
            <w:r w:rsidRPr="00B91024">
              <w:rPr>
                <w:b/>
                <w:bCs/>
              </w:rPr>
              <w:t>Planned maximum weight of fish to be held at any time</w:t>
            </w:r>
            <w:r>
              <w:rPr>
                <w:b/>
                <w:bCs/>
              </w:rPr>
              <w:t xml:space="preserve">  </w:t>
            </w:r>
            <w:r w:rsidRPr="00233346">
              <w:rPr>
                <w:color w:val="808080"/>
              </w:rPr>
              <w:t>(in tonnes)</w:t>
            </w:r>
          </w:p>
        </w:tc>
        <w:tc>
          <w:tcPr>
            <w:tcW w:w="11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08170F" w14:textId="77777777" w:rsidR="00952DE7" w:rsidRPr="00AE1DFE" w:rsidRDefault="00952DE7" w:rsidP="00F66E7F">
            <w:pPr>
              <w:spacing w:before="120" w:after="120" w:line="240" w:lineRule="auto"/>
              <w:rPr>
                <w:rFonts w:ascii="Arial" w:eastAsia="Times New Roman" w:hAnsi="Arial" w:cs="Arial"/>
                <w:lang w:eastAsia="en-GB"/>
              </w:rPr>
            </w:pPr>
          </w:p>
        </w:tc>
      </w:tr>
    </w:tbl>
    <w:p w14:paraId="2B9ECE0C" w14:textId="77777777" w:rsidR="00952DE7" w:rsidRPr="009769DB" w:rsidRDefault="00952DE7" w:rsidP="00044E41">
      <w:pPr>
        <w:pStyle w:val="BodyText1"/>
        <w:spacing w:after="120"/>
        <w:rPr>
          <w:color w:val="016574" w:themeColor="accent1"/>
        </w:rPr>
      </w:pPr>
    </w:p>
    <w:p w14:paraId="5C457E7D" w14:textId="336109A7" w:rsidR="006D59DA" w:rsidRPr="009769DB" w:rsidRDefault="006D59DA" w:rsidP="009769DB">
      <w:pPr>
        <w:pStyle w:val="Heading4"/>
        <w:rPr>
          <w:color w:val="016574" w:themeColor="accent1"/>
        </w:rPr>
      </w:pPr>
      <w:bookmarkStart w:id="69" w:name="_Toc192578890"/>
      <w:r w:rsidRPr="009769DB">
        <w:rPr>
          <w:color w:val="016574" w:themeColor="accent1"/>
        </w:rPr>
        <w:t>3.</w:t>
      </w:r>
      <w:r w:rsidR="009769DB" w:rsidRPr="009769DB">
        <w:rPr>
          <w:color w:val="016574" w:themeColor="accent1"/>
        </w:rPr>
        <w:t xml:space="preserve">3.2   </w:t>
      </w:r>
      <w:r w:rsidRPr="009769DB">
        <w:rPr>
          <w:color w:val="016574" w:themeColor="accent1"/>
        </w:rPr>
        <w:t>Stocking plan</w:t>
      </w:r>
      <w:bookmarkEnd w:id="69"/>
    </w:p>
    <w:p w14:paraId="38F383CA" w14:textId="11C50776" w:rsidR="00DD5EB0" w:rsidRPr="00DD5EB0" w:rsidRDefault="005F1AE0" w:rsidP="00044E41">
      <w:pPr>
        <w:pStyle w:val="BodyText1"/>
        <w:spacing w:after="120"/>
      </w:pPr>
      <w:r>
        <w:t>Provide</w:t>
      </w:r>
      <w:r w:rsidRPr="00DD5EB0">
        <w:t xml:space="preserve"> </w:t>
      </w:r>
      <w:r w:rsidR="00DD5EB0" w:rsidRPr="00DD5EB0">
        <w:t>a stocking plan for the on-growing cycle based upon monthly projections</w:t>
      </w:r>
      <w:r w:rsidR="00DF701F">
        <w:t>, if applicable</w:t>
      </w:r>
      <w:r w:rsidR="00DD5EB0" w:rsidRPr="00DD5EB0">
        <w:t>.</w:t>
      </w:r>
    </w:p>
    <w:tbl>
      <w:tblPr>
        <w:tblW w:w="4935" w:type="pct"/>
        <w:tblLayout w:type="fixed"/>
        <w:tblCellMar>
          <w:left w:w="0" w:type="dxa"/>
          <w:right w:w="0" w:type="dxa"/>
        </w:tblCellMar>
        <w:tblLook w:val="04A0" w:firstRow="1" w:lastRow="0" w:firstColumn="1" w:lastColumn="0" w:noHBand="0" w:noVBand="1"/>
      </w:tblPr>
      <w:tblGrid>
        <w:gridCol w:w="10069"/>
      </w:tblGrid>
      <w:tr w:rsidR="004514D1" w:rsidRPr="00AE1DFE" w14:paraId="6BE5471C" w14:textId="77777777" w:rsidTr="005F1AE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2DE635" w14:textId="5004E723" w:rsidR="004514D1" w:rsidRPr="00AE1DFE" w:rsidRDefault="00FD4148" w:rsidP="005F1AE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514D1" w:rsidRPr="00960486" w14:paraId="6E92F31B" w14:textId="77777777" w:rsidTr="005F1AE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E5DE6E" w14:textId="7598BE96" w:rsidR="004514D1" w:rsidRPr="00960486" w:rsidRDefault="004514D1" w:rsidP="00CA4441">
            <w:pPr>
              <w:spacing w:before="120" w:after="120" w:line="240" w:lineRule="auto"/>
              <w:rPr>
                <w:rFonts w:ascii="Arial" w:eastAsia="Times New Roman" w:hAnsi="Arial" w:cs="Arial"/>
                <w:lang w:eastAsia="en-GB"/>
              </w:rPr>
            </w:pPr>
          </w:p>
        </w:tc>
      </w:tr>
    </w:tbl>
    <w:p w14:paraId="22428F89" w14:textId="77777777" w:rsidR="00532CA2" w:rsidRDefault="00532CA2" w:rsidP="00532CA2">
      <w:bookmarkStart w:id="70" w:name="_Toc192578892"/>
    </w:p>
    <w:p w14:paraId="6A683ED2" w14:textId="77777777" w:rsidR="00532CA2" w:rsidRDefault="00532CA2" w:rsidP="00532CA2"/>
    <w:p w14:paraId="5654695A" w14:textId="77777777" w:rsidR="00532CA2" w:rsidRDefault="00532CA2" w:rsidP="00532CA2"/>
    <w:p w14:paraId="27845972" w14:textId="77777777" w:rsidR="00532CA2" w:rsidRDefault="00532CA2" w:rsidP="00532CA2"/>
    <w:p w14:paraId="062F8FE8" w14:textId="77777777" w:rsidR="00532CA2" w:rsidRDefault="00532CA2" w:rsidP="00532CA2"/>
    <w:p w14:paraId="304442EB" w14:textId="422EC2E7" w:rsidR="007A6F90" w:rsidRDefault="007A6F90" w:rsidP="00532CA2">
      <w:r>
        <w:br w:type="page"/>
      </w:r>
    </w:p>
    <w:p w14:paraId="4B3DE71F" w14:textId="329C6A7F" w:rsidR="00C531EC" w:rsidRDefault="00532CA2" w:rsidP="00532CA2">
      <w:pPr>
        <w:pStyle w:val="Heading3"/>
        <w:rPr>
          <w:color w:val="016574" w:themeColor="accent1"/>
        </w:rPr>
      </w:pPr>
      <w:bookmarkStart w:id="71" w:name="_Toc201066339"/>
      <w:r>
        <w:rPr>
          <w:color w:val="016574" w:themeColor="accent1"/>
        </w:rPr>
        <w:lastRenderedPageBreak/>
        <w:t>3.4</w:t>
      </w:r>
      <w:r w:rsidR="00695A69">
        <w:rPr>
          <w:color w:val="016574" w:themeColor="accent1"/>
        </w:rPr>
        <w:t xml:space="preserve">   </w:t>
      </w:r>
      <w:r w:rsidR="00F94C8A">
        <w:rPr>
          <w:color w:val="016574" w:themeColor="accent1"/>
        </w:rPr>
        <w:t>F</w:t>
      </w:r>
      <w:r w:rsidR="00681D48" w:rsidRPr="001349B4">
        <w:rPr>
          <w:color w:val="016574" w:themeColor="accent1"/>
        </w:rPr>
        <w:t>ish food</w:t>
      </w:r>
      <w:bookmarkEnd w:id="70"/>
      <w:bookmarkEnd w:id="71"/>
    </w:p>
    <w:p w14:paraId="4DDC92B4" w14:textId="7C61831B" w:rsidR="00C531EC" w:rsidRPr="00532CA2" w:rsidRDefault="00C531EC" w:rsidP="00705031">
      <w:pPr>
        <w:pStyle w:val="Heading4"/>
        <w:spacing w:before="600"/>
        <w:rPr>
          <w:color w:val="016574" w:themeColor="accent1"/>
        </w:rPr>
      </w:pPr>
      <w:r w:rsidRPr="00532CA2">
        <w:rPr>
          <w:color w:val="016574" w:themeColor="accent1"/>
        </w:rPr>
        <w:t xml:space="preserve">3.4.1   </w:t>
      </w:r>
      <w:r w:rsidR="00532CA2" w:rsidRPr="00532CA2">
        <w:rPr>
          <w:color w:val="016574" w:themeColor="accent1"/>
        </w:rPr>
        <w:t>Quantity of fish food</w:t>
      </w:r>
    </w:p>
    <w:p w14:paraId="65DC1390" w14:textId="09CB1F2A" w:rsidR="000C4E90" w:rsidRDefault="000C4E90" w:rsidP="000C4E90">
      <w:pPr>
        <w:spacing w:after="120"/>
      </w:pPr>
      <w:r>
        <w:t xml:space="preserve">Provide the </w:t>
      </w:r>
      <w:r w:rsidR="00F87B3B">
        <w:t>total</w:t>
      </w:r>
      <w:r>
        <w:t xml:space="preserve"> quantity of fish food you plan to use in a year, in tonnes.</w:t>
      </w:r>
    </w:p>
    <w:tbl>
      <w:tblPr>
        <w:tblW w:w="4935" w:type="pct"/>
        <w:tblLayout w:type="fixed"/>
        <w:tblCellMar>
          <w:left w:w="0" w:type="dxa"/>
          <w:right w:w="0" w:type="dxa"/>
        </w:tblCellMar>
        <w:tblLook w:val="04A0" w:firstRow="1" w:lastRow="0" w:firstColumn="1" w:lastColumn="0" w:noHBand="0" w:noVBand="1"/>
      </w:tblPr>
      <w:tblGrid>
        <w:gridCol w:w="10069"/>
      </w:tblGrid>
      <w:tr w:rsidR="000C4E90" w:rsidRPr="00AE1DFE" w14:paraId="366F4BAC" w14:textId="77777777" w:rsidTr="00F66E7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E76736" w14:textId="6A84F863" w:rsidR="000C4E90" w:rsidRPr="00AE1DFE" w:rsidRDefault="00F87B3B" w:rsidP="00F66E7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Total q</w:t>
            </w:r>
            <w:r w:rsidR="000C4E90">
              <w:rPr>
                <w:rFonts w:ascii="Arial" w:eastAsia="Times New Roman" w:hAnsi="Arial" w:cs="Arial"/>
                <w:b/>
                <w:bCs/>
                <w:color w:val="FFFFFF"/>
                <w:lang w:eastAsia="en-GB"/>
              </w:rPr>
              <w:t xml:space="preserve">uantity of food </w:t>
            </w:r>
            <w:r w:rsidR="000C4E90" w:rsidRPr="009C2AEF">
              <w:rPr>
                <w:rFonts w:ascii="Arial" w:eastAsia="Times New Roman" w:hAnsi="Arial" w:cs="Arial"/>
                <w:color w:val="FFFFFF"/>
                <w:lang w:eastAsia="en-GB"/>
              </w:rPr>
              <w:t>(tonnes)</w:t>
            </w:r>
          </w:p>
        </w:tc>
      </w:tr>
      <w:tr w:rsidR="000C4E90" w:rsidRPr="00960486" w14:paraId="1134DE3B" w14:textId="77777777" w:rsidTr="00F66E7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B6E325" w14:textId="77777777" w:rsidR="000C4E90" w:rsidRPr="00960486" w:rsidRDefault="000C4E90" w:rsidP="00F66E7F">
            <w:pPr>
              <w:spacing w:before="120" w:after="120" w:line="240" w:lineRule="auto"/>
              <w:rPr>
                <w:rFonts w:ascii="Arial" w:eastAsia="Times New Roman" w:hAnsi="Arial" w:cs="Arial"/>
                <w:lang w:eastAsia="en-GB"/>
              </w:rPr>
            </w:pPr>
          </w:p>
        </w:tc>
      </w:tr>
    </w:tbl>
    <w:p w14:paraId="4C391B7C" w14:textId="3827FB3B" w:rsidR="006D59DA" w:rsidRPr="00532CA2" w:rsidRDefault="006D59DA" w:rsidP="00705031">
      <w:pPr>
        <w:pStyle w:val="Heading4"/>
        <w:spacing w:before="840"/>
        <w:rPr>
          <w:color w:val="016574" w:themeColor="accent1"/>
        </w:rPr>
      </w:pPr>
      <w:bookmarkStart w:id="72" w:name="_Toc192578894"/>
      <w:r w:rsidRPr="00532CA2">
        <w:rPr>
          <w:color w:val="016574" w:themeColor="accent1"/>
        </w:rPr>
        <w:t>3.</w:t>
      </w:r>
      <w:r w:rsidR="00532CA2" w:rsidRPr="00532CA2">
        <w:rPr>
          <w:color w:val="016574" w:themeColor="accent1"/>
        </w:rPr>
        <w:t>4.2</w:t>
      </w:r>
      <w:bookmarkEnd w:id="72"/>
      <w:r w:rsidR="00532CA2" w:rsidRPr="00532CA2">
        <w:rPr>
          <w:color w:val="016574" w:themeColor="accent1"/>
        </w:rPr>
        <w:t xml:space="preserve">   </w:t>
      </w:r>
      <w:r w:rsidR="00F845A8" w:rsidRPr="00532CA2">
        <w:rPr>
          <w:color w:val="016574" w:themeColor="accent1"/>
        </w:rPr>
        <w:t>Phosphorus and nitrogen content</w:t>
      </w:r>
    </w:p>
    <w:p w14:paraId="3B6A4A76" w14:textId="2260B676" w:rsidR="0000453E" w:rsidRDefault="0000453E" w:rsidP="0000453E">
      <w:pPr>
        <w:pStyle w:val="ListParagraph"/>
        <w:spacing w:after="120"/>
        <w:ind w:left="0"/>
        <w:contextualSpacing w:val="0"/>
      </w:pPr>
      <w:r w:rsidRPr="00532CA2">
        <w:t xml:space="preserve">Provide the </w:t>
      </w:r>
      <w:r w:rsidR="00532CA2" w:rsidRPr="00532CA2">
        <w:t>p</w:t>
      </w:r>
      <w:r w:rsidR="00255321" w:rsidRPr="00532CA2">
        <w:t xml:space="preserve">hosphorus and </w:t>
      </w:r>
      <w:r w:rsidRPr="00532CA2">
        <w:t>nitrogen content of the fish food, expressed as percent composition by weight.</w:t>
      </w:r>
    </w:p>
    <w:p w14:paraId="211908C6" w14:textId="3F0A2D9B" w:rsidR="00806C89" w:rsidRPr="005D39E0" w:rsidRDefault="00806C89" w:rsidP="00806C89">
      <w:pPr>
        <w:pStyle w:val="Caption"/>
        <w:keepNext/>
        <w:spacing w:before="240" w:after="120"/>
        <w:rPr>
          <w:b/>
          <w:bCs/>
          <w:i w:val="0"/>
          <w:iCs w:val="0"/>
          <w:color w:val="auto"/>
          <w:sz w:val="24"/>
          <w:szCs w:val="24"/>
        </w:rPr>
      </w:pPr>
      <w:r w:rsidRPr="00444730">
        <w:rPr>
          <w:b/>
          <w:bCs/>
          <w:i w:val="0"/>
          <w:iCs w:val="0"/>
          <w:color w:val="auto"/>
          <w:sz w:val="24"/>
          <w:szCs w:val="24"/>
        </w:rPr>
        <w:t xml:space="preserve">Table </w:t>
      </w:r>
      <w:r w:rsidR="00F66490">
        <w:rPr>
          <w:b/>
          <w:bCs/>
          <w:i w:val="0"/>
          <w:iCs w:val="0"/>
          <w:color w:val="auto"/>
          <w:sz w:val="24"/>
          <w:szCs w:val="24"/>
        </w:rPr>
        <w:t>4</w:t>
      </w:r>
      <w:r>
        <w:rPr>
          <w:b/>
          <w:bCs/>
          <w:i w:val="0"/>
          <w:iCs w:val="0"/>
          <w:color w:val="auto"/>
          <w:sz w:val="24"/>
          <w:szCs w:val="24"/>
        </w:rPr>
        <w:t>:</w:t>
      </w:r>
      <w:r w:rsidRPr="00444730">
        <w:rPr>
          <w:b/>
          <w:bCs/>
          <w:i w:val="0"/>
          <w:iCs w:val="0"/>
          <w:color w:val="auto"/>
          <w:sz w:val="24"/>
          <w:szCs w:val="24"/>
        </w:rPr>
        <w:t xml:space="preserve"> </w:t>
      </w:r>
      <w:r w:rsidRPr="00617126">
        <w:rPr>
          <w:b/>
          <w:bCs/>
          <w:i w:val="0"/>
          <w:iCs w:val="0"/>
          <w:color w:val="auto"/>
          <w:sz w:val="24"/>
          <w:szCs w:val="24"/>
        </w:rPr>
        <w:t>Phosphorus and nitrogen content</w:t>
      </w:r>
      <w:r>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4: Phosphorus and nitrogen percent composition details"/>
        <w:tblDescription w:val="The table consists of two columns: ‘Question’ and ‘Answer’. It collects production information, including:&#10;- Phosphorus percent composition (% by weight) : A space to insert the phosphorus percent composition (% by weight)                                                               - Nitrogen percent composition (% by weight): A space to insert the nitrogen percent composition (% by weight)&#10;"/>
      </w:tblPr>
      <w:tblGrid>
        <w:gridCol w:w="6086"/>
        <w:gridCol w:w="3983"/>
      </w:tblGrid>
      <w:tr w:rsidR="00806C89" w:rsidRPr="00AE1DFE" w14:paraId="5CD491B1" w14:textId="77777777" w:rsidTr="00832590">
        <w:trPr>
          <w:trHeight w:val="610"/>
          <w:tblHeader/>
        </w:trPr>
        <w:tc>
          <w:tcPr>
            <w:tcW w:w="302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7257BD" w14:textId="77777777" w:rsidR="00806C89" w:rsidRPr="00AE1DFE" w:rsidRDefault="00806C89" w:rsidP="00903FE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7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59CD643" w14:textId="77777777" w:rsidR="00806C89" w:rsidRPr="00AE1DFE" w:rsidRDefault="00806C89" w:rsidP="00903FE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06C89" w14:paraId="435D69E4" w14:textId="77777777" w:rsidTr="00832590">
        <w:trPr>
          <w:trHeight w:val="567"/>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E62CD5" w14:textId="77777777" w:rsidR="00806C89" w:rsidRPr="00130A9A" w:rsidRDefault="00806C89" w:rsidP="00903FE0">
            <w:pPr>
              <w:spacing w:before="120" w:after="120" w:line="240" w:lineRule="auto"/>
              <w:ind w:firstLine="28"/>
              <w:rPr>
                <w:rFonts w:ascii="Arial" w:eastAsia="Times New Roman" w:hAnsi="Arial" w:cs="Arial"/>
                <w:b/>
                <w:bCs/>
                <w:lang w:eastAsia="en-GB"/>
              </w:rPr>
            </w:pPr>
            <w:r w:rsidRPr="00617126">
              <w:rPr>
                <w:b/>
                <w:bCs/>
              </w:rPr>
              <w:t xml:space="preserve">Phosphorus percent composition </w:t>
            </w:r>
            <w:r w:rsidRPr="00617126">
              <w:rPr>
                <w:color w:val="808080"/>
              </w:rPr>
              <w:t>(% by weight)</w:t>
            </w:r>
            <w:r w:rsidRPr="00617126">
              <w:rPr>
                <w:b/>
                <w:bCs/>
              </w:rPr>
              <w:t xml:space="preserve"> </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52D90B" w14:textId="77777777" w:rsidR="00806C89" w:rsidRPr="00C066E2" w:rsidRDefault="00806C89" w:rsidP="00903FE0">
            <w:pPr>
              <w:spacing w:before="120" w:after="120" w:line="240" w:lineRule="auto"/>
              <w:rPr>
                <w:rFonts w:ascii="Arial" w:eastAsia="Times New Roman" w:hAnsi="Arial" w:cs="Arial"/>
                <w:color w:val="767171" w:themeColor="background2" w:themeShade="80"/>
                <w:lang w:eastAsia="en-GB"/>
              </w:rPr>
            </w:pPr>
          </w:p>
        </w:tc>
      </w:tr>
      <w:tr w:rsidR="00806C89" w:rsidRPr="00AE1DFE" w14:paraId="246D1CE9" w14:textId="77777777" w:rsidTr="00832590">
        <w:trPr>
          <w:trHeight w:val="567"/>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B42312" w14:textId="77777777" w:rsidR="00806C89" w:rsidRPr="00B91024" w:rsidRDefault="00806C89" w:rsidP="00903FE0">
            <w:pPr>
              <w:spacing w:before="120" w:after="120" w:line="240" w:lineRule="auto"/>
              <w:ind w:left="28"/>
              <w:rPr>
                <w:rFonts w:ascii="Arial" w:eastAsia="Times New Roman" w:hAnsi="Arial" w:cs="Arial"/>
                <w:b/>
                <w:bCs/>
                <w:lang w:eastAsia="en-GB"/>
              </w:rPr>
            </w:pPr>
            <w:r>
              <w:rPr>
                <w:b/>
                <w:bCs/>
              </w:rPr>
              <w:t>N</w:t>
            </w:r>
            <w:r w:rsidRPr="00617126">
              <w:rPr>
                <w:b/>
                <w:bCs/>
              </w:rPr>
              <w:t xml:space="preserve">itrogen percent composition </w:t>
            </w:r>
            <w:r w:rsidRPr="00617126">
              <w:rPr>
                <w:color w:val="808080"/>
              </w:rPr>
              <w:t>(% by weight)</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B2622D" w14:textId="77777777" w:rsidR="00806C89" w:rsidRPr="00AE1DFE" w:rsidRDefault="00806C89" w:rsidP="00903FE0">
            <w:pPr>
              <w:spacing w:before="120" w:after="120" w:line="240" w:lineRule="auto"/>
              <w:rPr>
                <w:rFonts w:ascii="Arial" w:eastAsia="Times New Roman" w:hAnsi="Arial" w:cs="Arial"/>
                <w:lang w:eastAsia="en-GB"/>
              </w:rPr>
            </w:pPr>
          </w:p>
        </w:tc>
      </w:tr>
    </w:tbl>
    <w:p w14:paraId="639D246F" w14:textId="77777777" w:rsidR="007E6DE5" w:rsidRDefault="007E6DE5" w:rsidP="00044E41">
      <w:pPr>
        <w:pStyle w:val="BodyText1"/>
        <w:spacing w:after="120"/>
      </w:pPr>
    </w:p>
    <w:p w14:paraId="5A20155D" w14:textId="77777777" w:rsidR="007E6DE5" w:rsidRDefault="007E6DE5" w:rsidP="00044E41">
      <w:pPr>
        <w:pStyle w:val="BodyText1"/>
        <w:spacing w:after="120"/>
      </w:pPr>
    </w:p>
    <w:p w14:paraId="0C9DBFD5" w14:textId="77777777" w:rsidR="007E6DE5" w:rsidRDefault="007E6DE5" w:rsidP="00044E41">
      <w:pPr>
        <w:pStyle w:val="BodyText1"/>
        <w:spacing w:after="120"/>
      </w:pPr>
    </w:p>
    <w:p w14:paraId="7AEE269F" w14:textId="77777777" w:rsidR="007E6DE5" w:rsidRDefault="007E6DE5" w:rsidP="00044E41">
      <w:pPr>
        <w:pStyle w:val="BodyText1"/>
        <w:spacing w:after="120"/>
      </w:pPr>
    </w:p>
    <w:p w14:paraId="1E50651A" w14:textId="77777777" w:rsidR="007E6DE5" w:rsidRDefault="007E6DE5" w:rsidP="00044E41">
      <w:pPr>
        <w:pStyle w:val="BodyText1"/>
        <w:spacing w:after="120"/>
      </w:pPr>
    </w:p>
    <w:p w14:paraId="6D23AA1D" w14:textId="77777777" w:rsidR="007E6DE5" w:rsidRDefault="007E6DE5" w:rsidP="00044E41">
      <w:pPr>
        <w:pStyle w:val="BodyText1"/>
        <w:spacing w:after="120"/>
      </w:pPr>
    </w:p>
    <w:p w14:paraId="5E3C7F83" w14:textId="77777777" w:rsidR="007E6DE5" w:rsidRDefault="007E6DE5" w:rsidP="00044E41">
      <w:pPr>
        <w:pStyle w:val="BodyText1"/>
        <w:spacing w:after="120"/>
      </w:pPr>
    </w:p>
    <w:p w14:paraId="33F82AE5" w14:textId="77777777" w:rsidR="007E6DE5" w:rsidRDefault="007E6DE5" w:rsidP="00044E41">
      <w:pPr>
        <w:pStyle w:val="BodyText1"/>
        <w:spacing w:after="120"/>
      </w:pPr>
    </w:p>
    <w:p w14:paraId="574AF39E" w14:textId="77777777" w:rsidR="007E6DE5" w:rsidRDefault="007E6DE5" w:rsidP="00044E41">
      <w:pPr>
        <w:pStyle w:val="BodyText1"/>
        <w:spacing w:after="120"/>
      </w:pPr>
    </w:p>
    <w:p w14:paraId="13C3BC5F" w14:textId="09BD87C9" w:rsidR="007A6F90" w:rsidRDefault="007A6F90" w:rsidP="00044E41">
      <w:pPr>
        <w:pStyle w:val="BodyText1"/>
        <w:spacing w:after="120"/>
      </w:pPr>
      <w:r>
        <w:br w:type="page"/>
      </w:r>
    </w:p>
    <w:p w14:paraId="1D5251A3" w14:textId="35D98F07" w:rsidR="001166BF" w:rsidRPr="00437068" w:rsidRDefault="001166BF" w:rsidP="001166BF">
      <w:pPr>
        <w:pStyle w:val="Heading3"/>
        <w:rPr>
          <w:color w:val="016574" w:themeColor="accent1"/>
        </w:rPr>
      </w:pPr>
      <w:bookmarkStart w:id="73" w:name="_Toc201066340"/>
      <w:r>
        <w:rPr>
          <w:color w:val="016574" w:themeColor="accent1"/>
        </w:rPr>
        <w:lastRenderedPageBreak/>
        <w:t>3</w:t>
      </w:r>
      <w:r w:rsidRPr="00437068">
        <w:rPr>
          <w:color w:val="016574" w:themeColor="accent1"/>
        </w:rPr>
        <w:t>.</w:t>
      </w:r>
      <w:r w:rsidR="00770757">
        <w:rPr>
          <w:color w:val="016574" w:themeColor="accent1"/>
        </w:rPr>
        <w:t>5</w:t>
      </w:r>
      <w:r w:rsidR="00695A69">
        <w:rPr>
          <w:color w:val="016574" w:themeColor="accent1"/>
        </w:rPr>
        <w:t xml:space="preserve">   </w:t>
      </w:r>
      <w:r>
        <w:rPr>
          <w:color w:val="016574" w:themeColor="accent1"/>
        </w:rPr>
        <w:t xml:space="preserve">Use of </w:t>
      </w:r>
      <w:r w:rsidR="007E6DE5">
        <w:rPr>
          <w:color w:val="016574" w:themeColor="accent1"/>
        </w:rPr>
        <w:t>c</w:t>
      </w:r>
      <w:r>
        <w:rPr>
          <w:color w:val="016574" w:themeColor="accent1"/>
        </w:rPr>
        <w:t xml:space="preserve">hemicals </w:t>
      </w:r>
      <w:r w:rsidR="00F845A8">
        <w:rPr>
          <w:color w:val="016574" w:themeColor="accent1"/>
        </w:rPr>
        <w:t>or</w:t>
      </w:r>
      <w:r>
        <w:rPr>
          <w:color w:val="016574" w:themeColor="accent1"/>
        </w:rPr>
        <w:t xml:space="preserve"> </w:t>
      </w:r>
      <w:r w:rsidR="00F845A8">
        <w:rPr>
          <w:color w:val="016574" w:themeColor="accent1"/>
        </w:rPr>
        <w:t>m</w:t>
      </w:r>
      <w:r>
        <w:rPr>
          <w:color w:val="016574" w:themeColor="accent1"/>
        </w:rPr>
        <w:t>edicines</w:t>
      </w:r>
      <w:bookmarkEnd w:id="73"/>
    </w:p>
    <w:p w14:paraId="0EA5F59A" w14:textId="77777777" w:rsidR="003B5725" w:rsidRDefault="003B5725" w:rsidP="003B5725">
      <w:pPr>
        <w:spacing w:before="120" w:after="120"/>
      </w:pPr>
      <w:r w:rsidRPr="000D3936">
        <w:t>List all chemicals or medicines you plan to use on the farm that could enter the receiving waters. This includes any substances such as therapeutants (in-feed or bath treatments), anaesthetics, disinfectants, or anti-fouling net coatings.</w:t>
      </w:r>
    </w:p>
    <w:p w14:paraId="0FCBD1DE" w14:textId="77777777" w:rsidR="003B5725" w:rsidRPr="006A3753" w:rsidRDefault="003B5725" w:rsidP="003B5725">
      <w:pPr>
        <w:spacing w:before="120" w:after="120"/>
      </w:pPr>
      <w:r>
        <w:t>P</w:t>
      </w:r>
      <w:r w:rsidRPr="00426EDF">
        <w:t xml:space="preserve">rovide the following details for each chemical </w:t>
      </w:r>
      <w:r w:rsidRPr="006A3753">
        <w:t>or medicine:</w:t>
      </w:r>
    </w:p>
    <w:p w14:paraId="193ED89D" w14:textId="77777777" w:rsidR="003B5725" w:rsidRPr="006A3753" w:rsidRDefault="003B5725" w:rsidP="003B5725">
      <w:pPr>
        <w:pStyle w:val="ListParagraph"/>
        <w:numPr>
          <w:ilvl w:val="0"/>
          <w:numId w:val="1"/>
        </w:numPr>
        <w:spacing w:before="240" w:after="240"/>
        <w:ind w:left="567" w:hanging="425"/>
        <w:contextualSpacing w:val="0"/>
      </w:pPr>
      <w:r w:rsidRPr="006A3753">
        <w:t>Chemicals or medicines trade name and manufacturer</w:t>
      </w:r>
      <w:r>
        <w:t>.</w:t>
      </w:r>
      <w:r w:rsidRPr="006A3753">
        <w:t xml:space="preserve"> </w:t>
      </w:r>
    </w:p>
    <w:p w14:paraId="1B08C3E6" w14:textId="77777777" w:rsidR="003B5725" w:rsidRPr="006A3753" w:rsidRDefault="003B5725" w:rsidP="003B5725">
      <w:pPr>
        <w:pStyle w:val="ListParagraph"/>
        <w:numPr>
          <w:ilvl w:val="0"/>
          <w:numId w:val="1"/>
        </w:numPr>
        <w:spacing w:before="240" w:after="240"/>
        <w:ind w:left="567" w:hanging="425"/>
        <w:contextualSpacing w:val="0"/>
      </w:pPr>
      <w:r w:rsidRPr="006A3753">
        <w:t>Active ingredient</w:t>
      </w:r>
      <w:r>
        <w:t>.</w:t>
      </w:r>
    </w:p>
    <w:p w14:paraId="3A4FFF42" w14:textId="77777777" w:rsidR="003B5725" w:rsidRPr="006A3753" w:rsidRDefault="003B5725" w:rsidP="003B5725">
      <w:pPr>
        <w:pStyle w:val="ListParagraph"/>
        <w:numPr>
          <w:ilvl w:val="0"/>
          <w:numId w:val="1"/>
        </w:numPr>
        <w:spacing w:before="240" w:after="240"/>
        <w:ind w:left="567" w:hanging="425"/>
        <w:contextualSpacing w:val="0"/>
      </w:pPr>
      <w:r w:rsidRPr="006A3753">
        <w:t>A copy of the manufacturer’s data sheet</w:t>
      </w:r>
      <w:r>
        <w:t>.</w:t>
      </w:r>
    </w:p>
    <w:p w14:paraId="2A00635D" w14:textId="77777777" w:rsidR="003B5725" w:rsidRDefault="003B5725" w:rsidP="003B5725">
      <w:pPr>
        <w:pStyle w:val="ListParagraph"/>
        <w:numPr>
          <w:ilvl w:val="0"/>
          <w:numId w:val="1"/>
        </w:numPr>
        <w:spacing w:before="240" w:after="240"/>
        <w:ind w:left="567" w:hanging="425"/>
        <w:contextualSpacing w:val="0"/>
      </w:pPr>
      <w:r w:rsidRPr="006A3753">
        <w:t>A method statement explaining in detail the procedure used to carry out the treatment, including measures to minimise the release of chemicals</w:t>
      </w:r>
      <w:r>
        <w:t xml:space="preserve"> or medicines</w:t>
      </w:r>
      <w:r w:rsidRPr="00112512">
        <w:t xml:space="preserve"> into the environment</w:t>
      </w:r>
      <w:r>
        <w:t>.</w:t>
      </w:r>
    </w:p>
    <w:p w14:paraId="6BF0BF33" w14:textId="77777777" w:rsidR="003B5725" w:rsidRDefault="003B5725" w:rsidP="003B5725">
      <w:pPr>
        <w:pStyle w:val="ListParagraph"/>
        <w:numPr>
          <w:ilvl w:val="0"/>
          <w:numId w:val="1"/>
        </w:numPr>
        <w:spacing w:before="240" w:after="240"/>
        <w:ind w:left="567" w:hanging="425"/>
        <w:contextualSpacing w:val="0"/>
      </w:pPr>
      <w:r>
        <w:t>Maximum treatment concentration (active ingredient), where applicable.</w:t>
      </w:r>
    </w:p>
    <w:p w14:paraId="0DE3EE42" w14:textId="77777777" w:rsidR="003B5725" w:rsidRDefault="003B5725" w:rsidP="003B5725">
      <w:pPr>
        <w:pStyle w:val="ListParagraph"/>
        <w:numPr>
          <w:ilvl w:val="0"/>
          <w:numId w:val="1"/>
        </w:numPr>
        <w:spacing w:before="240" w:after="240"/>
        <w:ind w:left="567" w:hanging="425"/>
        <w:contextualSpacing w:val="0"/>
      </w:pPr>
      <w:r>
        <w:t>Number of applications typically needed for each complete treatment.</w:t>
      </w:r>
    </w:p>
    <w:p w14:paraId="7C380EA6" w14:textId="77777777" w:rsidR="003B5725" w:rsidRDefault="003B5725" w:rsidP="003B5725">
      <w:pPr>
        <w:pStyle w:val="ListParagraph"/>
        <w:numPr>
          <w:ilvl w:val="0"/>
          <w:numId w:val="1"/>
        </w:numPr>
        <w:spacing w:before="240" w:after="240"/>
        <w:ind w:left="567" w:hanging="425"/>
        <w:contextualSpacing w:val="0"/>
      </w:pPr>
      <w:r>
        <w:t xml:space="preserve">Total quantity of active ingredient used for each treatment. </w:t>
      </w:r>
    </w:p>
    <w:p w14:paraId="0D96EABF" w14:textId="77777777" w:rsidR="003B5725" w:rsidRDefault="003B5725" w:rsidP="003B5725">
      <w:pPr>
        <w:pStyle w:val="ListParagraph"/>
        <w:numPr>
          <w:ilvl w:val="0"/>
          <w:numId w:val="1"/>
        </w:numPr>
        <w:spacing w:before="240" w:after="120"/>
        <w:ind w:left="567" w:hanging="425"/>
        <w:contextualSpacing w:val="0"/>
      </w:pPr>
      <w:r>
        <w:t xml:space="preserve">An indication of the number of treatments which could be required over a year, assuming: </w:t>
      </w:r>
    </w:p>
    <w:p w14:paraId="71B85F5A" w14:textId="77777777" w:rsidR="003B5725" w:rsidRDefault="003B5725" w:rsidP="003B5725">
      <w:pPr>
        <w:pStyle w:val="ListParagraph"/>
        <w:spacing w:before="120" w:after="120"/>
        <w:ind w:left="567"/>
        <w:contextualSpacing w:val="0"/>
      </w:pPr>
      <w:r>
        <w:t xml:space="preserve">(a) optimistic conditions; and </w:t>
      </w:r>
    </w:p>
    <w:p w14:paraId="492EE1DA" w14:textId="77777777" w:rsidR="003B5725" w:rsidRDefault="003B5725" w:rsidP="003B5725">
      <w:pPr>
        <w:pStyle w:val="ListParagraph"/>
        <w:spacing w:before="120" w:after="120"/>
        <w:ind w:left="567"/>
        <w:contextualSpacing w:val="0"/>
      </w:pPr>
      <w:r>
        <w:t>(b) pessimistic conditions.</w:t>
      </w:r>
    </w:p>
    <w:p w14:paraId="269B403D" w14:textId="77777777" w:rsidR="003B5725" w:rsidRDefault="003B5725" w:rsidP="003B5725">
      <w:pPr>
        <w:pStyle w:val="ListParagraph"/>
        <w:numPr>
          <w:ilvl w:val="0"/>
          <w:numId w:val="1"/>
        </w:numPr>
        <w:spacing w:before="240" w:after="360"/>
        <w:ind w:left="567" w:hanging="425"/>
        <w:contextualSpacing w:val="0"/>
      </w:pPr>
      <w:r>
        <w:t xml:space="preserve">Details of storage arrangements for chemicals and medicines. </w:t>
      </w:r>
    </w:p>
    <w:tbl>
      <w:tblPr>
        <w:tblW w:w="4935" w:type="pct"/>
        <w:tblLayout w:type="fixed"/>
        <w:tblCellMar>
          <w:left w:w="0" w:type="dxa"/>
          <w:right w:w="0" w:type="dxa"/>
        </w:tblCellMar>
        <w:tblLook w:val="04A0" w:firstRow="1" w:lastRow="0" w:firstColumn="1" w:lastColumn="0" w:noHBand="0" w:noVBand="1"/>
      </w:tblPr>
      <w:tblGrid>
        <w:gridCol w:w="10069"/>
      </w:tblGrid>
      <w:tr w:rsidR="003B5725" w:rsidRPr="00AE1DFE" w14:paraId="60991D90" w14:textId="77777777" w:rsidTr="002A6A6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CFC280C" w14:textId="77777777" w:rsidR="003B5725" w:rsidRPr="00AE1DFE" w:rsidRDefault="003B5725" w:rsidP="002A6A6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B5725" w:rsidRPr="00960486" w14:paraId="1B32A631" w14:textId="77777777" w:rsidTr="002A6A6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1008E8" w14:textId="77777777" w:rsidR="003B5725" w:rsidRPr="00960486" w:rsidRDefault="003B5725" w:rsidP="002A6A6F">
            <w:pPr>
              <w:spacing w:before="120" w:after="120" w:line="240" w:lineRule="auto"/>
              <w:rPr>
                <w:rFonts w:ascii="Arial" w:eastAsia="Times New Roman" w:hAnsi="Arial" w:cs="Arial"/>
                <w:lang w:eastAsia="en-GB"/>
              </w:rPr>
            </w:pPr>
          </w:p>
        </w:tc>
      </w:tr>
    </w:tbl>
    <w:p w14:paraId="774AE27A" w14:textId="77777777" w:rsidR="00770757" w:rsidRDefault="00770757" w:rsidP="00DF128F">
      <w:pPr>
        <w:spacing w:after="120"/>
      </w:pPr>
    </w:p>
    <w:p w14:paraId="12345D16" w14:textId="77777777" w:rsidR="00522615" w:rsidRDefault="00522615" w:rsidP="00DF128F">
      <w:pPr>
        <w:spacing w:after="120"/>
      </w:pPr>
    </w:p>
    <w:p w14:paraId="31611CF7" w14:textId="0B222F85" w:rsidR="007A6F90" w:rsidRDefault="007A6F90" w:rsidP="00DF128F">
      <w:pPr>
        <w:spacing w:after="120"/>
      </w:pPr>
      <w:r>
        <w:br w:type="page"/>
      </w:r>
    </w:p>
    <w:p w14:paraId="423C4D14" w14:textId="04DB75EE" w:rsidR="000C5588" w:rsidRDefault="003878E0" w:rsidP="00A40DC9">
      <w:pPr>
        <w:pStyle w:val="Heading2"/>
      </w:pPr>
      <w:bookmarkStart w:id="74" w:name="_Toc192578896"/>
      <w:bookmarkStart w:id="75" w:name="_Toc201066341"/>
      <w:r>
        <w:lastRenderedPageBreak/>
        <w:t xml:space="preserve">Section </w:t>
      </w:r>
      <w:r w:rsidR="0046755A">
        <w:t>4</w:t>
      </w:r>
      <w:r>
        <w:t xml:space="preserve"> </w:t>
      </w:r>
      <w:r w:rsidR="007E6DE5">
        <w:t>-</w:t>
      </w:r>
      <w:r>
        <w:t xml:space="preserve"> </w:t>
      </w:r>
      <w:r w:rsidR="00DF701F">
        <w:t>Effluent discharge</w:t>
      </w:r>
      <w:bookmarkEnd w:id="74"/>
      <w:bookmarkEnd w:id="75"/>
    </w:p>
    <w:p w14:paraId="3096A346" w14:textId="12F8D2F7" w:rsidR="00FE628E" w:rsidRDefault="0046755A" w:rsidP="008349A9">
      <w:pPr>
        <w:pStyle w:val="Heading3"/>
        <w:spacing w:before="600"/>
        <w:rPr>
          <w:color w:val="016574" w:themeColor="accent1"/>
        </w:rPr>
      </w:pPr>
      <w:bookmarkStart w:id="76" w:name="_Toc192578897"/>
      <w:bookmarkStart w:id="77" w:name="_Toc201066342"/>
      <w:r w:rsidRPr="00522615">
        <w:rPr>
          <w:color w:val="016574" w:themeColor="accent1"/>
        </w:rPr>
        <w:t>4</w:t>
      </w:r>
      <w:r w:rsidR="00FE628E" w:rsidRPr="00522615">
        <w:rPr>
          <w:color w:val="016574" w:themeColor="accent1"/>
        </w:rPr>
        <w:t>.1</w:t>
      </w:r>
      <w:bookmarkEnd w:id="76"/>
      <w:r w:rsidR="00695A69">
        <w:rPr>
          <w:color w:val="016574" w:themeColor="accent1"/>
        </w:rPr>
        <w:t xml:space="preserve">   </w:t>
      </w:r>
      <w:r w:rsidR="00522615" w:rsidRPr="00522615">
        <w:rPr>
          <w:color w:val="016574" w:themeColor="accent1"/>
        </w:rPr>
        <w:t>D</w:t>
      </w:r>
      <w:r w:rsidR="00C21881" w:rsidRPr="00522615">
        <w:rPr>
          <w:color w:val="016574" w:themeColor="accent1"/>
        </w:rPr>
        <w:t>ischarge location</w:t>
      </w:r>
      <w:bookmarkEnd w:id="77"/>
    </w:p>
    <w:p w14:paraId="2E4CAAAF" w14:textId="5188A92F" w:rsidR="00BB6270" w:rsidRDefault="00BB6270" w:rsidP="00BB6270">
      <w:pPr>
        <w:spacing w:before="120"/>
      </w:pPr>
      <w:r w:rsidRPr="0037406B">
        <w:rPr>
          <w:noProof/>
        </w:rPr>
        <mc:AlternateContent>
          <mc:Choice Requires="wps">
            <w:drawing>
              <wp:anchor distT="45720" distB="45720" distL="114300" distR="114300" simplePos="0" relativeHeight="251667463" behindDoc="0" locked="0" layoutInCell="1" allowOverlap="1" wp14:anchorId="4E3CD7A9" wp14:editId="5E0253AA">
                <wp:simplePos x="0" y="0"/>
                <wp:positionH relativeFrom="margin">
                  <wp:posOffset>25455</wp:posOffset>
                </wp:positionH>
                <wp:positionV relativeFrom="paragraph">
                  <wp:posOffset>317666</wp:posOffset>
                </wp:positionV>
                <wp:extent cx="6402070" cy="2801620"/>
                <wp:effectExtent l="0" t="0" r="17780" b="17780"/>
                <wp:wrapSquare wrapText="bothSides"/>
                <wp:docPr id="148633044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801620"/>
                        </a:xfrm>
                        <a:prstGeom prst="rect">
                          <a:avLst/>
                        </a:prstGeom>
                        <a:solidFill>
                          <a:srgbClr val="FFFFFF"/>
                        </a:solidFill>
                        <a:ln w="19050">
                          <a:solidFill>
                            <a:srgbClr val="016574"/>
                          </a:solidFill>
                          <a:miter lim="800000"/>
                          <a:headEnd/>
                          <a:tailEnd/>
                        </a:ln>
                      </wps:spPr>
                      <wps:txbx>
                        <w:txbxContent>
                          <w:p w14:paraId="319FC3A7" w14:textId="1859627F" w:rsidR="00BB6270" w:rsidRPr="00522615" w:rsidRDefault="00BB6270" w:rsidP="00BB6270">
                            <w:pPr>
                              <w:pStyle w:val="Heading4"/>
                              <w:spacing w:before="120" w:after="0" w:line="288" w:lineRule="auto"/>
                              <w:rPr>
                                <w:rFonts w:eastAsia="Times New Roman"/>
                                <w:b w:val="0"/>
                                <w:bCs/>
                              </w:rPr>
                            </w:pPr>
                            <w:r>
                              <w:t>Discharge to l</w:t>
                            </w:r>
                            <w:r w:rsidRPr="00640738">
                              <w:t xml:space="preserve">and via </w:t>
                            </w:r>
                            <w:r w:rsidRPr="00522615">
                              <w:t>full soakaway</w:t>
                            </w:r>
                            <w:r w:rsidRPr="00522615">
                              <w:rPr>
                                <w:b w:val="0"/>
                                <w:bCs/>
                              </w:rPr>
                              <w:tab/>
                            </w:r>
                            <w:r w:rsidRPr="00522615">
                              <w:rPr>
                                <w:b w:val="0"/>
                                <w:bCs/>
                              </w:rPr>
                              <w:tab/>
                            </w:r>
                            <w:r w:rsidRPr="00522615">
                              <w:rPr>
                                <w:b w:val="0"/>
                                <w:bCs/>
                              </w:rPr>
                              <w:tab/>
                            </w:r>
                            <w:r w:rsidRPr="00522615">
                              <w:rPr>
                                <w:b w:val="0"/>
                                <w:bCs/>
                              </w:rPr>
                              <w:tab/>
                            </w:r>
                            <w:r w:rsidRPr="00522615">
                              <w:rPr>
                                <w:b w:val="0"/>
                                <w:bCs/>
                              </w:rPr>
                              <w:tab/>
                            </w:r>
                            <w:r w:rsidRPr="00522615">
                              <w:rPr>
                                <w:b w:val="0"/>
                                <w:bCs/>
                              </w:rPr>
                              <w:tab/>
                            </w:r>
                            <w:r w:rsidRPr="00522615">
                              <w:rPr>
                                <w:b w:val="0"/>
                                <w:bCs/>
                              </w:rPr>
                              <w:tab/>
                            </w:r>
                            <w:r w:rsidRPr="00522615">
                              <w:rPr>
                                <w:rFonts w:cs="Arial"/>
                                <w:b w:val="0"/>
                                <w:color w:val="016574"/>
                                <w:sz w:val="52"/>
                                <w:szCs w:val="52"/>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sidRPr="00522615">
                                  <w:rPr>
                                    <w:rFonts w:ascii="MS Gothic" w:eastAsia="MS Gothic" w:hAnsi="MS Gothic" w:cs="Arial" w:hint="eastAsia"/>
                                    <w:bCs/>
                                    <w:color w:val="016574"/>
                                    <w:sz w:val="52"/>
                                    <w:szCs w:val="52"/>
                                  </w:rPr>
                                  <w:t>☐</w:t>
                                </w:r>
                              </w:sdtContent>
                            </w:sdt>
                            <w:r w:rsidRPr="00522615">
                              <w:rPr>
                                <w:rFonts w:eastAsia="Times New Roman"/>
                              </w:rPr>
                              <w:t xml:space="preserve">  </w:t>
                            </w:r>
                          </w:p>
                          <w:p w14:paraId="5921AE5D" w14:textId="77777777" w:rsidR="00BB6270" w:rsidRDefault="00BB6270" w:rsidP="00BB6270">
                            <w:pPr>
                              <w:pStyle w:val="Heading4"/>
                              <w:spacing w:before="600" w:after="0" w:line="288" w:lineRule="auto"/>
                              <w:rPr>
                                <w:b w:val="0"/>
                                <w:bCs/>
                              </w:rPr>
                            </w:pPr>
                            <w:r w:rsidRPr="00522615">
                              <w:t>Discharge to watercourse</w:t>
                            </w:r>
                            <w:r w:rsidRPr="00522615">
                              <w:rPr>
                                <w:b w:val="0"/>
                                <w:bCs/>
                              </w:rPr>
                              <w:t xml:space="preserve"> </w:t>
                            </w:r>
                            <w:r w:rsidRPr="00522615">
                              <w:t>or freshwater loch</w:t>
                            </w:r>
                            <w:r w:rsidRPr="00522615">
                              <w:rPr>
                                <w:b w:val="0"/>
                                <w:bCs/>
                              </w:rPr>
                              <w:tab/>
                            </w:r>
                            <w:r w:rsidRPr="00522615">
                              <w:rPr>
                                <w:b w:val="0"/>
                                <w:bCs/>
                              </w:rPr>
                              <w:tab/>
                            </w:r>
                            <w:r w:rsidRPr="00522615">
                              <w:rPr>
                                <w:b w:val="0"/>
                                <w:bCs/>
                              </w:rPr>
                              <w:tab/>
                            </w:r>
                            <w:r w:rsidRPr="00522615">
                              <w:rPr>
                                <w:b w:val="0"/>
                                <w:bCs/>
                              </w:rPr>
                              <w:tab/>
                            </w:r>
                            <w:r w:rsidRPr="00522615">
                              <w:rPr>
                                <w:b w:val="0"/>
                                <w:bCs/>
                              </w:rPr>
                              <w:tab/>
                            </w:r>
                            <w:r w:rsidRPr="00522615">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Pr="00522615">
                                  <w:rPr>
                                    <w:rFonts w:ascii="MS Gothic" w:eastAsia="MS Gothic" w:hAnsi="MS Gothic" w:cs="Arial" w:hint="eastAsia"/>
                                    <w:bCs/>
                                    <w:color w:val="016574"/>
                                    <w:sz w:val="52"/>
                                    <w:szCs w:val="52"/>
                                  </w:rPr>
                                  <w:t>☐</w:t>
                                </w:r>
                              </w:sdtContent>
                            </w:sdt>
                            <w:r w:rsidRPr="00522615">
                              <w:rPr>
                                <w:rFonts w:eastAsia="Times New Roman"/>
                              </w:rPr>
                              <w:t xml:space="preserve">  </w:t>
                            </w:r>
                            <w:r w:rsidRPr="00522615">
                              <w:rPr>
                                <w:b w:val="0"/>
                                <w:bCs/>
                              </w:rPr>
                              <w:t>(including via a partial soakaway,</w:t>
                            </w:r>
                            <w:r>
                              <w:rPr>
                                <w:b w:val="0"/>
                                <w:bCs/>
                              </w:rPr>
                              <w:t xml:space="preserve"> if required) </w:t>
                            </w:r>
                          </w:p>
                          <w:p w14:paraId="1C382549" w14:textId="4D8B351A" w:rsidR="00BB6270" w:rsidRPr="00606AA9" w:rsidRDefault="00BB6270" w:rsidP="00BB6270">
                            <w:pPr>
                              <w:pStyle w:val="Heading4"/>
                              <w:spacing w:before="600" w:after="0" w:line="288" w:lineRule="auto"/>
                              <w:rPr>
                                <w:b w:val="0"/>
                                <w:bCs/>
                              </w:rPr>
                            </w:pPr>
                            <w:r>
                              <w:t>Discharge to</w:t>
                            </w:r>
                            <w:r w:rsidRPr="00640738">
                              <w:t xml:space="preserve"> </w:t>
                            </w:r>
                            <w:r>
                              <w:t xml:space="preserve">the </w:t>
                            </w:r>
                            <w:r w:rsidRPr="00640738">
                              <w:t xml:space="preserve">sea or </w:t>
                            </w:r>
                            <w:r>
                              <w:t xml:space="preserve">an </w:t>
                            </w:r>
                            <w:r w:rsidRPr="00640738">
                              <w:t>estuary</w:t>
                            </w:r>
                            <w:r>
                              <w:rPr>
                                <w:b w:val="0"/>
                                <w:bCs/>
                              </w:rPr>
                              <w:tab/>
                            </w:r>
                            <w:r>
                              <w:rPr>
                                <w:b w:val="0"/>
                                <w:bCs/>
                              </w:rPr>
                              <w:tab/>
                            </w:r>
                            <w:r>
                              <w:rPr>
                                <w:b w:val="0"/>
                                <w:bCs/>
                              </w:rPr>
                              <w:tab/>
                            </w:r>
                            <w:r>
                              <w:rPr>
                                <w:b w:val="0"/>
                                <w:bCs/>
                              </w:rPr>
                              <w:tab/>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CD7A9"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pt;margin-top:25pt;width:504.1pt;height:220.6pt;z-index:2516674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" strokecolor="#016574" strokeweight="1.5pt">
                <v:textbox>
                  <w:txbxContent>
                    <w:p w14:paraId="319FC3A7" w14:textId="1859627F" w:rsidR="00BB6270" w:rsidRPr="00522615" w:rsidRDefault="00BB6270" w:rsidP="00BB6270">
                      <w:pPr>
                        <w:pStyle w:val="Heading4"/>
                        <w:spacing w:before="120" w:after="0" w:line="288" w:lineRule="auto"/>
                        <w:rPr>
                          <w:rFonts w:eastAsia="Times New Roman"/>
                          <w:b w:val="0"/>
                          <w:bCs/>
                        </w:rPr>
                      </w:pPr>
                      <w:r>
                        <w:t>Discharge to l</w:t>
                      </w:r>
                      <w:r w:rsidRPr="00640738">
                        <w:t xml:space="preserve">and via </w:t>
                      </w:r>
                      <w:r w:rsidRPr="00522615">
                        <w:t>full soakaway</w:t>
                      </w:r>
                      <w:r w:rsidRPr="00522615">
                        <w:rPr>
                          <w:b w:val="0"/>
                          <w:bCs/>
                        </w:rPr>
                        <w:tab/>
                      </w:r>
                      <w:r w:rsidRPr="00522615">
                        <w:rPr>
                          <w:b w:val="0"/>
                          <w:bCs/>
                        </w:rPr>
                        <w:tab/>
                      </w:r>
                      <w:r w:rsidRPr="00522615">
                        <w:rPr>
                          <w:b w:val="0"/>
                          <w:bCs/>
                        </w:rPr>
                        <w:tab/>
                      </w:r>
                      <w:r w:rsidRPr="00522615">
                        <w:rPr>
                          <w:b w:val="0"/>
                          <w:bCs/>
                        </w:rPr>
                        <w:tab/>
                      </w:r>
                      <w:r w:rsidRPr="00522615">
                        <w:rPr>
                          <w:b w:val="0"/>
                          <w:bCs/>
                        </w:rPr>
                        <w:tab/>
                      </w:r>
                      <w:r w:rsidRPr="00522615">
                        <w:rPr>
                          <w:b w:val="0"/>
                          <w:bCs/>
                        </w:rPr>
                        <w:tab/>
                      </w:r>
                      <w:r w:rsidRPr="00522615">
                        <w:rPr>
                          <w:b w:val="0"/>
                          <w:bCs/>
                        </w:rPr>
                        <w:tab/>
                      </w:r>
                      <w:r w:rsidRPr="00522615">
                        <w:rPr>
                          <w:rFonts w:cs="Arial"/>
                          <w:b w:val="0"/>
                          <w:color w:val="016574"/>
                          <w:sz w:val="52"/>
                          <w:szCs w:val="52"/>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sidRPr="00522615">
                            <w:rPr>
                              <w:rFonts w:ascii="MS Gothic" w:eastAsia="MS Gothic" w:hAnsi="MS Gothic" w:cs="Arial" w:hint="eastAsia"/>
                              <w:bCs/>
                              <w:color w:val="016574"/>
                              <w:sz w:val="52"/>
                              <w:szCs w:val="52"/>
                            </w:rPr>
                            <w:t>☐</w:t>
                          </w:r>
                        </w:sdtContent>
                      </w:sdt>
                      <w:r w:rsidRPr="00522615">
                        <w:rPr>
                          <w:rFonts w:eastAsia="Times New Roman"/>
                        </w:rPr>
                        <w:t xml:space="preserve">  </w:t>
                      </w:r>
                    </w:p>
                    <w:p w14:paraId="5921AE5D" w14:textId="77777777" w:rsidR="00BB6270" w:rsidRDefault="00BB6270" w:rsidP="00BB6270">
                      <w:pPr>
                        <w:pStyle w:val="Heading4"/>
                        <w:spacing w:before="600" w:after="0" w:line="288" w:lineRule="auto"/>
                        <w:rPr>
                          <w:b w:val="0"/>
                          <w:bCs/>
                        </w:rPr>
                      </w:pPr>
                      <w:r w:rsidRPr="00522615">
                        <w:t>Discharge to watercourse</w:t>
                      </w:r>
                      <w:r w:rsidRPr="00522615">
                        <w:rPr>
                          <w:b w:val="0"/>
                          <w:bCs/>
                        </w:rPr>
                        <w:t xml:space="preserve"> </w:t>
                      </w:r>
                      <w:r w:rsidRPr="00522615">
                        <w:t>or freshwater loch</w:t>
                      </w:r>
                      <w:r w:rsidRPr="00522615">
                        <w:rPr>
                          <w:b w:val="0"/>
                          <w:bCs/>
                        </w:rPr>
                        <w:tab/>
                      </w:r>
                      <w:r w:rsidRPr="00522615">
                        <w:rPr>
                          <w:b w:val="0"/>
                          <w:bCs/>
                        </w:rPr>
                        <w:tab/>
                      </w:r>
                      <w:r w:rsidRPr="00522615">
                        <w:rPr>
                          <w:b w:val="0"/>
                          <w:bCs/>
                        </w:rPr>
                        <w:tab/>
                      </w:r>
                      <w:r w:rsidRPr="00522615">
                        <w:rPr>
                          <w:b w:val="0"/>
                          <w:bCs/>
                        </w:rPr>
                        <w:tab/>
                      </w:r>
                      <w:r w:rsidRPr="00522615">
                        <w:rPr>
                          <w:b w:val="0"/>
                          <w:bCs/>
                        </w:rPr>
                        <w:tab/>
                      </w:r>
                      <w:r w:rsidRPr="00522615">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Pr="00522615">
                            <w:rPr>
                              <w:rFonts w:ascii="MS Gothic" w:eastAsia="MS Gothic" w:hAnsi="MS Gothic" w:cs="Arial" w:hint="eastAsia"/>
                              <w:bCs/>
                              <w:color w:val="016574"/>
                              <w:sz w:val="52"/>
                              <w:szCs w:val="52"/>
                            </w:rPr>
                            <w:t>☐</w:t>
                          </w:r>
                        </w:sdtContent>
                      </w:sdt>
                      <w:r w:rsidRPr="00522615">
                        <w:rPr>
                          <w:rFonts w:eastAsia="Times New Roman"/>
                        </w:rPr>
                        <w:t xml:space="preserve">  </w:t>
                      </w:r>
                      <w:r w:rsidRPr="00522615">
                        <w:rPr>
                          <w:b w:val="0"/>
                          <w:bCs/>
                        </w:rPr>
                        <w:t>(including via a partial soakaway,</w:t>
                      </w:r>
                      <w:r>
                        <w:rPr>
                          <w:b w:val="0"/>
                          <w:bCs/>
                        </w:rPr>
                        <w:t xml:space="preserve"> if required) </w:t>
                      </w:r>
                    </w:p>
                    <w:p w14:paraId="1C382549" w14:textId="4D8B351A" w:rsidR="00BB6270" w:rsidRPr="00606AA9" w:rsidRDefault="00BB6270" w:rsidP="00BB6270">
                      <w:pPr>
                        <w:pStyle w:val="Heading4"/>
                        <w:spacing w:before="600" w:after="0" w:line="288" w:lineRule="auto"/>
                        <w:rPr>
                          <w:b w:val="0"/>
                          <w:bCs/>
                        </w:rPr>
                      </w:pPr>
                      <w:r>
                        <w:t>Discharge to</w:t>
                      </w:r>
                      <w:r w:rsidRPr="00640738">
                        <w:t xml:space="preserve"> </w:t>
                      </w:r>
                      <w:r>
                        <w:t xml:space="preserve">the </w:t>
                      </w:r>
                      <w:r w:rsidRPr="00640738">
                        <w:t xml:space="preserve">sea or </w:t>
                      </w:r>
                      <w:r>
                        <w:t xml:space="preserve">an </w:t>
                      </w:r>
                      <w:r w:rsidRPr="00640738">
                        <w:t>estuary</w:t>
                      </w:r>
                      <w:r>
                        <w:rPr>
                          <w:b w:val="0"/>
                          <w:bCs/>
                        </w:rPr>
                        <w:tab/>
                      </w:r>
                      <w:r>
                        <w:rPr>
                          <w:b w:val="0"/>
                          <w:bCs/>
                        </w:rPr>
                        <w:tab/>
                      </w:r>
                      <w:r>
                        <w:rPr>
                          <w:b w:val="0"/>
                          <w:bCs/>
                        </w:rPr>
                        <w:tab/>
                      </w:r>
                      <w:r>
                        <w:rPr>
                          <w:b w:val="0"/>
                          <w:bCs/>
                        </w:rPr>
                        <w:tab/>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txbxContent>
                </v:textbox>
                <w10:wrap type="square" anchorx="margin"/>
              </v:shape>
            </w:pict>
          </mc:Fallback>
        </mc:AlternateContent>
      </w:r>
      <w:r>
        <w:t xml:space="preserve">Please select one of the boxes below to confirm where the effluent will </w:t>
      </w:r>
      <w:r w:rsidR="002A6C23">
        <w:t xml:space="preserve">be </w:t>
      </w:r>
      <w:r>
        <w:t>discharge</w:t>
      </w:r>
      <w:r w:rsidR="008B01C4">
        <w:t>d</w:t>
      </w:r>
      <w:r>
        <w:t>.</w:t>
      </w:r>
    </w:p>
    <w:p w14:paraId="35EE7F32" w14:textId="58960D1C" w:rsidR="00BB6270" w:rsidRDefault="00BB6270" w:rsidP="008349A9">
      <w:pPr>
        <w:spacing w:before="480"/>
      </w:pPr>
    </w:p>
    <w:p w14:paraId="326E2B0D" w14:textId="402D00D1" w:rsidR="00707633" w:rsidRDefault="00707633" w:rsidP="00F354DA">
      <w:pPr>
        <w:pStyle w:val="Heading3"/>
        <w:rPr>
          <w:color w:val="016574" w:themeColor="accent1"/>
        </w:rPr>
      </w:pPr>
      <w:bookmarkStart w:id="78" w:name="_Toc201066343"/>
      <w:bookmarkStart w:id="79" w:name="_Toc192578899"/>
      <w:r w:rsidRPr="00BD213C">
        <w:rPr>
          <w:noProof/>
          <w:color w:val="016574" w:themeColor="accent1"/>
        </w:rPr>
        <mc:AlternateContent>
          <mc:Choice Requires="wps">
            <w:drawing>
              <wp:anchor distT="45720" distB="45720" distL="114300" distR="114300" simplePos="0" relativeHeight="251669511" behindDoc="0" locked="0" layoutInCell="1" allowOverlap="1" wp14:anchorId="22892930" wp14:editId="1D8B1F60">
                <wp:simplePos x="0" y="0"/>
                <wp:positionH relativeFrom="margin">
                  <wp:posOffset>-5863</wp:posOffset>
                </wp:positionH>
                <wp:positionV relativeFrom="paragraph">
                  <wp:posOffset>383540</wp:posOffset>
                </wp:positionV>
                <wp:extent cx="6402070" cy="1711325"/>
                <wp:effectExtent l="0" t="0" r="17780" b="22225"/>
                <wp:wrapSquare wrapText="bothSides"/>
                <wp:docPr id="32030299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711325"/>
                        </a:xfrm>
                        <a:prstGeom prst="rect">
                          <a:avLst/>
                        </a:prstGeom>
                        <a:solidFill>
                          <a:srgbClr val="FFFFFF"/>
                        </a:solidFill>
                        <a:ln w="19050">
                          <a:solidFill>
                            <a:srgbClr val="016574"/>
                          </a:solidFill>
                          <a:miter lim="800000"/>
                          <a:headEnd/>
                          <a:tailEnd/>
                        </a:ln>
                      </wps:spPr>
                      <wps:txbx>
                        <w:txbxContent>
                          <w:p w14:paraId="03380553" w14:textId="102672BA" w:rsidR="00707633" w:rsidRDefault="00707633" w:rsidP="00707633">
                            <w:pPr>
                              <w:pStyle w:val="Heading4"/>
                              <w:spacing w:before="120" w:line="360" w:lineRule="auto"/>
                              <w:rPr>
                                <w:b w:val="0"/>
                                <w:bCs/>
                              </w:rPr>
                            </w:pPr>
                            <w:r w:rsidRPr="003C470B">
                              <w:rPr>
                                <w:b w:val="0"/>
                                <w:bCs/>
                              </w:rPr>
                              <w:t xml:space="preserve">Will the effluent </w:t>
                            </w:r>
                            <w:r w:rsidR="008B01C4">
                              <w:rPr>
                                <w:b w:val="0"/>
                                <w:bCs/>
                              </w:rPr>
                              <w:t xml:space="preserve">be </w:t>
                            </w:r>
                            <w:r w:rsidRPr="003C470B">
                              <w:rPr>
                                <w:b w:val="0"/>
                                <w:bCs/>
                              </w:rPr>
                              <w:t>discharge</w:t>
                            </w:r>
                            <w:r w:rsidR="008B01C4">
                              <w:rPr>
                                <w:b w:val="0"/>
                                <w:bCs/>
                              </w:rPr>
                              <w:t>d</w:t>
                            </w:r>
                            <w:r w:rsidRPr="00C03DA3">
                              <w:rPr>
                                <w:rFonts w:eastAsia="Times New Roman" w:cstheme="minorHAnsi"/>
                                <w:b w:val="0"/>
                                <w:bCs/>
                                <w:lang w:eastAsia="en-GB"/>
                              </w:rPr>
                              <w:t xml:space="preserve"> </w:t>
                            </w:r>
                            <w:r w:rsidRPr="003C470B">
                              <w:rPr>
                                <w:b w:val="0"/>
                                <w:bCs/>
                              </w:rPr>
                              <w:t xml:space="preserve">via a partial soakaway? </w:t>
                            </w:r>
                          </w:p>
                          <w:p w14:paraId="1730E1D3" w14:textId="77777777" w:rsidR="00707633" w:rsidRPr="00C73BB6" w:rsidRDefault="00707633" w:rsidP="00707633">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954169F" w14:textId="77777777" w:rsidR="00707633" w:rsidRDefault="00707633" w:rsidP="00707633">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9F4C0BB" w14:textId="77777777" w:rsidR="00707633" w:rsidRDefault="00707633" w:rsidP="00707633">
                            <w:pPr>
                              <w:overflowPunct w:val="0"/>
                              <w:autoSpaceDE w:val="0"/>
                              <w:autoSpaceDN w:val="0"/>
                              <w:adjustRightInd w:val="0"/>
                              <w:textAlignment w:val="baseline"/>
                              <w:rPr>
                                <w:rFonts w:eastAsia="Calibri" w:cs="Arial"/>
                                <w:bCs/>
                              </w:rPr>
                            </w:pPr>
                          </w:p>
                          <w:p w14:paraId="7D92A025" w14:textId="77777777" w:rsidR="00707633" w:rsidRDefault="00707633" w:rsidP="00707633">
                            <w:pPr>
                              <w:overflowPunct w:val="0"/>
                              <w:autoSpaceDE w:val="0"/>
                              <w:autoSpaceDN w:val="0"/>
                              <w:adjustRightInd w:val="0"/>
                              <w:textAlignment w:val="baseline"/>
                              <w:rPr>
                                <w:rFonts w:eastAsia="Calibri" w:cs="Arial"/>
                                <w:bCs/>
                              </w:rPr>
                            </w:pPr>
                          </w:p>
                          <w:p w14:paraId="7D169FF4" w14:textId="77777777" w:rsidR="00707633" w:rsidRDefault="00707633" w:rsidP="00707633">
                            <w:pPr>
                              <w:overflowPunct w:val="0"/>
                              <w:autoSpaceDE w:val="0"/>
                              <w:autoSpaceDN w:val="0"/>
                              <w:adjustRightInd w:val="0"/>
                              <w:textAlignment w:val="baseline"/>
                              <w:rPr>
                                <w:rFonts w:eastAsia="Calibri" w:cs="Arial"/>
                                <w:bCs/>
                              </w:rPr>
                            </w:pPr>
                          </w:p>
                          <w:p w14:paraId="68033EDC" w14:textId="77777777" w:rsidR="00707633" w:rsidRPr="00A87929" w:rsidRDefault="00707633" w:rsidP="00707633">
                            <w:pPr>
                              <w:overflowPunct w:val="0"/>
                              <w:autoSpaceDE w:val="0"/>
                              <w:autoSpaceDN w:val="0"/>
                              <w:adjustRightInd w:val="0"/>
                              <w:textAlignment w:val="baseline"/>
                              <w:rPr>
                                <w:rFonts w:eastAsia="Calibri" w:cs="Arial"/>
                                <w:bCs/>
                              </w:rPr>
                            </w:pPr>
                          </w:p>
                          <w:p w14:paraId="5F8F7B6D" w14:textId="77777777" w:rsidR="00707633" w:rsidRDefault="00707633" w:rsidP="00707633">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92930"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5pt;margin-top:30.2pt;width:504.1pt;height:134.75pt;z-index:2516695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" strokecolor="#016574" strokeweight="1.5pt">
                <v:textbox>
                  <w:txbxContent>
                    <w:p w14:paraId="03380553" w14:textId="102672BA" w:rsidR="00707633" w:rsidRDefault="00707633" w:rsidP="00707633">
                      <w:pPr>
                        <w:pStyle w:val="Heading4"/>
                        <w:spacing w:before="120" w:line="360" w:lineRule="auto"/>
                        <w:rPr>
                          <w:b w:val="0"/>
                          <w:bCs/>
                        </w:rPr>
                      </w:pPr>
                      <w:r w:rsidRPr="003C470B">
                        <w:rPr>
                          <w:b w:val="0"/>
                          <w:bCs/>
                        </w:rPr>
                        <w:t xml:space="preserve">Will the effluent </w:t>
                      </w:r>
                      <w:r w:rsidR="008B01C4">
                        <w:rPr>
                          <w:b w:val="0"/>
                          <w:bCs/>
                        </w:rPr>
                        <w:t xml:space="preserve">be </w:t>
                      </w:r>
                      <w:r w:rsidRPr="003C470B">
                        <w:rPr>
                          <w:b w:val="0"/>
                          <w:bCs/>
                        </w:rPr>
                        <w:t>discharge</w:t>
                      </w:r>
                      <w:r w:rsidR="008B01C4">
                        <w:rPr>
                          <w:b w:val="0"/>
                          <w:bCs/>
                        </w:rPr>
                        <w:t>d</w:t>
                      </w:r>
                      <w:r w:rsidRPr="00C03DA3">
                        <w:rPr>
                          <w:rFonts w:eastAsia="Times New Roman" w:cstheme="minorHAnsi"/>
                          <w:b w:val="0"/>
                          <w:bCs/>
                          <w:lang w:eastAsia="en-GB"/>
                        </w:rPr>
                        <w:t xml:space="preserve"> </w:t>
                      </w:r>
                      <w:r w:rsidRPr="003C470B">
                        <w:rPr>
                          <w:b w:val="0"/>
                          <w:bCs/>
                        </w:rPr>
                        <w:t xml:space="preserve">via a partial soakaway? </w:t>
                      </w:r>
                    </w:p>
                    <w:p w14:paraId="1730E1D3" w14:textId="77777777" w:rsidR="00707633" w:rsidRPr="00C73BB6" w:rsidRDefault="00707633" w:rsidP="00707633">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954169F" w14:textId="77777777" w:rsidR="00707633" w:rsidRDefault="00707633" w:rsidP="00707633">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9F4C0BB" w14:textId="77777777" w:rsidR="00707633" w:rsidRDefault="00707633" w:rsidP="00707633">
                      <w:pPr>
                        <w:overflowPunct w:val="0"/>
                        <w:autoSpaceDE w:val="0"/>
                        <w:autoSpaceDN w:val="0"/>
                        <w:adjustRightInd w:val="0"/>
                        <w:textAlignment w:val="baseline"/>
                        <w:rPr>
                          <w:rFonts w:eastAsia="Calibri" w:cs="Arial"/>
                          <w:bCs/>
                        </w:rPr>
                      </w:pPr>
                    </w:p>
                    <w:p w14:paraId="7D92A025" w14:textId="77777777" w:rsidR="00707633" w:rsidRDefault="00707633" w:rsidP="00707633">
                      <w:pPr>
                        <w:overflowPunct w:val="0"/>
                        <w:autoSpaceDE w:val="0"/>
                        <w:autoSpaceDN w:val="0"/>
                        <w:adjustRightInd w:val="0"/>
                        <w:textAlignment w:val="baseline"/>
                        <w:rPr>
                          <w:rFonts w:eastAsia="Calibri" w:cs="Arial"/>
                          <w:bCs/>
                        </w:rPr>
                      </w:pPr>
                    </w:p>
                    <w:p w14:paraId="7D169FF4" w14:textId="77777777" w:rsidR="00707633" w:rsidRDefault="00707633" w:rsidP="00707633">
                      <w:pPr>
                        <w:overflowPunct w:val="0"/>
                        <w:autoSpaceDE w:val="0"/>
                        <w:autoSpaceDN w:val="0"/>
                        <w:adjustRightInd w:val="0"/>
                        <w:textAlignment w:val="baseline"/>
                        <w:rPr>
                          <w:rFonts w:eastAsia="Calibri" w:cs="Arial"/>
                          <w:bCs/>
                        </w:rPr>
                      </w:pPr>
                    </w:p>
                    <w:p w14:paraId="68033EDC" w14:textId="77777777" w:rsidR="00707633" w:rsidRPr="00A87929" w:rsidRDefault="00707633" w:rsidP="00707633">
                      <w:pPr>
                        <w:overflowPunct w:val="0"/>
                        <w:autoSpaceDE w:val="0"/>
                        <w:autoSpaceDN w:val="0"/>
                        <w:adjustRightInd w:val="0"/>
                        <w:textAlignment w:val="baseline"/>
                        <w:rPr>
                          <w:rFonts w:eastAsia="Calibri" w:cs="Arial"/>
                          <w:bCs/>
                        </w:rPr>
                      </w:pPr>
                    </w:p>
                    <w:p w14:paraId="5F8F7B6D" w14:textId="77777777" w:rsidR="00707633" w:rsidRDefault="00707633" w:rsidP="00707633">
                      <w:pPr>
                        <w:pStyle w:val="Heading4"/>
                        <w:spacing w:before="120" w:after="0" w:line="360" w:lineRule="auto"/>
                      </w:pPr>
                      <w:r>
                        <w:t>I ju</w:t>
                      </w:r>
                    </w:p>
                  </w:txbxContent>
                </v:textbox>
                <w10:wrap type="square" anchorx="margin"/>
              </v:shape>
            </w:pict>
          </mc:Fallback>
        </mc:AlternateContent>
      </w:r>
      <w:r>
        <w:rPr>
          <w:color w:val="016574" w:themeColor="accent1"/>
        </w:rPr>
        <w:t>4.2</w:t>
      </w:r>
      <w:r w:rsidR="00695A69">
        <w:rPr>
          <w:color w:val="016574" w:themeColor="accent1"/>
        </w:rPr>
        <w:t xml:space="preserve">   </w:t>
      </w:r>
      <w:r>
        <w:rPr>
          <w:color w:val="016574" w:themeColor="accent1"/>
        </w:rPr>
        <w:t>Partial soakaway</w:t>
      </w:r>
      <w:bookmarkEnd w:id="78"/>
    </w:p>
    <w:p w14:paraId="459ADD8A" w14:textId="5154AAB3" w:rsidR="00707633" w:rsidRPr="003D0929" w:rsidRDefault="00707633" w:rsidP="00C7037C">
      <w:pPr>
        <w:pStyle w:val="ListParagraph"/>
        <w:numPr>
          <w:ilvl w:val="0"/>
          <w:numId w:val="16"/>
        </w:numPr>
        <w:spacing w:before="480" w:after="120"/>
        <w:ind w:left="426" w:hanging="284"/>
        <w:contextualSpacing w:val="0"/>
        <w:rPr>
          <w:rFonts w:eastAsia="Calibri" w:cs="Arial"/>
        </w:rPr>
      </w:pPr>
      <w:r>
        <w:t xml:space="preserve">If ‘Yes’, </w:t>
      </w:r>
      <w:r w:rsidRPr="003D0929">
        <w:rPr>
          <w:bCs/>
        </w:rPr>
        <w:t xml:space="preserve">provide </w:t>
      </w:r>
      <w:r w:rsidR="008B01C4">
        <w:rPr>
          <w:bCs/>
        </w:rPr>
        <w:t>the soakaway</w:t>
      </w:r>
      <w:r w:rsidR="00F0153F">
        <w:rPr>
          <w:bCs/>
        </w:rPr>
        <w:t xml:space="preserve"> area</w:t>
      </w:r>
      <w:r w:rsidR="008B01C4">
        <w:rPr>
          <w:bCs/>
        </w:rPr>
        <w:t xml:space="preserve"> </w:t>
      </w:r>
      <w:r w:rsidR="00967848">
        <w:rPr>
          <w:bCs/>
        </w:rPr>
        <w:t>in square metres</w:t>
      </w:r>
      <w:r w:rsidRPr="003D0929">
        <w:rPr>
          <w:bCs/>
        </w:rPr>
        <w:t xml:space="preserve">. </w:t>
      </w:r>
    </w:p>
    <w:tbl>
      <w:tblPr>
        <w:tblW w:w="4737" w:type="pct"/>
        <w:tblInd w:w="416" w:type="dxa"/>
        <w:tblLayout w:type="fixed"/>
        <w:tblCellMar>
          <w:left w:w="0" w:type="dxa"/>
          <w:right w:w="0" w:type="dxa"/>
        </w:tblCellMar>
        <w:tblLook w:val="04A0" w:firstRow="1" w:lastRow="0" w:firstColumn="1" w:lastColumn="0" w:noHBand="0" w:noVBand="1"/>
      </w:tblPr>
      <w:tblGrid>
        <w:gridCol w:w="9665"/>
      </w:tblGrid>
      <w:tr w:rsidR="00707633" w:rsidRPr="00AE1DFE" w14:paraId="4F0553CF" w14:textId="77777777" w:rsidTr="00F66E7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31CFFF" w14:textId="77777777" w:rsidR="00707633" w:rsidRPr="00AE1DFE" w:rsidRDefault="00707633" w:rsidP="00F66E7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Partial soakaway area </w:t>
            </w:r>
            <w:r w:rsidRPr="00F7451A">
              <w:rPr>
                <w:rFonts w:ascii="Arial" w:eastAsia="Times New Roman" w:hAnsi="Arial" w:cs="Arial"/>
                <w:color w:val="FFFFFF" w:themeColor="background1"/>
                <w:lang w:eastAsia="en-GB"/>
              </w:rPr>
              <w:t>(m</w:t>
            </w:r>
            <w:r w:rsidRPr="00E74CA3">
              <w:rPr>
                <w:rFonts w:ascii="Arial" w:eastAsia="Times New Roman" w:hAnsi="Arial" w:cs="Arial"/>
                <w:color w:val="FFFFFF" w:themeColor="background1"/>
                <w:vertAlign w:val="superscript"/>
                <w:lang w:eastAsia="en-GB"/>
              </w:rPr>
              <w:t>2</w:t>
            </w:r>
            <w:r w:rsidRPr="00F7451A">
              <w:rPr>
                <w:rFonts w:ascii="Arial" w:eastAsia="Times New Roman" w:hAnsi="Arial" w:cs="Arial"/>
                <w:color w:val="FFFFFF" w:themeColor="background1"/>
                <w:lang w:eastAsia="en-GB"/>
              </w:rPr>
              <w:t>)</w:t>
            </w:r>
          </w:p>
        </w:tc>
      </w:tr>
      <w:tr w:rsidR="00707633" w:rsidRPr="00960486" w14:paraId="65C3C5D3" w14:textId="77777777" w:rsidTr="00F66E7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6D14CD" w14:textId="77777777" w:rsidR="00707633" w:rsidRPr="00960486" w:rsidRDefault="00707633" w:rsidP="00F66E7F">
            <w:pPr>
              <w:spacing w:before="120" w:after="120" w:line="240" w:lineRule="auto"/>
              <w:rPr>
                <w:rFonts w:ascii="Arial" w:eastAsia="Times New Roman" w:hAnsi="Arial" w:cs="Arial"/>
                <w:lang w:eastAsia="en-GB"/>
              </w:rPr>
            </w:pPr>
          </w:p>
        </w:tc>
      </w:tr>
    </w:tbl>
    <w:p w14:paraId="79EB48B3" w14:textId="5D90CDD4" w:rsidR="007A6F90" w:rsidRDefault="007A6F90" w:rsidP="00707633">
      <w:r>
        <w:br w:type="page"/>
      </w:r>
    </w:p>
    <w:p w14:paraId="6F251112" w14:textId="0AFF550F" w:rsidR="00B2217B" w:rsidRPr="00111ECB" w:rsidRDefault="0050092A" w:rsidP="000F0C43">
      <w:pPr>
        <w:pStyle w:val="Heading3"/>
        <w:rPr>
          <w:color w:val="016574" w:themeColor="accent1"/>
        </w:rPr>
      </w:pPr>
      <w:bookmarkStart w:id="80" w:name="_Toc201066344"/>
      <w:r>
        <w:rPr>
          <w:color w:val="016574" w:themeColor="accent1"/>
        </w:rPr>
        <w:lastRenderedPageBreak/>
        <w:t>4</w:t>
      </w:r>
      <w:r w:rsidR="00B2217B" w:rsidRPr="00111ECB">
        <w:rPr>
          <w:color w:val="016574" w:themeColor="accent1"/>
        </w:rPr>
        <w:t>.</w:t>
      </w:r>
      <w:r w:rsidR="00695A69">
        <w:rPr>
          <w:color w:val="016574" w:themeColor="accent1"/>
        </w:rPr>
        <w:t xml:space="preserve">3   </w:t>
      </w:r>
      <w:r w:rsidR="00B2217B">
        <w:rPr>
          <w:color w:val="016574" w:themeColor="accent1"/>
        </w:rPr>
        <w:t>Receiving water</w:t>
      </w:r>
      <w:bookmarkEnd w:id="79"/>
      <w:r w:rsidR="009F2060" w:rsidRPr="00206A1F">
        <w:rPr>
          <w:color w:val="016574" w:themeColor="accent1"/>
        </w:rPr>
        <w:t>s</w:t>
      </w:r>
      <w:r w:rsidR="00212CB7">
        <w:rPr>
          <w:color w:val="016574" w:themeColor="accent1"/>
        </w:rPr>
        <w:t xml:space="preserve"> details</w:t>
      </w:r>
      <w:bookmarkEnd w:id="80"/>
    </w:p>
    <w:p w14:paraId="49FEDDF1" w14:textId="0B2D5BB4" w:rsidR="00DF701F" w:rsidRPr="005A3CA3" w:rsidRDefault="00B2217B" w:rsidP="00044E41">
      <w:pPr>
        <w:pStyle w:val="BodyText1"/>
        <w:spacing w:after="120"/>
      </w:pPr>
      <w:r>
        <w:t xml:space="preserve">If </w:t>
      </w:r>
      <w:r w:rsidR="0050092A">
        <w:t>the</w:t>
      </w:r>
      <w:r>
        <w:t xml:space="preserve"> </w:t>
      </w:r>
      <w:r w:rsidR="00652F34">
        <w:t xml:space="preserve">effluent will be </w:t>
      </w:r>
      <w:r>
        <w:t>discharge</w:t>
      </w:r>
      <w:r w:rsidR="00652F34">
        <w:t xml:space="preserve">d to </w:t>
      </w:r>
      <w:r>
        <w:t xml:space="preserve">surface waters, provide </w:t>
      </w:r>
      <w:r w:rsidR="00DF701F" w:rsidRPr="005A3CA3">
        <w:t>the name of the receiving water</w:t>
      </w:r>
      <w:r w:rsidR="00521061" w:rsidRPr="00206A1F">
        <w:t>body</w:t>
      </w:r>
      <w:r w:rsidR="00DF701F" w:rsidRPr="005A3CA3">
        <w:t xml:space="preserve"> (if known)</w:t>
      </w:r>
      <w:r w:rsidR="00212CB7">
        <w:t>.</w:t>
      </w:r>
    </w:p>
    <w:tbl>
      <w:tblPr>
        <w:tblW w:w="4935" w:type="pct"/>
        <w:tblLayout w:type="fixed"/>
        <w:tblCellMar>
          <w:left w:w="0" w:type="dxa"/>
          <w:right w:w="0" w:type="dxa"/>
        </w:tblCellMar>
        <w:tblLook w:val="04A0" w:firstRow="1" w:lastRow="0" w:firstColumn="1" w:lastColumn="0" w:noHBand="0" w:noVBand="1"/>
      </w:tblPr>
      <w:tblGrid>
        <w:gridCol w:w="10069"/>
      </w:tblGrid>
      <w:tr w:rsidR="00DF701F" w:rsidRPr="00AE1DFE" w14:paraId="67AE58A9" w14:textId="77777777" w:rsidTr="00545FC2">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954CC1" w14:textId="0C2D7D3E" w:rsidR="00DF701F" w:rsidRPr="00AE1DFE" w:rsidRDefault="00DF701F" w:rsidP="002A6A6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Name of receiving water</w:t>
            </w:r>
            <w:r w:rsidR="001521E6">
              <w:rPr>
                <w:rFonts w:ascii="Arial" w:eastAsia="Times New Roman" w:hAnsi="Arial" w:cs="Arial"/>
                <w:b/>
                <w:bCs/>
                <w:color w:val="FFFFFF"/>
                <w:lang w:eastAsia="en-GB"/>
              </w:rPr>
              <w:t>body</w:t>
            </w:r>
          </w:p>
        </w:tc>
      </w:tr>
      <w:tr w:rsidR="00DF701F" w:rsidRPr="00960486" w14:paraId="6B014F02" w14:textId="77777777" w:rsidTr="006675F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8C2F5A" w14:textId="77777777" w:rsidR="00DF701F" w:rsidRPr="00960486" w:rsidRDefault="00DF701F">
            <w:pPr>
              <w:spacing w:before="120" w:after="120" w:line="240" w:lineRule="auto"/>
              <w:rPr>
                <w:rFonts w:ascii="Arial" w:eastAsia="Times New Roman" w:hAnsi="Arial" w:cs="Arial"/>
                <w:lang w:eastAsia="en-GB"/>
              </w:rPr>
            </w:pPr>
          </w:p>
        </w:tc>
      </w:tr>
    </w:tbl>
    <w:p w14:paraId="2C40EC39" w14:textId="77777777" w:rsidR="00DF701F" w:rsidRDefault="00DF701F" w:rsidP="00DF701F"/>
    <w:p w14:paraId="026D4E54" w14:textId="77777777" w:rsidR="0040452D" w:rsidRDefault="0040452D" w:rsidP="00DF701F"/>
    <w:p w14:paraId="0BE36A1E" w14:textId="286E19FA" w:rsidR="00B2217B" w:rsidRPr="00111ECB" w:rsidRDefault="0050092A" w:rsidP="000F0C43">
      <w:pPr>
        <w:pStyle w:val="Heading3"/>
        <w:rPr>
          <w:color w:val="016574" w:themeColor="accent1"/>
        </w:rPr>
      </w:pPr>
      <w:bookmarkStart w:id="81" w:name="_Toc192578900"/>
      <w:bookmarkStart w:id="82" w:name="_Toc201066345"/>
      <w:r>
        <w:rPr>
          <w:color w:val="016574" w:themeColor="accent1"/>
        </w:rPr>
        <w:t>4</w:t>
      </w:r>
      <w:r w:rsidR="00B2217B" w:rsidRPr="00111ECB">
        <w:rPr>
          <w:color w:val="016574" w:themeColor="accent1"/>
        </w:rPr>
        <w:t>.</w:t>
      </w:r>
      <w:r w:rsidR="00B2217B">
        <w:rPr>
          <w:color w:val="016574" w:themeColor="accent1"/>
        </w:rPr>
        <w:t>4</w:t>
      </w:r>
      <w:r w:rsidR="00695A69">
        <w:rPr>
          <w:color w:val="016574" w:themeColor="accent1"/>
        </w:rPr>
        <w:t xml:space="preserve">   </w:t>
      </w:r>
      <w:r w:rsidR="00B2217B">
        <w:rPr>
          <w:color w:val="016574" w:themeColor="accent1"/>
        </w:rPr>
        <w:t>Effluent outfall details</w:t>
      </w:r>
      <w:bookmarkEnd w:id="81"/>
      <w:bookmarkEnd w:id="82"/>
    </w:p>
    <w:p w14:paraId="7C6FD9E5" w14:textId="09F4B78A" w:rsidR="00984CDE" w:rsidRDefault="00984CDE" w:rsidP="000F0C43">
      <w:pPr>
        <w:spacing w:after="120"/>
      </w:pPr>
      <w:r w:rsidRPr="00C5141E">
        <w:rPr>
          <w:noProof/>
          <w:color w:val="016574" w:themeColor="accent1"/>
        </w:rPr>
        <mc:AlternateContent>
          <mc:Choice Requires="wps">
            <w:drawing>
              <wp:anchor distT="45720" distB="45720" distL="114300" distR="114300" simplePos="0" relativeHeight="251658247" behindDoc="0" locked="0" layoutInCell="1" allowOverlap="1" wp14:anchorId="6B375921" wp14:editId="6AC73EB3">
                <wp:simplePos x="0" y="0"/>
                <wp:positionH relativeFrom="margin">
                  <wp:posOffset>20630</wp:posOffset>
                </wp:positionH>
                <wp:positionV relativeFrom="paragraph">
                  <wp:posOffset>617692</wp:posOffset>
                </wp:positionV>
                <wp:extent cx="6383655" cy="2186305"/>
                <wp:effectExtent l="0" t="0" r="18415" b="23495"/>
                <wp:wrapSquare wrapText="bothSides"/>
                <wp:docPr id="210267163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186305"/>
                        </a:xfrm>
                        <a:prstGeom prst="rect">
                          <a:avLst/>
                        </a:prstGeom>
                        <a:solidFill>
                          <a:srgbClr val="FFFFFF"/>
                        </a:solidFill>
                        <a:ln w="19050">
                          <a:solidFill>
                            <a:srgbClr val="016574"/>
                          </a:solidFill>
                          <a:miter lim="800000"/>
                          <a:headEnd/>
                          <a:tailEnd/>
                        </a:ln>
                      </wps:spPr>
                      <wps:txbx>
                        <w:txbxContent>
                          <w:p w14:paraId="5C450DEF" w14:textId="7EEA1768" w:rsidR="00A87949" w:rsidRPr="00984CDE" w:rsidRDefault="00F829AE" w:rsidP="00E13B4D">
                            <w:pPr>
                              <w:pStyle w:val="ListParagraph"/>
                              <w:numPr>
                                <w:ilvl w:val="0"/>
                                <w:numId w:val="17"/>
                              </w:numPr>
                              <w:spacing w:before="120" w:after="120"/>
                              <w:ind w:left="567" w:hanging="425"/>
                              <w:contextualSpacing w:val="0"/>
                              <w:rPr>
                                <w:rFonts w:cs="Arial"/>
                                <w:b/>
                                <w:color w:val="016574"/>
                                <w:sz w:val="52"/>
                                <w:szCs w:val="52"/>
                              </w:rPr>
                            </w:pPr>
                            <w:r>
                              <w:rPr>
                                <w:rFonts w:cs="Arial"/>
                              </w:rPr>
                              <w:t>N</w:t>
                            </w:r>
                            <w:r w:rsidR="00A87949" w:rsidRPr="00984CDE">
                              <w:rPr>
                                <w:rFonts w:cs="Arial"/>
                              </w:rPr>
                              <w:t>ew outfall</w:t>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A87949" w:rsidRPr="00984CDE">
                              <w:rPr>
                                <w:rFonts w:cs="Arial"/>
                                <w:bCs/>
                              </w:rPr>
                              <w:tab/>
                            </w:r>
                            <w:r w:rsidR="00A87949" w:rsidRPr="00984CDE">
                              <w:rPr>
                                <w:rFonts w:cs="Arial"/>
                                <w:bCs/>
                              </w:rPr>
                              <w:tab/>
                            </w:r>
                            <w:r w:rsidR="00A87949" w:rsidRPr="00984CDE">
                              <w:rPr>
                                <w:rFonts w:cs="Arial"/>
                                <w:bCs/>
                              </w:rPr>
                              <w:tab/>
                            </w:r>
                            <w:r w:rsidR="00A87949" w:rsidRPr="00984CDE">
                              <w:rPr>
                                <w:rFonts w:cs="Arial"/>
                                <w:bCs/>
                              </w:rPr>
                              <w:tab/>
                            </w:r>
                            <w:sdt>
                              <w:sdtPr>
                                <w:rPr>
                                  <w:rFonts w:ascii="MS Gothic" w:eastAsia="MS Gothic" w:hAnsi="MS Gothic" w:cs="Arial"/>
                                  <w:b/>
                                  <w:color w:val="016574"/>
                                  <w:sz w:val="52"/>
                                  <w:szCs w:val="52"/>
                                </w:rPr>
                                <w:id w:val="1777292447"/>
                                <w14:checkbox>
                                  <w14:checked w14:val="0"/>
                                  <w14:checkedState w14:val="2612" w14:font="MS Gothic"/>
                                  <w14:uncheckedState w14:val="2610" w14:font="MS Gothic"/>
                                </w14:checkbox>
                              </w:sdtPr>
                              <w:sdtEndPr/>
                              <w:sdtContent>
                                <w:r w:rsidR="00A87949" w:rsidRPr="00984CDE">
                                  <w:rPr>
                                    <w:rFonts w:ascii="MS Gothic" w:eastAsia="MS Gothic" w:hAnsi="MS Gothic" w:cs="Arial" w:hint="eastAsia"/>
                                    <w:b/>
                                    <w:color w:val="016574"/>
                                    <w:sz w:val="52"/>
                                    <w:szCs w:val="52"/>
                                  </w:rPr>
                                  <w:t>☐</w:t>
                                </w:r>
                              </w:sdtContent>
                            </w:sdt>
                          </w:p>
                          <w:p w14:paraId="60346709" w14:textId="5A4A57A3" w:rsidR="00A87949" w:rsidRPr="00984CDE" w:rsidRDefault="00F829AE" w:rsidP="00E13B4D">
                            <w:pPr>
                              <w:pStyle w:val="ListParagraph"/>
                              <w:numPr>
                                <w:ilvl w:val="0"/>
                                <w:numId w:val="17"/>
                              </w:numPr>
                              <w:spacing w:before="120" w:after="120"/>
                              <w:ind w:left="567" w:hanging="425"/>
                              <w:contextualSpacing w:val="0"/>
                              <w:rPr>
                                <w:rFonts w:cs="Arial"/>
                                <w:b/>
                                <w:color w:val="016574"/>
                                <w:sz w:val="52"/>
                                <w:szCs w:val="52"/>
                              </w:rPr>
                            </w:pPr>
                            <w:r>
                              <w:rPr>
                                <w:rFonts w:cs="Arial"/>
                              </w:rPr>
                              <w:t>A</w:t>
                            </w:r>
                            <w:r w:rsidR="00A87949" w:rsidRPr="00984CDE">
                              <w:rPr>
                                <w:rFonts w:cs="Arial"/>
                              </w:rPr>
                              <w:t>lteration to an existing outfall</w:t>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A87949" w:rsidRPr="00984CDE">
                              <w:rPr>
                                <w:rFonts w:cs="Arial"/>
                                <w:bCs/>
                              </w:rPr>
                              <w:tab/>
                            </w:r>
                            <w:sdt>
                              <w:sdtPr>
                                <w:rPr>
                                  <w:rFonts w:ascii="MS Gothic" w:eastAsia="MS Gothic" w:hAnsi="MS Gothic" w:cs="Arial"/>
                                  <w:b/>
                                  <w:color w:val="016574"/>
                                  <w:sz w:val="52"/>
                                  <w:szCs w:val="52"/>
                                </w:rPr>
                                <w:id w:val="-1554224666"/>
                                <w14:checkbox>
                                  <w14:checked w14:val="0"/>
                                  <w14:checkedState w14:val="2612" w14:font="MS Gothic"/>
                                  <w14:uncheckedState w14:val="2610" w14:font="MS Gothic"/>
                                </w14:checkbox>
                              </w:sdtPr>
                              <w:sdtEndPr/>
                              <w:sdtContent>
                                <w:r w:rsidR="00A87949" w:rsidRPr="00984CDE">
                                  <w:rPr>
                                    <w:rFonts w:ascii="MS Gothic" w:eastAsia="MS Gothic" w:hAnsi="MS Gothic" w:cs="Arial" w:hint="eastAsia"/>
                                    <w:b/>
                                    <w:color w:val="016574"/>
                                    <w:sz w:val="52"/>
                                    <w:szCs w:val="52"/>
                                  </w:rPr>
                                  <w:t>☐</w:t>
                                </w:r>
                              </w:sdtContent>
                            </w:sdt>
                          </w:p>
                          <w:p w14:paraId="55619C9C" w14:textId="5E3D3352" w:rsidR="00A87949" w:rsidRPr="00A31A6A" w:rsidRDefault="00F829AE" w:rsidP="00E13B4D">
                            <w:pPr>
                              <w:pStyle w:val="ListParagraph"/>
                              <w:numPr>
                                <w:ilvl w:val="0"/>
                                <w:numId w:val="17"/>
                              </w:numPr>
                              <w:spacing w:before="120" w:after="120"/>
                              <w:ind w:left="567" w:hanging="425"/>
                              <w:contextualSpacing w:val="0"/>
                            </w:pPr>
                            <w:r>
                              <w:rPr>
                                <w:rFonts w:cs="Arial"/>
                              </w:rPr>
                              <w:t>E</w:t>
                            </w:r>
                            <w:r w:rsidR="00A87949" w:rsidRPr="00984CDE">
                              <w:rPr>
                                <w:rFonts w:cs="Arial"/>
                              </w:rPr>
                              <w:t>xisting outfall</w:t>
                            </w:r>
                            <w:r>
                              <w:rPr>
                                <w:rFonts w:cs="Arial"/>
                              </w:rPr>
                              <w:tab/>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A87949" w:rsidRPr="00984CDE">
                              <w:rPr>
                                <w:rFonts w:cs="Arial"/>
                              </w:rPr>
                              <w:tab/>
                            </w:r>
                            <w:r w:rsidR="00A87949" w:rsidRPr="00984CDE">
                              <w:rPr>
                                <w:rFonts w:cs="Arial"/>
                              </w:rPr>
                              <w:tab/>
                            </w:r>
                            <w:r w:rsidR="00A87949" w:rsidRPr="00984CDE">
                              <w:rPr>
                                <w:rFonts w:cs="Arial"/>
                                <w:bCs/>
                              </w:rPr>
                              <w:tab/>
                            </w:r>
                            <w:sdt>
                              <w:sdtPr>
                                <w:rPr>
                                  <w:rFonts w:ascii="MS Gothic" w:eastAsia="MS Gothic" w:hAnsi="MS Gothic" w:cs="Arial"/>
                                  <w:b/>
                                  <w:color w:val="016574"/>
                                  <w:sz w:val="52"/>
                                  <w:szCs w:val="52"/>
                                </w:rPr>
                                <w:id w:val="-431206387"/>
                                <w14:checkbox>
                                  <w14:checked w14:val="0"/>
                                  <w14:checkedState w14:val="2612" w14:font="MS Gothic"/>
                                  <w14:uncheckedState w14:val="2610" w14:font="MS Gothic"/>
                                </w14:checkbox>
                              </w:sdtPr>
                              <w:sdtEndPr/>
                              <w:sdtContent>
                                <w:r w:rsidR="00A87949" w:rsidRPr="00984CDE">
                                  <w:rPr>
                                    <w:rFonts w:ascii="MS Gothic" w:eastAsia="MS Gothic" w:hAnsi="MS Gothic" w:cs="Arial" w:hint="eastAsia"/>
                                    <w:b/>
                                    <w:color w:val="016574"/>
                                    <w:sz w:val="52"/>
                                    <w:szCs w:val="52"/>
                                  </w:rPr>
                                  <w:t>☐</w:t>
                                </w:r>
                              </w:sdtContent>
                            </w:sdt>
                          </w:p>
                          <w:p w14:paraId="1CC1EC6F" w14:textId="77777777" w:rsidR="00A87949" w:rsidRDefault="00A87949" w:rsidP="00A87949">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75921"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6pt;margin-top:48.65pt;width:502.65pt;height:172.1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" strokecolor="#016574" strokeweight="1.5pt">
                <v:textbox>
                  <w:txbxContent>
                    <w:p w14:paraId="5C450DEF" w14:textId="7EEA1768" w:rsidR="00A87949" w:rsidRPr="00984CDE" w:rsidRDefault="00F829AE" w:rsidP="00E13B4D">
                      <w:pPr>
                        <w:pStyle w:val="ListParagraph"/>
                        <w:numPr>
                          <w:ilvl w:val="0"/>
                          <w:numId w:val="17"/>
                        </w:numPr>
                        <w:spacing w:before="120" w:after="120"/>
                        <w:ind w:left="567" w:hanging="425"/>
                        <w:contextualSpacing w:val="0"/>
                        <w:rPr>
                          <w:rFonts w:cs="Arial"/>
                          <w:b/>
                          <w:color w:val="016574"/>
                          <w:sz w:val="52"/>
                          <w:szCs w:val="52"/>
                        </w:rPr>
                      </w:pPr>
                      <w:r>
                        <w:rPr>
                          <w:rFonts w:cs="Arial"/>
                        </w:rPr>
                        <w:t>N</w:t>
                      </w:r>
                      <w:r w:rsidR="00A87949" w:rsidRPr="00984CDE">
                        <w:rPr>
                          <w:rFonts w:cs="Arial"/>
                        </w:rPr>
                        <w:t>ew outfall</w:t>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A87949" w:rsidRPr="00984CDE">
                        <w:rPr>
                          <w:rFonts w:cs="Arial"/>
                          <w:bCs/>
                        </w:rPr>
                        <w:tab/>
                      </w:r>
                      <w:r w:rsidR="00A87949" w:rsidRPr="00984CDE">
                        <w:rPr>
                          <w:rFonts w:cs="Arial"/>
                          <w:bCs/>
                        </w:rPr>
                        <w:tab/>
                      </w:r>
                      <w:r w:rsidR="00A87949" w:rsidRPr="00984CDE">
                        <w:rPr>
                          <w:rFonts w:cs="Arial"/>
                          <w:bCs/>
                        </w:rPr>
                        <w:tab/>
                      </w:r>
                      <w:r w:rsidR="00A87949" w:rsidRPr="00984CDE">
                        <w:rPr>
                          <w:rFonts w:cs="Arial"/>
                          <w:bCs/>
                        </w:rPr>
                        <w:tab/>
                      </w:r>
                      <w:sdt>
                        <w:sdtPr>
                          <w:rPr>
                            <w:rFonts w:ascii="MS Gothic" w:eastAsia="MS Gothic" w:hAnsi="MS Gothic" w:cs="Arial"/>
                            <w:b/>
                            <w:color w:val="016574"/>
                            <w:sz w:val="52"/>
                            <w:szCs w:val="52"/>
                          </w:rPr>
                          <w:id w:val="1777292447"/>
                          <w14:checkbox>
                            <w14:checked w14:val="0"/>
                            <w14:checkedState w14:val="2612" w14:font="MS Gothic"/>
                            <w14:uncheckedState w14:val="2610" w14:font="MS Gothic"/>
                          </w14:checkbox>
                        </w:sdtPr>
                        <w:sdtEndPr/>
                        <w:sdtContent>
                          <w:r w:rsidR="00A87949" w:rsidRPr="00984CDE">
                            <w:rPr>
                              <w:rFonts w:ascii="MS Gothic" w:eastAsia="MS Gothic" w:hAnsi="MS Gothic" w:cs="Arial" w:hint="eastAsia"/>
                              <w:b/>
                              <w:color w:val="016574"/>
                              <w:sz w:val="52"/>
                              <w:szCs w:val="52"/>
                            </w:rPr>
                            <w:t>☐</w:t>
                          </w:r>
                        </w:sdtContent>
                      </w:sdt>
                    </w:p>
                    <w:p w14:paraId="60346709" w14:textId="5A4A57A3" w:rsidR="00A87949" w:rsidRPr="00984CDE" w:rsidRDefault="00F829AE" w:rsidP="00E13B4D">
                      <w:pPr>
                        <w:pStyle w:val="ListParagraph"/>
                        <w:numPr>
                          <w:ilvl w:val="0"/>
                          <w:numId w:val="17"/>
                        </w:numPr>
                        <w:spacing w:before="120" w:after="120"/>
                        <w:ind w:left="567" w:hanging="425"/>
                        <w:contextualSpacing w:val="0"/>
                        <w:rPr>
                          <w:rFonts w:cs="Arial"/>
                          <w:b/>
                          <w:color w:val="016574"/>
                          <w:sz w:val="52"/>
                          <w:szCs w:val="52"/>
                        </w:rPr>
                      </w:pPr>
                      <w:r>
                        <w:rPr>
                          <w:rFonts w:cs="Arial"/>
                        </w:rPr>
                        <w:t>A</w:t>
                      </w:r>
                      <w:r w:rsidR="00A87949" w:rsidRPr="00984CDE">
                        <w:rPr>
                          <w:rFonts w:cs="Arial"/>
                        </w:rPr>
                        <w:t>lteration to an existing outfall</w:t>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A87949" w:rsidRPr="00984CDE">
                        <w:rPr>
                          <w:rFonts w:cs="Arial"/>
                          <w:bCs/>
                        </w:rPr>
                        <w:tab/>
                      </w:r>
                      <w:sdt>
                        <w:sdtPr>
                          <w:rPr>
                            <w:rFonts w:ascii="MS Gothic" w:eastAsia="MS Gothic" w:hAnsi="MS Gothic" w:cs="Arial"/>
                            <w:b/>
                            <w:color w:val="016574"/>
                            <w:sz w:val="52"/>
                            <w:szCs w:val="52"/>
                          </w:rPr>
                          <w:id w:val="-1554224666"/>
                          <w14:checkbox>
                            <w14:checked w14:val="0"/>
                            <w14:checkedState w14:val="2612" w14:font="MS Gothic"/>
                            <w14:uncheckedState w14:val="2610" w14:font="MS Gothic"/>
                          </w14:checkbox>
                        </w:sdtPr>
                        <w:sdtEndPr/>
                        <w:sdtContent>
                          <w:r w:rsidR="00A87949" w:rsidRPr="00984CDE">
                            <w:rPr>
                              <w:rFonts w:ascii="MS Gothic" w:eastAsia="MS Gothic" w:hAnsi="MS Gothic" w:cs="Arial" w:hint="eastAsia"/>
                              <w:b/>
                              <w:color w:val="016574"/>
                              <w:sz w:val="52"/>
                              <w:szCs w:val="52"/>
                            </w:rPr>
                            <w:t>☐</w:t>
                          </w:r>
                        </w:sdtContent>
                      </w:sdt>
                    </w:p>
                    <w:p w14:paraId="55619C9C" w14:textId="5E3D3352" w:rsidR="00A87949" w:rsidRPr="00A31A6A" w:rsidRDefault="00F829AE" w:rsidP="00E13B4D">
                      <w:pPr>
                        <w:pStyle w:val="ListParagraph"/>
                        <w:numPr>
                          <w:ilvl w:val="0"/>
                          <w:numId w:val="17"/>
                        </w:numPr>
                        <w:spacing w:before="120" w:after="120"/>
                        <w:ind w:left="567" w:hanging="425"/>
                        <w:contextualSpacing w:val="0"/>
                      </w:pPr>
                      <w:r>
                        <w:rPr>
                          <w:rFonts w:cs="Arial"/>
                        </w:rPr>
                        <w:t>E</w:t>
                      </w:r>
                      <w:r w:rsidR="00A87949" w:rsidRPr="00984CDE">
                        <w:rPr>
                          <w:rFonts w:cs="Arial"/>
                        </w:rPr>
                        <w:t>xisting outfall</w:t>
                      </w:r>
                      <w:r>
                        <w:rPr>
                          <w:rFonts w:cs="Arial"/>
                        </w:rPr>
                        <w:tab/>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984CDE">
                        <w:rPr>
                          <w:rFonts w:cs="Arial"/>
                        </w:rPr>
                        <w:tab/>
                      </w:r>
                      <w:r w:rsidR="00A87949" w:rsidRPr="00984CDE">
                        <w:rPr>
                          <w:rFonts w:cs="Arial"/>
                        </w:rPr>
                        <w:tab/>
                      </w:r>
                      <w:r w:rsidR="00A87949" w:rsidRPr="00984CDE">
                        <w:rPr>
                          <w:rFonts w:cs="Arial"/>
                        </w:rPr>
                        <w:tab/>
                      </w:r>
                      <w:r w:rsidR="00A87949" w:rsidRPr="00984CDE">
                        <w:rPr>
                          <w:rFonts w:cs="Arial"/>
                          <w:bCs/>
                        </w:rPr>
                        <w:tab/>
                      </w:r>
                      <w:sdt>
                        <w:sdtPr>
                          <w:rPr>
                            <w:rFonts w:ascii="MS Gothic" w:eastAsia="MS Gothic" w:hAnsi="MS Gothic" w:cs="Arial"/>
                            <w:b/>
                            <w:color w:val="016574"/>
                            <w:sz w:val="52"/>
                            <w:szCs w:val="52"/>
                          </w:rPr>
                          <w:id w:val="-431206387"/>
                          <w14:checkbox>
                            <w14:checked w14:val="0"/>
                            <w14:checkedState w14:val="2612" w14:font="MS Gothic"/>
                            <w14:uncheckedState w14:val="2610" w14:font="MS Gothic"/>
                          </w14:checkbox>
                        </w:sdtPr>
                        <w:sdtEndPr/>
                        <w:sdtContent>
                          <w:r w:rsidR="00A87949" w:rsidRPr="00984CDE">
                            <w:rPr>
                              <w:rFonts w:ascii="MS Gothic" w:eastAsia="MS Gothic" w:hAnsi="MS Gothic" w:cs="Arial" w:hint="eastAsia"/>
                              <w:b/>
                              <w:color w:val="016574"/>
                              <w:sz w:val="52"/>
                              <w:szCs w:val="52"/>
                            </w:rPr>
                            <w:t>☐</w:t>
                          </w:r>
                        </w:sdtContent>
                      </w:sdt>
                    </w:p>
                    <w:p w14:paraId="1CC1EC6F" w14:textId="77777777" w:rsidR="00A87949" w:rsidRDefault="00A87949" w:rsidP="00A87949">
                      <w:pPr>
                        <w:pStyle w:val="BodyText1"/>
                        <w:spacing w:before="240" w:line="240" w:lineRule="auto"/>
                      </w:pPr>
                    </w:p>
                  </w:txbxContent>
                </v:textbox>
                <w10:wrap type="square" anchorx="margin"/>
              </v:shape>
            </w:pict>
          </mc:Fallback>
        </mc:AlternateContent>
      </w:r>
      <w:r w:rsidRPr="00984CDE">
        <w:t>Please select one of the boxes below to confirm the type of outfall</w:t>
      </w:r>
      <w:r w:rsidR="009805A1">
        <w:t xml:space="preserve"> </w:t>
      </w:r>
      <w:r w:rsidR="009805A1" w:rsidRPr="009805A1">
        <w:t>where the effluent will be discharged</w:t>
      </w:r>
      <w:r w:rsidR="009805A1">
        <w:t>.</w:t>
      </w:r>
      <w:r w:rsidRPr="00984CDE">
        <w:t xml:space="preserve"> </w:t>
      </w:r>
    </w:p>
    <w:p w14:paraId="3465A441" w14:textId="7389CA2D" w:rsidR="00175265" w:rsidRPr="001521E6" w:rsidRDefault="00175265" w:rsidP="00E13B4D">
      <w:pPr>
        <w:spacing w:before="360" w:after="120"/>
      </w:pPr>
      <w:r w:rsidRPr="001521E6">
        <w:t>If you selected ‘New outfall’ or ‘Alteration to an existing outfall’, you must provide design drawings</w:t>
      </w:r>
      <w:r w:rsidR="00977D03" w:rsidRPr="001521E6">
        <w:t>.</w:t>
      </w:r>
    </w:p>
    <w:tbl>
      <w:tblPr>
        <w:tblW w:w="4935" w:type="pct"/>
        <w:tblLayout w:type="fixed"/>
        <w:tblCellMar>
          <w:left w:w="0" w:type="dxa"/>
          <w:right w:w="0" w:type="dxa"/>
        </w:tblCellMar>
        <w:tblLook w:val="04A0" w:firstRow="1" w:lastRow="0" w:firstColumn="1" w:lastColumn="0" w:noHBand="0" w:noVBand="1"/>
      </w:tblPr>
      <w:tblGrid>
        <w:gridCol w:w="10069"/>
      </w:tblGrid>
      <w:tr w:rsidR="00530574" w:rsidRPr="00AE1DFE" w14:paraId="1BABC186" w14:textId="77777777" w:rsidTr="00EE29E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4365F9" w14:textId="2E80677A" w:rsidR="00530574" w:rsidRPr="00AE1DFE" w:rsidRDefault="00FD4148" w:rsidP="00EE29E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30574" w:rsidRPr="00960486" w14:paraId="5BC08D28" w14:textId="77777777" w:rsidTr="00EE29E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2BF0C5" w14:textId="77777777" w:rsidR="00530574" w:rsidRPr="00960486" w:rsidRDefault="00530574" w:rsidP="00EE29E6">
            <w:pPr>
              <w:spacing w:before="120" w:after="120" w:line="240" w:lineRule="auto"/>
              <w:rPr>
                <w:rFonts w:ascii="Arial" w:eastAsia="Times New Roman" w:hAnsi="Arial" w:cs="Arial"/>
                <w:lang w:eastAsia="en-GB"/>
              </w:rPr>
            </w:pPr>
          </w:p>
        </w:tc>
      </w:tr>
    </w:tbl>
    <w:p w14:paraId="5256303B" w14:textId="42778AB6" w:rsidR="00975606" w:rsidRDefault="00975606" w:rsidP="00092E01">
      <w:pPr>
        <w:spacing w:before="480" w:after="120"/>
      </w:pPr>
      <w:r>
        <w:t>Note: I</w:t>
      </w:r>
      <w:r w:rsidRPr="00A016AB">
        <w:t xml:space="preserve">f you </w:t>
      </w:r>
      <w:r>
        <w:t xml:space="preserve">plan </w:t>
      </w:r>
      <w:r w:rsidRPr="00A016AB">
        <w:t xml:space="preserve">to </w:t>
      </w:r>
      <w:r w:rsidR="003140C1" w:rsidRPr="003140C1">
        <w:t xml:space="preserve">discharge effluent via a new outfall or alter an existing </w:t>
      </w:r>
      <w:r w:rsidR="00040227" w:rsidRPr="00C30BEB">
        <w:t>outfall</w:t>
      </w:r>
      <w:r w:rsidR="009F34AB">
        <w:t xml:space="preserve"> in freshwater</w:t>
      </w:r>
      <w:r>
        <w:t xml:space="preserve">, you must also complete a separate activity form. </w:t>
      </w:r>
    </w:p>
    <w:p w14:paraId="4F8537C0" w14:textId="77777777" w:rsidR="00975606" w:rsidRDefault="00975606" w:rsidP="00975606">
      <w:pPr>
        <w:spacing w:before="120" w:after="120"/>
      </w:pPr>
      <w:r>
        <w:t xml:space="preserve">Activity forms are </w:t>
      </w:r>
      <w:r w:rsidRPr="00F62CB9">
        <w:t xml:space="preserve">available on the relevant activity specific page on our </w:t>
      </w:r>
      <w:hyperlink r:id="rId19" w:history="1">
        <w:r w:rsidRPr="00F62CB9">
          <w:rPr>
            <w:rStyle w:val="Hyperlink"/>
          </w:rPr>
          <w:t>website</w:t>
        </w:r>
      </w:hyperlink>
      <w:r w:rsidRPr="00F62CB9">
        <w:t>.</w:t>
      </w:r>
    </w:p>
    <w:p w14:paraId="156E19B4" w14:textId="22A3C9AE" w:rsidR="007A6F90" w:rsidRDefault="007A6F90" w:rsidP="00975606">
      <w:pPr>
        <w:spacing w:before="120" w:after="120"/>
      </w:pPr>
      <w:r>
        <w:br w:type="page"/>
      </w:r>
    </w:p>
    <w:p w14:paraId="036AE7E6" w14:textId="0D7B0697" w:rsidR="00B879DF" w:rsidRPr="007133C1" w:rsidRDefault="00BC7259" w:rsidP="00B879DF">
      <w:pPr>
        <w:pStyle w:val="Heading3"/>
        <w:rPr>
          <w:color w:val="016574" w:themeColor="accent1"/>
        </w:rPr>
      </w:pPr>
      <w:bookmarkStart w:id="83" w:name="_Toc201066346"/>
      <w:r>
        <w:rPr>
          <w:color w:val="016574" w:themeColor="accent1"/>
        </w:rPr>
        <w:lastRenderedPageBreak/>
        <w:t>4.</w:t>
      </w:r>
      <w:r w:rsidR="00D26FA6">
        <w:rPr>
          <w:color w:val="016574" w:themeColor="accent1"/>
        </w:rPr>
        <w:t>5</w:t>
      </w:r>
      <w:r w:rsidR="00695A69">
        <w:rPr>
          <w:color w:val="016574" w:themeColor="accent1"/>
        </w:rPr>
        <w:t xml:space="preserve">   </w:t>
      </w:r>
      <w:r w:rsidR="00B879DF" w:rsidRPr="007133C1">
        <w:rPr>
          <w:color w:val="016574" w:themeColor="accent1"/>
        </w:rPr>
        <w:t>Outfall location</w:t>
      </w:r>
      <w:bookmarkEnd w:id="83"/>
    </w:p>
    <w:p w14:paraId="374F06BF" w14:textId="4B88F400" w:rsidR="00B879DF" w:rsidRDefault="00FF08C7" w:rsidP="00B879DF">
      <w:pPr>
        <w:rPr>
          <w:rFonts w:cs="Arial"/>
          <w:color w:val="000000"/>
        </w:rPr>
      </w:pPr>
      <w:r>
        <w:rPr>
          <w:rFonts w:ascii="Arial" w:hAnsi="Arial" w:cs="Arial"/>
        </w:rPr>
        <w:t>P</w:t>
      </w:r>
      <w:r w:rsidR="00B879DF" w:rsidRPr="00642070">
        <w:rPr>
          <w:rFonts w:ascii="Arial" w:hAnsi="Arial" w:cs="Arial"/>
        </w:rPr>
        <w:t xml:space="preserve">rovide </w:t>
      </w:r>
      <w:r w:rsidR="00B879DF" w:rsidRPr="00A55EFD">
        <w:rPr>
          <w:rFonts w:ascii="Arial" w:eastAsia="Calibri" w:hAnsi="Arial" w:cs="Arial"/>
        </w:rPr>
        <w:t xml:space="preserve">the </w:t>
      </w:r>
      <w:r w:rsidR="00B879DF" w:rsidRPr="00A55EFD">
        <w:rPr>
          <w:rFonts w:ascii="Arial" w:eastAsia="Times New Roman" w:hAnsi="Arial" w:cs="Arial"/>
        </w:rPr>
        <w:t>National Grid Reference (NGR)</w:t>
      </w:r>
      <w:r w:rsidR="00B879DF">
        <w:rPr>
          <w:rFonts w:ascii="Arial" w:eastAsia="Times New Roman" w:hAnsi="Arial" w:cs="Arial"/>
        </w:rPr>
        <w:t xml:space="preserve"> </w:t>
      </w:r>
      <w:r w:rsidR="00B879DF">
        <w:rPr>
          <w:rFonts w:cs="Arial"/>
          <w:color w:val="000000"/>
        </w:rPr>
        <w:t xml:space="preserve">of the outfall and the outfall </w:t>
      </w:r>
      <w:r>
        <w:rPr>
          <w:rFonts w:cs="Arial"/>
          <w:color w:val="000000"/>
        </w:rPr>
        <w:t xml:space="preserve">internal </w:t>
      </w:r>
      <w:r w:rsidR="00B879DF">
        <w:rPr>
          <w:rFonts w:cs="Arial"/>
          <w:color w:val="000000"/>
        </w:rPr>
        <w:t>diameter</w:t>
      </w:r>
      <w:r w:rsidR="00A73527">
        <w:rPr>
          <w:rFonts w:cs="Arial"/>
          <w:color w:val="000000"/>
        </w:rPr>
        <w:t xml:space="preserve"> in millimetres</w:t>
      </w:r>
      <w:r w:rsidR="00B879DF" w:rsidRPr="00F239D2">
        <w:rPr>
          <w:rFonts w:cs="Arial"/>
          <w:color w:val="000000"/>
        </w:rPr>
        <w:t>.</w:t>
      </w:r>
      <w:r w:rsidR="00B879DF" w:rsidRPr="000B4B38">
        <w:rPr>
          <w:rFonts w:cs="Arial"/>
          <w:color w:val="000000"/>
        </w:rPr>
        <w:t xml:space="preserve"> </w:t>
      </w:r>
    </w:p>
    <w:p w14:paraId="6DC29CF5" w14:textId="77777777" w:rsidR="00B879DF" w:rsidRPr="00D45570" w:rsidRDefault="00B879DF" w:rsidP="00B879DF">
      <w:pPr>
        <w:spacing w:before="120"/>
        <w:rPr>
          <w:rFonts w:ascii="Arial" w:hAnsi="Arial" w:cs="Arial"/>
        </w:rPr>
      </w:pPr>
      <w:r w:rsidRPr="00697267">
        <w:rPr>
          <w:rFonts w:ascii="Arial" w:eastAsia="Times New Roman" w:hAnsi="Arial" w:cs="Arial"/>
          <w:lang w:eastAsia="en-GB"/>
        </w:rPr>
        <w:t xml:space="preserve">You can use our </w:t>
      </w:r>
      <w:hyperlink r:id="rId20" w:history="1">
        <w:r w:rsidRPr="00086C83">
          <w:rPr>
            <w:rStyle w:val="Hyperlink"/>
            <w:rFonts w:ascii="Arial" w:eastAsia="Times New Roman" w:hAnsi="Arial" w:cs="Times New Roman"/>
          </w:rPr>
          <w:t>SEPA NGR Tool</w:t>
        </w:r>
      </w:hyperlink>
      <w:r w:rsidRPr="00A6096A">
        <w:rPr>
          <w:rFonts w:ascii="Arial" w:eastAsia="Times New Roman" w:hAnsi="Arial" w:cs="Arial"/>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5E0C5F75" w14:textId="77777777" w:rsidR="00B879DF" w:rsidRPr="00A45FA8" w:rsidRDefault="00B879DF" w:rsidP="00C7037C">
      <w:pPr>
        <w:pStyle w:val="ListParagraph"/>
        <w:numPr>
          <w:ilvl w:val="0"/>
          <w:numId w:val="18"/>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1BB70078" w14:textId="77777777" w:rsidR="00B879DF" w:rsidRPr="00756F9F" w:rsidRDefault="00B879DF" w:rsidP="00C7037C">
      <w:pPr>
        <w:pStyle w:val="ListParagraph"/>
        <w:numPr>
          <w:ilvl w:val="0"/>
          <w:numId w:val="18"/>
        </w:numPr>
        <w:spacing w:line="240" w:lineRule="auto"/>
        <w:ind w:left="714" w:hanging="357"/>
        <w:contextualSpacing w:val="0"/>
        <w:rPr>
          <w:rFonts w:ascii="Arial" w:eastAsia="Times New Roman" w:hAnsi="Arial" w:cs="Arial"/>
          <w:lang w:eastAsia="en-GB"/>
        </w:rPr>
      </w:pPr>
      <w:r w:rsidRPr="00034657">
        <w:rPr>
          <w:rFonts w:eastAsia="Times New Roman"/>
          <w:lang w:eastAsia="en-GB"/>
        </w:rPr>
        <w:t>2 letters followed by 8 digits (e.g. AB 1234 6789)</w:t>
      </w:r>
    </w:p>
    <w:p w14:paraId="5699C3D3" w14:textId="77777777" w:rsidR="00B879DF" w:rsidRDefault="00B879DF" w:rsidP="00B879DF">
      <w:pPr>
        <w:rPr>
          <w:rFonts w:ascii="Arial" w:eastAsia="Times New Roman" w:hAnsi="Arial" w:cs="Arial"/>
          <w:lang w:eastAsia="en-GB"/>
        </w:rPr>
      </w:pPr>
    </w:p>
    <w:p w14:paraId="4D5C7F1E" w14:textId="156378C0" w:rsidR="00B879DF" w:rsidRPr="008B6FB6" w:rsidRDefault="00B879DF" w:rsidP="009A4027">
      <w:pPr>
        <w:pStyle w:val="Caption"/>
        <w:keepNext/>
        <w:spacing w:after="120"/>
        <w:rPr>
          <w:b/>
          <w:bCs/>
          <w:i w:val="0"/>
          <w:iCs w:val="0"/>
          <w:color w:val="auto"/>
          <w:sz w:val="24"/>
          <w:szCs w:val="24"/>
        </w:rPr>
      </w:pPr>
      <w:r w:rsidRPr="008B6FB6">
        <w:rPr>
          <w:b/>
          <w:bCs/>
          <w:i w:val="0"/>
          <w:iCs w:val="0"/>
          <w:color w:val="auto"/>
          <w:sz w:val="24"/>
          <w:szCs w:val="24"/>
        </w:rPr>
        <w:t>Table</w:t>
      </w:r>
      <w:r>
        <w:rPr>
          <w:b/>
          <w:bCs/>
          <w:i w:val="0"/>
          <w:iCs w:val="0"/>
          <w:color w:val="auto"/>
          <w:sz w:val="24"/>
          <w:szCs w:val="24"/>
        </w:rPr>
        <w:t xml:space="preserve"> </w:t>
      </w:r>
      <w:r w:rsidR="00073257">
        <w:rPr>
          <w:b/>
          <w:bCs/>
          <w:i w:val="0"/>
          <w:iCs w:val="0"/>
          <w:color w:val="auto"/>
          <w:sz w:val="24"/>
          <w:szCs w:val="24"/>
        </w:rPr>
        <w:t>5</w:t>
      </w:r>
      <w:r>
        <w:rPr>
          <w:b/>
          <w:bCs/>
          <w:i w:val="0"/>
          <w:iCs w:val="0"/>
          <w:color w:val="auto"/>
          <w:sz w:val="24"/>
          <w:szCs w:val="24"/>
        </w:rPr>
        <w:t>:</w:t>
      </w:r>
      <w:r w:rsidRPr="008B6FB6">
        <w:rPr>
          <w:b/>
          <w:bCs/>
          <w:i w:val="0"/>
          <w:iCs w:val="0"/>
          <w:color w:val="auto"/>
          <w:sz w:val="24"/>
          <w:szCs w:val="24"/>
        </w:rPr>
        <w:t xml:space="preserve"> </w:t>
      </w:r>
      <w:r w:rsidR="00DB29CB">
        <w:rPr>
          <w:b/>
          <w:bCs/>
          <w:i w:val="0"/>
          <w:iCs w:val="0"/>
          <w:color w:val="auto"/>
          <w:sz w:val="24"/>
          <w:szCs w:val="24"/>
        </w:rPr>
        <w:t>O</w:t>
      </w:r>
      <w:r>
        <w:rPr>
          <w:b/>
          <w:bCs/>
          <w:i w:val="0"/>
          <w:iCs w:val="0"/>
          <w:color w:val="auto"/>
          <w:sz w:val="24"/>
          <w:szCs w:val="24"/>
        </w:rPr>
        <w:t xml:space="preserve">utfall </w:t>
      </w:r>
      <w:r w:rsidR="00073257">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5: Outfall details "/>
        <w:tblDescription w:val="The table consists of two columns: ‘Question’ and ‘Answer’. It collects location information, including:&#10;- NGR point: A space for inserting the NGR point&#10;- Outfall internal diameter in millimeters: a space for inserting the diameter&#10;"/>
      </w:tblPr>
      <w:tblGrid>
        <w:gridCol w:w="3959"/>
        <w:gridCol w:w="6110"/>
      </w:tblGrid>
      <w:tr w:rsidR="00B879DF" w:rsidRPr="00AE1DFE" w14:paraId="78E1ABDC" w14:textId="77777777" w:rsidTr="002A6A6F">
        <w:trPr>
          <w:trHeight w:val="567"/>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085839A" w14:textId="77777777" w:rsidR="00B879DF" w:rsidRPr="00AE1DFE" w:rsidRDefault="00B879DF" w:rsidP="002A6A6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D16A5C1" w14:textId="77777777" w:rsidR="00B879DF" w:rsidRPr="00AE1DFE" w:rsidRDefault="00B879DF" w:rsidP="002A6A6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879DF" w14:paraId="5C87D019" w14:textId="77777777" w:rsidTr="002A6A6F">
        <w:trPr>
          <w:trHeight w:val="567"/>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8B1375" w14:textId="77777777" w:rsidR="00B879DF" w:rsidRPr="0010093C" w:rsidRDefault="00B879DF" w:rsidP="00F66E7F">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NGR</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761EC8" w14:textId="77777777" w:rsidR="00B879DF" w:rsidRPr="00C066E2" w:rsidRDefault="00B879DF" w:rsidP="00F66E7F">
            <w:pPr>
              <w:spacing w:before="120" w:after="120" w:line="240" w:lineRule="auto"/>
              <w:rPr>
                <w:rFonts w:ascii="Arial" w:eastAsia="Times New Roman" w:hAnsi="Arial" w:cs="Arial"/>
                <w:color w:val="767171" w:themeColor="background2" w:themeShade="80"/>
                <w:lang w:eastAsia="en-GB"/>
              </w:rPr>
            </w:pPr>
          </w:p>
        </w:tc>
      </w:tr>
      <w:tr w:rsidR="00B879DF" w:rsidRPr="00AE1DFE" w14:paraId="408ABDF4" w14:textId="77777777" w:rsidTr="002A6A6F">
        <w:trPr>
          <w:trHeight w:val="567"/>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472912" w14:textId="77777777" w:rsidR="00B879DF" w:rsidRPr="0010093C" w:rsidRDefault="00B879DF" w:rsidP="00F66E7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Outfall internal diameter </w:t>
            </w:r>
            <w:r w:rsidRPr="00EC09EF">
              <w:rPr>
                <w:rFonts w:ascii="Arial" w:eastAsia="Times New Roman" w:hAnsi="Arial" w:cs="Arial"/>
                <w:color w:val="525754" w:themeColor="text2" w:themeShade="BF"/>
                <w:lang w:eastAsia="en-GB"/>
              </w:rPr>
              <w:t>(in mm)</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FF7727" w14:textId="77777777" w:rsidR="00B879DF" w:rsidRPr="00AE1DFE" w:rsidRDefault="00B879DF" w:rsidP="00F66E7F">
            <w:pPr>
              <w:spacing w:before="120" w:after="120" w:line="240" w:lineRule="auto"/>
              <w:rPr>
                <w:rFonts w:ascii="Arial" w:eastAsia="Times New Roman" w:hAnsi="Arial" w:cs="Arial"/>
                <w:lang w:eastAsia="en-GB"/>
              </w:rPr>
            </w:pPr>
          </w:p>
        </w:tc>
      </w:tr>
    </w:tbl>
    <w:p w14:paraId="7B448E95" w14:textId="340120C7" w:rsidR="00F638BD" w:rsidRPr="00274069" w:rsidRDefault="00B879DF" w:rsidP="00F7372E">
      <w:pPr>
        <w:rPr>
          <w:rFonts w:cs="Arial"/>
          <w:color w:val="000000"/>
        </w:rPr>
      </w:pPr>
      <w:r>
        <w:br/>
      </w:r>
      <w:r w:rsidRPr="002B51A5">
        <w:t xml:space="preserve">If the </w:t>
      </w:r>
      <w:r>
        <w:t>discharge</w:t>
      </w:r>
      <w:r w:rsidRPr="002B51A5">
        <w:t xml:space="preserve"> is from multiple </w:t>
      </w:r>
      <w:r>
        <w:t>outfalls</w:t>
      </w:r>
      <w:r w:rsidRPr="002B51A5">
        <w:t xml:space="preserve">, please provide the NGR points </w:t>
      </w:r>
      <w:r w:rsidR="003F1636">
        <w:t xml:space="preserve">for </w:t>
      </w:r>
      <w:r>
        <w:t xml:space="preserve">each </w:t>
      </w:r>
      <w:r w:rsidR="002E0DC9">
        <w:t xml:space="preserve">additional </w:t>
      </w:r>
      <w:r>
        <w:t>outfall</w:t>
      </w:r>
      <w:r w:rsidR="003F1636">
        <w:t xml:space="preserve"> </w:t>
      </w:r>
      <w:r w:rsidR="00F638BD" w:rsidRPr="00BE332B">
        <w:rPr>
          <w:rFonts w:cs="Arial"/>
          <w:color w:val="000000"/>
        </w:rPr>
        <w:t xml:space="preserve">in Annex </w:t>
      </w:r>
      <w:r w:rsidR="00BC7259">
        <w:rPr>
          <w:rFonts w:cs="Arial"/>
          <w:color w:val="000000"/>
        </w:rPr>
        <w:t>1</w:t>
      </w:r>
      <w:r w:rsidR="00F638BD" w:rsidRPr="00BE332B">
        <w:rPr>
          <w:rFonts w:cs="Arial"/>
          <w:color w:val="000000"/>
        </w:rPr>
        <w:t>.</w:t>
      </w:r>
    </w:p>
    <w:p w14:paraId="638A3123" w14:textId="77EEB79D" w:rsidR="00514411" w:rsidRPr="00111ECB" w:rsidRDefault="0050092A" w:rsidP="00FD4148">
      <w:pPr>
        <w:pStyle w:val="Heading3"/>
        <w:spacing w:before="600"/>
        <w:rPr>
          <w:color w:val="016574" w:themeColor="accent1"/>
        </w:rPr>
      </w:pPr>
      <w:bookmarkStart w:id="84" w:name="_Toc192578901"/>
      <w:bookmarkStart w:id="85" w:name="_Toc201066347"/>
      <w:r>
        <w:rPr>
          <w:color w:val="016574" w:themeColor="accent1"/>
        </w:rPr>
        <w:t>4</w:t>
      </w:r>
      <w:r w:rsidR="00514411" w:rsidRPr="00111ECB">
        <w:rPr>
          <w:color w:val="016574" w:themeColor="accent1"/>
        </w:rPr>
        <w:t>.</w:t>
      </w:r>
      <w:r w:rsidR="00695A69">
        <w:rPr>
          <w:color w:val="016574" w:themeColor="accent1"/>
        </w:rPr>
        <w:t xml:space="preserve">6   </w:t>
      </w:r>
      <w:r w:rsidR="00514411">
        <w:rPr>
          <w:color w:val="016574" w:themeColor="accent1"/>
        </w:rPr>
        <w:t>Effluent sample collection</w:t>
      </w:r>
      <w:bookmarkEnd w:id="84"/>
      <w:bookmarkEnd w:id="85"/>
    </w:p>
    <w:p w14:paraId="32ED1C22" w14:textId="7D7F7A0D" w:rsidR="004E651C" w:rsidRDefault="009D60E7" w:rsidP="00044E41">
      <w:pPr>
        <w:pStyle w:val="BodyText1"/>
        <w:spacing w:after="120"/>
      </w:pPr>
      <w:r>
        <w:t>P</w:t>
      </w:r>
      <w:r w:rsidR="004E651C" w:rsidRPr="004E651C">
        <w:t>rovide details of the provision made for taking effluent samples (e.g. sampling chamber, automatic sampler).</w:t>
      </w:r>
    </w:p>
    <w:tbl>
      <w:tblPr>
        <w:tblW w:w="4935" w:type="pct"/>
        <w:tblLayout w:type="fixed"/>
        <w:tblCellMar>
          <w:left w:w="0" w:type="dxa"/>
          <w:right w:w="0" w:type="dxa"/>
        </w:tblCellMar>
        <w:tblLook w:val="04A0" w:firstRow="1" w:lastRow="0" w:firstColumn="1" w:lastColumn="0" w:noHBand="0" w:noVBand="1"/>
      </w:tblPr>
      <w:tblGrid>
        <w:gridCol w:w="10069"/>
      </w:tblGrid>
      <w:tr w:rsidR="00DF701F" w:rsidRPr="00AE1DFE" w14:paraId="45E20CFF" w14:textId="77777777" w:rsidTr="005D5CBC">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B5509B" w14:textId="7360D314" w:rsidR="00DF701F" w:rsidRPr="00AE1DFE" w:rsidRDefault="00FD4148"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F701F" w:rsidRPr="00960486" w14:paraId="446F2C7F" w14:textId="77777777" w:rsidTr="00B22E8F">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195F71" w14:textId="77777777" w:rsidR="00DF701F" w:rsidRPr="00960486" w:rsidRDefault="00DF701F">
            <w:pPr>
              <w:spacing w:before="120" w:after="120" w:line="240" w:lineRule="auto"/>
              <w:rPr>
                <w:rFonts w:ascii="Arial" w:eastAsia="Times New Roman" w:hAnsi="Arial" w:cs="Arial"/>
                <w:lang w:eastAsia="en-GB"/>
              </w:rPr>
            </w:pPr>
          </w:p>
        </w:tc>
      </w:tr>
    </w:tbl>
    <w:p w14:paraId="23847A4D" w14:textId="77777777" w:rsidR="00DF701F" w:rsidRDefault="00DF701F" w:rsidP="00DF701F"/>
    <w:p w14:paraId="10965586" w14:textId="0FE65A45" w:rsidR="00514411" w:rsidRPr="00111ECB" w:rsidRDefault="0050092A" w:rsidP="00FD4148">
      <w:pPr>
        <w:pStyle w:val="Heading3"/>
        <w:spacing w:before="360"/>
        <w:rPr>
          <w:color w:val="016574" w:themeColor="accent1"/>
        </w:rPr>
      </w:pPr>
      <w:bookmarkStart w:id="86" w:name="_Toc192578902"/>
      <w:bookmarkStart w:id="87" w:name="_Toc201066348"/>
      <w:r>
        <w:rPr>
          <w:color w:val="016574" w:themeColor="accent1"/>
        </w:rPr>
        <w:t>4</w:t>
      </w:r>
      <w:r w:rsidR="00514411" w:rsidRPr="00111ECB">
        <w:rPr>
          <w:color w:val="016574" w:themeColor="accent1"/>
        </w:rPr>
        <w:t>.</w:t>
      </w:r>
      <w:r w:rsidR="00D26FA6">
        <w:rPr>
          <w:color w:val="016574" w:themeColor="accent1"/>
        </w:rPr>
        <w:t>7</w:t>
      </w:r>
      <w:r w:rsidR="00695A69">
        <w:rPr>
          <w:color w:val="016574" w:themeColor="accent1"/>
        </w:rPr>
        <w:t xml:space="preserve">   </w:t>
      </w:r>
      <w:r w:rsidR="00514411">
        <w:rPr>
          <w:color w:val="016574" w:themeColor="accent1"/>
        </w:rPr>
        <w:t>Planned maximum daily discharge volume</w:t>
      </w:r>
      <w:bookmarkEnd w:id="86"/>
      <w:bookmarkEnd w:id="87"/>
    </w:p>
    <w:p w14:paraId="5C822F5C" w14:textId="0A948464" w:rsidR="000C5588" w:rsidRDefault="009D60E7" w:rsidP="00044E41">
      <w:pPr>
        <w:pStyle w:val="BodyText1"/>
        <w:spacing w:after="120"/>
      </w:pPr>
      <w:r>
        <w:t xml:space="preserve">Provide </w:t>
      </w:r>
      <w:r w:rsidR="006C7F55" w:rsidRPr="006C7F55">
        <w:t xml:space="preserve">the planned maximum </w:t>
      </w:r>
      <w:r w:rsidR="00B02B0D" w:rsidRPr="00FD4148">
        <w:t xml:space="preserve">daily discharge </w:t>
      </w:r>
      <w:r w:rsidR="006C7F55" w:rsidRPr="00FD4148">
        <w:t>volume</w:t>
      </w:r>
      <w:r w:rsidR="006C7F55" w:rsidRPr="006C7F55">
        <w:t xml:space="preserve"> in cubic metres per day</w:t>
      </w:r>
      <w:r>
        <w:t>.</w:t>
      </w:r>
    </w:p>
    <w:tbl>
      <w:tblPr>
        <w:tblW w:w="4935" w:type="pct"/>
        <w:tblLayout w:type="fixed"/>
        <w:tblCellMar>
          <w:left w:w="0" w:type="dxa"/>
          <w:right w:w="0" w:type="dxa"/>
        </w:tblCellMar>
        <w:tblLook w:val="04A0" w:firstRow="1" w:lastRow="0" w:firstColumn="1" w:lastColumn="0" w:noHBand="0" w:noVBand="1"/>
      </w:tblPr>
      <w:tblGrid>
        <w:gridCol w:w="10069"/>
      </w:tblGrid>
      <w:tr w:rsidR="007A6F90" w:rsidRPr="00AE1DFE" w14:paraId="2241514E" w14:textId="77777777" w:rsidTr="00FE681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F0F8A81" w14:textId="77777777" w:rsidR="007A6F90" w:rsidRPr="00AE1DFE" w:rsidRDefault="007A6F90" w:rsidP="00FE6819">
            <w:pPr>
              <w:spacing w:before="120" w:after="120" w:line="240" w:lineRule="auto"/>
              <w:rPr>
                <w:rFonts w:ascii="Arial" w:eastAsia="Times New Roman" w:hAnsi="Arial" w:cs="Arial"/>
                <w:b/>
                <w:bCs/>
                <w:color w:val="FFFFFF"/>
                <w:lang w:eastAsia="en-GB"/>
              </w:rPr>
            </w:pPr>
            <w:r w:rsidRPr="007318E0">
              <w:rPr>
                <w:rFonts w:ascii="Arial" w:eastAsia="Times New Roman" w:hAnsi="Arial" w:cs="Arial"/>
                <w:b/>
                <w:bCs/>
                <w:color w:val="FFFFFF"/>
                <w:lang w:eastAsia="en-GB"/>
              </w:rPr>
              <w:t xml:space="preserve">Maximum daily discharge volume </w:t>
            </w:r>
            <w:r w:rsidRPr="00AE5B64">
              <w:rPr>
                <w:rFonts w:ascii="Arial" w:eastAsia="Times New Roman" w:hAnsi="Arial" w:cs="Arial"/>
                <w:color w:val="FFFFFF"/>
                <w:lang w:eastAsia="en-GB"/>
              </w:rPr>
              <w:t>(m</w:t>
            </w:r>
            <w:r w:rsidRPr="00AE5B64">
              <w:rPr>
                <w:rFonts w:ascii="Arial" w:eastAsia="Times New Roman" w:hAnsi="Arial" w:cs="Arial"/>
                <w:color w:val="FFFFFF"/>
                <w:vertAlign w:val="superscript"/>
                <w:lang w:eastAsia="en-GB"/>
              </w:rPr>
              <w:t>3</w:t>
            </w:r>
            <w:r w:rsidRPr="00AE5B64">
              <w:rPr>
                <w:rFonts w:ascii="Arial" w:eastAsia="Times New Roman" w:hAnsi="Arial" w:cs="Arial"/>
                <w:color w:val="FFFFFF"/>
                <w:lang w:eastAsia="en-GB"/>
              </w:rPr>
              <w:t>/day)</w:t>
            </w:r>
          </w:p>
        </w:tc>
      </w:tr>
      <w:tr w:rsidR="007A6F90" w:rsidRPr="00960486" w14:paraId="20311D54" w14:textId="77777777" w:rsidTr="00FE681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D8DA07" w14:textId="77777777" w:rsidR="007A6F90" w:rsidRPr="00960486" w:rsidRDefault="007A6F90" w:rsidP="00FE6819">
            <w:pPr>
              <w:spacing w:before="120" w:after="120" w:line="240" w:lineRule="auto"/>
              <w:rPr>
                <w:rFonts w:ascii="Arial" w:eastAsia="Times New Roman" w:hAnsi="Arial" w:cs="Arial"/>
                <w:lang w:eastAsia="en-GB"/>
              </w:rPr>
            </w:pPr>
          </w:p>
        </w:tc>
      </w:tr>
    </w:tbl>
    <w:p w14:paraId="4A33C967" w14:textId="326A56E4" w:rsidR="007A6F90" w:rsidRPr="007A6F90" w:rsidRDefault="007A6F90" w:rsidP="00044E41">
      <w:pPr>
        <w:pStyle w:val="BodyText1"/>
        <w:spacing w:after="120"/>
        <w:rPr>
          <w:sz w:val="2"/>
          <w:szCs w:val="2"/>
        </w:rPr>
      </w:pPr>
      <w:r>
        <w:br w:type="page"/>
      </w:r>
    </w:p>
    <w:p w14:paraId="1A47EB78" w14:textId="33999D1A" w:rsidR="00D14D53" w:rsidRPr="00111ECB" w:rsidRDefault="0050092A" w:rsidP="00D14D53">
      <w:pPr>
        <w:pStyle w:val="Heading3"/>
        <w:rPr>
          <w:color w:val="016574" w:themeColor="accent1"/>
        </w:rPr>
      </w:pPr>
      <w:bookmarkStart w:id="88" w:name="_Toc192578903"/>
      <w:bookmarkStart w:id="89" w:name="_Toc201066349"/>
      <w:r>
        <w:rPr>
          <w:color w:val="016574" w:themeColor="accent1"/>
        </w:rPr>
        <w:lastRenderedPageBreak/>
        <w:t>4</w:t>
      </w:r>
      <w:r w:rsidR="00D14D53" w:rsidRPr="00111ECB">
        <w:rPr>
          <w:color w:val="016574" w:themeColor="accent1"/>
        </w:rPr>
        <w:t>.</w:t>
      </w:r>
      <w:r w:rsidR="00D26FA6">
        <w:rPr>
          <w:color w:val="016574" w:themeColor="accent1"/>
        </w:rPr>
        <w:t>8</w:t>
      </w:r>
      <w:r w:rsidR="00695A69">
        <w:rPr>
          <w:color w:val="016574" w:themeColor="accent1"/>
        </w:rPr>
        <w:t xml:space="preserve">   </w:t>
      </w:r>
      <w:r w:rsidR="00D14D53">
        <w:rPr>
          <w:color w:val="016574" w:themeColor="accent1"/>
        </w:rPr>
        <w:t>Maximum flow rate of effluent</w:t>
      </w:r>
      <w:bookmarkEnd w:id="88"/>
      <w:bookmarkEnd w:id="89"/>
      <w:r w:rsidR="00D14D53">
        <w:rPr>
          <w:color w:val="016574" w:themeColor="accent1"/>
        </w:rPr>
        <w:t xml:space="preserve"> </w:t>
      </w:r>
    </w:p>
    <w:p w14:paraId="6F388E97" w14:textId="76D33C01" w:rsidR="00EE4E7B" w:rsidRPr="00514411" w:rsidRDefault="006C540D" w:rsidP="00AF5691">
      <w:pPr>
        <w:pStyle w:val="BodyText1"/>
        <w:spacing w:after="120"/>
        <w:rPr>
          <w:b/>
          <w:bCs/>
        </w:rPr>
      </w:pPr>
      <w:r>
        <w:t>Provide</w:t>
      </w:r>
      <w:r w:rsidR="00EE4E7B" w:rsidRPr="00EE4E7B">
        <w:t xml:space="preserve"> the planned maximum flow </w:t>
      </w:r>
      <w:r w:rsidR="00D14D53">
        <w:t xml:space="preserve">rate </w:t>
      </w:r>
      <w:r w:rsidR="00EE4E7B" w:rsidRPr="00EE4E7B">
        <w:t>of effluent in litres per second?</w:t>
      </w:r>
    </w:p>
    <w:tbl>
      <w:tblPr>
        <w:tblW w:w="4935" w:type="pct"/>
        <w:tblLayout w:type="fixed"/>
        <w:tblCellMar>
          <w:left w:w="0" w:type="dxa"/>
          <w:right w:w="0" w:type="dxa"/>
        </w:tblCellMar>
        <w:tblLook w:val="04A0" w:firstRow="1" w:lastRow="0" w:firstColumn="1" w:lastColumn="0" w:noHBand="0" w:noVBand="1"/>
      </w:tblPr>
      <w:tblGrid>
        <w:gridCol w:w="10069"/>
      </w:tblGrid>
      <w:tr w:rsidR="005D6BEF" w:rsidRPr="00AE1DFE" w14:paraId="0AE146EB" w14:textId="77777777" w:rsidTr="006C540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900374" w14:textId="4E72F79C" w:rsidR="005D6BEF" w:rsidRPr="00AE1DFE" w:rsidRDefault="005D6BEF" w:rsidP="006C540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flow </w:t>
            </w:r>
            <w:r w:rsidR="00D14D53">
              <w:rPr>
                <w:rFonts w:ascii="Arial" w:eastAsia="Times New Roman" w:hAnsi="Arial" w:cs="Arial"/>
                <w:b/>
                <w:bCs/>
                <w:color w:val="FFFFFF"/>
                <w:lang w:eastAsia="en-GB"/>
              </w:rPr>
              <w:t xml:space="preserve">rate </w:t>
            </w:r>
            <w:r>
              <w:rPr>
                <w:rFonts w:ascii="Arial" w:eastAsia="Times New Roman" w:hAnsi="Arial" w:cs="Arial"/>
                <w:b/>
                <w:bCs/>
                <w:color w:val="FFFFFF"/>
                <w:lang w:eastAsia="en-GB"/>
              </w:rPr>
              <w:t>of effluent</w:t>
            </w:r>
            <w:r w:rsidR="00514411">
              <w:rPr>
                <w:rFonts w:ascii="Arial" w:eastAsia="Times New Roman" w:hAnsi="Arial" w:cs="Arial"/>
                <w:b/>
                <w:bCs/>
                <w:color w:val="FFFFFF"/>
                <w:lang w:eastAsia="en-GB"/>
              </w:rPr>
              <w:t xml:space="preserve"> </w:t>
            </w:r>
            <w:r w:rsidR="00514411" w:rsidRPr="006C540D">
              <w:rPr>
                <w:rFonts w:ascii="Arial" w:eastAsia="Times New Roman" w:hAnsi="Arial" w:cs="Arial"/>
                <w:color w:val="FFFFFF"/>
                <w:lang w:eastAsia="en-GB"/>
              </w:rPr>
              <w:t>(l/s)</w:t>
            </w:r>
          </w:p>
        </w:tc>
      </w:tr>
      <w:tr w:rsidR="005D6BEF" w:rsidRPr="00960486" w14:paraId="30FE6A8D" w14:textId="77777777" w:rsidTr="006C540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6A6DAC" w14:textId="369BB69C" w:rsidR="005D6BEF" w:rsidRPr="00960486" w:rsidRDefault="005D6BEF" w:rsidP="00CA4441">
            <w:pPr>
              <w:spacing w:before="120" w:after="120" w:line="240" w:lineRule="auto"/>
              <w:rPr>
                <w:rFonts w:ascii="Arial" w:eastAsia="Times New Roman" w:hAnsi="Arial" w:cs="Arial"/>
                <w:lang w:eastAsia="en-GB"/>
              </w:rPr>
            </w:pPr>
          </w:p>
        </w:tc>
      </w:tr>
    </w:tbl>
    <w:p w14:paraId="456AF6EA" w14:textId="3B4F1095" w:rsidR="00D14D53" w:rsidRPr="00111ECB" w:rsidRDefault="0050092A" w:rsidP="00695A69">
      <w:pPr>
        <w:pStyle w:val="Heading3"/>
        <w:spacing w:before="840"/>
        <w:rPr>
          <w:color w:val="016574" w:themeColor="accent1"/>
        </w:rPr>
      </w:pPr>
      <w:bookmarkStart w:id="90" w:name="_Toc192578904"/>
      <w:bookmarkStart w:id="91" w:name="_Toc201066350"/>
      <w:r>
        <w:rPr>
          <w:color w:val="016574" w:themeColor="accent1"/>
        </w:rPr>
        <w:t>4.</w:t>
      </w:r>
      <w:r w:rsidR="00D26FA6">
        <w:rPr>
          <w:color w:val="016574" w:themeColor="accent1"/>
        </w:rPr>
        <w:t>9</w:t>
      </w:r>
      <w:r w:rsidR="00695A69">
        <w:rPr>
          <w:color w:val="016574" w:themeColor="accent1"/>
        </w:rPr>
        <w:t xml:space="preserve">   </w:t>
      </w:r>
      <w:r w:rsidR="00D14D53">
        <w:rPr>
          <w:color w:val="016574" w:themeColor="accent1"/>
        </w:rPr>
        <w:t>Effluent treatment</w:t>
      </w:r>
      <w:bookmarkEnd w:id="90"/>
      <w:bookmarkEnd w:id="91"/>
    </w:p>
    <w:p w14:paraId="4B3B1154" w14:textId="00216B14" w:rsidR="0011203F" w:rsidRPr="00D80CF4" w:rsidRDefault="0011203F" w:rsidP="00044E41">
      <w:pPr>
        <w:spacing w:after="120"/>
      </w:pPr>
      <w:r>
        <w:t>P</w:t>
      </w:r>
      <w:r w:rsidRPr="0011203F">
        <w:t xml:space="preserve">rovide details on how the effluent will be treated before discharge, including a description of the treatment system. This should </w:t>
      </w:r>
      <w:r w:rsidR="00FE7A63">
        <w:t>include details</w:t>
      </w:r>
      <w:r w:rsidR="0063258B">
        <w:t xml:space="preserve"> of</w:t>
      </w:r>
      <w:r w:rsidRPr="0011203F">
        <w:t xml:space="preserve"> facilities such as settlement ponds or filters, along with their dimensions or the aperture size of the filter mesh.</w:t>
      </w:r>
    </w:p>
    <w:tbl>
      <w:tblPr>
        <w:tblW w:w="4935" w:type="pct"/>
        <w:tblLayout w:type="fixed"/>
        <w:tblCellMar>
          <w:left w:w="0" w:type="dxa"/>
          <w:right w:w="0" w:type="dxa"/>
        </w:tblCellMar>
        <w:tblLook w:val="04A0" w:firstRow="1" w:lastRow="0" w:firstColumn="1" w:lastColumn="0" w:noHBand="0" w:noVBand="1"/>
      </w:tblPr>
      <w:tblGrid>
        <w:gridCol w:w="10069"/>
      </w:tblGrid>
      <w:tr w:rsidR="00FE628E" w:rsidRPr="00AE1DFE" w14:paraId="4E250B1C" w14:textId="77777777" w:rsidTr="0063258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A0A6A0" w14:textId="4E89C771" w:rsidR="00FE628E" w:rsidRPr="00AE1DFE" w:rsidRDefault="00FD4148" w:rsidP="0063258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E628E" w:rsidRPr="00960486" w14:paraId="63746A27" w14:textId="77777777" w:rsidTr="0063258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2819D8" w14:textId="13CED7C9" w:rsidR="00FE628E" w:rsidRPr="00960486" w:rsidRDefault="00FE628E" w:rsidP="00CA4441">
            <w:pPr>
              <w:spacing w:before="120" w:after="120" w:line="240" w:lineRule="auto"/>
              <w:rPr>
                <w:rFonts w:ascii="Arial" w:eastAsia="Times New Roman" w:hAnsi="Arial" w:cs="Arial"/>
                <w:lang w:eastAsia="en-GB"/>
              </w:rPr>
            </w:pPr>
          </w:p>
        </w:tc>
      </w:tr>
    </w:tbl>
    <w:p w14:paraId="1605DB1B" w14:textId="2DD57A63" w:rsidR="00FE628E" w:rsidRPr="00111ECB" w:rsidRDefault="0050092A" w:rsidP="00695A69">
      <w:pPr>
        <w:pStyle w:val="Heading3"/>
        <w:spacing w:before="840"/>
        <w:rPr>
          <w:color w:val="016574" w:themeColor="accent1"/>
        </w:rPr>
      </w:pPr>
      <w:bookmarkStart w:id="92" w:name="_Toc192578906"/>
      <w:bookmarkStart w:id="93" w:name="_Toc201066351"/>
      <w:r>
        <w:rPr>
          <w:color w:val="016574" w:themeColor="accent1"/>
        </w:rPr>
        <w:t>4.</w:t>
      </w:r>
      <w:r w:rsidR="00D26FA6">
        <w:rPr>
          <w:color w:val="016574" w:themeColor="accent1"/>
        </w:rPr>
        <w:t>10</w:t>
      </w:r>
      <w:r w:rsidR="00695A69">
        <w:rPr>
          <w:color w:val="016574" w:themeColor="accent1"/>
        </w:rPr>
        <w:t xml:space="preserve">   </w:t>
      </w:r>
      <w:r w:rsidR="00FF1DA1" w:rsidRPr="00111ECB">
        <w:rPr>
          <w:color w:val="016574" w:themeColor="accent1"/>
        </w:rPr>
        <w:t>Solid waste</w:t>
      </w:r>
      <w:bookmarkEnd w:id="92"/>
      <w:bookmarkEnd w:id="93"/>
    </w:p>
    <w:p w14:paraId="1A864880" w14:textId="471CB596" w:rsidR="00CC068C" w:rsidRDefault="000E075A" w:rsidP="00CC068C">
      <w:pPr>
        <w:spacing w:after="120"/>
      </w:pPr>
      <w:r>
        <w:t>P</w:t>
      </w:r>
      <w:r w:rsidRPr="000E075A">
        <w:t>rovide details on how the solid waste arising from the effluent treatment system will be handled. This should include information such as the frequency of settlement pond desludging, the treatment of backwash from filters,</w:t>
      </w:r>
      <w:r w:rsidR="001576B8">
        <w:t xml:space="preserve"> </w:t>
      </w:r>
      <w:r w:rsidR="00CC068C">
        <w:t xml:space="preserve">and the disposal </w:t>
      </w:r>
      <w:r w:rsidR="001576B8" w:rsidRPr="000E075A">
        <w:t xml:space="preserve">method for </w:t>
      </w:r>
      <w:r w:rsidR="00CC068C">
        <w:t>the waste.</w:t>
      </w:r>
    </w:p>
    <w:p w14:paraId="5F826031" w14:textId="58B167C6" w:rsidR="00B71992" w:rsidRDefault="00B71992" w:rsidP="00B71992">
      <w:pPr>
        <w:pStyle w:val="ListParagraph"/>
        <w:spacing w:after="120"/>
        <w:ind w:left="0"/>
        <w:contextualSpacing w:val="0"/>
      </w:pPr>
      <w:r>
        <w:t>Note: You may need further authorisation from SEPA for the management of th</w:t>
      </w:r>
      <w:r w:rsidR="00114A55">
        <w:t>e</w:t>
      </w:r>
      <w:r>
        <w:t xml:space="preserve"> waste.</w:t>
      </w:r>
    </w:p>
    <w:tbl>
      <w:tblPr>
        <w:tblW w:w="4935" w:type="pct"/>
        <w:tblLayout w:type="fixed"/>
        <w:tblCellMar>
          <w:left w:w="0" w:type="dxa"/>
          <w:right w:w="0" w:type="dxa"/>
        </w:tblCellMar>
        <w:tblLook w:val="04A0" w:firstRow="1" w:lastRow="0" w:firstColumn="1" w:lastColumn="0" w:noHBand="0" w:noVBand="1"/>
      </w:tblPr>
      <w:tblGrid>
        <w:gridCol w:w="10069"/>
      </w:tblGrid>
      <w:tr w:rsidR="00D11F07" w:rsidRPr="00AE1DFE" w14:paraId="6FC2DE1A" w14:textId="77777777" w:rsidTr="005D5CBC">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0F9B3B" w14:textId="3DBFECDE" w:rsidR="00D11F07" w:rsidRPr="00AE1DFE" w:rsidRDefault="00FD4148"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11F07" w:rsidRPr="00960486" w14:paraId="31F0D3D8" w14:textId="77777777" w:rsidTr="00B22E8F">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CF8A14" w14:textId="2B8F6EE9" w:rsidR="00D11F07" w:rsidRPr="00960486" w:rsidRDefault="00D11F07" w:rsidP="00CA4441">
            <w:pPr>
              <w:spacing w:before="120" w:after="120" w:line="240" w:lineRule="auto"/>
              <w:rPr>
                <w:rFonts w:ascii="Arial" w:eastAsia="Times New Roman" w:hAnsi="Arial" w:cs="Arial"/>
                <w:lang w:eastAsia="en-GB"/>
              </w:rPr>
            </w:pPr>
          </w:p>
        </w:tc>
      </w:tr>
    </w:tbl>
    <w:p w14:paraId="48146AE9" w14:textId="77777777" w:rsidR="00D11F07" w:rsidRDefault="00D11F07" w:rsidP="00FF1DA1"/>
    <w:p w14:paraId="28FD9FA9" w14:textId="77777777" w:rsidR="00FD4148" w:rsidRDefault="00FD4148" w:rsidP="00FF1DA1"/>
    <w:p w14:paraId="2CD17164" w14:textId="77777777" w:rsidR="00FD4148" w:rsidRDefault="00FD4148" w:rsidP="00FF1DA1"/>
    <w:p w14:paraId="0F9C5645" w14:textId="77777777" w:rsidR="00FD4148" w:rsidRDefault="00FD4148" w:rsidP="00FF1DA1"/>
    <w:p w14:paraId="6D20E74B" w14:textId="7AF0B9AB" w:rsidR="007A6F90" w:rsidRDefault="007A6F90" w:rsidP="00FF1DA1">
      <w:r>
        <w:br w:type="page"/>
      </w:r>
    </w:p>
    <w:p w14:paraId="77BB8A11" w14:textId="4917C5EE" w:rsidR="00CF5E38" w:rsidRDefault="00EF5CBB" w:rsidP="00EF5CBB">
      <w:pPr>
        <w:pStyle w:val="Heading2"/>
      </w:pPr>
      <w:bookmarkStart w:id="94" w:name="_Toc192578907"/>
      <w:bookmarkStart w:id="95" w:name="_Toc201066352"/>
      <w:r>
        <w:lastRenderedPageBreak/>
        <w:t xml:space="preserve">Section </w:t>
      </w:r>
      <w:r w:rsidR="0050092A">
        <w:t>5</w:t>
      </w:r>
      <w:r>
        <w:t xml:space="preserve"> - </w:t>
      </w:r>
      <w:r w:rsidR="00CF5E38">
        <w:t>Additional information</w:t>
      </w:r>
      <w:bookmarkEnd w:id="94"/>
      <w:bookmarkEnd w:id="95"/>
    </w:p>
    <w:p w14:paraId="4BD22CB1" w14:textId="2D0D505B" w:rsidR="005C3C90" w:rsidRPr="00DF07B0" w:rsidRDefault="005C3C90" w:rsidP="005C3C90">
      <w:pPr>
        <w:spacing w:after="120"/>
      </w:pPr>
      <w:r w:rsidRPr="000F7425">
        <w:t>Please provide references for any additional supporting documents submitted with this application</w:t>
      </w:r>
      <w:r w:rsidR="00873595">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5C3C90" w:rsidRPr="00AE1DFE" w14:paraId="58F80D8A" w14:textId="77777777" w:rsidTr="00333244">
        <w:trPr>
          <w:trHeight w:val="567"/>
          <w:tblHeader/>
        </w:trPr>
        <w:tc>
          <w:tcPr>
            <w:tcW w:w="500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5909686D" w14:textId="1BAC2598" w:rsidR="005C3C90" w:rsidRPr="00AE1DFE" w:rsidRDefault="00FD4148" w:rsidP="00F66E7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5C3C90">
              <w:rPr>
                <w:rFonts w:ascii="Arial" w:eastAsia="Times New Roman" w:hAnsi="Arial" w:cs="Arial"/>
                <w:b/>
                <w:bCs/>
                <w:color w:val="FFFFFF"/>
                <w:lang w:eastAsia="en-GB"/>
              </w:rPr>
              <w:t xml:space="preserve">(s) </w:t>
            </w:r>
          </w:p>
        </w:tc>
      </w:tr>
      <w:tr w:rsidR="005C3C90" w:rsidRPr="00960486" w14:paraId="21E7898F" w14:textId="77777777" w:rsidTr="00333244">
        <w:trPr>
          <w:trHeight w:val="567"/>
        </w:trPr>
        <w:tc>
          <w:tcPr>
            <w:tcW w:w="500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2C4F35" w14:textId="77777777" w:rsidR="005C3C90" w:rsidRPr="00960486" w:rsidRDefault="005C3C90" w:rsidP="00F66E7F">
            <w:pPr>
              <w:spacing w:before="120" w:after="120" w:line="240" w:lineRule="auto"/>
              <w:rPr>
                <w:rFonts w:ascii="Arial" w:eastAsia="Times New Roman" w:hAnsi="Arial" w:cs="Arial"/>
                <w:lang w:eastAsia="en-GB"/>
              </w:rPr>
            </w:pPr>
          </w:p>
        </w:tc>
      </w:tr>
    </w:tbl>
    <w:p w14:paraId="56E2C6DE" w14:textId="77777777" w:rsidR="005C3C90" w:rsidRDefault="005C3C90" w:rsidP="00044E41">
      <w:pPr>
        <w:spacing w:after="120"/>
      </w:pPr>
    </w:p>
    <w:p w14:paraId="14D4A75E" w14:textId="77777777" w:rsidR="00CA48B3" w:rsidRDefault="00CA48B3" w:rsidP="00CA48B3"/>
    <w:p w14:paraId="755D085C" w14:textId="77777777" w:rsidR="009A4027" w:rsidRDefault="009A4027" w:rsidP="00CA48B3"/>
    <w:p w14:paraId="3B4451E4" w14:textId="77777777" w:rsidR="009A4027" w:rsidRDefault="009A4027" w:rsidP="00CA48B3"/>
    <w:p w14:paraId="59A30890" w14:textId="77777777" w:rsidR="009A4027" w:rsidRDefault="009A4027" w:rsidP="00CA48B3"/>
    <w:p w14:paraId="4CC2DA72" w14:textId="77777777" w:rsidR="009A4027" w:rsidRDefault="009A4027" w:rsidP="00CA48B3"/>
    <w:p w14:paraId="2E005989" w14:textId="77777777" w:rsidR="009A4027" w:rsidRDefault="009A4027" w:rsidP="00CA48B3"/>
    <w:p w14:paraId="2E441746" w14:textId="77777777" w:rsidR="009A4027" w:rsidRDefault="009A4027" w:rsidP="00CA48B3"/>
    <w:p w14:paraId="27075F9E" w14:textId="77777777" w:rsidR="009A4027" w:rsidRDefault="009A4027" w:rsidP="00CA48B3"/>
    <w:p w14:paraId="5615E896" w14:textId="77777777" w:rsidR="009A4027" w:rsidRDefault="009A4027" w:rsidP="00CA48B3"/>
    <w:p w14:paraId="13ADFA5A" w14:textId="77777777" w:rsidR="009A4027" w:rsidRDefault="009A4027" w:rsidP="00CA48B3"/>
    <w:p w14:paraId="4343B3C0" w14:textId="77777777" w:rsidR="009A4027" w:rsidRDefault="009A4027" w:rsidP="00CA48B3"/>
    <w:p w14:paraId="0E21ED6F" w14:textId="77777777" w:rsidR="00FD4148" w:rsidRDefault="00FD4148" w:rsidP="00CA48B3"/>
    <w:p w14:paraId="2D37EE1F" w14:textId="77777777" w:rsidR="00FD4148" w:rsidRDefault="00FD4148" w:rsidP="00CA48B3"/>
    <w:p w14:paraId="665E9E32" w14:textId="77777777" w:rsidR="00FD4148" w:rsidRDefault="00FD4148" w:rsidP="00CA48B3"/>
    <w:p w14:paraId="13A79B95" w14:textId="77777777" w:rsidR="00FD4148" w:rsidRDefault="00FD4148" w:rsidP="00CA48B3"/>
    <w:p w14:paraId="7AA1AD78" w14:textId="77777777" w:rsidR="00FD4148" w:rsidRDefault="00FD4148" w:rsidP="00CA48B3"/>
    <w:p w14:paraId="46B48F4D" w14:textId="77777777" w:rsidR="00FD4148" w:rsidRDefault="00FD4148" w:rsidP="00CA48B3"/>
    <w:p w14:paraId="16CBBBD0" w14:textId="77777777" w:rsidR="00FD4148" w:rsidRDefault="00FD4148" w:rsidP="00CA48B3"/>
    <w:p w14:paraId="50738EEF" w14:textId="77777777" w:rsidR="00FD4148" w:rsidRDefault="00FD4148" w:rsidP="00CA48B3"/>
    <w:p w14:paraId="7DE02F65" w14:textId="77777777" w:rsidR="009A4027" w:rsidRDefault="009A4027" w:rsidP="00CA48B3"/>
    <w:p w14:paraId="0C226D62" w14:textId="77777777" w:rsidR="009A4027" w:rsidRDefault="009A4027" w:rsidP="00CA48B3"/>
    <w:p w14:paraId="4C62D856" w14:textId="18728476" w:rsidR="007A6F90" w:rsidRDefault="007A6F90" w:rsidP="00CA48B3">
      <w:r>
        <w:br w:type="page"/>
      </w:r>
    </w:p>
    <w:p w14:paraId="730464EF" w14:textId="213D1CA2" w:rsidR="009A4027" w:rsidRDefault="009A4027" w:rsidP="009A4027">
      <w:pPr>
        <w:pStyle w:val="Heading2"/>
      </w:pPr>
      <w:bookmarkStart w:id="96" w:name="_Toc201066353"/>
      <w:bookmarkStart w:id="97" w:name="_Toc200034989"/>
      <w:r w:rsidRPr="00577DCA">
        <w:lastRenderedPageBreak/>
        <w:t xml:space="preserve">Annex </w:t>
      </w:r>
      <w:r>
        <w:t>1</w:t>
      </w:r>
      <w:r w:rsidRPr="00577DCA">
        <w:t xml:space="preserve">: </w:t>
      </w:r>
      <w:r>
        <w:t xml:space="preserve">Additional </w:t>
      </w:r>
      <w:r w:rsidR="00186124">
        <w:t>outfalls</w:t>
      </w:r>
      <w:bookmarkEnd w:id="96"/>
      <w:r w:rsidR="00186124">
        <w:t xml:space="preserve"> </w:t>
      </w:r>
      <w:bookmarkEnd w:id="97"/>
    </w:p>
    <w:p w14:paraId="3F012504" w14:textId="624F0ABE" w:rsidR="009C2E8A" w:rsidRDefault="009C2E8A" w:rsidP="009C2E8A">
      <w:pPr>
        <w:rPr>
          <w:rFonts w:cs="Arial"/>
          <w:color w:val="000000"/>
        </w:rPr>
      </w:pPr>
      <w:r w:rsidRPr="002B51A5">
        <w:t xml:space="preserve">If the </w:t>
      </w:r>
      <w:r>
        <w:t>discharge</w:t>
      </w:r>
      <w:r w:rsidRPr="002B51A5">
        <w:t xml:space="preserve"> is from multiple </w:t>
      </w:r>
      <w:r>
        <w:t>outfalls</w:t>
      </w:r>
      <w:r w:rsidRPr="002B51A5">
        <w:t xml:space="preserve">, </w:t>
      </w:r>
      <w:r>
        <w:t>p</w:t>
      </w:r>
      <w:r w:rsidRPr="00642070">
        <w:rPr>
          <w:rFonts w:ascii="Arial" w:hAnsi="Arial" w:cs="Arial"/>
        </w:rPr>
        <w:t xml:space="preserve">rovide </w:t>
      </w:r>
      <w:r w:rsidRPr="00A55EFD">
        <w:rPr>
          <w:rFonts w:ascii="Arial" w:eastAsia="Calibri" w:hAnsi="Arial" w:cs="Arial"/>
        </w:rPr>
        <w:t xml:space="preserve">the </w:t>
      </w:r>
      <w:r w:rsidRPr="00A55EFD">
        <w:rPr>
          <w:rFonts w:ascii="Arial" w:eastAsia="Times New Roman" w:hAnsi="Arial" w:cs="Arial"/>
        </w:rPr>
        <w:t>NGR</w:t>
      </w:r>
      <w:r>
        <w:rPr>
          <w:rFonts w:ascii="Arial" w:eastAsia="Times New Roman" w:hAnsi="Arial" w:cs="Arial"/>
        </w:rPr>
        <w:t xml:space="preserve"> </w:t>
      </w:r>
      <w:r>
        <w:rPr>
          <w:rFonts w:cs="Arial"/>
          <w:color w:val="000000"/>
        </w:rPr>
        <w:t xml:space="preserve">of the outfall and the outfall internal diameter in millimetres </w:t>
      </w:r>
      <w:r>
        <w:t>for each additional outfall</w:t>
      </w:r>
      <w:r w:rsidRPr="00F239D2">
        <w:rPr>
          <w:rFonts w:cs="Arial"/>
          <w:color w:val="000000"/>
        </w:rPr>
        <w:t>.</w:t>
      </w:r>
      <w:r w:rsidRPr="000B4B38">
        <w:rPr>
          <w:rFonts w:cs="Arial"/>
          <w:color w:val="000000"/>
        </w:rPr>
        <w:t xml:space="preserve"> </w:t>
      </w:r>
      <w:r w:rsidR="002213A6">
        <w:rPr>
          <w:rFonts w:cs="Arial"/>
          <w:color w:val="000000"/>
        </w:rPr>
        <w:t>Add more entries, if needed.</w:t>
      </w:r>
    </w:p>
    <w:p w14:paraId="7C4252B8" w14:textId="77777777" w:rsidR="009C2E8A" w:rsidRDefault="009C2E8A" w:rsidP="009C2E8A">
      <w:pPr>
        <w:rPr>
          <w:rFonts w:ascii="Arial" w:eastAsia="Times New Roman" w:hAnsi="Arial" w:cs="Arial"/>
          <w:lang w:eastAsia="en-GB"/>
        </w:rPr>
      </w:pPr>
    </w:p>
    <w:p w14:paraId="176C660A" w14:textId="7FBEEBC6" w:rsidR="009C2E8A" w:rsidRPr="008B6FB6" w:rsidRDefault="009C2E8A" w:rsidP="009C2E8A">
      <w:pPr>
        <w:pStyle w:val="Caption"/>
        <w:keepNext/>
        <w:spacing w:after="120"/>
        <w:rPr>
          <w:b/>
          <w:bCs/>
          <w:i w:val="0"/>
          <w:iCs w:val="0"/>
          <w:color w:val="auto"/>
          <w:sz w:val="24"/>
          <w:szCs w:val="24"/>
        </w:rPr>
      </w:pPr>
      <w:r w:rsidRPr="008B6FB6">
        <w:rPr>
          <w:b/>
          <w:bCs/>
          <w:i w:val="0"/>
          <w:iCs w:val="0"/>
          <w:color w:val="auto"/>
          <w:sz w:val="24"/>
          <w:szCs w:val="24"/>
        </w:rPr>
        <w:t>Table</w:t>
      </w:r>
      <w:r>
        <w:rPr>
          <w:b/>
          <w:bCs/>
          <w:i w:val="0"/>
          <w:iCs w:val="0"/>
          <w:color w:val="auto"/>
          <w:sz w:val="24"/>
          <w:szCs w:val="24"/>
        </w:rPr>
        <w:t xml:space="preserve"> </w:t>
      </w:r>
      <w:r w:rsidR="00666B3C">
        <w:rPr>
          <w:b/>
          <w:bCs/>
          <w:i w:val="0"/>
          <w:iCs w:val="0"/>
          <w:color w:val="auto"/>
          <w:sz w:val="24"/>
          <w:szCs w:val="24"/>
        </w:rPr>
        <w:t>A1(a)</w:t>
      </w:r>
      <w:r>
        <w:rPr>
          <w:b/>
          <w:bCs/>
          <w:i w:val="0"/>
          <w:iCs w:val="0"/>
          <w:color w:val="auto"/>
          <w:sz w:val="24"/>
          <w:szCs w:val="24"/>
        </w:rPr>
        <w:t>:</w:t>
      </w:r>
      <w:r w:rsidRPr="008B6FB6">
        <w:rPr>
          <w:b/>
          <w:bCs/>
          <w:i w:val="0"/>
          <w:iCs w:val="0"/>
          <w:color w:val="auto"/>
          <w:sz w:val="24"/>
          <w:szCs w:val="24"/>
        </w:rPr>
        <w:t xml:space="preserve"> </w:t>
      </w:r>
      <w:r>
        <w:rPr>
          <w:b/>
          <w:bCs/>
          <w:i w:val="0"/>
          <w:iCs w:val="0"/>
          <w:color w:val="auto"/>
          <w:sz w:val="24"/>
          <w:szCs w:val="24"/>
        </w:rPr>
        <w:t xml:space="preserve">Outfall </w:t>
      </w:r>
      <w:r w:rsidR="00D130B6">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A1(a): Outfall details"/>
        <w:tblDescription w:val="The table consists of two columns: ‘Question’ and ‘Answer’. It collects location information, including:&#10;- NGR point: A space for inserting the NGR point&#10;- Outfall internal diameter in millimetres: a space for inserting the diameter&#10;"/>
      </w:tblPr>
      <w:tblGrid>
        <w:gridCol w:w="3959"/>
        <w:gridCol w:w="6110"/>
      </w:tblGrid>
      <w:tr w:rsidR="009C2E8A" w:rsidRPr="00AE1DFE" w14:paraId="2EEC6F0F" w14:textId="77777777" w:rsidTr="00F66E7F">
        <w:trPr>
          <w:trHeight w:val="61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935797" w14:textId="77777777" w:rsidR="009C2E8A" w:rsidRPr="00AE1DFE" w:rsidRDefault="009C2E8A"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393FA0D" w14:textId="77777777" w:rsidR="009C2E8A" w:rsidRPr="00AE1DFE" w:rsidRDefault="009C2E8A"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C2E8A" w14:paraId="625E33DB" w14:textId="77777777" w:rsidTr="00F66E7F">
        <w:trPr>
          <w:trHeight w:val="30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6D5DFA" w14:textId="77777777" w:rsidR="009C2E8A" w:rsidRPr="0010093C" w:rsidRDefault="009C2E8A" w:rsidP="00F66E7F">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NGR</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BB1D41" w14:textId="77777777" w:rsidR="009C2E8A" w:rsidRPr="00C066E2" w:rsidRDefault="009C2E8A" w:rsidP="00F66E7F">
            <w:pPr>
              <w:spacing w:before="120" w:after="120" w:line="240" w:lineRule="auto"/>
              <w:rPr>
                <w:rFonts w:ascii="Arial" w:eastAsia="Times New Roman" w:hAnsi="Arial" w:cs="Arial"/>
                <w:color w:val="767171" w:themeColor="background2" w:themeShade="80"/>
                <w:lang w:eastAsia="en-GB"/>
              </w:rPr>
            </w:pPr>
          </w:p>
        </w:tc>
      </w:tr>
      <w:tr w:rsidR="009C2E8A" w:rsidRPr="00AE1DFE" w14:paraId="512FA262" w14:textId="77777777" w:rsidTr="00F66E7F">
        <w:trPr>
          <w:trHeight w:val="30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F85251" w14:textId="77777777" w:rsidR="009C2E8A" w:rsidRPr="0010093C" w:rsidRDefault="009C2E8A" w:rsidP="00F66E7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Outfall internal diameter </w:t>
            </w:r>
            <w:r w:rsidRPr="00EC09EF">
              <w:rPr>
                <w:rFonts w:ascii="Arial" w:eastAsia="Times New Roman" w:hAnsi="Arial" w:cs="Arial"/>
                <w:color w:val="525754" w:themeColor="text2" w:themeShade="BF"/>
                <w:lang w:eastAsia="en-GB"/>
              </w:rPr>
              <w:t>(in mm)</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7ACDA3" w14:textId="77777777" w:rsidR="009C2E8A" w:rsidRPr="00AE1DFE" w:rsidRDefault="009C2E8A" w:rsidP="00F66E7F">
            <w:pPr>
              <w:spacing w:before="120" w:after="120" w:line="240" w:lineRule="auto"/>
              <w:rPr>
                <w:rFonts w:ascii="Arial" w:eastAsia="Times New Roman" w:hAnsi="Arial" w:cs="Arial"/>
                <w:lang w:eastAsia="en-GB"/>
              </w:rPr>
            </w:pPr>
          </w:p>
        </w:tc>
      </w:tr>
    </w:tbl>
    <w:p w14:paraId="0AFED88B" w14:textId="695D59A0" w:rsidR="00666B3C" w:rsidRPr="008B6FB6" w:rsidRDefault="00666B3C" w:rsidP="00666B3C">
      <w:pPr>
        <w:pStyle w:val="Caption"/>
        <w:keepNext/>
        <w:spacing w:before="600" w:after="120"/>
        <w:rPr>
          <w:b/>
          <w:bCs/>
          <w:i w:val="0"/>
          <w:iCs w:val="0"/>
          <w:color w:val="auto"/>
          <w:sz w:val="24"/>
          <w:szCs w:val="24"/>
        </w:rPr>
      </w:pPr>
      <w:r w:rsidRPr="008B6FB6">
        <w:rPr>
          <w:b/>
          <w:bCs/>
          <w:i w:val="0"/>
          <w:iCs w:val="0"/>
          <w:color w:val="auto"/>
          <w:sz w:val="24"/>
          <w:szCs w:val="24"/>
        </w:rPr>
        <w:t>Table</w:t>
      </w:r>
      <w:r>
        <w:rPr>
          <w:b/>
          <w:bCs/>
          <w:i w:val="0"/>
          <w:iCs w:val="0"/>
          <w:color w:val="auto"/>
          <w:sz w:val="24"/>
          <w:szCs w:val="24"/>
        </w:rPr>
        <w:t xml:space="preserve"> A1(b):</w:t>
      </w:r>
      <w:r w:rsidRPr="008B6FB6">
        <w:rPr>
          <w:b/>
          <w:bCs/>
          <w:i w:val="0"/>
          <w:iCs w:val="0"/>
          <w:color w:val="auto"/>
          <w:sz w:val="24"/>
          <w:szCs w:val="24"/>
        </w:rPr>
        <w:t xml:space="preserve"> </w:t>
      </w:r>
      <w:r>
        <w:rPr>
          <w:b/>
          <w:bCs/>
          <w:i w:val="0"/>
          <w:iCs w:val="0"/>
          <w:color w:val="auto"/>
          <w:sz w:val="24"/>
          <w:szCs w:val="24"/>
        </w:rPr>
        <w:t xml:space="preserve">Outfall </w:t>
      </w:r>
      <w:r w:rsidR="00D130B6">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A1(b): Outfall details"/>
        <w:tblDescription w:val="The table consists of two columns: ‘Question’ and ‘Answer’. It collects location information, including:&#10;- NGR point: A space for inserting the NGR point&#10;- Outfall internal diameter in millimetres: a space for inserting the diameter&#10;"/>
      </w:tblPr>
      <w:tblGrid>
        <w:gridCol w:w="3959"/>
        <w:gridCol w:w="6110"/>
      </w:tblGrid>
      <w:tr w:rsidR="00666B3C" w:rsidRPr="00AE1DFE" w14:paraId="23B8D8F8" w14:textId="77777777" w:rsidTr="00F66E7F">
        <w:trPr>
          <w:trHeight w:val="61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C5FE3F" w14:textId="77777777" w:rsidR="00666B3C" w:rsidRPr="00AE1DFE" w:rsidRDefault="00666B3C"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FB7A81A" w14:textId="77777777" w:rsidR="00666B3C" w:rsidRPr="00AE1DFE" w:rsidRDefault="00666B3C"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66B3C" w14:paraId="1BFF17E2" w14:textId="77777777" w:rsidTr="00F66E7F">
        <w:trPr>
          <w:trHeight w:val="30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686EAD" w14:textId="77777777" w:rsidR="00666B3C" w:rsidRPr="0010093C" w:rsidRDefault="00666B3C" w:rsidP="00F66E7F">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NGR</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6A8864" w14:textId="77777777" w:rsidR="00666B3C" w:rsidRPr="00C066E2" w:rsidRDefault="00666B3C" w:rsidP="00F66E7F">
            <w:pPr>
              <w:spacing w:before="120" w:after="120" w:line="240" w:lineRule="auto"/>
              <w:rPr>
                <w:rFonts w:ascii="Arial" w:eastAsia="Times New Roman" w:hAnsi="Arial" w:cs="Arial"/>
                <w:color w:val="767171" w:themeColor="background2" w:themeShade="80"/>
                <w:lang w:eastAsia="en-GB"/>
              </w:rPr>
            </w:pPr>
          </w:p>
        </w:tc>
      </w:tr>
      <w:tr w:rsidR="00666B3C" w:rsidRPr="00AE1DFE" w14:paraId="76D7F2D3" w14:textId="77777777" w:rsidTr="00F66E7F">
        <w:trPr>
          <w:trHeight w:val="30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43EB61" w14:textId="77777777" w:rsidR="00666B3C" w:rsidRPr="0010093C" w:rsidRDefault="00666B3C" w:rsidP="00F66E7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Outfall internal diameter </w:t>
            </w:r>
            <w:r w:rsidRPr="00EC09EF">
              <w:rPr>
                <w:rFonts w:ascii="Arial" w:eastAsia="Times New Roman" w:hAnsi="Arial" w:cs="Arial"/>
                <w:color w:val="525754" w:themeColor="text2" w:themeShade="BF"/>
                <w:lang w:eastAsia="en-GB"/>
              </w:rPr>
              <w:t>(in mm)</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A9BD81" w14:textId="77777777" w:rsidR="00666B3C" w:rsidRPr="00AE1DFE" w:rsidRDefault="00666B3C" w:rsidP="00F66E7F">
            <w:pPr>
              <w:spacing w:before="120" w:after="120" w:line="240" w:lineRule="auto"/>
              <w:rPr>
                <w:rFonts w:ascii="Arial" w:eastAsia="Times New Roman" w:hAnsi="Arial" w:cs="Arial"/>
                <w:lang w:eastAsia="en-GB"/>
              </w:rPr>
            </w:pPr>
          </w:p>
        </w:tc>
      </w:tr>
    </w:tbl>
    <w:p w14:paraId="2A65D89B" w14:textId="00FA5750" w:rsidR="00666B3C" w:rsidRPr="008B6FB6" w:rsidRDefault="00666B3C" w:rsidP="00666B3C">
      <w:pPr>
        <w:pStyle w:val="Caption"/>
        <w:keepNext/>
        <w:spacing w:before="600" w:after="120"/>
        <w:rPr>
          <w:b/>
          <w:bCs/>
          <w:i w:val="0"/>
          <w:iCs w:val="0"/>
          <w:color w:val="auto"/>
          <w:sz w:val="24"/>
          <w:szCs w:val="24"/>
        </w:rPr>
      </w:pPr>
      <w:r w:rsidRPr="008B6FB6">
        <w:rPr>
          <w:b/>
          <w:bCs/>
          <w:i w:val="0"/>
          <w:iCs w:val="0"/>
          <w:color w:val="auto"/>
          <w:sz w:val="24"/>
          <w:szCs w:val="24"/>
        </w:rPr>
        <w:t>Table</w:t>
      </w:r>
      <w:r>
        <w:rPr>
          <w:b/>
          <w:bCs/>
          <w:i w:val="0"/>
          <w:iCs w:val="0"/>
          <w:color w:val="auto"/>
          <w:sz w:val="24"/>
          <w:szCs w:val="24"/>
        </w:rPr>
        <w:t xml:space="preserve"> A1(c):</w:t>
      </w:r>
      <w:r w:rsidRPr="008B6FB6">
        <w:rPr>
          <w:b/>
          <w:bCs/>
          <w:i w:val="0"/>
          <w:iCs w:val="0"/>
          <w:color w:val="auto"/>
          <w:sz w:val="24"/>
          <w:szCs w:val="24"/>
        </w:rPr>
        <w:t xml:space="preserve"> </w:t>
      </w:r>
      <w:r>
        <w:rPr>
          <w:b/>
          <w:bCs/>
          <w:i w:val="0"/>
          <w:iCs w:val="0"/>
          <w:color w:val="auto"/>
          <w:sz w:val="24"/>
          <w:szCs w:val="24"/>
        </w:rPr>
        <w:t xml:space="preserve">Outfall </w:t>
      </w:r>
      <w:r w:rsidR="00D130B6">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A1(c): Outfall details"/>
        <w:tblDescription w:val="The table consists of two columns: ‘Question’ and ‘Answer’. It collects location information, including:&#10;- NGR point: A space for inserting the NGR point&#10;- Outfall internal diameter in millimetres: a space for inserting the diameter&#10;"/>
      </w:tblPr>
      <w:tblGrid>
        <w:gridCol w:w="3959"/>
        <w:gridCol w:w="6110"/>
      </w:tblGrid>
      <w:tr w:rsidR="00666B3C" w:rsidRPr="00AE1DFE" w14:paraId="47F8E38D" w14:textId="77777777" w:rsidTr="00F66E7F">
        <w:trPr>
          <w:trHeight w:val="61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338A34" w14:textId="77777777" w:rsidR="00666B3C" w:rsidRPr="00AE1DFE" w:rsidRDefault="00666B3C"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449A2D6" w14:textId="77777777" w:rsidR="00666B3C" w:rsidRPr="00AE1DFE" w:rsidRDefault="00666B3C"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66B3C" w14:paraId="03B83A83" w14:textId="77777777" w:rsidTr="00F66E7F">
        <w:trPr>
          <w:trHeight w:val="30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3E8326" w14:textId="77777777" w:rsidR="00666B3C" w:rsidRPr="0010093C" w:rsidRDefault="00666B3C" w:rsidP="00F66E7F">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NGR</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3A0400" w14:textId="77777777" w:rsidR="00666B3C" w:rsidRPr="00C066E2" w:rsidRDefault="00666B3C" w:rsidP="00F66E7F">
            <w:pPr>
              <w:spacing w:before="120" w:after="120" w:line="240" w:lineRule="auto"/>
              <w:rPr>
                <w:rFonts w:ascii="Arial" w:eastAsia="Times New Roman" w:hAnsi="Arial" w:cs="Arial"/>
                <w:color w:val="767171" w:themeColor="background2" w:themeShade="80"/>
                <w:lang w:eastAsia="en-GB"/>
              </w:rPr>
            </w:pPr>
          </w:p>
        </w:tc>
      </w:tr>
      <w:tr w:rsidR="00666B3C" w:rsidRPr="00AE1DFE" w14:paraId="4EE2E47C" w14:textId="77777777" w:rsidTr="00F66E7F">
        <w:trPr>
          <w:trHeight w:val="30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A96425" w14:textId="77777777" w:rsidR="00666B3C" w:rsidRPr="0010093C" w:rsidRDefault="00666B3C" w:rsidP="00F66E7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Outfall internal diameter </w:t>
            </w:r>
            <w:r w:rsidRPr="00EC09EF">
              <w:rPr>
                <w:rFonts w:ascii="Arial" w:eastAsia="Times New Roman" w:hAnsi="Arial" w:cs="Arial"/>
                <w:color w:val="525754" w:themeColor="text2" w:themeShade="BF"/>
                <w:lang w:eastAsia="en-GB"/>
              </w:rPr>
              <w:t>(in mm)</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73ADE3" w14:textId="77777777" w:rsidR="00666B3C" w:rsidRPr="00AE1DFE" w:rsidRDefault="00666B3C" w:rsidP="00F66E7F">
            <w:pPr>
              <w:spacing w:before="120" w:after="120" w:line="240" w:lineRule="auto"/>
              <w:rPr>
                <w:rFonts w:ascii="Arial" w:eastAsia="Times New Roman" w:hAnsi="Arial" w:cs="Arial"/>
                <w:lang w:eastAsia="en-GB"/>
              </w:rPr>
            </w:pPr>
          </w:p>
        </w:tc>
      </w:tr>
    </w:tbl>
    <w:p w14:paraId="654E7FF8" w14:textId="1BA9CE54" w:rsidR="00666B3C" w:rsidRPr="008B6FB6" w:rsidRDefault="00666B3C" w:rsidP="00666B3C">
      <w:pPr>
        <w:pStyle w:val="Caption"/>
        <w:keepNext/>
        <w:spacing w:before="600" w:after="120"/>
        <w:rPr>
          <w:b/>
          <w:bCs/>
          <w:i w:val="0"/>
          <w:iCs w:val="0"/>
          <w:color w:val="auto"/>
          <w:sz w:val="24"/>
          <w:szCs w:val="24"/>
        </w:rPr>
      </w:pPr>
      <w:r w:rsidRPr="008B6FB6">
        <w:rPr>
          <w:b/>
          <w:bCs/>
          <w:i w:val="0"/>
          <w:iCs w:val="0"/>
          <w:color w:val="auto"/>
          <w:sz w:val="24"/>
          <w:szCs w:val="24"/>
        </w:rPr>
        <w:t>Table</w:t>
      </w:r>
      <w:r>
        <w:rPr>
          <w:b/>
          <w:bCs/>
          <w:i w:val="0"/>
          <w:iCs w:val="0"/>
          <w:color w:val="auto"/>
          <w:sz w:val="24"/>
          <w:szCs w:val="24"/>
        </w:rPr>
        <w:t xml:space="preserve"> A1(d):</w:t>
      </w:r>
      <w:r w:rsidRPr="008B6FB6">
        <w:rPr>
          <w:b/>
          <w:bCs/>
          <w:i w:val="0"/>
          <w:iCs w:val="0"/>
          <w:color w:val="auto"/>
          <w:sz w:val="24"/>
          <w:szCs w:val="24"/>
        </w:rPr>
        <w:t xml:space="preserve"> </w:t>
      </w:r>
      <w:r>
        <w:rPr>
          <w:b/>
          <w:bCs/>
          <w:i w:val="0"/>
          <w:iCs w:val="0"/>
          <w:color w:val="auto"/>
          <w:sz w:val="24"/>
          <w:szCs w:val="24"/>
        </w:rPr>
        <w:t xml:space="preserve">Outfall </w:t>
      </w:r>
      <w:r w:rsidR="00D130B6">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A1(d): Outfall details"/>
        <w:tblDescription w:val="The table consists of two columns: ‘Question’ and ‘Answer’. It collects location information, including:&#10;- NGR point: A space for inserting the NGR point&#10;- Outfall internal diameter in millimetres: a space for inserting the diameter&#10;"/>
      </w:tblPr>
      <w:tblGrid>
        <w:gridCol w:w="3959"/>
        <w:gridCol w:w="6110"/>
      </w:tblGrid>
      <w:tr w:rsidR="00666B3C" w:rsidRPr="00AE1DFE" w14:paraId="6072A1B3" w14:textId="77777777" w:rsidTr="00F66E7F">
        <w:trPr>
          <w:trHeight w:val="61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F904A74" w14:textId="77777777" w:rsidR="00666B3C" w:rsidRPr="00AE1DFE" w:rsidRDefault="00666B3C"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D84F332" w14:textId="77777777" w:rsidR="00666B3C" w:rsidRPr="00AE1DFE" w:rsidRDefault="00666B3C" w:rsidP="00C812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66B3C" w14:paraId="553165EB" w14:textId="77777777" w:rsidTr="00F66E7F">
        <w:trPr>
          <w:trHeight w:val="30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B23662" w14:textId="77777777" w:rsidR="00666B3C" w:rsidRPr="0010093C" w:rsidRDefault="00666B3C" w:rsidP="00F66E7F">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NGR</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DD05B9" w14:textId="77777777" w:rsidR="00666B3C" w:rsidRPr="00C066E2" w:rsidRDefault="00666B3C" w:rsidP="00F66E7F">
            <w:pPr>
              <w:spacing w:before="120" w:after="120" w:line="240" w:lineRule="auto"/>
              <w:rPr>
                <w:rFonts w:ascii="Arial" w:eastAsia="Times New Roman" w:hAnsi="Arial" w:cs="Arial"/>
                <w:color w:val="767171" w:themeColor="background2" w:themeShade="80"/>
                <w:lang w:eastAsia="en-GB"/>
              </w:rPr>
            </w:pPr>
          </w:p>
        </w:tc>
      </w:tr>
      <w:tr w:rsidR="00666B3C" w:rsidRPr="00AE1DFE" w14:paraId="6EA564E7" w14:textId="77777777" w:rsidTr="00F66E7F">
        <w:trPr>
          <w:trHeight w:val="30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1FCECC" w14:textId="77777777" w:rsidR="00666B3C" w:rsidRPr="0010093C" w:rsidRDefault="00666B3C" w:rsidP="00F66E7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Outfall internal diameter </w:t>
            </w:r>
            <w:r w:rsidRPr="00EC09EF">
              <w:rPr>
                <w:rFonts w:ascii="Arial" w:eastAsia="Times New Roman" w:hAnsi="Arial" w:cs="Arial"/>
                <w:color w:val="525754" w:themeColor="text2" w:themeShade="BF"/>
                <w:lang w:eastAsia="en-GB"/>
              </w:rPr>
              <w:t>(in mm)</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4D4D90" w14:textId="77777777" w:rsidR="00666B3C" w:rsidRPr="00AE1DFE" w:rsidRDefault="00666B3C" w:rsidP="00F66E7F">
            <w:pPr>
              <w:spacing w:before="120" w:after="120" w:line="240" w:lineRule="auto"/>
              <w:rPr>
                <w:rFonts w:ascii="Arial" w:eastAsia="Times New Roman" w:hAnsi="Arial" w:cs="Arial"/>
                <w:lang w:eastAsia="en-GB"/>
              </w:rPr>
            </w:pPr>
          </w:p>
        </w:tc>
      </w:tr>
    </w:tbl>
    <w:p w14:paraId="52AA86DB" w14:textId="77777777" w:rsidR="009A4027" w:rsidRPr="00CA48B3" w:rsidRDefault="009A4027" w:rsidP="00CA48B3"/>
    <w:sectPr w:rsidR="009A4027" w:rsidRPr="00CA48B3" w:rsidSect="00655EAD">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8F32" w14:textId="77777777" w:rsidR="0088746E" w:rsidRDefault="0088746E" w:rsidP="00660C79">
      <w:pPr>
        <w:spacing w:line="240" w:lineRule="auto"/>
      </w:pPr>
      <w:r>
        <w:separator/>
      </w:r>
    </w:p>
  </w:endnote>
  <w:endnote w:type="continuationSeparator" w:id="0">
    <w:p w14:paraId="022FA3E6" w14:textId="77777777" w:rsidR="0088746E" w:rsidRDefault="0088746E" w:rsidP="00660C79">
      <w:pPr>
        <w:spacing w:line="240" w:lineRule="auto"/>
      </w:pPr>
      <w:r>
        <w:continuationSeparator/>
      </w:r>
    </w:p>
  </w:endnote>
  <w:endnote w:type="continuationNotice" w:id="1">
    <w:p w14:paraId="7BD4D8A1" w14:textId="77777777" w:rsidR="0088746E" w:rsidRDefault="008874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2201" w14:textId="77777777" w:rsidR="00EC6A73" w:rsidRDefault="00E51098" w:rsidP="00CA4441">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C1D61A7" wp14:editId="0E3833C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73D9"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D61A7" id="_x0000_t202" coordsize="21600,21600" o:spt="202" path="m,l,21600r21600,l21600,xe">
              <v:stroke joinstyle="miter"/>
              <v:path gradientshapeok="t" o:connecttype="rect"/>
            </v:shapetype>
            <v:shape id="Text Box 11" o:spid="_x0000_s1032"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58873D9"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A26746D" w14:textId="77777777" w:rsidR="00EC6A73" w:rsidRDefault="00EC6A73" w:rsidP="00CA44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04D614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A897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524C" w14:textId="77777777" w:rsidR="00EC6A73" w:rsidRDefault="00E51098" w:rsidP="00917BB1">
    <w:pPr>
      <w:pStyle w:val="Footer"/>
      <w:ind w:right="360"/>
    </w:pPr>
    <w:r>
      <w:rPr>
        <w:noProof/>
      </w:rPr>
      <mc:AlternateContent>
        <mc:Choice Requires="wps">
          <w:drawing>
            <wp:anchor distT="0" distB="0" distL="0" distR="0" simplePos="0" relativeHeight="251658247" behindDoc="0" locked="0" layoutInCell="1" allowOverlap="1" wp14:anchorId="1D268F7E" wp14:editId="6B5B8B78">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871C4" w14:textId="500B2AC9" w:rsidR="00E51098" w:rsidRPr="00E51098" w:rsidRDefault="00AE2566" w:rsidP="00E51098">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68F7E" id="_x0000_t202" coordsize="21600,21600" o:spt="202" path="m,l,21600r21600,l21600,xe">
              <v:stroke joinstyle="miter"/>
              <v:path gradientshapeok="t" o:connecttype="rect"/>
            </v:shapetype>
            <v:shape id="Text Box 12" o:spid="_x0000_s1033"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1871C4" w14:textId="500B2AC9" w:rsidR="00E51098" w:rsidRPr="00E51098" w:rsidRDefault="00AE2566" w:rsidP="00E51098">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7C43206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2026B5D" wp14:editId="21DD908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3C68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63ECD6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5A0AD6" w14:textId="77777777" w:rsidR="00917BB1" w:rsidRDefault="00917BB1" w:rsidP="00917BB1">
    <w:pPr>
      <w:pStyle w:val="Footer"/>
      <w:ind w:right="360"/>
    </w:pPr>
    <w:r>
      <w:rPr>
        <w:noProof/>
      </w:rPr>
      <w:drawing>
        <wp:inline distT="0" distB="0" distL="0" distR="0" wp14:anchorId="4BFD3D70" wp14:editId="4D2AE1B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DD26" w14:textId="77777777" w:rsidR="00E51098" w:rsidRDefault="00E51098">
    <w:pPr>
      <w:pStyle w:val="Footer"/>
    </w:pPr>
    <w:r>
      <w:rPr>
        <w:noProof/>
      </w:rPr>
      <mc:AlternateContent>
        <mc:Choice Requires="wps">
          <w:drawing>
            <wp:anchor distT="0" distB="0" distL="0" distR="0" simplePos="0" relativeHeight="251658245" behindDoc="0" locked="0" layoutInCell="1" allowOverlap="1" wp14:anchorId="2B866942" wp14:editId="5E80D9A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0149E"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866942" id="_x0000_t202" coordsize="21600,21600" o:spt="202" path="m,l,21600r21600,l21600,xe">
              <v:stroke joinstyle="miter"/>
              <v:path gradientshapeok="t" o:connecttype="rect"/>
            </v:shapetype>
            <v:shape id="Text Box 9" o:spid="_x0000_s1035"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620149E"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0527" w14:textId="77777777" w:rsidR="0088746E" w:rsidRDefault="0088746E" w:rsidP="00660C79">
      <w:pPr>
        <w:spacing w:line="240" w:lineRule="auto"/>
      </w:pPr>
      <w:r>
        <w:separator/>
      </w:r>
    </w:p>
  </w:footnote>
  <w:footnote w:type="continuationSeparator" w:id="0">
    <w:p w14:paraId="6D5C0EAC" w14:textId="77777777" w:rsidR="0088746E" w:rsidRDefault="0088746E" w:rsidP="00660C79">
      <w:pPr>
        <w:spacing w:line="240" w:lineRule="auto"/>
      </w:pPr>
      <w:r>
        <w:continuationSeparator/>
      </w:r>
    </w:p>
  </w:footnote>
  <w:footnote w:type="continuationNotice" w:id="1">
    <w:p w14:paraId="7EEDA14D" w14:textId="77777777" w:rsidR="0088746E" w:rsidRDefault="008874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C172" w14:textId="77777777" w:rsidR="00E51098" w:rsidRDefault="00E51098">
    <w:pPr>
      <w:pStyle w:val="Header"/>
    </w:pPr>
    <w:r>
      <w:rPr>
        <w:noProof/>
      </w:rPr>
      <mc:AlternateContent>
        <mc:Choice Requires="wps">
          <w:drawing>
            <wp:anchor distT="0" distB="0" distL="0" distR="0" simplePos="0" relativeHeight="251658243" behindDoc="0" locked="0" layoutInCell="1" allowOverlap="1" wp14:anchorId="210FBE6F" wp14:editId="740971C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CCC51"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FBE6F" id="_x0000_t202" coordsize="21600,21600" o:spt="202" path="m,l,21600r21600,l21600,xe">
              <v:stroke joinstyle="miter"/>
              <v:path gradientshapeok="t" o:connecttype="rect"/>
            </v:shapetype>
            <v:shape id="Text Box 6" o:spid="_x0000_s1031"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76CCC51"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7847" w14:textId="5EF0BA8D" w:rsidR="008D113C" w:rsidRPr="00917BB1" w:rsidRDefault="003651FA" w:rsidP="008D113C">
    <w:pPr>
      <w:pStyle w:val="BodyText1"/>
      <w:spacing w:line="240" w:lineRule="auto"/>
      <w:jc w:val="right"/>
      <w:rPr>
        <w:color w:val="6E7571" w:themeColor="text2"/>
      </w:rPr>
    </w:pPr>
    <w:r>
      <w:rPr>
        <w:color w:val="6E7571" w:themeColor="text2"/>
      </w:rPr>
      <w:t>Water Permit Activity Form: P-WAT-B</w:t>
    </w:r>
    <w:r w:rsidR="00C738FD">
      <w:rPr>
        <w:color w:val="6E7571" w:themeColor="text2"/>
      </w:rPr>
      <w:t>3</w:t>
    </w:r>
  </w:p>
  <w:p w14:paraId="3B9CF6D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665D9E2" wp14:editId="3C64A51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DC29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385B" w14:textId="77777777" w:rsidR="00E51098" w:rsidRDefault="00E51098">
    <w:pPr>
      <w:pStyle w:val="Header"/>
    </w:pPr>
    <w:r>
      <w:rPr>
        <w:noProof/>
      </w:rPr>
      <mc:AlternateContent>
        <mc:Choice Requires="wps">
          <w:drawing>
            <wp:anchor distT="0" distB="0" distL="0" distR="0" simplePos="0" relativeHeight="251658242" behindDoc="0" locked="0" layoutInCell="1" allowOverlap="1" wp14:anchorId="0121A570" wp14:editId="02D47483">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AF84B"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21A570" id="_x0000_t202" coordsize="21600,21600" o:spt="202" path="m,l,21600r21600,l21600,xe">
              <v:stroke joinstyle="miter"/>
              <v:path gradientshapeok="t" o:connecttype="rect"/>
            </v:shapetype>
            <v:shape id="Text Box 1" o:spid="_x0000_s1034"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6DAF84B"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0097"/>
    <w:multiLevelType w:val="hybridMultilevel"/>
    <w:tmpl w:val="E7A4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58C0"/>
    <w:multiLevelType w:val="multilevel"/>
    <w:tmpl w:val="805024E6"/>
    <w:lvl w:ilvl="0">
      <w:start w:val="1"/>
      <w:numFmt w:val="decimal"/>
      <w:lvlText w:val="%1."/>
      <w:lvlJc w:val="left"/>
      <w:pPr>
        <w:ind w:left="786" w:hanging="360"/>
      </w:pPr>
    </w:lvl>
    <w:lvl w:ilvl="1">
      <w:start w:val="3"/>
      <w:numFmt w:val="decimal"/>
      <w:isLgl/>
      <w:lvlText w:val="%1.%2"/>
      <w:lvlJc w:val="left"/>
      <w:pPr>
        <w:ind w:left="826"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01AC1"/>
    <w:multiLevelType w:val="multilevel"/>
    <w:tmpl w:val="DF1609FC"/>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9410D33"/>
    <w:multiLevelType w:val="hybridMultilevel"/>
    <w:tmpl w:val="6B68F558"/>
    <w:lvl w:ilvl="0" w:tplc="199A9354">
      <w:start w:val="1"/>
      <w:numFmt w:val="bullet"/>
      <w:lvlText w:val=""/>
      <w:lvlJc w:val="left"/>
      <w:pPr>
        <w:ind w:left="720" w:hanging="360"/>
      </w:pPr>
      <w:rPr>
        <w:rFonts w:ascii="Symbol" w:hAnsi="Symbol" w:hint="default"/>
        <w:color w:val="3C4741"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579FF"/>
    <w:multiLevelType w:val="hybridMultilevel"/>
    <w:tmpl w:val="9288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9" w15:restartNumberingAfterBreak="0">
    <w:nsid w:val="3AB030D8"/>
    <w:multiLevelType w:val="hybridMultilevel"/>
    <w:tmpl w:val="F484F46C"/>
    <w:lvl w:ilvl="0" w:tplc="199A9354">
      <w:start w:val="1"/>
      <w:numFmt w:val="bullet"/>
      <w:lvlText w:val=""/>
      <w:lvlJc w:val="left"/>
      <w:pPr>
        <w:ind w:left="720" w:hanging="360"/>
      </w:pPr>
      <w:rPr>
        <w:rFonts w:ascii="Symbol" w:hAnsi="Symbol" w:hint="default"/>
        <w:color w:val="3C4741"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F0B77"/>
    <w:multiLevelType w:val="hybridMultilevel"/>
    <w:tmpl w:val="EBF0E60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2" w15:restartNumberingAfterBreak="0">
    <w:nsid w:val="50DE276B"/>
    <w:multiLevelType w:val="hybridMultilevel"/>
    <w:tmpl w:val="FC7A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524DF"/>
    <w:multiLevelType w:val="multilevel"/>
    <w:tmpl w:val="4910416C"/>
    <w:lvl w:ilvl="0">
      <w:start w:val="1"/>
      <w:numFmt w:val="decimal"/>
      <w:lvlText w:val="%1."/>
      <w:lvlJc w:val="left"/>
      <w:pPr>
        <w:ind w:left="720" w:hanging="360"/>
      </w:pPr>
      <w:rPr>
        <w:rFonts w:hint="default"/>
      </w:rPr>
    </w:lvl>
    <w:lvl w:ilvl="1">
      <w:start w:val="4"/>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8C34B9"/>
    <w:multiLevelType w:val="multilevel"/>
    <w:tmpl w:val="F63AA7AC"/>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904989"/>
    <w:multiLevelType w:val="multilevel"/>
    <w:tmpl w:val="8D00B0BE"/>
    <w:lvl w:ilvl="0">
      <w:start w:val="3"/>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D4F25DF"/>
    <w:multiLevelType w:val="hybridMultilevel"/>
    <w:tmpl w:val="92CA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808F9"/>
    <w:multiLevelType w:val="multilevel"/>
    <w:tmpl w:val="29423AD2"/>
    <w:lvl w:ilvl="0">
      <w:start w:val="1"/>
      <w:numFmt w:val="decimal"/>
      <w:lvlText w:val="%1."/>
      <w:lvlJc w:val="left"/>
      <w:pPr>
        <w:ind w:left="786" w:hanging="360"/>
      </w:pPr>
      <w:rPr>
        <w:rFonts w:hint="default"/>
      </w:rPr>
    </w:lvl>
    <w:lvl w:ilvl="1">
      <w:start w:val="2"/>
      <w:numFmt w:val="decimal"/>
      <w:isLgl/>
      <w:lvlText w:val="%1.%2"/>
      <w:lvlJc w:val="left"/>
      <w:pPr>
        <w:ind w:left="1026" w:hanging="60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16cid:durableId="1966231922">
    <w:abstractNumId w:val="12"/>
  </w:num>
  <w:num w:numId="2" w16cid:durableId="1578126985">
    <w:abstractNumId w:val="6"/>
  </w:num>
  <w:num w:numId="3" w16cid:durableId="1030178998">
    <w:abstractNumId w:val="5"/>
  </w:num>
  <w:num w:numId="4" w16cid:durableId="633029039">
    <w:abstractNumId w:val="3"/>
  </w:num>
  <w:num w:numId="5" w16cid:durableId="1815102246">
    <w:abstractNumId w:val="14"/>
  </w:num>
  <w:num w:numId="6" w16cid:durableId="245578296">
    <w:abstractNumId w:val="1"/>
  </w:num>
  <w:num w:numId="7" w16cid:durableId="2035690641">
    <w:abstractNumId w:val="17"/>
  </w:num>
  <w:num w:numId="8" w16cid:durableId="261383142">
    <w:abstractNumId w:val="15"/>
  </w:num>
  <w:num w:numId="9" w16cid:durableId="317850394">
    <w:abstractNumId w:val="7"/>
  </w:num>
  <w:num w:numId="10" w16cid:durableId="2118257192">
    <w:abstractNumId w:val="11"/>
  </w:num>
  <w:num w:numId="11" w16cid:durableId="754936383">
    <w:abstractNumId w:val="10"/>
  </w:num>
  <w:num w:numId="12" w16cid:durableId="1490289141">
    <w:abstractNumId w:val="8"/>
  </w:num>
  <w:num w:numId="13" w16cid:durableId="778842681">
    <w:abstractNumId w:val="13"/>
  </w:num>
  <w:num w:numId="14" w16cid:durableId="1626429402">
    <w:abstractNumId w:val="0"/>
  </w:num>
  <w:num w:numId="15" w16cid:durableId="43870942">
    <w:abstractNumId w:val="4"/>
  </w:num>
  <w:num w:numId="16" w16cid:durableId="1878930982">
    <w:abstractNumId w:val="16"/>
  </w:num>
  <w:num w:numId="17" w16cid:durableId="1839927251">
    <w:abstractNumId w:val="9"/>
  </w:num>
  <w:num w:numId="18" w16cid:durableId="73061383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3C"/>
    <w:rsid w:val="000010F5"/>
    <w:rsid w:val="00003B8E"/>
    <w:rsid w:val="00004051"/>
    <w:rsid w:val="0000453E"/>
    <w:rsid w:val="0000498C"/>
    <w:rsid w:val="00010246"/>
    <w:rsid w:val="00010329"/>
    <w:rsid w:val="00011259"/>
    <w:rsid w:val="000115D0"/>
    <w:rsid w:val="00013139"/>
    <w:rsid w:val="0001360F"/>
    <w:rsid w:val="0001383D"/>
    <w:rsid w:val="00017605"/>
    <w:rsid w:val="00021DFC"/>
    <w:rsid w:val="000241B2"/>
    <w:rsid w:val="0002541E"/>
    <w:rsid w:val="000276DA"/>
    <w:rsid w:val="00032829"/>
    <w:rsid w:val="00032876"/>
    <w:rsid w:val="00034657"/>
    <w:rsid w:val="00040227"/>
    <w:rsid w:val="00040561"/>
    <w:rsid w:val="00044E41"/>
    <w:rsid w:val="00052789"/>
    <w:rsid w:val="00053851"/>
    <w:rsid w:val="000547D9"/>
    <w:rsid w:val="00056515"/>
    <w:rsid w:val="000575EE"/>
    <w:rsid w:val="000579FC"/>
    <w:rsid w:val="000601FE"/>
    <w:rsid w:val="000629AC"/>
    <w:rsid w:val="00063B31"/>
    <w:rsid w:val="00070937"/>
    <w:rsid w:val="00070E1E"/>
    <w:rsid w:val="00073257"/>
    <w:rsid w:val="00073E99"/>
    <w:rsid w:val="00074398"/>
    <w:rsid w:val="00074781"/>
    <w:rsid w:val="00076E7A"/>
    <w:rsid w:val="00080356"/>
    <w:rsid w:val="000838C0"/>
    <w:rsid w:val="00084648"/>
    <w:rsid w:val="00085635"/>
    <w:rsid w:val="00085792"/>
    <w:rsid w:val="000862A5"/>
    <w:rsid w:val="000875A9"/>
    <w:rsid w:val="00092E01"/>
    <w:rsid w:val="0009393E"/>
    <w:rsid w:val="00094813"/>
    <w:rsid w:val="00095C87"/>
    <w:rsid w:val="000A35FA"/>
    <w:rsid w:val="000A7C64"/>
    <w:rsid w:val="000B0171"/>
    <w:rsid w:val="000B0EE1"/>
    <w:rsid w:val="000B2CFA"/>
    <w:rsid w:val="000B6488"/>
    <w:rsid w:val="000B7559"/>
    <w:rsid w:val="000C2F70"/>
    <w:rsid w:val="000C44A8"/>
    <w:rsid w:val="000C4E90"/>
    <w:rsid w:val="000C5588"/>
    <w:rsid w:val="000D0C07"/>
    <w:rsid w:val="000D39D7"/>
    <w:rsid w:val="000D7082"/>
    <w:rsid w:val="000E075A"/>
    <w:rsid w:val="000E0D15"/>
    <w:rsid w:val="000E14A5"/>
    <w:rsid w:val="000E39C0"/>
    <w:rsid w:val="000F0C43"/>
    <w:rsid w:val="000F26AC"/>
    <w:rsid w:val="001002BD"/>
    <w:rsid w:val="00101672"/>
    <w:rsid w:val="00105F31"/>
    <w:rsid w:val="00111826"/>
    <w:rsid w:val="00111ECB"/>
    <w:rsid w:val="0011203F"/>
    <w:rsid w:val="00112688"/>
    <w:rsid w:val="00112AD4"/>
    <w:rsid w:val="00114A55"/>
    <w:rsid w:val="001166BF"/>
    <w:rsid w:val="00120407"/>
    <w:rsid w:val="00120C92"/>
    <w:rsid w:val="001220DB"/>
    <w:rsid w:val="00130A9A"/>
    <w:rsid w:val="00132F74"/>
    <w:rsid w:val="00133E6E"/>
    <w:rsid w:val="001349B4"/>
    <w:rsid w:val="001360EC"/>
    <w:rsid w:val="00146F50"/>
    <w:rsid w:val="001521E6"/>
    <w:rsid w:val="001576B8"/>
    <w:rsid w:val="00166A13"/>
    <w:rsid w:val="001717DA"/>
    <w:rsid w:val="00175265"/>
    <w:rsid w:val="00183C0C"/>
    <w:rsid w:val="00186124"/>
    <w:rsid w:val="00187C8F"/>
    <w:rsid w:val="0019299A"/>
    <w:rsid w:val="001A019C"/>
    <w:rsid w:val="001A17C7"/>
    <w:rsid w:val="001A3517"/>
    <w:rsid w:val="001A3D5C"/>
    <w:rsid w:val="001B2BE7"/>
    <w:rsid w:val="001B519A"/>
    <w:rsid w:val="001B638D"/>
    <w:rsid w:val="001C23B8"/>
    <w:rsid w:val="001D1453"/>
    <w:rsid w:val="001D4E5A"/>
    <w:rsid w:val="001D7BB9"/>
    <w:rsid w:val="001E4B26"/>
    <w:rsid w:val="001E4FA4"/>
    <w:rsid w:val="001E7EFA"/>
    <w:rsid w:val="001F06E1"/>
    <w:rsid w:val="001F1194"/>
    <w:rsid w:val="001F4871"/>
    <w:rsid w:val="002024C3"/>
    <w:rsid w:val="00204F22"/>
    <w:rsid w:val="0020565E"/>
    <w:rsid w:val="00206A1F"/>
    <w:rsid w:val="002111AF"/>
    <w:rsid w:val="002124CF"/>
    <w:rsid w:val="00212CB7"/>
    <w:rsid w:val="00212F47"/>
    <w:rsid w:val="002150D2"/>
    <w:rsid w:val="002157C7"/>
    <w:rsid w:val="00220206"/>
    <w:rsid w:val="002213A6"/>
    <w:rsid w:val="00223AAA"/>
    <w:rsid w:val="0022758A"/>
    <w:rsid w:val="00230AFF"/>
    <w:rsid w:val="002320B7"/>
    <w:rsid w:val="00232E54"/>
    <w:rsid w:val="00236552"/>
    <w:rsid w:val="00245449"/>
    <w:rsid w:val="00246F22"/>
    <w:rsid w:val="002473CF"/>
    <w:rsid w:val="00250B27"/>
    <w:rsid w:val="002514C4"/>
    <w:rsid w:val="002515C1"/>
    <w:rsid w:val="00254450"/>
    <w:rsid w:val="00255321"/>
    <w:rsid w:val="00257C81"/>
    <w:rsid w:val="00260418"/>
    <w:rsid w:val="00271BFF"/>
    <w:rsid w:val="002766D1"/>
    <w:rsid w:val="002816A1"/>
    <w:rsid w:val="00281BB1"/>
    <w:rsid w:val="0028201E"/>
    <w:rsid w:val="00282547"/>
    <w:rsid w:val="00282E8B"/>
    <w:rsid w:val="00286A6E"/>
    <w:rsid w:val="00286D60"/>
    <w:rsid w:val="00290B1F"/>
    <w:rsid w:val="002949ED"/>
    <w:rsid w:val="00297392"/>
    <w:rsid w:val="002A4C2B"/>
    <w:rsid w:val="002A6A6F"/>
    <w:rsid w:val="002A6C23"/>
    <w:rsid w:val="002A751E"/>
    <w:rsid w:val="002B4919"/>
    <w:rsid w:val="002B4DAE"/>
    <w:rsid w:val="002C0301"/>
    <w:rsid w:val="002C066D"/>
    <w:rsid w:val="002C120E"/>
    <w:rsid w:val="002C1651"/>
    <w:rsid w:val="002C3451"/>
    <w:rsid w:val="002C39AA"/>
    <w:rsid w:val="002C6AE8"/>
    <w:rsid w:val="002D327A"/>
    <w:rsid w:val="002E0DC9"/>
    <w:rsid w:val="002E154E"/>
    <w:rsid w:val="002E3B5F"/>
    <w:rsid w:val="002E4A51"/>
    <w:rsid w:val="002F239B"/>
    <w:rsid w:val="002F4E3D"/>
    <w:rsid w:val="002F53B4"/>
    <w:rsid w:val="002F5AC8"/>
    <w:rsid w:val="002F5E59"/>
    <w:rsid w:val="003006EE"/>
    <w:rsid w:val="0030096D"/>
    <w:rsid w:val="0030115F"/>
    <w:rsid w:val="003140C1"/>
    <w:rsid w:val="00315E9C"/>
    <w:rsid w:val="00316AEC"/>
    <w:rsid w:val="00317618"/>
    <w:rsid w:val="00320FB5"/>
    <w:rsid w:val="00322F66"/>
    <w:rsid w:val="003269BC"/>
    <w:rsid w:val="0033240C"/>
    <w:rsid w:val="00333244"/>
    <w:rsid w:val="00333304"/>
    <w:rsid w:val="00336E13"/>
    <w:rsid w:val="00337BCD"/>
    <w:rsid w:val="00352AB7"/>
    <w:rsid w:val="00361DB7"/>
    <w:rsid w:val="00362169"/>
    <w:rsid w:val="00363830"/>
    <w:rsid w:val="003651FA"/>
    <w:rsid w:val="00365F40"/>
    <w:rsid w:val="00372326"/>
    <w:rsid w:val="00374063"/>
    <w:rsid w:val="00385A40"/>
    <w:rsid w:val="003878E0"/>
    <w:rsid w:val="0039288D"/>
    <w:rsid w:val="003928BE"/>
    <w:rsid w:val="003A789B"/>
    <w:rsid w:val="003A7FDF"/>
    <w:rsid w:val="003B1F3C"/>
    <w:rsid w:val="003B36AD"/>
    <w:rsid w:val="003B5725"/>
    <w:rsid w:val="003B6F98"/>
    <w:rsid w:val="003C3710"/>
    <w:rsid w:val="003C3A8A"/>
    <w:rsid w:val="003C47F4"/>
    <w:rsid w:val="003C4CA1"/>
    <w:rsid w:val="003C4E83"/>
    <w:rsid w:val="003C4FEE"/>
    <w:rsid w:val="003D39E7"/>
    <w:rsid w:val="003D68CD"/>
    <w:rsid w:val="003D74B3"/>
    <w:rsid w:val="003D7DA3"/>
    <w:rsid w:val="003E0850"/>
    <w:rsid w:val="003E2B66"/>
    <w:rsid w:val="003E3EF4"/>
    <w:rsid w:val="003E4187"/>
    <w:rsid w:val="003E45AC"/>
    <w:rsid w:val="003E631E"/>
    <w:rsid w:val="003E642A"/>
    <w:rsid w:val="003F1636"/>
    <w:rsid w:val="003F5384"/>
    <w:rsid w:val="00403DE0"/>
    <w:rsid w:val="0040452D"/>
    <w:rsid w:val="004067C8"/>
    <w:rsid w:val="004073BC"/>
    <w:rsid w:val="00415250"/>
    <w:rsid w:val="00415384"/>
    <w:rsid w:val="00417AAF"/>
    <w:rsid w:val="004201CE"/>
    <w:rsid w:val="00422E58"/>
    <w:rsid w:val="00426585"/>
    <w:rsid w:val="004306AC"/>
    <w:rsid w:val="00432187"/>
    <w:rsid w:val="00432924"/>
    <w:rsid w:val="004337B1"/>
    <w:rsid w:val="004348B7"/>
    <w:rsid w:val="004363EA"/>
    <w:rsid w:val="004365E1"/>
    <w:rsid w:val="00437068"/>
    <w:rsid w:val="004407BF"/>
    <w:rsid w:val="00442402"/>
    <w:rsid w:val="00442C81"/>
    <w:rsid w:val="00444AA1"/>
    <w:rsid w:val="00445135"/>
    <w:rsid w:val="00445953"/>
    <w:rsid w:val="004467DA"/>
    <w:rsid w:val="004514D1"/>
    <w:rsid w:val="0046278D"/>
    <w:rsid w:val="00465B9B"/>
    <w:rsid w:val="0046755A"/>
    <w:rsid w:val="00470B0B"/>
    <w:rsid w:val="00470C2F"/>
    <w:rsid w:val="004720E3"/>
    <w:rsid w:val="004736DA"/>
    <w:rsid w:val="00474C28"/>
    <w:rsid w:val="00475AF2"/>
    <w:rsid w:val="00476F78"/>
    <w:rsid w:val="0048038F"/>
    <w:rsid w:val="00481CFE"/>
    <w:rsid w:val="00481EBB"/>
    <w:rsid w:val="004825AB"/>
    <w:rsid w:val="00486A98"/>
    <w:rsid w:val="00487180"/>
    <w:rsid w:val="00491508"/>
    <w:rsid w:val="00491ABB"/>
    <w:rsid w:val="00492AE6"/>
    <w:rsid w:val="004939D8"/>
    <w:rsid w:val="0049566D"/>
    <w:rsid w:val="00496269"/>
    <w:rsid w:val="00496A41"/>
    <w:rsid w:val="004A53B3"/>
    <w:rsid w:val="004A6CE7"/>
    <w:rsid w:val="004B1E16"/>
    <w:rsid w:val="004B3052"/>
    <w:rsid w:val="004B3BD3"/>
    <w:rsid w:val="004C0D5D"/>
    <w:rsid w:val="004C1073"/>
    <w:rsid w:val="004C287A"/>
    <w:rsid w:val="004C72FD"/>
    <w:rsid w:val="004C7A9B"/>
    <w:rsid w:val="004E228E"/>
    <w:rsid w:val="004E4544"/>
    <w:rsid w:val="004E4815"/>
    <w:rsid w:val="004E651C"/>
    <w:rsid w:val="004F24AA"/>
    <w:rsid w:val="0050057B"/>
    <w:rsid w:val="0050092A"/>
    <w:rsid w:val="00501C9E"/>
    <w:rsid w:val="00506202"/>
    <w:rsid w:val="00506937"/>
    <w:rsid w:val="00506968"/>
    <w:rsid w:val="00514411"/>
    <w:rsid w:val="005161AE"/>
    <w:rsid w:val="005170BE"/>
    <w:rsid w:val="00521061"/>
    <w:rsid w:val="00522615"/>
    <w:rsid w:val="005247F1"/>
    <w:rsid w:val="005249C5"/>
    <w:rsid w:val="00530574"/>
    <w:rsid w:val="00532CA2"/>
    <w:rsid w:val="0053425F"/>
    <w:rsid w:val="00534535"/>
    <w:rsid w:val="00537078"/>
    <w:rsid w:val="00540F85"/>
    <w:rsid w:val="005433F1"/>
    <w:rsid w:val="00545FC2"/>
    <w:rsid w:val="00551451"/>
    <w:rsid w:val="00551989"/>
    <w:rsid w:val="0055232C"/>
    <w:rsid w:val="00552E8B"/>
    <w:rsid w:val="00563E6F"/>
    <w:rsid w:val="00573315"/>
    <w:rsid w:val="00575BB2"/>
    <w:rsid w:val="00575F96"/>
    <w:rsid w:val="00577E2F"/>
    <w:rsid w:val="005824CB"/>
    <w:rsid w:val="00585D1A"/>
    <w:rsid w:val="005908DF"/>
    <w:rsid w:val="00590D8D"/>
    <w:rsid w:val="005A0B60"/>
    <w:rsid w:val="005A355E"/>
    <w:rsid w:val="005A3CA3"/>
    <w:rsid w:val="005A4A77"/>
    <w:rsid w:val="005A59FD"/>
    <w:rsid w:val="005B0819"/>
    <w:rsid w:val="005B4B64"/>
    <w:rsid w:val="005B7BBD"/>
    <w:rsid w:val="005C3C90"/>
    <w:rsid w:val="005C5D49"/>
    <w:rsid w:val="005C5EBD"/>
    <w:rsid w:val="005C7634"/>
    <w:rsid w:val="005D1213"/>
    <w:rsid w:val="005D39E0"/>
    <w:rsid w:val="005D5CBC"/>
    <w:rsid w:val="005D6BEF"/>
    <w:rsid w:val="005E258D"/>
    <w:rsid w:val="005E4714"/>
    <w:rsid w:val="005F1AE0"/>
    <w:rsid w:val="005F1E5C"/>
    <w:rsid w:val="005F202B"/>
    <w:rsid w:val="005F332D"/>
    <w:rsid w:val="005F378D"/>
    <w:rsid w:val="005F54B6"/>
    <w:rsid w:val="005F60DC"/>
    <w:rsid w:val="005F7F25"/>
    <w:rsid w:val="0060044F"/>
    <w:rsid w:val="0060697F"/>
    <w:rsid w:val="006069B7"/>
    <w:rsid w:val="006132EF"/>
    <w:rsid w:val="006153EF"/>
    <w:rsid w:val="006173DA"/>
    <w:rsid w:val="00620682"/>
    <w:rsid w:val="006243FF"/>
    <w:rsid w:val="006247FE"/>
    <w:rsid w:val="00631CC5"/>
    <w:rsid w:val="0063258B"/>
    <w:rsid w:val="00643B9D"/>
    <w:rsid w:val="006469D8"/>
    <w:rsid w:val="0065221D"/>
    <w:rsid w:val="00652F34"/>
    <w:rsid w:val="00655D6D"/>
    <w:rsid w:val="00655EAD"/>
    <w:rsid w:val="00656009"/>
    <w:rsid w:val="006569F4"/>
    <w:rsid w:val="00660C79"/>
    <w:rsid w:val="00663E1E"/>
    <w:rsid w:val="00666B3C"/>
    <w:rsid w:val="006675FE"/>
    <w:rsid w:val="00671982"/>
    <w:rsid w:val="006738F8"/>
    <w:rsid w:val="006754F2"/>
    <w:rsid w:val="006761EC"/>
    <w:rsid w:val="00677FF2"/>
    <w:rsid w:val="00680CA2"/>
    <w:rsid w:val="00681D48"/>
    <w:rsid w:val="00687BB2"/>
    <w:rsid w:val="00691AC3"/>
    <w:rsid w:val="0069530E"/>
    <w:rsid w:val="00695A69"/>
    <w:rsid w:val="00695EEE"/>
    <w:rsid w:val="00697B4E"/>
    <w:rsid w:val="006A4123"/>
    <w:rsid w:val="006A485D"/>
    <w:rsid w:val="006A77CC"/>
    <w:rsid w:val="006B2925"/>
    <w:rsid w:val="006B6382"/>
    <w:rsid w:val="006B76BB"/>
    <w:rsid w:val="006C03C0"/>
    <w:rsid w:val="006C4A13"/>
    <w:rsid w:val="006C540D"/>
    <w:rsid w:val="006C7F28"/>
    <w:rsid w:val="006C7F55"/>
    <w:rsid w:val="006C7FAE"/>
    <w:rsid w:val="006D10E5"/>
    <w:rsid w:val="006D16CE"/>
    <w:rsid w:val="006D34EF"/>
    <w:rsid w:val="006D4BF6"/>
    <w:rsid w:val="006D59DA"/>
    <w:rsid w:val="006E1020"/>
    <w:rsid w:val="006F136A"/>
    <w:rsid w:val="006F1384"/>
    <w:rsid w:val="006F235D"/>
    <w:rsid w:val="006F5C8B"/>
    <w:rsid w:val="006F71E9"/>
    <w:rsid w:val="00701295"/>
    <w:rsid w:val="0070183E"/>
    <w:rsid w:val="00704CA0"/>
    <w:rsid w:val="00705031"/>
    <w:rsid w:val="00707633"/>
    <w:rsid w:val="00711E13"/>
    <w:rsid w:val="007133C1"/>
    <w:rsid w:val="007148B2"/>
    <w:rsid w:val="00716929"/>
    <w:rsid w:val="0072796B"/>
    <w:rsid w:val="007318E0"/>
    <w:rsid w:val="00734F00"/>
    <w:rsid w:val="00736EF4"/>
    <w:rsid w:val="0073772E"/>
    <w:rsid w:val="00740115"/>
    <w:rsid w:val="007413D5"/>
    <w:rsid w:val="00744236"/>
    <w:rsid w:val="00746BB3"/>
    <w:rsid w:val="00753287"/>
    <w:rsid w:val="007533F7"/>
    <w:rsid w:val="007567C3"/>
    <w:rsid w:val="00760EEF"/>
    <w:rsid w:val="00762FC1"/>
    <w:rsid w:val="007631C2"/>
    <w:rsid w:val="00764634"/>
    <w:rsid w:val="00766EDC"/>
    <w:rsid w:val="0076772F"/>
    <w:rsid w:val="00770757"/>
    <w:rsid w:val="007764D2"/>
    <w:rsid w:val="00784F09"/>
    <w:rsid w:val="00785ABA"/>
    <w:rsid w:val="00786421"/>
    <w:rsid w:val="00787CB0"/>
    <w:rsid w:val="00792D4A"/>
    <w:rsid w:val="00793986"/>
    <w:rsid w:val="00795320"/>
    <w:rsid w:val="007A10C5"/>
    <w:rsid w:val="007A217D"/>
    <w:rsid w:val="007A3236"/>
    <w:rsid w:val="007A472D"/>
    <w:rsid w:val="007A4B7F"/>
    <w:rsid w:val="007A554C"/>
    <w:rsid w:val="007A6F90"/>
    <w:rsid w:val="007A763D"/>
    <w:rsid w:val="007C020E"/>
    <w:rsid w:val="007C1CB5"/>
    <w:rsid w:val="007C2D1C"/>
    <w:rsid w:val="007C3F12"/>
    <w:rsid w:val="007C4AC4"/>
    <w:rsid w:val="007C4BAD"/>
    <w:rsid w:val="007C7368"/>
    <w:rsid w:val="007D4017"/>
    <w:rsid w:val="007D441B"/>
    <w:rsid w:val="007D5624"/>
    <w:rsid w:val="007D6485"/>
    <w:rsid w:val="007E238D"/>
    <w:rsid w:val="007E6DE5"/>
    <w:rsid w:val="007E7A06"/>
    <w:rsid w:val="00800891"/>
    <w:rsid w:val="00801105"/>
    <w:rsid w:val="00801B79"/>
    <w:rsid w:val="00804931"/>
    <w:rsid w:val="00806C89"/>
    <w:rsid w:val="00806F45"/>
    <w:rsid w:val="008129F3"/>
    <w:rsid w:val="00814D58"/>
    <w:rsid w:val="00817EFF"/>
    <w:rsid w:val="00820ACF"/>
    <w:rsid w:val="00820B2B"/>
    <w:rsid w:val="00826156"/>
    <w:rsid w:val="00832590"/>
    <w:rsid w:val="00832B08"/>
    <w:rsid w:val="00833EED"/>
    <w:rsid w:val="008349A9"/>
    <w:rsid w:val="00834FB0"/>
    <w:rsid w:val="00837114"/>
    <w:rsid w:val="008402DE"/>
    <w:rsid w:val="0084268D"/>
    <w:rsid w:val="0084657E"/>
    <w:rsid w:val="00850AB5"/>
    <w:rsid w:val="008573C3"/>
    <w:rsid w:val="0086153C"/>
    <w:rsid w:val="00861B46"/>
    <w:rsid w:val="00861DB8"/>
    <w:rsid w:val="008654A9"/>
    <w:rsid w:val="008709F0"/>
    <w:rsid w:val="00873595"/>
    <w:rsid w:val="0087663C"/>
    <w:rsid w:val="00881F6F"/>
    <w:rsid w:val="00883D5B"/>
    <w:rsid w:val="00884B03"/>
    <w:rsid w:val="0088746E"/>
    <w:rsid w:val="008938B7"/>
    <w:rsid w:val="0089497B"/>
    <w:rsid w:val="00896D39"/>
    <w:rsid w:val="008A0729"/>
    <w:rsid w:val="008B01C4"/>
    <w:rsid w:val="008B0281"/>
    <w:rsid w:val="008B3D69"/>
    <w:rsid w:val="008B6FB6"/>
    <w:rsid w:val="008C0B9D"/>
    <w:rsid w:val="008C0CA0"/>
    <w:rsid w:val="008C1A73"/>
    <w:rsid w:val="008C6883"/>
    <w:rsid w:val="008D113C"/>
    <w:rsid w:val="008D1343"/>
    <w:rsid w:val="008D376F"/>
    <w:rsid w:val="008E0300"/>
    <w:rsid w:val="008E411F"/>
    <w:rsid w:val="008E638E"/>
    <w:rsid w:val="008E712C"/>
    <w:rsid w:val="008E76DA"/>
    <w:rsid w:val="008F2876"/>
    <w:rsid w:val="008F3065"/>
    <w:rsid w:val="008F3398"/>
    <w:rsid w:val="008F4132"/>
    <w:rsid w:val="008F5546"/>
    <w:rsid w:val="00905102"/>
    <w:rsid w:val="0090511B"/>
    <w:rsid w:val="009132E3"/>
    <w:rsid w:val="00917004"/>
    <w:rsid w:val="00917BB1"/>
    <w:rsid w:val="00920BF9"/>
    <w:rsid w:val="00920EE3"/>
    <w:rsid w:val="00921CB6"/>
    <w:rsid w:val="00925430"/>
    <w:rsid w:val="00927E02"/>
    <w:rsid w:val="00931AB3"/>
    <w:rsid w:val="00933701"/>
    <w:rsid w:val="00940003"/>
    <w:rsid w:val="009402A3"/>
    <w:rsid w:val="009407CA"/>
    <w:rsid w:val="00942125"/>
    <w:rsid w:val="00952DE7"/>
    <w:rsid w:val="009607A2"/>
    <w:rsid w:val="00960A59"/>
    <w:rsid w:val="00961F0C"/>
    <w:rsid w:val="009636C4"/>
    <w:rsid w:val="009638AF"/>
    <w:rsid w:val="00965348"/>
    <w:rsid w:val="00966D3F"/>
    <w:rsid w:val="00967848"/>
    <w:rsid w:val="00971159"/>
    <w:rsid w:val="009741A4"/>
    <w:rsid w:val="00974E17"/>
    <w:rsid w:val="00975606"/>
    <w:rsid w:val="00975D21"/>
    <w:rsid w:val="009769DB"/>
    <w:rsid w:val="00977D03"/>
    <w:rsid w:val="00980531"/>
    <w:rsid w:val="009805A1"/>
    <w:rsid w:val="00984CDE"/>
    <w:rsid w:val="009900BC"/>
    <w:rsid w:val="009925F2"/>
    <w:rsid w:val="00995EC8"/>
    <w:rsid w:val="009968AE"/>
    <w:rsid w:val="009A0BD2"/>
    <w:rsid w:val="009A1614"/>
    <w:rsid w:val="009A1A84"/>
    <w:rsid w:val="009A240D"/>
    <w:rsid w:val="009A38E5"/>
    <w:rsid w:val="009A4027"/>
    <w:rsid w:val="009B4CF1"/>
    <w:rsid w:val="009B5B31"/>
    <w:rsid w:val="009C2754"/>
    <w:rsid w:val="009C2E8A"/>
    <w:rsid w:val="009C5235"/>
    <w:rsid w:val="009C587C"/>
    <w:rsid w:val="009D1FB4"/>
    <w:rsid w:val="009D216D"/>
    <w:rsid w:val="009D60E7"/>
    <w:rsid w:val="009E0434"/>
    <w:rsid w:val="009E2551"/>
    <w:rsid w:val="009E39E6"/>
    <w:rsid w:val="009E3CF2"/>
    <w:rsid w:val="009E47E7"/>
    <w:rsid w:val="009E767F"/>
    <w:rsid w:val="009F2060"/>
    <w:rsid w:val="009F34AB"/>
    <w:rsid w:val="009F4B31"/>
    <w:rsid w:val="009F5346"/>
    <w:rsid w:val="009F6BF6"/>
    <w:rsid w:val="00A01ADF"/>
    <w:rsid w:val="00A04B16"/>
    <w:rsid w:val="00A05F07"/>
    <w:rsid w:val="00A116F5"/>
    <w:rsid w:val="00A12367"/>
    <w:rsid w:val="00A15D9C"/>
    <w:rsid w:val="00A35655"/>
    <w:rsid w:val="00A36947"/>
    <w:rsid w:val="00A3738E"/>
    <w:rsid w:val="00A40425"/>
    <w:rsid w:val="00A40DC9"/>
    <w:rsid w:val="00A4187D"/>
    <w:rsid w:val="00A42033"/>
    <w:rsid w:val="00A42AAA"/>
    <w:rsid w:val="00A47ED5"/>
    <w:rsid w:val="00A47F2B"/>
    <w:rsid w:val="00A539AA"/>
    <w:rsid w:val="00A53AD0"/>
    <w:rsid w:val="00A55636"/>
    <w:rsid w:val="00A569DF"/>
    <w:rsid w:val="00A60059"/>
    <w:rsid w:val="00A67579"/>
    <w:rsid w:val="00A70001"/>
    <w:rsid w:val="00A70679"/>
    <w:rsid w:val="00A73527"/>
    <w:rsid w:val="00A7391A"/>
    <w:rsid w:val="00A74235"/>
    <w:rsid w:val="00A7474F"/>
    <w:rsid w:val="00A769FC"/>
    <w:rsid w:val="00A85C9A"/>
    <w:rsid w:val="00A87949"/>
    <w:rsid w:val="00A92B05"/>
    <w:rsid w:val="00A9349C"/>
    <w:rsid w:val="00A944F5"/>
    <w:rsid w:val="00A9686D"/>
    <w:rsid w:val="00AA302C"/>
    <w:rsid w:val="00AA3812"/>
    <w:rsid w:val="00AA67A8"/>
    <w:rsid w:val="00AA7A32"/>
    <w:rsid w:val="00AB0311"/>
    <w:rsid w:val="00AB4139"/>
    <w:rsid w:val="00AB5728"/>
    <w:rsid w:val="00AB5B75"/>
    <w:rsid w:val="00AC1EF6"/>
    <w:rsid w:val="00AC59B3"/>
    <w:rsid w:val="00AC7CAE"/>
    <w:rsid w:val="00AD1665"/>
    <w:rsid w:val="00AD20E0"/>
    <w:rsid w:val="00AE02AB"/>
    <w:rsid w:val="00AE068C"/>
    <w:rsid w:val="00AE2566"/>
    <w:rsid w:val="00AE3F48"/>
    <w:rsid w:val="00AE49D6"/>
    <w:rsid w:val="00AE49E3"/>
    <w:rsid w:val="00AE5B64"/>
    <w:rsid w:val="00AF388C"/>
    <w:rsid w:val="00AF5691"/>
    <w:rsid w:val="00AF6D03"/>
    <w:rsid w:val="00B02B0D"/>
    <w:rsid w:val="00B05024"/>
    <w:rsid w:val="00B103D8"/>
    <w:rsid w:val="00B124DE"/>
    <w:rsid w:val="00B14F93"/>
    <w:rsid w:val="00B1635A"/>
    <w:rsid w:val="00B165DE"/>
    <w:rsid w:val="00B17678"/>
    <w:rsid w:val="00B20325"/>
    <w:rsid w:val="00B2217B"/>
    <w:rsid w:val="00B22E8F"/>
    <w:rsid w:val="00B23B92"/>
    <w:rsid w:val="00B27E1A"/>
    <w:rsid w:val="00B36D10"/>
    <w:rsid w:val="00B37E7F"/>
    <w:rsid w:val="00B41477"/>
    <w:rsid w:val="00B431E0"/>
    <w:rsid w:val="00B4435F"/>
    <w:rsid w:val="00B46E48"/>
    <w:rsid w:val="00B54CF4"/>
    <w:rsid w:val="00B66436"/>
    <w:rsid w:val="00B66460"/>
    <w:rsid w:val="00B71992"/>
    <w:rsid w:val="00B71E69"/>
    <w:rsid w:val="00B72157"/>
    <w:rsid w:val="00B752F4"/>
    <w:rsid w:val="00B864C7"/>
    <w:rsid w:val="00B879DF"/>
    <w:rsid w:val="00B91024"/>
    <w:rsid w:val="00B971AB"/>
    <w:rsid w:val="00B9732E"/>
    <w:rsid w:val="00BA0805"/>
    <w:rsid w:val="00BA251D"/>
    <w:rsid w:val="00BA3FB0"/>
    <w:rsid w:val="00BB0C92"/>
    <w:rsid w:val="00BB1D94"/>
    <w:rsid w:val="00BB48D1"/>
    <w:rsid w:val="00BB6270"/>
    <w:rsid w:val="00BB7E83"/>
    <w:rsid w:val="00BC7259"/>
    <w:rsid w:val="00BC7CCA"/>
    <w:rsid w:val="00BD3632"/>
    <w:rsid w:val="00BD37AA"/>
    <w:rsid w:val="00BD69A3"/>
    <w:rsid w:val="00BD6B0C"/>
    <w:rsid w:val="00BD6E5A"/>
    <w:rsid w:val="00BE1B87"/>
    <w:rsid w:val="00BE2D37"/>
    <w:rsid w:val="00BF3010"/>
    <w:rsid w:val="00BF4467"/>
    <w:rsid w:val="00BF7A49"/>
    <w:rsid w:val="00C0156F"/>
    <w:rsid w:val="00C02AC3"/>
    <w:rsid w:val="00C03294"/>
    <w:rsid w:val="00C066E2"/>
    <w:rsid w:val="00C06F36"/>
    <w:rsid w:val="00C07AF8"/>
    <w:rsid w:val="00C10EC7"/>
    <w:rsid w:val="00C11791"/>
    <w:rsid w:val="00C17D4E"/>
    <w:rsid w:val="00C17F0E"/>
    <w:rsid w:val="00C21881"/>
    <w:rsid w:val="00C2274E"/>
    <w:rsid w:val="00C30BEB"/>
    <w:rsid w:val="00C315F7"/>
    <w:rsid w:val="00C33F77"/>
    <w:rsid w:val="00C37D67"/>
    <w:rsid w:val="00C40A80"/>
    <w:rsid w:val="00C42BDB"/>
    <w:rsid w:val="00C43EAD"/>
    <w:rsid w:val="00C47E88"/>
    <w:rsid w:val="00C506DD"/>
    <w:rsid w:val="00C531EC"/>
    <w:rsid w:val="00C55504"/>
    <w:rsid w:val="00C55ADC"/>
    <w:rsid w:val="00C569B9"/>
    <w:rsid w:val="00C624CB"/>
    <w:rsid w:val="00C7037C"/>
    <w:rsid w:val="00C70B22"/>
    <w:rsid w:val="00C71FBA"/>
    <w:rsid w:val="00C71FD5"/>
    <w:rsid w:val="00C73083"/>
    <w:rsid w:val="00C738FD"/>
    <w:rsid w:val="00C76020"/>
    <w:rsid w:val="00C76397"/>
    <w:rsid w:val="00C81252"/>
    <w:rsid w:val="00C92828"/>
    <w:rsid w:val="00C95D5D"/>
    <w:rsid w:val="00C967DE"/>
    <w:rsid w:val="00C97159"/>
    <w:rsid w:val="00CA2A2E"/>
    <w:rsid w:val="00CA4441"/>
    <w:rsid w:val="00CA48B3"/>
    <w:rsid w:val="00CB000F"/>
    <w:rsid w:val="00CC068C"/>
    <w:rsid w:val="00CC193A"/>
    <w:rsid w:val="00CC5FCF"/>
    <w:rsid w:val="00CD32C8"/>
    <w:rsid w:val="00CD4330"/>
    <w:rsid w:val="00CD4365"/>
    <w:rsid w:val="00CD62CC"/>
    <w:rsid w:val="00CD6AC0"/>
    <w:rsid w:val="00CD7F47"/>
    <w:rsid w:val="00CE7205"/>
    <w:rsid w:val="00CF133B"/>
    <w:rsid w:val="00CF27AE"/>
    <w:rsid w:val="00CF4397"/>
    <w:rsid w:val="00CF4E73"/>
    <w:rsid w:val="00CF5E38"/>
    <w:rsid w:val="00CF7EFB"/>
    <w:rsid w:val="00D0135C"/>
    <w:rsid w:val="00D01529"/>
    <w:rsid w:val="00D01A76"/>
    <w:rsid w:val="00D03D87"/>
    <w:rsid w:val="00D1184B"/>
    <w:rsid w:val="00D11F07"/>
    <w:rsid w:val="00D130B6"/>
    <w:rsid w:val="00D13775"/>
    <w:rsid w:val="00D14D53"/>
    <w:rsid w:val="00D15955"/>
    <w:rsid w:val="00D2197B"/>
    <w:rsid w:val="00D2479C"/>
    <w:rsid w:val="00D24FDB"/>
    <w:rsid w:val="00D25048"/>
    <w:rsid w:val="00D25368"/>
    <w:rsid w:val="00D25987"/>
    <w:rsid w:val="00D26FA6"/>
    <w:rsid w:val="00D333AF"/>
    <w:rsid w:val="00D35448"/>
    <w:rsid w:val="00D362FD"/>
    <w:rsid w:val="00D4272D"/>
    <w:rsid w:val="00D43C75"/>
    <w:rsid w:val="00D57782"/>
    <w:rsid w:val="00D667C5"/>
    <w:rsid w:val="00D71BCF"/>
    <w:rsid w:val="00D74CF9"/>
    <w:rsid w:val="00D74D7E"/>
    <w:rsid w:val="00D77F80"/>
    <w:rsid w:val="00D8063B"/>
    <w:rsid w:val="00D80CF4"/>
    <w:rsid w:val="00D86CBB"/>
    <w:rsid w:val="00D877ED"/>
    <w:rsid w:val="00D91A95"/>
    <w:rsid w:val="00D940B5"/>
    <w:rsid w:val="00D961E7"/>
    <w:rsid w:val="00DA07AF"/>
    <w:rsid w:val="00DA4941"/>
    <w:rsid w:val="00DB084F"/>
    <w:rsid w:val="00DB29CB"/>
    <w:rsid w:val="00DB2B21"/>
    <w:rsid w:val="00DC3ABC"/>
    <w:rsid w:val="00DC4720"/>
    <w:rsid w:val="00DC63D7"/>
    <w:rsid w:val="00DD4091"/>
    <w:rsid w:val="00DD5EB0"/>
    <w:rsid w:val="00DE06D0"/>
    <w:rsid w:val="00DE4B01"/>
    <w:rsid w:val="00DE5AC6"/>
    <w:rsid w:val="00DF128F"/>
    <w:rsid w:val="00DF701F"/>
    <w:rsid w:val="00E03526"/>
    <w:rsid w:val="00E11A56"/>
    <w:rsid w:val="00E12E53"/>
    <w:rsid w:val="00E13B4D"/>
    <w:rsid w:val="00E1400A"/>
    <w:rsid w:val="00E14413"/>
    <w:rsid w:val="00E16F11"/>
    <w:rsid w:val="00E17734"/>
    <w:rsid w:val="00E27B60"/>
    <w:rsid w:val="00E30B79"/>
    <w:rsid w:val="00E34F5F"/>
    <w:rsid w:val="00E357D9"/>
    <w:rsid w:val="00E37DF5"/>
    <w:rsid w:val="00E43945"/>
    <w:rsid w:val="00E43C2D"/>
    <w:rsid w:val="00E45346"/>
    <w:rsid w:val="00E50757"/>
    <w:rsid w:val="00E51098"/>
    <w:rsid w:val="00E5278C"/>
    <w:rsid w:val="00E570BD"/>
    <w:rsid w:val="00E6534F"/>
    <w:rsid w:val="00E67C75"/>
    <w:rsid w:val="00E707C9"/>
    <w:rsid w:val="00E71DF4"/>
    <w:rsid w:val="00E73ACF"/>
    <w:rsid w:val="00E74157"/>
    <w:rsid w:val="00E752D6"/>
    <w:rsid w:val="00E753DF"/>
    <w:rsid w:val="00E77542"/>
    <w:rsid w:val="00E80C4E"/>
    <w:rsid w:val="00E80CF5"/>
    <w:rsid w:val="00E81508"/>
    <w:rsid w:val="00E818AD"/>
    <w:rsid w:val="00E877BF"/>
    <w:rsid w:val="00E90F9C"/>
    <w:rsid w:val="00E95A3C"/>
    <w:rsid w:val="00E96E4F"/>
    <w:rsid w:val="00EA06F6"/>
    <w:rsid w:val="00EA1429"/>
    <w:rsid w:val="00EA1471"/>
    <w:rsid w:val="00EB0827"/>
    <w:rsid w:val="00EB2401"/>
    <w:rsid w:val="00EB2934"/>
    <w:rsid w:val="00EB3495"/>
    <w:rsid w:val="00EB51AE"/>
    <w:rsid w:val="00EB7A98"/>
    <w:rsid w:val="00EC09EF"/>
    <w:rsid w:val="00EC12AB"/>
    <w:rsid w:val="00EC6A73"/>
    <w:rsid w:val="00EC7952"/>
    <w:rsid w:val="00ED241B"/>
    <w:rsid w:val="00ED2594"/>
    <w:rsid w:val="00ED652D"/>
    <w:rsid w:val="00EE4D32"/>
    <w:rsid w:val="00EE4E7B"/>
    <w:rsid w:val="00EE562C"/>
    <w:rsid w:val="00EE571C"/>
    <w:rsid w:val="00EE70D6"/>
    <w:rsid w:val="00EF01A6"/>
    <w:rsid w:val="00EF2D1F"/>
    <w:rsid w:val="00EF5CBB"/>
    <w:rsid w:val="00F00DFE"/>
    <w:rsid w:val="00F0153F"/>
    <w:rsid w:val="00F01746"/>
    <w:rsid w:val="00F019A7"/>
    <w:rsid w:val="00F03B29"/>
    <w:rsid w:val="00F0466D"/>
    <w:rsid w:val="00F05951"/>
    <w:rsid w:val="00F06292"/>
    <w:rsid w:val="00F06D5C"/>
    <w:rsid w:val="00F07048"/>
    <w:rsid w:val="00F10C48"/>
    <w:rsid w:val="00F11105"/>
    <w:rsid w:val="00F1143B"/>
    <w:rsid w:val="00F20650"/>
    <w:rsid w:val="00F21DD5"/>
    <w:rsid w:val="00F21F40"/>
    <w:rsid w:val="00F23E57"/>
    <w:rsid w:val="00F2644F"/>
    <w:rsid w:val="00F26EAC"/>
    <w:rsid w:val="00F27269"/>
    <w:rsid w:val="00F33C30"/>
    <w:rsid w:val="00F354DA"/>
    <w:rsid w:val="00F40099"/>
    <w:rsid w:val="00F401DA"/>
    <w:rsid w:val="00F4613E"/>
    <w:rsid w:val="00F53EED"/>
    <w:rsid w:val="00F541E8"/>
    <w:rsid w:val="00F638BD"/>
    <w:rsid w:val="00F64F7D"/>
    <w:rsid w:val="00F66490"/>
    <w:rsid w:val="00F70484"/>
    <w:rsid w:val="00F70ACF"/>
    <w:rsid w:val="00F70BDE"/>
    <w:rsid w:val="00F70F7C"/>
    <w:rsid w:val="00F72274"/>
    <w:rsid w:val="00F7372E"/>
    <w:rsid w:val="00F74286"/>
    <w:rsid w:val="00F7505A"/>
    <w:rsid w:val="00F80B4A"/>
    <w:rsid w:val="00F80D93"/>
    <w:rsid w:val="00F829AE"/>
    <w:rsid w:val="00F845A8"/>
    <w:rsid w:val="00F87B3B"/>
    <w:rsid w:val="00F92591"/>
    <w:rsid w:val="00F94295"/>
    <w:rsid w:val="00F94C8A"/>
    <w:rsid w:val="00FA0A1D"/>
    <w:rsid w:val="00FA1BDB"/>
    <w:rsid w:val="00FA351F"/>
    <w:rsid w:val="00FA57E0"/>
    <w:rsid w:val="00FB0ED6"/>
    <w:rsid w:val="00FB5BC8"/>
    <w:rsid w:val="00FC3D9D"/>
    <w:rsid w:val="00FD1896"/>
    <w:rsid w:val="00FD29DA"/>
    <w:rsid w:val="00FD2E69"/>
    <w:rsid w:val="00FD2E8F"/>
    <w:rsid w:val="00FD3858"/>
    <w:rsid w:val="00FD3FBC"/>
    <w:rsid w:val="00FD4148"/>
    <w:rsid w:val="00FD4A96"/>
    <w:rsid w:val="00FD5559"/>
    <w:rsid w:val="00FD6A01"/>
    <w:rsid w:val="00FE06AE"/>
    <w:rsid w:val="00FE4F04"/>
    <w:rsid w:val="00FE5631"/>
    <w:rsid w:val="00FE628E"/>
    <w:rsid w:val="00FE7A63"/>
    <w:rsid w:val="00FF064A"/>
    <w:rsid w:val="00FF08C7"/>
    <w:rsid w:val="00FF1DA1"/>
    <w:rsid w:val="00FF5D5A"/>
    <w:rsid w:val="00FF7B83"/>
    <w:rsid w:val="05E4A46D"/>
    <w:rsid w:val="0D2E0239"/>
    <w:rsid w:val="17C857C5"/>
    <w:rsid w:val="22051FDA"/>
    <w:rsid w:val="2A7BB237"/>
    <w:rsid w:val="3FE3CA0A"/>
    <w:rsid w:val="550DACBF"/>
    <w:rsid w:val="55AFFA58"/>
    <w:rsid w:val="5B552204"/>
    <w:rsid w:val="71CE0744"/>
    <w:rsid w:val="7511ADB9"/>
    <w:rsid w:val="7E878F1E"/>
    <w:rsid w:val="7F9C80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0C61"/>
  <w15:chartTrackingRefBased/>
  <w15:docId w15:val="{596FE556-4568-4064-9E54-A9BDF4A1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1A4"/>
    <w:pPr>
      <w:spacing w:line="360" w:lineRule="auto"/>
    </w:pPr>
    <w:rPr>
      <w:rFonts w:eastAsiaTheme="minorEastAsia"/>
    </w:rPr>
  </w:style>
  <w:style w:type="paragraph" w:styleId="Heading1">
    <w:name w:val="heading 1"/>
    <w:basedOn w:val="Normal"/>
    <w:next w:val="Normal"/>
    <w:link w:val="Heading1Char"/>
    <w:uiPriority w:val="9"/>
    <w:qFormat/>
    <w:rsid w:val="009741A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9741A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9741A4"/>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9741A4"/>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9741A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9741A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9741A4"/>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9741A4"/>
    <w:rPr>
      <w:rFonts w:asciiTheme="majorHAnsi" w:eastAsiaTheme="majorEastAsia" w:hAnsiTheme="majorHAnsi" w:cstheme="majorBidi"/>
      <w:b/>
      <w:iCs/>
    </w:rPr>
  </w:style>
  <w:style w:type="paragraph" w:customStyle="1" w:styleId="BodyText1">
    <w:name w:val="Body Text1"/>
    <w:basedOn w:val="Normal"/>
    <w:qFormat/>
    <w:rsid w:val="009741A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0D39D7"/>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2F239B"/>
    <w:rPr>
      <w:sz w:val="16"/>
      <w:szCs w:val="16"/>
    </w:rPr>
  </w:style>
  <w:style w:type="paragraph" w:styleId="CommentText">
    <w:name w:val="annotation text"/>
    <w:basedOn w:val="Normal"/>
    <w:link w:val="CommentTextChar"/>
    <w:uiPriority w:val="99"/>
    <w:unhideWhenUsed/>
    <w:rsid w:val="002F239B"/>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2F239B"/>
    <w:rPr>
      <w:rFonts w:ascii="Arial" w:hAnsi="Arial"/>
      <w:sz w:val="20"/>
      <w:szCs w:val="20"/>
    </w:rPr>
  </w:style>
  <w:style w:type="paragraph" w:styleId="TOCHeading">
    <w:name w:val="TOC Heading"/>
    <w:basedOn w:val="Heading1"/>
    <w:next w:val="Normal"/>
    <w:uiPriority w:val="39"/>
    <w:unhideWhenUsed/>
    <w:qFormat/>
    <w:rsid w:val="00736EF4"/>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736EF4"/>
    <w:pPr>
      <w:spacing w:after="100"/>
    </w:pPr>
  </w:style>
  <w:style w:type="paragraph" w:styleId="ListParagraph">
    <w:name w:val="List Paragraph"/>
    <w:basedOn w:val="Normal"/>
    <w:link w:val="ListParagraphChar"/>
    <w:uiPriority w:val="34"/>
    <w:qFormat/>
    <w:rsid w:val="00736EF4"/>
    <w:pPr>
      <w:ind w:left="720"/>
      <w:contextualSpacing/>
    </w:pPr>
  </w:style>
  <w:style w:type="paragraph" w:customStyle="1" w:styleId="Default">
    <w:name w:val="Default"/>
    <w:basedOn w:val="Normal"/>
    <w:rsid w:val="00736EF4"/>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736EF4"/>
    <w:rPr>
      <w:color w:val="808080"/>
    </w:rPr>
  </w:style>
  <w:style w:type="character" w:customStyle="1" w:styleId="cf01">
    <w:name w:val="cf01"/>
    <w:basedOn w:val="DefaultParagraphFont"/>
    <w:rsid w:val="009900BC"/>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96534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965348"/>
    <w:rPr>
      <w:rFonts w:ascii="Arial" w:eastAsiaTheme="minorEastAsia" w:hAnsi="Arial"/>
      <w:b/>
      <w:bCs/>
      <w:sz w:val="20"/>
      <w:szCs w:val="20"/>
    </w:rPr>
  </w:style>
  <w:style w:type="table" w:styleId="TableGrid">
    <w:name w:val="Table Grid"/>
    <w:aliases w:val="Table-Simple"/>
    <w:basedOn w:val="TableNormal"/>
    <w:uiPriority w:val="39"/>
    <w:rsid w:val="00BB7E83"/>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B7E83"/>
    <w:rPr>
      <w:rFonts w:eastAsiaTheme="minorEastAsia"/>
    </w:rPr>
  </w:style>
  <w:style w:type="paragraph" w:styleId="TOC2">
    <w:name w:val="toc 2"/>
    <w:basedOn w:val="Normal"/>
    <w:next w:val="Normal"/>
    <w:autoRedefine/>
    <w:uiPriority w:val="39"/>
    <w:unhideWhenUsed/>
    <w:rsid w:val="000838C0"/>
    <w:pPr>
      <w:spacing w:after="100"/>
      <w:ind w:left="240"/>
    </w:pPr>
  </w:style>
  <w:style w:type="paragraph" w:styleId="Caption">
    <w:name w:val="caption"/>
    <w:basedOn w:val="Normal"/>
    <w:next w:val="Normal"/>
    <w:uiPriority w:val="35"/>
    <w:unhideWhenUsed/>
    <w:qFormat/>
    <w:rsid w:val="00EE4D32"/>
    <w:pPr>
      <w:spacing w:after="200" w:line="240" w:lineRule="auto"/>
    </w:pPr>
    <w:rPr>
      <w:i/>
      <w:iCs/>
      <w:color w:val="6E7571" w:themeColor="text2"/>
      <w:sz w:val="18"/>
      <w:szCs w:val="18"/>
    </w:rPr>
  </w:style>
  <w:style w:type="character" w:styleId="Mention">
    <w:name w:val="Mention"/>
    <w:basedOn w:val="DefaultParagraphFont"/>
    <w:uiPriority w:val="99"/>
    <w:unhideWhenUsed/>
    <w:rsid w:val="00250B27"/>
    <w:rPr>
      <w:color w:val="2B579A"/>
      <w:shd w:val="clear" w:color="auto" w:fill="E1DFDD"/>
    </w:rPr>
  </w:style>
  <w:style w:type="paragraph" w:styleId="TOC3">
    <w:name w:val="toc 3"/>
    <w:basedOn w:val="Normal"/>
    <w:next w:val="Normal"/>
    <w:autoRedefine/>
    <w:uiPriority w:val="39"/>
    <w:unhideWhenUsed/>
    <w:rsid w:val="009C587C"/>
    <w:pPr>
      <w:tabs>
        <w:tab w:val="left" w:pos="1200"/>
        <w:tab w:val="right" w:leader="dot" w:pos="10212"/>
      </w:tabs>
      <w:spacing w:after="100"/>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8138">
      <w:bodyDiv w:val="1"/>
      <w:marLeft w:val="0"/>
      <w:marRight w:val="0"/>
      <w:marTop w:val="0"/>
      <w:marBottom w:val="0"/>
      <w:divBdr>
        <w:top w:val="none" w:sz="0" w:space="0" w:color="auto"/>
        <w:left w:val="none" w:sz="0" w:space="0" w:color="auto"/>
        <w:bottom w:val="none" w:sz="0" w:space="0" w:color="auto"/>
        <w:right w:val="none" w:sz="0" w:space="0" w:color="auto"/>
      </w:divBdr>
    </w:div>
    <w:div w:id="69843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telink.nature.scot/ma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map.sepa.org.uk/ngrt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community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_Flow_SignoffStatus xmlns="7dd4d6b0-2bd1-40f7-94aa-8d4785e79023" xsi:nil="true"/>
    <Correctonguidancetracker xmlns="7dd4d6b0-2bd1-40f7-94aa-8d4785e79023" xsi:nil="true"/>
    <SharedWithUsers xmlns="ce5b52f7-9556-48ad-bf4f-1238de82834a">
      <UserInfo>
        <DisplayName/>
        <AccountId xsi:nil="true"/>
        <AccountType/>
      </UserInfo>
    </SharedWithUsers>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F62A9A82-8118-4E6C-9F3E-794F97B66591}">
  <ds:schemaRefs>
    <ds:schemaRef ds:uri="http://schemas.microsoft.com/sharepoint/v3/contenttype/forms"/>
  </ds:schemaRefs>
</ds:datastoreItem>
</file>

<file path=customXml/itemProps3.xml><?xml version="1.0" encoding="utf-8"?>
<ds:datastoreItem xmlns:ds="http://schemas.openxmlformats.org/officeDocument/2006/customXml" ds:itemID="{3D39DD68-FC3C-4BB6-AA73-C8247E2AB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A276F-9A8F-4287-B9CD-912CBF12443B}">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ce5b52f7-9556-48ad-bf4f-1238de82834a"/>
    <ds:schemaRef ds:uri="http://schemas.microsoft.com/office/infopath/2007/PartnerControls"/>
    <ds:schemaRef ds:uri="7dd4d6b0-2bd1-40f7-94aa-8d4785e790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SEPA_word_template_community_cover</Template>
  <TotalTime>0</TotalTime>
  <Pages>19</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2023-03-23T07:44:00Z</cp:lastPrinted>
  <dcterms:created xsi:type="dcterms:W3CDTF">2025-07-28T11:43:00Z</dcterms:created>
  <dcterms:modified xsi:type="dcterms:W3CDTF">2025-07-28T11:43:00Z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2023-07-28T11:55:38Z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cb3b507f-d976-4faf-a678-9a411ecfdabf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y fmtid="{D5CDD505-2E9C-101B-9397-08002B2CF9AE}" pid="31" name="IAF Regime">
    <vt:lpwstr>*** Please Select ***</vt:lpwstr>
  </property>
  <property fmtid="{D5CDD505-2E9C-101B-9397-08002B2CF9AE}" pid="32" name="xd_ProgID">
    <vt:lpwstr/>
  </property>
  <property fmtid="{D5CDD505-2E9C-101B-9397-08002B2CF9AE}" pid="33" name="IAF Activity">
    <vt:lpwstr>*** Please Select ***</vt:lpwstr>
  </property>
  <property fmtid="{D5CDD505-2E9C-101B-9397-08002B2CF9AE}" pid="34" name="ComplianceAssetId">
    <vt:lpwstr/>
  </property>
  <property fmtid="{D5CDD505-2E9C-101B-9397-08002B2CF9AE}" pid="35" name="TemplateUrl">
    <vt:lpwstr/>
  </property>
  <property fmtid="{D5CDD505-2E9C-101B-9397-08002B2CF9AE}" pid="36" name="Existing Regime">
    <vt:lpwstr>*** Please Select ***</vt:lpwstr>
  </property>
  <property fmtid="{D5CDD505-2E9C-101B-9397-08002B2CF9AE}" pid="37" name="Document Sensitivity">
    <vt:lpwstr>*** Please select ***</vt:lpwstr>
  </property>
  <property fmtid="{D5CDD505-2E9C-101B-9397-08002B2CF9AE}" pid="38" name="Document Status">
    <vt:lpwstr>*** Please select ***</vt:lpwstr>
  </property>
  <property fmtid="{D5CDD505-2E9C-101B-9397-08002B2CF9AE}" pid="39" name="_ExtendedDescription">
    <vt:lpwstr/>
  </property>
  <property fmtid="{D5CDD505-2E9C-101B-9397-08002B2CF9AE}" pid="40" name="xd_Signature">
    <vt:bool>false</vt:bool>
  </property>
  <property fmtid="{D5CDD505-2E9C-101B-9397-08002B2CF9AE}" pid="41" name="Template Status">
    <vt:lpwstr>Draft</vt:lpwstr>
  </property>
  <property fmtid="{D5CDD505-2E9C-101B-9397-08002B2CF9AE}" pid="42" name="Co-ordinating Officer (Reform)">
    <vt:lpwstr>*** Please select ***</vt:lpwstr>
  </property>
  <property fmtid="{D5CDD505-2E9C-101B-9397-08002B2CF9AE}" pid="43" name="TriggerFlowInfo">
    <vt:lpwstr/>
  </property>
  <property fmtid="{D5CDD505-2E9C-101B-9397-08002B2CF9AE}" pid="44" name="Authorisation Level">
    <vt:lpwstr>;#*** Please select ***;#</vt:lpwstr>
  </property>
</Properties>
</file>