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6C9A76AD" w14:textId="77777777" w:rsidR="004073BC" w:rsidRDefault="00F72274" w:rsidP="00874C53">
          <w:r>
            <w:rPr>
              <w:noProof/>
            </w:rPr>
            <w:drawing>
              <wp:anchor distT="0" distB="0" distL="114300" distR="114300" simplePos="0" relativeHeight="251658241" behindDoc="1" locked="0" layoutInCell="1" allowOverlap="1" wp14:anchorId="332EB424" wp14:editId="32367E14">
                <wp:simplePos x="0" y="0"/>
                <wp:positionH relativeFrom="column">
                  <wp:posOffset>-532765</wp:posOffset>
                </wp:positionH>
                <wp:positionV relativeFrom="paragraph">
                  <wp:posOffset>-679450</wp:posOffset>
                </wp:positionV>
                <wp:extent cx="7559040" cy="11121971"/>
                <wp:effectExtent l="0" t="0" r="381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136" cy="11127997"/>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9D6829A" wp14:editId="555D091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5256404" w14:textId="66800B5A" w:rsidR="00435E7B" w:rsidRPr="00776A2C" w:rsidRDefault="00435E7B" w:rsidP="00435E7B">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R-WAT-F10</w:t>
          </w:r>
        </w:p>
        <w:p w14:paraId="067AA414" w14:textId="77777777" w:rsidR="00435E7B" w:rsidRPr="00776A2C" w:rsidRDefault="00435E7B" w:rsidP="00435E7B">
          <w:pPr>
            <w:spacing w:line="240" w:lineRule="auto"/>
            <w:rPr>
              <w:rFonts w:ascii="Arial" w:eastAsia="Times New Roman" w:hAnsi="Arial" w:cs="Arial"/>
              <w:b/>
              <w:bCs/>
              <w:noProof/>
              <w:color w:val="FFFFFF" w:themeColor="background1"/>
              <w:sz w:val="40"/>
              <w:szCs w:val="40"/>
              <w:lang w:eastAsia="en-GB"/>
            </w:rPr>
          </w:pPr>
        </w:p>
        <w:p w14:paraId="29F556B4" w14:textId="4FFE828C" w:rsidR="00435E7B" w:rsidRPr="00374EC9" w:rsidRDefault="00374EC9" w:rsidP="00435E7B">
          <w:pPr>
            <w:rPr>
              <w:rFonts w:ascii="Arial" w:eastAsia="Times New Roman" w:hAnsi="Arial" w:cs="Arial"/>
              <w:b/>
              <w:bCs/>
              <w:noProof/>
              <w:color w:val="FFFFFF" w:themeColor="background1"/>
              <w:sz w:val="44"/>
              <w:szCs w:val="44"/>
              <w:lang w:eastAsia="en-GB"/>
            </w:rPr>
          </w:pPr>
          <w:r w:rsidRPr="00374EC9">
            <w:rPr>
              <w:rFonts w:ascii="Arial" w:eastAsia="Times New Roman" w:hAnsi="Arial" w:cs="Arial"/>
              <w:b/>
              <w:bCs/>
              <w:noProof/>
              <w:color w:val="FFFFFF" w:themeColor="background1"/>
              <w:sz w:val="44"/>
              <w:szCs w:val="44"/>
              <w:lang w:eastAsia="en-GB"/>
            </w:rPr>
            <w:t xml:space="preserve">The </w:t>
          </w:r>
          <w:r w:rsidR="00435E7B" w:rsidRPr="00374EC9">
            <w:rPr>
              <w:rFonts w:ascii="Arial" w:eastAsia="Times New Roman" w:hAnsi="Arial" w:cs="Arial"/>
              <w:b/>
              <w:bCs/>
              <w:noProof/>
              <w:color w:val="FFFFFF" w:themeColor="background1"/>
              <w:sz w:val="44"/>
              <w:szCs w:val="44"/>
              <w:lang w:eastAsia="en-GB"/>
            </w:rPr>
            <w:t xml:space="preserve">Environmental Authorisations (Scotland) Regulations </w:t>
          </w:r>
          <w:r w:rsidRPr="00374EC9">
            <w:rPr>
              <w:rFonts w:ascii="Arial" w:eastAsia="Times New Roman" w:hAnsi="Arial" w:cs="Arial"/>
              <w:b/>
              <w:bCs/>
              <w:noProof/>
              <w:color w:val="FFFFFF" w:themeColor="background1"/>
              <w:sz w:val="44"/>
              <w:szCs w:val="44"/>
              <w:lang w:eastAsia="en-GB"/>
            </w:rPr>
            <w:t xml:space="preserve">2018 </w:t>
          </w:r>
          <w:r w:rsidR="00435E7B" w:rsidRPr="00374EC9">
            <w:rPr>
              <w:rFonts w:ascii="Arial" w:eastAsia="Times New Roman" w:hAnsi="Arial" w:cs="Arial"/>
              <w:b/>
              <w:bCs/>
              <w:noProof/>
              <w:color w:val="FFFFFF" w:themeColor="background1"/>
              <w:sz w:val="44"/>
              <w:szCs w:val="44"/>
              <w:lang w:eastAsia="en-GB"/>
            </w:rPr>
            <w:t xml:space="preserve">(EASR) </w:t>
          </w:r>
        </w:p>
        <w:p w14:paraId="440BFD26" w14:textId="77777777" w:rsidR="00435E7B" w:rsidRPr="00410C11" w:rsidRDefault="00435E7B" w:rsidP="00435E7B">
          <w:pPr>
            <w:spacing w:line="240" w:lineRule="auto"/>
            <w:rPr>
              <w:rFonts w:ascii="Arial" w:eastAsia="Times New Roman" w:hAnsi="Arial" w:cs="Arial"/>
              <w:b/>
              <w:bCs/>
              <w:noProof/>
              <w:color w:val="FFFFFF" w:themeColor="background1"/>
              <w:sz w:val="48"/>
              <w:szCs w:val="48"/>
              <w:lang w:eastAsia="en-GB"/>
            </w:rPr>
          </w:pPr>
        </w:p>
        <w:p w14:paraId="1AFB78C4" w14:textId="77777777" w:rsidR="00435E7B" w:rsidRPr="00410C11" w:rsidRDefault="00435E7B" w:rsidP="00435E7B">
          <w:pPr>
            <w:spacing w:line="240" w:lineRule="auto"/>
            <w:rPr>
              <w:rFonts w:ascii="Arial" w:eastAsia="Times New Roman" w:hAnsi="Arial" w:cs="Arial"/>
              <w:b/>
              <w:bCs/>
              <w:noProof/>
              <w:color w:val="FFFFFF" w:themeColor="background1"/>
              <w:sz w:val="48"/>
              <w:szCs w:val="48"/>
              <w:lang w:eastAsia="en-GB"/>
            </w:rPr>
          </w:pPr>
        </w:p>
        <w:p w14:paraId="3C54C880" w14:textId="77777777" w:rsidR="00435E7B" w:rsidRPr="00410C11" w:rsidRDefault="00435E7B" w:rsidP="00435E7B">
          <w:pPr>
            <w:spacing w:after="240" w:line="288" w:lineRule="auto"/>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0"/>
        <w:bookmarkEnd w:id="1"/>
        <w:bookmarkEnd w:id="2"/>
        <w:p w14:paraId="1F7D9123" w14:textId="0BAC1AC5" w:rsidR="00212166" w:rsidRDefault="00435E7B" w:rsidP="00435E7B">
          <w:pPr>
            <w:rPr>
              <w:rFonts w:ascii="Arial" w:eastAsia="Times New Roman" w:hAnsi="Arial" w:cs="Arial"/>
              <w:b/>
              <w:bCs/>
              <w:noProof/>
              <w:color w:val="FFFFFF" w:themeColor="background1"/>
              <w:sz w:val="48"/>
              <w:szCs w:val="48"/>
              <w:lang w:eastAsia="en-GB"/>
            </w:rPr>
          </w:pPr>
          <w:r w:rsidRPr="00435E7B">
            <w:rPr>
              <w:rFonts w:ascii="Arial" w:eastAsia="Times New Roman" w:hAnsi="Arial" w:cs="Arial"/>
              <w:b/>
              <w:bCs/>
              <w:noProof/>
              <w:color w:val="FFFFFF" w:themeColor="background1"/>
              <w:sz w:val="48"/>
              <w:szCs w:val="48"/>
              <w:lang w:eastAsia="en-GB"/>
            </w:rPr>
            <w:t>Removal of sediment from individual exposed sediment deposits within no more than 1 kilometre of channel</w:t>
          </w:r>
        </w:p>
        <w:p w14:paraId="3745AB2E" w14:textId="77777777" w:rsidR="00212166" w:rsidRDefault="00212166" w:rsidP="00435E7B">
          <w:pPr>
            <w:rPr>
              <w:rFonts w:ascii="Arial" w:eastAsia="Times New Roman" w:hAnsi="Arial" w:cs="Arial"/>
              <w:b/>
              <w:bCs/>
              <w:noProof/>
              <w:color w:val="FFFFFF" w:themeColor="background1"/>
              <w:sz w:val="48"/>
              <w:szCs w:val="48"/>
              <w:lang w:eastAsia="en-GB"/>
            </w:rPr>
          </w:pPr>
        </w:p>
        <w:p w14:paraId="48F5C196" w14:textId="77777777" w:rsidR="00212166" w:rsidRDefault="00212166" w:rsidP="00435E7B">
          <w:pPr>
            <w:rPr>
              <w:rFonts w:ascii="Arial" w:eastAsia="Times New Roman" w:hAnsi="Arial" w:cs="Arial"/>
              <w:b/>
              <w:bCs/>
              <w:noProof/>
              <w:color w:val="FFFFFF" w:themeColor="background1"/>
              <w:sz w:val="48"/>
              <w:szCs w:val="48"/>
              <w:lang w:eastAsia="en-GB"/>
            </w:rPr>
          </w:pPr>
        </w:p>
        <w:p w14:paraId="5CB7D2F6" w14:textId="77777777" w:rsidR="00665113" w:rsidRDefault="00665113" w:rsidP="00435E7B">
          <w:pPr>
            <w:rPr>
              <w:rFonts w:ascii="Arial" w:eastAsia="Times New Roman" w:hAnsi="Arial" w:cs="Arial"/>
              <w:b/>
              <w:bCs/>
              <w:noProof/>
              <w:color w:val="FFFFFF" w:themeColor="background1"/>
              <w:sz w:val="48"/>
              <w:szCs w:val="48"/>
              <w:lang w:eastAsia="en-GB"/>
            </w:rPr>
          </w:pPr>
        </w:p>
        <w:p w14:paraId="12076DC0" w14:textId="77777777" w:rsidR="00665113" w:rsidRDefault="00665113" w:rsidP="00435E7B">
          <w:pPr>
            <w:rPr>
              <w:rFonts w:ascii="Arial" w:eastAsia="Times New Roman" w:hAnsi="Arial" w:cs="Arial"/>
              <w:b/>
              <w:bCs/>
              <w:noProof/>
              <w:color w:val="FFFFFF" w:themeColor="background1"/>
              <w:sz w:val="48"/>
              <w:szCs w:val="48"/>
              <w:lang w:eastAsia="en-GB"/>
            </w:rPr>
          </w:pPr>
        </w:p>
        <w:p w14:paraId="19303850" w14:textId="77777777" w:rsidR="00665113" w:rsidRDefault="00665113" w:rsidP="00435E7B">
          <w:pPr>
            <w:rPr>
              <w:rFonts w:ascii="Arial" w:eastAsia="Times New Roman" w:hAnsi="Arial" w:cs="Arial"/>
              <w:b/>
              <w:bCs/>
              <w:noProof/>
              <w:color w:val="FFFFFF" w:themeColor="background1"/>
              <w:sz w:val="48"/>
              <w:szCs w:val="48"/>
              <w:lang w:eastAsia="en-GB"/>
            </w:rPr>
          </w:pPr>
        </w:p>
        <w:p w14:paraId="6B34EE6E" w14:textId="77777777" w:rsidR="00212166" w:rsidRDefault="00212166" w:rsidP="00435E7B">
          <w:pPr>
            <w:rPr>
              <w:rFonts w:ascii="Arial" w:eastAsia="Times New Roman" w:hAnsi="Arial" w:cs="Arial"/>
              <w:b/>
              <w:bCs/>
              <w:noProof/>
              <w:color w:val="FFFFFF" w:themeColor="background1"/>
              <w:sz w:val="32"/>
              <w:szCs w:val="32"/>
              <w:lang w:eastAsia="en-GB"/>
            </w:rPr>
          </w:pPr>
        </w:p>
        <w:p w14:paraId="17F66D03" w14:textId="77777777" w:rsidR="00A24629" w:rsidRPr="00A24629" w:rsidRDefault="00A24629" w:rsidP="00435E7B">
          <w:pPr>
            <w:rPr>
              <w:rFonts w:ascii="Arial" w:eastAsia="Times New Roman" w:hAnsi="Arial" w:cs="Arial"/>
              <w:b/>
              <w:bCs/>
              <w:noProof/>
              <w:color w:val="FFFFFF" w:themeColor="background1"/>
              <w:sz w:val="32"/>
              <w:szCs w:val="32"/>
              <w:lang w:eastAsia="en-GB"/>
            </w:rPr>
          </w:pPr>
        </w:p>
        <w:p w14:paraId="064987D5" w14:textId="57E81508" w:rsidR="009C14AC" w:rsidRDefault="00212166" w:rsidP="00CF7EFB">
          <w:pPr>
            <w:rPr>
              <w:rFonts w:ascii="Arial" w:eastAsia="Times New Roman" w:hAnsi="Arial" w:cs="Arial"/>
              <w:noProof/>
              <w:color w:val="FFFFFF" w:themeColor="background1"/>
              <w:lang w:eastAsia="en-GB"/>
            </w:rPr>
          </w:pPr>
          <w:r w:rsidRPr="00212166">
            <w:rPr>
              <w:rFonts w:ascii="Arial" w:eastAsia="Times New Roman" w:hAnsi="Arial" w:cs="Arial"/>
              <w:noProof/>
              <w:color w:val="FFFFFF" w:themeColor="background1"/>
              <w:lang w:eastAsia="en-GB"/>
            </w:rPr>
            <w:t>Version 1</w:t>
          </w:r>
          <w:r w:rsidR="009C14AC">
            <w:rPr>
              <w:rFonts w:ascii="Arial" w:eastAsia="Times New Roman" w:hAnsi="Arial" w:cs="Arial"/>
              <w:noProof/>
              <w:color w:val="FFFFFF" w:themeColor="background1"/>
              <w:lang w:eastAsia="en-GB"/>
            </w:rPr>
            <w:t>.0</w:t>
          </w:r>
        </w:p>
        <w:p w14:paraId="1EAE2DFD" w14:textId="5DC5BF52" w:rsidR="008C1A73" w:rsidRPr="00CF7EFB" w:rsidRDefault="00B4525B" w:rsidP="00CF7EFB">
          <w:pPr>
            <w:rPr>
              <w:b/>
              <w:bCs/>
              <w:color w:val="FFFFFF" w:themeColor="background1"/>
              <w:sz w:val="84"/>
              <w:szCs w:val="84"/>
            </w:rPr>
          </w:pPr>
          <w:r>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1BE583C1" w14:textId="77777777" w:rsidR="00A641A4" w:rsidRDefault="00756E6A" w:rsidP="00A641A4">
          <w:pPr>
            <w:pStyle w:val="TOCHeading"/>
          </w:pPr>
          <w:r>
            <w:t>Contents</w:t>
          </w:r>
        </w:p>
        <w:p w14:paraId="28FDDFD7" w14:textId="77777777" w:rsidR="00874C53" w:rsidRPr="00874C53" w:rsidRDefault="00874C53" w:rsidP="00874C53">
          <w:pPr>
            <w:rPr>
              <w:lang w:val="en-US"/>
            </w:rPr>
          </w:pPr>
        </w:p>
        <w:p w14:paraId="3A27D8AA" w14:textId="34D0EB07" w:rsidR="00621635" w:rsidRDefault="00756E6A">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6196" w:history="1">
            <w:r w:rsidR="00621635" w:rsidRPr="005D7180">
              <w:rPr>
                <w:rStyle w:val="Hyperlink"/>
                <w:noProof/>
              </w:rPr>
              <w:t>How to use this activity form</w:t>
            </w:r>
            <w:r w:rsidR="00621635">
              <w:rPr>
                <w:noProof/>
                <w:webHidden/>
              </w:rPr>
              <w:tab/>
            </w:r>
            <w:r w:rsidR="00621635">
              <w:rPr>
                <w:noProof/>
                <w:webHidden/>
              </w:rPr>
              <w:fldChar w:fldCharType="begin"/>
            </w:r>
            <w:r w:rsidR="00621635">
              <w:rPr>
                <w:noProof/>
                <w:webHidden/>
              </w:rPr>
              <w:instrText xml:space="preserve"> PAGEREF _Toc198216196 \h </w:instrText>
            </w:r>
            <w:r w:rsidR="00621635">
              <w:rPr>
                <w:noProof/>
                <w:webHidden/>
              </w:rPr>
            </w:r>
            <w:r w:rsidR="00621635">
              <w:rPr>
                <w:noProof/>
                <w:webHidden/>
              </w:rPr>
              <w:fldChar w:fldCharType="separate"/>
            </w:r>
            <w:r w:rsidR="00621635">
              <w:rPr>
                <w:noProof/>
                <w:webHidden/>
              </w:rPr>
              <w:t>2</w:t>
            </w:r>
            <w:r w:rsidR="00621635">
              <w:rPr>
                <w:noProof/>
                <w:webHidden/>
              </w:rPr>
              <w:fldChar w:fldCharType="end"/>
            </w:r>
          </w:hyperlink>
        </w:p>
        <w:p w14:paraId="25AFD677" w14:textId="36A81D67" w:rsidR="00621635" w:rsidRDefault="00621635">
          <w:pPr>
            <w:pStyle w:val="TOC2"/>
            <w:tabs>
              <w:tab w:val="right" w:leader="dot" w:pos="10212"/>
            </w:tabs>
            <w:rPr>
              <w:noProof/>
              <w:kern w:val="2"/>
              <w:lang w:eastAsia="en-GB"/>
              <w14:ligatures w14:val="standardContextual"/>
            </w:rPr>
          </w:pPr>
          <w:hyperlink w:anchor="_Toc198216197" w:history="1">
            <w:r w:rsidRPr="005D7180">
              <w:rPr>
                <w:rStyle w:val="Hyperlink"/>
                <w:noProof/>
              </w:rPr>
              <w:t>Before you apply</w:t>
            </w:r>
            <w:r>
              <w:rPr>
                <w:noProof/>
                <w:webHidden/>
              </w:rPr>
              <w:tab/>
            </w:r>
            <w:r>
              <w:rPr>
                <w:noProof/>
                <w:webHidden/>
              </w:rPr>
              <w:fldChar w:fldCharType="begin"/>
            </w:r>
            <w:r>
              <w:rPr>
                <w:noProof/>
                <w:webHidden/>
              </w:rPr>
              <w:instrText xml:space="preserve"> PAGEREF _Toc198216197 \h </w:instrText>
            </w:r>
            <w:r>
              <w:rPr>
                <w:noProof/>
                <w:webHidden/>
              </w:rPr>
            </w:r>
            <w:r>
              <w:rPr>
                <w:noProof/>
                <w:webHidden/>
              </w:rPr>
              <w:fldChar w:fldCharType="separate"/>
            </w:r>
            <w:r>
              <w:rPr>
                <w:noProof/>
                <w:webHidden/>
              </w:rPr>
              <w:t>2</w:t>
            </w:r>
            <w:r>
              <w:rPr>
                <w:noProof/>
                <w:webHidden/>
              </w:rPr>
              <w:fldChar w:fldCharType="end"/>
            </w:r>
          </w:hyperlink>
        </w:p>
        <w:p w14:paraId="65C34B80" w14:textId="4E53469C" w:rsidR="00621635" w:rsidRDefault="00621635">
          <w:pPr>
            <w:pStyle w:val="TOC2"/>
            <w:tabs>
              <w:tab w:val="right" w:leader="dot" w:pos="10212"/>
            </w:tabs>
            <w:rPr>
              <w:noProof/>
              <w:kern w:val="2"/>
              <w:lang w:eastAsia="en-GB"/>
              <w14:ligatures w14:val="standardContextual"/>
            </w:rPr>
          </w:pPr>
          <w:hyperlink w:anchor="_Toc198216198" w:history="1">
            <w:r w:rsidRPr="005D7180">
              <w:rPr>
                <w:rStyle w:val="Hyperlink"/>
                <w:noProof/>
              </w:rPr>
              <w:t>Multiple activities under a single registration</w:t>
            </w:r>
            <w:r>
              <w:rPr>
                <w:noProof/>
                <w:webHidden/>
              </w:rPr>
              <w:tab/>
            </w:r>
            <w:r>
              <w:rPr>
                <w:noProof/>
                <w:webHidden/>
              </w:rPr>
              <w:fldChar w:fldCharType="begin"/>
            </w:r>
            <w:r>
              <w:rPr>
                <w:noProof/>
                <w:webHidden/>
              </w:rPr>
              <w:instrText xml:space="preserve"> PAGEREF _Toc198216198 \h </w:instrText>
            </w:r>
            <w:r>
              <w:rPr>
                <w:noProof/>
                <w:webHidden/>
              </w:rPr>
            </w:r>
            <w:r>
              <w:rPr>
                <w:noProof/>
                <w:webHidden/>
              </w:rPr>
              <w:fldChar w:fldCharType="separate"/>
            </w:r>
            <w:r>
              <w:rPr>
                <w:noProof/>
                <w:webHidden/>
              </w:rPr>
              <w:t>2</w:t>
            </w:r>
            <w:r>
              <w:rPr>
                <w:noProof/>
                <w:webHidden/>
              </w:rPr>
              <w:fldChar w:fldCharType="end"/>
            </w:r>
          </w:hyperlink>
        </w:p>
        <w:p w14:paraId="10345727" w14:textId="74A49773" w:rsidR="00621635" w:rsidRDefault="00621635">
          <w:pPr>
            <w:pStyle w:val="TOC2"/>
            <w:tabs>
              <w:tab w:val="right" w:leader="dot" w:pos="10212"/>
            </w:tabs>
            <w:rPr>
              <w:noProof/>
              <w:kern w:val="2"/>
              <w:lang w:eastAsia="en-GB"/>
              <w14:ligatures w14:val="standardContextual"/>
            </w:rPr>
          </w:pPr>
          <w:hyperlink w:anchor="_Toc198216199" w:history="1">
            <w:r w:rsidRPr="005D7180">
              <w:rPr>
                <w:rStyle w:val="Hyperlink"/>
                <w:noProof/>
              </w:rPr>
              <w:t>How to apply</w:t>
            </w:r>
            <w:r>
              <w:rPr>
                <w:noProof/>
                <w:webHidden/>
              </w:rPr>
              <w:tab/>
            </w:r>
            <w:r>
              <w:rPr>
                <w:noProof/>
                <w:webHidden/>
              </w:rPr>
              <w:fldChar w:fldCharType="begin"/>
            </w:r>
            <w:r>
              <w:rPr>
                <w:noProof/>
                <w:webHidden/>
              </w:rPr>
              <w:instrText xml:space="preserve"> PAGEREF _Toc198216199 \h </w:instrText>
            </w:r>
            <w:r>
              <w:rPr>
                <w:noProof/>
                <w:webHidden/>
              </w:rPr>
            </w:r>
            <w:r>
              <w:rPr>
                <w:noProof/>
                <w:webHidden/>
              </w:rPr>
              <w:fldChar w:fldCharType="separate"/>
            </w:r>
            <w:r>
              <w:rPr>
                <w:noProof/>
                <w:webHidden/>
              </w:rPr>
              <w:t>3</w:t>
            </w:r>
            <w:r>
              <w:rPr>
                <w:noProof/>
                <w:webHidden/>
              </w:rPr>
              <w:fldChar w:fldCharType="end"/>
            </w:r>
          </w:hyperlink>
        </w:p>
        <w:p w14:paraId="43002AFD" w14:textId="75F5381D" w:rsidR="00621635" w:rsidRDefault="00621635">
          <w:pPr>
            <w:pStyle w:val="TOC2"/>
            <w:tabs>
              <w:tab w:val="right" w:leader="dot" w:pos="10212"/>
            </w:tabs>
            <w:rPr>
              <w:noProof/>
              <w:kern w:val="2"/>
              <w:lang w:eastAsia="en-GB"/>
              <w14:ligatures w14:val="standardContextual"/>
            </w:rPr>
          </w:pPr>
          <w:hyperlink w:anchor="_Toc198216200" w:history="1">
            <w:r w:rsidRPr="005D7180">
              <w:rPr>
                <w:rStyle w:val="Hyperlink"/>
                <w:noProof/>
              </w:rPr>
              <w:t>Section 1 - Activity description</w:t>
            </w:r>
            <w:r>
              <w:rPr>
                <w:noProof/>
                <w:webHidden/>
              </w:rPr>
              <w:tab/>
            </w:r>
            <w:r>
              <w:rPr>
                <w:noProof/>
                <w:webHidden/>
              </w:rPr>
              <w:fldChar w:fldCharType="begin"/>
            </w:r>
            <w:r>
              <w:rPr>
                <w:noProof/>
                <w:webHidden/>
              </w:rPr>
              <w:instrText xml:space="preserve"> PAGEREF _Toc198216200 \h </w:instrText>
            </w:r>
            <w:r>
              <w:rPr>
                <w:noProof/>
                <w:webHidden/>
              </w:rPr>
            </w:r>
            <w:r>
              <w:rPr>
                <w:noProof/>
                <w:webHidden/>
              </w:rPr>
              <w:fldChar w:fldCharType="separate"/>
            </w:r>
            <w:r>
              <w:rPr>
                <w:noProof/>
                <w:webHidden/>
              </w:rPr>
              <w:t>4</w:t>
            </w:r>
            <w:r>
              <w:rPr>
                <w:noProof/>
                <w:webHidden/>
              </w:rPr>
              <w:fldChar w:fldCharType="end"/>
            </w:r>
          </w:hyperlink>
        </w:p>
        <w:p w14:paraId="787E121C" w14:textId="50F72C39" w:rsidR="00621635" w:rsidRDefault="00621635">
          <w:pPr>
            <w:pStyle w:val="TOC2"/>
            <w:tabs>
              <w:tab w:val="right" w:leader="dot" w:pos="10212"/>
            </w:tabs>
            <w:rPr>
              <w:noProof/>
              <w:kern w:val="2"/>
              <w:lang w:eastAsia="en-GB"/>
              <w14:ligatures w14:val="standardContextual"/>
            </w:rPr>
          </w:pPr>
          <w:hyperlink w:anchor="_Toc198216201" w:history="1">
            <w:r w:rsidRPr="005D7180">
              <w:rPr>
                <w:rStyle w:val="Hyperlink"/>
                <w:noProof/>
              </w:rPr>
              <w:t>Section 2 - Location of the activity</w:t>
            </w:r>
            <w:r>
              <w:rPr>
                <w:noProof/>
                <w:webHidden/>
              </w:rPr>
              <w:tab/>
            </w:r>
            <w:r>
              <w:rPr>
                <w:noProof/>
                <w:webHidden/>
              </w:rPr>
              <w:fldChar w:fldCharType="begin"/>
            </w:r>
            <w:r>
              <w:rPr>
                <w:noProof/>
                <w:webHidden/>
              </w:rPr>
              <w:instrText xml:space="preserve"> PAGEREF _Toc198216201 \h </w:instrText>
            </w:r>
            <w:r>
              <w:rPr>
                <w:noProof/>
                <w:webHidden/>
              </w:rPr>
            </w:r>
            <w:r>
              <w:rPr>
                <w:noProof/>
                <w:webHidden/>
              </w:rPr>
              <w:fldChar w:fldCharType="separate"/>
            </w:r>
            <w:r>
              <w:rPr>
                <w:noProof/>
                <w:webHidden/>
              </w:rPr>
              <w:t>4</w:t>
            </w:r>
            <w:r>
              <w:rPr>
                <w:noProof/>
                <w:webHidden/>
              </w:rPr>
              <w:fldChar w:fldCharType="end"/>
            </w:r>
          </w:hyperlink>
        </w:p>
        <w:p w14:paraId="1789B316" w14:textId="376E6C3F" w:rsidR="00621635" w:rsidRDefault="00621635">
          <w:pPr>
            <w:pStyle w:val="TOC2"/>
            <w:tabs>
              <w:tab w:val="right" w:leader="dot" w:pos="10212"/>
            </w:tabs>
            <w:rPr>
              <w:noProof/>
              <w:kern w:val="2"/>
              <w:lang w:eastAsia="en-GB"/>
              <w14:ligatures w14:val="standardContextual"/>
            </w:rPr>
          </w:pPr>
          <w:hyperlink w:anchor="_Toc198216202" w:history="1">
            <w:r w:rsidRPr="005D7180">
              <w:rPr>
                <w:rStyle w:val="Hyperlink"/>
                <w:noProof/>
              </w:rPr>
              <w:t>Section 3 - Application type</w:t>
            </w:r>
            <w:r>
              <w:rPr>
                <w:noProof/>
                <w:webHidden/>
              </w:rPr>
              <w:tab/>
            </w:r>
            <w:r>
              <w:rPr>
                <w:noProof/>
                <w:webHidden/>
              </w:rPr>
              <w:fldChar w:fldCharType="begin"/>
            </w:r>
            <w:r>
              <w:rPr>
                <w:noProof/>
                <w:webHidden/>
              </w:rPr>
              <w:instrText xml:space="preserve"> PAGEREF _Toc198216202 \h </w:instrText>
            </w:r>
            <w:r>
              <w:rPr>
                <w:noProof/>
                <w:webHidden/>
              </w:rPr>
            </w:r>
            <w:r>
              <w:rPr>
                <w:noProof/>
                <w:webHidden/>
              </w:rPr>
              <w:fldChar w:fldCharType="separate"/>
            </w:r>
            <w:r>
              <w:rPr>
                <w:noProof/>
                <w:webHidden/>
              </w:rPr>
              <w:t>5</w:t>
            </w:r>
            <w:r>
              <w:rPr>
                <w:noProof/>
                <w:webHidden/>
              </w:rPr>
              <w:fldChar w:fldCharType="end"/>
            </w:r>
          </w:hyperlink>
        </w:p>
        <w:p w14:paraId="18A810A9" w14:textId="7F46BD0C" w:rsidR="00621635" w:rsidRDefault="00621635">
          <w:pPr>
            <w:pStyle w:val="TOC2"/>
            <w:tabs>
              <w:tab w:val="right" w:leader="dot" w:pos="10212"/>
            </w:tabs>
            <w:rPr>
              <w:noProof/>
              <w:kern w:val="2"/>
              <w:lang w:eastAsia="en-GB"/>
              <w14:ligatures w14:val="standardContextual"/>
            </w:rPr>
          </w:pPr>
          <w:hyperlink w:anchor="_Toc198216203" w:history="1">
            <w:r w:rsidRPr="005D7180">
              <w:rPr>
                <w:rStyle w:val="Hyperlink"/>
                <w:noProof/>
              </w:rPr>
              <w:t>Section A - New registration</w:t>
            </w:r>
            <w:r>
              <w:rPr>
                <w:noProof/>
                <w:webHidden/>
              </w:rPr>
              <w:tab/>
            </w:r>
            <w:r>
              <w:rPr>
                <w:noProof/>
                <w:webHidden/>
              </w:rPr>
              <w:fldChar w:fldCharType="begin"/>
            </w:r>
            <w:r>
              <w:rPr>
                <w:noProof/>
                <w:webHidden/>
              </w:rPr>
              <w:instrText xml:space="preserve"> PAGEREF _Toc198216203 \h </w:instrText>
            </w:r>
            <w:r>
              <w:rPr>
                <w:noProof/>
                <w:webHidden/>
              </w:rPr>
            </w:r>
            <w:r>
              <w:rPr>
                <w:noProof/>
                <w:webHidden/>
              </w:rPr>
              <w:fldChar w:fldCharType="separate"/>
            </w:r>
            <w:r>
              <w:rPr>
                <w:noProof/>
                <w:webHidden/>
              </w:rPr>
              <w:t>6</w:t>
            </w:r>
            <w:r>
              <w:rPr>
                <w:noProof/>
                <w:webHidden/>
              </w:rPr>
              <w:fldChar w:fldCharType="end"/>
            </w:r>
          </w:hyperlink>
        </w:p>
        <w:p w14:paraId="0293E9AE" w14:textId="2D802475" w:rsidR="00621635" w:rsidRDefault="00621635">
          <w:pPr>
            <w:pStyle w:val="TOC3"/>
            <w:tabs>
              <w:tab w:val="right" w:leader="dot" w:pos="10212"/>
            </w:tabs>
            <w:rPr>
              <w:noProof/>
              <w:kern w:val="2"/>
              <w:lang w:eastAsia="en-GB"/>
              <w14:ligatures w14:val="standardContextual"/>
            </w:rPr>
          </w:pPr>
          <w:hyperlink w:anchor="_Toc198216204" w:history="1">
            <w:r w:rsidRPr="005D7180">
              <w:rPr>
                <w:rStyle w:val="Hyperlink"/>
                <w:noProof/>
              </w:rPr>
              <w:t>A.1   Compliance with standard conditions</w:t>
            </w:r>
            <w:r>
              <w:rPr>
                <w:noProof/>
                <w:webHidden/>
              </w:rPr>
              <w:tab/>
            </w:r>
            <w:r>
              <w:rPr>
                <w:noProof/>
                <w:webHidden/>
              </w:rPr>
              <w:fldChar w:fldCharType="begin"/>
            </w:r>
            <w:r>
              <w:rPr>
                <w:noProof/>
                <w:webHidden/>
              </w:rPr>
              <w:instrText xml:space="preserve"> PAGEREF _Toc198216204 \h </w:instrText>
            </w:r>
            <w:r>
              <w:rPr>
                <w:noProof/>
                <w:webHidden/>
              </w:rPr>
            </w:r>
            <w:r>
              <w:rPr>
                <w:noProof/>
                <w:webHidden/>
              </w:rPr>
              <w:fldChar w:fldCharType="separate"/>
            </w:r>
            <w:r>
              <w:rPr>
                <w:noProof/>
                <w:webHidden/>
              </w:rPr>
              <w:t>6</w:t>
            </w:r>
            <w:r>
              <w:rPr>
                <w:noProof/>
                <w:webHidden/>
              </w:rPr>
              <w:fldChar w:fldCharType="end"/>
            </w:r>
          </w:hyperlink>
        </w:p>
        <w:p w14:paraId="7F787A38" w14:textId="022AA337" w:rsidR="00621635" w:rsidRDefault="00621635">
          <w:pPr>
            <w:pStyle w:val="TOC3"/>
            <w:tabs>
              <w:tab w:val="right" w:leader="dot" w:pos="10212"/>
            </w:tabs>
            <w:rPr>
              <w:noProof/>
              <w:kern w:val="2"/>
              <w:lang w:eastAsia="en-GB"/>
              <w14:ligatures w14:val="standardContextual"/>
            </w:rPr>
          </w:pPr>
          <w:hyperlink w:anchor="_Toc198216205" w:history="1">
            <w:r w:rsidRPr="005D7180">
              <w:rPr>
                <w:rStyle w:val="Hyperlink"/>
                <w:noProof/>
              </w:rPr>
              <w:t>A.2   Activity location</w:t>
            </w:r>
            <w:r>
              <w:rPr>
                <w:noProof/>
                <w:webHidden/>
              </w:rPr>
              <w:tab/>
            </w:r>
            <w:r>
              <w:rPr>
                <w:noProof/>
                <w:webHidden/>
              </w:rPr>
              <w:fldChar w:fldCharType="begin"/>
            </w:r>
            <w:r>
              <w:rPr>
                <w:noProof/>
                <w:webHidden/>
              </w:rPr>
              <w:instrText xml:space="preserve"> PAGEREF _Toc198216205 \h </w:instrText>
            </w:r>
            <w:r>
              <w:rPr>
                <w:noProof/>
                <w:webHidden/>
              </w:rPr>
            </w:r>
            <w:r>
              <w:rPr>
                <w:noProof/>
                <w:webHidden/>
              </w:rPr>
              <w:fldChar w:fldCharType="separate"/>
            </w:r>
            <w:r>
              <w:rPr>
                <w:noProof/>
                <w:webHidden/>
              </w:rPr>
              <w:t>6</w:t>
            </w:r>
            <w:r>
              <w:rPr>
                <w:noProof/>
                <w:webHidden/>
              </w:rPr>
              <w:fldChar w:fldCharType="end"/>
            </w:r>
          </w:hyperlink>
        </w:p>
        <w:p w14:paraId="4BF5B786" w14:textId="74FB3BF1" w:rsidR="00621635" w:rsidRDefault="00621635">
          <w:pPr>
            <w:pStyle w:val="TOC2"/>
            <w:tabs>
              <w:tab w:val="right" w:leader="dot" w:pos="10212"/>
            </w:tabs>
            <w:rPr>
              <w:noProof/>
              <w:kern w:val="2"/>
              <w:lang w:eastAsia="en-GB"/>
              <w14:ligatures w14:val="standardContextual"/>
            </w:rPr>
          </w:pPr>
          <w:hyperlink w:anchor="_Toc198216206" w:history="1">
            <w:r w:rsidRPr="005D7180">
              <w:rPr>
                <w:rStyle w:val="Hyperlink"/>
                <w:noProof/>
              </w:rPr>
              <w:t>Section B - Variation of a registration</w:t>
            </w:r>
            <w:r>
              <w:rPr>
                <w:noProof/>
                <w:webHidden/>
              </w:rPr>
              <w:tab/>
            </w:r>
            <w:r>
              <w:rPr>
                <w:noProof/>
                <w:webHidden/>
              </w:rPr>
              <w:fldChar w:fldCharType="begin"/>
            </w:r>
            <w:r>
              <w:rPr>
                <w:noProof/>
                <w:webHidden/>
              </w:rPr>
              <w:instrText xml:space="preserve"> PAGEREF _Toc198216206 \h </w:instrText>
            </w:r>
            <w:r>
              <w:rPr>
                <w:noProof/>
                <w:webHidden/>
              </w:rPr>
            </w:r>
            <w:r>
              <w:rPr>
                <w:noProof/>
                <w:webHidden/>
              </w:rPr>
              <w:fldChar w:fldCharType="separate"/>
            </w:r>
            <w:r>
              <w:rPr>
                <w:noProof/>
                <w:webHidden/>
              </w:rPr>
              <w:t>7</w:t>
            </w:r>
            <w:r>
              <w:rPr>
                <w:noProof/>
                <w:webHidden/>
              </w:rPr>
              <w:fldChar w:fldCharType="end"/>
            </w:r>
          </w:hyperlink>
        </w:p>
        <w:p w14:paraId="2C8E5FEE" w14:textId="0550A39A" w:rsidR="00621635" w:rsidRDefault="00621635">
          <w:pPr>
            <w:pStyle w:val="TOC3"/>
            <w:tabs>
              <w:tab w:val="right" w:leader="dot" w:pos="10212"/>
            </w:tabs>
            <w:rPr>
              <w:noProof/>
              <w:kern w:val="2"/>
              <w:lang w:eastAsia="en-GB"/>
              <w14:ligatures w14:val="standardContextual"/>
            </w:rPr>
          </w:pPr>
          <w:hyperlink w:anchor="_Toc198216207" w:history="1">
            <w:r w:rsidRPr="005D7180">
              <w:rPr>
                <w:rStyle w:val="Hyperlink"/>
                <w:noProof/>
              </w:rPr>
              <w:t>B.1   Registration reference</w:t>
            </w:r>
            <w:r>
              <w:rPr>
                <w:noProof/>
                <w:webHidden/>
              </w:rPr>
              <w:tab/>
            </w:r>
            <w:r>
              <w:rPr>
                <w:noProof/>
                <w:webHidden/>
              </w:rPr>
              <w:fldChar w:fldCharType="begin"/>
            </w:r>
            <w:r>
              <w:rPr>
                <w:noProof/>
                <w:webHidden/>
              </w:rPr>
              <w:instrText xml:space="preserve"> PAGEREF _Toc198216207 \h </w:instrText>
            </w:r>
            <w:r>
              <w:rPr>
                <w:noProof/>
                <w:webHidden/>
              </w:rPr>
            </w:r>
            <w:r>
              <w:rPr>
                <w:noProof/>
                <w:webHidden/>
              </w:rPr>
              <w:fldChar w:fldCharType="separate"/>
            </w:r>
            <w:r>
              <w:rPr>
                <w:noProof/>
                <w:webHidden/>
              </w:rPr>
              <w:t>7</w:t>
            </w:r>
            <w:r>
              <w:rPr>
                <w:noProof/>
                <w:webHidden/>
              </w:rPr>
              <w:fldChar w:fldCharType="end"/>
            </w:r>
          </w:hyperlink>
        </w:p>
        <w:p w14:paraId="6D02F58A" w14:textId="6D1C7DA6" w:rsidR="00621635" w:rsidRDefault="00621635">
          <w:pPr>
            <w:pStyle w:val="TOC3"/>
            <w:tabs>
              <w:tab w:val="right" w:leader="dot" w:pos="10212"/>
            </w:tabs>
            <w:rPr>
              <w:noProof/>
              <w:kern w:val="2"/>
              <w:lang w:eastAsia="en-GB"/>
              <w14:ligatures w14:val="standardContextual"/>
            </w:rPr>
          </w:pPr>
          <w:hyperlink w:anchor="_Toc198216208" w:history="1">
            <w:r w:rsidRPr="005D7180">
              <w:rPr>
                <w:rStyle w:val="Hyperlink"/>
                <w:noProof/>
              </w:rPr>
              <w:t>B.2   Compliance with standard conditions</w:t>
            </w:r>
            <w:r>
              <w:rPr>
                <w:noProof/>
                <w:webHidden/>
              </w:rPr>
              <w:tab/>
            </w:r>
            <w:r>
              <w:rPr>
                <w:noProof/>
                <w:webHidden/>
              </w:rPr>
              <w:fldChar w:fldCharType="begin"/>
            </w:r>
            <w:r>
              <w:rPr>
                <w:noProof/>
                <w:webHidden/>
              </w:rPr>
              <w:instrText xml:space="preserve"> PAGEREF _Toc198216208 \h </w:instrText>
            </w:r>
            <w:r>
              <w:rPr>
                <w:noProof/>
                <w:webHidden/>
              </w:rPr>
            </w:r>
            <w:r>
              <w:rPr>
                <w:noProof/>
                <w:webHidden/>
              </w:rPr>
              <w:fldChar w:fldCharType="separate"/>
            </w:r>
            <w:r>
              <w:rPr>
                <w:noProof/>
                <w:webHidden/>
              </w:rPr>
              <w:t>7</w:t>
            </w:r>
            <w:r>
              <w:rPr>
                <w:noProof/>
                <w:webHidden/>
              </w:rPr>
              <w:fldChar w:fldCharType="end"/>
            </w:r>
          </w:hyperlink>
        </w:p>
        <w:p w14:paraId="2592A54C" w14:textId="61F2F0F2" w:rsidR="00621635" w:rsidRDefault="00621635">
          <w:pPr>
            <w:pStyle w:val="TOC3"/>
            <w:tabs>
              <w:tab w:val="right" w:leader="dot" w:pos="10212"/>
            </w:tabs>
            <w:rPr>
              <w:noProof/>
              <w:kern w:val="2"/>
              <w:lang w:eastAsia="en-GB"/>
              <w14:ligatures w14:val="standardContextual"/>
            </w:rPr>
          </w:pPr>
          <w:hyperlink w:anchor="_Toc198216209" w:history="1">
            <w:r w:rsidRPr="005D7180">
              <w:rPr>
                <w:rStyle w:val="Hyperlink"/>
                <w:noProof/>
              </w:rPr>
              <w:t>B.3   Activity location</w:t>
            </w:r>
            <w:r>
              <w:rPr>
                <w:noProof/>
                <w:webHidden/>
              </w:rPr>
              <w:tab/>
            </w:r>
            <w:r>
              <w:rPr>
                <w:noProof/>
                <w:webHidden/>
              </w:rPr>
              <w:fldChar w:fldCharType="begin"/>
            </w:r>
            <w:r>
              <w:rPr>
                <w:noProof/>
                <w:webHidden/>
              </w:rPr>
              <w:instrText xml:space="preserve"> PAGEREF _Toc198216209 \h </w:instrText>
            </w:r>
            <w:r>
              <w:rPr>
                <w:noProof/>
                <w:webHidden/>
              </w:rPr>
            </w:r>
            <w:r>
              <w:rPr>
                <w:noProof/>
                <w:webHidden/>
              </w:rPr>
              <w:fldChar w:fldCharType="separate"/>
            </w:r>
            <w:r>
              <w:rPr>
                <w:noProof/>
                <w:webHidden/>
              </w:rPr>
              <w:t>8</w:t>
            </w:r>
            <w:r>
              <w:rPr>
                <w:noProof/>
                <w:webHidden/>
              </w:rPr>
              <w:fldChar w:fldCharType="end"/>
            </w:r>
          </w:hyperlink>
        </w:p>
        <w:p w14:paraId="05DC1953" w14:textId="68CD6441" w:rsidR="00621635" w:rsidRDefault="00621635">
          <w:pPr>
            <w:pStyle w:val="TOC2"/>
            <w:tabs>
              <w:tab w:val="right" w:leader="dot" w:pos="10212"/>
            </w:tabs>
            <w:rPr>
              <w:noProof/>
              <w:kern w:val="2"/>
              <w:lang w:eastAsia="en-GB"/>
              <w14:ligatures w14:val="standardContextual"/>
            </w:rPr>
          </w:pPr>
          <w:hyperlink w:anchor="_Toc198216210" w:history="1">
            <w:r w:rsidRPr="005D7180">
              <w:rPr>
                <w:rStyle w:val="Hyperlink"/>
                <w:noProof/>
              </w:rPr>
              <w:t>Section C - Transfer of a registration</w:t>
            </w:r>
            <w:r>
              <w:rPr>
                <w:noProof/>
                <w:webHidden/>
              </w:rPr>
              <w:tab/>
            </w:r>
            <w:r>
              <w:rPr>
                <w:noProof/>
                <w:webHidden/>
              </w:rPr>
              <w:fldChar w:fldCharType="begin"/>
            </w:r>
            <w:r>
              <w:rPr>
                <w:noProof/>
                <w:webHidden/>
              </w:rPr>
              <w:instrText xml:space="preserve"> PAGEREF _Toc198216210 \h </w:instrText>
            </w:r>
            <w:r>
              <w:rPr>
                <w:noProof/>
                <w:webHidden/>
              </w:rPr>
            </w:r>
            <w:r>
              <w:rPr>
                <w:noProof/>
                <w:webHidden/>
              </w:rPr>
              <w:fldChar w:fldCharType="separate"/>
            </w:r>
            <w:r>
              <w:rPr>
                <w:noProof/>
                <w:webHidden/>
              </w:rPr>
              <w:t>9</w:t>
            </w:r>
            <w:r>
              <w:rPr>
                <w:noProof/>
                <w:webHidden/>
              </w:rPr>
              <w:fldChar w:fldCharType="end"/>
            </w:r>
          </w:hyperlink>
        </w:p>
        <w:p w14:paraId="67C427EB" w14:textId="6020570D" w:rsidR="00621635" w:rsidRDefault="00621635">
          <w:pPr>
            <w:pStyle w:val="TOC3"/>
            <w:tabs>
              <w:tab w:val="right" w:leader="dot" w:pos="10212"/>
            </w:tabs>
            <w:rPr>
              <w:noProof/>
              <w:kern w:val="2"/>
              <w:lang w:eastAsia="en-GB"/>
              <w14:ligatures w14:val="standardContextual"/>
            </w:rPr>
          </w:pPr>
          <w:hyperlink w:anchor="_Toc198216211" w:history="1">
            <w:r w:rsidRPr="005D7180">
              <w:rPr>
                <w:rStyle w:val="Hyperlink"/>
                <w:noProof/>
              </w:rPr>
              <w:t>C.1   Registration reference</w:t>
            </w:r>
            <w:r>
              <w:rPr>
                <w:noProof/>
                <w:webHidden/>
              </w:rPr>
              <w:tab/>
            </w:r>
            <w:r>
              <w:rPr>
                <w:noProof/>
                <w:webHidden/>
              </w:rPr>
              <w:fldChar w:fldCharType="begin"/>
            </w:r>
            <w:r>
              <w:rPr>
                <w:noProof/>
                <w:webHidden/>
              </w:rPr>
              <w:instrText xml:space="preserve"> PAGEREF _Toc198216211 \h </w:instrText>
            </w:r>
            <w:r>
              <w:rPr>
                <w:noProof/>
                <w:webHidden/>
              </w:rPr>
            </w:r>
            <w:r>
              <w:rPr>
                <w:noProof/>
                <w:webHidden/>
              </w:rPr>
              <w:fldChar w:fldCharType="separate"/>
            </w:r>
            <w:r>
              <w:rPr>
                <w:noProof/>
                <w:webHidden/>
              </w:rPr>
              <w:t>9</w:t>
            </w:r>
            <w:r>
              <w:rPr>
                <w:noProof/>
                <w:webHidden/>
              </w:rPr>
              <w:fldChar w:fldCharType="end"/>
            </w:r>
          </w:hyperlink>
        </w:p>
        <w:p w14:paraId="6B3C46FF" w14:textId="7759B05D" w:rsidR="00621635" w:rsidRDefault="00621635">
          <w:pPr>
            <w:pStyle w:val="TOC3"/>
            <w:tabs>
              <w:tab w:val="right" w:leader="dot" w:pos="10212"/>
            </w:tabs>
            <w:rPr>
              <w:noProof/>
              <w:kern w:val="2"/>
              <w:lang w:eastAsia="en-GB"/>
              <w14:ligatures w14:val="standardContextual"/>
            </w:rPr>
          </w:pPr>
          <w:hyperlink w:anchor="_Toc198216212" w:history="1">
            <w:r w:rsidRPr="005D7180">
              <w:rPr>
                <w:rStyle w:val="Hyperlink"/>
                <w:noProof/>
              </w:rPr>
              <w:t>C.2   Compliance with standard conditions</w:t>
            </w:r>
            <w:r>
              <w:rPr>
                <w:noProof/>
                <w:webHidden/>
              </w:rPr>
              <w:tab/>
            </w:r>
            <w:r>
              <w:rPr>
                <w:noProof/>
                <w:webHidden/>
              </w:rPr>
              <w:fldChar w:fldCharType="begin"/>
            </w:r>
            <w:r>
              <w:rPr>
                <w:noProof/>
                <w:webHidden/>
              </w:rPr>
              <w:instrText xml:space="preserve"> PAGEREF _Toc198216212 \h </w:instrText>
            </w:r>
            <w:r>
              <w:rPr>
                <w:noProof/>
                <w:webHidden/>
              </w:rPr>
            </w:r>
            <w:r>
              <w:rPr>
                <w:noProof/>
                <w:webHidden/>
              </w:rPr>
              <w:fldChar w:fldCharType="separate"/>
            </w:r>
            <w:r>
              <w:rPr>
                <w:noProof/>
                <w:webHidden/>
              </w:rPr>
              <w:t>9</w:t>
            </w:r>
            <w:r>
              <w:rPr>
                <w:noProof/>
                <w:webHidden/>
              </w:rPr>
              <w:fldChar w:fldCharType="end"/>
            </w:r>
          </w:hyperlink>
        </w:p>
        <w:p w14:paraId="027CA2AC" w14:textId="7815F773" w:rsidR="00621635" w:rsidRDefault="00621635">
          <w:pPr>
            <w:pStyle w:val="TOC3"/>
            <w:tabs>
              <w:tab w:val="right" w:leader="dot" w:pos="10212"/>
            </w:tabs>
            <w:rPr>
              <w:noProof/>
              <w:kern w:val="2"/>
              <w:lang w:eastAsia="en-GB"/>
              <w14:ligatures w14:val="standardContextual"/>
            </w:rPr>
          </w:pPr>
          <w:hyperlink w:anchor="_Toc198216213" w:history="1">
            <w:r w:rsidRPr="005D7180">
              <w:rPr>
                <w:rStyle w:val="Hyperlink"/>
                <w:noProof/>
              </w:rPr>
              <w:t>C.3   Transfer in whole or in part</w:t>
            </w:r>
            <w:r>
              <w:rPr>
                <w:noProof/>
                <w:webHidden/>
              </w:rPr>
              <w:tab/>
            </w:r>
            <w:r>
              <w:rPr>
                <w:noProof/>
                <w:webHidden/>
              </w:rPr>
              <w:fldChar w:fldCharType="begin"/>
            </w:r>
            <w:r>
              <w:rPr>
                <w:noProof/>
                <w:webHidden/>
              </w:rPr>
              <w:instrText xml:space="preserve"> PAGEREF _Toc198216213 \h </w:instrText>
            </w:r>
            <w:r>
              <w:rPr>
                <w:noProof/>
                <w:webHidden/>
              </w:rPr>
            </w:r>
            <w:r>
              <w:rPr>
                <w:noProof/>
                <w:webHidden/>
              </w:rPr>
              <w:fldChar w:fldCharType="separate"/>
            </w:r>
            <w:r>
              <w:rPr>
                <w:noProof/>
                <w:webHidden/>
              </w:rPr>
              <w:t>10</w:t>
            </w:r>
            <w:r>
              <w:rPr>
                <w:noProof/>
                <w:webHidden/>
              </w:rPr>
              <w:fldChar w:fldCharType="end"/>
            </w:r>
          </w:hyperlink>
        </w:p>
        <w:p w14:paraId="4AF8663C" w14:textId="027941AF" w:rsidR="00756E6A" w:rsidRDefault="00756E6A" w:rsidP="00756E6A">
          <w:r>
            <w:rPr>
              <w:b/>
              <w:bCs/>
              <w:noProof/>
            </w:rPr>
            <w:fldChar w:fldCharType="end"/>
          </w:r>
        </w:p>
      </w:sdtContent>
    </w:sdt>
    <w:p w14:paraId="3676DB39" w14:textId="77777777" w:rsidR="00756E6A" w:rsidRDefault="00756E6A" w:rsidP="00756E6A">
      <w:pPr>
        <w:pStyle w:val="BodyText1"/>
        <w:rPr>
          <w:rFonts w:eastAsia="Times New Roman"/>
          <w:sz w:val="32"/>
          <w:szCs w:val="32"/>
        </w:rPr>
      </w:pPr>
      <w:bookmarkStart w:id="3" w:name="_Toc169103054"/>
      <w:bookmarkStart w:id="4" w:name="_Toc167874994"/>
      <w:bookmarkStart w:id="5" w:name="_Toc169103053"/>
    </w:p>
    <w:p w14:paraId="00D00B66" w14:textId="547AD5F4" w:rsidR="00756E6A" w:rsidRDefault="00756E6A" w:rsidP="00756E6A">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66BFF99D" w14:textId="77777777" w:rsidR="001B7EEC" w:rsidRDefault="001B7EEC" w:rsidP="001B7EEC">
      <w:pPr>
        <w:pStyle w:val="Heading2"/>
        <w:spacing w:after="120" w:line="360" w:lineRule="auto"/>
      </w:pPr>
      <w:bookmarkStart w:id="9" w:name="_Toc192676180"/>
      <w:bookmarkStart w:id="10" w:name="_Toc198216196"/>
      <w:bookmarkEnd w:id="6"/>
      <w:bookmarkEnd w:id="7"/>
      <w:r>
        <w:lastRenderedPageBreak/>
        <w:t>How to use this activity form</w:t>
      </w:r>
      <w:bookmarkEnd w:id="9"/>
      <w:bookmarkEnd w:id="10"/>
      <w:r>
        <w:t xml:space="preserve"> </w:t>
      </w:r>
    </w:p>
    <w:p w14:paraId="6DD7FCD6" w14:textId="77777777" w:rsidR="001B7EEC" w:rsidRPr="008B6707" w:rsidRDefault="001B7EEC" w:rsidP="001B7EEC">
      <w:pPr>
        <w:spacing w:after="120"/>
        <w:rPr>
          <w:rFonts w:ascii="Arial" w:eastAsiaTheme="minorHAnsi" w:hAnsi="Arial"/>
        </w:rPr>
      </w:pPr>
      <w:r w:rsidRPr="008B6707">
        <w:rPr>
          <w:rFonts w:ascii="Arial" w:eastAsiaTheme="minorHAnsi" w:hAnsi="Arial"/>
        </w:rPr>
        <w:t>Use this form to:</w:t>
      </w:r>
    </w:p>
    <w:p w14:paraId="120B80CD" w14:textId="77777777" w:rsidR="001B7EEC" w:rsidRPr="008B6707" w:rsidRDefault="001B7EEC" w:rsidP="001B7EE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E58F10B" w14:textId="77777777" w:rsidR="001B7EEC" w:rsidRPr="008B6707" w:rsidRDefault="001B7EEC" w:rsidP="001B7EE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15241228" w14:textId="69893A40" w:rsidR="001B7EEC" w:rsidRPr="008B6707" w:rsidRDefault="001B7EEC" w:rsidP="001B7EE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23D9563C" w14:textId="77777777" w:rsidR="001B7EEC" w:rsidRDefault="001B7EEC" w:rsidP="001B7EEC">
      <w:pPr>
        <w:pStyle w:val="Heading2"/>
        <w:spacing w:before="500" w:after="120" w:line="360" w:lineRule="auto"/>
      </w:pPr>
      <w:bookmarkStart w:id="11" w:name="_Toc192676181"/>
      <w:bookmarkStart w:id="12" w:name="_Toc198216197"/>
      <w:r w:rsidRPr="00A43F4A">
        <w:t>Before you apply</w:t>
      </w:r>
      <w:bookmarkEnd w:id="11"/>
      <w:bookmarkEnd w:id="12"/>
      <w:r>
        <w:t xml:space="preserve"> </w:t>
      </w:r>
    </w:p>
    <w:p w14:paraId="63CDFD22" w14:textId="77777777" w:rsidR="001B7EEC" w:rsidRPr="00F62CB9" w:rsidRDefault="001B7EEC" w:rsidP="001B7EEC">
      <w:pPr>
        <w:pStyle w:val="Default"/>
        <w:numPr>
          <w:ilvl w:val="0"/>
          <w:numId w:val="17"/>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7074EA2C" w14:textId="77777777" w:rsidR="001B7EEC" w:rsidRPr="008B6707" w:rsidRDefault="001B7EEC" w:rsidP="001B7EEC">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0489E9B" w14:textId="77777777" w:rsidR="001B7EEC" w:rsidRPr="008B6707" w:rsidRDefault="001B7EEC" w:rsidP="001B7EEC">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0CF98DA2" w14:textId="77777777" w:rsidR="001B7EEC" w:rsidRDefault="001B7EEC" w:rsidP="001B7EEC">
      <w:pPr>
        <w:pStyle w:val="Heading2"/>
        <w:spacing w:before="540" w:after="120" w:line="360" w:lineRule="auto"/>
      </w:pPr>
      <w:bookmarkStart w:id="13" w:name="_Toc192676182"/>
      <w:bookmarkStart w:id="14" w:name="_Toc198216198"/>
      <w:r>
        <w:t>Multiple activities under a single registration</w:t>
      </w:r>
      <w:bookmarkEnd w:id="13"/>
      <w:bookmarkEnd w:id="14"/>
    </w:p>
    <w:p w14:paraId="5CBB33DA" w14:textId="712DBCE7" w:rsidR="001B7EEC" w:rsidRPr="008B6707" w:rsidRDefault="001B7EEC" w:rsidP="001B7EEC">
      <w:pPr>
        <w:rPr>
          <w:rFonts w:eastAsia="MS PGothic" w:cs="Arial"/>
        </w:rPr>
      </w:pPr>
      <w:r w:rsidRPr="008B6707">
        <w:rPr>
          <w:rFonts w:eastAsia="MS PGothic" w:cs="Arial"/>
        </w:rPr>
        <w:t xml:space="preserve">We may authorise multiple activities under a single registration, but only if the activities are connected. Activities </w:t>
      </w:r>
      <w:r w:rsidR="00981BC8">
        <w:rPr>
          <w:rFonts w:eastAsia="MS PGothic" w:cs="Arial"/>
        </w:rPr>
        <w:t>may be</w:t>
      </w:r>
      <w:r w:rsidRPr="008B6707">
        <w:rPr>
          <w:rFonts w:eastAsia="MS PGothic" w:cs="Arial"/>
        </w:rPr>
        <w:t xml:space="preserve"> considered connected if they are:</w:t>
      </w:r>
    </w:p>
    <w:p w14:paraId="14C10E49" w14:textId="0D90DA55" w:rsidR="001B7EEC" w:rsidRPr="008B6707" w:rsidRDefault="008E2C4A" w:rsidP="001B7EEC">
      <w:pPr>
        <w:numPr>
          <w:ilvl w:val="0"/>
          <w:numId w:val="14"/>
        </w:numPr>
        <w:spacing w:before="120" w:after="120"/>
        <w:ind w:left="567" w:hanging="425"/>
        <w:rPr>
          <w:rFonts w:eastAsia="MS PGothic" w:cs="Arial"/>
        </w:rPr>
      </w:pPr>
      <w:r>
        <w:rPr>
          <w:rFonts w:eastAsia="MS PGothic" w:cs="Arial"/>
        </w:rPr>
        <w:t>l</w:t>
      </w:r>
      <w:r w:rsidR="001B7EEC" w:rsidRPr="008B6707">
        <w:rPr>
          <w:rFonts w:eastAsia="MS PGothic" w:cs="Arial"/>
        </w:rPr>
        <w:t>ocated at the same geographical location,</w:t>
      </w:r>
    </w:p>
    <w:p w14:paraId="4D4DC310" w14:textId="793A9C7E" w:rsidR="001B7EEC" w:rsidRPr="008B6707" w:rsidRDefault="008E2C4A" w:rsidP="001B7EEC">
      <w:pPr>
        <w:numPr>
          <w:ilvl w:val="0"/>
          <w:numId w:val="14"/>
        </w:numPr>
        <w:spacing w:before="120" w:after="120"/>
        <w:ind w:left="567" w:hanging="425"/>
        <w:rPr>
          <w:rFonts w:eastAsia="MS PGothic" w:cs="Arial"/>
        </w:rPr>
      </w:pPr>
      <w:r>
        <w:rPr>
          <w:rFonts w:eastAsia="MS PGothic" w:cs="Arial"/>
        </w:rPr>
        <w:t>p</w:t>
      </w:r>
      <w:r w:rsidR="001B7EEC" w:rsidRPr="008B6707">
        <w:rPr>
          <w:rFonts w:eastAsia="MS PGothic" w:cs="Arial"/>
        </w:rPr>
        <w:t>art of the same project, or</w:t>
      </w:r>
    </w:p>
    <w:p w14:paraId="3B410DA9" w14:textId="0874AC1F" w:rsidR="001B7EEC" w:rsidRPr="008B6707" w:rsidRDefault="008E2C4A" w:rsidP="001B7EEC">
      <w:pPr>
        <w:numPr>
          <w:ilvl w:val="0"/>
          <w:numId w:val="14"/>
        </w:numPr>
        <w:spacing w:before="120" w:after="120"/>
        <w:ind w:left="567" w:hanging="425"/>
        <w:rPr>
          <w:rFonts w:eastAsia="MS PGothic" w:cs="Arial"/>
        </w:rPr>
      </w:pPr>
      <w:r>
        <w:rPr>
          <w:rFonts w:eastAsia="MS PGothic" w:cs="Arial"/>
        </w:rPr>
        <w:t>o</w:t>
      </w:r>
      <w:r w:rsidR="001B7EEC" w:rsidRPr="008B6707">
        <w:rPr>
          <w:rFonts w:eastAsia="MS PGothic" w:cs="Arial"/>
        </w:rPr>
        <w:t>perationally linked.</w:t>
      </w:r>
    </w:p>
    <w:p w14:paraId="623FFE1D" w14:textId="77777777" w:rsidR="001B7EEC" w:rsidRPr="008B6707" w:rsidRDefault="001B7EEC" w:rsidP="001B7EEC">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4C048C88" w14:textId="77777777" w:rsidR="001B7EEC" w:rsidRDefault="001B7EEC" w:rsidP="001B7EEC">
      <w:r w:rsidRPr="008B6707">
        <w:t xml:space="preserve">If the activities are not connected, you must submit a separate application for each activity. </w:t>
      </w:r>
    </w:p>
    <w:p w14:paraId="11782129" w14:textId="77777777" w:rsidR="00A4260B" w:rsidRPr="008B6707" w:rsidRDefault="00A4260B" w:rsidP="001B7EEC"/>
    <w:p w14:paraId="659009C2" w14:textId="77777777" w:rsidR="001B7EEC" w:rsidRDefault="001B7EEC" w:rsidP="001B7EEC">
      <w:pPr>
        <w:pStyle w:val="Heading2"/>
        <w:tabs>
          <w:tab w:val="left" w:pos="3143"/>
        </w:tabs>
        <w:spacing w:after="0" w:line="360" w:lineRule="auto"/>
      </w:pPr>
      <w:bookmarkStart w:id="15" w:name="_Toc192676183"/>
      <w:bookmarkStart w:id="16" w:name="_Toc198216199"/>
      <w:r>
        <w:lastRenderedPageBreak/>
        <w:t>How to apply</w:t>
      </w:r>
      <w:bookmarkEnd w:id="15"/>
      <w:bookmarkEnd w:id="16"/>
      <w:r>
        <w:t xml:space="preserve"> </w:t>
      </w:r>
    </w:p>
    <w:p w14:paraId="3A5AFD10" w14:textId="77777777" w:rsidR="00735413" w:rsidRPr="003B5946" w:rsidRDefault="00735413" w:rsidP="00735413">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4FAB3324" w14:textId="77777777" w:rsidR="00735413" w:rsidRDefault="00735413" w:rsidP="00735413">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5D5CE3B" w14:textId="77777777" w:rsidR="00735413" w:rsidRPr="00A35FC0" w:rsidRDefault="00735413" w:rsidP="00735413">
      <w:pPr>
        <w:spacing w:before="120"/>
        <w:rPr>
          <w:rFonts w:eastAsia="Arial" w:cs="Arial"/>
        </w:rPr>
      </w:pPr>
      <w:r w:rsidRPr="00A35FC0">
        <w:rPr>
          <w:rFonts w:eastAsia="Arial" w:cs="Arial"/>
        </w:rPr>
        <w:t>You will need to upload:</w:t>
      </w:r>
    </w:p>
    <w:p w14:paraId="2655ABB1" w14:textId="77777777" w:rsidR="00735413" w:rsidRPr="00A35FC0" w:rsidRDefault="00735413" w:rsidP="00735413">
      <w:pPr>
        <w:pStyle w:val="ListParagraph"/>
        <w:numPr>
          <w:ilvl w:val="0"/>
          <w:numId w:val="20"/>
        </w:numPr>
        <w:spacing w:before="120"/>
        <w:ind w:left="567" w:hanging="425"/>
        <w:contextualSpacing w:val="0"/>
        <w:rPr>
          <w:rFonts w:eastAsia="Arial" w:cs="Arial"/>
        </w:rPr>
      </w:pPr>
      <w:r w:rsidRPr="00A35FC0">
        <w:rPr>
          <w:rFonts w:eastAsia="Arial" w:cs="Arial"/>
        </w:rPr>
        <w:t>Completed activity form(s)</w:t>
      </w:r>
    </w:p>
    <w:p w14:paraId="3FA85B53" w14:textId="77777777" w:rsidR="00735413" w:rsidRPr="00552C30" w:rsidRDefault="00735413" w:rsidP="00735413">
      <w:pPr>
        <w:pStyle w:val="ListParagraph"/>
        <w:numPr>
          <w:ilvl w:val="0"/>
          <w:numId w:val="20"/>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8C45792" w14:textId="77777777" w:rsidR="00735413" w:rsidRPr="00A35303" w:rsidRDefault="00735413" w:rsidP="00735413">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5F603C67" w14:textId="77777777" w:rsidR="00735413" w:rsidRPr="00077B07" w:rsidRDefault="00735413" w:rsidP="00735413">
      <w:pPr>
        <w:spacing w:before="480"/>
        <w:rPr>
          <w:rFonts w:eastAsia="MS PGothic" w:cs="Arial"/>
          <w:b/>
        </w:rPr>
      </w:pPr>
      <w:r w:rsidRPr="00077B07">
        <w:rPr>
          <w:rFonts w:eastAsia="MS PGothic" w:cs="Arial"/>
          <w:b/>
        </w:rPr>
        <w:t>Email/Post application:</w:t>
      </w:r>
    </w:p>
    <w:p w14:paraId="09FA1662" w14:textId="77777777" w:rsidR="00735413" w:rsidRPr="00A35FC0" w:rsidRDefault="00735413" w:rsidP="00735413">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A3974B5" w14:textId="77777777" w:rsidR="00735413" w:rsidRPr="00D95CAF" w:rsidRDefault="00735413" w:rsidP="00735413">
      <w:pPr>
        <w:pStyle w:val="ListParagraph"/>
        <w:numPr>
          <w:ilvl w:val="0"/>
          <w:numId w:val="19"/>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93F2C0D" w14:textId="77777777" w:rsidR="00735413" w:rsidRPr="00AF5FF1" w:rsidRDefault="00735413" w:rsidP="00735413">
      <w:pPr>
        <w:numPr>
          <w:ilvl w:val="0"/>
          <w:numId w:val="21"/>
        </w:numPr>
        <w:spacing w:before="120" w:after="120"/>
        <w:ind w:left="851" w:hanging="425"/>
        <w:rPr>
          <w:rFonts w:eastAsia="Arial" w:cs="Arial"/>
        </w:rPr>
      </w:pPr>
      <w:r w:rsidRPr="00AF5FF1">
        <w:rPr>
          <w:rFonts w:eastAsia="Arial" w:cs="Arial"/>
        </w:rPr>
        <w:t>A completed APP-GEN1 form</w:t>
      </w:r>
    </w:p>
    <w:p w14:paraId="3789E8EE" w14:textId="77777777" w:rsidR="00735413" w:rsidRPr="00AF5FF1" w:rsidRDefault="00735413" w:rsidP="00735413">
      <w:pPr>
        <w:numPr>
          <w:ilvl w:val="0"/>
          <w:numId w:val="21"/>
        </w:numPr>
        <w:spacing w:before="120" w:after="120"/>
        <w:ind w:left="851" w:hanging="425"/>
        <w:rPr>
          <w:rFonts w:eastAsia="Arial" w:cs="Arial"/>
        </w:rPr>
      </w:pPr>
      <w:r w:rsidRPr="00AF5FF1">
        <w:rPr>
          <w:rFonts w:eastAsia="Arial" w:cs="Arial"/>
        </w:rPr>
        <w:t>Completed activity form(s)</w:t>
      </w:r>
    </w:p>
    <w:p w14:paraId="40B9D61E" w14:textId="77777777" w:rsidR="00735413" w:rsidRPr="00AF5FF1" w:rsidRDefault="00735413" w:rsidP="00735413">
      <w:pPr>
        <w:numPr>
          <w:ilvl w:val="0"/>
          <w:numId w:val="21"/>
        </w:numPr>
        <w:spacing w:after="120"/>
        <w:ind w:left="851" w:hanging="425"/>
        <w:rPr>
          <w:rFonts w:eastAsia="Arial" w:cs="Arial"/>
        </w:rPr>
      </w:pPr>
      <w:r w:rsidRPr="00AF5FF1">
        <w:rPr>
          <w:rFonts w:eastAsia="Arial" w:cs="Arial"/>
        </w:rPr>
        <w:t>Any required supporting information</w:t>
      </w:r>
    </w:p>
    <w:p w14:paraId="345806B4" w14:textId="77777777" w:rsidR="00735413" w:rsidRPr="00D95CAF" w:rsidRDefault="00735413" w:rsidP="00735413">
      <w:pPr>
        <w:pStyle w:val="ListParagraph"/>
        <w:numPr>
          <w:ilvl w:val="0"/>
          <w:numId w:val="19"/>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005FE02" w14:textId="77777777" w:rsidR="00735413" w:rsidRPr="00AF5FF1" w:rsidRDefault="00735413" w:rsidP="00735413">
      <w:pPr>
        <w:numPr>
          <w:ilvl w:val="0"/>
          <w:numId w:val="22"/>
        </w:numPr>
        <w:spacing w:before="120" w:after="120"/>
        <w:ind w:left="851" w:hanging="425"/>
        <w:rPr>
          <w:rFonts w:eastAsia="Arial" w:cs="Arial"/>
        </w:rPr>
      </w:pPr>
      <w:r w:rsidRPr="00AF5FF1">
        <w:rPr>
          <w:rFonts w:eastAsia="Arial" w:cs="Arial"/>
        </w:rPr>
        <w:t>A completed APP-GEN2 form</w:t>
      </w:r>
    </w:p>
    <w:p w14:paraId="70EE6BAA" w14:textId="77777777" w:rsidR="00735413" w:rsidRPr="00AF5FF1" w:rsidRDefault="00735413" w:rsidP="00735413">
      <w:pPr>
        <w:numPr>
          <w:ilvl w:val="0"/>
          <w:numId w:val="22"/>
        </w:numPr>
        <w:spacing w:before="120" w:after="120"/>
        <w:ind w:left="851" w:hanging="425"/>
        <w:rPr>
          <w:rFonts w:eastAsia="Arial" w:cs="Arial"/>
        </w:rPr>
      </w:pPr>
      <w:r w:rsidRPr="00AF5FF1">
        <w:rPr>
          <w:rFonts w:eastAsia="Arial" w:cs="Arial"/>
        </w:rPr>
        <w:t>Completed activity form(s)</w:t>
      </w:r>
    </w:p>
    <w:p w14:paraId="05A549E7" w14:textId="77777777" w:rsidR="00735413" w:rsidRPr="00AF5FF1" w:rsidRDefault="00735413" w:rsidP="00735413">
      <w:pPr>
        <w:numPr>
          <w:ilvl w:val="0"/>
          <w:numId w:val="22"/>
        </w:numPr>
        <w:spacing w:after="120"/>
        <w:ind w:left="851" w:hanging="425"/>
        <w:rPr>
          <w:rFonts w:eastAsia="Arial" w:cs="Arial"/>
        </w:rPr>
      </w:pPr>
      <w:r w:rsidRPr="00AF5FF1">
        <w:rPr>
          <w:rFonts w:eastAsia="Arial" w:cs="Arial"/>
        </w:rPr>
        <w:t>Any required supporting information</w:t>
      </w:r>
    </w:p>
    <w:p w14:paraId="3110E12F" w14:textId="77777777" w:rsidR="00735413" w:rsidRDefault="00735413" w:rsidP="00735413">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6F9B9FBD" w14:textId="56647E16" w:rsidR="00735413" w:rsidRPr="00EA0CD5" w:rsidRDefault="00735413" w:rsidP="00735413">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357CA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275C825A" w14:textId="77777777" w:rsidR="00756E6A" w:rsidRPr="00BD27BC" w:rsidRDefault="00756E6A" w:rsidP="00756E6A">
      <w:pPr>
        <w:pStyle w:val="Heading2"/>
        <w:spacing w:after="120" w:line="360" w:lineRule="auto"/>
      </w:pPr>
      <w:bookmarkStart w:id="17" w:name="_Toc198216200"/>
      <w:r>
        <w:lastRenderedPageBreak/>
        <w:t xml:space="preserve">Section 1 - </w:t>
      </w:r>
      <w:r w:rsidRPr="00BD27BC">
        <w:t>Activity description</w:t>
      </w:r>
      <w:bookmarkEnd w:id="8"/>
      <w:bookmarkEnd w:id="17"/>
    </w:p>
    <w:p w14:paraId="23016FDE" w14:textId="77777777" w:rsidR="00756E6A" w:rsidRDefault="00756E6A" w:rsidP="00756E6A">
      <w:pPr>
        <w:pStyle w:val="BodyText1"/>
        <w:spacing w:before="120" w:after="120"/>
        <w:rPr>
          <w:rFonts w:eastAsia="Times New Roman"/>
        </w:rPr>
      </w:pPr>
      <w:r w:rsidRPr="009E5F73">
        <w:rPr>
          <w:noProof/>
        </w:rPr>
        <mc:AlternateContent>
          <mc:Choice Requires="wps">
            <w:drawing>
              <wp:anchor distT="45720" distB="45720" distL="114300" distR="114300" simplePos="0" relativeHeight="251660289" behindDoc="0" locked="0" layoutInCell="1" allowOverlap="1" wp14:anchorId="7CEE9D23" wp14:editId="1D275DEF">
                <wp:simplePos x="0" y="0"/>
                <wp:positionH relativeFrom="margin">
                  <wp:align>left</wp:align>
                </wp:positionH>
                <wp:positionV relativeFrom="paragraph">
                  <wp:posOffset>383540</wp:posOffset>
                </wp:positionV>
                <wp:extent cx="6399530" cy="723900"/>
                <wp:effectExtent l="0" t="0" r="20320" b="1905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23900"/>
                        </a:xfrm>
                        <a:prstGeom prst="rect">
                          <a:avLst/>
                        </a:prstGeom>
                        <a:solidFill>
                          <a:srgbClr val="FFFFFF"/>
                        </a:solidFill>
                        <a:ln w="19050">
                          <a:solidFill>
                            <a:srgbClr val="016574"/>
                          </a:solidFill>
                          <a:miter lim="800000"/>
                          <a:headEnd/>
                          <a:tailEnd/>
                        </a:ln>
                      </wps:spPr>
                      <wps:txbx>
                        <w:txbxContent>
                          <w:p w14:paraId="7C2E5CB0" w14:textId="77777777" w:rsidR="00756E6A" w:rsidRDefault="00756E6A" w:rsidP="007748E1">
                            <w:pPr>
                              <w:spacing w:before="120" w:after="120"/>
                              <w:rPr>
                                <w:rFonts w:ascii="Arial" w:hAnsi="Arial" w:cs="Arial"/>
                              </w:rPr>
                            </w:pPr>
                            <w:r w:rsidRPr="008A0CF3">
                              <w:rPr>
                                <w:rFonts w:ascii="Arial" w:hAnsi="Arial" w:cs="Arial"/>
                              </w:rPr>
                              <w:t xml:space="preserve">Sediment removal from individual exposed sediment deposits within a continuous channel length of no more than 1 kilometre, in any watercourse. </w:t>
                            </w:r>
                          </w:p>
                          <w:p w14:paraId="79215C14" w14:textId="77777777" w:rsidR="00756E6A" w:rsidRDefault="00756E6A" w:rsidP="00756E6A">
                            <w:pPr>
                              <w:pStyle w:val="BodyText1"/>
                              <w:spacing w:before="240" w:after="0"/>
                              <w:ind w:left="284"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E9D2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0.2pt;width:503.9pt;height:57pt;z-index:25166028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qBEw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" strokecolor="#016574" strokeweight="1.5pt">
                <v:textbox>
                  <w:txbxContent>
                    <w:p w14:paraId="7C2E5CB0" w14:textId="77777777" w:rsidR="00756E6A" w:rsidRDefault="00756E6A" w:rsidP="007748E1">
                      <w:pPr>
                        <w:spacing w:before="120" w:after="120"/>
                        <w:rPr>
                          <w:rFonts w:ascii="Arial" w:hAnsi="Arial" w:cs="Arial"/>
                        </w:rPr>
                      </w:pPr>
                      <w:r w:rsidRPr="008A0CF3">
                        <w:rPr>
                          <w:rFonts w:ascii="Arial" w:hAnsi="Arial" w:cs="Arial"/>
                        </w:rPr>
                        <w:t xml:space="preserve">Sediment removal from individual exposed sediment deposits within a continuous channel length of no more than 1 kilometre, in any watercourse. </w:t>
                      </w:r>
                    </w:p>
                    <w:p w14:paraId="79215C14" w14:textId="77777777" w:rsidR="00756E6A" w:rsidRDefault="00756E6A" w:rsidP="00756E6A">
                      <w:pPr>
                        <w:pStyle w:val="BodyText1"/>
                        <w:spacing w:before="240" w:after="0"/>
                        <w:ind w:left="284" w:hanging="142"/>
                        <w:jc w:val="both"/>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Pr="00C67710">
        <w:rPr>
          <w:rFonts w:eastAsia="Times New Roman"/>
        </w:rPr>
        <w:t xml:space="preserve">water </w:t>
      </w:r>
      <w:r>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092D61D5" w14:textId="77777777" w:rsidR="00756E6A" w:rsidRDefault="00756E6A" w:rsidP="00756E6A">
      <w:bookmarkStart w:id="18" w:name="_Toc167874999"/>
    </w:p>
    <w:p w14:paraId="2D0ED51D" w14:textId="77777777" w:rsidR="00756E6A" w:rsidRDefault="00756E6A" w:rsidP="00756E6A"/>
    <w:p w14:paraId="2D127DDF" w14:textId="77777777" w:rsidR="00756E6A" w:rsidRDefault="00756E6A" w:rsidP="00756E6A">
      <w:pPr>
        <w:pStyle w:val="Heading2"/>
        <w:spacing w:after="120" w:line="360" w:lineRule="auto"/>
      </w:pPr>
      <w:bookmarkStart w:id="19" w:name="_Toc167875001"/>
      <w:bookmarkStart w:id="20" w:name="_Toc198216201"/>
      <w:bookmarkStart w:id="21" w:name="_Toc169103061"/>
      <w:r>
        <w:t xml:space="preserve">Section 2 - </w:t>
      </w:r>
      <w:r w:rsidRPr="006903D8">
        <w:t>Location of the activity</w:t>
      </w:r>
      <w:bookmarkEnd w:id="19"/>
      <w:bookmarkEnd w:id="20"/>
      <w:r w:rsidRPr="006903D8">
        <w:t xml:space="preserve"> </w:t>
      </w:r>
      <w:bookmarkStart w:id="22" w:name="_Toc169184781"/>
      <w:bookmarkStart w:id="23" w:name="_Toc169184796"/>
      <w:bookmarkStart w:id="24" w:name="_Toc169703798"/>
      <w:bookmarkStart w:id="25" w:name="_Toc168472856"/>
      <w:bookmarkEnd w:id="21"/>
      <w:bookmarkEnd w:id="22"/>
      <w:bookmarkEnd w:id="23"/>
      <w:bookmarkEnd w:id="24"/>
    </w:p>
    <w:bookmarkEnd w:id="25"/>
    <w:p w14:paraId="3973A0AA" w14:textId="77777777" w:rsidR="00756E6A" w:rsidRPr="002B3964" w:rsidRDefault="00756E6A" w:rsidP="00756E6A">
      <w:pPr>
        <w:spacing w:before="120" w:after="120"/>
      </w:pPr>
      <w:r w:rsidRPr="002B3964">
        <w:t xml:space="preserve">Please provide the following information </w:t>
      </w:r>
      <w:bookmarkStart w:id="26" w:name="_Hlk183115704"/>
      <w:r>
        <w:t>about the location of the activity</w:t>
      </w:r>
      <w:bookmarkEnd w:id="26"/>
      <w:r w:rsidRPr="002B3964">
        <w:t>.</w:t>
      </w:r>
    </w:p>
    <w:p w14:paraId="23E76CA1" w14:textId="77777777" w:rsidR="00756E6A" w:rsidRPr="001E5CDA" w:rsidRDefault="00756E6A" w:rsidP="00756E6A">
      <w:pPr>
        <w:spacing w:before="240" w:after="120"/>
        <w:rPr>
          <w:b/>
          <w:bCs/>
        </w:rPr>
      </w:pPr>
      <w:bookmarkStart w:id="27" w:name="_Toc169703800"/>
      <w:r w:rsidRPr="001E5CDA">
        <w:rPr>
          <w:b/>
          <w:bCs/>
        </w:rPr>
        <w:t xml:space="preserve">Table </w:t>
      </w:r>
      <w:r>
        <w:rPr>
          <w:b/>
          <w:bCs/>
        </w:rPr>
        <w:t>1</w:t>
      </w:r>
      <w:r w:rsidRPr="001E5CDA">
        <w:rPr>
          <w:b/>
          <w:bCs/>
        </w:rPr>
        <w:t>: Location details</w:t>
      </w:r>
      <w:bookmarkEnd w:id="2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
      </w:tblPr>
      <w:tblGrid>
        <w:gridCol w:w="4100"/>
        <w:gridCol w:w="5969"/>
      </w:tblGrid>
      <w:tr w:rsidR="00756E6A" w:rsidRPr="00AE1DFE" w14:paraId="1C63E2BC" w14:textId="77777777" w:rsidTr="00A41DFA">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3F3249"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378CD2D"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6E6A" w:rsidRPr="00AE1DFE" w14:paraId="3561BB76" w14:textId="77777777" w:rsidTr="00A41DFA">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FE0EA9" w14:textId="77777777"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33853692" w14:textId="75AFD0FC" w:rsidR="00756E6A" w:rsidRPr="00306F1E" w:rsidRDefault="00756E6A" w:rsidP="00A41DFA">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46542B">
              <w:rPr>
                <w:rFonts w:ascii="Arial" w:eastAsia="Times New Roman" w:hAnsi="Arial" w:cs="Arial"/>
                <w:color w:val="525754" w:themeColor="text2" w:themeShade="BF"/>
                <w:lang w:eastAsia="en-GB"/>
              </w:rPr>
              <w:t>e.g.</w:t>
            </w:r>
            <w:r w:rsidR="00D616C3">
              <w:rPr>
                <w:rFonts w:ascii="Arial" w:eastAsia="Times New Roman" w:hAnsi="Arial" w:cs="Arial"/>
                <w:color w:val="525754" w:themeColor="text2" w:themeShade="BF"/>
                <w:lang w:eastAsia="en-GB"/>
              </w:rPr>
              <w:t xml:space="preserve"> Green Farm, </w:t>
            </w:r>
            <w:r w:rsidR="00000246">
              <w:rPr>
                <w:rFonts w:ascii="Arial" w:eastAsia="Times New Roman" w:hAnsi="Arial" w:cs="Arial"/>
                <w:color w:val="525754" w:themeColor="text2" w:themeShade="BF"/>
                <w:lang w:eastAsia="en-GB"/>
              </w:rPr>
              <w:t xml:space="preserve">or </w:t>
            </w:r>
            <w:r w:rsidR="00E31541">
              <w:rPr>
                <w:rFonts w:ascii="Arial" w:eastAsia="Times New Roman" w:hAnsi="Arial" w:cs="Arial"/>
                <w:color w:val="525754" w:themeColor="text2" w:themeShade="BF"/>
                <w:lang w:eastAsia="en-GB"/>
              </w:rPr>
              <w:t>b</w:t>
            </w:r>
            <w:r w:rsidR="00D616C3">
              <w:rPr>
                <w:rFonts w:ascii="Arial" w:eastAsia="Times New Roman" w:hAnsi="Arial" w:cs="Arial"/>
                <w:color w:val="525754" w:themeColor="text2" w:themeShade="BF"/>
                <w:lang w:eastAsia="en-GB"/>
              </w:rPr>
              <w:t>etween X and Y on River Clean</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8B5C54" w14:textId="77777777" w:rsidR="00756E6A" w:rsidRPr="00AE1DFE" w:rsidRDefault="00756E6A" w:rsidP="00A41DFA">
            <w:pPr>
              <w:spacing w:before="120" w:after="120" w:line="240" w:lineRule="auto"/>
              <w:rPr>
                <w:rFonts w:ascii="Arial" w:eastAsia="Times New Roman" w:hAnsi="Arial" w:cs="Arial"/>
                <w:lang w:eastAsia="en-GB"/>
              </w:rPr>
            </w:pPr>
          </w:p>
        </w:tc>
      </w:tr>
      <w:tr w:rsidR="00756E6A" w:rsidRPr="00AE1DFE" w14:paraId="1061185E"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617982" w14:textId="77777777" w:rsidR="00756E6A" w:rsidRPr="00F16C93" w:rsidRDefault="00756E6A" w:rsidP="00A41DF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7F2953" w14:textId="77777777" w:rsidR="00756E6A" w:rsidRDefault="00756E6A" w:rsidP="00A41DFA">
            <w:pPr>
              <w:spacing w:before="120" w:after="120" w:line="240" w:lineRule="auto"/>
              <w:rPr>
                <w:rFonts w:ascii="Arial" w:eastAsia="Times New Roman" w:hAnsi="Arial" w:cs="Arial"/>
                <w:lang w:eastAsia="en-GB"/>
              </w:rPr>
            </w:pPr>
          </w:p>
        </w:tc>
      </w:tr>
      <w:tr w:rsidR="00756E6A" w:rsidRPr="00AE1DFE" w14:paraId="735577A7"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F08A80" w14:textId="77777777"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FE4978" w14:textId="77777777" w:rsidR="00756E6A" w:rsidRDefault="00756E6A" w:rsidP="00A41DFA">
            <w:pPr>
              <w:spacing w:before="120" w:after="120" w:line="240" w:lineRule="auto"/>
              <w:rPr>
                <w:rFonts w:ascii="Arial" w:eastAsia="Times New Roman" w:hAnsi="Arial" w:cs="Arial"/>
                <w:lang w:eastAsia="en-GB"/>
              </w:rPr>
            </w:pPr>
          </w:p>
        </w:tc>
      </w:tr>
    </w:tbl>
    <w:p w14:paraId="30DC338F" w14:textId="77777777" w:rsidR="00756E6A" w:rsidRDefault="00756E6A" w:rsidP="00756E6A">
      <w:pPr>
        <w:spacing w:after="240"/>
      </w:pPr>
    </w:p>
    <w:p w14:paraId="0AB2D263" w14:textId="77777777" w:rsidR="00756E6A" w:rsidRDefault="00756E6A" w:rsidP="00756E6A">
      <w:pPr>
        <w:spacing w:after="240"/>
      </w:pPr>
    </w:p>
    <w:p w14:paraId="093DE6DA" w14:textId="77777777" w:rsidR="00756E6A" w:rsidRDefault="00756E6A" w:rsidP="00756E6A">
      <w:pPr>
        <w:spacing w:after="240"/>
      </w:pPr>
    </w:p>
    <w:p w14:paraId="26CDE63B" w14:textId="77777777" w:rsidR="00756E6A" w:rsidRDefault="00756E6A" w:rsidP="003F631F"/>
    <w:p w14:paraId="59C70350" w14:textId="77777777" w:rsidR="003F631F" w:rsidRDefault="003F631F" w:rsidP="003F631F"/>
    <w:p w14:paraId="44061F47" w14:textId="77777777" w:rsidR="00756E6A" w:rsidRDefault="00756E6A" w:rsidP="00756E6A"/>
    <w:p w14:paraId="39EAC953" w14:textId="4E8AB963" w:rsidR="003F631F" w:rsidRDefault="003F631F" w:rsidP="00756E6A">
      <w:r>
        <w:br w:type="page"/>
      </w:r>
    </w:p>
    <w:p w14:paraId="7F3A4985" w14:textId="77777777" w:rsidR="00756E6A" w:rsidRDefault="00756E6A" w:rsidP="00756E6A">
      <w:pPr>
        <w:pStyle w:val="Heading2"/>
        <w:spacing w:after="120" w:line="360" w:lineRule="auto"/>
      </w:pPr>
      <w:bookmarkStart w:id="28" w:name="_Toc198216202"/>
      <w:r>
        <w:lastRenderedPageBreak/>
        <w:t>Section 3 - A</w:t>
      </w:r>
      <w:r w:rsidRPr="00AC2A31">
        <w:t>pplication</w:t>
      </w:r>
      <w:bookmarkEnd w:id="18"/>
      <w:r>
        <w:t xml:space="preserve"> type</w:t>
      </w:r>
      <w:bookmarkEnd w:id="28"/>
    </w:p>
    <w:p w14:paraId="7A236162" w14:textId="77777777" w:rsidR="00756E6A" w:rsidRDefault="00756E6A" w:rsidP="00756E6A">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3A5BE65C" w14:textId="77777777" w:rsidR="00756E6A" w:rsidRDefault="00756E6A" w:rsidP="00756E6A">
      <w:pPr>
        <w:spacing w:before="120" w:after="120"/>
      </w:pPr>
      <w:r w:rsidRPr="009A5385">
        <w:rPr>
          <w:noProof/>
          <w:color w:val="016574" w:themeColor="accent1"/>
        </w:rPr>
        <mc:AlternateContent>
          <mc:Choice Requires="wps">
            <w:drawing>
              <wp:anchor distT="45720" distB="45720" distL="114300" distR="114300" simplePos="0" relativeHeight="251665409" behindDoc="0" locked="0" layoutInCell="1" allowOverlap="1" wp14:anchorId="0724D821" wp14:editId="2B841BE4">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0FD6748A" w14:textId="77777777" w:rsidR="00756E6A" w:rsidRPr="00184880" w:rsidRDefault="00756E6A" w:rsidP="00756E6A">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1417C9E" w14:textId="77777777" w:rsidR="00756E6A" w:rsidRPr="00184880" w:rsidRDefault="00756E6A" w:rsidP="00756E6A">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385692DD" w14:textId="77777777" w:rsidR="00756E6A" w:rsidRDefault="00756E6A" w:rsidP="00756E6A">
                            <w:pPr>
                              <w:tabs>
                                <w:tab w:val="left" w:pos="426"/>
                              </w:tabs>
                              <w:spacing w:line="240" w:lineRule="auto"/>
                              <w:ind w:hanging="720"/>
                              <w:rPr>
                                <w:rFonts w:cs="Arial"/>
                                <w:bCs/>
                              </w:rPr>
                            </w:pPr>
                          </w:p>
                          <w:p w14:paraId="6C4CFD7A" w14:textId="77777777" w:rsidR="00756E6A" w:rsidRPr="00083D35" w:rsidRDefault="00756E6A" w:rsidP="00756E6A">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60A51F50" w14:textId="77777777" w:rsidR="00756E6A" w:rsidRPr="00184880" w:rsidRDefault="00756E6A" w:rsidP="00756E6A">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39AF32C7" w14:textId="77777777" w:rsidR="00756E6A" w:rsidRDefault="00756E6A" w:rsidP="00756E6A">
                            <w:pPr>
                              <w:tabs>
                                <w:tab w:val="left" w:pos="426"/>
                              </w:tabs>
                              <w:spacing w:line="240" w:lineRule="auto"/>
                              <w:ind w:hanging="720"/>
                              <w:rPr>
                                <w:rFonts w:cs="Arial"/>
                                <w:bCs/>
                              </w:rPr>
                            </w:pPr>
                          </w:p>
                          <w:p w14:paraId="113BD9A8" w14:textId="77777777" w:rsidR="00756E6A" w:rsidRPr="00184880" w:rsidRDefault="00756E6A" w:rsidP="00A54E33">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019C1F2" w14:textId="77777777" w:rsidR="00756E6A" w:rsidRPr="00857CEB" w:rsidRDefault="00756E6A" w:rsidP="00756E6A">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D821"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65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0FD6748A" w14:textId="77777777" w:rsidR="00756E6A" w:rsidRPr="00184880" w:rsidRDefault="00756E6A" w:rsidP="00756E6A">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31417C9E" w14:textId="77777777" w:rsidR="00756E6A" w:rsidRPr="00184880" w:rsidRDefault="00756E6A" w:rsidP="00756E6A">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385692DD" w14:textId="77777777" w:rsidR="00756E6A" w:rsidRDefault="00756E6A" w:rsidP="00756E6A">
                      <w:pPr>
                        <w:tabs>
                          <w:tab w:val="left" w:pos="426"/>
                        </w:tabs>
                        <w:spacing w:line="240" w:lineRule="auto"/>
                        <w:ind w:hanging="720"/>
                        <w:rPr>
                          <w:rFonts w:cs="Arial"/>
                          <w:bCs/>
                        </w:rPr>
                      </w:pPr>
                    </w:p>
                    <w:p w14:paraId="6C4CFD7A" w14:textId="77777777" w:rsidR="00756E6A" w:rsidRPr="00083D35" w:rsidRDefault="00756E6A" w:rsidP="00756E6A">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083D35">
                            <w:rPr>
                              <w:rFonts w:ascii="MS Gothic" w:eastAsia="MS Gothic" w:hAnsi="MS Gothic" w:cs="Arial" w:hint="eastAsia"/>
                              <w:b/>
                              <w:color w:val="016574"/>
                              <w:sz w:val="52"/>
                              <w:szCs w:val="52"/>
                            </w:rPr>
                            <w:t>☐</w:t>
                          </w:r>
                        </w:sdtContent>
                      </w:sdt>
                    </w:p>
                    <w:p w14:paraId="60A51F50" w14:textId="77777777" w:rsidR="00756E6A" w:rsidRPr="00184880" w:rsidRDefault="00756E6A" w:rsidP="00756E6A">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39AF32C7" w14:textId="77777777" w:rsidR="00756E6A" w:rsidRDefault="00756E6A" w:rsidP="00756E6A">
                      <w:pPr>
                        <w:tabs>
                          <w:tab w:val="left" w:pos="426"/>
                        </w:tabs>
                        <w:spacing w:line="240" w:lineRule="auto"/>
                        <w:ind w:hanging="720"/>
                        <w:rPr>
                          <w:rFonts w:cs="Arial"/>
                          <w:bCs/>
                        </w:rPr>
                      </w:pPr>
                    </w:p>
                    <w:p w14:paraId="113BD9A8" w14:textId="77777777" w:rsidR="00756E6A" w:rsidRPr="00184880" w:rsidRDefault="00756E6A" w:rsidP="00A54E33">
                      <w:pPr>
                        <w:pStyle w:val="ListParagraph"/>
                        <w:numPr>
                          <w:ilvl w:val="0"/>
                          <w:numId w:val="18"/>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4019C1F2" w14:textId="77777777" w:rsidR="00756E6A" w:rsidRPr="00857CEB" w:rsidRDefault="00756E6A" w:rsidP="00756E6A">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72A137B4" w14:textId="77777777" w:rsidR="00756E6A" w:rsidRDefault="00756E6A" w:rsidP="00756E6A">
      <w:pPr>
        <w:spacing w:line="240" w:lineRule="auto"/>
        <w:rPr>
          <w:rFonts w:asciiTheme="majorHAnsi" w:eastAsiaTheme="majorEastAsia" w:hAnsiTheme="majorHAnsi" w:cstheme="majorBidi"/>
          <w:b/>
          <w:color w:val="016574" w:themeColor="accent2"/>
          <w:sz w:val="32"/>
          <w:szCs w:val="26"/>
        </w:rPr>
      </w:pPr>
      <w:bookmarkStart w:id="29" w:name="_Toc178066118"/>
      <w:r>
        <w:br w:type="page"/>
      </w:r>
    </w:p>
    <w:p w14:paraId="2DE2DDE4" w14:textId="77777777" w:rsidR="00756E6A" w:rsidRDefault="00756E6A" w:rsidP="00756E6A">
      <w:pPr>
        <w:pStyle w:val="Heading2"/>
        <w:spacing w:before="240"/>
      </w:pPr>
      <w:bookmarkStart w:id="30" w:name="_Toc198216203"/>
      <w:r>
        <w:lastRenderedPageBreak/>
        <w:t>Section A - New registration</w:t>
      </w:r>
      <w:bookmarkEnd w:id="29"/>
      <w:bookmarkEnd w:id="30"/>
    </w:p>
    <w:p w14:paraId="73674413" w14:textId="2BEC7F9E" w:rsidR="00756E6A" w:rsidRDefault="00756E6A" w:rsidP="00756E6A">
      <w:pPr>
        <w:pStyle w:val="Heading3"/>
        <w:spacing w:before="360" w:after="120" w:line="360" w:lineRule="auto"/>
        <w:rPr>
          <w:color w:val="016574" w:themeColor="accent1"/>
        </w:rPr>
      </w:pPr>
      <w:bookmarkStart w:id="31" w:name="_Toc178066119"/>
      <w:bookmarkStart w:id="32" w:name="_Toc198216204"/>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36277F">
        <w:rPr>
          <w:color w:val="016574" w:themeColor="accent1"/>
        </w:rPr>
        <w:t>s</w:t>
      </w:r>
      <w:r w:rsidRPr="00472653">
        <w:rPr>
          <w:color w:val="016574" w:themeColor="accent1"/>
        </w:rPr>
        <w:t xml:space="preserve">tandard </w:t>
      </w:r>
      <w:r w:rsidR="0036277F">
        <w:rPr>
          <w:color w:val="016574" w:themeColor="accent1"/>
        </w:rPr>
        <w:t>c</w:t>
      </w:r>
      <w:r w:rsidRPr="00472653">
        <w:rPr>
          <w:color w:val="016574" w:themeColor="accent1"/>
        </w:rPr>
        <w:t>onditions</w:t>
      </w:r>
      <w:bookmarkEnd w:id="31"/>
      <w:bookmarkEnd w:id="32"/>
    </w:p>
    <w:p w14:paraId="390577A5" w14:textId="77777777" w:rsidR="0036277F" w:rsidRPr="00C17A5E" w:rsidRDefault="00BC247A" w:rsidP="0036277F">
      <w:pPr>
        <w:pStyle w:val="BodyText1"/>
        <w:spacing w:after="120"/>
        <w:rPr>
          <w:rFonts w:eastAsia="Times New Roman"/>
        </w:rPr>
      </w:pPr>
      <w:bookmarkStart w:id="33" w:name="_Hlk184297617"/>
      <w:bookmarkStart w:id="34"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36277F" w:rsidRPr="003B4813">
        <w:rPr>
          <w:rFonts w:eastAsia="Times New Roman"/>
        </w:rPr>
        <w:t>You can find the most up to date standard conditions on the relevant activity specific page on our website.</w:t>
      </w:r>
    </w:p>
    <w:p w14:paraId="1741B93C" w14:textId="75CD7B54" w:rsidR="00BC247A" w:rsidRDefault="00BC247A" w:rsidP="00BC247A">
      <w:pPr>
        <w:pStyle w:val="BodyText1"/>
        <w:spacing w:after="120"/>
        <w:rPr>
          <w:rFonts w:eastAsia="Times New Roman"/>
        </w:rPr>
      </w:pPr>
      <w:r w:rsidRPr="009E5F73">
        <w:rPr>
          <w:noProof/>
        </w:rPr>
        <mc:AlternateContent>
          <mc:Choice Requires="wps">
            <w:drawing>
              <wp:anchor distT="45720" distB="45720" distL="114300" distR="114300" simplePos="0" relativeHeight="251667457" behindDoc="0" locked="0" layoutInCell="1" allowOverlap="1" wp14:anchorId="4F6C0345" wp14:editId="7DC64B0D">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7AC919BC" w14:textId="77777777" w:rsidR="00BC247A" w:rsidRDefault="00BC247A" w:rsidP="00BC247A">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FED2CE6" w14:textId="77777777" w:rsidR="00BC247A" w:rsidRDefault="00BC247A" w:rsidP="00BC247A">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8E020BD" w14:textId="77777777" w:rsidR="00BC247A" w:rsidRPr="0069561F" w:rsidRDefault="00BC247A" w:rsidP="00BC247A">
                            <w:pPr>
                              <w:pStyle w:val="BodyText1"/>
                              <w:spacing w:after="0" w:line="240" w:lineRule="auto"/>
                              <w:rPr>
                                <w:rFonts w:eastAsiaTheme="majorEastAsia" w:cstheme="minorHAnsi"/>
                                <w:bCs/>
                                <w:iCs/>
                              </w:rPr>
                            </w:pPr>
                          </w:p>
                          <w:p w14:paraId="6954BA70" w14:textId="77777777" w:rsidR="00BC247A" w:rsidRPr="0069561F" w:rsidRDefault="00BC247A" w:rsidP="00BC247A">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C0345"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674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7AC919BC" w14:textId="77777777" w:rsidR="00BC247A" w:rsidRDefault="00BC247A" w:rsidP="00BC247A">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FED2CE6" w14:textId="77777777" w:rsidR="00BC247A" w:rsidRDefault="00BC247A" w:rsidP="00BC247A">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18E020BD" w14:textId="77777777" w:rsidR="00BC247A" w:rsidRPr="0069561F" w:rsidRDefault="00BC247A" w:rsidP="00BC247A">
                      <w:pPr>
                        <w:pStyle w:val="BodyText1"/>
                        <w:spacing w:after="0" w:line="240" w:lineRule="auto"/>
                        <w:rPr>
                          <w:rFonts w:eastAsiaTheme="majorEastAsia" w:cstheme="minorHAnsi"/>
                          <w:bCs/>
                          <w:iCs/>
                        </w:rPr>
                      </w:pPr>
                    </w:p>
                    <w:p w14:paraId="6954BA70" w14:textId="77777777" w:rsidR="00BC247A" w:rsidRPr="0069561F" w:rsidRDefault="00BC247A" w:rsidP="00BC247A">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2DADFDBB" w14:textId="77777777" w:rsidR="00756E6A" w:rsidRPr="00A10786" w:rsidRDefault="00756E6A" w:rsidP="00756E6A">
      <w:pPr>
        <w:pStyle w:val="Heading3"/>
        <w:spacing w:before="600"/>
        <w:rPr>
          <w:color w:val="016574" w:themeColor="accent1"/>
        </w:rPr>
      </w:pPr>
      <w:bookmarkStart w:id="35" w:name="_Toc198216205"/>
      <w:r w:rsidRPr="007546C0">
        <w:rPr>
          <w:color w:val="016574" w:themeColor="accent1"/>
        </w:rPr>
        <w:t>A.</w:t>
      </w:r>
      <w:bookmarkEnd w:id="33"/>
      <w:r w:rsidRPr="007546C0">
        <w:rPr>
          <w:color w:val="016574" w:themeColor="accent1"/>
        </w:rPr>
        <w:t>2   Activity location</w:t>
      </w:r>
      <w:bookmarkEnd w:id="34"/>
      <w:bookmarkEnd w:id="35"/>
    </w:p>
    <w:p w14:paraId="06EBA8DB" w14:textId="5E647084" w:rsidR="00756E6A" w:rsidRDefault="00756E6A" w:rsidP="00756E6A">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571D38">
        <w:rPr>
          <w:rFonts w:ascii="Arial" w:hAnsi="Arial" w:cs="Arial"/>
        </w:rPr>
        <w:t xml:space="preserve"> and</w:t>
      </w:r>
      <w:r>
        <w:rPr>
          <w:rFonts w:ascii="Arial" w:hAnsi="Arial" w:cs="Arial"/>
        </w:rPr>
        <w:t xml:space="preserve"> the </w:t>
      </w:r>
      <w:r w:rsidR="00357E4A">
        <w:rPr>
          <w:rFonts w:ascii="Arial" w:hAnsi="Arial" w:cs="Arial"/>
        </w:rPr>
        <w:t xml:space="preserve">National Grid Reference (NGR) of the </w:t>
      </w:r>
      <w:r>
        <w:rPr>
          <w:rFonts w:ascii="Arial" w:hAnsi="Arial" w:cs="Arial"/>
        </w:rPr>
        <w:t xml:space="preserve">midpoint for the activity. </w:t>
      </w:r>
    </w:p>
    <w:p w14:paraId="19B99CB2" w14:textId="77777777" w:rsidR="00756E6A" w:rsidRPr="0014605F" w:rsidRDefault="00756E6A" w:rsidP="00756E6A">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735413">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00BD28EB" w14:textId="77777777" w:rsidR="00756E6A" w:rsidRPr="00D45570" w:rsidRDefault="00756E6A" w:rsidP="00756E6A">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3D76116" w14:textId="107F5092" w:rsidR="00756E6A" w:rsidRPr="00A45FA8" w:rsidRDefault="00756E6A" w:rsidP="00756E6A">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46542B">
        <w:rPr>
          <w:rFonts w:ascii="Arial" w:eastAsia="Times New Roman" w:hAnsi="Arial" w:cs="Arial"/>
          <w:lang w:eastAsia="en-GB"/>
        </w:rPr>
        <w:t>e.g.</w:t>
      </w:r>
      <w:r w:rsidRPr="00DB19BE">
        <w:rPr>
          <w:rFonts w:ascii="Arial" w:eastAsia="Times New Roman" w:hAnsi="Arial" w:cs="Arial"/>
          <w:lang w:eastAsia="en-GB"/>
        </w:rPr>
        <w:t xml:space="preserve"> AB 12345 67890)</w:t>
      </w:r>
    </w:p>
    <w:p w14:paraId="28B47F28" w14:textId="3CE47426" w:rsidR="00756E6A" w:rsidRPr="00C10029" w:rsidRDefault="00756E6A" w:rsidP="00756E6A">
      <w:pPr>
        <w:pStyle w:val="ListParagraph"/>
        <w:numPr>
          <w:ilvl w:val="0"/>
          <w:numId w:val="15"/>
        </w:numPr>
        <w:spacing w:after="360"/>
        <w:ind w:left="714" w:hanging="357"/>
        <w:contextualSpacing w:val="0"/>
        <w:rPr>
          <w:rStyle w:val="cf01"/>
          <w:rFonts w:ascii="Arial" w:eastAsia="Times New Roman" w:hAnsi="Arial" w:cs="Arial"/>
          <w:sz w:val="24"/>
          <w:szCs w:val="24"/>
        </w:rPr>
      </w:pPr>
      <w:r w:rsidRPr="00C10029">
        <w:rPr>
          <w:rStyle w:val="cf01"/>
          <w:rFonts w:ascii="Arial" w:hAnsi="Arial" w:cs="Arial"/>
          <w:sz w:val="24"/>
          <w:szCs w:val="24"/>
        </w:rPr>
        <w:t>2 letters followed by 8 digits (</w:t>
      </w:r>
      <w:r w:rsidR="0046542B">
        <w:rPr>
          <w:rStyle w:val="cf01"/>
          <w:rFonts w:ascii="Arial" w:hAnsi="Arial" w:cs="Arial"/>
          <w:sz w:val="24"/>
          <w:szCs w:val="24"/>
        </w:rPr>
        <w:t>e.g.</w:t>
      </w:r>
      <w:r w:rsidRPr="00C10029">
        <w:rPr>
          <w:rStyle w:val="cf01"/>
          <w:rFonts w:ascii="Arial" w:hAnsi="Arial" w:cs="Arial"/>
          <w:sz w:val="24"/>
          <w:szCs w:val="24"/>
        </w:rPr>
        <w:t xml:space="preserve"> AB 1234 6789)</w:t>
      </w:r>
    </w:p>
    <w:p w14:paraId="2F7EF1C8" w14:textId="7D9F7D50" w:rsidR="00756E6A" w:rsidRPr="001E5CDA" w:rsidRDefault="00756E6A" w:rsidP="00756E6A">
      <w:pPr>
        <w:spacing w:before="120" w:after="120"/>
        <w:rPr>
          <w:b/>
          <w:bCs/>
        </w:rPr>
      </w:pPr>
      <w:r>
        <w:rPr>
          <w:b/>
          <w:bCs/>
        </w:rPr>
        <w:t>Ta</w:t>
      </w:r>
      <w:r w:rsidRPr="001E5CDA">
        <w:rPr>
          <w:b/>
          <w:bCs/>
        </w:rPr>
        <w:t xml:space="preserve">ble </w:t>
      </w:r>
      <w:r w:rsidR="00C57791">
        <w:rPr>
          <w:b/>
          <w:bCs/>
        </w:rPr>
        <w:t>A1</w:t>
      </w:r>
      <w:r w:rsidRPr="001E5CDA">
        <w:rPr>
          <w:b/>
          <w:bCs/>
        </w:rPr>
        <w:t xml:space="preserve">: </w:t>
      </w:r>
      <w:r w:rsidR="002B6E50" w:rsidRPr="00C10029">
        <w:rPr>
          <w:b/>
          <w:bCs/>
        </w:rPr>
        <w:t>Activity</w:t>
      </w:r>
      <w:r w:rsidRPr="00C10029">
        <w:rPr>
          <w:b/>
          <w:bCs/>
        </w:rPr>
        <w:t xml:space="preserve"> </w:t>
      </w:r>
      <w:r w:rsidR="00A22F65">
        <w:rPr>
          <w:b/>
          <w:bCs/>
        </w:rPr>
        <w:t>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activity, with examples provided in the &quot;Question&quot; column, such as  AB 12345 67890, AB 1234 6789.&#10;&#10;"/>
      </w:tblPr>
      <w:tblGrid>
        <w:gridCol w:w="4384"/>
        <w:gridCol w:w="5685"/>
      </w:tblGrid>
      <w:tr w:rsidR="00756E6A" w:rsidRPr="00AE1DFE" w14:paraId="752F4280" w14:textId="77777777" w:rsidTr="00A41DFA">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0E4DBD"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3C91B76"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6E6A" w:rsidRPr="00AE1DFE" w14:paraId="3BDD10EF" w14:textId="77777777" w:rsidTr="00A41DFA">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171107" w14:textId="052CEB7A"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5CF4FC01" w14:textId="358A29FF" w:rsidR="00756E6A" w:rsidRPr="00306F1E" w:rsidRDefault="00756E6A" w:rsidP="00A41DF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46542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7490A0" w14:textId="77777777" w:rsidR="00756E6A" w:rsidRPr="00AE1DFE" w:rsidRDefault="00756E6A" w:rsidP="00A41DFA">
            <w:pPr>
              <w:spacing w:before="120" w:after="120" w:line="240" w:lineRule="auto"/>
              <w:rPr>
                <w:rFonts w:ascii="Arial" w:eastAsia="Times New Roman" w:hAnsi="Arial" w:cs="Arial"/>
                <w:lang w:eastAsia="en-GB"/>
              </w:rPr>
            </w:pPr>
          </w:p>
        </w:tc>
      </w:tr>
      <w:tr w:rsidR="00756E6A" w:rsidRPr="00AE1DFE" w14:paraId="08215CA1" w14:textId="77777777" w:rsidTr="00A41DFA">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DF6D41" w14:textId="77777777"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586F1494" w14:textId="2E94FFFB" w:rsidR="00756E6A" w:rsidRPr="00F16C93" w:rsidRDefault="00756E6A" w:rsidP="00A41DFA">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46542B">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7553EC" w14:textId="77777777" w:rsidR="00756E6A" w:rsidRDefault="00756E6A" w:rsidP="00A41DFA">
            <w:pPr>
              <w:spacing w:before="120" w:after="120" w:line="240" w:lineRule="auto"/>
              <w:rPr>
                <w:rFonts w:ascii="Arial" w:eastAsia="Times New Roman" w:hAnsi="Arial" w:cs="Arial"/>
                <w:lang w:eastAsia="en-GB"/>
              </w:rPr>
            </w:pPr>
          </w:p>
        </w:tc>
      </w:tr>
    </w:tbl>
    <w:p w14:paraId="02EB4271" w14:textId="78CE8FFC" w:rsidR="003F631F" w:rsidRDefault="003F631F" w:rsidP="00756E6A">
      <w:pPr>
        <w:spacing w:after="480"/>
        <w:rPr>
          <w:rStyle w:val="cf01"/>
          <w:rFonts w:ascii="Arial" w:eastAsia="Times New Roman" w:hAnsi="Arial" w:cs="Arial"/>
        </w:rPr>
      </w:pPr>
      <w:r>
        <w:rPr>
          <w:rStyle w:val="cf01"/>
          <w:rFonts w:ascii="Arial" w:eastAsia="Times New Roman" w:hAnsi="Arial" w:cs="Arial"/>
        </w:rPr>
        <w:br w:type="page"/>
      </w:r>
    </w:p>
    <w:p w14:paraId="5CCBAA47" w14:textId="3A93408A" w:rsidR="00756E6A" w:rsidRPr="003D40A9" w:rsidRDefault="00756E6A" w:rsidP="003D40A9">
      <w:pPr>
        <w:pStyle w:val="Heading2"/>
      </w:pPr>
      <w:bookmarkStart w:id="36" w:name="_Toc178066121"/>
      <w:bookmarkStart w:id="37" w:name="_Toc198216206"/>
      <w:r>
        <w:lastRenderedPageBreak/>
        <w:t>Section B - Variation of a registration</w:t>
      </w:r>
      <w:bookmarkEnd w:id="36"/>
      <w:bookmarkEnd w:id="37"/>
    </w:p>
    <w:p w14:paraId="3FB1FE04" w14:textId="489CD67E" w:rsidR="00FA4065" w:rsidRPr="00B17886" w:rsidRDefault="00756E6A" w:rsidP="00FA4065">
      <w:pPr>
        <w:spacing w:before="120"/>
        <w:rPr>
          <w:rFonts w:eastAsia="MS PGothic" w:cs="Arial"/>
        </w:rPr>
      </w:pPr>
      <w:r w:rsidRPr="00496964">
        <w:t xml:space="preserve">You can apply to add the activity specified in Section 1 to an existing registration only where the activities are connected. </w:t>
      </w:r>
    </w:p>
    <w:p w14:paraId="0099F984" w14:textId="77777777" w:rsidR="00756E6A" w:rsidRPr="00496964" w:rsidRDefault="00756E6A" w:rsidP="00756E6A">
      <w:r w:rsidRPr="00496964">
        <w:t>If the activities are not connected, you must submit a separate application for each activity.</w:t>
      </w:r>
    </w:p>
    <w:p w14:paraId="2E05E651" w14:textId="77777777" w:rsidR="00756E6A" w:rsidRPr="00C60929" w:rsidRDefault="00756E6A" w:rsidP="00756E6A"/>
    <w:p w14:paraId="33616F18" w14:textId="77777777" w:rsidR="00756E6A" w:rsidRDefault="00756E6A" w:rsidP="00756E6A">
      <w:pPr>
        <w:pStyle w:val="Heading3"/>
        <w:spacing w:before="240" w:after="120" w:line="360" w:lineRule="auto"/>
        <w:rPr>
          <w:color w:val="016574" w:themeColor="accent1"/>
        </w:rPr>
      </w:pPr>
      <w:bookmarkStart w:id="38" w:name="_Toc178066122"/>
      <w:bookmarkStart w:id="39" w:name="_Toc198216207"/>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38"/>
      <w:bookmarkEnd w:id="39"/>
    </w:p>
    <w:p w14:paraId="3BEFBD81" w14:textId="77777777" w:rsidR="00756E6A" w:rsidRPr="009037B3" w:rsidRDefault="00756E6A" w:rsidP="00756E6A">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756E6A" w:rsidRPr="00AE1DFE" w14:paraId="4C10C5F1" w14:textId="77777777" w:rsidTr="003D40A9">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45CE85" w14:textId="4CA2BCFE" w:rsidR="00756E6A" w:rsidRPr="00AE1DFE" w:rsidRDefault="00756E6A"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6542B">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756E6A" w:rsidRPr="00960486" w14:paraId="578FA5F6" w14:textId="77777777" w:rsidTr="003D40A9">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8691AE" w14:textId="77777777" w:rsidR="00756E6A" w:rsidRPr="00960486" w:rsidRDefault="00756E6A" w:rsidP="00A41DFA">
            <w:pPr>
              <w:spacing w:before="120" w:after="120" w:line="240" w:lineRule="auto"/>
              <w:rPr>
                <w:rFonts w:ascii="Arial" w:eastAsia="Times New Roman" w:hAnsi="Arial" w:cs="Arial"/>
                <w:lang w:eastAsia="en-GB"/>
              </w:rPr>
            </w:pPr>
          </w:p>
        </w:tc>
      </w:tr>
    </w:tbl>
    <w:p w14:paraId="3CDEC1D5" w14:textId="2998647B" w:rsidR="00756E6A" w:rsidRDefault="00756E6A" w:rsidP="00756E6A">
      <w:pPr>
        <w:pStyle w:val="Heading3"/>
        <w:spacing w:before="840" w:after="120" w:line="360" w:lineRule="auto"/>
        <w:rPr>
          <w:color w:val="016574" w:themeColor="accent1"/>
        </w:rPr>
      </w:pPr>
      <w:bookmarkStart w:id="40" w:name="_Toc178066123"/>
      <w:bookmarkStart w:id="41" w:name="_Toc198216208"/>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36277F">
        <w:rPr>
          <w:color w:val="016574" w:themeColor="accent1"/>
        </w:rPr>
        <w:t>s</w:t>
      </w:r>
      <w:r w:rsidRPr="00472653">
        <w:rPr>
          <w:color w:val="016574" w:themeColor="accent1"/>
        </w:rPr>
        <w:t xml:space="preserve">tandard </w:t>
      </w:r>
      <w:r w:rsidR="0036277F">
        <w:rPr>
          <w:color w:val="016574" w:themeColor="accent1"/>
        </w:rPr>
        <w:t>c</w:t>
      </w:r>
      <w:r w:rsidRPr="00472653">
        <w:rPr>
          <w:color w:val="016574" w:themeColor="accent1"/>
        </w:rPr>
        <w:t>onditions</w:t>
      </w:r>
      <w:bookmarkEnd w:id="40"/>
      <w:bookmarkEnd w:id="41"/>
    </w:p>
    <w:p w14:paraId="28CEFFDD" w14:textId="77777777" w:rsidR="0036277F" w:rsidRPr="00C17A5E" w:rsidRDefault="002C4D0D" w:rsidP="0036277F">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36277F" w:rsidRPr="003B4813">
        <w:rPr>
          <w:rFonts w:eastAsia="Times New Roman"/>
        </w:rPr>
        <w:t>You can find the most up to date standard conditions on the relevant activity specific page on our website.</w:t>
      </w:r>
    </w:p>
    <w:p w14:paraId="0431BE9D" w14:textId="77777777" w:rsidR="002C4D0D" w:rsidRDefault="002C4D0D" w:rsidP="002C4D0D">
      <w:pPr>
        <w:pStyle w:val="BodyText1"/>
        <w:spacing w:after="120"/>
        <w:rPr>
          <w:rFonts w:eastAsia="Times New Roman"/>
        </w:rPr>
      </w:pPr>
      <w:r w:rsidRPr="009E5F73">
        <w:rPr>
          <w:noProof/>
        </w:rPr>
        <mc:AlternateContent>
          <mc:Choice Requires="wps">
            <w:drawing>
              <wp:anchor distT="45720" distB="45720" distL="114300" distR="114300" simplePos="0" relativeHeight="251669505" behindDoc="0" locked="0" layoutInCell="1" allowOverlap="1" wp14:anchorId="20088CD1" wp14:editId="030EE053">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5AE975E7" w14:textId="77777777" w:rsidR="002C4D0D" w:rsidRDefault="002C4D0D" w:rsidP="002C4D0D">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95CF59C" w14:textId="77777777" w:rsidR="002C4D0D" w:rsidRDefault="002C4D0D" w:rsidP="002C4D0D">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E474195" w14:textId="77777777" w:rsidR="002C4D0D" w:rsidRPr="0069561F" w:rsidRDefault="002C4D0D" w:rsidP="002C4D0D">
                            <w:pPr>
                              <w:pStyle w:val="BodyText1"/>
                              <w:spacing w:after="0" w:line="240" w:lineRule="auto"/>
                              <w:rPr>
                                <w:rFonts w:eastAsiaTheme="majorEastAsia" w:cstheme="minorHAnsi"/>
                                <w:bCs/>
                                <w:iCs/>
                              </w:rPr>
                            </w:pPr>
                          </w:p>
                          <w:p w14:paraId="5EABB7C9" w14:textId="77777777" w:rsidR="002C4D0D" w:rsidRPr="0069561F" w:rsidRDefault="002C4D0D" w:rsidP="002C4D0D">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88CD1"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695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5AE975E7" w14:textId="77777777" w:rsidR="002C4D0D" w:rsidRDefault="002C4D0D" w:rsidP="002C4D0D">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95CF59C" w14:textId="77777777" w:rsidR="002C4D0D" w:rsidRDefault="002C4D0D" w:rsidP="002C4D0D">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E474195" w14:textId="77777777" w:rsidR="002C4D0D" w:rsidRPr="0069561F" w:rsidRDefault="002C4D0D" w:rsidP="002C4D0D">
                      <w:pPr>
                        <w:pStyle w:val="BodyText1"/>
                        <w:spacing w:after="0" w:line="240" w:lineRule="auto"/>
                        <w:rPr>
                          <w:rFonts w:eastAsiaTheme="majorEastAsia" w:cstheme="minorHAnsi"/>
                          <w:bCs/>
                          <w:iCs/>
                        </w:rPr>
                      </w:pPr>
                    </w:p>
                    <w:p w14:paraId="5EABB7C9" w14:textId="77777777" w:rsidR="002C4D0D" w:rsidRPr="0069561F" w:rsidRDefault="002C4D0D" w:rsidP="002C4D0D">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036A4C94" w14:textId="77777777" w:rsidR="002C4D0D" w:rsidRDefault="002C4D0D" w:rsidP="002C4D0D">
      <w:pPr>
        <w:pStyle w:val="BodyText1"/>
        <w:spacing w:after="120"/>
        <w:rPr>
          <w:rFonts w:eastAsia="Times New Roman"/>
        </w:rPr>
      </w:pPr>
    </w:p>
    <w:p w14:paraId="5BC8AD2A" w14:textId="77777777" w:rsidR="00756E6A" w:rsidRDefault="00756E6A" w:rsidP="00756E6A"/>
    <w:p w14:paraId="3CA7FC13" w14:textId="77777777" w:rsidR="00756E6A" w:rsidRDefault="00756E6A" w:rsidP="00756E6A"/>
    <w:p w14:paraId="137E45B6" w14:textId="77777777" w:rsidR="00756E6A" w:rsidRDefault="00756E6A" w:rsidP="00756E6A"/>
    <w:p w14:paraId="6E4524AA" w14:textId="702DF6ED" w:rsidR="003F631F" w:rsidRDefault="003F631F" w:rsidP="00756E6A">
      <w:r>
        <w:br w:type="page"/>
      </w:r>
    </w:p>
    <w:p w14:paraId="44D7F6F3" w14:textId="77777777" w:rsidR="00756E6A" w:rsidRPr="00A10786" w:rsidRDefault="00756E6A" w:rsidP="00756E6A">
      <w:pPr>
        <w:pStyle w:val="Heading3"/>
        <w:spacing w:before="600"/>
        <w:rPr>
          <w:color w:val="016574" w:themeColor="accent1"/>
        </w:rPr>
      </w:pPr>
      <w:bookmarkStart w:id="42" w:name="_Toc198216209"/>
      <w:r w:rsidRPr="00DA496E">
        <w:rPr>
          <w:color w:val="016574" w:themeColor="accent1"/>
        </w:rPr>
        <w:lastRenderedPageBreak/>
        <w:t>B.3</w:t>
      </w:r>
      <w:r>
        <w:rPr>
          <w:color w:val="016574" w:themeColor="accent1"/>
        </w:rPr>
        <w:t xml:space="preserve">   Activity</w:t>
      </w:r>
      <w:r w:rsidRPr="00A10786">
        <w:rPr>
          <w:color w:val="016574" w:themeColor="accent1"/>
        </w:rPr>
        <w:t xml:space="preserve"> location</w:t>
      </w:r>
      <w:bookmarkEnd w:id="42"/>
      <w:r>
        <w:rPr>
          <w:color w:val="016574" w:themeColor="accent1"/>
        </w:rPr>
        <w:t xml:space="preserve"> </w:t>
      </w:r>
    </w:p>
    <w:p w14:paraId="2C2994DB" w14:textId="7CD6716F" w:rsidR="00756E6A" w:rsidRDefault="00756E6A" w:rsidP="00756E6A">
      <w:pPr>
        <w:spacing w:before="240"/>
        <w:rPr>
          <w:rFonts w:ascii="Arial" w:hAnsi="Arial" w:cs="Arial"/>
        </w:rPr>
      </w:pPr>
      <w:r w:rsidRPr="00642070">
        <w:rPr>
          <w:rFonts w:ascii="Arial" w:hAnsi="Arial" w:cs="Arial"/>
        </w:rPr>
        <w:t>Please provide the name, where known, of the watercours</w:t>
      </w:r>
      <w:r>
        <w:rPr>
          <w:rFonts w:ascii="Arial" w:hAnsi="Arial" w:cs="Arial"/>
        </w:rPr>
        <w:t xml:space="preserve">e, </w:t>
      </w:r>
      <w:r w:rsidR="00571D38">
        <w:rPr>
          <w:rFonts w:ascii="Arial" w:hAnsi="Arial" w:cs="Arial"/>
        </w:rPr>
        <w:t xml:space="preserve">and </w:t>
      </w:r>
      <w:r>
        <w:rPr>
          <w:rFonts w:ascii="Arial" w:hAnsi="Arial" w:cs="Arial"/>
        </w:rPr>
        <w:t xml:space="preserve">the </w:t>
      </w:r>
      <w:r w:rsidR="00357E4A">
        <w:rPr>
          <w:rFonts w:ascii="Arial" w:hAnsi="Arial" w:cs="Arial"/>
        </w:rPr>
        <w:t xml:space="preserve">National Grid Reference (NGR) of the </w:t>
      </w:r>
      <w:r>
        <w:rPr>
          <w:rFonts w:ascii="Arial" w:hAnsi="Arial" w:cs="Arial"/>
        </w:rPr>
        <w:t xml:space="preserve">midpoint for the activity. </w:t>
      </w:r>
    </w:p>
    <w:p w14:paraId="52406176" w14:textId="77777777" w:rsidR="00756E6A" w:rsidRPr="0014605F" w:rsidRDefault="00756E6A" w:rsidP="00756E6A">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735413">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0AE7C5C9" w14:textId="77777777" w:rsidR="00756E6A" w:rsidRPr="00D45570" w:rsidRDefault="00756E6A" w:rsidP="00756E6A">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89B624B" w14:textId="1F370FB6" w:rsidR="00756E6A" w:rsidRPr="00A45FA8" w:rsidRDefault="00756E6A" w:rsidP="00756E6A">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46542B">
        <w:rPr>
          <w:rFonts w:ascii="Arial" w:eastAsia="Times New Roman" w:hAnsi="Arial" w:cs="Arial"/>
          <w:lang w:eastAsia="en-GB"/>
        </w:rPr>
        <w:t>e.g.</w:t>
      </w:r>
      <w:r w:rsidRPr="00DB19BE">
        <w:rPr>
          <w:rFonts w:ascii="Arial" w:eastAsia="Times New Roman" w:hAnsi="Arial" w:cs="Arial"/>
          <w:lang w:eastAsia="en-GB"/>
        </w:rPr>
        <w:t xml:space="preserve"> AB 12345 67890)</w:t>
      </w:r>
    </w:p>
    <w:p w14:paraId="7C16D2E0" w14:textId="422EC668" w:rsidR="00756E6A" w:rsidRPr="002B6E50" w:rsidRDefault="00756E6A" w:rsidP="00756E6A">
      <w:pPr>
        <w:pStyle w:val="ListParagraph"/>
        <w:numPr>
          <w:ilvl w:val="0"/>
          <w:numId w:val="15"/>
        </w:numPr>
        <w:spacing w:after="360"/>
        <w:ind w:left="714" w:hanging="357"/>
        <w:contextualSpacing w:val="0"/>
        <w:rPr>
          <w:rStyle w:val="cf01"/>
          <w:rFonts w:ascii="Arial" w:eastAsia="Times New Roman" w:hAnsi="Arial" w:cs="Arial"/>
          <w:sz w:val="24"/>
          <w:szCs w:val="24"/>
        </w:rPr>
      </w:pPr>
      <w:r w:rsidRPr="002B6E50">
        <w:rPr>
          <w:rStyle w:val="cf01"/>
          <w:rFonts w:ascii="Arial" w:hAnsi="Arial" w:cs="Arial"/>
          <w:sz w:val="24"/>
          <w:szCs w:val="24"/>
        </w:rPr>
        <w:t>2 letters followed by 8 digits (</w:t>
      </w:r>
      <w:r w:rsidR="0046542B">
        <w:rPr>
          <w:rStyle w:val="cf01"/>
          <w:rFonts w:ascii="Arial" w:hAnsi="Arial" w:cs="Arial"/>
          <w:sz w:val="24"/>
          <w:szCs w:val="24"/>
        </w:rPr>
        <w:t>e.g.</w:t>
      </w:r>
      <w:r w:rsidRPr="002B6E50">
        <w:rPr>
          <w:rStyle w:val="cf01"/>
          <w:rFonts w:ascii="Arial" w:hAnsi="Arial" w:cs="Arial"/>
          <w:sz w:val="24"/>
          <w:szCs w:val="24"/>
        </w:rPr>
        <w:t xml:space="preserve"> AB 1234 6789)</w:t>
      </w:r>
    </w:p>
    <w:p w14:paraId="12A4D07E" w14:textId="59B78836" w:rsidR="00756E6A" w:rsidRPr="001E5CDA" w:rsidRDefault="00756E6A" w:rsidP="00FA4065">
      <w:pPr>
        <w:spacing w:before="120"/>
        <w:rPr>
          <w:b/>
          <w:bCs/>
        </w:rPr>
      </w:pPr>
      <w:r>
        <w:rPr>
          <w:b/>
          <w:bCs/>
        </w:rPr>
        <w:t>Ta</w:t>
      </w:r>
      <w:r w:rsidRPr="001E5CDA">
        <w:rPr>
          <w:b/>
          <w:bCs/>
        </w:rPr>
        <w:t xml:space="preserve">ble </w:t>
      </w:r>
      <w:r w:rsidR="00C57791">
        <w:rPr>
          <w:b/>
          <w:bCs/>
        </w:rPr>
        <w:t>B1</w:t>
      </w:r>
      <w:r w:rsidRPr="001E5CDA">
        <w:rPr>
          <w:b/>
          <w:bCs/>
        </w:rPr>
        <w:t xml:space="preserve">: </w:t>
      </w:r>
      <w:r w:rsidR="002B6E50" w:rsidRPr="00AC14DA">
        <w:rPr>
          <w:b/>
          <w:bCs/>
        </w:rPr>
        <w:t>Activity</w:t>
      </w:r>
      <w:r w:rsidRPr="00AC14DA">
        <w:rPr>
          <w:b/>
          <w:bCs/>
        </w:rPr>
        <w:t xml:space="preserve"> </w:t>
      </w:r>
      <w:r w:rsidR="00A22F65">
        <w:rPr>
          <w:b/>
          <w:bCs/>
        </w:rPr>
        <w:t>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or waterbody, with examples provided in the &quot;Question&quot; column, such as Blue Burn, tributary of the River Clean.&#10;- Midpoint NGR: A space in the &quot;Answer&quot; column to enter the national grid reference of midpoint of the activity, with examples provided in the &quot;Question&quot; column, such as  AB 12345 67890, AB 1234 6789.&#10;&#10;&#10;"/>
      </w:tblPr>
      <w:tblGrid>
        <w:gridCol w:w="4384"/>
        <w:gridCol w:w="5685"/>
      </w:tblGrid>
      <w:tr w:rsidR="00756E6A" w:rsidRPr="00AE1DFE" w14:paraId="7015315F" w14:textId="77777777" w:rsidTr="00A41DFA">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DF21A7"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61AE022" w14:textId="77777777" w:rsidR="00756E6A" w:rsidRPr="00AE1DFE" w:rsidRDefault="00756E6A"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6E6A" w:rsidRPr="00AE1DFE" w14:paraId="554083F4" w14:textId="77777777" w:rsidTr="00A41DFA">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3EC1D" w14:textId="67C0001A"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2F56163D" w14:textId="659B3147" w:rsidR="00756E6A" w:rsidRPr="00306F1E" w:rsidRDefault="00756E6A" w:rsidP="00A41DF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46542B">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9FE5D3" w14:textId="77777777" w:rsidR="00756E6A" w:rsidRPr="00AE1DFE" w:rsidRDefault="00756E6A" w:rsidP="00A41DFA">
            <w:pPr>
              <w:spacing w:before="120" w:after="120" w:line="240" w:lineRule="auto"/>
              <w:rPr>
                <w:rFonts w:ascii="Arial" w:eastAsia="Times New Roman" w:hAnsi="Arial" w:cs="Arial"/>
                <w:lang w:eastAsia="en-GB"/>
              </w:rPr>
            </w:pPr>
          </w:p>
        </w:tc>
      </w:tr>
      <w:tr w:rsidR="00756E6A" w:rsidRPr="00AE1DFE" w14:paraId="044AE4B4" w14:textId="77777777" w:rsidTr="00A41DFA">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12F93D" w14:textId="77777777" w:rsidR="00756E6A" w:rsidRDefault="00756E6A"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1DF06B95" w14:textId="5A47633E" w:rsidR="00756E6A" w:rsidRPr="00F16C93" w:rsidRDefault="00756E6A" w:rsidP="00A41DFA">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46542B">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5C057A" w14:textId="77777777" w:rsidR="00756E6A" w:rsidRDefault="00756E6A" w:rsidP="00A41DFA">
            <w:pPr>
              <w:spacing w:before="120" w:after="120" w:line="240" w:lineRule="auto"/>
              <w:rPr>
                <w:rFonts w:ascii="Arial" w:eastAsia="Times New Roman" w:hAnsi="Arial" w:cs="Arial"/>
                <w:lang w:eastAsia="en-GB"/>
              </w:rPr>
            </w:pPr>
          </w:p>
        </w:tc>
      </w:tr>
    </w:tbl>
    <w:p w14:paraId="48347687" w14:textId="77777777" w:rsidR="00756E6A" w:rsidRDefault="00756E6A" w:rsidP="00756E6A"/>
    <w:p w14:paraId="4147DFD0" w14:textId="77777777" w:rsidR="00756E6A" w:rsidRDefault="00756E6A" w:rsidP="00756E6A">
      <w:pPr>
        <w:spacing w:line="240" w:lineRule="auto"/>
        <w:rPr>
          <w:rFonts w:asciiTheme="majorHAnsi" w:eastAsiaTheme="majorEastAsia" w:hAnsiTheme="majorHAnsi" w:cstheme="majorBidi"/>
          <w:b/>
          <w:color w:val="3C4741" w:themeColor="text1"/>
          <w:sz w:val="28"/>
        </w:rPr>
      </w:pPr>
      <w:r>
        <w:br w:type="page"/>
      </w:r>
    </w:p>
    <w:p w14:paraId="7D61F4C5" w14:textId="77777777" w:rsidR="00756E6A" w:rsidRDefault="00756E6A" w:rsidP="00756E6A">
      <w:pPr>
        <w:pStyle w:val="Heading2"/>
        <w:spacing w:after="120" w:line="360" w:lineRule="auto"/>
      </w:pPr>
      <w:bookmarkStart w:id="43" w:name="_Toc178066125"/>
      <w:bookmarkStart w:id="44" w:name="_Toc198216210"/>
      <w:r>
        <w:lastRenderedPageBreak/>
        <w:t>Section C - Transfer of a registration</w:t>
      </w:r>
      <w:bookmarkEnd w:id="43"/>
      <w:bookmarkEnd w:id="44"/>
    </w:p>
    <w:p w14:paraId="31F81670" w14:textId="77777777" w:rsidR="00756E6A" w:rsidRDefault="00756E6A" w:rsidP="00756E6A">
      <w:pPr>
        <w:spacing w:before="120"/>
      </w:pPr>
      <w:r>
        <w:t>If the registration only authorises the type of activity specified in Section 1, you can use this form to transfer the whole registration and all the activities.</w:t>
      </w:r>
    </w:p>
    <w:p w14:paraId="15819DAF" w14:textId="77777777" w:rsidR="00756E6A" w:rsidRDefault="00756E6A" w:rsidP="00756E6A">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314DA650" w14:textId="77777777" w:rsidR="00A743AC" w:rsidRDefault="00A743AC" w:rsidP="00A743AC">
      <w:pPr>
        <w:spacing w:before="120"/>
      </w:pPr>
      <w:bookmarkStart w:id="45" w:name="_Toc178066126"/>
      <w:r w:rsidRPr="00B05039">
        <w:t xml:space="preserve">Activity forms are available on our </w:t>
      </w:r>
      <w:hyperlink r:id="rId19" w:history="1">
        <w:r w:rsidRPr="00B05039">
          <w:rPr>
            <w:rStyle w:val="Hyperlink"/>
          </w:rPr>
          <w:t>website</w:t>
        </w:r>
      </w:hyperlink>
      <w:r w:rsidRPr="00B05039">
        <w:t>.</w:t>
      </w:r>
    </w:p>
    <w:p w14:paraId="75648A06" w14:textId="77777777" w:rsidR="00756E6A" w:rsidRDefault="00756E6A" w:rsidP="00756E6A">
      <w:pPr>
        <w:pStyle w:val="Heading3"/>
        <w:spacing w:before="480" w:after="120" w:line="360" w:lineRule="auto"/>
        <w:rPr>
          <w:color w:val="016574" w:themeColor="accent1"/>
        </w:rPr>
      </w:pPr>
      <w:bookmarkStart w:id="46" w:name="_Toc198216211"/>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5"/>
      <w:bookmarkEnd w:id="46"/>
    </w:p>
    <w:p w14:paraId="2D0FEE89" w14:textId="77777777" w:rsidR="00756E6A" w:rsidRDefault="00756E6A" w:rsidP="00756E6A">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756E6A" w:rsidRPr="00AE1DFE" w14:paraId="1BDA8749" w14:textId="77777777" w:rsidTr="00B93BD9">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3EB60A" w14:textId="3261A543" w:rsidR="00756E6A" w:rsidRPr="00AE1DFE" w:rsidRDefault="00756E6A"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6542B">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756E6A" w:rsidRPr="00960486" w14:paraId="62E0F6CE" w14:textId="77777777" w:rsidTr="00B93BD9">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4B358" w14:textId="77777777" w:rsidR="00756E6A" w:rsidRPr="00960486" w:rsidRDefault="00756E6A" w:rsidP="00A41DFA">
            <w:pPr>
              <w:spacing w:before="120" w:after="120" w:line="240" w:lineRule="auto"/>
              <w:rPr>
                <w:rFonts w:ascii="Arial" w:eastAsia="Times New Roman" w:hAnsi="Arial" w:cs="Arial"/>
                <w:lang w:eastAsia="en-GB"/>
              </w:rPr>
            </w:pPr>
          </w:p>
        </w:tc>
      </w:tr>
    </w:tbl>
    <w:p w14:paraId="6B6933BF" w14:textId="77777777" w:rsidR="00756E6A" w:rsidRDefault="00756E6A" w:rsidP="00756E6A"/>
    <w:p w14:paraId="3DF30A57" w14:textId="0352CAAE" w:rsidR="00756E6A" w:rsidRDefault="00756E6A" w:rsidP="00756E6A">
      <w:pPr>
        <w:pStyle w:val="Heading3"/>
        <w:spacing w:before="360"/>
        <w:rPr>
          <w:color w:val="016574" w:themeColor="accent1"/>
        </w:rPr>
      </w:pPr>
      <w:bookmarkStart w:id="47" w:name="_Toc198216212"/>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A743AC">
        <w:rPr>
          <w:color w:val="016574" w:themeColor="accent1"/>
        </w:rPr>
        <w:t>s</w:t>
      </w:r>
      <w:r w:rsidRPr="00472653">
        <w:rPr>
          <w:color w:val="016574" w:themeColor="accent1"/>
        </w:rPr>
        <w:t xml:space="preserve">tandard </w:t>
      </w:r>
      <w:r w:rsidR="00A743AC">
        <w:rPr>
          <w:color w:val="016574" w:themeColor="accent1"/>
        </w:rPr>
        <w:t>c</w:t>
      </w:r>
      <w:r w:rsidRPr="00472653">
        <w:rPr>
          <w:color w:val="016574" w:themeColor="accent1"/>
        </w:rPr>
        <w:t>onditions</w:t>
      </w:r>
      <w:bookmarkEnd w:id="47"/>
    </w:p>
    <w:p w14:paraId="4B185545" w14:textId="77777777" w:rsidR="00A641A4" w:rsidRPr="00C17A5E" w:rsidRDefault="00CC618D" w:rsidP="00A641A4">
      <w:pPr>
        <w:pStyle w:val="BodyText1"/>
        <w:spacing w:after="0"/>
        <w:rPr>
          <w:rFonts w:eastAsia="Times New Roman"/>
        </w:rPr>
      </w:pPr>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A641A4" w:rsidRPr="003B4813">
        <w:rPr>
          <w:rFonts w:eastAsia="Times New Roman"/>
        </w:rPr>
        <w:t>You can find the most up to date standard conditions on the relevant activity specific page on our website.</w:t>
      </w:r>
    </w:p>
    <w:p w14:paraId="2A099FFA" w14:textId="77777777" w:rsidR="00CC618D" w:rsidRDefault="00CC618D" w:rsidP="00CC618D">
      <w:pPr>
        <w:pStyle w:val="BodyText1"/>
        <w:spacing w:before="120" w:after="0"/>
        <w:rPr>
          <w:rFonts w:eastAsia="Times New Roman"/>
        </w:rPr>
      </w:pPr>
      <w:r w:rsidRPr="009E5F73">
        <w:rPr>
          <w:noProof/>
        </w:rPr>
        <mc:AlternateContent>
          <mc:Choice Requires="wps">
            <w:drawing>
              <wp:anchor distT="45720" distB="45720" distL="114300" distR="114300" simplePos="0" relativeHeight="251671553" behindDoc="0" locked="0" layoutInCell="1" allowOverlap="1" wp14:anchorId="4E4AF52A" wp14:editId="2CAC20B4">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5DD09562" w14:textId="77777777" w:rsidR="00CC618D" w:rsidRDefault="00CC618D" w:rsidP="00CC618D">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5FFBF33" w14:textId="77777777" w:rsidR="00CC618D" w:rsidRPr="0069561F" w:rsidRDefault="00CC618D" w:rsidP="00CC618D">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AF52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715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5DD09562" w14:textId="77777777" w:rsidR="00CC618D" w:rsidRDefault="00CC618D" w:rsidP="00CC618D">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5FFBF33" w14:textId="77777777" w:rsidR="00CC618D" w:rsidRPr="0069561F" w:rsidRDefault="00CC618D" w:rsidP="00CC618D">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3748A843" w14:textId="5586552E" w:rsidR="003F631F" w:rsidRDefault="003F631F" w:rsidP="00CC618D">
      <w:pPr>
        <w:pStyle w:val="BodyText1"/>
        <w:spacing w:before="120" w:after="0"/>
        <w:rPr>
          <w:rFonts w:eastAsia="Times New Roman"/>
        </w:rPr>
      </w:pPr>
      <w:r>
        <w:rPr>
          <w:rFonts w:eastAsia="Times New Roman"/>
        </w:rPr>
        <w:br w:type="page"/>
      </w:r>
    </w:p>
    <w:p w14:paraId="26009DE8" w14:textId="77777777" w:rsidR="003F631F" w:rsidRDefault="003F631F" w:rsidP="003F631F">
      <w:pPr>
        <w:pStyle w:val="Heading3"/>
        <w:spacing w:before="240" w:after="120" w:line="360" w:lineRule="auto"/>
        <w:rPr>
          <w:color w:val="016574" w:themeColor="accent1"/>
        </w:rPr>
      </w:pPr>
      <w:bookmarkStart w:id="48" w:name="_Toc198205596"/>
      <w:bookmarkStart w:id="49" w:name="_Toc198207156"/>
      <w:bookmarkStart w:id="50" w:name="_Toc198208085"/>
      <w:bookmarkStart w:id="51" w:name="_Toc198213678"/>
      <w:bookmarkStart w:id="52" w:name="_Toc198215697"/>
      <w:bookmarkStart w:id="53" w:name="_Toc198216213"/>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48"/>
      <w:bookmarkEnd w:id="49"/>
      <w:bookmarkEnd w:id="50"/>
      <w:bookmarkEnd w:id="51"/>
      <w:bookmarkEnd w:id="52"/>
      <w:bookmarkEnd w:id="53"/>
      <w:r w:rsidRPr="00AD1F65">
        <w:rPr>
          <w:color w:val="016574" w:themeColor="accent1"/>
        </w:rPr>
        <w:t xml:space="preserve"> </w:t>
      </w:r>
    </w:p>
    <w:p w14:paraId="00B68149" w14:textId="77777777" w:rsidR="003F631F" w:rsidRPr="00035446" w:rsidRDefault="003F631F" w:rsidP="003F631F">
      <w:r w:rsidRPr="0037406B">
        <w:rPr>
          <w:noProof/>
        </w:rPr>
        <mc:AlternateContent>
          <mc:Choice Requires="wps">
            <w:drawing>
              <wp:anchor distT="45720" distB="45720" distL="114300" distR="114300" simplePos="0" relativeHeight="251673601" behindDoc="0" locked="0" layoutInCell="1" allowOverlap="1" wp14:anchorId="487B81C4" wp14:editId="452E24E1">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D7B7AEA" w14:textId="77777777" w:rsidR="003F631F" w:rsidRDefault="003F631F" w:rsidP="003F631F">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52725B1" w14:textId="77777777" w:rsidR="003F631F" w:rsidRDefault="003F631F" w:rsidP="003F631F">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79DDEA76" w14:textId="77777777" w:rsidR="003F631F" w:rsidRPr="00942EE7" w:rsidRDefault="003F631F" w:rsidP="003F631F">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5178B81D" w14:textId="77777777" w:rsidR="003F631F" w:rsidRPr="00DB0516" w:rsidRDefault="003F631F" w:rsidP="003F631F">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F3C0522" w14:textId="77777777" w:rsidR="003F631F" w:rsidRDefault="003F631F" w:rsidP="003F631F">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C9D9F99" w14:textId="77777777" w:rsidR="003F631F" w:rsidRPr="000E486A" w:rsidRDefault="003F631F" w:rsidP="003F631F">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B81C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736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2D7B7AEA" w14:textId="77777777" w:rsidR="003F631F" w:rsidRDefault="003F631F" w:rsidP="003F631F">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752725B1" w14:textId="77777777" w:rsidR="003F631F" w:rsidRDefault="003F631F" w:rsidP="003F631F">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79DDEA76" w14:textId="77777777" w:rsidR="003F631F" w:rsidRPr="00942EE7" w:rsidRDefault="003F631F" w:rsidP="003F631F">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5178B81D" w14:textId="77777777" w:rsidR="003F631F" w:rsidRPr="00DB0516" w:rsidRDefault="003F631F" w:rsidP="003F631F">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F3C0522" w14:textId="77777777" w:rsidR="003F631F" w:rsidRDefault="003F631F" w:rsidP="003F631F">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C9D9F99" w14:textId="77777777" w:rsidR="003F631F" w:rsidRPr="000E486A" w:rsidRDefault="003F631F" w:rsidP="003F631F">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748A833E" w14:textId="77777777" w:rsidR="003F631F" w:rsidRPr="00D9453A" w:rsidRDefault="003F631F" w:rsidP="003F631F">
      <w:pPr>
        <w:pStyle w:val="Heading4"/>
        <w:spacing w:before="360"/>
      </w:pPr>
      <w:r w:rsidRPr="00D9453A">
        <w:t>Transfer the whole registration</w:t>
      </w:r>
    </w:p>
    <w:p w14:paraId="00D9C46F" w14:textId="77777777" w:rsidR="003F631F" w:rsidRPr="00357480" w:rsidRDefault="003F631F" w:rsidP="003F631F">
      <w:r w:rsidRPr="00357480">
        <w:t xml:space="preserve">The registration authorises only the activity specified in Section 1. All the activities and associated authorised places in the registration will be transferred. </w:t>
      </w:r>
    </w:p>
    <w:p w14:paraId="3D518C59" w14:textId="77777777" w:rsidR="003F631F" w:rsidRPr="00357480" w:rsidRDefault="003F631F" w:rsidP="003F631F">
      <w:pPr>
        <w:rPr>
          <w:b/>
        </w:rPr>
      </w:pPr>
      <w:r w:rsidRPr="00357480">
        <w:t xml:space="preserve">If the registration authorises multiple types of activities, you must submit a separate activity form for each type of activity to transfer the registration in whole. </w:t>
      </w:r>
    </w:p>
    <w:p w14:paraId="7C820ABF" w14:textId="77777777" w:rsidR="003F631F" w:rsidRPr="00B83363" w:rsidRDefault="003F631F" w:rsidP="003F631F">
      <w:pPr>
        <w:pStyle w:val="Heading4"/>
        <w:spacing w:before="480"/>
      </w:pPr>
      <w:r w:rsidRPr="00B83363">
        <w:t>Transfer part of the registration</w:t>
      </w:r>
    </w:p>
    <w:p w14:paraId="23E33394" w14:textId="77777777" w:rsidR="003F631F" w:rsidRPr="00D76A36" w:rsidRDefault="003F631F" w:rsidP="003F631F">
      <w:r w:rsidRPr="007C7CFC">
        <w:t xml:space="preserve">Please provide details of </w:t>
      </w:r>
      <w:r>
        <w:t>authorised place</w:t>
      </w:r>
      <w:r w:rsidRPr="007C7CFC">
        <w:t xml:space="preserve"> for each activity you wish to transfer in Table </w:t>
      </w:r>
      <w:r>
        <w:t>C1.</w:t>
      </w:r>
    </w:p>
    <w:p w14:paraId="5E3E87B6" w14:textId="77777777" w:rsidR="003F631F" w:rsidRPr="00B816D2" w:rsidRDefault="003F631F" w:rsidP="003F631F">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1FE92DE1" w14:textId="77777777" w:rsidR="003F631F" w:rsidRPr="001E5CDA" w:rsidRDefault="003F631F" w:rsidP="003F631F">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3F631F" w:rsidRPr="00AE1DFE" w14:paraId="03D9B24C"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91E5A2" w14:textId="77777777" w:rsidR="003F631F" w:rsidRPr="00AE1DFE" w:rsidRDefault="003F631F"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2B2349F9" w14:textId="77777777" w:rsidR="003F631F" w:rsidRDefault="003F631F"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3F631F" w:rsidRPr="00960486" w14:paraId="09F19033"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99C31C" w14:textId="77777777" w:rsidR="003F631F" w:rsidRPr="00960486" w:rsidRDefault="003F631F"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2DED72D" w14:textId="77777777" w:rsidR="003F631F" w:rsidRPr="00960486" w:rsidRDefault="003F631F" w:rsidP="00C15A3C">
            <w:pPr>
              <w:spacing w:before="120" w:after="120" w:line="240" w:lineRule="auto"/>
              <w:rPr>
                <w:rFonts w:ascii="Arial" w:eastAsia="Times New Roman" w:hAnsi="Arial" w:cs="Arial"/>
                <w:lang w:eastAsia="en-GB"/>
              </w:rPr>
            </w:pPr>
          </w:p>
        </w:tc>
      </w:tr>
      <w:tr w:rsidR="003F631F" w:rsidRPr="00960486" w14:paraId="483CECD8"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35A682" w14:textId="77777777" w:rsidR="003F631F" w:rsidRPr="00960486" w:rsidRDefault="003F631F"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C4182A0" w14:textId="77777777" w:rsidR="003F631F" w:rsidRPr="00960486" w:rsidRDefault="003F631F" w:rsidP="00C15A3C">
            <w:pPr>
              <w:spacing w:before="120" w:after="120" w:line="240" w:lineRule="auto"/>
              <w:rPr>
                <w:rFonts w:ascii="Arial" w:eastAsia="Times New Roman" w:hAnsi="Arial" w:cs="Arial"/>
                <w:lang w:eastAsia="en-GB"/>
              </w:rPr>
            </w:pPr>
          </w:p>
        </w:tc>
      </w:tr>
      <w:tr w:rsidR="003F631F" w:rsidRPr="00960486" w14:paraId="5719FFCD"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4570790" w14:textId="77777777" w:rsidR="003F631F" w:rsidRDefault="003F631F"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9CA0B22" w14:textId="77777777" w:rsidR="003F631F" w:rsidRPr="00960486" w:rsidRDefault="003F631F" w:rsidP="00C15A3C">
            <w:pPr>
              <w:spacing w:before="120" w:after="120" w:line="240" w:lineRule="auto"/>
              <w:rPr>
                <w:rFonts w:ascii="Arial" w:eastAsia="Times New Roman" w:hAnsi="Arial" w:cs="Arial"/>
                <w:lang w:eastAsia="en-GB"/>
              </w:rPr>
            </w:pPr>
          </w:p>
        </w:tc>
      </w:tr>
    </w:tbl>
    <w:p w14:paraId="1B6956AC" w14:textId="77777777" w:rsidR="006243FF" w:rsidRPr="00E67C75" w:rsidRDefault="006243FF" w:rsidP="003F631F"/>
    <w:sectPr w:rsidR="006243FF" w:rsidRPr="00E67C75"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A613B" w14:textId="77777777" w:rsidR="00217DC5" w:rsidRDefault="00217DC5" w:rsidP="00660C79">
      <w:pPr>
        <w:spacing w:line="240" w:lineRule="auto"/>
      </w:pPr>
      <w:r>
        <w:separator/>
      </w:r>
    </w:p>
  </w:endnote>
  <w:endnote w:type="continuationSeparator" w:id="0">
    <w:p w14:paraId="2F1E68DA" w14:textId="77777777" w:rsidR="00217DC5" w:rsidRDefault="00217DC5" w:rsidP="00660C79">
      <w:pPr>
        <w:spacing w:line="240" w:lineRule="auto"/>
      </w:pPr>
      <w:r>
        <w:continuationSeparator/>
      </w:r>
    </w:p>
  </w:endnote>
  <w:endnote w:type="continuationNotice" w:id="1">
    <w:p w14:paraId="46957D16" w14:textId="77777777" w:rsidR="00217DC5" w:rsidRDefault="00217D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B59B"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76A16B4" wp14:editId="0BF59EE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A4F7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A16B4" id="_x0000_t202" coordsize="21600,21600" o:spt="202" path="m,l,21600r21600,l21600,xe">
              <v:stroke joinstyle="miter"/>
              <v:path gradientshapeok="t" o:connecttype="rect"/>
            </v:shapetype>
            <v:shape id="Text Box 11" o:spid="_x0000_s1033"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3A4F7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18E14A"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A878F9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9CD7D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36C7"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8DD0401" wp14:editId="01EF88FD">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09C17" w14:textId="435E2D69" w:rsidR="00751749" w:rsidRPr="00751749" w:rsidRDefault="00571D38"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D0401" id="_x0000_t202" coordsize="21600,21600" o:spt="202" path="m,l,21600r21600,l21600,xe">
              <v:stroke joinstyle="miter"/>
              <v:path gradientshapeok="t" o:connecttype="rect"/>
            </v:shapetype>
            <v:shape id="Text Box 12" o:spid="_x0000_s1034"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EB09C17" w14:textId="435E2D69" w:rsidR="00751749" w:rsidRPr="00751749" w:rsidRDefault="00571D38"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30F3F4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6710B3" wp14:editId="55F8851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DB18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AFAFEC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CE16C" w14:textId="77777777" w:rsidR="00917BB1" w:rsidRDefault="00917BB1" w:rsidP="00917BB1">
    <w:pPr>
      <w:pStyle w:val="Footer"/>
      <w:ind w:right="360"/>
    </w:pPr>
    <w:r>
      <w:rPr>
        <w:noProof/>
      </w:rPr>
      <w:drawing>
        <wp:inline distT="0" distB="0" distL="0" distR="0" wp14:anchorId="3A176B19" wp14:editId="2F747573">
          <wp:extent cx="1007167" cy="265044"/>
          <wp:effectExtent l="0" t="0" r="0" b="1905"/>
          <wp:docPr id="765040551" name="Picture 765040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0F2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BD19C85" wp14:editId="736E674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AF98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19C85"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6DAF98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255B" w14:textId="77777777" w:rsidR="00217DC5" w:rsidRDefault="00217DC5" w:rsidP="00660C79">
      <w:pPr>
        <w:spacing w:line="240" w:lineRule="auto"/>
      </w:pPr>
      <w:r>
        <w:separator/>
      </w:r>
    </w:p>
  </w:footnote>
  <w:footnote w:type="continuationSeparator" w:id="0">
    <w:p w14:paraId="339F75E3" w14:textId="77777777" w:rsidR="00217DC5" w:rsidRDefault="00217DC5" w:rsidP="00660C79">
      <w:pPr>
        <w:spacing w:line="240" w:lineRule="auto"/>
      </w:pPr>
      <w:r>
        <w:continuationSeparator/>
      </w:r>
    </w:p>
  </w:footnote>
  <w:footnote w:type="continuationNotice" w:id="1">
    <w:p w14:paraId="78B8F245" w14:textId="77777777" w:rsidR="00217DC5" w:rsidRDefault="00217D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521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C13C637" wp14:editId="5DA7F8C8">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0EF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3C637"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90EF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A76" w14:textId="2F4EB283" w:rsidR="008D113C" w:rsidRPr="00917BB1" w:rsidRDefault="00756E6A" w:rsidP="008D113C">
    <w:pPr>
      <w:pStyle w:val="BodyText1"/>
      <w:spacing w:line="240" w:lineRule="auto"/>
      <w:jc w:val="right"/>
      <w:rPr>
        <w:color w:val="6E7571" w:themeColor="text2"/>
      </w:rPr>
    </w:pPr>
    <w:r w:rsidRPr="00756E6A">
      <w:rPr>
        <w:color w:val="6E7571" w:themeColor="text2"/>
      </w:rPr>
      <w:t xml:space="preserve"> </w:t>
    </w:r>
    <w:r>
      <w:rPr>
        <w:color w:val="6E7571" w:themeColor="text2"/>
      </w:rPr>
      <w:t>Water</w:t>
    </w:r>
    <w:r w:rsidRPr="00806C75">
      <w:rPr>
        <w:color w:val="6E7571" w:themeColor="text2"/>
      </w:rPr>
      <w:t xml:space="preserve"> Registration Activit</w:t>
    </w:r>
    <w:r>
      <w:rPr>
        <w:color w:val="6E7571" w:themeColor="text2"/>
      </w:rPr>
      <w:t>y</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R-WAT-F10</w:t>
    </w:r>
  </w:p>
  <w:p w14:paraId="1040CFC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538E56B" wp14:editId="02C62AF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682E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85F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21CA8EAD" wp14:editId="72D04AC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C23A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CA8EAD"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10C23A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97E34"/>
    <w:multiLevelType w:val="multilevel"/>
    <w:tmpl w:val="2ABCE5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5"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6"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0051F"/>
    <w:multiLevelType w:val="multilevel"/>
    <w:tmpl w:val="2ABCE5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0"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1" w15:restartNumberingAfterBreak="0">
    <w:nsid w:val="2CED32EF"/>
    <w:multiLevelType w:val="hybridMultilevel"/>
    <w:tmpl w:val="572EE9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53B34"/>
    <w:multiLevelType w:val="hybridMultilevel"/>
    <w:tmpl w:val="A544CD2E"/>
    <w:lvl w:ilvl="0" w:tplc="00ECB15E">
      <w:start w:val="1"/>
      <w:numFmt w:val="lowerLetter"/>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6"/>
  </w:num>
  <w:num w:numId="12" w16cid:durableId="791052000">
    <w:abstractNumId w:val="18"/>
  </w:num>
  <w:num w:numId="13" w16cid:durableId="593785568">
    <w:abstractNumId w:val="27"/>
  </w:num>
  <w:num w:numId="14" w16cid:durableId="1578126985">
    <w:abstractNumId w:val="17"/>
  </w:num>
  <w:num w:numId="15" w16cid:durableId="730613834">
    <w:abstractNumId w:val="12"/>
  </w:num>
  <w:num w:numId="16" w16cid:durableId="1533230094">
    <w:abstractNumId w:val="28"/>
  </w:num>
  <w:num w:numId="17" w16cid:durableId="787507355">
    <w:abstractNumId w:val="19"/>
  </w:num>
  <w:num w:numId="18" w16cid:durableId="1107963841">
    <w:abstractNumId w:val="22"/>
  </w:num>
  <w:num w:numId="19" w16cid:durableId="1030178998">
    <w:abstractNumId w:val="16"/>
  </w:num>
  <w:num w:numId="20" w16cid:durableId="633029039">
    <w:abstractNumId w:val="13"/>
  </w:num>
  <w:num w:numId="21" w16cid:durableId="1815102246">
    <w:abstractNumId w:val="24"/>
  </w:num>
  <w:num w:numId="22" w16cid:durableId="245578296">
    <w:abstractNumId w:val="10"/>
  </w:num>
  <w:num w:numId="23" w16cid:durableId="2071926620">
    <w:abstractNumId w:val="23"/>
  </w:num>
  <w:num w:numId="24" w16cid:durableId="2086485829">
    <w:abstractNumId w:val="14"/>
  </w:num>
  <w:num w:numId="25" w16cid:durableId="1849324201">
    <w:abstractNumId w:val="15"/>
  </w:num>
  <w:num w:numId="26" w16cid:durableId="1719355123">
    <w:abstractNumId w:val="20"/>
  </w:num>
  <w:num w:numId="27" w16cid:durableId="1679457495">
    <w:abstractNumId w:val="11"/>
  </w:num>
  <w:num w:numId="28" w16cid:durableId="652106919">
    <w:abstractNumId w:val="21"/>
  </w:num>
  <w:num w:numId="29" w16cid:durableId="3092183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6A"/>
    <w:rsid w:val="00000246"/>
    <w:rsid w:val="0003257F"/>
    <w:rsid w:val="00032829"/>
    <w:rsid w:val="00040561"/>
    <w:rsid w:val="00064568"/>
    <w:rsid w:val="00070937"/>
    <w:rsid w:val="00083CE7"/>
    <w:rsid w:val="000B7559"/>
    <w:rsid w:val="000C1B83"/>
    <w:rsid w:val="000D2B5C"/>
    <w:rsid w:val="000E0D15"/>
    <w:rsid w:val="000E1559"/>
    <w:rsid w:val="000E7596"/>
    <w:rsid w:val="00105F31"/>
    <w:rsid w:val="0014240F"/>
    <w:rsid w:val="00182246"/>
    <w:rsid w:val="001950F7"/>
    <w:rsid w:val="001B29EF"/>
    <w:rsid w:val="001B6592"/>
    <w:rsid w:val="001B7EEC"/>
    <w:rsid w:val="001C247E"/>
    <w:rsid w:val="001C7E4C"/>
    <w:rsid w:val="001E4E9F"/>
    <w:rsid w:val="001F1151"/>
    <w:rsid w:val="002043BF"/>
    <w:rsid w:val="00212166"/>
    <w:rsid w:val="00217DC5"/>
    <w:rsid w:val="00236552"/>
    <w:rsid w:val="002447DB"/>
    <w:rsid w:val="00252C93"/>
    <w:rsid w:val="00281BB1"/>
    <w:rsid w:val="00290B1F"/>
    <w:rsid w:val="002A0211"/>
    <w:rsid w:val="002B6E50"/>
    <w:rsid w:val="002C4D0D"/>
    <w:rsid w:val="002E5C20"/>
    <w:rsid w:val="0030096D"/>
    <w:rsid w:val="00317618"/>
    <w:rsid w:val="00357CA7"/>
    <w:rsid w:val="00357E4A"/>
    <w:rsid w:val="0036277F"/>
    <w:rsid w:val="00372405"/>
    <w:rsid w:val="00374EC9"/>
    <w:rsid w:val="00394069"/>
    <w:rsid w:val="00394542"/>
    <w:rsid w:val="00394726"/>
    <w:rsid w:val="003A69EB"/>
    <w:rsid w:val="003D1442"/>
    <w:rsid w:val="003D40A9"/>
    <w:rsid w:val="003F5384"/>
    <w:rsid w:val="003F631F"/>
    <w:rsid w:val="004073BC"/>
    <w:rsid w:val="0041306C"/>
    <w:rsid w:val="004133B7"/>
    <w:rsid w:val="00430191"/>
    <w:rsid w:val="00435E7B"/>
    <w:rsid w:val="00436136"/>
    <w:rsid w:val="004425CD"/>
    <w:rsid w:val="00444AA1"/>
    <w:rsid w:val="0046542B"/>
    <w:rsid w:val="004B79BB"/>
    <w:rsid w:val="004E048C"/>
    <w:rsid w:val="004E1575"/>
    <w:rsid w:val="004E48BC"/>
    <w:rsid w:val="004E4DDD"/>
    <w:rsid w:val="004F54CF"/>
    <w:rsid w:val="00515E06"/>
    <w:rsid w:val="00551989"/>
    <w:rsid w:val="00571D38"/>
    <w:rsid w:val="00587EA6"/>
    <w:rsid w:val="005A355E"/>
    <w:rsid w:val="005B00DE"/>
    <w:rsid w:val="005D1213"/>
    <w:rsid w:val="005F62C2"/>
    <w:rsid w:val="005F6806"/>
    <w:rsid w:val="00621635"/>
    <w:rsid w:val="006243FF"/>
    <w:rsid w:val="00652891"/>
    <w:rsid w:val="00657A6E"/>
    <w:rsid w:val="00660C79"/>
    <w:rsid w:val="00665113"/>
    <w:rsid w:val="00684F5A"/>
    <w:rsid w:val="006A2830"/>
    <w:rsid w:val="006A6137"/>
    <w:rsid w:val="006D16CE"/>
    <w:rsid w:val="006F710B"/>
    <w:rsid w:val="00710A48"/>
    <w:rsid w:val="00725053"/>
    <w:rsid w:val="00735413"/>
    <w:rsid w:val="007404EA"/>
    <w:rsid w:val="00751749"/>
    <w:rsid w:val="00756E6A"/>
    <w:rsid w:val="007748E1"/>
    <w:rsid w:val="00776453"/>
    <w:rsid w:val="007777DA"/>
    <w:rsid w:val="00790C51"/>
    <w:rsid w:val="007C3F12"/>
    <w:rsid w:val="007C6F52"/>
    <w:rsid w:val="007D441B"/>
    <w:rsid w:val="007D5E8B"/>
    <w:rsid w:val="00801105"/>
    <w:rsid w:val="00817E3C"/>
    <w:rsid w:val="00832F83"/>
    <w:rsid w:val="008400CD"/>
    <w:rsid w:val="008576BC"/>
    <w:rsid w:val="00861B46"/>
    <w:rsid w:val="00874C53"/>
    <w:rsid w:val="008C016E"/>
    <w:rsid w:val="008C1A73"/>
    <w:rsid w:val="008D113C"/>
    <w:rsid w:val="008D376F"/>
    <w:rsid w:val="008D39D3"/>
    <w:rsid w:val="008D62AB"/>
    <w:rsid w:val="008D7E19"/>
    <w:rsid w:val="008E2C4A"/>
    <w:rsid w:val="009119E7"/>
    <w:rsid w:val="00911B06"/>
    <w:rsid w:val="00917BB1"/>
    <w:rsid w:val="009376D7"/>
    <w:rsid w:val="00956019"/>
    <w:rsid w:val="00975D21"/>
    <w:rsid w:val="00980531"/>
    <w:rsid w:val="00981BC8"/>
    <w:rsid w:val="00986B5A"/>
    <w:rsid w:val="0099486A"/>
    <w:rsid w:val="009A240D"/>
    <w:rsid w:val="009C080C"/>
    <w:rsid w:val="009C14AC"/>
    <w:rsid w:val="009C5F29"/>
    <w:rsid w:val="009E54EF"/>
    <w:rsid w:val="00A22F65"/>
    <w:rsid w:val="00A24629"/>
    <w:rsid w:val="00A32658"/>
    <w:rsid w:val="00A422B7"/>
    <w:rsid w:val="00A4260B"/>
    <w:rsid w:val="00A54E33"/>
    <w:rsid w:val="00A56DE0"/>
    <w:rsid w:val="00A60B0B"/>
    <w:rsid w:val="00A641A4"/>
    <w:rsid w:val="00A65A9A"/>
    <w:rsid w:val="00A743AC"/>
    <w:rsid w:val="00A74F7E"/>
    <w:rsid w:val="00A8465C"/>
    <w:rsid w:val="00A90CA8"/>
    <w:rsid w:val="00A9349C"/>
    <w:rsid w:val="00AC14DA"/>
    <w:rsid w:val="00AC5CE9"/>
    <w:rsid w:val="00AE068C"/>
    <w:rsid w:val="00AE43E6"/>
    <w:rsid w:val="00B3741E"/>
    <w:rsid w:val="00B4525B"/>
    <w:rsid w:val="00B46E48"/>
    <w:rsid w:val="00B54CF4"/>
    <w:rsid w:val="00B66238"/>
    <w:rsid w:val="00B7148A"/>
    <w:rsid w:val="00B728E4"/>
    <w:rsid w:val="00B93BD9"/>
    <w:rsid w:val="00BB363A"/>
    <w:rsid w:val="00BC247A"/>
    <w:rsid w:val="00BE11A8"/>
    <w:rsid w:val="00BE2613"/>
    <w:rsid w:val="00C10029"/>
    <w:rsid w:val="00C156A2"/>
    <w:rsid w:val="00C40DB4"/>
    <w:rsid w:val="00C569B9"/>
    <w:rsid w:val="00C57791"/>
    <w:rsid w:val="00C76F04"/>
    <w:rsid w:val="00C97458"/>
    <w:rsid w:val="00CC618D"/>
    <w:rsid w:val="00CD6AC0"/>
    <w:rsid w:val="00CF7EFB"/>
    <w:rsid w:val="00D30573"/>
    <w:rsid w:val="00D32A08"/>
    <w:rsid w:val="00D35448"/>
    <w:rsid w:val="00D616C3"/>
    <w:rsid w:val="00D846DB"/>
    <w:rsid w:val="00DB298B"/>
    <w:rsid w:val="00DC2274"/>
    <w:rsid w:val="00DD1E72"/>
    <w:rsid w:val="00DE74CC"/>
    <w:rsid w:val="00DF0877"/>
    <w:rsid w:val="00DF2E4B"/>
    <w:rsid w:val="00E11A56"/>
    <w:rsid w:val="00E31541"/>
    <w:rsid w:val="00E326A4"/>
    <w:rsid w:val="00E45CBE"/>
    <w:rsid w:val="00E67C75"/>
    <w:rsid w:val="00EA3864"/>
    <w:rsid w:val="00EB3E4D"/>
    <w:rsid w:val="00EB5535"/>
    <w:rsid w:val="00EC1F6F"/>
    <w:rsid w:val="00EC6A73"/>
    <w:rsid w:val="00EE0A5C"/>
    <w:rsid w:val="00F07048"/>
    <w:rsid w:val="00F23832"/>
    <w:rsid w:val="00F72274"/>
    <w:rsid w:val="00F7634B"/>
    <w:rsid w:val="00FA4065"/>
    <w:rsid w:val="00FC3924"/>
    <w:rsid w:val="00FE1324"/>
    <w:rsid w:val="00FE648C"/>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5F0F"/>
  <w15:chartTrackingRefBased/>
  <w15:docId w15:val="{D103146E-8DF5-44A5-B742-7BBAEC1F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756E6A"/>
    <w:pPr>
      <w:ind w:left="720"/>
      <w:contextualSpacing/>
    </w:pPr>
  </w:style>
  <w:style w:type="paragraph" w:styleId="TOCHeading">
    <w:name w:val="TOC Heading"/>
    <w:basedOn w:val="Heading1"/>
    <w:next w:val="Normal"/>
    <w:uiPriority w:val="39"/>
    <w:unhideWhenUsed/>
    <w:qFormat/>
    <w:rsid w:val="00756E6A"/>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756E6A"/>
    <w:pPr>
      <w:spacing w:after="100"/>
      <w:ind w:left="240"/>
    </w:pPr>
  </w:style>
  <w:style w:type="paragraph" w:styleId="TOC3">
    <w:name w:val="toc 3"/>
    <w:basedOn w:val="Normal"/>
    <w:next w:val="Normal"/>
    <w:autoRedefine/>
    <w:uiPriority w:val="39"/>
    <w:unhideWhenUsed/>
    <w:rsid w:val="00756E6A"/>
    <w:pPr>
      <w:spacing w:after="100"/>
      <w:ind w:left="480"/>
    </w:pPr>
  </w:style>
  <w:style w:type="character" w:styleId="CommentReference">
    <w:name w:val="annotation reference"/>
    <w:basedOn w:val="DefaultParagraphFont"/>
    <w:uiPriority w:val="99"/>
    <w:unhideWhenUsed/>
    <w:rsid w:val="00756E6A"/>
    <w:rPr>
      <w:sz w:val="16"/>
      <w:szCs w:val="16"/>
    </w:rPr>
  </w:style>
  <w:style w:type="paragraph" w:styleId="CommentText">
    <w:name w:val="annotation text"/>
    <w:basedOn w:val="Normal"/>
    <w:link w:val="CommentTextChar"/>
    <w:uiPriority w:val="99"/>
    <w:unhideWhenUsed/>
    <w:rsid w:val="00756E6A"/>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756E6A"/>
    <w:rPr>
      <w:rFonts w:ascii="Arial" w:hAnsi="Arial"/>
      <w:sz w:val="20"/>
      <w:szCs w:val="20"/>
    </w:rPr>
  </w:style>
  <w:style w:type="character" w:styleId="PlaceholderText">
    <w:name w:val="Placeholder Text"/>
    <w:basedOn w:val="DefaultParagraphFont"/>
    <w:uiPriority w:val="99"/>
    <w:semiHidden/>
    <w:rsid w:val="00756E6A"/>
    <w:rPr>
      <w:color w:val="666666"/>
    </w:rPr>
  </w:style>
  <w:style w:type="character" w:customStyle="1" w:styleId="ListParagraphChar">
    <w:name w:val="List Paragraph Char"/>
    <w:basedOn w:val="DefaultParagraphFont"/>
    <w:link w:val="ListParagraph"/>
    <w:uiPriority w:val="34"/>
    <w:rsid w:val="00756E6A"/>
    <w:rPr>
      <w:rFonts w:eastAsiaTheme="minorEastAsia"/>
    </w:rPr>
  </w:style>
  <w:style w:type="character" w:customStyle="1" w:styleId="cf01">
    <w:name w:val="cf01"/>
    <w:basedOn w:val="DefaultParagraphFont"/>
    <w:rsid w:val="00756E6A"/>
    <w:rPr>
      <w:rFonts w:ascii="Segoe UI" w:hAnsi="Segoe UI" w:cs="Segoe UI" w:hint="default"/>
      <w:sz w:val="18"/>
      <w:szCs w:val="18"/>
    </w:rPr>
  </w:style>
  <w:style w:type="paragraph" w:customStyle="1" w:styleId="Default">
    <w:name w:val="Default"/>
    <w:basedOn w:val="Normal"/>
    <w:rsid w:val="00756E6A"/>
    <w:pPr>
      <w:autoSpaceDE w:val="0"/>
      <w:autoSpaceDN w:val="0"/>
      <w:spacing w:line="240" w:lineRule="auto"/>
    </w:pPr>
    <w:rPr>
      <w:rFonts w:ascii="Arial" w:eastAsia="Calibri" w:hAnsi="Arial" w:cs="Arial"/>
      <w:color w:val="000000"/>
    </w:rPr>
  </w:style>
  <w:style w:type="paragraph" w:styleId="TOC1">
    <w:name w:val="toc 1"/>
    <w:basedOn w:val="Normal"/>
    <w:next w:val="Normal"/>
    <w:autoRedefine/>
    <w:uiPriority w:val="39"/>
    <w:unhideWhenUsed/>
    <w:rsid w:val="00756E6A"/>
    <w:pPr>
      <w:spacing w:after="100"/>
    </w:pPr>
  </w:style>
  <w:style w:type="paragraph" w:styleId="CommentSubject">
    <w:name w:val="annotation subject"/>
    <w:basedOn w:val="CommentText"/>
    <w:next w:val="CommentText"/>
    <w:link w:val="CommentSubjectChar"/>
    <w:uiPriority w:val="99"/>
    <w:semiHidden/>
    <w:unhideWhenUsed/>
    <w:rsid w:val="00C10029"/>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C10029"/>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A42B28B-D337-480B-9411-6BC3C077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EB60E-9E87-4E21-8612-30C2A1D2F723}">
  <ds:schemaRefs>
    <ds:schemaRef ds:uri="http://www.w3.org/XML/1998/namespace"/>
    <ds:schemaRef ds:uri="ce5b52f7-9556-48ad-bf4f-1238de82834a"/>
    <ds:schemaRef ds:uri="7dd4d6b0-2bd1-40f7-94aa-8d4785e7902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59</TotalTime>
  <Pages>11</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44</cp:revision>
  <cp:lastPrinted>2023-03-23T21:44:00Z</cp:lastPrinted>
  <dcterms:created xsi:type="dcterms:W3CDTF">2025-03-06T17:58:00Z</dcterms:created>
  <dcterms:modified xsi:type="dcterms:W3CDTF">2025-07-07T14:17:00Z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