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2AF65E12" w14:textId="77777777" w:rsidR="004073BC" w:rsidRDefault="00F72274" w:rsidP="00F72274">
          <w:r>
            <w:rPr>
              <w:noProof/>
            </w:rPr>
            <w:drawing>
              <wp:anchor distT="0" distB="0" distL="114300" distR="114300" simplePos="0" relativeHeight="251666432" behindDoc="1" locked="0" layoutInCell="1" allowOverlap="1" wp14:anchorId="7D5AB219" wp14:editId="1B6F6DEF">
                <wp:simplePos x="0" y="0"/>
                <wp:positionH relativeFrom="column">
                  <wp:posOffset>-532765</wp:posOffset>
                </wp:positionH>
                <wp:positionV relativeFrom="paragraph">
                  <wp:posOffset>-723900</wp:posOffset>
                </wp:positionV>
                <wp:extent cx="7559645" cy="10881995"/>
                <wp:effectExtent l="0" t="0" r="381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095" cy="10885522"/>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1CD91F40" wp14:editId="5090A148">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883AF3B" w14:textId="77777777" w:rsidR="004073BC" w:rsidRDefault="004073BC" w:rsidP="008C1A73"/>
        <w:p w14:paraId="7EE64A57" w14:textId="77777777" w:rsidR="004073BC" w:rsidRDefault="004073BC" w:rsidP="008C1A73"/>
        <w:p w14:paraId="0BE80D70" w14:textId="7037BA50" w:rsidR="00801105" w:rsidRDefault="00281BB1" w:rsidP="00801105">
          <w:pPr>
            <w:rPr>
              <w:rStyle w:val="TitleChar"/>
            </w:rPr>
          </w:pPr>
          <w:r>
            <w:rPr>
              <w:noProof/>
            </w:rPr>
            <mc:AlternateContent>
              <mc:Choice Requires="wps">
                <w:drawing>
                  <wp:anchor distT="0" distB="0" distL="114300" distR="114300" simplePos="0" relativeHeight="251665408" behindDoc="0" locked="1" layoutInCell="1" allowOverlap="1" wp14:anchorId="5788287D" wp14:editId="1F2AEB77">
                    <wp:simplePos x="0" y="0"/>
                    <wp:positionH relativeFrom="margin">
                      <wp:align>left</wp:align>
                    </wp:positionH>
                    <wp:positionV relativeFrom="paragraph">
                      <wp:posOffset>7457440</wp:posOffset>
                    </wp:positionV>
                    <wp:extent cx="1885950" cy="59055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85950" cy="590550"/>
                            </a:xfrm>
                            <a:prstGeom prst="rect">
                              <a:avLst/>
                            </a:prstGeom>
                            <a:noFill/>
                            <a:ln w="6350">
                              <a:noFill/>
                            </a:ln>
                          </wps:spPr>
                          <wps:txbx>
                            <w:txbxContent>
                              <w:p w14:paraId="48D452FD" w14:textId="3C65C59D" w:rsidR="00281BB1" w:rsidRDefault="0002349C" w:rsidP="00507E2D">
                                <w:pPr>
                                  <w:rPr>
                                    <w:color w:val="FFFFFF" w:themeColor="background1"/>
                                  </w:rPr>
                                </w:pPr>
                                <w:r>
                                  <w:rPr>
                                    <w:color w:val="FFFFFF" w:themeColor="background1"/>
                                  </w:rPr>
                                  <w:t xml:space="preserve">Version 3.0: </w:t>
                                </w:r>
                                <w:r w:rsidR="0014094A">
                                  <w:rPr>
                                    <w:color w:val="FFFFFF" w:themeColor="background1"/>
                                  </w:rPr>
                                  <w:t>August</w:t>
                                </w:r>
                                <w:r>
                                  <w:rPr>
                                    <w:color w:val="FFFFFF" w:themeColor="background1"/>
                                  </w:rPr>
                                  <w:t xml:space="preserve"> 2025</w:t>
                                </w:r>
                              </w:p>
                              <w:p w14:paraId="091A63D7" w14:textId="19076C31" w:rsidR="0014094A" w:rsidRPr="00507E2D" w:rsidRDefault="00744CCB" w:rsidP="00507E2D">
                                <w:pPr>
                                  <w:rPr>
                                    <w:color w:val="FFFFFF" w:themeColor="background1"/>
                                  </w:rPr>
                                </w:pPr>
                                <w:r>
                                  <w:rPr>
                                    <w:color w:val="FFFFFF" w:themeColor="background1"/>
                                  </w:rPr>
                                  <w:t>IND-LF-G-009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8287D" id="_x0000_t202" coordsize="21600,21600" o:spt="202" path="m,l,21600r21600,l21600,xe">
                    <v:stroke joinstyle="miter"/>
                    <v:path gradientshapeok="t" o:connecttype="rect"/>
                  </v:shapetype>
                  <v:shape id="Text Box 3" o:spid="_x0000_s1026" type="#_x0000_t202" alt="&quot;&quot;" style="position:absolute;margin-left:0;margin-top:587.2pt;width:148.5pt;height:46.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" filled="f" stroked="f" strokeweight=".5pt">
                    <v:textbox inset="0,0,0,0">
                      <w:txbxContent>
                        <w:p w14:paraId="48D452FD" w14:textId="3C65C59D" w:rsidR="00281BB1" w:rsidRDefault="0002349C" w:rsidP="00507E2D">
                          <w:pPr>
                            <w:rPr>
                              <w:color w:val="FFFFFF" w:themeColor="background1"/>
                            </w:rPr>
                          </w:pPr>
                          <w:r>
                            <w:rPr>
                              <w:color w:val="FFFFFF" w:themeColor="background1"/>
                            </w:rPr>
                            <w:t xml:space="preserve">Version 3.0: </w:t>
                          </w:r>
                          <w:r w:rsidR="0014094A">
                            <w:rPr>
                              <w:color w:val="FFFFFF" w:themeColor="background1"/>
                            </w:rPr>
                            <w:t>August</w:t>
                          </w:r>
                          <w:r>
                            <w:rPr>
                              <w:color w:val="FFFFFF" w:themeColor="background1"/>
                            </w:rPr>
                            <w:t xml:space="preserve"> 2025</w:t>
                          </w:r>
                        </w:p>
                        <w:p w14:paraId="091A63D7" w14:textId="19076C31" w:rsidR="0014094A" w:rsidRPr="00507E2D" w:rsidRDefault="00744CCB" w:rsidP="00507E2D">
                          <w:pPr>
                            <w:rPr>
                              <w:color w:val="FFFFFF" w:themeColor="background1"/>
                            </w:rPr>
                          </w:pPr>
                          <w:r>
                            <w:rPr>
                              <w:color w:val="FFFFFF" w:themeColor="background1"/>
                            </w:rPr>
                            <w:t>IND-LF-G-009</w:t>
                          </w:r>
                        </w:p>
                      </w:txbxContent>
                    </v:textbox>
                    <w10:wrap anchorx="margin"/>
                    <w10:anchorlock/>
                  </v:shape>
                </w:pict>
              </mc:Fallback>
            </mc:AlternateContent>
          </w:r>
          <w:r w:rsidR="0014094A">
            <w:rPr>
              <w:rStyle w:val="TitleChar"/>
            </w:rPr>
            <w:t>SEPA</w:t>
          </w:r>
          <w:r w:rsidR="00142083">
            <w:rPr>
              <w:rStyle w:val="TitleChar"/>
            </w:rPr>
            <w:t xml:space="preserve"> Guidance</w:t>
          </w:r>
          <w:r w:rsidR="0014094A">
            <w:rPr>
              <w:rStyle w:val="TitleChar"/>
            </w:rPr>
            <w:t>:</w:t>
          </w:r>
        </w:p>
        <w:p w14:paraId="3C654B21" w14:textId="51380A52" w:rsidR="0002349C" w:rsidRPr="00142083" w:rsidRDefault="0002349C" w:rsidP="00801105">
          <w:pPr>
            <w:rPr>
              <w:b/>
              <w:bCs/>
              <w:color w:val="FFFFFF" w:themeColor="background1"/>
              <w:sz w:val="72"/>
              <w:szCs w:val="72"/>
            </w:rPr>
          </w:pPr>
          <w:r>
            <w:rPr>
              <w:rStyle w:val="TitleChar"/>
              <w:sz w:val="72"/>
              <w:szCs w:val="72"/>
            </w:rPr>
            <w:t xml:space="preserve">Monitoring of </w:t>
          </w:r>
          <w:r w:rsidR="0014094A">
            <w:rPr>
              <w:rStyle w:val="TitleChar"/>
              <w:sz w:val="72"/>
              <w:szCs w:val="72"/>
            </w:rPr>
            <w:t>l</w:t>
          </w:r>
          <w:r>
            <w:rPr>
              <w:rStyle w:val="TitleChar"/>
              <w:sz w:val="72"/>
              <w:szCs w:val="72"/>
            </w:rPr>
            <w:t xml:space="preserve">andfill </w:t>
          </w:r>
          <w:r w:rsidR="0014094A">
            <w:rPr>
              <w:rStyle w:val="TitleChar"/>
              <w:sz w:val="72"/>
              <w:szCs w:val="72"/>
            </w:rPr>
            <w:t>l</w:t>
          </w:r>
          <w:r>
            <w:rPr>
              <w:rStyle w:val="TitleChar"/>
              <w:sz w:val="72"/>
              <w:szCs w:val="72"/>
            </w:rPr>
            <w:t xml:space="preserve">eachate, </w:t>
          </w:r>
          <w:r w:rsidR="0014094A">
            <w:rPr>
              <w:rStyle w:val="TitleChar"/>
              <w:sz w:val="72"/>
              <w:szCs w:val="72"/>
            </w:rPr>
            <w:t>g</w:t>
          </w:r>
          <w:r>
            <w:rPr>
              <w:rStyle w:val="TitleChar"/>
              <w:sz w:val="72"/>
              <w:szCs w:val="72"/>
            </w:rPr>
            <w:t xml:space="preserve">roundwater and </w:t>
          </w:r>
          <w:r w:rsidR="0014094A">
            <w:rPr>
              <w:rStyle w:val="TitleChar"/>
              <w:sz w:val="72"/>
              <w:szCs w:val="72"/>
            </w:rPr>
            <w:t>s</w:t>
          </w:r>
          <w:r>
            <w:rPr>
              <w:rStyle w:val="TitleChar"/>
              <w:sz w:val="72"/>
              <w:szCs w:val="72"/>
            </w:rPr>
            <w:t xml:space="preserve">urface </w:t>
          </w:r>
          <w:r w:rsidR="0014094A">
            <w:rPr>
              <w:rStyle w:val="TitleChar"/>
              <w:sz w:val="72"/>
              <w:szCs w:val="72"/>
            </w:rPr>
            <w:t>w</w:t>
          </w:r>
          <w:r>
            <w:rPr>
              <w:rStyle w:val="TitleChar"/>
              <w:sz w:val="72"/>
              <w:szCs w:val="72"/>
            </w:rPr>
            <w:t>ater</w:t>
          </w:r>
        </w:p>
        <w:p w14:paraId="605836F6" w14:textId="77777777" w:rsidR="008C1A73" w:rsidRPr="00CF7EFB" w:rsidRDefault="008C1A73" w:rsidP="00CF7EFB">
          <w:pPr>
            <w:rPr>
              <w:b/>
              <w:bCs/>
              <w:color w:val="FFFFFF" w:themeColor="background1"/>
              <w:sz w:val="84"/>
              <w:szCs w:val="84"/>
            </w:rPr>
          </w:pPr>
          <w:r>
            <w:br w:type="page"/>
          </w:r>
        </w:p>
      </w:sdtContent>
    </w:sdt>
    <w:p w14:paraId="6E1F71A4" w14:textId="354545E6" w:rsidR="00400D07" w:rsidRDefault="003D6E46" w:rsidP="003D6E46">
      <w:r w:rsidRPr="003D6E46">
        <w:lastRenderedPageBreak/>
        <w:t>This document has been modified from the Environment Agency document ‘Guidance on Monitoring of Landfill Leachate Groundwater and Surface Water, January 2001’. SEPA gratefully acknowledge the use of the Environment Agency document used to produce this Scottish Edition of the guide. It is only applicable to landfill sites in Scotland and should not be applied to landfills in England and Wales</w:t>
      </w:r>
      <w:r>
        <w:t>.</w:t>
      </w:r>
    </w:p>
    <w:p w14:paraId="6436074E" w14:textId="77777777" w:rsidR="003D6E46" w:rsidRDefault="003D6E46" w:rsidP="003D6E46"/>
    <w:p w14:paraId="649F9388" w14:textId="147829E1" w:rsidR="003D6E46" w:rsidRDefault="003D6E46" w:rsidP="003D6E46">
      <w:pPr>
        <w:pStyle w:val="Heading3"/>
      </w:pPr>
      <w:r>
        <w:t>Statement of Use</w:t>
      </w:r>
    </w:p>
    <w:p w14:paraId="3EB05CCF" w14:textId="02E7145F" w:rsidR="003D6E46" w:rsidRDefault="007C19C4" w:rsidP="003D6E46">
      <w:r w:rsidRPr="007C19C4">
        <w:t>This report provides guidance on best practice for monitoring of landfill leachate, groundwater and surface water at licensed/permitted landfill sites. It is provided as guidance for SEPA staff, landfill operators and practitioners. The principles in this document will also be of value to new landfill developments that require monitoring as part of an environmental assessment for planning purposes. Some of the principles will have relevance for monitoring of landfill sites which are closed and unlicensed</w:t>
      </w:r>
      <w:r>
        <w:t>.</w:t>
      </w:r>
    </w:p>
    <w:p w14:paraId="410CDE0F" w14:textId="77777777" w:rsidR="007C19C4" w:rsidRDefault="007C19C4" w:rsidP="003D6E46"/>
    <w:p w14:paraId="614D56EF" w14:textId="6D5FFE59" w:rsidR="007C19C4" w:rsidRDefault="007C19C4" w:rsidP="007C19C4">
      <w:pPr>
        <w:pStyle w:val="Heading4"/>
      </w:pPr>
      <w:r>
        <w:t>Research Contractor &amp; Environment Agency’s Project Manager</w:t>
      </w:r>
    </w:p>
    <w:p w14:paraId="34CE8D0F" w14:textId="77777777" w:rsidR="001E5EBD" w:rsidRDefault="001E5EBD" w:rsidP="001E5EBD">
      <w:r>
        <w:t xml:space="preserve">This document has been modified from one produced under Environment Agency R&amp;D project HOCO_232 by a team of Independent Consultants led by Peter Dumble and Charles Ruxton (joint principal authors). Additional input and debate on statistical / chemometric issues for the project was provided by John Thompson. Ellen Pisolkar who contributed to sections on surface water monitoring. Other material throughout the document was provided by numerous sources within the Environment Agency. Diagrams were prepared by Max Fuller of Peter Dumble Associates. </w:t>
      </w:r>
    </w:p>
    <w:p w14:paraId="730645B3" w14:textId="77777777" w:rsidR="001E5EBD" w:rsidRDefault="001E5EBD" w:rsidP="001E5EBD">
      <w:r>
        <w:t xml:space="preserve">Peer review on work in progress was carried out on behalf of Peter Dumble Associates by Steve Bennett. </w:t>
      </w:r>
    </w:p>
    <w:p w14:paraId="52ACC848" w14:textId="77777777" w:rsidR="001E5EBD" w:rsidRDefault="001E5EBD" w:rsidP="001E5EBD">
      <w:r>
        <w:t xml:space="preserve">Contract administration and collation of all written material was co-ordinated by Peter Dumble Associates. </w:t>
      </w:r>
    </w:p>
    <w:p w14:paraId="498C4D7E" w14:textId="77777777" w:rsidR="001E5EBD" w:rsidRDefault="001E5EBD" w:rsidP="001E5EBD">
      <w:r>
        <w:t xml:space="preserve">The Environment Agency’s Project Managers for R&amp;D Project HOCO_232 were: </w:t>
      </w:r>
    </w:p>
    <w:p w14:paraId="1983F1C0" w14:textId="6EEAC4C5" w:rsidR="007C19C4" w:rsidRDefault="001E5EBD" w:rsidP="001E5EBD">
      <w:r>
        <w:t>Mr. Paul Wright - Environment Agency, Anglian Region Dr Louise de Rome - ETSU, AEA Harwell</w:t>
      </w:r>
      <w:r w:rsidR="00EE1C31">
        <w:t>.</w:t>
      </w:r>
    </w:p>
    <w:p w14:paraId="5C843024" w14:textId="77777777" w:rsidR="001E5EBD" w:rsidRDefault="001E5EBD" w:rsidP="001E5EBD"/>
    <w:p w14:paraId="362C2645" w14:textId="77777777" w:rsidR="001E5EBD" w:rsidRDefault="001E5EBD" w:rsidP="001E5EBD"/>
    <w:sdt>
      <w:sdtPr>
        <w:rPr>
          <w:rFonts w:asciiTheme="minorHAnsi" w:eastAsiaTheme="minorEastAsia" w:hAnsiTheme="minorHAnsi" w:cstheme="minorBidi"/>
          <w:b w:val="0"/>
          <w:color w:val="auto"/>
          <w:sz w:val="24"/>
          <w:szCs w:val="24"/>
        </w:rPr>
        <w:id w:val="-1752578919"/>
        <w:docPartObj>
          <w:docPartGallery w:val="Table of Contents"/>
          <w:docPartUnique/>
        </w:docPartObj>
      </w:sdtPr>
      <w:sdtEndPr>
        <w:rPr>
          <w:bCs/>
          <w:noProof/>
        </w:rPr>
      </w:sdtEndPr>
      <w:sdtContent>
        <w:p w14:paraId="1D35470B" w14:textId="1FD50F9F" w:rsidR="008B53C1" w:rsidRDefault="008B53C1" w:rsidP="00EE1C31">
          <w:pPr>
            <w:pStyle w:val="Heading1"/>
          </w:pPr>
          <w:r>
            <w:t>Contents</w:t>
          </w:r>
        </w:p>
        <w:p w14:paraId="7532FB9C" w14:textId="3EF94481" w:rsidR="00A74F3A" w:rsidRDefault="008B53C1">
          <w:pPr>
            <w:pStyle w:val="TOC1"/>
            <w:tabs>
              <w:tab w:val="right" w:leader="dot" w:pos="10212"/>
            </w:tabs>
            <w:rPr>
              <w:noProof/>
              <w:kern w:val="2"/>
              <w:lang w:eastAsia="en-GB"/>
              <w14:ligatures w14:val="standardContextual"/>
            </w:rPr>
          </w:pPr>
          <w:r>
            <w:fldChar w:fldCharType="begin"/>
          </w:r>
          <w:r>
            <w:instrText xml:space="preserve"> TOC \o "1-2" \h \z \u </w:instrText>
          </w:r>
          <w:r>
            <w:fldChar w:fldCharType="separate"/>
          </w:r>
          <w:hyperlink w:anchor="_Toc193890933" w:history="1">
            <w:r w:rsidR="00A74F3A" w:rsidRPr="005E32B1">
              <w:rPr>
                <w:rStyle w:val="Hyperlink"/>
                <w:noProof/>
              </w:rPr>
              <w:t>Part 1: Context &amp; Principles</w:t>
            </w:r>
            <w:r w:rsidR="00A74F3A">
              <w:rPr>
                <w:noProof/>
                <w:webHidden/>
              </w:rPr>
              <w:tab/>
            </w:r>
            <w:r w:rsidR="00A74F3A">
              <w:rPr>
                <w:noProof/>
                <w:webHidden/>
              </w:rPr>
              <w:fldChar w:fldCharType="begin"/>
            </w:r>
            <w:r w:rsidR="00A74F3A">
              <w:rPr>
                <w:noProof/>
                <w:webHidden/>
              </w:rPr>
              <w:instrText xml:space="preserve"> PAGEREF _Toc193890933 \h </w:instrText>
            </w:r>
            <w:r w:rsidR="00A74F3A">
              <w:rPr>
                <w:noProof/>
                <w:webHidden/>
              </w:rPr>
            </w:r>
            <w:r w:rsidR="00A74F3A">
              <w:rPr>
                <w:noProof/>
                <w:webHidden/>
              </w:rPr>
              <w:fldChar w:fldCharType="separate"/>
            </w:r>
            <w:r w:rsidR="00EE51C0">
              <w:rPr>
                <w:noProof/>
                <w:webHidden/>
              </w:rPr>
              <w:t>10</w:t>
            </w:r>
            <w:r w:rsidR="00A74F3A">
              <w:rPr>
                <w:noProof/>
                <w:webHidden/>
              </w:rPr>
              <w:fldChar w:fldCharType="end"/>
            </w:r>
          </w:hyperlink>
        </w:p>
        <w:p w14:paraId="3FEB8216" w14:textId="64261BA3" w:rsidR="00A74F3A" w:rsidRDefault="00A74F3A">
          <w:pPr>
            <w:pStyle w:val="TOC1"/>
            <w:tabs>
              <w:tab w:val="left" w:pos="480"/>
              <w:tab w:val="right" w:leader="dot" w:pos="10212"/>
            </w:tabs>
            <w:rPr>
              <w:noProof/>
              <w:kern w:val="2"/>
              <w:lang w:eastAsia="en-GB"/>
              <w14:ligatures w14:val="standardContextual"/>
            </w:rPr>
          </w:pPr>
          <w:hyperlink w:anchor="_Toc193890934" w:history="1">
            <w:r w:rsidRPr="005E32B1">
              <w:rPr>
                <w:rStyle w:val="Hyperlink"/>
                <w:noProof/>
              </w:rPr>
              <w:t>1.</w:t>
            </w:r>
            <w:r>
              <w:rPr>
                <w:noProof/>
                <w:kern w:val="2"/>
                <w:lang w:eastAsia="en-GB"/>
                <w14:ligatures w14:val="standardContextual"/>
              </w:rPr>
              <w:tab/>
            </w:r>
            <w:r w:rsidRPr="005E32B1">
              <w:rPr>
                <w:rStyle w:val="Hyperlink"/>
                <w:noProof/>
              </w:rPr>
              <w:t>Introduction</w:t>
            </w:r>
            <w:r>
              <w:rPr>
                <w:noProof/>
                <w:webHidden/>
              </w:rPr>
              <w:tab/>
            </w:r>
            <w:r>
              <w:rPr>
                <w:noProof/>
                <w:webHidden/>
              </w:rPr>
              <w:fldChar w:fldCharType="begin"/>
            </w:r>
            <w:r>
              <w:rPr>
                <w:noProof/>
                <w:webHidden/>
              </w:rPr>
              <w:instrText xml:space="preserve"> PAGEREF _Toc193890934 \h </w:instrText>
            </w:r>
            <w:r>
              <w:rPr>
                <w:noProof/>
                <w:webHidden/>
              </w:rPr>
            </w:r>
            <w:r>
              <w:rPr>
                <w:noProof/>
                <w:webHidden/>
              </w:rPr>
              <w:fldChar w:fldCharType="separate"/>
            </w:r>
            <w:r w:rsidR="00EE51C0">
              <w:rPr>
                <w:noProof/>
                <w:webHidden/>
              </w:rPr>
              <w:t>10</w:t>
            </w:r>
            <w:r>
              <w:rPr>
                <w:noProof/>
                <w:webHidden/>
              </w:rPr>
              <w:fldChar w:fldCharType="end"/>
            </w:r>
          </w:hyperlink>
        </w:p>
        <w:p w14:paraId="48EA6DEB" w14:textId="306E7982" w:rsidR="00A74F3A" w:rsidRDefault="00A74F3A">
          <w:pPr>
            <w:pStyle w:val="TOC2"/>
            <w:tabs>
              <w:tab w:val="left" w:pos="960"/>
              <w:tab w:val="right" w:leader="dot" w:pos="10212"/>
            </w:tabs>
            <w:rPr>
              <w:noProof/>
              <w:kern w:val="2"/>
              <w:lang w:eastAsia="en-GB"/>
              <w14:ligatures w14:val="standardContextual"/>
            </w:rPr>
          </w:pPr>
          <w:hyperlink w:anchor="_Toc193890935" w:history="1">
            <w:r w:rsidRPr="005E32B1">
              <w:rPr>
                <w:rStyle w:val="Hyperlink"/>
                <w:noProof/>
              </w:rPr>
              <w:t>1.1</w:t>
            </w:r>
            <w:r>
              <w:rPr>
                <w:noProof/>
                <w:kern w:val="2"/>
                <w:lang w:eastAsia="en-GB"/>
                <w14:ligatures w14:val="standardContextual"/>
              </w:rPr>
              <w:tab/>
            </w:r>
            <w:r w:rsidRPr="005E32B1">
              <w:rPr>
                <w:rStyle w:val="Hyperlink"/>
                <w:noProof/>
              </w:rPr>
              <w:t>Landfill leachate and its impact</w:t>
            </w:r>
            <w:r>
              <w:rPr>
                <w:noProof/>
                <w:webHidden/>
              </w:rPr>
              <w:tab/>
            </w:r>
            <w:r>
              <w:rPr>
                <w:noProof/>
                <w:webHidden/>
              </w:rPr>
              <w:fldChar w:fldCharType="begin"/>
            </w:r>
            <w:r>
              <w:rPr>
                <w:noProof/>
                <w:webHidden/>
              </w:rPr>
              <w:instrText xml:space="preserve"> PAGEREF _Toc193890935 \h </w:instrText>
            </w:r>
            <w:r>
              <w:rPr>
                <w:noProof/>
                <w:webHidden/>
              </w:rPr>
            </w:r>
            <w:r>
              <w:rPr>
                <w:noProof/>
                <w:webHidden/>
              </w:rPr>
              <w:fldChar w:fldCharType="separate"/>
            </w:r>
            <w:r w:rsidR="00EE51C0">
              <w:rPr>
                <w:noProof/>
                <w:webHidden/>
              </w:rPr>
              <w:t>10</w:t>
            </w:r>
            <w:r>
              <w:rPr>
                <w:noProof/>
                <w:webHidden/>
              </w:rPr>
              <w:fldChar w:fldCharType="end"/>
            </w:r>
          </w:hyperlink>
        </w:p>
        <w:p w14:paraId="6487A7BC" w14:textId="1D38AE90" w:rsidR="00A74F3A" w:rsidRDefault="00A74F3A">
          <w:pPr>
            <w:pStyle w:val="TOC2"/>
            <w:tabs>
              <w:tab w:val="left" w:pos="960"/>
              <w:tab w:val="right" w:leader="dot" w:pos="10212"/>
            </w:tabs>
            <w:rPr>
              <w:noProof/>
              <w:kern w:val="2"/>
              <w:lang w:eastAsia="en-GB"/>
              <w14:ligatures w14:val="standardContextual"/>
            </w:rPr>
          </w:pPr>
          <w:hyperlink w:anchor="_Toc193890936" w:history="1">
            <w:r w:rsidRPr="005E32B1">
              <w:rPr>
                <w:rStyle w:val="Hyperlink"/>
                <w:noProof/>
              </w:rPr>
              <w:t>1.2</w:t>
            </w:r>
            <w:r>
              <w:rPr>
                <w:noProof/>
                <w:kern w:val="2"/>
                <w:lang w:eastAsia="en-GB"/>
                <w14:ligatures w14:val="standardContextual"/>
              </w:rPr>
              <w:tab/>
            </w:r>
            <w:r w:rsidRPr="005E32B1">
              <w:rPr>
                <w:rStyle w:val="Hyperlink"/>
                <w:noProof/>
              </w:rPr>
              <w:t>Reasons for monitoring</w:t>
            </w:r>
            <w:r>
              <w:rPr>
                <w:noProof/>
                <w:webHidden/>
              </w:rPr>
              <w:tab/>
            </w:r>
            <w:r>
              <w:rPr>
                <w:noProof/>
                <w:webHidden/>
              </w:rPr>
              <w:fldChar w:fldCharType="begin"/>
            </w:r>
            <w:r>
              <w:rPr>
                <w:noProof/>
                <w:webHidden/>
              </w:rPr>
              <w:instrText xml:space="preserve"> PAGEREF _Toc193890936 \h </w:instrText>
            </w:r>
            <w:r>
              <w:rPr>
                <w:noProof/>
                <w:webHidden/>
              </w:rPr>
            </w:r>
            <w:r>
              <w:rPr>
                <w:noProof/>
                <w:webHidden/>
              </w:rPr>
              <w:fldChar w:fldCharType="separate"/>
            </w:r>
            <w:r w:rsidR="00EE51C0">
              <w:rPr>
                <w:noProof/>
                <w:webHidden/>
              </w:rPr>
              <w:t>10</w:t>
            </w:r>
            <w:r>
              <w:rPr>
                <w:noProof/>
                <w:webHidden/>
              </w:rPr>
              <w:fldChar w:fldCharType="end"/>
            </w:r>
          </w:hyperlink>
        </w:p>
        <w:p w14:paraId="433ACF8F" w14:textId="565BBADE" w:rsidR="00A74F3A" w:rsidRDefault="00A74F3A">
          <w:pPr>
            <w:pStyle w:val="TOC2"/>
            <w:tabs>
              <w:tab w:val="left" w:pos="960"/>
              <w:tab w:val="right" w:leader="dot" w:pos="10212"/>
            </w:tabs>
            <w:rPr>
              <w:noProof/>
              <w:kern w:val="2"/>
              <w:lang w:eastAsia="en-GB"/>
              <w14:ligatures w14:val="standardContextual"/>
            </w:rPr>
          </w:pPr>
          <w:hyperlink w:anchor="_Toc193890937" w:history="1">
            <w:r w:rsidRPr="005E32B1">
              <w:rPr>
                <w:rStyle w:val="Hyperlink"/>
                <w:noProof/>
              </w:rPr>
              <w:t>1.3</w:t>
            </w:r>
            <w:r>
              <w:rPr>
                <w:noProof/>
                <w:kern w:val="2"/>
                <w:lang w:eastAsia="en-GB"/>
                <w14:ligatures w14:val="standardContextual"/>
              </w:rPr>
              <w:tab/>
            </w:r>
            <w:r w:rsidRPr="005E32B1">
              <w:rPr>
                <w:rStyle w:val="Hyperlink"/>
                <w:noProof/>
              </w:rPr>
              <w:t>The need for reliable long-term monitoring records</w:t>
            </w:r>
            <w:r>
              <w:rPr>
                <w:noProof/>
                <w:webHidden/>
              </w:rPr>
              <w:tab/>
            </w:r>
            <w:r>
              <w:rPr>
                <w:noProof/>
                <w:webHidden/>
              </w:rPr>
              <w:fldChar w:fldCharType="begin"/>
            </w:r>
            <w:r>
              <w:rPr>
                <w:noProof/>
                <w:webHidden/>
              </w:rPr>
              <w:instrText xml:space="preserve"> PAGEREF _Toc193890937 \h </w:instrText>
            </w:r>
            <w:r>
              <w:rPr>
                <w:noProof/>
                <w:webHidden/>
              </w:rPr>
            </w:r>
            <w:r>
              <w:rPr>
                <w:noProof/>
                <w:webHidden/>
              </w:rPr>
              <w:fldChar w:fldCharType="separate"/>
            </w:r>
            <w:r w:rsidR="00EE51C0">
              <w:rPr>
                <w:noProof/>
                <w:webHidden/>
              </w:rPr>
              <w:t>11</w:t>
            </w:r>
            <w:r>
              <w:rPr>
                <w:noProof/>
                <w:webHidden/>
              </w:rPr>
              <w:fldChar w:fldCharType="end"/>
            </w:r>
          </w:hyperlink>
        </w:p>
        <w:p w14:paraId="423968E1" w14:textId="62A5EB21" w:rsidR="00A74F3A" w:rsidRDefault="00A74F3A">
          <w:pPr>
            <w:pStyle w:val="TOC2"/>
            <w:tabs>
              <w:tab w:val="left" w:pos="960"/>
              <w:tab w:val="right" w:leader="dot" w:pos="10212"/>
            </w:tabs>
            <w:rPr>
              <w:noProof/>
              <w:kern w:val="2"/>
              <w:lang w:eastAsia="en-GB"/>
              <w14:ligatures w14:val="standardContextual"/>
            </w:rPr>
          </w:pPr>
          <w:hyperlink w:anchor="_Toc193890938" w:history="1">
            <w:r w:rsidRPr="005E32B1">
              <w:rPr>
                <w:rStyle w:val="Hyperlink"/>
                <w:noProof/>
              </w:rPr>
              <w:t>1.4</w:t>
            </w:r>
            <w:r>
              <w:rPr>
                <w:noProof/>
                <w:kern w:val="2"/>
                <w:lang w:eastAsia="en-GB"/>
                <w14:ligatures w14:val="standardContextual"/>
              </w:rPr>
              <w:tab/>
            </w:r>
            <w:r w:rsidRPr="005E32B1">
              <w:rPr>
                <w:rStyle w:val="Hyperlink"/>
                <w:noProof/>
              </w:rPr>
              <w:t>Aims of guidance</w:t>
            </w:r>
            <w:r>
              <w:rPr>
                <w:noProof/>
                <w:webHidden/>
              </w:rPr>
              <w:tab/>
            </w:r>
            <w:r>
              <w:rPr>
                <w:noProof/>
                <w:webHidden/>
              </w:rPr>
              <w:fldChar w:fldCharType="begin"/>
            </w:r>
            <w:r>
              <w:rPr>
                <w:noProof/>
                <w:webHidden/>
              </w:rPr>
              <w:instrText xml:space="preserve"> PAGEREF _Toc193890938 \h </w:instrText>
            </w:r>
            <w:r>
              <w:rPr>
                <w:noProof/>
                <w:webHidden/>
              </w:rPr>
            </w:r>
            <w:r>
              <w:rPr>
                <w:noProof/>
                <w:webHidden/>
              </w:rPr>
              <w:fldChar w:fldCharType="separate"/>
            </w:r>
            <w:r w:rsidR="00EE51C0">
              <w:rPr>
                <w:noProof/>
                <w:webHidden/>
              </w:rPr>
              <w:t>12</w:t>
            </w:r>
            <w:r>
              <w:rPr>
                <w:noProof/>
                <w:webHidden/>
              </w:rPr>
              <w:fldChar w:fldCharType="end"/>
            </w:r>
          </w:hyperlink>
        </w:p>
        <w:p w14:paraId="2F7967F7" w14:textId="709F7AA9" w:rsidR="00A74F3A" w:rsidRDefault="00A74F3A">
          <w:pPr>
            <w:pStyle w:val="TOC2"/>
            <w:tabs>
              <w:tab w:val="left" w:pos="960"/>
              <w:tab w:val="right" w:leader="dot" w:pos="10212"/>
            </w:tabs>
            <w:rPr>
              <w:noProof/>
              <w:kern w:val="2"/>
              <w:lang w:eastAsia="en-GB"/>
              <w14:ligatures w14:val="standardContextual"/>
            </w:rPr>
          </w:pPr>
          <w:hyperlink w:anchor="_Toc193890939" w:history="1">
            <w:r w:rsidRPr="005E32B1">
              <w:rPr>
                <w:rStyle w:val="Hyperlink"/>
                <w:noProof/>
              </w:rPr>
              <w:t>1.5</w:t>
            </w:r>
            <w:r>
              <w:rPr>
                <w:noProof/>
                <w:kern w:val="2"/>
                <w:lang w:eastAsia="en-GB"/>
                <w14:ligatures w14:val="standardContextual"/>
              </w:rPr>
              <w:tab/>
            </w:r>
            <w:r w:rsidRPr="005E32B1">
              <w:rPr>
                <w:rStyle w:val="Hyperlink"/>
                <w:noProof/>
              </w:rPr>
              <w:t>Use of guidance</w:t>
            </w:r>
            <w:r>
              <w:rPr>
                <w:noProof/>
                <w:webHidden/>
              </w:rPr>
              <w:tab/>
            </w:r>
            <w:r>
              <w:rPr>
                <w:noProof/>
                <w:webHidden/>
              </w:rPr>
              <w:fldChar w:fldCharType="begin"/>
            </w:r>
            <w:r>
              <w:rPr>
                <w:noProof/>
                <w:webHidden/>
              </w:rPr>
              <w:instrText xml:space="preserve"> PAGEREF _Toc193890939 \h </w:instrText>
            </w:r>
            <w:r>
              <w:rPr>
                <w:noProof/>
                <w:webHidden/>
              </w:rPr>
            </w:r>
            <w:r>
              <w:rPr>
                <w:noProof/>
                <w:webHidden/>
              </w:rPr>
              <w:fldChar w:fldCharType="separate"/>
            </w:r>
            <w:r w:rsidR="00EE51C0">
              <w:rPr>
                <w:noProof/>
                <w:webHidden/>
              </w:rPr>
              <w:t>12</w:t>
            </w:r>
            <w:r>
              <w:rPr>
                <w:noProof/>
                <w:webHidden/>
              </w:rPr>
              <w:fldChar w:fldCharType="end"/>
            </w:r>
          </w:hyperlink>
        </w:p>
        <w:p w14:paraId="5F963B9B" w14:textId="7EE53F4D" w:rsidR="00A74F3A" w:rsidRDefault="00A74F3A">
          <w:pPr>
            <w:pStyle w:val="TOC2"/>
            <w:tabs>
              <w:tab w:val="left" w:pos="960"/>
              <w:tab w:val="right" w:leader="dot" w:pos="10212"/>
            </w:tabs>
            <w:rPr>
              <w:noProof/>
              <w:kern w:val="2"/>
              <w:lang w:eastAsia="en-GB"/>
              <w14:ligatures w14:val="standardContextual"/>
            </w:rPr>
          </w:pPr>
          <w:hyperlink w:anchor="_Toc193890940" w:history="1">
            <w:r w:rsidRPr="005E32B1">
              <w:rPr>
                <w:rStyle w:val="Hyperlink"/>
                <w:noProof/>
              </w:rPr>
              <w:t>1.6</w:t>
            </w:r>
            <w:r>
              <w:rPr>
                <w:noProof/>
                <w:kern w:val="2"/>
                <w:lang w:eastAsia="en-GB"/>
                <w14:ligatures w14:val="standardContextual"/>
              </w:rPr>
              <w:tab/>
            </w:r>
            <w:r w:rsidRPr="005E32B1">
              <w:rPr>
                <w:rStyle w:val="Hyperlink"/>
                <w:noProof/>
              </w:rPr>
              <w:t>Legislation, policy and responsibilities</w:t>
            </w:r>
            <w:r>
              <w:rPr>
                <w:noProof/>
                <w:webHidden/>
              </w:rPr>
              <w:tab/>
            </w:r>
            <w:r>
              <w:rPr>
                <w:noProof/>
                <w:webHidden/>
              </w:rPr>
              <w:fldChar w:fldCharType="begin"/>
            </w:r>
            <w:r>
              <w:rPr>
                <w:noProof/>
                <w:webHidden/>
              </w:rPr>
              <w:instrText xml:space="preserve"> PAGEREF _Toc193890940 \h </w:instrText>
            </w:r>
            <w:r>
              <w:rPr>
                <w:noProof/>
                <w:webHidden/>
              </w:rPr>
            </w:r>
            <w:r>
              <w:rPr>
                <w:noProof/>
                <w:webHidden/>
              </w:rPr>
              <w:fldChar w:fldCharType="separate"/>
            </w:r>
            <w:r w:rsidR="00EE51C0">
              <w:rPr>
                <w:noProof/>
                <w:webHidden/>
              </w:rPr>
              <w:t>13</w:t>
            </w:r>
            <w:r>
              <w:rPr>
                <w:noProof/>
                <w:webHidden/>
              </w:rPr>
              <w:fldChar w:fldCharType="end"/>
            </w:r>
          </w:hyperlink>
        </w:p>
        <w:p w14:paraId="21799116" w14:textId="00F53A42" w:rsidR="00A74F3A" w:rsidRDefault="00A74F3A">
          <w:pPr>
            <w:pStyle w:val="TOC2"/>
            <w:tabs>
              <w:tab w:val="left" w:pos="960"/>
              <w:tab w:val="right" w:leader="dot" w:pos="10212"/>
            </w:tabs>
            <w:rPr>
              <w:noProof/>
              <w:kern w:val="2"/>
              <w:lang w:eastAsia="en-GB"/>
              <w14:ligatures w14:val="standardContextual"/>
            </w:rPr>
          </w:pPr>
          <w:hyperlink w:anchor="_Toc193890941" w:history="1">
            <w:r w:rsidRPr="005E32B1">
              <w:rPr>
                <w:rStyle w:val="Hyperlink"/>
                <w:noProof/>
              </w:rPr>
              <w:t>1.7</w:t>
            </w:r>
            <w:r>
              <w:rPr>
                <w:noProof/>
                <w:kern w:val="2"/>
                <w:lang w:eastAsia="en-GB"/>
                <w14:ligatures w14:val="standardContextual"/>
              </w:rPr>
              <w:tab/>
            </w:r>
            <w:r w:rsidRPr="005E32B1">
              <w:rPr>
                <w:rStyle w:val="Hyperlink"/>
                <w:noProof/>
              </w:rPr>
              <w:t>Structure of documentation</w:t>
            </w:r>
            <w:r>
              <w:rPr>
                <w:noProof/>
                <w:webHidden/>
              </w:rPr>
              <w:tab/>
            </w:r>
            <w:r>
              <w:rPr>
                <w:noProof/>
                <w:webHidden/>
              </w:rPr>
              <w:fldChar w:fldCharType="begin"/>
            </w:r>
            <w:r>
              <w:rPr>
                <w:noProof/>
                <w:webHidden/>
              </w:rPr>
              <w:instrText xml:space="preserve"> PAGEREF _Toc193890941 \h </w:instrText>
            </w:r>
            <w:r>
              <w:rPr>
                <w:noProof/>
                <w:webHidden/>
              </w:rPr>
            </w:r>
            <w:r>
              <w:rPr>
                <w:noProof/>
                <w:webHidden/>
              </w:rPr>
              <w:fldChar w:fldCharType="separate"/>
            </w:r>
            <w:r w:rsidR="00EE51C0">
              <w:rPr>
                <w:noProof/>
                <w:webHidden/>
              </w:rPr>
              <w:t>13</w:t>
            </w:r>
            <w:r>
              <w:rPr>
                <w:noProof/>
                <w:webHidden/>
              </w:rPr>
              <w:fldChar w:fldCharType="end"/>
            </w:r>
          </w:hyperlink>
        </w:p>
        <w:p w14:paraId="4FBFC26C" w14:textId="0D214F6F" w:rsidR="00A74F3A" w:rsidRDefault="00A74F3A">
          <w:pPr>
            <w:pStyle w:val="TOC1"/>
            <w:tabs>
              <w:tab w:val="left" w:pos="480"/>
              <w:tab w:val="right" w:leader="dot" w:pos="10212"/>
            </w:tabs>
            <w:rPr>
              <w:noProof/>
              <w:kern w:val="2"/>
              <w:lang w:eastAsia="en-GB"/>
              <w14:ligatures w14:val="standardContextual"/>
            </w:rPr>
          </w:pPr>
          <w:hyperlink w:anchor="_Toc193890942" w:history="1">
            <w:r w:rsidRPr="005E32B1">
              <w:rPr>
                <w:rStyle w:val="Hyperlink"/>
                <w:noProof/>
              </w:rPr>
              <w:t>2.</w:t>
            </w:r>
            <w:r>
              <w:rPr>
                <w:noProof/>
                <w:kern w:val="2"/>
                <w:lang w:eastAsia="en-GB"/>
                <w14:ligatures w14:val="standardContextual"/>
              </w:rPr>
              <w:tab/>
            </w:r>
            <w:r w:rsidRPr="005E32B1">
              <w:rPr>
                <w:rStyle w:val="Hyperlink"/>
                <w:noProof/>
              </w:rPr>
              <w:t>Landfills, Leachate and its Effect on Surrounding Waters</w:t>
            </w:r>
            <w:r>
              <w:rPr>
                <w:noProof/>
                <w:webHidden/>
              </w:rPr>
              <w:tab/>
            </w:r>
            <w:r>
              <w:rPr>
                <w:noProof/>
                <w:webHidden/>
              </w:rPr>
              <w:fldChar w:fldCharType="begin"/>
            </w:r>
            <w:r>
              <w:rPr>
                <w:noProof/>
                <w:webHidden/>
              </w:rPr>
              <w:instrText xml:space="preserve"> PAGEREF _Toc193890942 \h </w:instrText>
            </w:r>
            <w:r>
              <w:rPr>
                <w:noProof/>
                <w:webHidden/>
              </w:rPr>
            </w:r>
            <w:r>
              <w:rPr>
                <w:noProof/>
                <w:webHidden/>
              </w:rPr>
              <w:fldChar w:fldCharType="separate"/>
            </w:r>
            <w:r w:rsidR="00EE51C0">
              <w:rPr>
                <w:noProof/>
                <w:webHidden/>
              </w:rPr>
              <w:t>15</w:t>
            </w:r>
            <w:r>
              <w:rPr>
                <w:noProof/>
                <w:webHidden/>
              </w:rPr>
              <w:fldChar w:fldCharType="end"/>
            </w:r>
          </w:hyperlink>
        </w:p>
        <w:p w14:paraId="0A928360" w14:textId="24FE484E" w:rsidR="00A74F3A" w:rsidRDefault="00A74F3A">
          <w:pPr>
            <w:pStyle w:val="TOC2"/>
            <w:tabs>
              <w:tab w:val="left" w:pos="960"/>
              <w:tab w:val="right" w:leader="dot" w:pos="10212"/>
            </w:tabs>
            <w:rPr>
              <w:noProof/>
              <w:kern w:val="2"/>
              <w:lang w:eastAsia="en-GB"/>
              <w14:ligatures w14:val="standardContextual"/>
            </w:rPr>
          </w:pPr>
          <w:hyperlink w:anchor="_Toc193890943" w:history="1">
            <w:r w:rsidRPr="005E32B1">
              <w:rPr>
                <w:rStyle w:val="Hyperlink"/>
                <w:noProof/>
              </w:rPr>
              <w:t>2.1</w:t>
            </w:r>
            <w:r>
              <w:rPr>
                <w:noProof/>
                <w:kern w:val="2"/>
                <w:lang w:eastAsia="en-GB"/>
                <w14:ligatures w14:val="standardContextual"/>
              </w:rPr>
              <w:tab/>
            </w:r>
            <w:r w:rsidRPr="005E32B1">
              <w:rPr>
                <w:rStyle w:val="Hyperlink"/>
                <w:noProof/>
              </w:rPr>
              <w:t>Introduction</w:t>
            </w:r>
            <w:r>
              <w:rPr>
                <w:noProof/>
                <w:webHidden/>
              </w:rPr>
              <w:tab/>
            </w:r>
            <w:r>
              <w:rPr>
                <w:noProof/>
                <w:webHidden/>
              </w:rPr>
              <w:fldChar w:fldCharType="begin"/>
            </w:r>
            <w:r>
              <w:rPr>
                <w:noProof/>
                <w:webHidden/>
              </w:rPr>
              <w:instrText xml:space="preserve"> PAGEREF _Toc193890943 \h </w:instrText>
            </w:r>
            <w:r>
              <w:rPr>
                <w:noProof/>
                <w:webHidden/>
              </w:rPr>
            </w:r>
            <w:r>
              <w:rPr>
                <w:noProof/>
                <w:webHidden/>
              </w:rPr>
              <w:fldChar w:fldCharType="separate"/>
            </w:r>
            <w:r w:rsidR="00EE51C0">
              <w:rPr>
                <w:noProof/>
                <w:webHidden/>
              </w:rPr>
              <w:t>15</w:t>
            </w:r>
            <w:r>
              <w:rPr>
                <w:noProof/>
                <w:webHidden/>
              </w:rPr>
              <w:fldChar w:fldCharType="end"/>
            </w:r>
          </w:hyperlink>
        </w:p>
        <w:p w14:paraId="31C6C10F" w14:textId="21B8D7FE" w:rsidR="00A74F3A" w:rsidRDefault="00A74F3A">
          <w:pPr>
            <w:pStyle w:val="TOC2"/>
            <w:tabs>
              <w:tab w:val="left" w:pos="960"/>
              <w:tab w:val="right" w:leader="dot" w:pos="10212"/>
            </w:tabs>
            <w:rPr>
              <w:noProof/>
              <w:kern w:val="2"/>
              <w:lang w:eastAsia="en-GB"/>
              <w14:ligatures w14:val="standardContextual"/>
            </w:rPr>
          </w:pPr>
          <w:hyperlink w:anchor="_Toc193890944" w:history="1">
            <w:r w:rsidRPr="005E32B1">
              <w:rPr>
                <w:rStyle w:val="Hyperlink"/>
                <w:noProof/>
              </w:rPr>
              <w:t>2.2</w:t>
            </w:r>
            <w:r>
              <w:rPr>
                <w:noProof/>
                <w:kern w:val="2"/>
                <w:lang w:eastAsia="en-GB"/>
                <w14:ligatures w14:val="standardContextual"/>
              </w:rPr>
              <w:tab/>
            </w:r>
            <w:r w:rsidRPr="005E32B1">
              <w:rPr>
                <w:rStyle w:val="Hyperlink"/>
                <w:noProof/>
              </w:rPr>
              <w:t>Waste types, landfill design and leachate</w:t>
            </w:r>
            <w:r>
              <w:rPr>
                <w:noProof/>
                <w:webHidden/>
              </w:rPr>
              <w:tab/>
            </w:r>
            <w:r>
              <w:rPr>
                <w:noProof/>
                <w:webHidden/>
              </w:rPr>
              <w:fldChar w:fldCharType="begin"/>
            </w:r>
            <w:r>
              <w:rPr>
                <w:noProof/>
                <w:webHidden/>
              </w:rPr>
              <w:instrText xml:space="preserve"> PAGEREF _Toc193890944 \h </w:instrText>
            </w:r>
            <w:r>
              <w:rPr>
                <w:noProof/>
                <w:webHidden/>
              </w:rPr>
            </w:r>
            <w:r>
              <w:rPr>
                <w:noProof/>
                <w:webHidden/>
              </w:rPr>
              <w:fldChar w:fldCharType="separate"/>
            </w:r>
            <w:r w:rsidR="00EE51C0">
              <w:rPr>
                <w:noProof/>
                <w:webHidden/>
              </w:rPr>
              <w:t>16</w:t>
            </w:r>
            <w:r>
              <w:rPr>
                <w:noProof/>
                <w:webHidden/>
              </w:rPr>
              <w:fldChar w:fldCharType="end"/>
            </w:r>
          </w:hyperlink>
        </w:p>
        <w:p w14:paraId="30E9255B" w14:textId="67CD108E" w:rsidR="00A74F3A" w:rsidRDefault="00A74F3A">
          <w:pPr>
            <w:pStyle w:val="TOC2"/>
            <w:tabs>
              <w:tab w:val="left" w:pos="960"/>
              <w:tab w:val="right" w:leader="dot" w:pos="10212"/>
            </w:tabs>
            <w:rPr>
              <w:noProof/>
              <w:kern w:val="2"/>
              <w:lang w:eastAsia="en-GB"/>
              <w14:ligatures w14:val="standardContextual"/>
            </w:rPr>
          </w:pPr>
          <w:hyperlink w:anchor="_Toc193890945" w:history="1">
            <w:r w:rsidRPr="005E32B1">
              <w:rPr>
                <w:rStyle w:val="Hyperlink"/>
                <w:noProof/>
              </w:rPr>
              <w:t>2.3</w:t>
            </w:r>
            <w:r>
              <w:rPr>
                <w:noProof/>
                <w:kern w:val="2"/>
                <w:lang w:eastAsia="en-GB"/>
                <w14:ligatures w14:val="standardContextual"/>
              </w:rPr>
              <w:tab/>
            </w:r>
            <w:r w:rsidRPr="005E32B1">
              <w:rPr>
                <w:rStyle w:val="Hyperlink"/>
                <w:noProof/>
              </w:rPr>
              <w:t>Waste types, landfill design and leachate</w:t>
            </w:r>
            <w:r>
              <w:rPr>
                <w:noProof/>
                <w:webHidden/>
              </w:rPr>
              <w:tab/>
            </w:r>
            <w:r>
              <w:rPr>
                <w:noProof/>
                <w:webHidden/>
              </w:rPr>
              <w:fldChar w:fldCharType="begin"/>
            </w:r>
            <w:r>
              <w:rPr>
                <w:noProof/>
                <w:webHidden/>
              </w:rPr>
              <w:instrText xml:space="preserve"> PAGEREF _Toc193890945 \h </w:instrText>
            </w:r>
            <w:r>
              <w:rPr>
                <w:noProof/>
                <w:webHidden/>
              </w:rPr>
            </w:r>
            <w:r>
              <w:rPr>
                <w:noProof/>
                <w:webHidden/>
              </w:rPr>
              <w:fldChar w:fldCharType="separate"/>
            </w:r>
            <w:r w:rsidR="00EE51C0">
              <w:rPr>
                <w:noProof/>
                <w:webHidden/>
              </w:rPr>
              <w:t>20</w:t>
            </w:r>
            <w:r>
              <w:rPr>
                <w:noProof/>
                <w:webHidden/>
              </w:rPr>
              <w:fldChar w:fldCharType="end"/>
            </w:r>
          </w:hyperlink>
        </w:p>
        <w:p w14:paraId="7B4AE3C7" w14:textId="670AF0B3" w:rsidR="00A74F3A" w:rsidRDefault="00A74F3A">
          <w:pPr>
            <w:pStyle w:val="TOC2"/>
            <w:tabs>
              <w:tab w:val="left" w:pos="960"/>
              <w:tab w:val="right" w:leader="dot" w:pos="10212"/>
            </w:tabs>
            <w:rPr>
              <w:noProof/>
              <w:kern w:val="2"/>
              <w:lang w:eastAsia="en-GB"/>
              <w14:ligatures w14:val="standardContextual"/>
            </w:rPr>
          </w:pPr>
          <w:hyperlink w:anchor="_Toc193890946" w:history="1">
            <w:r w:rsidRPr="005E32B1">
              <w:rPr>
                <w:rStyle w:val="Hyperlink"/>
                <w:noProof/>
              </w:rPr>
              <w:t>2.4</w:t>
            </w:r>
            <w:r>
              <w:rPr>
                <w:noProof/>
                <w:kern w:val="2"/>
                <w:lang w:eastAsia="en-GB"/>
                <w14:ligatures w14:val="standardContextual"/>
              </w:rPr>
              <w:tab/>
            </w:r>
            <w:r w:rsidRPr="005E32B1">
              <w:rPr>
                <w:rStyle w:val="Hyperlink"/>
                <w:noProof/>
              </w:rPr>
              <w:t>Effects of leachate on receptors</w:t>
            </w:r>
            <w:r>
              <w:rPr>
                <w:noProof/>
                <w:webHidden/>
              </w:rPr>
              <w:tab/>
            </w:r>
            <w:r>
              <w:rPr>
                <w:noProof/>
                <w:webHidden/>
              </w:rPr>
              <w:fldChar w:fldCharType="begin"/>
            </w:r>
            <w:r>
              <w:rPr>
                <w:noProof/>
                <w:webHidden/>
              </w:rPr>
              <w:instrText xml:space="preserve"> PAGEREF _Toc193890946 \h </w:instrText>
            </w:r>
            <w:r>
              <w:rPr>
                <w:noProof/>
                <w:webHidden/>
              </w:rPr>
            </w:r>
            <w:r>
              <w:rPr>
                <w:noProof/>
                <w:webHidden/>
              </w:rPr>
              <w:fldChar w:fldCharType="separate"/>
            </w:r>
            <w:r w:rsidR="00EE51C0">
              <w:rPr>
                <w:noProof/>
                <w:webHidden/>
              </w:rPr>
              <w:t>23</w:t>
            </w:r>
            <w:r>
              <w:rPr>
                <w:noProof/>
                <w:webHidden/>
              </w:rPr>
              <w:fldChar w:fldCharType="end"/>
            </w:r>
          </w:hyperlink>
        </w:p>
        <w:p w14:paraId="031153B1" w14:textId="76FB05D1" w:rsidR="00A74F3A" w:rsidRDefault="00A74F3A">
          <w:pPr>
            <w:pStyle w:val="TOC1"/>
            <w:tabs>
              <w:tab w:val="left" w:pos="480"/>
              <w:tab w:val="right" w:leader="dot" w:pos="10212"/>
            </w:tabs>
            <w:rPr>
              <w:noProof/>
              <w:kern w:val="2"/>
              <w:lang w:eastAsia="en-GB"/>
              <w14:ligatures w14:val="standardContextual"/>
            </w:rPr>
          </w:pPr>
          <w:hyperlink w:anchor="_Toc193890947" w:history="1">
            <w:r w:rsidRPr="005E32B1">
              <w:rPr>
                <w:rStyle w:val="Hyperlink"/>
                <w:noProof/>
              </w:rPr>
              <w:t>3.</w:t>
            </w:r>
            <w:r>
              <w:rPr>
                <w:noProof/>
                <w:kern w:val="2"/>
                <w:lang w:eastAsia="en-GB"/>
                <w14:ligatures w14:val="standardContextual"/>
              </w:rPr>
              <w:tab/>
            </w:r>
            <w:r w:rsidRPr="005E32B1">
              <w:rPr>
                <w:rStyle w:val="Hyperlink"/>
                <w:noProof/>
              </w:rPr>
              <w:t>Monitoring Principles</w:t>
            </w:r>
            <w:r>
              <w:rPr>
                <w:noProof/>
                <w:webHidden/>
              </w:rPr>
              <w:tab/>
            </w:r>
            <w:r>
              <w:rPr>
                <w:noProof/>
                <w:webHidden/>
              </w:rPr>
              <w:fldChar w:fldCharType="begin"/>
            </w:r>
            <w:r>
              <w:rPr>
                <w:noProof/>
                <w:webHidden/>
              </w:rPr>
              <w:instrText xml:space="preserve"> PAGEREF _Toc193890947 \h </w:instrText>
            </w:r>
            <w:r>
              <w:rPr>
                <w:noProof/>
                <w:webHidden/>
              </w:rPr>
            </w:r>
            <w:r>
              <w:rPr>
                <w:noProof/>
                <w:webHidden/>
              </w:rPr>
              <w:fldChar w:fldCharType="separate"/>
            </w:r>
            <w:r w:rsidR="00EE51C0">
              <w:rPr>
                <w:noProof/>
                <w:webHidden/>
              </w:rPr>
              <w:t>25</w:t>
            </w:r>
            <w:r>
              <w:rPr>
                <w:noProof/>
                <w:webHidden/>
              </w:rPr>
              <w:fldChar w:fldCharType="end"/>
            </w:r>
          </w:hyperlink>
        </w:p>
        <w:p w14:paraId="4AC44D4B" w14:textId="7A683F16" w:rsidR="00A74F3A" w:rsidRDefault="00A74F3A">
          <w:pPr>
            <w:pStyle w:val="TOC2"/>
            <w:tabs>
              <w:tab w:val="left" w:pos="960"/>
              <w:tab w:val="right" w:leader="dot" w:pos="10212"/>
            </w:tabs>
            <w:rPr>
              <w:noProof/>
              <w:kern w:val="2"/>
              <w:lang w:eastAsia="en-GB"/>
              <w14:ligatures w14:val="standardContextual"/>
            </w:rPr>
          </w:pPr>
          <w:hyperlink w:anchor="_Toc193890948" w:history="1">
            <w:r w:rsidRPr="005E32B1">
              <w:rPr>
                <w:rStyle w:val="Hyperlink"/>
                <w:noProof/>
              </w:rPr>
              <w:t>3.1</w:t>
            </w:r>
            <w:r>
              <w:rPr>
                <w:noProof/>
                <w:kern w:val="2"/>
                <w:lang w:eastAsia="en-GB"/>
                <w14:ligatures w14:val="standardContextual"/>
              </w:rPr>
              <w:tab/>
            </w:r>
            <w:r w:rsidRPr="005E32B1">
              <w:rPr>
                <w:rStyle w:val="Hyperlink"/>
                <w:noProof/>
              </w:rPr>
              <w:t>Introduction</w:t>
            </w:r>
            <w:r>
              <w:rPr>
                <w:noProof/>
                <w:webHidden/>
              </w:rPr>
              <w:tab/>
            </w:r>
            <w:r>
              <w:rPr>
                <w:noProof/>
                <w:webHidden/>
              </w:rPr>
              <w:fldChar w:fldCharType="begin"/>
            </w:r>
            <w:r>
              <w:rPr>
                <w:noProof/>
                <w:webHidden/>
              </w:rPr>
              <w:instrText xml:space="preserve"> PAGEREF _Toc193890948 \h </w:instrText>
            </w:r>
            <w:r>
              <w:rPr>
                <w:noProof/>
                <w:webHidden/>
              </w:rPr>
            </w:r>
            <w:r>
              <w:rPr>
                <w:noProof/>
                <w:webHidden/>
              </w:rPr>
              <w:fldChar w:fldCharType="separate"/>
            </w:r>
            <w:r w:rsidR="00EE51C0">
              <w:rPr>
                <w:noProof/>
                <w:webHidden/>
              </w:rPr>
              <w:t>25</w:t>
            </w:r>
            <w:r>
              <w:rPr>
                <w:noProof/>
                <w:webHidden/>
              </w:rPr>
              <w:fldChar w:fldCharType="end"/>
            </w:r>
          </w:hyperlink>
        </w:p>
        <w:p w14:paraId="67D62597" w14:textId="17661FBB" w:rsidR="00A74F3A" w:rsidRDefault="00A74F3A">
          <w:pPr>
            <w:pStyle w:val="TOC2"/>
            <w:tabs>
              <w:tab w:val="left" w:pos="960"/>
              <w:tab w:val="right" w:leader="dot" w:pos="10212"/>
            </w:tabs>
            <w:rPr>
              <w:noProof/>
              <w:kern w:val="2"/>
              <w:lang w:eastAsia="en-GB"/>
              <w14:ligatures w14:val="standardContextual"/>
            </w:rPr>
          </w:pPr>
          <w:hyperlink w:anchor="_Toc193890949" w:history="1">
            <w:r w:rsidRPr="005E32B1">
              <w:rPr>
                <w:rStyle w:val="Hyperlink"/>
                <w:noProof/>
              </w:rPr>
              <w:t>3.2</w:t>
            </w:r>
            <w:r>
              <w:rPr>
                <w:noProof/>
                <w:kern w:val="2"/>
                <w:lang w:eastAsia="en-GB"/>
                <w14:ligatures w14:val="standardContextual"/>
              </w:rPr>
              <w:tab/>
            </w:r>
            <w:r w:rsidRPr="005E32B1">
              <w:rPr>
                <w:rStyle w:val="Hyperlink"/>
                <w:noProof/>
              </w:rPr>
              <w:t>Purpose and context of monitoring</w:t>
            </w:r>
            <w:r>
              <w:rPr>
                <w:noProof/>
                <w:webHidden/>
              </w:rPr>
              <w:tab/>
            </w:r>
            <w:r>
              <w:rPr>
                <w:noProof/>
                <w:webHidden/>
              </w:rPr>
              <w:fldChar w:fldCharType="begin"/>
            </w:r>
            <w:r>
              <w:rPr>
                <w:noProof/>
                <w:webHidden/>
              </w:rPr>
              <w:instrText xml:space="preserve"> PAGEREF _Toc193890949 \h </w:instrText>
            </w:r>
            <w:r>
              <w:rPr>
                <w:noProof/>
                <w:webHidden/>
              </w:rPr>
            </w:r>
            <w:r>
              <w:rPr>
                <w:noProof/>
                <w:webHidden/>
              </w:rPr>
              <w:fldChar w:fldCharType="separate"/>
            </w:r>
            <w:r w:rsidR="00EE51C0">
              <w:rPr>
                <w:noProof/>
                <w:webHidden/>
              </w:rPr>
              <w:t>25</w:t>
            </w:r>
            <w:r>
              <w:rPr>
                <w:noProof/>
                <w:webHidden/>
              </w:rPr>
              <w:fldChar w:fldCharType="end"/>
            </w:r>
          </w:hyperlink>
        </w:p>
        <w:p w14:paraId="1D6CFF8E" w14:textId="64891F16" w:rsidR="00A74F3A" w:rsidRDefault="00A74F3A">
          <w:pPr>
            <w:pStyle w:val="TOC2"/>
            <w:tabs>
              <w:tab w:val="left" w:pos="960"/>
              <w:tab w:val="right" w:leader="dot" w:pos="10212"/>
            </w:tabs>
            <w:rPr>
              <w:noProof/>
              <w:kern w:val="2"/>
              <w:lang w:eastAsia="en-GB"/>
              <w14:ligatures w14:val="standardContextual"/>
            </w:rPr>
          </w:pPr>
          <w:hyperlink w:anchor="_Toc193890950" w:history="1">
            <w:r w:rsidRPr="005E32B1">
              <w:rPr>
                <w:rStyle w:val="Hyperlink"/>
                <w:noProof/>
              </w:rPr>
              <w:t>3.3</w:t>
            </w:r>
            <w:r>
              <w:rPr>
                <w:noProof/>
                <w:kern w:val="2"/>
                <w:lang w:eastAsia="en-GB"/>
                <w14:ligatures w14:val="standardContextual"/>
              </w:rPr>
              <w:tab/>
            </w:r>
            <w:r w:rsidRPr="005E32B1">
              <w:rPr>
                <w:rStyle w:val="Hyperlink"/>
                <w:noProof/>
              </w:rPr>
              <w:t>Quality assurance</w:t>
            </w:r>
            <w:r>
              <w:rPr>
                <w:noProof/>
                <w:webHidden/>
              </w:rPr>
              <w:tab/>
            </w:r>
            <w:r>
              <w:rPr>
                <w:noProof/>
                <w:webHidden/>
              </w:rPr>
              <w:fldChar w:fldCharType="begin"/>
            </w:r>
            <w:r>
              <w:rPr>
                <w:noProof/>
                <w:webHidden/>
              </w:rPr>
              <w:instrText xml:space="preserve"> PAGEREF _Toc193890950 \h </w:instrText>
            </w:r>
            <w:r>
              <w:rPr>
                <w:noProof/>
                <w:webHidden/>
              </w:rPr>
            </w:r>
            <w:r>
              <w:rPr>
                <w:noProof/>
                <w:webHidden/>
              </w:rPr>
              <w:fldChar w:fldCharType="separate"/>
            </w:r>
            <w:r w:rsidR="00EE51C0">
              <w:rPr>
                <w:noProof/>
                <w:webHidden/>
              </w:rPr>
              <w:t>27</w:t>
            </w:r>
            <w:r>
              <w:rPr>
                <w:noProof/>
                <w:webHidden/>
              </w:rPr>
              <w:fldChar w:fldCharType="end"/>
            </w:r>
          </w:hyperlink>
        </w:p>
        <w:p w14:paraId="79949B10" w14:textId="2E4004AA" w:rsidR="00A74F3A" w:rsidRDefault="00A74F3A">
          <w:pPr>
            <w:pStyle w:val="TOC2"/>
            <w:tabs>
              <w:tab w:val="left" w:pos="960"/>
              <w:tab w:val="right" w:leader="dot" w:pos="10212"/>
            </w:tabs>
            <w:rPr>
              <w:noProof/>
              <w:kern w:val="2"/>
              <w:lang w:eastAsia="en-GB"/>
              <w14:ligatures w14:val="standardContextual"/>
            </w:rPr>
          </w:pPr>
          <w:hyperlink w:anchor="_Toc193890951" w:history="1">
            <w:r w:rsidRPr="005E32B1">
              <w:rPr>
                <w:rStyle w:val="Hyperlink"/>
                <w:noProof/>
              </w:rPr>
              <w:t>3.4</w:t>
            </w:r>
            <w:r>
              <w:rPr>
                <w:noProof/>
                <w:kern w:val="2"/>
                <w:lang w:eastAsia="en-GB"/>
                <w14:ligatures w14:val="standardContextual"/>
              </w:rPr>
              <w:tab/>
            </w:r>
            <w:r w:rsidRPr="005E32B1">
              <w:rPr>
                <w:rStyle w:val="Hyperlink"/>
                <w:noProof/>
              </w:rPr>
              <w:t>Monitoring in relation to risk</w:t>
            </w:r>
            <w:r>
              <w:rPr>
                <w:noProof/>
                <w:webHidden/>
              </w:rPr>
              <w:tab/>
            </w:r>
            <w:r>
              <w:rPr>
                <w:noProof/>
                <w:webHidden/>
              </w:rPr>
              <w:fldChar w:fldCharType="begin"/>
            </w:r>
            <w:r>
              <w:rPr>
                <w:noProof/>
                <w:webHidden/>
              </w:rPr>
              <w:instrText xml:space="preserve"> PAGEREF _Toc193890951 \h </w:instrText>
            </w:r>
            <w:r>
              <w:rPr>
                <w:noProof/>
                <w:webHidden/>
              </w:rPr>
            </w:r>
            <w:r>
              <w:rPr>
                <w:noProof/>
                <w:webHidden/>
              </w:rPr>
              <w:fldChar w:fldCharType="separate"/>
            </w:r>
            <w:r w:rsidR="00EE51C0">
              <w:rPr>
                <w:noProof/>
                <w:webHidden/>
              </w:rPr>
              <w:t>28</w:t>
            </w:r>
            <w:r>
              <w:rPr>
                <w:noProof/>
                <w:webHidden/>
              </w:rPr>
              <w:fldChar w:fldCharType="end"/>
            </w:r>
          </w:hyperlink>
        </w:p>
        <w:p w14:paraId="550DA2A8" w14:textId="05F15BCE" w:rsidR="00A74F3A" w:rsidRDefault="00A74F3A">
          <w:pPr>
            <w:pStyle w:val="TOC2"/>
            <w:tabs>
              <w:tab w:val="left" w:pos="960"/>
              <w:tab w:val="right" w:leader="dot" w:pos="10212"/>
            </w:tabs>
            <w:rPr>
              <w:noProof/>
              <w:kern w:val="2"/>
              <w:lang w:eastAsia="en-GB"/>
              <w14:ligatures w14:val="standardContextual"/>
            </w:rPr>
          </w:pPr>
          <w:hyperlink w:anchor="_Toc193890952" w:history="1">
            <w:r w:rsidRPr="005E32B1">
              <w:rPr>
                <w:rStyle w:val="Hyperlink"/>
                <w:noProof/>
              </w:rPr>
              <w:t>3.5</w:t>
            </w:r>
            <w:r>
              <w:rPr>
                <w:noProof/>
                <w:kern w:val="2"/>
                <w:lang w:eastAsia="en-GB"/>
                <w14:ligatures w14:val="standardContextual"/>
              </w:rPr>
              <w:tab/>
            </w:r>
            <w:r w:rsidRPr="005E32B1">
              <w:rPr>
                <w:rStyle w:val="Hyperlink"/>
                <w:noProof/>
              </w:rPr>
              <w:t>Statistical aspects of monitoring</w:t>
            </w:r>
            <w:r>
              <w:rPr>
                <w:noProof/>
                <w:webHidden/>
              </w:rPr>
              <w:tab/>
            </w:r>
            <w:r>
              <w:rPr>
                <w:noProof/>
                <w:webHidden/>
              </w:rPr>
              <w:fldChar w:fldCharType="begin"/>
            </w:r>
            <w:r>
              <w:rPr>
                <w:noProof/>
                <w:webHidden/>
              </w:rPr>
              <w:instrText xml:space="preserve"> PAGEREF _Toc193890952 \h </w:instrText>
            </w:r>
            <w:r>
              <w:rPr>
                <w:noProof/>
                <w:webHidden/>
              </w:rPr>
            </w:r>
            <w:r>
              <w:rPr>
                <w:noProof/>
                <w:webHidden/>
              </w:rPr>
              <w:fldChar w:fldCharType="separate"/>
            </w:r>
            <w:r w:rsidR="00EE51C0">
              <w:rPr>
                <w:noProof/>
                <w:webHidden/>
              </w:rPr>
              <w:t>29</w:t>
            </w:r>
            <w:r>
              <w:rPr>
                <w:noProof/>
                <w:webHidden/>
              </w:rPr>
              <w:fldChar w:fldCharType="end"/>
            </w:r>
          </w:hyperlink>
        </w:p>
        <w:p w14:paraId="0725EBF7" w14:textId="42D9D530" w:rsidR="00A74F3A" w:rsidRDefault="00A74F3A">
          <w:pPr>
            <w:pStyle w:val="TOC2"/>
            <w:tabs>
              <w:tab w:val="left" w:pos="960"/>
              <w:tab w:val="right" w:leader="dot" w:pos="10212"/>
            </w:tabs>
            <w:rPr>
              <w:noProof/>
              <w:kern w:val="2"/>
              <w:lang w:eastAsia="en-GB"/>
              <w14:ligatures w14:val="standardContextual"/>
            </w:rPr>
          </w:pPr>
          <w:hyperlink w:anchor="_Toc193890953" w:history="1">
            <w:r w:rsidRPr="005E32B1">
              <w:rPr>
                <w:rStyle w:val="Hyperlink"/>
                <w:noProof/>
              </w:rPr>
              <w:t>3.6</w:t>
            </w:r>
            <w:r>
              <w:rPr>
                <w:noProof/>
                <w:kern w:val="2"/>
                <w:lang w:eastAsia="en-GB"/>
                <w14:ligatures w14:val="standardContextual"/>
              </w:rPr>
              <w:tab/>
            </w:r>
            <w:r w:rsidRPr="005E32B1">
              <w:rPr>
                <w:rStyle w:val="Hyperlink"/>
                <w:noProof/>
              </w:rPr>
              <w:t>Introduction</w:t>
            </w:r>
            <w:r>
              <w:rPr>
                <w:noProof/>
                <w:webHidden/>
              </w:rPr>
              <w:tab/>
            </w:r>
            <w:r>
              <w:rPr>
                <w:noProof/>
                <w:webHidden/>
              </w:rPr>
              <w:fldChar w:fldCharType="begin"/>
            </w:r>
            <w:r>
              <w:rPr>
                <w:noProof/>
                <w:webHidden/>
              </w:rPr>
              <w:instrText xml:space="preserve"> PAGEREF _Toc193890953 \h </w:instrText>
            </w:r>
            <w:r>
              <w:rPr>
                <w:noProof/>
                <w:webHidden/>
              </w:rPr>
            </w:r>
            <w:r>
              <w:rPr>
                <w:noProof/>
                <w:webHidden/>
              </w:rPr>
              <w:fldChar w:fldCharType="separate"/>
            </w:r>
            <w:r w:rsidR="00EE51C0">
              <w:rPr>
                <w:noProof/>
                <w:webHidden/>
              </w:rPr>
              <w:t>35</w:t>
            </w:r>
            <w:r>
              <w:rPr>
                <w:noProof/>
                <w:webHidden/>
              </w:rPr>
              <w:fldChar w:fldCharType="end"/>
            </w:r>
          </w:hyperlink>
        </w:p>
        <w:p w14:paraId="54DA098B" w14:textId="3F50DDE4" w:rsidR="00A74F3A" w:rsidRDefault="00A74F3A">
          <w:pPr>
            <w:pStyle w:val="TOC2"/>
            <w:tabs>
              <w:tab w:val="left" w:pos="960"/>
              <w:tab w:val="right" w:leader="dot" w:pos="10212"/>
            </w:tabs>
            <w:rPr>
              <w:noProof/>
              <w:kern w:val="2"/>
              <w:lang w:eastAsia="en-GB"/>
              <w14:ligatures w14:val="standardContextual"/>
            </w:rPr>
          </w:pPr>
          <w:hyperlink w:anchor="_Toc193890954" w:history="1">
            <w:r w:rsidRPr="005E32B1">
              <w:rPr>
                <w:rStyle w:val="Hyperlink"/>
                <w:noProof/>
              </w:rPr>
              <w:t>3.7</w:t>
            </w:r>
            <w:r>
              <w:rPr>
                <w:noProof/>
                <w:kern w:val="2"/>
                <w:lang w:eastAsia="en-GB"/>
                <w14:ligatures w14:val="standardContextual"/>
              </w:rPr>
              <w:tab/>
            </w:r>
            <w:r w:rsidRPr="005E32B1">
              <w:rPr>
                <w:rStyle w:val="Hyperlink"/>
                <w:noProof/>
              </w:rPr>
              <w:t>The Site Control and Monitoring Plan</w:t>
            </w:r>
            <w:r>
              <w:rPr>
                <w:noProof/>
                <w:webHidden/>
              </w:rPr>
              <w:tab/>
            </w:r>
            <w:r>
              <w:rPr>
                <w:noProof/>
                <w:webHidden/>
              </w:rPr>
              <w:fldChar w:fldCharType="begin"/>
            </w:r>
            <w:r>
              <w:rPr>
                <w:noProof/>
                <w:webHidden/>
              </w:rPr>
              <w:instrText xml:space="preserve"> PAGEREF _Toc193890954 \h </w:instrText>
            </w:r>
            <w:r>
              <w:rPr>
                <w:noProof/>
                <w:webHidden/>
              </w:rPr>
            </w:r>
            <w:r>
              <w:rPr>
                <w:noProof/>
                <w:webHidden/>
              </w:rPr>
              <w:fldChar w:fldCharType="separate"/>
            </w:r>
            <w:r w:rsidR="00EE51C0">
              <w:rPr>
                <w:noProof/>
                <w:webHidden/>
              </w:rPr>
              <w:t>40</w:t>
            </w:r>
            <w:r>
              <w:rPr>
                <w:noProof/>
                <w:webHidden/>
              </w:rPr>
              <w:fldChar w:fldCharType="end"/>
            </w:r>
          </w:hyperlink>
        </w:p>
        <w:p w14:paraId="4BACF6C8" w14:textId="44D8BF9C" w:rsidR="00A74F3A" w:rsidRDefault="00A74F3A">
          <w:pPr>
            <w:pStyle w:val="TOC1"/>
            <w:tabs>
              <w:tab w:val="left" w:pos="480"/>
              <w:tab w:val="right" w:leader="dot" w:pos="10212"/>
            </w:tabs>
            <w:rPr>
              <w:noProof/>
              <w:kern w:val="2"/>
              <w:lang w:eastAsia="en-GB"/>
              <w14:ligatures w14:val="standardContextual"/>
            </w:rPr>
          </w:pPr>
          <w:hyperlink w:anchor="_Toc193890955" w:history="1">
            <w:r w:rsidRPr="005E32B1">
              <w:rPr>
                <w:rStyle w:val="Hyperlink"/>
                <w:noProof/>
              </w:rPr>
              <w:t>4.</w:t>
            </w:r>
            <w:r>
              <w:rPr>
                <w:noProof/>
                <w:kern w:val="2"/>
                <w:lang w:eastAsia="en-GB"/>
                <w14:ligatures w14:val="standardContextual"/>
              </w:rPr>
              <w:tab/>
            </w:r>
            <w:r w:rsidRPr="005E32B1">
              <w:rPr>
                <w:rStyle w:val="Hyperlink"/>
                <w:noProof/>
              </w:rPr>
              <w:t>Risk-Based Monitoring</w:t>
            </w:r>
            <w:r>
              <w:rPr>
                <w:noProof/>
                <w:webHidden/>
              </w:rPr>
              <w:tab/>
            </w:r>
            <w:r>
              <w:rPr>
                <w:noProof/>
                <w:webHidden/>
              </w:rPr>
              <w:fldChar w:fldCharType="begin"/>
            </w:r>
            <w:r>
              <w:rPr>
                <w:noProof/>
                <w:webHidden/>
              </w:rPr>
              <w:instrText xml:space="preserve"> PAGEREF _Toc193890955 \h </w:instrText>
            </w:r>
            <w:r>
              <w:rPr>
                <w:noProof/>
                <w:webHidden/>
              </w:rPr>
            </w:r>
            <w:r>
              <w:rPr>
                <w:noProof/>
                <w:webHidden/>
              </w:rPr>
              <w:fldChar w:fldCharType="separate"/>
            </w:r>
            <w:r w:rsidR="00EE51C0">
              <w:rPr>
                <w:noProof/>
                <w:webHidden/>
              </w:rPr>
              <w:t>41</w:t>
            </w:r>
            <w:r>
              <w:rPr>
                <w:noProof/>
                <w:webHidden/>
              </w:rPr>
              <w:fldChar w:fldCharType="end"/>
            </w:r>
          </w:hyperlink>
        </w:p>
        <w:p w14:paraId="458435F7" w14:textId="01B642AA" w:rsidR="00A74F3A" w:rsidRDefault="00A74F3A">
          <w:pPr>
            <w:pStyle w:val="TOC2"/>
            <w:tabs>
              <w:tab w:val="left" w:pos="960"/>
              <w:tab w:val="right" w:leader="dot" w:pos="10212"/>
            </w:tabs>
            <w:rPr>
              <w:noProof/>
              <w:kern w:val="2"/>
              <w:lang w:eastAsia="en-GB"/>
              <w14:ligatures w14:val="standardContextual"/>
            </w:rPr>
          </w:pPr>
          <w:hyperlink w:anchor="_Toc193890956" w:history="1">
            <w:r w:rsidRPr="005E32B1">
              <w:rPr>
                <w:rStyle w:val="Hyperlink"/>
                <w:noProof/>
              </w:rPr>
              <w:t>4.1</w:t>
            </w:r>
            <w:r>
              <w:rPr>
                <w:noProof/>
                <w:kern w:val="2"/>
                <w:lang w:eastAsia="en-GB"/>
                <w14:ligatures w14:val="standardContextual"/>
              </w:rPr>
              <w:tab/>
            </w:r>
            <w:r w:rsidRPr="005E32B1">
              <w:rPr>
                <w:rStyle w:val="Hyperlink"/>
                <w:noProof/>
              </w:rPr>
              <w:t>Introduction</w:t>
            </w:r>
            <w:r>
              <w:rPr>
                <w:noProof/>
                <w:webHidden/>
              </w:rPr>
              <w:tab/>
            </w:r>
            <w:r>
              <w:rPr>
                <w:noProof/>
                <w:webHidden/>
              </w:rPr>
              <w:fldChar w:fldCharType="begin"/>
            </w:r>
            <w:r>
              <w:rPr>
                <w:noProof/>
                <w:webHidden/>
              </w:rPr>
              <w:instrText xml:space="preserve"> PAGEREF _Toc193890956 \h </w:instrText>
            </w:r>
            <w:r>
              <w:rPr>
                <w:noProof/>
                <w:webHidden/>
              </w:rPr>
            </w:r>
            <w:r>
              <w:rPr>
                <w:noProof/>
                <w:webHidden/>
              </w:rPr>
              <w:fldChar w:fldCharType="separate"/>
            </w:r>
            <w:r w:rsidR="00EE51C0">
              <w:rPr>
                <w:noProof/>
                <w:webHidden/>
              </w:rPr>
              <w:t>41</w:t>
            </w:r>
            <w:r>
              <w:rPr>
                <w:noProof/>
                <w:webHidden/>
              </w:rPr>
              <w:fldChar w:fldCharType="end"/>
            </w:r>
          </w:hyperlink>
        </w:p>
        <w:p w14:paraId="7C17205D" w14:textId="4F5C684A" w:rsidR="00A74F3A" w:rsidRDefault="00A74F3A">
          <w:pPr>
            <w:pStyle w:val="TOC2"/>
            <w:tabs>
              <w:tab w:val="left" w:pos="960"/>
              <w:tab w:val="right" w:leader="dot" w:pos="10212"/>
            </w:tabs>
            <w:rPr>
              <w:noProof/>
              <w:kern w:val="2"/>
              <w:lang w:eastAsia="en-GB"/>
              <w14:ligatures w14:val="standardContextual"/>
            </w:rPr>
          </w:pPr>
          <w:hyperlink w:anchor="_Toc193890957" w:history="1">
            <w:r w:rsidRPr="005E32B1">
              <w:rPr>
                <w:rStyle w:val="Hyperlink"/>
                <w:noProof/>
              </w:rPr>
              <w:t>4.2</w:t>
            </w:r>
            <w:r>
              <w:rPr>
                <w:noProof/>
                <w:kern w:val="2"/>
                <w:lang w:eastAsia="en-GB"/>
                <w14:ligatures w14:val="standardContextual"/>
              </w:rPr>
              <w:tab/>
            </w:r>
            <w:r w:rsidRPr="005E32B1">
              <w:rPr>
                <w:rStyle w:val="Hyperlink"/>
                <w:noProof/>
              </w:rPr>
              <w:t>The Risk-Assessment Process</w:t>
            </w:r>
            <w:r>
              <w:rPr>
                <w:noProof/>
                <w:webHidden/>
              </w:rPr>
              <w:tab/>
            </w:r>
            <w:r>
              <w:rPr>
                <w:noProof/>
                <w:webHidden/>
              </w:rPr>
              <w:fldChar w:fldCharType="begin"/>
            </w:r>
            <w:r>
              <w:rPr>
                <w:noProof/>
                <w:webHidden/>
              </w:rPr>
              <w:instrText xml:space="preserve"> PAGEREF _Toc193890957 \h </w:instrText>
            </w:r>
            <w:r>
              <w:rPr>
                <w:noProof/>
                <w:webHidden/>
              </w:rPr>
            </w:r>
            <w:r>
              <w:rPr>
                <w:noProof/>
                <w:webHidden/>
              </w:rPr>
              <w:fldChar w:fldCharType="separate"/>
            </w:r>
            <w:r w:rsidR="00EE51C0">
              <w:rPr>
                <w:noProof/>
                <w:webHidden/>
              </w:rPr>
              <w:t>42</w:t>
            </w:r>
            <w:r>
              <w:rPr>
                <w:noProof/>
                <w:webHidden/>
              </w:rPr>
              <w:fldChar w:fldCharType="end"/>
            </w:r>
          </w:hyperlink>
        </w:p>
        <w:p w14:paraId="1E41959C" w14:textId="2ADF2F74" w:rsidR="00A74F3A" w:rsidRDefault="00A74F3A">
          <w:pPr>
            <w:pStyle w:val="TOC2"/>
            <w:tabs>
              <w:tab w:val="left" w:pos="960"/>
              <w:tab w:val="right" w:leader="dot" w:pos="10212"/>
            </w:tabs>
            <w:rPr>
              <w:noProof/>
              <w:kern w:val="2"/>
              <w:lang w:eastAsia="en-GB"/>
              <w14:ligatures w14:val="standardContextual"/>
            </w:rPr>
          </w:pPr>
          <w:hyperlink w:anchor="_Toc193890958" w:history="1">
            <w:r w:rsidRPr="005E32B1">
              <w:rPr>
                <w:rStyle w:val="Hyperlink"/>
                <w:noProof/>
              </w:rPr>
              <w:t>4.3</w:t>
            </w:r>
            <w:r>
              <w:rPr>
                <w:noProof/>
                <w:kern w:val="2"/>
                <w:lang w:eastAsia="en-GB"/>
                <w14:ligatures w14:val="standardContextual"/>
              </w:rPr>
              <w:tab/>
            </w:r>
            <w:r w:rsidRPr="005E32B1">
              <w:rPr>
                <w:rStyle w:val="Hyperlink"/>
                <w:noProof/>
              </w:rPr>
              <w:t>Documentation to Accompany the Design of a Risk-Based Monitoring Programme</w:t>
            </w:r>
            <w:r>
              <w:rPr>
                <w:noProof/>
                <w:webHidden/>
              </w:rPr>
              <w:tab/>
            </w:r>
            <w:r>
              <w:rPr>
                <w:noProof/>
                <w:webHidden/>
              </w:rPr>
              <w:fldChar w:fldCharType="begin"/>
            </w:r>
            <w:r>
              <w:rPr>
                <w:noProof/>
                <w:webHidden/>
              </w:rPr>
              <w:instrText xml:space="preserve"> PAGEREF _Toc193890958 \h </w:instrText>
            </w:r>
            <w:r>
              <w:rPr>
                <w:noProof/>
                <w:webHidden/>
              </w:rPr>
            </w:r>
            <w:r>
              <w:rPr>
                <w:noProof/>
                <w:webHidden/>
              </w:rPr>
              <w:fldChar w:fldCharType="separate"/>
            </w:r>
            <w:r w:rsidR="00EE51C0">
              <w:rPr>
                <w:noProof/>
                <w:webHidden/>
              </w:rPr>
              <w:t>44</w:t>
            </w:r>
            <w:r>
              <w:rPr>
                <w:noProof/>
                <w:webHidden/>
              </w:rPr>
              <w:fldChar w:fldCharType="end"/>
            </w:r>
          </w:hyperlink>
        </w:p>
        <w:p w14:paraId="55154508" w14:textId="1E9622A3" w:rsidR="00A74F3A" w:rsidRDefault="00A74F3A">
          <w:pPr>
            <w:pStyle w:val="TOC1"/>
            <w:tabs>
              <w:tab w:val="right" w:leader="dot" w:pos="10212"/>
            </w:tabs>
            <w:rPr>
              <w:noProof/>
              <w:kern w:val="2"/>
              <w:lang w:eastAsia="en-GB"/>
              <w14:ligatures w14:val="standardContextual"/>
            </w:rPr>
          </w:pPr>
          <w:hyperlink w:anchor="_Toc193890959" w:history="1">
            <w:r w:rsidRPr="005E32B1">
              <w:rPr>
                <w:rStyle w:val="Hyperlink"/>
                <w:noProof/>
              </w:rPr>
              <w:t>Part 2: The Site Control and Monitoring Plan</w:t>
            </w:r>
            <w:r>
              <w:rPr>
                <w:noProof/>
                <w:webHidden/>
              </w:rPr>
              <w:tab/>
            </w:r>
            <w:r>
              <w:rPr>
                <w:noProof/>
                <w:webHidden/>
              </w:rPr>
              <w:fldChar w:fldCharType="begin"/>
            </w:r>
            <w:r>
              <w:rPr>
                <w:noProof/>
                <w:webHidden/>
              </w:rPr>
              <w:instrText xml:space="preserve"> PAGEREF _Toc193890959 \h </w:instrText>
            </w:r>
            <w:r>
              <w:rPr>
                <w:noProof/>
                <w:webHidden/>
              </w:rPr>
            </w:r>
            <w:r>
              <w:rPr>
                <w:noProof/>
                <w:webHidden/>
              </w:rPr>
              <w:fldChar w:fldCharType="separate"/>
            </w:r>
            <w:r w:rsidR="00EE51C0">
              <w:rPr>
                <w:noProof/>
                <w:webHidden/>
              </w:rPr>
              <w:t>55</w:t>
            </w:r>
            <w:r>
              <w:rPr>
                <w:noProof/>
                <w:webHidden/>
              </w:rPr>
              <w:fldChar w:fldCharType="end"/>
            </w:r>
          </w:hyperlink>
        </w:p>
        <w:p w14:paraId="2C062910" w14:textId="194C8255" w:rsidR="00A74F3A" w:rsidRDefault="00A74F3A">
          <w:pPr>
            <w:pStyle w:val="TOC1"/>
            <w:tabs>
              <w:tab w:val="left" w:pos="480"/>
              <w:tab w:val="right" w:leader="dot" w:pos="10212"/>
            </w:tabs>
            <w:rPr>
              <w:noProof/>
              <w:kern w:val="2"/>
              <w:lang w:eastAsia="en-GB"/>
              <w14:ligatures w14:val="standardContextual"/>
            </w:rPr>
          </w:pPr>
          <w:hyperlink w:anchor="_Toc193890960" w:history="1">
            <w:r w:rsidRPr="005E32B1">
              <w:rPr>
                <w:rStyle w:val="Hyperlink"/>
                <w:noProof/>
              </w:rPr>
              <w:t>5.</w:t>
            </w:r>
            <w:r>
              <w:rPr>
                <w:noProof/>
                <w:kern w:val="2"/>
                <w:lang w:eastAsia="en-GB"/>
                <w14:ligatures w14:val="standardContextual"/>
              </w:rPr>
              <w:tab/>
            </w:r>
            <w:r w:rsidRPr="005E32B1">
              <w:rPr>
                <w:rStyle w:val="Hyperlink"/>
                <w:noProof/>
              </w:rPr>
              <w:t>Design Issues and Monitoring Objectives</w:t>
            </w:r>
            <w:r>
              <w:rPr>
                <w:noProof/>
                <w:webHidden/>
              </w:rPr>
              <w:tab/>
            </w:r>
            <w:r>
              <w:rPr>
                <w:noProof/>
                <w:webHidden/>
              </w:rPr>
              <w:fldChar w:fldCharType="begin"/>
            </w:r>
            <w:r>
              <w:rPr>
                <w:noProof/>
                <w:webHidden/>
              </w:rPr>
              <w:instrText xml:space="preserve"> PAGEREF _Toc193890960 \h </w:instrText>
            </w:r>
            <w:r>
              <w:rPr>
                <w:noProof/>
                <w:webHidden/>
              </w:rPr>
            </w:r>
            <w:r>
              <w:rPr>
                <w:noProof/>
                <w:webHidden/>
              </w:rPr>
              <w:fldChar w:fldCharType="separate"/>
            </w:r>
            <w:r w:rsidR="00EE51C0">
              <w:rPr>
                <w:noProof/>
                <w:webHidden/>
              </w:rPr>
              <w:t>55</w:t>
            </w:r>
            <w:r>
              <w:rPr>
                <w:noProof/>
                <w:webHidden/>
              </w:rPr>
              <w:fldChar w:fldCharType="end"/>
            </w:r>
          </w:hyperlink>
        </w:p>
        <w:p w14:paraId="03620689" w14:textId="357291EA" w:rsidR="00A74F3A" w:rsidRDefault="00A74F3A">
          <w:pPr>
            <w:pStyle w:val="TOC2"/>
            <w:tabs>
              <w:tab w:val="left" w:pos="960"/>
              <w:tab w:val="right" w:leader="dot" w:pos="10212"/>
            </w:tabs>
            <w:rPr>
              <w:noProof/>
              <w:kern w:val="2"/>
              <w:lang w:eastAsia="en-GB"/>
              <w14:ligatures w14:val="standardContextual"/>
            </w:rPr>
          </w:pPr>
          <w:hyperlink w:anchor="_Toc193890961" w:history="1">
            <w:r w:rsidRPr="005E32B1">
              <w:rPr>
                <w:rStyle w:val="Hyperlink"/>
                <w:noProof/>
              </w:rPr>
              <w:t>5.1</w:t>
            </w:r>
            <w:r>
              <w:rPr>
                <w:noProof/>
                <w:kern w:val="2"/>
                <w:lang w:eastAsia="en-GB"/>
                <w14:ligatures w14:val="standardContextual"/>
              </w:rPr>
              <w:tab/>
            </w:r>
            <w:r w:rsidRPr="005E32B1">
              <w:rPr>
                <w:rStyle w:val="Hyperlink"/>
                <w:noProof/>
              </w:rPr>
              <w:t>Introduction</w:t>
            </w:r>
            <w:r>
              <w:rPr>
                <w:noProof/>
                <w:webHidden/>
              </w:rPr>
              <w:tab/>
            </w:r>
            <w:r>
              <w:rPr>
                <w:noProof/>
                <w:webHidden/>
              </w:rPr>
              <w:fldChar w:fldCharType="begin"/>
            </w:r>
            <w:r>
              <w:rPr>
                <w:noProof/>
                <w:webHidden/>
              </w:rPr>
              <w:instrText xml:space="preserve"> PAGEREF _Toc193890961 \h </w:instrText>
            </w:r>
            <w:r>
              <w:rPr>
                <w:noProof/>
                <w:webHidden/>
              </w:rPr>
            </w:r>
            <w:r>
              <w:rPr>
                <w:noProof/>
                <w:webHidden/>
              </w:rPr>
              <w:fldChar w:fldCharType="separate"/>
            </w:r>
            <w:r w:rsidR="00EE51C0">
              <w:rPr>
                <w:noProof/>
                <w:webHidden/>
              </w:rPr>
              <w:t>55</w:t>
            </w:r>
            <w:r>
              <w:rPr>
                <w:noProof/>
                <w:webHidden/>
              </w:rPr>
              <w:fldChar w:fldCharType="end"/>
            </w:r>
          </w:hyperlink>
        </w:p>
        <w:p w14:paraId="62A16054" w14:textId="01EA5584" w:rsidR="00A74F3A" w:rsidRDefault="00A74F3A">
          <w:pPr>
            <w:pStyle w:val="TOC2"/>
            <w:tabs>
              <w:tab w:val="left" w:pos="960"/>
              <w:tab w:val="right" w:leader="dot" w:pos="10212"/>
            </w:tabs>
            <w:rPr>
              <w:noProof/>
              <w:kern w:val="2"/>
              <w:lang w:eastAsia="en-GB"/>
              <w14:ligatures w14:val="standardContextual"/>
            </w:rPr>
          </w:pPr>
          <w:hyperlink w:anchor="_Toc193890962" w:history="1">
            <w:r w:rsidRPr="005E32B1">
              <w:rPr>
                <w:rStyle w:val="Hyperlink"/>
                <w:noProof/>
              </w:rPr>
              <w:t>5.2</w:t>
            </w:r>
            <w:r>
              <w:rPr>
                <w:noProof/>
                <w:kern w:val="2"/>
                <w:lang w:eastAsia="en-GB"/>
                <w14:ligatures w14:val="standardContextual"/>
              </w:rPr>
              <w:tab/>
            </w:r>
            <w:r w:rsidRPr="005E32B1">
              <w:rPr>
                <w:rStyle w:val="Hyperlink"/>
                <w:noProof/>
              </w:rPr>
              <w:t>Introduction</w:t>
            </w:r>
            <w:r>
              <w:rPr>
                <w:noProof/>
                <w:webHidden/>
              </w:rPr>
              <w:tab/>
            </w:r>
            <w:r>
              <w:rPr>
                <w:noProof/>
                <w:webHidden/>
              </w:rPr>
              <w:fldChar w:fldCharType="begin"/>
            </w:r>
            <w:r>
              <w:rPr>
                <w:noProof/>
                <w:webHidden/>
              </w:rPr>
              <w:instrText xml:space="preserve"> PAGEREF _Toc193890962 \h </w:instrText>
            </w:r>
            <w:r>
              <w:rPr>
                <w:noProof/>
                <w:webHidden/>
              </w:rPr>
            </w:r>
            <w:r>
              <w:rPr>
                <w:noProof/>
                <w:webHidden/>
              </w:rPr>
              <w:fldChar w:fldCharType="separate"/>
            </w:r>
            <w:r w:rsidR="00EE51C0">
              <w:rPr>
                <w:noProof/>
                <w:webHidden/>
              </w:rPr>
              <w:t>56</w:t>
            </w:r>
            <w:r>
              <w:rPr>
                <w:noProof/>
                <w:webHidden/>
              </w:rPr>
              <w:fldChar w:fldCharType="end"/>
            </w:r>
          </w:hyperlink>
        </w:p>
        <w:p w14:paraId="63F956F2" w14:textId="22946ABB" w:rsidR="00A74F3A" w:rsidRDefault="00A74F3A">
          <w:pPr>
            <w:pStyle w:val="TOC2"/>
            <w:tabs>
              <w:tab w:val="left" w:pos="960"/>
              <w:tab w:val="right" w:leader="dot" w:pos="10212"/>
            </w:tabs>
            <w:rPr>
              <w:noProof/>
              <w:kern w:val="2"/>
              <w:lang w:eastAsia="en-GB"/>
              <w14:ligatures w14:val="standardContextual"/>
            </w:rPr>
          </w:pPr>
          <w:hyperlink w:anchor="_Toc193890963" w:history="1">
            <w:r w:rsidRPr="005E32B1">
              <w:rPr>
                <w:rStyle w:val="Hyperlink"/>
                <w:noProof/>
              </w:rPr>
              <w:t>5.3</w:t>
            </w:r>
            <w:r>
              <w:rPr>
                <w:noProof/>
                <w:kern w:val="2"/>
                <w:lang w:eastAsia="en-GB"/>
                <w14:ligatures w14:val="standardContextual"/>
              </w:rPr>
              <w:tab/>
            </w:r>
            <w:r w:rsidRPr="005E32B1">
              <w:rPr>
                <w:rStyle w:val="Hyperlink"/>
                <w:noProof/>
              </w:rPr>
              <w:t>Management and technical competence</w:t>
            </w:r>
            <w:r>
              <w:rPr>
                <w:noProof/>
                <w:webHidden/>
              </w:rPr>
              <w:tab/>
            </w:r>
            <w:r>
              <w:rPr>
                <w:noProof/>
                <w:webHidden/>
              </w:rPr>
              <w:fldChar w:fldCharType="begin"/>
            </w:r>
            <w:r>
              <w:rPr>
                <w:noProof/>
                <w:webHidden/>
              </w:rPr>
              <w:instrText xml:space="preserve"> PAGEREF _Toc193890963 \h </w:instrText>
            </w:r>
            <w:r>
              <w:rPr>
                <w:noProof/>
                <w:webHidden/>
              </w:rPr>
            </w:r>
            <w:r>
              <w:rPr>
                <w:noProof/>
                <w:webHidden/>
              </w:rPr>
              <w:fldChar w:fldCharType="separate"/>
            </w:r>
            <w:r w:rsidR="00EE51C0">
              <w:rPr>
                <w:noProof/>
                <w:webHidden/>
              </w:rPr>
              <w:t>57</w:t>
            </w:r>
            <w:r>
              <w:rPr>
                <w:noProof/>
                <w:webHidden/>
              </w:rPr>
              <w:fldChar w:fldCharType="end"/>
            </w:r>
          </w:hyperlink>
        </w:p>
        <w:p w14:paraId="6F897959" w14:textId="0260428E" w:rsidR="00A74F3A" w:rsidRDefault="00A74F3A">
          <w:pPr>
            <w:pStyle w:val="TOC2"/>
            <w:tabs>
              <w:tab w:val="left" w:pos="960"/>
              <w:tab w:val="right" w:leader="dot" w:pos="10212"/>
            </w:tabs>
            <w:rPr>
              <w:noProof/>
              <w:kern w:val="2"/>
              <w:lang w:eastAsia="en-GB"/>
              <w14:ligatures w14:val="standardContextual"/>
            </w:rPr>
          </w:pPr>
          <w:hyperlink w:anchor="_Toc193890964" w:history="1">
            <w:r w:rsidRPr="005E32B1">
              <w:rPr>
                <w:rStyle w:val="Hyperlink"/>
                <w:noProof/>
              </w:rPr>
              <w:t>5.4</w:t>
            </w:r>
            <w:r>
              <w:rPr>
                <w:noProof/>
                <w:kern w:val="2"/>
                <w:lang w:eastAsia="en-GB"/>
                <w14:ligatures w14:val="standardContextual"/>
              </w:rPr>
              <w:tab/>
            </w:r>
            <w:r w:rsidRPr="005E32B1">
              <w:rPr>
                <w:rStyle w:val="Hyperlink"/>
                <w:noProof/>
              </w:rPr>
              <w:t>Monitoring objectives</w:t>
            </w:r>
            <w:r>
              <w:rPr>
                <w:noProof/>
                <w:webHidden/>
              </w:rPr>
              <w:tab/>
            </w:r>
            <w:r>
              <w:rPr>
                <w:noProof/>
                <w:webHidden/>
              </w:rPr>
              <w:fldChar w:fldCharType="begin"/>
            </w:r>
            <w:r>
              <w:rPr>
                <w:noProof/>
                <w:webHidden/>
              </w:rPr>
              <w:instrText xml:space="preserve"> PAGEREF _Toc193890964 \h </w:instrText>
            </w:r>
            <w:r>
              <w:rPr>
                <w:noProof/>
                <w:webHidden/>
              </w:rPr>
            </w:r>
            <w:r>
              <w:rPr>
                <w:noProof/>
                <w:webHidden/>
              </w:rPr>
              <w:fldChar w:fldCharType="separate"/>
            </w:r>
            <w:r w:rsidR="00EE51C0">
              <w:rPr>
                <w:noProof/>
                <w:webHidden/>
              </w:rPr>
              <w:t>58</w:t>
            </w:r>
            <w:r>
              <w:rPr>
                <w:noProof/>
                <w:webHidden/>
              </w:rPr>
              <w:fldChar w:fldCharType="end"/>
            </w:r>
          </w:hyperlink>
        </w:p>
        <w:p w14:paraId="080139B5" w14:textId="2BD4E003" w:rsidR="00A74F3A" w:rsidRDefault="00A74F3A">
          <w:pPr>
            <w:pStyle w:val="TOC1"/>
            <w:tabs>
              <w:tab w:val="left" w:pos="480"/>
              <w:tab w:val="right" w:leader="dot" w:pos="10212"/>
            </w:tabs>
            <w:rPr>
              <w:noProof/>
              <w:kern w:val="2"/>
              <w:lang w:eastAsia="en-GB"/>
              <w14:ligatures w14:val="standardContextual"/>
            </w:rPr>
          </w:pPr>
          <w:hyperlink w:anchor="_Toc193890965" w:history="1">
            <w:r w:rsidRPr="005E32B1">
              <w:rPr>
                <w:rStyle w:val="Hyperlink"/>
                <w:noProof/>
              </w:rPr>
              <w:t>6.</w:t>
            </w:r>
            <w:r>
              <w:rPr>
                <w:noProof/>
                <w:kern w:val="2"/>
                <w:lang w:eastAsia="en-GB"/>
                <w14:ligatures w14:val="standardContextual"/>
              </w:rPr>
              <w:tab/>
            </w:r>
            <w:r w:rsidRPr="005E32B1">
              <w:rPr>
                <w:rStyle w:val="Hyperlink"/>
                <w:noProof/>
              </w:rPr>
              <w:t>Monitoring Locations and Schedules</w:t>
            </w:r>
            <w:r>
              <w:rPr>
                <w:noProof/>
                <w:webHidden/>
              </w:rPr>
              <w:tab/>
            </w:r>
            <w:r>
              <w:rPr>
                <w:noProof/>
                <w:webHidden/>
              </w:rPr>
              <w:fldChar w:fldCharType="begin"/>
            </w:r>
            <w:r>
              <w:rPr>
                <w:noProof/>
                <w:webHidden/>
              </w:rPr>
              <w:instrText xml:space="preserve"> PAGEREF _Toc193890965 \h </w:instrText>
            </w:r>
            <w:r>
              <w:rPr>
                <w:noProof/>
                <w:webHidden/>
              </w:rPr>
            </w:r>
            <w:r>
              <w:rPr>
                <w:noProof/>
                <w:webHidden/>
              </w:rPr>
              <w:fldChar w:fldCharType="separate"/>
            </w:r>
            <w:r w:rsidR="00EE51C0">
              <w:rPr>
                <w:noProof/>
                <w:webHidden/>
              </w:rPr>
              <w:t>69</w:t>
            </w:r>
            <w:r>
              <w:rPr>
                <w:noProof/>
                <w:webHidden/>
              </w:rPr>
              <w:fldChar w:fldCharType="end"/>
            </w:r>
          </w:hyperlink>
        </w:p>
        <w:p w14:paraId="320F774C" w14:textId="6D8A7F45" w:rsidR="00A74F3A" w:rsidRDefault="00A74F3A">
          <w:pPr>
            <w:pStyle w:val="TOC2"/>
            <w:tabs>
              <w:tab w:val="left" w:pos="960"/>
              <w:tab w:val="right" w:leader="dot" w:pos="10212"/>
            </w:tabs>
            <w:rPr>
              <w:noProof/>
              <w:kern w:val="2"/>
              <w:lang w:eastAsia="en-GB"/>
              <w14:ligatures w14:val="standardContextual"/>
            </w:rPr>
          </w:pPr>
          <w:hyperlink w:anchor="_Toc193890966" w:history="1">
            <w:r w:rsidRPr="005E32B1">
              <w:rPr>
                <w:rStyle w:val="Hyperlink"/>
                <w:noProof/>
              </w:rPr>
              <w:t>6.1</w:t>
            </w:r>
            <w:r>
              <w:rPr>
                <w:noProof/>
                <w:kern w:val="2"/>
                <w:lang w:eastAsia="en-GB"/>
                <w14:ligatures w14:val="standardContextual"/>
              </w:rPr>
              <w:tab/>
            </w:r>
            <w:r w:rsidRPr="005E32B1">
              <w:rPr>
                <w:rStyle w:val="Hyperlink"/>
                <w:noProof/>
              </w:rPr>
              <w:t>Introduction</w:t>
            </w:r>
            <w:r>
              <w:rPr>
                <w:noProof/>
                <w:webHidden/>
              </w:rPr>
              <w:tab/>
            </w:r>
            <w:r>
              <w:rPr>
                <w:noProof/>
                <w:webHidden/>
              </w:rPr>
              <w:fldChar w:fldCharType="begin"/>
            </w:r>
            <w:r>
              <w:rPr>
                <w:noProof/>
                <w:webHidden/>
              </w:rPr>
              <w:instrText xml:space="preserve"> PAGEREF _Toc193890966 \h </w:instrText>
            </w:r>
            <w:r>
              <w:rPr>
                <w:noProof/>
                <w:webHidden/>
              </w:rPr>
            </w:r>
            <w:r>
              <w:rPr>
                <w:noProof/>
                <w:webHidden/>
              </w:rPr>
              <w:fldChar w:fldCharType="separate"/>
            </w:r>
            <w:r w:rsidR="00EE51C0">
              <w:rPr>
                <w:noProof/>
                <w:webHidden/>
              </w:rPr>
              <w:t>69</w:t>
            </w:r>
            <w:r>
              <w:rPr>
                <w:noProof/>
                <w:webHidden/>
              </w:rPr>
              <w:fldChar w:fldCharType="end"/>
            </w:r>
          </w:hyperlink>
        </w:p>
        <w:p w14:paraId="16606E56" w14:textId="7A03DD9C" w:rsidR="00A74F3A" w:rsidRDefault="00A74F3A">
          <w:pPr>
            <w:pStyle w:val="TOC2"/>
            <w:tabs>
              <w:tab w:val="left" w:pos="960"/>
              <w:tab w:val="right" w:leader="dot" w:pos="10212"/>
            </w:tabs>
            <w:rPr>
              <w:noProof/>
              <w:kern w:val="2"/>
              <w:lang w:eastAsia="en-GB"/>
              <w14:ligatures w14:val="standardContextual"/>
            </w:rPr>
          </w:pPr>
          <w:hyperlink w:anchor="_Toc193890967" w:history="1">
            <w:r w:rsidRPr="005E32B1">
              <w:rPr>
                <w:rStyle w:val="Hyperlink"/>
                <w:noProof/>
              </w:rPr>
              <w:t>6.2</w:t>
            </w:r>
            <w:r>
              <w:rPr>
                <w:noProof/>
                <w:kern w:val="2"/>
                <w:lang w:eastAsia="en-GB"/>
                <w14:ligatures w14:val="standardContextual"/>
              </w:rPr>
              <w:tab/>
            </w:r>
            <w:r w:rsidRPr="005E32B1">
              <w:rPr>
                <w:rStyle w:val="Hyperlink"/>
                <w:noProof/>
              </w:rPr>
              <w:t>The number and location of monitoring points</w:t>
            </w:r>
            <w:r>
              <w:rPr>
                <w:noProof/>
                <w:webHidden/>
              </w:rPr>
              <w:tab/>
            </w:r>
            <w:r>
              <w:rPr>
                <w:noProof/>
                <w:webHidden/>
              </w:rPr>
              <w:fldChar w:fldCharType="begin"/>
            </w:r>
            <w:r>
              <w:rPr>
                <w:noProof/>
                <w:webHidden/>
              </w:rPr>
              <w:instrText xml:space="preserve"> PAGEREF _Toc193890967 \h </w:instrText>
            </w:r>
            <w:r>
              <w:rPr>
                <w:noProof/>
                <w:webHidden/>
              </w:rPr>
            </w:r>
            <w:r>
              <w:rPr>
                <w:noProof/>
                <w:webHidden/>
              </w:rPr>
              <w:fldChar w:fldCharType="separate"/>
            </w:r>
            <w:r w:rsidR="00EE51C0">
              <w:rPr>
                <w:noProof/>
                <w:webHidden/>
              </w:rPr>
              <w:t>69</w:t>
            </w:r>
            <w:r>
              <w:rPr>
                <w:noProof/>
                <w:webHidden/>
              </w:rPr>
              <w:fldChar w:fldCharType="end"/>
            </w:r>
          </w:hyperlink>
        </w:p>
        <w:p w14:paraId="0C7596E9" w14:textId="2ADDBFDC" w:rsidR="00A74F3A" w:rsidRDefault="00A74F3A">
          <w:pPr>
            <w:pStyle w:val="TOC2"/>
            <w:tabs>
              <w:tab w:val="left" w:pos="960"/>
              <w:tab w:val="right" w:leader="dot" w:pos="10212"/>
            </w:tabs>
            <w:rPr>
              <w:noProof/>
              <w:kern w:val="2"/>
              <w:lang w:eastAsia="en-GB"/>
              <w14:ligatures w14:val="standardContextual"/>
            </w:rPr>
          </w:pPr>
          <w:hyperlink w:anchor="_Toc193890968" w:history="1">
            <w:r w:rsidRPr="005E32B1">
              <w:rPr>
                <w:rStyle w:val="Hyperlink"/>
                <w:noProof/>
              </w:rPr>
              <w:t>6.3</w:t>
            </w:r>
            <w:r>
              <w:rPr>
                <w:noProof/>
                <w:kern w:val="2"/>
                <w:lang w:eastAsia="en-GB"/>
                <w14:ligatures w14:val="standardContextual"/>
              </w:rPr>
              <w:tab/>
            </w:r>
            <w:r w:rsidRPr="005E32B1">
              <w:rPr>
                <w:rStyle w:val="Hyperlink"/>
                <w:noProof/>
              </w:rPr>
              <w:t>Introduction</w:t>
            </w:r>
            <w:r>
              <w:rPr>
                <w:noProof/>
                <w:webHidden/>
              </w:rPr>
              <w:tab/>
            </w:r>
            <w:r>
              <w:rPr>
                <w:noProof/>
                <w:webHidden/>
              </w:rPr>
              <w:fldChar w:fldCharType="begin"/>
            </w:r>
            <w:r>
              <w:rPr>
                <w:noProof/>
                <w:webHidden/>
              </w:rPr>
              <w:instrText xml:space="preserve"> PAGEREF _Toc193890968 \h </w:instrText>
            </w:r>
            <w:r>
              <w:rPr>
                <w:noProof/>
                <w:webHidden/>
              </w:rPr>
            </w:r>
            <w:r>
              <w:rPr>
                <w:noProof/>
                <w:webHidden/>
              </w:rPr>
              <w:fldChar w:fldCharType="separate"/>
            </w:r>
            <w:r w:rsidR="00EE51C0">
              <w:rPr>
                <w:noProof/>
                <w:webHidden/>
              </w:rPr>
              <w:t>77</w:t>
            </w:r>
            <w:r>
              <w:rPr>
                <w:noProof/>
                <w:webHidden/>
              </w:rPr>
              <w:fldChar w:fldCharType="end"/>
            </w:r>
          </w:hyperlink>
        </w:p>
        <w:p w14:paraId="162B2EEE" w14:textId="0A83DF78" w:rsidR="00A74F3A" w:rsidRDefault="00A74F3A">
          <w:pPr>
            <w:pStyle w:val="TOC2"/>
            <w:tabs>
              <w:tab w:val="left" w:pos="960"/>
              <w:tab w:val="right" w:leader="dot" w:pos="10212"/>
            </w:tabs>
            <w:rPr>
              <w:noProof/>
              <w:kern w:val="2"/>
              <w:lang w:eastAsia="en-GB"/>
              <w14:ligatures w14:val="standardContextual"/>
            </w:rPr>
          </w:pPr>
          <w:hyperlink w:anchor="_Toc193890969" w:history="1">
            <w:r w:rsidRPr="005E32B1">
              <w:rPr>
                <w:rStyle w:val="Hyperlink"/>
                <w:noProof/>
              </w:rPr>
              <w:t>6.4</w:t>
            </w:r>
            <w:r>
              <w:rPr>
                <w:noProof/>
                <w:kern w:val="2"/>
                <w:lang w:eastAsia="en-GB"/>
                <w14:ligatures w14:val="standardContextual"/>
              </w:rPr>
              <w:tab/>
            </w:r>
            <w:r w:rsidRPr="005E32B1">
              <w:rPr>
                <w:rStyle w:val="Hyperlink"/>
                <w:noProof/>
              </w:rPr>
              <w:t>Specification of monitoring schedules</w:t>
            </w:r>
            <w:r>
              <w:rPr>
                <w:noProof/>
                <w:webHidden/>
              </w:rPr>
              <w:tab/>
            </w:r>
            <w:r>
              <w:rPr>
                <w:noProof/>
                <w:webHidden/>
              </w:rPr>
              <w:fldChar w:fldCharType="begin"/>
            </w:r>
            <w:r>
              <w:rPr>
                <w:noProof/>
                <w:webHidden/>
              </w:rPr>
              <w:instrText xml:space="preserve"> PAGEREF _Toc193890969 \h </w:instrText>
            </w:r>
            <w:r>
              <w:rPr>
                <w:noProof/>
                <w:webHidden/>
              </w:rPr>
            </w:r>
            <w:r>
              <w:rPr>
                <w:noProof/>
                <w:webHidden/>
              </w:rPr>
              <w:fldChar w:fldCharType="separate"/>
            </w:r>
            <w:r w:rsidR="00EE51C0">
              <w:rPr>
                <w:noProof/>
                <w:webHidden/>
              </w:rPr>
              <w:t>90</w:t>
            </w:r>
            <w:r>
              <w:rPr>
                <w:noProof/>
                <w:webHidden/>
              </w:rPr>
              <w:fldChar w:fldCharType="end"/>
            </w:r>
          </w:hyperlink>
        </w:p>
        <w:p w14:paraId="11B4227A" w14:textId="27C43F3D" w:rsidR="00A74F3A" w:rsidRDefault="00A74F3A">
          <w:pPr>
            <w:pStyle w:val="TOC1"/>
            <w:tabs>
              <w:tab w:val="left" w:pos="480"/>
              <w:tab w:val="right" w:leader="dot" w:pos="10212"/>
            </w:tabs>
            <w:rPr>
              <w:noProof/>
              <w:kern w:val="2"/>
              <w:lang w:eastAsia="en-GB"/>
              <w14:ligatures w14:val="standardContextual"/>
            </w:rPr>
          </w:pPr>
          <w:hyperlink w:anchor="_Toc193890970" w:history="1">
            <w:r w:rsidRPr="005E32B1">
              <w:rPr>
                <w:rStyle w:val="Hyperlink"/>
                <w:noProof/>
              </w:rPr>
              <w:t>7.</w:t>
            </w:r>
            <w:r>
              <w:rPr>
                <w:noProof/>
                <w:kern w:val="2"/>
                <w:lang w:eastAsia="en-GB"/>
                <w14:ligatures w14:val="standardContextual"/>
              </w:rPr>
              <w:tab/>
            </w:r>
            <w:r w:rsidRPr="005E32B1">
              <w:rPr>
                <w:rStyle w:val="Hyperlink"/>
                <w:noProof/>
              </w:rPr>
              <w:t>Assessment Criteria and Contingency Actions</w:t>
            </w:r>
            <w:r>
              <w:rPr>
                <w:noProof/>
                <w:webHidden/>
              </w:rPr>
              <w:tab/>
            </w:r>
            <w:r>
              <w:rPr>
                <w:noProof/>
                <w:webHidden/>
              </w:rPr>
              <w:fldChar w:fldCharType="begin"/>
            </w:r>
            <w:r>
              <w:rPr>
                <w:noProof/>
                <w:webHidden/>
              </w:rPr>
              <w:instrText xml:space="preserve"> PAGEREF _Toc193890970 \h </w:instrText>
            </w:r>
            <w:r>
              <w:rPr>
                <w:noProof/>
                <w:webHidden/>
              </w:rPr>
            </w:r>
            <w:r>
              <w:rPr>
                <w:noProof/>
                <w:webHidden/>
              </w:rPr>
              <w:fldChar w:fldCharType="separate"/>
            </w:r>
            <w:r w:rsidR="00EE51C0">
              <w:rPr>
                <w:noProof/>
                <w:webHidden/>
              </w:rPr>
              <w:t>109</w:t>
            </w:r>
            <w:r>
              <w:rPr>
                <w:noProof/>
                <w:webHidden/>
              </w:rPr>
              <w:fldChar w:fldCharType="end"/>
            </w:r>
          </w:hyperlink>
        </w:p>
        <w:p w14:paraId="469B56C5" w14:textId="1AE53747" w:rsidR="00A74F3A" w:rsidRDefault="00A74F3A">
          <w:pPr>
            <w:pStyle w:val="TOC2"/>
            <w:tabs>
              <w:tab w:val="left" w:pos="960"/>
              <w:tab w:val="right" w:leader="dot" w:pos="10212"/>
            </w:tabs>
            <w:rPr>
              <w:noProof/>
              <w:kern w:val="2"/>
              <w:lang w:eastAsia="en-GB"/>
              <w14:ligatures w14:val="standardContextual"/>
            </w:rPr>
          </w:pPr>
          <w:hyperlink w:anchor="_Toc193890971" w:history="1">
            <w:r w:rsidRPr="005E32B1">
              <w:rPr>
                <w:rStyle w:val="Hyperlink"/>
                <w:noProof/>
              </w:rPr>
              <w:t>7.1</w:t>
            </w:r>
            <w:r>
              <w:rPr>
                <w:noProof/>
                <w:kern w:val="2"/>
                <w:lang w:eastAsia="en-GB"/>
                <w14:ligatures w14:val="standardContextual"/>
              </w:rPr>
              <w:tab/>
            </w:r>
            <w:r w:rsidRPr="005E32B1">
              <w:rPr>
                <w:rStyle w:val="Hyperlink"/>
                <w:noProof/>
              </w:rPr>
              <w:t>Introduction</w:t>
            </w:r>
            <w:r>
              <w:rPr>
                <w:noProof/>
                <w:webHidden/>
              </w:rPr>
              <w:tab/>
            </w:r>
            <w:r>
              <w:rPr>
                <w:noProof/>
                <w:webHidden/>
              </w:rPr>
              <w:fldChar w:fldCharType="begin"/>
            </w:r>
            <w:r>
              <w:rPr>
                <w:noProof/>
                <w:webHidden/>
              </w:rPr>
              <w:instrText xml:space="preserve"> PAGEREF _Toc193890971 \h </w:instrText>
            </w:r>
            <w:r>
              <w:rPr>
                <w:noProof/>
                <w:webHidden/>
              </w:rPr>
            </w:r>
            <w:r>
              <w:rPr>
                <w:noProof/>
                <w:webHidden/>
              </w:rPr>
              <w:fldChar w:fldCharType="separate"/>
            </w:r>
            <w:r w:rsidR="00EE51C0">
              <w:rPr>
                <w:noProof/>
                <w:webHidden/>
              </w:rPr>
              <w:t>109</w:t>
            </w:r>
            <w:r>
              <w:rPr>
                <w:noProof/>
                <w:webHidden/>
              </w:rPr>
              <w:fldChar w:fldCharType="end"/>
            </w:r>
          </w:hyperlink>
        </w:p>
        <w:p w14:paraId="505CA319" w14:textId="5DE28FF1" w:rsidR="00A74F3A" w:rsidRDefault="00A74F3A">
          <w:pPr>
            <w:pStyle w:val="TOC2"/>
            <w:tabs>
              <w:tab w:val="left" w:pos="960"/>
              <w:tab w:val="right" w:leader="dot" w:pos="10212"/>
            </w:tabs>
            <w:rPr>
              <w:noProof/>
              <w:kern w:val="2"/>
              <w:lang w:eastAsia="en-GB"/>
              <w14:ligatures w14:val="standardContextual"/>
            </w:rPr>
          </w:pPr>
          <w:hyperlink w:anchor="_Toc193890972" w:history="1">
            <w:r w:rsidRPr="005E32B1">
              <w:rPr>
                <w:rStyle w:val="Hyperlink"/>
                <w:noProof/>
              </w:rPr>
              <w:t>7.2</w:t>
            </w:r>
            <w:r>
              <w:rPr>
                <w:noProof/>
                <w:kern w:val="2"/>
                <w:lang w:eastAsia="en-GB"/>
                <w14:ligatures w14:val="standardContextual"/>
              </w:rPr>
              <w:tab/>
            </w:r>
            <w:r w:rsidRPr="005E32B1">
              <w:rPr>
                <w:rStyle w:val="Hyperlink"/>
                <w:noProof/>
              </w:rPr>
              <w:t>Compliance and assessment</w:t>
            </w:r>
            <w:r>
              <w:rPr>
                <w:noProof/>
                <w:webHidden/>
              </w:rPr>
              <w:tab/>
            </w:r>
            <w:r>
              <w:rPr>
                <w:noProof/>
                <w:webHidden/>
              </w:rPr>
              <w:fldChar w:fldCharType="begin"/>
            </w:r>
            <w:r>
              <w:rPr>
                <w:noProof/>
                <w:webHidden/>
              </w:rPr>
              <w:instrText xml:space="preserve"> PAGEREF _Toc193890972 \h </w:instrText>
            </w:r>
            <w:r>
              <w:rPr>
                <w:noProof/>
                <w:webHidden/>
              </w:rPr>
            </w:r>
            <w:r>
              <w:rPr>
                <w:noProof/>
                <w:webHidden/>
              </w:rPr>
              <w:fldChar w:fldCharType="separate"/>
            </w:r>
            <w:r w:rsidR="00EE51C0">
              <w:rPr>
                <w:noProof/>
                <w:webHidden/>
              </w:rPr>
              <w:t>109</w:t>
            </w:r>
            <w:r>
              <w:rPr>
                <w:noProof/>
                <w:webHidden/>
              </w:rPr>
              <w:fldChar w:fldCharType="end"/>
            </w:r>
          </w:hyperlink>
        </w:p>
        <w:p w14:paraId="0CE9E6A1" w14:textId="33503BD5" w:rsidR="00A74F3A" w:rsidRDefault="00A74F3A">
          <w:pPr>
            <w:pStyle w:val="TOC2"/>
            <w:tabs>
              <w:tab w:val="left" w:pos="960"/>
              <w:tab w:val="right" w:leader="dot" w:pos="10212"/>
            </w:tabs>
            <w:rPr>
              <w:noProof/>
              <w:kern w:val="2"/>
              <w:lang w:eastAsia="en-GB"/>
              <w14:ligatures w14:val="standardContextual"/>
            </w:rPr>
          </w:pPr>
          <w:hyperlink w:anchor="_Toc193890973" w:history="1">
            <w:r w:rsidRPr="005E32B1">
              <w:rPr>
                <w:rStyle w:val="Hyperlink"/>
                <w:noProof/>
              </w:rPr>
              <w:t>7.3</w:t>
            </w:r>
            <w:r>
              <w:rPr>
                <w:noProof/>
                <w:kern w:val="2"/>
                <w:lang w:eastAsia="en-GB"/>
                <w14:ligatures w14:val="standardContextual"/>
              </w:rPr>
              <w:tab/>
            </w:r>
            <w:r w:rsidRPr="005E32B1">
              <w:rPr>
                <w:rStyle w:val="Hyperlink"/>
                <w:noProof/>
              </w:rPr>
              <w:t>Assessment criteria</w:t>
            </w:r>
            <w:r>
              <w:rPr>
                <w:noProof/>
                <w:webHidden/>
              </w:rPr>
              <w:tab/>
            </w:r>
            <w:r>
              <w:rPr>
                <w:noProof/>
                <w:webHidden/>
              </w:rPr>
              <w:fldChar w:fldCharType="begin"/>
            </w:r>
            <w:r>
              <w:rPr>
                <w:noProof/>
                <w:webHidden/>
              </w:rPr>
              <w:instrText xml:space="preserve"> PAGEREF _Toc193890973 \h </w:instrText>
            </w:r>
            <w:r>
              <w:rPr>
                <w:noProof/>
                <w:webHidden/>
              </w:rPr>
            </w:r>
            <w:r>
              <w:rPr>
                <w:noProof/>
                <w:webHidden/>
              </w:rPr>
              <w:fldChar w:fldCharType="separate"/>
            </w:r>
            <w:r w:rsidR="00EE51C0">
              <w:rPr>
                <w:noProof/>
                <w:webHidden/>
              </w:rPr>
              <w:t>110</w:t>
            </w:r>
            <w:r>
              <w:rPr>
                <w:noProof/>
                <w:webHidden/>
              </w:rPr>
              <w:fldChar w:fldCharType="end"/>
            </w:r>
          </w:hyperlink>
        </w:p>
        <w:p w14:paraId="04415B39" w14:textId="47B6AC6B" w:rsidR="00A74F3A" w:rsidRDefault="00A74F3A">
          <w:pPr>
            <w:pStyle w:val="TOC2"/>
            <w:tabs>
              <w:tab w:val="left" w:pos="960"/>
              <w:tab w:val="right" w:leader="dot" w:pos="10212"/>
            </w:tabs>
            <w:rPr>
              <w:noProof/>
              <w:kern w:val="2"/>
              <w:lang w:eastAsia="en-GB"/>
              <w14:ligatures w14:val="standardContextual"/>
            </w:rPr>
          </w:pPr>
          <w:hyperlink w:anchor="_Toc193890974" w:history="1">
            <w:r w:rsidRPr="005E32B1">
              <w:rPr>
                <w:rStyle w:val="Hyperlink"/>
                <w:noProof/>
              </w:rPr>
              <w:t>7.4</w:t>
            </w:r>
            <w:r>
              <w:rPr>
                <w:noProof/>
                <w:kern w:val="2"/>
                <w:lang w:eastAsia="en-GB"/>
                <w14:ligatures w14:val="standardContextual"/>
              </w:rPr>
              <w:tab/>
            </w:r>
            <w:r w:rsidRPr="005E32B1">
              <w:rPr>
                <w:rStyle w:val="Hyperlink"/>
                <w:noProof/>
              </w:rPr>
              <w:t>Contingency actions</w:t>
            </w:r>
            <w:r>
              <w:rPr>
                <w:noProof/>
                <w:webHidden/>
              </w:rPr>
              <w:tab/>
            </w:r>
            <w:r>
              <w:rPr>
                <w:noProof/>
                <w:webHidden/>
              </w:rPr>
              <w:fldChar w:fldCharType="begin"/>
            </w:r>
            <w:r>
              <w:rPr>
                <w:noProof/>
                <w:webHidden/>
              </w:rPr>
              <w:instrText xml:space="preserve"> PAGEREF _Toc193890974 \h </w:instrText>
            </w:r>
            <w:r>
              <w:rPr>
                <w:noProof/>
                <w:webHidden/>
              </w:rPr>
            </w:r>
            <w:r>
              <w:rPr>
                <w:noProof/>
                <w:webHidden/>
              </w:rPr>
              <w:fldChar w:fldCharType="separate"/>
            </w:r>
            <w:r w:rsidR="00EE51C0">
              <w:rPr>
                <w:noProof/>
                <w:webHidden/>
              </w:rPr>
              <w:t>116</w:t>
            </w:r>
            <w:r>
              <w:rPr>
                <w:noProof/>
                <w:webHidden/>
              </w:rPr>
              <w:fldChar w:fldCharType="end"/>
            </w:r>
          </w:hyperlink>
        </w:p>
        <w:p w14:paraId="5A555E0A" w14:textId="219631B1" w:rsidR="00A74F3A" w:rsidRDefault="00A74F3A">
          <w:pPr>
            <w:pStyle w:val="TOC1"/>
            <w:tabs>
              <w:tab w:val="left" w:pos="480"/>
              <w:tab w:val="right" w:leader="dot" w:pos="10212"/>
            </w:tabs>
            <w:rPr>
              <w:noProof/>
              <w:kern w:val="2"/>
              <w:lang w:eastAsia="en-GB"/>
              <w14:ligatures w14:val="standardContextual"/>
            </w:rPr>
          </w:pPr>
          <w:hyperlink w:anchor="_Toc193890975" w:history="1">
            <w:r w:rsidRPr="005E32B1">
              <w:rPr>
                <w:rStyle w:val="Hyperlink"/>
                <w:noProof/>
              </w:rPr>
              <w:t>8.</w:t>
            </w:r>
            <w:r>
              <w:rPr>
                <w:noProof/>
                <w:kern w:val="2"/>
                <w:lang w:eastAsia="en-GB"/>
                <w14:ligatures w14:val="standardContextual"/>
              </w:rPr>
              <w:tab/>
            </w:r>
            <w:r w:rsidRPr="005E32B1">
              <w:rPr>
                <w:rStyle w:val="Hyperlink"/>
                <w:noProof/>
              </w:rPr>
              <w:t>Design of Monitoring Points</w:t>
            </w:r>
            <w:r>
              <w:rPr>
                <w:noProof/>
                <w:webHidden/>
              </w:rPr>
              <w:tab/>
            </w:r>
            <w:r>
              <w:rPr>
                <w:noProof/>
                <w:webHidden/>
              </w:rPr>
              <w:fldChar w:fldCharType="begin"/>
            </w:r>
            <w:r>
              <w:rPr>
                <w:noProof/>
                <w:webHidden/>
              </w:rPr>
              <w:instrText xml:space="preserve"> PAGEREF _Toc193890975 \h </w:instrText>
            </w:r>
            <w:r>
              <w:rPr>
                <w:noProof/>
                <w:webHidden/>
              </w:rPr>
            </w:r>
            <w:r>
              <w:rPr>
                <w:noProof/>
                <w:webHidden/>
              </w:rPr>
              <w:fldChar w:fldCharType="separate"/>
            </w:r>
            <w:r w:rsidR="00EE51C0">
              <w:rPr>
                <w:noProof/>
                <w:webHidden/>
              </w:rPr>
              <w:t>126</w:t>
            </w:r>
            <w:r>
              <w:rPr>
                <w:noProof/>
                <w:webHidden/>
              </w:rPr>
              <w:fldChar w:fldCharType="end"/>
            </w:r>
          </w:hyperlink>
        </w:p>
        <w:p w14:paraId="180598A7" w14:textId="5F6643B7" w:rsidR="00A74F3A" w:rsidRDefault="00A74F3A">
          <w:pPr>
            <w:pStyle w:val="TOC2"/>
            <w:tabs>
              <w:tab w:val="left" w:pos="960"/>
              <w:tab w:val="right" w:leader="dot" w:pos="10212"/>
            </w:tabs>
            <w:rPr>
              <w:noProof/>
              <w:kern w:val="2"/>
              <w:lang w:eastAsia="en-GB"/>
              <w14:ligatures w14:val="standardContextual"/>
            </w:rPr>
          </w:pPr>
          <w:hyperlink w:anchor="_Toc193890976" w:history="1">
            <w:r w:rsidRPr="005E32B1">
              <w:rPr>
                <w:rStyle w:val="Hyperlink"/>
                <w:noProof/>
              </w:rPr>
              <w:t>8.1</w:t>
            </w:r>
            <w:r>
              <w:rPr>
                <w:noProof/>
                <w:kern w:val="2"/>
                <w:lang w:eastAsia="en-GB"/>
                <w14:ligatures w14:val="standardContextual"/>
              </w:rPr>
              <w:tab/>
            </w:r>
            <w:r w:rsidRPr="005E32B1">
              <w:rPr>
                <w:rStyle w:val="Hyperlink"/>
                <w:noProof/>
              </w:rPr>
              <w:t>Introduction</w:t>
            </w:r>
            <w:r>
              <w:rPr>
                <w:noProof/>
                <w:webHidden/>
              </w:rPr>
              <w:tab/>
            </w:r>
            <w:r>
              <w:rPr>
                <w:noProof/>
                <w:webHidden/>
              </w:rPr>
              <w:fldChar w:fldCharType="begin"/>
            </w:r>
            <w:r>
              <w:rPr>
                <w:noProof/>
                <w:webHidden/>
              </w:rPr>
              <w:instrText xml:space="preserve"> PAGEREF _Toc193890976 \h </w:instrText>
            </w:r>
            <w:r>
              <w:rPr>
                <w:noProof/>
                <w:webHidden/>
              </w:rPr>
            </w:r>
            <w:r>
              <w:rPr>
                <w:noProof/>
                <w:webHidden/>
              </w:rPr>
              <w:fldChar w:fldCharType="separate"/>
            </w:r>
            <w:r w:rsidR="00EE51C0">
              <w:rPr>
                <w:noProof/>
                <w:webHidden/>
              </w:rPr>
              <w:t>126</w:t>
            </w:r>
            <w:r>
              <w:rPr>
                <w:noProof/>
                <w:webHidden/>
              </w:rPr>
              <w:fldChar w:fldCharType="end"/>
            </w:r>
          </w:hyperlink>
        </w:p>
        <w:p w14:paraId="29BDEB2D" w14:textId="2D44E6F1" w:rsidR="00A74F3A" w:rsidRDefault="00A74F3A">
          <w:pPr>
            <w:pStyle w:val="TOC2"/>
            <w:tabs>
              <w:tab w:val="left" w:pos="960"/>
              <w:tab w:val="right" w:leader="dot" w:pos="10212"/>
            </w:tabs>
            <w:rPr>
              <w:noProof/>
              <w:kern w:val="2"/>
              <w:lang w:eastAsia="en-GB"/>
              <w14:ligatures w14:val="standardContextual"/>
            </w:rPr>
          </w:pPr>
          <w:hyperlink w:anchor="_Toc193890977" w:history="1">
            <w:r w:rsidRPr="005E32B1">
              <w:rPr>
                <w:rStyle w:val="Hyperlink"/>
                <w:noProof/>
              </w:rPr>
              <w:t>8.2</w:t>
            </w:r>
            <w:r>
              <w:rPr>
                <w:noProof/>
                <w:kern w:val="2"/>
                <w:lang w:eastAsia="en-GB"/>
                <w14:ligatures w14:val="standardContextual"/>
              </w:rPr>
              <w:tab/>
            </w:r>
            <w:r w:rsidRPr="005E32B1">
              <w:rPr>
                <w:rStyle w:val="Hyperlink"/>
                <w:noProof/>
              </w:rPr>
              <w:t>General design issues</w:t>
            </w:r>
            <w:r>
              <w:rPr>
                <w:noProof/>
                <w:webHidden/>
              </w:rPr>
              <w:tab/>
            </w:r>
            <w:r>
              <w:rPr>
                <w:noProof/>
                <w:webHidden/>
              </w:rPr>
              <w:fldChar w:fldCharType="begin"/>
            </w:r>
            <w:r>
              <w:rPr>
                <w:noProof/>
                <w:webHidden/>
              </w:rPr>
              <w:instrText xml:space="preserve"> PAGEREF _Toc193890977 \h </w:instrText>
            </w:r>
            <w:r>
              <w:rPr>
                <w:noProof/>
                <w:webHidden/>
              </w:rPr>
            </w:r>
            <w:r>
              <w:rPr>
                <w:noProof/>
                <w:webHidden/>
              </w:rPr>
              <w:fldChar w:fldCharType="separate"/>
            </w:r>
            <w:r w:rsidR="00EE51C0">
              <w:rPr>
                <w:noProof/>
                <w:webHidden/>
              </w:rPr>
              <w:t>126</w:t>
            </w:r>
            <w:r>
              <w:rPr>
                <w:noProof/>
                <w:webHidden/>
              </w:rPr>
              <w:fldChar w:fldCharType="end"/>
            </w:r>
          </w:hyperlink>
        </w:p>
        <w:p w14:paraId="75F3F323" w14:textId="3D1211B2" w:rsidR="00A74F3A" w:rsidRDefault="00A74F3A">
          <w:pPr>
            <w:pStyle w:val="TOC2"/>
            <w:tabs>
              <w:tab w:val="left" w:pos="960"/>
              <w:tab w:val="right" w:leader="dot" w:pos="10212"/>
            </w:tabs>
            <w:rPr>
              <w:noProof/>
              <w:kern w:val="2"/>
              <w:lang w:eastAsia="en-GB"/>
              <w14:ligatures w14:val="standardContextual"/>
            </w:rPr>
          </w:pPr>
          <w:hyperlink w:anchor="_Toc193890978" w:history="1">
            <w:r w:rsidRPr="005E32B1">
              <w:rPr>
                <w:rStyle w:val="Hyperlink"/>
                <w:noProof/>
              </w:rPr>
              <w:t>8.3</w:t>
            </w:r>
            <w:r>
              <w:rPr>
                <w:noProof/>
                <w:kern w:val="2"/>
                <w:lang w:eastAsia="en-GB"/>
                <w14:ligatures w14:val="standardContextual"/>
              </w:rPr>
              <w:tab/>
            </w:r>
            <w:r w:rsidRPr="005E32B1">
              <w:rPr>
                <w:rStyle w:val="Hyperlink"/>
                <w:noProof/>
              </w:rPr>
              <w:t>Identification and accessibility of monitoring points</w:t>
            </w:r>
            <w:r>
              <w:rPr>
                <w:noProof/>
                <w:webHidden/>
              </w:rPr>
              <w:tab/>
            </w:r>
            <w:r>
              <w:rPr>
                <w:noProof/>
                <w:webHidden/>
              </w:rPr>
              <w:fldChar w:fldCharType="begin"/>
            </w:r>
            <w:r>
              <w:rPr>
                <w:noProof/>
                <w:webHidden/>
              </w:rPr>
              <w:instrText xml:space="preserve"> PAGEREF _Toc193890978 \h </w:instrText>
            </w:r>
            <w:r>
              <w:rPr>
                <w:noProof/>
                <w:webHidden/>
              </w:rPr>
            </w:r>
            <w:r>
              <w:rPr>
                <w:noProof/>
                <w:webHidden/>
              </w:rPr>
              <w:fldChar w:fldCharType="separate"/>
            </w:r>
            <w:r w:rsidR="00EE51C0">
              <w:rPr>
                <w:noProof/>
                <w:webHidden/>
              </w:rPr>
              <w:t>129</w:t>
            </w:r>
            <w:r>
              <w:rPr>
                <w:noProof/>
                <w:webHidden/>
              </w:rPr>
              <w:fldChar w:fldCharType="end"/>
            </w:r>
          </w:hyperlink>
        </w:p>
        <w:p w14:paraId="2AC38518" w14:textId="2B2838FE" w:rsidR="00A74F3A" w:rsidRDefault="00A74F3A">
          <w:pPr>
            <w:pStyle w:val="TOC2"/>
            <w:tabs>
              <w:tab w:val="left" w:pos="960"/>
              <w:tab w:val="right" w:leader="dot" w:pos="10212"/>
            </w:tabs>
            <w:rPr>
              <w:noProof/>
              <w:kern w:val="2"/>
              <w:lang w:eastAsia="en-GB"/>
              <w14:ligatures w14:val="standardContextual"/>
            </w:rPr>
          </w:pPr>
          <w:hyperlink w:anchor="_Toc193890979" w:history="1">
            <w:r w:rsidRPr="005E32B1">
              <w:rPr>
                <w:rStyle w:val="Hyperlink"/>
                <w:noProof/>
              </w:rPr>
              <w:t>8.4</w:t>
            </w:r>
            <w:r>
              <w:rPr>
                <w:noProof/>
                <w:kern w:val="2"/>
                <w:lang w:eastAsia="en-GB"/>
                <w14:ligatures w14:val="standardContextual"/>
              </w:rPr>
              <w:tab/>
            </w:r>
            <w:r w:rsidRPr="005E32B1">
              <w:rPr>
                <w:rStyle w:val="Hyperlink"/>
                <w:noProof/>
              </w:rPr>
              <w:t>Leachate monitoring points</w:t>
            </w:r>
            <w:r>
              <w:rPr>
                <w:noProof/>
                <w:webHidden/>
              </w:rPr>
              <w:tab/>
            </w:r>
            <w:r>
              <w:rPr>
                <w:noProof/>
                <w:webHidden/>
              </w:rPr>
              <w:fldChar w:fldCharType="begin"/>
            </w:r>
            <w:r>
              <w:rPr>
                <w:noProof/>
                <w:webHidden/>
              </w:rPr>
              <w:instrText xml:space="preserve"> PAGEREF _Toc193890979 \h </w:instrText>
            </w:r>
            <w:r>
              <w:rPr>
                <w:noProof/>
                <w:webHidden/>
              </w:rPr>
            </w:r>
            <w:r>
              <w:rPr>
                <w:noProof/>
                <w:webHidden/>
              </w:rPr>
              <w:fldChar w:fldCharType="separate"/>
            </w:r>
            <w:r w:rsidR="00EE51C0">
              <w:rPr>
                <w:noProof/>
                <w:webHidden/>
              </w:rPr>
              <w:t>132</w:t>
            </w:r>
            <w:r>
              <w:rPr>
                <w:noProof/>
                <w:webHidden/>
              </w:rPr>
              <w:fldChar w:fldCharType="end"/>
            </w:r>
          </w:hyperlink>
        </w:p>
        <w:p w14:paraId="29D5BB78" w14:textId="7BE4E873" w:rsidR="00A74F3A" w:rsidRDefault="00A74F3A">
          <w:pPr>
            <w:pStyle w:val="TOC2"/>
            <w:tabs>
              <w:tab w:val="left" w:pos="960"/>
              <w:tab w:val="right" w:leader="dot" w:pos="10212"/>
            </w:tabs>
            <w:rPr>
              <w:noProof/>
              <w:kern w:val="2"/>
              <w:lang w:eastAsia="en-GB"/>
              <w14:ligatures w14:val="standardContextual"/>
            </w:rPr>
          </w:pPr>
          <w:hyperlink w:anchor="_Toc193890980" w:history="1">
            <w:r w:rsidRPr="005E32B1">
              <w:rPr>
                <w:rStyle w:val="Hyperlink"/>
                <w:noProof/>
              </w:rPr>
              <w:t>8.5</w:t>
            </w:r>
            <w:r>
              <w:rPr>
                <w:noProof/>
                <w:kern w:val="2"/>
                <w:lang w:eastAsia="en-GB"/>
                <w14:ligatures w14:val="standardContextual"/>
              </w:rPr>
              <w:tab/>
            </w:r>
            <w:r w:rsidRPr="005E32B1">
              <w:rPr>
                <w:rStyle w:val="Hyperlink"/>
                <w:noProof/>
              </w:rPr>
              <w:t>Groundwater monitoring points</w:t>
            </w:r>
            <w:r>
              <w:rPr>
                <w:noProof/>
                <w:webHidden/>
              </w:rPr>
              <w:tab/>
            </w:r>
            <w:r>
              <w:rPr>
                <w:noProof/>
                <w:webHidden/>
              </w:rPr>
              <w:fldChar w:fldCharType="begin"/>
            </w:r>
            <w:r>
              <w:rPr>
                <w:noProof/>
                <w:webHidden/>
              </w:rPr>
              <w:instrText xml:space="preserve"> PAGEREF _Toc193890980 \h </w:instrText>
            </w:r>
            <w:r>
              <w:rPr>
                <w:noProof/>
                <w:webHidden/>
              </w:rPr>
            </w:r>
            <w:r>
              <w:rPr>
                <w:noProof/>
                <w:webHidden/>
              </w:rPr>
              <w:fldChar w:fldCharType="separate"/>
            </w:r>
            <w:r w:rsidR="00EE51C0">
              <w:rPr>
                <w:noProof/>
                <w:webHidden/>
              </w:rPr>
              <w:t>139</w:t>
            </w:r>
            <w:r>
              <w:rPr>
                <w:noProof/>
                <w:webHidden/>
              </w:rPr>
              <w:fldChar w:fldCharType="end"/>
            </w:r>
          </w:hyperlink>
        </w:p>
        <w:p w14:paraId="0785A498" w14:textId="6F4A52FA" w:rsidR="00A74F3A" w:rsidRDefault="00A74F3A">
          <w:pPr>
            <w:pStyle w:val="TOC2"/>
            <w:tabs>
              <w:tab w:val="left" w:pos="960"/>
              <w:tab w:val="right" w:leader="dot" w:pos="10212"/>
            </w:tabs>
            <w:rPr>
              <w:noProof/>
              <w:kern w:val="2"/>
              <w:lang w:eastAsia="en-GB"/>
              <w14:ligatures w14:val="standardContextual"/>
            </w:rPr>
          </w:pPr>
          <w:hyperlink w:anchor="_Toc193890981" w:history="1">
            <w:r w:rsidRPr="005E32B1">
              <w:rPr>
                <w:rStyle w:val="Hyperlink"/>
                <w:noProof/>
              </w:rPr>
              <w:t>8.6</w:t>
            </w:r>
            <w:r>
              <w:rPr>
                <w:noProof/>
                <w:kern w:val="2"/>
                <w:lang w:eastAsia="en-GB"/>
                <w14:ligatures w14:val="standardContextual"/>
              </w:rPr>
              <w:tab/>
            </w:r>
            <w:r w:rsidRPr="005E32B1">
              <w:rPr>
                <w:rStyle w:val="Hyperlink"/>
                <w:noProof/>
              </w:rPr>
              <w:t>Surface water monitoring points</w:t>
            </w:r>
            <w:r>
              <w:rPr>
                <w:noProof/>
                <w:webHidden/>
              </w:rPr>
              <w:tab/>
            </w:r>
            <w:r>
              <w:rPr>
                <w:noProof/>
                <w:webHidden/>
              </w:rPr>
              <w:fldChar w:fldCharType="begin"/>
            </w:r>
            <w:r>
              <w:rPr>
                <w:noProof/>
                <w:webHidden/>
              </w:rPr>
              <w:instrText xml:space="preserve"> PAGEREF _Toc193890981 \h </w:instrText>
            </w:r>
            <w:r>
              <w:rPr>
                <w:noProof/>
                <w:webHidden/>
              </w:rPr>
            </w:r>
            <w:r>
              <w:rPr>
                <w:noProof/>
                <w:webHidden/>
              </w:rPr>
              <w:fldChar w:fldCharType="separate"/>
            </w:r>
            <w:r w:rsidR="00EE51C0">
              <w:rPr>
                <w:noProof/>
                <w:webHidden/>
              </w:rPr>
              <w:t>146</w:t>
            </w:r>
            <w:r>
              <w:rPr>
                <w:noProof/>
                <w:webHidden/>
              </w:rPr>
              <w:fldChar w:fldCharType="end"/>
            </w:r>
          </w:hyperlink>
        </w:p>
        <w:p w14:paraId="2D07FEF6" w14:textId="409B9DC7" w:rsidR="00A74F3A" w:rsidRDefault="00A74F3A">
          <w:pPr>
            <w:pStyle w:val="TOC1"/>
            <w:tabs>
              <w:tab w:val="left" w:pos="480"/>
              <w:tab w:val="right" w:leader="dot" w:pos="10212"/>
            </w:tabs>
            <w:rPr>
              <w:noProof/>
              <w:kern w:val="2"/>
              <w:lang w:eastAsia="en-GB"/>
              <w14:ligatures w14:val="standardContextual"/>
            </w:rPr>
          </w:pPr>
          <w:hyperlink w:anchor="_Toc193890982" w:history="1">
            <w:r w:rsidRPr="005E32B1">
              <w:rPr>
                <w:rStyle w:val="Hyperlink"/>
                <w:noProof/>
              </w:rPr>
              <w:t>9.</w:t>
            </w:r>
            <w:r>
              <w:rPr>
                <w:noProof/>
                <w:kern w:val="2"/>
                <w:lang w:eastAsia="en-GB"/>
                <w14:ligatures w14:val="standardContextual"/>
              </w:rPr>
              <w:tab/>
            </w:r>
            <w:r w:rsidRPr="005E32B1">
              <w:rPr>
                <w:rStyle w:val="Hyperlink"/>
                <w:noProof/>
              </w:rPr>
              <w:t>Monitoring Methodology</w:t>
            </w:r>
            <w:r>
              <w:rPr>
                <w:noProof/>
                <w:webHidden/>
              </w:rPr>
              <w:tab/>
            </w:r>
            <w:r>
              <w:rPr>
                <w:noProof/>
                <w:webHidden/>
              </w:rPr>
              <w:fldChar w:fldCharType="begin"/>
            </w:r>
            <w:r>
              <w:rPr>
                <w:noProof/>
                <w:webHidden/>
              </w:rPr>
              <w:instrText xml:space="preserve"> PAGEREF _Toc193890982 \h </w:instrText>
            </w:r>
            <w:r>
              <w:rPr>
                <w:noProof/>
                <w:webHidden/>
              </w:rPr>
            </w:r>
            <w:r>
              <w:rPr>
                <w:noProof/>
                <w:webHidden/>
              </w:rPr>
              <w:fldChar w:fldCharType="separate"/>
            </w:r>
            <w:r w:rsidR="00EE51C0">
              <w:rPr>
                <w:noProof/>
                <w:webHidden/>
              </w:rPr>
              <w:t>149</w:t>
            </w:r>
            <w:r>
              <w:rPr>
                <w:noProof/>
                <w:webHidden/>
              </w:rPr>
              <w:fldChar w:fldCharType="end"/>
            </w:r>
          </w:hyperlink>
        </w:p>
        <w:p w14:paraId="26CCEF7F" w14:textId="5DBEC853" w:rsidR="00A74F3A" w:rsidRDefault="00A74F3A">
          <w:pPr>
            <w:pStyle w:val="TOC2"/>
            <w:tabs>
              <w:tab w:val="left" w:pos="960"/>
              <w:tab w:val="right" w:leader="dot" w:pos="10212"/>
            </w:tabs>
            <w:rPr>
              <w:noProof/>
              <w:kern w:val="2"/>
              <w:lang w:eastAsia="en-GB"/>
              <w14:ligatures w14:val="standardContextual"/>
            </w:rPr>
          </w:pPr>
          <w:hyperlink w:anchor="_Toc193890983" w:history="1">
            <w:r w:rsidRPr="005E32B1">
              <w:rPr>
                <w:rStyle w:val="Hyperlink"/>
                <w:noProof/>
              </w:rPr>
              <w:t>9.1</w:t>
            </w:r>
            <w:r>
              <w:rPr>
                <w:noProof/>
                <w:kern w:val="2"/>
                <w:lang w:eastAsia="en-GB"/>
                <w14:ligatures w14:val="standardContextual"/>
              </w:rPr>
              <w:tab/>
            </w:r>
            <w:r w:rsidRPr="005E32B1">
              <w:rPr>
                <w:rStyle w:val="Hyperlink"/>
                <w:noProof/>
              </w:rPr>
              <w:t>Introduction</w:t>
            </w:r>
            <w:r>
              <w:rPr>
                <w:noProof/>
                <w:webHidden/>
              </w:rPr>
              <w:tab/>
            </w:r>
            <w:r>
              <w:rPr>
                <w:noProof/>
                <w:webHidden/>
              </w:rPr>
              <w:fldChar w:fldCharType="begin"/>
            </w:r>
            <w:r>
              <w:rPr>
                <w:noProof/>
                <w:webHidden/>
              </w:rPr>
              <w:instrText xml:space="preserve"> PAGEREF _Toc193890983 \h </w:instrText>
            </w:r>
            <w:r>
              <w:rPr>
                <w:noProof/>
                <w:webHidden/>
              </w:rPr>
            </w:r>
            <w:r>
              <w:rPr>
                <w:noProof/>
                <w:webHidden/>
              </w:rPr>
              <w:fldChar w:fldCharType="separate"/>
            </w:r>
            <w:r w:rsidR="00EE51C0">
              <w:rPr>
                <w:noProof/>
                <w:webHidden/>
              </w:rPr>
              <w:t>149</w:t>
            </w:r>
            <w:r>
              <w:rPr>
                <w:noProof/>
                <w:webHidden/>
              </w:rPr>
              <w:fldChar w:fldCharType="end"/>
            </w:r>
          </w:hyperlink>
        </w:p>
        <w:p w14:paraId="1F0CA398" w14:textId="5C44661D" w:rsidR="00A74F3A" w:rsidRDefault="00A74F3A">
          <w:pPr>
            <w:pStyle w:val="TOC2"/>
            <w:tabs>
              <w:tab w:val="left" w:pos="960"/>
              <w:tab w:val="right" w:leader="dot" w:pos="10212"/>
            </w:tabs>
            <w:rPr>
              <w:noProof/>
              <w:kern w:val="2"/>
              <w:lang w:eastAsia="en-GB"/>
              <w14:ligatures w14:val="standardContextual"/>
            </w:rPr>
          </w:pPr>
          <w:hyperlink w:anchor="_Toc193890984" w:history="1">
            <w:r w:rsidRPr="005E32B1">
              <w:rPr>
                <w:rStyle w:val="Hyperlink"/>
                <w:noProof/>
              </w:rPr>
              <w:t>9.2</w:t>
            </w:r>
            <w:r>
              <w:rPr>
                <w:noProof/>
                <w:kern w:val="2"/>
                <w:lang w:eastAsia="en-GB"/>
                <w14:ligatures w14:val="standardContextual"/>
              </w:rPr>
              <w:tab/>
            </w:r>
            <w:r w:rsidRPr="005E32B1">
              <w:rPr>
                <w:rStyle w:val="Hyperlink"/>
                <w:noProof/>
              </w:rPr>
              <w:t>Objectives of monitoring methodology</w:t>
            </w:r>
            <w:r>
              <w:rPr>
                <w:noProof/>
                <w:webHidden/>
              </w:rPr>
              <w:tab/>
            </w:r>
            <w:r>
              <w:rPr>
                <w:noProof/>
                <w:webHidden/>
              </w:rPr>
              <w:fldChar w:fldCharType="begin"/>
            </w:r>
            <w:r>
              <w:rPr>
                <w:noProof/>
                <w:webHidden/>
              </w:rPr>
              <w:instrText xml:space="preserve"> PAGEREF _Toc193890984 \h </w:instrText>
            </w:r>
            <w:r>
              <w:rPr>
                <w:noProof/>
                <w:webHidden/>
              </w:rPr>
            </w:r>
            <w:r>
              <w:rPr>
                <w:noProof/>
                <w:webHidden/>
              </w:rPr>
              <w:fldChar w:fldCharType="separate"/>
            </w:r>
            <w:r w:rsidR="00EE51C0">
              <w:rPr>
                <w:noProof/>
                <w:webHidden/>
              </w:rPr>
              <w:t>149</w:t>
            </w:r>
            <w:r>
              <w:rPr>
                <w:noProof/>
                <w:webHidden/>
              </w:rPr>
              <w:fldChar w:fldCharType="end"/>
            </w:r>
          </w:hyperlink>
        </w:p>
        <w:p w14:paraId="42ECCA7F" w14:textId="409FA2BF" w:rsidR="00A74F3A" w:rsidRDefault="00A74F3A">
          <w:pPr>
            <w:pStyle w:val="TOC2"/>
            <w:tabs>
              <w:tab w:val="left" w:pos="960"/>
              <w:tab w:val="right" w:leader="dot" w:pos="10212"/>
            </w:tabs>
            <w:rPr>
              <w:noProof/>
              <w:kern w:val="2"/>
              <w:lang w:eastAsia="en-GB"/>
              <w14:ligatures w14:val="standardContextual"/>
            </w:rPr>
          </w:pPr>
          <w:hyperlink w:anchor="_Toc193890985" w:history="1">
            <w:r w:rsidRPr="005E32B1">
              <w:rPr>
                <w:rStyle w:val="Hyperlink"/>
                <w:noProof/>
              </w:rPr>
              <w:t>9.3</w:t>
            </w:r>
            <w:r>
              <w:rPr>
                <w:noProof/>
                <w:kern w:val="2"/>
                <w:lang w:eastAsia="en-GB"/>
                <w14:ligatures w14:val="standardContextual"/>
              </w:rPr>
              <w:tab/>
            </w:r>
            <w:r w:rsidRPr="005E32B1">
              <w:rPr>
                <w:rStyle w:val="Hyperlink"/>
                <w:noProof/>
              </w:rPr>
              <w:t>Safety of monitoring personnel</w:t>
            </w:r>
            <w:r>
              <w:rPr>
                <w:noProof/>
                <w:webHidden/>
              </w:rPr>
              <w:tab/>
            </w:r>
            <w:r>
              <w:rPr>
                <w:noProof/>
                <w:webHidden/>
              </w:rPr>
              <w:fldChar w:fldCharType="begin"/>
            </w:r>
            <w:r>
              <w:rPr>
                <w:noProof/>
                <w:webHidden/>
              </w:rPr>
              <w:instrText xml:space="preserve"> PAGEREF _Toc193890985 \h </w:instrText>
            </w:r>
            <w:r>
              <w:rPr>
                <w:noProof/>
                <w:webHidden/>
              </w:rPr>
            </w:r>
            <w:r>
              <w:rPr>
                <w:noProof/>
                <w:webHidden/>
              </w:rPr>
              <w:fldChar w:fldCharType="separate"/>
            </w:r>
            <w:r w:rsidR="00EE51C0">
              <w:rPr>
                <w:noProof/>
                <w:webHidden/>
              </w:rPr>
              <w:t>151</w:t>
            </w:r>
            <w:r>
              <w:rPr>
                <w:noProof/>
                <w:webHidden/>
              </w:rPr>
              <w:fldChar w:fldCharType="end"/>
            </w:r>
          </w:hyperlink>
        </w:p>
        <w:p w14:paraId="11214088" w14:textId="4390A548" w:rsidR="00A74F3A" w:rsidRDefault="00A74F3A">
          <w:pPr>
            <w:pStyle w:val="TOC2"/>
            <w:tabs>
              <w:tab w:val="left" w:pos="960"/>
              <w:tab w:val="right" w:leader="dot" w:pos="10212"/>
            </w:tabs>
            <w:rPr>
              <w:noProof/>
              <w:kern w:val="2"/>
              <w:lang w:eastAsia="en-GB"/>
              <w14:ligatures w14:val="standardContextual"/>
            </w:rPr>
          </w:pPr>
          <w:hyperlink w:anchor="_Toc193890986" w:history="1">
            <w:r w:rsidRPr="005E32B1">
              <w:rPr>
                <w:rStyle w:val="Hyperlink"/>
                <w:noProof/>
              </w:rPr>
              <w:t>9.4</w:t>
            </w:r>
            <w:r>
              <w:rPr>
                <w:noProof/>
                <w:kern w:val="2"/>
                <w:lang w:eastAsia="en-GB"/>
                <w14:ligatures w14:val="standardContextual"/>
              </w:rPr>
              <w:tab/>
            </w:r>
            <w:r w:rsidRPr="005E32B1">
              <w:rPr>
                <w:rStyle w:val="Hyperlink"/>
                <w:noProof/>
              </w:rPr>
              <w:t>Specification of monitoring protocols</w:t>
            </w:r>
            <w:r>
              <w:rPr>
                <w:noProof/>
                <w:webHidden/>
              </w:rPr>
              <w:tab/>
            </w:r>
            <w:r>
              <w:rPr>
                <w:noProof/>
                <w:webHidden/>
              </w:rPr>
              <w:fldChar w:fldCharType="begin"/>
            </w:r>
            <w:r>
              <w:rPr>
                <w:noProof/>
                <w:webHidden/>
              </w:rPr>
              <w:instrText xml:space="preserve"> PAGEREF _Toc193890986 \h </w:instrText>
            </w:r>
            <w:r>
              <w:rPr>
                <w:noProof/>
                <w:webHidden/>
              </w:rPr>
            </w:r>
            <w:r>
              <w:rPr>
                <w:noProof/>
                <w:webHidden/>
              </w:rPr>
              <w:fldChar w:fldCharType="separate"/>
            </w:r>
            <w:r w:rsidR="00EE51C0">
              <w:rPr>
                <w:noProof/>
                <w:webHidden/>
              </w:rPr>
              <w:t>152</w:t>
            </w:r>
            <w:r>
              <w:rPr>
                <w:noProof/>
                <w:webHidden/>
              </w:rPr>
              <w:fldChar w:fldCharType="end"/>
            </w:r>
          </w:hyperlink>
        </w:p>
        <w:p w14:paraId="43B56571" w14:textId="608C0379" w:rsidR="00A74F3A" w:rsidRDefault="00A74F3A">
          <w:pPr>
            <w:pStyle w:val="TOC2"/>
            <w:tabs>
              <w:tab w:val="left" w:pos="960"/>
              <w:tab w:val="right" w:leader="dot" w:pos="10212"/>
            </w:tabs>
            <w:rPr>
              <w:noProof/>
              <w:kern w:val="2"/>
              <w:lang w:eastAsia="en-GB"/>
              <w14:ligatures w14:val="standardContextual"/>
            </w:rPr>
          </w:pPr>
          <w:hyperlink w:anchor="_Toc193890987" w:history="1">
            <w:r w:rsidRPr="005E32B1">
              <w:rPr>
                <w:rStyle w:val="Hyperlink"/>
                <w:noProof/>
              </w:rPr>
              <w:t>9.5</w:t>
            </w:r>
            <w:r>
              <w:rPr>
                <w:noProof/>
                <w:kern w:val="2"/>
                <w:lang w:eastAsia="en-GB"/>
                <w14:ligatures w14:val="standardContextual"/>
              </w:rPr>
              <w:tab/>
            </w:r>
            <w:r w:rsidRPr="005E32B1">
              <w:rPr>
                <w:rStyle w:val="Hyperlink"/>
                <w:noProof/>
              </w:rPr>
              <w:t>Physical monitoring measurements</w:t>
            </w:r>
            <w:r>
              <w:rPr>
                <w:noProof/>
                <w:webHidden/>
              </w:rPr>
              <w:tab/>
            </w:r>
            <w:r>
              <w:rPr>
                <w:noProof/>
                <w:webHidden/>
              </w:rPr>
              <w:fldChar w:fldCharType="begin"/>
            </w:r>
            <w:r>
              <w:rPr>
                <w:noProof/>
                <w:webHidden/>
              </w:rPr>
              <w:instrText xml:space="preserve"> PAGEREF _Toc193890987 \h </w:instrText>
            </w:r>
            <w:r>
              <w:rPr>
                <w:noProof/>
                <w:webHidden/>
              </w:rPr>
            </w:r>
            <w:r>
              <w:rPr>
                <w:noProof/>
                <w:webHidden/>
              </w:rPr>
              <w:fldChar w:fldCharType="separate"/>
            </w:r>
            <w:r w:rsidR="00EE51C0">
              <w:rPr>
                <w:noProof/>
                <w:webHidden/>
              </w:rPr>
              <w:t>154</w:t>
            </w:r>
            <w:r>
              <w:rPr>
                <w:noProof/>
                <w:webHidden/>
              </w:rPr>
              <w:fldChar w:fldCharType="end"/>
            </w:r>
          </w:hyperlink>
        </w:p>
        <w:p w14:paraId="21017732" w14:textId="13410ECA" w:rsidR="00A74F3A" w:rsidRDefault="00A74F3A">
          <w:pPr>
            <w:pStyle w:val="TOC2"/>
            <w:tabs>
              <w:tab w:val="left" w:pos="960"/>
              <w:tab w:val="right" w:leader="dot" w:pos="10212"/>
            </w:tabs>
            <w:rPr>
              <w:noProof/>
              <w:kern w:val="2"/>
              <w:lang w:eastAsia="en-GB"/>
              <w14:ligatures w14:val="standardContextual"/>
            </w:rPr>
          </w:pPr>
          <w:hyperlink w:anchor="_Toc193890988" w:history="1">
            <w:r w:rsidRPr="005E32B1">
              <w:rPr>
                <w:rStyle w:val="Hyperlink"/>
                <w:noProof/>
              </w:rPr>
              <w:t>9.6</w:t>
            </w:r>
            <w:r>
              <w:rPr>
                <w:noProof/>
                <w:kern w:val="2"/>
                <w:lang w:eastAsia="en-GB"/>
                <w14:ligatures w14:val="standardContextual"/>
              </w:rPr>
              <w:tab/>
            </w:r>
            <w:r w:rsidRPr="005E32B1">
              <w:rPr>
                <w:rStyle w:val="Hyperlink"/>
                <w:noProof/>
              </w:rPr>
              <w:t>Collecting an appropriate water quality sample</w:t>
            </w:r>
            <w:r>
              <w:rPr>
                <w:noProof/>
                <w:webHidden/>
              </w:rPr>
              <w:tab/>
            </w:r>
            <w:r>
              <w:rPr>
                <w:noProof/>
                <w:webHidden/>
              </w:rPr>
              <w:fldChar w:fldCharType="begin"/>
            </w:r>
            <w:r>
              <w:rPr>
                <w:noProof/>
                <w:webHidden/>
              </w:rPr>
              <w:instrText xml:space="preserve"> PAGEREF _Toc193890988 \h </w:instrText>
            </w:r>
            <w:r>
              <w:rPr>
                <w:noProof/>
                <w:webHidden/>
              </w:rPr>
            </w:r>
            <w:r>
              <w:rPr>
                <w:noProof/>
                <w:webHidden/>
              </w:rPr>
              <w:fldChar w:fldCharType="separate"/>
            </w:r>
            <w:r w:rsidR="00EE51C0">
              <w:rPr>
                <w:noProof/>
                <w:webHidden/>
              </w:rPr>
              <w:t>159</w:t>
            </w:r>
            <w:r>
              <w:rPr>
                <w:noProof/>
                <w:webHidden/>
              </w:rPr>
              <w:fldChar w:fldCharType="end"/>
            </w:r>
          </w:hyperlink>
        </w:p>
        <w:p w14:paraId="50467628" w14:textId="76BCCDA3" w:rsidR="00A74F3A" w:rsidRDefault="00A74F3A">
          <w:pPr>
            <w:pStyle w:val="TOC2"/>
            <w:tabs>
              <w:tab w:val="left" w:pos="960"/>
              <w:tab w:val="right" w:leader="dot" w:pos="10212"/>
            </w:tabs>
            <w:rPr>
              <w:noProof/>
              <w:kern w:val="2"/>
              <w:lang w:eastAsia="en-GB"/>
              <w14:ligatures w14:val="standardContextual"/>
            </w:rPr>
          </w:pPr>
          <w:hyperlink w:anchor="_Toc193890989" w:history="1">
            <w:r w:rsidRPr="005E32B1">
              <w:rPr>
                <w:rStyle w:val="Hyperlink"/>
                <w:noProof/>
              </w:rPr>
              <w:t>9.7</w:t>
            </w:r>
            <w:r>
              <w:rPr>
                <w:noProof/>
                <w:kern w:val="2"/>
                <w:lang w:eastAsia="en-GB"/>
                <w14:ligatures w14:val="standardContextual"/>
              </w:rPr>
              <w:tab/>
            </w:r>
            <w:r w:rsidRPr="005E32B1">
              <w:rPr>
                <w:rStyle w:val="Hyperlink"/>
                <w:noProof/>
              </w:rPr>
              <w:t>Collecting a sample of surface water</w:t>
            </w:r>
            <w:r>
              <w:rPr>
                <w:noProof/>
                <w:webHidden/>
              </w:rPr>
              <w:tab/>
            </w:r>
            <w:r>
              <w:rPr>
                <w:noProof/>
                <w:webHidden/>
              </w:rPr>
              <w:fldChar w:fldCharType="begin"/>
            </w:r>
            <w:r>
              <w:rPr>
                <w:noProof/>
                <w:webHidden/>
              </w:rPr>
              <w:instrText xml:space="preserve"> PAGEREF _Toc193890989 \h </w:instrText>
            </w:r>
            <w:r>
              <w:rPr>
                <w:noProof/>
                <w:webHidden/>
              </w:rPr>
            </w:r>
            <w:r>
              <w:rPr>
                <w:noProof/>
                <w:webHidden/>
              </w:rPr>
              <w:fldChar w:fldCharType="separate"/>
            </w:r>
            <w:r w:rsidR="00EE51C0">
              <w:rPr>
                <w:noProof/>
                <w:webHidden/>
              </w:rPr>
              <w:t>163</w:t>
            </w:r>
            <w:r>
              <w:rPr>
                <w:noProof/>
                <w:webHidden/>
              </w:rPr>
              <w:fldChar w:fldCharType="end"/>
            </w:r>
          </w:hyperlink>
        </w:p>
        <w:p w14:paraId="3A2FB0D4" w14:textId="3644120D" w:rsidR="00A74F3A" w:rsidRDefault="00A74F3A">
          <w:pPr>
            <w:pStyle w:val="TOC2"/>
            <w:tabs>
              <w:tab w:val="left" w:pos="960"/>
              <w:tab w:val="right" w:leader="dot" w:pos="10212"/>
            </w:tabs>
            <w:rPr>
              <w:noProof/>
              <w:kern w:val="2"/>
              <w:lang w:eastAsia="en-GB"/>
              <w14:ligatures w14:val="standardContextual"/>
            </w:rPr>
          </w:pPr>
          <w:hyperlink w:anchor="_Toc193890990" w:history="1">
            <w:r w:rsidRPr="005E32B1">
              <w:rPr>
                <w:rStyle w:val="Hyperlink"/>
                <w:noProof/>
              </w:rPr>
              <w:t>9.8</w:t>
            </w:r>
            <w:r>
              <w:rPr>
                <w:noProof/>
                <w:kern w:val="2"/>
                <w:lang w:eastAsia="en-GB"/>
                <w14:ligatures w14:val="standardContextual"/>
              </w:rPr>
              <w:tab/>
            </w:r>
            <w:r w:rsidRPr="005E32B1">
              <w:rPr>
                <w:rStyle w:val="Hyperlink"/>
                <w:noProof/>
              </w:rPr>
              <w:t>Unsaturated zone sampling</w:t>
            </w:r>
            <w:r>
              <w:rPr>
                <w:noProof/>
                <w:webHidden/>
              </w:rPr>
              <w:tab/>
            </w:r>
            <w:r>
              <w:rPr>
                <w:noProof/>
                <w:webHidden/>
              </w:rPr>
              <w:fldChar w:fldCharType="begin"/>
            </w:r>
            <w:r>
              <w:rPr>
                <w:noProof/>
                <w:webHidden/>
              </w:rPr>
              <w:instrText xml:space="preserve"> PAGEREF _Toc193890990 \h </w:instrText>
            </w:r>
            <w:r>
              <w:rPr>
                <w:noProof/>
                <w:webHidden/>
              </w:rPr>
            </w:r>
            <w:r>
              <w:rPr>
                <w:noProof/>
                <w:webHidden/>
              </w:rPr>
              <w:fldChar w:fldCharType="separate"/>
            </w:r>
            <w:r w:rsidR="00EE51C0">
              <w:rPr>
                <w:noProof/>
                <w:webHidden/>
              </w:rPr>
              <w:t>164</w:t>
            </w:r>
            <w:r>
              <w:rPr>
                <w:noProof/>
                <w:webHidden/>
              </w:rPr>
              <w:fldChar w:fldCharType="end"/>
            </w:r>
          </w:hyperlink>
        </w:p>
        <w:p w14:paraId="529F75C1" w14:textId="35AA34BF" w:rsidR="00A74F3A" w:rsidRDefault="00A74F3A">
          <w:pPr>
            <w:pStyle w:val="TOC2"/>
            <w:tabs>
              <w:tab w:val="left" w:pos="960"/>
              <w:tab w:val="right" w:leader="dot" w:pos="10212"/>
            </w:tabs>
            <w:rPr>
              <w:noProof/>
              <w:kern w:val="2"/>
              <w:lang w:eastAsia="en-GB"/>
              <w14:ligatures w14:val="standardContextual"/>
            </w:rPr>
          </w:pPr>
          <w:hyperlink w:anchor="_Toc193890991" w:history="1">
            <w:r w:rsidRPr="005E32B1">
              <w:rPr>
                <w:rStyle w:val="Hyperlink"/>
                <w:noProof/>
              </w:rPr>
              <w:t>9.9</w:t>
            </w:r>
            <w:r>
              <w:rPr>
                <w:noProof/>
                <w:kern w:val="2"/>
                <w:lang w:eastAsia="en-GB"/>
                <w14:ligatures w14:val="standardContextual"/>
              </w:rPr>
              <w:tab/>
            </w:r>
            <w:r w:rsidRPr="005E32B1">
              <w:rPr>
                <w:rStyle w:val="Hyperlink"/>
                <w:noProof/>
              </w:rPr>
              <w:t>Purging and sampling of monitoring points</w:t>
            </w:r>
            <w:r>
              <w:rPr>
                <w:noProof/>
                <w:webHidden/>
              </w:rPr>
              <w:tab/>
            </w:r>
            <w:r>
              <w:rPr>
                <w:noProof/>
                <w:webHidden/>
              </w:rPr>
              <w:fldChar w:fldCharType="begin"/>
            </w:r>
            <w:r>
              <w:rPr>
                <w:noProof/>
                <w:webHidden/>
              </w:rPr>
              <w:instrText xml:space="preserve"> PAGEREF _Toc193890991 \h </w:instrText>
            </w:r>
            <w:r>
              <w:rPr>
                <w:noProof/>
                <w:webHidden/>
              </w:rPr>
            </w:r>
            <w:r>
              <w:rPr>
                <w:noProof/>
                <w:webHidden/>
              </w:rPr>
              <w:fldChar w:fldCharType="separate"/>
            </w:r>
            <w:r w:rsidR="00EE51C0">
              <w:rPr>
                <w:noProof/>
                <w:webHidden/>
              </w:rPr>
              <w:t>165</w:t>
            </w:r>
            <w:r>
              <w:rPr>
                <w:noProof/>
                <w:webHidden/>
              </w:rPr>
              <w:fldChar w:fldCharType="end"/>
            </w:r>
          </w:hyperlink>
        </w:p>
        <w:p w14:paraId="4A75448E" w14:textId="68BC421E" w:rsidR="00A74F3A" w:rsidRDefault="00A74F3A">
          <w:pPr>
            <w:pStyle w:val="TOC2"/>
            <w:tabs>
              <w:tab w:val="left" w:pos="960"/>
              <w:tab w:val="right" w:leader="dot" w:pos="10212"/>
            </w:tabs>
            <w:rPr>
              <w:noProof/>
              <w:kern w:val="2"/>
              <w:lang w:eastAsia="en-GB"/>
              <w14:ligatures w14:val="standardContextual"/>
            </w:rPr>
          </w:pPr>
          <w:hyperlink w:anchor="_Toc193890992" w:history="1">
            <w:r w:rsidRPr="005E32B1">
              <w:rPr>
                <w:rStyle w:val="Hyperlink"/>
                <w:noProof/>
              </w:rPr>
              <w:t>9.10</w:t>
            </w:r>
            <w:r>
              <w:rPr>
                <w:noProof/>
                <w:kern w:val="2"/>
                <w:lang w:eastAsia="en-GB"/>
                <w14:ligatures w14:val="standardContextual"/>
              </w:rPr>
              <w:tab/>
            </w:r>
            <w:r w:rsidRPr="005E32B1">
              <w:rPr>
                <w:rStyle w:val="Hyperlink"/>
                <w:noProof/>
              </w:rPr>
              <w:t>Field measurements of water quality</w:t>
            </w:r>
            <w:r>
              <w:rPr>
                <w:noProof/>
                <w:webHidden/>
              </w:rPr>
              <w:tab/>
            </w:r>
            <w:r>
              <w:rPr>
                <w:noProof/>
                <w:webHidden/>
              </w:rPr>
              <w:fldChar w:fldCharType="begin"/>
            </w:r>
            <w:r>
              <w:rPr>
                <w:noProof/>
                <w:webHidden/>
              </w:rPr>
              <w:instrText xml:space="preserve"> PAGEREF _Toc193890992 \h </w:instrText>
            </w:r>
            <w:r>
              <w:rPr>
                <w:noProof/>
                <w:webHidden/>
              </w:rPr>
            </w:r>
            <w:r>
              <w:rPr>
                <w:noProof/>
                <w:webHidden/>
              </w:rPr>
              <w:fldChar w:fldCharType="separate"/>
            </w:r>
            <w:r w:rsidR="00EE51C0">
              <w:rPr>
                <w:noProof/>
                <w:webHidden/>
              </w:rPr>
              <w:t>172</w:t>
            </w:r>
            <w:r>
              <w:rPr>
                <w:noProof/>
                <w:webHidden/>
              </w:rPr>
              <w:fldChar w:fldCharType="end"/>
            </w:r>
          </w:hyperlink>
        </w:p>
        <w:p w14:paraId="0FD3D474" w14:textId="03AA21DA" w:rsidR="00A74F3A" w:rsidRDefault="00A74F3A">
          <w:pPr>
            <w:pStyle w:val="TOC2"/>
            <w:tabs>
              <w:tab w:val="left" w:pos="960"/>
              <w:tab w:val="right" w:leader="dot" w:pos="10212"/>
            </w:tabs>
            <w:rPr>
              <w:noProof/>
              <w:kern w:val="2"/>
              <w:lang w:eastAsia="en-GB"/>
              <w14:ligatures w14:val="standardContextual"/>
            </w:rPr>
          </w:pPr>
          <w:hyperlink w:anchor="_Toc193890993" w:history="1">
            <w:r w:rsidRPr="005E32B1">
              <w:rPr>
                <w:rStyle w:val="Hyperlink"/>
                <w:noProof/>
              </w:rPr>
              <w:t>9.11</w:t>
            </w:r>
            <w:r>
              <w:rPr>
                <w:noProof/>
                <w:kern w:val="2"/>
                <w:lang w:eastAsia="en-GB"/>
                <w14:ligatures w14:val="standardContextual"/>
              </w:rPr>
              <w:tab/>
            </w:r>
            <w:r w:rsidRPr="005E32B1">
              <w:rPr>
                <w:rStyle w:val="Hyperlink"/>
                <w:noProof/>
              </w:rPr>
              <w:t>Preparation and handling of water samples for laboratory analysis</w:t>
            </w:r>
            <w:r>
              <w:rPr>
                <w:noProof/>
                <w:webHidden/>
              </w:rPr>
              <w:tab/>
            </w:r>
            <w:r>
              <w:rPr>
                <w:noProof/>
                <w:webHidden/>
              </w:rPr>
              <w:fldChar w:fldCharType="begin"/>
            </w:r>
            <w:r>
              <w:rPr>
                <w:noProof/>
                <w:webHidden/>
              </w:rPr>
              <w:instrText xml:space="preserve"> PAGEREF _Toc193890993 \h </w:instrText>
            </w:r>
            <w:r>
              <w:rPr>
                <w:noProof/>
                <w:webHidden/>
              </w:rPr>
            </w:r>
            <w:r>
              <w:rPr>
                <w:noProof/>
                <w:webHidden/>
              </w:rPr>
              <w:fldChar w:fldCharType="separate"/>
            </w:r>
            <w:r w:rsidR="00EE51C0">
              <w:rPr>
                <w:noProof/>
                <w:webHidden/>
              </w:rPr>
              <w:t>174</w:t>
            </w:r>
            <w:r>
              <w:rPr>
                <w:noProof/>
                <w:webHidden/>
              </w:rPr>
              <w:fldChar w:fldCharType="end"/>
            </w:r>
          </w:hyperlink>
        </w:p>
        <w:p w14:paraId="4C8A29F3" w14:textId="7C6DEED2" w:rsidR="00A74F3A" w:rsidRDefault="00A74F3A">
          <w:pPr>
            <w:pStyle w:val="TOC2"/>
            <w:tabs>
              <w:tab w:val="left" w:pos="960"/>
              <w:tab w:val="right" w:leader="dot" w:pos="10212"/>
            </w:tabs>
            <w:rPr>
              <w:noProof/>
              <w:kern w:val="2"/>
              <w:lang w:eastAsia="en-GB"/>
              <w14:ligatures w14:val="standardContextual"/>
            </w:rPr>
          </w:pPr>
          <w:hyperlink w:anchor="_Toc193890994" w:history="1">
            <w:r w:rsidRPr="005E32B1">
              <w:rPr>
                <w:rStyle w:val="Hyperlink"/>
                <w:noProof/>
              </w:rPr>
              <w:t>9.12</w:t>
            </w:r>
            <w:r>
              <w:rPr>
                <w:noProof/>
                <w:kern w:val="2"/>
                <w:lang w:eastAsia="en-GB"/>
                <w14:ligatures w14:val="standardContextual"/>
              </w:rPr>
              <w:tab/>
            </w:r>
            <w:r w:rsidRPr="005E32B1">
              <w:rPr>
                <w:rStyle w:val="Hyperlink"/>
                <w:noProof/>
              </w:rPr>
              <w:t>Laboratory analyses</w:t>
            </w:r>
            <w:r>
              <w:rPr>
                <w:noProof/>
                <w:webHidden/>
              </w:rPr>
              <w:tab/>
            </w:r>
            <w:r>
              <w:rPr>
                <w:noProof/>
                <w:webHidden/>
              </w:rPr>
              <w:fldChar w:fldCharType="begin"/>
            </w:r>
            <w:r>
              <w:rPr>
                <w:noProof/>
                <w:webHidden/>
              </w:rPr>
              <w:instrText xml:space="preserve"> PAGEREF _Toc193890994 \h </w:instrText>
            </w:r>
            <w:r>
              <w:rPr>
                <w:noProof/>
                <w:webHidden/>
              </w:rPr>
            </w:r>
            <w:r>
              <w:rPr>
                <w:noProof/>
                <w:webHidden/>
              </w:rPr>
              <w:fldChar w:fldCharType="separate"/>
            </w:r>
            <w:r w:rsidR="00EE51C0">
              <w:rPr>
                <w:noProof/>
                <w:webHidden/>
              </w:rPr>
              <w:t>179</w:t>
            </w:r>
            <w:r>
              <w:rPr>
                <w:noProof/>
                <w:webHidden/>
              </w:rPr>
              <w:fldChar w:fldCharType="end"/>
            </w:r>
          </w:hyperlink>
        </w:p>
        <w:p w14:paraId="6B7837E0" w14:textId="0F723C25" w:rsidR="00A74F3A" w:rsidRDefault="00A74F3A">
          <w:pPr>
            <w:pStyle w:val="TOC2"/>
            <w:tabs>
              <w:tab w:val="left" w:pos="960"/>
              <w:tab w:val="right" w:leader="dot" w:pos="10212"/>
            </w:tabs>
            <w:rPr>
              <w:noProof/>
              <w:kern w:val="2"/>
              <w:lang w:eastAsia="en-GB"/>
              <w14:ligatures w14:val="standardContextual"/>
            </w:rPr>
          </w:pPr>
          <w:hyperlink w:anchor="_Toc193890995" w:history="1">
            <w:r w:rsidRPr="005E32B1">
              <w:rPr>
                <w:rStyle w:val="Hyperlink"/>
                <w:noProof/>
              </w:rPr>
              <w:t>9.13</w:t>
            </w:r>
            <w:r>
              <w:rPr>
                <w:noProof/>
                <w:kern w:val="2"/>
                <w:lang w:eastAsia="en-GB"/>
                <w14:ligatures w14:val="standardContextual"/>
              </w:rPr>
              <w:tab/>
            </w:r>
            <w:r w:rsidRPr="005E32B1">
              <w:rPr>
                <w:rStyle w:val="Hyperlink"/>
                <w:noProof/>
              </w:rPr>
              <w:t>Quality control sampling</w:t>
            </w:r>
            <w:r>
              <w:rPr>
                <w:noProof/>
                <w:webHidden/>
              </w:rPr>
              <w:tab/>
            </w:r>
            <w:r>
              <w:rPr>
                <w:noProof/>
                <w:webHidden/>
              </w:rPr>
              <w:fldChar w:fldCharType="begin"/>
            </w:r>
            <w:r>
              <w:rPr>
                <w:noProof/>
                <w:webHidden/>
              </w:rPr>
              <w:instrText xml:space="preserve"> PAGEREF _Toc193890995 \h </w:instrText>
            </w:r>
            <w:r>
              <w:rPr>
                <w:noProof/>
                <w:webHidden/>
              </w:rPr>
            </w:r>
            <w:r>
              <w:rPr>
                <w:noProof/>
                <w:webHidden/>
              </w:rPr>
              <w:fldChar w:fldCharType="separate"/>
            </w:r>
            <w:r w:rsidR="00EE51C0">
              <w:rPr>
                <w:noProof/>
                <w:webHidden/>
              </w:rPr>
              <w:t>181</w:t>
            </w:r>
            <w:r>
              <w:rPr>
                <w:noProof/>
                <w:webHidden/>
              </w:rPr>
              <w:fldChar w:fldCharType="end"/>
            </w:r>
          </w:hyperlink>
        </w:p>
        <w:p w14:paraId="7E047C17" w14:textId="615B3789" w:rsidR="00A74F3A" w:rsidRDefault="00A74F3A">
          <w:pPr>
            <w:pStyle w:val="TOC2"/>
            <w:tabs>
              <w:tab w:val="left" w:pos="960"/>
              <w:tab w:val="right" w:leader="dot" w:pos="10212"/>
            </w:tabs>
            <w:rPr>
              <w:noProof/>
              <w:kern w:val="2"/>
              <w:lang w:eastAsia="en-GB"/>
              <w14:ligatures w14:val="standardContextual"/>
            </w:rPr>
          </w:pPr>
          <w:hyperlink w:anchor="_Toc193890996" w:history="1">
            <w:r w:rsidRPr="005E32B1">
              <w:rPr>
                <w:rStyle w:val="Hyperlink"/>
                <w:noProof/>
              </w:rPr>
              <w:t>9.14</w:t>
            </w:r>
            <w:r>
              <w:rPr>
                <w:noProof/>
                <w:kern w:val="2"/>
                <w:lang w:eastAsia="en-GB"/>
                <w14:ligatures w14:val="standardContextual"/>
              </w:rPr>
              <w:tab/>
            </w:r>
            <w:r w:rsidRPr="005E32B1">
              <w:rPr>
                <w:rStyle w:val="Hyperlink"/>
                <w:noProof/>
              </w:rPr>
              <w:t>Documentation</w:t>
            </w:r>
            <w:r>
              <w:rPr>
                <w:noProof/>
                <w:webHidden/>
              </w:rPr>
              <w:tab/>
            </w:r>
            <w:r>
              <w:rPr>
                <w:noProof/>
                <w:webHidden/>
              </w:rPr>
              <w:fldChar w:fldCharType="begin"/>
            </w:r>
            <w:r>
              <w:rPr>
                <w:noProof/>
                <w:webHidden/>
              </w:rPr>
              <w:instrText xml:space="preserve"> PAGEREF _Toc193890996 \h </w:instrText>
            </w:r>
            <w:r>
              <w:rPr>
                <w:noProof/>
                <w:webHidden/>
              </w:rPr>
            </w:r>
            <w:r>
              <w:rPr>
                <w:noProof/>
                <w:webHidden/>
              </w:rPr>
              <w:fldChar w:fldCharType="separate"/>
            </w:r>
            <w:r w:rsidR="00EE51C0">
              <w:rPr>
                <w:noProof/>
                <w:webHidden/>
              </w:rPr>
              <w:t>186</w:t>
            </w:r>
            <w:r>
              <w:rPr>
                <w:noProof/>
                <w:webHidden/>
              </w:rPr>
              <w:fldChar w:fldCharType="end"/>
            </w:r>
          </w:hyperlink>
        </w:p>
        <w:p w14:paraId="0D1977F8" w14:textId="482F72C2" w:rsidR="00A74F3A" w:rsidRDefault="00A74F3A">
          <w:pPr>
            <w:pStyle w:val="TOC1"/>
            <w:tabs>
              <w:tab w:val="left" w:pos="720"/>
              <w:tab w:val="right" w:leader="dot" w:pos="10212"/>
            </w:tabs>
            <w:rPr>
              <w:noProof/>
              <w:kern w:val="2"/>
              <w:lang w:eastAsia="en-GB"/>
              <w14:ligatures w14:val="standardContextual"/>
            </w:rPr>
          </w:pPr>
          <w:hyperlink w:anchor="_Toc193890997" w:history="1">
            <w:r w:rsidRPr="005E32B1">
              <w:rPr>
                <w:rStyle w:val="Hyperlink"/>
                <w:noProof/>
              </w:rPr>
              <w:t>10.</w:t>
            </w:r>
            <w:r>
              <w:rPr>
                <w:noProof/>
                <w:kern w:val="2"/>
                <w:lang w:eastAsia="en-GB"/>
                <w14:ligatures w14:val="standardContextual"/>
              </w:rPr>
              <w:tab/>
            </w:r>
            <w:r w:rsidRPr="005E32B1">
              <w:rPr>
                <w:rStyle w:val="Hyperlink"/>
                <w:noProof/>
              </w:rPr>
              <w:t>Monitoring Locations and Schedules</w:t>
            </w:r>
            <w:r>
              <w:rPr>
                <w:noProof/>
                <w:webHidden/>
              </w:rPr>
              <w:tab/>
            </w:r>
            <w:r>
              <w:rPr>
                <w:noProof/>
                <w:webHidden/>
              </w:rPr>
              <w:fldChar w:fldCharType="begin"/>
            </w:r>
            <w:r>
              <w:rPr>
                <w:noProof/>
                <w:webHidden/>
              </w:rPr>
              <w:instrText xml:space="preserve"> PAGEREF _Toc193890997 \h </w:instrText>
            </w:r>
            <w:r>
              <w:rPr>
                <w:noProof/>
                <w:webHidden/>
              </w:rPr>
            </w:r>
            <w:r>
              <w:rPr>
                <w:noProof/>
                <w:webHidden/>
              </w:rPr>
              <w:fldChar w:fldCharType="separate"/>
            </w:r>
            <w:r w:rsidR="00EE51C0">
              <w:rPr>
                <w:noProof/>
                <w:webHidden/>
              </w:rPr>
              <w:t>188</w:t>
            </w:r>
            <w:r>
              <w:rPr>
                <w:noProof/>
                <w:webHidden/>
              </w:rPr>
              <w:fldChar w:fldCharType="end"/>
            </w:r>
          </w:hyperlink>
        </w:p>
        <w:p w14:paraId="251C1114" w14:textId="3504EF34" w:rsidR="00A74F3A" w:rsidRDefault="00A74F3A">
          <w:pPr>
            <w:pStyle w:val="TOC2"/>
            <w:tabs>
              <w:tab w:val="left" w:pos="960"/>
              <w:tab w:val="right" w:leader="dot" w:pos="10212"/>
            </w:tabs>
            <w:rPr>
              <w:noProof/>
              <w:kern w:val="2"/>
              <w:lang w:eastAsia="en-GB"/>
              <w14:ligatures w14:val="standardContextual"/>
            </w:rPr>
          </w:pPr>
          <w:hyperlink w:anchor="_Toc193890998" w:history="1">
            <w:r w:rsidRPr="005E32B1">
              <w:rPr>
                <w:rStyle w:val="Hyperlink"/>
                <w:noProof/>
              </w:rPr>
              <w:t>10.1</w:t>
            </w:r>
            <w:r>
              <w:rPr>
                <w:noProof/>
                <w:kern w:val="2"/>
                <w:lang w:eastAsia="en-GB"/>
                <w14:ligatures w14:val="standardContextual"/>
              </w:rPr>
              <w:tab/>
            </w:r>
            <w:r w:rsidRPr="005E32B1">
              <w:rPr>
                <w:rStyle w:val="Hyperlink"/>
                <w:noProof/>
              </w:rPr>
              <w:t>Introduction</w:t>
            </w:r>
            <w:r>
              <w:rPr>
                <w:noProof/>
                <w:webHidden/>
              </w:rPr>
              <w:tab/>
            </w:r>
            <w:r>
              <w:rPr>
                <w:noProof/>
                <w:webHidden/>
              </w:rPr>
              <w:fldChar w:fldCharType="begin"/>
            </w:r>
            <w:r>
              <w:rPr>
                <w:noProof/>
                <w:webHidden/>
              </w:rPr>
              <w:instrText xml:space="preserve"> PAGEREF _Toc193890998 \h </w:instrText>
            </w:r>
            <w:r>
              <w:rPr>
                <w:noProof/>
                <w:webHidden/>
              </w:rPr>
            </w:r>
            <w:r>
              <w:rPr>
                <w:noProof/>
                <w:webHidden/>
              </w:rPr>
              <w:fldChar w:fldCharType="separate"/>
            </w:r>
            <w:r w:rsidR="00EE51C0">
              <w:rPr>
                <w:noProof/>
                <w:webHidden/>
              </w:rPr>
              <w:t>188</w:t>
            </w:r>
            <w:r>
              <w:rPr>
                <w:noProof/>
                <w:webHidden/>
              </w:rPr>
              <w:fldChar w:fldCharType="end"/>
            </w:r>
          </w:hyperlink>
        </w:p>
        <w:p w14:paraId="40C7F7A5" w14:textId="5F3B95F5" w:rsidR="00A74F3A" w:rsidRDefault="00A74F3A">
          <w:pPr>
            <w:pStyle w:val="TOC2"/>
            <w:tabs>
              <w:tab w:val="left" w:pos="960"/>
              <w:tab w:val="right" w:leader="dot" w:pos="10212"/>
            </w:tabs>
            <w:rPr>
              <w:noProof/>
              <w:kern w:val="2"/>
              <w:lang w:eastAsia="en-GB"/>
              <w14:ligatures w14:val="standardContextual"/>
            </w:rPr>
          </w:pPr>
          <w:hyperlink w:anchor="_Toc193890999" w:history="1">
            <w:r w:rsidRPr="005E32B1">
              <w:rPr>
                <w:rStyle w:val="Hyperlink"/>
                <w:noProof/>
              </w:rPr>
              <w:t>10.2</w:t>
            </w:r>
            <w:r>
              <w:rPr>
                <w:noProof/>
                <w:kern w:val="2"/>
                <w:lang w:eastAsia="en-GB"/>
                <w14:ligatures w14:val="standardContextual"/>
              </w:rPr>
              <w:tab/>
            </w:r>
            <w:r w:rsidRPr="005E32B1">
              <w:rPr>
                <w:rStyle w:val="Hyperlink"/>
                <w:noProof/>
              </w:rPr>
              <w:t>Data management principles</w:t>
            </w:r>
            <w:r>
              <w:rPr>
                <w:noProof/>
                <w:webHidden/>
              </w:rPr>
              <w:tab/>
            </w:r>
            <w:r>
              <w:rPr>
                <w:noProof/>
                <w:webHidden/>
              </w:rPr>
              <w:fldChar w:fldCharType="begin"/>
            </w:r>
            <w:r>
              <w:rPr>
                <w:noProof/>
                <w:webHidden/>
              </w:rPr>
              <w:instrText xml:space="preserve"> PAGEREF _Toc193890999 \h </w:instrText>
            </w:r>
            <w:r>
              <w:rPr>
                <w:noProof/>
                <w:webHidden/>
              </w:rPr>
            </w:r>
            <w:r>
              <w:rPr>
                <w:noProof/>
                <w:webHidden/>
              </w:rPr>
              <w:fldChar w:fldCharType="separate"/>
            </w:r>
            <w:r w:rsidR="00EE51C0">
              <w:rPr>
                <w:noProof/>
                <w:webHidden/>
              </w:rPr>
              <w:t>188</w:t>
            </w:r>
            <w:r>
              <w:rPr>
                <w:noProof/>
                <w:webHidden/>
              </w:rPr>
              <w:fldChar w:fldCharType="end"/>
            </w:r>
          </w:hyperlink>
        </w:p>
        <w:p w14:paraId="52744471" w14:textId="5EC3CB82" w:rsidR="00A74F3A" w:rsidRDefault="00A74F3A">
          <w:pPr>
            <w:pStyle w:val="TOC2"/>
            <w:tabs>
              <w:tab w:val="left" w:pos="960"/>
              <w:tab w:val="right" w:leader="dot" w:pos="10212"/>
            </w:tabs>
            <w:rPr>
              <w:noProof/>
              <w:kern w:val="2"/>
              <w:lang w:eastAsia="en-GB"/>
              <w14:ligatures w14:val="standardContextual"/>
            </w:rPr>
          </w:pPr>
          <w:hyperlink w:anchor="_Toc193891000" w:history="1">
            <w:r w:rsidRPr="005E32B1">
              <w:rPr>
                <w:rStyle w:val="Hyperlink"/>
                <w:noProof/>
              </w:rPr>
              <w:t>10.3</w:t>
            </w:r>
            <w:r>
              <w:rPr>
                <w:noProof/>
                <w:kern w:val="2"/>
                <w:lang w:eastAsia="en-GB"/>
                <w14:ligatures w14:val="standardContextual"/>
              </w:rPr>
              <w:tab/>
            </w:r>
            <w:r w:rsidRPr="005E32B1">
              <w:rPr>
                <w:rStyle w:val="Hyperlink"/>
                <w:noProof/>
              </w:rPr>
              <w:t>Quality assurance</w:t>
            </w:r>
            <w:r>
              <w:rPr>
                <w:noProof/>
                <w:webHidden/>
              </w:rPr>
              <w:tab/>
            </w:r>
            <w:r>
              <w:rPr>
                <w:noProof/>
                <w:webHidden/>
              </w:rPr>
              <w:fldChar w:fldCharType="begin"/>
            </w:r>
            <w:r>
              <w:rPr>
                <w:noProof/>
                <w:webHidden/>
              </w:rPr>
              <w:instrText xml:space="preserve"> PAGEREF _Toc193891000 \h </w:instrText>
            </w:r>
            <w:r>
              <w:rPr>
                <w:noProof/>
                <w:webHidden/>
              </w:rPr>
            </w:r>
            <w:r>
              <w:rPr>
                <w:noProof/>
                <w:webHidden/>
              </w:rPr>
              <w:fldChar w:fldCharType="separate"/>
            </w:r>
            <w:r w:rsidR="00EE51C0">
              <w:rPr>
                <w:noProof/>
                <w:webHidden/>
              </w:rPr>
              <w:t>189</w:t>
            </w:r>
            <w:r>
              <w:rPr>
                <w:noProof/>
                <w:webHidden/>
              </w:rPr>
              <w:fldChar w:fldCharType="end"/>
            </w:r>
          </w:hyperlink>
        </w:p>
        <w:p w14:paraId="5172722D" w14:textId="0C3606CB" w:rsidR="00A74F3A" w:rsidRDefault="00A74F3A">
          <w:pPr>
            <w:pStyle w:val="TOC2"/>
            <w:tabs>
              <w:tab w:val="left" w:pos="960"/>
              <w:tab w:val="right" w:leader="dot" w:pos="10212"/>
            </w:tabs>
            <w:rPr>
              <w:noProof/>
              <w:kern w:val="2"/>
              <w:lang w:eastAsia="en-GB"/>
              <w14:ligatures w14:val="standardContextual"/>
            </w:rPr>
          </w:pPr>
          <w:hyperlink w:anchor="_Toc193891001" w:history="1">
            <w:r w:rsidRPr="005E32B1">
              <w:rPr>
                <w:rStyle w:val="Hyperlink"/>
                <w:noProof/>
              </w:rPr>
              <w:t>10.4</w:t>
            </w:r>
            <w:r>
              <w:rPr>
                <w:noProof/>
                <w:kern w:val="2"/>
                <w:lang w:eastAsia="en-GB"/>
                <w14:ligatures w14:val="standardContextual"/>
              </w:rPr>
              <w:tab/>
            </w:r>
            <w:r w:rsidRPr="005E32B1">
              <w:rPr>
                <w:rStyle w:val="Hyperlink"/>
                <w:noProof/>
              </w:rPr>
              <w:t>Data collection</w:t>
            </w:r>
            <w:r>
              <w:rPr>
                <w:noProof/>
                <w:webHidden/>
              </w:rPr>
              <w:tab/>
            </w:r>
            <w:r>
              <w:rPr>
                <w:noProof/>
                <w:webHidden/>
              </w:rPr>
              <w:fldChar w:fldCharType="begin"/>
            </w:r>
            <w:r>
              <w:rPr>
                <w:noProof/>
                <w:webHidden/>
              </w:rPr>
              <w:instrText xml:space="preserve"> PAGEREF _Toc193891001 \h </w:instrText>
            </w:r>
            <w:r>
              <w:rPr>
                <w:noProof/>
                <w:webHidden/>
              </w:rPr>
            </w:r>
            <w:r>
              <w:rPr>
                <w:noProof/>
                <w:webHidden/>
              </w:rPr>
              <w:fldChar w:fldCharType="separate"/>
            </w:r>
            <w:r w:rsidR="00EE51C0">
              <w:rPr>
                <w:noProof/>
                <w:webHidden/>
              </w:rPr>
              <w:t>190</w:t>
            </w:r>
            <w:r>
              <w:rPr>
                <w:noProof/>
                <w:webHidden/>
              </w:rPr>
              <w:fldChar w:fldCharType="end"/>
            </w:r>
          </w:hyperlink>
        </w:p>
        <w:p w14:paraId="2E92FAFF" w14:textId="1A56185F" w:rsidR="00A74F3A" w:rsidRDefault="00A74F3A">
          <w:pPr>
            <w:pStyle w:val="TOC2"/>
            <w:tabs>
              <w:tab w:val="left" w:pos="960"/>
              <w:tab w:val="right" w:leader="dot" w:pos="10212"/>
            </w:tabs>
            <w:rPr>
              <w:noProof/>
              <w:kern w:val="2"/>
              <w:lang w:eastAsia="en-GB"/>
              <w14:ligatures w14:val="standardContextual"/>
            </w:rPr>
          </w:pPr>
          <w:hyperlink w:anchor="_Toc193891002" w:history="1">
            <w:r w:rsidRPr="005E32B1">
              <w:rPr>
                <w:rStyle w:val="Hyperlink"/>
                <w:noProof/>
              </w:rPr>
              <w:t>10.5</w:t>
            </w:r>
            <w:r>
              <w:rPr>
                <w:noProof/>
                <w:kern w:val="2"/>
                <w:lang w:eastAsia="en-GB"/>
                <w14:ligatures w14:val="standardContextual"/>
              </w:rPr>
              <w:tab/>
            </w:r>
            <w:r w:rsidRPr="005E32B1">
              <w:rPr>
                <w:rStyle w:val="Hyperlink"/>
                <w:noProof/>
              </w:rPr>
              <w:t>Collation of monitoring data and preliminary storage</w:t>
            </w:r>
            <w:r>
              <w:rPr>
                <w:noProof/>
                <w:webHidden/>
              </w:rPr>
              <w:tab/>
            </w:r>
            <w:r>
              <w:rPr>
                <w:noProof/>
                <w:webHidden/>
              </w:rPr>
              <w:fldChar w:fldCharType="begin"/>
            </w:r>
            <w:r>
              <w:rPr>
                <w:noProof/>
                <w:webHidden/>
              </w:rPr>
              <w:instrText xml:space="preserve"> PAGEREF _Toc193891002 \h </w:instrText>
            </w:r>
            <w:r>
              <w:rPr>
                <w:noProof/>
                <w:webHidden/>
              </w:rPr>
            </w:r>
            <w:r>
              <w:rPr>
                <w:noProof/>
                <w:webHidden/>
              </w:rPr>
              <w:fldChar w:fldCharType="separate"/>
            </w:r>
            <w:r w:rsidR="00EE51C0">
              <w:rPr>
                <w:noProof/>
                <w:webHidden/>
              </w:rPr>
              <w:t>191</w:t>
            </w:r>
            <w:r>
              <w:rPr>
                <w:noProof/>
                <w:webHidden/>
              </w:rPr>
              <w:fldChar w:fldCharType="end"/>
            </w:r>
          </w:hyperlink>
        </w:p>
        <w:p w14:paraId="57B3C986" w14:textId="734DFEBF" w:rsidR="00A74F3A" w:rsidRDefault="00A74F3A">
          <w:pPr>
            <w:pStyle w:val="TOC2"/>
            <w:tabs>
              <w:tab w:val="left" w:pos="960"/>
              <w:tab w:val="right" w:leader="dot" w:pos="10212"/>
            </w:tabs>
            <w:rPr>
              <w:noProof/>
              <w:kern w:val="2"/>
              <w:lang w:eastAsia="en-GB"/>
              <w14:ligatures w14:val="standardContextual"/>
            </w:rPr>
          </w:pPr>
          <w:hyperlink w:anchor="_Toc193891003" w:history="1">
            <w:r w:rsidRPr="005E32B1">
              <w:rPr>
                <w:rStyle w:val="Hyperlink"/>
                <w:noProof/>
              </w:rPr>
              <w:t>10.6</w:t>
            </w:r>
            <w:r>
              <w:rPr>
                <w:noProof/>
                <w:kern w:val="2"/>
                <w:lang w:eastAsia="en-GB"/>
                <w14:ligatures w14:val="standardContextual"/>
              </w:rPr>
              <w:tab/>
            </w:r>
            <w:r w:rsidRPr="005E32B1">
              <w:rPr>
                <w:rStyle w:val="Hyperlink"/>
                <w:noProof/>
              </w:rPr>
              <w:t>Data validation</w:t>
            </w:r>
            <w:r>
              <w:rPr>
                <w:noProof/>
                <w:webHidden/>
              </w:rPr>
              <w:tab/>
            </w:r>
            <w:r>
              <w:rPr>
                <w:noProof/>
                <w:webHidden/>
              </w:rPr>
              <w:fldChar w:fldCharType="begin"/>
            </w:r>
            <w:r>
              <w:rPr>
                <w:noProof/>
                <w:webHidden/>
              </w:rPr>
              <w:instrText xml:space="preserve"> PAGEREF _Toc193891003 \h </w:instrText>
            </w:r>
            <w:r>
              <w:rPr>
                <w:noProof/>
                <w:webHidden/>
              </w:rPr>
            </w:r>
            <w:r>
              <w:rPr>
                <w:noProof/>
                <w:webHidden/>
              </w:rPr>
              <w:fldChar w:fldCharType="separate"/>
            </w:r>
            <w:r w:rsidR="00EE51C0">
              <w:rPr>
                <w:noProof/>
                <w:webHidden/>
              </w:rPr>
              <w:t>192</w:t>
            </w:r>
            <w:r>
              <w:rPr>
                <w:noProof/>
                <w:webHidden/>
              </w:rPr>
              <w:fldChar w:fldCharType="end"/>
            </w:r>
          </w:hyperlink>
        </w:p>
        <w:p w14:paraId="2746FF0F" w14:textId="180DD07C" w:rsidR="00A74F3A" w:rsidRDefault="00A74F3A">
          <w:pPr>
            <w:pStyle w:val="TOC2"/>
            <w:tabs>
              <w:tab w:val="left" w:pos="960"/>
              <w:tab w:val="right" w:leader="dot" w:pos="10212"/>
            </w:tabs>
            <w:rPr>
              <w:noProof/>
              <w:kern w:val="2"/>
              <w:lang w:eastAsia="en-GB"/>
              <w14:ligatures w14:val="standardContextual"/>
            </w:rPr>
          </w:pPr>
          <w:hyperlink w:anchor="_Toc193891004" w:history="1">
            <w:r w:rsidRPr="005E32B1">
              <w:rPr>
                <w:rStyle w:val="Hyperlink"/>
                <w:noProof/>
              </w:rPr>
              <w:t>10.7</w:t>
            </w:r>
            <w:r>
              <w:rPr>
                <w:noProof/>
                <w:kern w:val="2"/>
                <w:lang w:eastAsia="en-GB"/>
                <w14:ligatures w14:val="standardContextual"/>
              </w:rPr>
              <w:tab/>
            </w:r>
            <w:r w:rsidRPr="005E32B1">
              <w:rPr>
                <w:rStyle w:val="Hyperlink"/>
                <w:noProof/>
              </w:rPr>
              <w:t>Storage and archiving of validated data</w:t>
            </w:r>
            <w:r>
              <w:rPr>
                <w:noProof/>
                <w:webHidden/>
              </w:rPr>
              <w:tab/>
            </w:r>
            <w:r>
              <w:rPr>
                <w:noProof/>
                <w:webHidden/>
              </w:rPr>
              <w:fldChar w:fldCharType="begin"/>
            </w:r>
            <w:r>
              <w:rPr>
                <w:noProof/>
                <w:webHidden/>
              </w:rPr>
              <w:instrText xml:space="preserve"> PAGEREF _Toc193891004 \h </w:instrText>
            </w:r>
            <w:r>
              <w:rPr>
                <w:noProof/>
                <w:webHidden/>
              </w:rPr>
            </w:r>
            <w:r>
              <w:rPr>
                <w:noProof/>
                <w:webHidden/>
              </w:rPr>
              <w:fldChar w:fldCharType="separate"/>
            </w:r>
            <w:r w:rsidR="00EE51C0">
              <w:rPr>
                <w:noProof/>
                <w:webHidden/>
              </w:rPr>
              <w:t>194</w:t>
            </w:r>
            <w:r>
              <w:rPr>
                <w:noProof/>
                <w:webHidden/>
              </w:rPr>
              <w:fldChar w:fldCharType="end"/>
            </w:r>
          </w:hyperlink>
        </w:p>
        <w:p w14:paraId="69B3B312" w14:textId="4B7939AF" w:rsidR="00A74F3A" w:rsidRDefault="00A74F3A">
          <w:pPr>
            <w:pStyle w:val="TOC2"/>
            <w:tabs>
              <w:tab w:val="left" w:pos="960"/>
              <w:tab w:val="right" w:leader="dot" w:pos="10212"/>
            </w:tabs>
            <w:rPr>
              <w:noProof/>
              <w:kern w:val="2"/>
              <w:lang w:eastAsia="en-GB"/>
              <w14:ligatures w14:val="standardContextual"/>
            </w:rPr>
          </w:pPr>
          <w:hyperlink w:anchor="_Toc193891005" w:history="1">
            <w:r w:rsidRPr="005E32B1">
              <w:rPr>
                <w:rStyle w:val="Hyperlink"/>
                <w:noProof/>
              </w:rPr>
              <w:t>10.8</w:t>
            </w:r>
            <w:r>
              <w:rPr>
                <w:noProof/>
                <w:kern w:val="2"/>
                <w:lang w:eastAsia="en-GB"/>
                <w14:ligatures w14:val="standardContextual"/>
              </w:rPr>
              <w:tab/>
            </w:r>
            <w:r w:rsidRPr="005E32B1">
              <w:rPr>
                <w:rStyle w:val="Hyperlink"/>
                <w:noProof/>
              </w:rPr>
              <w:t>Data presentation, review and interpretation</w:t>
            </w:r>
            <w:r>
              <w:rPr>
                <w:noProof/>
                <w:webHidden/>
              </w:rPr>
              <w:tab/>
            </w:r>
            <w:r>
              <w:rPr>
                <w:noProof/>
                <w:webHidden/>
              </w:rPr>
              <w:fldChar w:fldCharType="begin"/>
            </w:r>
            <w:r>
              <w:rPr>
                <w:noProof/>
                <w:webHidden/>
              </w:rPr>
              <w:instrText xml:space="preserve"> PAGEREF _Toc193891005 \h </w:instrText>
            </w:r>
            <w:r>
              <w:rPr>
                <w:noProof/>
                <w:webHidden/>
              </w:rPr>
            </w:r>
            <w:r>
              <w:rPr>
                <w:noProof/>
                <w:webHidden/>
              </w:rPr>
              <w:fldChar w:fldCharType="separate"/>
            </w:r>
            <w:r w:rsidR="00EE51C0">
              <w:rPr>
                <w:noProof/>
                <w:webHidden/>
              </w:rPr>
              <w:t>195</w:t>
            </w:r>
            <w:r>
              <w:rPr>
                <w:noProof/>
                <w:webHidden/>
              </w:rPr>
              <w:fldChar w:fldCharType="end"/>
            </w:r>
          </w:hyperlink>
        </w:p>
        <w:p w14:paraId="2DE9A477" w14:textId="1A086C4A" w:rsidR="00A74F3A" w:rsidRDefault="00A74F3A">
          <w:pPr>
            <w:pStyle w:val="TOC2"/>
            <w:tabs>
              <w:tab w:val="left" w:pos="960"/>
              <w:tab w:val="right" w:leader="dot" w:pos="10212"/>
            </w:tabs>
            <w:rPr>
              <w:noProof/>
              <w:kern w:val="2"/>
              <w:lang w:eastAsia="en-GB"/>
              <w14:ligatures w14:val="standardContextual"/>
            </w:rPr>
          </w:pPr>
          <w:hyperlink w:anchor="_Toc193891006" w:history="1">
            <w:r w:rsidRPr="005E32B1">
              <w:rPr>
                <w:rStyle w:val="Hyperlink"/>
                <w:noProof/>
              </w:rPr>
              <w:t>10.9</w:t>
            </w:r>
            <w:r>
              <w:rPr>
                <w:noProof/>
                <w:kern w:val="2"/>
                <w:lang w:eastAsia="en-GB"/>
                <w14:ligatures w14:val="standardContextual"/>
              </w:rPr>
              <w:tab/>
            </w:r>
            <w:r w:rsidRPr="005E32B1">
              <w:rPr>
                <w:rStyle w:val="Hyperlink"/>
                <w:noProof/>
              </w:rPr>
              <w:t>Reporting</w:t>
            </w:r>
            <w:r>
              <w:rPr>
                <w:noProof/>
                <w:webHidden/>
              </w:rPr>
              <w:tab/>
            </w:r>
            <w:r>
              <w:rPr>
                <w:noProof/>
                <w:webHidden/>
              </w:rPr>
              <w:fldChar w:fldCharType="begin"/>
            </w:r>
            <w:r>
              <w:rPr>
                <w:noProof/>
                <w:webHidden/>
              </w:rPr>
              <w:instrText xml:space="preserve"> PAGEREF _Toc193891006 \h </w:instrText>
            </w:r>
            <w:r>
              <w:rPr>
                <w:noProof/>
                <w:webHidden/>
              </w:rPr>
            </w:r>
            <w:r>
              <w:rPr>
                <w:noProof/>
                <w:webHidden/>
              </w:rPr>
              <w:fldChar w:fldCharType="separate"/>
            </w:r>
            <w:r w:rsidR="00EE51C0">
              <w:rPr>
                <w:noProof/>
                <w:webHidden/>
              </w:rPr>
              <w:t>198</w:t>
            </w:r>
            <w:r>
              <w:rPr>
                <w:noProof/>
                <w:webHidden/>
              </w:rPr>
              <w:fldChar w:fldCharType="end"/>
            </w:r>
          </w:hyperlink>
        </w:p>
        <w:p w14:paraId="7757246C" w14:textId="783C06CE" w:rsidR="00A74F3A" w:rsidRDefault="00A74F3A">
          <w:pPr>
            <w:pStyle w:val="TOC1"/>
            <w:tabs>
              <w:tab w:val="right" w:leader="dot" w:pos="10212"/>
            </w:tabs>
            <w:rPr>
              <w:noProof/>
              <w:kern w:val="2"/>
              <w:lang w:eastAsia="en-GB"/>
              <w14:ligatures w14:val="standardContextual"/>
            </w:rPr>
          </w:pPr>
          <w:hyperlink w:anchor="_Toc193891007" w:history="1">
            <w:r w:rsidRPr="005E32B1">
              <w:rPr>
                <w:rStyle w:val="Hyperlink"/>
                <w:noProof/>
              </w:rPr>
              <w:t>Selected Bibliography</w:t>
            </w:r>
            <w:r>
              <w:rPr>
                <w:noProof/>
                <w:webHidden/>
              </w:rPr>
              <w:tab/>
            </w:r>
            <w:r>
              <w:rPr>
                <w:noProof/>
                <w:webHidden/>
              </w:rPr>
              <w:fldChar w:fldCharType="begin"/>
            </w:r>
            <w:r>
              <w:rPr>
                <w:noProof/>
                <w:webHidden/>
              </w:rPr>
              <w:instrText xml:space="preserve"> PAGEREF _Toc193891007 \h </w:instrText>
            </w:r>
            <w:r>
              <w:rPr>
                <w:noProof/>
                <w:webHidden/>
              </w:rPr>
            </w:r>
            <w:r>
              <w:rPr>
                <w:noProof/>
                <w:webHidden/>
              </w:rPr>
              <w:fldChar w:fldCharType="separate"/>
            </w:r>
            <w:r w:rsidR="00EE51C0">
              <w:rPr>
                <w:noProof/>
                <w:webHidden/>
              </w:rPr>
              <w:t>206</w:t>
            </w:r>
            <w:r>
              <w:rPr>
                <w:noProof/>
                <w:webHidden/>
              </w:rPr>
              <w:fldChar w:fldCharType="end"/>
            </w:r>
          </w:hyperlink>
        </w:p>
        <w:p w14:paraId="651D301A" w14:textId="43B3016C" w:rsidR="00A74F3A" w:rsidRDefault="00A74F3A">
          <w:pPr>
            <w:pStyle w:val="TOC2"/>
            <w:tabs>
              <w:tab w:val="right" w:leader="dot" w:pos="10212"/>
            </w:tabs>
            <w:rPr>
              <w:noProof/>
              <w:kern w:val="2"/>
              <w:lang w:eastAsia="en-GB"/>
              <w14:ligatures w14:val="standardContextual"/>
            </w:rPr>
          </w:pPr>
          <w:hyperlink w:anchor="_Toc193891008" w:history="1">
            <w:r w:rsidRPr="005E32B1">
              <w:rPr>
                <w:rStyle w:val="Hyperlink"/>
                <w:noProof/>
              </w:rPr>
              <w:t>Glossary</w:t>
            </w:r>
            <w:r>
              <w:rPr>
                <w:noProof/>
                <w:webHidden/>
              </w:rPr>
              <w:tab/>
            </w:r>
            <w:r>
              <w:rPr>
                <w:noProof/>
                <w:webHidden/>
              </w:rPr>
              <w:fldChar w:fldCharType="begin"/>
            </w:r>
            <w:r>
              <w:rPr>
                <w:noProof/>
                <w:webHidden/>
              </w:rPr>
              <w:instrText xml:space="preserve"> PAGEREF _Toc193891008 \h </w:instrText>
            </w:r>
            <w:r>
              <w:rPr>
                <w:noProof/>
                <w:webHidden/>
              </w:rPr>
            </w:r>
            <w:r>
              <w:rPr>
                <w:noProof/>
                <w:webHidden/>
              </w:rPr>
              <w:fldChar w:fldCharType="separate"/>
            </w:r>
            <w:r w:rsidR="00EE51C0">
              <w:rPr>
                <w:noProof/>
                <w:webHidden/>
              </w:rPr>
              <w:t>206</w:t>
            </w:r>
            <w:r>
              <w:rPr>
                <w:noProof/>
                <w:webHidden/>
              </w:rPr>
              <w:fldChar w:fldCharType="end"/>
            </w:r>
          </w:hyperlink>
        </w:p>
        <w:p w14:paraId="2BCB52CD" w14:textId="00E9249D" w:rsidR="00A74F3A" w:rsidRDefault="00A74F3A">
          <w:pPr>
            <w:pStyle w:val="TOC2"/>
            <w:tabs>
              <w:tab w:val="right" w:leader="dot" w:pos="10212"/>
            </w:tabs>
            <w:rPr>
              <w:noProof/>
              <w:kern w:val="2"/>
              <w:lang w:eastAsia="en-GB"/>
              <w14:ligatures w14:val="standardContextual"/>
            </w:rPr>
          </w:pPr>
          <w:hyperlink w:anchor="_Toc193891009" w:history="1">
            <w:r w:rsidRPr="005E32B1">
              <w:rPr>
                <w:rStyle w:val="Hyperlink"/>
                <w:noProof/>
              </w:rPr>
              <w:t>Chapter 1: Introduction</w:t>
            </w:r>
            <w:r>
              <w:rPr>
                <w:noProof/>
                <w:webHidden/>
              </w:rPr>
              <w:tab/>
            </w:r>
            <w:r>
              <w:rPr>
                <w:noProof/>
                <w:webHidden/>
              </w:rPr>
              <w:fldChar w:fldCharType="begin"/>
            </w:r>
            <w:r>
              <w:rPr>
                <w:noProof/>
                <w:webHidden/>
              </w:rPr>
              <w:instrText xml:space="preserve"> PAGEREF _Toc193891009 \h </w:instrText>
            </w:r>
            <w:r>
              <w:rPr>
                <w:noProof/>
                <w:webHidden/>
              </w:rPr>
            </w:r>
            <w:r>
              <w:rPr>
                <w:noProof/>
                <w:webHidden/>
              </w:rPr>
              <w:fldChar w:fldCharType="separate"/>
            </w:r>
            <w:r w:rsidR="00EE51C0">
              <w:rPr>
                <w:noProof/>
                <w:webHidden/>
              </w:rPr>
              <w:t>206</w:t>
            </w:r>
            <w:r>
              <w:rPr>
                <w:noProof/>
                <w:webHidden/>
              </w:rPr>
              <w:fldChar w:fldCharType="end"/>
            </w:r>
          </w:hyperlink>
        </w:p>
        <w:p w14:paraId="323457E4" w14:textId="648F6E1D" w:rsidR="00A74F3A" w:rsidRDefault="00A74F3A">
          <w:pPr>
            <w:pStyle w:val="TOC2"/>
            <w:tabs>
              <w:tab w:val="right" w:leader="dot" w:pos="10212"/>
            </w:tabs>
            <w:rPr>
              <w:noProof/>
              <w:kern w:val="2"/>
              <w:lang w:eastAsia="en-GB"/>
              <w14:ligatures w14:val="standardContextual"/>
            </w:rPr>
          </w:pPr>
          <w:hyperlink w:anchor="_Toc193891010" w:history="1">
            <w:r w:rsidRPr="005E32B1">
              <w:rPr>
                <w:rStyle w:val="Hyperlink"/>
                <w:noProof/>
              </w:rPr>
              <w:t>Chapter 2: Landfills, Leachate and its Effect on Surrounding Waters</w:t>
            </w:r>
            <w:r>
              <w:rPr>
                <w:noProof/>
                <w:webHidden/>
              </w:rPr>
              <w:tab/>
            </w:r>
            <w:r>
              <w:rPr>
                <w:noProof/>
                <w:webHidden/>
              </w:rPr>
              <w:fldChar w:fldCharType="begin"/>
            </w:r>
            <w:r>
              <w:rPr>
                <w:noProof/>
                <w:webHidden/>
              </w:rPr>
              <w:instrText xml:space="preserve"> PAGEREF _Toc193891010 \h </w:instrText>
            </w:r>
            <w:r>
              <w:rPr>
                <w:noProof/>
                <w:webHidden/>
              </w:rPr>
            </w:r>
            <w:r>
              <w:rPr>
                <w:noProof/>
                <w:webHidden/>
              </w:rPr>
              <w:fldChar w:fldCharType="separate"/>
            </w:r>
            <w:r w:rsidR="00EE51C0">
              <w:rPr>
                <w:noProof/>
                <w:webHidden/>
              </w:rPr>
              <w:t>208</w:t>
            </w:r>
            <w:r>
              <w:rPr>
                <w:noProof/>
                <w:webHidden/>
              </w:rPr>
              <w:fldChar w:fldCharType="end"/>
            </w:r>
          </w:hyperlink>
        </w:p>
        <w:p w14:paraId="1D1CA25E" w14:textId="4FDE5455" w:rsidR="00A74F3A" w:rsidRDefault="00A74F3A">
          <w:pPr>
            <w:pStyle w:val="TOC2"/>
            <w:tabs>
              <w:tab w:val="right" w:leader="dot" w:pos="10212"/>
            </w:tabs>
            <w:rPr>
              <w:noProof/>
              <w:kern w:val="2"/>
              <w:lang w:eastAsia="en-GB"/>
              <w14:ligatures w14:val="standardContextual"/>
            </w:rPr>
          </w:pPr>
          <w:hyperlink w:anchor="_Toc193891011" w:history="1">
            <w:r w:rsidRPr="005E32B1">
              <w:rPr>
                <w:rStyle w:val="Hyperlink"/>
                <w:noProof/>
              </w:rPr>
              <w:t>Chapter 3: Monitoring Principles</w:t>
            </w:r>
            <w:r>
              <w:rPr>
                <w:noProof/>
                <w:webHidden/>
              </w:rPr>
              <w:tab/>
            </w:r>
            <w:r>
              <w:rPr>
                <w:noProof/>
                <w:webHidden/>
              </w:rPr>
              <w:fldChar w:fldCharType="begin"/>
            </w:r>
            <w:r>
              <w:rPr>
                <w:noProof/>
                <w:webHidden/>
              </w:rPr>
              <w:instrText xml:space="preserve"> PAGEREF _Toc193891011 \h </w:instrText>
            </w:r>
            <w:r>
              <w:rPr>
                <w:noProof/>
                <w:webHidden/>
              </w:rPr>
            </w:r>
            <w:r>
              <w:rPr>
                <w:noProof/>
                <w:webHidden/>
              </w:rPr>
              <w:fldChar w:fldCharType="separate"/>
            </w:r>
            <w:r w:rsidR="00EE51C0">
              <w:rPr>
                <w:noProof/>
                <w:webHidden/>
              </w:rPr>
              <w:t>212</w:t>
            </w:r>
            <w:r>
              <w:rPr>
                <w:noProof/>
                <w:webHidden/>
              </w:rPr>
              <w:fldChar w:fldCharType="end"/>
            </w:r>
          </w:hyperlink>
        </w:p>
        <w:p w14:paraId="6E8DB022" w14:textId="4300FF92" w:rsidR="00A74F3A" w:rsidRDefault="00A74F3A">
          <w:pPr>
            <w:pStyle w:val="TOC2"/>
            <w:tabs>
              <w:tab w:val="right" w:leader="dot" w:pos="10212"/>
            </w:tabs>
            <w:rPr>
              <w:noProof/>
              <w:kern w:val="2"/>
              <w:lang w:eastAsia="en-GB"/>
              <w14:ligatures w14:val="standardContextual"/>
            </w:rPr>
          </w:pPr>
          <w:hyperlink w:anchor="_Toc193891012" w:history="1">
            <w:r w:rsidRPr="005E32B1">
              <w:rPr>
                <w:rStyle w:val="Hyperlink"/>
                <w:noProof/>
              </w:rPr>
              <w:t>Chapter 4: Risk-Based Monitoring</w:t>
            </w:r>
            <w:r>
              <w:rPr>
                <w:noProof/>
                <w:webHidden/>
              </w:rPr>
              <w:tab/>
            </w:r>
            <w:r>
              <w:rPr>
                <w:noProof/>
                <w:webHidden/>
              </w:rPr>
              <w:fldChar w:fldCharType="begin"/>
            </w:r>
            <w:r>
              <w:rPr>
                <w:noProof/>
                <w:webHidden/>
              </w:rPr>
              <w:instrText xml:space="preserve"> PAGEREF _Toc193891012 \h </w:instrText>
            </w:r>
            <w:r>
              <w:rPr>
                <w:noProof/>
                <w:webHidden/>
              </w:rPr>
            </w:r>
            <w:r>
              <w:rPr>
                <w:noProof/>
                <w:webHidden/>
              </w:rPr>
              <w:fldChar w:fldCharType="separate"/>
            </w:r>
            <w:r w:rsidR="00EE51C0">
              <w:rPr>
                <w:noProof/>
                <w:webHidden/>
              </w:rPr>
              <w:t>213</w:t>
            </w:r>
            <w:r>
              <w:rPr>
                <w:noProof/>
                <w:webHidden/>
              </w:rPr>
              <w:fldChar w:fldCharType="end"/>
            </w:r>
          </w:hyperlink>
        </w:p>
        <w:p w14:paraId="4CAB0D33" w14:textId="79C1BF1D" w:rsidR="00A74F3A" w:rsidRDefault="00A74F3A">
          <w:pPr>
            <w:pStyle w:val="TOC2"/>
            <w:tabs>
              <w:tab w:val="right" w:leader="dot" w:pos="10212"/>
            </w:tabs>
            <w:rPr>
              <w:noProof/>
              <w:kern w:val="2"/>
              <w:lang w:eastAsia="en-GB"/>
              <w14:ligatures w14:val="standardContextual"/>
            </w:rPr>
          </w:pPr>
          <w:hyperlink w:anchor="_Toc193891013" w:history="1">
            <w:r w:rsidRPr="005E32B1">
              <w:rPr>
                <w:rStyle w:val="Hyperlink"/>
                <w:noProof/>
              </w:rPr>
              <w:t>Chapter 5: Design Issues and Monitoring Objectives</w:t>
            </w:r>
            <w:r>
              <w:rPr>
                <w:noProof/>
                <w:webHidden/>
              </w:rPr>
              <w:tab/>
            </w:r>
            <w:r>
              <w:rPr>
                <w:noProof/>
                <w:webHidden/>
              </w:rPr>
              <w:fldChar w:fldCharType="begin"/>
            </w:r>
            <w:r>
              <w:rPr>
                <w:noProof/>
                <w:webHidden/>
              </w:rPr>
              <w:instrText xml:space="preserve"> PAGEREF _Toc193891013 \h </w:instrText>
            </w:r>
            <w:r>
              <w:rPr>
                <w:noProof/>
                <w:webHidden/>
              </w:rPr>
            </w:r>
            <w:r>
              <w:rPr>
                <w:noProof/>
                <w:webHidden/>
              </w:rPr>
              <w:fldChar w:fldCharType="separate"/>
            </w:r>
            <w:r w:rsidR="00EE51C0">
              <w:rPr>
                <w:noProof/>
                <w:webHidden/>
              </w:rPr>
              <w:t>213</w:t>
            </w:r>
            <w:r>
              <w:rPr>
                <w:noProof/>
                <w:webHidden/>
              </w:rPr>
              <w:fldChar w:fldCharType="end"/>
            </w:r>
          </w:hyperlink>
        </w:p>
        <w:p w14:paraId="59263950" w14:textId="7486B74B" w:rsidR="00A74F3A" w:rsidRDefault="00A74F3A">
          <w:pPr>
            <w:pStyle w:val="TOC2"/>
            <w:tabs>
              <w:tab w:val="right" w:leader="dot" w:pos="10212"/>
            </w:tabs>
            <w:rPr>
              <w:noProof/>
              <w:kern w:val="2"/>
              <w:lang w:eastAsia="en-GB"/>
              <w14:ligatures w14:val="standardContextual"/>
            </w:rPr>
          </w:pPr>
          <w:hyperlink w:anchor="_Toc193891014" w:history="1">
            <w:r w:rsidRPr="005E32B1">
              <w:rPr>
                <w:rStyle w:val="Hyperlink"/>
                <w:noProof/>
              </w:rPr>
              <w:t>Chapter 6: Monitoring Locations and Schedules</w:t>
            </w:r>
            <w:r>
              <w:rPr>
                <w:noProof/>
                <w:webHidden/>
              </w:rPr>
              <w:tab/>
            </w:r>
            <w:r>
              <w:rPr>
                <w:noProof/>
                <w:webHidden/>
              </w:rPr>
              <w:fldChar w:fldCharType="begin"/>
            </w:r>
            <w:r>
              <w:rPr>
                <w:noProof/>
                <w:webHidden/>
              </w:rPr>
              <w:instrText xml:space="preserve"> PAGEREF _Toc193891014 \h </w:instrText>
            </w:r>
            <w:r>
              <w:rPr>
                <w:noProof/>
                <w:webHidden/>
              </w:rPr>
            </w:r>
            <w:r>
              <w:rPr>
                <w:noProof/>
                <w:webHidden/>
              </w:rPr>
              <w:fldChar w:fldCharType="separate"/>
            </w:r>
            <w:r w:rsidR="00EE51C0">
              <w:rPr>
                <w:noProof/>
                <w:webHidden/>
              </w:rPr>
              <w:t>214</w:t>
            </w:r>
            <w:r>
              <w:rPr>
                <w:noProof/>
                <w:webHidden/>
              </w:rPr>
              <w:fldChar w:fldCharType="end"/>
            </w:r>
          </w:hyperlink>
        </w:p>
        <w:p w14:paraId="2A719F76" w14:textId="2ABF5F8B" w:rsidR="00A74F3A" w:rsidRDefault="00A74F3A">
          <w:pPr>
            <w:pStyle w:val="TOC2"/>
            <w:tabs>
              <w:tab w:val="right" w:leader="dot" w:pos="10212"/>
            </w:tabs>
            <w:rPr>
              <w:noProof/>
              <w:kern w:val="2"/>
              <w:lang w:eastAsia="en-GB"/>
              <w14:ligatures w14:val="standardContextual"/>
            </w:rPr>
          </w:pPr>
          <w:hyperlink w:anchor="_Toc193891015" w:history="1">
            <w:r w:rsidRPr="005E32B1">
              <w:rPr>
                <w:rStyle w:val="Hyperlink"/>
                <w:noProof/>
              </w:rPr>
              <w:t>Chapter 7: Assessment Criteria and Contingency Planning</w:t>
            </w:r>
            <w:r>
              <w:rPr>
                <w:noProof/>
                <w:webHidden/>
              </w:rPr>
              <w:tab/>
            </w:r>
            <w:r>
              <w:rPr>
                <w:noProof/>
                <w:webHidden/>
              </w:rPr>
              <w:fldChar w:fldCharType="begin"/>
            </w:r>
            <w:r>
              <w:rPr>
                <w:noProof/>
                <w:webHidden/>
              </w:rPr>
              <w:instrText xml:space="preserve"> PAGEREF _Toc193891015 \h </w:instrText>
            </w:r>
            <w:r>
              <w:rPr>
                <w:noProof/>
                <w:webHidden/>
              </w:rPr>
            </w:r>
            <w:r>
              <w:rPr>
                <w:noProof/>
                <w:webHidden/>
              </w:rPr>
              <w:fldChar w:fldCharType="separate"/>
            </w:r>
            <w:r w:rsidR="00EE51C0">
              <w:rPr>
                <w:noProof/>
                <w:webHidden/>
              </w:rPr>
              <w:t>215</w:t>
            </w:r>
            <w:r>
              <w:rPr>
                <w:noProof/>
                <w:webHidden/>
              </w:rPr>
              <w:fldChar w:fldCharType="end"/>
            </w:r>
          </w:hyperlink>
        </w:p>
        <w:p w14:paraId="63FF2CD5" w14:textId="3078230E" w:rsidR="00A74F3A" w:rsidRDefault="00A74F3A">
          <w:pPr>
            <w:pStyle w:val="TOC2"/>
            <w:tabs>
              <w:tab w:val="right" w:leader="dot" w:pos="10212"/>
            </w:tabs>
            <w:rPr>
              <w:noProof/>
              <w:kern w:val="2"/>
              <w:lang w:eastAsia="en-GB"/>
              <w14:ligatures w14:val="standardContextual"/>
            </w:rPr>
          </w:pPr>
          <w:hyperlink w:anchor="_Toc193891016" w:history="1">
            <w:r w:rsidRPr="005E32B1">
              <w:rPr>
                <w:rStyle w:val="Hyperlink"/>
                <w:noProof/>
              </w:rPr>
              <w:t>Chapter 8: Design of Monitoring Points</w:t>
            </w:r>
            <w:r>
              <w:rPr>
                <w:noProof/>
                <w:webHidden/>
              </w:rPr>
              <w:tab/>
            </w:r>
            <w:r>
              <w:rPr>
                <w:noProof/>
                <w:webHidden/>
              </w:rPr>
              <w:fldChar w:fldCharType="begin"/>
            </w:r>
            <w:r>
              <w:rPr>
                <w:noProof/>
                <w:webHidden/>
              </w:rPr>
              <w:instrText xml:space="preserve"> PAGEREF _Toc193891016 \h </w:instrText>
            </w:r>
            <w:r>
              <w:rPr>
                <w:noProof/>
                <w:webHidden/>
              </w:rPr>
            </w:r>
            <w:r>
              <w:rPr>
                <w:noProof/>
                <w:webHidden/>
              </w:rPr>
              <w:fldChar w:fldCharType="separate"/>
            </w:r>
            <w:r w:rsidR="00EE51C0">
              <w:rPr>
                <w:noProof/>
                <w:webHidden/>
              </w:rPr>
              <w:t>215</w:t>
            </w:r>
            <w:r>
              <w:rPr>
                <w:noProof/>
                <w:webHidden/>
              </w:rPr>
              <w:fldChar w:fldCharType="end"/>
            </w:r>
          </w:hyperlink>
        </w:p>
        <w:p w14:paraId="4F67E5B5" w14:textId="2394BD4E" w:rsidR="00A74F3A" w:rsidRDefault="00A74F3A">
          <w:pPr>
            <w:pStyle w:val="TOC2"/>
            <w:tabs>
              <w:tab w:val="right" w:leader="dot" w:pos="10212"/>
            </w:tabs>
            <w:rPr>
              <w:noProof/>
              <w:kern w:val="2"/>
              <w:lang w:eastAsia="en-GB"/>
              <w14:ligatures w14:val="standardContextual"/>
            </w:rPr>
          </w:pPr>
          <w:hyperlink w:anchor="_Toc193891017" w:history="1">
            <w:r w:rsidRPr="005E32B1">
              <w:rPr>
                <w:rStyle w:val="Hyperlink"/>
                <w:noProof/>
              </w:rPr>
              <w:t>Chapter 9: Monitoring Methodology</w:t>
            </w:r>
            <w:r>
              <w:rPr>
                <w:noProof/>
                <w:webHidden/>
              </w:rPr>
              <w:tab/>
            </w:r>
            <w:r>
              <w:rPr>
                <w:noProof/>
                <w:webHidden/>
              </w:rPr>
              <w:fldChar w:fldCharType="begin"/>
            </w:r>
            <w:r>
              <w:rPr>
                <w:noProof/>
                <w:webHidden/>
              </w:rPr>
              <w:instrText xml:space="preserve"> PAGEREF _Toc193891017 \h </w:instrText>
            </w:r>
            <w:r>
              <w:rPr>
                <w:noProof/>
                <w:webHidden/>
              </w:rPr>
            </w:r>
            <w:r>
              <w:rPr>
                <w:noProof/>
                <w:webHidden/>
              </w:rPr>
              <w:fldChar w:fldCharType="separate"/>
            </w:r>
            <w:r w:rsidR="00EE51C0">
              <w:rPr>
                <w:noProof/>
                <w:webHidden/>
              </w:rPr>
              <w:t>218</w:t>
            </w:r>
            <w:r>
              <w:rPr>
                <w:noProof/>
                <w:webHidden/>
              </w:rPr>
              <w:fldChar w:fldCharType="end"/>
            </w:r>
          </w:hyperlink>
        </w:p>
        <w:p w14:paraId="5FE43408" w14:textId="057D8BED" w:rsidR="00A74F3A" w:rsidRDefault="00A74F3A">
          <w:pPr>
            <w:pStyle w:val="TOC2"/>
            <w:tabs>
              <w:tab w:val="right" w:leader="dot" w:pos="10212"/>
            </w:tabs>
            <w:rPr>
              <w:noProof/>
              <w:kern w:val="2"/>
              <w:lang w:eastAsia="en-GB"/>
              <w14:ligatures w14:val="standardContextual"/>
            </w:rPr>
          </w:pPr>
          <w:hyperlink w:anchor="_Toc193891018" w:history="1">
            <w:r w:rsidRPr="005E32B1">
              <w:rPr>
                <w:rStyle w:val="Hyperlink"/>
                <w:noProof/>
              </w:rPr>
              <w:t>Chapter 10: Data Management and Reporting</w:t>
            </w:r>
            <w:r>
              <w:rPr>
                <w:noProof/>
                <w:webHidden/>
              </w:rPr>
              <w:tab/>
            </w:r>
            <w:r>
              <w:rPr>
                <w:noProof/>
                <w:webHidden/>
              </w:rPr>
              <w:fldChar w:fldCharType="begin"/>
            </w:r>
            <w:r>
              <w:rPr>
                <w:noProof/>
                <w:webHidden/>
              </w:rPr>
              <w:instrText xml:space="preserve"> PAGEREF _Toc193891018 \h </w:instrText>
            </w:r>
            <w:r>
              <w:rPr>
                <w:noProof/>
                <w:webHidden/>
              </w:rPr>
            </w:r>
            <w:r>
              <w:rPr>
                <w:noProof/>
                <w:webHidden/>
              </w:rPr>
              <w:fldChar w:fldCharType="separate"/>
            </w:r>
            <w:r w:rsidR="00EE51C0">
              <w:rPr>
                <w:noProof/>
                <w:webHidden/>
              </w:rPr>
              <w:t>223</w:t>
            </w:r>
            <w:r>
              <w:rPr>
                <w:noProof/>
                <w:webHidden/>
              </w:rPr>
              <w:fldChar w:fldCharType="end"/>
            </w:r>
          </w:hyperlink>
        </w:p>
        <w:p w14:paraId="50AD0A98" w14:textId="2F532E2B" w:rsidR="00A74F3A" w:rsidRDefault="00A74F3A">
          <w:pPr>
            <w:pStyle w:val="TOC1"/>
            <w:tabs>
              <w:tab w:val="right" w:leader="dot" w:pos="10212"/>
            </w:tabs>
            <w:rPr>
              <w:noProof/>
              <w:kern w:val="2"/>
              <w:lang w:eastAsia="en-GB"/>
              <w14:ligatures w14:val="standardContextual"/>
            </w:rPr>
          </w:pPr>
          <w:hyperlink w:anchor="_Toc193891019" w:history="1">
            <w:r w:rsidRPr="005E32B1">
              <w:rPr>
                <w:rStyle w:val="Hyperlink"/>
                <w:noProof/>
              </w:rPr>
              <w:t>Appendix 1: Example Monitoring Point Construction Forms and Registers</w:t>
            </w:r>
            <w:r>
              <w:rPr>
                <w:noProof/>
                <w:webHidden/>
              </w:rPr>
              <w:tab/>
            </w:r>
            <w:r>
              <w:rPr>
                <w:noProof/>
                <w:webHidden/>
              </w:rPr>
              <w:fldChar w:fldCharType="begin"/>
            </w:r>
            <w:r>
              <w:rPr>
                <w:noProof/>
                <w:webHidden/>
              </w:rPr>
              <w:instrText xml:space="preserve"> PAGEREF _Toc193891019 \h </w:instrText>
            </w:r>
            <w:r>
              <w:rPr>
                <w:noProof/>
                <w:webHidden/>
              </w:rPr>
            </w:r>
            <w:r>
              <w:rPr>
                <w:noProof/>
                <w:webHidden/>
              </w:rPr>
              <w:fldChar w:fldCharType="separate"/>
            </w:r>
            <w:r w:rsidR="00EE51C0">
              <w:rPr>
                <w:noProof/>
                <w:webHidden/>
              </w:rPr>
              <w:t>226</w:t>
            </w:r>
            <w:r>
              <w:rPr>
                <w:noProof/>
                <w:webHidden/>
              </w:rPr>
              <w:fldChar w:fldCharType="end"/>
            </w:r>
          </w:hyperlink>
        </w:p>
        <w:p w14:paraId="197C5472" w14:textId="44A3D754" w:rsidR="00A74F3A" w:rsidRDefault="00A74F3A">
          <w:pPr>
            <w:pStyle w:val="TOC2"/>
            <w:tabs>
              <w:tab w:val="right" w:leader="dot" w:pos="10212"/>
            </w:tabs>
            <w:rPr>
              <w:noProof/>
              <w:kern w:val="2"/>
              <w:lang w:eastAsia="en-GB"/>
              <w14:ligatures w14:val="standardContextual"/>
            </w:rPr>
          </w:pPr>
          <w:hyperlink w:anchor="_Toc193891020" w:history="1">
            <w:r w:rsidRPr="005E32B1">
              <w:rPr>
                <w:rStyle w:val="Hyperlink"/>
                <w:noProof/>
              </w:rPr>
              <w:t>A1.1 Monitoring point construction record sheet for wells and boreholes</w:t>
            </w:r>
            <w:r>
              <w:rPr>
                <w:noProof/>
                <w:webHidden/>
              </w:rPr>
              <w:tab/>
            </w:r>
            <w:r>
              <w:rPr>
                <w:noProof/>
                <w:webHidden/>
              </w:rPr>
              <w:fldChar w:fldCharType="begin"/>
            </w:r>
            <w:r>
              <w:rPr>
                <w:noProof/>
                <w:webHidden/>
              </w:rPr>
              <w:instrText xml:space="preserve"> PAGEREF _Toc193891020 \h </w:instrText>
            </w:r>
            <w:r>
              <w:rPr>
                <w:noProof/>
                <w:webHidden/>
              </w:rPr>
            </w:r>
            <w:r>
              <w:rPr>
                <w:noProof/>
                <w:webHidden/>
              </w:rPr>
              <w:fldChar w:fldCharType="separate"/>
            </w:r>
            <w:r w:rsidR="00EE51C0">
              <w:rPr>
                <w:noProof/>
                <w:webHidden/>
              </w:rPr>
              <w:t>226</w:t>
            </w:r>
            <w:r>
              <w:rPr>
                <w:noProof/>
                <w:webHidden/>
              </w:rPr>
              <w:fldChar w:fldCharType="end"/>
            </w:r>
          </w:hyperlink>
        </w:p>
        <w:p w14:paraId="51C04A1E" w14:textId="379AD89F" w:rsidR="00A74F3A" w:rsidRDefault="00A74F3A">
          <w:pPr>
            <w:pStyle w:val="TOC2"/>
            <w:tabs>
              <w:tab w:val="right" w:leader="dot" w:pos="10212"/>
            </w:tabs>
            <w:rPr>
              <w:noProof/>
              <w:kern w:val="2"/>
              <w:lang w:eastAsia="en-GB"/>
              <w14:ligatures w14:val="standardContextual"/>
            </w:rPr>
          </w:pPr>
          <w:hyperlink w:anchor="_Toc193891021" w:history="1">
            <w:r w:rsidRPr="005E32B1">
              <w:rPr>
                <w:rStyle w:val="Hyperlink"/>
                <w:noProof/>
              </w:rPr>
              <w:t>A1.2 Monitoring point surveying and monitoring history record sheet for wells and boreholes</w:t>
            </w:r>
            <w:r>
              <w:rPr>
                <w:noProof/>
                <w:webHidden/>
              </w:rPr>
              <w:tab/>
            </w:r>
            <w:r>
              <w:rPr>
                <w:noProof/>
                <w:webHidden/>
              </w:rPr>
              <w:fldChar w:fldCharType="begin"/>
            </w:r>
            <w:r>
              <w:rPr>
                <w:noProof/>
                <w:webHidden/>
              </w:rPr>
              <w:instrText xml:space="preserve"> PAGEREF _Toc193891021 \h </w:instrText>
            </w:r>
            <w:r>
              <w:rPr>
                <w:noProof/>
                <w:webHidden/>
              </w:rPr>
            </w:r>
            <w:r>
              <w:rPr>
                <w:noProof/>
                <w:webHidden/>
              </w:rPr>
              <w:fldChar w:fldCharType="separate"/>
            </w:r>
            <w:r w:rsidR="00EE51C0">
              <w:rPr>
                <w:noProof/>
                <w:webHidden/>
              </w:rPr>
              <w:t>243</w:t>
            </w:r>
            <w:r>
              <w:rPr>
                <w:noProof/>
                <w:webHidden/>
              </w:rPr>
              <w:fldChar w:fldCharType="end"/>
            </w:r>
          </w:hyperlink>
        </w:p>
        <w:p w14:paraId="58E83D49" w14:textId="72F20FA0" w:rsidR="00A74F3A" w:rsidRDefault="00A74F3A">
          <w:pPr>
            <w:pStyle w:val="TOC2"/>
            <w:tabs>
              <w:tab w:val="right" w:leader="dot" w:pos="10212"/>
            </w:tabs>
            <w:rPr>
              <w:noProof/>
              <w:kern w:val="2"/>
              <w:lang w:eastAsia="en-GB"/>
              <w14:ligatures w14:val="standardContextual"/>
            </w:rPr>
          </w:pPr>
          <w:hyperlink w:anchor="_Toc193891022" w:history="1">
            <w:r w:rsidRPr="005E32B1">
              <w:rPr>
                <w:rStyle w:val="Hyperlink"/>
                <w:noProof/>
              </w:rPr>
              <w:t>A1.3 Monitoring point register for wells and boreholes</w:t>
            </w:r>
            <w:r>
              <w:rPr>
                <w:noProof/>
                <w:webHidden/>
              </w:rPr>
              <w:tab/>
            </w:r>
            <w:r>
              <w:rPr>
                <w:noProof/>
                <w:webHidden/>
              </w:rPr>
              <w:fldChar w:fldCharType="begin"/>
            </w:r>
            <w:r>
              <w:rPr>
                <w:noProof/>
                <w:webHidden/>
              </w:rPr>
              <w:instrText xml:space="preserve"> PAGEREF _Toc193891022 \h </w:instrText>
            </w:r>
            <w:r>
              <w:rPr>
                <w:noProof/>
                <w:webHidden/>
              </w:rPr>
            </w:r>
            <w:r>
              <w:rPr>
                <w:noProof/>
                <w:webHidden/>
              </w:rPr>
              <w:fldChar w:fldCharType="separate"/>
            </w:r>
            <w:r w:rsidR="00EE51C0">
              <w:rPr>
                <w:noProof/>
                <w:webHidden/>
              </w:rPr>
              <w:t>250</w:t>
            </w:r>
            <w:r>
              <w:rPr>
                <w:noProof/>
                <w:webHidden/>
              </w:rPr>
              <w:fldChar w:fldCharType="end"/>
            </w:r>
          </w:hyperlink>
        </w:p>
        <w:p w14:paraId="6083F1EF" w14:textId="6DFCB76E" w:rsidR="00A74F3A" w:rsidRDefault="00A74F3A">
          <w:pPr>
            <w:pStyle w:val="TOC2"/>
            <w:tabs>
              <w:tab w:val="right" w:leader="dot" w:pos="10212"/>
            </w:tabs>
            <w:rPr>
              <w:noProof/>
              <w:kern w:val="2"/>
              <w:lang w:eastAsia="en-GB"/>
              <w14:ligatures w14:val="standardContextual"/>
            </w:rPr>
          </w:pPr>
          <w:hyperlink w:anchor="_Toc193891023" w:history="1">
            <w:r w:rsidRPr="005E32B1">
              <w:rPr>
                <w:rStyle w:val="Hyperlink"/>
                <w:noProof/>
              </w:rPr>
              <w:t>A1.4 Monitoring point register for surface waters and springs</w:t>
            </w:r>
            <w:r>
              <w:rPr>
                <w:noProof/>
                <w:webHidden/>
              </w:rPr>
              <w:tab/>
            </w:r>
            <w:r>
              <w:rPr>
                <w:noProof/>
                <w:webHidden/>
              </w:rPr>
              <w:fldChar w:fldCharType="begin"/>
            </w:r>
            <w:r>
              <w:rPr>
                <w:noProof/>
                <w:webHidden/>
              </w:rPr>
              <w:instrText xml:space="preserve"> PAGEREF _Toc193891023 \h </w:instrText>
            </w:r>
            <w:r>
              <w:rPr>
                <w:noProof/>
                <w:webHidden/>
              </w:rPr>
            </w:r>
            <w:r>
              <w:rPr>
                <w:noProof/>
                <w:webHidden/>
              </w:rPr>
              <w:fldChar w:fldCharType="separate"/>
            </w:r>
            <w:r w:rsidR="00EE51C0">
              <w:rPr>
                <w:noProof/>
                <w:webHidden/>
              </w:rPr>
              <w:t>254</w:t>
            </w:r>
            <w:r>
              <w:rPr>
                <w:noProof/>
                <w:webHidden/>
              </w:rPr>
              <w:fldChar w:fldCharType="end"/>
            </w:r>
          </w:hyperlink>
        </w:p>
        <w:p w14:paraId="40E5448D" w14:textId="7E5ECDD5" w:rsidR="00A74F3A" w:rsidRDefault="00A74F3A">
          <w:pPr>
            <w:pStyle w:val="TOC1"/>
            <w:tabs>
              <w:tab w:val="right" w:leader="dot" w:pos="10212"/>
            </w:tabs>
            <w:rPr>
              <w:noProof/>
              <w:kern w:val="2"/>
              <w:lang w:eastAsia="en-GB"/>
              <w14:ligatures w14:val="standardContextual"/>
            </w:rPr>
          </w:pPr>
          <w:hyperlink w:anchor="_Toc193891024" w:history="1">
            <w:r w:rsidRPr="005E32B1">
              <w:rPr>
                <w:rStyle w:val="Hyperlink"/>
                <w:noProof/>
              </w:rPr>
              <w:t>Appendix 2: Datum Point Identification and Measurement</w:t>
            </w:r>
            <w:r>
              <w:rPr>
                <w:noProof/>
                <w:webHidden/>
              </w:rPr>
              <w:tab/>
            </w:r>
            <w:r>
              <w:rPr>
                <w:noProof/>
                <w:webHidden/>
              </w:rPr>
              <w:fldChar w:fldCharType="begin"/>
            </w:r>
            <w:r>
              <w:rPr>
                <w:noProof/>
                <w:webHidden/>
              </w:rPr>
              <w:instrText xml:space="preserve"> PAGEREF _Toc193891024 \h </w:instrText>
            </w:r>
            <w:r>
              <w:rPr>
                <w:noProof/>
                <w:webHidden/>
              </w:rPr>
            </w:r>
            <w:r>
              <w:rPr>
                <w:noProof/>
                <w:webHidden/>
              </w:rPr>
              <w:fldChar w:fldCharType="separate"/>
            </w:r>
            <w:r w:rsidR="00EE51C0">
              <w:rPr>
                <w:noProof/>
                <w:webHidden/>
              </w:rPr>
              <w:t>260</w:t>
            </w:r>
            <w:r>
              <w:rPr>
                <w:noProof/>
                <w:webHidden/>
              </w:rPr>
              <w:fldChar w:fldCharType="end"/>
            </w:r>
          </w:hyperlink>
        </w:p>
        <w:p w14:paraId="3683B030" w14:textId="0665898A" w:rsidR="00A74F3A" w:rsidRDefault="00A74F3A">
          <w:pPr>
            <w:pStyle w:val="TOC2"/>
            <w:tabs>
              <w:tab w:val="right" w:leader="dot" w:pos="10212"/>
            </w:tabs>
            <w:rPr>
              <w:noProof/>
              <w:kern w:val="2"/>
              <w:lang w:eastAsia="en-GB"/>
              <w14:ligatures w14:val="standardContextual"/>
            </w:rPr>
          </w:pPr>
          <w:hyperlink w:anchor="_Toc193891025" w:history="1">
            <w:r w:rsidRPr="005E32B1">
              <w:rPr>
                <w:rStyle w:val="Hyperlink"/>
                <w:noProof/>
              </w:rPr>
              <w:t>A2.1 Introduction</w:t>
            </w:r>
            <w:r>
              <w:rPr>
                <w:noProof/>
                <w:webHidden/>
              </w:rPr>
              <w:tab/>
            </w:r>
            <w:r>
              <w:rPr>
                <w:noProof/>
                <w:webHidden/>
              </w:rPr>
              <w:fldChar w:fldCharType="begin"/>
            </w:r>
            <w:r>
              <w:rPr>
                <w:noProof/>
                <w:webHidden/>
              </w:rPr>
              <w:instrText xml:space="preserve"> PAGEREF _Toc193891025 \h </w:instrText>
            </w:r>
            <w:r>
              <w:rPr>
                <w:noProof/>
                <w:webHidden/>
              </w:rPr>
            </w:r>
            <w:r>
              <w:rPr>
                <w:noProof/>
                <w:webHidden/>
              </w:rPr>
              <w:fldChar w:fldCharType="separate"/>
            </w:r>
            <w:r w:rsidR="00EE51C0">
              <w:rPr>
                <w:noProof/>
                <w:webHidden/>
              </w:rPr>
              <w:t>260</w:t>
            </w:r>
            <w:r>
              <w:rPr>
                <w:noProof/>
                <w:webHidden/>
              </w:rPr>
              <w:fldChar w:fldCharType="end"/>
            </w:r>
          </w:hyperlink>
        </w:p>
        <w:p w14:paraId="750AE88B" w14:textId="30C7D040" w:rsidR="00A74F3A" w:rsidRDefault="00A74F3A">
          <w:pPr>
            <w:pStyle w:val="TOC2"/>
            <w:tabs>
              <w:tab w:val="right" w:leader="dot" w:pos="10212"/>
            </w:tabs>
            <w:rPr>
              <w:noProof/>
              <w:kern w:val="2"/>
              <w:lang w:eastAsia="en-GB"/>
              <w14:ligatures w14:val="standardContextual"/>
            </w:rPr>
          </w:pPr>
          <w:hyperlink w:anchor="_Toc193891026" w:history="1">
            <w:r w:rsidRPr="005E32B1">
              <w:rPr>
                <w:rStyle w:val="Hyperlink"/>
                <w:noProof/>
              </w:rPr>
              <w:t>A2.2 Surface water datum points</w:t>
            </w:r>
            <w:r>
              <w:rPr>
                <w:noProof/>
                <w:webHidden/>
              </w:rPr>
              <w:tab/>
            </w:r>
            <w:r>
              <w:rPr>
                <w:noProof/>
                <w:webHidden/>
              </w:rPr>
              <w:fldChar w:fldCharType="begin"/>
            </w:r>
            <w:r>
              <w:rPr>
                <w:noProof/>
                <w:webHidden/>
              </w:rPr>
              <w:instrText xml:space="preserve"> PAGEREF _Toc193891026 \h </w:instrText>
            </w:r>
            <w:r>
              <w:rPr>
                <w:noProof/>
                <w:webHidden/>
              </w:rPr>
            </w:r>
            <w:r>
              <w:rPr>
                <w:noProof/>
                <w:webHidden/>
              </w:rPr>
              <w:fldChar w:fldCharType="separate"/>
            </w:r>
            <w:r w:rsidR="00EE51C0">
              <w:rPr>
                <w:noProof/>
                <w:webHidden/>
              </w:rPr>
              <w:t>260</w:t>
            </w:r>
            <w:r>
              <w:rPr>
                <w:noProof/>
                <w:webHidden/>
              </w:rPr>
              <w:fldChar w:fldCharType="end"/>
            </w:r>
          </w:hyperlink>
        </w:p>
        <w:p w14:paraId="3E8804CC" w14:textId="17F85C26" w:rsidR="00A74F3A" w:rsidRDefault="00A74F3A">
          <w:pPr>
            <w:pStyle w:val="TOC2"/>
            <w:tabs>
              <w:tab w:val="right" w:leader="dot" w:pos="10212"/>
            </w:tabs>
            <w:rPr>
              <w:noProof/>
              <w:kern w:val="2"/>
              <w:lang w:eastAsia="en-GB"/>
              <w14:ligatures w14:val="standardContextual"/>
            </w:rPr>
          </w:pPr>
          <w:hyperlink w:anchor="_Toc193891027" w:history="1">
            <w:r w:rsidRPr="005E32B1">
              <w:rPr>
                <w:rStyle w:val="Hyperlink"/>
                <w:noProof/>
              </w:rPr>
              <w:t>A2.3 Datum points for built leachate monitoring points</w:t>
            </w:r>
            <w:r>
              <w:rPr>
                <w:noProof/>
                <w:webHidden/>
              </w:rPr>
              <w:tab/>
            </w:r>
            <w:r>
              <w:rPr>
                <w:noProof/>
                <w:webHidden/>
              </w:rPr>
              <w:fldChar w:fldCharType="begin"/>
            </w:r>
            <w:r>
              <w:rPr>
                <w:noProof/>
                <w:webHidden/>
              </w:rPr>
              <w:instrText xml:space="preserve"> PAGEREF _Toc193891027 \h </w:instrText>
            </w:r>
            <w:r>
              <w:rPr>
                <w:noProof/>
                <w:webHidden/>
              </w:rPr>
            </w:r>
            <w:r>
              <w:rPr>
                <w:noProof/>
                <w:webHidden/>
              </w:rPr>
              <w:fldChar w:fldCharType="separate"/>
            </w:r>
            <w:r w:rsidR="00EE51C0">
              <w:rPr>
                <w:noProof/>
                <w:webHidden/>
              </w:rPr>
              <w:t>260</w:t>
            </w:r>
            <w:r>
              <w:rPr>
                <w:noProof/>
                <w:webHidden/>
              </w:rPr>
              <w:fldChar w:fldCharType="end"/>
            </w:r>
          </w:hyperlink>
        </w:p>
        <w:p w14:paraId="032CD9F5" w14:textId="1EE2121F" w:rsidR="00A74F3A" w:rsidRDefault="00A74F3A">
          <w:pPr>
            <w:pStyle w:val="TOC2"/>
            <w:tabs>
              <w:tab w:val="right" w:leader="dot" w:pos="10212"/>
            </w:tabs>
            <w:rPr>
              <w:noProof/>
              <w:kern w:val="2"/>
              <w:lang w:eastAsia="en-GB"/>
              <w14:ligatures w14:val="standardContextual"/>
            </w:rPr>
          </w:pPr>
          <w:hyperlink w:anchor="_Toc193891028" w:history="1">
            <w:r w:rsidRPr="005E32B1">
              <w:rPr>
                <w:rStyle w:val="Hyperlink"/>
                <w:noProof/>
              </w:rPr>
              <w:t>A2.4 Datum points for groundwater monitoring points</w:t>
            </w:r>
            <w:r>
              <w:rPr>
                <w:noProof/>
                <w:webHidden/>
              </w:rPr>
              <w:tab/>
            </w:r>
            <w:r>
              <w:rPr>
                <w:noProof/>
                <w:webHidden/>
              </w:rPr>
              <w:fldChar w:fldCharType="begin"/>
            </w:r>
            <w:r>
              <w:rPr>
                <w:noProof/>
                <w:webHidden/>
              </w:rPr>
              <w:instrText xml:space="preserve"> PAGEREF _Toc193891028 \h </w:instrText>
            </w:r>
            <w:r>
              <w:rPr>
                <w:noProof/>
                <w:webHidden/>
              </w:rPr>
            </w:r>
            <w:r>
              <w:rPr>
                <w:noProof/>
                <w:webHidden/>
              </w:rPr>
              <w:fldChar w:fldCharType="separate"/>
            </w:r>
            <w:r w:rsidR="00EE51C0">
              <w:rPr>
                <w:noProof/>
                <w:webHidden/>
              </w:rPr>
              <w:t>262</w:t>
            </w:r>
            <w:r>
              <w:rPr>
                <w:noProof/>
                <w:webHidden/>
              </w:rPr>
              <w:fldChar w:fldCharType="end"/>
            </w:r>
          </w:hyperlink>
        </w:p>
        <w:p w14:paraId="6AB2494B" w14:textId="62D32188" w:rsidR="00A74F3A" w:rsidRDefault="00A74F3A">
          <w:pPr>
            <w:pStyle w:val="TOC1"/>
            <w:tabs>
              <w:tab w:val="right" w:leader="dot" w:pos="10212"/>
            </w:tabs>
            <w:rPr>
              <w:noProof/>
              <w:kern w:val="2"/>
              <w:lang w:eastAsia="en-GB"/>
              <w14:ligatures w14:val="standardContextual"/>
            </w:rPr>
          </w:pPr>
          <w:hyperlink w:anchor="_Toc193891029" w:history="1">
            <w:r w:rsidRPr="005E32B1">
              <w:rPr>
                <w:rStyle w:val="Hyperlink"/>
                <w:noProof/>
              </w:rPr>
              <w:t>Appendix 3: Leachate Monitoring Points Built During Landfilling</w:t>
            </w:r>
            <w:r>
              <w:rPr>
                <w:noProof/>
                <w:webHidden/>
              </w:rPr>
              <w:tab/>
            </w:r>
            <w:r>
              <w:rPr>
                <w:noProof/>
                <w:webHidden/>
              </w:rPr>
              <w:fldChar w:fldCharType="begin"/>
            </w:r>
            <w:r>
              <w:rPr>
                <w:noProof/>
                <w:webHidden/>
              </w:rPr>
              <w:instrText xml:space="preserve"> PAGEREF _Toc193891029 \h </w:instrText>
            </w:r>
            <w:r>
              <w:rPr>
                <w:noProof/>
                <w:webHidden/>
              </w:rPr>
            </w:r>
            <w:r>
              <w:rPr>
                <w:noProof/>
                <w:webHidden/>
              </w:rPr>
              <w:fldChar w:fldCharType="separate"/>
            </w:r>
            <w:r w:rsidR="00EE51C0">
              <w:rPr>
                <w:noProof/>
                <w:webHidden/>
              </w:rPr>
              <w:t>263</w:t>
            </w:r>
            <w:r>
              <w:rPr>
                <w:noProof/>
                <w:webHidden/>
              </w:rPr>
              <w:fldChar w:fldCharType="end"/>
            </w:r>
          </w:hyperlink>
        </w:p>
        <w:p w14:paraId="54B2B26A" w14:textId="1C5880B0" w:rsidR="00A74F3A" w:rsidRDefault="00A74F3A">
          <w:pPr>
            <w:pStyle w:val="TOC2"/>
            <w:tabs>
              <w:tab w:val="right" w:leader="dot" w:pos="10212"/>
            </w:tabs>
            <w:rPr>
              <w:noProof/>
              <w:kern w:val="2"/>
              <w:lang w:eastAsia="en-GB"/>
              <w14:ligatures w14:val="standardContextual"/>
            </w:rPr>
          </w:pPr>
          <w:hyperlink w:anchor="_Toc193891030" w:history="1">
            <w:r w:rsidRPr="005E32B1">
              <w:rPr>
                <w:rStyle w:val="Hyperlink"/>
                <w:noProof/>
              </w:rPr>
              <w:t>A3.1 Types of built leachate monitoring points</w:t>
            </w:r>
            <w:r>
              <w:rPr>
                <w:noProof/>
                <w:webHidden/>
              </w:rPr>
              <w:tab/>
            </w:r>
            <w:r>
              <w:rPr>
                <w:noProof/>
                <w:webHidden/>
              </w:rPr>
              <w:fldChar w:fldCharType="begin"/>
            </w:r>
            <w:r>
              <w:rPr>
                <w:noProof/>
                <w:webHidden/>
              </w:rPr>
              <w:instrText xml:space="preserve"> PAGEREF _Toc193891030 \h </w:instrText>
            </w:r>
            <w:r>
              <w:rPr>
                <w:noProof/>
                <w:webHidden/>
              </w:rPr>
            </w:r>
            <w:r>
              <w:rPr>
                <w:noProof/>
                <w:webHidden/>
              </w:rPr>
              <w:fldChar w:fldCharType="separate"/>
            </w:r>
            <w:r w:rsidR="00EE51C0">
              <w:rPr>
                <w:noProof/>
                <w:webHidden/>
              </w:rPr>
              <w:t>263</w:t>
            </w:r>
            <w:r>
              <w:rPr>
                <w:noProof/>
                <w:webHidden/>
              </w:rPr>
              <w:fldChar w:fldCharType="end"/>
            </w:r>
          </w:hyperlink>
        </w:p>
        <w:p w14:paraId="66737A20" w14:textId="613C111C" w:rsidR="00A74F3A" w:rsidRDefault="00A74F3A">
          <w:pPr>
            <w:pStyle w:val="TOC2"/>
            <w:tabs>
              <w:tab w:val="right" w:leader="dot" w:pos="10212"/>
            </w:tabs>
            <w:rPr>
              <w:noProof/>
              <w:kern w:val="2"/>
              <w:lang w:eastAsia="en-GB"/>
              <w14:ligatures w14:val="standardContextual"/>
            </w:rPr>
          </w:pPr>
          <w:hyperlink w:anchor="_Toc193891031" w:history="1">
            <w:r w:rsidRPr="005E32B1">
              <w:rPr>
                <w:rStyle w:val="Hyperlink"/>
                <w:noProof/>
              </w:rPr>
              <w:t>A3.2 CQA and monitoring objectives</w:t>
            </w:r>
            <w:r>
              <w:rPr>
                <w:noProof/>
                <w:webHidden/>
              </w:rPr>
              <w:tab/>
            </w:r>
            <w:r>
              <w:rPr>
                <w:noProof/>
                <w:webHidden/>
              </w:rPr>
              <w:fldChar w:fldCharType="begin"/>
            </w:r>
            <w:r>
              <w:rPr>
                <w:noProof/>
                <w:webHidden/>
              </w:rPr>
              <w:instrText xml:space="preserve"> PAGEREF _Toc193891031 \h </w:instrText>
            </w:r>
            <w:r>
              <w:rPr>
                <w:noProof/>
                <w:webHidden/>
              </w:rPr>
            </w:r>
            <w:r>
              <w:rPr>
                <w:noProof/>
                <w:webHidden/>
              </w:rPr>
              <w:fldChar w:fldCharType="separate"/>
            </w:r>
            <w:r w:rsidR="00EE51C0">
              <w:rPr>
                <w:noProof/>
                <w:webHidden/>
              </w:rPr>
              <w:t>263</w:t>
            </w:r>
            <w:r>
              <w:rPr>
                <w:noProof/>
                <w:webHidden/>
              </w:rPr>
              <w:fldChar w:fldCharType="end"/>
            </w:r>
          </w:hyperlink>
        </w:p>
        <w:p w14:paraId="772113DC" w14:textId="1B4D7A7D" w:rsidR="00A74F3A" w:rsidRDefault="00A74F3A">
          <w:pPr>
            <w:pStyle w:val="TOC2"/>
            <w:tabs>
              <w:tab w:val="right" w:leader="dot" w:pos="10212"/>
            </w:tabs>
            <w:rPr>
              <w:noProof/>
              <w:kern w:val="2"/>
              <w:lang w:eastAsia="en-GB"/>
              <w14:ligatures w14:val="standardContextual"/>
            </w:rPr>
          </w:pPr>
          <w:hyperlink w:anchor="_Toc193891032" w:history="1">
            <w:r w:rsidRPr="005E32B1">
              <w:rPr>
                <w:rStyle w:val="Hyperlink"/>
                <w:noProof/>
              </w:rPr>
              <w:t>A3.3 Construction design features</w:t>
            </w:r>
            <w:r>
              <w:rPr>
                <w:noProof/>
                <w:webHidden/>
              </w:rPr>
              <w:tab/>
            </w:r>
            <w:r>
              <w:rPr>
                <w:noProof/>
                <w:webHidden/>
              </w:rPr>
              <w:fldChar w:fldCharType="begin"/>
            </w:r>
            <w:r>
              <w:rPr>
                <w:noProof/>
                <w:webHidden/>
              </w:rPr>
              <w:instrText xml:space="preserve"> PAGEREF _Toc193891032 \h </w:instrText>
            </w:r>
            <w:r>
              <w:rPr>
                <w:noProof/>
                <w:webHidden/>
              </w:rPr>
            </w:r>
            <w:r>
              <w:rPr>
                <w:noProof/>
                <w:webHidden/>
              </w:rPr>
              <w:fldChar w:fldCharType="separate"/>
            </w:r>
            <w:r w:rsidR="00EE51C0">
              <w:rPr>
                <w:noProof/>
                <w:webHidden/>
              </w:rPr>
              <w:t>264</w:t>
            </w:r>
            <w:r>
              <w:rPr>
                <w:noProof/>
                <w:webHidden/>
              </w:rPr>
              <w:fldChar w:fldCharType="end"/>
            </w:r>
          </w:hyperlink>
        </w:p>
        <w:p w14:paraId="4B03D0E3" w14:textId="73CA0495" w:rsidR="00A74F3A" w:rsidRDefault="00A74F3A">
          <w:pPr>
            <w:pStyle w:val="TOC2"/>
            <w:tabs>
              <w:tab w:val="right" w:leader="dot" w:pos="10212"/>
            </w:tabs>
            <w:rPr>
              <w:noProof/>
              <w:kern w:val="2"/>
              <w:lang w:eastAsia="en-GB"/>
              <w14:ligatures w14:val="standardContextual"/>
            </w:rPr>
          </w:pPr>
          <w:hyperlink w:anchor="_Toc193891033" w:history="1">
            <w:r w:rsidRPr="005E32B1">
              <w:rPr>
                <w:rStyle w:val="Hyperlink"/>
                <w:noProof/>
              </w:rPr>
              <w:t>A3.4 Foundations</w:t>
            </w:r>
            <w:r>
              <w:rPr>
                <w:noProof/>
                <w:webHidden/>
              </w:rPr>
              <w:tab/>
            </w:r>
            <w:r>
              <w:rPr>
                <w:noProof/>
                <w:webHidden/>
              </w:rPr>
              <w:fldChar w:fldCharType="begin"/>
            </w:r>
            <w:r>
              <w:rPr>
                <w:noProof/>
                <w:webHidden/>
              </w:rPr>
              <w:instrText xml:space="preserve"> PAGEREF _Toc193891033 \h </w:instrText>
            </w:r>
            <w:r>
              <w:rPr>
                <w:noProof/>
                <w:webHidden/>
              </w:rPr>
            </w:r>
            <w:r>
              <w:rPr>
                <w:noProof/>
                <w:webHidden/>
              </w:rPr>
              <w:fldChar w:fldCharType="separate"/>
            </w:r>
            <w:r w:rsidR="00EE51C0">
              <w:rPr>
                <w:noProof/>
                <w:webHidden/>
              </w:rPr>
              <w:t>264</w:t>
            </w:r>
            <w:r>
              <w:rPr>
                <w:noProof/>
                <w:webHidden/>
              </w:rPr>
              <w:fldChar w:fldCharType="end"/>
            </w:r>
          </w:hyperlink>
        </w:p>
        <w:p w14:paraId="6C7178F1" w14:textId="6868651D" w:rsidR="00A74F3A" w:rsidRDefault="00A74F3A">
          <w:pPr>
            <w:pStyle w:val="TOC2"/>
            <w:tabs>
              <w:tab w:val="right" w:leader="dot" w:pos="10212"/>
            </w:tabs>
            <w:rPr>
              <w:noProof/>
              <w:kern w:val="2"/>
              <w:lang w:eastAsia="en-GB"/>
              <w14:ligatures w14:val="standardContextual"/>
            </w:rPr>
          </w:pPr>
          <w:hyperlink w:anchor="_Toc193891034" w:history="1">
            <w:r w:rsidRPr="005E32B1">
              <w:rPr>
                <w:rStyle w:val="Hyperlink"/>
                <w:noProof/>
              </w:rPr>
              <w:t>A3.5 Structure</w:t>
            </w:r>
            <w:r>
              <w:rPr>
                <w:noProof/>
                <w:webHidden/>
              </w:rPr>
              <w:tab/>
            </w:r>
            <w:r>
              <w:rPr>
                <w:noProof/>
                <w:webHidden/>
              </w:rPr>
              <w:fldChar w:fldCharType="begin"/>
            </w:r>
            <w:r>
              <w:rPr>
                <w:noProof/>
                <w:webHidden/>
              </w:rPr>
              <w:instrText xml:space="preserve"> PAGEREF _Toc193891034 \h </w:instrText>
            </w:r>
            <w:r>
              <w:rPr>
                <w:noProof/>
                <w:webHidden/>
              </w:rPr>
            </w:r>
            <w:r>
              <w:rPr>
                <w:noProof/>
                <w:webHidden/>
              </w:rPr>
              <w:fldChar w:fldCharType="separate"/>
            </w:r>
            <w:r w:rsidR="00EE51C0">
              <w:rPr>
                <w:noProof/>
                <w:webHidden/>
              </w:rPr>
              <w:t>265</w:t>
            </w:r>
            <w:r>
              <w:rPr>
                <w:noProof/>
                <w:webHidden/>
              </w:rPr>
              <w:fldChar w:fldCharType="end"/>
            </w:r>
          </w:hyperlink>
        </w:p>
        <w:p w14:paraId="5839A5A4" w14:textId="69023713" w:rsidR="00A74F3A" w:rsidRDefault="00A74F3A">
          <w:pPr>
            <w:pStyle w:val="TOC2"/>
            <w:tabs>
              <w:tab w:val="right" w:leader="dot" w:pos="10212"/>
            </w:tabs>
            <w:rPr>
              <w:noProof/>
              <w:kern w:val="2"/>
              <w:lang w:eastAsia="en-GB"/>
              <w14:ligatures w14:val="standardContextual"/>
            </w:rPr>
          </w:pPr>
          <w:hyperlink w:anchor="_Toc193891035" w:history="1">
            <w:r w:rsidRPr="005E32B1">
              <w:rPr>
                <w:rStyle w:val="Hyperlink"/>
                <w:noProof/>
              </w:rPr>
              <w:t>A3.6 Means of leachate entry</w:t>
            </w:r>
            <w:r>
              <w:rPr>
                <w:noProof/>
                <w:webHidden/>
              </w:rPr>
              <w:tab/>
            </w:r>
            <w:r>
              <w:rPr>
                <w:noProof/>
                <w:webHidden/>
              </w:rPr>
              <w:fldChar w:fldCharType="begin"/>
            </w:r>
            <w:r>
              <w:rPr>
                <w:noProof/>
                <w:webHidden/>
              </w:rPr>
              <w:instrText xml:space="preserve"> PAGEREF _Toc193891035 \h </w:instrText>
            </w:r>
            <w:r>
              <w:rPr>
                <w:noProof/>
                <w:webHidden/>
              </w:rPr>
            </w:r>
            <w:r>
              <w:rPr>
                <w:noProof/>
                <w:webHidden/>
              </w:rPr>
              <w:fldChar w:fldCharType="separate"/>
            </w:r>
            <w:r w:rsidR="00EE51C0">
              <w:rPr>
                <w:noProof/>
                <w:webHidden/>
              </w:rPr>
              <w:t>267</w:t>
            </w:r>
            <w:r>
              <w:rPr>
                <w:noProof/>
                <w:webHidden/>
              </w:rPr>
              <w:fldChar w:fldCharType="end"/>
            </w:r>
          </w:hyperlink>
        </w:p>
        <w:p w14:paraId="36947A97" w14:textId="0976AB10" w:rsidR="00A74F3A" w:rsidRDefault="00A74F3A">
          <w:pPr>
            <w:pStyle w:val="TOC2"/>
            <w:tabs>
              <w:tab w:val="right" w:leader="dot" w:pos="10212"/>
            </w:tabs>
            <w:rPr>
              <w:noProof/>
              <w:kern w:val="2"/>
              <w:lang w:eastAsia="en-GB"/>
              <w14:ligatures w14:val="standardContextual"/>
            </w:rPr>
          </w:pPr>
          <w:hyperlink w:anchor="_Toc193891036" w:history="1">
            <w:r w:rsidRPr="005E32B1">
              <w:rPr>
                <w:rStyle w:val="Hyperlink"/>
                <w:noProof/>
              </w:rPr>
              <w:t>A3.7 Headworks design considerations</w:t>
            </w:r>
            <w:r>
              <w:rPr>
                <w:noProof/>
                <w:webHidden/>
              </w:rPr>
              <w:tab/>
            </w:r>
            <w:r>
              <w:rPr>
                <w:noProof/>
                <w:webHidden/>
              </w:rPr>
              <w:fldChar w:fldCharType="begin"/>
            </w:r>
            <w:r>
              <w:rPr>
                <w:noProof/>
                <w:webHidden/>
              </w:rPr>
              <w:instrText xml:space="preserve"> PAGEREF _Toc193891036 \h </w:instrText>
            </w:r>
            <w:r>
              <w:rPr>
                <w:noProof/>
                <w:webHidden/>
              </w:rPr>
            </w:r>
            <w:r>
              <w:rPr>
                <w:noProof/>
                <w:webHidden/>
              </w:rPr>
              <w:fldChar w:fldCharType="separate"/>
            </w:r>
            <w:r w:rsidR="00EE51C0">
              <w:rPr>
                <w:noProof/>
                <w:webHidden/>
              </w:rPr>
              <w:t>268</w:t>
            </w:r>
            <w:r>
              <w:rPr>
                <w:noProof/>
                <w:webHidden/>
              </w:rPr>
              <w:fldChar w:fldCharType="end"/>
            </w:r>
          </w:hyperlink>
        </w:p>
        <w:p w14:paraId="792FCFEA" w14:textId="496DDCEA" w:rsidR="00A74F3A" w:rsidRDefault="00A74F3A">
          <w:pPr>
            <w:pStyle w:val="TOC1"/>
            <w:tabs>
              <w:tab w:val="right" w:leader="dot" w:pos="10212"/>
            </w:tabs>
            <w:rPr>
              <w:noProof/>
              <w:kern w:val="2"/>
              <w:lang w:eastAsia="en-GB"/>
              <w14:ligatures w14:val="standardContextual"/>
            </w:rPr>
          </w:pPr>
          <w:hyperlink w:anchor="_Toc193891037" w:history="1">
            <w:r w:rsidRPr="005E32B1">
              <w:rPr>
                <w:rStyle w:val="Hyperlink"/>
                <w:noProof/>
              </w:rPr>
              <w:t>Appendix 4: Borehole Drilling Methods</w:t>
            </w:r>
            <w:r>
              <w:rPr>
                <w:noProof/>
                <w:webHidden/>
              </w:rPr>
              <w:tab/>
            </w:r>
            <w:r>
              <w:rPr>
                <w:noProof/>
                <w:webHidden/>
              </w:rPr>
              <w:fldChar w:fldCharType="begin"/>
            </w:r>
            <w:r>
              <w:rPr>
                <w:noProof/>
                <w:webHidden/>
              </w:rPr>
              <w:instrText xml:space="preserve"> PAGEREF _Toc193891037 \h </w:instrText>
            </w:r>
            <w:r>
              <w:rPr>
                <w:noProof/>
                <w:webHidden/>
              </w:rPr>
            </w:r>
            <w:r>
              <w:rPr>
                <w:noProof/>
                <w:webHidden/>
              </w:rPr>
              <w:fldChar w:fldCharType="separate"/>
            </w:r>
            <w:r w:rsidR="00EE51C0">
              <w:rPr>
                <w:noProof/>
                <w:webHidden/>
              </w:rPr>
              <w:t>269</w:t>
            </w:r>
            <w:r>
              <w:rPr>
                <w:noProof/>
                <w:webHidden/>
              </w:rPr>
              <w:fldChar w:fldCharType="end"/>
            </w:r>
          </w:hyperlink>
        </w:p>
        <w:p w14:paraId="3A4834C7" w14:textId="5C9B3FA1" w:rsidR="00A74F3A" w:rsidRDefault="00A74F3A">
          <w:pPr>
            <w:pStyle w:val="TOC2"/>
            <w:tabs>
              <w:tab w:val="right" w:leader="dot" w:pos="10212"/>
            </w:tabs>
            <w:rPr>
              <w:noProof/>
              <w:kern w:val="2"/>
              <w:lang w:eastAsia="en-GB"/>
              <w14:ligatures w14:val="standardContextual"/>
            </w:rPr>
          </w:pPr>
          <w:hyperlink w:anchor="_Toc193891038" w:history="1">
            <w:r w:rsidRPr="005E32B1">
              <w:rPr>
                <w:rStyle w:val="Hyperlink"/>
                <w:noProof/>
              </w:rPr>
              <w:t>A4.1 Introduction</w:t>
            </w:r>
            <w:r>
              <w:rPr>
                <w:noProof/>
                <w:webHidden/>
              </w:rPr>
              <w:tab/>
            </w:r>
            <w:r>
              <w:rPr>
                <w:noProof/>
                <w:webHidden/>
              </w:rPr>
              <w:fldChar w:fldCharType="begin"/>
            </w:r>
            <w:r>
              <w:rPr>
                <w:noProof/>
                <w:webHidden/>
              </w:rPr>
              <w:instrText xml:space="preserve"> PAGEREF _Toc193891038 \h </w:instrText>
            </w:r>
            <w:r>
              <w:rPr>
                <w:noProof/>
                <w:webHidden/>
              </w:rPr>
            </w:r>
            <w:r>
              <w:rPr>
                <w:noProof/>
                <w:webHidden/>
              </w:rPr>
              <w:fldChar w:fldCharType="separate"/>
            </w:r>
            <w:r w:rsidR="00EE51C0">
              <w:rPr>
                <w:noProof/>
                <w:webHidden/>
              </w:rPr>
              <w:t>269</w:t>
            </w:r>
            <w:r>
              <w:rPr>
                <w:noProof/>
                <w:webHidden/>
              </w:rPr>
              <w:fldChar w:fldCharType="end"/>
            </w:r>
          </w:hyperlink>
        </w:p>
        <w:p w14:paraId="7F1D7800" w14:textId="6C86758A" w:rsidR="00A74F3A" w:rsidRDefault="00A74F3A">
          <w:pPr>
            <w:pStyle w:val="TOC2"/>
            <w:tabs>
              <w:tab w:val="right" w:leader="dot" w:pos="10212"/>
            </w:tabs>
            <w:rPr>
              <w:noProof/>
              <w:kern w:val="2"/>
              <w:lang w:eastAsia="en-GB"/>
              <w14:ligatures w14:val="standardContextual"/>
            </w:rPr>
          </w:pPr>
          <w:hyperlink w:anchor="_Toc193891039" w:history="1">
            <w:r w:rsidRPr="005E32B1">
              <w:rPr>
                <w:rStyle w:val="Hyperlink"/>
                <w:noProof/>
              </w:rPr>
              <w:t>A4.2 Design issues</w:t>
            </w:r>
            <w:r>
              <w:rPr>
                <w:noProof/>
                <w:webHidden/>
              </w:rPr>
              <w:tab/>
            </w:r>
            <w:r>
              <w:rPr>
                <w:noProof/>
                <w:webHidden/>
              </w:rPr>
              <w:fldChar w:fldCharType="begin"/>
            </w:r>
            <w:r>
              <w:rPr>
                <w:noProof/>
                <w:webHidden/>
              </w:rPr>
              <w:instrText xml:space="preserve"> PAGEREF _Toc193891039 \h </w:instrText>
            </w:r>
            <w:r>
              <w:rPr>
                <w:noProof/>
                <w:webHidden/>
              </w:rPr>
            </w:r>
            <w:r>
              <w:rPr>
                <w:noProof/>
                <w:webHidden/>
              </w:rPr>
              <w:fldChar w:fldCharType="separate"/>
            </w:r>
            <w:r w:rsidR="00EE51C0">
              <w:rPr>
                <w:noProof/>
                <w:webHidden/>
              </w:rPr>
              <w:t>269</w:t>
            </w:r>
            <w:r>
              <w:rPr>
                <w:noProof/>
                <w:webHidden/>
              </w:rPr>
              <w:fldChar w:fldCharType="end"/>
            </w:r>
          </w:hyperlink>
        </w:p>
        <w:p w14:paraId="2891A3AB" w14:textId="3980DC4A" w:rsidR="00A74F3A" w:rsidRDefault="00A74F3A">
          <w:pPr>
            <w:pStyle w:val="TOC2"/>
            <w:tabs>
              <w:tab w:val="right" w:leader="dot" w:pos="10212"/>
            </w:tabs>
            <w:rPr>
              <w:noProof/>
              <w:kern w:val="2"/>
              <w:lang w:eastAsia="en-GB"/>
              <w14:ligatures w14:val="standardContextual"/>
            </w:rPr>
          </w:pPr>
          <w:hyperlink w:anchor="_Toc193891040" w:history="1">
            <w:r w:rsidRPr="005E32B1">
              <w:rPr>
                <w:rStyle w:val="Hyperlink"/>
                <w:noProof/>
              </w:rPr>
              <w:t>A4.3 Drilling methods</w:t>
            </w:r>
            <w:r>
              <w:rPr>
                <w:noProof/>
                <w:webHidden/>
              </w:rPr>
              <w:tab/>
            </w:r>
            <w:r>
              <w:rPr>
                <w:noProof/>
                <w:webHidden/>
              </w:rPr>
              <w:fldChar w:fldCharType="begin"/>
            </w:r>
            <w:r>
              <w:rPr>
                <w:noProof/>
                <w:webHidden/>
              </w:rPr>
              <w:instrText xml:space="preserve"> PAGEREF _Toc193891040 \h </w:instrText>
            </w:r>
            <w:r>
              <w:rPr>
                <w:noProof/>
                <w:webHidden/>
              </w:rPr>
            </w:r>
            <w:r>
              <w:rPr>
                <w:noProof/>
                <w:webHidden/>
              </w:rPr>
              <w:fldChar w:fldCharType="separate"/>
            </w:r>
            <w:r w:rsidR="00EE51C0">
              <w:rPr>
                <w:noProof/>
                <w:webHidden/>
              </w:rPr>
              <w:t>273</w:t>
            </w:r>
            <w:r>
              <w:rPr>
                <w:noProof/>
                <w:webHidden/>
              </w:rPr>
              <w:fldChar w:fldCharType="end"/>
            </w:r>
          </w:hyperlink>
        </w:p>
        <w:p w14:paraId="7640A0C6" w14:textId="30323F0D" w:rsidR="00A74F3A" w:rsidRDefault="00A74F3A">
          <w:pPr>
            <w:pStyle w:val="TOC2"/>
            <w:tabs>
              <w:tab w:val="right" w:leader="dot" w:pos="10212"/>
            </w:tabs>
            <w:rPr>
              <w:noProof/>
              <w:kern w:val="2"/>
              <w:lang w:eastAsia="en-GB"/>
              <w14:ligatures w14:val="standardContextual"/>
            </w:rPr>
          </w:pPr>
          <w:hyperlink w:anchor="_Toc193891041" w:history="1">
            <w:r w:rsidRPr="005E32B1">
              <w:rPr>
                <w:rStyle w:val="Hyperlink"/>
                <w:noProof/>
              </w:rPr>
              <w:t>A4.4 Sources of contamination</w:t>
            </w:r>
            <w:r>
              <w:rPr>
                <w:noProof/>
                <w:webHidden/>
              </w:rPr>
              <w:tab/>
            </w:r>
            <w:r>
              <w:rPr>
                <w:noProof/>
                <w:webHidden/>
              </w:rPr>
              <w:fldChar w:fldCharType="begin"/>
            </w:r>
            <w:r>
              <w:rPr>
                <w:noProof/>
                <w:webHidden/>
              </w:rPr>
              <w:instrText xml:space="preserve"> PAGEREF _Toc193891041 \h </w:instrText>
            </w:r>
            <w:r>
              <w:rPr>
                <w:noProof/>
                <w:webHidden/>
              </w:rPr>
            </w:r>
            <w:r>
              <w:rPr>
                <w:noProof/>
                <w:webHidden/>
              </w:rPr>
              <w:fldChar w:fldCharType="separate"/>
            </w:r>
            <w:r w:rsidR="00EE51C0">
              <w:rPr>
                <w:noProof/>
                <w:webHidden/>
              </w:rPr>
              <w:t>279</w:t>
            </w:r>
            <w:r>
              <w:rPr>
                <w:noProof/>
                <w:webHidden/>
              </w:rPr>
              <w:fldChar w:fldCharType="end"/>
            </w:r>
          </w:hyperlink>
        </w:p>
        <w:p w14:paraId="2864BAFA" w14:textId="5B88647D" w:rsidR="00A74F3A" w:rsidRDefault="00A74F3A">
          <w:pPr>
            <w:pStyle w:val="TOC2"/>
            <w:tabs>
              <w:tab w:val="right" w:leader="dot" w:pos="10212"/>
            </w:tabs>
            <w:rPr>
              <w:noProof/>
              <w:kern w:val="2"/>
              <w:lang w:eastAsia="en-GB"/>
              <w14:ligatures w14:val="standardContextual"/>
            </w:rPr>
          </w:pPr>
          <w:hyperlink w:anchor="_Toc193891042" w:history="1">
            <w:r w:rsidRPr="005E32B1">
              <w:rPr>
                <w:rStyle w:val="Hyperlink"/>
                <w:noProof/>
              </w:rPr>
              <w:t>References</w:t>
            </w:r>
            <w:r>
              <w:rPr>
                <w:noProof/>
                <w:webHidden/>
              </w:rPr>
              <w:tab/>
            </w:r>
            <w:r>
              <w:rPr>
                <w:noProof/>
                <w:webHidden/>
              </w:rPr>
              <w:fldChar w:fldCharType="begin"/>
            </w:r>
            <w:r>
              <w:rPr>
                <w:noProof/>
                <w:webHidden/>
              </w:rPr>
              <w:instrText xml:space="preserve"> PAGEREF _Toc193891042 \h </w:instrText>
            </w:r>
            <w:r>
              <w:rPr>
                <w:noProof/>
                <w:webHidden/>
              </w:rPr>
            </w:r>
            <w:r>
              <w:rPr>
                <w:noProof/>
                <w:webHidden/>
              </w:rPr>
              <w:fldChar w:fldCharType="separate"/>
            </w:r>
            <w:r w:rsidR="00EE51C0">
              <w:rPr>
                <w:noProof/>
                <w:webHidden/>
              </w:rPr>
              <w:t>280</w:t>
            </w:r>
            <w:r>
              <w:rPr>
                <w:noProof/>
                <w:webHidden/>
              </w:rPr>
              <w:fldChar w:fldCharType="end"/>
            </w:r>
          </w:hyperlink>
        </w:p>
        <w:p w14:paraId="3B65C3CA" w14:textId="100DB74B" w:rsidR="00A74F3A" w:rsidRDefault="00A74F3A">
          <w:pPr>
            <w:pStyle w:val="TOC1"/>
            <w:tabs>
              <w:tab w:val="right" w:leader="dot" w:pos="10212"/>
            </w:tabs>
            <w:rPr>
              <w:noProof/>
              <w:kern w:val="2"/>
              <w:lang w:eastAsia="en-GB"/>
              <w14:ligatures w14:val="standardContextual"/>
            </w:rPr>
          </w:pPr>
          <w:hyperlink w:anchor="_Toc193891043" w:history="1">
            <w:r w:rsidRPr="005E32B1">
              <w:rPr>
                <w:rStyle w:val="Hyperlink"/>
                <w:noProof/>
              </w:rPr>
              <w:t>Appendix 5: Borehole Completion Details</w:t>
            </w:r>
            <w:r>
              <w:rPr>
                <w:noProof/>
                <w:webHidden/>
              </w:rPr>
              <w:tab/>
            </w:r>
            <w:r>
              <w:rPr>
                <w:noProof/>
                <w:webHidden/>
              </w:rPr>
              <w:fldChar w:fldCharType="begin"/>
            </w:r>
            <w:r>
              <w:rPr>
                <w:noProof/>
                <w:webHidden/>
              </w:rPr>
              <w:instrText xml:space="preserve"> PAGEREF _Toc193891043 \h </w:instrText>
            </w:r>
            <w:r>
              <w:rPr>
                <w:noProof/>
                <w:webHidden/>
              </w:rPr>
            </w:r>
            <w:r>
              <w:rPr>
                <w:noProof/>
                <w:webHidden/>
              </w:rPr>
              <w:fldChar w:fldCharType="separate"/>
            </w:r>
            <w:r w:rsidR="00EE51C0">
              <w:rPr>
                <w:noProof/>
                <w:webHidden/>
              </w:rPr>
              <w:t>281</w:t>
            </w:r>
            <w:r>
              <w:rPr>
                <w:noProof/>
                <w:webHidden/>
              </w:rPr>
              <w:fldChar w:fldCharType="end"/>
            </w:r>
          </w:hyperlink>
        </w:p>
        <w:p w14:paraId="4A14F459" w14:textId="734D9B39" w:rsidR="00A74F3A" w:rsidRDefault="00A74F3A">
          <w:pPr>
            <w:pStyle w:val="TOC2"/>
            <w:tabs>
              <w:tab w:val="right" w:leader="dot" w:pos="10212"/>
            </w:tabs>
            <w:rPr>
              <w:noProof/>
              <w:kern w:val="2"/>
              <w:lang w:eastAsia="en-GB"/>
              <w14:ligatures w14:val="standardContextual"/>
            </w:rPr>
          </w:pPr>
          <w:hyperlink w:anchor="_Toc193891044" w:history="1">
            <w:r w:rsidRPr="005E32B1">
              <w:rPr>
                <w:rStyle w:val="Hyperlink"/>
                <w:noProof/>
              </w:rPr>
              <w:t>A5.1 Introduction</w:t>
            </w:r>
            <w:r>
              <w:rPr>
                <w:noProof/>
                <w:webHidden/>
              </w:rPr>
              <w:tab/>
            </w:r>
            <w:r>
              <w:rPr>
                <w:noProof/>
                <w:webHidden/>
              </w:rPr>
              <w:fldChar w:fldCharType="begin"/>
            </w:r>
            <w:r>
              <w:rPr>
                <w:noProof/>
                <w:webHidden/>
              </w:rPr>
              <w:instrText xml:space="preserve"> PAGEREF _Toc193891044 \h </w:instrText>
            </w:r>
            <w:r>
              <w:rPr>
                <w:noProof/>
                <w:webHidden/>
              </w:rPr>
            </w:r>
            <w:r>
              <w:rPr>
                <w:noProof/>
                <w:webHidden/>
              </w:rPr>
              <w:fldChar w:fldCharType="separate"/>
            </w:r>
            <w:r w:rsidR="00EE51C0">
              <w:rPr>
                <w:noProof/>
                <w:webHidden/>
              </w:rPr>
              <w:t>281</w:t>
            </w:r>
            <w:r>
              <w:rPr>
                <w:noProof/>
                <w:webHidden/>
              </w:rPr>
              <w:fldChar w:fldCharType="end"/>
            </w:r>
          </w:hyperlink>
        </w:p>
        <w:p w14:paraId="20EEDD9D" w14:textId="2FB30C89" w:rsidR="00A74F3A" w:rsidRDefault="00A74F3A">
          <w:pPr>
            <w:pStyle w:val="TOC2"/>
            <w:tabs>
              <w:tab w:val="right" w:leader="dot" w:pos="10212"/>
            </w:tabs>
            <w:rPr>
              <w:noProof/>
              <w:kern w:val="2"/>
              <w:lang w:eastAsia="en-GB"/>
              <w14:ligatures w14:val="standardContextual"/>
            </w:rPr>
          </w:pPr>
          <w:hyperlink w:anchor="_Toc193891045" w:history="1">
            <w:r w:rsidRPr="005E32B1">
              <w:rPr>
                <w:rStyle w:val="Hyperlink"/>
                <w:noProof/>
              </w:rPr>
              <w:t>A5.2 Design considerations</w:t>
            </w:r>
            <w:r>
              <w:rPr>
                <w:noProof/>
                <w:webHidden/>
              </w:rPr>
              <w:tab/>
            </w:r>
            <w:r>
              <w:rPr>
                <w:noProof/>
                <w:webHidden/>
              </w:rPr>
              <w:fldChar w:fldCharType="begin"/>
            </w:r>
            <w:r>
              <w:rPr>
                <w:noProof/>
                <w:webHidden/>
              </w:rPr>
              <w:instrText xml:space="preserve"> PAGEREF _Toc193891045 \h </w:instrText>
            </w:r>
            <w:r>
              <w:rPr>
                <w:noProof/>
                <w:webHidden/>
              </w:rPr>
            </w:r>
            <w:r>
              <w:rPr>
                <w:noProof/>
                <w:webHidden/>
              </w:rPr>
              <w:fldChar w:fldCharType="separate"/>
            </w:r>
            <w:r w:rsidR="00EE51C0">
              <w:rPr>
                <w:noProof/>
                <w:webHidden/>
              </w:rPr>
              <w:t>281</w:t>
            </w:r>
            <w:r>
              <w:rPr>
                <w:noProof/>
                <w:webHidden/>
              </w:rPr>
              <w:fldChar w:fldCharType="end"/>
            </w:r>
          </w:hyperlink>
        </w:p>
        <w:p w14:paraId="06B89D5D" w14:textId="2F95AF80" w:rsidR="00A74F3A" w:rsidRDefault="00A74F3A">
          <w:pPr>
            <w:pStyle w:val="TOC2"/>
            <w:tabs>
              <w:tab w:val="right" w:leader="dot" w:pos="10212"/>
            </w:tabs>
            <w:rPr>
              <w:noProof/>
              <w:kern w:val="2"/>
              <w:lang w:eastAsia="en-GB"/>
              <w14:ligatures w14:val="standardContextual"/>
            </w:rPr>
          </w:pPr>
          <w:hyperlink w:anchor="_Toc193891046" w:history="1">
            <w:r w:rsidRPr="005E32B1">
              <w:rPr>
                <w:rStyle w:val="Hyperlink"/>
                <w:noProof/>
              </w:rPr>
              <w:t>A5.3 Lining materials and screens</w:t>
            </w:r>
            <w:r>
              <w:rPr>
                <w:noProof/>
                <w:webHidden/>
              </w:rPr>
              <w:tab/>
            </w:r>
            <w:r>
              <w:rPr>
                <w:noProof/>
                <w:webHidden/>
              </w:rPr>
              <w:fldChar w:fldCharType="begin"/>
            </w:r>
            <w:r>
              <w:rPr>
                <w:noProof/>
                <w:webHidden/>
              </w:rPr>
              <w:instrText xml:space="preserve"> PAGEREF _Toc193891046 \h </w:instrText>
            </w:r>
            <w:r>
              <w:rPr>
                <w:noProof/>
                <w:webHidden/>
              </w:rPr>
            </w:r>
            <w:r>
              <w:rPr>
                <w:noProof/>
                <w:webHidden/>
              </w:rPr>
              <w:fldChar w:fldCharType="separate"/>
            </w:r>
            <w:r w:rsidR="00EE51C0">
              <w:rPr>
                <w:noProof/>
                <w:webHidden/>
              </w:rPr>
              <w:t>283</w:t>
            </w:r>
            <w:r>
              <w:rPr>
                <w:noProof/>
                <w:webHidden/>
              </w:rPr>
              <w:fldChar w:fldCharType="end"/>
            </w:r>
          </w:hyperlink>
        </w:p>
        <w:p w14:paraId="7379BDA4" w14:textId="1AC16A67" w:rsidR="00A74F3A" w:rsidRDefault="00A74F3A">
          <w:pPr>
            <w:pStyle w:val="TOC2"/>
            <w:tabs>
              <w:tab w:val="right" w:leader="dot" w:pos="10212"/>
            </w:tabs>
            <w:rPr>
              <w:noProof/>
              <w:kern w:val="2"/>
              <w:lang w:eastAsia="en-GB"/>
              <w14:ligatures w14:val="standardContextual"/>
            </w:rPr>
          </w:pPr>
          <w:hyperlink w:anchor="_Toc193891047" w:history="1">
            <w:r w:rsidRPr="005E32B1">
              <w:rPr>
                <w:rStyle w:val="Hyperlink"/>
                <w:noProof/>
              </w:rPr>
              <w:t>A5.4 Annular backfill</w:t>
            </w:r>
            <w:r>
              <w:rPr>
                <w:noProof/>
                <w:webHidden/>
              </w:rPr>
              <w:tab/>
            </w:r>
            <w:r>
              <w:rPr>
                <w:noProof/>
                <w:webHidden/>
              </w:rPr>
              <w:fldChar w:fldCharType="begin"/>
            </w:r>
            <w:r>
              <w:rPr>
                <w:noProof/>
                <w:webHidden/>
              </w:rPr>
              <w:instrText xml:space="preserve"> PAGEREF _Toc193891047 \h </w:instrText>
            </w:r>
            <w:r>
              <w:rPr>
                <w:noProof/>
                <w:webHidden/>
              </w:rPr>
            </w:r>
            <w:r>
              <w:rPr>
                <w:noProof/>
                <w:webHidden/>
              </w:rPr>
              <w:fldChar w:fldCharType="separate"/>
            </w:r>
            <w:r w:rsidR="00EE51C0">
              <w:rPr>
                <w:noProof/>
                <w:webHidden/>
              </w:rPr>
              <w:t>285</w:t>
            </w:r>
            <w:r>
              <w:rPr>
                <w:noProof/>
                <w:webHidden/>
              </w:rPr>
              <w:fldChar w:fldCharType="end"/>
            </w:r>
          </w:hyperlink>
        </w:p>
        <w:p w14:paraId="206D3A03" w14:textId="55883C88" w:rsidR="00A74F3A" w:rsidRDefault="00A74F3A">
          <w:pPr>
            <w:pStyle w:val="TOC2"/>
            <w:tabs>
              <w:tab w:val="right" w:leader="dot" w:pos="10212"/>
            </w:tabs>
            <w:rPr>
              <w:noProof/>
              <w:kern w:val="2"/>
              <w:lang w:eastAsia="en-GB"/>
              <w14:ligatures w14:val="standardContextual"/>
            </w:rPr>
          </w:pPr>
          <w:hyperlink w:anchor="_Toc193891048" w:history="1">
            <w:r w:rsidRPr="005E32B1">
              <w:rPr>
                <w:rStyle w:val="Hyperlink"/>
                <w:noProof/>
              </w:rPr>
              <w:t>A5.5 Multi-level monitoring installations</w:t>
            </w:r>
            <w:r>
              <w:rPr>
                <w:noProof/>
                <w:webHidden/>
              </w:rPr>
              <w:tab/>
            </w:r>
            <w:r>
              <w:rPr>
                <w:noProof/>
                <w:webHidden/>
              </w:rPr>
              <w:fldChar w:fldCharType="begin"/>
            </w:r>
            <w:r>
              <w:rPr>
                <w:noProof/>
                <w:webHidden/>
              </w:rPr>
              <w:instrText xml:space="preserve"> PAGEREF _Toc193891048 \h </w:instrText>
            </w:r>
            <w:r>
              <w:rPr>
                <w:noProof/>
                <w:webHidden/>
              </w:rPr>
            </w:r>
            <w:r>
              <w:rPr>
                <w:noProof/>
                <w:webHidden/>
              </w:rPr>
              <w:fldChar w:fldCharType="separate"/>
            </w:r>
            <w:r w:rsidR="00EE51C0">
              <w:rPr>
                <w:noProof/>
                <w:webHidden/>
              </w:rPr>
              <w:t>287</w:t>
            </w:r>
            <w:r>
              <w:rPr>
                <w:noProof/>
                <w:webHidden/>
              </w:rPr>
              <w:fldChar w:fldCharType="end"/>
            </w:r>
          </w:hyperlink>
        </w:p>
        <w:p w14:paraId="19573B44" w14:textId="5439CFD0" w:rsidR="00A74F3A" w:rsidRDefault="00A74F3A">
          <w:pPr>
            <w:pStyle w:val="TOC2"/>
            <w:tabs>
              <w:tab w:val="right" w:leader="dot" w:pos="10212"/>
            </w:tabs>
            <w:rPr>
              <w:noProof/>
              <w:kern w:val="2"/>
              <w:lang w:eastAsia="en-GB"/>
              <w14:ligatures w14:val="standardContextual"/>
            </w:rPr>
          </w:pPr>
          <w:hyperlink w:anchor="_Toc193891049" w:history="1">
            <w:r w:rsidRPr="005E32B1">
              <w:rPr>
                <w:rStyle w:val="Hyperlink"/>
                <w:noProof/>
              </w:rPr>
              <w:t>A5.6 Headworks</w:t>
            </w:r>
            <w:r>
              <w:rPr>
                <w:noProof/>
                <w:webHidden/>
              </w:rPr>
              <w:tab/>
            </w:r>
            <w:r>
              <w:rPr>
                <w:noProof/>
                <w:webHidden/>
              </w:rPr>
              <w:fldChar w:fldCharType="begin"/>
            </w:r>
            <w:r>
              <w:rPr>
                <w:noProof/>
                <w:webHidden/>
              </w:rPr>
              <w:instrText xml:space="preserve"> PAGEREF _Toc193891049 \h </w:instrText>
            </w:r>
            <w:r>
              <w:rPr>
                <w:noProof/>
                <w:webHidden/>
              </w:rPr>
            </w:r>
            <w:r>
              <w:rPr>
                <w:noProof/>
                <w:webHidden/>
              </w:rPr>
              <w:fldChar w:fldCharType="separate"/>
            </w:r>
            <w:r w:rsidR="00EE51C0">
              <w:rPr>
                <w:noProof/>
                <w:webHidden/>
              </w:rPr>
              <w:t>290</w:t>
            </w:r>
            <w:r>
              <w:rPr>
                <w:noProof/>
                <w:webHidden/>
              </w:rPr>
              <w:fldChar w:fldCharType="end"/>
            </w:r>
          </w:hyperlink>
        </w:p>
        <w:p w14:paraId="42895FB1" w14:textId="3B7D0247" w:rsidR="00A74F3A" w:rsidRDefault="00A74F3A">
          <w:pPr>
            <w:pStyle w:val="TOC2"/>
            <w:tabs>
              <w:tab w:val="right" w:leader="dot" w:pos="10212"/>
            </w:tabs>
            <w:rPr>
              <w:noProof/>
              <w:kern w:val="2"/>
              <w:lang w:eastAsia="en-GB"/>
              <w14:ligatures w14:val="standardContextual"/>
            </w:rPr>
          </w:pPr>
          <w:hyperlink w:anchor="_Toc193891050" w:history="1">
            <w:r w:rsidRPr="005E32B1">
              <w:rPr>
                <w:rStyle w:val="Hyperlink"/>
                <w:noProof/>
              </w:rPr>
              <w:t>References</w:t>
            </w:r>
            <w:r>
              <w:rPr>
                <w:noProof/>
                <w:webHidden/>
              </w:rPr>
              <w:tab/>
            </w:r>
            <w:r>
              <w:rPr>
                <w:noProof/>
                <w:webHidden/>
              </w:rPr>
              <w:fldChar w:fldCharType="begin"/>
            </w:r>
            <w:r>
              <w:rPr>
                <w:noProof/>
                <w:webHidden/>
              </w:rPr>
              <w:instrText xml:space="preserve"> PAGEREF _Toc193891050 \h </w:instrText>
            </w:r>
            <w:r>
              <w:rPr>
                <w:noProof/>
                <w:webHidden/>
              </w:rPr>
            </w:r>
            <w:r>
              <w:rPr>
                <w:noProof/>
                <w:webHidden/>
              </w:rPr>
              <w:fldChar w:fldCharType="separate"/>
            </w:r>
            <w:r w:rsidR="00EE51C0">
              <w:rPr>
                <w:noProof/>
                <w:webHidden/>
              </w:rPr>
              <w:t>291</w:t>
            </w:r>
            <w:r>
              <w:rPr>
                <w:noProof/>
                <w:webHidden/>
              </w:rPr>
              <w:fldChar w:fldCharType="end"/>
            </w:r>
          </w:hyperlink>
        </w:p>
        <w:p w14:paraId="2B28E7C9" w14:textId="51232016" w:rsidR="00A74F3A" w:rsidRDefault="00A74F3A">
          <w:pPr>
            <w:pStyle w:val="TOC1"/>
            <w:tabs>
              <w:tab w:val="right" w:leader="dot" w:pos="10212"/>
            </w:tabs>
            <w:rPr>
              <w:noProof/>
              <w:kern w:val="2"/>
              <w:lang w:eastAsia="en-GB"/>
              <w14:ligatures w14:val="standardContextual"/>
            </w:rPr>
          </w:pPr>
          <w:hyperlink w:anchor="_Toc193891051" w:history="1">
            <w:r w:rsidRPr="005E32B1">
              <w:rPr>
                <w:rStyle w:val="Hyperlink"/>
                <w:noProof/>
              </w:rPr>
              <w:t>Appendix 6: Borehole Cleaning and Development</w:t>
            </w:r>
            <w:r>
              <w:rPr>
                <w:noProof/>
                <w:webHidden/>
              </w:rPr>
              <w:tab/>
            </w:r>
            <w:r>
              <w:rPr>
                <w:noProof/>
                <w:webHidden/>
              </w:rPr>
              <w:fldChar w:fldCharType="begin"/>
            </w:r>
            <w:r>
              <w:rPr>
                <w:noProof/>
                <w:webHidden/>
              </w:rPr>
              <w:instrText xml:space="preserve"> PAGEREF _Toc193891051 \h </w:instrText>
            </w:r>
            <w:r>
              <w:rPr>
                <w:noProof/>
                <w:webHidden/>
              </w:rPr>
            </w:r>
            <w:r>
              <w:rPr>
                <w:noProof/>
                <w:webHidden/>
              </w:rPr>
              <w:fldChar w:fldCharType="separate"/>
            </w:r>
            <w:r w:rsidR="00EE51C0">
              <w:rPr>
                <w:noProof/>
                <w:webHidden/>
              </w:rPr>
              <w:t>293</w:t>
            </w:r>
            <w:r>
              <w:rPr>
                <w:noProof/>
                <w:webHidden/>
              </w:rPr>
              <w:fldChar w:fldCharType="end"/>
            </w:r>
          </w:hyperlink>
        </w:p>
        <w:p w14:paraId="5B50E5BB" w14:textId="54F03D89" w:rsidR="00A74F3A" w:rsidRDefault="00A74F3A">
          <w:pPr>
            <w:pStyle w:val="TOC2"/>
            <w:tabs>
              <w:tab w:val="right" w:leader="dot" w:pos="10212"/>
            </w:tabs>
            <w:rPr>
              <w:noProof/>
              <w:kern w:val="2"/>
              <w:lang w:eastAsia="en-GB"/>
              <w14:ligatures w14:val="standardContextual"/>
            </w:rPr>
          </w:pPr>
          <w:hyperlink w:anchor="_Toc193891052" w:history="1">
            <w:r w:rsidRPr="005E32B1">
              <w:rPr>
                <w:rStyle w:val="Hyperlink"/>
                <w:noProof/>
              </w:rPr>
              <w:t>A6.1 Introduction</w:t>
            </w:r>
            <w:r>
              <w:rPr>
                <w:noProof/>
                <w:webHidden/>
              </w:rPr>
              <w:tab/>
            </w:r>
            <w:r>
              <w:rPr>
                <w:noProof/>
                <w:webHidden/>
              </w:rPr>
              <w:fldChar w:fldCharType="begin"/>
            </w:r>
            <w:r>
              <w:rPr>
                <w:noProof/>
                <w:webHidden/>
              </w:rPr>
              <w:instrText xml:space="preserve"> PAGEREF _Toc193891052 \h </w:instrText>
            </w:r>
            <w:r>
              <w:rPr>
                <w:noProof/>
                <w:webHidden/>
              </w:rPr>
            </w:r>
            <w:r>
              <w:rPr>
                <w:noProof/>
                <w:webHidden/>
              </w:rPr>
              <w:fldChar w:fldCharType="separate"/>
            </w:r>
            <w:r w:rsidR="00EE51C0">
              <w:rPr>
                <w:noProof/>
                <w:webHidden/>
              </w:rPr>
              <w:t>293</w:t>
            </w:r>
            <w:r>
              <w:rPr>
                <w:noProof/>
                <w:webHidden/>
              </w:rPr>
              <w:fldChar w:fldCharType="end"/>
            </w:r>
          </w:hyperlink>
        </w:p>
        <w:p w14:paraId="498A1D5C" w14:textId="5BAF014F" w:rsidR="00A74F3A" w:rsidRDefault="00A74F3A">
          <w:pPr>
            <w:pStyle w:val="TOC2"/>
            <w:tabs>
              <w:tab w:val="right" w:leader="dot" w:pos="10212"/>
            </w:tabs>
            <w:rPr>
              <w:noProof/>
              <w:kern w:val="2"/>
              <w:lang w:eastAsia="en-GB"/>
              <w14:ligatures w14:val="standardContextual"/>
            </w:rPr>
          </w:pPr>
          <w:hyperlink w:anchor="_Toc193891053" w:history="1">
            <w:r w:rsidRPr="005E32B1">
              <w:rPr>
                <w:rStyle w:val="Hyperlink"/>
                <w:noProof/>
              </w:rPr>
              <w:t>A6.2 Factors affecting borehole development</w:t>
            </w:r>
            <w:r>
              <w:rPr>
                <w:noProof/>
                <w:webHidden/>
              </w:rPr>
              <w:tab/>
            </w:r>
            <w:r>
              <w:rPr>
                <w:noProof/>
                <w:webHidden/>
              </w:rPr>
              <w:fldChar w:fldCharType="begin"/>
            </w:r>
            <w:r>
              <w:rPr>
                <w:noProof/>
                <w:webHidden/>
              </w:rPr>
              <w:instrText xml:space="preserve"> PAGEREF _Toc193891053 \h </w:instrText>
            </w:r>
            <w:r>
              <w:rPr>
                <w:noProof/>
                <w:webHidden/>
              </w:rPr>
            </w:r>
            <w:r>
              <w:rPr>
                <w:noProof/>
                <w:webHidden/>
              </w:rPr>
              <w:fldChar w:fldCharType="separate"/>
            </w:r>
            <w:r w:rsidR="00EE51C0">
              <w:rPr>
                <w:noProof/>
                <w:webHidden/>
              </w:rPr>
              <w:t>293</w:t>
            </w:r>
            <w:r>
              <w:rPr>
                <w:noProof/>
                <w:webHidden/>
              </w:rPr>
              <w:fldChar w:fldCharType="end"/>
            </w:r>
          </w:hyperlink>
        </w:p>
        <w:p w14:paraId="529537E0" w14:textId="3C54316B" w:rsidR="00A74F3A" w:rsidRDefault="00A74F3A">
          <w:pPr>
            <w:pStyle w:val="TOC2"/>
            <w:tabs>
              <w:tab w:val="right" w:leader="dot" w:pos="10212"/>
            </w:tabs>
            <w:rPr>
              <w:noProof/>
              <w:kern w:val="2"/>
              <w:lang w:eastAsia="en-GB"/>
              <w14:ligatures w14:val="standardContextual"/>
            </w:rPr>
          </w:pPr>
          <w:hyperlink w:anchor="_Toc193891054" w:history="1">
            <w:r w:rsidRPr="005E32B1">
              <w:rPr>
                <w:rStyle w:val="Hyperlink"/>
                <w:noProof/>
              </w:rPr>
              <w:t>A6.3 Methods for borehole development</w:t>
            </w:r>
            <w:r>
              <w:rPr>
                <w:noProof/>
                <w:webHidden/>
              </w:rPr>
              <w:tab/>
            </w:r>
            <w:r>
              <w:rPr>
                <w:noProof/>
                <w:webHidden/>
              </w:rPr>
              <w:fldChar w:fldCharType="begin"/>
            </w:r>
            <w:r>
              <w:rPr>
                <w:noProof/>
                <w:webHidden/>
              </w:rPr>
              <w:instrText xml:space="preserve"> PAGEREF _Toc193891054 \h </w:instrText>
            </w:r>
            <w:r>
              <w:rPr>
                <w:noProof/>
                <w:webHidden/>
              </w:rPr>
            </w:r>
            <w:r>
              <w:rPr>
                <w:noProof/>
                <w:webHidden/>
              </w:rPr>
              <w:fldChar w:fldCharType="separate"/>
            </w:r>
            <w:r w:rsidR="00EE51C0">
              <w:rPr>
                <w:noProof/>
                <w:webHidden/>
              </w:rPr>
              <w:t>294</w:t>
            </w:r>
            <w:r>
              <w:rPr>
                <w:noProof/>
                <w:webHidden/>
              </w:rPr>
              <w:fldChar w:fldCharType="end"/>
            </w:r>
          </w:hyperlink>
        </w:p>
        <w:p w14:paraId="418D63F7" w14:textId="7B257194" w:rsidR="00A74F3A" w:rsidRDefault="00A74F3A">
          <w:pPr>
            <w:pStyle w:val="TOC2"/>
            <w:tabs>
              <w:tab w:val="right" w:leader="dot" w:pos="10212"/>
            </w:tabs>
            <w:rPr>
              <w:noProof/>
              <w:kern w:val="2"/>
              <w:lang w:eastAsia="en-GB"/>
              <w14:ligatures w14:val="standardContextual"/>
            </w:rPr>
          </w:pPr>
          <w:hyperlink w:anchor="_Toc193891055" w:history="1">
            <w:r w:rsidRPr="005E32B1">
              <w:rPr>
                <w:rStyle w:val="Hyperlink"/>
                <w:noProof/>
              </w:rPr>
              <w:t>A6.4 Development in low permeability formations</w:t>
            </w:r>
            <w:r>
              <w:rPr>
                <w:noProof/>
                <w:webHidden/>
              </w:rPr>
              <w:tab/>
            </w:r>
            <w:r>
              <w:rPr>
                <w:noProof/>
                <w:webHidden/>
              </w:rPr>
              <w:fldChar w:fldCharType="begin"/>
            </w:r>
            <w:r>
              <w:rPr>
                <w:noProof/>
                <w:webHidden/>
              </w:rPr>
              <w:instrText xml:space="preserve"> PAGEREF _Toc193891055 \h </w:instrText>
            </w:r>
            <w:r>
              <w:rPr>
                <w:noProof/>
                <w:webHidden/>
              </w:rPr>
            </w:r>
            <w:r>
              <w:rPr>
                <w:noProof/>
                <w:webHidden/>
              </w:rPr>
              <w:fldChar w:fldCharType="separate"/>
            </w:r>
            <w:r w:rsidR="00EE51C0">
              <w:rPr>
                <w:noProof/>
                <w:webHidden/>
              </w:rPr>
              <w:t>298</w:t>
            </w:r>
            <w:r>
              <w:rPr>
                <w:noProof/>
                <w:webHidden/>
              </w:rPr>
              <w:fldChar w:fldCharType="end"/>
            </w:r>
          </w:hyperlink>
        </w:p>
        <w:p w14:paraId="6840E188" w14:textId="337A4BCA" w:rsidR="00A74F3A" w:rsidRDefault="00A74F3A">
          <w:pPr>
            <w:pStyle w:val="TOC2"/>
            <w:tabs>
              <w:tab w:val="right" w:leader="dot" w:pos="10212"/>
            </w:tabs>
            <w:rPr>
              <w:noProof/>
              <w:kern w:val="2"/>
              <w:lang w:eastAsia="en-GB"/>
              <w14:ligatures w14:val="standardContextual"/>
            </w:rPr>
          </w:pPr>
          <w:hyperlink w:anchor="_Toc193891056" w:history="1">
            <w:r w:rsidRPr="005E32B1">
              <w:rPr>
                <w:rStyle w:val="Hyperlink"/>
                <w:noProof/>
              </w:rPr>
              <w:t>References</w:t>
            </w:r>
            <w:r>
              <w:rPr>
                <w:noProof/>
                <w:webHidden/>
              </w:rPr>
              <w:tab/>
            </w:r>
            <w:r>
              <w:rPr>
                <w:noProof/>
                <w:webHidden/>
              </w:rPr>
              <w:fldChar w:fldCharType="begin"/>
            </w:r>
            <w:r>
              <w:rPr>
                <w:noProof/>
                <w:webHidden/>
              </w:rPr>
              <w:instrText xml:space="preserve"> PAGEREF _Toc193891056 \h </w:instrText>
            </w:r>
            <w:r>
              <w:rPr>
                <w:noProof/>
                <w:webHidden/>
              </w:rPr>
            </w:r>
            <w:r>
              <w:rPr>
                <w:noProof/>
                <w:webHidden/>
              </w:rPr>
              <w:fldChar w:fldCharType="separate"/>
            </w:r>
            <w:r w:rsidR="00EE51C0">
              <w:rPr>
                <w:noProof/>
                <w:webHidden/>
              </w:rPr>
              <w:t>299</w:t>
            </w:r>
            <w:r>
              <w:rPr>
                <w:noProof/>
                <w:webHidden/>
              </w:rPr>
              <w:fldChar w:fldCharType="end"/>
            </w:r>
          </w:hyperlink>
        </w:p>
        <w:p w14:paraId="1C190057" w14:textId="1C90DB03" w:rsidR="00A74F3A" w:rsidRDefault="00A74F3A">
          <w:pPr>
            <w:pStyle w:val="TOC1"/>
            <w:tabs>
              <w:tab w:val="right" w:leader="dot" w:pos="10212"/>
            </w:tabs>
            <w:rPr>
              <w:noProof/>
              <w:kern w:val="2"/>
              <w:lang w:eastAsia="en-GB"/>
              <w14:ligatures w14:val="standardContextual"/>
            </w:rPr>
          </w:pPr>
          <w:hyperlink w:anchor="_Toc193891057" w:history="1">
            <w:r w:rsidRPr="005E32B1">
              <w:rPr>
                <w:rStyle w:val="Hyperlink"/>
                <w:noProof/>
              </w:rPr>
              <w:t>Appendix 7: Borehole Inspection and Maintenance</w:t>
            </w:r>
            <w:r>
              <w:rPr>
                <w:noProof/>
                <w:webHidden/>
              </w:rPr>
              <w:tab/>
            </w:r>
            <w:r>
              <w:rPr>
                <w:noProof/>
                <w:webHidden/>
              </w:rPr>
              <w:fldChar w:fldCharType="begin"/>
            </w:r>
            <w:r>
              <w:rPr>
                <w:noProof/>
                <w:webHidden/>
              </w:rPr>
              <w:instrText xml:space="preserve"> PAGEREF _Toc193891057 \h </w:instrText>
            </w:r>
            <w:r>
              <w:rPr>
                <w:noProof/>
                <w:webHidden/>
              </w:rPr>
            </w:r>
            <w:r>
              <w:rPr>
                <w:noProof/>
                <w:webHidden/>
              </w:rPr>
              <w:fldChar w:fldCharType="separate"/>
            </w:r>
            <w:r w:rsidR="00EE51C0">
              <w:rPr>
                <w:noProof/>
                <w:webHidden/>
              </w:rPr>
              <w:t>300</w:t>
            </w:r>
            <w:r>
              <w:rPr>
                <w:noProof/>
                <w:webHidden/>
              </w:rPr>
              <w:fldChar w:fldCharType="end"/>
            </w:r>
          </w:hyperlink>
        </w:p>
        <w:p w14:paraId="062ECC98" w14:textId="4B2978C2" w:rsidR="00A74F3A" w:rsidRDefault="00A74F3A">
          <w:pPr>
            <w:pStyle w:val="TOC2"/>
            <w:tabs>
              <w:tab w:val="right" w:leader="dot" w:pos="10212"/>
            </w:tabs>
            <w:rPr>
              <w:noProof/>
              <w:kern w:val="2"/>
              <w:lang w:eastAsia="en-GB"/>
              <w14:ligatures w14:val="standardContextual"/>
            </w:rPr>
          </w:pPr>
          <w:hyperlink w:anchor="_Toc193891058" w:history="1">
            <w:r w:rsidRPr="005E32B1">
              <w:rPr>
                <w:rStyle w:val="Hyperlink"/>
                <w:noProof/>
              </w:rPr>
              <w:t>A7.1 Introduction</w:t>
            </w:r>
            <w:r>
              <w:rPr>
                <w:noProof/>
                <w:webHidden/>
              </w:rPr>
              <w:tab/>
            </w:r>
            <w:r>
              <w:rPr>
                <w:noProof/>
                <w:webHidden/>
              </w:rPr>
              <w:fldChar w:fldCharType="begin"/>
            </w:r>
            <w:r>
              <w:rPr>
                <w:noProof/>
                <w:webHidden/>
              </w:rPr>
              <w:instrText xml:space="preserve"> PAGEREF _Toc193891058 \h </w:instrText>
            </w:r>
            <w:r>
              <w:rPr>
                <w:noProof/>
                <w:webHidden/>
              </w:rPr>
            </w:r>
            <w:r>
              <w:rPr>
                <w:noProof/>
                <w:webHidden/>
              </w:rPr>
              <w:fldChar w:fldCharType="separate"/>
            </w:r>
            <w:r w:rsidR="00EE51C0">
              <w:rPr>
                <w:noProof/>
                <w:webHidden/>
              </w:rPr>
              <w:t>300</w:t>
            </w:r>
            <w:r>
              <w:rPr>
                <w:noProof/>
                <w:webHidden/>
              </w:rPr>
              <w:fldChar w:fldCharType="end"/>
            </w:r>
          </w:hyperlink>
        </w:p>
        <w:p w14:paraId="4C6BA588" w14:textId="78B6842A" w:rsidR="00A74F3A" w:rsidRDefault="00A74F3A">
          <w:pPr>
            <w:pStyle w:val="TOC2"/>
            <w:tabs>
              <w:tab w:val="right" w:leader="dot" w:pos="10212"/>
            </w:tabs>
            <w:rPr>
              <w:noProof/>
              <w:kern w:val="2"/>
              <w:lang w:eastAsia="en-GB"/>
              <w14:ligatures w14:val="standardContextual"/>
            </w:rPr>
          </w:pPr>
          <w:hyperlink w:anchor="_Toc193891059" w:history="1">
            <w:r w:rsidRPr="005E32B1">
              <w:rPr>
                <w:rStyle w:val="Hyperlink"/>
                <w:noProof/>
              </w:rPr>
              <w:t>A7.2 Factors causing borehole deterioration</w:t>
            </w:r>
            <w:r>
              <w:rPr>
                <w:noProof/>
                <w:webHidden/>
              </w:rPr>
              <w:tab/>
            </w:r>
            <w:r>
              <w:rPr>
                <w:noProof/>
                <w:webHidden/>
              </w:rPr>
              <w:fldChar w:fldCharType="begin"/>
            </w:r>
            <w:r>
              <w:rPr>
                <w:noProof/>
                <w:webHidden/>
              </w:rPr>
              <w:instrText xml:space="preserve"> PAGEREF _Toc193891059 \h </w:instrText>
            </w:r>
            <w:r>
              <w:rPr>
                <w:noProof/>
                <w:webHidden/>
              </w:rPr>
            </w:r>
            <w:r>
              <w:rPr>
                <w:noProof/>
                <w:webHidden/>
              </w:rPr>
              <w:fldChar w:fldCharType="separate"/>
            </w:r>
            <w:r w:rsidR="00EE51C0">
              <w:rPr>
                <w:noProof/>
                <w:webHidden/>
              </w:rPr>
              <w:t>300</w:t>
            </w:r>
            <w:r>
              <w:rPr>
                <w:noProof/>
                <w:webHidden/>
              </w:rPr>
              <w:fldChar w:fldCharType="end"/>
            </w:r>
          </w:hyperlink>
        </w:p>
        <w:p w14:paraId="58BA22BA" w14:textId="3763A4A4" w:rsidR="00A74F3A" w:rsidRDefault="00A74F3A">
          <w:pPr>
            <w:pStyle w:val="TOC2"/>
            <w:tabs>
              <w:tab w:val="right" w:leader="dot" w:pos="10212"/>
            </w:tabs>
            <w:rPr>
              <w:noProof/>
              <w:kern w:val="2"/>
              <w:lang w:eastAsia="en-GB"/>
              <w14:ligatures w14:val="standardContextual"/>
            </w:rPr>
          </w:pPr>
          <w:hyperlink w:anchor="_Toc193891060" w:history="1">
            <w:r w:rsidRPr="005E32B1">
              <w:rPr>
                <w:rStyle w:val="Hyperlink"/>
                <w:noProof/>
              </w:rPr>
              <w:t>A7.3 Checks on borehole performance</w:t>
            </w:r>
            <w:r>
              <w:rPr>
                <w:noProof/>
                <w:webHidden/>
              </w:rPr>
              <w:tab/>
            </w:r>
            <w:r>
              <w:rPr>
                <w:noProof/>
                <w:webHidden/>
              </w:rPr>
              <w:fldChar w:fldCharType="begin"/>
            </w:r>
            <w:r>
              <w:rPr>
                <w:noProof/>
                <w:webHidden/>
              </w:rPr>
              <w:instrText xml:space="preserve"> PAGEREF _Toc193891060 \h </w:instrText>
            </w:r>
            <w:r>
              <w:rPr>
                <w:noProof/>
                <w:webHidden/>
              </w:rPr>
            </w:r>
            <w:r>
              <w:rPr>
                <w:noProof/>
                <w:webHidden/>
              </w:rPr>
              <w:fldChar w:fldCharType="separate"/>
            </w:r>
            <w:r w:rsidR="00EE51C0">
              <w:rPr>
                <w:noProof/>
                <w:webHidden/>
              </w:rPr>
              <w:t>302</w:t>
            </w:r>
            <w:r>
              <w:rPr>
                <w:noProof/>
                <w:webHidden/>
              </w:rPr>
              <w:fldChar w:fldCharType="end"/>
            </w:r>
          </w:hyperlink>
        </w:p>
        <w:p w14:paraId="77D32EFB" w14:textId="3E6FFDA0" w:rsidR="00A74F3A" w:rsidRDefault="00A74F3A">
          <w:pPr>
            <w:pStyle w:val="TOC2"/>
            <w:tabs>
              <w:tab w:val="right" w:leader="dot" w:pos="10212"/>
            </w:tabs>
            <w:rPr>
              <w:noProof/>
              <w:kern w:val="2"/>
              <w:lang w:eastAsia="en-GB"/>
              <w14:ligatures w14:val="standardContextual"/>
            </w:rPr>
          </w:pPr>
          <w:hyperlink w:anchor="_Toc193891061" w:history="1">
            <w:r w:rsidRPr="005E32B1">
              <w:rPr>
                <w:rStyle w:val="Hyperlink"/>
                <w:noProof/>
              </w:rPr>
              <w:t>A7.4 Investigative techniques</w:t>
            </w:r>
            <w:r>
              <w:rPr>
                <w:noProof/>
                <w:webHidden/>
              </w:rPr>
              <w:tab/>
            </w:r>
            <w:r>
              <w:rPr>
                <w:noProof/>
                <w:webHidden/>
              </w:rPr>
              <w:fldChar w:fldCharType="begin"/>
            </w:r>
            <w:r>
              <w:rPr>
                <w:noProof/>
                <w:webHidden/>
              </w:rPr>
              <w:instrText xml:space="preserve"> PAGEREF _Toc193891061 \h </w:instrText>
            </w:r>
            <w:r>
              <w:rPr>
                <w:noProof/>
                <w:webHidden/>
              </w:rPr>
            </w:r>
            <w:r>
              <w:rPr>
                <w:noProof/>
                <w:webHidden/>
              </w:rPr>
              <w:fldChar w:fldCharType="separate"/>
            </w:r>
            <w:r w:rsidR="00EE51C0">
              <w:rPr>
                <w:noProof/>
                <w:webHidden/>
              </w:rPr>
              <w:t>304</w:t>
            </w:r>
            <w:r>
              <w:rPr>
                <w:noProof/>
                <w:webHidden/>
              </w:rPr>
              <w:fldChar w:fldCharType="end"/>
            </w:r>
          </w:hyperlink>
        </w:p>
        <w:p w14:paraId="7BBE4539" w14:textId="0FEA5D13" w:rsidR="00A74F3A" w:rsidRDefault="00A74F3A">
          <w:pPr>
            <w:pStyle w:val="TOC2"/>
            <w:tabs>
              <w:tab w:val="right" w:leader="dot" w:pos="10212"/>
            </w:tabs>
            <w:rPr>
              <w:noProof/>
              <w:kern w:val="2"/>
              <w:lang w:eastAsia="en-GB"/>
              <w14:ligatures w14:val="standardContextual"/>
            </w:rPr>
          </w:pPr>
          <w:hyperlink w:anchor="_Toc193891062" w:history="1">
            <w:r w:rsidRPr="005E32B1">
              <w:rPr>
                <w:rStyle w:val="Hyperlink"/>
                <w:noProof/>
              </w:rPr>
              <w:t>A7.5 Maintenance and rehabilitation of boreholes</w:t>
            </w:r>
            <w:r>
              <w:rPr>
                <w:noProof/>
                <w:webHidden/>
              </w:rPr>
              <w:tab/>
            </w:r>
            <w:r>
              <w:rPr>
                <w:noProof/>
                <w:webHidden/>
              </w:rPr>
              <w:fldChar w:fldCharType="begin"/>
            </w:r>
            <w:r>
              <w:rPr>
                <w:noProof/>
                <w:webHidden/>
              </w:rPr>
              <w:instrText xml:space="preserve"> PAGEREF _Toc193891062 \h </w:instrText>
            </w:r>
            <w:r>
              <w:rPr>
                <w:noProof/>
                <w:webHidden/>
              </w:rPr>
            </w:r>
            <w:r>
              <w:rPr>
                <w:noProof/>
                <w:webHidden/>
              </w:rPr>
              <w:fldChar w:fldCharType="separate"/>
            </w:r>
            <w:r w:rsidR="00EE51C0">
              <w:rPr>
                <w:noProof/>
                <w:webHidden/>
              </w:rPr>
              <w:t>309</w:t>
            </w:r>
            <w:r>
              <w:rPr>
                <w:noProof/>
                <w:webHidden/>
              </w:rPr>
              <w:fldChar w:fldCharType="end"/>
            </w:r>
          </w:hyperlink>
        </w:p>
        <w:p w14:paraId="4D72873B" w14:textId="2A59CEDD" w:rsidR="00A74F3A" w:rsidRDefault="00A74F3A">
          <w:pPr>
            <w:pStyle w:val="TOC2"/>
            <w:tabs>
              <w:tab w:val="right" w:leader="dot" w:pos="10212"/>
            </w:tabs>
            <w:rPr>
              <w:noProof/>
              <w:kern w:val="2"/>
              <w:lang w:eastAsia="en-GB"/>
              <w14:ligatures w14:val="standardContextual"/>
            </w:rPr>
          </w:pPr>
          <w:hyperlink w:anchor="_Toc193891063" w:history="1">
            <w:r w:rsidRPr="005E32B1">
              <w:rPr>
                <w:rStyle w:val="Hyperlink"/>
                <w:noProof/>
              </w:rPr>
              <w:t>References</w:t>
            </w:r>
            <w:r>
              <w:rPr>
                <w:noProof/>
                <w:webHidden/>
              </w:rPr>
              <w:tab/>
            </w:r>
            <w:r>
              <w:rPr>
                <w:noProof/>
                <w:webHidden/>
              </w:rPr>
              <w:fldChar w:fldCharType="begin"/>
            </w:r>
            <w:r>
              <w:rPr>
                <w:noProof/>
                <w:webHidden/>
              </w:rPr>
              <w:instrText xml:space="preserve"> PAGEREF _Toc193891063 \h </w:instrText>
            </w:r>
            <w:r>
              <w:rPr>
                <w:noProof/>
                <w:webHidden/>
              </w:rPr>
            </w:r>
            <w:r>
              <w:rPr>
                <w:noProof/>
                <w:webHidden/>
              </w:rPr>
              <w:fldChar w:fldCharType="separate"/>
            </w:r>
            <w:r w:rsidR="00EE51C0">
              <w:rPr>
                <w:noProof/>
                <w:webHidden/>
              </w:rPr>
              <w:t>311</w:t>
            </w:r>
            <w:r>
              <w:rPr>
                <w:noProof/>
                <w:webHidden/>
              </w:rPr>
              <w:fldChar w:fldCharType="end"/>
            </w:r>
          </w:hyperlink>
        </w:p>
        <w:p w14:paraId="3DBAAF16" w14:textId="7057BD5B" w:rsidR="00A74F3A" w:rsidRDefault="00A74F3A">
          <w:pPr>
            <w:pStyle w:val="TOC1"/>
            <w:tabs>
              <w:tab w:val="right" w:leader="dot" w:pos="10212"/>
            </w:tabs>
            <w:rPr>
              <w:noProof/>
              <w:kern w:val="2"/>
              <w:lang w:eastAsia="en-GB"/>
              <w14:ligatures w14:val="standardContextual"/>
            </w:rPr>
          </w:pPr>
          <w:hyperlink w:anchor="_Toc193891064" w:history="1">
            <w:r w:rsidRPr="005E32B1">
              <w:rPr>
                <w:rStyle w:val="Hyperlink"/>
                <w:noProof/>
              </w:rPr>
              <w:t>Appendix 8: Example Monitoring Record Forms</w:t>
            </w:r>
            <w:r>
              <w:rPr>
                <w:noProof/>
                <w:webHidden/>
              </w:rPr>
              <w:tab/>
            </w:r>
            <w:r>
              <w:rPr>
                <w:noProof/>
                <w:webHidden/>
              </w:rPr>
              <w:fldChar w:fldCharType="begin"/>
            </w:r>
            <w:r>
              <w:rPr>
                <w:noProof/>
                <w:webHidden/>
              </w:rPr>
              <w:instrText xml:space="preserve"> PAGEREF _Toc193891064 \h </w:instrText>
            </w:r>
            <w:r>
              <w:rPr>
                <w:noProof/>
                <w:webHidden/>
              </w:rPr>
            </w:r>
            <w:r>
              <w:rPr>
                <w:noProof/>
                <w:webHidden/>
              </w:rPr>
              <w:fldChar w:fldCharType="separate"/>
            </w:r>
            <w:r w:rsidR="00EE51C0">
              <w:rPr>
                <w:noProof/>
                <w:webHidden/>
              </w:rPr>
              <w:t>312</w:t>
            </w:r>
            <w:r>
              <w:rPr>
                <w:noProof/>
                <w:webHidden/>
              </w:rPr>
              <w:fldChar w:fldCharType="end"/>
            </w:r>
          </w:hyperlink>
        </w:p>
        <w:p w14:paraId="3DDBB1DD" w14:textId="5F6309A3" w:rsidR="00A74F3A" w:rsidRDefault="00A74F3A">
          <w:pPr>
            <w:pStyle w:val="TOC2"/>
            <w:tabs>
              <w:tab w:val="right" w:leader="dot" w:pos="10212"/>
            </w:tabs>
            <w:rPr>
              <w:noProof/>
              <w:kern w:val="2"/>
              <w:lang w:eastAsia="en-GB"/>
              <w14:ligatures w14:val="standardContextual"/>
            </w:rPr>
          </w:pPr>
          <w:hyperlink w:anchor="_Toc193891065" w:history="1">
            <w:r w:rsidRPr="005E32B1">
              <w:rPr>
                <w:rStyle w:val="Hyperlink"/>
                <w:noProof/>
              </w:rPr>
              <w:t>A8.1 Introduction</w:t>
            </w:r>
            <w:r>
              <w:rPr>
                <w:noProof/>
                <w:webHidden/>
              </w:rPr>
              <w:tab/>
            </w:r>
            <w:r>
              <w:rPr>
                <w:noProof/>
                <w:webHidden/>
              </w:rPr>
              <w:fldChar w:fldCharType="begin"/>
            </w:r>
            <w:r>
              <w:rPr>
                <w:noProof/>
                <w:webHidden/>
              </w:rPr>
              <w:instrText xml:space="preserve"> PAGEREF _Toc193891065 \h </w:instrText>
            </w:r>
            <w:r>
              <w:rPr>
                <w:noProof/>
                <w:webHidden/>
              </w:rPr>
            </w:r>
            <w:r>
              <w:rPr>
                <w:noProof/>
                <w:webHidden/>
              </w:rPr>
              <w:fldChar w:fldCharType="separate"/>
            </w:r>
            <w:r w:rsidR="00EE51C0">
              <w:rPr>
                <w:noProof/>
                <w:webHidden/>
              </w:rPr>
              <w:t>312</w:t>
            </w:r>
            <w:r>
              <w:rPr>
                <w:noProof/>
                <w:webHidden/>
              </w:rPr>
              <w:fldChar w:fldCharType="end"/>
            </w:r>
          </w:hyperlink>
        </w:p>
        <w:p w14:paraId="30434114" w14:textId="2DFD616C" w:rsidR="00A74F3A" w:rsidRDefault="00A74F3A">
          <w:pPr>
            <w:pStyle w:val="TOC2"/>
            <w:tabs>
              <w:tab w:val="right" w:leader="dot" w:pos="10212"/>
            </w:tabs>
            <w:rPr>
              <w:noProof/>
              <w:kern w:val="2"/>
              <w:lang w:eastAsia="en-GB"/>
              <w14:ligatures w14:val="standardContextual"/>
            </w:rPr>
          </w:pPr>
          <w:hyperlink w:anchor="_Toc193891066" w:history="1">
            <w:r w:rsidRPr="005E32B1">
              <w:rPr>
                <w:rStyle w:val="Hyperlink"/>
                <w:noProof/>
              </w:rPr>
              <w:t>A8.2 Environmental observation record form</w:t>
            </w:r>
            <w:r>
              <w:rPr>
                <w:noProof/>
                <w:webHidden/>
              </w:rPr>
              <w:tab/>
            </w:r>
            <w:r>
              <w:rPr>
                <w:noProof/>
                <w:webHidden/>
              </w:rPr>
              <w:fldChar w:fldCharType="begin"/>
            </w:r>
            <w:r>
              <w:rPr>
                <w:noProof/>
                <w:webHidden/>
              </w:rPr>
              <w:instrText xml:space="preserve"> PAGEREF _Toc193891066 \h </w:instrText>
            </w:r>
            <w:r>
              <w:rPr>
                <w:noProof/>
                <w:webHidden/>
              </w:rPr>
            </w:r>
            <w:r>
              <w:rPr>
                <w:noProof/>
                <w:webHidden/>
              </w:rPr>
              <w:fldChar w:fldCharType="separate"/>
            </w:r>
            <w:r w:rsidR="00EE51C0">
              <w:rPr>
                <w:noProof/>
                <w:webHidden/>
              </w:rPr>
              <w:t>312</w:t>
            </w:r>
            <w:r>
              <w:rPr>
                <w:noProof/>
                <w:webHidden/>
              </w:rPr>
              <w:fldChar w:fldCharType="end"/>
            </w:r>
          </w:hyperlink>
        </w:p>
        <w:p w14:paraId="1F247548" w14:textId="798418DD" w:rsidR="00A74F3A" w:rsidRDefault="00A74F3A">
          <w:pPr>
            <w:pStyle w:val="TOC2"/>
            <w:tabs>
              <w:tab w:val="right" w:leader="dot" w:pos="10212"/>
            </w:tabs>
            <w:rPr>
              <w:noProof/>
              <w:kern w:val="2"/>
              <w:lang w:eastAsia="en-GB"/>
              <w14:ligatures w14:val="standardContextual"/>
            </w:rPr>
          </w:pPr>
          <w:hyperlink w:anchor="_Toc193891067" w:history="1">
            <w:r w:rsidRPr="005E32B1">
              <w:rPr>
                <w:rStyle w:val="Hyperlink"/>
                <w:noProof/>
              </w:rPr>
              <w:t>A8.3 Water movements record form</w:t>
            </w:r>
            <w:r>
              <w:rPr>
                <w:noProof/>
                <w:webHidden/>
              </w:rPr>
              <w:tab/>
            </w:r>
            <w:r>
              <w:rPr>
                <w:noProof/>
                <w:webHidden/>
              </w:rPr>
              <w:fldChar w:fldCharType="begin"/>
            </w:r>
            <w:r>
              <w:rPr>
                <w:noProof/>
                <w:webHidden/>
              </w:rPr>
              <w:instrText xml:space="preserve"> PAGEREF _Toc193891067 \h </w:instrText>
            </w:r>
            <w:r>
              <w:rPr>
                <w:noProof/>
                <w:webHidden/>
              </w:rPr>
            </w:r>
            <w:r>
              <w:rPr>
                <w:noProof/>
                <w:webHidden/>
              </w:rPr>
              <w:fldChar w:fldCharType="separate"/>
            </w:r>
            <w:r w:rsidR="00EE51C0">
              <w:rPr>
                <w:noProof/>
                <w:webHidden/>
              </w:rPr>
              <w:t>318</w:t>
            </w:r>
            <w:r>
              <w:rPr>
                <w:noProof/>
                <w:webHidden/>
              </w:rPr>
              <w:fldChar w:fldCharType="end"/>
            </w:r>
          </w:hyperlink>
        </w:p>
        <w:p w14:paraId="54B41CE7" w14:textId="732C2B3D" w:rsidR="00A74F3A" w:rsidRDefault="00A74F3A">
          <w:pPr>
            <w:pStyle w:val="TOC2"/>
            <w:tabs>
              <w:tab w:val="right" w:leader="dot" w:pos="10212"/>
            </w:tabs>
            <w:rPr>
              <w:noProof/>
              <w:kern w:val="2"/>
              <w:lang w:eastAsia="en-GB"/>
              <w14:ligatures w14:val="standardContextual"/>
            </w:rPr>
          </w:pPr>
          <w:hyperlink w:anchor="_Toc193891068" w:history="1">
            <w:r w:rsidRPr="005E32B1">
              <w:rPr>
                <w:rStyle w:val="Hyperlink"/>
                <w:noProof/>
              </w:rPr>
              <w:t>A8.4 Equipment calibration forms</w:t>
            </w:r>
            <w:r>
              <w:rPr>
                <w:noProof/>
                <w:webHidden/>
              </w:rPr>
              <w:tab/>
            </w:r>
            <w:r>
              <w:rPr>
                <w:noProof/>
                <w:webHidden/>
              </w:rPr>
              <w:fldChar w:fldCharType="begin"/>
            </w:r>
            <w:r>
              <w:rPr>
                <w:noProof/>
                <w:webHidden/>
              </w:rPr>
              <w:instrText xml:space="preserve"> PAGEREF _Toc193891068 \h </w:instrText>
            </w:r>
            <w:r>
              <w:rPr>
                <w:noProof/>
                <w:webHidden/>
              </w:rPr>
            </w:r>
            <w:r>
              <w:rPr>
                <w:noProof/>
                <w:webHidden/>
              </w:rPr>
              <w:fldChar w:fldCharType="separate"/>
            </w:r>
            <w:r w:rsidR="00EE51C0">
              <w:rPr>
                <w:noProof/>
                <w:webHidden/>
              </w:rPr>
              <w:t>325</w:t>
            </w:r>
            <w:r>
              <w:rPr>
                <w:noProof/>
                <w:webHidden/>
              </w:rPr>
              <w:fldChar w:fldCharType="end"/>
            </w:r>
          </w:hyperlink>
        </w:p>
        <w:p w14:paraId="1CC5AA47" w14:textId="56471948" w:rsidR="00A74F3A" w:rsidRDefault="00A74F3A">
          <w:pPr>
            <w:pStyle w:val="TOC2"/>
            <w:tabs>
              <w:tab w:val="right" w:leader="dot" w:pos="10212"/>
            </w:tabs>
            <w:rPr>
              <w:noProof/>
              <w:kern w:val="2"/>
              <w:lang w:eastAsia="en-GB"/>
              <w14:ligatures w14:val="standardContextual"/>
            </w:rPr>
          </w:pPr>
          <w:hyperlink w:anchor="_Toc193891069" w:history="1">
            <w:r w:rsidRPr="005E32B1">
              <w:rPr>
                <w:rStyle w:val="Hyperlink"/>
                <w:noProof/>
              </w:rPr>
              <w:t>A8.5 Water level record form</w:t>
            </w:r>
            <w:r>
              <w:rPr>
                <w:noProof/>
                <w:webHidden/>
              </w:rPr>
              <w:tab/>
            </w:r>
            <w:r>
              <w:rPr>
                <w:noProof/>
                <w:webHidden/>
              </w:rPr>
              <w:fldChar w:fldCharType="begin"/>
            </w:r>
            <w:r>
              <w:rPr>
                <w:noProof/>
                <w:webHidden/>
              </w:rPr>
              <w:instrText xml:space="preserve"> PAGEREF _Toc193891069 \h </w:instrText>
            </w:r>
            <w:r>
              <w:rPr>
                <w:noProof/>
                <w:webHidden/>
              </w:rPr>
            </w:r>
            <w:r>
              <w:rPr>
                <w:noProof/>
                <w:webHidden/>
              </w:rPr>
              <w:fldChar w:fldCharType="separate"/>
            </w:r>
            <w:r w:rsidR="00EE51C0">
              <w:rPr>
                <w:noProof/>
                <w:webHidden/>
              </w:rPr>
              <w:t>334</w:t>
            </w:r>
            <w:r>
              <w:rPr>
                <w:noProof/>
                <w:webHidden/>
              </w:rPr>
              <w:fldChar w:fldCharType="end"/>
            </w:r>
          </w:hyperlink>
        </w:p>
        <w:p w14:paraId="66222FE5" w14:textId="4606FD56" w:rsidR="00A74F3A" w:rsidRDefault="00A74F3A">
          <w:pPr>
            <w:pStyle w:val="TOC2"/>
            <w:tabs>
              <w:tab w:val="right" w:leader="dot" w:pos="10212"/>
            </w:tabs>
            <w:rPr>
              <w:noProof/>
              <w:kern w:val="2"/>
              <w:lang w:eastAsia="en-GB"/>
              <w14:ligatures w14:val="standardContextual"/>
            </w:rPr>
          </w:pPr>
          <w:hyperlink w:anchor="_Toc193891070" w:history="1">
            <w:r w:rsidRPr="005E32B1">
              <w:rPr>
                <w:rStyle w:val="Hyperlink"/>
                <w:noProof/>
              </w:rPr>
              <w:t>A8.6 Borehole purging record</w:t>
            </w:r>
            <w:r>
              <w:rPr>
                <w:noProof/>
                <w:webHidden/>
              </w:rPr>
              <w:tab/>
            </w:r>
            <w:r>
              <w:rPr>
                <w:noProof/>
                <w:webHidden/>
              </w:rPr>
              <w:fldChar w:fldCharType="begin"/>
            </w:r>
            <w:r>
              <w:rPr>
                <w:noProof/>
                <w:webHidden/>
              </w:rPr>
              <w:instrText xml:space="preserve"> PAGEREF _Toc193891070 \h </w:instrText>
            </w:r>
            <w:r>
              <w:rPr>
                <w:noProof/>
                <w:webHidden/>
              </w:rPr>
            </w:r>
            <w:r>
              <w:rPr>
                <w:noProof/>
                <w:webHidden/>
              </w:rPr>
              <w:fldChar w:fldCharType="separate"/>
            </w:r>
            <w:r w:rsidR="00EE51C0">
              <w:rPr>
                <w:noProof/>
                <w:webHidden/>
              </w:rPr>
              <w:t>341</w:t>
            </w:r>
            <w:r>
              <w:rPr>
                <w:noProof/>
                <w:webHidden/>
              </w:rPr>
              <w:fldChar w:fldCharType="end"/>
            </w:r>
          </w:hyperlink>
        </w:p>
        <w:p w14:paraId="489456AE" w14:textId="08EF943A" w:rsidR="00A74F3A" w:rsidRDefault="00A74F3A">
          <w:pPr>
            <w:pStyle w:val="TOC2"/>
            <w:tabs>
              <w:tab w:val="right" w:leader="dot" w:pos="10212"/>
            </w:tabs>
            <w:rPr>
              <w:noProof/>
              <w:kern w:val="2"/>
              <w:lang w:eastAsia="en-GB"/>
              <w14:ligatures w14:val="standardContextual"/>
            </w:rPr>
          </w:pPr>
          <w:hyperlink w:anchor="_Toc193891071" w:history="1">
            <w:r w:rsidRPr="005E32B1">
              <w:rPr>
                <w:rStyle w:val="Hyperlink"/>
                <w:noProof/>
              </w:rPr>
              <w:t>A8.7 Sample collection form</w:t>
            </w:r>
            <w:r>
              <w:rPr>
                <w:noProof/>
                <w:webHidden/>
              </w:rPr>
              <w:tab/>
            </w:r>
            <w:r>
              <w:rPr>
                <w:noProof/>
                <w:webHidden/>
              </w:rPr>
              <w:fldChar w:fldCharType="begin"/>
            </w:r>
            <w:r>
              <w:rPr>
                <w:noProof/>
                <w:webHidden/>
              </w:rPr>
              <w:instrText xml:space="preserve"> PAGEREF _Toc193891071 \h </w:instrText>
            </w:r>
            <w:r>
              <w:rPr>
                <w:noProof/>
                <w:webHidden/>
              </w:rPr>
            </w:r>
            <w:r>
              <w:rPr>
                <w:noProof/>
                <w:webHidden/>
              </w:rPr>
              <w:fldChar w:fldCharType="separate"/>
            </w:r>
            <w:r w:rsidR="00EE51C0">
              <w:rPr>
                <w:noProof/>
                <w:webHidden/>
              </w:rPr>
              <w:t>355</w:t>
            </w:r>
            <w:r>
              <w:rPr>
                <w:noProof/>
                <w:webHidden/>
              </w:rPr>
              <w:fldChar w:fldCharType="end"/>
            </w:r>
          </w:hyperlink>
        </w:p>
        <w:p w14:paraId="7DCE4007" w14:textId="6099596E" w:rsidR="00A74F3A" w:rsidRDefault="00A74F3A">
          <w:pPr>
            <w:pStyle w:val="TOC2"/>
            <w:tabs>
              <w:tab w:val="right" w:leader="dot" w:pos="10212"/>
            </w:tabs>
            <w:rPr>
              <w:noProof/>
              <w:kern w:val="2"/>
              <w:lang w:eastAsia="en-GB"/>
              <w14:ligatures w14:val="standardContextual"/>
            </w:rPr>
          </w:pPr>
          <w:hyperlink w:anchor="_Toc193891072" w:history="1">
            <w:r w:rsidRPr="005E32B1">
              <w:rPr>
                <w:rStyle w:val="Hyperlink"/>
                <w:noProof/>
              </w:rPr>
              <w:t>A8.8 Laboratory analysis request form</w:t>
            </w:r>
            <w:r>
              <w:rPr>
                <w:noProof/>
                <w:webHidden/>
              </w:rPr>
              <w:tab/>
            </w:r>
            <w:r>
              <w:rPr>
                <w:noProof/>
                <w:webHidden/>
              </w:rPr>
              <w:fldChar w:fldCharType="begin"/>
            </w:r>
            <w:r>
              <w:rPr>
                <w:noProof/>
                <w:webHidden/>
              </w:rPr>
              <w:instrText xml:space="preserve"> PAGEREF _Toc193891072 \h </w:instrText>
            </w:r>
            <w:r>
              <w:rPr>
                <w:noProof/>
                <w:webHidden/>
              </w:rPr>
            </w:r>
            <w:r>
              <w:rPr>
                <w:noProof/>
                <w:webHidden/>
              </w:rPr>
              <w:fldChar w:fldCharType="separate"/>
            </w:r>
            <w:r w:rsidR="00EE51C0">
              <w:rPr>
                <w:noProof/>
                <w:webHidden/>
              </w:rPr>
              <w:t>369</w:t>
            </w:r>
            <w:r>
              <w:rPr>
                <w:noProof/>
                <w:webHidden/>
              </w:rPr>
              <w:fldChar w:fldCharType="end"/>
            </w:r>
          </w:hyperlink>
        </w:p>
        <w:p w14:paraId="6C7B3F2E" w14:textId="58FD310D" w:rsidR="00A74F3A" w:rsidRDefault="00A74F3A">
          <w:pPr>
            <w:pStyle w:val="TOC2"/>
            <w:tabs>
              <w:tab w:val="right" w:leader="dot" w:pos="10212"/>
            </w:tabs>
            <w:rPr>
              <w:noProof/>
              <w:kern w:val="2"/>
              <w:lang w:eastAsia="en-GB"/>
              <w14:ligatures w14:val="standardContextual"/>
            </w:rPr>
          </w:pPr>
          <w:hyperlink w:anchor="_Toc193891073" w:history="1">
            <w:r w:rsidRPr="005E32B1">
              <w:rPr>
                <w:rStyle w:val="Hyperlink"/>
                <w:noProof/>
              </w:rPr>
              <w:t>A8.9 Chain of custody document</w:t>
            </w:r>
            <w:r>
              <w:rPr>
                <w:noProof/>
                <w:webHidden/>
              </w:rPr>
              <w:tab/>
            </w:r>
            <w:r>
              <w:rPr>
                <w:noProof/>
                <w:webHidden/>
              </w:rPr>
              <w:fldChar w:fldCharType="begin"/>
            </w:r>
            <w:r>
              <w:rPr>
                <w:noProof/>
                <w:webHidden/>
              </w:rPr>
              <w:instrText xml:space="preserve"> PAGEREF _Toc193891073 \h </w:instrText>
            </w:r>
            <w:r>
              <w:rPr>
                <w:noProof/>
                <w:webHidden/>
              </w:rPr>
            </w:r>
            <w:r>
              <w:rPr>
                <w:noProof/>
                <w:webHidden/>
              </w:rPr>
              <w:fldChar w:fldCharType="separate"/>
            </w:r>
            <w:r w:rsidR="00EE51C0">
              <w:rPr>
                <w:noProof/>
                <w:webHidden/>
              </w:rPr>
              <w:t>369</w:t>
            </w:r>
            <w:r>
              <w:rPr>
                <w:noProof/>
                <w:webHidden/>
              </w:rPr>
              <w:fldChar w:fldCharType="end"/>
            </w:r>
          </w:hyperlink>
        </w:p>
        <w:p w14:paraId="4F33C49E" w14:textId="39DF280F" w:rsidR="00A74F3A" w:rsidRDefault="00A74F3A">
          <w:pPr>
            <w:pStyle w:val="TOC1"/>
            <w:tabs>
              <w:tab w:val="right" w:leader="dot" w:pos="10212"/>
            </w:tabs>
            <w:rPr>
              <w:noProof/>
              <w:kern w:val="2"/>
              <w:lang w:eastAsia="en-GB"/>
              <w14:ligatures w14:val="standardContextual"/>
            </w:rPr>
          </w:pPr>
          <w:hyperlink w:anchor="_Toc193891074" w:history="1">
            <w:r w:rsidRPr="005E32B1">
              <w:rPr>
                <w:rStyle w:val="Hyperlink"/>
                <w:noProof/>
              </w:rPr>
              <w:t>Appendix 9: Example Monitoring Protocols</w:t>
            </w:r>
            <w:r>
              <w:rPr>
                <w:noProof/>
                <w:webHidden/>
              </w:rPr>
              <w:tab/>
            </w:r>
            <w:r>
              <w:rPr>
                <w:noProof/>
                <w:webHidden/>
              </w:rPr>
              <w:fldChar w:fldCharType="begin"/>
            </w:r>
            <w:r>
              <w:rPr>
                <w:noProof/>
                <w:webHidden/>
              </w:rPr>
              <w:instrText xml:space="preserve"> PAGEREF _Toc193891074 \h </w:instrText>
            </w:r>
            <w:r>
              <w:rPr>
                <w:noProof/>
                <w:webHidden/>
              </w:rPr>
            </w:r>
            <w:r>
              <w:rPr>
                <w:noProof/>
                <w:webHidden/>
              </w:rPr>
              <w:fldChar w:fldCharType="separate"/>
            </w:r>
            <w:r w:rsidR="00EE51C0">
              <w:rPr>
                <w:noProof/>
                <w:webHidden/>
              </w:rPr>
              <w:t>377</w:t>
            </w:r>
            <w:r>
              <w:rPr>
                <w:noProof/>
                <w:webHidden/>
              </w:rPr>
              <w:fldChar w:fldCharType="end"/>
            </w:r>
          </w:hyperlink>
        </w:p>
        <w:p w14:paraId="100AB373" w14:textId="5147EED2" w:rsidR="00A74F3A" w:rsidRDefault="00A74F3A">
          <w:pPr>
            <w:pStyle w:val="TOC2"/>
            <w:tabs>
              <w:tab w:val="right" w:leader="dot" w:pos="10212"/>
            </w:tabs>
            <w:rPr>
              <w:noProof/>
              <w:kern w:val="2"/>
              <w:lang w:eastAsia="en-GB"/>
              <w14:ligatures w14:val="standardContextual"/>
            </w:rPr>
          </w:pPr>
          <w:hyperlink w:anchor="_Toc193891075" w:history="1">
            <w:r w:rsidRPr="005E32B1">
              <w:rPr>
                <w:rStyle w:val="Hyperlink"/>
                <w:noProof/>
              </w:rPr>
              <w:t>A9.1 Introduction</w:t>
            </w:r>
            <w:r>
              <w:rPr>
                <w:noProof/>
                <w:webHidden/>
              </w:rPr>
              <w:tab/>
            </w:r>
            <w:r>
              <w:rPr>
                <w:noProof/>
                <w:webHidden/>
              </w:rPr>
              <w:fldChar w:fldCharType="begin"/>
            </w:r>
            <w:r>
              <w:rPr>
                <w:noProof/>
                <w:webHidden/>
              </w:rPr>
              <w:instrText xml:space="preserve"> PAGEREF _Toc193891075 \h </w:instrText>
            </w:r>
            <w:r>
              <w:rPr>
                <w:noProof/>
                <w:webHidden/>
              </w:rPr>
            </w:r>
            <w:r>
              <w:rPr>
                <w:noProof/>
                <w:webHidden/>
              </w:rPr>
              <w:fldChar w:fldCharType="separate"/>
            </w:r>
            <w:r w:rsidR="00EE51C0">
              <w:rPr>
                <w:noProof/>
                <w:webHidden/>
              </w:rPr>
              <w:t>377</w:t>
            </w:r>
            <w:r>
              <w:rPr>
                <w:noProof/>
                <w:webHidden/>
              </w:rPr>
              <w:fldChar w:fldCharType="end"/>
            </w:r>
          </w:hyperlink>
        </w:p>
        <w:p w14:paraId="0592F249" w14:textId="49EECCA2" w:rsidR="00A74F3A" w:rsidRDefault="00A74F3A">
          <w:pPr>
            <w:pStyle w:val="TOC2"/>
            <w:tabs>
              <w:tab w:val="right" w:leader="dot" w:pos="10212"/>
            </w:tabs>
            <w:rPr>
              <w:noProof/>
              <w:kern w:val="2"/>
              <w:lang w:eastAsia="en-GB"/>
              <w14:ligatures w14:val="standardContextual"/>
            </w:rPr>
          </w:pPr>
          <w:hyperlink w:anchor="_Toc193891076" w:history="1">
            <w:r w:rsidRPr="005E32B1">
              <w:rPr>
                <w:rStyle w:val="Hyperlink"/>
                <w:noProof/>
              </w:rPr>
              <w:t>A9.2 Structure of monitoring protocols</w:t>
            </w:r>
            <w:r>
              <w:rPr>
                <w:noProof/>
                <w:webHidden/>
              </w:rPr>
              <w:tab/>
            </w:r>
            <w:r>
              <w:rPr>
                <w:noProof/>
                <w:webHidden/>
              </w:rPr>
              <w:fldChar w:fldCharType="begin"/>
            </w:r>
            <w:r>
              <w:rPr>
                <w:noProof/>
                <w:webHidden/>
              </w:rPr>
              <w:instrText xml:space="preserve"> PAGEREF _Toc193891076 \h </w:instrText>
            </w:r>
            <w:r>
              <w:rPr>
                <w:noProof/>
                <w:webHidden/>
              </w:rPr>
            </w:r>
            <w:r>
              <w:rPr>
                <w:noProof/>
                <w:webHidden/>
              </w:rPr>
              <w:fldChar w:fldCharType="separate"/>
            </w:r>
            <w:r w:rsidR="00EE51C0">
              <w:rPr>
                <w:noProof/>
                <w:webHidden/>
              </w:rPr>
              <w:t>377</w:t>
            </w:r>
            <w:r>
              <w:rPr>
                <w:noProof/>
                <w:webHidden/>
              </w:rPr>
              <w:fldChar w:fldCharType="end"/>
            </w:r>
          </w:hyperlink>
        </w:p>
        <w:p w14:paraId="71659423" w14:textId="14C0C409" w:rsidR="00A74F3A" w:rsidRDefault="00A74F3A">
          <w:pPr>
            <w:pStyle w:val="TOC2"/>
            <w:tabs>
              <w:tab w:val="right" w:leader="dot" w:pos="10212"/>
            </w:tabs>
            <w:rPr>
              <w:noProof/>
              <w:kern w:val="2"/>
              <w:lang w:eastAsia="en-GB"/>
              <w14:ligatures w14:val="standardContextual"/>
            </w:rPr>
          </w:pPr>
          <w:hyperlink w:anchor="_Toc193891077" w:history="1">
            <w:r w:rsidRPr="005E32B1">
              <w:rPr>
                <w:rStyle w:val="Hyperlink"/>
                <w:rFonts w:eastAsia="Times New Roman"/>
                <w:noProof/>
              </w:rPr>
              <w:t>A9.3 Example protocol for sampling groundwater or leachate from a monitoring borehole by pumping</w:t>
            </w:r>
            <w:r>
              <w:rPr>
                <w:noProof/>
                <w:webHidden/>
              </w:rPr>
              <w:tab/>
            </w:r>
            <w:r>
              <w:rPr>
                <w:noProof/>
                <w:webHidden/>
              </w:rPr>
              <w:fldChar w:fldCharType="begin"/>
            </w:r>
            <w:r>
              <w:rPr>
                <w:noProof/>
                <w:webHidden/>
              </w:rPr>
              <w:instrText xml:space="preserve"> PAGEREF _Toc193891077 \h </w:instrText>
            </w:r>
            <w:r>
              <w:rPr>
                <w:noProof/>
                <w:webHidden/>
              </w:rPr>
            </w:r>
            <w:r>
              <w:rPr>
                <w:noProof/>
                <w:webHidden/>
              </w:rPr>
              <w:fldChar w:fldCharType="separate"/>
            </w:r>
            <w:r w:rsidR="00EE51C0">
              <w:rPr>
                <w:noProof/>
                <w:webHidden/>
              </w:rPr>
              <w:t>379</w:t>
            </w:r>
            <w:r>
              <w:rPr>
                <w:noProof/>
                <w:webHidden/>
              </w:rPr>
              <w:fldChar w:fldCharType="end"/>
            </w:r>
          </w:hyperlink>
        </w:p>
        <w:p w14:paraId="60F0F6B4" w14:textId="45826DB1" w:rsidR="00A74F3A" w:rsidRDefault="00A74F3A">
          <w:pPr>
            <w:pStyle w:val="TOC2"/>
            <w:tabs>
              <w:tab w:val="right" w:leader="dot" w:pos="10212"/>
            </w:tabs>
            <w:rPr>
              <w:noProof/>
              <w:kern w:val="2"/>
              <w:lang w:eastAsia="en-GB"/>
              <w14:ligatures w14:val="standardContextual"/>
            </w:rPr>
          </w:pPr>
          <w:hyperlink w:anchor="_Toc193891078" w:history="1">
            <w:r w:rsidRPr="005E32B1">
              <w:rPr>
                <w:rStyle w:val="Hyperlink"/>
                <w:noProof/>
              </w:rPr>
              <w:t>A9.4 Example protocol for decontamination of equipment</w:t>
            </w:r>
            <w:r>
              <w:rPr>
                <w:noProof/>
                <w:webHidden/>
              </w:rPr>
              <w:tab/>
            </w:r>
            <w:r>
              <w:rPr>
                <w:noProof/>
                <w:webHidden/>
              </w:rPr>
              <w:fldChar w:fldCharType="begin"/>
            </w:r>
            <w:r>
              <w:rPr>
                <w:noProof/>
                <w:webHidden/>
              </w:rPr>
              <w:instrText xml:space="preserve"> PAGEREF _Toc193891078 \h </w:instrText>
            </w:r>
            <w:r>
              <w:rPr>
                <w:noProof/>
                <w:webHidden/>
              </w:rPr>
            </w:r>
            <w:r>
              <w:rPr>
                <w:noProof/>
                <w:webHidden/>
              </w:rPr>
              <w:fldChar w:fldCharType="separate"/>
            </w:r>
            <w:r w:rsidR="00EE51C0">
              <w:rPr>
                <w:noProof/>
                <w:webHidden/>
              </w:rPr>
              <w:t>396</w:t>
            </w:r>
            <w:r>
              <w:rPr>
                <w:noProof/>
                <w:webHidden/>
              </w:rPr>
              <w:fldChar w:fldCharType="end"/>
            </w:r>
          </w:hyperlink>
        </w:p>
        <w:p w14:paraId="17353820" w14:textId="7360D264" w:rsidR="00A74F3A" w:rsidRDefault="00A74F3A">
          <w:pPr>
            <w:pStyle w:val="TOC2"/>
            <w:tabs>
              <w:tab w:val="right" w:leader="dot" w:pos="10212"/>
            </w:tabs>
            <w:rPr>
              <w:noProof/>
              <w:kern w:val="2"/>
              <w:lang w:eastAsia="en-GB"/>
              <w14:ligatures w14:val="standardContextual"/>
            </w:rPr>
          </w:pPr>
          <w:hyperlink w:anchor="_Toc193891079" w:history="1">
            <w:r w:rsidRPr="005E32B1">
              <w:rPr>
                <w:rStyle w:val="Hyperlink"/>
                <w:noProof/>
              </w:rPr>
              <w:t>References</w:t>
            </w:r>
            <w:r>
              <w:rPr>
                <w:noProof/>
                <w:webHidden/>
              </w:rPr>
              <w:tab/>
            </w:r>
            <w:r>
              <w:rPr>
                <w:noProof/>
                <w:webHidden/>
              </w:rPr>
              <w:fldChar w:fldCharType="begin"/>
            </w:r>
            <w:r>
              <w:rPr>
                <w:noProof/>
                <w:webHidden/>
              </w:rPr>
              <w:instrText xml:space="preserve"> PAGEREF _Toc193891079 \h </w:instrText>
            </w:r>
            <w:r>
              <w:rPr>
                <w:noProof/>
                <w:webHidden/>
              </w:rPr>
            </w:r>
            <w:r>
              <w:rPr>
                <w:noProof/>
                <w:webHidden/>
              </w:rPr>
              <w:fldChar w:fldCharType="separate"/>
            </w:r>
            <w:r w:rsidR="00EE51C0">
              <w:rPr>
                <w:noProof/>
                <w:webHidden/>
              </w:rPr>
              <w:t>399</w:t>
            </w:r>
            <w:r>
              <w:rPr>
                <w:noProof/>
                <w:webHidden/>
              </w:rPr>
              <w:fldChar w:fldCharType="end"/>
            </w:r>
          </w:hyperlink>
        </w:p>
        <w:p w14:paraId="6FB6EA34" w14:textId="792A7C4A" w:rsidR="00A74F3A" w:rsidRDefault="00A74F3A">
          <w:pPr>
            <w:pStyle w:val="TOC1"/>
            <w:tabs>
              <w:tab w:val="right" w:leader="dot" w:pos="10212"/>
            </w:tabs>
            <w:rPr>
              <w:noProof/>
              <w:kern w:val="2"/>
              <w:lang w:eastAsia="en-GB"/>
              <w14:ligatures w14:val="standardContextual"/>
            </w:rPr>
          </w:pPr>
          <w:hyperlink w:anchor="_Toc193891080" w:history="1">
            <w:r w:rsidRPr="005E32B1">
              <w:rPr>
                <w:rStyle w:val="Hyperlink"/>
                <w:noProof/>
              </w:rPr>
              <w:t>Appendix 10: Sampling Equipment</w:t>
            </w:r>
            <w:r>
              <w:rPr>
                <w:noProof/>
                <w:webHidden/>
              </w:rPr>
              <w:tab/>
            </w:r>
            <w:r>
              <w:rPr>
                <w:noProof/>
                <w:webHidden/>
              </w:rPr>
              <w:fldChar w:fldCharType="begin"/>
            </w:r>
            <w:r>
              <w:rPr>
                <w:noProof/>
                <w:webHidden/>
              </w:rPr>
              <w:instrText xml:space="preserve"> PAGEREF _Toc193891080 \h </w:instrText>
            </w:r>
            <w:r>
              <w:rPr>
                <w:noProof/>
                <w:webHidden/>
              </w:rPr>
            </w:r>
            <w:r>
              <w:rPr>
                <w:noProof/>
                <w:webHidden/>
              </w:rPr>
              <w:fldChar w:fldCharType="separate"/>
            </w:r>
            <w:r w:rsidR="00EE51C0">
              <w:rPr>
                <w:noProof/>
                <w:webHidden/>
              </w:rPr>
              <w:t>400</w:t>
            </w:r>
            <w:r>
              <w:rPr>
                <w:noProof/>
                <w:webHidden/>
              </w:rPr>
              <w:fldChar w:fldCharType="end"/>
            </w:r>
          </w:hyperlink>
        </w:p>
        <w:p w14:paraId="5743D123" w14:textId="39EDB2C6" w:rsidR="00A74F3A" w:rsidRDefault="00A74F3A">
          <w:pPr>
            <w:pStyle w:val="TOC2"/>
            <w:tabs>
              <w:tab w:val="right" w:leader="dot" w:pos="10212"/>
            </w:tabs>
            <w:rPr>
              <w:noProof/>
              <w:kern w:val="2"/>
              <w:lang w:eastAsia="en-GB"/>
              <w14:ligatures w14:val="standardContextual"/>
            </w:rPr>
          </w:pPr>
          <w:hyperlink w:anchor="_Toc193891081" w:history="1">
            <w:r w:rsidRPr="005E32B1">
              <w:rPr>
                <w:rStyle w:val="Hyperlink"/>
                <w:noProof/>
              </w:rPr>
              <w:t>A10.1 Introduction</w:t>
            </w:r>
            <w:r>
              <w:rPr>
                <w:noProof/>
                <w:webHidden/>
              </w:rPr>
              <w:tab/>
            </w:r>
            <w:r>
              <w:rPr>
                <w:noProof/>
                <w:webHidden/>
              </w:rPr>
              <w:fldChar w:fldCharType="begin"/>
            </w:r>
            <w:r>
              <w:rPr>
                <w:noProof/>
                <w:webHidden/>
              </w:rPr>
              <w:instrText xml:space="preserve"> PAGEREF _Toc193891081 \h </w:instrText>
            </w:r>
            <w:r>
              <w:rPr>
                <w:noProof/>
                <w:webHidden/>
              </w:rPr>
            </w:r>
            <w:r>
              <w:rPr>
                <w:noProof/>
                <w:webHidden/>
              </w:rPr>
              <w:fldChar w:fldCharType="separate"/>
            </w:r>
            <w:r w:rsidR="00EE51C0">
              <w:rPr>
                <w:noProof/>
                <w:webHidden/>
              </w:rPr>
              <w:t>400</w:t>
            </w:r>
            <w:r>
              <w:rPr>
                <w:noProof/>
                <w:webHidden/>
              </w:rPr>
              <w:fldChar w:fldCharType="end"/>
            </w:r>
          </w:hyperlink>
        </w:p>
        <w:p w14:paraId="5FBB1C7B" w14:textId="1F7EB945" w:rsidR="00A74F3A" w:rsidRDefault="00A74F3A">
          <w:pPr>
            <w:pStyle w:val="TOC2"/>
            <w:tabs>
              <w:tab w:val="right" w:leader="dot" w:pos="10212"/>
            </w:tabs>
            <w:rPr>
              <w:noProof/>
              <w:kern w:val="2"/>
              <w:lang w:eastAsia="en-GB"/>
              <w14:ligatures w14:val="standardContextual"/>
            </w:rPr>
          </w:pPr>
          <w:hyperlink w:anchor="_Toc193891082" w:history="1">
            <w:r w:rsidRPr="005E32B1">
              <w:rPr>
                <w:rStyle w:val="Hyperlink"/>
                <w:noProof/>
              </w:rPr>
              <w:t>A10.2 Level measurement equipment</w:t>
            </w:r>
            <w:r>
              <w:rPr>
                <w:noProof/>
                <w:webHidden/>
              </w:rPr>
              <w:tab/>
            </w:r>
            <w:r>
              <w:rPr>
                <w:noProof/>
                <w:webHidden/>
              </w:rPr>
              <w:fldChar w:fldCharType="begin"/>
            </w:r>
            <w:r>
              <w:rPr>
                <w:noProof/>
                <w:webHidden/>
              </w:rPr>
              <w:instrText xml:space="preserve"> PAGEREF _Toc193891082 \h </w:instrText>
            </w:r>
            <w:r>
              <w:rPr>
                <w:noProof/>
                <w:webHidden/>
              </w:rPr>
            </w:r>
            <w:r>
              <w:rPr>
                <w:noProof/>
                <w:webHidden/>
              </w:rPr>
              <w:fldChar w:fldCharType="separate"/>
            </w:r>
            <w:r w:rsidR="00EE51C0">
              <w:rPr>
                <w:noProof/>
                <w:webHidden/>
              </w:rPr>
              <w:t>400</w:t>
            </w:r>
            <w:r>
              <w:rPr>
                <w:noProof/>
                <w:webHidden/>
              </w:rPr>
              <w:fldChar w:fldCharType="end"/>
            </w:r>
          </w:hyperlink>
        </w:p>
        <w:p w14:paraId="284082B0" w14:textId="529D6740" w:rsidR="00A74F3A" w:rsidRDefault="00A74F3A">
          <w:pPr>
            <w:pStyle w:val="TOC2"/>
            <w:tabs>
              <w:tab w:val="right" w:leader="dot" w:pos="10212"/>
            </w:tabs>
            <w:rPr>
              <w:noProof/>
              <w:kern w:val="2"/>
              <w:lang w:eastAsia="en-GB"/>
              <w14:ligatures w14:val="standardContextual"/>
            </w:rPr>
          </w:pPr>
          <w:hyperlink w:anchor="_Toc193891083" w:history="1">
            <w:r w:rsidRPr="005E32B1">
              <w:rPr>
                <w:rStyle w:val="Hyperlink"/>
                <w:noProof/>
              </w:rPr>
              <w:t>A10.3 Borehole sampling equipment</w:t>
            </w:r>
            <w:r>
              <w:rPr>
                <w:noProof/>
                <w:webHidden/>
              </w:rPr>
              <w:tab/>
            </w:r>
            <w:r>
              <w:rPr>
                <w:noProof/>
                <w:webHidden/>
              </w:rPr>
              <w:fldChar w:fldCharType="begin"/>
            </w:r>
            <w:r>
              <w:rPr>
                <w:noProof/>
                <w:webHidden/>
              </w:rPr>
              <w:instrText xml:space="preserve"> PAGEREF _Toc193891083 \h </w:instrText>
            </w:r>
            <w:r>
              <w:rPr>
                <w:noProof/>
                <w:webHidden/>
              </w:rPr>
            </w:r>
            <w:r>
              <w:rPr>
                <w:noProof/>
                <w:webHidden/>
              </w:rPr>
              <w:fldChar w:fldCharType="separate"/>
            </w:r>
            <w:r w:rsidR="00EE51C0">
              <w:rPr>
                <w:noProof/>
                <w:webHidden/>
              </w:rPr>
              <w:t>402</w:t>
            </w:r>
            <w:r>
              <w:rPr>
                <w:noProof/>
                <w:webHidden/>
              </w:rPr>
              <w:fldChar w:fldCharType="end"/>
            </w:r>
          </w:hyperlink>
        </w:p>
        <w:p w14:paraId="4DE251E9" w14:textId="41A8F65B" w:rsidR="00A74F3A" w:rsidRDefault="00A74F3A">
          <w:pPr>
            <w:pStyle w:val="TOC2"/>
            <w:tabs>
              <w:tab w:val="right" w:leader="dot" w:pos="10212"/>
            </w:tabs>
            <w:rPr>
              <w:noProof/>
              <w:kern w:val="2"/>
              <w:lang w:eastAsia="en-GB"/>
              <w14:ligatures w14:val="standardContextual"/>
            </w:rPr>
          </w:pPr>
          <w:hyperlink w:anchor="_Toc193891084" w:history="1">
            <w:r w:rsidRPr="005E32B1">
              <w:rPr>
                <w:rStyle w:val="Hyperlink"/>
                <w:noProof/>
              </w:rPr>
              <w:t>A10.4 Surface water sampling equipment</w:t>
            </w:r>
            <w:r>
              <w:rPr>
                <w:noProof/>
                <w:webHidden/>
              </w:rPr>
              <w:tab/>
            </w:r>
            <w:r>
              <w:rPr>
                <w:noProof/>
                <w:webHidden/>
              </w:rPr>
              <w:fldChar w:fldCharType="begin"/>
            </w:r>
            <w:r>
              <w:rPr>
                <w:noProof/>
                <w:webHidden/>
              </w:rPr>
              <w:instrText xml:space="preserve"> PAGEREF _Toc193891084 \h </w:instrText>
            </w:r>
            <w:r>
              <w:rPr>
                <w:noProof/>
                <w:webHidden/>
              </w:rPr>
            </w:r>
            <w:r>
              <w:rPr>
                <w:noProof/>
                <w:webHidden/>
              </w:rPr>
              <w:fldChar w:fldCharType="separate"/>
            </w:r>
            <w:r w:rsidR="00EE51C0">
              <w:rPr>
                <w:noProof/>
                <w:webHidden/>
              </w:rPr>
              <w:t>411</w:t>
            </w:r>
            <w:r>
              <w:rPr>
                <w:noProof/>
                <w:webHidden/>
              </w:rPr>
              <w:fldChar w:fldCharType="end"/>
            </w:r>
          </w:hyperlink>
        </w:p>
        <w:p w14:paraId="7E6D256B" w14:textId="0DCFA1D6" w:rsidR="00A74F3A" w:rsidRDefault="00A74F3A">
          <w:pPr>
            <w:pStyle w:val="TOC2"/>
            <w:tabs>
              <w:tab w:val="right" w:leader="dot" w:pos="10212"/>
            </w:tabs>
            <w:rPr>
              <w:noProof/>
              <w:kern w:val="2"/>
              <w:lang w:eastAsia="en-GB"/>
              <w14:ligatures w14:val="standardContextual"/>
            </w:rPr>
          </w:pPr>
          <w:hyperlink w:anchor="_Toc193891085" w:history="1">
            <w:r w:rsidRPr="005E32B1">
              <w:rPr>
                <w:rStyle w:val="Hyperlink"/>
                <w:noProof/>
              </w:rPr>
              <w:t>A10.5 Unsaturated zone sampling equipment</w:t>
            </w:r>
            <w:r>
              <w:rPr>
                <w:noProof/>
                <w:webHidden/>
              </w:rPr>
              <w:tab/>
            </w:r>
            <w:r>
              <w:rPr>
                <w:noProof/>
                <w:webHidden/>
              </w:rPr>
              <w:fldChar w:fldCharType="begin"/>
            </w:r>
            <w:r>
              <w:rPr>
                <w:noProof/>
                <w:webHidden/>
              </w:rPr>
              <w:instrText xml:space="preserve"> PAGEREF _Toc193891085 \h </w:instrText>
            </w:r>
            <w:r>
              <w:rPr>
                <w:noProof/>
                <w:webHidden/>
              </w:rPr>
            </w:r>
            <w:r>
              <w:rPr>
                <w:noProof/>
                <w:webHidden/>
              </w:rPr>
              <w:fldChar w:fldCharType="separate"/>
            </w:r>
            <w:r w:rsidR="00EE51C0">
              <w:rPr>
                <w:noProof/>
                <w:webHidden/>
              </w:rPr>
              <w:t>412</w:t>
            </w:r>
            <w:r>
              <w:rPr>
                <w:noProof/>
                <w:webHidden/>
              </w:rPr>
              <w:fldChar w:fldCharType="end"/>
            </w:r>
          </w:hyperlink>
        </w:p>
        <w:p w14:paraId="3C41688A" w14:textId="20E75894" w:rsidR="00A74F3A" w:rsidRDefault="00A74F3A">
          <w:pPr>
            <w:pStyle w:val="TOC2"/>
            <w:tabs>
              <w:tab w:val="right" w:leader="dot" w:pos="10212"/>
            </w:tabs>
            <w:rPr>
              <w:noProof/>
              <w:kern w:val="2"/>
              <w:lang w:eastAsia="en-GB"/>
              <w14:ligatures w14:val="standardContextual"/>
            </w:rPr>
          </w:pPr>
          <w:hyperlink w:anchor="_Toc193891086" w:history="1">
            <w:r w:rsidRPr="005E32B1">
              <w:rPr>
                <w:rStyle w:val="Hyperlink"/>
                <w:noProof/>
              </w:rPr>
              <w:t>References</w:t>
            </w:r>
            <w:r>
              <w:rPr>
                <w:noProof/>
                <w:webHidden/>
              </w:rPr>
              <w:tab/>
            </w:r>
            <w:r>
              <w:rPr>
                <w:noProof/>
                <w:webHidden/>
              </w:rPr>
              <w:fldChar w:fldCharType="begin"/>
            </w:r>
            <w:r>
              <w:rPr>
                <w:noProof/>
                <w:webHidden/>
              </w:rPr>
              <w:instrText xml:space="preserve"> PAGEREF _Toc193891086 \h </w:instrText>
            </w:r>
            <w:r>
              <w:rPr>
                <w:noProof/>
                <w:webHidden/>
              </w:rPr>
            </w:r>
            <w:r>
              <w:rPr>
                <w:noProof/>
                <w:webHidden/>
              </w:rPr>
              <w:fldChar w:fldCharType="separate"/>
            </w:r>
            <w:r w:rsidR="00EE51C0">
              <w:rPr>
                <w:noProof/>
                <w:webHidden/>
              </w:rPr>
              <w:t>414</w:t>
            </w:r>
            <w:r>
              <w:rPr>
                <w:noProof/>
                <w:webHidden/>
              </w:rPr>
              <w:fldChar w:fldCharType="end"/>
            </w:r>
          </w:hyperlink>
        </w:p>
        <w:p w14:paraId="34545AEA" w14:textId="72F50F28" w:rsidR="00A74F3A" w:rsidRDefault="00A74F3A">
          <w:pPr>
            <w:pStyle w:val="TOC1"/>
            <w:tabs>
              <w:tab w:val="right" w:leader="dot" w:pos="10212"/>
            </w:tabs>
            <w:rPr>
              <w:noProof/>
              <w:kern w:val="2"/>
              <w:lang w:eastAsia="en-GB"/>
              <w14:ligatures w14:val="standardContextual"/>
            </w:rPr>
          </w:pPr>
          <w:hyperlink w:anchor="_Toc193891087" w:history="1">
            <w:r w:rsidRPr="005E32B1">
              <w:rPr>
                <w:rStyle w:val="Hyperlink"/>
                <w:noProof/>
              </w:rPr>
              <w:t>Appendix 11: Quality Control Sampling</w:t>
            </w:r>
            <w:r>
              <w:rPr>
                <w:noProof/>
                <w:webHidden/>
              </w:rPr>
              <w:tab/>
            </w:r>
            <w:r>
              <w:rPr>
                <w:noProof/>
                <w:webHidden/>
              </w:rPr>
              <w:fldChar w:fldCharType="begin"/>
            </w:r>
            <w:r>
              <w:rPr>
                <w:noProof/>
                <w:webHidden/>
              </w:rPr>
              <w:instrText xml:space="preserve"> PAGEREF _Toc193891087 \h </w:instrText>
            </w:r>
            <w:r>
              <w:rPr>
                <w:noProof/>
                <w:webHidden/>
              </w:rPr>
            </w:r>
            <w:r>
              <w:rPr>
                <w:noProof/>
                <w:webHidden/>
              </w:rPr>
              <w:fldChar w:fldCharType="separate"/>
            </w:r>
            <w:r w:rsidR="00EE51C0">
              <w:rPr>
                <w:noProof/>
                <w:webHidden/>
              </w:rPr>
              <w:t>417</w:t>
            </w:r>
            <w:r>
              <w:rPr>
                <w:noProof/>
                <w:webHidden/>
              </w:rPr>
              <w:fldChar w:fldCharType="end"/>
            </w:r>
          </w:hyperlink>
        </w:p>
        <w:p w14:paraId="23308240" w14:textId="62D25CA4" w:rsidR="00A74F3A" w:rsidRDefault="00A74F3A">
          <w:pPr>
            <w:pStyle w:val="TOC2"/>
            <w:tabs>
              <w:tab w:val="right" w:leader="dot" w:pos="10212"/>
            </w:tabs>
            <w:rPr>
              <w:noProof/>
              <w:kern w:val="2"/>
              <w:lang w:eastAsia="en-GB"/>
              <w14:ligatures w14:val="standardContextual"/>
            </w:rPr>
          </w:pPr>
          <w:hyperlink w:anchor="_Toc193891088" w:history="1">
            <w:r w:rsidRPr="005E32B1">
              <w:rPr>
                <w:rStyle w:val="Hyperlink"/>
                <w:noProof/>
              </w:rPr>
              <w:t>A11.1 Introduction</w:t>
            </w:r>
            <w:r>
              <w:rPr>
                <w:noProof/>
                <w:webHidden/>
              </w:rPr>
              <w:tab/>
            </w:r>
            <w:r>
              <w:rPr>
                <w:noProof/>
                <w:webHidden/>
              </w:rPr>
              <w:fldChar w:fldCharType="begin"/>
            </w:r>
            <w:r>
              <w:rPr>
                <w:noProof/>
                <w:webHidden/>
              </w:rPr>
              <w:instrText xml:space="preserve"> PAGEREF _Toc193891088 \h </w:instrText>
            </w:r>
            <w:r>
              <w:rPr>
                <w:noProof/>
                <w:webHidden/>
              </w:rPr>
            </w:r>
            <w:r>
              <w:rPr>
                <w:noProof/>
                <w:webHidden/>
              </w:rPr>
              <w:fldChar w:fldCharType="separate"/>
            </w:r>
            <w:r w:rsidR="00EE51C0">
              <w:rPr>
                <w:noProof/>
                <w:webHidden/>
              </w:rPr>
              <w:t>417</w:t>
            </w:r>
            <w:r>
              <w:rPr>
                <w:noProof/>
                <w:webHidden/>
              </w:rPr>
              <w:fldChar w:fldCharType="end"/>
            </w:r>
          </w:hyperlink>
        </w:p>
        <w:p w14:paraId="1701906B" w14:textId="3E1A1BAB" w:rsidR="00A74F3A" w:rsidRDefault="00A74F3A">
          <w:pPr>
            <w:pStyle w:val="TOC2"/>
            <w:tabs>
              <w:tab w:val="right" w:leader="dot" w:pos="10212"/>
            </w:tabs>
            <w:rPr>
              <w:noProof/>
              <w:kern w:val="2"/>
              <w:lang w:eastAsia="en-GB"/>
              <w14:ligatures w14:val="standardContextual"/>
            </w:rPr>
          </w:pPr>
          <w:hyperlink w:anchor="_Toc193891089" w:history="1">
            <w:r w:rsidRPr="005E32B1">
              <w:rPr>
                <w:rStyle w:val="Hyperlink"/>
                <w:noProof/>
              </w:rPr>
              <w:t>A11.3 Processing of QC samples and data</w:t>
            </w:r>
            <w:r>
              <w:rPr>
                <w:noProof/>
                <w:webHidden/>
              </w:rPr>
              <w:tab/>
            </w:r>
            <w:r>
              <w:rPr>
                <w:noProof/>
                <w:webHidden/>
              </w:rPr>
              <w:fldChar w:fldCharType="begin"/>
            </w:r>
            <w:r>
              <w:rPr>
                <w:noProof/>
                <w:webHidden/>
              </w:rPr>
              <w:instrText xml:space="preserve"> PAGEREF _Toc193891089 \h </w:instrText>
            </w:r>
            <w:r>
              <w:rPr>
                <w:noProof/>
                <w:webHidden/>
              </w:rPr>
            </w:r>
            <w:r>
              <w:rPr>
                <w:noProof/>
                <w:webHidden/>
              </w:rPr>
              <w:fldChar w:fldCharType="separate"/>
            </w:r>
            <w:r w:rsidR="00EE51C0">
              <w:rPr>
                <w:noProof/>
                <w:webHidden/>
              </w:rPr>
              <w:t>420</w:t>
            </w:r>
            <w:r>
              <w:rPr>
                <w:noProof/>
                <w:webHidden/>
              </w:rPr>
              <w:fldChar w:fldCharType="end"/>
            </w:r>
          </w:hyperlink>
        </w:p>
        <w:p w14:paraId="320E1112" w14:textId="7D66D792" w:rsidR="00A74F3A" w:rsidRDefault="00A74F3A">
          <w:pPr>
            <w:pStyle w:val="TOC1"/>
            <w:tabs>
              <w:tab w:val="right" w:leader="dot" w:pos="10212"/>
            </w:tabs>
            <w:rPr>
              <w:noProof/>
              <w:kern w:val="2"/>
              <w:lang w:eastAsia="en-GB"/>
              <w14:ligatures w14:val="standardContextual"/>
            </w:rPr>
          </w:pPr>
          <w:hyperlink w:anchor="_Toc193891090" w:history="1">
            <w:r w:rsidRPr="005E32B1">
              <w:rPr>
                <w:rStyle w:val="Hyperlink"/>
                <w:noProof/>
              </w:rPr>
              <w:t>Appendix 12: Laboratory Analysis</w:t>
            </w:r>
            <w:r>
              <w:rPr>
                <w:noProof/>
                <w:webHidden/>
              </w:rPr>
              <w:tab/>
            </w:r>
            <w:r>
              <w:rPr>
                <w:noProof/>
                <w:webHidden/>
              </w:rPr>
              <w:fldChar w:fldCharType="begin"/>
            </w:r>
            <w:r>
              <w:rPr>
                <w:noProof/>
                <w:webHidden/>
              </w:rPr>
              <w:instrText xml:space="preserve"> PAGEREF _Toc193891090 \h </w:instrText>
            </w:r>
            <w:r>
              <w:rPr>
                <w:noProof/>
                <w:webHidden/>
              </w:rPr>
            </w:r>
            <w:r>
              <w:rPr>
                <w:noProof/>
                <w:webHidden/>
              </w:rPr>
              <w:fldChar w:fldCharType="separate"/>
            </w:r>
            <w:r w:rsidR="00EE51C0">
              <w:rPr>
                <w:noProof/>
                <w:webHidden/>
              </w:rPr>
              <w:t>422</w:t>
            </w:r>
            <w:r>
              <w:rPr>
                <w:noProof/>
                <w:webHidden/>
              </w:rPr>
              <w:fldChar w:fldCharType="end"/>
            </w:r>
          </w:hyperlink>
        </w:p>
        <w:p w14:paraId="60B19BDB" w14:textId="686E9D01" w:rsidR="00A74F3A" w:rsidRDefault="00A74F3A">
          <w:pPr>
            <w:pStyle w:val="TOC2"/>
            <w:tabs>
              <w:tab w:val="right" w:leader="dot" w:pos="10212"/>
            </w:tabs>
            <w:rPr>
              <w:noProof/>
              <w:kern w:val="2"/>
              <w:lang w:eastAsia="en-GB"/>
              <w14:ligatures w14:val="standardContextual"/>
            </w:rPr>
          </w:pPr>
          <w:hyperlink w:anchor="_Toc193891091" w:history="1">
            <w:r w:rsidRPr="005E32B1">
              <w:rPr>
                <w:rStyle w:val="Hyperlink"/>
                <w:noProof/>
              </w:rPr>
              <w:t>A12.1 Preamble</w:t>
            </w:r>
            <w:r>
              <w:rPr>
                <w:noProof/>
                <w:webHidden/>
              </w:rPr>
              <w:tab/>
            </w:r>
            <w:r>
              <w:rPr>
                <w:noProof/>
                <w:webHidden/>
              </w:rPr>
              <w:fldChar w:fldCharType="begin"/>
            </w:r>
            <w:r>
              <w:rPr>
                <w:noProof/>
                <w:webHidden/>
              </w:rPr>
              <w:instrText xml:space="preserve"> PAGEREF _Toc193891091 \h </w:instrText>
            </w:r>
            <w:r>
              <w:rPr>
                <w:noProof/>
                <w:webHidden/>
              </w:rPr>
            </w:r>
            <w:r>
              <w:rPr>
                <w:noProof/>
                <w:webHidden/>
              </w:rPr>
              <w:fldChar w:fldCharType="separate"/>
            </w:r>
            <w:r w:rsidR="00EE51C0">
              <w:rPr>
                <w:noProof/>
                <w:webHidden/>
              </w:rPr>
              <w:t>422</w:t>
            </w:r>
            <w:r>
              <w:rPr>
                <w:noProof/>
                <w:webHidden/>
              </w:rPr>
              <w:fldChar w:fldCharType="end"/>
            </w:r>
          </w:hyperlink>
        </w:p>
        <w:p w14:paraId="18B502DE" w14:textId="2E788ACC" w:rsidR="00A74F3A" w:rsidRDefault="00A74F3A">
          <w:pPr>
            <w:pStyle w:val="TOC2"/>
            <w:tabs>
              <w:tab w:val="right" w:leader="dot" w:pos="10212"/>
            </w:tabs>
            <w:rPr>
              <w:noProof/>
              <w:kern w:val="2"/>
              <w:lang w:eastAsia="en-GB"/>
              <w14:ligatures w14:val="standardContextual"/>
            </w:rPr>
          </w:pPr>
          <w:hyperlink w:anchor="_Toc193891092" w:history="1">
            <w:r w:rsidRPr="005E32B1">
              <w:rPr>
                <w:rStyle w:val="Hyperlink"/>
                <w:noProof/>
              </w:rPr>
              <w:t>A12.2 Sample handling and preparation</w:t>
            </w:r>
            <w:r>
              <w:rPr>
                <w:noProof/>
                <w:webHidden/>
              </w:rPr>
              <w:tab/>
            </w:r>
            <w:r>
              <w:rPr>
                <w:noProof/>
                <w:webHidden/>
              </w:rPr>
              <w:fldChar w:fldCharType="begin"/>
            </w:r>
            <w:r>
              <w:rPr>
                <w:noProof/>
                <w:webHidden/>
              </w:rPr>
              <w:instrText xml:space="preserve"> PAGEREF _Toc193891092 \h </w:instrText>
            </w:r>
            <w:r>
              <w:rPr>
                <w:noProof/>
                <w:webHidden/>
              </w:rPr>
            </w:r>
            <w:r>
              <w:rPr>
                <w:noProof/>
                <w:webHidden/>
              </w:rPr>
              <w:fldChar w:fldCharType="separate"/>
            </w:r>
            <w:r w:rsidR="00EE51C0">
              <w:rPr>
                <w:noProof/>
                <w:webHidden/>
              </w:rPr>
              <w:t>422</w:t>
            </w:r>
            <w:r>
              <w:rPr>
                <w:noProof/>
                <w:webHidden/>
              </w:rPr>
              <w:fldChar w:fldCharType="end"/>
            </w:r>
          </w:hyperlink>
        </w:p>
        <w:p w14:paraId="733BBE1C" w14:textId="7CA6BC25" w:rsidR="00A74F3A" w:rsidRDefault="00A74F3A">
          <w:pPr>
            <w:pStyle w:val="TOC2"/>
            <w:tabs>
              <w:tab w:val="right" w:leader="dot" w:pos="10212"/>
            </w:tabs>
            <w:rPr>
              <w:noProof/>
              <w:kern w:val="2"/>
              <w:lang w:eastAsia="en-GB"/>
              <w14:ligatures w14:val="standardContextual"/>
            </w:rPr>
          </w:pPr>
          <w:hyperlink w:anchor="_Toc193891093" w:history="1">
            <w:r w:rsidRPr="005E32B1">
              <w:rPr>
                <w:rStyle w:val="Hyperlink"/>
                <w:noProof/>
              </w:rPr>
              <w:t>A12.3 Specification of analytical methods</w:t>
            </w:r>
            <w:r>
              <w:rPr>
                <w:noProof/>
                <w:webHidden/>
              </w:rPr>
              <w:tab/>
            </w:r>
            <w:r>
              <w:rPr>
                <w:noProof/>
                <w:webHidden/>
              </w:rPr>
              <w:fldChar w:fldCharType="begin"/>
            </w:r>
            <w:r>
              <w:rPr>
                <w:noProof/>
                <w:webHidden/>
              </w:rPr>
              <w:instrText xml:space="preserve"> PAGEREF _Toc193891093 \h </w:instrText>
            </w:r>
            <w:r>
              <w:rPr>
                <w:noProof/>
                <w:webHidden/>
              </w:rPr>
            </w:r>
            <w:r>
              <w:rPr>
                <w:noProof/>
                <w:webHidden/>
              </w:rPr>
              <w:fldChar w:fldCharType="separate"/>
            </w:r>
            <w:r w:rsidR="00EE51C0">
              <w:rPr>
                <w:noProof/>
                <w:webHidden/>
              </w:rPr>
              <w:t>422</w:t>
            </w:r>
            <w:r>
              <w:rPr>
                <w:noProof/>
                <w:webHidden/>
              </w:rPr>
              <w:fldChar w:fldCharType="end"/>
            </w:r>
          </w:hyperlink>
        </w:p>
        <w:p w14:paraId="55F9329B" w14:textId="7D03F473" w:rsidR="00A74F3A" w:rsidRDefault="00A74F3A">
          <w:pPr>
            <w:pStyle w:val="TOC2"/>
            <w:tabs>
              <w:tab w:val="right" w:leader="dot" w:pos="10212"/>
            </w:tabs>
            <w:rPr>
              <w:noProof/>
              <w:kern w:val="2"/>
              <w:lang w:eastAsia="en-GB"/>
              <w14:ligatures w14:val="standardContextual"/>
            </w:rPr>
          </w:pPr>
          <w:hyperlink w:anchor="_Toc193891094" w:history="1">
            <w:r w:rsidRPr="005E32B1">
              <w:rPr>
                <w:rStyle w:val="Hyperlink"/>
                <w:noProof/>
              </w:rPr>
              <w:t>A12.4 Laboratory quality control</w:t>
            </w:r>
            <w:r>
              <w:rPr>
                <w:noProof/>
                <w:webHidden/>
              </w:rPr>
              <w:tab/>
            </w:r>
            <w:r>
              <w:rPr>
                <w:noProof/>
                <w:webHidden/>
              </w:rPr>
              <w:fldChar w:fldCharType="begin"/>
            </w:r>
            <w:r>
              <w:rPr>
                <w:noProof/>
                <w:webHidden/>
              </w:rPr>
              <w:instrText xml:space="preserve"> PAGEREF _Toc193891094 \h </w:instrText>
            </w:r>
            <w:r>
              <w:rPr>
                <w:noProof/>
                <w:webHidden/>
              </w:rPr>
            </w:r>
            <w:r>
              <w:rPr>
                <w:noProof/>
                <w:webHidden/>
              </w:rPr>
              <w:fldChar w:fldCharType="separate"/>
            </w:r>
            <w:r w:rsidR="00EE51C0">
              <w:rPr>
                <w:noProof/>
                <w:webHidden/>
              </w:rPr>
              <w:t>428</w:t>
            </w:r>
            <w:r>
              <w:rPr>
                <w:noProof/>
                <w:webHidden/>
              </w:rPr>
              <w:fldChar w:fldCharType="end"/>
            </w:r>
          </w:hyperlink>
        </w:p>
        <w:p w14:paraId="541736A7" w14:textId="16C5B576" w:rsidR="00A74F3A" w:rsidRDefault="00A74F3A">
          <w:pPr>
            <w:pStyle w:val="TOC2"/>
            <w:tabs>
              <w:tab w:val="right" w:leader="dot" w:pos="10212"/>
            </w:tabs>
            <w:rPr>
              <w:noProof/>
              <w:kern w:val="2"/>
              <w:lang w:eastAsia="en-GB"/>
              <w14:ligatures w14:val="standardContextual"/>
            </w:rPr>
          </w:pPr>
          <w:hyperlink w:anchor="_Toc193891095" w:history="1">
            <w:r w:rsidRPr="005E32B1">
              <w:rPr>
                <w:rStyle w:val="Hyperlink"/>
                <w:noProof/>
              </w:rPr>
              <w:t>A12.5 Laboratory reporting</w:t>
            </w:r>
            <w:r>
              <w:rPr>
                <w:noProof/>
                <w:webHidden/>
              </w:rPr>
              <w:tab/>
            </w:r>
            <w:r>
              <w:rPr>
                <w:noProof/>
                <w:webHidden/>
              </w:rPr>
              <w:fldChar w:fldCharType="begin"/>
            </w:r>
            <w:r>
              <w:rPr>
                <w:noProof/>
                <w:webHidden/>
              </w:rPr>
              <w:instrText xml:space="preserve"> PAGEREF _Toc193891095 \h </w:instrText>
            </w:r>
            <w:r>
              <w:rPr>
                <w:noProof/>
                <w:webHidden/>
              </w:rPr>
            </w:r>
            <w:r>
              <w:rPr>
                <w:noProof/>
                <w:webHidden/>
              </w:rPr>
              <w:fldChar w:fldCharType="separate"/>
            </w:r>
            <w:r w:rsidR="00EE51C0">
              <w:rPr>
                <w:noProof/>
                <w:webHidden/>
              </w:rPr>
              <w:t>429</w:t>
            </w:r>
            <w:r>
              <w:rPr>
                <w:noProof/>
                <w:webHidden/>
              </w:rPr>
              <w:fldChar w:fldCharType="end"/>
            </w:r>
          </w:hyperlink>
        </w:p>
        <w:p w14:paraId="19989669" w14:textId="34666DFF" w:rsidR="00A74F3A" w:rsidRDefault="00A74F3A">
          <w:pPr>
            <w:pStyle w:val="TOC1"/>
            <w:tabs>
              <w:tab w:val="right" w:leader="dot" w:pos="10212"/>
            </w:tabs>
            <w:rPr>
              <w:noProof/>
              <w:kern w:val="2"/>
              <w:lang w:eastAsia="en-GB"/>
              <w14:ligatures w14:val="standardContextual"/>
            </w:rPr>
          </w:pPr>
          <w:hyperlink w:anchor="_Toc193891096" w:history="1">
            <w:r w:rsidRPr="005E32B1">
              <w:rPr>
                <w:rStyle w:val="Hyperlink"/>
                <w:noProof/>
              </w:rPr>
              <w:t>Appendix 13: Data Validation</w:t>
            </w:r>
            <w:r>
              <w:rPr>
                <w:noProof/>
                <w:webHidden/>
              </w:rPr>
              <w:tab/>
            </w:r>
            <w:r>
              <w:rPr>
                <w:noProof/>
                <w:webHidden/>
              </w:rPr>
              <w:fldChar w:fldCharType="begin"/>
            </w:r>
            <w:r>
              <w:rPr>
                <w:noProof/>
                <w:webHidden/>
              </w:rPr>
              <w:instrText xml:space="preserve"> PAGEREF _Toc193891096 \h </w:instrText>
            </w:r>
            <w:r>
              <w:rPr>
                <w:noProof/>
                <w:webHidden/>
              </w:rPr>
            </w:r>
            <w:r>
              <w:rPr>
                <w:noProof/>
                <w:webHidden/>
              </w:rPr>
              <w:fldChar w:fldCharType="separate"/>
            </w:r>
            <w:r w:rsidR="00EE51C0">
              <w:rPr>
                <w:noProof/>
                <w:webHidden/>
              </w:rPr>
              <w:t>431</w:t>
            </w:r>
            <w:r>
              <w:rPr>
                <w:noProof/>
                <w:webHidden/>
              </w:rPr>
              <w:fldChar w:fldCharType="end"/>
            </w:r>
          </w:hyperlink>
        </w:p>
        <w:p w14:paraId="0DCF09A6" w14:textId="1DD6B9CA" w:rsidR="00A74F3A" w:rsidRDefault="00A74F3A">
          <w:pPr>
            <w:pStyle w:val="TOC2"/>
            <w:tabs>
              <w:tab w:val="right" w:leader="dot" w:pos="10212"/>
            </w:tabs>
            <w:rPr>
              <w:noProof/>
              <w:kern w:val="2"/>
              <w:lang w:eastAsia="en-GB"/>
              <w14:ligatures w14:val="standardContextual"/>
            </w:rPr>
          </w:pPr>
          <w:hyperlink w:anchor="_Toc193891097" w:history="1">
            <w:r w:rsidRPr="005E32B1">
              <w:rPr>
                <w:rStyle w:val="Hyperlink"/>
                <w:noProof/>
              </w:rPr>
              <w:t>A13.1 Introduction</w:t>
            </w:r>
            <w:r>
              <w:rPr>
                <w:noProof/>
                <w:webHidden/>
              </w:rPr>
              <w:tab/>
            </w:r>
            <w:r>
              <w:rPr>
                <w:noProof/>
                <w:webHidden/>
              </w:rPr>
              <w:fldChar w:fldCharType="begin"/>
            </w:r>
            <w:r>
              <w:rPr>
                <w:noProof/>
                <w:webHidden/>
              </w:rPr>
              <w:instrText xml:space="preserve"> PAGEREF _Toc193891097 \h </w:instrText>
            </w:r>
            <w:r>
              <w:rPr>
                <w:noProof/>
                <w:webHidden/>
              </w:rPr>
            </w:r>
            <w:r>
              <w:rPr>
                <w:noProof/>
                <w:webHidden/>
              </w:rPr>
              <w:fldChar w:fldCharType="separate"/>
            </w:r>
            <w:r w:rsidR="00EE51C0">
              <w:rPr>
                <w:noProof/>
                <w:webHidden/>
              </w:rPr>
              <w:t>431</w:t>
            </w:r>
            <w:r>
              <w:rPr>
                <w:noProof/>
                <w:webHidden/>
              </w:rPr>
              <w:fldChar w:fldCharType="end"/>
            </w:r>
          </w:hyperlink>
        </w:p>
        <w:p w14:paraId="5AB1CE10" w14:textId="4B1109CD" w:rsidR="00A74F3A" w:rsidRDefault="00A74F3A">
          <w:pPr>
            <w:pStyle w:val="TOC2"/>
            <w:tabs>
              <w:tab w:val="right" w:leader="dot" w:pos="10212"/>
            </w:tabs>
            <w:rPr>
              <w:noProof/>
              <w:kern w:val="2"/>
              <w:lang w:eastAsia="en-GB"/>
              <w14:ligatures w14:val="standardContextual"/>
            </w:rPr>
          </w:pPr>
          <w:hyperlink w:anchor="_Toc193891098" w:history="1">
            <w:r w:rsidRPr="005E32B1">
              <w:rPr>
                <w:rStyle w:val="Hyperlink"/>
                <w:noProof/>
              </w:rPr>
              <w:t>A13.2 Monitoring data</w:t>
            </w:r>
            <w:r>
              <w:rPr>
                <w:noProof/>
                <w:webHidden/>
              </w:rPr>
              <w:tab/>
            </w:r>
            <w:r>
              <w:rPr>
                <w:noProof/>
                <w:webHidden/>
              </w:rPr>
              <w:fldChar w:fldCharType="begin"/>
            </w:r>
            <w:r>
              <w:rPr>
                <w:noProof/>
                <w:webHidden/>
              </w:rPr>
              <w:instrText xml:space="preserve"> PAGEREF _Toc193891098 \h </w:instrText>
            </w:r>
            <w:r>
              <w:rPr>
                <w:noProof/>
                <w:webHidden/>
              </w:rPr>
            </w:r>
            <w:r>
              <w:rPr>
                <w:noProof/>
                <w:webHidden/>
              </w:rPr>
              <w:fldChar w:fldCharType="separate"/>
            </w:r>
            <w:r w:rsidR="00EE51C0">
              <w:rPr>
                <w:noProof/>
                <w:webHidden/>
              </w:rPr>
              <w:t>432</w:t>
            </w:r>
            <w:r>
              <w:rPr>
                <w:noProof/>
                <w:webHidden/>
              </w:rPr>
              <w:fldChar w:fldCharType="end"/>
            </w:r>
          </w:hyperlink>
        </w:p>
        <w:p w14:paraId="723B34D2" w14:textId="7F403024" w:rsidR="00A74F3A" w:rsidRDefault="00A74F3A">
          <w:pPr>
            <w:pStyle w:val="TOC2"/>
            <w:tabs>
              <w:tab w:val="right" w:leader="dot" w:pos="10212"/>
            </w:tabs>
            <w:rPr>
              <w:noProof/>
              <w:kern w:val="2"/>
              <w:lang w:eastAsia="en-GB"/>
              <w14:ligatures w14:val="standardContextual"/>
            </w:rPr>
          </w:pPr>
          <w:hyperlink w:anchor="_Toc193891099" w:history="1">
            <w:r w:rsidRPr="005E32B1">
              <w:rPr>
                <w:rStyle w:val="Hyperlink"/>
                <w:noProof/>
              </w:rPr>
              <w:t>A13.3 Data validation</w:t>
            </w:r>
            <w:r>
              <w:rPr>
                <w:noProof/>
                <w:webHidden/>
              </w:rPr>
              <w:tab/>
            </w:r>
            <w:r>
              <w:rPr>
                <w:noProof/>
                <w:webHidden/>
              </w:rPr>
              <w:fldChar w:fldCharType="begin"/>
            </w:r>
            <w:r>
              <w:rPr>
                <w:noProof/>
                <w:webHidden/>
              </w:rPr>
              <w:instrText xml:space="preserve"> PAGEREF _Toc193891099 \h </w:instrText>
            </w:r>
            <w:r>
              <w:rPr>
                <w:noProof/>
                <w:webHidden/>
              </w:rPr>
            </w:r>
            <w:r>
              <w:rPr>
                <w:noProof/>
                <w:webHidden/>
              </w:rPr>
              <w:fldChar w:fldCharType="separate"/>
            </w:r>
            <w:r w:rsidR="00EE51C0">
              <w:rPr>
                <w:noProof/>
                <w:webHidden/>
              </w:rPr>
              <w:t>433</w:t>
            </w:r>
            <w:r>
              <w:rPr>
                <w:noProof/>
                <w:webHidden/>
              </w:rPr>
              <w:fldChar w:fldCharType="end"/>
            </w:r>
          </w:hyperlink>
        </w:p>
        <w:p w14:paraId="6466438A" w14:textId="0B222A0C" w:rsidR="00A74F3A" w:rsidRDefault="00A74F3A">
          <w:pPr>
            <w:pStyle w:val="TOC2"/>
            <w:tabs>
              <w:tab w:val="right" w:leader="dot" w:pos="10212"/>
            </w:tabs>
            <w:rPr>
              <w:noProof/>
              <w:kern w:val="2"/>
              <w:lang w:eastAsia="en-GB"/>
              <w14:ligatures w14:val="standardContextual"/>
            </w:rPr>
          </w:pPr>
          <w:hyperlink w:anchor="_Toc193891100" w:history="1">
            <w:r w:rsidRPr="005E32B1">
              <w:rPr>
                <w:rStyle w:val="Hyperlink"/>
                <w:noProof/>
              </w:rPr>
              <w:t>A13.4 Validation of water level and flow data</w:t>
            </w:r>
            <w:r>
              <w:rPr>
                <w:noProof/>
                <w:webHidden/>
              </w:rPr>
              <w:tab/>
            </w:r>
            <w:r>
              <w:rPr>
                <w:noProof/>
                <w:webHidden/>
              </w:rPr>
              <w:fldChar w:fldCharType="begin"/>
            </w:r>
            <w:r>
              <w:rPr>
                <w:noProof/>
                <w:webHidden/>
              </w:rPr>
              <w:instrText xml:space="preserve"> PAGEREF _Toc193891100 \h </w:instrText>
            </w:r>
            <w:r>
              <w:rPr>
                <w:noProof/>
                <w:webHidden/>
              </w:rPr>
            </w:r>
            <w:r>
              <w:rPr>
                <w:noProof/>
                <w:webHidden/>
              </w:rPr>
              <w:fldChar w:fldCharType="separate"/>
            </w:r>
            <w:r w:rsidR="00EE51C0">
              <w:rPr>
                <w:noProof/>
                <w:webHidden/>
              </w:rPr>
              <w:t>434</w:t>
            </w:r>
            <w:r>
              <w:rPr>
                <w:noProof/>
                <w:webHidden/>
              </w:rPr>
              <w:fldChar w:fldCharType="end"/>
            </w:r>
          </w:hyperlink>
        </w:p>
        <w:p w14:paraId="4239EAA9" w14:textId="02415A0E" w:rsidR="00A74F3A" w:rsidRDefault="00A74F3A">
          <w:pPr>
            <w:pStyle w:val="TOC2"/>
            <w:tabs>
              <w:tab w:val="right" w:leader="dot" w:pos="10212"/>
            </w:tabs>
            <w:rPr>
              <w:noProof/>
              <w:kern w:val="2"/>
              <w:lang w:eastAsia="en-GB"/>
              <w14:ligatures w14:val="standardContextual"/>
            </w:rPr>
          </w:pPr>
          <w:hyperlink w:anchor="_Toc193891101" w:history="1">
            <w:r w:rsidRPr="005E32B1">
              <w:rPr>
                <w:rStyle w:val="Hyperlink"/>
                <w:noProof/>
              </w:rPr>
              <w:t>A13.5 Validation of water chemistry data</w:t>
            </w:r>
            <w:r>
              <w:rPr>
                <w:noProof/>
                <w:webHidden/>
              </w:rPr>
              <w:tab/>
            </w:r>
            <w:r>
              <w:rPr>
                <w:noProof/>
                <w:webHidden/>
              </w:rPr>
              <w:fldChar w:fldCharType="begin"/>
            </w:r>
            <w:r>
              <w:rPr>
                <w:noProof/>
                <w:webHidden/>
              </w:rPr>
              <w:instrText xml:space="preserve"> PAGEREF _Toc193891101 \h </w:instrText>
            </w:r>
            <w:r>
              <w:rPr>
                <w:noProof/>
                <w:webHidden/>
              </w:rPr>
            </w:r>
            <w:r>
              <w:rPr>
                <w:noProof/>
                <w:webHidden/>
              </w:rPr>
              <w:fldChar w:fldCharType="separate"/>
            </w:r>
            <w:r w:rsidR="00EE51C0">
              <w:rPr>
                <w:noProof/>
                <w:webHidden/>
              </w:rPr>
              <w:t>435</w:t>
            </w:r>
            <w:r>
              <w:rPr>
                <w:noProof/>
                <w:webHidden/>
              </w:rPr>
              <w:fldChar w:fldCharType="end"/>
            </w:r>
          </w:hyperlink>
        </w:p>
        <w:p w14:paraId="42EC33F4" w14:textId="4D8A2642" w:rsidR="00A74F3A" w:rsidRDefault="00A74F3A">
          <w:pPr>
            <w:pStyle w:val="TOC2"/>
            <w:tabs>
              <w:tab w:val="right" w:leader="dot" w:pos="10212"/>
            </w:tabs>
            <w:rPr>
              <w:noProof/>
              <w:kern w:val="2"/>
              <w:lang w:eastAsia="en-GB"/>
              <w14:ligatures w14:val="standardContextual"/>
            </w:rPr>
          </w:pPr>
          <w:hyperlink w:anchor="_Toc193891102" w:history="1">
            <w:r w:rsidRPr="005E32B1">
              <w:rPr>
                <w:rStyle w:val="Hyperlink"/>
                <w:noProof/>
              </w:rPr>
              <w:t>A13.6 Validation of biological data</w:t>
            </w:r>
            <w:r>
              <w:rPr>
                <w:noProof/>
                <w:webHidden/>
              </w:rPr>
              <w:tab/>
            </w:r>
            <w:r>
              <w:rPr>
                <w:noProof/>
                <w:webHidden/>
              </w:rPr>
              <w:fldChar w:fldCharType="begin"/>
            </w:r>
            <w:r>
              <w:rPr>
                <w:noProof/>
                <w:webHidden/>
              </w:rPr>
              <w:instrText xml:space="preserve"> PAGEREF _Toc193891102 \h </w:instrText>
            </w:r>
            <w:r>
              <w:rPr>
                <w:noProof/>
                <w:webHidden/>
              </w:rPr>
            </w:r>
            <w:r>
              <w:rPr>
                <w:noProof/>
                <w:webHidden/>
              </w:rPr>
              <w:fldChar w:fldCharType="separate"/>
            </w:r>
            <w:r w:rsidR="00EE51C0">
              <w:rPr>
                <w:noProof/>
                <w:webHidden/>
              </w:rPr>
              <w:t>444</w:t>
            </w:r>
            <w:r>
              <w:rPr>
                <w:noProof/>
                <w:webHidden/>
              </w:rPr>
              <w:fldChar w:fldCharType="end"/>
            </w:r>
          </w:hyperlink>
        </w:p>
        <w:p w14:paraId="7A91FA51" w14:textId="1BF6A803" w:rsidR="00A74F3A" w:rsidRDefault="00A74F3A">
          <w:pPr>
            <w:pStyle w:val="TOC2"/>
            <w:tabs>
              <w:tab w:val="right" w:leader="dot" w:pos="10212"/>
            </w:tabs>
            <w:rPr>
              <w:noProof/>
              <w:kern w:val="2"/>
              <w:lang w:eastAsia="en-GB"/>
              <w14:ligatures w14:val="standardContextual"/>
            </w:rPr>
          </w:pPr>
          <w:hyperlink w:anchor="_Toc193891103" w:history="1">
            <w:r w:rsidRPr="005E32B1">
              <w:rPr>
                <w:rStyle w:val="Hyperlink"/>
                <w:noProof/>
              </w:rPr>
              <w:t>A13.7 Automation of data validation</w:t>
            </w:r>
            <w:r>
              <w:rPr>
                <w:noProof/>
                <w:webHidden/>
              </w:rPr>
              <w:tab/>
            </w:r>
            <w:r>
              <w:rPr>
                <w:noProof/>
                <w:webHidden/>
              </w:rPr>
              <w:fldChar w:fldCharType="begin"/>
            </w:r>
            <w:r>
              <w:rPr>
                <w:noProof/>
                <w:webHidden/>
              </w:rPr>
              <w:instrText xml:space="preserve"> PAGEREF _Toc193891103 \h </w:instrText>
            </w:r>
            <w:r>
              <w:rPr>
                <w:noProof/>
                <w:webHidden/>
              </w:rPr>
            </w:r>
            <w:r>
              <w:rPr>
                <w:noProof/>
                <w:webHidden/>
              </w:rPr>
              <w:fldChar w:fldCharType="separate"/>
            </w:r>
            <w:r w:rsidR="00EE51C0">
              <w:rPr>
                <w:noProof/>
                <w:webHidden/>
              </w:rPr>
              <w:t>444</w:t>
            </w:r>
            <w:r>
              <w:rPr>
                <w:noProof/>
                <w:webHidden/>
              </w:rPr>
              <w:fldChar w:fldCharType="end"/>
            </w:r>
          </w:hyperlink>
        </w:p>
        <w:p w14:paraId="4D3CFE18" w14:textId="7FA43702" w:rsidR="00A74F3A" w:rsidRDefault="00A74F3A">
          <w:pPr>
            <w:pStyle w:val="TOC2"/>
            <w:tabs>
              <w:tab w:val="right" w:leader="dot" w:pos="10212"/>
            </w:tabs>
            <w:rPr>
              <w:noProof/>
              <w:kern w:val="2"/>
              <w:lang w:eastAsia="en-GB"/>
              <w14:ligatures w14:val="standardContextual"/>
            </w:rPr>
          </w:pPr>
          <w:hyperlink w:anchor="_Toc193891104" w:history="1">
            <w:r w:rsidRPr="005E32B1">
              <w:rPr>
                <w:rStyle w:val="Hyperlink"/>
                <w:noProof/>
              </w:rPr>
              <w:t>References</w:t>
            </w:r>
            <w:r>
              <w:rPr>
                <w:noProof/>
                <w:webHidden/>
              </w:rPr>
              <w:tab/>
            </w:r>
            <w:r>
              <w:rPr>
                <w:noProof/>
                <w:webHidden/>
              </w:rPr>
              <w:fldChar w:fldCharType="begin"/>
            </w:r>
            <w:r>
              <w:rPr>
                <w:noProof/>
                <w:webHidden/>
              </w:rPr>
              <w:instrText xml:space="preserve"> PAGEREF _Toc193891104 \h </w:instrText>
            </w:r>
            <w:r>
              <w:rPr>
                <w:noProof/>
                <w:webHidden/>
              </w:rPr>
            </w:r>
            <w:r>
              <w:rPr>
                <w:noProof/>
                <w:webHidden/>
              </w:rPr>
              <w:fldChar w:fldCharType="separate"/>
            </w:r>
            <w:r w:rsidR="00EE51C0">
              <w:rPr>
                <w:noProof/>
                <w:webHidden/>
              </w:rPr>
              <w:t>444</w:t>
            </w:r>
            <w:r>
              <w:rPr>
                <w:noProof/>
                <w:webHidden/>
              </w:rPr>
              <w:fldChar w:fldCharType="end"/>
            </w:r>
          </w:hyperlink>
        </w:p>
        <w:p w14:paraId="37ECC48C" w14:textId="3F6D020B" w:rsidR="00A74F3A" w:rsidRDefault="00A74F3A">
          <w:pPr>
            <w:pStyle w:val="TOC1"/>
            <w:tabs>
              <w:tab w:val="right" w:leader="dot" w:pos="10212"/>
            </w:tabs>
            <w:rPr>
              <w:noProof/>
              <w:kern w:val="2"/>
              <w:lang w:eastAsia="en-GB"/>
              <w14:ligatures w14:val="standardContextual"/>
            </w:rPr>
          </w:pPr>
          <w:hyperlink w:anchor="_Toc193891105" w:history="1">
            <w:r w:rsidRPr="005E32B1">
              <w:rPr>
                <w:rStyle w:val="Hyperlink"/>
                <w:noProof/>
              </w:rPr>
              <w:t>Glossary</w:t>
            </w:r>
            <w:r>
              <w:rPr>
                <w:noProof/>
                <w:webHidden/>
              </w:rPr>
              <w:tab/>
            </w:r>
            <w:r>
              <w:rPr>
                <w:noProof/>
                <w:webHidden/>
              </w:rPr>
              <w:fldChar w:fldCharType="begin"/>
            </w:r>
            <w:r>
              <w:rPr>
                <w:noProof/>
                <w:webHidden/>
              </w:rPr>
              <w:instrText xml:space="preserve"> PAGEREF _Toc193891105 \h </w:instrText>
            </w:r>
            <w:r>
              <w:rPr>
                <w:noProof/>
                <w:webHidden/>
              </w:rPr>
            </w:r>
            <w:r>
              <w:rPr>
                <w:noProof/>
                <w:webHidden/>
              </w:rPr>
              <w:fldChar w:fldCharType="separate"/>
            </w:r>
            <w:r w:rsidR="00EE51C0">
              <w:rPr>
                <w:noProof/>
                <w:webHidden/>
              </w:rPr>
              <w:t>446</w:t>
            </w:r>
            <w:r>
              <w:rPr>
                <w:noProof/>
                <w:webHidden/>
              </w:rPr>
              <w:fldChar w:fldCharType="end"/>
            </w:r>
          </w:hyperlink>
        </w:p>
        <w:p w14:paraId="1FF333C2" w14:textId="113D02EF" w:rsidR="008B53C1" w:rsidRDefault="008B53C1">
          <w:r>
            <w:fldChar w:fldCharType="end"/>
          </w:r>
        </w:p>
      </w:sdtContent>
    </w:sdt>
    <w:p w14:paraId="45B242AD" w14:textId="77777777" w:rsidR="00EE1C31" w:rsidRPr="00EE1C31" w:rsidRDefault="00EE1C31" w:rsidP="00EE1C31">
      <w:pPr>
        <w:rPr>
          <w:rFonts w:ascii="Arial" w:hAnsi="Arial" w:cs="Arial"/>
          <w:sz w:val="32"/>
          <w:szCs w:val="32"/>
        </w:rPr>
      </w:pPr>
      <w:r w:rsidRPr="00EE1C31">
        <w:rPr>
          <w:rFonts w:ascii="Arial" w:hAnsi="Arial" w:cs="Arial"/>
          <w:sz w:val="32"/>
          <w:szCs w:val="32"/>
        </w:rPr>
        <w:t>If you would like this document in an accessible format, such as large print, audio recording or braille, please contact SEPA by emailing </w:t>
      </w:r>
      <w:hyperlink r:id="rId13" w:tgtFrame="_blank" w:history="1">
        <w:r w:rsidRPr="00EE1C31">
          <w:rPr>
            <w:rStyle w:val="Hyperlink"/>
            <w:rFonts w:ascii="Arial" w:hAnsi="Arial" w:cs="Arial"/>
            <w:sz w:val="32"/>
            <w:szCs w:val="32"/>
          </w:rPr>
          <w:t>equalities@sepa.org.uk</w:t>
        </w:r>
      </w:hyperlink>
      <w:r w:rsidRPr="00EE1C31">
        <w:rPr>
          <w:rFonts w:ascii="Arial" w:hAnsi="Arial" w:cs="Arial"/>
          <w:sz w:val="32"/>
          <w:szCs w:val="32"/>
        </w:rPr>
        <w:t> </w:t>
      </w:r>
    </w:p>
    <w:p w14:paraId="2C336067" w14:textId="77777777" w:rsidR="008B53C1" w:rsidRPr="007C19C4" w:rsidRDefault="008B53C1" w:rsidP="001E5EBD"/>
    <w:p w14:paraId="7A084CBC" w14:textId="77777777" w:rsidR="008B53C1" w:rsidRDefault="008B53C1">
      <w:pPr>
        <w:spacing w:line="240" w:lineRule="auto"/>
      </w:pPr>
      <w:r>
        <w:br w:type="page"/>
      </w:r>
    </w:p>
    <w:p w14:paraId="3032290F" w14:textId="6FB405D4" w:rsidR="009B1763" w:rsidRPr="00C05723" w:rsidRDefault="009B1763" w:rsidP="00C05723">
      <w:pPr>
        <w:rPr>
          <w:rFonts w:ascii="Arial" w:hAnsi="Arial" w:cs="Arial"/>
          <w:sz w:val="20"/>
          <w:szCs w:val="20"/>
        </w:rPr>
      </w:pPr>
      <w:bookmarkStart w:id="0" w:name="_Toc193890933"/>
      <w:r w:rsidRPr="00C05723">
        <w:rPr>
          <w:rFonts w:ascii="Arial" w:hAnsi="Arial" w:cs="Arial"/>
          <w:b/>
          <w:bCs/>
        </w:rPr>
        <w:t>This guidance has been updated to meet accessibility standards and to replace certain references to legislation with references to the Environmental Authorisations (Scotland) Regulations 2018.</w:t>
      </w:r>
      <w:r w:rsidR="00EE1C31" w:rsidRPr="00C05723">
        <w:rPr>
          <w:rFonts w:ascii="Arial" w:hAnsi="Arial" w:cs="Arial"/>
          <w:b/>
          <w:bCs/>
        </w:rPr>
        <w:t xml:space="preserve"> </w:t>
      </w:r>
      <w:r w:rsidRPr="00C05723">
        <w:rPr>
          <w:rFonts w:ascii="Arial" w:hAnsi="Arial" w:cs="Arial"/>
          <w:b/>
          <w:bCs/>
        </w:rPr>
        <w:t>It has not been reviewed beyond this.</w:t>
      </w:r>
      <w:r w:rsidR="00EE1C31" w:rsidRPr="00C05723">
        <w:rPr>
          <w:rFonts w:ascii="Arial" w:hAnsi="Arial" w:cs="Arial"/>
          <w:b/>
          <w:bCs/>
        </w:rPr>
        <w:t xml:space="preserve"> </w:t>
      </w:r>
      <w:r w:rsidRPr="00C05723">
        <w:rPr>
          <w:rFonts w:ascii="Arial" w:hAnsi="Arial" w:cs="Arial"/>
          <w:b/>
          <w:bCs/>
        </w:rPr>
        <w:t>We are aware that sections of this guidance may need to be updated, and this work will be completed in due course.</w:t>
      </w:r>
    </w:p>
    <w:p w14:paraId="5CAB3C38" w14:textId="77777777" w:rsidR="009B1763" w:rsidRDefault="009B1763" w:rsidP="009B1763">
      <w:pPr>
        <w:pStyle w:val="Heading1"/>
        <w:rPr>
          <w:sz w:val="48"/>
          <w:szCs w:val="48"/>
        </w:rPr>
      </w:pPr>
    </w:p>
    <w:p w14:paraId="39C13D86" w14:textId="021E3A32" w:rsidR="00DF4B44" w:rsidRPr="008E1EE7" w:rsidRDefault="00DF4B44" w:rsidP="009B1763">
      <w:pPr>
        <w:pStyle w:val="Heading1"/>
        <w:rPr>
          <w:sz w:val="48"/>
          <w:szCs w:val="48"/>
        </w:rPr>
      </w:pPr>
      <w:r w:rsidRPr="008E1EE7">
        <w:rPr>
          <w:sz w:val="48"/>
          <w:szCs w:val="48"/>
        </w:rPr>
        <w:t>Part 1: Context &amp; Principles</w:t>
      </w:r>
      <w:bookmarkEnd w:id="0"/>
    </w:p>
    <w:p w14:paraId="5210C891" w14:textId="46CEC7DD" w:rsidR="00FD7DA4" w:rsidRDefault="00DF4B44" w:rsidP="0019680A">
      <w:pPr>
        <w:pStyle w:val="Heading1"/>
        <w:numPr>
          <w:ilvl w:val="0"/>
          <w:numId w:val="1"/>
        </w:numPr>
      </w:pPr>
      <w:r>
        <w:t xml:space="preserve"> </w:t>
      </w:r>
      <w:bookmarkStart w:id="1" w:name="_Toc193890934"/>
      <w:r w:rsidR="00FD7DA4">
        <w:t>Introduction</w:t>
      </w:r>
      <w:bookmarkEnd w:id="1"/>
    </w:p>
    <w:p w14:paraId="16519A30" w14:textId="78787029" w:rsidR="00DF4B44" w:rsidRDefault="00DF4B44" w:rsidP="0019680A">
      <w:pPr>
        <w:pStyle w:val="Heading2"/>
        <w:numPr>
          <w:ilvl w:val="1"/>
          <w:numId w:val="1"/>
        </w:numPr>
      </w:pPr>
      <w:bookmarkStart w:id="2" w:name="_Toc193890935"/>
      <w:r>
        <w:t>Landfill leachate and its impact</w:t>
      </w:r>
      <w:bookmarkEnd w:id="2"/>
    </w:p>
    <w:p w14:paraId="274BA0B9" w14:textId="77777777" w:rsidR="00CC46CD" w:rsidRDefault="00CC46CD" w:rsidP="002D29A1">
      <w:pPr>
        <w:ind w:left="426"/>
      </w:pPr>
      <w:r>
        <w:t xml:space="preserve">Landfill leachate is a potentially polluting liquid, which unless returned to the environment in a carefully controlled manner may cause harmful effects on the groundwater and surface water surrounding a landfill site. </w:t>
      </w:r>
    </w:p>
    <w:p w14:paraId="5CEA0900" w14:textId="77777777" w:rsidR="00CC46CD" w:rsidRDefault="00CC46CD" w:rsidP="002D29A1">
      <w:pPr>
        <w:ind w:left="426"/>
      </w:pPr>
    </w:p>
    <w:p w14:paraId="24D7738B" w14:textId="23D5A4DB" w:rsidR="00DF4B44" w:rsidRDefault="000F20F1" w:rsidP="002D29A1">
      <w:pPr>
        <w:ind w:left="426"/>
      </w:pPr>
      <w:r>
        <w:t>For example,</w:t>
      </w:r>
      <w:r w:rsidR="00CC46CD">
        <w:t xml:space="preserve"> leachate from a biodegradable landfill will contain significant concentrations of substances such as ammoniacal-nitrogen, which is toxic to many organisms or run-off arising from a landfill containing only soil and rubble may contain suspended solids, be turbid and threaten fish and other aquatic organisms.</w:t>
      </w:r>
    </w:p>
    <w:p w14:paraId="619197A0" w14:textId="77777777" w:rsidR="00CC46CD" w:rsidRDefault="00CC46CD" w:rsidP="00CC46CD">
      <w:pPr>
        <w:ind w:left="720"/>
      </w:pPr>
    </w:p>
    <w:p w14:paraId="2D0C3A14" w14:textId="547E445B" w:rsidR="00CC46CD" w:rsidRDefault="00CC46CD" w:rsidP="0019680A">
      <w:pPr>
        <w:pStyle w:val="Heading2"/>
        <w:numPr>
          <w:ilvl w:val="1"/>
          <w:numId w:val="1"/>
        </w:numPr>
      </w:pPr>
      <w:bookmarkStart w:id="3" w:name="_Toc193890936"/>
      <w:r>
        <w:t>Reasons for monitoring</w:t>
      </w:r>
      <w:bookmarkEnd w:id="3"/>
    </w:p>
    <w:p w14:paraId="5BE7AFE0" w14:textId="77777777" w:rsidR="00EE1C31" w:rsidRDefault="007C4B85" w:rsidP="002D29A1">
      <w:pPr>
        <w:ind w:left="426"/>
      </w:pPr>
      <w:r w:rsidRPr="007C4B85">
        <w:t>An Environmental Authorisation</w:t>
      </w:r>
      <w:r w:rsidR="00EE1C31">
        <w:t>s</w:t>
      </w:r>
      <w:r w:rsidRPr="007C4B85">
        <w:t xml:space="preserve"> (Scotland) Regulations (</w:t>
      </w:r>
      <w:r>
        <w:t>“</w:t>
      </w:r>
      <w:r w:rsidRPr="007C4B85">
        <w:t>EASR</w:t>
      </w:r>
      <w:r>
        <w:t>”</w:t>
      </w:r>
      <w:r w:rsidRPr="007C4B85">
        <w:t xml:space="preserve">) permit will contain conditions to provide assurance that the landfill operation does not cause harm to human health or the environment. This will normally include a requirement for a monitoring programme. </w:t>
      </w:r>
    </w:p>
    <w:p w14:paraId="27E91362" w14:textId="77777777" w:rsidR="00EE1C31" w:rsidRDefault="00EE1C31" w:rsidP="002D29A1">
      <w:pPr>
        <w:ind w:left="426"/>
      </w:pPr>
    </w:p>
    <w:p w14:paraId="2F7E2D9A" w14:textId="62531211" w:rsidR="00CC46CD" w:rsidRDefault="007C4B85" w:rsidP="002D29A1">
      <w:pPr>
        <w:ind w:left="426"/>
      </w:pPr>
      <w:r w:rsidRPr="007C4B85">
        <w:t>There are many types of monitoring which may be undertaken at landfill sites however, this guidance only relates to the monitoring of groundwater, surface water and leachate at landfill sites. Specific reasons for monitoring are</w:t>
      </w:r>
      <w:r>
        <w:t>:</w:t>
      </w:r>
    </w:p>
    <w:p w14:paraId="55B2D2DF" w14:textId="77777777" w:rsidR="007C4B85" w:rsidRDefault="007C4B85" w:rsidP="00CC46CD">
      <w:pPr>
        <w:ind w:left="720"/>
      </w:pPr>
    </w:p>
    <w:p w14:paraId="5565744A" w14:textId="157F53F4" w:rsidR="007C4B85" w:rsidRDefault="00EE1C31" w:rsidP="0019680A">
      <w:pPr>
        <w:pStyle w:val="ListParagraph"/>
        <w:numPr>
          <w:ilvl w:val="0"/>
          <w:numId w:val="2"/>
        </w:numPr>
        <w:ind w:left="993"/>
      </w:pPr>
      <w:r>
        <w:t>T</w:t>
      </w:r>
      <w:r w:rsidR="00CC0E88">
        <w:t>o meet the requirements of legislation, such as the Environmental Authorisation</w:t>
      </w:r>
      <w:r>
        <w:t>s</w:t>
      </w:r>
      <w:r w:rsidR="00CC0E88">
        <w:t xml:space="preserve"> (Scotland) Regulations 2018 and</w:t>
      </w:r>
      <w:r>
        <w:t xml:space="preserve"> </w:t>
      </w:r>
      <w:r w:rsidR="00CC0E88">
        <w:t>the Groundwater Regulations 1998</w:t>
      </w:r>
      <w:r>
        <w:t>.</w:t>
      </w:r>
    </w:p>
    <w:p w14:paraId="0F94A1D6" w14:textId="1E562125" w:rsidR="00CC0E88" w:rsidRDefault="00EE1C31" w:rsidP="0019680A">
      <w:pPr>
        <w:pStyle w:val="ListParagraph"/>
        <w:numPr>
          <w:ilvl w:val="0"/>
          <w:numId w:val="2"/>
        </w:numPr>
        <w:ind w:left="993"/>
      </w:pPr>
      <w:r>
        <w:t>T</w:t>
      </w:r>
      <w:r w:rsidR="00E46090" w:rsidRPr="00E46090">
        <w:t>o demonstrate that the landfill is performing as designed</w:t>
      </w:r>
      <w:r>
        <w:t>.</w:t>
      </w:r>
    </w:p>
    <w:p w14:paraId="167E0D1B" w14:textId="2F713BFB" w:rsidR="00E46090" w:rsidRDefault="00EE1C31" w:rsidP="0019680A">
      <w:pPr>
        <w:pStyle w:val="ListParagraph"/>
        <w:numPr>
          <w:ilvl w:val="0"/>
          <w:numId w:val="2"/>
        </w:numPr>
        <w:ind w:left="993"/>
      </w:pPr>
      <w:r>
        <w:t>T</w:t>
      </w:r>
      <w:r w:rsidR="0013311B" w:rsidRPr="0013311B">
        <w:t>o provide reassurance that leachate controls are preventing pollution of the environment (by reference to a pre-established baseline)</w:t>
      </w:r>
      <w:r>
        <w:t>.</w:t>
      </w:r>
    </w:p>
    <w:p w14:paraId="6BCA537D" w14:textId="2616D9A9" w:rsidR="0013311B" w:rsidRDefault="00EE1C31" w:rsidP="0019680A">
      <w:pPr>
        <w:pStyle w:val="ListParagraph"/>
        <w:numPr>
          <w:ilvl w:val="0"/>
          <w:numId w:val="2"/>
        </w:numPr>
        <w:ind w:left="993"/>
      </w:pPr>
      <w:r>
        <w:t>T</w:t>
      </w:r>
      <w:r w:rsidR="00F418BD" w:rsidRPr="00F418BD">
        <w:t>o indicate where further investigation is required and, where risks are unacceptable, the need for measures to prevent, reduce or remove pollution by leachate</w:t>
      </w:r>
      <w:r w:rsidR="009115DF">
        <w:t xml:space="preserve"> and</w:t>
      </w:r>
    </w:p>
    <w:p w14:paraId="4CEE377A" w14:textId="7C0DA35F" w:rsidR="00F418BD" w:rsidRDefault="00EE1C31" w:rsidP="0019680A">
      <w:pPr>
        <w:pStyle w:val="ListParagraph"/>
        <w:numPr>
          <w:ilvl w:val="0"/>
          <w:numId w:val="2"/>
        </w:numPr>
        <w:ind w:left="993"/>
      </w:pPr>
      <w:r>
        <w:t>T</w:t>
      </w:r>
      <w:r w:rsidR="009115DF" w:rsidRPr="009115DF">
        <w:t>o identify when a site no longer presents a significant risk of pollution or harm to human health (to enable an application for a certificate of completion to be made, thereby formally ending the licensing process and the legal duty to monitor)</w:t>
      </w:r>
      <w:r w:rsidR="009115DF">
        <w:t>.</w:t>
      </w:r>
    </w:p>
    <w:p w14:paraId="6ABBEDC9" w14:textId="77777777" w:rsidR="009115DF" w:rsidRPr="00DF4B44" w:rsidRDefault="009115DF" w:rsidP="009115DF"/>
    <w:p w14:paraId="7D395408" w14:textId="5ECD428A" w:rsidR="009115DF" w:rsidRDefault="009115DF" w:rsidP="0019680A">
      <w:pPr>
        <w:pStyle w:val="Heading2"/>
        <w:numPr>
          <w:ilvl w:val="1"/>
          <w:numId w:val="1"/>
        </w:numPr>
      </w:pPr>
      <w:bookmarkStart w:id="4" w:name="_Toc193890937"/>
      <w:r>
        <w:t>The need for reliable long-term monitoring records</w:t>
      </w:r>
      <w:bookmarkEnd w:id="4"/>
    </w:p>
    <w:p w14:paraId="2B2CB283" w14:textId="792C2835" w:rsidR="009115DF" w:rsidRDefault="007A53FE" w:rsidP="002D29A1">
      <w:pPr>
        <w:ind w:left="426"/>
      </w:pPr>
      <w:r w:rsidRPr="007A53FE">
        <w:t>Monitoring is a long-term commitment accompanying the development, operation and post closure management of all landfill sites. Landfill sites containing biodegradable or other polluting wastes may need to be monitored for periods of up to 50 years or more after completion of landfilling. To ensure consistency and long-term reliability of monitoring records, monitoring programmes should be</w:t>
      </w:r>
      <w:r>
        <w:t>:</w:t>
      </w:r>
    </w:p>
    <w:p w14:paraId="6D473475" w14:textId="77777777" w:rsidR="007A53FE" w:rsidRDefault="007A53FE" w:rsidP="009115DF">
      <w:pPr>
        <w:ind w:left="720"/>
      </w:pPr>
    </w:p>
    <w:p w14:paraId="23E9D979" w14:textId="5877CEA7" w:rsidR="007A53FE" w:rsidRDefault="00EE1C31" w:rsidP="0019680A">
      <w:pPr>
        <w:pStyle w:val="ListParagraph"/>
        <w:numPr>
          <w:ilvl w:val="0"/>
          <w:numId w:val="3"/>
        </w:numPr>
        <w:ind w:left="993"/>
      </w:pPr>
      <w:r>
        <w:t>T</w:t>
      </w:r>
      <w:r w:rsidR="001446D2" w:rsidRPr="001446D2">
        <w:t>argeted and risk-based to answer specific questions required for licence or permit compliance and to provide more detailed information where specific risks are identified</w:t>
      </w:r>
      <w:r>
        <w:t>.</w:t>
      </w:r>
    </w:p>
    <w:p w14:paraId="785692E8" w14:textId="3360555C" w:rsidR="001446D2" w:rsidRDefault="00EE1C31" w:rsidP="0019680A">
      <w:pPr>
        <w:pStyle w:val="ListParagraph"/>
        <w:numPr>
          <w:ilvl w:val="0"/>
          <w:numId w:val="3"/>
        </w:numPr>
        <w:ind w:left="993"/>
      </w:pPr>
      <w:r>
        <w:t>B</w:t>
      </w:r>
      <w:r w:rsidR="00B50885" w:rsidRPr="00B50885">
        <w:t>alanced against minimum statutory requirements</w:t>
      </w:r>
      <w:r>
        <w:t>.</w:t>
      </w:r>
    </w:p>
    <w:p w14:paraId="58D8B069" w14:textId="4482BC3E" w:rsidR="00B50885" w:rsidRDefault="00EE1C31" w:rsidP="0019680A">
      <w:pPr>
        <w:pStyle w:val="ListParagraph"/>
        <w:numPr>
          <w:ilvl w:val="0"/>
          <w:numId w:val="3"/>
        </w:numPr>
        <w:ind w:left="993"/>
      </w:pPr>
      <w:r>
        <w:t>U</w:t>
      </w:r>
      <w:r w:rsidR="002E1C99" w:rsidRPr="002E1C99">
        <w:t>ndertaken by competent personnel</w:t>
      </w:r>
      <w:r>
        <w:t>.</w:t>
      </w:r>
    </w:p>
    <w:p w14:paraId="4C742886" w14:textId="667C65DF" w:rsidR="002E1C99" w:rsidRDefault="00EE1C31" w:rsidP="0019680A">
      <w:pPr>
        <w:pStyle w:val="ListParagraph"/>
        <w:numPr>
          <w:ilvl w:val="0"/>
          <w:numId w:val="3"/>
        </w:numPr>
        <w:ind w:left="993"/>
      </w:pPr>
      <w:r>
        <w:t>R</w:t>
      </w:r>
      <w:r w:rsidR="00C63D0D" w:rsidRPr="00C63D0D">
        <w:t>obust and fit for the purpose for which they are designed, with proper regard to quality assurance and quality control</w:t>
      </w:r>
      <w:r w:rsidR="00C63D0D">
        <w:t xml:space="preserve"> and</w:t>
      </w:r>
    </w:p>
    <w:p w14:paraId="2E1134A2" w14:textId="63C4A98E" w:rsidR="00C63D0D" w:rsidRDefault="00AF7F81" w:rsidP="0019680A">
      <w:pPr>
        <w:pStyle w:val="ListParagraph"/>
        <w:numPr>
          <w:ilvl w:val="0"/>
          <w:numId w:val="3"/>
        </w:numPr>
        <w:ind w:left="993"/>
      </w:pPr>
      <w:r w:rsidRPr="00AF7F81">
        <w:t>presented and interpreted clearly and appropriately so that results can be reviewed by specialists and understood by non-specialists. Results should be in a form suitable for placing on a public register</w:t>
      </w:r>
      <w:r>
        <w:t>.</w:t>
      </w:r>
    </w:p>
    <w:p w14:paraId="05B5D913" w14:textId="77777777" w:rsidR="00AF7F81" w:rsidRDefault="00AF7F81" w:rsidP="00AF7F81"/>
    <w:p w14:paraId="1409A8FC" w14:textId="2A59FC1C" w:rsidR="00AF7F81" w:rsidRDefault="00AF7F81" w:rsidP="0019680A">
      <w:pPr>
        <w:pStyle w:val="Heading2"/>
        <w:numPr>
          <w:ilvl w:val="1"/>
          <w:numId w:val="1"/>
        </w:numPr>
      </w:pPr>
      <w:bookmarkStart w:id="5" w:name="_Toc193890938"/>
      <w:r>
        <w:t>Aims of guidance</w:t>
      </w:r>
      <w:bookmarkEnd w:id="5"/>
    </w:p>
    <w:p w14:paraId="2A1E6F42" w14:textId="33EB7035" w:rsidR="00AF7F81" w:rsidRDefault="007A0ACB" w:rsidP="002D29A1">
      <w:pPr>
        <w:ind w:left="426"/>
      </w:pPr>
      <w:r w:rsidRPr="007A0ACB">
        <w:t>The principal aims of this guidance document are</w:t>
      </w:r>
      <w:r>
        <w:t>:</w:t>
      </w:r>
    </w:p>
    <w:p w14:paraId="2D8496CE" w14:textId="77777777" w:rsidR="007A0ACB" w:rsidRDefault="007A0ACB" w:rsidP="00AF7F81">
      <w:pPr>
        <w:ind w:left="720"/>
      </w:pPr>
    </w:p>
    <w:p w14:paraId="0044A721" w14:textId="4678FB1F" w:rsidR="007A0ACB" w:rsidRDefault="00EE1C31" w:rsidP="0019680A">
      <w:pPr>
        <w:pStyle w:val="ListParagraph"/>
        <w:numPr>
          <w:ilvl w:val="0"/>
          <w:numId w:val="4"/>
        </w:numPr>
        <w:ind w:left="993"/>
      </w:pPr>
      <w:r>
        <w:t>T</w:t>
      </w:r>
      <w:r w:rsidR="00CF6C77" w:rsidRPr="00CF6C77">
        <w:t xml:space="preserve">o provide technical guidance for monitoring of leachate, groundwater and surface water for EASR purposes and to comply with the Landfill </w:t>
      </w:r>
      <w:r w:rsidR="00CF6C77">
        <w:t>Regulations</w:t>
      </w:r>
      <w:r>
        <w:t>.</w:t>
      </w:r>
    </w:p>
    <w:p w14:paraId="539E16A1" w14:textId="74C2CAEA" w:rsidR="00CF6C77" w:rsidRDefault="00EE1C31" w:rsidP="0019680A">
      <w:pPr>
        <w:pStyle w:val="ListParagraph"/>
        <w:numPr>
          <w:ilvl w:val="0"/>
          <w:numId w:val="4"/>
        </w:numPr>
        <w:ind w:left="993"/>
      </w:pPr>
      <w:r>
        <w:t>T</w:t>
      </w:r>
      <w:r w:rsidR="002C5B70" w:rsidRPr="002C5B70">
        <w:t>o describe how risk assessment principles should be used to design monitoring programmes and focus monitoring effort</w:t>
      </w:r>
      <w:r>
        <w:t>.</w:t>
      </w:r>
    </w:p>
    <w:p w14:paraId="560AF96E" w14:textId="6FEF796D" w:rsidR="002C5B70" w:rsidRDefault="00EE1C31" w:rsidP="0019680A">
      <w:pPr>
        <w:pStyle w:val="ListParagraph"/>
        <w:numPr>
          <w:ilvl w:val="0"/>
          <w:numId w:val="4"/>
        </w:numPr>
        <w:ind w:left="993"/>
      </w:pPr>
      <w:r>
        <w:t>T</w:t>
      </w:r>
      <w:r w:rsidR="008B6673" w:rsidRPr="008B6673">
        <w:t>o provide guidance for Scotland which conforms with the monitoring requirements of the EC Dangerous Substances Directive, EC Groundwater Directive and the European Union (EU) Landfill Directive</w:t>
      </w:r>
      <w:r w:rsidR="008B6673">
        <w:t xml:space="preserve"> and</w:t>
      </w:r>
    </w:p>
    <w:p w14:paraId="0AF19D91" w14:textId="61A33B37" w:rsidR="008B6673" w:rsidRDefault="00EE1C31" w:rsidP="0019680A">
      <w:pPr>
        <w:pStyle w:val="ListParagraph"/>
        <w:numPr>
          <w:ilvl w:val="0"/>
          <w:numId w:val="4"/>
        </w:numPr>
        <w:ind w:left="993"/>
      </w:pPr>
      <w:r>
        <w:t>T</w:t>
      </w:r>
      <w:r w:rsidR="0051254B" w:rsidRPr="0051254B">
        <w:t>o provide monitoring guidance within the context of an overall catchment</w:t>
      </w:r>
      <w:r w:rsidR="0051254B">
        <w:t>-based</w:t>
      </w:r>
      <w:r w:rsidR="0051254B" w:rsidRPr="0051254B">
        <w:t xml:space="preserve"> water protection strategy (EU Water Framework Directive</w:t>
      </w:r>
      <w:r w:rsidR="0051254B">
        <w:t>).</w:t>
      </w:r>
    </w:p>
    <w:p w14:paraId="4DCA14A8" w14:textId="77777777" w:rsidR="0051254B" w:rsidRDefault="0051254B" w:rsidP="0051254B"/>
    <w:p w14:paraId="4BC6F422" w14:textId="1A5F5AE4" w:rsidR="00A1057E" w:rsidRDefault="00A1057E" w:rsidP="0019680A">
      <w:pPr>
        <w:pStyle w:val="Heading2"/>
        <w:numPr>
          <w:ilvl w:val="1"/>
          <w:numId w:val="1"/>
        </w:numPr>
      </w:pPr>
      <w:bookmarkStart w:id="6" w:name="_Toc193890939"/>
      <w:r>
        <w:t>Use of guidance</w:t>
      </w:r>
      <w:bookmarkEnd w:id="6"/>
    </w:p>
    <w:p w14:paraId="4D93D8FD" w14:textId="03AC6024" w:rsidR="00EF04E2" w:rsidRDefault="00EF04E2" w:rsidP="002D29A1">
      <w:pPr>
        <w:ind w:left="426"/>
      </w:pPr>
      <w:r>
        <w:t>This guidance will be used by SEPA as a primary reference source for drafting EASR</w:t>
      </w:r>
      <w:r w:rsidR="00EE1C31">
        <w:t xml:space="preserve"> </w:t>
      </w:r>
      <w:r>
        <w:t>permit conditions but can also be used by operators when preparing EASR authorisation applications or planning applications. As such this guidance can be applied to both new and existing landfills. The monitoring principles may also have some value for sites which are closed or unlicensed</w:t>
      </w:r>
      <w:r w:rsidR="00EE1C31">
        <w:t>.</w:t>
      </w:r>
    </w:p>
    <w:p w14:paraId="73F68ACA" w14:textId="77777777" w:rsidR="00EF04E2" w:rsidRDefault="00EF04E2" w:rsidP="002D29A1">
      <w:pPr>
        <w:ind w:left="426"/>
      </w:pPr>
    </w:p>
    <w:p w14:paraId="3173E5B9" w14:textId="704105AC" w:rsidR="00A1057E" w:rsidRPr="00A1057E" w:rsidRDefault="00EF04E2" w:rsidP="002D29A1">
      <w:pPr>
        <w:ind w:left="426"/>
      </w:pPr>
      <w:r>
        <w:t xml:space="preserve">As with all technical guidance, issues are addressed which are the subject of ongoing research and development and which may be influenced by future legislation or policy. Where research and development is published to support alternative methodologies, or where experimental field data are produced to the same ends, these should always be given proper consideration. This guidance is intended as a basis for ensuring that issues are addressed in proportion to risk. </w:t>
      </w:r>
      <w:r w:rsidRPr="00EF04E2">
        <w:rPr>
          <w:b/>
          <w:bCs/>
        </w:rPr>
        <w:t>Every site is different and the development of permit conditions and monitoring requirements should not slavishly follow every detail in this guidance. The document contains many examples. These are to be treated as such and not used prescriptively</w:t>
      </w:r>
      <w:r>
        <w:t>.</w:t>
      </w:r>
      <w:r w:rsidR="00EE1C31">
        <w:t xml:space="preserve"> </w:t>
      </w:r>
    </w:p>
    <w:p w14:paraId="53ED2590" w14:textId="77777777" w:rsidR="00A1057E" w:rsidRDefault="00A1057E" w:rsidP="0051254B"/>
    <w:p w14:paraId="6375D746" w14:textId="009CB63B" w:rsidR="00074F36" w:rsidRDefault="00074F36" w:rsidP="0019680A">
      <w:pPr>
        <w:pStyle w:val="Heading2"/>
        <w:numPr>
          <w:ilvl w:val="1"/>
          <w:numId w:val="1"/>
        </w:numPr>
      </w:pPr>
      <w:bookmarkStart w:id="7" w:name="_Toc193890940"/>
      <w:r>
        <w:t>Legislation, policy and responsibilities</w:t>
      </w:r>
      <w:bookmarkEnd w:id="7"/>
    </w:p>
    <w:p w14:paraId="4FFD8CC3" w14:textId="6103597E" w:rsidR="00D307C5" w:rsidRDefault="002D29A1" w:rsidP="002D29A1">
      <w:pPr>
        <w:ind w:left="426"/>
      </w:pPr>
      <w:r>
        <w:t>In Scotland Landfills are regulated by the Environmental Authorisation</w:t>
      </w:r>
      <w:r w:rsidR="00EE1C31">
        <w:t>s</w:t>
      </w:r>
      <w:r>
        <w:t xml:space="preserve"> (Scotland) Regulations</w:t>
      </w:r>
      <w:r w:rsidR="00EE1C31">
        <w:t xml:space="preserve"> </w:t>
      </w:r>
      <w:r>
        <w:t>2018.</w:t>
      </w:r>
      <w:r w:rsidR="00EE1C31">
        <w:t xml:space="preserve"> </w:t>
      </w:r>
      <w:r>
        <w:t xml:space="preserve">These regulations require that the landfills comply with the Groundwater Directive. In this respect landfill sites should be subject to ‘requisite surveillance’. </w:t>
      </w:r>
    </w:p>
    <w:p w14:paraId="35C773DA" w14:textId="4DF1CACA" w:rsidR="002D29A1" w:rsidRDefault="002D29A1" w:rsidP="002D29A1">
      <w:pPr>
        <w:ind w:left="426"/>
      </w:pPr>
      <w:r>
        <w:t xml:space="preserve"> </w:t>
      </w:r>
    </w:p>
    <w:p w14:paraId="19809FFF" w14:textId="3FB4316F" w:rsidR="00074F36" w:rsidRDefault="002D29A1" w:rsidP="002D29A1">
      <w:pPr>
        <w:ind w:left="426"/>
      </w:pPr>
      <w:r>
        <w:t>The Landfill Directive 1999 is implemented in Scotland through the Landfill (Scotland) Regulations 2003 and EASR. The Directive requires that a control and monitoring programme be carried out and that control and trigger levels be established for groundwater. The Directive also sets out other monitoring requirements for leachate, groundwater and surface water (Annex III).</w:t>
      </w:r>
    </w:p>
    <w:p w14:paraId="2928CACB" w14:textId="77777777" w:rsidR="00D307C5" w:rsidRDefault="00D307C5" w:rsidP="002D29A1">
      <w:pPr>
        <w:ind w:left="426"/>
      </w:pPr>
    </w:p>
    <w:p w14:paraId="098A6451" w14:textId="349B3A5B" w:rsidR="00D307C5" w:rsidRDefault="00D307C5" w:rsidP="0019680A">
      <w:pPr>
        <w:pStyle w:val="Heading2"/>
        <w:numPr>
          <w:ilvl w:val="1"/>
          <w:numId w:val="1"/>
        </w:numPr>
      </w:pPr>
      <w:bookmarkStart w:id="8" w:name="_Toc193890941"/>
      <w:r>
        <w:t>Structure of documentation</w:t>
      </w:r>
      <w:bookmarkEnd w:id="8"/>
    </w:p>
    <w:p w14:paraId="1041FB38" w14:textId="635BD45E" w:rsidR="00D307C5" w:rsidRDefault="009B2785" w:rsidP="009B2785">
      <w:pPr>
        <w:ind w:left="360"/>
      </w:pPr>
      <w:r w:rsidRPr="009B2785">
        <w:t>This guidance provides an overview of key issues relevant to the management and implementation of leachate, groundwater and surface water monitoring programmes at licensed landfill sites. Its main aim is to provide sufficient information to understand the purpose of monitoring programmes and the main elements of work required for EASR permitting. It is divided into two parts as follows</w:t>
      </w:r>
      <w:r>
        <w:t>:</w:t>
      </w:r>
    </w:p>
    <w:p w14:paraId="7276F003" w14:textId="77777777" w:rsidR="009B2785" w:rsidRDefault="009B2785" w:rsidP="009B2785">
      <w:pPr>
        <w:ind w:left="360"/>
      </w:pPr>
    </w:p>
    <w:p w14:paraId="0E406DB3" w14:textId="67CF536C" w:rsidR="008C5390" w:rsidRPr="008C5390" w:rsidRDefault="008C5390" w:rsidP="008C5390">
      <w:pPr>
        <w:ind w:left="360"/>
        <w:rPr>
          <w:b/>
          <w:bCs/>
          <w:sz w:val="28"/>
          <w:szCs w:val="28"/>
        </w:rPr>
      </w:pPr>
      <w:r w:rsidRPr="008C5390">
        <w:rPr>
          <w:b/>
          <w:bCs/>
          <w:sz w:val="28"/>
          <w:szCs w:val="28"/>
        </w:rPr>
        <w:t xml:space="preserve">PART 1: </w:t>
      </w:r>
      <w:r>
        <w:rPr>
          <w:b/>
          <w:bCs/>
          <w:sz w:val="28"/>
          <w:szCs w:val="28"/>
        </w:rPr>
        <w:t>Context and Principals</w:t>
      </w:r>
      <w:r w:rsidRPr="008C5390">
        <w:rPr>
          <w:b/>
          <w:bCs/>
          <w:sz w:val="28"/>
          <w:szCs w:val="28"/>
        </w:rPr>
        <w:t xml:space="preserve"> (Chapters 1 to 4) </w:t>
      </w:r>
    </w:p>
    <w:p w14:paraId="58BD1756" w14:textId="77777777" w:rsidR="008C5390" w:rsidRDefault="008C5390" w:rsidP="008C5390">
      <w:pPr>
        <w:ind w:left="720"/>
      </w:pPr>
      <w:r w:rsidRPr="008C5390">
        <w:rPr>
          <w:b/>
          <w:bCs/>
        </w:rPr>
        <w:t>Introduction</w:t>
      </w:r>
      <w:r>
        <w:t xml:space="preserve"> (Chapters 1 and 2). </w:t>
      </w:r>
    </w:p>
    <w:p w14:paraId="693517A1" w14:textId="77777777" w:rsidR="008C5390" w:rsidRDefault="008C5390" w:rsidP="008C5390">
      <w:pPr>
        <w:ind w:left="720"/>
      </w:pPr>
      <w:r>
        <w:t xml:space="preserve">Sets out the aims and content of guidance and provides a brief review of the characteristics and origin of landfill leachate and how leachate can give rise to pollution of water. </w:t>
      </w:r>
    </w:p>
    <w:p w14:paraId="468DA913" w14:textId="77777777" w:rsidR="008C5390" w:rsidRDefault="008C5390" w:rsidP="008C5390">
      <w:pPr>
        <w:ind w:left="720"/>
      </w:pPr>
    </w:p>
    <w:p w14:paraId="34D87014" w14:textId="77777777" w:rsidR="008C5390" w:rsidRDefault="008C5390" w:rsidP="008C5390">
      <w:pPr>
        <w:ind w:left="720"/>
      </w:pPr>
      <w:r w:rsidRPr="008C5390">
        <w:rPr>
          <w:b/>
          <w:bCs/>
        </w:rPr>
        <w:t>Monitoring principles</w:t>
      </w:r>
      <w:r>
        <w:t xml:space="preserve"> (Chapter 3). </w:t>
      </w:r>
    </w:p>
    <w:p w14:paraId="6E507B04" w14:textId="77777777" w:rsidR="008C5390" w:rsidRDefault="008C5390" w:rsidP="008C5390">
      <w:pPr>
        <w:ind w:left="720"/>
      </w:pPr>
      <w:r>
        <w:t xml:space="preserve">Outlines the principles underpinning the development of landfill monitoring guidance. </w:t>
      </w:r>
    </w:p>
    <w:p w14:paraId="58F3C6EA" w14:textId="77777777" w:rsidR="008C5390" w:rsidRDefault="008C5390" w:rsidP="008C5390">
      <w:pPr>
        <w:ind w:left="720"/>
      </w:pPr>
    </w:p>
    <w:p w14:paraId="208C3ACC" w14:textId="77777777" w:rsidR="008C5390" w:rsidRDefault="008C5390" w:rsidP="008C5390">
      <w:pPr>
        <w:ind w:left="720"/>
      </w:pPr>
      <w:r w:rsidRPr="008C5390">
        <w:rPr>
          <w:b/>
          <w:bCs/>
        </w:rPr>
        <w:t>Risk-Based Monitoring</w:t>
      </w:r>
      <w:r>
        <w:t xml:space="preserve"> (Chapter 4). </w:t>
      </w:r>
    </w:p>
    <w:p w14:paraId="2C8B26D3" w14:textId="3EB85EC7" w:rsidR="009B2785" w:rsidRDefault="008C5390" w:rsidP="008C5390">
      <w:pPr>
        <w:ind w:left="720"/>
      </w:pPr>
      <w:r>
        <w:t>Describes how risks to groundwater and surface water receptors from landfill leachate should be evaluated to help define the aims of monitoring programmes and focus monitoring effort.</w:t>
      </w:r>
    </w:p>
    <w:p w14:paraId="2552B292" w14:textId="77777777" w:rsidR="008C5390" w:rsidRDefault="008C5390" w:rsidP="008C5390">
      <w:pPr>
        <w:ind w:left="360"/>
      </w:pPr>
    </w:p>
    <w:p w14:paraId="4683ABA3" w14:textId="09448634" w:rsidR="008C5390" w:rsidRPr="00D307C5" w:rsidRDefault="008C5390" w:rsidP="008C5390">
      <w:pPr>
        <w:ind w:left="360"/>
      </w:pPr>
      <w:r w:rsidRPr="008C5390">
        <w:rPr>
          <w:b/>
          <w:bCs/>
          <w:sz w:val="28"/>
          <w:szCs w:val="28"/>
        </w:rPr>
        <w:t xml:space="preserve">PART </w:t>
      </w:r>
      <w:r>
        <w:rPr>
          <w:b/>
          <w:bCs/>
          <w:sz w:val="28"/>
          <w:szCs w:val="28"/>
        </w:rPr>
        <w:t>2</w:t>
      </w:r>
      <w:r w:rsidRPr="008C5390">
        <w:rPr>
          <w:b/>
          <w:bCs/>
          <w:sz w:val="28"/>
          <w:szCs w:val="28"/>
        </w:rPr>
        <w:t xml:space="preserve">: </w:t>
      </w:r>
      <w:r>
        <w:rPr>
          <w:b/>
          <w:bCs/>
          <w:sz w:val="28"/>
          <w:szCs w:val="28"/>
        </w:rPr>
        <w:t>The Site Monitoring Plan</w:t>
      </w:r>
      <w:r w:rsidRPr="008C5390">
        <w:rPr>
          <w:b/>
          <w:bCs/>
          <w:sz w:val="28"/>
          <w:szCs w:val="28"/>
        </w:rPr>
        <w:t xml:space="preserve"> (Chapters </w:t>
      </w:r>
      <w:r>
        <w:rPr>
          <w:b/>
          <w:bCs/>
          <w:sz w:val="28"/>
          <w:szCs w:val="28"/>
        </w:rPr>
        <w:t>5</w:t>
      </w:r>
      <w:r w:rsidRPr="008C5390">
        <w:rPr>
          <w:b/>
          <w:bCs/>
          <w:sz w:val="28"/>
          <w:szCs w:val="28"/>
        </w:rPr>
        <w:t xml:space="preserve"> to </w:t>
      </w:r>
      <w:r>
        <w:rPr>
          <w:b/>
          <w:bCs/>
          <w:sz w:val="28"/>
          <w:szCs w:val="28"/>
        </w:rPr>
        <w:t>10</w:t>
      </w:r>
      <w:r w:rsidRPr="008C5390">
        <w:rPr>
          <w:b/>
          <w:bCs/>
          <w:sz w:val="28"/>
          <w:szCs w:val="28"/>
        </w:rPr>
        <w:t>)</w:t>
      </w:r>
    </w:p>
    <w:p w14:paraId="44574468" w14:textId="77777777" w:rsidR="00B0296B" w:rsidRDefault="00B0296B" w:rsidP="00B0296B">
      <w:pPr>
        <w:ind w:left="720"/>
      </w:pPr>
      <w:r w:rsidRPr="00B0296B">
        <w:rPr>
          <w:b/>
          <w:bCs/>
        </w:rPr>
        <w:t>Design issues and monitoring schedules</w:t>
      </w:r>
      <w:r>
        <w:t xml:space="preserve"> (Chapters 5 and 6). </w:t>
      </w:r>
    </w:p>
    <w:p w14:paraId="62E82BEF" w14:textId="77777777" w:rsidR="00B0296B" w:rsidRDefault="00B0296B" w:rsidP="00B0296B">
      <w:pPr>
        <w:ind w:left="720"/>
      </w:pPr>
      <w:r>
        <w:t xml:space="preserve">Describes the objectives and the issues to be addressed in designing a monitoring programme based on an evaluation of risks. Examples of monitoring schedules for high or low risk settings are presented. </w:t>
      </w:r>
    </w:p>
    <w:p w14:paraId="42B7B992" w14:textId="77777777" w:rsidR="00B0296B" w:rsidRDefault="00B0296B" w:rsidP="00B0296B">
      <w:pPr>
        <w:ind w:left="720"/>
      </w:pPr>
    </w:p>
    <w:p w14:paraId="7FEA6E13" w14:textId="77777777" w:rsidR="00B0296B" w:rsidRDefault="00B0296B" w:rsidP="00B0296B">
      <w:pPr>
        <w:ind w:left="720"/>
      </w:pPr>
      <w:r w:rsidRPr="00B0296B">
        <w:rPr>
          <w:b/>
          <w:bCs/>
        </w:rPr>
        <w:t>Assessment criteria</w:t>
      </w:r>
      <w:r>
        <w:t xml:space="preserve"> (Chapter 7). </w:t>
      </w:r>
    </w:p>
    <w:p w14:paraId="5F8DD193" w14:textId="77777777" w:rsidR="00B0296B" w:rsidRDefault="00B0296B" w:rsidP="00B0296B">
      <w:pPr>
        <w:ind w:left="720"/>
      </w:pPr>
      <w:r>
        <w:t xml:space="preserve">Describes the means by which monitoring results are assessed against agreed criteria, and how assessment investigations and contingency measures can be triggered. </w:t>
      </w:r>
    </w:p>
    <w:p w14:paraId="2D8D98C6" w14:textId="77777777" w:rsidR="00B0296B" w:rsidRDefault="00B0296B" w:rsidP="00B0296B">
      <w:pPr>
        <w:ind w:left="720"/>
      </w:pPr>
    </w:p>
    <w:p w14:paraId="5EADEC36" w14:textId="77777777" w:rsidR="00B0296B" w:rsidRDefault="00B0296B" w:rsidP="00B0296B">
      <w:pPr>
        <w:ind w:left="720"/>
      </w:pPr>
      <w:r w:rsidRPr="00B0296B">
        <w:rPr>
          <w:b/>
          <w:bCs/>
        </w:rPr>
        <w:t>Design of monitoring points and monitoring methodology</w:t>
      </w:r>
      <w:r>
        <w:t xml:space="preserve"> (Chapters 8 and 9). </w:t>
      </w:r>
    </w:p>
    <w:p w14:paraId="7C943932" w14:textId="77777777" w:rsidR="00B0296B" w:rsidRDefault="00B0296B" w:rsidP="00B0296B">
      <w:pPr>
        <w:ind w:left="720"/>
      </w:pPr>
      <w:r>
        <w:t>Describes some of the practical issues associated with the design of monitoring points and the process of obtaining appropriate measurements and samples.</w:t>
      </w:r>
    </w:p>
    <w:p w14:paraId="514BBE77" w14:textId="2C2AAF4F" w:rsidR="00B0296B" w:rsidRDefault="00B0296B" w:rsidP="00B0296B">
      <w:pPr>
        <w:ind w:left="720"/>
      </w:pPr>
      <w:r>
        <w:t xml:space="preserve"> </w:t>
      </w:r>
    </w:p>
    <w:p w14:paraId="61D6B5D1" w14:textId="77777777" w:rsidR="00B0296B" w:rsidRDefault="00B0296B" w:rsidP="00B0296B">
      <w:pPr>
        <w:ind w:left="720"/>
      </w:pPr>
      <w:r w:rsidRPr="00B0296B">
        <w:rPr>
          <w:b/>
          <w:bCs/>
        </w:rPr>
        <w:t>Data management and reporting</w:t>
      </w:r>
      <w:r>
        <w:t xml:space="preserve"> (Chapter 10). </w:t>
      </w:r>
    </w:p>
    <w:p w14:paraId="05AA4C10" w14:textId="0100CA3D" w:rsidR="00D307C5" w:rsidRDefault="00B0296B" w:rsidP="00B0296B">
      <w:pPr>
        <w:ind w:left="720"/>
      </w:pPr>
      <w:r>
        <w:t>Describes the process of managing and reporting monitoring data with examples of reporting schedules and data presentation.</w:t>
      </w:r>
    </w:p>
    <w:p w14:paraId="429FAC55" w14:textId="77777777" w:rsidR="00B0296B" w:rsidRDefault="00B0296B" w:rsidP="00B0296B">
      <w:pPr>
        <w:ind w:left="426"/>
      </w:pPr>
    </w:p>
    <w:p w14:paraId="401B6150" w14:textId="6AE83BDA" w:rsidR="00B0296B" w:rsidRDefault="00935C16" w:rsidP="00B0296B">
      <w:pPr>
        <w:ind w:left="426"/>
      </w:pPr>
      <w:r w:rsidRPr="00935C16">
        <w:t xml:space="preserve">A series of supporting technical appendices </w:t>
      </w:r>
      <w:r w:rsidR="00EE1C31">
        <w:t>is</w:t>
      </w:r>
      <w:r w:rsidRPr="00935C16">
        <w:t xml:space="preserve"> provided incorporating standard forms and additional supporting information on the design, construction and maintenance of monitoring points and monitoring methodology</w:t>
      </w:r>
      <w:r>
        <w:t>.</w:t>
      </w:r>
    </w:p>
    <w:p w14:paraId="0903CE96" w14:textId="7218FA13" w:rsidR="00935C16" w:rsidRDefault="00935C16">
      <w:pPr>
        <w:spacing w:line="240" w:lineRule="auto"/>
      </w:pPr>
      <w:r>
        <w:br w:type="page"/>
      </w:r>
    </w:p>
    <w:p w14:paraId="16D56DFD" w14:textId="7B2FDB81" w:rsidR="00FD7DA4" w:rsidRDefault="00FD7DA4" w:rsidP="0019680A">
      <w:pPr>
        <w:pStyle w:val="Heading1"/>
        <w:numPr>
          <w:ilvl w:val="0"/>
          <w:numId w:val="1"/>
        </w:numPr>
        <w:ind w:left="851" w:hanging="491"/>
      </w:pPr>
      <w:bookmarkStart w:id="9" w:name="_Toc193890942"/>
      <w:r>
        <w:t>Landfills, Leachate and its Effect on Surrounding Waters</w:t>
      </w:r>
      <w:bookmarkEnd w:id="9"/>
    </w:p>
    <w:p w14:paraId="5D07D006" w14:textId="423BF795" w:rsidR="00FD7DA4" w:rsidRDefault="00FD7DA4" w:rsidP="0019680A">
      <w:pPr>
        <w:pStyle w:val="Heading2"/>
        <w:numPr>
          <w:ilvl w:val="1"/>
          <w:numId w:val="1"/>
        </w:numPr>
      </w:pPr>
      <w:bookmarkStart w:id="10" w:name="_Toc193890943"/>
      <w:r>
        <w:t>Introduction</w:t>
      </w:r>
      <w:bookmarkEnd w:id="10"/>
    </w:p>
    <w:p w14:paraId="5C186FBF" w14:textId="77777777" w:rsidR="00077862" w:rsidRDefault="00077862" w:rsidP="00077862">
      <w:pPr>
        <w:ind w:left="360"/>
      </w:pPr>
      <w:r>
        <w:t xml:space="preserve">Every landfill site is unique in its setting in relation to surrounding groundwater and surface water. Monitoring programmes should therefore be tailored to match site-specific conditions and to reflect an understanding of the design philosophy and engineering controls. </w:t>
      </w:r>
    </w:p>
    <w:p w14:paraId="5EA4FA22" w14:textId="77777777" w:rsidR="00077862" w:rsidRDefault="00077862" w:rsidP="00077862">
      <w:pPr>
        <w:ind w:left="360"/>
      </w:pPr>
    </w:p>
    <w:p w14:paraId="3083C6D5" w14:textId="77777777" w:rsidR="00077862" w:rsidRDefault="00077862" w:rsidP="00077862">
      <w:pPr>
        <w:ind w:left="360"/>
      </w:pPr>
      <w:r>
        <w:t xml:space="preserve">Risk assessment is based on the development of a site conceptual model which aids identification of source-pathway-receptor relationships. The vulnerability of individual receptors is evaluated against the hazard posed by a source (i.e. landfill leachate) and whether or not there are any migration pathways which can allow contaminants to migrate from the source to the receptor. </w:t>
      </w:r>
    </w:p>
    <w:p w14:paraId="3E03CD70" w14:textId="77777777" w:rsidR="00077862" w:rsidRDefault="00077862" w:rsidP="00077862">
      <w:pPr>
        <w:ind w:left="360"/>
      </w:pPr>
    </w:p>
    <w:p w14:paraId="3C40047C" w14:textId="32ED0EF1" w:rsidR="00FD7DA4" w:rsidRDefault="00077862" w:rsidP="00077862">
      <w:pPr>
        <w:ind w:left="360"/>
      </w:pPr>
      <w:r>
        <w:t>Harmful substances contained within a waste body represent the hazard or source of risk to groundwater and surface water receptors. This source is defined by:</w:t>
      </w:r>
    </w:p>
    <w:p w14:paraId="2DD5573D" w14:textId="77777777" w:rsidR="00077862" w:rsidRDefault="00077862" w:rsidP="00077862">
      <w:pPr>
        <w:ind w:left="360"/>
      </w:pPr>
    </w:p>
    <w:p w14:paraId="1CCDC2ED" w14:textId="39E78573" w:rsidR="00077862" w:rsidRDefault="00EE1C31" w:rsidP="0019680A">
      <w:pPr>
        <w:pStyle w:val="ListParagraph"/>
        <w:numPr>
          <w:ilvl w:val="0"/>
          <w:numId w:val="5"/>
        </w:numPr>
        <w:ind w:left="993"/>
      </w:pPr>
      <w:r>
        <w:t>T</w:t>
      </w:r>
      <w:r w:rsidR="006E7AB3" w:rsidRPr="006E7AB3">
        <w:t>he amount of each substance present in the waste</w:t>
      </w:r>
      <w:r>
        <w:t>.</w:t>
      </w:r>
    </w:p>
    <w:p w14:paraId="491DCA76" w14:textId="07939654" w:rsidR="006E7AB3" w:rsidRDefault="00EE1C31" w:rsidP="0019680A">
      <w:pPr>
        <w:pStyle w:val="ListParagraph"/>
        <w:numPr>
          <w:ilvl w:val="0"/>
          <w:numId w:val="5"/>
        </w:numPr>
        <w:ind w:left="993"/>
      </w:pPr>
      <w:r>
        <w:t>T</w:t>
      </w:r>
      <w:r w:rsidR="00401B51" w:rsidRPr="00401B51">
        <w:t>he nature of each substance and the effects associated with it (e.g. toxicity)</w:t>
      </w:r>
      <w:r>
        <w:t>.</w:t>
      </w:r>
    </w:p>
    <w:p w14:paraId="4607F229" w14:textId="43FAD1CF" w:rsidR="00401B51" w:rsidRDefault="00EE1C31" w:rsidP="0019680A">
      <w:pPr>
        <w:pStyle w:val="ListParagraph"/>
        <w:numPr>
          <w:ilvl w:val="0"/>
          <w:numId w:val="5"/>
        </w:numPr>
        <w:ind w:left="993"/>
      </w:pPr>
      <w:r>
        <w:t>T</w:t>
      </w:r>
      <w:r w:rsidR="009346EE" w:rsidRPr="009346EE">
        <w:t>he mobility of each of these substances in the waste body and in water</w:t>
      </w:r>
      <w:r w:rsidR="009346EE">
        <w:t xml:space="preserve"> and</w:t>
      </w:r>
    </w:p>
    <w:p w14:paraId="2F897ED6" w14:textId="2E4661BC" w:rsidR="009346EE" w:rsidRDefault="00EE1C31" w:rsidP="0019680A">
      <w:pPr>
        <w:pStyle w:val="ListParagraph"/>
        <w:numPr>
          <w:ilvl w:val="0"/>
          <w:numId w:val="5"/>
        </w:numPr>
        <w:ind w:left="993"/>
      </w:pPr>
      <w:r>
        <w:t>T</w:t>
      </w:r>
      <w:r w:rsidR="004F4C00" w:rsidRPr="004F4C00">
        <w:t>he flow of water into and out of the waste body, controlled principally by the degree of containment offered by the landfill design and its</w:t>
      </w:r>
      <w:r>
        <w:t xml:space="preserve"> </w:t>
      </w:r>
      <w:r w:rsidR="004F4C00" w:rsidRPr="004F4C00">
        <w:t>geological setting</w:t>
      </w:r>
      <w:r w:rsidR="004F4C00">
        <w:t>.</w:t>
      </w:r>
    </w:p>
    <w:p w14:paraId="52496F36" w14:textId="77777777" w:rsidR="004F4C00" w:rsidRDefault="004F4C00" w:rsidP="004F4C00"/>
    <w:p w14:paraId="3EADDFBD" w14:textId="340D75BF" w:rsidR="004F4C00" w:rsidRDefault="00545130" w:rsidP="004F4C00">
      <w:pPr>
        <w:ind w:left="284"/>
      </w:pPr>
      <w:r w:rsidRPr="00545130">
        <w:t>The degree to which the source poses a risk depends on the presence of</w:t>
      </w:r>
      <w:r>
        <w:t>:</w:t>
      </w:r>
    </w:p>
    <w:p w14:paraId="38620803" w14:textId="77777777" w:rsidR="00545130" w:rsidRDefault="00545130" w:rsidP="004F4C00">
      <w:pPr>
        <w:ind w:left="284"/>
      </w:pPr>
    </w:p>
    <w:p w14:paraId="0524C086" w14:textId="11352CED" w:rsidR="00545130" w:rsidRDefault="00EE1C31" w:rsidP="0019680A">
      <w:pPr>
        <w:pStyle w:val="ListParagraph"/>
        <w:numPr>
          <w:ilvl w:val="0"/>
          <w:numId w:val="6"/>
        </w:numPr>
      </w:pPr>
      <w:r>
        <w:t>A</w:t>
      </w:r>
      <w:r w:rsidR="00DC0E4A">
        <w:t xml:space="preserve"> means of transport for the contaminants derived from the landfill (i.e. pathways) and</w:t>
      </w:r>
    </w:p>
    <w:p w14:paraId="75FA7AC8" w14:textId="34573912" w:rsidR="00DC0E4A" w:rsidRDefault="00EE1C31" w:rsidP="0019680A">
      <w:pPr>
        <w:pStyle w:val="ListParagraph"/>
        <w:numPr>
          <w:ilvl w:val="0"/>
          <w:numId w:val="6"/>
        </w:numPr>
      </w:pPr>
      <w:r>
        <w:t>G</w:t>
      </w:r>
      <w:r w:rsidR="00AF1470" w:rsidRPr="00AF1470">
        <w:t>roundwater, abstractions or ecological systems, which could be affected by the contaminants (i.e. receptors).</w:t>
      </w:r>
    </w:p>
    <w:p w14:paraId="158804E6" w14:textId="77777777" w:rsidR="00AF1470" w:rsidRDefault="00AF1470" w:rsidP="00AF1470"/>
    <w:p w14:paraId="2643F271" w14:textId="77777777" w:rsidR="002E0E1E" w:rsidRDefault="002E0E1E" w:rsidP="002E0E1E">
      <w:pPr>
        <w:ind w:left="284"/>
      </w:pPr>
      <w:r>
        <w:t xml:space="preserve">It is important to realise that groundwater and surface water are both pathways and receptors. </w:t>
      </w:r>
    </w:p>
    <w:p w14:paraId="17B8A661" w14:textId="77777777" w:rsidR="002E0E1E" w:rsidRDefault="002E0E1E" w:rsidP="002E0E1E">
      <w:pPr>
        <w:ind w:left="284"/>
      </w:pPr>
      <w:r>
        <w:t xml:space="preserve">The design of monitoring programmes should be based on the source-pathway-receptor linkage. This requires an understanding of waste, landfill engineering, the nature of the surrounding hydrogeological environment and the nature of surrounding surface water. It is the task of those responsible for designing the monitoring programme to gain this understanding. In cases of uncertainty, a precautionary approach should always be followed until the uncertainty has been resolved. </w:t>
      </w:r>
    </w:p>
    <w:p w14:paraId="13AE8832" w14:textId="77777777" w:rsidR="002E0E1E" w:rsidRDefault="002E0E1E" w:rsidP="002E0E1E">
      <w:pPr>
        <w:ind w:left="284"/>
      </w:pPr>
    </w:p>
    <w:p w14:paraId="6A6D83DC" w14:textId="21D39C19" w:rsidR="00AF1470" w:rsidRDefault="002E0E1E" w:rsidP="002E0E1E">
      <w:pPr>
        <w:ind w:left="284"/>
      </w:pPr>
      <w:r>
        <w:t>This chapter gives an overview of the technical issues underpinning the evaluation of risk to receptors from landfill leachate under the following headings:</w:t>
      </w:r>
    </w:p>
    <w:p w14:paraId="36FB5CB5" w14:textId="77777777" w:rsidR="002E0E1E" w:rsidRDefault="002E0E1E" w:rsidP="002E0E1E">
      <w:pPr>
        <w:ind w:left="284"/>
      </w:pPr>
    </w:p>
    <w:p w14:paraId="4A1167F3" w14:textId="3D3192E2" w:rsidR="002E0E1E" w:rsidRDefault="00E703B0" w:rsidP="0019680A">
      <w:pPr>
        <w:pStyle w:val="ListParagraph"/>
        <w:numPr>
          <w:ilvl w:val="0"/>
          <w:numId w:val="7"/>
        </w:numPr>
      </w:pPr>
      <w:r>
        <w:t>Section 2.2 waste types, landfill design and leachate (the source term)</w:t>
      </w:r>
      <w:r w:rsidR="00EE1C31">
        <w:t>.</w:t>
      </w:r>
    </w:p>
    <w:p w14:paraId="4DD95DCB" w14:textId="31DCC324" w:rsidR="00E703B0" w:rsidRDefault="00E703B0" w:rsidP="0019680A">
      <w:pPr>
        <w:pStyle w:val="ListParagraph"/>
        <w:numPr>
          <w:ilvl w:val="0"/>
          <w:numId w:val="7"/>
        </w:numPr>
      </w:pPr>
      <w:r>
        <w:t>Section 2.3 ground and surface water flow (as pathways and receptors) and</w:t>
      </w:r>
    </w:p>
    <w:p w14:paraId="099A5B8E" w14:textId="3B68F39D" w:rsidR="00E703B0" w:rsidRDefault="00E703B0" w:rsidP="0019680A">
      <w:pPr>
        <w:pStyle w:val="ListParagraph"/>
        <w:numPr>
          <w:ilvl w:val="0"/>
          <w:numId w:val="7"/>
        </w:numPr>
      </w:pPr>
      <w:r>
        <w:t>Section 2.4 effects of leachate on water receptors.</w:t>
      </w:r>
    </w:p>
    <w:p w14:paraId="49A5B8E8" w14:textId="77777777" w:rsidR="00E71AF8" w:rsidRDefault="00E71AF8" w:rsidP="00E71AF8"/>
    <w:p w14:paraId="266E1AEA" w14:textId="5C546633" w:rsidR="00E71AF8" w:rsidRDefault="00E71AF8" w:rsidP="0019680A">
      <w:pPr>
        <w:pStyle w:val="Heading2"/>
        <w:numPr>
          <w:ilvl w:val="1"/>
          <w:numId w:val="1"/>
        </w:numPr>
      </w:pPr>
      <w:bookmarkStart w:id="11" w:name="_Toc193890944"/>
      <w:r>
        <w:t>Waste types, landfill design and leachate</w:t>
      </w:r>
      <w:bookmarkEnd w:id="11"/>
    </w:p>
    <w:p w14:paraId="65E0CC27" w14:textId="77A58A4D" w:rsidR="00E71AF8" w:rsidRDefault="00E71AF8" w:rsidP="0019680A">
      <w:pPr>
        <w:pStyle w:val="Heading3"/>
        <w:numPr>
          <w:ilvl w:val="2"/>
          <w:numId w:val="1"/>
        </w:numPr>
      </w:pPr>
      <w:r>
        <w:t>Waste Types</w:t>
      </w:r>
    </w:p>
    <w:p w14:paraId="73329C5D" w14:textId="3486BE73" w:rsidR="00E71AF8" w:rsidRDefault="0031761C" w:rsidP="00E71AF8">
      <w:pPr>
        <w:ind w:left="360"/>
      </w:pPr>
      <w:r w:rsidRPr="0031761C">
        <w:t>The Landfill Directive categorises landfills into</w:t>
      </w:r>
      <w:r>
        <w:t>:</w:t>
      </w:r>
    </w:p>
    <w:p w14:paraId="7A8F979E" w14:textId="6046F13A" w:rsidR="0031761C" w:rsidRDefault="0031761C" w:rsidP="0019680A">
      <w:pPr>
        <w:pStyle w:val="ListParagraph"/>
        <w:numPr>
          <w:ilvl w:val="0"/>
          <w:numId w:val="8"/>
        </w:numPr>
      </w:pPr>
      <w:r>
        <w:t>Hazardous</w:t>
      </w:r>
      <w:r w:rsidR="00EE1C31">
        <w:t>.</w:t>
      </w:r>
    </w:p>
    <w:p w14:paraId="05B6DDA2" w14:textId="1CA11584" w:rsidR="0031761C" w:rsidRDefault="0031761C" w:rsidP="0019680A">
      <w:pPr>
        <w:pStyle w:val="ListParagraph"/>
        <w:numPr>
          <w:ilvl w:val="0"/>
          <w:numId w:val="8"/>
        </w:numPr>
      </w:pPr>
      <w:r>
        <w:t>Non-hazardous and</w:t>
      </w:r>
    </w:p>
    <w:p w14:paraId="6A956321" w14:textId="445B55F7" w:rsidR="0031761C" w:rsidRDefault="0031761C" w:rsidP="0019680A">
      <w:pPr>
        <w:pStyle w:val="ListParagraph"/>
        <w:numPr>
          <w:ilvl w:val="0"/>
          <w:numId w:val="8"/>
        </w:numPr>
      </w:pPr>
      <w:r>
        <w:t>Inert.</w:t>
      </w:r>
    </w:p>
    <w:p w14:paraId="69FA3C63" w14:textId="77777777" w:rsidR="0031761C" w:rsidRDefault="0031761C" w:rsidP="0031761C"/>
    <w:p w14:paraId="787D0CA0" w14:textId="3BE393EC" w:rsidR="00B25AF9" w:rsidRDefault="00B25AF9" w:rsidP="00B25AF9">
      <w:pPr>
        <w:ind w:left="567"/>
      </w:pPr>
      <w:r>
        <w:t>However, historically prior to the implementation of the Landfill Directive, the nature of landfills has been more variable than this classification.</w:t>
      </w:r>
      <w:r w:rsidR="00EE1C31">
        <w:t xml:space="preserve"> </w:t>
      </w:r>
    </w:p>
    <w:p w14:paraId="6907F609" w14:textId="77777777" w:rsidR="00B25AF9" w:rsidRDefault="00B25AF9" w:rsidP="00B25AF9">
      <w:pPr>
        <w:ind w:left="567"/>
      </w:pPr>
    </w:p>
    <w:p w14:paraId="09481FE4" w14:textId="76F5856B" w:rsidR="0031761C" w:rsidRPr="00E71AF8" w:rsidRDefault="00B25AF9" w:rsidP="00B25AF9">
      <w:pPr>
        <w:ind w:left="567"/>
      </w:pPr>
      <w:r>
        <w:t>With regards to the monitoring of leachate, groundwater and surface water Regulation 16 of the Landfill (Scotland) Regulations 2003 requires that the monitoring measures in Schedule 4 should be complied with for all landfill types.</w:t>
      </w:r>
    </w:p>
    <w:p w14:paraId="72D6CC0C" w14:textId="77777777" w:rsidR="00E71AF8" w:rsidRDefault="00E71AF8" w:rsidP="00E71AF8"/>
    <w:p w14:paraId="418309FD" w14:textId="1C487C0D" w:rsidR="00B25AF9" w:rsidRDefault="00B25AF9" w:rsidP="0019680A">
      <w:pPr>
        <w:pStyle w:val="Heading3"/>
        <w:numPr>
          <w:ilvl w:val="2"/>
          <w:numId w:val="1"/>
        </w:numPr>
      </w:pPr>
      <w:r>
        <w:t>Leachate formation</w:t>
      </w:r>
    </w:p>
    <w:p w14:paraId="2AF05223" w14:textId="6AC31B74" w:rsidR="00074EBC" w:rsidRDefault="00074EBC" w:rsidP="00074EBC">
      <w:pPr>
        <w:ind w:left="360"/>
      </w:pPr>
      <w:r>
        <w:t>Leaching occurs when soluble components are dissolved (leached) out of a solid material by percolating water. Leachate may also carry insoluble liquids (such as oils) and small particles in the form of suspended solids. Depending on the waste types</w:t>
      </w:r>
      <w:r w:rsidR="00EE1C31">
        <w:t>,</w:t>
      </w:r>
      <w:r>
        <w:t xml:space="preserve"> further contaminants may be introduced as a result of biodegradation of wastes. </w:t>
      </w:r>
    </w:p>
    <w:p w14:paraId="786B0952" w14:textId="77777777" w:rsidR="00074EBC" w:rsidRDefault="00074EBC" w:rsidP="00074EBC">
      <w:pPr>
        <w:ind w:left="360"/>
      </w:pPr>
    </w:p>
    <w:p w14:paraId="58D37C73" w14:textId="22C5B9B8" w:rsidR="00B25AF9" w:rsidRDefault="00074EBC" w:rsidP="00074EBC">
      <w:pPr>
        <w:ind w:left="360"/>
      </w:pPr>
      <w:r>
        <w:t>Almost any material will produce leachate if water is allowed to percolate through it. The quality of leachate is determined primarily by the composition and solubility of the waste constituents. If waste is changing in composition (</w:t>
      </w:r>
      <w:r w:rsidR="000F20F1">
        <w:t>For example,</w:t>
      </w:r>
      <w:r>
        <w:t xml:space="preserve"> due to weathering or biodegradation), then leachate quality will change with time. This is particularly the case in landfills containing municipal waste. The stages in the generation of leachate set out below are representative of landfills that have received non-hazardous municipal waste:</w:t>
      </w:r>
    </w:p>
    <w:p w14:paraId="6E655A58" w14:textId="77777777" w:rsidR="00074EBC" w:rsidRDefault="00074EBC" w:rsidP="00074EBC">
      <w:pPr>
        <w:ind w:left="360"/>
      </w:pPr>
    </w:p>
    <w:p w14:paraId="7B0AA2C4" w14:textId="33D8754E" w:rsidR="00074EBC" w:rsidRDefault="00A673CB" w:rsidP="0019680A">
      <w:pPr>
        <w:pStyle w:val="ListParagraph"/>
        <w:numPr>
          <w:ilvl w:val="0"/>
          <w:numId w:val="9"/>
        </w:numPr>
      </w:pPr>
      <w:r w:rsidRPr="00A673CB">
        <w:t>Leachate produced in the early stages of decomposition of waste is typically generated under aerobic conditions producing a complex solution with near neutral pH. This stage generally only lasts a few days or weeks and is relatively unimportant in terms of leachate quality. However because aerobic degradation produces heat, leachate temperatures can rise, sometimes as high as 80-90</w:t>
      </w:r>
      <w:r w:rsidR="00EE1C31">
        <w:rPr>
          <w:vertAlign w:val="superscript"/>
        </w:rPr>
        <w:t>O</w:t>
      </w:r>
      <w:r w:rsidRPr="00A673CB">
        <w:t>C, and if this heat is retained it can enhance the later stages of leachate production</w:t>
      </w:r>
      <w:r w:rsidR="00EE1C31">
        <w:t>.</w:t>
      </w:r>
    </w:p>
    <w:p w14:paraId="57DA4F80" w14:textId="4AED3091" w:rsidR="00A673CB" w:rsidRDefault="00CF39E6" w:rsidP="0019680A">
      <w:pPr>
        <w:pStyle w:val="ListParagraph"/>
        <w:numPr>
          <w:ilvl w:val="0"/>
          <w:numId w:val="9"/>
        </w:numPr>
      </w:pPr>
      <w:r w:rsidRPr="00CF39E6">
        <w:t>As decomposition processes develop, waste becomes anaerobic. At the early anaerobic stage (the acidogenic / acetogenic phase), leachate develops high concentrations of soluble degradable organic compounds and a slightly to strongly acidic pH. Ammonium and metal concentrations also rise during this phase. Even small quantities of this high-strength leachate can cause serious damage to surface water receptors</w:t>
      </w:r>
      <w:r w:rsidR="00EE1C31">
        <w:t>.</w:t>
      </w:r>
    </w:p>
    <w:p w14:paraId="01066636" w14:textId="086D141B" w:rsidR="00CF39E6" w:rsidRDefault="00973C8F" w:rsidP="0019680A">
      <w:pPr>
        <w:pStyle w:val="ListParagraph"/>
        <w:numPr>
          <w:ilvl w:val="0"/>
          <w:numId w:val="9"/>
        </w:numPr>
      </w:pPr>
      <w:r w:rsidRPr="00973C8F">
        <w:t>After several months or years, methanogenic conditions are established, and leachate becomes neutral or slightly alkaline, of lower overall concentration but still containing significant quantities of some pollutants (e.g. ammonium)</w:t>
      </w:r>
      <w:r>
        <w:t xml:space="preserve"> and</w:t>
      </w:r>
    </w:p>
    <w:p w14:paraId="72F5F2AB" w14:textId="14310CF1" w:rsidR="00973C8F" w:rsidRDefault="001828FA" w:rsidP="0019680A">
      <w:pPr>
        <w:pStyle w:val="ListParagraph"/>
        <w:numPr>
          <w:ilvl w:val="0"/>
          <w:numId w:val="9"/>
        </w:numPr>
      </w:pPr>
      <w:r w:rsidRPr="001828FA">
        <w:t>As biodegradation nears completion, aerobic conditions may return, and leachate will eventually cease to be hazardous to the environment</w:t>
      </w:r>
      <w:r>
        <w:t>.</w:t>
      </w:r>
    </w:p>
    <w:p w14:paraId="3E9B9DD0" w14:textId="77777777" w:rsidR="001828FA" w:rsidRDefault="001828FA" w:rsidP="001828FA"/>
    <w:p w14:paraId="25919B7E" w14:textId="67116145" w:rsidR="001828FA" w:rsidRDefault="00E33DF7" w:rsidP="00082DB8">
      <w:pPr>
        <w:ind w:left="142"/>
      </w:pPr>
      <w:r w:rsidRPr="00E33DF7">
        <w:t>It is critical to landfill risk assessment and monitoring that the composition of the landfill leachate is characterised. Wherever possible this should be based on site-specific sampling. It should be noted that the Landfill Directive will result in a change to the waste which is landfilled which is likely to have an impact on the quality of landfill leachates</w:t>
      </w:r>
      <w:r>
        <w:t>.</w:t>
      </w:r>
    </w:p>
    <w:p w14:paraId="08FA7589" w14:textId="77777777" w:rsidR="00E33DF7" w:rsidRDefault="00E33DF7" w:rsidP="001828FA"/>
    <w:p w14:paraId="3AB488A2" w14:textId="33BF3B91" w:rsidR="00E33DF7" w:rsidRDefault="000102A7" w:rsidP="0019680A">
      <w:pPr>
        <w:pStyle w:val="Heading3"/>
        <w:numPr>
          <w:ilvl w:val="2"/>
          <w:numId w:val="1"/>
        </w:numPr>
        <w:ind w:left="851"/>
      </w:pPr>
      <w:r>
        <w:t>Landfill hydrology</w:t>
      </w:r>
    </w:p>
    <w:p w14:paraId="5566F836" w14:textId="1AB41C9C" w:rsidR="00E33DF7" w:rsidRDefault="00D23071" w:rsidP="00082DB8">
      <w:pPr>
        <w:ind w:left="142"/>
      </w:pPr>
      <w:r w:rsidRPr="00D23071">
        <w:t>Leachate within the body of a landfill site is rarely static. Water enters the landfill principally as rainfall infiltrating from the surface. Any resulting leachate, which is not contained and managed within the site, could seep through the base or sides of the site or overspill to the surface. Leachate may also be pumped out of the site for treatment, disposal or recirculation. An awareness of the overall “water balance” is needed to design an effective monitoring programme. The water balance can be summarised by the following simplified equation:</w:t>
      </w:r>
    </w:p>
    <w:p w14:paraId="5017AD35" w14:textId="77777777" w:rsidR="00D23071" w:rsidRDefault="00D23071" w:rsidP="00082DB8">
      <w:pPr>
        <w:ind w:left="142"/>
      </w:pPr>
    </w:p>
    <w:p w14:paraId="7AFE3CA2" w14:textId="1D7EB6D3" w:rsidR="00D23071" w:rsidRDefault="003C4C6E" w:rsidP="001C6C72">
      <w:pPr>
        <w:ind w:left="142"/>
        <w:jc w:val="center"/>
      </w:pPr>
      <w:r w:rsidRPr="003C4C6E">
        <w:t xml:space="preserve">L </w:t>
      </w:r>
      <w:r w:rsidRPr="003C4C6E">
        <w:tab/>
        <w:t xml:space="preserve">= </w:t>
      </w:r>
      <w:r w:rsidRPr="003C4C6E">
        <w:tab/>
        <w:t>total liquid inputs – total liquid outputs</w:t>
      </w:r>
    </w:p>
    <w:p w14:paraId="58B9801E" w14:textId="77777777" w:rsidR="003C4C6E" w:rsidRDefault="003C4C6E" w:rsidP="00082DB8">
      <w:pPr>
        <w:ind w:left="142"/>
      </w:pPr>
    </w:p>
    <w:p w14:paraId="21A5B115" w14:textId="513A111A" w:rsidR="003C4C6E" w:rsidRDefault="003C4C6E" w:rsidP="00082DB8">
      <w:pPr>
        <w:ind w:left="142"/>
      </w:pPr>
      <w:r>
        <w:t xml:space="preserve">Where: </w:t>
      </w:r>
      <w:r w:rsidR="002F3A27" w:rsidRPr="002F3A27">
        <w:t>L is the amount of liquid contained in storage within the waste</w:t>
      </w:r>
      <w:r w:rsidR="002F3A27">
        <w:t>.</w:t>
      </w:r>
    </w:p>
    <w:p w14:paraId="428E6877" w14:textId="77777777" w:rsidR="002F3A27" w:rsidRDefault="002F3A27" w:rsidP="00082DB8">
      <w:pPr>
        <w:ind w:left="142"/>
      </w:pPr>
    </w:p>
    <w:p w14:paraId="4282CA32" w14:textId="77777777" w:rsidR="00606D6D" w:rsidRDefault="00606D6D" w:rsidP="00082DB8">
      <w:pPr>
        <w:ind w:left="142"/>
      </w:pPr>
      <w:r>
        <w:t xml:space="preserve">The leachate stored in the waste is not fully available to drain to the base of the site. Some is absorbed by the waste, and some may remain ‘perched’ above low permeability layers at higher levels in the waste body. The presence of perched bodies of water can cause difficulties in understanding leachate storage from simple observation of leachate levels. </w:t>
      </w:r>
    </w:p>
    <w:p w14:paraId="07263C0F" w14:textId="77777777" w:rsidR="00606D6D" w:rsidRDefault="00606D6D" w:rsidP="00082DB8">
      <w:pPr>
        <w:ind w:left="142"/>
      </w:pPr>
    </w:p>
    <w:p w14:paraId="7F708316" w14:textId="60DAC165" w:rsidR="002F3A27" w:rsidRDefault="00606D6D" w:rsidP="00082DB8">
      <w:pPr>
        <w:ind w:left="142"/>
      </w:pPr>
      <w:r>
        <w:t>The rate of infiltration of leachate through waste is the main factor affecting the time needed to achieve waste stabilisation. Consequently, an understanding of the landfill water balance will give an indication of the design life of the site and its monitoring system.</w:t>
      </w:r>
    </w:p>
    <w:p w14:paraId="2B701459" w14:textId="77777777" w:rsidR="00606D6D" w:rsidRDefault="00606D6D" w:rsidP="00606D6D"/>
    <w:p w14:paraId="2EE7E43E" w14:textId="553C3F3D" w:rsidR="00082DB8" w:rsidRDefault="00082DB8" w:rsidP="0019680A">
      <w:pPr>
        <w:pStyle w:val="Heading3"/>
        <w:numPr>
          <w:ilvl w:val="2"/>
          <w:numId w:val="1"/>
        </w:numPr>
        <w:ind w:left="851"/>
      </w:pPr>
      <w:r>
        <w:t>Leakage rate and location</w:t>
      </w:r>
    </w:p>
    <w:p w14:paraId="5F4AA96F" w14:textId="580F35B4" w:rsidR="00A04511" w:rsidRDefault="00A04511" w:rsidP="00A04511">
      <w:pPr>
        <w:ind w:left="131"/>
      </w:pPr>
      <w:r>
        <w:t>Whilst well engineered landfill sites are unlikely in the short term to leak at rates which will cause any significant impact on water receptors, even the best engineered landfill sites will leak to some extent. This principle underlies the design of all modern landfill sites. It is important that careful assessment is made of any landfill to ensure that the site-specific design complies with both the Landfill and Groundwater Directive.</w:t>
      </w:r>
      <w:r w:rsidR="00EE1C31">
        <w:t xml:space="preserve"> </w:t>
      </w:r>
    </w:p>
    <w:p w14:paraId="6F291AED" w14:textId="77777777" w:rsidR="00A04511" w:rsidRDefault="00A04511" w:rsidP="00A04511">
      <w:pPr>
        <w:ind w:left="131"/>
      </w:pPr>
    </w:p>
    <w:p w14:paraId="1DC82317" w14:textId="16FAED9C" w:rsidR="00082DB8" w:rsidRDefault="00A04511" w:rsidP="00A04511">
      <w:pPr>
        <w:ind w:left="131"/>
      </w:pPr>
      <w:r>
        <w:t>The rate and location of leakage is determined by:</w:t>
      </w:r>
    </w:p>
    <w:p w14:paraId="7544ACE2" w14:textId="77777777" w:rsidR="00A04511" w:rsidRDefault="00A04511" w:rsidP="00A04511">
      <w:pPr>
        <w:ind w:left="131"/>
      </w:pPr>
    </w:p>
    <w:p w14:paraId="06DB180A" w14:textId="3DFD70FE" w:rsidR="00A04511" w:rsidRDefault="00EE1C31" w:rsidP="0019680A">
      <w:pPr>
        <w:pStyle w:val="ListParagraph"/>
        <w:numPr>
          <w:ilvl w:val="0"/>
          <w:numId w:val="10"/>
        </w:numPr>
        <w:ind w:left="709"/>
      </w:pPr>
      <w:r>
        <w:t>T</w:t>
      </w:r>
      <w:r w:rsidR="0059656E" w:rsidRPr="0059656E">
        <w:t>he type of material forming the base, sides and capping to the site</w:t>
      </w:r>
      <w:r>
        <w:t>.</w:t>
      </w:r>
    </w:p>
    <w:p w14:paraId="46E6B83E" w14:textId="63973518" w:rsidR="0059656E" w:rsidRDefault="00EE1C31" w:rsidP="0019680A">
      <w:pPr>
        <w:pStyle w:val="ListParagraph"/>
        <w:numPr>
          <w:ilvl w:val="0"/>
          <w:numId w:val="10"/>
        </w:numPr>
        <w:ind w:left="709"/>
      </w:pPr>
      <w:r>
        <w:t>T</w:t>
      </w:r>
      <w:r w:rsidR="00F050BF" w:rsidRPr="00F050BF">
        <w:t>he head of leachate on the base and sides of the site</w:t>
      </w:r>
      <w:r>
        <w:t>.</w:t>
      </w:r>
    </w:p>
    <w:p w14:paraId="7F317177" w14:textId="3ADCB6A1" w:rsidR="00F050BF" w:rsidRDefault="00EE1C31" w:rsidP="0019680A">
      <w:pPr>
        <w:pStyle w:val="ListParagraph"/>
        <w:numPr>
          <w:ilvl w:val="0"/>
          <w:numId w:val="10"/>
        </w:numPr>
        <w:ind w:left="709"/>
      </w:pPr>
      <w:r>
        <w:t>T</w:t>
      </w:r>
      <w:r w:rsidR="00D12832" w:rsidRPr="00D12832">
        <w:t>he groundwater level or piezometric head outside the site</w:t>
      </w:r>
      <w:r w:rsidR="00D12832">
        <w:t xml:space="preserve"> and</w:t>
      </w:r>
    </w:p>
    <w:p w14:paraId="77B42348" w14:textId="6C55852B" w:rsidR="00D12832" w:rsidRDefault="00EE1C31" w:rsidP="0019680A">
      <w:pPr>
        <w:pStyle w:val="ListParagraph"/>
        <w:numPr>
          <w:ilvl w:val="0"/>
          <w:numId w:val="10"/>
        </w:numPr>
        <w:ind w:left="709"/>
      </w:pPr>
      <w:r>
        <w:t>T</w:t>
      </w:r>
      <w:r w:rsidR="00B8191B" w:rsidRPr="00B8191B">
        <w:t>he presence of preferential flowpaths (e.g. overspills to surface, boreholes penetrating the landfill base or other damage to engineered containment structures).</w:t>
      </w:r>
    </w:p>
    <w:p w14:paraId="04CFF363" w14:textId="77777777" w:rsidR="00B8191B" w:rsidRDefault="00B8191B" w:rsidP="00B8191B"/>
    <w:p w14:paraId="06CA94BD" w14:textId="3D5B69C0" w:rsidR="00B8191B" w:rsidRPr="00082DB8" w:rsidRDefault="00083D1B" w:rsidP="00C9053A">
      <w:pPr>
        <w:ind w:left="142"/>
      </w:pPr>
      <w:r w:rsidRPr="00083D1B">
        <w:t>The presence of preferential flowpaths can dominate leachate egress from any site, and monitoring should take account of potential design weaknesses as well as designed leakage mechanisms, such as seepage through the site base</w:t>
      </w:r>
      <w:r>
        <w:t>.</w:t>
      </w:r>
    </w:p>
    <w:p w14:paraId="28A66F54" w14:textId="77777777" w:rsidR="00AF7F81" w:rsidRDefault="00AF7F81" w:rsidP="00AF7F81"/>
    <w:p w14:paraId="37146D5B" w14:textId="2080E39C" w:rsidR="00C626DB" w:rsidRDefault="00AE151B" w:rsidP="0019680A">
      <w:pPr>
        <w:pStyle w:val="Heading3"/>
        <w:numPr>
          <w:ilvl w:val="2"/>
          <w:numId w:val="1"/>
        </w:numPr>
        <w:ind w:left="851"/>
      </w:pPr>
      <w:r>
        <w:t>Desi</w:t>
      </w:r>
      <w:r w:rsidR="00C9053A">
        <w:t>gned leakage – ‘acceptable release rates’</w:t>
      </w:r>
    </w:p>
    <w:p w14:paraId="787B7CEA" w14:textId="77777777" w:rsidR="002F59B4" w:rsidRDefault="002F59B4" w:rsidP="002F59B4">
      <w:pPr>
        <w:ind w:left="131"/>
      </w:pPr>
      <w:r>
        <w:t xml:space="preserve">The concept of an ‘acceptable release rate’ for landfill lining systems is a recognition that all engineered structures do leak to some extent and have a defined lifetime and design limitations. Whilst it is possible that the best of engineered landfill sites will contain and control leachate with minimal leakage, there is always a probability that some failure in engineering will occur. </w:t>
      </w:r>
    </w:p>
    <w:p w14:paraId="49C4292F" w14:textId="77777777" w:rsidR="002F59B4" w:rsidRDefault="002F59B4" w:rsidP="002F59B4">
      <w:pPr>
        <w:ind w:left="131"/>
      </w:pPr>
    </w:p>
    <w:p w14:paraId="347406E2" w14:textId="4F7758FD" w:rsidR="002F59B4" w:rsidRDefault="002F59B4" w:rsidP="002F59B4">
      <w:pPr>
        <w:ind w:left="131"/>
      </w:pPr>
      <w:r>
        <w:t>Groundwater quality may change as a result of leakage of leachate through the landfill liner system. Design performance standards, including risk-based limits of acceptable leakage (which take into account the physical and attenuating properties of the lining system), should have been agreed between the operator and SEPA at the time of site design. These will have based on the need to comply with the Groundwater and Landfill Directive. Groundwater control and trigger levels should be specified and used to determine if the site is performing as designed and/or if it is causing a significant adverse environmental impact.</w:t>
      </w:r>
      <w:r w:rsidR="00EE1C31">
        <w:t xml:space="preserve"> </w:t>
      </w:r>
      <w:r>
        <w:t xml:space="preserve">These control and trigger levels should encompass a range of indicator chemical determinands and should be reviewed in the light of ongoing monitoring data. </w:t>
      </w:r>
    </w:p>
    <w:p w14:paraId="3A0F21BB" w14:textId="77777777" w:rsidR="002F59B4" w:rsidRDefault="002F59B4" w:rsidP="002F59B4">
      <w:pPr>
        <w:ind w:left="131"/>
      </w:pPr>
    </w:p>
    <w:p w14:paraId="6238D8E7" w14:textId="77777777" w:rsidR="002F59B4" w:rsidRDefault="002F59B4" w:rsidP="002F59B4">
      <w:pPr>
        <w:ind w:left="131"/>
      </w:pPr>
      <w:r>
        <w:t xml:space="preserve">Detecting water quality changes and identifying clear breaches of established limits can be a complex process, particularly in the presence of natural cyclic variations in quality and diverse land use practices surrounding many landfill sites. Further guidance is provided in Chapter 7. </w:t>
      </w:r>
    </w:p>
    <w:p w14:paraId="0E6EAC7C" w14:textId="718DDE91" w:rsidR="00C9053A" w:rsidRDefault="002F59B4" w:rsidP="002F59B4">
      <w:pPr>
        <w:ind w:left="131"/>
      </w:pPr>
      <w:r>
        <w:t>Designed leakage may be:</w:t>
      </w:r>
    </w:p>
    <w:p w14:paraId="2688FFDD" w14:textId="77777777" w:rsidR="002F59B4" w:rsidRDefault="002F59B4" w:rsidP="002F59B4">
      <w:pPr>
        <w:ind w:left="131"/>
      </w:pPr>
    </w:p>
    <w:p w14:paraId="705A3AFB" w14:textId="7D76BAFB" w:rsidR="002F59B4" w:rsidRDefault="005F5F09" w:rsidP="0019680A">
      <w:pPr>
        <w:pStyle w:val="ListParagraph"/>
        <w:numPr>
          <w:ilvl w:val="0"/>
          <w:numId w:val="11"/>
        </w:numPr>
        <w:ind w:left="709"/>
      </w:pPr>
      <w:r w:rsidRPr="005F5F09">
        <w:tab/>
      </w:r>
      <w:r w:rsidR="00EE1C31">
        <w:t>D</w:t>
      </w:r>
      <w:r w:rsidRPr="005F5F09">
        <w:t xml:space="preserve">iffuse, as in the case of a </w:t>
      </w:r>
      <w:r w:rsidR="00EE1C31" w:rsidRPr="005F5F09">
        <w:t>well-engineered</w:t>
      </w:r>
      <w:r w:rsidRPr="005F5F09">
        <w:t xml:space="preserve"> mineral or composite liner</w:t>
      </w:r>
      <w:r>
        <w:t xml:space="preserve"> and</w:t>
      </w:r>
    </w:p>
    <w:p w14:paraId="4E2722F6" w14:textId="2BE3ED93" w:rsidR="005F5F09" w:rsidRDefault="00AE5028" w:rsidP="0019680A">
      <w:pPr>
        <w:pStyle w:val="ListParagraph"/>
        <w:numPr>
          <w:ilvl w:val="0"/>
          <w:numId w:val="11"/>
        </w:numPr>
        <w:ind w:left="709"/>
      </w:pPr>
      <w:r w:rsidRPr="00AE5028">
        <w:tab/>
      </w:r>
      <w:r w:rsidR="00EE1C31">
        <w:t>D</w:t>
      </w:r>
      <w:r w:rsidRPr="00AE5028">
        <w:t>iscrete, as in the case of a flexible membrane liner with the potential for pinhole or tear damage</w:t>
      </w:r>
      <w:r>
        <w:t>.</w:t>
      </w:r>
    </w:p>
    <w:p w14:paraId="330ABBE3" w14:textId="77777777" w:rsidR="00AE5028" w:rsidRDefault="00AE5028" w:rsidP="00AE5028"/>
    <w:p w14:paraId="35E7A3D8" w14:textId="77777777" w:rsidR="001E1C87" w:rsidRDefault="001E1C87" w:rsidP="001E1C87">
      <w:pPr>
        <w:ind w:left="142"/>
      </w:pPr>
      <w:r>
        <w:t xml:space="preserve">Where discrete leakage is possible, monitoring programmes will need to be designed to detect leakage from small point sources - e.g. possibilities include a leachate detection layer, resistivity array in the unsaturated zone and strategically spaced groundwater monitoring boreholes. </w:t>
      </w:r>
    </w:p>
    <w:p w14:paraId="7A3E5A11" w14:textId="77777777" w:rsidR="001E1C87" w:rsidRDefault="001E1C87" w:rsidP="001E1C87">
      <w:pPr>
        <w:ind w:left="142"/>
      </w:pPr>
    </w:p>
    <w:p w14:paraId="15A30472" w14:textId="4EF02711" w:rsidR="00AE5028" w:rsidRPr="00C9053A" w:rsidRDefault="001E1C87" w:rsidP="001E1C87">
      <w:pPr>
        <w:ind w:left="142"/>
      </w:pPr>
      <w:r>
        <w:t>In comparison, diffuse leakage offers two advantages</w:t>
      </w:r>
      <w:r w:rsidR="00EE1C31">
        <w:t>.</w:t>
      </w:r>
    </w:p>
    <w:p w14:paraId="5FA9578A" w14:textId="77777777" w:rsidR="00C9053A" w:rsidRPr="00C9053A" w:rsidRDefault="00C9053A" w:rsidP="00C9053A"/>
    <w:p w14:paraId="5F7D2B2C" w14:textId="77777777" w:rsidR="00DF6F3D" w:rsidRDefault="00DF6F3D" w:rsidP="0019680A">
      <w:pPr>
        <w:pStyle w:val="Heading2"/>
        <w:numPr>
          <w:ilvl w:val="1"/>
          <w:numId w:val="1"/>
        </w:numPr>
        <w:ind w:left="567"/>
      </w:pPr>
      <w:bookmarkStart w:id="12" w:name="_Toc193890945"/>
      <w:r>
        <w:t>Waste types, landfill design and leachate</w:t>
      </w:r>
      <w:bookmarkEnd w:id="12"/>
    </w:p>
    <w:p w14:paraId="3C533C8D" w14:textId="0A395E59" w:rsidR="00C10F66" w:rsidRDefault="001D7E5A" w:rsidP="00DE686A">
      <w:pPr>
        <w:pStyle w:val="Heading3"/>
        <w:numPr>
          <w:ilvl w:val="2"/>
          <w:numId w:val="1"/>
        </w:numPr>
        <w:ind w:left="993" w:hanging="862"/>
      </w:pPr>
      <w:r>
        <w:t>Groundwater</w:t>
      </w:r>
    </w:p>
    <w:p w14:paraId="6366D844" w14:textId="0FC34D42" w:rsidR="000B5817" w:rsidRDefault="00743D17" w:rsidP="009000C4">
      <w:pPr>
        <w:ind w:left="131"/>
      </w:pPr>
      <w:r w:rsidRPr="00743D17">
        <w:t>The behaviour of groundwater is a complex subject forming a science in its own right. Once leachate emerges at the base of a landfill, it will begin to disperse. The direction and rate of this dispersal will be determined by</w:t>
      </w:r>
      <w:r>
        <w:t>:</w:t>
      </w:r>
    </w:p>
    <w:p w14:paraId="53461D46" w14:textId="77777777" w:rsidR="00743D17" w:rsidRDefault="00743D17" w:rsidP="009000C4">
      <w:pPr>
        <w:ind w:left="131"/>
      </w:pPr>
    </w:p>
    <w:p w14:paraId="31CF0A4B" w14:textId="3203FBF1" w:rsidR="00743D17" w:rsidRDefault="00EE1C31" w:rsidP="0019680A">
      <w:pPr>
        <w:pStyle w:val="ListParagraph"/>
        <w:numPr>
          <w:ilvl w:val="0"/>
          <w:numId w:val="12"/>
        </w:numPr>
        <w:ind w:left="709"/>
      </w:pPr>
      <w:r>
        <w:t>T</w:t>
      </w:r>
      <w:r w:rsidR="001F2E20" w:rsidRPr="001F2E20">
        <w:t>he properties of the soil or rock (geology)</w:t>
      </w:r>
      <w:r>
        <w:t>.</w:t>
      </w:r>
    </w:p>
    <w:p w14:paraId="237EB0FC" w14:textId="5DE5178E" w:rsidR="001F2E20" w:rsidRDefault="00EE1C31" w:rsidP="0019680A">
      <w:pPr>
        <w:pStyle w:val="ListParagraph"/>
        <w:numPr>
          <w:ilvl w:val="0"/>
          <w:numId w:val="12"/>
        </w:numPr>
        <w:ind w:left="709"/>
      </w:pPr>
      <w:r>
        <w:t>T</w:t>
      </w:r>
      <w:r w:rsidR="00EB59E5" w:rsidRPr="00EB59E5">
        <w:t>he prevailing groundwater flow conditions (hydrogeology)</w:t>
      </w:r>
      <w:r w:rsidR="00EB59E5">
        <w:t xml:space="preserve"> and</w:t>
      </w:r>
    </w:p>
    <w:p w14:paraId="0D479BB8" w14:textId="0C658636" w:rsidR="00EB59E5" w:rsidRDefault="00EE1C31" w:rsidP="0019680A">
      <w:pPr>
        <w:pStyle w:val="ListParagraph"/>
        <w:numPr>
          <w:ilvl w:val="0"/>
          <w:numId w:val="12"/>
        </w:numPr>
        <w:ind w:left="709"/>
      </w:pPr>
      <w:r>
        <w:t>T</w:t>
      </w:r>
      <w:r w:rsidR="007C12CC" w:rsidRPr="007C12CC">
        <w:t xml:space="preserve">he presence of </w:t>
      </w:r>
      <w:r w:rsidRPr="007C12CC">
        <w:t>man-made</w:t>
      </w:r>
      <w:r w:rsidR="007C12CC" w:rsidRPr="007C12CC">
        <w:t xml:space="preserve"> or natural voids (e.g. mineshafts).</w:t>
      </w:r>
    </w:p>
    <w:p w14:paraId="0CFB7823" w14:textId="77777777" w:rsidR="007C12CC" w:rsidRDefault="007C12CC" w:rsidP="007C12CC"/>
    <w:p w14:paraId="3231E422" w14:textId="77777777" w:rsidR="00D93366" w:rsidRDefault="00D93366" w:rsidP="00D93366">
      <w:pPr>
        <w:ind w:left="142"/>
      </w:pPr>
      <w:r>
        <w:t xml:space="preserve">A conceptual model of the site in relation to the geology and hydrogeology surrounding it is essential to be able to determine contaminant flow paths and flow rates, which will in turn be used to decide on monitoring locations and frequencies. </w:t>
      </w:r>
    </w:p>
    <w:p w14:paraId="3E5FD2C1" w14:textId="3F09BE19" w:rsidR="007C12CC" w:rsidRDefault="00D93366" w:rsidP="00D93366">
      <w:pPr>
        <w:ind w:left="142"/>
      </w:pPr>
      <w:r>
        <w:t>In terms of groundwater flow, the subsurface may be divided in general into two generalised physical zones:</w:t>
      </w:r>
    </w:p>
    <w:p w14:paraId="30D4D7B9" w14:textId="77777777" w:rsidR="00D93366" w:rsidRDefault="00D93366" w:rsidP="00D93366">
      <w:pPr>
        <w:ind w:left="142"/>
      </w:pPr>
    </w:p>
    <w:p w14:paraId="5ECF728D" w14:textId="0833B6F5" w:rsidR="00D93366" w:rsidRDefault="00EE1C31" w:rsidP="0019680A">
      <w:pPr>
        <w:pStyle w:val="ListParagraph"/>
        <w:numPr>
          <w:ilvl w:val="0"/>
          <w:numId w:val="13"/>
        </w:numPr>
        <w:ind w:left="709"/>
      </w:pPr>
      <w:r>
        <w:t>T</w:t>
      </w:r>
      <w:r w:rsidR="003951F2" w:rsidRPr="003951F2">
        <w:t>he unsaturated zone (above water table)</w:t>
      </w:r>
      <w:r w:rsidR="003951F2">
        <w:t xml:space="preserve"> and</w:t>
      </w:r>
    </w:p>
    <w:p w14:paraId="2C0AE173" w14:textId="3C058E7E" w:rsidR="003951F2" w:rsidRDefault="00EE1C31" w:rsidP="0019680A">
      <w:pPr>
        <w:pStyle w:val="ListParagraph"/>
        <w:numPr>
          <w:ilvl w:val="0"/>
          <w:numId w:val="13"/>
        </w:numPr>
        <w:ind w:left="709"/>
      </w:pPr>
      <w:r>
        <w:t>T</w:t>
      </w:r>
      <w:r w:rsidR="00B01129" w:rsidRPr="00B01129">
        <w:t>he saturated zone (below water table).</w:t>
      </w:r>
    </w:p>
    <w:p w14:paraId="78EBA6EF" w14:textId="77777777" w:rsidR="00B01129" w:rsidRDefault="00B01129" w:rsidP="00B01129"/>
    <w:p w14:paraId="24802026" w14:textId="09F78A52" w:rsidR="00B01129" w:rsidRDefault="00431187" w:rsidP="00B01129">
      <w:pPr>
        <w:ind w:left="142"/>
      </w:pPr>
      <w:r w:rsidRPr="00431187">
        <w:t>Water movement through the unsaturated zone is predominantly downward (gravity driven) until it reaches the water table. Flow through the saturated zone will follow the prevailing groundwater gradient. In granular formations without fissures or conduits, unsaturated zone flow is commonly much slower than saturated zone flow, though flow rates can still vary over several orders of magnitude. When fissures or conduits are present, flow rates can approach those found in surface waters. (See Section 6.4.6).</w:t>
      </w:r>
    </w:p>
    <w:p w14:paraId="498143E6" w14:textId="77777777" w:rsidR="001D7E5A" w:rsidRDefault="001D7E5A">
      <w:pPr>
        <w:spacing w:line="240" w:lineRule="auto"/>
      </w:pPr>
    </w:p>
    <w:p w14:paraId="7F169835" w14:textId="3D540DAB" w:rsidR="001D7E5A" w:rsidRDefault="001D7E5A" w:rsidP="00DE686A">
      <w:pPr>
        <w:pStyle w:val="Heading3"/>
        <w:numPr>
          <w:ilvl w:val="2"/>
          <w:numId w:val="1"/>
        </w:numPr>
        <w:ind w:left="993" w:hanging="862"/>
      </w:pPr>
      <w:r>
        <w:t>Surface water</w:t>
      </w:r>
    </w:p>
    <w:p w14:paraId="1351B4B8" w14:textId="76AB5614" w:rsidR="001D7E5A" w:rsidRDefault="00CB3CAD" w:rsidP="001D7E5A">
      <w:pPr>
        <w:ind w:left="131"/>
      </w:pPr>
      <w:r w:rsidRPr="00CB3CAD">
        <w:t>In comparison with most groundwater flow, surface water flow may be:</w:t>
      </w:r>
    </w:p>
    <w:p w14:paraId="25BB8BAF" w14:textId="77777777" w:rsidR="00CB3CAD" w:rsidRDefault="00CB3CAD" w:rsidP="001D7E5A">
      <w:pPr>
        <w:ind w:left="131"/>
      </w:pPr>
    </w:p>
    <w:p w14:paraId="0CC1038F" w14:textId="0CC3EF7A" w:rsidR="00CB3CAD" w:rsidRDefault="00EE1C31" w:rsidP="0019680A">
      <w:pPr>
        <w:pStyle w:val="ListParagraph"/>
        <w:numPr>
          <w:ilvl w:val="0"/>
          <w:numId w:val="14"/>
        </w:numPr>
        <w:ind w:left="709"/>
      </w:pPr>
      <w:r>
        <w:t>R</w:t>
      </w:r>
      <w:r w:rsidR="001241F8" w:rsidRPr="001241F8">
        <w:t>apid, with the result that contaminants can be transported to a receptor in minutes to hours, rather than days to years</w:t>
      </w:r>
      <w:r>
        <w:t>.</w:t>
      </w:r>
    </w:p>
    <w:p w14:paraId="3805BA15" w14:textId="5D13654F" w:rsidR="001241F8" w:rsidRDefault="00EE1C31" w:rsidP="0019680A">
      <w:pPr>
        <w:pStyle w:val="ListParagraph"/>
        <w:numPr>
          <w:ilvl w:val="0"/>
          <w:numId w:val="14"/>
        </w:numPr>
        <w:ind w:left="709"/>
      </w:pPr>
      <w:r>
        <w:t>O</w:t>
      </w:r>
      <w:r w:rsidR="004E57CA" w:rsidRPr="004E57CA">
        <w:t>f high volume, offering large dilution of contaminants</w:t>
      </w:r>
      <w:r>
        <w:t>.</w:t>
      </w:r>
    </w:p>
    <w:p w14:paraId="4B9FC162" w14:textId="4C226DAD" w:rsidR="004E57CA" w:rsidRDefault="00EE1C31" w:rsidP="0019680A">
      <w:pPr>
        <w:pStyle w:val="ListParagraph"/>
        <w:numPr>
          <w:ilvl w:val="0"/>
          <w:numId w:val="14"/>
        </w:numPr>
        <w:ind w:left="709"/>
      </w:pPr>
      <w:r>
        <w:t>S</w:t>
      </w:r>
      <w:r w:rsidR="00443108" w:rsidRPr="00443108">
        <w:t>easonally variable and liable to rapid fluctuations over short time periods resulting in large variations in dilution potential</w:t>
      </w:r>
      <w:r w:rsidR="00443108">
        <w:t xml:space="preserve"> and</w:t>
      </w:r>
    </w:p>
    <w:p w14:paraId="4D7C665C" w14:textId="25B0BFE5" w:rsidR="00443108" w:rsidRDefault="00EE1C31" w:rsidP="0019680A">
      <w:pPr>
        <w:pStyle w:val="ListParagraph"/>
        <w:numPr>
          <w:ilvl w:val="0"/>
          <w:numId w:val="14"/>
        </w:numPr>
        <w:ind w:left="709"/>
      </w:pPr>
      <w:r>
        <w:t>C</w:t>
      </w:r>
      <w:r w:rsidR="00840621" w:rsidRPr="00840621">
        <w:t>apable of carrying contaminants within sediment load as well as in solution</w:t>
      </w:r>
      <w:r w:rsidR="00840621">
        <w:t>.</w:t>
      </w:r>
    </w:p>
    <w:p w14:paraId="3A7E8DD6" w14:textId="77777777" w:rsidR="00840621" w:rsidRDefault="00840621" w:rsidP="00840621"/>
    <w:p w14:paraId="2E08492A" w14:textId="5FD997AD" w:rsidR="00840621" w:rsidRDefault="0051791E" w:rsidP="00840621">
      <w:pPr>
        <w:ind w:left="142"/>
      </w:pPr>
      <w:r w:rsidRPr="0051791E">
        <w:t>The consequences of these factors are that risk assessment should be cautious and take account of the lowest flows in surface water courses, and frequency of high intensity rainfall events (necessitating careful timing of flow monitoring). Furthermore, quality monitoring should be designed with an understanding of the short travel times involved. This latter issue can be resolved in two ways:</w:t>
      </w:r>
    </w:p>
    <w:p w14:paraId="0833A7E2" w14:textId="77777777" w:rsidR="0051791E" w:rsidRDefault="0051791E" w:rsidP="00840621">
      <w:pPr>
        <w:ind w:left="142"/>
      </w:pPr>
    </w:p>
    <w:p w14:paraId="113EA200" w14:textId="2215B425" w:rsidR="0051791E" w:rsidRDefault="00EE1C31" w:rsidP="0019680A">
      <w:pPr>
        <w:pStyle w:val="ListParagraph"/>
        <w:numPr>
          <w:ilvl w:val="0"/>
          <w:numId w:val="15"/>
        </w:numPr>
        <w:ind w:left="709"/>
      </w:pPr>
      <w:r>
        <w:t>B</w:t>
      </w:r>
      <w:r w:rsidR="00EA4025" w:rsidRPr="00EA4025">
        <w:t>y accepting that quality monitoring is a ‘spot check’ rather than an effective early warning system</w:t>
      </w:r>
      <w:r w:rsidR="00EA4025">
        <w:t xml:space="preserve"> and</w:t>
      </w:r>
    </w:p>
    <w:p w14:paraId="6443185B" w14:textId="3F53F09B" w:rsidR="00EA4025" w:rsidRDefault="00EE1C31" w:rsidP="0019680A">
      <w:pPr>
        <w:pStyle w:val="ListParagraph"/>
        <w:numPr>
          <w:ilvl w:val="0"/>
          <w:numId w:val="15"/>
        </w:numPr>
        <w:ind w:left="709"/>
      </w:pPr>
      <w:r>
        <w:t>B</w:t>
      </w:r>
      <w:r w:rsidR="006C2B43" w:rsidRPr="006C2B43">
        <w:t>y monitoring at more frequent intervals related to travel time, or continuously in situations where downstream receptors are sensitive to short</w:t>
      </w:r>
      <w:r w:rsidR="006C2B43">
        <w:t xml:space="preserve"> </w:t>
      </w:r>
      <w:r w:rsidR="006C2B43" w:rsidRPr="006C2B43">
        <w:t>term contaminant loadings</w:t>
      </w:r>
      <w:r w:rsidR="006C2B43">
        <w:t>.</w:t>
      </w:r>
    </w:p>
    <w:p w14:paraId="7A7736C5" w14:textId="77777777" w:rsidR="006C2B43" w:rsidRDefault="006C2B43" w:rsidP="006C2B43"/>
    <w:p w14:paraId="5931A082" w14:textId="53006841" w:rsidR="006C2B43" w:rsidRDefault="00DF4A02" w:rsidP="006C2B43">
      <w:pPr>
        <w:ind w:left="142"/>
      </w:pPr>
      <w:r w:rsidRPr="00DF4A02">
        <w:t>Biological monitoring of surface waters can detect pollution incidents that have occurred in the preceding weeks or months. This type of monitoring also provides an opportunity to detect pollution by its effects, rather than relying on a set of chemical analyses that may or may not include the specific pollutant</w:t>
      </w:r>
      <w:r>
        <w:t>.</w:t>
      </w:r>
    </w:p>
    <w:p w14:paraId="5E6EE472" w14:textId="77777777" w:rsidR="00DF4A02" w:rsidRDefault="00DF4A02" w:rsidP="006C2B43">
      <w:pPr>
        <w:ind w:left="142"/>
      </w:pPr>
    </w:p>
    <w:p w14:paraId="7FFD3081" w14:textId="4CDE5C00" w:rsidR="00DF4A02" w:rsidRDefault="00DF4A02" w:rsidP="00DE686A">
      <w:pPr>
        <w:pStyle w:val="Heading3"/>
        <w:numPr>
          <w:ilvl w:val="2"/>
          <w:numId w:val="1"/>
        </w:numPr>
        <w:ind w:left="993" w:hanging="862"/>
      </w:pPr>
      <w:r>
        <w:t>Attenuation of leachate-derived contaminants</w:t>
      </w:r>
    </w:p>
    <w:p w14:paraId="022AFCC7" w14:textId="3F0A6C85" w:rsidR="00DF4A02" w:rsidRDefault="00F0332F" w:rsidP="00DF4A02">
      <w:pPr>
        <w:ind w:left="131"/>
      </w:pPr>
      <w:r w:rsidRPr="00F0332F">
        <w:t>Attenuation is the decrease in contaminant concentration or flux through biological, chemical and physical processes, individually or in combination (e.g. dilution, adsorption, precipitation, ion-exchange, biodegradation, oxidation, reduction).</w:t>
      </w:r>
    </w:p>
    <w:p w14:paraId="1970BA61" w14:textId="77777777" w:rsidR="00F0332F" w:rsidRDefault="00F0332F" w:rsidP="00DF4A02">
      <w:pPr>
        <w:ind w:left="131"/>
      </w:pPr>
    </w:p>
    <w:p w14:paraId="29123F3C" w14:textId="77777777" w:rsidR="00EE465A" w:rsidRPr="00EE465A" w:rsidRDefault="00EE465A" w:rsidP="00EE465A">
      <w:pPr>
        <w:ind w:left="131"/>
        <w:rPr>
          <w:b/>
          <w:bCs/>
        </w:rPr>
      </w:pPr>
      <w:r w:rsidRPr="00EE465A">
        <w:rPr>
          <w:b/>
          <w:bCs/>
        </w:rPr>
        <w:t xml:space="preserve">Attenuation in groundwater </w:t>
      </w:r>
    </w:p>
    <w:p w14:paraId="3C10A43C" w14:textId="77777777" w:rsidR="00EE465A" w:rsidRDefault="00EE465A" w:rsidP="00EE465A">
      <w:pPr>
        <w:ind w:left="131"/>
      </w:pPr>
      <w:r>
        <w:t xml:space="preserve">As water flows through soil and rock in both the unsaturated and saturated zone, there is a continuous interaction between substances dissolved in the water and substances in the soil or rock. These processes may lead to attenuation of contaminants in groundwater. There is an increasing body of research investigating the practicalities of utilising attenuation mechanisms for controlling the impacts of contaminant migration and specific guidance is not given in this document. </w:t>
      </w:r>
    </w:p>
    <w:p w14:paraId="3C18A970" w14:textId="77777777" w:rsidR="00EE465A" w:rsidRDefault="00EE465A" w:rsidP="00EE465A">
      <w:pPr>
        <w:ind w:left="131"/>
      </w:pPr>
    </w:p>
    <w:p w14:paraId="6579578E" w14:textId="77777777" w:rsidR="00EE465A" w:rsidRPr="00EE465A" w:rsidRDefault="00EE465A" w:rsidP="00EE465A">
      <w:pPr>
        <w:ind w:left="131"/>
        <w:rPr>
          <w:b/>
          <w:bCs/>
        </w:rPr>
      </w:pPr>
      <w:r w:rsidRPr="00EE465A">
        <w:rPr>
          <w:b/>
          <w:bCs/>
        </w:rPr>
        <w:t xml:space="preserve">Attenuation in surface water </w:t>
      </w:r>
    </w:p>
    <w:p w14:paraId="7B20C08B" w14:textId="77777777" w:rsidR="00EE465A" w:rsidRDefault="00EE465A" w:rsidP="00EE465A">
      <w:pPr>
        <w:ind w:left="131"/>
      </w:pPr>
      <w:r>
        <w:t xml:space="preserve">The principal means of attenuation in surface water is dilution caused by advection and dispersion. Other (slower) processes include deposition and adsorption onto sediments, volatilisation and degradation of contaminants. </w:t>
      </w:r>
    </w:p>
    <w:p w14:paraId="54608B3E" w14:textId="77777777" w:rsidR="00EE465A" w:rsidRDefault="00EE465A" w:rsidP="00EE465A">
      <w:pPr>
        <w:ind w:left="131"/>
      </w:pPr>
    </w:p>
    <w:p w14:paraId="32878C28" w14:textId="77777777" w:rsidR="00EE465A" w:rsidRPr="00EE465A" w:rsidRDefault="00EE465A" w:rsidP="00EE465A">
      <w:pPr>
        <w:ind w:left="131"/>
        <w:rPr>
          <w:b/>
          <w:bCs/>
        </w:rPr>
      </w:pPr>
      <w:r w:rsidRPr="00EE465A">
        <w:rPr>
          <w:b/>
          <w:bCs/>
        </w:rPr>
        <w:t xml:space="preserve">Reliance on attenuation mechanisms </w:t>
      </w:r>
    </w:p>
    <w:p w14:paraId="76C65FCA" w14:textId="1518B785" w:rsidR="00F0332F" w:rsidRDefault="00EE465A" w:rsidP="00EE465A">
      <w:pPr>
        <w:ind w:left="131"/>
      </w:pPr>
      <w:r>
        <w:t>Where attenuation is relied upon in any site, monitoring programmes need to be specifically tailored to identify in detail the flow mechanisms, attenuation processes at work and the capacity of these mechanisms to reduce the concentration of contaminants. In these instances, a robust risk assessment is essential.</w:t>
      </w:r>
    </w:p>
    <w:p w14:paraId="5AD81D1B" w14:textId="77777777" w:rsidR="00EE465A" w:rsidRDefault="00EE465A" w:rsidP="00EE465A">
      <w:pPr>
        <w:ind w:left="131"/>
      </w:pPr>
    </w:p>
    <w:p w14:paraId="10936197" w14:textId="45E4CB03" w:rsidR="00EE465A" w:rsidRDefault="00EE465A" w:rsidP="0019680A">
      <w:pPr>
        <w:pStyle w:val="Heading2"/>
        <w:numPr>
          <w:ilvl w:val="1"/>
          <w:numId w:val="1"/>
        </w:numPr>
        <w:ind w:left="567"/>
      </w:pPr>
      <w:bookmarkStart w:id="13" w:name="_Toc193890946"/>
      <w:r>
        <w:t>Effects of leachate on receptors</w:t>
      </w:r>
      <w:bookmarkEnd w:id="13"/>
    </w:p>
    <w:p w14:paraId="26809A3D" w14:textId="2798FC64" w:rsidR="00EE465A" w:rsidRDefault="0028045E" w:rsidP="00E46371">
      <w:pPr>
        <w:ind w:left="37"/>
      </w:pPr>
      <w:r w:rsidRPr="0028045E">
        <w:t>Receptors may be of value in one or more of the following categories</w:t>
      </w:r>
      <w:r>
        <w:t>:</w:t>
      </w:r>
    </w:p>
    <w:p w14:paraId="225D45F6" w14:textId="77777777" w:rsidR="0028045E" w:rsidRDefault="0028045E" w:rsidP="00E46371">
      <w:pPr>
        <w:ind w:left="37"/>
      </w:pPr>
    </w:p>
    <w:p w14:paraId="0D508892" w14:textId="510BD979" w:rsidR="00905F0F" w:rsidRPr="00905F0F" w:rsidRDefault="00905F0F" w:rsidP="0019680A">
      <w:pPr>
        <w:pStyle w:val="ListParagraph"/>
        <w:numPr>
          <w:ilvl w:val="0"/>
          <w:numId w:val="16"/>
        </w:numPr>
        <w:ind w:left="709"/>
      </w:pPr>
      <w:r w:rsidRPr="00905F0F">
        <w:t>Groundwaters and Surface waters</w:t>
      </w:r>
      <w:r w:rsidR="00B3721E">
        <w:t>.</w:t>
      </w:r>
      <w:r w:rsidRPr="00905F0F">
        <w:t xml:space="preserve"> </w:t>
      </w:r>
    </w:p>
    <w:p w14:paraId="2ACBC0DB" w14:textId="58E30040" w:rsidR="0028045E" w:rsidRDefault="008D11E0" w:rsidP="0019680A">
      <w:pPr>
        <w:pStyle w:val="ListParagraph"/>
        <w:numPr>
          <w:ilvl w:val="0"/>
          <w:numId w:val="16"/>
        </w:numPr>
        <w:ind w:left="709"/>
      </w:pPr>
      <w:r w:rsidRPr="008D11E0">
        <w:t>Abstractions - public and private water abstractions for potable, industrial, agricultural or other legitimate use</w:t>
      </w:r>
      <w:r w:rsidR="00B3721E">
        <w:t>.</w:t>
      </w:r>
    </w:p>
    <w:p w14:paraId="446E2EB2" w14:textId="5DA1E1F6" w:rsidR="008D11E0" w:rsidRDefault="00B3721E" w:rsidP="0019680A">
      <w:pPr>
        <w:pStyle w:val="ListParagraph"/>
        <w:numPr>
          <w:ilvl w:val="0"/>
          <w:numId w:val="16"/>
        </w:numPr>
        <w:ind w:left="709"/>
      </w:pPr>
      <w:r>
        <w:t>B</w:t>
      </w:r>
      <w:r w:rsidR="003A69E0" w:rsidRPr="003A69E0">
        <w:t>iodiversity (ecological value)- surface water bodies, including wetlands supporting a variety of living organisms</w:t>
      </w:r>
      <w:r w:rsidR="003A69E0">
        <w:t xml:space="preserve"> or</w:t>
      </w:r>
    </w:p>
    <w:p w14:paraId="59FD2D73" w14:textId="4698837E" w:rsidR="003A69E0" w:rsidRDefault="00B3721E" w:rsidP="0019680A">
      <w:pPr>
        <w:pStyle w:val="ListParagraph"/>
        <w:numPr>
          <w:ilvl w:val="0"/>
          <w:numId w:val="16"/>
        </w:numPr>
        <w:ind w:left="709"/>
      </w:pPr>
      <w:r>
        <w:t>A</w:t>
      </w:r>
      <w:r w:rsidR="003C7C36" w:rsidRPr="003C7C36">
        <w:t>menity - a surface water body used for leisure pursuits (e.g. fishing, sailing).</w:t>
      </w:r>
    </w:p>
    <w:p w14:paraId="43DE5FFF" w14:textId="77777777" w:rsidR="003A69E0" w:rsidRDefault="003A69E0" w:rsidP="003C7C36"/>
    <w:p w14:paraId="6ED118BD" w14:textId="77777777" w:rsidR="00560CFB" w:rsidRDefault="00560CFB" w:rsidP="00560CFB">
      <w:pPr>
        <w:ind w:left="142"/>
      </w:pPr>
      <w:r>
        <w:t xml:space="preserve">Leachate contamination may affect receptors in a number of ways depending on the contaminant loading of leachate and the nature of the receptor. A summary of some of the potential effects is given in Table 2.1. </w:t>
      </w:r>
    </w:p>
    <w:p w14:paraId="2AC09D6B" w14:textId="77777777" w:rsidR="00560CFB" w:rsidRDefault="00560CFB" w:rsidP="00560CFB">
      <w:pPr>
        <w:ind w:left="142"/>
      </w:pPr>
    </w:p>
    <w:p w14:paraId="2510E088" w14:textId="66AF0FF5" w:rsidR="003C7C36" w:rsidRPr="00EE465A" w:rsidRDefault="00560CFB" w:rsidP="00560CFB">
      <w:pPr>
        <w:ind w:left="142"/>
      </w:pPr>
      <w:r>
        <w:t>A reasoned design of monitoring programmes for a landfill requires a risk assessment to be undertaken to identify and prioritise risks to each potential water receptor in the vicinity of the site (Chapter 4).</w:t>
      </w:r>
    </w:p>
    <w:p w14:paraId="775B9C98" w14:textId="77777777" w:rsidR="00EE465A" w:rsidRPr="00DF4A02" w:rsidRDefault="00EE465A" w:rsidP="00EE465A">
      <w:pPr>
        <w:ind w:left="131"/>
      </w:pPr>
    </w:p>
    <w:p w14:paraId="4D3E141E" w14:textId="3A9DDC8C" w:rsidR="00071E59" w:rsidRPr="00725AFC" w:rsidRDefault="00071E59" w:rsidP="00071E59">
      <w:pPr>
        <w:pStyle w:val="BodyText1"/>
        <w:rPr>
          <w:rFonts w:eastAsia="Times New Roman"/>
          <w:b/>
          <w:bCs/>
        </w:rPr>
      </w:pPr>
      <w:r w:rsidRPr="00725AFC">
        <w:rPr>
          <w:rFonts w:eastAsia="Times New Roman"/>
          <w:b/>
          <w:bCs/>
        </w:rPr>
        <w:t xml:space="preserve">Table </w:t>
      </w:r>
      <w:r>
        <w:rPr>
          <w:rFonts w:eastAsia="Times New Roman"/>
          <w:b/>
          <w:bCs/>
        </w:rPr>
        <w:t>2.1a</w:t>
      </w:r>
      <w:r w:rsidRPr="00725AFC">
        <w:rPr>
          <w:rFonts w:eastAsia="Times New Roman"/>
          <w:b/>
          <w:bCs/>
        </w:rPr>
        <w:t xml:space="preserve">: </w:t>
      </w:r>
      <w:r>
        <w:rPr>
          <w:rFonts w:eastAsia="Times New Roman"/>
          <w:b/>
          <w:bCs/>
        </w:rPr>
        <w:t>Some potentially deleterious properties of leachate on water receptors – Primary impacts (EXAMPLE</w:t>
      </w:r>
      <w:r w:rsidR="00D65FC1">
        <w:rPr>
          <w:rFonts w:eastAsia="Times New Roman"/>
          <w:b/>
          <w:bCs/>
        </w:rPr>
        <w:t>)</w:t>
      </w:r>
    </w:p>
    <w:tbl>
      <w:tblPr>
        <w:tblW w:w="10374" w:type="dxa"/>
        <w:tblLayout w:type="fixed"/>
        <w:tblCellMar>
          <w:left w:w="0" w:type="dxa"/>
          <w:right w:w="0" w:type="dxa"/>
        </w:tblCellMar>
        <w:tblLook w:val="04A0" w:firstRow="1" w:lastRow="0" w:firstColumn="1" w:lastColumn="0" w:noHBand="0" w:noVBand="1"/>
        <w:tblCaption w:val="Table 2..1a: Some potentially deleterious properties of leachate on water receptors – Primary impacts (EXAMPLE)"/>
        <w:tblDescription w:val="Examples of potentially harmful leachate constituents such as high suspended solids, dissolved toxic compounds and high oxygen demand with their short and long term impacts. "/>
      </w:tblPr>
      <w:tblGrid>
        <w:gridCol w:w="2778"/>
        <w:gridCol w:w="3798"/>
        <w:gridCol w:w="3798"/>
      </w:tblGrid>
      <w:tr w:rsidR="00D65FC1" w:rsidRPr="004E2348" w14:paraId="3241AA79" w14:textId="77777777" w:rsidTr="00CF292A">
        <w:trPr>
          <w:trHeight w:val="610"/>
          <w:tblHeader/>
        </w:trPr>
        <w:tc>
          <w:tcPr>
            <w:tcW w:w="277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6196B157" w14:textId="53144A19" w:rsidR="00071E59" w:rsidRPr="004E2348" w:rsidRDefault="00D65FC1" w:rsidP="001D4844">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Leachate component</w:t>
            </w:r>
          </w:p>
        </w:tc>
        <w:tc>
          <w:tcPr>
            <w:tcW w:w="379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D1E4CC4" w14:textId="3C102524" w:rsidR="00071E59" w:rsidRPr="004E2348" w:rsidRDefault="00D65FC1" w:rsidP="001D4844">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Short term impact</w:t>
            </w:r>
          </w:p>
        </w:tc>
        <w:tc>
          <w:tcPr>
            <w:tcW w:w="379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E73E633" w14:textId="67E59C8D" w:rsidR="00071E59" w:rsidRPr="004E2348" w:rsidRDefault="00D65FC1" w:rsidP="001D4844">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Long term impact</w:t>
            </w:r>
          </w:p>
        </w:tc>
      </w:tr>
      <w:tr w:rsidR="00D65FC1" w:rsidRPr="004E2348" w14:paraId="32F66A70" w14:textId="77777777" w:rsidTr="00CF292A">
        <w:trPr>
          <w:trHeight w:val="315"/>
        </w:trPr>
        <w:tc>
          <w:tcPr>
            <w:tcW w:w="277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1C35BB67" w14:textId="008FA7F8" w:rsidR="00071E59" w:rsidRPr="004E2348" w:rsidRDefault="007D6B3A" w:rsidP="00391D42">
            <w:pPr>
              <w:spacing w:before="120" w:after="120" w:line="240" w:lineRule="auto"/>
              <w:rPr>
                <w:rFonts w:ascii="Arial" w:eastAsia="Times New Roman" w:hAnsi="Arial" w:cs="Arial"/>
                <w:lang w:eastAsia="en-GB"/>
              </w:rPr>
            </w:pPr>
            <w:r w:rsidRPr="007D6B3A">
              <w:rPr>
                <w:rFonts w:ascii="Arial" w:eastAsia="Times New Roman" w:hAnsi="Arial" w:cs="Arial"/>
                <w:lang w:eastAsia="en-GB"/>
              </w:rPr>
              <w:t>High suspended solids</w:t>
            </w:r>
          </w:p>
        </w:tc>
        <w:tc>
          <w:tcPr>
            <w:tcW w:w="3798"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546310EB" w14:textId="0313746D" w:rsidR="00071E59" w:rsidRPr="004E2348" w:rsidRDefault="00CF292A" w:rsidP="00391D42">
            <w:pPr>
              <w:spacing w:before="120" w:after="120" w:line="240" w:lineRule="auto"/>
              <w:rPr>
                <w:rFonts w:ascii="Arial" w:eastAsia="Times New Roman" w:hAnsi="Arial" w:cs="Arial"/>
                <w:lang w:eastAsia="en-GB"/>
              </w:rPr>
            </w:pPr>
            <w:r w:rsidRPr="00CF292A">
              <w:rPr>
                <w:rFonts w:ascii="Arial" w:eastAsia="Times New Roman" w:hAnsi="Arial" w:cs="Arial"/>
                <w:lang w:eastAsia="en-GB"/>
              </w:rPr>
              <w:t>Reduction of light-inhibiting macrophyt</w:t>
            </w:r>
            <w:r>
              <w:rPr>
                <w:rFonts w:ascii="Arial" w:eastAsia="Times New Roman" w:hAnsi="Arial" w:cs="Arial"/>
                <w:lang w:eastAsia="en-GB"/>
              </w:rPr>
              <w:t xml:space="preserve">e </w:t>
            </w:r>
            <w:r w:rsidR="00567653">
              <w:rPr>
                <w:rFonts w:ascii="Arial" w:eastAsia="Times New Roman" w:hAnsi="Arial" w:cs="Arial"/>
                <w:lang w:eastAsia="en-GB"/>
              </w:rPr>
              <w:t>growth, sedimentation causing smothering of aquatic life, organic particles increasing deoxygenation through microbial breakdown.</w:t>
            </w:r>
          </w:p>
        </w:tc>
        <w:tc>
          <w:tcPr>
            <w:tcW w:w="3798" w:type="dxa"/>
            <w:tcBorders>
              <w:top w:val="nil"/>
              <w:left w:val="nil"/>
              <w:bottom w:val="single" w:sz="8" w:space="0" w:color="A6A6A6"/>
              <w:right w:val="single" w:sz="8" w:space="0" w:color="A6A6A6"/>
            </w:tcBorders>
            <w:noWrap/>
            <w:tcMar>
              <w:top w:w="0" w:type="dxa"/>
              <w:left w:w="108" w:type="dxa"/>
              <w:bottom w:w="0" w:type="dxa"/>
              <w:right w:w="108" w:type="dxa"/>
            </w:tcMar>
          </w:tcPr>
          <w:p w14:paraId="778CF18B" w14:textId="4C2B0BBF" w:rsidR="00071E59" w:rsidRPr="004E2348" w:rsidRDefault="00567653" w:rsidP="00391D42">
            <w:pPr>
              <w:spacing w:before="120" w:after="120" w:line="240" w:lineRule="auto"/>
              <w:rPr>
                <w:rFonts w:ascii="Arial" w:eastAsia="Times New Roman" w:hAnsi="Arial" w:cs="Arial"/>
                <w:lang w:eastAsia="en-GB"/>
              </w:rPr>
            </w:pPr>
            <w:r>
              <w:rPr>
                <w:rFonts w:ascii="Arial" w:eastAsia="Times New Roman" w:hAnsi="Arial" w:cs="Arial"/>
                <w:lang w:eastAsia="en-GB"/>
              </w:rPr>
              <w:t>Habitat alteration, adsorbed pollutants increase toxicity.</w:t>
            </w:r>
          </w:p>
        </w:tc>
      </w:tr>
      <w:tr w:rsidR="00D65FC1" w:rsidRPr="004E2348" w14:paraId="54F86971" w14:textId="77777777" w:rsidTr="00CF292A">
        <w:trPr>
          <w:trHeight w:val="300"/>
        </w:trPr>
        <w:tc>
          <w:tcPr>
            <w:tcW w:w="277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325E1DEF" w14:textId="5C573D19" w:rsidR="00071E59" w:rsidRPr="004E2348" w:rsidRDefault="00242E22" w:rsidP="00391D42">
            <w:pPr>
              <w:spacing w:before="120" w:after="120" w:line="240" w:lineRule="auto"/>
              <w:rPr>
                <w:rFonts w:ascii="Arial" w:eastAsia="Times New Roman" w:hAnsi="Arial" w:cs="Arial"/>
                <w:lang w:eastAsia="en-GB"/>
              </w:rPr>
            </w:pPr>
            <w:r w:rsidRPr="00242E22">
              <w:rPr>
                <w:rFonts w:ascii="Arial" w:eastAsia="Times New Roman" w:hAnsi="Arial" w:cs="Arial"/>
                <w:lang w:eastAsia="en-GB"/>
              </w:rPr>
              <w:t>High dissolved solids</w:t>
            </w:r>
          </w:p>
        </w:tc>
        <w:tc>
          <w:tcPr>
            <w:tcW w:w="3798" w:type="dxa"/>
            <w:tcBorders>
              <w:top w:val="nil"/>
              <w:left w:val="nil"/>
              <w:bottom w:val="single" w:sz="8" w:space="0" w:color="A6A6A6"/>
              <w:right w:val="single" w:sz="8" w:space="0" w:color="A6A6A6"/>
            </w:tcBorders>
            <w:noWrap/>
            <w:tcMar>
              <w:top w:w="0" w:type="dxa"/>
              <w:left w:w="108" w:type="dxa"/>
              <w:bottom w:w="0" w:type="dxa"/>
              <w:right w:w="108" w:type="dxa"/>
            </w:tcMar>
          </w:tcPr>
          <w:p w14:paraId="5FAF2C18" w14:textId="5FBE3663" w:rsidR="00071E59" w:rsidRPr="004E2348" w:rsidRDefault="009A5FBE" w:rsidP="00391D42">
            <w:pPr>
              <w:spacing w:before="120" w:after="120" w:line="240" w:lineRule="auto"/>
              <w:rPr>
                <w:rFonts w:ascii="Arial" w:eastAsia="Times New Roman" w:hAnsi="Arial" w:cs="Arial"/>
                <w:lang w:eastAsia="en-GB"/>
              </w:rPr>
            </w:pPr>
            <w:r w:rsidRPr="009A5FBE">
              <w:rPr>
                <w:rFonts w:ascii="Arial" w:eastAsia="Times New Roman" w:hAnsi="Arial" w:cs="Arial"/>
                <w:lang w:eastAsia="en-GB"/>
              </w:rPr>
              <w:t>Increased salinity altering ecology and</w:t>
            </w:r>
            <w:r>
              <w:rPr>
                <w:rFonts w:ascii="Arial" w:eastAsia="Times New Roman" w:hAnsi="Arial" w:cs="Arial"/>
                <w:lang w:eastAsia="en-GB"/>
              </w:rPr>
              <w:t xml:space="preserve"> </w:t>
            </w:r>
            <w:r w:rsidR="00A05098" w:rsidRPr="00A05098">
              <w:rPr>
                <w:rFonts w:ascii="Arial" w:eastAsia="Times New Roman" w:hAnsi="Arial" w:cs="Arial"/>
                <w:lang w:eastAsia="en-GB"/>
              </w:rPr>
              <w:t>reducing value of surface waters for</w:t>
            </w:r>
            <w:r w:rsidR="00A05098">
              <w:rPr>
                <w:rFonts w:ascii="Arial" w:eastAsia="Times New Roman" w:hAnsi="Arial" w:cs="Arial"/>
                <w:lang w:eastAsia="en-GB"/>
              </w:rPr>
              <w:t xml:space="preserve"> abstraction.</w:t>
            </w:r>
          </w:p>
        </w:tc>
        <w:tc>
          <w:tcPr>
            <w:tcW w:w="3798" w:type="dxa"/>
            <w:tcBorders>
              <w:top w:val="nil"/>
              <w:left w:val="nil"/>
              <w:bottom w:val="single" w:sz="8" w:space="0" w:color="A6A6A6"/>
              <w:right w:val="single" w:sz="8" w:space="0" w:color="A6A6A6"/>
            </w:tcBorders>
            <w:noWrap/>
            <w:tcMar>
              <w:top w:w="0" w:type="dxa"/>
              <w:left w:w="108" w:type="dxa"/>
              <w:bottom w:w="0" w:type="dxa"/>
              <w:right w:w="108" w:type="dxa"/>
            </w:tcMar>
          </w:tcPr>
          <w:p w14:paraId="5E3B7F7D" w14:textId="183D1AAC" w:rsidR="00071E59" w:rsidRPr="004E2348" w:rsidRDefault="009527CC" w:rsidP="00391D42">
            <w:pPr>
              <w:spacing w:before="120" w:after="120" w:line="240" w:lineRule="auto"/>
              <w:rPr>
                <w:rFonts w:ascii="Arial" w:eastAsia="Times New Roman" w:hAnsi="Arial" w:cs="Arial"/>
                <w:lang w:eastAsia="en-GB"/>
              </w:rPr>
            </w:pPr>
            <w:r w:rsidRPr="009527CC">
              <w:rPr>
                <w:rFonts w:ascii="Arial" w:eastAsia="Times New Roman" w:hAnsi="Arial" w:cs="Arial"/>
                <w:lang w:eastAsia="en-GB"/>
              </w:rPr>
              <w:t>Groundwater contamination</w:t>
            </w:r>
            <w:r>
              <w:rPr>
                <w:rFonts w:ascii="Arial" w:eastAsia="Times New Roman" w:hAnsi="Arial" w:cs="Arial"/>
                <w:lang w:eastAsia="en-GB"/>
              </w:rPr>
              <w:t>.</w:t>
            </w:r>
          </w:p>
        </w:tc>
      </w:tr>
      <w:tr w:rsidR="00D65FC1" w:rsidRPr="004E2348" w14:paraId="738DF183" w14:textId="77777777" w:rsidTr="00CF292A">
        <w:trPr>
          <w:trHeight w:val="300"/>
        </w:trPr>
        <w:tc>
          <w:tcPr>
            <w:tcW w:w="277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99C9863" w14:textId="72073081" w:rsidR="00D65FC1" w:rsidRPr="004E2348" w:rsidRDefault="00E727EE" w:rsidP="00391D42">
            <w:pPr>
              <w:spacing w:before="120" w:after="120" w:line="240" w:lineRule="auto"/>
              <w:rPr>
                <w:rFonts w:ascii="Arial" w:eastAsia="Times New Roman" w:hAnsi="Arial" w:cs="Arial"/>
                <w:lang w:eastAsia="en-GB"/>
              </w:rPr>
            </w:pPr>
            <w:r w:rsidRPr="00E727EE">
              <w:rPr>
                <w:rFonts w:ascii="Arial" w:eastAsia="Times New Roman" w:hAnsi="Arial" w:cs="Arial"/>
                <w:lang w:eastAsia="en-GB"/>
              </w:rPr>
              <w:t>Dissolved toxic compounds</w:t>
            </w:r>
          </w:p>
        </w:tc>
        <w:tc>
          <w:tcPr>
            <w:tcW w:w="3798" w:type="dxa"/>
            <w:tcBorders>
              <w:top w:val="nil"/>
              <w:left w:val="nil"/>
              <w:bottom w:val="single" w:sz="8" w:space="0" w:color="A6A6A6"/>
              <w:right w:val="single" w:sz="8" w:space="0" w:color="A6A6A6"/>
            </w:tcBorders>
            <w:noWrap/>
            <w:tcMar>
              <w:top w:w="0" w:type="dxa"/>
              <w:left w:w="108" w:type="dxa"/>
              <w:bottom w:w="0" w:type="dxa"/>
              <w:right w:w="108" w:type="dxa"/>
            </w:tcMar>
          </w:tcPr>
          <w:p w14:paraId="078EFB10" w14:textId="2B00F371" w:rsidR="00D65FC1" w:rsidRPr="004E2348" w:rsidRDefault="00DC5DE5" w:rsidP="00391D42">
            <w:pPr>
              <w:spacing w:before="120" w:after="120" w:line="240" w:lineRule="auto"/>
              <w:rPr>
                <w:rFonts w:ascii="Arial" w:eastAsia="Times New Roman" w:hAnsi="Arial" w:cs="Arial"/>
                <w:lang w:eastAsia="en-GB"/>
              </w:rPr>
            </w:pPr>
            <w:r w:rsidRPr="00DC5DE5">
              <w:rPr>
                <w:rFonts w:ascii="Arial" w:eastAsia="Times New Roman" w:hAnsi="Arial" w:cs="Arial"/>
                <w:lang w:eastAsia="en-GB"/>
              </w:rPr>
              <w:t>Direct toxicity to humans (e.g. toxic</w:t>
            </w:r>
            <w:r>
              <w:rPr>
                <w:rFonts w:ascii="Arial" w:eastAsia="Times New Roman" w:hAnsi="Arial" w:cs="Arial"/>
                <w:lang w:eastAsia="en-GB"/>
              </w:rPr>
              <w:t xml:space="preserve"> </w:t>
            </w:r>
            <w:r w:rsidR="00A7655C" w:rsidRPr="00A7655C">
              <w:rPr>
                <w:rFonts w:ascii="Arial" w:eastAsia="Times New Roman" w:hAnsi="Arial" w:cs="Arial"/>
                <w:lang w:eastAsia="en-GB"/>
              </w:rPr>
              <w:t>metals, trace organic compounds) or to</w:t>
            </w:r>
            <w:r w:rsidR="00A7655C">
              <w:rPr>
                <w:rFonts w:ascii="Arial" w:eastAsia="Times New Roman" w:hAnsi="Arial" w:cs="Arial"/>
                <w:lang w:eastAsia="en-GB"/>
              </w:rPr>
              <w:t xml:space="preserve"> </w:t>
            </w:r>
            <w:r w:rsidR="00755162" w:rsidRPr="00755162">
              <w:rPr>
                <w:rFonts w:ascii="Arial" w:eastAsia="Times New Roman" w:hAnsi="Arial" w:cs="Arial"/>
                <w:lang w:eastAsia="en-GB"/>
              </w:rPr>
              <w:t>aquatic life (e.g. from ammonia toxicity to</w:t>
            </w:r>
            <w:r w:rsidR="00755162">
              <w:rPr>
                <w:rFonts w:ascii="Arial" w:eastAsia="Times New Roman" w:hAnsi="Arial" w:cs="Arial"/>
                <w:lang w:eastAsia="en-GB"/>
              </w:rPr>
              <w:t xml:space="preserve"> fish).</w:t>
            </w:r>
          </w:p>
        </w:tc>
        <w:tc>
          <w:tcPr>
            <w:tcW w:w="3798" w:type="dxa"/>
            <w:tcBorders>
              <w:top w:val="nil"/>
              <w:left w:val="nil"/>
              <w:bottom w:val="single" w:sz="8" w:space="0" w:color="A6A6A6"/>
              <w:right w:val="single" w:sz="8" w:space="0" w:color="A6A6A6"/>
            </w:tcBorders>
            <w:noWrap/>
            <w:tcMar>
              <w:top w:w="0" w:type="dxa"/>
              <w:left w:w="108" w:type="dxa"/>
              <w:bottom w:w="0" w:type="dxa"/>
              <w:right w:w="108" w:type="dxa"/>
            </w:tcMar>
          </w:tcPr>
          <w:p w14:paraId="13425A46" w14:textId="3F7CDB3B" w:rsidR="00D65FC1" w:rsidRPr="004E2348" w:rsidRDefault="00651F71" w:rsidP="00391D42">
            <w:pPr>
              <w:spacing w:before="120" w:after="120" w:line="240" w:lineRule="auto"/>
              <w:rPr>
                <w:rFonts w:ascii="Arial" w:eastAsia="Times New Roman" w:hAnsi="Arial" w:cs="Arial"/>
                <w:lang w:eastAsia="en-GB"/>
              </w:rPr>
            </w:pPr>
            <w:r w:rsidRPr="00651F71">
              <w:rPr>
                <w:rFonts w:ascii="Arial" w:eastAsia="Times New Roman" w:hAnsi="Arial" w:cs="Arial"/>
                <w:lang w:eastAsia="en-GB"/>
              </w:rPr>
              <w:t>Biomagnification</w:t>
            </w:r>
            <w:r>
              <w:rPr>
                <w:rFonts w:ascii="Arial" w:eastAsia="Times New Roman" w:hAnsi="Arial" w:cs="Arial"/>
                <w:lang w:eastAsia="en-GB"/>
              </w:rPr>
              <w:t xml:space="preserve">, </w:t>
            </w:r>
            <w:r w:rsidR="001602B7" w:rsidRPr="001602B7">
              <w:rPr>
                <w:rFonts w:ascii="Arial" w:eastAsia="Times New Roman" w:hAnsi="Arial" w:cs="Arial"/>
                <w:lang w:eastAsia="en-GB"/>
              </w:rPr>
              <w:t>Bioaccumulation</w:t>
            </w:r>
          </w:p>
        </w:tc>
      </w:tr>
      <w:tr w:rsidR="00D65FC1" w:rsidRPr="004E2348" w14:paraId="5E4508C2" w14:textId="77777777" w:rsidTr="00CF292A">
        <w:trPr>
          <w:trHeight w:val="300"/>
        </w:trPr>
        <w:tc>
          <w:tcPr>
            <w:tcW w:w="277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58F1EA38" w14:textId="2C7AFA78" w:rsidR="00071E59" w:rsidRPr="004E2348" w:rsidRDefault="00E37103" w:rsidP="00391D42">
            <w:pPr>
              <w:spacing w:before="120" w:after="120" w:line="240" w:lineRule="auto"/>
              <w:rPr>
                <w:rFonts w:ascii="Arial" w:eastAsia="Times New Roman" w:hAnsi="Arial" w:cs="Arial"/>
                <w:lang w:eastAsia="en-GB"/>
              </w:rPr>
            </w:pPr>
            <w:r w:rsidRPr="00E37103">
              <w:rPr>
                <w:rFonts w:ascii="Arial" w:eastAsia="Times New Roman" w:hAnsi="Arial" w:cs="Arial"/>
                <w:lang w:eastAsia="en-GB"/>
              </w:rPr>
              <w:t>Immiscible organic chemicals</w:t>
            </w:r>
            <w:r w:rsidR="00DF1B65">
              <w:t xml:space="preserve"> </w:t>
            </w:r>
            <w:r w:rsidR="00DF1B65" w:rsidRPr="00DF1B65">
              <w:rPr>
                <w:rFonts w:ascii="Arial" w:eastAsia="Times New Roman" w:hAnsi="Arial" w:cs="Arial"/>
                <w:lang w:eastAsia="en-GB"/>
              </w:rPr>
              <w:t>mutagenic (e.g. oils and solvents)</w:t>
            </w:r>
            <w:r w:rsidR="00EE1C31">
              <w:rPr>
                <w:rFonts w:ascii="Arial" w:eastAsia="Times New Roman" w:hAnsi="Arial" w:cs="Arial"/>
                <w:lang w:eastAsia="en-GB"/>
              </w:rPr>
              <w:t xml:space="preserve"> </w:t>
            </w:r>
          </w:p>
        </w:tc>
        <w:tc>
          <w:tcPr>
            <w:tcW w:w="3798" w:type="dxa"/>
            <w:tcBorders>
              <w:top w:val="nil"/>
              <w:left w:val="nil"/>
              <w:bottom w:val="single" w:sz="8" w:space="0" w:color="A6A6A6"/>
              <w:right w:val="single" w:sz="8" w:space="0" w:color="A6A6A6"/>
            </w:tcBorders>
            <w:noWrap/>
            <w:tcMar>
              <w:top w:w="0" w:type="dxa"/>
              <w:left w:w="108" w:type="dxa"/>
              <w:bottom w:w="0" w:type="dxa"/>
              <w:right w:w="108" w:type="dxa"/>
            </w:tcMar>
          </w:tcPr>
          <w:p w14:paraId="53B33BD6" w14:textId="6DF2A2F9" w:rsidR="00071E59" w:rsidRPr="004E2348" w:rsidRDefault="00D55D2D" w:rsidP="00391D42">
            <w:pPr>
              <w:spacing w:before="120" w:after="120" w:line="240" w:lineRule="auto"/>
              <w:rPr>
                <w:rFonts w:ascii="Arial" w:eastAsia="Times New Roman" w:hAnsi="Arial" w:cs="Arial"/>
                <w:lang w:eastAsia="en-GB"/>
              </w:rPr>
            </w:pPr>
            <w:r w:rsidRPr="00D55D2D">
              <w:rPr>
                <w:rFonts w:ascii="Arial" w:eastAsia="Times New Roman" w:hAnsi="Arial" w:cs="Arial"/>
                <w:lang w:eastAsia="en-GB"/>
              </w:rPr>
              <w:t>Direct toxicity, reduction in reoxygenation</w:t>
            </w:r>
            <w:r>
              <w:rPr>
                <w:rFonts w:ascii="Arial" w:eastAsia="Times New Roman" w:hAnsi="Arial" w:cs="Arial"/>
                <w:lang w:eastAsia="en-GB"/>
              </w:rPr>
              <w:t xml:space="preserve"> </w:t>
            </w:r>
            <w:r w:rsidR="00A6758A" w:rsidRPr="00A6758A">
              <w:rPr>
                <w:rFonts w:ascii="Arial" w:eastAsia="Times New Roman" w:hAnsi="Arial" w:cs="Arial"/>
                <w:lang w:eastAsia="en-GB"/>
              </w:rPr>
              <w:t>rates through water surface, oil coating of</w:t>
            </w:r>
            <w:r w:rsidR="00A6758A">
              <w:rPr>
                <w:rFonts w:ascii="Arial" w:eastAsia="Times New Roman" w:hAnsi="Arial" w:cs="Arial"/>
                <w:lang w:eastAsia="en-GB"/>
              </w:rPr>
              <w:t xml:space="preserve"> </w:t>
            </w:r>
            <w:r w:rsidR="00CF1EB5" w:rsidRPr="00CF1EB5">
              <w:rPr>
                <w:rFonts w:ascii="Arial" w:eastAsia="Times New Roman" w:hAnsi="Arial" w:cs="Arial"/>
                <w:lang w:eastAsia="en-GB"/>
              </w:rPr>
              <w:t>plants and animals</w:t>
            </w:r>
            <w:r w:rsidR="00CF1EB5">
              <w:rPr>
                <w:rFonts w:ascii="Arial" w:eastAsia="Times New Roman" w:hAnsi="Arial" w:cs="Arial"/>
                <w:lang w:eastAsia="en-GB"/>
              </w:rPr>
              <w:t>.</w:t>
            </w:r>
          </w:p>
        </w:tc>
        <w:tc>
          <w:tcPr>
            <w:tcW w:w="3798" w:type="dxa"/>
            <w:tcBorders>
              <w:top w:val="nil"/>
              <w:left w:val="nil"/>
              <w:bottom w:val="single" w:sz="8" w:space="0" w:color="A6A6A6"/>
              <w:right w:val="single" w:sz="8" w:space="0" w:color="A6A6A6"/>
            </w:tcBorders>
            <w:noWrap/>
            <w:tcMar>
              <w:top w:w="0" w:type="dxa"/>
              <w:left w:w="108" w:type="dxa"/>
              <w:bottom w:w="0" w:type="dxa"/>
              <w:right w:w="108" w:type="dxa"/>
            </w:tcMar>
          </w:tcPr>
          <w:p w14:paraId="5563E6F0" w14:textId="77777777" w:rsidR="00071E59" w:rsidRDefault="007D71E0" w:rsidP="00391D42">
            <w:pPr>
              <w:spacing w:before="120" w:after="120" w:line="240" w:lineRule="auto"/>
              <w:rPr>
                <w:rFonts w:ascii="Arial" w:eastAsia="Times New Roman" w:hAnsi="Arial" w:cs="Arial"/>
                <w:lang w:eastAsia="en-GB"/>
              </w:rPr>
            </w:pPr>
            <w:r w:rsidRPr="007D71E0">
              <w:rPr>
                <w:rFonts w:ascii="Arial" w:eastAsia="Times New Roman" w:hAnsi="Arial" w:cs="Arial"/>
                <w:lang w:eastAsia="en-GB"/>
              </w:rPr>
              <w:t>Carcinogenic and</w:t>
            </w:r>
            <w:r>
              <w:rPr>
                <w:rFonts w:ascii="Arial" w:eastAsia="Times New Roman" w:hAnsi="Arial" w:cs="Arial"/>
                <w:lang w:eastAsia="en-GB"/>
              </w:rPr>
              <w:t xml:space="preserve"> </w:t>
            </w:r>
            <w:r w:rsidR="00FB0D8C" w:rsidRPr="00FB0D8C">
              <w:rPr>
                <w:rFonts w:ascii="Arial" w:eastAsia="Times New Roman" w:hAnsi="Arial" w:cs="Arial"/>
                <w:lang w:eastAsia="en-GB"/>
              </w:rPr>
              <w:t>effects on aquatic life</w:t>
            </w:r>
            <w:r w:rsidR="00FB0D8C">
              <w:rPr>
                <w:rFonts w:ascii="Arial" w:eastAsia="Times New Roman" w:hAnsi="Arial" w:cs="Arial"/>
                <w:lang w:eastAsia="en-GB"/>
              </w:rPr>
              <w:t>.</w:t>
            </w:r>
          </w:p>
          <w:p w14:paraId="1E0B6440" w14:textId="047E395E" w:rsidR="00FB0D8C" w:rsidRPr="004E2348" w:rsidRDefault="00840AD1" w:rsidP="00391D42">
            <w:pPr>
              <w:spacing w:before="120" w:after="120" w:line="240" w:lineRule="auto"/>
              <w:rPr>
                <w:rFonts w:ascii="Arial" w:eastAsia="Times New Roman" w:hAnsi="Arial" w:cs="Arial"/>
                <w:lang w:eastAsia="en-GB"/>
              </w:rPr>
            </w:pPr>
            <w:r w:rsidRPr="00840AD1">
              <w:rPr>
                <w:rFonts w:ascii="Arial" w:eastAsia="Times New Roman" w:hAnsi="Arial" w:cs="Arial"/>
                <w:lang w:eastAsia="en-GB"/>
              </w:rPr>
              <w:t>Deoxygenation</w:t>
            </w:r>
            <w:r>
              <w:rPr>
                <w:rFonts w:ascii="Arial" w:eastAsia="Times New Roman" w:hAnsi="Arial" w:cs="Arial"/>
                <w:lang w:eastAsia="en-GB"/>
              </w:rPr>
              <w:t>.</w:t>
            </w:r>
          </w:p>
        </w:tc>
      </w:tr>
      <w:tr w:rsidR="00D65FC1" w:rsidRPr="004E2348" w14:paraId="4C38B9B5" w14:textId="77777777" w:rsidTr="00CF292A">
        <w:trPr>
          <w:trHeight w:val="300"/>
        </w:trPr>
        <w:tc>
          <w:tcPr>
            <w:tcW w:w="277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196DD2AB" w14:textId="43FB56EC" w:rsidR="00071E59" w:rsidRPr="004E2348" w:rsidRDefault="002727D3" w:rsidP="00391D42">
            <w:pPr>
              <w:spacing w:before="120" w:after="120" w:line="240" w:lineRule="auto"/>
              <w:rPr>
                <w:rFonts w:ascii="Arial" w:eastAsia="Times New Roman" w:hAnsi="Arial" w:cs="Arial"/>
                <w:lang w:eastAsia="en-GB"/>
              </w:rPr>
            </w:pPr>
            <w:r w:rsidRPr="002727D3">
              <w:rPr>
                <w:rFonts w:ascii="Arial" w:eastAsia="Times New Roman" w:hAnsi="Arial" w:cs="Arial"/>
                <w:lang w:eastAsia="en-GB"/>
              </w:rPr>
              <w:t>High oxygen demand</w:t>
            </w:r>
            <w:r w:rsidR="00EE1C31">
              <w:rPr>
                <w:rFonts w:ascii="Arial" w:eastAsia="Times New Roman" w:hAnsi="Arial" w:cs="Arial"/>
                <w:lang w:eastAsia="en-GB"/>
              </w:rPr>
              <w:t xml:space="preserve"> </w:t>
            </w:r>
          </w:p>
        </w:tc>
        <w:tc>
          <w:tcPr>
            <w:tcW w:w="3798" w:type="dxa"/>
            <w:tcBorders>
              <w:top w:val="nil"/>
              <w:left w:val="nil"/>
              <w:bottom w:val="single" w:sz="8" w:space="0" w:color="A6A6A6"/>
              <w:right w:val="single" w:sz="8" w:space="0" w:color="A6A6A6"/>
            </w:tcBorders>
            <w:noWrap/>
            <w:tcMar>
              <w:top w:w="0" w:type="dxa"/>
              <w:left w:w="108" w:type="dxa"/>
              <w:bottom w:w="0" w:type="dxa"/>
              <w:right w:w="108" w:type="dxa"/>
            </w:tcMar>
          </w:tcPr>
          <w:p w14:paraId="2537BBF2" w14:textId="727E020F" w:rsidR="00071E59" w:rsidRPr="004E2348" w:rsidRDefault="00857590" w:rsidP="00391D42">
            <w:pPr>
              <w:spacing w:before="120" w:after="120" w:line="240" w:lineRule="auto"/>
              <w:rPr>
                <w:rFonts w:ascii="Arial" w:eastAsia="Times New Roman" w:hAnsi="Arial" w:cs="Arial"/>
                <w:lang w:eastAsia="en-GB"/>
              </w:rPr>
            </w:pPr>
            <w:r w:rsidRPr="00857590">
              <w:rPr>
                <w:rFonts w:ascii="Arial" w:eastAsia="Times New Roman" w:hAnsi="Arial" w:cs="Arial"/>
                <w:lang w:eastAsia="en-GB"/>
              </w:rPr>
              <w:t>Deoxygenation of surface water. Few</w:t>
            </w:r>
            <w:r>
              <w:rPr>
                <w:rFonts w:ascii="Arial" w:eastAsia="Times New Roman" w:hAnsi="Arial" w:cs="Arial"/>
                <w:lang w:eastAsia="en-GB"/>
              </w:rPr>
              <w:t xml:space="preserve"> </w:t>
            </w:r>
            <w:r w:rsidR="00B173B7" w:rsidRPr="00B173B7">
              <w:rPr>
                <w:rFonts w:ascii="Arial" w:eastAsia="Times New Roman" w:hAnsi="Arial" w:cs="Arial"/>
                <w:lang w:eastAsia="en-GB"/>
              </w:rPr>
              <w:t>plants, invertebrates or fish can survive</w:t>
            </w:r>
            <w:r w:rsidR="00B173B7">
              <w:rPr>
                <w:rFonts w:ascii="Arial" w:eastAsia="Times New Roman" w:hAnsi="Arial" w:cs="Arial"/>
                <w:lang w:eastAsia="en-GB"/>
              </w:rPr>
              <w:t>.</w:t>
            </w:r>
          </w:p>
        </w:tc>
        <w:tc>
          <w:tcPr>
            <w:tcW w:w="3798" w:type="dxa"/>
            <w:tcBorders>
              <w:top w:val="nil"/>
              <w:left w:val="nil"/>
              <w:bottom w:val="single" w:sz="8" w:space="0" w:color="A6A6A6"/>
              <w:right w:val="single" w:sz="8" w:space="0" w:color="A6A6A6"/>
            </w:tcBorders>
            <w:noWrap/>
            <w:tcMar>
              <w:top w:w="0" w:type="dxa"/>
              <w:left w:w="108" w:type="dxa"/>
              <w:bottom w:w="0" w:type="dxa"/>
              <w:right w:w="108" w:type="dxa"/>
            </w:tcMar>
          </w:tcPr>
          <w:p w14:paraId="6631F3E0" w14:textId="12B8D0CD" w:rsidR="00071E59" w:rsidRPr="004E2348" w:rsidRDefault="00A70AB0" w:rsidP="00391D42">
            <w:pPr>
              <w:spacing w:before="120" w:after="120" w:line="240" w:lineRule="auto"/>
              <w:rPr>
                <w:rFonts w:ascii="Arial" w:eastAsia="Times New Roman" w:hAnsi="Arial" w:cs="Arial"/>
                <w:lang w:eastAsia="en-GB"/>
              </w:rPr>
            </w:pPr>
            <w:r w:rsidRPr="00A70AB0">
              <w:rPr>
                <w:rFonts w:ascii="Arial" w:eastAsia="Times New Roman" w:hAnsi="Arial" w:cs="Arial"/>
                <w:lang w:eastAsia="en-GB"/>
              </w:rPr>
              <w:t>Deoxygenation, ecosystem</w:t>
            </w:r>
            <w:r>
              <w:rPr>
                <w:rFonts w:ascii="Arial" w:eastAsia="Times New Roman" w:hAnsi="Arial" w:cs="Arial"/>
                <w:lang w:eastAsia="en-GB"/>
              </w:rPr>
              <w:t xml:space="preserve"> </w:t>
            </w:r>
            <w:r w:rsidR="00D66041" w:rsidRPr="00D66041">
              <w:rPr>
                <w:rFonts w:ascii="Arial" w:eastAsia="Times New Roman" w:hAnsi="Arial" w:cs="Arial"/>
                <w:lang w:eastAsia="en-GB"/>
              </w:rPr>
              <w:t>changes total deoxygenation</w:t>
            </w:r>
            <w:r w:rsidR="00D66041">
              <w:rPr>
                <w:rFonts w:ascii="Arial" w:eastAsia="Times New Roman" w:hAnsi="Arial" w:cs="Arial"/>
                <w:lang w:eastAsia="en-GB"/>
              </w:rPr>
              <w:t>.</w:t>
            </w:r>
          </w:p>
        </w:tc>
      </w:tr>
    </w:tbl>
    <w:p w14:paraId="0A0E35AA" w14:textId="77777777" w:rsidR="00DF4A02" w:rsidRPr="001D7E5A" w:rsidRDefault="00DF4A02" w:rsidP="006C2B43">
      <w:pPr>
        <w:ind w:left="142"/>
      </w:pPr>
    </w:p>
    <w:p w14:paraId="53B30FB4" w14:textId="69AA0B64" w:rsidR="00D66041" w:rsidRPr="00725AFC" w:rsidRDefault="00D66041" w:rsidP="00D66041">
      <w:pPr>
        <w:pStyle w:val="BodyText1"/>
        <w:rPr>
          <w:rFonts w:eastAsia="Times New Roman"/>
          <w:b/>
          <w:bCs/>
        </w:rPr>
      </w:pPr>
      <w:r w:rsidRPr="00725AFC">
        <w:rPr>
          <w:rFonts w:eastAsia="Times New Roman"/>
          <w:b/>
          <w:bCs/>
        </w:rPr>
        <w:t xml:space="preserve">Table </w:t>
      </w:r>
      <w:r>
        <w:rPr>
          <w:rFonts w:eastAsia="Times New Roman"/>
          <w:b/>
          <w:bCs/>
        </w:rPr>
        <w:t>2.1b</w:t>
      </w:r>
      <w:r w:rsidRPr="00725AFC">
        <w:rPr>
          <w:rFonts w:eastAsia="Times New Roman"/>
          <w:b/>
          <w:bCs/>
        </w:rPr>
        <w:t xml:space="preserve">: </w:t>
      </w:r>
      <w:r>
        <w:rPr>
          <w:rFonts w:eastAsia="Times New Roman"/>
          <w:b/>
          <w:bCs/>
        </w:rPr>
        <w:t>Some potentially deleterious properties of leachate on water receptors – Secondary (minor) impacts (EXAMPLE)</w:t>
      </w:r>
    </w:p>
    <w:tbl>
      <w:tblPr>
        <w:tblW w:w="10374" w:type="dxa"/>
        <w:tblLayout w:type="fixed"/>
        <w:tblCellMar>
          <w:left w:w="0" w:type="dxa"/>
          <w:right w:w="0" w:type="dxa"/>
        </w:tblCellMar>
        <w:tblLook w:val="04A0" w:firstRow="1" w:lastRow="0" w:firstColumn="1" w:lastColumn="0" w:noHBand="0" w:noVBand="1"/>
        <w:tblCaption w:val="Table 2.1b: Some potentially deleterious properties of leachate on water receptors – Secondary (minor) impacts (EXAMPLE)"/>
        <w:tblDescription w:val="Examples of potentially harmful leachate constituents such as high suspended solids, dissolved toxic compounds and high oxygen demand with their secondary (more minor) short and long term impacts. "/>
      </w:tblPr>
      <w:tblGrid>
        <w:gridCol w:w="2778"/>
        <w:gridCol w:w="3798"/>
        <w:gridCol w:w="3798"/>
      </w:tblGrid>
      <w:tr w:rsidR="00D66041" w:rsidRPr="004E2348" w14:paraId="232DA2AF" w14:textId="77777777" w:rsidTr="001D4844">
        <w:trPr>
          <w:trHeight w:val="610"/>
          <w:tblHeader/>
        </w:trPr>
        <w:tc>
          <w:tcPr>
            <w:tcW w:w="277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176E57EA" w14:textId="77777777" w:rsidR="00D66041" w:rsidRPr="004E2348" w:rsidRDefault="00D66041" w:rsidP="001D4844">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Leachate component</w:t>
            </w:r>
          </w:p>
        </w:tc>
        <w:tc>
          <w:tcPr>
            <w:tcW w:w="379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F2F7895" w14:textId="77777777" w:rsidR="00D66041" w:rsidRPr="004E2348" w:rsidRDefault="00D66041" w:rsidP="001D4844">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Short term impact</w:t>
            </w:r>
          </w:p>
        </w:tc>
        <w:tc>
          <w:tcPr>
            <w:tcW w:w="379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B31DE65" w14:textId="77777777" w:rsidR="00D66041" w:rsidRPr="004E2348" w:rsidRDefault="00D66041" w:rsidP="001D4844">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Long term impact</w:t>
            </w:r>
          </w:p>
        </w:tc>
      </w:tr>
      <w:tr w:rsidR="00D66041" w:rsidRPr="004E2348" w14:paraId="173C669F" w14:textId="77777777" w:rsidTr="00D66041">
        <w:trPr>
          <w:trHeight w:val="315"/>
        </w:trPr>
        <w:tc>
          <w:tcPr>
            <w:tcW w:w="277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8C6CCD2" w14:textId="0C808F6D" w:rsidR="00D66041" w:rsidRPr="004E2348" w:rsidRDefault="004D28B5" w:rsidP="001D4844">
            <w:pPr>
              <w:spacing w:before="120" w:after="120" w:line="240" w:lineRule="auto"/>
              <w:rPr>
                <w:rFonts w:ascii="Arial" w:eastAsia="Times New Roman" w:hAnsi="Arial" w:cs="Arial"/>
                <w:lang w:eastAsia="en-GB"/>
              </w:rPr>
            </w:pPr>
            <w:r w:rsidRPr="004D28B5">
              <w:rPr>
                <w:rFonts w:ascii="Arial" w:eastAsia="Times New Roman" w:hAnsi="Arial" w:cs="Arial"/>
                <w:lang w:eastAsia="en-GB"/>
              </w:rPr>
              <w:t>Organic and biological</w:t>
            </w:r>
            <w:r>
              <w:rPr>
                <w:rFonts w:ascii="Arial" w:eastAsia="Times New Roman" w:hAnsi="Arial" w:cs="Arial"/>
                <w:lang w:eastAsia="en-GB"/>
              </w:rPr>
              <w:t xml:space="preserve"> contamination</w:t>
            </w:r>
          </w:p>
        </w:tc>
        <w:tc>
          <w:tcPr>
            <w:tcW w:w="3798" w:type="dxa"/>
            <w:tcBorders>
              <w:top w:val="nil"/>
              <w:left w:val="nil"/>
              <w:bottom w:val="single" w:sz="8" w:space="0" w:color="A6A6A6"/>
              <w:right w:val="single" w:sz="8" w:space="0" w:color="A6A6A6"/>
            </w:tcBorders>
            <w:noWrap/>
            <w:tcMar>
              <w:top w:w="0" w:type="dxa"/>
              <w:left w:w="108" w:type="dxa"/>
              <w:bottom w:w="0" w:type="dxa"/>
              <w:right w:w="108" w:type="dxa"/>
            </w:tcMar>
          </w:tcPr>
          <w:p w14:paraId="6DAC656F" w14:textId="0677E6CD" w:rsidR="00D66041" w:rsidRPr="004E2348" w:rsidRDefault="002630C5" w:rsidP="001D4844">
            <w:pPr>
              <w:spacing w:before="120" w:after="120" w:line="240" w:lineRule="auto"/>
              <w:rPr>
                <w:rFonts w:ascii="Arial" w:eastAsia="Times New Roman" w:hAnsi="Arial" w:cs="Arial"/>
                <w:lang w:eastAsia="en-GB"/>
              </w:rPr>
            </w:pPr>
            <w:r w:rsidRPr="002630C5">
              <w:rPr>
                <w:rFonts w:ascii="Arial" w:eastAsia="Times New Roman" w:hAnsi="Arial" w:cs="Arial"/>
                <w:lang w:eastAsia="en-GB"/>
              </w:rPr>
              <w:t>Reduced oxygen levels. Contamination of</w:t>
            </w:r>
            <w:r>
              <w:rPr>
                <w:rFonts w:ascii="Arial" w:eastAsia="Times New Roman" w:hAnsi="Arial" w:cs="Arial"/>
                <w:lang w:eastAsia="en-GB"/>
              </w:rPr>
              <w:t xml:space="preserve"> </w:t>
            </w:r>
            <w:r w:rsidR="00266E99" w:rsidRPr="00266E99">
              <w:rPr>
                <w:rFonts w:ascii="Arial" w:eastAsia="Times New Roman" w:hAnsi="Arial" w:cs="Arial"/>
                <w:lang w:eastAsia="en-GB"/>
              </w:rPr>
              <w:t>surface waters used for: human potable</w:t>
            </w:r>
            <w:r w:rsidR="000E10A3">
              <w:t xml:space="preserve"> </w:t>
            </w:r>
            <w:r w:rsidR="000E10A3" w:rsidRPr="000E10A3">
              <w:rPr>
                <w:rFonts w:ascii="Arial" w:eastAsia="Times New Roman" w:hAnsi="Arial" w:cs="Arial"/>
                <w:lang w:eastAsia="en-GB"/>
              </w:rPr>
              <w:t>supplies, irrigation of food crops and</w:t>
            </w:r>
            <w:r w:rsidR="000E10A3">
              <w:rPr>
                <w:rFonts w:ascii="Arial" w:eastAsia="Times New Roman" w:hAnsi="Arial" w:cs="Arial"/>
                <w:lang w:eastAsia="en-GB"/>
              </w:rPr>
              <w:t xml:space="preserve"> </w:t>
            </w:r>
            <w:r w:rsidR="009065DB" w:rsidRPr="009065DB">
              <w:rPr>
                <w:rFonts w:ascii="Arial" w:eastAsia="Times New Roman" w:hAnsi="Arial" w:cs="Arial"/>
                <w:lang w:eastAsia="en-GB"/>
              </w:rPr>
              <w:t>recreational waters</w:t>
            </w:r>
            <w:r w:rsidR="009065DB">
              <w:rPr>
                <w:rFonts w:ascii="Arial" w:eastAsia="Times New Roman" w:hAnsi="Arial" w:cs="Arial"/>
                <w:lang w:eastAsia="en-GB"/>
              </w:rPr>
              <w:t>.</w:t>
            </w:r>
          </w:p>
        </w:tc>
        <w:tc>
          <w:tcPr>
            <w:tcW w:w="3798" w:type="dxa"/>
            <w:tcBorders>
              <w:top w:val="nil"/>
              <w:left w:val="nil"/>
              <w:bottom w:val="single" w:sz="8" w:space="0" w:color="A6A6A6"/>
              <w:right w:val="single" w:sz="8" w:space="0" w:color="A6A6A6"/>
            </w:tcBorders>
            <w:noWrap/>
            <w:tcMar>
              <w:top w:w="0" w:type="dxa"/>
              <w:left w:w="108" w:type="dxa"/>
              <w:bottom w:w="0" w:type="dxa"/>
              <w:right w:w="108" w:type="dxa"/>
            </w:tcMar>
          </w:tcPr>
          <w:p w14:paraId="09BC48AA" w14:textId="671C9973" w:rsidR="00D66041" w:rsidRPr="004E2348" w:rsidRDefault="003D7848" w:rsidP="001D4844">
            <w:pPr>
              <w:spacing w:before="120" w:after="120" w:line="240" w:lineRule="auto"/>
              <w:rPr>
                <w:rFonts w:ascii="Arial" w:eastAsia="Times New Roman" w:hAnsi="Arial" w:cs="Arial"/>
                <w:lang w:eastAsia="en-GB"/>
              </w:rPr>
            </w:pPr>
            <w:r w:rsidRPr="003D7848">
              <w:rPr>
                <w:rFonts w:ascii="Arial" w:eastAsia="Times New Roman" w:hAnsi="Arial" w:cs="Arial"/>
                <w:lang w:eastAsia="en-GB"/>
              </w:rPr>
              <w:t>Deoxygenation, ecosystem</w:t>
            </w:r>
            <w:r>
              <w:rPr>
                <w:rFonts w:ascii="Arial" w:eastAsia="Times New Roman" w:hAnsi="Arial" w:cs="Arial"/>
                <w:lang w:eastAsia="en-GB"/>
              </w:rPr>
              <w:t xml:space="preserve"> </w:t>
            </w:r>
            <w:r w:rsidR="00D41D37" w:rsidRPr="00D41D37">
              <w:rPr>
                <w:rFonts w:ascii="Arial" w:eastAsia="Times New Roman" w:hAnsi="Arial" w:cs="Arial"/>
                <w:lang w:eastAsia="en-GB"/>
              </w:rPr>
              <w:t>changes. Possible contamination</w:t>
            </w:r>
            <w:r w:rsidR="00D41D37">
              <w:rPr>
                <w:rFonts w:ascii="Arial" w:eastAsia="Times New Roman" w:hAnsi="Arial" w:cs="Arial"/>
                <w:lang w:eastAsia="en-GB"/>
              </w:rPr>
              <w:t xml:space="preserve"> </w:t>
            </w:r>
            <w:r w:rsidR="000E7711" w:rsidRPr="000E7711">
              <w:rPr>
                <w:rFonts w:ascii="Arial" w:eastAsia="Times New Roman" w:hAnsi="Arial" w:cs="Arial"/>
                <w:lang w:eastAsia="en-GB"/>
              </w:rPr>
              <w:t>of potable groundwater resources</w:t>
            </w:r>
            <w:r w:rsidR="000E7711">
              <w:rPr>
                <w:rFonts w:ascii="Arial" w:eastAsia="Times New Roman" w:hAnsi="Arial" w:cs="Arial"/>
                <w:lang w:eastAsia="en-GB"/>
              </w:rPr>
              <w:t>.</w:t>
            </w:r>
          </w:p>
        </w:tc>
      </w:tr>
      <w:tr w:rsidR="00D66041" w:rsidRPr="004E2348" w14:paraId="46244D4B" w14:textId="77777777" w:rsidTr="00D66041">
        <w:trPr>
          <w:trHeight w:val="300"/>
        </w:trPr>
        <w:tc>
          <w:tcPr>
            <w:tcW w:w="277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3399278" w14:textId="0607C5BE" w:rsidR="00D66041" w:rsidRPr="004E2348" w:rsidRDefault="00D152D5" w:rsidP="001D4844">
            <w:pPr>
              <w:spacing w:before="120" w:after="120" w:line="240" w:lineRule="auto"/>
              <w:rPr>
                <w:rFonts w:ascii="Arial" w:eastAsia="Times New Roman" w:hAnsi="Arial" w:cs="Arial"/>
                <w:lang w:eastAsia="en-GB"/>
              </w:rPr>
            </w:pPr>
            <w:r w:rsidRPr="00D152D5">
              <w:rPr>
                <w:rFonts w:ascii="Arial" w:eastAsia="Times New Roman" w:hAnsi="Arial" w:cs="Arial"/>
                <w:lang w:eastAsia="en-GB"/>
              </w:rPr>
              <w:t>Nutrients (e.g. nitrate)</w:t>
            </w:r>
          </w:p>
        </w:tc>
        <w:tc>
          <w:tcPr>
            <w:tcW w:w="3798" w:type="dxa"/>
            <w:tcBorders>
              <w:top w:val="nil"/>
              <w:left w:val="nil"/>
              <w:bottom w:val="single" w:sz="8" w:space="0" w:color="A6A6A6"/>
              <w:right w:val="single" w:sz="8" w:space="0" w:color="A6A6A6"/>
            </w:tcBorders>
            <w:noWrap/>
            <w:tcMar>
              <w:top w:w="0" w:type="dxa"/>
              <w:left w:w="108" w:type="dxa"/>
              <w:bottom w:w="0" w:type="dxa"/>
              <w:right w:w="108" w:type="dxa"/>
            </w:tcMar>
          </w:tcPr>
          <w:p w14:paraId="52B4BB9E" w14:textId="6C814BCC" w:rsidR="00D66041" w:rsidRPr="004E2348" w:rsidRDefault="00D13F3E" w:rsidP="001D4844">
            <w:pPr>
              <w:spacing w:before="120" w:after="120" w:line="240" w:lineRule="auto"/>
              <w:rPr>
                <w:rFonts w:ascii="Arial" w:eastAsia="Times New Roman" w:hAnsi="Arial" w:cs="Arial"/>
                <w:lang w:eastAsia="en-GB"/>
              </w:rPr>
            </w:pPr>
            <w:r w:rsidRPr="00D13F3E">
              <w:rPr>
                <w:rFonts w:ascii="Arial" w:eastAsia="Times New Roman" w:hAnsi="Arial" w:cs="Arial"/>
                <w:lang w:eastAsia="en-GB"/>
              </w:rPr>
              <w:t>Plant / algal blooms</w:t>
            </w:r>
            <w:r>
              <w:rPr>
                <w:rFonts w:ascii="Arial" w:eastAsia="Times New Roman" w:hAnsi="Arial" w:cs="Arial"/>
                <w:lang w:eastAsia="en-GB"/>
              </w:rPr>
              <w:t>.</w:t>
            </w:r>
          </w:p>
        </w:tc>
        <w:tc>
          <w:tcPr>
            <w:tcW w:w="3798" w:type="dxa"/>
            <w:tcBorders>
              <w:top w:val="nil"/>
              <w:left w:val="nil"/>
              <w:bottom w:val="single" w:sz="8" w:space="0" w:color="A6A6A6"/>
              <w:right w:val="single" w:sz="8" w:space="0" w:color="A6A6A6"/>
            </w:tcBorders>
            <w:noWrap/>
            <w:tcMar>
              <w:top w:w="0" w:type="dxa"/>
              <w:left w:w="108" w:type="dxa"/>
              <w:bottom w:w="0" w:type="dxa"/>
              <w:right w:w="108" w:type="dxa"/>
            </w:tcMar>
          </w:tcPr>
          <w:p w14:paraId="7A8E74D0" w14:textId="70DBDC31" w:rsidR="00D66041" w:rsidRPr="004E2348" w:rsidRDefault="005A3B4C" w:rsidP="001D4844">
            <w:pPr>
              <w:spacing w:before="120" w:after="120" w:line="240" w:lineRule="auto"/>
              <w:rPr>
                <w:rFonts w:ascii="Arial" w:eastAsia="Times New Roman" w:hAnsi="Arial" w:cs="Arial"/>
                <w:lang w:eastAsia="en-GB"/>
              </w:rPr>
            </w:pPr>
            <w:r w:rsidRPr="005A3B4C">
              <w:rPr>
                <w:rFonts w:ascii="Arial" w:eastAsia="Times New Roman" w:hAnsi="Arial" w:cs="Arial"/>
                <w:lang w:eastAsia="en-GB"/>
              </w:rPr>
              <w:t>Eutrophication</w:t>
            </w:r>
            <w:r>
              <w:rPr>
                <w:rFonts w:ascii="Arial" w:eastAsia="Times New Roman" w:hAnsi="Arial" w:cs="Arial"/>
                <w:lang w:eastAsia="en-GB"/>
              </w:rPr>
              <w:t>.</w:t>
            </w:r>
          </w:p>
        </w:tc>
      </w:tr>
      <w:tr w:rsidR="00D66041" w:rsidRPr="004E2348" w14:paraId="6673E6AE" w14:textId="77777777" w:rsidTr="001D4844">
        <w:trPr>
          <w:trHeight w:val="300"/>
        </w:trPr>
        <w:tc>
          <w:tcPr>
            <w:tcW w:w="277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9B6084A" w14:textId="543E9945" w:rsidR="00D66041" w:rsidRPr="004E2348" w:rsidRDefault="006C74CB" w:rsidP="001D4844">
            <w:pPr>
              <w:spacing w:before="120" w:after="120" w:line="240" w:lineRule="auto"/>
              <w:rPr>
                <w:rFonts w:ascii="Arial" w:eastAsia="Times New Roman" w:hAnsi="Arial" w:cs="Arial"/>
                <w:lang w:eastAsia="en-GB"/>
              </w:rPr>
            </w:pPr>
            <w:r w:rsidRPr="006C74CB">
              <w:rPr>
                <w:rFonts w:ascii="Arial" w:eastAsia="Times New Roman" w:hAnsi="Arial" w:cs="Arial"/>
                <w:lang w:eastAsia="en-GB"/>
              </w:rPr>
              <w:t>Gassing</w:t>
            </w:r>
          </w:p>
        </w:tc>
        <w:tc>
          <w:tcPr>
            <w:tcW w:w="3798" w:type="dxa"/>
            <w:tcBorders>
              <w:top w:val="nil"/>
              <w:left w:val="nil"/>
              <w:bottom w:val="single" w:sz="8" w:space="0" w:color="A6A6A6"/>
              <w:right w:val="single" w:sz="8" w:space="0" w:color="A6A6A6"/>
            </w:tcBorders>
            <w:noWrap/>
            <w:tcMar>
              <w:top w:w="0" w:type="dxa"/>
              <w:left w:w="108" w:type="dxa"/>
              <w:bottom w:w="0" w:type="dxa"/>
              <w:right w:w="108" w:type="dxa"/>
            </w:tcMar>
          </w:tcPr>
          <w:p w14:paraId="5768FB1D" w14:textId="3FF16BC2" w:rsidR="00D66041" w:rsidRPr="004E2348" w:rsidRDefault="0016552F" w:rsidP="001D4844">
            <w:pPr>
              <w:spacing w:before="120" w:after="120" w:line="240" w:lineRule="auto"/>
              <w:rPr>
                <w:rFonts w:ascii="Arial" w:eastAsia="Times New Roman" w:hAnsi="Arial" w:cs="Arial"/>
                <w:lang w:eastAsia="en-GB"/>
              </w:rPr>
            </w:pPr>
            <w:r w:rsidRPr="0016552F">
              <w:rPr>
                <w:rFonts w:ascii="Arial" w:eastAsia="Times New Roman" w:hAnsi="Arial" w:cs="Arial"/>
                <w:lang w:eastAsia="en-GB"/>
              </w:rPr>
              <w:t>Direct toxicity to aquatic life</w:t>
            </w:r>
            <w:r>
              <w:rPr>
                <w:rFonts w:ascii="Arial" w:eastAsia="Times New Roman" w:hAnsi="Arial" w:cs="Arial"/>
                <w:lang w:eastAsia="en-GB"/>
              </w:rPr>
              <w:t>.</w:t>
            </w:r>
          </w:p>
        </w:tc>
        <w:tc>
          <w:tcPr>
            <w:tcW w:w="3798" w:type="dxa"/>
            <w:tcBorders>
              <w:top w:val="nil"/>
              <w:left w:val="nil"/>
              <w:bottom w:val="single" w:sz="8" w:space="0" w:color="A6A6A6"/>
              <w:right w:val="single" w:sz="8" w:space="0" w:color="A6A6A6"/>
            </w:tcBorders>
            <w:noWrap/>
            <w:tcMar>
              <w:top w:w="0" w:type="dxa"/>
              <w:left w:w="108" w:type="dxa"/>
              <w:bottom w:w="0" w:type="dxa"/>
              <w:right w:w="108" w:type="dxa"/>
            </w:tcMar>
          </w:tcPr>
          <w:p w14:paraId="717667AA" w14:textId="566FDD35" w:rsidR="00D66041" w:rsidRPr="004E2348" w:rsidRDefault="00D66041" w:rsidP="001D4844">
            <w:pPr>
              <w:spacing w:before="120" w:after="120" w:line="240" w:lineRule="auto"/>
              <w:rPr>
                <w:rFonts w:ascii="Arial" w:eastAsia="Times New Roman" w:hAnsi="Arial" w:cs="Arial"/>
                <w:lang w:eastAsia="en-GB"/>
              </w:rPr>
            </w:pPr>
          </w:p>
        </w:tc>
      </w:tr>
    </w:tbl>
    <w:p w14:paraId="35B7E6AB" w14:textId="77777777" w:rsidR="00D66041" w:rsidRDefault="00D66041">
      <w:pPr>
        <w:spacing w:line="240" w:lineRule="auto"/>
      </w:pPr>
    </w:p>
    <w:p w14:paraId="3B0851E4" w14:textId="77777777" w:rsidR="00D66041" w:rsidRDefault="00D66041">
      <w:pPr>
        <w:spacing w:line="240" w:lineRule="auto"/>
      </w:pPr>
    </w:p>
    <w:p w14:paraId="42461770" w14:textId="6B190CAE" w:rsidR="001E1C87" w:rsidRDefault="001E1C87">
      <w:pPr>
        <w:spacing w:line="240" w:lineRule="auto"/>
      </w:pPr>
      <w:r>
        <w:br w:type="page"/>
      </w:r>
    </w:p>
    <w:p w14:paraId="57A5EE30" w14:textId="5B76CF20" w:rsidR="001E1C87" w:rsidRDefault="0016552F" w:rsidP="0019680A">
      <w:pPr>
        <w:pStyle w:val="Heading1"/>
        <w:numPr>
          <w:ilvl w:val="0"/>
          <w:numId w:val="1"/>
        </w:numPr>
        <w:ind w:left="426"/>
      </w:pPr>
      <w:bookmarkStart w:id="14" w:name="_Toc193890947"/>
      <w:r>
        <w:t>Monitoring Principles</w:t>
      </w:r>
      <w:bookmarkEnd w:id="14"/>
    </w:p>
    <w:p w14:paraId="13AF9E94" w14:textId="77777777" w:rsidR="001E1C87" w:rsidRDefault="001E1C87" w:rsidP="0019680A">
      <w:pPr>
        <w:pStyle w:val="Heading2"/>
        <w:numPr>
          <w:ilvl w:val="1"/>
          <w:numId w:val="1"/>
        </w:numPr>
        <w:ind w:left="709"/>
      </w:pPr>
      <w:bookmarkStart w:id="15" w:name="_Toc193890948"/>
      <w:r>
        <w:t>Introduction</w:t>
      </w:r>
      <w:bookmarkEnd w:id="15"/>
    </w:p>
    <w:p w14:paraId="4134B687" w14:textId="0C4869F8" w:rsidR="0016552F" w:rsidRDefault="008D5DE5" w:rsidP="0016552F">
      <w:pPr>
        <w:ind w:left="179"/>
      </w:pPr>
      <w:r w:rsidRPr="008D5DE5">
        <w:t>This chapter sets out a number of key principles underpinning the more detailed guidance on monitoring of landfill leachate, groundwater and surface water given in Part 2 of this document</w:t>
      </w:r>
      <w:r>
        <w:t>.</w:t>
      </w:r>
    </w:p>
    <w:p w14:paraId="569553E1" w14:textId="77777777" w:rsidR="008D5DE5" w:rsidRDefault="008D5DE5" w:rsidP="0016552F">
      <w:pPr>
        <w:ind w:left="179"/>
      </w:pPr>
    </w:p>
    <w:p w14:paraId="767A064E" w14:textId="1F6F05C0" w:rsidR="008D5DE5" w:rsidRDefault="008D5DE5" w:rsidP="0019680A">
      <w:pPr>
        <w:pStyle w:val="Heading2"/>
        <w:numPr>
          <w:ilvl w:val="1"/>
          <w:numId w:val="1"/>
        </w:numPr>
        <w:ind w:left="709"/>
      </w:pPr>
      <w:bookmarkStart w:id="16" w:name="_Toc193890949"/>
      <w:r>
        <w:t>Purpose and context of monitoring</w:t>
      </w:r>
      <w:bookmarkEnd w:id="16"/>
    </w:p>
    <w:p w14:paraId="03B2E552" w14:textId="5818A595" w:rsidR="008D5DE5" w:rsidRDefault="008D5DE5" w:rsidP="00DE686A">
      <w:pPr>
        <w:pStyle w:val="Heading3"/>
        <w:numPr>
          <w:ilvl w:val="2"/>
          <w:numId w:val="1"/>
        </w:numPr>
        <w:ind w:left="993" w:hanging="862"/>
      </w:pPr>
      <w:r>
        <w:t>Purpose of monitoring</w:t>
      </w:r>
    </w:p>
    <w:p w14:paraId="102E89C1" w14:textId="3BD94342" w:rsidR="00F418B9" w:rsidRDefault="00F418B9" w:rsidP="00F418B9">
      <w:pPr>
        <w:ind w:left="131"/>
      </w:pPr>
      <w:r>
        <w:t>Monitoring should be undertaken and designed in order to comply with the requirements of the Groundwater Regulations and the Landfill (Scotland) Regulations 2003.</w:t>
      </w:r>
      <w:r w:rsidR="00EE1C31">
        <w:t xml:space="preserve"> </w:t>
      </w:r>
    </w:p>
    <w:p w14:paraId="646766FC" w14:textId="77777777" w:rsidR="00F418B9" w:rsidRDefault="00F418B9" w:rsidP="00F418B9">
      <w:pPr>
        <w:ind w:left="131"/>
      </w:pPr>
      <w:r>
        <w:t xml:space="preserve">Monitoring is also a central part of the landfill risk assessment and management process and is undertaken to gain information before the start of operations (to determine baseline conditions) and during the lifetime of the site. </w:t>
      </w:r>
    </w:p>
    <w:p w14:paraId="618C7BD9" w14:textId="77777777" w:rsidR="00F418B9" w:rsidRDefault="00F418B9" w:rsidP="00F418B9">
      <w:pPr>
        <w:ind w:left="131"/>
      </w:pPr>
    </w:p>
    <w:p w14:paraId="28D49621" w14:textId="65782BA4" w:rsidR="008D5DE5" w:rsidRDefault="00F418B9" w:rsidP="00F418B9">
      <w:pPr>
        <w:ind w:left="131"/>
      </w:pPr>
      <w:r>
        <w:t>Monitoring includes measurements undertaken for compliance purposes and those undertaken to assess landfill performance. The terms compliance and assessment monitoring can be defined as follows:</w:t>
      </w:r>
    </w:p>
    <w:p w14:paraId="0088B931" w14:textId="77777777" w:rsidR="00F418B9" w:rsidRDefault="00F418B9" w:rsidP="00F418B9">
      <w:pPr>
        <w:ind w:left="131"/>
      </w:pPr>
    </w:p>
    <w:p w14:paraId="4BA82FB8" w14:textId="46472D08" w:rsidR="00F418B9" w:rsidRDefault="00EB4CBD" w:rsidP="0019680A">
      <w:pPr>
        <w:pStyle w:val="ListParagraph"/>
        <w:numPr>
          <w:ilvl w:val="0"/>
          <w:numId w:val="17"/>
        </w:numPr>
        <w:ind w:left="709"/>
      </w:pPr>
      <w:r w:rsidRPr="00EB4CBD">
        <w:t>Compliance monitoring should be undertaken to indicate that a regulatory standard is met</w:t>
      </w:r>
      <w:r w:rsidR="003A4038">
        <w:t>;</w:t>
      </w:r>
      <w:r w:rsidRPr="00EB4CBD">
        <w:t xml:space="preserve"> </w:t>
      </w:r>
      <w:r w:rsidR="000F20F1">
        <w:t>For example,</w:t>
      </w:r>
      <w:r w:rsidRPr="00EB4CBD">
        <w:t xml:space="preserve"> that a trigger level has not been breached</w:t>
      </w:r>
      <w:r>
        <w:t xml:space="preserve"> and</w:t>
      </w:r>
    </w:p>
    <w:p w14:paraId="3E69BC06" w14:textId="28104714" w:rsidR="00EB4CBD" w:rsidRDefault="00EB2FF3" w:rsidP="0019680A">
      <w:pPr>
        <w:pStyle w:val="ListParagraph"/>
        <w:numPr>
          <w:ilvl w:val="0"/>
          <w:numId w:val="17"/>
        </w:numPr>
        <w:ind w:left="709"/>
      </w:pPr>
      <w:r w:rsidRPr="00EB2FF3">
        <w:t>Assessment monitoring should be undertaken to evaluate if a significant departure from expected conditions by reference to an adverse trend in data or the breach of a specified limit. Control levels should be set for groundwater to assess this</w:t>
      </w:r>
      <w:r>
        <w:t>.</w:t>
      </w:r>
    </w:p>
    <w:p w14:paraId="3BC7E04B" w14:textId="77777777" w:rsidR="00EB2FF3" w:rsidRDefault="00EB2FF3" w:rsidP="00EB2FF3"/>
    <w:p w14:paraId="2C379038" w14:textId="098B6508" w:rsidR="00EB2FF3" w:rsidRDefault="00306DEE" w:rsidP="00EB2FF3">
      <w:pPr>
        <w:ind w:left="142"/>
      </w:pPr>
      <w:r w:rsidRPr="00306DEE">
        <w:t>Specific purposes for monitoring leachate, groundwater and surface water are to</w:t>
      </w:r>
      <w:r>
        <w:t>:</w:t>
      </w:r>
    </w:p>
    <w:p w14:paraId="42243E37" w14:textId="77777777" w:rsidR="00306DEE" w:rsidRDefault="00306DEE" w:rsidP="00EB2FF3">
      <w:pPr>
        <w:ind w:left="142"/>
      </w:pPr>
    </w:p>
    <w:p w14:paraId="032D0D7A" w14:textId="7FAE831C" w:rsidR="00306DEE" w:rsidRDefault="00A913BB" w:rsidP="0019680A">
      <w:pPr>
        <w:pStyle w:val="ListParagraph"/>
        <w:numPr>
          <w:ilvl w:val="0"/>
          <w:numId w:val="18"/>
        </w:numPr>
        <w:ind w:left="709"/>
      </w:pPr>
      <w:r w:rsidRPr="00A913BB">
        <w:tab/>
      </w:r>
      <w:r w:rsidR="003A4038">
        <w:t>D</w:t>
      </w:r>
      <w:r w:rsidRPr="00A913BB">
        <w:t>efine baseline (background) water quality and physical conditions in surrounding groundwater and surface water</w:t>
      </w:r>
      <w:r w:rsidR="003A4038">
        <w:t>.</w:t>
      </w:r>
    </w:p>
    <w:p w14:paraId="33A540ED" w14:textId="53BE3FF6" w:rsidR="00A913BB" w:rsidRDefault="00433E96" w:rsidP="0019680A">
      <w:pPr>
        <w:pStyle w:val="ListParagraph"/>
        <w:numPr>
          <w:ilvl w:val="0"/>
          <w:numId w:val="18"/>
        </w:numPr>
        <w:ind w:left="709"/>
      </w:pPr>
      <w:r w:rsidRPr="00433E96">
        <w:tab/>
      </w:r>
      <w:r w:rsidR="003A4038">
        <w:t>A</w:t>
      </w:r>
      <w:r w:rsidRPr="00433E96">
        <w:t>llow assessment of compliance with site licence conditions</w:t>
      </w:r>
      <w:r w:rsidR="003A4038">
        <w:t>.</w:t>
      </w:r>
    </w:p>
    <w:p w14:paraId="6F825321" w14:textId="130B569C" w:rsidR="00433E96" w:rsidRDefault="003613C9" w:rsidP="0019680A">
      <w:pPr>
        <w:pStyle w:val="ListParagraph"/>
        <w:numPr>
          <w:ilvl w:val="0"/>
          <w:numId w:val="18"/>
        </w:numPr>
        <w:ind w:left="709"/>
      </w:pPr>
      <w:r w:rsidRPr="003613C9">
        <w:tab/>
      </w:r>
      <w:r w:rsidR="003A4038">
        <w:t>P</w:t>
      </w:r>
      <w:r w:rsidRPr="003613C9">
        <w:t>rovide confirmation that landfill engineering measures are controlling leachate as designed</w:t>
      </w:r>
      <w:r w:rsidR="003A4038">
        <w:t>.</w:t>
      </w:r>
    </w:p>
    <w:p w14:paraId="5E0B93C9" w14:textId="6B498DE3" w:rsidR="003613C9" w:rsidRDefault="008C17D9" w:rsidP="0019680A">
      <w:pPr>
        <w:pStyle w:val="ListParagraph"/>
        <w:numPr>
          <w:ilvl w:val="0"/>
          <w:numId w:val="18"/>
        </w:numPr>
        <w:ind w:left="709"/>
      </w:pPr>
      <w:r w:rsidRPr="008C17D9">
        <w:tab/>
      </w:r>
      <w:r w:rsidR="003A4038">
        <w:t>P</w:t>
      </w:r>
      <w:r w:rsidRPr="008C17D9">
        <w:t>rovide information about the processes occurring within the landfill site</w:t>
      </w:r>
      <w:r w:rsidR="003A4038">
        <w:t>.</w:t>
      </w:r>
    </w:p>
    <w:p w14:paraId="6C4A81B7" w14:textId="32AE7AAA" w:rsidR="008C17D9" w:rsidRDefault="00A73810" w:rsidP="0019680A">
      <w:pPr>
        <w:pStyle w:val="ListParagraph"/>
        <w:numPr>
          <w:ilvl w:val="0"/>
          <w:numId w:val="18"/>
        </w:numPr>
        <w:ind w:left="709"/>
      </w:pPr>
      <w:r w:rsidRPr="00A73810">
        <w:tab/>
      </w:r>
      <w:r w:rsidR="003A4038">
        <w:t>P</w:t>
      </w:r>
      <w:r w:rsidRPr="00A73810">
        <w:t>rovide information on the state and rate of stabilisation of the waste body for comparison to the design lifetime of containment and monitoring systems</w:t>
      </w:r>
      <w:r w:rsidR="003A4038">
        <w:t>.</w:t>
      </w:r>
    </w:p>
    <w:p w14:paraId="6F324428" w14:textId="48C53803" w:rsidR="00A73810" w:rsidRDefault="00722782" w:rsidP="0019680A">
      <w:pPr>
        <w:pStyle w:val="ListParagraph"/>
        <w:numPr>
          <w:ilvl w:val="0"/>
          <w:numId w:val="18"/>
        </w:numPr>
        <w:ind w:left="709"/>
      </w:pPr>
      <w:r w:rsidRPr="00722782">
        <w:tab/>
      </w:r>
      <w:r w:rsidR="003A4038">
        <w:t>P</w:t>
      </w:r>
      <w:r w:rsidRPr="00722782">
        <w:t>rovide an early warning of any departure from design conditions</w:t>
      </w:r>
      <w:r w:rsidR="003A4038">
        <w:t>.</w:t>
      </w:r>
    </w:p>
    <w:p w14:paraId="1D1C524F" w14:textId="6FFC336B" w:rsidR="00722782" w:rsidRDefault="00673841" w:rsidP="0019680A">
      <w:pPr>
        <w:pStyle w:val="ListParagraph"/>
        <w:numPr>
          <w:ilvl w:val="0"/>
          <w:numId w:val="18"/>
        </w:numPr>
        <w:ind w:left="709"/>
      </w:pPr>
      <w:r w:rsidRPr="00673841">
        <w:tab/>
      </w:r>
      <w:r w:rsidR="003A4038">
        <w:t>P</w:t>
      </w:r>
      <w:r w:rsidRPr="00673841">
        <w:t>rovide an early warning of adverse environmental impacts</w:t>
      </w:r>
      <w:r w:rsidR="003A4038">
        <w:t>.</w:t>
      </w:r>
    </w:p>
    <w:p w14:paraId="3D2727F7" w14:textId="706BF156" w:rsidR="00673841" w:rsidRDefault="00F8356E" w:rsidP="0019680A">
      <w:pPr>
        <w:pStyle w:val="ListParagraph"/>
        <w:numPr>
          <w:ilvl w:val="0"/>
          <w:numId w:val="18"/>
        </w:numPr>
        <w:ind w:left="709"/>
      </w:pPr>
      <w:r w:rsidRPr="00F8356E">
        <w:tab/>
      </w:r>
      <w:r w:rsidR="003A4038">
        <w:t>P</w:t>
      </w:r>
      <w:r w:rsidRPr="00F8356E">
        <w:t>rovide an early warning of breach of regulatory standards</w:t>
      </w:r>
      <w:r w:rsidR="003A4038">
        <w:t>.</w:t>
      </w:r>
    </w:p>
    <w:p w14:paraId="6E13BE0A" w14:textId="78165ACA" w:rsidR="00F8356E" w:rsidRDefault="0074345C" w:rsidP="0019680A">
      <w:pPr>
        <w:pStyle w:val="ListParagraph"/>
        <w:numPr>
          <w:ilvl w:val="0"/>
          <w:numId w:val="18"/>
        </w:numPr>
        <w:ind w:left="709"/>
      </w:pPr>
      <w:r w:rsidRPr="0074345C">
        <w:tab/>
      </w:r>
      <w:r w:rsidR="003A4038">
        <w:t>P</w:t>
      </w:r>
      <w:r w:rsidRPr="0074345C">
        <w:t>rovide information to enable decisions on the management of the site to be taken</w:t>
      </w:r>
      <w:r>
        <w:t xml:space="preserve"> and</w:t>
      </w:r>
    </w:p>
    <w:p w14:paraId="445DC2D7" w14:textId="00CFD348" w:rsidR="0074345C" w:rsidRDefault="00C225D6" w:rsidP="0019680A">
      <w:pPr>
        <w:pStyle w:val="ListParagraph"/>
        <w:numPr>
          <w:ilvl w:val="0"/>
          <w:numId w:val="18"/>
        </w:numPr>
        <w:ind w:left="709"/>
      </w:pPr>
      <w:r w:rsidRPr="00C225D6">
        <w:tab/>
      </w:r>
      <w:r w:rsidR="003A4038">
        <w:t>T</w:t>
      </w:r>
      <w:r w:rsidRPr="00C225D6">
        <w:t>o provide information to support an application for a certificate of completion</w:t>
      </w:r>
      <w:r>
        <w:t>.</w:t>
      </w:r>
    </w:p>
    <w:p w14:paraId="07EE1F77" w14:textId="77777777" w:rsidR="00C225D6" w:rsidRDefault="00C225D6" w:rsidP="00C225D6"/>
    <w:p w14:paraId="28120E94" w14:textId="2C7DF50A" w:rsidR="00C225D6" w:rsidRDefault="009B57F1" w:rsidP="00C225D6">
      <w:pPr>
        <w:ind w:left="142"/>
      </w:pPr>
      <w:r w:rsidRPr="009B57F1">
        <w:t>Where pollution is identified as arising from landfill leachate, or for older “dilute and disperse” sites, the monitoring programme is also a means to</w:t>
      </w:r>
      <w:r>
        <w:t>:</w:t>
      </w:r>
    </w:p>
    <w:p w14:paraId="46ED35AA" w14:textId="77777777" w:rsidR="009B57F1" w:rsidRDefault="009B57F1" w:rsidP="00C225D6">
      <w:pPr>
        <w:ind w:left="142"/>
      </w:pPr>
    </w:p>
    <w:p w14:paraId="058D6E91" w14:textId="3F495CD2" w:rsidR="009B57F1" w:rsidRDefault="003A4038" w:rsidP="0019680A">
      <w:pPr>
        <w:pStyle w:val="ListParagraph"/>
        <w:numPr>
          <w:ilvl w:val="0"/>
          <w:numId w:val="19"/>
        </w:numPr>
        <w:ind w:left="709"/>
      </w:pPr>
      <w:r>
        <w:t>D</w:t>
      </w:r>
      <w:r w:rsidR="00F03360" w:rsidRPr="00F03360">
        <w:t>etermine the nature, extent and rate of migration of contamination from the site</w:t>
      </w:r>
      <w:r>
        <w:t>.</w:t>
      </w:r>
    </w:p>
    <w:p w14:paraId="7380B882" w14:textId="0B3EB0C7" w:rsidR="00F03360" w:rsidRDefault="003A4038" w:rsidP="0019680A">
      <w:pPr>
        <w:pStyle w:val="ListParagraph"/>
        <w:numPr>
          <w:ilvl w:val="0"/>
          <w:numId w:val="19"/>
        </w:numPr>
        <w:ind w:left="709"/>
      </w:pPr>
      <w:r>
        <w:t>P</w:t>
      </w:r>
      <w:r w:rsidR="001F4A8B" w:rsidRPr="001F4A8B">
        <w:t>rovide data to support predictions of the future impact of leachate on receptors</w:t>
      </w:r>
      <w:r>
        <w:t>.</w:t>
      </w:r>
    </w:p>
    <w:p w14:paraId="0567A362" w14:textId="34ED5EF7" w:rsidR="001F4A8B" w:rsidRDefault="003A4038" w:rsidP="0019680A">
      <w:pPr>
        <w:pStyle w:val="ListParagraph"/>
        <w:numPr>
          <w:ilvl w:val="0"/>
          <w:numId w:val="19"/>
        </w:numPr>
        <w:ind w:left="709"/>
      </w:pPr>
      <w:r>
        <w:t>P</w:t>
      </w:r>
      <w:r w:rsidR="00384957" w:rsidRPr="00384957">
        <w:t>rovide data to justify reliance on natural attenuation processes</w:t>
      </w:r>
      <w:r>
        <w:t>.</w:t>
      </w:r>
    </w:p>
    <w:p w14:paraId="0FAA0EE9" w14:textId="1160F363" w:rsidR="00384957" w:rsidRDefault="003A4038" w:rsidP="0019680A">
      <w:pPr>
        <w:pStyle w:val="ListParagraph"/>
        <w:numPr>
          <w:ilvl w:val="0"/>
          <w:numId w:val="19"/>
        </w:numPr>
        <w:ind w:left="709"/>
      </w:pPr>
      <w:r>
        <w:t>J</w:t>
      </w:r>
      <w:r w:rsidR="005726E2" w:rsidRPr="005726E2">
        <w:t>ustify and monitor remediation measures</w:t>
      </w:r>
      <w:r w:rsidR="005726E2">
        <w:t xml:space="preserve"> and</w:t>
      </w:r>
    </w:p>
    <w:p w14:paraId="6387E1A7" w14:textId="4B60A391" w:rsidR="005726E2" w:rsidRDefault="003A4038" w:rsidP="0019680A">
      <w:pPr>
        <w:pStyle w:val="ListParagraph"/>
        <w:numPr>
          <w:ilvl w:val="0"/>
          <w:numId w:val="19"/>
        </w:numPr>
        <w:ind w:left="709"/>
      </w:pPr>
      <w:r>
        <w:t>P</w:t>
      </w:r>
      <w:r w:rsidR="006E5AD1" w:rsidRPr="006E5AD1">
        <w:t>rovide data to support or justify regulatory action</w:t>
      </w:r>
      <w:r w:rsidR="006E5AD1">
        <w:t>.</w:t>
      </w:r>
    </w:p>
    <w:p w14:paraId="18635604" w14:textId="77777777" w:rsidR="006E5AD1" w:rsidRDefault="006E5AD1" w:rsidP="006E5AD1"/>
    <w:p w14:paraId="1865DBCE" w14:textId="5D00F8BE" w:rsidR="00B97CE3" w:rsidRDefault="00B97CE3" w:rsidP="00DE686A">
      <w:pPr>
        <w:pStyle w:val="Heading3"/>
        <w:numPr>
          <w:ilvl w:val="2"/>
          <w:numId w:val="1"/>
        </w:numPr>
        <w:ind w:left="993" w:hanging="862"/>
      </w:pPr>
      <w:r>
        <w:t>The monitoring process in the context of site management</w:t>
      </w:r>
    </w:p>
    <w:p w14:paraId="33567BFE" w14:textId="50D48A85" w:rsidR="00561811" w:rsidRDefault="00561811" w:rsidP="00561811">
      <w:pPr>
        <w:ind w:left="131"/>
      </w:pPr>
      <w:r>
        <w:t>Monitoring should be considered as part of the overall quality management system of every landfill site development with the purpose of demonstrating whether design standards have been met and whether the long-term integrity of the site is assured. Monitoring has a central and continuous role to play throughout the planning and permitting phases of every landfill site, only ending on issue of a certificate of completion</w:t>
      </w:r>
      <w:r w:rsidR="00FC47CC">
        <w:t>.</w:t>
      </w:r>
    </w:p>
    <w:p w14:paraId="3B05E139" w14:textId="77777777" w:rsidR="00561811" w:rsidRDefault="00561811" w:rsidP="00561811">
      <w:pPr>
        <w:ind w:left="131"/>
      </w:pPr>
    </w:p>
    <w:p w14:paraId="5FFDF48B" w14:textId="04D2FE64" w:rsidR="00B97CE3" w:rsidRDefault="00561811" w:rsidP="00561811">
      <w:pPr>
        <w:ind w:left="131"/>
      </w:pPr>
      <w:r>
        <w:t>Within this framework, the primary monitoring processes involved are to:</w:t>
      </w:r>
    </w:p>
    <w:p w14:paraId="3B626BDA" w14:textId="699C3514" w:rsidR="00561811" w:rsidRDefault="003A4038" w:rsidP="0019680A">
      <w:pPr>
        <w:pStyle w:val="ListParagraph"/>
        <w:numPr>
          <w:ilvl w:val="0"/>
          <w:numId w:val="20"/>
        </w:numPr>
        <w:ind w:left="709"/>
      </w:pPr>
      <w:r>
        <w:t>E</w:t>
      </w:r>
      <w:r w:rsidR="00BD584B" w:rsidRPr="00BD584B">
        <w:t>stablish objectives and standards in relation to risk (see Chapters 4 and 5)</w:t>
      </w:r>
      <w:r>
        <w:t>.</w:t>
      </w:r>
    </w:p>
    <w:p w14:paraId="59400E5F" w14:textId="190AD338" w:rsidR="00BD584B" w:rsidRDefault="003A4038" w:rsidP="0019680A">
      <w:pPr>
        <w:pStyle w:val="ListParagraph"/>
        <w:numPr>
          <w:ilvl w:val="0"/>
          <w:numId w:val="20"/>
        </w:numPr>
        <w:ind w:left="709"/>
      </w:pPr>
      <w:r>
        <w:t>D</w:t>
      </w:r>
      <w:r w:rsidR="004D2191" w:rsidRPr="004D2191">
        <w:t>esign monitoring programmes to meet objectives (Chapters 6 and 7)</w:t>
      </w:r>
      <w:r>
        <w:t>.</w:t>
      </w:r>
    </w:p>
    <w:p w14:paraId="1377EF72" w14:textId="271ED49E" w:rsidR="004D2191" w:rsidRDefault="003A4038" w:rsidP="0019680A">
      <w:pPr>
        <w:pStyle w:val="ListParagraph"/>
        <w:numPr>
          <w:ilvl w:val="0"/>
          <w:numId w:val="20"/>
        </w:numPr>
        <w:ind w:left="709"/>
      </w:pPr>
      <w:r>
        <w:t>I</w:t>
      </w:r>
      <w:r w:rsidR="001548E2" w:rsidRPr="001548E2">
        <w:t>nstall and maintain monitoring infrastructure (Chapter 8)</w:t>
      </w:r>
      <w:r>
        <w:t>.</w:t>
      </w:r>
    </w:p>
    <w:p w14:paraId="3CC2C6D5" w14:textId="0848BE68" w:rsidR="001548E2" w:rsidRDefault="003A4038" w:rsidP="0019680A">
      <w:pPr>
        <w:pStyle w:val="ListParagraph"/>
        <w:numPr>
          <w:ilvl w:val="0"/>
          <w:numId w:val="20"/>
        </w:numPr>
        <w:ind w:left="709"/>
      </w:pPr>
      <w:r>
        <w:t>G</w:t>
      </w:r>
      <w:r w:rsidR="00547756" w:rsidRPr="00547756">
        <w:t>ather monitoring data (Chapter 9)</w:t>
      </w:r>
      <w:r>
        <w:t>.</w:t>
      </w:r>
    </w:p>
    <w:p w14:paraId="00D04B1C" w14:textId="69BD4CDB" w:rsidR="00547756" w:rsidRDefault="003A4038" w:rsidP="0019680A">
      <w:pPr>
        <w:pStyle w:val="ListParagraph"/>
        <w:numPr>
          <w:ilvl w:val="0"/>
          <w:numId w:val="20"/>
        </w:numPr>
        <w:ind w:left="709"/>
      </w:pPr>
      <w:r>
        <w:t>C</w:t>
      </w:r>
      <w:r w:rsidR="00AB7D92" w:rsidRPr="00AB7D92">
        <w:t>ompare monitoring data with design objectives to indicate success or failure (Chapter 10)</w:t>
      </w:r>
      <w:r w:rsidR="00AB7D92">
        <w:t xml:space="preserve"> and</w:t>
      </w:r>
    </w:p>
    <w:p w14:paraId="3338609F" w14:textId="13349865" w:rsidR="00AB7D92" w:rsidRDefault="003A4038" w:rsidP="0019680A">
      <w:pPr>
        <w:pStyle w:val="ListParagraph"/>
        <w:numPr>
          <w:ilvl w:val="0"/>
          <w:numId w:val="20"/>
        </w:numPr>
        <w:ind w:left="709"/>
      </w:pPr>
      <w:r>
        <w:t>R</w:t>
      </w:r>
      <w:r w:rsidR="00FC6D53" w:rsidRPr="00FC6D53">
        <w:t>espond to any leachate impacts (either by further monitoring or remediation) (Chapters 7&amp;10).</w:t>
      </w:r>
    </w:p>
    <w:p w14:paraId="1FF32DB6" w14:textId="77777777" w:rsidR="00FC6D53" w:rsidRDefault="00FC6D53" w:rsidP="00FC6D53"/>
    <w:p w14:paraId="016486D6" w14:textId="3DB23B87" w:rsidR="00FC6D53" w:rsidRDefault="00070B37" w:rsidP="00FC6D53">
      <w:pPr>
        <w:ind w:left="142"/>
      </w:pPr>
      <w:r w:rsidRPr="00070B37">
        <w:t>The approach to monitoring adopted in this guidance requires that monitoring should be</w:t>
      </w:r>
      <w:r>
        <w:t>:</w:t>
      </w:r>
    </w:p>
    <w:p w14:paraId="6A56EA86" w14:textId="77777777" w:rsidR="00070B37" w:rsidRDefault="00070B37" w:rsidP="00FC6D53">
      <w:pPr>
        <w:ind w:left="142"/>
      </w:pPr>
    </w:p>
    <w:p w14:paraId="19062902" w14:textId="294E9367" w:rsidR="00070B37" w:rsidRDefault="003A4038" w:rsidP="0019680A">
      <w:pPr>
        <w:pStyle w:val="ListParagraph"/>
        <w:numPr>
          <w:ilvl w:val="0"/>
          <w:numId w:val="21"/>
        </w:numPr>
        <w:ind w:left="709"/>
      </w:pPr>
      <w:r>
        <w:t>Q</w:t>
      </w:r>
      <w:r w:rsidR="00FC4420" w:rsidRPr="00FC4420">
        <w:t>uality assured</w:t>
      </w:r>
      <w:r>
        <w:t>.</w:t>
      </w:r>
    </w:p>
    <w:p w14:paraId="08447418" w14:textId="4679A8B0" w:rsidR="00FC4420" w:rsidRDefault="003A4038" w:rsidP="0019680A">
      <w:pPr>
        <w:pStyle w:val="ListParagraph"/>
        <w:numPr>
          <w:ilvl w:val="0"/>
          <w:numId w:val="21"/>
        </w:numPr>
        <w:ind w:left="709"/>
      </w:pPr>
      <w:r>
        <w:t>B</w:t>
      </w:r>
      <w:r w:rsidR="0015345D" w:rsidRPr="0015345D">
        <w:t>ased on an understanding of the risks posed by the site</w:t>
      </w:r>
      <w:r w:rsidR="0015345D">
        <w:t xml:space="preserve"> and</w:t>
      </w:r>
    </w:p>
    <w:p w14:paraId="50F9C612" w14:textId="326760C0" w:rsidR="0015345D" w:rsidRDefault="003A4038" w:rsidP="0019680A">
      <w:pPr>
        <w:pStyle w:val="ListParagraph"/>
        <w:numPr>
          <w:ilvl w:val="0"/>
          <w:numId w:val="21"/>
        </w:numPr>
        <w:ind w:left="709"/>
      </w:pPr>
      <w:r>
        <w:t>S</w:t>
      </w:r>
      <w:r w:rsidR="00D5685A" w:rsidRPr="00D5685A">
        <w:t>tatistically justifiable</w:t>
      </w:r>
      <w:r w:rsidR="00D5685A">
        <w:t>.</w:t>
      </w:r>
    </w:p>
    <w:p w14:paraId="59740B66" w14:textId="77777777" w:rsidR="00D5685A" w:rsidRDefault="00D5685A" w:rsidP="00D5685A"/>
    <w:p w14:paraId="37CB42FF" w14:textId="2F6EDBB2" w:rsidR="00D5685A" w:rsidRDefault="007F3B81" w:rsidP="00D5685A">
      <w:pPr>
        <w:ind w:left="142"/>
      </w:pPr>
      <w:r w:rsidRPr="007F3B81">
        <w:t>These issues are dealt with in the following three sections</w:t>
      </w:r>
      <w:r>
        <w:t>.</w:t>
      </w:r>
    </w:p>
    <w:p w14:paraId="07FB1B30" w14:textId="77777777" w:rsidR="00E670F8" w:rsidRDefault="00E670F8" w:rsidP="00D5685A">
      <w:pPr>
        <w:ind w:left="142"/>
      </w:pPr>
    </w:p>
    <w:p w14:paraId="5C95D9C1" w14:textId="034280BA" w:rsidR="00E670F8" w:rsidRDefault="00E670F8" w:rsidP="0019680A">
      <w:pPr>
        <w:pStyle w:val="Heading2"/>
        <w:numPr>
          <w:ilvl w:val="1"/>
          <w:numId w:val="1"/>
        </w:numPr>
        <w:ind w:left="709"/>
      </w:pPr>
      <w:bookmarkStart w:id="17" w:name="_Toc193890950"/>
      <w:r>
        <w:t>Quality assurance</w:t>
      </w:r>
      <w:bookmarkEnd w:id="17"/>
    </w:p>
    <w:p w14:paraId="3D032FBB" w14:textId="307014B8" w:rsidR="006867D1" w:rsidRDefault="006867D1" w:rsidP="006867D1">
      <w:pPr>
        <w:ind w:left="131"/>
      </w:pPr>
      <w:r>
        <w:t xml:space="preserve">Data gathered during monitoring programmes need to be reliable and fit for their intended purpose. Quality assurance (QA) and quality control (QC) should be incorporated into all elements of the development of monitoring infrastructure and monitoring programmes. Documentation specifying QA procedures should be included within the site control and monitoring programme. </w:t>
      </w:r>
    </w:p>
    <w:p w14:paraId="072960FD" w14:textId="77777777" w:rsidR="006867D1" w:rsidRDefault="006867D1" w:rsidP="006867D1">
      <w:pPr>
        <w:ind w:left="131"/>
      </w:pPr>
    </w:p>
    <w:p w14:paraId="5E7EADC5" w14:textId="529BBDD8" w:rsidR="00C6056A" w:rsidRDefault="006867D1" w:rsidP="003A4038">
      <w:pPr>
        <w:ind w:left="131"/>
      </w:pPr>
      <w:r>
        <w:t xml:space="preserve">Quality assurance plans should specifically address the </w:t>
      </w:r>
      <w:r w:rsidR="003A4038">
        <w:t>c</w:t>
      </w:r>
      <w:r w:rsidR="00C6056A" w:rsidRPr="00B56273">
        <w:t>ertification of monitoring infrastructure (Chapter 8)</w:t>
      </w:r>
      <w:r w:rsidR="00C6056A">
        <w:t>.</w:t>
      </w:r>
    </w:p>
    <w:p w14:paraId="2B569A41" w14:textId="25362402" w:rsidR="00083EF6" w:rsidRPr="00083EF6" w:rsidRDefault="00083EF6" w:rsidP="00950B91">
      <w:pPr>
        <w:jc w:val="center"/>
      </w:pPr>
    </w:p>
    <w:p w14:paraId="6EE4D868" w14:textId="2A784FD8" w:rsidR="00B56273" w:rsidRDefault="006E10EF" w:rsidP="00B56273">
      <w:pPr>
        <w:ind w:left="142"/>
      </w:pPr>
      <w:r w:rsidRPr="006E10EF">
        <w:t>This should be seen as an extension of normal construction quality assurance (CQA) procedures applicable to other landfill engineering practices</w:t>
      </w:r>
      <w:r>
        <w:t>.</w:t>
      </w:r>
    </w:p>
    <w:p w14:paraId="475AE406" w14:textId="77777777" w:rsidR="006E10EF" w:rsidRDefault="006E10EF" w:rsidP="00B56273">
      <w:pPr>
        <w:ind w:left="142"/>
      </w:pPr>
    </w:p>
    <w:p w14:paraId="385C9D0C" w14:textId="131E60CF" w:rsidR="006E10EF" w:rsidRDefault="00DA5272" w:rsidP="0019680A">
      <w:pPr>
        <w:pStyle w:val="ListParagraph"/>
        <w:numPr>
          <w:ilvl w:val="0"/>
          <w:numId w:val="22"/>
        </w:numPr>
        <w:ind w:left="709"/>
      </w:pPr>
      <w:r w:rsidRPr="00DA5272">
        <w:t>Consideration of appropriate methods of sampling, laboratory analysis, data handling, interpretation and reporting (Chapter 9)</w:t>
      </w:r>
      <w:r>
        <w:t xml:space="preserve"> and</w:t>
      </w:r>
    </w:p>
    <w:p w14:paraId="20B6F7E4" w14:textId="1D982E30" w:rsidR="00DA5272" w:rsidRDefault="006F7C25" w:rsidP="0019680A">
      <w:pPr>
        <w:pStyle w:val="ListParagraph"/>
        <w:numPr>
          <w:ilvl w:val="0"/>
          <w:numId w:val="22"/>
        </w:numPr>
        <w:ind w:left="709"/>
      </w:pPr>
      <w:r w:rsidRPr="006F7C25">
        <w:t>Quality Control procedures used to assess the adequacy and appropriateness of sampling and measurement strategies (Chapter 9)</w:t>
      </w:r>
      <w:r>
        <w:t>.</w:t>
      </w:r>
    </w:p>
    <w:p w14:paraId="10DC1D55" w14:textId="77777777" w:rsidR="006F7C25" w:rsidRDefault="006F7C25" w:rsidP="006F7C25"/>
    <w:p w14:paraId="24C5F5DE" w14:textId="624CD287" w:rsidR="00940372" w:rsidRDefault="00404E0E" w:rsidP="0019680A">
      <w:pPr>
        <w:pStyle w:val="Heading2"/>
        <w:numPr>
          <w:ilvl w:val="1"/>
          <w:numId w:val="1"/>
        </w:numPr>
        <w:ind w:left="567"/>
      </w:pPr>
      <w:bookmarkStart w:id="18" w:name="_Toc193890951"/>
      <w:r>
        <w:t>Monitoring in relation to risk</w:t>
      </w:r>
      <w:bookmarkEnd w:id="18"/>
    </w:p>
    <w:p w14:paraId="59761CDD" w14:textId="34DE8868" w:rsidR="00940372" w:rsidRDefault="00404E0E" w:rsidP="00DE686A">
      <w:pPr>
        <w:pStyle w:val="Heading3"/>
        <w:numPr>
          <w:ilvl w:val="2"/>
          <w:numId w:val="1"/>
        </w:numPr>
        <w:ind w:left="993" w:hanging="862"/>
      </w:pPr>
      <w:r>
        <w:t>Risk assessment</w:t>
      </w:r>
    </w:p>
    <w:p w14:paraId="21F73D9B" w14:textId="7DC833BC" w:rsidR="00E13AAE" w:rsidRDefault="00E13AAE" w:rsidP="00E13AAE">
      <w:pPr>
        <w:ind w:left="142"/>
      </w:pPr>
      <w:r>
        <w:t>Landfill monitoring should be targeted to assess the risks that the site poses to the environment.</w:t>
      </w:r>
      <w:r w:rsidR="00EE1C31">
        <w:t xml:space="preserve"> </w:t>
      </w:r>
      <w:r>
        <w:t>The risk assessment process should result in the identification of all water receptors and help identify the potential migration pathways between the landfill source and each receptor. A risk of pollution can only occur if these three elements (source-pathway</w:t>
      </w:r>
      <w:r w:rsidR="00091A56">
        <w:t>-</w:t>
      </w:r>
      <w:r>
        <w:t xml:space="preserve">receptor) are linked. </w:t>
      </w:r>
    </w:p>
    <w:p w14:paraId="24D1DD09" w14:textId="77777777" w:rsidR="00E13AAE" w:rsidRDefault="00E13AAE" w:rsidP="00E13AAE">
      <w:pPr>
        <w:ind w:left="142"/>
      </w:pPr>
    </w:p>
    <w:p w14:paraId="708E41F4" w14:textId="71DD6218" w:rsidR="00404E0E" w:rsidRDefault="00E13AAE" w:rsidP="00E13AAE">
      <w:pPr>
        <w:ind w:left="142"/>
      </w:pPr>
      <w:r>
        <w:t>The risk assessment process needs to establish whether the site complies with the Groundwater Regulations and Landfill Regulations</w:t>
      </w:r>
      <w:r w:rsidR="00DE3E9D">
        <w:t>.</w:t>
      </w:r>
    </w:p>
    <w:p w14:paraId="59C2FE35" w14:textId="77777777" w:rsidR="00DE3E9D" w:rsidRDefault="00DE3E9D" w:rsidP="00E13AAE">
      <w:pPr>
        <w:ind w:left="142"/>
      </w:pPr>
    </w:p>
    <w:p w14:paraId="3515D856" w14:textId="0814AAE2" w:rsidR="00DE3E9D" w:rsidRDefault="00C51279" w:rsidP="00DE686A">
      <w:pPr>
        <w:pStyle w:val="Heading3"/>
        <w:numPr>
          <w:ilvl w:val="2"/>
          <w:numId w:val="1"/>
        </w:numPr>
        <w:ind w:left="993" w:hanging="862"/>
      </w:pPr>
      <w:r>
        <w:t xml:space="preserve"> risk-based</w:t>
      </w:r>
      <w:r w:rsidR="008C6CA1">
        <w:t xml:space="preserve"> monitoring</w:t>
      </w:r>
    </w:p>
    <w:p w14:paraId="74B4AD1A" w14:textId="48694719" w:rsidR="008C6CA1" w:rsidRDefault="00894099" w:rsidP="008C6CA1">
      <w:pPr>
        <w:ind w:left="131"/>
      </w:pPr>
      <w:r w:rsidRPr="00894099">
        <w:t xml:space="preserve">This guidance formalises the risk-based approach to monitoring by recommending a </w:t>
      </w:r>
      <w:r w:rsidR="00C51279">
        <w:t>risk-based</w:t>
      </w:r>
      <w:r w:rsidRPr="00894099">
        <w:t xml:space="preserve"> monitoring approach to monitoring programmes at a landfill. The </w:t>
      </w:r>
      <w:r w:rsidR="00C51279">
        <w:t>risk-based</w:t>
      </w:r>
      <w:r w:rsidRPr="00894099">
        <w:t xml:space="preserve"> monitoring assessment should follow on from and use technical information from the hydrogeological risk assessment and for groundwater should be focused on the incorporation of control and trigger levels. It will present a conceptualised model of the source-pathway-receptor relationships for the landfill culminating in a “risk-inventory” to rationalise and prioritise which pathways and receptors need to be monitored. The risk inventory should form the basic design tool for specifying the details of monitoring locations and schedules. The preparation of the </w:t>
      </w:r>
      <w:r w:rsidR="00C51279">
        <w:t>risk-based</w:t>
      </w:r>
      <w:r w:rsidRPr="00894099">
        <w:t xml:space="preserve"> monitoring assessment is described in Chapter 4.</w:t>
      </w:r>
    </w:p>
    <w:p w14:paraId="389070FD" w14:textId="77777777" w:rsidR="00894099" w:rsidRDefault="00894099" w:rsidP="008C6CA1">
      <w:pPr>
        <w:ind w:left="131"/>
      </w:pPr>
    </w:p>
    <w:p w14:paraId="26C2E6B6" w14:textId="14F546BC" w:rsidR="00894099" w:rsidRDefault="00894099" w:rsidP="0019680A">
      <w:pPr>
        <w:pStyle w:val="Heading2"/>
        <w:numPr>
          <w:ilvl w:val="1"/>
          <w:numId w:val="1"/>
        </w:numPr>
        <w:ind w:left="567"/>
      </w:pPr>
      <w:bookmarkStart w:id="19" w:name="_Toc193890952"/>
      <w:r>
        <w:t>Statistical aspects of monitoring</w:t>
      </w:r>
      <w:bookmarkEnd w:id="19"/>
    </w:p>
    <w:p w14:paraId="1E1988F2" w14:textId="692F79F0" w:rsidR="00894099" w:rsidRDefault="00894099" w:rsidP="00DE686A">
      <w:pPr>
        <w:pStyle w:val="Heading3"/>
        <w:numPr>
          <w:ilvl w:val="2"/>
          <w:numId w:val="1"/>
        </w:numPr>
        <w:ind w:left="993" w:hanging="862"/>
      </w:pPr>
      <w:r>
        <w:t>Introduction</w:t>
      </w:r>
    </w:p>
    <w:p w14:paraId="26A112BD" w14:textId="3A213278" w:rsidR="00894099" w:rsidRDefault="008C0E6B" w:rsidP="00894099">
      <w:pPr>
        <w:ind w:left="131"/>
      </w:pPr>
      <w:r w:rsidRPr="008C0E6B">
        <w:t xml:space="preserve">The design of monitoring programmes and the interpretation of data should follow sound statistical principles. </w:t>
      </w:r>
      <w:r w:rsidR="000F20F1">
        <w:t>For example</w:t>
      </w:r>
      <w:r w:rsidR="00D40ED7">
        <w:t>,</w:t>
      </w:r>
      <w:r w:rsidRPr="008C0E6B">
        <w:t xml:space="preserve"> a statistical understanding of the variation of a measurement prior to commencement of landfill construction and operation may help to</w:t>
      </w:r>
      <w:r>
        <w:t>:</w:t>
      </w:r>
    </w:p>
    <w:p w14:paraId="3EBDA6A6" w14:textId="77777777" w:rsidR="008C0E6B" w:rsidRDefault="008C0E6B" w:rsidP="00894099">
      <w:pPr>
        <w:ind w:left="131"/>
      </w:pPr>
    </w:p>
    <w:p w14:paraId="2F03E5B4" w14:textId="53B8A2D7" w:rsidR="008C0E6B" w:rsidRDefault="003951BC" w:rsidP="0019680A">
      <w:pPr>
        <w:pStyle w:val="ListParagraph"/>
        <w:numPr>
          <w:ilvl w:val="0"/>
          <w:numId w:val="23"/>
        </w:numPr>
        <w:ind w:left="709"/>
      </w:pPr>
      <w:r>
        <w:t>A</w:t>
      </w:r>
      <w:r w:rsidR="00B41784" w:rsidRPr="00B41784">
        <w:t>void wrongly attributing changes in the measurement to the impact of landfill leachate</w:t>
      </w:r>
      <w:r w:rsidR="00F914E4">
        <w:t xml:space="preserve"> and</w:t>
      </w:r>
    </w:p>
    <w:p w14:paraId="2134CCB6" w14:textId="155C8C71" w:rsidR="00B41784" w:rsidRDefault="003951BC" w:rsidP="0019680A">
      <w:pPr>
        <w:pStyle w:val="ListParagraph"/>
        <w:numPr>
          <w:ilvl w:val="0"/>
          <w:numId w:val="23"/>
        </w:numPr>
        <w:ind w:left="709"/>
      </w:pPr>
      <w:r>
        <w:t>P</w:t>
      </w:r>
      <w:r w:rsidR="00F914E4" w:rsidRPr="00F914E4">
        <w:t>rovide a justification for increasing or decreasing the sampling frequency, or for changing the analytical method and quality control procedures</w:t>
      </w:r>
      <w:r w:rsidR="00F914E4">
        <w:t>.</w:t>
      </w:r>
    </w:p>
    <w:p w14:paraId="63C9E03D" w14:textId="77777777" w:rsidR="00F914E4" w:rsidRDefault="00F914E4" w:rsidP="00C928BA"/>
    <w:p w14:paraId="135B3D8E" w14:textId="6EA41E2B" w:rsidR="00C928BA" w:rsidRDefault="00661C51" w:rsidP="00C928BA">
      <w:pPr>
        <w:ind w:left="142"/>
      </w:pPr>
      <w:r w:rsidRPr="00661C51">
        <w:t>Statistical principles applied to good laboratory practice are described in the document published by the Standing Committee of Analysts, 1996</w:t>
      </w:r>
      <w:r>
        <w:rPr>
          <w:rStyle w:val="FootnoteReference"/>
        </w:rPr>
        <w:footnoteReference w:id="1"/>
      </w:r>
      <w:r w:rsidRPr="00661C51">
        <w:t xml:space="preserve"> and in other standard texts</w:t>
      </w:r>
      <w:r w:rsidR="00151070">
        <w:rPr>
          <w:rStyle w:val="FootnoteReference"/>
        </w:rPr>
        <w:footnoteReference w:id="2"/>
      </w:r>
      <w:r w:rsidRPr="00661C51">
        <w:t>.</w:t>
      </w:r>
    </w:p>
    <w:p w14:paraId="48FF2E5F" w14:textId="77777777" w:rsidR="004262FA" w:rsidRDefault="004262FA" w:rsidP="00C928BA">
      <w:pPr>
        <w:ind w:left="142"/>
      </w:pPr>
    </w:p>
    <w:p w14:paraId="0024AEC5" w14:textId="0426AF9B" w:rsidR="004262FA" w:rsidRDefault="00180816" w:rsidP="00C928BA">
      <w:pPr>
        <w:ind w:left="142"/>
      </w:pPr>
      <w:r w:rsidRPr="00180816">
        <w:t>The two areas where statistical methods are most applicable to monitoring are:</w:t>
      </w:r>
    </w:p>
    <w:p w14:paraId="2F1AEF24" w14:textId="77777777" w:rsidR="00180816" w:rsidRDefault="00180816" w:rsidP="00C928BA">
      <w:pPr>
        <w:ind w:left="142"/>
      </w:pPr>
    </w:p>
    <w:p w14:paraId="53E289F5" w14:textId="4567D3FA" w:rsidR="00180816" w:rsidRDefault="003951BC" w:rsidP="0019680A">
      <w:pPr>
        <w:pStyle w:val="ListParagraph"/>
        <w:numPr>
          <w:ilvl w:val="0"/>
          <w:numId w:val="24"/>
        </w:numPr>
      </w:pPr>
      <w:r>
        <w:t>M</w:t>
      </w:r>
      <w:r w:rsidR="009A16EB">
        <w:t>onitoring programme design, i.e. the collection of a valid baseline data set, the choice of measurement frequencies and the specification of the reliability of measurement methods</w:t>
      </w:r>
      <w:r w:rsidR="0039411D">
        <w:t xml:space="preserve"> and</w:t>
      </w:r>
    </w:p>
    <w:p w14:paraId="1633E5E9" w14:textId="72DDE359" w:rsidR="009A16EB" w:rsidRDefault="003951BC" w:rsidP="0019680A">
      <w:pPr>
        <w:pStyle w:val="ListParagraph"/>
        <w:numPr>
          <w:ilvl w:val="0"/>
          <w:numId w:val="24"/>
        </w:numPr>
      </w:pPr>
      <w:r>
        <w:t>A</w:t>
      </w:r>
      <w:r w:rsidR="0039411D">
        <w:t>ssessment of monitoring data, i.e. the use of appropriate statistical tests to determine whether an impact is significant.</w:t>
      </w:r>
    </w:p>
    <w:p w14:paraId="6400CE3C" w14:textId="77777777" w:rsidR="004958AA" w:rsidRDefault="004958AA" w:rsidP="0039411D"/>
    <w:p w14:paraId="36C85967" w14:textId="6F9FE428" w:rsidR="0039411D" w:rsidRDefault="004958AA" w:rsidP="004958AA">
      <w:pPr>
        <w:ind w:left="142"/>
      </w:pPr>
      <w:r w:rsidRPr="004958AA">
        <w:t>Guidance on the principles and terminology used in this document is provided in the following sub-sections</w:t>
      </w:r>
      <w:r>
        <w:t>.</w:t>
      </w:r>
    </w:p>
    <w:p w14:paraId="43BAC838" w14:textId="77777777" w:rsidR="004958AA" w:rsidRDefault="004958AA" w:rsidP="0039411D"/>
    <w:p w14:paraId="1352460A" w14:textId="2AE7A021" w:rsidR="004958AA" w:rsidRDefault="004958AA" w:rsidP="00DE686A">
      <w:pPr>
        <w:pStyle w:val="Heading3"/>
        <w:numPr>
          <w:ilvl w:val="2"/>
          <w:numId w:val="1"/>
        </w:numPr>
        <w:ind w:left="993" w:hanging="862"/>
      </w:pPr>
      <w:r>
        <w:t>Baseline data</w:t>
      </w:r>
    </w:p>
    <w:p w14:paraId="5A8A112E" w14:textId="09C49F04" w:rsidR="00641C7C" w:rsidRDefault="003951BC" w:rsidP="00641C7C">
      <w:pPr>
        <w:ind w:left="131"/>
      </w:pPr>
      <w:r>
        <w:t>To</w:t>
      </w:r>
      <w:r w:rsidR="00641C7C">
        <w:t xml:space="preserve"> be able to use monitoring data to detect impacts from leachate, the normal pattern of variation in a monitoring record needs to have been established at an early stage in the monitoring process. </w:t>
      </w:r>
    </w:p>
    <w:p w14:paraId="5C444E9F" w14:textId="77777777" w:rsidR="00641C7C" w:rsidRDefault="00641C7C" w:rsidP="00641C7C">
      <w:pPr>
        <w:ind w:left="131"/>
      </w:pPr>
    </w:p>
    <w:p w14:paraId="7DC20360" w14:textId="6C571069" w:rsidR="00641C7C" w:rsidRDefault="00641C7C" w:rsidP="00641C7C">
      <w:pPr>
        <w:ind w:left="131"/>
      </w:pPr>
      <w:r>
        <w:t xml:space="preserve">Baseline (or background) monitoring data are defined in this document as measurements that characterise physical, chemical or other distinctive properties of groundwater and surface water unaffected by leachate contamination. Monitoring data, including those collected during and after operation of the landfill, remain part of the baseline record until a significant deviation from the established pattern of baseline variation is identified. It is important to note that this definition of baseline refers to data and not to any particular monitoring points or monitoring programmes. </w:t>
      </w:r>
    </w:p>
    <w:p w14:paraId="7B1F73D2" w14:textId="77777777" w:rsidR="00641C7C" w:rsidRDefault="00641C7C" w:rsidP="00641C7C">
      <w:pPr>
        <w:ind w:left="131"/>
      </w:pPr>
    </w:p>
    <w:p w14:paraId="3E691A15" w14:textId="42DDEB79" w:rsidR="004958AA" w:rsidRDefault="00641C7C" w:rsidP="00641C7C">
      <w:pPr>
        <w:ind w:left="131"/>
      </w:pPr>
      <w:r>
        <w:t>Data can be compared with baseline monitoring records in two ways:</w:t>
      </w:r>
    </w:p>
    <w:p w14:paraId="37F59D92" w14:textId="77777777" w:rsidR="00641C7C" w:rsidRDefault="00641C7C" w:rsidP="00641C7C">
      <w:pPr>
        <w:ind w:left="131"/>
      </w:pPr>
    </w:p>
    <w:p w14:paraId="022A0E74" w14:textId="57151D6A" w:rsidR="00641C7C" w:rsidRDefault="00DD32AF" w:rsidP="0019680A">
      <w:pPr>
        <w:pStyle w:val="ListParagraph"/>
        <w:numPr>
          <w:ilvl w:val="0"/>
          <w:numId w:val="25"/>
        </w:numPr>
      </w:pPr>
      <w:r>
        <w:t>Comparison with the historic baseline. This may be undertaken by comparing data from individual or groups of monitoring points with historical trends in the same monitoring point(s) and</w:t>
      </w:r>
    </w:p>
    <w:p w14:paraId="617CC1DC" w14:textId="13E023C6" w:rsidR="00DD32AF" w:rsidRDefault="00726B77" w:rsidP="0019680A">
      <w:pPr>
        <w:pStyle w:val="ListParagraph"/>
        <w:numPr>
          <w:ilvl w:val="0"/>
          <w:numId w:val="25"/>
        </w:numPr>
      </w:pPr>
      <w:r>
        <w:t>Comparison with up-gradient or remote monitoring points. This may be undertaken by comparing individual or groups of monitoring points down-gradient of the landfill with up-gradient or remote monitoring points in the same groundwater body.</w:t>
      </w:r>
    </w:p>
    <w:p w14:paraId="79139B6B" w14:textId="77777777" w:rsidR="00726B77" w:rsidRDefault="00726B77" w:rsidP="00726B77"/>
    <w:p w14:paraId="63FBE34F" w14:textId="3F5E51BD" w:rsidR="00726B77" w:rsidRDefault="00726B77" w:rsidP="00DE686A">
      <w:pPr>
        <w:pStyle w:val="Heading3"/>
        <w:numPr>
          <w:ilvl w:val="2"/>
          <w:numId w:val="1"/>
        </w:numPr>
        <w:ind w:left="993" w:hanging="862"/>
      </w:pPr>
      <w:r>
        <w:t>Specifying reliability and frequency of measurements</w:t>
      </w:r>
    </w:p>
    <w:p w14:paraId="08651DCE" w14:textId="5435390F" w:rsidR="009A04A0" w:rsidRDefault="003951BC" w:rsidP="009A04A0">
      <w:pPr>
        <w:ind w:left="131"/>
      </w:pPr>
      <w:r>
        <w:t>To</w:t>
      </w:r>
      <w:r w:rsidR="009A04A0">
        <w:t xml:space="preserve"> specify the reliability and frequency of a measurement, it is necessary to have an understanding of the certainty with which the measurement results must be known. This in turn is determined by the baseline variability of that measurement, and the amount of deviation from the norm that would give cause for concern (significant deviation). This subsection defines these concepts as they are used in this guidance. </w:t>
      </w:r>
    </w:p>
    <w:p w14:paraId="68E4BA97" w14:textId="77777777" w:rsidR="009A04A0" w:rsidRDefault="009A04A0" w:rsidP="009A04A0">
      <w:pPr>
        <w:ind w:left="131"/>
      </w:pPr>
    </w:p>
    <w:p w14:paraId="3B95C8C0" w14:textId="77777777" w:rsidR="009A04A0" w:rsidRDefault="009A04A0" w:rsidP="009A04A0">
      <w:pPr>
        <w:ind w:left="131"/>
      </w:pPr>
    </w:p>
    <w:p w14:paraId="388C26A7" w14:textId="77777777" w:rsidR="009A04A0" w:rsidRDefault="009A04A0" w:rsidP="009A04A0">
      <w:pPr>
        <w:ind w:left="131"/>
      </w:pPr>
    </w:p>
    <w:p w14:paraId="2A352A00" w14:textId="77777777" w:rsidR="009A04A0" w:rsidRPr="009A04A0" w:rsidRDefault="009A04A0" w:rsidP="009A04A0">
      <w:pPr>
        <w:ind w:left="131"/>
        <w:rPr>
          <w:b/>
          <w:bCs/>
        </w:rPr>
      </w:pPr>
      <w:r w:rsidRPr="009A04A0">
        <w:rPr>
          <w:b/>
          <w:bCs/>
        </w:rPr>
        <w:t xml:space="preserve">Uncertainty </w:t>
      </w:r>
    </w:p>
    <w:p w14:paraId="54990463" w14:textId="77777777" w:rsidR="009A04A0" w:rsidRDefault="009A04A0" w:rsidP="009A04A0">
      <w:pPr>
        <w:ind w:left="131"/>
      </w:pPr>
      <w:r>
        <w:t xml:space="preserve">Ideally monitoring measurements should represent the actual conditions being sampled, and should not be subject to uncertainty. In practice however, all physical, chemical and biological measurements have errors associated with them. The presence of these errors leads to a degree of uncertainty in the quoted result. Uncertainty has been defined in numerical terms as: </w:t>
      </w:r>
    </w:p>
    <w:p w14:paraId="5014F912" w14:textId="77777777" w:rsidR="009A04A0" w:rsidRDefault="009A04A0" w:rsidP="009A04A0">
      <w:pPr>
        <w:ind w:left="131"/>
      </w:pPr>
    </w:p>
    <w:p w14:paraId="0D4A2142" w14:textId="77777777" w:rsidR="009A04A0" w:rsidRDefault="009A04A0" w:rsidP="006D4E3C">
      <w:pPr>
        <w:ind w:left="709" w:firstLine="11"/>
      </w:pPr>
      <w:r>
        <w:t xml:space="preserve">‘the interval around the result of a measurement that contains the true value with high probability’ (Thompson, 1995). </w:t>
      </w:r>
    </w:p>
    <w:p w14:paraId="37E69C40" w14:textId="77777777" w:rsidR="006D4E3C" w:rsidRDefault="006D4E3C" w:rsidP="009A04A0">
      <w:pPr>
        <w:ind w:left="131"/>
      </w:pPr>
    </w:p>
    <w:p w14:paraId="67CDD14A" w14:textId="6FEAABE7" w:rsidR="00726B77" w:rsidRDefault="009A04A0" w:rsidP="009A04A0">
      <w:pPr>
        <w:ind w:left="131"/>
      </w:pPr>
      <w:r>
        <w:t>Uncertainty in a final measurement result arises from the following sources:</w:t>
      </w:r>
    </w:p>
    <w:p w14:paraId="4D7F4C74" w14:textId="77777777" w:rsidR="006D4E3C" w:rsidRDefault="006D4E3C" w:rsidP="009A04A0">
      <w:pPr>
        <w:ind w:left="131"/>
      </w:pPr>
    </w:p>
    <w:p w14:paraId="139F5A2E" w14:textId="39D052B6" w:rsidR="006D4E3C" w:rsidRDefault="003951BC" w:rsidP="0019680A">
      <w:pPr>
        <w:pStyle w:val="ListParagraph"/>
        <w:numPr>
          <w:ilvl w:val="0"/>
          <w:numId w:val="26"/>
        </w:numPr>
        <w:ind w:left="709"/>
      </w:pPr>
      <w:r>
        <w:t>P</w:t>
      </w:r>
      <w:r w:rsidR="007D6D12" w:rsidRPr="007D6D12">
        <w:t>oorly understood variations which occur naturally (e.g. seasonal variations) or as a result of contamination</w:t>
      </w:r>
      <w:r w:rsidR="007D6D12">
        <w:rPr>
          <w:rStyle w:val="FootnoteReference"/>
        </w:rPr>
        <w:footnoteReference w:id="3"/>
      </w:r>
      <w:r>
        <w:t>.</w:t>
      </w:r>
    </w:p>
    <w:p w14:paraId="73EC5172" w14:textId="0801D79A" w:rsidR="007D6D12" w:rsidRDefault="003951BC" w:rsidP="0019680A">
      <w:pPr>
        <w:pStyle w:val="ListParagraph"/>
        <w:numPr>
          <w:ilvl w:val="0"/>
          <w:numId w:val="26"/>
        </w:numPr>
        <w:ind w:left="709"/>
      </w:pPr>
      <w:r>
        <w:t>R</w:t>
      </w:r>
      <w:r w:rsidR="00F349A9" w:rsidRPr="00F349A9">
        <w:t>andom fluctuations in the performance of the sampling and measurement systems (random errors)</w:t>
      </w:r>
      <w:r w:rsidR="00F349A9">
        <w:t xml:space="preserve"> and</w:t>
      </w:r>
    </w:p>
    <w:p w14:paraId="3D6A3FD2" w14:textId="74CA2CB6" w:rsidR="00F349A9" w:rsidRDefault="003951BC" w:rsidP="0019680A">
      <w:pPr>
        <w:pStyle w:val="ListParagraph"/>
        <w:numPr>
          <w:ilvl w:val="0"/>
          <w:numId w:val="26"/>
        </w:numPr>
        <w:ind w:left="709"/>
      </w:pPr>
      <w:r>
        <w:t>B</w:t>
      </w:r>
      <w:r w:rsidR="00C81588" w:rsidRPr="00C81588">
        <w:t>ias introduced by the sampling and measurement systems (systematic errors). Unless it can be predicted and corrected, bias is also a source of uncertainty</w:t>
      </w:r>
      <w:r w:rsidR="00C81588">
        <w:t>.</w:t>
      </w:r>
    </w:p>
    <w:p w14:paraId="0F79618A" w14:textId="77777777" w:rsidR="00C81588" w:rsidRDefault="00C81588" w:rsidP="00C81588"/>
    <w:p w14:paraId="3DADC084" w14:textId="77777777" w:rsidR="004F7AB2" w:rsidRDefault="004F7AB2" w:rsidP="004F7AB2">
      <w:pPr>
        <w:ind w:left="142"/>
      </w:pPr>
      <w:r>
        <w:t xml:space="preserve">Sampling and measurement errors affect the accuracy and precision of measurement results (see Section 9.13.2). </w:t>
      </w:r>
    </w:p>
    <w:p w14:paraId="7F5550C7" w14:textId="77777777" w:rsidR="004F7AB2" w:rsidRDefault="004F7AB2" w:rsidP="004F7AB2">
      <w:pPr>
        <w:ind w:left="142"/>
      </w:pPr>
    </w:p>
    <w:p w14:paraId="4DBF5C79" w14:textId="77777777" w:rsidR="004F7AB2" w:rsidRPr="004F7AB2" w:rsidRDefault="004F7AB2" w:rsidP="004F7AB2">
      <w:pPr>
        <w:ind w:left="142"/>
        <w:rPr>
          <w:b/>
          <w:bCs/>
        </w:rPr>
      </w:pPr>
      <w:r w:rsidRPr="004F7AB2">
        <w:rPr>
          <w:b/>
          <w:bCs/>
        </w:rPr>
        <w:t xml:space="preserve">Baseline variation </w:t>
      </w:r>
    </w:p>
    <w:p w14:paraId="414B639A" w14:textId="13B205B0" w:rsidR="004F7AB2" w:rsidRDefault="004F7AB2" w:rsidP="004F7AB2">
      <w:pPr>
        <w:ind w:left="142"/>
      </w:pPr>
      <w:r>
        <w:t>A baseline monitoring record will display variations in data that incorporate all of the above sources of uncertainty to a greater or lesser degree</w:t>
      </w:r>
      <w:r w:rsidR="00FC47CC">
        <w:t xml:space="preserve">. </w:t>
      </w:r>
      <w:r>
        <w:t xml:space="preserve">The total variability in a measurement value in the absence of landfill development can be identified from a good baseline record. For practical monitoring purposes, the initial baseline variation should be determined following the initial period of characterisation monitoring. </w:t>
      </w:r>
    </w:p>
    <w:p w14:paraId="79FD1E6E" w14:textId="77777777" w:rsidR="004F7AB2" w:rsidRDefault="004F7AB2" w:rsidP="004F7AB2">
      <w:pPr>
        <w:ind w:left="142"/>
      </w:pPr>
    </w:p>
    <w:p w14:paraId="5E615396" w14:textId="77777777" w:rsidR="004F7AB2" w:rsidRDefault="004F7AB2" w:rsidP="004F7AB2">
      <w:pPr>
        <w:ind w:left="142"/>
      </w:pPr>
    </w:p>
    <w:p w14:paraId="0438D607" w14:textId="77777777" w:rsidR="004F7AB2" w:rsidRPr="004F7AB2" w:rsidRDefault="004F7AB2" w:rsidP="004F7AB2">
      <w:pPr>
        <w:ind w:left="142"/>
        <w:rPr>
          <w:b/>
          <w:bCs/>
        </w:rPr>
      </w:pPr>
      <w:r w:rsidRPr="004F7AB2">
        <w:rPr>
          <w:b/>
          <w:bCs/>
        </w:rPr>
        <w:t xml:space="preserve">Significant deviation </w:t>
      </w:r>
    </w:p>
    <w:p w14:paraId="302993C2" w14:textId="13777E2C" w:rsidR="00C81588" w:rsidRDefault="004F7AB2" w:rsidP="004F7AB2">
      <w:pPr>
        <w:ind w:left="142"/>
      </w:pPr>
      <w:r>
        <w:t>The significant deviation may be estimated by a fixed limit value used either for compliance or assessment purposes. In these situations, the reliability of the data in relation to the fixed limit value becomes critical. The closer data are to the limit value, the more reliable they need to be (i.e. uncertainty needs to be minimised).</w:t>
      </w:r>
    </w:p>
    <w:p w14:paraId="70050C72" w14:textId="77777777" w:rsidR="004F7AB2" w:rsidRDefault="004F7AB2" w:rsidP="004F7AB2">
      <w:pPr>
        <w:ind w:left="142"/>
      </w:pPr>
    </w:p>
    <w:p w14:paraId="469B7E9E" w14:textId="77777777" w:rsidR="00313393" w:rsidRDefault="00313393" w:rsidP="00313393">
      <w:pPr>
        <w:ind w:left="142"/>
      </w:pPr>
      <w:r>
        <w:t xml:space="preserve">In other situations, the choice of significant deviation may be an operational decision (e.g. to provide adequate warning of a potential problem) or be related statistically to baseline variability. </w:t>
      </w:r>
    </w:p>
    <w:p w14:paraId="64116C6B" w14:textId="77777777" w:rsidR="00313393" w:rsidRDefault="00313393" w:rsidP="00313393">
      <w:pPr>
        <w:ind w:left="142"/>
      </w:pPr>
    </w:p>
    <w:p w14:paraId="56555242" w14:textId="77777777" w:rsidR="00313393" w:rsidRDefault="00313393" w:rsidP="00313393">
      <w:pPr>
        <w:ind w:left="142"/>
      </w:pPr>
      <w:r>
        <w:t xml:space="preserve">The use of limit values and assessment criteria to define significant deviation is discussed further in 3.6.4 below, and in Chapter 7. </w:t>
      </w:r>
    </w:p>
    <w:p w14:paraId="44E60C63" w14:textId="77777777" w:rsidR="00313393" w:rsidRDefault="00313393" w:rsidP="00313393">
      <w:pPr>
        <w:ind w:left="142"/>
      </w:pPr>
    </w:p>
    <w:p w14:paraId="2241862B" w14:textId="77777777" w:rsidR="00313393" w:rsidRPr="00313393" w:rsidRDefault="00313393" w:rsidP="00313393">
      <w:pPr>
        <w:ind w:left="142"/>
        <w:rPr>
          <w:b/>
          <w:bCs/>
        </w:rPr>
      </w:pPr>
      <w:r w:rsidRPr="00313393">
        <w:rPr>
          <w:b/>
          <w:bCs/>
        </w:rPr>
        <w:t xml:space="preserve">Tolerable uncertainty </w:t>
      </w:r>
    </w:p>
    <w:p w14:paraId="46C4F171" w14:textId="030D6F18" w:rsidR="00313393" w:rsidRDefault="00313393" w:rsidP="00313393">
      <w:pPr>
        <w:ind w:left="142"/>
      </w:pPr>
      <w:r>
        <w:t>The purpose of a measurement should be to provide a result so that it is possible to distinguish a significant deviation from the ‘normal’ variability of that measurement. The ‘tolerable uncertainty’ for a measurement is defined here as the degree of uncertainty that is acceptable without compromising the purpose of the measurement.</w:t>
      </w:r>
      <w:r w:rsidR="00EE1C31">
        <w:t xml:space="preserve"> </w:t>
      </w:r>
    </w:p>
    <w:p w14:paraId="5B24EE2A" w14:textId="77777777" w:rsidR="00EE065C" w:rsidRDefault="00EE065C" w:rsidP="00313393">
      <w:pPr>
        <w:ind w:left="142"/>
      </w:pPr>
    </w:p>
    <w:p w14:paraId="0C6F6361" w14:textId="7E849ECA" w:rsidR="00313393" w:rsidRDefault="00313393" w:rsidP="00313393">
      <w:pPr>
        <w:ind w:left="142"/>
      </w:pPr>
      <w:r>
        <w:t>Tolerable uncertainty is specified by the operator to enable effort to be focussed on measurements where greater reliability is required, and to avoid wasted effort where reliability is less of an issue. A tolerable uncertainty should be specified, as a minimum, for all ‘indicator’ monitoring measurements, and preferably for all measurements. It may be stated as a fixed variation (e.g. ±10mg/l) or as a percentage variation (e.g. ±25%) in the value of a measurement, as long as it achieves the purpose of expressing how certain a measurement needs to be.</w:t>
      </w:r>
      <w:r w:rsidR="00EE1C31">
        <w:t xml:space="preserve"> </w:t>
      </w:r>
    </w:p>
    <w:p w14:paraId="2F8B107F" w14:textId="77777777" w:rsidR="00EE065C" w:rsidRDefault="00EE065C" w:rsidP="00313393">
      <w:pPr>
        <w:ind w:left="142"/>
      </w:pPr>
    </w:p>
    <w:p w14:paraId="28444639" w14:textId="77777777" w:rsidR="00313393" w:rsidRDefault="00313393" w:rsidP="00313393">
      <w:pPr>
        <w:ind w:left="142"/>
      </w:pPr>
      <w:r>
        <w:t xml:space="preserve">In general, where measurements are close to compliance limits, the tolerable uncertainty needs to be as low as possible (i.e. greater quality assurance is needed). For measurements which are well below compliance limits greater tolerable uncertainty may be acceptable, depending on how significant deviation has been defined for that measurement. </w:t>
      </w:r>
    </w:p>
    <w:p w14:paraId="1C38C304" w14:textId="77777777" w:rsidR="00EE065C" w:rsidRDefault="00EE065C" w:rsidP="00313393">
      <w:pPr>
        <w:ind w:left="142"/>
      </w:pPr>
    </w:p>
    <w:p w14:paraId="09A73E54" w14:textId="489E42A6" w:rsidR="004F7AB2" w:rsidRDefault="00313393" w:rsidP="00313393">
      <w:pPr>
        <w:ind w:left="142"/>
      </w:pPr>
      <w:r>
        <w:t>Tolerable uncertainty values can only be fully defined for a measurement after</w:t>
      </w:r>
      <w:r w:rsidR="00EE065C">
        <w:t>:</w:t>
      </w:r>
    </w:p>
    <w:p w14:paraId="2BDD0FEA" w14:textId="77777777" w:rsidR="00EE065C" w:rsidRDefault="00EE065C" w:rsidP="00313393">
      <w:pPr>
        <w:ind w:left="142"/>
      </w:pPr>
    </w:p>
    <w:p w14:paraId="6C403329" w14:textId="232BBB53" w:rsidR="00EE065C" w:rsidRDefault="003951BC" w:rsidP="0019680A">
      <w:pPr>
        <w:pStyle w:val="ListParagraph"/>
        <w:numPr>
          <w:ilvl w:val="0"/>
          <w:numId w:val="27"/>
        </w:numPr>
        <w:ind w:left="709"/>
      </w:pPr>
      <w:r>
        <w:t>S</w:t>
      </w:r>
      <w:r w:rsidR="006649E2" w:rsidRPr="006649E2">
        <w:t xml:space="preserve">ufficient baseline data have been collected </w:t>
      </w:r>
      <w:r w:rsidR="006649E2">
        <w:t xml:space="preserve">- </w:t>
      </w:r>
      <w:r w:rsidR="006649E2" w:rsidRPr="006649E2">
        <w:t>the results of initial characterisation monitoring and any other subsequent baseline data are used to define the value and variability of the measurement in the absence of the landfill</w:t>
      </w:r>
      <w:r w:rsidR="006649E2">
        <w:t>; and</w:t>
      </w:r>
    </w:p>
    <w:p w14:paraId="7BAC4284" w14:textId="1D4FF476" w:rsidR="006649E2" w:rsidRDefault="003951BC" w:rsidP="0019680A">
      <w:pPr>
        <w:pStyle w:val="ListParagraph"/>
        <w:numPr>
          <w:ilvl w:val="0"/>
          <w:numId w:val="27"/>
        </w:numPr>
        <w:ind w:left="709"/>
      </w:pPr>
      <w:r>
        <w:t>T</w:t>
      </w:r>
      <w:r w:rsidR="004119A9" w:rsidRPr="004119A9">
        <w:t>he likely value of any assessment or compliance limit is known this defines the value of the measurement that would give cause for concern</w:t>
      </w:r>
      <w:r w:rsidR="004119A9">
        <w:t>.</w:t>
      </w:r>
    </w:p>
    <w:p w14:paraId="16339019" w14:textId="77777777" w:rsidR="004119A9" w:rsidRDefault="004119A9" w:rsidP="004119A9"/>
    <w:p w14:paraId="5C87BBAD" w14:textId="77777777" w:rsidR="00802B5F" w:rsidRDefault="00802B5F" w:rsidP="00802B5F">
      <w:pPr>
        <w:ind w:left="142"/>
      </w:pPr>
      <w:r>
        <w:t xml:space="preserve">Since initial characterisation monitoring has to be carried out before tolerable uncertainty is known, any initial monitoring needs to be undertaken with a high degree of quality assurance (Section 9.13) assuming low tolerable uncertainty for all measurements. </w:t>
      </w:r>
    </w:p>
    <w:p w14:paraId="42CD1790" w14:textId="77777777" w:rsidR="00802B5F" w:rsidRDefault="00802B5F" w:rsidP="00802B5F">
      <w:pPr>
        <w:ind w:left="142"/>
      </w:pPr>
    </w:p>
    <w:p w14:paraId="0E456422" w14:textId="5E37B396" w:rsidR="004119A9" w:rsidRDefault="00802B5F" w:rsidP="00802B5F">
      <w:pPr>
        <w:ind w:left="142"/>
      </w:pPr>
      <w:r>
        <w:t>Once tolerable uncertainty values are established, these will help guide the most appropriate choice of:</w:t>
      </w:r>
    </w:p>
    <w:p w14:paraId="17DC7B00" w14:textId="77777777" w:rsidR="00802B5F" w:rsidRDefault="00802B5F" w:rsidP="00802B5F">
      <w:pPr>
        <w:ind w:left="142"/>
      </w:pPr>
    </w:p>
    <w:p w14:paraId="19B82E4E" w14:textId="7311AC54" w:rsidR="00802B5F" w:rsidRDefault="003951BC" w:rsidP="0019680A">
      <w:pPr>
        <w:pStyle w:val="ListParagraph"/>
        <w:numPr>
          <w:ilvl w:val="0"/>
          <w:numId w:val="28"/>
        </w:numPr>
        <w:ind w:left="709"/>
      </w:pPr>
      <w:r>
        <w:t>Q</w:t>
      </w:r>
      <w:r w:rsidR="000821A0" w:rsidRPr="000821A0">
        <w:t>uality control effort</w:t>
      </w:r>
      <w:r>
        <w:t>.</w:t>
      </w:r>
    </w:p>
    <w:p w14:paraId="12A7520F" w14:textId="56D9C64C" w:rsidR="000821A0" w:rsidRDefault="003951BC" w:rsidP="0019680A">
      <w:pPr>
        <w:pStyle w:val="ListParagraph"/>
        <w:numPr>
          <w:ilvl w:val="0"/>
          <w:numId w:val="28"/>
        </w:numPr>
        <w:ind w:left="709"/>
      </w:pPr>
      <w:r>
        <w:t>M</w:t>
      </w:r>
      <w:r w:rsidR="00971F53" w:rsidRPr="00971F53">
        <w:t>ethodology for obtaining samples</w:t>
      </w:r>
      <w:r>
        <w:t>.</w:t>
      </w:r>
    </w:p>
    <w:p w14:paraId="1BA1056C" w14:textId="3E6109BC" w:rsidR="00971F53" w:rsidRDefault="003951BC" w:rsidP="0019680A">
      <w:pPr>
        <w:pStyle w:val="ListParagraph"/>
        <w:numPr>
          <w:ilvl w:val="0"/>
          <w:numId w:val="28"/>
        </w:numPr>
        <w:ind w:left="709"/>
      </w:pPr>
      <w:r>
        <w:t>M</w:t>
      </w:r>
      <w:r w:rsidR="00E83774" w:rsidRPr="00E83774">
        <w:t>ethodology for performing measurements</w:t>
      </w:r>
      <w:r>
        <w:t>.</w:t>
      </w:r>
    </w:p>
    <w:p w14:paraId="5E8466C3" w14:textId="07295118" w:rsidR="00E83774" w:rsidRDefault="003951BC" w:rsidP="0019680A">
      <w:pPr>
        <w:pStyle w:val="ListParagraph"/>
        <w:numPr>
          <w:ilvl w:val="0"/>
          <w:numId w:val="28"/>
        </w:numPr>
        <w:ind w:left="709"/>
      </w:pPr>
      <w:r>
        <w:t>S</w:t>
      </w:r>
      <w:r w:rsidR="009340E0" w:rsidRPr="009340E0">
        <w:t>ample frequency</w:t>
      </w:r>
      <w:r w:rsidR="009340E0">
        <w:t xml:space="preserve"> and</w:t>
      </w:r>
    </w:p>
    <w:p w14:paraId="7110FCF6" w14:textId="74EB6FB4" w:rsidR="009340E0" w:rsidRDefault="003951BC" w:rsidP="0019680A">
      <w:pPr>
        <w:pStyle w:val="ListParagraph"/>
        <w:numPr>
          <w:ilvl w:val="0"/>
          <w:numId w:val="28"/>
        </w:numPr>
        <w:ind w:left="709"/>
      </w:pPr>
      <w:r>
        <w:t>T</w:t>
      </w:r>
      <w:r w:rsidR="00167168" w:rsidRPr="00167168">
        <w:t>he number of samples needed</w:t>
      </w:r>
      <w:r w:rsidR="00167168">
        <w:t>.</w:t>
      </w:r>
    </w:p>
    <w:p w14:paraId="6A6FAADD" w14:textId="77777777" w:rsidR="00167168" w:rsidRDefault="00167168" w:rsidP="00167168"/>
    <w:p w14:paraId="05B7A6CB" w14:textId="65D33D5D" w:rsidR="00C6056A" w:rsidRDefault="007F3322" w:rsidP="00667408">
      <w:pPr>
        <w:ind w:left="142"/>
        <w:sectPr w:rsidR="00C6056A" w:rsidSect="00950B91">
          <w:headerReference w:type="even" r:id="rId14"/>
          <w:headerReference w:type="default" r:id="rId15"/>
          <w:footerReference w:type="even" r:id="rId16"/>
          <w:footerReference w:type="default" r:id="rId17"/>
          <w:headerReference w:type="first" r:id="rId18"/>
          <w:footerReference w:type="first" r:id="rId19"/>
          <w:pgSz w:w="11900" w:h="16840"/>
          <w:pgMar w:top="839" w:right="839" w:bottom="839" w:left="839" w:header="794" w:footer="567" w:gutter="0"/>
          <w:cols w:space="708"/>
          <w:titlePg/>
          <w:docGrid w:linePitch="360"/>
        </w:sectPr>
      </w:pPr>
      <w:r w:rsidRPr="007F3322">
        <w:t>The concept of tolerable uncertainty therefore allows sampling programmes to be designed in order to achieve results that are appropriate for their intended purpose. For this reason, the term ‘appropriate sample’ is used in this guidance in preference to ‘representative sample’ (the latter term implies that uncertainty will be kept to a minimum at all costs). Use of appropriate sampling should mean that effective monitoring is carried out for minimum cost and effort. Tolerable uncertainty is not in itself a regulatory tool, although failure to apply the concept may lead to ineffective monitoring or unnecessary breaches of assessment limits, both of which would be the subject of regulatory attention</w:t>
      </w:r>
      <w:r w:rsidR="00667408">
        <w:t xml:space="preserve">. </w:t>
      </w:r>
    </w:p>
    <w:p w14:paraId="7094E17E" w14:textId="7155ACA7" w:rsidR="0016552F" w:rsidRDefault="00D8656A" w:rsidP="00667408">
      <w:r w:rsidRPr="00D8656A">
        <w:t>Further guidance on specifying tolerable uncertainty is given in Section 6.3.5. Further discussion of errors and sampling quality control is provided in Chapter 9.</w:t>
      </w:r>
    </w:p>
    <w:p w14:paraId="29D83CBA" w14:textId="77777777" w:rsidR="00D8656A" w:rsidRDefault="00D8656A" w:rsidP="00DD213E">
      <w:pPr>
        <w:ind w:left="142"/>
      </w:pPr>
    </w:p>
    <w:p w14:paraId="72C26FF2" w14:textId="4BCAA0A9" w:rsidR="00D8656A" w:rsidRDefault="00D8656A" w:rsidP="00DE686A">
      <w:pPr>
        <w:pStyle w:val="Heading3"/>
        <w:numPr>
          <w:ilvl w:val="2"/>
          <w:numId w:val="1"/>
        </w:numPr>
        <w:ind w:left="993" w:hanging="862"/>
      </w:pPr>
      <w:r>
        <w:t>Assessing monitoring results</w:t>
      </w:r>
    </w:p>
    <w:p w14:paraId="3EE2BB72" w14:textId="77777777" w:rsidR="00FA6CF9" w:rsidRDefault="00FA6CF9" w:rsidP="00FA6CF9">
      <w:pPr>
        <w:ind w:left="131"/>
      </w:pPr>
      <w:r>
        <w:t xml:space="preserve">For monitoring to serve its purpose, data must be assessed in relation to a limit value or measure of significant deviation. An ‘assessment criterion’ is a statistically robust means of determining whether a limit (either an assessment or compliance limit) has been breached or an adverse trend has developed e.g. has a control or trigger level been breached. </w:t>
      </w:r>
    </w:p>
    <w:p w14:paraId="25ECB879" w14:textId="77777777" w:rsidR="00FA6CF9" w:rsidRDefault="00FA6CF9" w:rsidP="00FA6CF9">
      <w:pPr>
        <w:ind w:left="131"/>
      </w:pPr>
    </w:p>
    <w:p w14:paraId="1B52DA0F" w14:textId="1C5E5132" w:rsidR="00D8656A" w:rsidRDefault="00FA6CF9" w:rsidP="00FA6CF9">
      <w:pPr>
        <w:ind w:left="131"/>
      </w:pPr>
      <w:r>
        <w:t>Assessment criteria should be set:</w:t>
      </w:r>
    </w:p>
    <w:p w14:paraId="4A33CD60" w14:textId="77777777" w:rsidR="00FA6CF9" w:rsidRDefault="00FA6CF9" w:rsidP="00FA6CF9">
      <w:pPr>
        <w:ind w:left="131"/>
      </w:pPr>
    </w:p>
    <w:p w14:paraId="73F9D3A4" w14:textId="708780D8" w:rsidR="00FA6CF9" w:rsidRDefault="003951BC" w:rsidP="0019680A">
      <w:pPr>
        <w:pStyle w:val="ListParagraph"/>
        <w:numPr>
          <w:ilvl w:val="0"/>
          <w:numId w:val="29"/>
        </w:numPr>
        <w:ind w:left="709"/>
      </w:pPr>
      <w:r>
        <w:t>W</w:t>
      </w:r>
      <w:r w:rsidR="002D4405" w:rsidRPr="002D4405">
        <w:t>ith due regard for the normal pattern of variation in the absence of the landfill, so that natural changes are not mistaken for landfill impacts</w:t>
      </w:r>
      <w:r w:rsidR="002D4405">
        <w:t xml:space="preserve"> and</w:t>
      </w:r>
    </w:p>
    <w:p w14:paraId="7D3E0B55" w14:textId="2FCEA1B2" w:rsidR="007C25B1" w:rsidRDefault="003951BC" w:rsidP="0019680A">
      <w:pPr>
        <w:pStyle w:val="ListParagraph"/>
        <w:numPr>
          <w:ilvl w:val="0"/>
          <w:numId w:val="29"/>
        </w:numPr>
        <w:ind w:left="709"/>
      </w:pPr>
      <w:r>
        <w:t>T</w:t>
      </w:r>
      <w:r w:rsidR="007C25B1" w:rsidRPr="007C25B1">
        <w:t>o detect genuine impacts as early as possible</w:t>
      </w:r>
      <w:r w:rsidR="007C25B1">
        <w:t>.</w:t>
      </w:r>
    </w:p>
    <w:p w14:paraId="522A65DF" w14:textId="77777777" w:rsidR="007C25B1" w:rsidRDefault="007C25B1" w:rsidP="007C25B1"/>
    <w:p w14:paraId="40C390CD" w14:textId="77777777" w:rsidR="00E472BB" w:rsidRDefault="00E472BB" w:rsidP="00E472BB">
      <w:pPr>
        <w:ind w:left="142"/>
      </w:pPr>
      <w:r>
        <w:t xml:space="preserve">Circumstances may arise at some sites where there is ambiguity in differentiating between an impact arising from a landfill, and the normal pattern of variation, particularly where other external sources of contamination are present. In these situations, consultation will be required between the site operator and SEPA to establish assessment criteria in the light of site investigation and monitoring results. </w:t>
      </w:r>
    </w:p>
    <w:p w14:paraId="266D158E" w14:textId="77777777" w:rsidR="00E472BB" w:rsidRDefault="00E472BB" w:rsidP="00E472BB">
      <w:pPr>
        <w:ind w:left="142"/>
      </w:pPr>
    </w:p>
    <w:p w14:paraId="2996D92C" w14:textId="77777777" w:rsidR="00E472BB" w:rsidRDefault="00E472BB" w:rsidP="00E472BB">
      <w:pPr>
        <w:ind w:left="142"/>
      </w:pPr>
      <w:r>
        <w:t xml:space="preserve">Assessment criteria should be proposed by the operator and agreed by SEPA. Where an unacceptable impact is confirmed to be due to leachate, predetermined contingency actions would need to be implemented. </w:t>
      </w:r>
    </w:p>
    <w:p w14:paraId="61EC76AE" w14:textId="77777777" w:rsidR="00E472BB" w:rsidRDefault="00E472BB" w:rsidP="00E472BB">
      <w:pPr>
        <w:ind w:left="142"/>
      </w:pPr>
    </w:p>
    <w:p w14:paraId="2619D488" w14:textId="1B163884" w:rsidR="007C25B1" w:rsidRDefault="00E472BB" w:rsidP="00E472BB">
      <w:pPr>
        <w:ind w:left="142"/>
      </w:pPr>
      <w:r>
        <w:t>Guidance on assessment criteria is given in Chapter 7.</w:t>
      </w:r>
    </w:p>
    <w:p w14:paraId="412FCBFD" w14:textId="77777777" w:rsidR="00E472BB" w:rsidRDefault="00E472BB" w:rsidP="00E472BB">
      <w:pPr>
        <w:ind w:left="142"/>
      </w:pPr>
    </w:p>
    <w:p w14:paraId="7D774878" w14:textId="63DD2042" w:rsidR="00E472BB" w:rsidRDefault="00E472BB" w:rsidP="00DE686A">
      <w:pPr>
        <w:pStyle w:val="Heading3"/>
        <w:numPr>
          <w:ilvl w:val="2"/>
          <w:numId w:val="1"/>
        </w:numPr>
        <w:ind w:left="993" w:hanging="862"/>
      </w:pPr>
      <w:r>
        <w:t>Data management</w:t>
      </w:r>
    </w:p>
    <w:p w14:paraId="00011F70" w14:textId="24ED108F" w:rsidR="00397A1F" w:rsidRDefault="00397A1F" w:rsidP="00397A1F">
      <w:pPr>
        <w:ind w:left="142"/>
      </w:pPr>
      <w:r>
        <w:t xml:space="preserve">The collection of large amounts of monitoring data necessitates the development of data management systems. Data need to be collated in a format which allows flexibility for data analysis and presentation whilst safeguarding the integrity of the data. Data management should involve means of validating and maintaining the quality of data. </w:t>
      </w:r>
      <w:r w:rsidR="000F20F1">
        <w:t>For example</w:t>
      </w:r>
      <w:r w:rsidR="00D40ED7">
        <w:t>,</w:t>
      </w:r>
      <w:r>
        <w:t xml:space="preserve"> any data stored and manipulated on computers need to be carefully validated and cross-referenced against other archived paper records and original source material (Section 10.7). </w:t>
      </w:r>
    </w:p>
    <w:p w14:paraId="5C4AA621" w14:textId="461FC8E7" w:rsidR="00E472BB" w:rsidRDefault="00397A1F" w:rsidP="00397A1F">
      <w:pPr>
        <w:ind w:left="142"/>
      </w:pPr>
      <w:r>
        <w:t>Presentation of data in tabular and graphical formats, which are clear and intuitively understandable to personnel unfamiliar with a particular landfill site, is an important part of data management. A number of computerised geographic information systems (GIS), database and spreadsheet systems now make data management easier, and landfill operators are encouraged to utilise such systems for reporting purposes. Further guidance on the storage of data and information requirements for reporting is provided in Chapter 10. Additional guidance on the use of graphical statistical methods for representing data trends is provided in Chapter 7.</w:t>
      </w:r>
    </w:p>
    <w:p w14:paraId="2E12FC22" w14:textId="77777777" w:rsidR="00397A1F" w:rsidRDefault="00397A1F" w:rsidP="00397A1F">
      <w:pPr>
        <w:ind w:left="142"/>
      </w:pPr>
    </w:p>
    <w:p w14:paraId="66F47EDB" w14:textId="77777777" w:rsidR="00397A1F" w:rsidRDefault="00397A1F" w:rsidP="0019680A">
      <w:pPr>
        <w:pStyle w:val="Heading2"/>
        <w:numPr>
          <w:ilvl w:val="1"/>
          <w:numId w:val="1"/>
        </w:numPr>
        <w:ind w:left="709"/>
      </w:pPr>
      <w:bookmarkStart w:id="20" w:name="_Toc193890953"/>
      <w:r>
        <w:t>Introduction</w:t>
      </w:r>
      <w:bookmarkEnd w:id="20"/>
    </w:p>
    <w:p w14:paraId="44201853" w14:textId="34FF76E4" w:rsidR="00397A1F" w:rsidRDefault="00EE6C12" w:rsidP="00397A1F">
      <w:pPr>
        <w:ind w:left="131"/>
      </w:pPr>
      <w:r w:rsidRPr="00EE6C12">
        <w:t>This guidance groups landfill monitoring programmes into five categories</w:t>
      </w:r>
      <w:r>
        <w:t>:</w:t>
      </w:r>
    </w:p>
    <w:p w14:paraId="341D6778" w14:textId="77777777" w:rsidR="00EE6C12" w:rsidRDefault="00EE6C12" w:rsidP="00397A1F">
      <w:pPr>
        <w:ind w:left="131"/>
      </w:pPr>
    </w:p>
    <w:p w14:paraId="01ED358D" w14:textId="19682A72" w:rsidR="00EE6C12" w:rsidRDefault="00044F7C" w:rsidP="0019680A">
      <w:pPr>
        <w:pStyle w:val="ListParagraph"/>
        <w:numPr>
          <w:ilvl w:val="0"/>
          <w:numId w:val="30"/>
        </w:numPr>
        <w:ind w:left="709"/>
      </w:pPr>
      <w:r w:rsidRPr="00044F7C">
        <w:t>Initial characterisation monitoring of groundwater and surface water</w:t>
      </w:r>
      <w:r w:rsidR="003951BC">
        <w:t>.</w:t>
      </w:r>
    </w:p>
    <w:p w14:paraId="2C14BF34" w14:textId="119831B3" w:rsidR="00044F7C" w:rsidRDefault="005766BC" w:rsidP="0019680A">
      <w:pPr>
        <w:pStyle w:val="ListParagraph"/>
        <w:numPr>
          <w:ilvl w:val="0"/>
          <w:numId w:val="30"/>
        </w:numPr>
        <w:ind w:left="709"/>
      </w:pPr>
      <w:r w:rsidRPr="005766BC">
        <w:t>Routine monitoring of groundwater and surface water</w:t>
      </w:r>
      <w:r w:rsidR="003951BC">
        <w:t>.</w:t>
      </w:r>
    </w:p>
    <w:p w14:paraId="2C3EFEE7" w14:textId="14139621" w:rsidR="005766BC" w:rsidRDefault="008928B7" w:rsidP="0019680A">
      <w:pPr>
        <w:pStyle w:val="ListParagraph"/>
        <w:numPr>
          <w:ilvl w:val="0"/>
          <w:numId w:val="30"/>
        </w:numPr>
        <w:ind w:left="709"/>
      </w:pPr>
      <w:r w:rsidRPr="008928B7">
        <w:t>Leachate characterisation monitoring</w:t>
      </w:r>
      <w:r w:rsidR="003951BC">
        <w:t>.</w:t>
      </w:r>
    </w:p>
    <w:p w14:paraId="54EABFD7" w14:textId="4E73385E" w:rsidR="008928B7" w:rsidRDefault="008928B7" w:rsidP="0019680A">
      <w:pPr>
        <w:pStyle w:val="ListParagraph"/>
        <w:numPr>
          <w:ilvl w:val="0"/>
          <w:numId w:val="30"/>
        </w:numPr>
        <w:ind w:left="709"/>
      </w:pPr>
      <w:r>
        <w:t>Assessment monitoring and</w:t>
      </w:r>
    </w:p>
    <w:p w14:paraId="0A23C111" w14:textId="3CAEA620" w:rsidR="008928B7" w:rsidRDefault="008928B7" w:rsidP="0019680A">
      <w:pPr>
        <w:pStyle w:val="ListParagraph"/>
        <w:numPr>
          <w:ilvl w:val="0"/>
          <w:numId w:val="30"/>
        </w:numPr>
        <w:ind w:left="709"/>
      </w:pPr>
      <w:r>
        <w:t>Completion monitoring.</w:t>
      </w:r>
    </w:p>
    <w:p w14:paraId="001E1D9D" w14:textId="77777777" w:rsidR="008928B7" w:rsidRDefault="008928B7" w:rsidP="008928B7"/>
    <w:p w14:paraId="6572EC9D" w14:textId="77777777" w:rsidR="00FA276A" w:rsidRDefault="00FA276A" w:rsidP="00FA276A">
      <w:pPr>
        <w:ind w:left="142"/>
      </w:pPr>
      <w:r>
        <w:t xml:space="preserve">In addition to the above, SEPA will periodically undertake audit monitoring. </w:t>
      </w:r>
    </w:p>
    <w:p w14:paraId="04EC35D4" w14:textId="77777777" w:rsidR="00FA276A" w:rsidRDefault="00FA276A" w:rsidP="00FA276A">
      <w:pPr>
        <w:ind w:left="142"/>
      </w:pPr>
      <w:r>
        <w:t xml:space="preserve">Monitoring of processes other than the landfill itself (e.g. fuel storage, discharge consents, leachate treatment) should also be managed as part of the integral monitoring of the site. Guidance for these does not form part of this document. </w:t>
      </w:r>
    </w:p>
    <w:p w14:paraId="34819769" w14:textId="77777777" w:rsidR="00FA276A" w:rsidRDefault="00FA276A" w:rsidP="00FA276A">
      <w:pPr>
        <w:ind w:left="142"/>
      </w:pPr>
    </w:p>
    <w:p w14:paraId="2317FF81" w14:textId="1BB946A2" w:rsidR="008928B7" w:rsidRDefault="00FA276A" w:rsidP="00FA276A">
      <w:pPr>
        <w:ind w:left="142"/>
      </w:pPr>
      <w:r>
        <w:t>Explanatory notes for each of the five categories of monitoring programme are provided in the following sub-sections.</w:t>
      </w:r>
    </w:p>
    <w:p w14:paraId="3EA207C9" w14:textId="77777777" w:rsidR="008928B7" w:rsidRPr="00397A1F" w:rsidRDefault="008928B7" w:rsidP="008928B7"/>
    <w:p w14:paraId="4CB3766B" w14:textId="77777777" w:rsidR="00397A1F" w:rsidRDefault="00397A1F" w:rsidP="00DE686A">
      <w:pPr>
        <w:pStyle w:val="Heading3"/>
        <w:numPr>
          <w:ilvl w:val="2"/>
          <w:numId w:val="1"/>
        </w:numPr>
        <w:ind w:left="993" w:hanging="862"/>
      </w:pPr>
      <w:r>
        <w:t>Assessing monitoring results</w:t>
      </w:r>
    </w:p>
    <w:p w14:paraId="734537CC" w14:textId="06836F62" w:rsidR="00E86206" w:rsidRDefault="00E86206" w:rsidP="003951BC">
      <w:pPr>
        <w:ind w:left="142"/>
      </w:pPr>
      <w:r>
        <w:t>Initial characterisation monitoring is a period of monitoring to define the normal range of variation in surface water and groundwater. The frequency and range of monitoring data collected need to be sufficient to be able to characterise seasonal and other non-landfill influences. A broad range of measurements is required because in most cases, detailed characterisation of the water will not have been historically undertaken, and the detailed nature of future impacts could not be fully predicted. For groundwater, the Landfill Directive requires that, as a minimum, sampling must be carried out at three locations before filling operations begin.</w:t>
      </w:r>
      <w:r w:rsidR="00EE1C31">
        <w:t xml:space="preserve"> </w:t>
      </w:r>
    </w:p>
    <w:p w14:paraId="5C9E0A0A" w14:textId="77777777" w:rsidR="00E86206" w:rsidRDefault="00E86206" w:rsidP="00E86206">
      <w:pPr>
        <w:ind w:left="142"/>
      </w:pPr>
    </w:p>
    <w:p w14:paraId="4C42D476" w14:textId="417A7AE1" w:rsidR="00397A1F" w:rsidRDefault="00E86206" w:rsidP="00E86206">
      <w:pPr>
        <w:ind w:left="142"/>
      </w:pPr>
      <w:r>
        <w:t>For new sites, initial characterisation monitoring needs to be completed prior to commencement of infill in order to draft assessment and compliance conditions into the site control and monitoring plan. At older operational or closed sites, where historic monitoring data are absent or inadequate, initial characterisation monitoring may need to be initiated at a later stage, using monitoring locations which are representative of conditions unaffected by the landfill.</w:t>
      </w:r>
    </w:p>
    <w:p w14:paraId="6C733D95" w14:textId="77777777" w:rsidR="00E86206" w:rsidRDefault="00E86206" w:rsidP="00E86206">
      <w:pPr>
        <w:ind w:left="142"/>
      </w:pPr>
    </w:p>
    <w:p w14:paraId="7F04ECD3" w14:textId="5AD2BBBD" w:rsidR="00E86206" w:rsidRDefault="00E86206" w:rsidP="00DE686A">
      <w:pPr>
        <w:pStyle w:val="Heading3"/>
        <w:numPr>
          <w:ilvl w:val="2"/>
          <w:numId w:val="1"/>
        </w:numPr>
        <w:ind w:left="993" w:hanging="862"/>
      </w:pPr>
      <w:r>
        <w:t>Routine monitoring of groundwater and surface water</w:t>
      </w:r>
    </w:p>
    <w:p w14:paraId="7F43221B" w14:textId="18F9C412" w:rsidR="00E86206" w:rsidRDefault="002E4DED" w:rsidP="00E86206">
      <w:pPr>
        <w:ind w:left="131"/>
      </w:pPr>
      <w:r w:rsidRPr="002E4DED">
        <w:t>Routine monitoring of groundwater and surface water is undertaken to maintain continuity with the initial characterisation monitoring programme and to concentrate effort on comparing the performance of landfill operations with assessment and compliance limits. Routine monitoring can be divided into two parts as follows</w:t>
      </w:r>
      <w:r>
        <w:t>:</w:t>
      </w:r>
    </w:p>
    <w:p w14:paraId="7A5871ED" w14:textId="77777777" w:rsidR="002E4DED" w:rsidRDefault="002E4DED" w:rsidP="00E86206">
      <w:pPr>
        <w:ind w:left="131"/>
      </w:pPr>
    </w:p>
    <w:p w14:paraId="59CF017A" w14:textId="3E9D5367" w:rsidR="002E4DED" w:rsidRDefault="00DE37FE" w:rsidP="0019680A">
      <w:pPr>
        <w:pStyle w:val="ListParagraph"/>
        <w:numPr>
          <w:ilvl w:val="0"/>
          <w:numId w:val="31"/>
        </w:numPr>
      </w:pPr>
      <w:r w:rsidRPr="00DE37FE">
        <w:rPr>
          <w:b/>
          <w:bCs/>
        </w:rPr>
        <w:t>Indicator measurements</w:t>
      </w:r>
      <w:r>
        <w:t>: to provide more frequent monitoring of measurements specified for compliance purposes and including a number of additional parameters capable of indicating impacts by leachate. Parameters to be measured most frequently would be selected from the results of initial characterisation monitoring programmes and incorporate anticipated leachate indicators (e.g. ammoniacal-nitrogen, chloride and TOC are likely to be selected for biodegradable landfill sites). As the results of initial leachate characterisation monitoring become available, indicators may need to be revised to reflect measured leachate characteristics and</w:t>
      </w:r>
    </w:p>
    <w:p w14:paraId="087B0FB4" w14:textId="7BB2485F" w:rsidR="00DE37FE" w:rsidRDefault="00B41644" w:rsidP="0019680A">
      <w:pPr>
        <w:pStyle w:val="ListParagraph"/>
        <w:numPr>
          <w:ilvl w:val="0"/>
          <w:numId w:val="31"/>
        </w:numPr>
      </w:pPr>
      <w:r w:rsidRPr="00B41644">
        <w:rPr>
          <w:b/>
          <w:bCs/>
        </w:rPr>
        <w:t>Ongoing characterisation measurements</w:t>
      </w:r>
      <w:r w:rsidRPr="00B41644">
        <w:t>: a periodic repeat of the same measurements that were undertaken during the initial characterisation monitoring programme but at a lesser frequency. This provides a periodic screening of all monitoring measurements. Other monitoring requirements may also be incorporated (e.g. requisite surveillance of groundwater as required by the Groundwater Regulations).</w:t>
      </w:r>
    </w:p>
    <w:p w14:paraId="748D986F" w14:textId="77777777" w:rsidR="00B41644" w:rsidRDefault="00B41644" w:rsidP="00B41644"/>
    <w:p w14:paraId="553AB93F" w14:textId="464115C5" w:rsidR="000177BE" w:rsidRDefault="000177BE" w:rsidP="00DE686A">
      <w:pPr>
        <w:pStyle w:val="Heading3"/>
        <w:numPr>
          <w:ilvl w:val="2"/>
          <w:numId w:val="1"/>
        </w:numPr>
        <w:ind w:left="993" w:hanging="862"/>
      </w:pPr>
      <w:r>
        <w:t>Leachate characterisation monitoring</w:t>
      </w:r>
    </w:p>
    <w:p w14:paraId="09D9C65D" w14:textId="77777777" w:rsidR="00A77CF1" w:rsidRDefault="00A77CF1" w:rsidP="00A77CF1">
      <w:pPr>
        <w:ind w:left="131"/>
      </w:pPr>
      <w:r>
        <w:t xml:space="preserve">Leachate characterisation monitoring is undertaken to provide a ‘benchmark’ of the source pollutant. Due to the complexity of processes involved in the production and evolution of leachate, significant variations are likely to occur in the composition and physical characteristics of leachate with time and between different parts of the landfill. Any monitoring regime needs to be sufficiently flexible to respond to site-specific changes that may occur in leachate levels and composition. It is usually during the process of infilling and restoration of the site, and the early stages of leachate production that the greatest uncertainties arise in both the hydraulic performance of a landfill and in leachate quality. More intensive monitoring at these early stages is needed to maintain confidence in the capability of the landfill to maintain leachate levels below specified maxima and to demonstrate that leachate quality falls within the design parameters used for risk assessment or compliance purposes. </w:t>
      </w:r>
    </w:p>
    <w:p w14:paraId="4331FA0B" w14:textId="77777777" w:rsidR="00A77CF1" w:rsidRDefault="00A77CF1" w:rsidP="00A77CF1">
      <w:pPr>
        <w:ind w:left="131"/>
      </w:pPr>
    </w:p>
    <w:p w14:paraId="22F09612" w14:textId="6F5249D1" w:rsidR="000177BE" w:rsidRDefault="00A77CF1" w:rsidP="00A77CF1">
      <w:pPr>
        <w:ind w:left="131"/>
      </w:pPr>
      <w:r>
        <w:t>In this document, leachate characterisation monitoring is divided into two parts as follows:</w:t>
      </w:r>
    </w:p>
    <w:p w14:paraId="291D89AC" w14:textId="77777777" w:rsidR="00A77CF1" w:rsidRDefault="00A77CF1" w:rsidP="00A77CF1">
      <w:pPr>
        <w:ind w:left="131"/>
      </w:pPr>
    </w:p>
    <w:p w14:paraId="00429DD2" w14:textId="34957BDF" w:rsidR="00A77CF1" w:rsidRDefault="001663C6" w:rsidP="0019680A">
      <w:pPr>
        <w:pStyle w:val="ListParagraph"/>
        <w:numPr>
          <w:ilvl w:val="0"/>
          <w:numId w:val="32"/>
        </w:numPr>
        <w:ind w:left="709"/>
      </w:pPr>
      <w:r w:rsidRPr="001663C6">
        <w:t>Initial leachate characterisation monitoring</w:t>
      </w:r>
      <w:r>
        <w:t xml:space="preserve"> and</w:t>
      </w:r>
    </w:p>
    <w:p w14:paraId="3C164963" w14:textId="13941EAF" w:rsidR="001663C6" w:rsidRDefault="0015404A" w:rsidP="0019680A">
      <w:pPr>
        <w:pStyle w:val="ListParagraph"/>
        <w:numPr>
          <w:ilvl w:val="0"/>
          <w:numId w:val="32"/>
        </w:numPr>
        <w:ind w:left="709"/>
      </w:pPr>
      <w:r w:rsidRPr="0015404A">
        <w:t>Routine leachate monitoring</w:t>
      </w:r>
      <w:r>
        <w:t>.</w:t>
      </w:r>
    </w:p>
    <w:p w14:paraId="0DEE9D86" w14:textId="77777777" w:rsidR="0015404A" w:rsidRDefault="0015404A" w:rsidP="0015404A"/>
    <w:p w14:paraId="5DC20F5B" w14:textId="77777777" w:rsidR="00DC588B" w:rsidRPr="00DC588B" w:rsidRDefault="00DC588B" w:rsidP="00DC588B">
      <w:pPr>
        <w:ind w:left="142"/>
        <w:rPr>
          <w:b/>
          <w:bCs/>
        </w:rPr>
      </w:pPr>
      <w:r w:rsidRPr="00DC588B">
        <w:rPr>
          <w:b/>
          <w:bCs/>
        </w:rPr>
        <w:t xml:space="preserve">Initial leachate characterisation monitoring </w:t>
      </w:r>
    </w:p>
    <w:p w14:paraId="78D40E2A" w14:textId="77777777" w:rsidR="00DC588B" w:rsidRDefault="00DC588B" w:rsidP="00DC588B">
      <w:pPr>
        <w:ind w:left="142"/>
      </w:pPr>
      <w:r>
        <w:t xml:space="preserve">This is an initial period of detailed monitoring undertaken until a recognisable pattern of change in leachate level and composition has been established. Typically, this would continue for a minimum period of 2 years following restoration of a landfill cell. Initial leachate characterisation monitoring should begin as soon as possible after the first deposit of wastes even if early results simply confirm the absence of free leachate. </w:t>
      </w:r>
    </w:p>
    <w:p w14:paraId="47BF84D4" w14:textId="77777777" w:rsidR="00DC588B" w:rsidRDefault="00DC588B" w:rsidP="00DC588B">
      <w:pPr>
        <w:ind w:left="142"/>
      </w:pPr>
    </w:p>
    <w:p w14:paraId="7A3067FA" w14:textId="77777777" w:rsidR="00DC588B" w:rsidRDefault="00DC588B" w:rsidP="00DC588B">
      <w:pPr>
        <w:ind w:left="142"/>
      </w:pPr>
      <w:r>
        <w:t xml:space="preserve">Other characterisation monitoring programmes (e.g. screening of leachate quality for List I and List II substances as part of a hydrogeological risk assessment) could also be initiated at this stage. </w:t>
      </w:r>
    </w:p>
    <w:p w14:paraId="7C38BD0F" w14:textId="2E11D270" w:rsidR="0015404A" w:rsidRPr="00DC588B" w:rsidRDefault="00DC588B" w:rsidP="00DC588B">
      <w:pPr>
        <w:ind w:left="142"/>
        <w:rPr>
          <w:b/>
          <w:bCs/>
        </w:rPr>
      </w:pPr>
      <w:r w:rsidRPr="00DC588B">
        <w:rPr>
          <w:b/>
          <w:bCs/>
        </w:rPr>
        <w:t>Routine leachate monitoring</w:t>
      </w:r>
    </w:p>
    <w:p w14:paraId="312816B8" w14:textId="724F1034" w:rsidR="000177BE" w:rsidRDefault="00927E26" w:rsidP="000177BE">
      <w:pPr>
        <w:ind w:left="131"/>
      </w:pPr>
      <w:r w:rsidRPr="00927E26">
        <w:t>Routine monitoring of leachate is undertaken primarily to compare the performance of landfill operations with conditions specified by the site licence or working plan and consists of:</w:t>
      </w:r>
    </w:p>
    <w:p w14:paraId="17531181" w14:textId="77777777" w:rsidR="00927E26" w:rsidRDefault="00927E26" w:rsidP="000177BE">
      <w:pPr>
        <w:ind w:left="131"/>
      </w:pPr>
    </w:p>
    <w:p w14:paraId="0C331F71" w14:textId="7DC1AD15" w:rsidR="00927E26" w:rsidRDefault="00C50D70" w:rsidP="0019680A">
      <w:pPr>
        <w:pStyle w:val="ListParagraph"/>
        <w:numPr>
          <w:ilvl w:val="0"/>
          <w:numId w:val="33"/>
        </w:numPr>
      </w:pPr>
      <w:r w:rsidRPr="00C50D70">
        <w:rPr>
          <w:b/>
          <w:bCs/>
        </w:rPr>
        <w:t>Leachate indicator measurements</w:t>
      </w:r>
      <w:r>
        <w:t xml:space="preserve">: to provide more frequent monitoring of measurements specified for compliance purposes, and additional parameters which are likely to vary significantly between characterisation surveys. </w:t>
      </w:r>
      <w:r w:rsidR="000F20F1">
        <w:t>For example</w:t>
      </w:r>
      <w:r w:rsidR="00D40ED7">
        <w:t>,</w:t>
      </w:r>
      <w:r>
        <w:t xml:space="preserve"> parameters to be measured most frequently could be those needed for monitoring landfill design criteria (e.g. leachate levels) and</w:t>
      </w:r>
    </w:p>
    <w:p w14:paraId="070E2F32" w14:textId="0EE9FC4E" w:rsidR="00C50D70" w:rsidRDefault="00D25FD0" w:rsidP="0019680A">
      <w:pPr>
        <w:pStyle w:val="ListParagraph"/>
        <w:numPr>
          <w:ilvl w:val="0"/>
          <w:numId w:val="33"/>
        </w:numPr>
      </w:pPr>
      <w:r w:rsidRPr="00D25FD0">
        <w:rPr>
          <w:b/>
          <w:bCs/>
        </w:rPr>
        <w:t>Ongoing leachate characterisation measurements</w:t>
      </w:r>
      <w:r w:rsidRPr="00D25FD0">
        <w:t>: a periodic repeat of the same measurements that were undertaken during the initial leachate characterisation monitoring programme but at a lesser frequency. (Other monitoring requirements such as periodic screening of leachate for List I and List II substances, for the purpose of validating a hydrogeological risk assessment, could also be considered to form part of ongoing characterisation monitoring).</w:t>
      </w:r>
    </w:p>
    <w:p w14:paraId="4DC9A2D4" w14:textId="77777777" w:rsidR="00DC588B" w:rsidRPr="000177BE" w:rsidRDefault="00DC588B" w:rsidP="000177BE">
      <w:pPr>
        <w:ind w:left="131"/>
      </w:pPr>
    </w:p>
    <w:p w14:paraId="0DE0E92E" w14:textId="5B033B8A" w:rsidR="00D25FD0" w:rsidRDefault="00D25FD0" w:rsidP="00DE686A">
      <w:pPr>
        <w:pStyle w:val="Heading3"/>
        <w:numPr>
          <w:ilvl w:val="2"/>
          <w:numId w:val="1"/>
        </w:numPr>
        <w:ind w:left="993" w:hanging="862"/>
      </w:pPr>
      <w:r>
        <w:t>Assessment monitoring</w:t>
      </w:r>
    </w:p>
    <w:p w14:paraId="600EA8AB" w14:textId="77777777" w:rsidR="00380E05" w:rsidRDefault="00380E05" w:rsidP="00380E05">
      <w:pPr>
        <w:ind w:left="142"/>
      </w:pPr>
      <w:r>
        <w:t xml:space="preserve">Assessment monitoring may include a combination of a greater intensity of monitoring (e.g. </w:t>
      </w:r>
    </w:p>
    <w:p w14:paraId="2D6983C3" w14:textId="77777777" w:rsidR="00380E05" w:rsidRDefault="00380E05" w:rsidP="00380E05">
      <w:pPr>
        <w:ind w:left="142"/>
      </w:pPr>
      <w:r>
        <w:t xml:space="preserve">more frequent monitoring combined with an increased range of measurements) or site investigation. </w:t>
      </w:r>
    </w:p>
    <w:p w14:paraId="1EC34EF7" w14:textId="77777777" w:rsidR="00380E05" w:rsidRDefault="00380E05" w:rsidP="00380E05">
      <w:pPr>
        <w:ind w:left="142"/>
      </w:pPr>
    </w:p>
    <w:p w14:paraId="4F206D81" w14:textId="1F19082B" w:rsidR="00D25FD0" w:rsidRDefault="00380E05" w:rsidP="00380E05">
      <w:pPr>
        <w:ind w:left="142"/>
      </w:pPr>
      <w:r>
        <w:t xml:space="preserve">The need for assessment monitoring could be triggered by a number of situations. </w:t>
      </w:r>
      <w:r w:rsidR="000F20F1">
        <w:t>For example</w:t>
      </w:r>
      <w:r w:rsidR="00D40ED7">
        <w:t>,</w:t>
      </w:r>
      <w:r>
        <w:t xml:space="preserve"> where significant departures from baseline or design conditions are identified (e.g. breach of a control level), or where a greater degree of monitoring information is needed to define natural attenuation and migration processes.</w:t>
      </w:r>
    </w:p>
    <w:p w14:paraId="53158CCE" w14:textId="77777777" w:rsidR="00D25FD0" w:rsidRPr="00D25FD0" w:rsidRDefault="00D25FD0" w:rsidP="00D25FD0">
      <w:pPr>
        <w:ind w:left="142"/>
      </w:pPr>
    </w:p>
    <w:p w14:paraId="258307E6" w14:textId="42DC3239" w:rsidR="00D25FD0" w:rsidRDefault="00380E05" w:rsidP="00DE686A">
      <w:pPr>
        <w:pStyle w:val="Heading3"/>
        <w:numPr>
          <w:ilvl w:val="2"/>
          <w:numId w:val="1"/>
        </w:numPr>
        <w:ind w:left="993" w:hanging="862"/>
      </w:pPr>
      <w:r>
        <w:t>Completion monitoring</w:t>
      </w:r>
    </w:p>
    <w:p w14:paraId="7176D9F5" w14:textId="799828EE" w:rsidR="00C84AC8" w:rsidRDefault="00C84AC8" w:rsidP="00C84AC8">
      <w:pPr>
        <w:ind w:left="142"/>
      </w:pPr>
      <w:r>
        <w:t>Completion monitoring is part of a process conducted towards the end of a site’s licensed lifetime in order to demonstrate that the landfill is no longer capable of harming human health or the environment.</w:t>
      </w:r>
      <w:r w:rsidR="00EE1C31">
        <w:t xml:space="preserve"> </w:t>
      </w:r>
    </w:p>
    <w:p w14:paraId="4B32A33F" w14:textId="77777777" w:rsidR="00C84AC8" w:rsidRDefault="00C84AC8" w:rsidP="00C84AC8">
      <w:pPr>
        <w:ind w:left="142"/>
      </w:pPr>
    </w:p>
    <w:p w14:paraId="7DE55302" w14:textId="5AF6FE4A" w:rsidR="00380E05" w:rsidRDefault="00C84AC8" w:rsidP="00C84AC8">
      <w:pPr>
        <w:ind w:left="142"/>
      </w:pPr>
      <w:r>
        <w:t>Completion monitoring requires that a trend of improving leachate quality has been established by ongoing monitoring programmes. Consequently, all monitoring data collected up to this point will form an essential part of the detail needed to demonstrate completion conditions. A completion report is needed to support the application to surrender a permit and to demonstrate that waste stabilisation has been achieved. This may necessitate reinvestigation, a period of more intensive monitoring and a re-appraisal of risk.</w:t>
      </w:r>
    </w:p>
    <w:p w14:paraId="23DC16A9" w14:textId="77777777" w:rsidR="00380E05" w:rsidRPr="00380E05" w:rsidRDefault="00380E05" w:rsidP="00380E05">
      <w:pPr>
        <w:ind w:left="142"/>
      </w:pPr>
    </w:p>
    <w:p w14:paraId="3C0F0A6F" w14:textId="6FA74E14" w:rsidR="000177BE" w:rsidRDefault="00C84AC8" w:rsidP="00DE686A">
      <w:pPr>
        <w:pStyle w:val="Heading3"/>
        <w:numPr>
          <w:ilvl w:val="2"/>
          <w:numId w:val="1"/>
        </w:numPr>
        <w:ind w:left="993" w:hanging="862"/>
      </w:pPr>
      <w:r>
        <w:t>Relationship of monitoring programme categories to landfill stages</w:t>
      </w:r>
    </w:p>
    <w:p w14:paraId="2C1783D4" w14:textId="43996479" w:rsidR="00C84AC8" w:rsidRDefault="00923BAE" w:rsidP="00C84AC8">
      <w:pPr>
        <w:ind w:left="131"/>
      </w:pPr>
      <w:r w:rsidRPr="00923BAE">
        <w:t>Monitoring programmes are often categorised based on four defined stages in the lifecycle of a landfill site</w:t>
      </w:r>
      <w:r>
        <w:t>:</w:t>
      </w:r>
    </w:p>
    <w:p w14:paraId="7BDB4353" w14:textId="77777777" w:rsidR="00923BAE" w:rsidRDefault="00923BAE" w:rsidP="00C84AC8">
      <w:pPr>
        <w:ind w:left="131"/>
      </w:pPr>
    </w:p>
    <w:p w14:paraId="5332A6DC" w14:textId="3A668C52" w:rsidR="00923BAE" w:rsidRDefault="00923BAE" w:rsidP="0019680A">
      <w:pPr>
        <w:pStyle w:val="ListParagraph"/>
        <w:numPr>
          <w:ilvl w:val="0"/>
          <w:numId w:val="34"/>
        </w:numPr>
        <w:ind w:left="709"/>
      </w:pPr>
      <w:r>
        <w:t>Stage I:</w:t>
      </w:r>
      <w:r w:rsidR="00146111">
        <w:t xml:space="preserve"> Investigation and preparatory phases, both for planning and permitting purposes (pre-landfilling)</w:t>
      </w:r>
      <w:r w:rsidR="003951BC">
        <w:t>.</w:t>
      </w:r>
    </w:p>
    <w:p w14:paraId="2C1A05F2" w14:textId="2EEBDC9B" w:rsidR="00146111" w:rsidRDefault="00146111" w:rsidP="0019680A">
      <w:pPr>
        <w:pStyle w:val="ListParagraph"/>
        <w:numPr>
          <w:ilvl w:val="0"/>
          <w:numId w:val="34"/>
        </w:numPr>
        <w:ind w:left="709"/>
      </w:pPr>
      <w:r>
        <w:t xml:space="preserve">Stage II: </w:t>
      </w:r>
      <w:r w:rsidR="00073434" w:rsidRPr="00073434">
        <w:t>Operational phases (landfilling and final restoration)</w:t>
      </w:r>
      <w:r w:rsidR="003951BC">
        <w:t>.</w:t>
      </w:r>
    </w:p>
    <w:p w14:paraId="636ED6FE" w14:textId="297AF6A2" w:rsidR="00073434" w:rsidRDefault="00073434" w:rsidP="0019680A">
      <w:pPr>
        <w:pStyle w:val="ListParagraph"/>
        <w:numPr>
          <w:ilvl w:val="0"/>
          <w:numId w:val="34"/>
        </w:numPr>
        <w:ind w:left="709"/>
      </w:pPr>
      <w:r>
        <w:t xml:space="preserve">Stage III: </w:t>
      </w:r>
      <w:r w:rsidR="00310250" w:rsidRPr="00310250">
        <w:t>Post closure and aftercare period (site closure up to surrender of licence or permit)</w:t>
      </w:r>
      <w:r w:rsidR="00310250">
        <w:t xml:space="preserve"> and</w:t>
      </w:r>
    </w:p>
    <w:p w14:paraId="0C71FD2E" w14:textId="2543D85E" w:rsidR="00310250" w:rsidRDefault="00310250" w:rsidP="0019680A">
      <w:pPr>
        <w:pStyle w:val="ListParagraph"/>
        <w:numPr>
          <w:ilvl w:val="0"/>
          <w:numId w:val="34"/>
        </w:numPr>
        <w:ind w:left="709"/>
      </w:pPr>
      <w:r>
        <w:t xml:space="preserve">Stage IV: </w:t>
      </w:r>
      <w:r w:rsidR="008C21B9" w:rsidRPr="008C21B9">
        <w:t>Site completion (surrender of licence or permit).</w:t>
      </w:r>
    </w:p>
    <w:p w14:paraId="72E79574" w14:textId="77777777" w:rsidR="008C21B9" w:rsidRDefault="008C21B9" w:rsidP="008C21B9"/>
    <w:p w14:paraId="1530C4E6" w14:textId="6DB24A0C" w:rsidR="008C21B9" w:rsidRDefault="00B8134F" w:rsidP="008C21B9">
      <w:pPr>
        <w:ind w:left="142"/>
      </w:pPr>
      <w:r w:rsidRPr="00B8134F">
        <w:t xml:space="preserve">The concepts of initial characterisation, routine and assessment monitoring do not always fit comfortably within these stages. </w:t>
      </w:r>
      <w:r w:rsidR="000F20F1">
        <w:t>For example</w:t>
      </w:r>
      <w:r w:rsidR="00D40ED7">
        <w:t>,</w:t>
      </w:r>
      <w:r w:rsidRPr="00B8134F">
        <w:t xml:space="preserve"> initial characterisation monitoring of groundwater and surface water should ideally be completed during Stage I. However, at existing operational or closed sites, where historic monitoring data are absent or where poor monitoring has been undertaken to date, it may extend into Stage II or even Stage III. Routine monitoring should be the normal standard of monitoring from Stage II up to site completion (Stage IV). Assessment monitoring could occur at any stage to demonstrate, </w:t>
      </w:r>
      <w:r w:rsidR="000F20F1">
        <w:t>For example</w:t>
      </w:r>
      <w:r w:rsidR="00D40ED7">
        <w:t>,</w:t>
      </w:r>
      <w:r w:rsidRPr="00B8134F">
        <w:t xml:space="preserve"> natural attenuation or to investigate anomalous trends in monitoring data</w:t>
      </w:r>
      <w:r>
        <w:t>.</w:t>
      </w:r>
    </w:p>
    <w:p w14:paraId="35F19F86" w14:textId="58A4ED9E" w:rsidR="00B8134F" w:rsidRDefault="00B8134F" w:rsidP="0019680A">
      <w:pPr>
        <w:pStyle w:val="Heading2"/>
        <w:numPr>
          <w:ilvl w:val="1"/>
          <w:numId w:val="1"/>
        </w:numPr>
      </w:pPr>
      <w:bookmarkStart w:id="21" w:name="_Toc193890954"/>
      <w:r>
        <w:t>The Site Control and Monitoring Plan</w:t>
      </w:r>
      <w:bookmarkEnd w:id="21"/>
    </w:p>
    <w:p w14:paraId="1726246F" w14:textId="20DEC6E8" w:rsidR="00B8134F" w:rsidRDefault="00A80058" w:rsidP="00B8134F">
      <w:pPr>
        <w:ind w:left="360"/>
      </w:pPr>
      <w:r w:rsidRPr="00A80058">
        <w:t>The technical specification for all landfill monitoring programmes should be incorporated into a single, updateable document - the site control and monitoring plan. This should include the proposed monitoring and sampling programmes, assessment criteria and compliance levels, the contingency action plan and the reporting procedure. Guidance on the contents of the site control and monitoring plan is presented in Part 2. The site control and monitoring plan should be reviewed by the site operator and updated regularly. Any changes should be agreed with the SEPA</w:t>
      </w:r>
      <w:r>
        <w:t>.</w:t>
      </w:r>
    </w:p>
    <w:p w14:paraId="07D07929" w14:textId="63C4D995" w:rsidR="00A80058" w:rsidRDefault="00A80058">
      <w:pPr>
        <w:spacing w:line="240" w:lineRule="auto"/>
      </w:pPr>
      <w:r>
        <w:br w:type="page"/>
      </w:r>
    </w:p>
    <w:p w14:paraId="100E73B5" w14:textId="292A3846" w:rsidR="00A80058" w:rsidRDefault="001D19D4" w:rsidP="0019680A">
      <w:pPr>
        <w:pStyle w:val="Heading1"/>
        <w:numPr>
          <w:ilvl w:val="0"/>
          <w:numId w:val="1"/>
        </w:numPr>
      </w:pPr>
      <w:bookmarkStart w:id="22" w:name="_Toc193890955"/>
      <w:r>
        <w:t xml:space="preserve">Risk-Based </w:t>
      </w:r>
      <w:r w:rsidR="00A80058">
        <w:t>Monitoring</w:t>
      </w:r>
      <w:bookmarkEnd w:id="22"/>
    </w:p>
    <w:p w14:paraId="15799FB4" w14:textId="77777777" w:rsidR="00A80058" w:rsidRDefault="00A80058" w:rsidP="0019680A">
      <w:pPr>
        <w:pStyle w:val="Heading2"/>
        <w:numPr>
          <w:ilvl w:val="1"/>
          <w:numId w:val="1"/>
        </w:numPr>
      </w:pPr>
      <w:bookmarkStart w:id="23" w:name="_Toc193890956"/>
      <w:r>
        <w:t>Introduction</w:t>
      </w:r>
      <w:bookmarkEnd w:id="23"/>
    </w:p>
    <w:p w14:paraId="697EFFAB" w14:textId="58A8512E" w:rsidR="00C2448E" w:rsidRDefault="00C2448E" w:rsidP="00C2448E">
      <w:pPr>
        <w:ind w:left="360"/>
      </w:pPr>
      <w:r>
        <w:t xml:space="preserve">The development of a landfill monitoring programme which is risk-related needs to be based on a thorough understanding of the site setting, the sensitivity of the surrounding groundwater and surface water to leachate pollution and the potential migration pathways between the site and each receptor. An understanding of the site conceptual model and an understanding of the source-pathway-receptor linkage is therefore an essential prelude to the proper design of a monitoring programme. </w:t>
      </w:r>
      <w:r w:rsidRPr="00C2448E">
        <w:rPr>
          <w:b/>
          <w:bCs/>
        </w:rPr>
        <w:t>In most circumstances there will be no need for duplication of effort or reporting as the risk-based monitoring programme will be determined as part of the hydrogeological risk assessment process</w:t>
      </w:r>
      <w:r>
        <w:t>.</w:t>
      </w:r>
      <w:r w:rsidR="00EE1C31">
        <w:t xml:space="preserve"> </w:t>
      </w:r>
    </w:p>
    <w:p w14:paraId="2C4FE5AA" w14:textId="77777777" w:rsidR="00C2448E" w:rsidRDefault="00C2448E" w:rsidP="00C2448E">
      <w:pPr>
        <w:ind w:left="360"/>
      </w:pPr>
    </w:p>
    <w:p w14:paraId="2CD79450" w14:textId="07A19835" w:rsidR="001D19D4" w:rsidRDefault="00C2448E" w:rsidP="00C2448E">
      <w:pPr>
        <w:ind w:left="360"/>
      </w:pPr>
      <w:r>
        <w:t>The hydrogeological risk assessment should:</w:t>
      </w:r>
    </w:p>
    <w:p w14:paraId="34E505EF" w14:textId="77777777" w:rsidR="00C2448E" w:rsidRDefault="00C2448E" w:rsidP="00C2448E">
      <w:pPr>
        <w:ind w:left="360"/>
      </w:pPr>
    </w:p>
    <w:p w14:paraId="0C1EFF9B" w14:textId="7453C534" w:rsidR="00C2448E" w:rsidRDefault="003951BC" w:rsidP="0019680A">
      <w:pPr>
        <w:pStyle w:val="ListParagraph"/>
        <w:numPr>
          <w:ilvl w:val="0"/>
          <w:numId w:val="35"/>
        </w:numPr>
        <w:ind w:left="993"/>
      </w:pPr>
      <w:r>
        <w:t>P</w:t>
      </w:r>
      <w:r w:rsidR="00235BA1" w:rsidRPr="00235BA1">
        <w:t>roduce a conceptual model of the site and surrounding area</w:t>
      </w:r>
      <w:r w:rsidR="00825B05">
        <w:t>.</w:t>
      </w:r>
    </w:p>
    <w:p w14:paraId="5CC989F8" w14:textId="31EB2B66" w:rsidR="00235BA1" w:rsidRDefault="003951BC" w:rsidP="0019680A">
      <w:pPr>
        <w:pStyle w:val="ListParagraph"/>
        <w:numPr>
          <w:ilvl w:val="0"/>
          <w:numId w:val="35"/>
        </w:numPr>
        <w:ind w:left="993"/>
      </w:pPr>
      <w:r>
        <w:t>D</w:t>
      </w:r>
      <w:r w:rsidR="00517C82" w:rsidRPr="00517C82">
        <w:t>etermine the essential and technical precautions that should be taken</w:t>
      </w:r>
      <w:r w:rsidR="00825B05">
        <w:t>.</w:t>
      </w:r>
    </w:p>
    <w:p w14:paraId="1B7C99A6" w14:textId="25ECBC6D" w:rsidR="00517C82" w:rsidRDefault="003951BC" w:rsidP="0019680A">
      <w:pPr>
        <w:pStyle w:val="ListParagraph"/>
        <w:numPr>
          <w:ilvl w:val="0"/>
          <w:numId w:val="35"/>
        </w:numPr>
        <w:ind w:left="993"/>
      </w:pPr>
      <w:r>
        <w:t>P</w:t>
      </w:r>
      <w:r w:rsidR="001C0EDE" w:rsidRPr="001C0EDE">
        <w:t>rovide a technical rationalisation for the design of a monitoring programme</w:t>
      </w:r>
      <w:r w:rsidR="001C0EDE">
        <w:t xml:space="preserve"> and</w:t>
      </w:r>
    </w:p>
    <w:p w14:paraId="6124897E" w14:textId="2CE36E65" w:rsidR="001C0EDE" w:rsidRDefault="003951BC" w:rsidP="0019680A">
      <w:pPr>
        <w:pStyle w:val="ListParagraph"/>
        <w:numPr>
          <w:ilvl w:val="0"/>
          <w:numId w:val="35"/>
        </w:numPr>
        <w:ind w:left="993"/>
      </w:pPr>
      <w:r>
        <w:t>D</w:t>
      </w:r>
      <w:r w:rsidR="000D3CD8" w:rsidRPr="000D3CD8">
        <w:t>etermine appropriate control and trigger levels for the site</w:t>
      </w:r>
      <w:r w:rsidR="000D3CD8">
        <w:t>.</w:t>
      </w:r>
    </w:p>
    <w:p w14:paraId="7296E784" w14:textId="77777777" w:rsidR="000D3CD8" w:rsidRDefault="000D3CD8" w:rsidP="000D3CD8"/>
    <w:p w14:paraId="72C499B6" w14:textId="2F5DE781" w:rsidR="002C449F" w:rsidRDefault="002C449F" w:rsidP="002C449F">
      <w:pPr>
        <w:ind w:left="142"/>
      </w:pPr>
      <w:r>
        <w:t xml:space="preserve">Accordingly, the hydrogeological risk assessment should result in the identification of risk-based monitoring objectives, particularly in respect of groundwater control and trigger levels that will have been derived during the assessment. </w:t>
      </w:r>
    </w:p>
    <w:p w14:paraId="18EC4BD5" w14:textId="77777777" w:rsidR="002C449F" w:rsidRDefault="002C449F" w:rsidP="002C449F">
      <w:pPr>
        <w:ind w:left="142"/>
      </w:pPr>
    </w:p>
    <w:p w14:paraId="7B49D5FF" w14:textId="2F5F676C" w:rsidR="002C449F" w:rsidRDefault="002C449F" w:rsidP="002C449F">
      <w:pPr>
        <w:ind w:left="142"/>
      </w:pPr>
      <w:r>
        <w:t>In the absence of a risk assessment, a separate risk-based monitoring review should be undertaken. The information that this review use, and its outputs should be similar to those of a hydrogeological risk assessment although the outputs should be focused exclusively on the monitoring requirements rather than the technical precautions.</w:t>
      </w:r>
      <w:r w:rsidR="00EE1C31">
        <w:t xml:space="preserve"> </w:t>
      </w:r>
    </w:p>
    <w:p w14:paraId="1820D9AB" w14:textId="77777777" w:rsidR="002C449F" w:rsidRDefault="002C449F" w:rsidP="002C449F">
      <w:pPr>
        <w:ind w:left="142"/>
      </w:pPr>
    </w:p>
    <w:p w14:paraId="657F5247" w14:textId="05EB5E74" w:rsidR="000D3CD8" w:rsidRDefault="002C449F" w:rsidP="002C449F">
      <w:pPr>
        <w:ind w:left="142"/>
      </w:pPr>
      <w:r>
        <w:t xml:space="preserve">A review of water receptors at risk, and how these can be effectively monitored presents technical and commercial benefits for operators and technical benefits for SEPA. </w:t>
      </w:r>
      <w:r w:rsidR="000F20F1">
        <w:t>For example,</w:t>
      </w:r>
      <w:r>
        <w:t>:</w:t>
      </w:r>
    </w:p>
    <w:p w14:paraId="414D2829" w14:textId="77777777" w:rsidR="002C449F" w:rsidRDefault="002C449F" w:rsidP="002C449F">
      <w:pPr>
        <w:ind w:left="142"/>
      </w:pPr>
    </w:p>
    <w:p w14:paraId="55615D2B" w14:textId="216C8DD7" w:rsidR="002C449F" w:rsidRDefault="00825B05" w:rsidP="0019680A">
      <w:pPr>
        <w:pStyle w:val="ListParagraph"/>
        <w:numPr>
          <w:ilvl w:val="0"/>
          <w:numId w:val="36"/>
        </w:numPr>
        <w:ind w:left="709"/>
      </w:pPr>
      <w:r>
        <w:t>A</w:t>
      </w:r>
      <w:r w:rsidR="00F82169" w:rsidRPr="00F82169">
        <w:t>t any type of landfill where there are few receptors at risk, a risk-based approach to monitoring may provide the means to justify relaxation of monitoring programmes</w:t>
      </w:r>
      <w:r w:rsidR="00F82169">
        <w:t xml:space="preserve"> and</w:t>
      </w:r>
    </w:p>
    <w:p w14:paraId="1F4B4E5C" w14:textId="1BE453B8" w:rsidR="00F82169" w:rsidRDefault="00825B05" w:rsidP="0019680A">
      <w:pPr>
        <w:pStyle w:val="ListParagraph"/>
        <w:numPr>
          <w:ilvl w:val="0"/>
          <w:numId w:val="36"/>
        </w:numPr>
        <w:ind w:left="709"/>
      </w:pPr>
      <w:r>
        <w:t>A</w:t>
      </w:r>
      <w:r w:rsidR="00AC12F6" w:rsidRPr="00AC12F6">
        <w:t>t any type of landfill where risks to receptors from landfill leachate are significant, a risk-based approach to monitoring will enable efforts to be appropriately justified and targeted</w:t>
      </w:r>
      <w:r w:rsidR="00AC12F6">
        <w:t>.</w:t>
      </w:r>
    </w:p>
    <w:p w14:paraId="10E2AB14" w14:textId="77777777" w:rsidR="00AC12F6" w:rsidRDefault="00AC12F6" w:rsidP="00EF7E5E"/>
    <w:p w14:paraId="7D8A0105" w14:textId="4CBE3769" w:rsidR="00EF7E5E" w:rsidRDefault="007103A2" w:rsidP="00EF7E5E">
      <w:pPr>
        <w:ind w:left="142"/>
      </w:pPr>
      <w:r w:rsidRPr="007103A2">
        <w:t>Guidance in this chapter is presented in two parts</w:t>
      </w:r>
      <w:r>
        <w:t>:</w:t>
      </w:r>
    </w:p>
    <w:p w14:paraId="6A70732F" w14:textId="77777777" w:rsidR="007103A2" w:rsidRDefault="007103A2" w:rsidP="00EF7E5E">
      <w:pPr>
        <w:ind w:left="142"/>
      </w:pPr>
    </w:p>
    <w:p w14:paraId="4CD71A9F" w14:textId="5C8A3C55" w:rsidR="007103A2" w:rsidRDefault="007103A2" w:rsidP="0019680A">
      <w:pPr>
        <w:pStyle w:val="ListParagraph"/>
        <w:numPr>
          <w:ilvl w:val="0"/>
          <w:numId w:val="37"/>
        </w:numPr>
        <w:ind w:left="709"/>
      </w:pPr>
      <w:r>
        <w:t xml:space="preserve">Section 4.2: </w:t>
      </w:r>
      <w:r w:rsidR="00B97E07" w:rsidRPr="00B97E07">
        <w:t>describes the process of undertaking a risk-assessment for use in designing a monitoring network</w:t>
      </w:r>
      <w:r w:rsidR="00B97E07">
        <w:t xml:space="preserve"> and</w:t>
      </w:r>
    </w:p>
    <w:p w14:paraId="2795BBEB" w14:textId="2807417D" w:rsidR="00B97E07" w:rsidRDefault="00B97E07" w:rsidP="0019680A">
      <w:pPr>
        <w:pStyle w:val="ListParagraph"/>
        <w:numPr>
          <w:ilvl w:val="0"/>
          <w:numId w:val="37"/>
        </w:numPr>
        <w:ind w:left="709"/>
      </w:pPr>
      <w:r>
        <w:t xml:space="preserve">Section 4.3: </w:t>
      </w:r>
      <w:r w:rsidR="00841AF3" w:rsidRPr="00841AF3">
        <w:t>describes the documented outputs of the risk-assessment, which should be incorporated into the site control and monitoring programme</w:t>
      </w:r>
      <w:r w:rsidR="00841AF3">
        <w:t>.</w:t>
      </w:r>
    </w:p>
    <w:p w14:paraId="6D231582" w14:textId="77777777" w:rsidR="00841AF3" w:rsidRDefault="00841AF3" w:rsidP="00841AF3"/>
    <w:p w14:paraId="6459214C" w14:textId="22D11A0D" w:rsidR="00B82884" w:rsidRDefault="00B82884" w:rsidP="0019680A">
      <w:pPr>
        <w:pStyle w:val="Heading2"/>
        <w:numPr>
          <w:ilvl w:val="1"/>
          <w:numId w:val="1"/>
        </w:numPr>
        <w:ind w:left="567"/>
      </w:pPr>
      <w:bookmarkStart w:id="24" w:name="_Toc193890957"/>
      <w:r>
        <w:t>The Risk</w:t>
      </w:r>
      <w:r w:rsidR="00CD25FC">
        <w:t>-Assessment Process</w:t>
      </w:r>
      <w:bookmarkEnd w:id="24"/>
    </w:p>
    <w:p w14:paraId="7241F740" w14:textId="77777777" w:rsidR="001A23F4" w:rsidRDefault="001A23F4" w:rsidP="00DE686A">
      <w:pPr>
        <w:pStyle w:val="Heading3"/>
        <w:numPr>
          <w:ilvl w:val="2"/>
          <w:numId w:val="1"/>
        </w:numPr>
        <w:ind w:left="993" w:hanging="851"/>
      </w:pPr>
      <w:r>
        <w:t>Introduction</w:t>
      </w:r>
    </w:p>
    <w:p w14:paraId="35B34258" w14:textId="3CA96634" w:rsidR="00EB682B" w:rsidRDefault="00EB682B" w:rsidP="00D25F91">
      <w:pPr>
        <w:ind w:left="142"/>
      </w:pPr>
      <w:r>
        <w:t>The objective of the risk-based approach to monitoring is to bring together (and</w:t>
      </w:r>
      <w:r w:rsidR="00825B05">
        <w:t>,</w:t>
      </w:r>
      <w:r>
        <w:t xml:space="preserve"> if necessary</w:t>
      </w:r>
      <w:r w:rsidR="00825B05">
        <w:t>,</w:t>
      </w:r>
      <w:r>
        <w:t xml:space="preserve"> supplement) the data on risks to receptors and to provide a documentary record of the information used in designing the monitoring programme</w:t>
      </w:r>
      <w:r w:rsidR="00EE1C31">
        <w:t xml:space="preserve"> </w:t>
      </w:r>
      <w:r>
        <w:t xml:space="preserve">(see Section 3.4). </w:t>
      </w:r>
    </w:p>
    <w:p w14:paraId="5ECD279E" w14:textId="77777777" w:rsidR="00EB682B" w:rsidRDefault="00EB682B" w:rsidP="00D25F91">
      <w:pPr>
        <w:ind w:left="142"/>
      </w:pPr>
    </w:p>
    <w:p w14:paraId="1875CC38" w14:textId="0E5C31AC" w:rsidR="001A23F4" w:rsidRDefault="00EB682B" w:rsidP="00D25F91">
      <w:pPr>
        <w:ind w:left="142"/>
      </w:pPr>
      <w:r>
        <w:t>Some of the data and risk assessments, which are required in order to design a risk-based monitoring programme, may already have been included within other documents (e.g. hydrogeological assessment or site reports) in which case reference to these will be acceptable. For new sites, a risk-based monitoring plan should be included as part of the planning and permitting process.</w:t>
      </w:r>
    </w:p>
    <w:p w14:paraId="16D64320" w14:textId="77777777" w:rsidR="001A23F4" w:rsidRPr="001A23F4" w:rsidRDefault="001A23F4" w:rsidP="001A23F4">
      <w:pPr>
        <w:ind w:left="491"/>
      </w:pPr>
    </w:p>
    <w:p w14:paraId="12F1A12F" w14:textId="4C1ECF50" w:rsidR="00EB682B" w:rsidRDefault="00C51279" w:rsidP="00DE686A">
      <w:pPr>
        <w:pStyle w:val="Heading3"/>
        <w:numPr>
          <w:ilvl w:val="2"/>
          <w:numId w:val="1"/>
        </w:numPr>
        <w:ind w:left="993" w:hanging="851"/>
      </w:pPr>
      <w:r>
        <w:t xml:space="preserve"> </w:t>
      </w:r>
      <w:r w:rsidR="00825B05">
        <w:t>R</w:t>
      </w:r>
      <w:r>
        <w:t>isk-based</w:t>
      </w:r>
      <w:r w:rsidR="00EB682B">
        <w:t xml:space="preserve"> Monitoring Development Tasks</w:t>
      </w:r>
    </w:p>
    <w:p w14:paraId="448C005C" w14:textId="509F9487" w:rsidR="00EB682B" w:rsidRDefault="005746E5" w:rsidP="00D25F91">
      <w:pPr>
        <w:ind w:left="142"/>
      </w:pPr>
      <w:r w:rsidRPr="005746E5">
        <w:t>For a new landfill, the main effort in developing a risk-based monitoring programme would be at the start of the site planning or permitting process. For currently operating landfills the initial monitoring programme would itself need to be periodically reassessed. Specific tasks involved in designing a risk-based monitoring programme are</w:t>
      </w:r>
      <w:r>
        <w:t>:</w:t>
      </w:r>
    </w:p>
    <w:p w14:paraId="6C15A11A" w14:textId="77777777" w:rsidR="005746E5" w:rsidRDefault="005746E5" w:rsidP="00EB682B">
      <w:pPr>
        <w:ind w:left="491"/>
      </w:pPr>
    </w:p>
    <w:p w14:paraId="655EB4A4" w14:textId="64A8A719" w:rsidR="005746E5" w:rsidRDefault="00825B05" w:rsidP="0019680A">
      <w:pPr>
        <w:pStyle w:val="ListParagraph"/>
        <w:numPr>
          <w:ilvl w:val="0"/>
          <w:numId w:val="38"/>
        </w:numPr>
        <w:ind w:left="709"/>
      </w:pPr>
      <w:r>
        <w:t>I</w:t>
      </w:r>
      <w:r w:rsidR="00473152" w:rsidRPr="00473152">
        <w:t>dentification of all receptors at potential risk</w:t>
      </w:r>
      <w:r>
        <w:t>.</w:t>
      </w:r>
    </w:p>
    <w:p w14:paraId="385ED2D7" w14:textId="1034D018" w:rsidR="00473152" w:rsidRDefault="00825B05" w:rsidP="0019680A">
      <w:pPr>
        <w:pStyle w:val="ListParagraph"/>
        <w:numPr>
          <w:ilvl w:val="0"/>
          <w:numId w:val="38"/>
        </w:numPr>
        <w:ind w:left="709"/>
      </w:pPr>
      <w:r>
        <w:t>A</w:t>
      </w:r>
      <w:r w:rsidR="009E0CB4" w:rsidRPr="009E0CB4">
        <w:t>n initial review of the risks posed by the site to the individual receptors throughout its lifetime and afterwards. This should include a consideration of the predicted impacts which the site will have on these receptors</w:t>
      </w:r>
      <w:r>
        <w:t>.</w:t>
      </w:r>
    </w:p>
    <w:p w14:paraId="3D7C21A5" w14:textId="4191845F" w:rsidR="009E0CB4" w:rsidRDefault="00825B05" w:rsidP="0019680A">
      <w:pPr>
        <w:pStyle w:val="ListParagraph"/>
        <w:numPr>
          <w:ilvl w:val="0"/>
          <w:numId w:val="38"/>
        </w:numPr>
        <w:ind w:left="709"/>
      </w:pPr>
      <w:r>
        <w:t>D</w:t>
      </w:r>
      <w:r w:rsidR="009C1A95" w:rsidRPr="009C1A95">
        <w:t>etermination of the maximum impact which the site could have on receptors before an adverse environmental impact would be considered to have occurred so that assessment limits c</w:t>
      </w:r>
      <w:r w:rsidR="009C1A95">
        <w:t>a</w:t>
      </w:r>
      <w:r w:rsidR="009C1A95" w:rsidRPr="009C1A95">
        <w:t>n be set (e.g. trigger levels)</w:t>
      </w:r>
      <w:r>
        <w:t>.</w:t>
      </w:r>
    </w:p>
    <w:p w14:paraId="621F0AE6" w14:textId="4AD1AD83" w:rsidR="007A79E8" w:rsidRDefault="00825B05" w:rsidP="0019680A">
      <w:pPr>
        <w:pStyle w:val="ListParagraph"/>
        <w:numPr>
          <w:ilvl w:val="0"/>
          <w:numId w:val="38"/>
        </w:numPr>
        <w:ind w:left="709"/>
      </w:pPr>
      <w:r>
        <w:t>P</w:t>
      </w:r>
      <w:r w:rsidR="007A79E8">
        <w:t>rioritisation of risks to individual water receptors for monitoring purposes and</w:t>
      </w:r>
    </w:p>
    <w:p w14:paraId="287B7067" w14:textId="78C57976" w:rsidR="007A79E8" w:rsidRDefault="00825B05" w:rsidP="0019680A">
      <w:pPr>
        <w:pStyle w:val="ListParagraph"/>
        <w:numPr>
          <w:ilvl w:val="0"/>
          <w:numId w:val="38"/>
        </w:numPr>
        <w:ind w:left="709"/>
      </w:pPr>
      <w:r>
        <w:t>P</w:t>
      </w:r>
      <w:r w:rsidR="00B632A3" w:rsidRPr="00B632A3">
        <w:t>eriodic reassessment of risks to receptors during the lifetime of the site</w:t>
      </w:r>
      <w:r w:rsidR="00B632A3">
        <w:t xml:space="preserve">. </w:t>
      </w:r>
      <w:r w:rsidR="00370421">
        <w:t>This should be undertaken in the light of the results of monitoring (particularly where there is any evidence of leachate impact), in response to changes in the development of a landfill, or where changes in surrounding land usage influence groundwater or surface water flow or quality. The maximum interval between reassessments should be no greater than that required to comply with the Groundwater Regulations (maximum four years). Breach of control or trigger levels could prompt earlier reviews.</w:t>
      </w:r>
    </w:p>
    <w:p w14:paraId="39982802" w14:textId="77777777" w:rsidR="006B3607" w:rsidRPr="00EB682B" w:rsidRDefault="006B3607" w:rsidP="00EB682B">
      <w:pPr>
        <w:ind w:left="491"/>
      </w:pPr>
    </w:p>
    <w:p w14:paraId="79FB5273" w14:textId="0B55209C" w:rsidR="001A3BD4" w:rsidRDefault="001A3BD4" w:rsidP="00DE686A">
      <w:pPr>
        <w:pStyle w:val="Heading3"/>
        <w:numPr>
          <w:ilvl w:val="2"/>
          <w:numId w:val="1"/>
        </w:numPr>
        <w:ind w:left="993" w:hanging="851"/>
      </w:pPr>
      <w:r>
        <w:t>Information Requirements for Risk-Based Monitoring Development</w:t>
      </w:r>
    </w:p>
    <w:p w14:paraId="3C8C1AD5" w14:textId="77777777" w:rsidR="001558CF" w:rsidRDefault="001558CF" w:rsidP="00D25F91">
      <w:pPr>
        <w:ind w:left="142"/>
      </w:pPr>
      <w:r>
        <w:t xml:space="preserve">The risk-based monitoring review involves gathering technical information on the site design, construction, history and waste input alongside information on surrounding surface water and groundwater and other individual receptors at risk. Groundwater and surface water should be evaluated as both pathways and receptors. In designing the risk-based monitoring plan the site should be placed within defined surface water and groundwater catchment areas so that all external sources of contamination, which may influence monitoring results, are clearly identified. </w:t>
      </w:r>
    </w:p>
    <w:p w14:paraId="3565003F" w14:textId="77777777" w:rsidR="001558CF" w:rsidRDefault="001558CF" w:rsidP="00D25F91">
      <w:pPr>
        <w:ind w:left="142"/>
      </w:pPr>
    </w:p>
    <w:p w14:paraId="65EE350B" w14:textId="77777777" w:rsidR="001558CF" w:rsidRDefault="001558CF" w:rsidP="00D25F91">
      <w:pPr>
        <w:ind w:left="142"/>
      </w:pPr>
      <w:r>
        <w:t xml:space="preserve">The process of reviewing information may be a desk exercise for sites with existing site investigation information and risk assessment. Other sites may require specific site investigation. </w:t>
      </w:r>
    </w:p>
    <w:p w14:paraId="3AEFDCC2" w14:textId="77777777" w:rsidR="001558CF" w:rsidRDefault="001558CF" w:rsidP="00D25F91">
      <w:pPr>
        <w:ind w:left="142"/>
      </w:pPr>
    </w:p>
    <w:p w14:paraId="15525443" w14:textId="15BA613C" w:rsidR="001A3BD4" w:rsidRDefault="001558CF" w:rsidP="00D25F91">
      <w:pPr>
        <w:ind w:left="142"/>
      </w:pPr>
      <w:r>
        <w:t>An example list of information to be collated and reviewed is presented in Table 4.1. For small sites with receptors at low risk, most of the information may be summarised in simple tabular format combined with a catchment plan incorporating brief comment on the risks. For sites with receptors at greater risk, more detail will be needed.</w:t>
      </w:r>
    </w:p>
    <w:p w14:paraId="03C5E4DF" w14:textId="77777777" w:rsidR="001A3BD4" w:rsidRPr="001A3BD4" w:rsidRDefault="001A3BD4" w:rsidP="001A3BD4">
      <w:pPr>
        <w:ind w:left="491"/>
      </w:pPr>
    </w:p>
    <w:p w14:paraId="2F135004" w14:textId="6321A26A" w:rsidR="001558CF" w:rsidRDefault="001558CF" w:rsidP="00DE686A">
      <w:pPr>
        <w:pStyle w:val="Heading3"/>
        <w:numPr>
          <w:ilvl w:val="2"/>
          <w:numId w:val="1"/>
        </w:numPr>
        <w:ind w:left="993" w:hanging="851"/>
      </w:pPr>
      <w:r>
        <w:t>Uncertainties in Risk Assessment</w:t>
      </w:r>
    </w:p>
    <w:p w14:paraId="43F29DC9" w14:textId="78DE8882" w:rsidR="001558CF" w:rsidRDefault="009A2DCA" w:rsidP="00D25F91">
      <w:pPr>
        <w:ind w:left="142"/>
      </w:pPr>
      <w:r w:rsidRPr="009A2DCA">
        <w:t xml:space="preserve">It is possible that uncertainties will be revealed by the risk-based monitoring plan, which can only be resolved by ongoing monitoring or investigation. </w:t>
      </w:r>
      <w:r w:rsidR="000F20F1">
        <w:t>For example,</w:t>
      </w:r>
      <w:r>
        <w:t>:</w:t>
      </w:r>
    </w:p>
    <w:p w14:paraId="13E99E68" w14:textId="77777777" w:rsidR="009A2DCA" w:rsidRDefault="009A2DCA" w:rsidP="001558CF">
      <w:pPr>
        <w:ind w:left="491"/>
      </w:pPr>
    </w:p>
    <w:p w14:paraId="2440B46B" w14:textId="5F5CEB31" w:rsidR="009A2DCA" w:rsidRDefault="00825B05" w:rsidP="0019680A">
      <w:pPr>
        <w:pStyle w:val="ListParagraph"/>
        <w:numPr>
          <w:ilvl w:val="0"/>
          <w:numId w:val="39"/>
        </w:numPr>
        <w:ind w:left="709"/>
      </w:pPr>
      <w:r>
        <w:t>A</w:t>
      </w:r>
      <w:r w:rsidR="002D53CC" w:rsidRPr="002D53CC">
        <w:t>mbiguities arising as a result of contamination by neighbouring land usage</w:t>
      </w:r>
      <w:r w:rsidR="002D53CC">
        <w:t>; and</w:t>
      </w:r>
    </w:p>
    <w:p w14:paraId="790B2128" w14:textId="432E4778" w:rsidR="002D53CC" w:rsidRDefault="00825B05" w:rsidP="0019680A">
      <w:pPr>
        <w:pStyle w:val="ListParagraph"/>
        <w:numPr>
          <w:ilvl w:val="0"/>
          <w:numId w:val="39"/>
        </w:numPr>
        <w:ind w:left="709"/>
      </w:pPr>
      <w:r>
        <w:t>U</w:t>
      </w:r>
      <w:r w:rsidR="00D25F91" w:rsidRPr="00D25F91">
        <w:t>nusual natural water quality variations</w:t>
      </w:r>
      <w:r w:rsidR="00D25F91">
        <w:t>.</w:t>
      </w:r>
    </w:p>
    <w:p w14:paraId="3B23049F" w14:textId="77777777" w:rsidR="007527CB" w:rsidRDefault="007527CB" w:rsidP="00D25F91"/>
    <w:p w14:paraId="5F513B66" w14:textId="68253F15" w:rsidR="00D25F91" w:rsidRDefault="007527CB" w:rsidP="007527CB">
      <w:pPr>
        <w:ind w:left="142"/>
      </w:pPr>
      <w:r w:rsidRPr="007527CB">
        <w:t>Even where risks to receptors are difficult to define, a site control and monitoring plan may still be formulated. The monitoring plan should address uncertainties on a case-by-case basis as agreed in consultation between the operator and SEPA. Specific objectives should be established for monitoring and further investigation. Where a site control and monitoring plan is being prepared prior to the issue of a permit, a statement should also be included which clarifies at what stage of monitoring or investigation a site permit could reasonably be issued.</w:t>
      </w:r>
    </w:p>
    <w:p w14:paraId="72962265" w14:textId="77777777" w:rsidR="001558CF" w:rsidRPr="001558CF" w:rsidRDefault="001558CF" w:rsidP="007527CB"/>
    <w:p w14:paraId="6F36F377" w14:textId="70E2645A" w:rsidR="007527CB" w:rsidRDefault="007527CB" w:rsidP="0019680A">
      <w:pPr>
        <w:pStyle w:val="Heading2"/>
        <w:numPr>
          <w:ilvl w:val="1"/>
          <w:numId w:val="1"/>
        </w:numPr>
        <w:ind w:left="567"/>
      </w:pPr>
      <w:bookmarkStart w:id="25" w:name="_Toc193890958"/>
      <w:r>
        <w:t>Documentation to Accompany the Design of a Risk-Based Monitoring Programme</w:t>
      </w:r>
      <w:bookmarkEnd w:id="25"/>
    </w:p>
    <w:p w14:paraId="4249AAA2" w14:textId="1D05C313" w:rsidR="007527CB" w:rsidRDefault="007527CB" w:rsidP="00DE686A">
      <w:pPr>
        <w:pStyle w:val="Heading3"/>
        <w:numPr>
          <w:ilvl w:val="2"/>
          <w:numId w:val="1"/>
        </w:numPr>
        <w:ind w:left="993" w:hanging="851"/>
      </w:pPr>
      <w:r>
        <w:t>Review outputs</w:t>
      </w:r>
    </w:p>
    <w:p w14:paraId="476DA1BF" w14:textId="390A4A4C" w:rsidR="007527CB" w:rsidRDefault="00952B50" w:rsidP="007527CB">
      <w:pPr>
        <w:ind w:left="142"/>
      </w:pPr>
      <w:r w:rsidRPr="00952B50">
        <w:t>Information which may be useful to incorporate into the site control and monitoring plan are as follows</w:t>
      </w:r>
      <w:r>
        <w:t>:</w:t>
      </w:r>
    </w:p>
    <w:p w14:paraId="216E8A72" w14:textId="77777777" w:rsidR="00952B50" w:rsidRDefault="00952B50" w:rsidP="007527CB">
      <w:pPr>
        <w:ind w:left="142"/>
      </w:pPr>
    </w:p>
    <w:p w14:paraId="35B2B817" w14:textId="2C4D3137" w:rsidR="00952B50" w:rsidRDefault="00CD3687" w:rsidP="0019680A">
      <w:pPr>
        <w:pStyle w:val="ListParagraph"/>
        <w:numPr>
          <w:ilvl w:val="0"/>
          <w:numId w:val="40"/>
        </w:numPr>
        <w:ind w:left="709"/>
      </w:pPr>
      <w:r w:rsidRPr="00CD3687">
        <w:t>Landfill catchment drawings (conceptual model) to illustrate a conceptual understanding of the groundwater and surface water catchment areas identifying hydraulic relationships between the landfill and receptors at potential risk</w:t>
      </w:r>
      <w:r w:rsidR="00825B05">
        <w:t>.</w:t>
      </w:r>
    </w:p>
    <w:p w14:paraId="22CB933F" w14:textId="652DFECF" w:rsidR="00CD3687" w:rsidRDefault="00684F5A" w:rsidP="0019680A">
      <w:pPr>
        <w:pStyle w:val="ListParagraph"/>
        <w:numPr>
          <w:ilvl w:val="0"/>
          <w:numId w:val="40"/>
        </w:numPr>
        <w:ind w:left="709"/>
      </w:pPr>
      <w:r w:rsidRPr="00684F5A">
        <w:t>Landfill characterisation details summary of landfill geometry, waste input and design details which help to define the hazard posed by the site to groundwater and surface water</w:t>
      </w:r>
      <w:r w:rsidR="00825B05">
        <w:t>.</w:t>
      </w:r>
    </w:p>
    <w:p w14:paraId="5BA47B1F" w14:textId="30952F88" w:rsidR="00684F5A" w:rsidRDefault="005642DE" w:rsidP="0019680A">
      <w:pPr>
        <w:pStyle w:val="ListParagraph"/>
        <w:numPr>
          <w:ilvl w:val="0"/>
          <w:numId w:val="40"/>
        </w:numPr>
        <w:ind w:left="709"/>
      </w:pPr>
      <w:r w:rsidRPr="005642DE">
        <w:t>Catchment details summary of rainfall, catchment areas, land usage, water quality standards and other regulatory standards applicable to groundwater and surface water in the defined catchment areas</w:t>
      </w:r>
      <w:r>
        <w:t xml:space="preserve"> and</w:t>
      </w:r>
    </w:p>
    <w:p w14:paraId="21CAE67F" w14:textId="248F0E07" w:rsidR="005642DE" w:rsidRDefault="003C524E" w:rsidP="0019680A">
      <w:pPr>
        <w:pStyle w:val="ListParagraph"/>
        <w:numPr>
          <w:ilvl w:val="0"/>
          <w:numId w:val="40"/>
        </w:numPr>
        <w:ind w:left="709"/>
      </w:pPr>
      <w:r w:rsidRPr="003C524E">
        <w:t>Site Conceptual Model and Risk inventory summary of receptors, pathways and risk prioritisation as a tool for directing monitoring effort</w:t>
      </w:r>
      <w:r>
        <w:t>.</w:t>
      </w:r>
    </w:p>
    <w:p w14:paraId="421FD479" w14:textId="77777777" w:rsidR="003C524E" w:rsidRDefault="003C524E" w:rsidP="003C524E">
      <w:pPr>
        <w:ind w:left="142"/>
      </w:pPr>
    </w:p>
    <w:p w14:paraId="2FB345A7" w14:textId="09414598" w:rsidR="003D79A8" w:rsidRDefault="003D79A8" w:rsidP="003C524E">
      <w:pPr>
        <w:ind w:left="142"/>
      </w:pPr>
      <w:r w:rsidRPr="003D79A8">
        <w:t>Elements of each of these issues are highlighted in the following sections</w:t>
      </w:r>
      <w:r>
        <w:t>.</w:t>
      </w:r>
    </w:p>
    <w:p w14:paraId="2D031E8F" w14:textId="77777777" w:rsidR="003D79A8" w:rsidRDefault="003D79A8" w:rsidP="003C524E">
      <w:pPr>
        <w:ind w:left="142"/>
      </w:pPr>
    </w:p>
    <w:p w14:paraId="106E9657" w14:textId="57D5A25E" w:rsidR="003D79A8" w:rsidRDefault="00F76BDD" w:rsidP="00F76BDD">
      <w:pPr>
        <w:pStyle w:val="Heading4"/>
      </w:pPr>
      <w:r w:rsidRPr="00C123C7">
        <w:t>Table</w:t>
      </w:r>
      <w:r>
        <w:t xml:space="preserve"> 4.1: Summary of </w:t>
      </w:r>
      <w:r w:rsidR="00B909D7">
        <w:t>EXAMPLE</w:t>
      </w:r>
      <w:r>
        <w:t xml:space="preserve"> information required to design a risk-based monitoring programme.</w:t>
      </w:r>
      <w:r w:rsidR="00B909D7">
        <w:t xml:space="preserve"> </w:t>
      </w:r>
    </w:p>
    <w:p w14:paraId="60EED88E" w14:textId="123CFE69" w:rsidR="00972179" w:rsidRPr="004A7834" w:rsidRDefault="00972179" w:rsidP="004A7834">
      <w:pPr>
        <w:pBdr>
          <w:top w:val="single" w:sz="4" w:space="1" w:color="auto"/>
          <w:left w:val="single" w:sz="4" w:space="4" w:color="auto"/>
          <w:bottom w:val="single" w:sz="4" w:space="1" w:color="auto"/>
          <w:right w:val="single" w:sz="4" w:space="4" w:color="auto"/>
        </w:pBdr>
        <w:rPr>
          <w:b/>
          <w:bCs/>
        </w:rPr>
      </w:pPr>
      <w:r w:rsidRPr="004A7834">
        <w:rPr>
          <w:b/>
          <w:bCs/>
        </w:rPr>
        <w:t>The landfill site</w:t>
      </w:r>
    </w:p>
    <w:p w14:paraId="77426368" w14:textId="6B2036DE" w:rsidR="00175DFD" w:rsidRDefault="00175DFD" w:rsidP="004A7834">
      <w:pPr>
        <w:pBdr>
          <w:top w:val="single" w:sz="4" w:space="1" w:color="auto"/>
          <w:left w:val="single" w:sz="4" w:space="4" w:color="auto"/>
          <w:bottom w:val="single" w:sz="4" w:space="1" w:color="auto"/>
          <w:right w:val="single" w:sz="4" w:space="4" w:color="auto"/>
        </w:pBdr>
      </w:pPr>
      <w:r>
        <w:t>Site geometry (area, depth, volume, cell structure)</w:t>
      </w:r>
    </w:p>
    <w:p w14:paraId="1787691E" w14:textId="0AC0AA78" w:rsidR="004A7834" w:rsidRDefault="004A7834" w:rsidP="004A7834">
      <w:pPr>
        <w:pBdr>
          <w:top w:val="single" w:sz="4" w:space="1" w:color="auto"/>
          <w:left w:val="single" w:sz="4" w:space="4" w:color="auto"/>
          <w:bottom w:val="single" w:sz="4" w:space="1" w:color="auto"/>
          <w:right w:val="single" w:sz="4" w:space="4" w:color="auto"/>
        </w:pBdr>
      </w:pPr>
      <w:r>
        <w:t>¾ waste type (either proposed, or recorded by waste input monitoring)</w:t>
      </w:r>
    </w:p>
    <w:p w14:paraId="7D227CC6" w14:textId="31041907" w:rsidR="009A241F" w:rsidRDefault="009A241F" w:rsidP="003D5AA0">
      <w:pPr>
        <w:pBdr>
          <w:top w:val="single" w:sz="4" w:space="1" w:color="auto"/>
          <w:left w:val="single" w:sz="4" w:space="4" w:color="auto"/>
          <w:bottom w:val="single" w:sz="4" w:space="1" w:color="auto"/>
          <w:right w:val="single" w:sz="4" w:space="4" w:color="auto"/>
        </w:pBdr>
      </w:pPr>
      <w:r>
        <w:t xml:space="preserve">¾ </w:t>
      </w:r>
      <w:r w:rsidR="003D5AA0">
        <w:t>operational methods (infill rate, compaction methods, cover methods)</w:t>
      </w:r>
    </w:p>
    <w:p w14:paraId="28B69340" w14:textId="64686CED" w:rsidR="003D5AA0" w:rsidRDefault="003D5AA0" w:rsidP="003D5AA0">
      <w:pPr>
        <w:pBdr>
          <w:top w:val="single" w:sz="4" w:space="1" w:color="auto"/>
          <w:left w:val="single" w:sz="4" w:space="4" w:color="auto"/>
          <w:bottom w:val="single" w:sz="4" w:space="1" w:color="auto"/>
          <w:right w:val="single" w:sz="4" w:space="4" w:color="auto"/>
        </w:pBdr>
      </w:pPr>
      <w:r>
        <w:t>¾ in-situ waste properties (density, permeability)</w:t>
      </w:r>
    </w:p>
    <w:p w14:paraId="01A7949A" w14:textId="2B909175" w:rsidR="00B312A6" w:rsidRDefault="00B312A6" w:rsidP="003D5AA0">
      <w:pPr>
        <w:pBdr>
          <w:top w:val="single" w:sz="4" w:space="1" w:color="auto"/>
          <w:left w:val="single" w:sz="4" w:space="4" w:color="auto"/>
          <w:bottom w:val="single" w:sz="4" w:space="1" w:color="auto"/>
          <w:right w:val="single" w:sz="4" w:space="4" w:color="auto"/>
        </w:pBdr>
      </w:pPr>
      <w:r>
        <w:t>¾ leachate composition</w:t>
      </w:r>
    </w:p>
    <w:p w14:paraId="14E86409" w14:textId="2F8FEB9F" w:rsidR="00B312A6" w:rsidRDefault="00B312A6" w:rsidP="003D5AA0">
      <w:pPr>
        <w:pBdr>
          <w:top w:val="single" w:sz="4" w:space="1" w:color="auto"/>
          <w:left w:val="single" w:sz="4" w:space="4" w:color="auto"/>
          <w:bottom w:val="single" w:sz="4" w:space="1" w:color="auto"/>
          <w:right w:val="single" w:sz="4" w:space="4" w:color="auto"/>
        </w:pBdr>
      </w:pPr>
      <w:r>
        <w:t>¾ engineering design</w:t>
      </w:r>
    </w:p>
    <w:p w14:paraId="52EEAC4B" w14:textId="56CBCFB5" w:rsidR="00B312A6" w:rsidRDefault="00B312A6" w:rsidP="003D5AA0">
      <w:pPr>
        <w:pBdr>
          <w:top w:val="single" w:sz="4" w:space="1" w:color="auto"/>
          <w:left w:val="single" w:sz="4" w:space="4" w:color="auto"/>
          <w:bottom w:val="single" w:sz="4" w:space="1" w:color="auto"/>
          <w:right w:val="single" w:sz="4" w:space="4" w:color="auto"/>
        </w:pBdr>
      </w:pPr>
      <w:r>
        <w:t>¾ liner properties and basal leakage calculations</w:t>
      </w:r>
    </w:p>
    <w:p w14:paraId="767A74C2" w14:textId="2A3F4C9B" w:rsidR="00B312A6" w:rsidRDefault="00B909D7" w:rsidP="003D5AA0">
      <w:pPr>
        <w:pBdr>
          <w:top w:val="single" w:sz="4" w:space="1" w:color="auto"/>
          <w:left w:val="single" w:sz="4" w:space="4" w:color="auto"/>
          <w:bottom w:val="single" w:sz="4" w:space="1" w:color="auto"/>
          <w:right w:val="single" w:sz="4" w:space="4" w:color="auto"/>
        </w:pBdr>
      </w:pPr>
      <w:r>
        <w:t>¾ other leakage mechanisms</w:t>
      </w:r>
    </w:p>
    <w:p w14:paraId="6CE05461" w14:textId="3A90A54D" w:rsidR="00B909D7" w:rsidRDefault="00B909D7" w:rsidP="003D5AA0">
      <w:pPr>
        <w:pBdr>
          <w:top w:val="single" w:sz="4" w:space="1" w:color="auto"/>
          <w:left w:val="single" w:sz="4" w:space="4" w:color="auto"/>
          <w:bottom w:val="single" w:sz="4" w:space="1" w:color="auto"/>
          <w:right w:val="single" w:sz="4" w:space="4" w:color="auto"/>
        </w:pBdr>
      </w:pPr>
      <w:r>
        <w:t xml:space="preserve">¾ </w:t>
      </w:r>
      <w:r w:rsidR="005074ED">
        <w:t>discharge points and consents</w:t>
      </w:r>
    </w:p>
    <w:p w14:paraId="6F5C40EB" w14:textId="6E4CAD30" w:rsidR="005074ED" w:rsidRDefault="005074ED" w:rsidP="003D5AA0">
      <w:pPr>
        <w:pBdr>
          <w:top w:val="single" w:sz="4" w:space="1" w:color="auto"/>
          <w:left w:val="single" w:sz="4" w:space="4" w:color="auto"/>
          <w:bottom w:val="single" w:sz="4" w:space="1" w:color="auto"/>
          <w:right w:val="single" w:sz="4" w:space="4" w:color="auto"/>
        </w:pBdr>
      </w:pPr>
      <w:r>
        <w:t>¾ surface run-off</w:t>
      </w:r>
    </w:p>
    <w:p w14:paraId="366C6CD5" w14:textId="0A4EB00F" w:rsidR="005074ED" w:rsidRDefault="005074ED" w:rsidP="003D5AA0">
      <w:pPr>
        <w:pBdr>
          <w:top w:val="single" w:sz="4" w:space="1" w:color="auto"/>
          <w:left w:val="single" w:sz="4" w:space="4" w:color="auto"/>
          <w:bottom w:val="single" w:sz="4" w:space="1" w:color="auto"/>
          <w:right w:val="single" w:sz="4" w:space="4" w:color="auto"/>
        </w:pBdr>
      </w:pPr>
      <w:r>
        <w:t>¾ other contaminant sources</w:t>
      </w:r>
    </w:p>
    <w:p w14:paraId="290B7B35" w14:textId="77777777" w:rsidR="005074ED" w:rsidRDefault="005074ED" w:rsidP="003D5AA0">
      <w:pPr>
        <w:pBdr>
          <w:top w:val="single" w:sz="4" w:space="1" w:color="auto"/>
          <w:left w:val="single" w:sz="4" w:space="4" w:color="auto"/>
          <w:bottom w:val="single" w:sz="4" w:space="1" w:color="auto"/>
          <w:right w:val="single" w:sz="4" w:space="4" w:color="auto"/>
        </w:pBdr>
      </w:pPr>
    </w:p>
    <w:p w14:paraId="000BA279" w14:textId="1D49666C" w:rsidR="005074ED" w:rsidRDefault="005074ED" w:rsidP="003D5AA0">
      <w:pPr>
        <w:pBdr>
          <w:top w:val="single" w:sz="4" w:space="1" w:color="auto"/>
          <w:left w:val="single" w:sz="4" w:space="4" w:color="auto"/>
          <w:bottom w:val="single" w:sz="4" w:space="1" w:color="auto"/>
          <w:right w:val="single" w:sz="4" w:space="4" w:color="auto"/>
        </w:pBdr>
        <w:rPr>
          <w:b/>
          <w:bCs/>
        </w:rPr>
      </w:pPr>
      <w:r>
        <w:rPr>
          <w:b/>
          <w:bCs/>
        </w:rPr>
        <w:t xml:space="preserve">Surrounding land use and </w:t>
      </w:r>
      <w:r w:rsidR="00B32BB5">
        <w:rPr>
          <w:b/>
          <w:bCs/>
        </w:rPr>
        <w:t>historical land development</w:t>
      </w:r>
    </w:p>
    <w:p w14:paraId="0AE15C99" w14:textId="31BD05FA" w:rsidR="00B32BB5" w:rsidRDefault="00B32BB5" w:rsidP="003D5AA0">
      <w:pPr>
        <w:pBdr>
          <w:top w:val="single" w:sz="4" w:space="1" w:color="auto"/>
          <w:left w:val="single" w:sz="4" w:space="4" w:color="auto"/>
          <w:bottom w:val="single" w:sz="4" w:space="1" w:color="auto"/>
          <w:right w:val="single" w:sz="4" w:space="4" w:color="auto"/>
        </w:pBdr>
      </w:pPr>
      <w:r>
        <w:t>Identification of man-made conduits (e.g. mine shafts / adits / workings, drainage features / field drains / culverts, boreholes / wells, service trenches / pipelines, tunnels)</w:t>
      </w:r>
    </w:p>
    <w:p w14:paraId="477018B3" w14:textId="35721DD2" w:rsidR="00B32BB5" w:rsidRDefault="00B32BB5" w:rsidP="003D5AA0">
      <w:pPr>
        <w:pBdr>
          <w:top w:val="single" w:sz="4" w:space="1" w:color="auto"/>
          <w:left w:val="single" w:sz="4" w:space="4" w:color="auto"/>
          <w:bottom w:val="single" w:sz="4" w:space="1" w:color="auto"/>
          <w:right w:val="single" w:sz="4" w:space="4" w:color="auto"/>
        </w:pBdr>
      </w:pPr>
      <w:r>
        <w:t xml:space="preserve">¾ identification of external sources of contamination (e.g. contaminated land, road drainage, septic tanks, soakaways, agriculture, industrial and </w:t>
      </w:r>
      <w:r w:rsidR="00D45E42">
        <w:t>domestic discharges, sewage treatment works)</w:t>
      </w:r>
    </w:p>
    <w:p w14:paraId="64D84F7F" w14:textId="1E465155" w:rsidR="00D45E42" w:rsidRDefault="00D45E42" w:rsidP="003D5AA0">
      <w:pPr>
        <w:pBdr>
          <w:top w:val="single" w:sz="4" w:space="1" w:color="auto"/>
          <w:left w:val="single" w:sz="4" w:space="4" w:color="auto"/>
          <w:bottom w:val="single" w:sz="4" w:space="1" w:color="auto"/>
          <w:right w:val="single" w:sz="4" w:space="4" w:color="auto"/>
        </w:pBdr>
      </w:pPr>
      <w:r>
        <w:t>¾ characterisation of impact on water quality and quantity from external sources at site boundary (baseline)</w:t>
      </w:r>
    </w:p>
    <w:p w14:paraId="5CE00558" w14:textId="4597E71D" w:rsidR="00D45E42" w:rsidRDefault="00D45E42" w:rsidP="003D5AA0">
      <w:pPr>
        <w:pBdr>
          <w:top w:val="single" w:sz="4" w:space="1" w:color="auto"/>
          <w:left w:val="single" w:sz="4" w:space="4" w:color="auto"/>
          <w:bottom w:val="single" w:sz="4" w:space="1" w:color="auto"/>
          <w:right w:val="single" w:sz="4" w:space="4" w:color="auto"/>
        </w:pBdr>
      </w:pPr>
      <w:r>
        <w:t>¾ receptors at risk (developments, amenities)</w:t>
      </w:r>
    </w:p>
    <w:p w14:paraId="2167941C" w14:textId="77777777" w:rsidR="00D45E42" w:rsidRDefault="00D45E42" w:rsidP="003D5AA0">
      <w:pPr>
        <w:pBdr>
          <w:top w:val="single" w:sz="4" w:space="1" w:color="auto"/>
          <w:left w:val="single" w:sz="4" w:space="4" w:color="auto"/>
          <w:bottom w:val="single" w:sz="4" w:space="1" w:color="auto"/>
          <w:right w:val="single" w:sz="4" w:space="4" w:color="auto"/>
        </w:pBdr>
      </w:pPr>
    </w:p>
    <w:p w14:paraId="11B88D27" w14:textId="1C4724AA" w:rsidR="00D45E42" w:rsidRDefault="00D45E42" w:rsidP="003D5AA0">
      <w:pPr>
        <w:pBdr>
          <w:top w:val="single" w:sz="4" w:space="1" w:color="auto"/>
          <w:left w:val="single" w:sz="4" w:space="4" w:color="auto"/>
          <w:bottom w:val="single" w:sz="4" w:space="1" w:color="auto"/>
          <w:right w:val="single" w:sz="4" w:space="4" w:color="auto"/>
        </w:pBdr>
      </w:pPr>
      <w:r>
        <w:rPr>
          <w:b/>
          <w:bCs/>
        </w:rPr>
        <w:t>Rainfall and catchment</w:t>
      </w:r>
      <w:r w:rsidR="0048178E">
        <w:rPr>
          <w:b/>
          <w:bCs/>
        </w:rPr>
        <w:t xml:space="preserve"> statistics</w:t>
      </w:r>
    </w:p>
    <w:p w14:paraId="26CBF621" w14:textId="7A1C723A" w:rsidR="00D45E42" w:rsidRDefault="00D45E42" w:rsidP="003D5AA0">
      <w:pPr>
        <w:pBdr>
          <w:top w:val="single" w:sz="4" w:space="1" w:color="auto"/>
          <w:left w:val="single" w:sz="4" w:space="4" w:color="auto"/>
          <w:bottom w:val="single" w:sz="4" w:space="1" w:color="auto"/>
          <w:right w:val="single" w:sz="4" w:space="4" w:color="auto"/>
        </w:pBdr>
      </w:pPr>
      <w:r>
        <w:t xml:space="preserve">Rainfall statistics (based on Met Office Agency or site records) </w:t>
      </w:r>
    </w:p>
    <w:p w14:paraId="3AD76C87" w14:textId="36A5C715" w:rsidR="0048178E" w:rsidRDefault="0048178E" w:rsidP="003D5AA0">
      <w:pPr>
        <w:pBdr>
          <w:top w:val="single" w:sz="4" w:space="1" w:color="auto"/>
          <w:left w:val="single" w:sz="4" w:space="4" w:color="auto"/>
          <w:bottom w:val="single" w:sz="4" w:space="1" w:color="auto"/>
          <w:right w:val="single" w:sz="4" w:space="4" w:color="auto"/>
        </w:pBdr>
      </w:pPr>
      <w:r>
        <w:t>Catchment area (up-gradient and down-gradient areas)</w:t>
      </w:r>
    </w:p>
    <w:p w14:paraId="13B79376" w14:textId="77777777" w:rsidR="0048178E" w:rsidRDefault="0048178E" w:rsidP="003D5AA0">
      <w:pPr>
        <w:pBdr>
          <w:top w:val="single" w:sz="4" w:space="1" w:color="auto"/>
          <w:left w:val="single" w:sz="4" w:space="4" w:color="auto"/>
          <w:bottom w:val="single" w:sz="4" w:space="1" w:color="auto"/>
          <w:right w:val="single" w:sz="4" w:space="4" w:color="auto"/>
        </w:pBdr>
      </w:pPr>
    </w:p>
    <w:p w14:paraId="2B6C77B2" w14:textId="19537437" w:rsidR="0048178E" w:rsidRDefault="00EF6036" w:rsidP="003D5AA0">
      <w:pPr>
        <w:pBdr>
          <w:top w:val="single" w:sz="4" w:space="1" w:color="auto"/>
          <w:left w:val="single" w:sz="4" w:space="4" w:color="auto"/>
          <w:bottom w:val="single" w:sz="4" w:space="1" w:color="auto"/>
          <w:right w:val="single" w:sz="4" w:space="4" w:color="auto"/>
        </w:pBdr>
      </w:pPr>
      <w:r>
        <w:rPr>
          <w:b/>
          <w:bCs/>
        </w:rPr>
        <w:t>Hydrology (surface water features)</w:t>
      </w:r>
    </w:p>
    <w:p w14:paraId="18CF597F" w14:textId="1496700C" w:rsidR="00EF6036" w:rsidRDefault="00EF6036" w:rsidP="003D5AA0">
      <w:pPr>
        <w:pBdr>
          <w:top w:val="single" w:sz="4" w:space="1" w:color="auto"/>
          <w:left w:val="single" w:sz="4" w:space="4" w:color="auto"/>
          <w:bottom w:val="single" w:sz="4" w:space="1" w:color="auto"/>
          <w:right w:val="single" w:sz="4" w:space="4" w:color="auto"/>
        </w:pBdr>
      </w:pPr>
      <w:r>
        <w:t>Identification of surface water features within site catchment area and on-site</w:t>
      </w:r>
    </w:p>
    <w:p w14:paraId="644671D0" w14:textId="68902298" w:rsidR="00EF6036" w:rsidRDefault="00EF6036" w:rsidP="003D5AA0">
      <w:pPr>
        <w:pBdr>
          <w:top w:val="single" w:sz="4" w:space="1" w:color="auto"/>
          <w:left w:val="single" w:sz="4" w:space="4" w:color="auto"/>
          <w:bottom w:val="single" w:sz="4" w:space="1" w:color="auto"/>
          <w:right w:val="single" w:sz="4" w:space="4" w:color="auto"/>
        </w:pBdr>
      </w:pPr>
      <w:r>
        <w:t>¾ a review of relationship between groundwater flow and surface</w:t>
      </w:r>
      <w:r w:rsidR="00CA7DC9">
        <w:t xml:space="preserve"> water features</w:t>
      </w:r>
    </w:p>
    <w:p w14:paraId="23E2E0D4" w14:textId="6001BEA0" w:rsidR="00CA7DC9" w:rsidRDefault="00CA7DC9" w:rsidP="003D5AA0">
      <w:pPr>
        <w:pBdr>
          <w:top w:val="single" w:sz="4" w:space="1" w:color="auto"/>
          <w:left w:val="single" w:sz="4" w:space="4" w:color="auto"/>
          <w:bottom w:val="single" w:sz="4" w:space="1" w:color="auto"/>
          <w:right w:val="single" w:sz="4" w:space="4" w:color="auto"/>
        </w:pBdr>
      </w:pPr>
      <w:r>
        <w:t>¾ quantification of surface water flows</w:t>
      </w:r>
    </w:p>
    <w:p w14:paraId="601A95C4" w14:textId="511C2E9B" w:rsidR="00CA7DC9" w:rsidRDefault="00CA7DC9" w:rsidP="003D5AA0">
      <w:pPr>
        <w:pBdr>
          <w:top w:val="single" w:sz="4" w:space="1" w:color="auto"/>
          <w:left w:val="single" w:sz="4" w:space="4" w:color="auto"/>
          <w:bottom w:val="single" w:sz="4" w:space="1" w:color="auto"/>
          <w:right w:val="single" w:sz="4" w:space="4" w:color="auto"/>
        </w:pBdr>
      </w:pPr>
      <w:r>
        <w:t>¾ surface water quality standards</w:t>
      </w:r>
    </w:p>
    <w:p w14:paraId="221C1B64" w14:textId="3887F6D6" w:rsidR="00CA7DC9" w:rsidRDefault="00CA7DC9" w:rsidP="003D5AA0">
      <w:pPr>
        <w:pBdr>
          <w:top w:val="single" w:sz="4" w:space="1" w:color="auto"/>
          <w:left w:val="single" w:sz="4" w:space="4" w:color="auto"/>
          <w:bottom w:val="single" w:sz="4" w:space="1" w:color="auto"/>
          <w:right w:val="single" w:sz="4" w:space="4" w:color="auto"/>
        </w:pBdr>
      </w:pPr>
      <w:r>
        <w:t xml:space="preserve">¾ </w:t>
      </w:r>
      <w:r w:rsidR="00743AD5">
        <w:t>characterisation of surface water quality (baseline)</w:t>
      </w:r>
    </w:p>
    <w:p w14:paraId="72FC8791" w14:textId="48189465" w:rsidR="00743AD5" w:rsidRDefault="00743AD5" w:rsidP="003D5AA0">
      <w:pPr>
        <w:pBdr>
          <w:top w:val="single" w:sz="4" w:space="1" w:color="auto"/>
          <w:left w:val="single" w:sz="4" w:space="4" w:color="auto"/>
          <w:bottom w:val="single" w:sz="4" w:space="1" w:color="auto"/>
          <w:right w:val="single" w:sz="4" w:space="4" w:color="auto"/>
        </w:pBdr>
      </w:pPr>
      <w:r>
        <w:t>¾ ecological features</w:t>
      </w:r>
    </w:p>
    <w:p w14:paraId="4A51FB69" w14:textId="7BD73F4D" w:rsidR="00743AD5" w:rsidRDefault="00743AD5" w:rsidP="003D5AA0">
      <w:pPr>
        <w:pBdr>
          <w:top w:val="single" w:sz="4" w:space="1" w:color="auto"/>
          <w:left w:val="single" w:sz="4" w:space="4" w:color="auto"/>
          <w:bottom w:val="single" w:sz="4" w:space="1" w:color="auto"/>
          <w:right w:val="single" w:sz="4" w:space="4" w:color="auto"/>
        </w:pBdr>
      </w:pPr>
      <w:r>
        <w:t>¾ receptors at risk, pollution pathways, transport and attenuation mechanisms</w:t>
      </w:r>
    </w:p>
    <w:p w14:paraId="3BC122C2" w14:textId="4315FC5B" w:rsidR="00743AD5" w:rsidRDefault="00743AD5" w:rsidP="003D5AA0">
      <w:pPr>
        <w:pBdr>
          <w:top w:val="single" w:sz="4" w:space="1" w:color="auto"/>
          <w:left w:val="single" w:sz="4" w:space="4" w:color="auto"/>
          <w:bottom w:val="single" w:sz="4" w:space="1" w:color="auto"/>
          <w:right w:val="single" w:sz="4" w:space="4" w:color="auto"/>
        </w:pBdr>
      </w:pPr>
      <w:r>
        <w:t>¾ discharge and disposal routes for leachate</w:t>
      </w:r>
    </w:p>
    <w:p w14:paraId="4D404B55" w14:textId="77777777" w:rsidR="00743AD5" w:rsidRDefault="00743AD5" w:rsidP="003D5AA0">
      <w:pPr>
        <w:pBdr>
          <w:top w:val="single" w:sz="4" w:space="1" w:color="auto"/>
          <w:left w:val="single" w:sz="4" w:space="4" w:color="auto"/>
          <w:bottom w:val="single" w:sz="4" w:space="1" w:color="auto"/>
          <w:right w:val="single" w:sz="4" w:space="4" w:color="auto"/>
        </w:pBdr>
      </w:pPr>
    </w:p>
    <w:p w14:paraId="55778FA9" w14:textId="20FA4F0D" w:rsidR="00743AD5" w:rsidRDefault="00743AD5" w:rsidP="003D5AA0">
      <w:pPr>
        <w:pBdr>
          <w:top w:val="single" w:sz="4" w:space="1" w:color="auto"/>
          <w:left w:val="single" w:sz="4" w:space="4" w:color="auto"/>
          <w:bottom w:val="single" w:sz="4" w:space="1" w:color="auto"/>
          <w:right w:val="single" w:sz="4" w:space="4" w:color="auto"/>
        </w:pBdr>
      </w:pPr>
      <w:r>
        <w:rPr>
          <w:b/>
          <w:bCs/>
        </w:rPr>
        <w:t>Geology and Hydrogeology</w:t>
      </w:r>
      <w:r w:rsidR="00345203">
        <w:rPr>
          <w:b/>
          <w:bCs/>
        </w:rPr>
        <w:t xml:space="preserve"> (groundwater systems)</w:t>
      </w:r>
    </w:p>
    <w:p w14:paraId="3EF6DEEA" w14:textId="2FB76B48" w:rsidR="00345203" w:rsidRDefault="00345203" w:rsidP="003D5AA0">
      <w:pPr>
        <w:pBdr>
          <w:top w:val="single" w:sz="4" w:space="1" w:color="auto"/>
          <w:left w:val="single" w:sz="4" w:space="4" w:color="auto"/>
          <w:bottom w:val="single" w:sz="4" w:space="1" w:color="auto"/>
          <w:right w:val="single" w:sz="4" w:space="4" w:color="auto"/>
        </w:pBdr>
      </w:pPr>
      <w:r>
        <w:t>Description of geology / identification of natural voids</w:t>
      </w:r>
    </w:p>
    <w:p w14:paraId="283A2220" w14:textId="724061AF" w:rsidR="00345203" w:rsidRDefault="00E96270" w:rsidP="003D5AA0">
      <w:pPr>
        <w:pBdr>
          <w:top w:val="single" w:sz="4" w:space="1" w:color="auto"/>
          <w:left w:val="single" w:sz="4" w:space="4" w:color="auto"/>
          <w:bottom w:val="single" w:sz="4" w:space="1" w:color="auto"/>
          <w:right w:val="single" w:sz="4" w:space="4" w:color="auto"/>
        </w:pBdr>
      </w:pPr>
      <w:r>
        <w:t>I</w:t>
      </w:r>
      <w:r w:rsidR="00345203">
        <w:t>dentification of groundwater systems (plans and cross-sections)</w:t>
      </w:r>
    </w:p>
    <w:p w14:paraId="692C95C3" w14:textId="1D348550" w:rsidR="00345203" w:rsidRDefault="00E96270" w:rsidP="003D5AA0">
      <w:pPr>
        <w:pBdr>
          <w:top w:val="single" w:sz="4" w:space="1" w:color="auto"/>
          <w:left w:val="single" w:sz="4" w:space="4" w:color="auto"/>
          <w:bottom w:val="single" w:sz="4" w:space="1" w:color="auto"/>
          <w:right w:val="single" w:sz="4" w:space="4" w:color="auto"/>
        </w:pBdr>
      </w:pPr>
      <w:r>
        <w:t>D</w:t>
      </w:r>
      <w:r w:rsidR="00345203">
        <w:t xml:space="preserve">escription </w:t>
      </w:r>
      <w:r>
        <w:t>of unsaturated zone</w:t>
      </w:r>
    </w:p>
    <w:p w14:paraId="0D72F3A0" w14:textId="7E71F386" w:rsidR="00E96270" w:rsidRDefault="00E96270" w:rsidP="003D5AA0">
      <w:pPr>
        <w:pBdr>
          <w:top w:val="single" w:sz="4" w:space="1" w:color="auto"/>
          <w:left w:val="single" w:sz="4" w:space="4" w:color="auto"/>
          <w:bottom w:val="single" w:sz="4" w:space="1" w:color="auto"/>
          <w:right w:val="single" w:sz="4" w:space="4" w:color="auto"/>
        </w:pBdr>
      </w:pPr>
      <w:r>
        <w:t>¾ hydraulic characteristics (direction, quantity and rate of flow)</w:t>
      </w:r>
    </w:p>
    <w:p w14:paraId="155CEF97" w14:textId="4B8717BD" w:rsidR="00E96270" w:rsidRDefault="00E96270" w:rsidP="003D5AA0">
      <w:pPr>
        <w:pBdr>
          <w:top w:val="single" w:sz="4" w:space="1" w:color="auto"/>
          <w:left w:val="single" w:sz="4" w:space="4" w:color="auto"/>
          <w:bottom w:val="single" w:sz="4" w:space="1" w:color="auto"/>
          <w:right w:val="single" w:sz="4" w:space="4" w:color="auto"/>
        </w:pBdr>
      </w:pPr>
      <w:r>
        <w:t>¾ classification of groundwater</w:t>
      </w:r>
      <w:r w:rsidR="009E62E4">
        <w:t xml:space="preserve"> systems and water quality standards, including groundwater vulnerability classification</w:t>
      </w:r>
    </w:p>
    <w:p w14:paraId="56298CAA" w14:textId="1498DA34" w:rsidR="009E62E4" w:rsidRPr="00345203" w:rsidRDefault="009E62E4" w:rsidP="003D5AA0">
      <w:pPr>
        <w:pBdr>
          <w:top w:val="single" w:sz="4" w:space="1" w:color="auto"/>
          <w:left w:val="single" w:sz="4" w:space="4" w:color="auto"/>
          <w:bottom w:val="single" w:sz="4" w:space="1" w:color="auto"/>
          <w:right w:val="single" w:sz="4" w:space="4" w:color="auto"/>
        </w:pBdr>
      </w:pPr>
      <w:r>
        <w:t>¾ receptors at risk (e.g. groundwater, springs, abstractions)</w:t>
      </w:r>
      <w:r w:rsidR="00E24681">
        <w:t>, pollution pathways, transport and attenuation mechanisms</w:t>
      </w:r>
    </w:p>
    <w:p w14:paraId="4286294E" w14:textId="77777777" w:rsidR="007527CB" w:rsidRPr="007527CB" w:rsidRDefault="007527CB" w:rsidP="007527CB">
      <w:pPr>
        <w:ind w:left="142"/>
      </w:pPr>
    </w:p>
    <w:p w14:paraId="2B26CA6E" w14:textId="17ADBFE3" w:rsidR="00E24681" w:rsidRDefault="00E24681" w:rsidP="00DE686A">
      <w:pPr>
        <w:pStyle w:val="Heading3"/>
        <w:numPr>
          <w:ilvl w:val="2"/>
          <w:numId w:val="1"/>
        </w:numPr>
        <w:ind w:left="993" w:hanging="851"/>
      </w:pPr>
      <w:r>
        <w:t>Landfill Catchment Drawings</w:t>
      </w:r>
    </w:p>
    <w:p w14:paraId="72A15DCD" w14:textId="77777777" w:rsidR="004E7ED6" w:rsidRDefault="004E7ED6" w:rsidP="004E7ED6">
      <w:pPr>
        <w:ind w:left="142"/>
      </w:pPr>
      <w:r>
        <w:t xml:space="preserve">To aid a conceptual understanding of the site setting in relation to surrounding groundwater and surface water, at least one catchment drawing encompassing the landfill site and any receptors at risk should be prepared. </w:t>
      </w:r>
    </w:p>
    <w:p w14:paraId="09BC2D81" w14:textId="77777777" w:rsidR="004E7ED6" w:rsidRDefault="004E7ED6" w:rsidP="004E7ED6">
      <w:pPr>
        <w:ind w:left="142"/>
      </w:pPr>
    </w:p>
    <w:p w14:paraId="339868A6" w14:textId="77777777" w:rsidR="004E7ED6" w:rsidRDefault="004E7ED6" w:rsidP="004E7ED6">
      <w:pPr>
        <w:ind w:left="142"/>
      </w:pPr>
      <w:r>
        <w:t xml:space="preserve">Catchment drawings can usefully be supplemented by aerial photographs to illustrate land usage and geographical features including surface water drainage patterns. </w:t>
      </w:r>
    </w:p>
    <w:p w14:paraId="5BEAD804" w14:textId="77777777" w:rsidR="004E7ED6" w:rsidRDefault="004E7ED6" w:rsidP="004E7ED6">
      <w:pPr>
        <w:ind w:left="142"/>
      </w:pPr>
    </w:p>
    <w:p w14:paraId="78F386C9" w14:textId="6DAC4E67" w:rsidR="004E7ED6" w:rsidRDefault="004E7ED6" w:rsidP="004E7ED6">
      <w:pPr>
        <w:ind w:left="142"/>
      </w:pPr>
      <w:r>
        <w:t xml:space="preserve">For smaller sites in relatively simple hydrological settings, it may be possible to produce a single catchment drawing, which encompasses all the relevant water interests in the area. For larger sites in more complex environments, a series of drawings may be necessary to differentiate, </w:t>
      </w:r>
      <w:r w:rsidR="000F20F1">
        <w:t>For example,</w:t>
      </w:r>
      <w:r>
        <w:t xml:space="preserve"> between groundwater flow in multiple systems, or to illustrate the catchment areas to individual groundwater and surface water receptors. </w:t>
      </w:r>
    </w:p>
    <w:p w14:paraId="275ABAB5" w14:textId="77777777" w:rsidR="004E7ED6" w:rsidRDefault="004E7ED6" w:rsidP="004E7ED6">
      <w:pPr>
        <w:ind w:left="142"/>
      </w:pPr>
    </w:p>
    <w:p w14:paraId="3186CF19" w14:textId="77777777" w:rsidR="004E7ED6" w:rsidRDefault="004E7ED6" w:rsidP="004E7ED6">
      <w:pPr>
        <w:ind w:left="142"/>
      </w:pPr>
      <w:r>
        <w:t xml:space="preserve">Groundwater catchments may be irregularly shaped where flow is influenced by fissure flow, man-made conduits, pumping from boreholes or dewatering operations. The production of groundwater catchment maps in most cases will be a matter of judgement based on an understanding of the local hydrology and hydrogeology, but it should be recognised that there are many inherent difficulties and uncertainties in producing these. Where uncertainties exist which are relevant to the design of a monitoring programme, catchment boundaries should be reviewed and agreed with SEPA. </w:t>
      </w:r>
    </w:p>
    <w:p w14:paraId="0C027C5D" w14:textId="77777777" w:rsidR="004E7ED6" w:rsidRDefault="004E7ED6" w:rsidP="004E7ED6">
      <w:pPr>
        <w:ind w:left="142"/>
      </w:pPr>
    </w:p>
    <w:p w14:paraId="4A598EDC" w14:textId="31135C64" w:rsidR="00E24681" w:rsidRDefault="004E7ED6" w:rsidP="004E7ED6">
      <w:pPr>
        <w:ind w:left="142"/>
      </w:pPr>
      <w:r>
        <w:t>In general, the following will apply:</w:t>
      </w:r>
    </w:p>
    <w:p w14:paraId="0A501D1C" w14:textId="77777777" w:rsidR="004E7ED6" w:rsidRDefault="004E7ED6" w:rsidP="004E7ED6">
      <w:pPr>
        <w:ind w:left="142"/>
      </w:pPr>
    </w:p>
    <w:p w14:paraId="55F80C8F" w14:textId="2544C156" w:rsidR="004E7ED6" w:rsidRDefault="00FE26E7" w:rsidP="0019680A">
      <w:pPr>
        <w:pStyle w:val="ListParagraph"/>
        <w:numPr>
          <w:ilvl w:val="0"/>
          <w:numId w:val="41"/>
        </w:numPr>
        <w:ind w:left="709"/>
      </w:pPr>
      <w:r w:rsidRPr="00FE26E7">
        <w:t>Groundwater catchment drawings should be provided for each groundwater system identified in which there are receptors at potential risk. These should illustrate the recharge area up-gradient of the landfill site and the discharge points down-gradient. The area down-gradient of the site, which could potentially be affected by leachate contamination, should be drawn making allowance for possible lateral dispersion of contamination diverging from flow lines. Groundwater level contours should be shown</w:t>
      </w:r>
      <w:r w:rsidR="00F47662">
        <w:t>.</w:t>
      </w:r>
    </w:p>
    <w:p w14:paraId="1BD69518" w14:textId="482CDD9B" w:rsidR="00FE26E7" w:rsidRDefault="00FE4C30" w:rsidP="0019680A">
      <w:pPr>
        <w:pStyle w:val="ListParagraph"/>
        <w:numPr>
          <w:ilvl w:val="0"/>
          <w:numId w:val="41"/>
        </w:numPr>
        <w:ind w:left="709"/>
      </w:pPr>
      <w:r w:rsidRPr="00FE4C30">
        <w:t>Surface water catchment drawings should be provided for each discharge point from the site at the point of entry into an off-site water course</w:t>
      </w:r>
      <w:r w:rsidR="00F47662">
        <w:t>.</w:t>
      </w:r>
    </w:p>
    <w:p w14:paraId="7B04D3D8" w14:textId="7EB0B62C" w:rsidR="00FE4C30" w:rsidRDefault="00E60A84" w:rsidP="0019680A">
      <w:pPr>
        <w:pStyle w:val="ListParagraph"/>
        <w:numPr>
          <w:ilvl w:val="0"/>
          <w:numId w:val="41"/>
        </w:numPr>
        <w:ind w:left="709"/>
      </w:pPr>
      <w:r w:rsidRPr="00E60A84">
        <w:t>Additional surface water catchment plans may be needed corresponding with the points of discharge to surface water courses from groundwater seepage</w:t>
      </w:r>
      <w:r w:rsidR="00F47662">
        <w:t>.</w:t>
      </w:r>
    </w:p>
    <w:p w14:paraId="19263C99" w14:textId="13241E15" w:rsidR="00E60A84" w:rsidRDefault="0051487F" w:rsidP="0019680A">
      <w:pPr>
        <w:pStyle w:val="ListParagraph"/>
        <w:numPr>
          <w:ilvl w:val="0"/>
          <w:numId w:val="41"/>
        </w:numPr>
        <w:ind w:left="709"/>
      </w:pPr>
      <w:r w:rsidRPr="0051487F">
        <w:t>Where other external land users impact on the same water systems, catchments for these may also need to be shown</w:t>
      </w:r>
      <w:r w:rsidR="00F47662">
        <w:t>.</w:t>
      </w:r>
    </w:p>
    <w:p w14:paraId="3FF6D540" w14:textId="6BA2D5CE" w:rsidR="0051487F" w:rsidRDefault="00AA08F2" w:rsidP="0019680A">
      <w:pPr>
        <w:pStyle w:val="ListParagraph"/>
        <w:numPr>
          <w:ilvl w:val="0"/>
          <w:numId w:val="41"/>
        </w:numPr>
        <w:ind w:left="709"/>
      </w:pPr>
      <w:r w:rsidRPr="00AA08F2">
        <w:t>Abstractions and other receptors should be shown on the catchment drawings. Deflection of groundwater contours in the vicinity of groundwater abstractions should be shown to illustrate the recharge capture zone for each source</w:t>
      </w:r>
      <w:r>
        <w:t xml:space="preserve"> and</w:t>
      </w:r>
    </w:p>
    <w:p w14:paraId="5544593D" w14:textId="49DF0198" w:rsidR="00AA08F2" w:rsidRDefault="00375A7C" w:rsidP="0019680A">
      <w:pPr>
        <w:pStyle w:val="ListParagraph"/>
        <w:numPr>
          <w:ilvl w:val="0"/>
          <w:numId w:val="41"/>
        </w:numPr>
        <w:ind w:left="709"/>
      </w:pPr>
      <w:r w:rsidRPr="00375A7C">
        <w:t>Catchment drawings should clearly show geographical features and include a scale and north-point</w:t>
      </w:r>
      <w:r>
        <w:t>.</w:t>
      </w:r>
    </w:p>
    <w:p w14:paraId="592C8E47" w14:textId="77777777" w:rsidR="00375A7C" w:rsidRDefault="00375A7C" w:rsidP="00375A7C">
      <w:pPr>
        <w:ind w:left="142"/>
      </w:pPr>
    </w:p>
    <w:p w14:paraId="649D0C13" w14:textId="097B9AE2" w:rsidR="005E580B" w:rsidRDefault="005E580B" w:rsidP="00E24681">
      <w:pPr>
        <w:ind w:left="142"/>
      </w:pPr>
      <w:r w:rsidRPr="005E580B">
        <w:t>The purpose of these drawings is</w:t>
      </w:r>
      <w:r>
        <w:t>:</w:t>
      </w:r>
    </w:p>
    <w:p w14:paraId="00037767" w14:textId="77777777" w:rsidR="005E580B" w:rsidRDefault="005E580B" w:rsidP="00E24681">
      <w:pPr>
        <w:ind w:left="142"/>
      </w:pPr>
    </w:p>
    <w:p w14:paraId="7D379E27" w14:textId="328846AA" w:rsidR="005E580B" w:rsidRDefault="00F47662" w:rsidP="0019680A">
      <w:pPr>
        <w:pStyle w:val="ListParagraph"/>
        <w:numPr>
          <w:ilvl w:val="0"/>
          <w:numId w:val="42"/>
        </w:numPr>
        <w:ind w:left="709"/>
      </w:pPr>
      <w:r>
        <w:t>T</w:t>
      </w:r>
      <w:r w:rsidR="008628D7" w:rsidRPr="008628D7">
        <w:t>o place the landfill in the context of surrounding land use to identify the potential influence of the landfill and neighbouring activities on groundwater and surface water within the catchment</w:t>
      </w:r>
      <w:r>
        <w:t>.</w:t>
      </w:r>
    </w:p>
    <w:p w14:paraId="43503339" w14:textId="14A2F31A" w:rsidR="008628D7" w:rsidRDefault="00F47662" w:rsidP="0019680A">
      <w:pPr>
        <w:pStyle w:val="ListParagraph"/>
        <w:numPr>
          <w:ilvl w:val="0"/>
          <w:numId w:val="42"/>
        </w:numPr>
        <w:ind w:left="709"/>
      </w:pPr>
      <w:r>
        <w:t>T</w:t>
      </w:r>
      <w:r w:rsidR="00D30685">
        <w:t xml:space="preserve">o identify the hydraulic relationship between water receptors in the area of the landfill site </w:t>
      </w:r>
      <w:r w:rsidR="000F20F1">
        <w:t>For example</w:t>
      </w:r>
      <w:r w:rsidR="00D40ED7">
        <w:t>,</w:t>
      </w:r>
      <w:r w:rsidR="00D30685">
        <w:t xml:space="preserve"> wetlands, boreholes, groundwater seepage to stream courses and</w:t>
      </w:r>
    </w:p>
    <w:p w14:paraId="6A870DBF" w14:textId="7712593E" w:rsidR="00D30685" w:rsidRDefault="00F47662" w:rsidP="0019680A">
      <w:pPr>
        <w:pStyle w:val="ListParagraph"/>
        <w:numPr>
          <w:ilvl w:val="0"/>
          <w:numId w:val="42"/>
        </w:numPr>
        <w:ind w:left="709"/>
      </w:pPr>
      <w:r>
        <w:t>T</w:t>
      </w:r>
      <w:r w:rsidR="00B25FF3" w:rsidRPr="00B25FF3">
        <w:t>o define the area available for groundwater recharge up-gradient of the site to provide information to support groundwater flow calculations</w:t>
      </w:r>
      <w:r w:rsidR="00B25FF3">
        <w:t>.</w:t>
      </w:r>
    </w:p>
    <w:p w14:paraId="1060FDFB" w14:textId="77777777" w:rsidR="00B25FF3" w:rsidRDefault="00B25FF3" w:rsidP="00B25FF3"/>
    <w:p w14:paraId="5F8C629D" w14:textId="01EA3CED" w:rsidR="00E1369F" w:rsidRPr="007B18C2" w:rsidRDefault="00E1369F" w:rsidP="00E1369F"/>
    <w:p w14:paraId="27B00478" w14:textId="77777777" w:rsidR="00E1369F" w:rsidRDefault="00E1369F" w:rsidP="00E1369F">
      <w:pPr>
        <w:ind w:left="142"/>
      </w:pPr>
    </w:p>
    <w:p w14:paraId="26A8247F" w14:textId="77777777" w:rsidR="00E1369F" w:rsidRDefault="00E1369F" w:rsidP="00E1369F">
      <w:pPr>
        <w:ind w:left="142"/>
      </w:pPr>
    </w:p>
    <w:p w14:paraId="1B8CD8C2" w14:textId="77777777" w:rsidR="00E1369F" w:rsidRDefault="00E1369F" w:rsidP="00E1369F">
      <w:pPr>
        <w:ind w:left="142"/>
      </w:pPr>
    </w:p>
    <w:p w14:paraId="05643BEF" w14:textId="77777777" w:rsidR="00E1369F" w:rsidRDefault="00E1369F" w:rsidP="00E1369F">
      <w:pPr>
        <w:ind w:left="142"/>
      </w:pPr>
    </w:p>
    <w:p w14:paraId="715BEECD" w14:textId="77777777" w:rsidR="00E1369F" w:rsidRDefault="00E1369F" w:rsidP="00E1369F">
      <w:pPr>
        <w:ind w:left="142"/>
      </w:pPr>
    </w:p>
    <w:p w14:paraId="6EE52A67" w14:textId="77777777" w:rsidR="00E1369F" w:rsidRDefault="00E1369F" w:rsidP="00E1369F">
      <w:pPr>
        <w:ind w:left="142"/>
      </w:pPr>
    </w:p>
    <w:p w14:paraId="68989C0A" w14:textId="77777777" w:rsidR="00E1369F" w:rsidRDefault="00E1369F" w:rsidP="00E1369F">
      <w:pPr>
        <w:ind w:left="142"/>
      </w:pPr>
    </w:p>
    <w:p w14:paraId="41A717C1" w14:textId="77777777" w:rsidR="00E1369F" w:rsidRDefault="00E1369F" w:rsidP="00E1369F">
      <w:pPr>
        <w:ind w:left="142"/>
      </w:pPr>
    </w:p>
    <w:p w14:paraId="0ECA1694" w14:textId="77777777" w:rsidR="00E1369F" w:rsidRDefault="00E1369F" w:rsidP="00B25FF3">
      <w:pPr>
        <w:ind w:left="142"/>
      </w:pPr>
    </w:p>
    <w:p w14:paraId="5181BFB4" w14:textId="77777777" w:rsidR="0048451D" w:rsidRPr="00E24681" w:rsidRDefault="0048451D" w:rsidP="00E24681">
      <w:pPr>
        <w:ind w:left="142"/>
      </w:pPr>
    </w:p>
    <w:p w14:paraId="40A36D4D" w14:textId="67478088" w:rsidR="00E1369F" w:rsidRDefault="00E1369F" w:rsidP="00DE686A">
      <w:pPr>
        <w:pStyle w:val="Heading3"/>
        <w:numPr>
          <w:ilvl w:val="2"/>
          <w:numId w:val="1"/>
        </w:numPr>
        <w:ind w:left="993" w:hanging="851"/>
      </w:pPr>
      <w:r>
        <w:t>Landfill Characterisation Details</w:t>
      </w:r>
    </w:p>
    <w:p w14:paraId="48BE8CD4" w14:textId="5D8E82A9" w:rsidR="00E1369F" w:rsidRDefault="0084531F" w:rsidP="00E1369F">
      <w:pPr>
        <w:ind w:left="142"/>
      </w:pPr>
      <w:r w:rsidRPr="0084531F">
        <w:t>A summary of the main elements of the landfill site design and waste input should be provided. Where large quantities of data are involved</w:t>
      </w:r>
      <w:r w:rsidR="00F47662">
        <w:t>,</w:t>
      </w:r>
      <w:r w:rsidRPr="0084531F">
        <w:t xml:space="preserve"> these should be summarised with descriptive statistics</w:t>
      </w:r>
      <w:r w:rsidR="00132A6C">
        <w:rPr>
          <w:rStyle w:val="FootnoteReference"/>
        </w:rPr>
        <w:footnoteReference w:id="4"/>
      </w:r>
      <w:r w:rsidRPr="0084531F">
        <w:t xml:space="preserve">. Information provided should be relevant to monitoring. The following is a checklist of information which, if relevant for the site, should either appear in the </w:t>
      </w:r>
      <w:r w:rsidR="00C51279">
        <w:t>risk-based</w:t>
      </w:r>
      <w:r w:rsidRPr="0084531F">
        <w:t xml:space="preserve"> monitoring review or be readily available and clearly referenced</w:t>
      </w:r>
      <w:r>
        <w:t>:</w:t>
      </w:r>
    </w:p>
    <w:p w14:paraId="0B482664" w14:textId="77777777" w:rsidR="0084531F" w:rsidRDefault="0084531F" w:rsidP="00E1369F">
      <w:pPr>
        <w:ind w:left="142"/>
      </w:pPr>
    </w:p>
    <w:p w14:paraId="0D29B402" w14:textId="5D178424" w:rsidR="0084531F" w:rsidRDefault="001F7D19" w:rsidP="0019680A">
      <w:pPr>
        <w:pStyle w:val="ListParagraph"/>
        <w:numPr>
          <w:ilvl w:val="0"/>
          <w:numId w:val="43"/>
        </w:numPr>
        <w:ind w:left="709"/>
      </w:pPr>
      <w:r w:rsidRPr="001F7D19">
        <w:t>A site plan identifying</w:t>
      </w:r>
      <w:r>
        <w:t>:</w:t>
      </w:r>
    </w:p>
    <w:p w14:paraId="79E70045" w14:textId="24FBC29F" w:rsidR="001F7D19" w:rsidRDefault="00F47662" w:rsidP="0019680A">
      <w:pPr>
        <w:pStyle w:val="ListParagraph"/>
        <w:numPr>
          <w:ilvl w:val="3"/>
          <w:numId w:val="43"/>
        </w:numPr>
        <w:ind w:left="1134"/>
      </w:pPr>
      <w:r>
        <w:t>T</w:t>
      </w:r>
      <w:r w:rsidR="001D78AB" w:rsidRPr="001D78AB">
        <w:t>he area of the site to be landfilled</w:t>
      </w:r>
      <w:r>
        <w:t>.</w:t>
      </w:r>
    </w:p>
    <w:p w14:paraId="684CBC22" w14:textId="09CBAD04" w:rsidR="001D78AB" w:rsidRDefault="00F47662" w:rsidP="0019680A">
      <w:pPr>
        <w:pStyle w:val="ListParagraph"/>
        <w:numPr>
          <w:ilvl w:val="3"/>
          <w:numId w:val="43"/>
        </w:numPr>
        <w:ind w:left="1134"/>
      </w:pPr>
      <w:r>
        <w:t>T</w:t>
      </w:r>
      <w:r w:rsidR="00116831" w:rsidRPr="00116831">
        <w:t>he cell structure in existence or planned</w:t>
      </w:r>
      <w:r>
        <w:t>.</w:t>
      </w:r>
    </w:p>
    <w:p w14:paraId="34D094F6" w14:textId="0BD402EB" w:rsidR="00116831" w:rsidRDefault="00F47662" w:rsidP="0019680A">
      <w:pPr>
        <w:pStyle w:val="ListParagraph"/>
        <w:numPr>
          <w:ilvl w:val="3"/>
          <w:numId w:val="43"/>
        </w:numPr>
        <w:ind w:left="1134"/>
      </w:pPr>
      <w:r>
        <w:t>T</w:t>
      </w:r>
      <w:r w:rsidR="00BC4161" w:rsidRPr="00BC4161">
        <w:t>he location of any surface water features (including culverts)</w:t>
      </w:r>
      <w:r>
        <w:t>.</w:t>
      </w:r>
    </w:p>
    <w:p w14:paraId="6EB2B7C8" w14:textId="5F80B81A" w:rsidR="00BC4161" w:rsidRDefault="00F47662" w:rsidP="0019680A">
      <w:pPr>
        <w:pStyle w:val="ListParagraph"/>
        <w:numPr>
          <w:ilvl w:val="3"/>
          <w:numId w:val="43"/>
        </w:numPr>
        <w:ind w:left="1134"/>
      </w:pPr>
      <w:r>
        <w:t>S</w:t>
      </w:r>
      <w:r w:rsidR="0008430F" w:rsidRPr="0008430F">
        <w:t>ite drainage arrangements, including the location of any existing or proposed discharges from the site</w:t>
      </w:r>
      <w:r w:rsidR="0008430F">
        <w:t xml:space="preserve"> and</w:t>
      </w:r>
    </w:p>
    <w:p w14:paraId="304EC125" w14:textId="4426132D" w:rsidR="0008430F" w:rsidRDefault="00F47662" w:rsidP="0019680A">
      <w:pPr>
        <w:pStyle w:val="ListParagraph"/>
        <w:numPr>
          <w:ilvl w:val="3"/>
          <w:numId w:val="43"/>
        </w:numPr>
        <w:ind w:left="1134"/>
      </w:pPr>
      <w:r>
        <w:t>T</w:t>
      </w:r>
      <w:r w:rsidR="007F46CA" w:rsidRPr="007F46CA">
        <w:t>he location of any other site facilities with the potential to introduce contamination to groundwater or surface water.</w:t>
      </w:r>
    </w:p>
    <w:p w14:paraId="6A745A50" w14:textId="3B217E27" w:rsidR="001F7D19" w:rsidRDefault="00627FF9" w:rsidP="0019680A">
      <w:pPr>
        <w:pStyle w:val="ListParagraph"/>
        <w:numPr>
          <w:ilvl w:val="0"/>
          <w:numId w:val="43"/>
        </w:numPr>
        <w:ind w:left="709"/>
      </w:pPr>
      <w:r w:rsidRPr="00627FF9">
        <w:t>A table summarising the quantity of proposed or actual waste types deposited at the site</w:t>
      </w:r>
      <w:r w:rsidR="00F47662">
        <w:t>.</w:t>
      </w:r>
    </w:p>
    <w:p w14:paraId="44321F5D" w14:textId="61C668B0" w:rsidR="00627FF9" w:rsidRDefault="008749EC" w:rsidP="0019680A">
      <w:pPr>
        <w:pStyle w:val="ListParagraph"/>
        <w:numPr>
          <w:ilvl w:val="0"/>
          <w:numId w:val="43"/>
        </w:numPr>
        <w:ind w:left="709"/>
      </w:pPr>
      <w:r w:rsidRPr="008749EC">
        <w:t>A statement of operational methods and waste properties, i.e. rate of filling, compaction and cover methods, measured or calculated waste density and permeability</w:t>
      </w:r>
      <w:r w:rsidR="00F47662">
        <w:t>.</w:t>
      </w:r>
    </w:p>
    <w:p w14:paraId="4A31A8EF" w14:textId="25E55922" w:rsidR="008749EC" w:rsidRDefault="006C2974" w:rsidP="0019680A">
      <w:pPr>
        <w:pStyle w:val="ListParagraph"/>
        <w:numPr>
          <w:ilvl w:val="0"/>
          <w:numId w:val="43"/>
        </w:numPr>
        <w:ind w:left="709"/>
      </w:pPr>
      <w:r w:rsidRPr="006C2974">
        <w:t>A table or series of tables summarising the conditions applicable to any discharge/ trade effluent consents issued by the SEPA or a water utility, together with any available data on the actual quality of these discharges</w:t>
      </w:r>
      <w:r w:rsidR="00F47662">
        <w:t>.</w:t>
      </w:r>
    </w:p>
    <w:p w14:paraId="2F45ADCD" w14:textId="5462BBA8" w:rsidR="002D4C66" w:rsidRPr="002D4C66" w:rsidRDefault="002D4C66" w:rsidP="0019680A">
      <w:pPr>
        <w:pStyle w:val="ListParagraph"/>
        <w:numPr>
          <w:ilvl w:val="0"/>
          <w:numId w:val="43"/>
        </w:numPr>
        <w:ind w:left="709"/>
      </w:pPr>
      <w:r w:rsidRPr="002D4C66">
        <w:t>For sites in which leachate control is an integral part of the landfill design, a table or series of tables should be produced for each separate landfill cell in the site summarising the following information (all levels should be expressed as m.AOD</w:t>
      </w:r>
      <w:r w:rsidR="007F4306">
        <w:rPr>
          <w:rStyle w:val="FootnoteReference"/>
        </w:rPr>
        <w:footnoteReference w:id="5"/>
      </w:r>
      <w:r w:rsidRPr="002D4C66">
        <w:t xml:space="preserve">): </w:t>
      </w:r>
    </w:p>
    <w:p w14:paraId="3A340D74" w14:textId="4DDFC81F" w:rsidR="006C2974" w:rsidRDefault="00F47662" w:rsidP="0019680A">
      <w:pPr>
        <w:pStyle w:val="ListParagraph"/>
        <w:numPr>
          <w:ilvl w:val="3"/>
          <w:numId w:val="43"/>
        </w:numPr>
        <w:ind w:left="1134"/>
      </w:pPr>
      <w:r>
        <w:t>T</w:t>
      </w:r>
      <w:r w:rsidR="00481A56">
        <w:t>he minimum and maximum base levels of each cell</w:t>
      </w:r>
      <w:r>
        <w:t>.</w:t>
      </w:r>
    </w:p>
    <w:p w14:paraId="2983C073" w14:textId="1C31C72A" w:rsidR="00481A56" w:rsidRDefault="00F47662" w:rsidP="0019680A">
      <w:pPr>
        <w:pStyle w:val="ListParagraph"/>
        <w:numPr>
          <w:ilvl w:val="3"/>
          <w:numId w:val="43"/>
        </w:numPr>
        <w:ind w:left="1134"/>
      </w:pPr>
      <w:r>
        <w:t>T</w:t>
      </w:r>
      <w:r w:rsidR="00072CC1" w:rsidRPr="00072CC1">
        <w:t>he minimum and maximum level of any intermediate retaining walls surrounding each cell</w:t>
      </w:r>
      <w:r>
        <w:t>.</w:t>
      </w:r>
    </w:p>
    <w:p w14:paraId="29D979E3" w14:textId="212FA8F7" w:rsidR="00072CC1" w:rsidRDefault="00F47662" w:rsidP="0019680A">
      <w:pPr>
        <w:pStyle w:val="ListParagraph"/>
        <w:numPr>
          <w:ilvl w:val="3"/>
          <w:numId w:val="43"/>
        </w:numPr>
        <w:ind w:left="1134"/>
      </w:pPr>
      <w:r>
        <w:t>T</w:t>
      </w:r>
      <w:r w:rsidR="00CB042D" w:rsidRPr="00CB042D">
        <w:t>he actual or proposed minimum restored surface level of each landfill cell before and after settlement</w:t>
      </w:r>
      <w:r w:rsidR="00CB042D">
        <w:t xml:space="preserve"> and</w:t>
      </w:r>
    </w:p>
    <w:p w14:paraId="17CE7104" w14:textId="2BC434F0" w:rsidR="00CB042D" w:rsidRDefault="00F47662" w:rsidP="0019680A">
      <w:pPr>
        <w:pStyle w:val="ListParagraph"/>
        <w:numPr>
          <w:ilvl w:val="3"/>
          <w:numId w:val="43"/>
        </w:numPr>
        <w:ind w:left="1134"/>
      </w:pPr>
      <w:r>
        <w:t>M</w:t>
      </w:r>
      <w:r w:rsidR="0086333D" w:rsidRPr="0086333D">
        <w:t xml:space="preserve">aximum recommended or actual leachate level to be used for permit control (this should be based on the </w:t>
      </w:r>
      <w:r w:rsidR="00FE5106" w:rsidRPr="0086333D">
        <w:t>hydrogeological</w:t>
      </w:r>
      <w:r w:rsidR="0086333D" w:rsidRPr="0086333D">
        <w:t xml:space="preserve"> risk assessment).</w:t>
      </w:r>
    </w:p>
    <w:p w14:paraId="3EC694F2" w14:textId="75E041F8" w:rsidR="005E627E" w:rsidRDefault="00503FD7" w:rsidP="0019680A">
      <w:pPr>
        <w:pStyle w:val="ListParagraph"/>
        <w:numPr>
          <w:ilvl w:val="0"/>
          <w:numId w:val="43"/>
        </w:numPr>
        <w:ind w:left="709"/>
      </w:pPr>
      <w:r w:rsidRPr="00503FD7">
        <w:t>A table summarising the assumed leachate quality used in a risk assessment of the site including for each determinand</w:t>
      </w:r>
      <w:r w:rsidR="00F47662">
        <w:t>:</w:t>
      </w:r>
    </w:p>
    <w:p w14:paraId="6DC90CAB" w14:textId="12FBF5E0" w:rsidR="00503FD7" w:rsidRDefault="00F47662" w:rsidP="0019680A">
      <w:pPr>
        <w:pStyle w:val="ListParagraph"/>
        <w:numPr>
          <w:ilvl w:val="3"/>
          <w:numId w:val="43"/>
        </w:numPr>
        <w:ind w:left="1134"/>
      </w:pPr>
      <w:r>
        <w:t>M</w:t>
      </w:r>
      <w:r w:rsidR="00730218" w:rsidRPr="00730218">
        <w:t>aximum and minimum assumed values</w:t>
      </w:r>
      <w:r>
        <w:t>.</w:t>
      </w:r>
    </w:p>
    <w:p w14:paraId="63FC3CA0" w14:textId="67145B34" w:rsidR="00730218" w:rsidRDefault="00F47662" w:rsidP="0019680A">
      <w:pPr>
        <w:pStyle w:val="ListParagraph"/>
        <w:numPr>
          <w:ilvl w:val="3"/>
          <w:numId w:val="43"/>
        </w:numPr>
        <w:ind w:left="1134"/>
      </w:pPr>
      <w:r>
        <w:t>M</w:t>
      </w:r>
      <w:r w:rsidR="00A37B65" w:rsidRPr="00A37B65">
        <w:t>ost likely assumed value, and assumed variation over time</w:t>
      </w:r>
      <w:r w:rsidR="00A37B65">
        <w:t xml:space="preserve"> and</w:t>
      </w:r>
    </w:p>
    <w:p w14:paraId="72E3828F" w14:textId="0A6CD7C0" w:rsidR="00A37B65" w:rsidRDefault="00F47662" w:rsidP="0019680A">
      <w:pPr>
        <w:pStyle w:val="ListParagraph"/>
        <w:numPr>
          <w:ilvl w:val="3"/>
          <w:numId w:val="43"/>
        </w:numPr>
        <w:ind w:left="1134"/>
      </w:pPr>
      <w:r>
        <w:t>A</w:t>
      </w:r>
      <w:r w:rsidR="00A819AB" w:rsidRPr="00A819AB">
        <w:t>ny other relevant statistics</w:t>
      </w:r>
      <w:r w:rsidR="00A819AB">
        <w:t>.</w:t>
      </w:r>
    </w:p>
    <w:p w14:paraId="03532822" w14:textId="127EDA40" w:rsidR="00503FD7" w:rsidRDefault="00F428A3" w:rsidP="0019680A">
      <w:pPr>
        <w:pStyle w:val="ListParagraph"/>
        <w:numPr>
          <w:ilvl w:val="0"/>
          <w:numId w:val="43"/>
        </w:numPr>
        <w:ind w:left="709"/>
      </w:pPr>
      <w:r w:rsidRPr="00F428A3">
        <w:t>A tabular summary of attenuating properties of the lining system at the base of each landfill cell (where relevant to the risk assessment) including</w:t>
      </w:r>
      <w:r>
        <w:t>:</w:t>
      </w:r>
    </w:p>
    <w:p w14:paraId="399B0614" w14:textId="0A0D7956" w:rsidR="00F428A3" w:rsidRDefault="00F47662" w:rsidP="0019680A">
      <w:pPr>
        <w:pStyle w:val="ListParagraph"/>
        <w:numPr>
          <w:ilvl w:val="3"/>
          <w:numId w:val="43"/>
        </w:numPr>
        <w:ind w:left="1134"/>
      </w:pPr>
      <w:r>
        <w:t>T</w:t>
      </w:r>
      <w:r w:rsidR="00E03460" w:rsidRPr="00E03460">
        <w:t>ype of liner</w:t>
      </w:r>
      <w:r>
        <w:t>.</w:t>
      </w:r>
    </w:p>
    <w:p w14:paraId="54595626" w14:textId="609AA13E" w:rsidR="00E03460" w:rsidRDefault="00F47662" w:rsidP="0019680A">
      <w:pPr>
        <w:pStyle w:val="ListParagraph"/>
        <w:numPr>
          <w:ilvl w:val="3"/>
          <w:numId w:val="43"/>
        </w:numPr>
        <w:ind w:left="1134"/>
      </w:pPr>
      <w:r>
        <w:t>M</w:t>
      </w:r>
      <w:r w:rsidR="00981D63" w:rsidRPr="00981D63">
        <w:t>aximum and minimum thickness of lining system</w:t>
      </w:r>
      <w:r>
        <w:t>.</w:t>
      </w:r>
    </w:p>
    <w:p w14:paraId="173DEB44" w14:textId="5FC2BBED" w:rsidR="00981D63" w:rsidRDefault="00F47662" w:rsidP="0019680A">
      <w:pPr>
        <w:pStyle w:val="ListParagraph"/>
        <w:numPr>
          <w:ilvl w:val="3"/>
          <w:numId w:val="43"/>
        </w:numPr>
        <w:ind w:left="1134"/>
      </w:pPr>
      <w:r>
        <w:t>H</w:t>
      </w:r>
      <w:r w:rsidR="00D1355C" w:rsidRPr="00D1355C">
        <w:t>ydraulic conductivity descriptive statistics (estimated and / or measured)</w:t>
      </w:r>
      <w:r>
        <w:t>.</w:t>
      </w:r>
    </w:p>
    <w:p w14:paraId="6BBBAC1C" w14:textId="2447B08F" w:rsidR="00D1355C" w:rsidRDefault="00F47662" w:rsidP="0019680A">
      <w:pPr>
        <w:pStyle w:val="ListParagraph"/>
        <w:numPr>
          <w:ilvl w:val="3"/>
          <w:numId w:val="43"/>
        </w:numPr>
        <w:ind w:left="1134"/>
      </w:pPr>
      <w:r>
        <w:t>C</w:t>
      </w:r>
      <w:r w:rsidR="00ED308F" w:rsidRPr="00ED308F">
        <w:t>ation exchange capacity descriptive statistics (estimated and / or measured)</w:t>
      </w:r>
      <w:r>
        <w:t>.</w:t>
      </w:r>
    </w:p>
    <w:p w14:paraId="282D6CD2" w14:textId="41576C1F" w:rsidR="00ED308F" w:rsidRDefault="00F47662" w:rsidP="0019680A">
      <w:pPr>
        <w:pStyle w:val="ListParagraph"/>
        <w:numPr>
          <w:ilvl w:val="3"/>
          <w:numId w:val="43"/>
        </w:numPr>
        <w:ind w:left="1134"/>
      </w:pPr>
      <w:r>
        <w:t>D</w:t>
      </w:r>
      <w:r w:rsidR="00B35811" w:rsidRPr="00B35811">
        <w:t>escriptive statistics for any other attenuating properties used for design purposes</w:t>
      </w:r>
      <w:r>
        <w:t>.</w:t>
      </w:r>
    </w:p>
    <w:p w14:paraId="66752447" w14:textId="51DBC3A4" w:rsidR="00B35811" w:rsidRDefault="00F47662" w:rsidP="0019680A">
      <w:pPr>
        <w:pStyle w:val="ListParagraph"/>
        <w:numPr>
          <w:ilvl w:val="3"/>
          <w:numId w:val="43"/>
        </w:numPr>
        <w:ind w:left="1134"/>
      </w:pPr>
      <w:r>
        <w:t>M</w:t>
      </w:r>
      <w:r w:rsidR="00D366F9" w:rsidRPr="00D366F9">
        <w:t>aximum acceptable and predicted leakage rate</w:t>
      </w:r>
      <w:r w:rsidR="00D366F9">
        <w:t xml:space="preserve"> and</w:t>
      </w:r>
    </w:p>
    <w:p w14:paraId="7477172B" w14:textId="7FEFC458" w:rsidR="00D366F9" w:rsidRDefault="00F47662" w:rsidP="0019680A">
      <w:pPr>
        <w:pStyle w:val="ListParagraph"/>
        <w:numPr>
          <w:ilvl w:val="3"/>
          <w:numId w:val="43"/>
        </w:numPr>
        <w:ind w:left="1134"/>
      </w:pPr>
      <w:r>
        <w:t>A</w:t>
      </w:r>
      <w:r w:rsidR="00651470" w:rsidRPr="00651470">
        <w:t>ssumed overall attenuation factor for specific determinands assumed in site design</w:t>
      </w:r>
      <w:r w:rsidR="00651470">
        <w:t>.</w:t>
      </w:r>
    </w:p>
    <w:p w14:paraId="344C7E98" w14:textId="76ED575F" w:rsidR="00F428A3" w:rsidRDefault="00236237" w:rsidP="0019680A">
      <w:pPr>
        <w:pStyle w:val="ListParagraph"/>
        <w:numPr>
          <w:ilvl w:val="0"/>
          <w:numId w:val="43"/>
        </w:numPr>
        <w:ind w:left="709"/>
      </w:pPr>
      <w:r w:rsidRPr="00236237">
        <w:t>For sites with multiple basal liners, the above information may either be condensed into an overall summary of the assumed effectiveness of the basal lining or presented for each layer</w:t>
      </w:r>
      <w:r>
        <w:t xml:space="preserve"> and</w:t>
      </w:r>
    </w:p>
    <w:p w14:paraId="104B0C86" w14:textId="7B9991D4" w:rsidR="00236237" w:rsidRDefault="00272B96" w:rsidP="0019680A">
      <w:pPr>
        <w:pStyle w:val="ListParagraph"/>
        <w:numPr>
          <w:ilvl w:val="0"/>
          <w:numId w:val="43"/>
        </w:numPr>
        <w:ind w:left="709"/>
      </w:pPr>
      <w:r w:rsidRPr="00272B96">
        <w:t>A summary of the physical nature and attenuating properties of the unsaturated zone below each landfill cell</w:t>
      </w:r>
      <w:r>
        <w:t>:</w:t>
      </w:r>
    </w:p>
    <w:p w14:paraId="0ED9A3A5" w14:textId="73D07A29" w:rsidR="00272B96" w:rsidRDefault="00F47662" w:rsidP="0019680A">
      <w:pPr>
        <w:pStyle w:val="ListParagraph"/>
        <w:numPr>
          <w:ilvl w:val="3"/>
          <w:numId w:val="43"/>
        </w:numPr>
        <w:ind w:left="1134"/>
      </w:pPr>
      <w:r>
        <w:t>N</w:t>
      </w:r>
      <w:r w:rsidR="0055670D" w:rsidRPr="0055670D">
        <w:t>ames and mineralogies of the geological formations</w:t>
      </w:r>
      <w:r>
        <w:t>.</w:t>
      </w:r>
    </w:p>
    <w:p w14:paraId="02E3DD89" w14:textId="251CE4A9" w:rsidR="0055670D" w:rsidRDefault="00F47662" w:rsidP="0019680A">
      <w:pPr>
        <w:pStyle w:val="ListParagraph"/>
        <w:numPr>
          <w:ilvl w:val="3"/>
          <w:numId w:val="43"/>
        </w:numPr>
        <w:ind w:left="1134"/>
      </w:pPr>
      <w:r>
        <w:t>M</w:t>
      </w:r>
      <w:r w:rsidR="00520934" w:rsidRPr="00520934">
        <w:t>aximum and minimum thickness</w:t>
      </w:r>
      <w:r>
        <w:t>.</w:t>
      </w:r>
    </w:p>
    <w:p w14:paraId="69FA1B24" w14:textId="35775A0D" w:rsidR="00520934" w:rsidRDefault="00F47662" w:rsidP="0019680A">
      <w:pPr>
        <w:pStyle w:val="ListParagraph"/>
        <w:numPr>
          <w:ilvl w:val="3"/>
          <w:numId w:val="43"/>
        </w:numPr>
        <w:ind w:left="1134"/>
      </w:pPr>
      <w:r>
        <w:t>H</w:t>
      </w:r>
      <w:r w:rsidR="0061028E" w:rsidRPr="0061028E">
        <w:t>ydraulic conductivity descriptive statistics (estimated and / or measured)</w:t>
      </w:r>
      <w:r>
        <w:t>.</w:t>
      </w:r>
    </w:p>
    <w:p w14:paraId="18199D54" w14:textId="5BBC3C7B" w:rsidR="0061028E" w:rsidRDefault="00F47662" w:rsidP="0019680A">
      <w:pPr>
        <w:pStyle w:val="ListParagraph"/>
        <w:numPr>
          <w:ilvl w:val="3"/>
          <w:numId w:val="43"/>
        </w:numPr>
        <w:ind w:left="1134"/>
      </w:pPr>
      <w:r>
        <w:t>C</w:t>
      </w:r>
      <w:r w:rsidR="00BC5003" w:rsidRPr="00BC5003">
        <w:t>ation exchange capacity descriptive statistics (estimated and / or measured)</w:t>
      </w:r>
      <w:r>
        <w:t>.</w:t>
      </w:r>
    </w:p>
    <w:p w14:paraId="68390210" w14:textId="5ED4B860" w:rsidR="00BC5003" w:rsidRDefault="00F47662" w:rsidP="0019680A">
      <w:pPr>
        <w:pStyle w:val="ListParagraph"/>
        <w:numPr>
          <w:ilvl w:val="3"/>
          <w:numId w:val="43"/>
        </w:numPr>
        <w:ind w:left="1134"/>
      </w:pPr>
      <w:r>
        <w:t>D</w:t>
      </w:r>
      <w:r w:rsidR="00C840EC" w:rsidRPr="00C840EC">
        <w:t>escriptive statistics for any other attenuating properties used for design purposes</w:t>
      </w:r>
      <w:r>
        <w:t>.</w:t>
      </w:r>
    </w:p>
    <w:p w14:paraId="47EDC168" w14:textId="4824DE67" w:rsidR="00C840EC" w:rsidRDefault="00F47662" w:rsidP="0019680A">
      <w:pPr>
        <w:pStyle w:val="ListParagraph"/>
        <w:numPr>
          <w:ilvl w:val="3"/>
          <w:numId w:val="43"/>
        </w:numPr>
        <w:ind w:left="1134"/>
      </w:pPr>
      <w:r>
        <w:t>M</w:t>
      </w:r>
      <w:r w:rsidR="00A74DFC" w:rsidRPr="00A74DFC">
        <w:t>aximum acceptable and predicted actual leakage rate</w:t>
      </w:r>
      <w:r>
        <w:t>.</w:t>
      </w:r>
    </w:p>
    <w:p w14:paraId="7A653772" w14:textId="46666D2B" w:rsidR="00A74DFC" w:rsidRDefault="00F47662" w:rsidP="0019680A">
      <w:pPr>
        <w:pStyle w:val="ListParagraph"/>
        <w:numPr>
          <w:ilvl w:val="3"/>
          <w:numId w:val="43"/>
        </w:numPr>
        <w:ind w:left="1134"/>
      </w:pPr>
      <w:r>
        <w:t>A</w:t>
      </w:r>
      <w:r w:rsidR="00DC340A" w:rsidRPr="00DC340A">
        <w:t>ssumed overall attenuation factor for specific determinands assumed in site design</w:t>
      </w:r>
      <w:r w:rsidR="00DC340A">
        <w:t xml:space="preserve"> and</w:t>
      </w:r>
    </w:p>
    <w:p w14:paraId="06149A30" w14:textId="03F3EDE4" w:rsidR="00DC340A" w:rsidRDefault="00F47662" w:rsidP="0019680A">
      <w:pPr>
        <w:pStyle w:val="ListParagraph"/>
        <w:numPr>
          <w:ilvl w:val="3"/>
          <w:numId w:val="43"/>
        </w:numPr>
        <w:ind w:left="1134"/>
      </w:pPr>
      <w:r>
        <w:t>E</w:t>
      </w:r>
      <w:r w:rsidR="0043778C" w:rsidRPr="0043778C">
        <w:t>stimated travel time through the unsaturated zone</w:t>
      </w:r>
      <w:r w:rsidR="0043778C">
        <w:t>.</w:t>
      </w:r>
    </w:p>
    <w:p w14:paraId="5B92156A" w14:textId="77777777" w:rsidR="00E1369F" w:rsidRPr="00E1369F" w:rsidRDefault="00E1369F" w:rsidP="00E1369F">
      <w:pPr>
        <w:ind w:left="142"/>
      </w:pPr>
    </w:p>
    <w:p w14:paraId="73492ABE" w14:textId="706E33E9" w:rsidR="0043778C" w:rsidRDefault="0043778C" w:rsidP="00DE686A">
      <w:pPr>
        <w:pStyle w:val="Heading3"/>
        <w:numPr>
          <w:ilvl w:val="2"/>
          <w:numId w:val="1"/>
        </w:numPr>
        <w:ind w:left="993" w:hanging="851"/>
      </w:pPr>
      <w:r>
        <w:t>Catchment details</w:t>
      </w:r>
    </w:p>
    <w:p w14:paraId="47F71E26" w14:textId="7CA5B4EC" w:rsidR="0043778C" w:rsidRDefault="00205FF4" w:rsidP="0043778C">
      <w:pPr>
        <w:ind w:left="142"/>
      </w:pPr>
      <w:r w:rsidRPr="00205FF4">
        <w:t>A summary of the main hydrological and hydrogeological information for the catchment area should be provided. The following is a checklist of information which, if relevant for the site, should either appear in the risk-based monitoring review or be readily available and clearly referenced</w:t>
      </w:r>
      <w:r>
        <w:t>:</w:t>
      </w:r>
    </w:p>
    <w:p w14:paraId="32E450BE" w14:textId="77777777" w:rsidR="00205FF4" w:rsidRDefault="00205FF4" w:rsidP="0043778C">
      <w:pPr>
        <w:ind w:left="142"/>
      </w:pPr>
    </w:p>
    <w:p w14:paraId="533E0129" w14:textId="0490CA3D" w:rsidR="00205FF4" w:rsidRDefault="00E1418E" w:rsidP="0019680A">
      <w:pPr>
        <w:pStyle w:val="ListParagraph"/>
        <w:numPr>
          <w:ilvl w:val="0"/>
          <w:numId w:val="44"/>
        </w:numPr>
      </w:pPr>
      <w:r w:rsidRPr="00E1418E">
        <w:t>Climatic data</w:t>
      </w:r>
      <w:r>
        <w:rPr>
          <w:rStyle w:val="FootnoteReference"/>
        </w:rPr>
        <w:footnoteReference w:id="6"/>
      </w:r>
      <w:r>
        <w:t>:</w:t>
      </w:r>
    </w:p>
    <w:p w14:paraId="56C46D76" w14:textId="5CCCE3E6" w:rsidR="00E1418E" w:rsidRDefault="008011CD" w:rsidP="0019680A">
      <w:pPr>
        <w:pStyle w:val="ListParagraph"/>
        <w:numPr>
          <w:ilvl w:val="3"/>
          <w:numId w:val="44"/>
        </w:numPr>
        <w:ind w:left="1134"/>
      </w:pPr>
      <w:r>
        <w:t>M</w:t>
      </w:r>
      <w:r w:rsidR="009F6023" w:rsidRPr="009F6023">
        <w:t>ean annual rainfall</w:t>
      </w:r>
      <w:r w:rsidR="009F6023">
        <w:t xml:space="preserve"> and</w:t>
      </w:r>
    </w:p>
    <w:p w14:paraId="779C3749" w14:textId="7468352D" w:rsidR="009F6023" w:rsidRDefault="008011CD" w:rsidP="0019680A">
      <w:pPr>
        <w:pStyle w:val="ListParagraph"/>
        <w:numPr>
          <w:ilvl w:val="3"/>
          <w:numId w:val="44"/>
        </w:numPr>
        <w:ind w:left="1134"/>
      </w:pPr>
      <w:r>
        <w:t>E</w:t>
      </w:r>
      <w:r w:rsidR="003E0728" w:rsidRPr="003E0728">
        <w:t>ffective rainfall (e.g. for bare soil and restoration surface</w:t>
      </w:r>
      <w:r w:rsidR="003E0728">
        <w:t>).</w:t>
      </w:r>
    </w:p>
    <w:p w14:paraId="3095C857" w14:textId="09ADB587" w:rsidR="004D6617" w:rsidRDefault="00F556BB" w:rsidP="0019680A">
      <w:pPr>
        <w:pStyle w:val="ListParagraph"/>
        <w:numPr>
          <w:ilvl w:val="0"/>
          <w:numId w:val="44"/>
        </w:numPr>
      </w:pPr>
      <w:r w:rsidRPr="00F556BB">
        <w:t>Groundwater data (for each separate groundwater system identified</w:t>
      </w:r>
      <w:r>
        <w:t>):</w:t>
      </w:r>
    </w:p>
    <w:p w14:paraId="4C85FCEE" w14:textId="251496BA" w:rsidR="00F556BB" w:rsidRDefault="008011CD" w:rsidP="0019680A">
      <w:pPr>
        <w:pStyle w:val="ListParagraph"/>
        <w:numPr>
          <w:ilvl w:val="3"/>
          <w:numId w:val="44"/>
        </w:numPr>
        <w:ind w:left="1134"/>
      </w:pPr>
      <w:r>
        <w:t>N</w:t>
      </w:r>
      <w:r w:rsidR="00A21390">
        <w:t>ame of geological formation</w:t>
      </w:r>
      <w:r>
        <w:t>.</w:t>
      </w:r>
    </w:p>
    <w:p w14:paraId="780E715E" w14:textId="3BBBE60B" w:rsidR="00A21390" w:rsidRDefault="008011CD" w:rsidP="0019680A">
      <w:pPr>
        <w:pStyle w:val="ListParagraph"/>
        <w:numPr>
          <w:ilvl w:val="3"/>
          <w:numId w:val="44"/>
        </w:numPr>
        <w:ind w:left="1134"/>
      </w:pPr>
      <w:r>
        <w:t>G</w:t>
      </w:r>
      <w:r w:rsidR="008B6F82" w:rsidRPr="008B6F82">
        <w:t>roundwater vulnerability</w:t>
      </w:r>
      <w:r>
        <w:t>.</w:t>
      </w:r>
    </w:p>
    <w:p w14:paraId="36A3E2F0" w14:textId="51278AD3" w:rsidR="008B6F82" w:rsidRDefault="008011CD" w:rsidP="0019680A">
      <w:pPr>
        <w:pStyle w:val="ListParagraph"/>
        <w:numPr>
          <w:ilvl w:val="3"/>
          <w:numId w:val="44"/>
        </w:numPr>
        <w:ind w:left="1134"/>
      </w:pPr>
      <w:r>
        <w:t>E</w:t>
      </w:r>
      <w:r w:rsidR="007B2F08" w:rsidRPr="007B2F08">
        <w:t>xisting water quality, and regulatory standards applicable to the groundwater system (e.g. potable water quality)and the groundwater control and trigger levels derived for the site</w:t>
      </w:r>
      <w:r>
        <w:t>.</w:t>
      </w:r>
    </w:p>
    <w:p w14:paraId="4E7FD852" w14:textId="75324C5A" w:rsidR="007B2F08" w:rsidRDefault="008011CD" w:rsidP="0019680A">
      <w:pPr>
        <w:pStyle w:val="ListParagraph"/>
        <w:numPr>
          <w:ilvl w:val="3"/>
          <w:numId w:val="44"/>
        </w:numPr>
        <w:ind w:left="1134"/>
      </w:pPr>
      <w:r>
        <w:t>A</w:t>
      </w:r>
      <w:r w:rsidR="007B2F08">
        <w:t>bstractions</w:t>
      </w:r>
      <w:r>
        <w:t>.</w:t>
      </w:r>
    </w:p>
    <w:p w14:paraId="1E9D8BE0" w14:textId="3DAA7779" w:rsidR="007B2F08" w:rsidRDefault="008011CD" w:rsidP="0019680A">
      <w:pPr>
        <w:pStyle w:val="ListParagraph"/>
        <w:numPr>
          <w:ilvl w:val="3"/>
          <w:numId w:val="44"/>
        </w:numPr>
        <w:ind w:left="1134"/>
      </w:pPr>
      <w:r>
        <w:t>T</w:t>
      </w:r>
      <w:r w:rsidR="00D81DA6" w:rsidRPr="00D81DA6">
        <w:t>otal area of the defined groundwater catchment area(s) up and downgradient of the site</w:t>
      </w:r>
      <w:r>
        <w:t>.</w:t>
      </w:r>
    </w:p>
    <w:p w14:paraId="400AE11B" w14:textId="1C69A165" w:rsidR="00D81DA6" w:rsidRDefault="008011CD" w:rsidP="0019680A">
      <w:pPr>
        <w:pStyle w:val="ListParagraph"/>
        <w:numPr>
          <w:ilvl w:val="3"/>
          <w:numId w:val="44"/>
        </w:numPr>
        <w:ind w:left="1134"/>
      </w:pPr>
      <w:r>
        <w:t>M</w:t>
      </w:r>
      <w:r w:rsidR="00B95A42" w:rsidRPr="00B95A42">
        <w:t>aximum and minimum thickness of saturated zone below site</w:t>
      </w:r>
      <w:r>
        <w:t>.</w:t>
      </w:r>
    </w:p>
    <w:p w14:paraId="74603BFE" w14:textId="03949E32" w:rsidR="00B95A42" w:rsidRDefault="008011CD" w:rsidP="0019680A">
      <w:pPr>
        <w:pStyle w:val="ListParagraph"/>
        <w:numPr>
          <w:ilvl w:val="3"/>
          <w:numId w:val="44"/>
        </w:numPr>
        <w:ind w:left="1134"/>
      </w:pPr>
      <w:r>
        <w:t>G</w:t>
      </w:r>
      <w:r w:rsidR="00DE071D" w:rsidRPr="00DE071D">
        <w:t>roundwater flow direction</w:t>
      </w:r>
      <w:r>
        <w:t>.</w:t>
      </w:r>
    </w:p>
    <w:p w14:paraId="19C7DAD3" w14:textId="5D254895" w:rsidR="00DE071D" w:rsidRDefault="008011CD" w:rsidP="0019680A">
      <w:pPr>
        <w:pStyle w:val="ListParagraph"/>
        <w:numPr>
          <w:ilvl w:val="3"/>
          <w:numId w:val="44"/>
        </w:numPr>
        <w:ind w:left="1134"/>
      </w:pPr>
      <w:r>
        <w:t>H</w:t>
      </w:r>
      <w:r w:rsidR="00A65E65" w:rsidRPr="00A65E65">
        <w:t>ydraulic gradient</w:t>
      </w:r>
      <w:r>
        <w:t>.</w:t>
      </w:r>
    </w:p>
    <w:p w14:paraId="508940BF" w14:textId="11FD86C9" w:rsidR="00A65E65" w:rsidRDefault="008011CD" w:rsidP="0019680A">
      <w:pPr>
        <w:pStyle w:val="ListParagraph"/>
        <w:numPr>
          <w:ilvl w:val="3"/>
          <w:numId w:val="44"/>
        </w:numPr>
        <w:ind w:left="1134"/>
      </w:pPr>
      <w:r>
        <w:t>M</w:t>
      </w:r>
      <w:r w:rsidR="004440FF" w:rsidRPr="004440FF">
        <w:t>aximum and minimum thickness of saturated strata within defined catchment area(s)</w:t>
      </w:r>
      <w:r>
        <w:t>.</w:t>
      </w:r>
    </w:p>
    <w:p w14:paraId="15FF85D9" w14:textId="1943EBEB" w:rsidR="004440FF" w:rsidRDefault="008011CD" w:rsidP="0019680A">
      <w:pPr>
        <w:pStyle w:val="ListParagraph"/>
        <w:numPr>
          <w:ilvl w:val="3"/>
          <w:numId w:val="44"/>
        </w:numPr>
        <w:ind w:left="1134"/>
      </w:pPr>
      <w:r>
        <w:t>A</w:t>
      </w:r>
      <w:r w:rsidR="003F2A75" w:rsidRPr="003F2A75">
        <w:t>ssumed mixing depth below site</w:t>
      </w:r>
      <w:r>
        <w:t>.</w:t>
      </w:r>
    </w:p>
    <w:p w14:paraId="4B902555" w14:textId="684C19B1" w:rsidR="003F2A75" w:rsidRDefault="008011CD" w:rsidP="0019680A">
      <w:pPr>
        <w:pStyle w:val="ListParagraph"/>
        <w:numPr>
          <w:ilvl w:val="3"/>
          <w:numId w:val="44"/>
        </w:numPr>
        <w:ind w:left="1134"/>
      </w:pPr>
      <w:r>
        <w:t>H</w:t>
      </w:r>
      <w:r w:rsidR="00E13943" w:rsidRPr="00E13943">
        <w:t>ydraulic conductivity (estimated or measured)</w:t>
      </w:r>
      <w:r>
        <w:t>.</w:t>
      </w:r>
    </w:p>
    <w:p w14:paraId="25156A68" w14:textId="0C9D97AE" w:rsidR="00E13943" w:rsidRDefault="008011CD" w:rsidP="0019680A">
      <w:pPr>
        <w:pStyle w:val="ListParagraph"/>
        <w:numPr>
          <w:ilvl w:val="3"/>
          <w:numId w:val="44"/>
        </w:numPr>
        <w:ind w:left="1134"/>
      </w:pPr>
      <w:r>
        <w:t>E</w:t>
      </w:r>
      <w:r w:rsidR="008E1688" w:rsidRPr="008E1688">
        <w:t>ffective porosity (estimated or measured)</w:t>
      </w:r>
      <w:r>
        <w:t>.</w:t>
      </w:r>
    </w:p>
    <w:p w14:paraId="138F5C62" w14:textId="0E4B0C06" w:rsidR="008E1688" w:rsidRDefault="008011CD" w:rsidP="0019680A">
      <w:pPr>
        <w:pStyle w:val="ListParagraph"/>
        <w:numPr>
          <w:ilvl w:val="3"/>
          <w:numId w:val="44"/>
        </w:numPr>
        <w:ind w:left="1134"/>
      </w:pPr>
      <w:r>
        <w:t>M</w:t>
      </w:r>
      <w:r w:rsidR="007119A1" w:rsidRPr="007119A1">
        <w:t>aximum and minimum width of flow below site</w:t>
      </w:r>
      <w:r>
        <w:t>.</w:t>
      </w:r>
    </w:p>
    <w:p w14:paraId="2E90D522" w14:textId="0B3B6130" w:rsidR="007119A1" w:rsidRDefault="008011CD" w:rsidP="0019680A">
      <w:pPr>
        <w:pStyle w:val="ListParagraph"/>
        <w:numPr>
          <w:ilvl w:val="3"/>
          <w:numId w:val="44"/>
        </w:numPr>
        <w:ind w:left="1134"/>
      </w:pPr>
      <w:r>
        <w:t>V</w:t>
      </w:r>
      <w:r w:rsidR="00C316E8" w:rsidRPr="00C316E8">
        <w:t>olume of groundwater flow available for dilution as used in design calculations</w:t>
      </w:r>
      <w:r>
        <w:t>.</w:t>
      </w:r>
    </w:p>
    <w:p w14:paraId="6669013B" w14:textId="6A6CF779" w:rsidR="00C316E8" w:rsidRDefault="008011CD" w:rsidP="0019680A">
      <w:pPr>
        <w:pStyle w:val="ListParagraph"/>
        <w:numPr>
          <w:ilvl w:val="3"/>
          <w:numId w:val="44"/>
        </w:numPr>
        <w:ind w:left="1134"/>
      </w:pPr>
      <w:r>
        <w:t>G</w:t>
      </w:r>
      <w:r w:rsidR="000C4C34" w:rsidRPr="000C4C34">
        <w:t>roundwater flow velocity (estimated or measured)</w:t>
      </w:r>
      <w:r>
        <w:t>.</w:t>
      </w:r>
    </w:p>
    <w:p w14:paraId="72FA7FC2" w14:textId="45FF2A08" w:rsidR="000C4C34" w:rsidRDefault="008011CD" w:rsidP="0019680A">
      <w:pPr>
        <w:pStyle w:val="ListParagraph"/>
        <w:numPr>
          <w:ilvl w:val="3"/>
          <w:numId w:val="44"/>
        </w:numPr>
        <w:ind w:left="1134"/>
      </w:pPr>
      <w:r>
        <w:t>A</w:t>
      </w:r>
      <w:r w:rsidR="0036125A" w:rsidRPr="0036125A">
        <w:t>ssumed or measured attenuating properties used for design purposes;</w:t>
      </w:r>
      <w:r w:rsidR="0036125A">
        <w:t xml:space="preserve"> and</w:t>
      </w:r>
    </w:p>
    <w:p w14:paraId="6F21F272" w14:textId="38CB5EE2" w:rsidR="0036125A" w:rsidRDefault="00C67A3A" w:rsidP="0019680A">
      <w:pPr>
        <w:pStyle w:val="ListParagraph"/>
        <w:numPr>
          <w:ilvl w:val="3"/>
          <w:numId w:val="44"/>
        </w:numPr>
        <w:ind w:left="1134"/>
      </w:pPr>
      <w:r w:rsidRPr="00C67A3A">
        <w:t>groundwater discharges</w:t>
      </w:r>
      <w:r>
        <w:t>.</w:t>
      </w:r>
    </w:p>
    <w:p w14:paraId="53E9A9B9" w14:textId="0FEC4D81" w:rsidR="0043778C" w:rsidRDefault="00176289" w:rsidP="0019680A">
      <w:pPr>
        <w:pStyle w:val="ListParagraph"/>
        <w:numPr>
          <w:ilvl w:val="0"/>
          <w:numId w:val="44"/>
        </w:numPr>
      </w:pPr>
      <w:r w:rsidRPr="00176289">
        <w:t>Surface water data (for each separate identifiable water course</w:t>
      </w:r>
      <w:r>
        <w:t>):</w:t>
      </w:r>
    </w:p>
    <w:p w14:paraId="61289E80" w14:textId="5DED1D7F" w:rsidR="00176289" w:rsidRDefault="008011CD" w:rsidP="0019680A">
      <w:pPr>
        <w:pStyle w:val="ListParagraph"/>
        <w:numPr>
          <w:ilvl w:val="3"/>
          <w:numId w:val="44"/>
        </w:numPr>
        <w:ind w:left="1134"/>
      </w:pPr>
      <w:r>
        <w:t>N</w:t>
      </w:r>
      <w:r w:rsidR="007B18FB" w:rsidRPr="007B18FB">
        <w:t>ame of surface water body</w:t>
      </w:r>
      <w:r>
        <w:t>.</w:t>
      </w:r>
    </w:p>
    <w:p w14:paraId="6C7901F4" w14:textId="252023B2" w:rsidR="007B18FB" w:rsidRDefault="008011CD" w:rsidP="0019680A">
      <w:pPr>
        <w:pStyle w:val="ListParagraph"/>
        <w:numPr>
          <w:ilvl w:val="3"/>
          <w:numId w:val="44"/>
        </w:numPr>
        <w:ind w:left="1134"/>
      </w:pPr>
      <w:r>
        <w:t>S</w:t>
      </w:r>
      <w:r w:rsidR="00834DEB" w:rsidRPr="00834DEB">
        <w:t>urface water system (i.e. ‘tributary of River x’, ‘part of y catchment</w:t>
      </w:r>
      <w:r w:rsidR="00834DEB">
        <w:t>)</w:t>
      </w:r>
      <w:r>
        <w:t>.</w:t>
      </w:r>
    </w:p>
    <w:p w14:paraId="5DF52CAA" w14:textId="52195F0E" w:rsidR="00834DEB" w:rsidRDefault="008011CD" w:rsidP="0019680A">
      <w:pPr>
        <w:pStyle w:val="ListParagraph"/>
        <w:numPr>
          <w:ilvl w:val="3"/>
          <w:numId w:val="44"/>
        </w:numPr>
        <w:ind w:left="1134"/>
      </w:pPr>
      <w:r>
        <w:t>E</w:t>
      </w:r>
      <w:r w:rsidR="005C706F" w:rsidRPr="005C706F">
        <w:t>xisting water quality and water quality classification</w:t>
      </w:r>
      <w:r>
        <w:t>.</w:t>
      </w:r>
    </w:p>
    <w:p w14:paraId="13EED6D6" w14:textId="38E69ECA" w:rsidR="005C706F" w:rsidRDefault="008011CD" w:rsidP="0019680A">
      <w:pPr>
        <w:pStyle w:val="ListParagraph"/>
        <w:numPr>
          <w:ilvl w:val="3"/>
          <w:numId w:val="44"/>
        </w:numPr>
        <w:ind w:left="1134"/>
      </w:pPr>
      <w:r>
        <w:t>W</w:t>
      </w:r>
      <w:r w:rsidR="00274EF3" w:rsidRPr="00274EF3">
        <w:t>ater quality objective or other regulatory standards applicable (e.g. environmental quality standards, class limits, drinking water quality) and any compliance levels or assessment criteria derived for the site</w:t>
      </w:r>
      <w:r>
        <w:t>.</w:t>
      </w:r>
    </w:p>
    <w:p w14:paraId="01850B68" w14:textId="300C44A9" w:rsidR="00274EF3" w:rsidRDefault="008011CD" w:rsidP="0019680A">
      <w:pPr>
        <w:pStyle w:val="ListParagraph"/>
        <w:numPr>
          <w:ilvl w:val="3"/>
          <w:numId w:val="44"/>
        </w:numPr>
        <w:ind w:left="1134"/>
      </w:pPr>
      <w:r>
        <w:t>A</w:t>
      </w:r>
      <w:r w:rsidR="00A40836" w:rsidRPr="00A40836">
        <w:t>bstractions</w:t>
      </w:r>
      <w:r>
        <w:t>.</w:t>
      </w:r>
    </w:p>
    <w:p w14:paraId="0EE568CA" w14:textId="22951038" w:rsidR="00A40836" w:rsidRDefault="008011CD" w:rsidP="0019680A">
      <w:pPr>
        <w:pStyle w:val="ListParagraph"/>
        <w:numPr>
          <w:ilvl w:val="3"/>
          <w:numId w:val="44"/>
        </w:numPr>
        <w:ind w:left="1134"/>
      </w:pPr>
      <w:r>
        <w:t>R</w:t>
      </w:r>
      <w:r w:rsidR="00560580" w:rsidRPr="00560580">
        <w:t>iparian ownership and rights</w:t>
      </w:r>
      <w:r>
        <w:t>.</w:t>
      </w:r>
    </w:p>
    <w:p w14:paraId="5C35C9D2" w14:textId="4B9C0B1C" w:rsidR="00560580" w:rsidRDefault="008011CD" w:rsidP="0019680A">
      <w:pPr>
        <w:pStyle w:val="ListParagraph"/>
        <w:numPr>
          <w:ilvl w:val="3"/>
          <w:numId w:val="44"/>
        </w:numPr>
        <w:ind w:left="1134"/>
      </w:pPr>
      <w:r>
        <w:t>C</w:t>
      </w:r>
      <w:r w:rsidR="00375B97" w:rsidRPr="00375B97">
        <w:t>onservation status or amenity value</w:t>
      </w:r>
      <w:r w:rsidR="00375B97">
        <w:t xml:space="preserve"> and</w:t>
      </w:r>
    </w:p>
    <w:p w14:paraId="0CE99EA5" w14:textId="5A074413" w:rsidR="00375B97" w:rsidRDefault="008011CD" w:rsidP="0019680A">
      <w:pPr>
        <w:pStyle w:val="ListParagraph"/>
        <w:numPr>
          <w:ilvl w:val="3"/>
          <w:numId w:val="44"/>
        </w:numPr>
        <w:ind w:left="1134"/>
      </w:pPr>
      <w:r>
        <w:t>S</w:t>
      </w:r>
      <w:r w:rsidR="00B61832" w:rsidRPr="00B61832">
        <w:t>tream flow statistics (low (Q95 or Q90)</w:t>
      </w:r>
      <w:r w:rsidR="00B61832">
        <w:rPr>
          <w:rStyle w:val="FootnoteReference"/>
        </w:rPr>
        <w:footnoteReference w:id="7"/>
      </w:r>
      <w:r w:rsidR="00EE1C31">
        <w:t xml:space="preserve"> </w:t>
      </w:r>
      <w:r w:rsidR="00B61832" w:rsidRPr="00B61832">
        <w:t>and median flow rates at specified locations</w:t>
      </w:r>
      <w:r w:rsidR="00B61832">
        <w:t>)</w:t>
      </w:r>
      <w:r w:rsidR="00FF6199">
        <w:rPr>
          <w:rStyle w:val="FootnoteReference"/>
        </w:rPr>
        <w:footnoteReference w:id="8"/>
      </w:r>
      <w:r w:rsidR="00B61832">
        <w:t>.</w:t>
      </w:r>
    </w:p>
    <w:p w14:paraId="7A7095BF" w14:textId="77777777" w:rsidR="00176289" w:rsidRPr="0043778C" w:rsidRDefault="00176289" w:rsidP="00176289">
      <w:pPr>
        <w:pStyle w:val="ListParagraph"/>
        <w:ind w:left="862"/>
      </w:pPr>
    </w:p>
    <w:p w14:paraId="0A1BC964" w14:textId="364279DD" w:rsidR="002218B5" w:rsidRDefault="002218B5" w:rsidP="00DE686A">
      <w:pPr>
        <w:pStyle w:val="Heading3"/>
        <w:numPr>
          <w:ilvl w:val="2"/>
          <w:numId w:val="1"/>
        </w:numPr>
        <w:ind w:left="993" w:hanging="851"/>
      </w:pPr>
      <w:r>
        <w:t>Risk inventory</w:t>
      </w:r>
    </w:p>
    <w:p w14:paraId="54818B60" w14:textId="77777777" w:rsidR="00ED6AC4" w:rsidRDefault="00ED6AC4" w:rsidP="00ED6AC4">
      <w:pPr>
        <w:ind w:left="142"/>
      </w:pPr>
      <w:r>
        <w:t xml:space="preserve">In order to prioritise risks for monitoring purposes, the probability that leachate will impact each specific receptor via an identifiable pathway should be evaluated. This information should be summarised in the form of a risk inventory. The risk inventory should itemise each receptor and potential contaminant pathway and indicate how this might be monitored. An example of how information may be arranged is provided as Table 4.2. This particular example is grouped by receptors, since the risks to these are more easily categorised. Alternative arrangement of information may be more suited to other sites, as long as all potential leachate escape routes to receptors are identified for monitoring purposes. The generalised examples given in Table 4.2 are by no means comprehensive and should be replaced by site-specific details. </w:t>
      </w:r>
    </w:p>
    <w:p w14:paraId="1CE59CFB" w14:textId="77777777" w:rsidR="00ED6AC4" w:rsidRDefault="00ED6AC4" w:rsidP="00ED6AC4">
      <w:pPr>
        <w:ind w:left="142"/>
      </w:pPr>
    </w:p>
    <w:p w14:paraId="42BBAF0E" w14:textId="250C4381" w:rsidR="002218B5" w:rsidRDefault="00ED6AC4" w:rsidP="00ED6AC4">
      <w:pPr>
        <w:ind w:left="142"/>
      </w:pPr>
      <w:r>
        <w:t xml:space="preserve">The risk inventory provides a convenient summary of information assessed when designing the </w:t>
      </w:r>
      <w:r w:rsidR="00C51279">
        <w:t>risk-based</w:t>
      </w:r>
      <w:r>
        <w:t xml:space="preserve"> monitoring plan. It should be incorporated into the site environmental management or monitoring plan to focus the design of the overall monitoring strategy for the site. The inventory will be used to specify the monitoring objectives, which are described in the following chapter (Section 5.4.1).</w:t>
      </w:r>
    </w:p>
    <w:p w14:paraId="5E60BDB3" w14:textId="77777777" w:rsidR="008F2992" w:rsidRDefault="008F2992" w:rsidP="00ED6AC4">
      <w:pPr>
        <w:ind w:left="142"/>
        <w:sectPr w:rsidR="008F2992" w:rsidSect="00950B91">
          <w:pgSz w:w="11900" w:h="16840"/>
          <w:pgMar w:top="839" w:right="839" w:bottom="839" w:left="839" w:header="794" w:footer="567" w:gutter="0"/>
          <w:cols w:space="708"/>
          <w:titlePg/>
          <w:docGrid w:linePitch="360"/>
        </w:sectPr>
      </w:pPr>
    </w:p>
    <w:p w14:paraId="6672EE13" w14:textId="708DC71C" w:rsidR="00494D79" w:rsidRPr="00725AFC" w:rsidRDefault="00494D79" w:rsidP="00950B91">
      <w:pPr>
        <w:pStyle w:val="BodyText1"/>
        <w:spacing w:after="0"/>
        <w:rPr>
          <w:rFonts w:eastAsia="Times New Roman"/>
          <w:b/>
          <w:bCs/>
        </w:rPr>
      </w:pPr>
      <w:r w:rsidRPr="00725AFC">
        <w:rPr>
          <w:rFonts w:eastAsia="Times New Roman"/>
          <w:b/>
          <w:bCs/>
        </w:rPr>
        <w:t xml:space="preserve">Table </w:t>
      </w:r>
      <w:r>
        <w:rPr>
          <w:rFonts w:eastAsia="Times New Roman"/>
          <w:b/>
          <w:bCs/>
        </w:rPr>
        <w:t>4.2</w:t>
      </w:r>
      <w:r w:rsidRPr="00725AFC">
        <w:rPr>
          <w:rFonts w:eastAsia="Times New Roman"/>
          <w:b/>
          <w:bCs/>
        </w:rPr>
        <w:t xml:space="preserve">: </w:t>
      </w:r>
      <w:r>
        <w:rPr>
          <w:rFonts w:eastAsia="Times New Roman"/>
          <w:b/>
          <w:bCs/>
        </w:rPr>
        <w:t>EXAMPLES of issues to be summarised in a risk inventory to aid monitoring programme design for a landfill site</w:t>
      </w:r>
    </w:p>
    <w:tbl>
      <w:tblPr>
        <w:tblW w:w="22337" w:type="dxa"/>
        <w:tblLayout w:type="fixed"/>
        <w:tblCellMar>
          <w:left w:w="0" w:type="dxa"/>
          <w:right w:w="0" w:type="dxa"/>
        </w:tblCellMar>
        <w:tblLook w:val="04A0" w:firstRow="1" w:lastRow="0" w:firstColumn="1" w:lastColumn="0" w:noHBand="0" w:noVBand="1"/>
        <w:tblCaption w:val="Table 4.2: EXAMPLES of issues to be summarised in a risk inventory to aid monitoring programme design for a landfill site"/>
        <w:tblDescription w:val="Examples of the water receptor and its vulnerability at each risk (such a stream in the catchment area with vulnerabilities dependent on environmental quality standards and flow conditions). Following teh Source-Pathway-Receptor model the table shows potential monitoring locations for these receptors and their pathways. "/>
      </w:tblPr>
      <w:tblGrid>
        <w:gridCol w:w="2551"/>
        <w:gridCol w:w="2438"/>
        <w:gridCol w:w="2381"/>
        <w:gridCol w:w="2268"/>
        <w:gridCol w:w="2438"/>
        <w:gridCol w:w="2268"/>
        <w:gridCol w:w="1984"/>
        <w:gridCol w:w="1417"/>
        <w:gridCol w:w="4592"/>
      </w:tblGrid>
      <w:tr w:rsidR="00287FDF" w:rsidRPr="004E2348" w14:paraId="3A7639A6" w14:textId="113C8984" w:rsidTr="00464938">
        <w:trPr>
          <w:trHeight w:val="610"/>
          <w:tblHeader/>
        </w:trPr>
        <w:tc>
          <w:tcPr>
            <w:tcW w:w="255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tcPr>
          <w:p w14:paraId="7954094E" w14:textId="77777777" w:rsidR="00BB0427" w:rsidRDefault="00BB0427" w:rsidP="00DA576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Water receptor at risk</w:t>
            </w:r>
          </w:p>
          <w:p w14:paraId="62243BFF" w14:textId="6450FFB6" w:rsidR="00BB0427" w:rsidRPr="004E2348" w:rsidRDefault="00BB0427" w:rsidP="00DA576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w:t>
            </w:r>
          </w:p>
        </w:tc>
        <w:tc>
          <w:tcPr>
            <w:tcW w:w="243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05AC4166" w14:textId="77777777" w:rsidR="00BB0427" w:rsidRDefault="00BB0427" w:rsidP="00DA576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Water receptor at risk</w:t>
            </w:r>
          </w:p>
          <w:p w14:paraId="231E9176" w14:textId="4874CE9D" w:rsidR="00BB0427" w:rsidRPr="005B6807" w:rsidRDefault="00BB0427" w:rsidP="00DA576F">
            <w:pPr>
              <w:spacing w:before="120" w:after="120" w:line="276" w:lineRule="auto"/>
              <w:jc w:val="center"/>
              <w:rPr>
                <w:rFonts w:ascii="Arial" w:eastAsia="Times New Roman" w:hAnsi="Arial" w:cs="Arial"/>
                <w:b/>
                <w:bCs/>
                <w:color w:val="FFFFFF"/>
                <w:vertAlign w:val="superscript"/>
                <w:lang w:eastAsia="en-GB"/>
              </w:rPr>
            </w:pPr>
            <w:r>
              <w:rPr>
                <w:rFonts w:ascii="Arial" w:eastAsia="Times New Roman" w:hAnsi="Arial" w:cs="Arial"/>
                <w:b/>
                <w:bCs/>
                <w:color w:val="FFFFFF"/>
                <w:lang w:eastAsia="en-GB"/>
              </w:rPr>
              <w:t>Vulnerability</w:t>
            </w:r>
            <w:r>
              <w:rPr>
                <w:rFonts w:ascii="Arial" w:eastAsia="Times New Roman" w:hAnsi="Arial" w:cs="Arial"/>
                <w:b/>
                <w:bCs/>
                <w:color w:val="FFFFFF"/>
                <w:vertAlign w:val="superscript"/>
                <w:lang w:eastAsia="en-GB"/>
              </w:rPr>
              <w:t>1</w:t>
            </w:r>
          </w:p>
        </w:tc>
        <w:tc>
          <w:tcPr>
            <w:tcW w:w="238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10AD7984" w14:textId="77777777" w:rsidR="00BB0427" w:rsidRDefault="00BB0427" w:rsidP="00DA576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Contaminant Source</w:t>
            </w:r>
          </w:p>
          <w:p w14:paraId="66BF1DF4" w14:textId="08EE0FD5" w:rsidR="00BB0427" w:rsidRPr="004E2348" w:rsidRDefault="00BB0427" w:rsidP="00DA576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Mechanism</w:t>
            </w:r>
          </w:p>
        </w:tc>
        <w:tc>
          <w:tcPr>
            <w:tcW w:w="2268" w:type="dxa"/>
            <w:tcBorders>
              <w:top w:val="single" w:sz="8" w:space="0" w:color="auto"/>
              <w:left w:val="nil"/>
              <w:bottom w:val="single" w:sz="8" w:space="0" w:color="auto"/>
              <w:right w:val="single" w:sz="8" w:space="0" w:color="auto"/>
            </w:tcBorders>
            <w:shd w:val="clear" w:color="auto" w:fill="016574"/>
          </w:tcPr>
          <w:p w14:paraId="1A510D46" w14:textId="77777777" w:rsidR="00BB0427" w:rsidRDefault="00BB0427" w:rsidP="00DA576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Possible Pathway</w:t>
            </w:r>
          </w:p>
          <w:p w14:paraId="6AD30C59" w14:textId="122F5014" w:rsidR="00BB0427" w:rsidRPr="004E2348" w:rsidRDefault="00BB0427" w:rsidP="00DA576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w:t>
            </w:r>
          </w:p>
        </w:tc>
        <w:tc>
          <w:tcPr>
            <w:tcW w:w="2438" w:type="dxa"/>
            <w:tcBorders>
              <w:top w:val="single" w:sz="8" w:space="0" w:color="auto"/>
              <w:left w:val="nil"/>
              <w:bottom w:val="single" w:sz="8" w:space="0" w:color="auto"/>
              <w:right w:val="single" w:sz="4" w:space="0" w:color="auto"/>
            </w:tcBorders>
            <w:shd w:val="clear" w:color="auto" w:fill="016574"/>
          </w:tcPr>
          <w:p w14:paraId="780678B0" w14:textId="77777777" w:rsidR="00BB0427" w:rsidRDefault="00BB0427" w:rsidP="00DA576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Possible Pathway</w:t>
            </w:r>
          </w:p>
          <w:p w14:paraId="62A8EAAA" w14:textId="73B0ADCC" w:rsidR="00BB0427" w:rsidRPr="004E2348" w:rsidRDefault="00BB0427" w:rsidP="00DA576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Travel time</w:t>
            </w:r>
          </w:p>
        </w:tc>
        <w:tc>
          <w:tcPr>
            <w:tcW w:w="2268" w:type="dxa"/>
            <w:tcBorders>
              <w:top w:val="single" w:sz="8" w:space="0" w:color="auto"/>
              <w:left w:val="single" w:sz="4" w:space="0" w:color="auto"/>
              <w:bottom w:val="single" w:sz="8" w:space="0" w:color="auto"/>
              <w:right w:val="single" w:sz="8" w:space="0" w:color="auto"/>
            </w:tcBorders>
            <w:shd w:val="clear" w:color="auto" w:fill="016574"/>
          </w:tcPr>
          <w:p w14:paraId="58867A47" w14:textId="77777777" w:rsidR="00BB0427" w:rsidRDefault="00BB0427" w:rsidP="00DA576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Possible Pathway</w:t>
            </w:r>
          </w:p>
          <w:p w14:paraId="3D8DA6FF" w14:textId="5D0B5408" w:rsidR="00BB0427" w:rsidRPr="004E2348" w:rsidRDefault="00BB0427" w:rsidP="00DA576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Mitigation</w:t>
            </w:r>
          </w:p>
        </w:tc>
        <w:tc>
          <w:tcPr>
            <w:tcW w:w="1984" w:type="dxa"/>
            <w:tcBorders>
              <w:top w:val="single" w:sz="8" w:space="0" w:color="auto"/>
              <w:left w:val="nil"/>
              <w:bottom w:val="single" w:sz="8" w:space="0" w:color="auto"/>
              <w:right w:val="single" w:sz="8" w:space="0" w:color="auto"/>
            </w:tcBorders>
            <w:shd w:val="clear" w:color="auto" w:fill="016574"/>
          </w:tcPr>
          <w:p w14:paraId="46739AB3" w14:textId="77777777" w:rsidR="00BB0427" w:rsidRDefault="00BB0427" w:rsidP="00DA576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Priority</w:t>
            </w:r>
          </w:p>
          <w:p w14:paraId="7E4C576E" w14:textId="2B998F88" w:rsidR="00BB0427" w:rsidRPr="004E2348" w:rsidRDefault="00BB0427" w:rsidP="00DA576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Measurements</w:t>
            </w:r>
          </w:p>
        </w:tc>
        <w:tc>
          <w:tcPr>
            <w:tcW w:w="1417" w:type="dxa"/>
            <w:tcBorders>
              <w:top w:val="single" w:sz="8" w:space="0" w:color="auto"/>
              <w:left w:val="nil"/>
              <w:bottom w:val="single" w:sz="8" w:space="0" w:color="auto"/>
              <w:right w:val="single" w:sz="4" w:space="0" w:color="000000"/>
            </w:tcBorders>
            <w:shd w:val="clear" w:color="auto" w:fill="016574"/>
          </w:tcPr>
          <w:p w14:paraId="569EE312" w14:textId="77777777" w:rsidR="00BB0427" w:rsidRDefault="00BB0427" w:rsidP="00871B8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Priority</w:t>
            </w:r>
          </w:p>
          <w:p w14:paraId="7B59001B" w14:textId="35C8ECDD" w:rsidR="00BB0427" w:rsidRPr="00871B83" w:rsidRDefault="00BB0427" w:rsidP="00DA576F">
            <w:pPr>
              <w:spacing w:before="120" w:after="120" w:line="276" w:lineRule="auto"/>
              <w:jc w:val="center"/>
              <w:rPr>
                <w:rFonts w:ascii="Arial" w:eastAsia="Times New Roman" w:hAnsi="Arial" w:cs="Arial"/>
                <w:b/>
                <w:bCs/>
                <w:color w:val="FFFFFF"/>
                <w:vertAlign w:val="superscript"/>
                <w:lang w:eastAsia="en-GB"/>
              </w:rPr>
            </w:pPr>
            <w:r>
              <w:rPr>
                <w:rFonts w:ascii="Arial" w:eastAsia="Times New Roman" w:hAnsi="Arial" w:cs="Arial"/>
                <w:b/>
                <w:bCs/>
                <w:color w:val="FFFFFF"/>
                <w:lang w:eastAsia="en-GB"/>
              </w:rPr>
              <w:t>Risk</w:t>
            </w:r>
            <w:r>
              <w:rPr>
                <w:rFonts w:ascii="Arial" w:eastAsia="Times New Roman" w:hAnsi="Arial" w:cs="Arial"/>
                <w:b/>
                <w:bCs/>
                <w:color w:val="FFFFFF"/>
                <w:vertAlign w:val="superscript"/>
                <w:lang w:eastAsia="en-GB"/>
              </w:rPr>
              <w:t>2</w:t>
            </w:r>
          </w:p>
        </w:tc>
        <w:tc>
          <w:tcPr>
            <w:tcW w:w="4592" w:type="dxa"/>
            <w:tcBorders>
              <w:top w:val="single" w:sz="8" w:space="0" w:color="auto"/>
              <w:left w:val="nil"/>
              <w:bottom w:val="single" w:sz="8" w:space="0" w:color="auto"/>
              <w:right w:val="single" w:sz="4" w:space="0" w:color="000000"/>
            </w:tcBorders>
            <w:shd w:val="clear" w:color="auto" w:fill="016574"/>
          </w:tcPr>
          <w:p w14:paraId="5A7450FD" w14:textId="3059DA16" w:rsidR="00BB0427" w:rsidRPr="004E2348" w:rsidRDefault="00BB0427" w:rsidP="00DA576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Possible Monitoring Locations</w:t>
            </w:r>
          </w:p>
        </w:tc>
      </w:tr>
      <w:tr w:rsidR="00287FDF" w:rsidRPr="004E2348" w14:paraId="2E494FA2" w14:textId="0853AA90" w:rsidTr="00464938">
        <w:trPr>
          <w:trHeight w:val="315"/>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48E5FDB" w14:textId="412ACF3F" w:rsidR="00BB0427" w:rsidRPr="004E2348" w:rsidRDefault="00946A99" w:rsidP="00946A99">
            <w:pPr>
              <w:spacing w:before="120" w:after="120" w:line="240" w:lineRule="auto"/>
              <w:rPr>
                <w:rFonts w:ascii="Arial" w:eastAsia="Times New Roman" w:hAnsi="Arial" w:cs="Arial"/>
                <w:lang w:eastAsia="en-GB"/>
              </w:rPr>
            </w:pPr>
            <w:r>
              <w:rPr>
                <w:rFonts w:ascii="Arial" w:eastAsia="Times New Roman" w:hAnsi="Arial" w:cs="Arial"/>
                <w:lang w:eastAsia="en-GB"/>
              </w:rPr>
              <w:t>Groundwater below and down-gradient of site</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tcPr>
          <w:p w14:paraId="45004A7F" w14:textId="31CC6743" w:rsidR="00BB0427" w:rsidRPr="004E2348" w:rsidRDefault="002903CF" w:rsidP="00946A99">
            <w:pPr>
              <w:spacing w:before="120" w:after="120" w:line="240" w:lineRule="auto"/>
              <w:rPr>
                <w:rFonts w:ascii="Arial" w:eastAsia="Times New Roman" w:hAnsi="Arial" w:cs="Arial"/>
                <w:lang w:eastAsia="en-GB"/>
              </w:rPr>
            </w:pPr>
            <w:r>
              <w:rPr>
                <w:rFonts w:ascii="Arial" w:eastAsia="Times New Roman" w:hAnsi="Arial" w:cs="Arial"/>
                <w:lang w:eastAsia="en-GB"/>
              </w:rPr>
              <w:t>Dependent on aquifer</w:t>
            </w:r>
          </w:p>
        </w:tc>
        <w:tc>
          <w:tcPr>
            <w:tcW w:w="2381" w:type="dxa"/>
            <w:tcBorders>
              <w:top w:val="nil"/>
              <w:left w:val="nil"/>
              <w:bottom w:val="single" w:sz="8" w:space="0" w:color="A6A6A6"/>
              <w:right w:val="single" w:sz="8" w:space="0" w:color="A6A6A6"/>
            </w:tcBorders>
            <w:noWrap/>
            <w:tcMar>
              <w:top w:w="0" w:type="dxa"/>
              <w:left w:w="108" w:type="dxa"/>
              <w:bottom w:w="0" w:type="dxa"/>
              <w:right w:w="108" w:type="dxa"/>
            </w:tcMar>
          </w:tcPr>
          <w:p w14:paraId="3736C03B" w14:textId="0151517A" w:rsidR="00BB0427" w:rsidRPr="004E2348" w:rsidRDefault="00287FDF" w:rsidP="00946A99">
            <w:pPr>
              <w:spacing w:before="120" w:after="120" w:line="240" w:lineRule="auto"/>
              <w:rPr>
                <w:rFonts w:ascii="Arial" w:eastAsia="Times New Roman" w:hAnsi="Arial" w:cs="Arial"/>
                <w:lang w:eastAsia="en-GB"/>
              </w:rPr>
            </w:pPr>
            <w:r>
              <w:rPr>
                <w:rFonts w:ascii="Arial" w:eastAsia="Times New Roman" w:hAnsi="Arial" w:cs="Arial"/>
                <w:lang w:eastAsia="en-GB"/>
              </w:rPr>
              <w:t>Below ground seepage of leachate</w:t>
            </w:r>
          </w:p>
        </w:tc>
        <w:tc>
          <w:tcPr>
            <w:tcW w:w="2268" w:type="dxa"/>
            <w:tcBorders>
              <w:top w:val="nil"/>
              <w:left w:val="nil"/>
              <w:bottom w:val="single" w:sz="8" w:space="0" w:color="A6A6A6"/>
              <w:right w:val="single" w:sz="8" w:space="0" w:color="A6A6A6"/>
            </w:tcBorders>
          </w:tcPr>
          <w:p w14:paraId="7EE92FBF" w14:textId="77777777" w:rsidR="00BB0427" w:rsidRDefault="005318C0" w:rsidP="00946A99">
            <w:pPr>
              <w:spacing w:before="120" w:after="120" w:line="240" w:lineRule="auto"/>
              <w:rPr>
                <w:rFonts w:ascii="Arial" w:eastAsia="Times New Roman" w:hAnsi="Arial" w:cs="Arial"/>
                <w:lang w:eastAsia="en-GB"/>
              </w:rPr>
            </w:pPr>
            <w:r>
              <w:rPr>
                <w:rFonts w:ascii="Arial" w:eastAsia="Times New Roman" w:hAnsi="Arial" w:cs="Arial"/>
                <w:lang w:eastAsia="en-GB"/>
              </w:rPr>
              <w:t>Containment system</w:t>
            </w:r>
          </w:p>
          <w:p w14:paraId="617B588A" w14:textId="77777777" w:rsidR="005318C0" w:rsidRDefault="005318C0" w:rsidP="00946A99">
            <w:pPr>
              <w:spacing w:before="120" w:after="120" w:line="240" w:lineRule="auto"/>
              <w:rPr>
                <w:rFonts w:ascii="Arial" w:eastAsia="Times New Roman" w:hAnsi="Arial" w:cs="Arial"/>
                <w:lang w:eastAsia="en-GB"/>
              </w:rPr>
            </w:pPr>
            <w:r>
              <w:rPr>
                <w:rFonts w:ascii="Arial" w:eastAsia="Times New Roman" w:hAnsi="Arial" w:cs="Arial"/>
                <w:lang w:eastAsia="en-GB"/>
              </w:rPr>
              <w:t>Unsaturated zone</w:t>
            </w:r>
          </w:p>
          <w:p w14:paraId="7AD072BE" w14:textId="3F879797" w:rsidR="005318C0" w:rsidRPr="004E2348" w:rsidRDefault="005318C0" w:rsidP="00946A99">
            <w:pPr>
              <w:spacing w:before="120" w:after="120" w:line="240" w:lineRule="auto"/>
              <w:rPr>
                <w:rFonts w:ascii="Arial" w:eastAsia="Times New Roman" w:hAnsi="Arial" w:cs="Arial"/>
                <w:lang w:eastAsia="en-GB"/>
              </w:rPr>
            </w:pPr>
            <w:r>
              <w:rPr>
                <w:rFonts w:ascii="Arial" w:eastAsia="Times New Roman" w:hAnsi="Arial" w:cs="Arial"/>
                <w:lang w:eastAsia="en-GB"/>
              </w:rPr>
              <w:t>Groundwater flow</w:t>
            </w:r>
          </w:p>
        </w:tc>
        <w:tc>
          <w:tcPr>
            <w:tcW w:w="2438" w:type="dxa"/>
            <w:tcBorders>
              <w:top w:val="nil"/>
              <w:left w:val="nil"/>
              <w:bottom w:val="single" w:sz="8" w:space="0" w:color="A6A6A6"/>
              <w:right w:val="single" w:sz="4" w:space="0" w:color="BFBFBF" w:themeColor="background1" w:themeShade="BF"/>
            </w:tcBorders>
          </w:tcPr>
          <w:p w14:paraId="316A77D0" w14:textId="4D4F2522" w:rsidR="00BB0427" w:rsidRPr="004E2348" w:rsidRDefault="007861BF" w:rsidP="00946A99">
            <w:pPr>
              <w:spacing w:before="120" w:after="120" w:line="240" w:lineRule="auto"/>
              <w:rPr>
                <w:rFonts w:ascii="Arial" w:eastAsia="Times New Roman" w:hAnsi="Arial" w:cs="Arial"/>
                <w:lang w:eastAsia="en-GB"/>
              </w:rPr>
            </w:pPr>
            <w:r>
              <w:rPr>
                <w:rFonts w:ascii="Arial" w:eastAsia="Times New Roman" w:hAnsi="Arial" w:cs="Arial"/>
                <w:lang w:eastAsia="en-GB"/>
              </w:rPr>
              <w:t>Dependent on presence or absence of each pathway and flow mechanisms</w:t>
            </w:r>
          </w:p>
        </w:tc>
        <w:tc>
          <w:tcPr>
            <w:tcW w:w="2268" w:type="dxa"/>
            <w:tcBorders>
              <w:top w:val="nil"/>
              <w:left w:val="single" w:sz="4" w:space="0" w:color="BFBFBF" w:themeColor="background1" w:themeShade="BF"/>
              <w:bottom w:val="single" w:sz="8" w:space="0" w:color="A6A6A6"/>
              <w:right w:val="single" w:sz="8" w:space="0" w:color="A6A6A6"/>
            </w:tcBorders>
          </w:tcPr>
          <w:p w14:paraId="29CED3A4" w14:textId="39099EEE" w:rsidR="00BB0427" w:rsidRPr="004E2348" w:rsidRDefault="00970158" w:rsidP="00946A99">
            <w:pPr>
              <w:spacing w:before="120" w:after="120" w:line="240" w:lineRule="auto"/>
              <w:rPr>
                <w:rFonts w:ascii="Arial" w:eastAsia="Times New Roman" w:hAnsi="Arial" w:cs="Arial"/>
                <w:lang w:eastAsia="en-GB"/>
              </w:rPr>
            </w:pPr>
            <w:r>
              <w:rPr>
                <w:rFonts w:ascii="Arial" w:eastAsia="Times New Roman" w:hAnsi="Arial" w:cs="Arial"/>
                <w:lang w:eastAsia="en-GB"/>
              </w:rPr>
              <w:t>Travel time relative to attenuation</w:t>
            </w:r>
            <w:r w:rsidRPr="00970158">
              <w:rPr>
                <w:rFonts w:ascii="Arial" w:eastAsia="Times New Roman" w:hAnsi="Arial" w:cs="Arial"/>
                <w:vertAlign w:val="superscript"/>
                <w:lang w:eastAsia="en-GB"/>
              </w:rPr>
              <w:t>3</w:t>
            </w:r>
            <w:r>
              <w:rPr>
                <w:rFonts w:ascii="Arial" w:eastAsia="Times New Roman" w:hAnsi="Arial" w:cs="Arial"/>
                <w:lang w:eastAsia="en-GB"/>
              </w:rPr>
              <w:t xml:space="preserve"> rates</w:t>
            </w:r>
          </w:p>
        </w:tc>
        <w:tc>
          <w:tcPr>
            <w:tcW w:w="1984" w:type="dxa"/>
            <w:tcBorders>
              <w:top w:val="nil"/>
              <w:left w:val="nil"/>
              <w:bottom w:val="single" w:sz="8" w:space="0" w:color="A6A6A6"/>
              <w:right w:val="single" w:sz="8" w:space="0" w:color="A6A6A6"/>
            </w:tcBorders>
          </w:tcPr>
          <w:p w14:paraId="7E9A14B7" w14:textId="391C8505" w:rsidR="00BB0427" w:rsidRPr="004E2348" w:rsidRDefault="00771E6B" w:rsidP="00946A99">
            <w:pPr>
              <w:spacing w:before="120" w:after="120" w:line="240" w:lineRule="auto"/>
              <w:rPr>
                <w:rFonts w:ascii="Arial" w:eastAsia="Times New Roman" w:hAnsi="Arial" w:cs="Arial"/>
                <w:lang w:eastAsia="en-GB"/>
              </w:rPr>
            </w:pPr>
            <w:r>
              <w:rPr>
                <w:rFonts w:ascii="Arial" w:eastAsia="Times New Roman" w:hAnsi="Arial" w:cs="Arial"/>
                <w:lang w:eastAsia="en-GB"/>
              </w:rPr>
              <w:t>List I and II and other appropriate quality standards</w:t>
            </w:r>
          </w:p>
        </w:tc>
        <w:tc>
          <w:tcPr>
            <w:tcW w:w="1417" w:type="dxa"/>
            <w:tcBorders>
              <w:top w:val="nil"/>
              <w:left w:val="nil"/>
              <w:bottom w:val="single" w:sz="8" w:space="0" w:color="A6A6A6"/>
              <w:right w:val="single" w:sz="4" w:space="0" w:color="BFBFBF" w:themeColor="background1" w:themeShade="BF"/>
            </w:tcBorders>
          </w:tcPr>
          <w:p w14:paraId="0816126E" w14:textId="762AAFFC" w:rsidR="00BB0427" w:rsidRPr="004E2348" w:rsidRDefault="00771E6B" w:rsidP="00771E6B">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4592" w:type="dxa"/>
            <w:tcBorders>
              <w:top w:val="nil"/>
              <w:left w:val="nil"/>
              <w:bottom w:val="single" w:sz="8" w:space="0" w:color="A6A6A6"/>
              <w:right w:val="single" w:sz="4" w:space="0" w:color="BFBFBF" w:themeColor="background1" w:themeShade="BF"/>
            </w:tcBorders>
          </w:tcPr>
          <w:p w14:paraId="3648DF68" w14:textId="77777777" w:rsidR="00BB0427" w:rsidRDefault="00330AFA" w:rsidP="00946A99">
            <w:pPr>
              <w:spacing w:before="120" w:after="120" w:line="240" w:lineRule="auto"/>
              <w:rPr>
                <w:rFonts w:ascii="Arial" w:eastAsia="Times New Roman" w:hAnsi="Arial" w:cs="Arial"/>
                <w:lang w:eastAsia="en-GB"/>
              </w:rPr>
            </w:pPr>
            <w:r>
              <w:rPr>
                <w:rFonts w:ascii="Arial" w:eastAsia="Times New Roman" w:hAnsi="Arial" w:cs="Arial"/>
                <w:lang w:eastAsia="en-GB"/>
              </w:rPr>
              <w:t>Leakage detection layer</w:t>
            </w:r>
          </w:p>
          <w:p w14:paraId="6B4E33A1" w14:textId="77777777" w:rsidR="00330AFA" w:rsidRDefault="00330AFA" w:rsidP="00946A99">
            <w:pPr>
              <w:spacing w:before="120" w:after="120" w:line="240" w:lineRule="auto"/>
              <w:rPr>
                <w:rFonts w:ascii="Arial" w:eastAsia="Times New Roman" w:hAnsi="Arial" w:cs="Arial"/>
                <w:lang w:eastAsia="en-GB"/>
              </w:rPr>
            </w:pPr>
            <w:r>
              <w:rPr>
                <w:rFonts w:ascii="Arial" w:eastAsia="Times New Roman" w:hAnsi="Arial" w:cs="Arial"/>
                <w:lang w:eastAsia="en-GB"/>
              </w:rPr>
              <w:t>Unsaturated zone monitoring (e.g. resistivity array)</w:t>
            </w:r>
          </w:p>
          <w:p w14:paraId="0CC3170E" w14:textId="6B0DF982" w:rsidR="00330AFA" w:rsidRPr="004E2348" w:rsidRDefault="00330AFA" w:rsidP="00946A99">
            <w:pPr>
              <w:spacing w:before="120" w:after="120" w:line="240" w:lineRule="auto"/>
              <w:rPr>
                <w:rFonts w:ascii="Arial" w:eastAsia="Times New Roman" w:hAnsi="Arial" w:cs="Arial"/>
                <w:lang w:eastAsia="en-GB"/>
              </w:rPr>
            </w:pPr>
            <w:r>
              <w:rPr>
                <w:rFonts w:ascii="Arial" w:eastAsia="Times New Roman" w:hAnsi="Arial" w:cs="Arial"/>
                <w:lang w:eastAsia="en-GB"/>
              </w:rPr>
              <w:t>Boreholes on down-gradient site boundary</w:t>
            </w:r>
          </w:p>
        </w:tc>
      </w:tr>
      <w:tr w:rsidR="00287FDF" w:rsidRPr="004E2348" w14:paraId="25D8A0C3" w14:textId="46E3B06F" w:rsidTr="00464938">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D80B558" w14:textId="4755EE9E" w:rsidR="00BB0427" w:rsidRPr="004E2348" w:rsidRDefault="00946A99" w:rsidP="00946A99">
            <w:pPr>
              <w:spacing w:before="120" w:after="120" w:line="240" w:lineRule="auto"/>
              <w:rPr>
                <w:rFonts w:ascii="Arial" w:eastAsia="Times New Roman" w:hAnsi="Arial" w:cs="Arial"/>
                <w:lang w:eastAsia="en-GB"/>
              </w:rPr>
            </w:pPr>
            <w:r>
              <w:rPr>
                <w:rFonts w:ascii="Arial" w:eastAsia="Times New Roman" w:hAnsi="Arial" w:cs="Arial"/>
                <w:lang w:eastAsia="en-GB"/>
              </w:rPr>
              <w:t>Groundwater abstraction</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tcPr>
          <w:p w14:paraId="5DB9D359" w14:textId="25E2906C" w:rsidR="00BB0427" w:rsidRPr="004E2348" w:rsidRDefault="002903CF" w:rsidP="00946A99">
            <w:pPr>
              <w:spacing w:before="120" w:after="120" w:line="240" w:lineRule="auto"/>
              <w:rPr>
                <w:rFonts w:ascii="Arial" w:eastAsia="Times New Roman" w:hAnsi="Arial" w:cs="Arial"/>
                <w:lang w:eastAsia="en-GB"/>
              </w:rPr>
            </w:pPr>
            <w:r>
              <w:rPr>
                <w:rFonts w:ascii="Arial" w:eastAsia="Times New Roman" w:hAnsi="Arial" w:cs="Arial"/>
                <w:lang w:eastAsia="en-GB"/>
              </w:rPr>
              <w:t>Dependent on abstraction use</w:t>
            </w:r>
          </w:p>
        </w:tc>
        <w:tc>
          <w:tcPr>
            <w:tcW w:w="2381" w:type="dxa"/>
            <w:tcBorders>
              <w:top w:val="nil"/>
              <w:left w:val="nil"/>
              <w:bottom w:val="single" w:sz="8" w:space="0" w:color="A6A6A6"/>
              <w:right w:val="single" w:sz="8" w:space="0" w:color="A6A6A6"/>
            </w:tcBorders>
            <w:noWrap/>
            <w:tcMar>
              <w:top w:w="0" w:type="dxa"/>
              <w:left w:w="108" w:type="dxa"/>
              <w:bottom w:w="0" w:type="dxa"/>
              <w:right w:w="108" w:type="dxa"/>
            </w:tcMar>
          </w:tcPr>
          <w:p w14:paraId="3CEDEA21" w14:textId="0588320E" w:rsidR="00BB0427" w:rsidRPr="004E2348" w:rsidRDefault="00287FDF" w:rsidP="00946A99">
            <w:pPr>
              <w:spacing w:before="120" w:after="120" w:line="240" w:lineRule="auto"/>
              <w:rPr>
                <w:rFonts w:ascii="Arial" w:eastAsia="Times New Roman" w:hAnsi="Arial" w:cs="Arial"/>
                <w:lang w:eastAsia="en-GB"/>
              </w:rPr>
            </w:pPr>
            <w:r>
              <w:rPr>
                <w:rFonts w:ascii="Arial" w:eastAsia="Times New Roman" w:hAnsi="Arial" w:cs="Arial"/>
                <w:lang w:eastAsia="en-GB"/>
              </w:rPr>
              <w:t>Below ground seepage of leachate</w:t>
            </w:r>
          </w:p>
        </w:tc>
        <w:tc>
          <w:tcPr>
            <w:tcW w:w="2268" w:type="dxa"/>
            <w:tcBorders>
              <w:top w:val="nil"/>
              <w:left w:val="nil"/>
              <w:bottom w:val="single" w:sz="8" w:space="0" w:color="A6A6A6"/>
              <w:right w:val="single" w:sz="8" w:space="0" w:color="A6A6A6"/>
            </w:tcBorders>
          </w:tcPr>
          <w:p w14:paraId="65309D7A" w14:textId="77777777" w:rsidR="005318C0" w:rsidRDefault="005318C0" w:rsidP="005318C0">
            <w:pPr>
              <w:spacing w:before="120" w:after="120" w:line="240" w:lineRule="auto"/>
              <w:rPr>
                <w:rFonts w:ascii="Arial" w:eastAsia="Times New Roman" w:hAnsi="Arial" w:cs="Arial"/>
                <w:lang w:eastAsia="en-GB"/>
              </w:rPr>
            </w:pPr>
            <w:r>
              <w:rPr>
                <w:rFonts w:ascii="Arial" w:eastAsia="Times New Roman" w:hAnsi="Arial" w:cs="Arial"/>
                <w:lang w:eastAsia="en-GB"/>
              </w:rPr>
              <w:t>Containment system</w:t>
            </w:r>
          </w:p>
          <w:p w14:paraId="15162BD6" w14:textId="77777777" w:rsidR="005318C0" w:rsidRDefault="005318C0" w:rsidP="005318C0">
            <w:pPr>
              <w:spacing w:before="120" w:after="120" w:line="240" w:lineRule="auto"/>
              <w:rPr>
                <w:rFonts w:ascii="Arial" w:eastAsia="Times New Roman" w:hAnsi="Arial" w:cs="Arial"/>
                <w:lang w:eastAsia="en-GB"/>
              </w:rPr>
            </w:pPr>
            <w:r>
              <w:rPr>
                <w:rFonts w:ascii="Arial" w:eastAsia="Times New Roman" w:hAnsi="Arial" w:cs="Arial"/>
                <w:lang w:eastAsia="en-GB"/>
              </w:rPr>
              <w:t>Unsaturated zone</w:t>
            </w:r>
          </w:p>
          <w:p w14:paraId="5B3185FC" w14:textId="0E9C7468" w:rsidR="00BB0427" w:rsidRPr="004E2348" w:rsidRDefault="005318C0" w:rsidP="005318C0">
            <w:pPr>
              <w:spacing w:before="120" w:after="120" w:line="240" w:lineRule="auto"/>
              <w:rPr>
                <w:rFonts w:ascii="Arial" w:eastAsia="Times New Roman" w:hAnsi="Arial" w:cs="Arial"/>
                <w:lang w:eastAsia="en-GB"/>
              </w:rPr>
            </w:pPr>
            <w:r>
              <w:rPr>
                <w:rFonts w:ascii="Arial" w:eastAsia="Times New Roman" w:hAnsi="Arial" w:cs="Arial"/>
                <w:lang w:eastAsia="en-GB"/>
              </w:rPr>
              <w:t>Groundwater flow</w:t>
            </w:r>
          </w:p>
        </w:tc>
        <w:tc>
          <w:tcPr>
            <w:tcW w:w="2438" w:type="dxa"/>
            <w:tcBorders>
              <w:top w:val="nil"/>
              <w:left w:val="nil"/>
              <w:bottom w:val="single" w:sz="8" w:space="0" w:color="A6A6A6"/>
              <w:right w:val="single" w:sz="4" w:space="0" w:color="BFBFBF" w:themeColor="background1" w:themeShade="BF"/>
            </w:tcBorders>
          </w:tcPr>
          <w:p w14:paraId="49A50FDE" w14:textId="77777777" w:rsidR="00464938" w:rsidRDefault="007861BF" w:rsidP="00946A99">
            <w:pPr>
              <w:spacing w:before="120" w:after="120" w:line="240" w:lineRule="auto"/>
              <w:rPr>
                <w:rFonts w:ascii="Arial" w:eastAsia="Times New Roman" w:hAnsi="Arial" w:cs="Arial"/>
                <w:lang w:eastAsia="en-GB"/>
              </w:rPr>
            </w:pPr>
            <w:r>
              <w:rPr>
                <w:rFonts w:ascii="Arial" w:eastAsia="Times New Roman" w:hAnsi="Arial" w:cs="Arial"/>
                <w:lang w:eastAsia="en-GB"/>
              </w:rPr>
              <w:t>Dependent on presence or absence of each pathway and flow mechanisms</w:t>
            </w:r>
          </w:p>
          <w:p w14:paraId="35CD001A" w14:textId="5C5EA0EC" w:rsidR="00BB0427" w:rsidRPr="004E2348" w:rsidRDefault="00464938" w:rsidP="00946A99">
            <w:pPr>
              <w:spacing w:before="120" w:after="120" w:line="240" w:lineRule="auto"/>
              <w:rPr>
                <w:rFonts w:ascii="Arial" w:eastAsia="Times New Roman" w:hAnsi="Arial" w:cs="Arial"/>
                <w:lang w:eastAsia="en-GB"/>
              </w:rPr>
            </w:pPr>
            <w:r>
              <w:rPr>
                <w:rFonts w:ascii="Arial" w:eastAsia="Times New Roman" w:hAnsi="Arial" w:cs="Arial"/>
                <w:lang w:eastAsia="en-GB"/>
              </w:rPr>
              <w:t>D</w:t>
            </w:r>
            <w:r w:rsidR="007861BF">
              <w:rPr>
                <w:rFonts w:ascii="Arial" w:eastAsia="Times New Roman" w:hAnsi="Arial" w:cs="Arial"/>
                <w:lang w:eastAsia="en-GB"/>
              </w:rPr>
              <w:t>irection and distance to abstraction</w:t>
            </w:r>
          </w:p>
        </w:tc>
        <w:tc>
          <w:tcPr>
            <w:tcW w:w="2268" w:type="dxa"/>
            <w:tcBorders>
              <w:top w:val="nil"/>
              <w:left w:val="single" w:sz="4" w:space="0" w:color="BFBFBF" w:themeColor="background1" w:themeShade="BF"/>
              <w:bottom w:val="single" w:sz="8" w:space="0" w:color="A6A6A6"/>
              <w:right w:val="single" w:sz="8" w:space="0" w:color="A6A6A6"/>
            </w:tcBorders>
          </w:tcPr>
          <w:p w14:paraId="30113828" w14:textId="77777777" w:rsidR="00BB0427" w:rsidRDefault="00FB4246" w:rsidP="00946A99">
            <w:pPr>
              <w:spacing w:before="120" w:after="120" w:line="240" w:lineRule="auto"/>
              <w:rPr>
                <w:rFonts w:ascii="Arial" w:eastAsia="Times New Roman" w:hAnsi="Arial" w:cs="Arial"/>
                <w:lang w:eastAsia="en-GB"/>
              </w:rPr>
            </w:pPr>
            <w:r>
              <w:rPr>
                <w:rFonts w:ascii="Arial" w:eastAsia="Times New Roman" w:hAnsi="Arial" w:cs="Arial"/>
                <w:lang w:eastAsia="en-GB"/>
              </w:rPr>
              <w:t>Attenuation properties</w:t>
            </w:r>
          </w:p>
          <w:p w14:paraId="15EDF642" w14:textId="287F5907" w:rsidR="00FB4246" w:rsidRPr="004E2348" w:rsidRDefault="00FB4246" w:rsidP="00946A99">
            <w:pPr>
              <w:spacing w:before="120" w:after="120" w:line="240" w:lineRule="auto"/>
              <w:rPr>
                <w:rFonts w:ascii="Arial" w:eastAsia="Times New Roman" w:hAnsi="Arial" w:cs="Arial"/>
                <w:lang w:eastAsia="en-GB"/>
              </w:rPr>
            </w:pPr>
            <w:r>
              <w:rPr>
                <w:rFonts w:ascii="Arial" w:eastAsia="Times New Roman" w:hAnsi="Arial" w:cs="Arial"/>
                <w:lang w:eastAsia="en-GB"/>
              </w:rPr>
              <w:t>Travel time</w:t>
            </w:r>
          </w:p>
        </w:tc>
        <w:tc>
          <w:tcPr>
            <w:tcW w:w="1984" w:type="dxa"/>
            <w:tcBorders>
              <w:top w:val="nil"/>
              <w:left w:val="nil"/>
              <w:bottom w:val="single" w:sz="8" w:space="0" w:color="A6A6A6"/>
              <w:right w:val="single" w:sz="8" w:space="0" w:color="A6A6A6"/>
            </w:tcBorders>
          </w:tcPr>
          <w:p w14:paraId="650CF00E" w14:textId="6E7743A7" w:rsidR="00BB0427" w:rsidRPr="004E2348" w:rsidRDefault="00771E6B" w:rsidP="00946A99">
            <w:pPr>
              <w:spacing w:before="120" w:after="120" w:line="240" w:lineRule="auto"/>
              <w:rPr>
                <w:rFonts w:ascii="Arial" w:eastAsia="Times New Roman" w:hAnsi="Arial" w:cs="Arial"/>
                <w:lang w:eastAsia="en-GB"/>
              </w:rPr>
            </w:pPr>
            <w:r>
              <w:rPr>
                <w:rFonts w:ascii="Arial" w:eastAsia="Times New Roman" w:hAnsi="Arial" w:cs="Arial"/>
                <w:lang w:eastAsia="en-GB"/>
              </w:rPr>
              <w:t>Water quality standards relevant to abstraction</w:t>
            </w:r>
          </w:p>
        </w:tc>
        <w:tc>
          <w:tcPr>
            <w:tcW w:w="1417" w:type="dxa"/>
            <w:tcBorders>
              <w:top w:val="nil"/>
              <w:left w:val="nil"/>
              <w:bottom w:val="single" w:sz="8" w:space="0" w:color="A6A6A6"/>
              <w:right w:val="single" w:sz="4" w:space="0" w:color="BFBFBF" w:themeColor="background1" w:themeShade="BF"/>
            </w:tcBorders>
          </w:tcPr>
          <w:p w14:paraId="7EAB868B" w14:textId="4CAC2C01" w:rsidR="00BB0427" w:rsidRPr="004E2348" w:rsidRDefault="00771E6B" w:rsidP="00771E6B">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4592" w:type="dxa"/>
            <w:tcBorders>
              <w:top w:val="nil"/>
              <w:left w:val="nil"/>
              <w:bottom w:val="single" w:sz="8" w:space="0" w:color="A6A6A6"/>
              <w:right w:val="single" w:sz="4" w:space="0" w:color="BFBFBF" w:themeColor="background1" w:themeShade="BF"/>
            </w:tcBorders>
          </w:tcPr>
          <w:p w14:paraId="37F6CC04" w14:textId="77777777" w:rsidR="00330AFA" w:rsidRDefault="00330AFA" w:rsidP="00330AFA">
            <w:pPr>
              <w:spacing w:before="120" w:after="120" w:line="240" w:lineRule="auto"/>
              <w:rPr>
                <w:rFonts w:ascii="Arial" w:eastAsia="Times New Roman" w:hAnsi="Arial" w:cs="Arial"/>
                <w:lang w:eastAsia="en-GB"/>
              </w:rPr>
            </w:pPr>
            <w:r>
              <w:rPr>
                <w:rFonts w:ascii="Arial" w:eastAsia="Times New Roman" w:hAnsi="Arial" w:cs="Arial"/>
                <w:lang w:eastAsia="en-GB"/>
              </w:rPr>
              <w:t>Leakage detection layer</w:t>
            </w:r>
          </w:p>
          <w:p w14:paraId="11FD8F5F" w14:textId="77777777" w:rsidR="00330AFA" w:rsidRDefault="00330AFA" w:rsidP="00330AFA">
            <w:pPr>
              <w:spacing w:before="120" w:after="120" w:line="240" w:lineRule="auto"/>
              <w:rPr>
                <w:rFonts w:ascii="Arial" w:eastAsia="Times New Roman" w:hAnsi="Arial" w:cs="Arial"/>
                <w:lang w:eastAsia="en-GB"/>
              </w:rPr>
            </w:pPr>
            <w:r>
              <w:rPr>
                <w:rFonts w:ascii="Arial" w:eastAsia="Times New Roman" w:hAnsi="Arial" w:cs="Arial"/>
                <w:lang w:eastAsia="en-GB"/>
              </w:rPr>
              <w:t>Unsaturated zone monitoring (e.g. resistivity array)</w:t>
            </w:r>
          </w:p>
          <w:p w14:paraId="43C3AAF6" w14:textId="77777777" w:rsidR="00BB0427" w:rsidRDefault="00330AFA" w:rsidP="00330AFA">
            <w:pPr>
              <w:spacing w:before="120" w:after="120" w:line="240" w:lineRule="auto"/>
              <w:rPr>
                <w:rFonts w:ascii="Arial" w:eastAsia="Times New Roman" w:hAnsi="Arial" w:cs="Arial"/>
                <w:lang w:eastAsia="en-GB"/>
              </w:rPr>
            </w:pPr>
            <w:r>
              <w:rPr>
                <w:rFonts w:ascii="Arial" w:eastAsia="Times New Roman" w:hAnsi="Arial" w:cs="Arial"/>
                <w:lang w:eastAsia="en-GB"/>
              </w:rPr>
              <w:t>Boreholes on down-gradient site boundary</w:t>
            </w:r>
          </w:p>
          <w:p w14:paraId="7F36BE17" w14:textId="77777777" w:rsidR="00330AFA" w:rsidRDefault="00D60100" w:rsidP="00330AFA">
            <w:pPr>
              <w:spacing w:before="120" w:after="120" w:line="240" w:lineRule="auto"/>
              <w:rPr>
                <w:rFonts w:ascii="Arial" w:eastAsia="Times New Roman" w:hAnsi="Arial" w:cs="Arial"/>
                <w:lang w:eastAsia="en-GB"/>
              </w:rPr>
            </w:pPr>
            <w:r>
              <w:rPr>
                <w:rFonts w:ascii="Arial" w:eastAsia="Times New Roman" w:hAnsi="Arial" w:cs="Arial"/>
                <w:lang w:eastAsia="en-GB"/>
              </w:rPr>
              <w:t>Borehole(s) on pathway</w:t>
            </w:r>
          </w:p>
          <w:p w14:paraId="27F47AED" w14:textId="355BD991" w:rsidR="00D60100" w:rsidRPr="004E2348" w:rsidRDefault="00D60100" w:rsidP="00330AFA">
            <w:pPr>
              <w:spacing w:before="120" w:after="120" w:line="240" w:lineRule="auto"/>
              <w:rPr>
                <w:rFonts w:ascii="Arial" w:eastAsia="Times New Roman" w:hAnsi="Arial" w:cs="Arial"/>
                <w:lang w:eastAsia="en-GB"/>
              </w:rPr>
            </w:pPr>
            <w:r>
              <w:rPr>
                <w:rFonts w:ascii="Arial" w:eastAsia="Times New Roman" w:hAnsi="Arial" w:cs="Arial"/>
                <w:lang w:eastAsia="en-GB"/>
              </w:rPr>
              <w:t>Abstraction point</w:t>
            </w:r>
          </w:p>
        </w:tc>
      </w:tr>
      <w:tr w:rsidR="005318C0" w:rsidRPr="004E2348" w14:paraId="12C9C5DC" w14:textId="3ACBE05E" w:rsidTr="00464938">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29C12C3" w14:textId="76D1534A" w:rsidR="005318C0" w:rsidRPr="004E2348" w:rsidRDefault="005318C0" w:rsidP="005318C0">
            <w:pPr>
              <w:spacing w:before="120" w:after="120" w:line="240" w:lineRule="auto"/>
              <w:rPr>
                <w:rFonts w:ascii="Arial" w:eastAsia="Times New Roman" w:hAnsi="Arial" w:cs="Arial"/>
                <w:lang w:eastAsia="en-GB"/>
              </w:rPr>
            </w:pPr>
            <w:r>
              <w:rPr>
                <w:rFonts w:ascii="Arial" w:eastAsia="Times New Roman" w:hAnsi="Arial" w:cs="Arial"/>
                <w:lang w:eastAsia="en-GB"/>
              </w:rPr>
              <w:t>Stream in catchment area</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tcPr>
          <w:p w14:paraId="388885FA" w14:textId="3728A5AE" w:rsidR="005318C0" w:rsidRPr="004E2348" w:rsidRDefault="005318C0" w:rsidP="005318C0">
            <w:pPr>
              <w:spacing w:before="120" w:after="120" w:line="240" w:lineRule="auto"/>
              <w:rPr>
                <w:rFonts w:ascii="Arial" w:eastAsia="Times New Roman" w:hAnsi="Arial" w:cs="Arial"/>
                <w:lang w:eastAsia="en-GB"/>
              </w:rPr>
            </w:pPr>
            <w:r>
              <w:rPr>
                <w:rFonts w:ascii="Arial" w:eastAsia="Times New Roman" w:hAnsi="Arial" w:cs="Arial"/>
                <w:lang w:eastAsia="en-GB"/>
              </w:rPr>
              <w:t>Dependent on EQS</w:t>
            </w:r>
            <w:r w:rsidRPr="002903CF">
              <w:rPr>
                <w:rFonts w:ascii="Arial" w:eastAsia="Times New Roman" w:hAnsi="Arial" w:cs="Arial"/>
                <w:vertAlign w:val="superscript"/>
                <w:lang w:eastAsia="en-GB"/>
              </w:rPr>
              <w:t xml:space="preserve">4 </w:t>
            </w:r>
            <w:r>
              <w:rPr>
                <w:rFonts w:ascii="Arial" w:eastAsia="Times New Roman" w:hAnsi="Arial" w:cs="Arial"/>
                <w:lang w:eastAsia="en-GB"/>
              </w:rPr>
              <w:t>and flow conditions</w:t>
            </w:r>
          </w:p>
        </w:tc>
        <w:tc>
          <w:tcPr>
            <w:tcW w:w="2381" w:type="dxa"/>
            <w:tcBorders>
              <w:top w:val="nil"/>
              <w:left w:val="nil"/>
              <w:bottom w:val="single" w:sz="8" w:space="0" w:color="A6A6A6"/>
              <w:right w:val="single" w:sz="8" w:space="0" w:color="A6A6A6"/>
            </w:tcBorders>
            <w:noWrap/>
            <w:tcMar>
              <w:top w:w="0" w:type="dxa"/>
              <w:left w:w="108" w:type="dxa"/>
              <w:bottom w:w="0" w:type="dxa"/>
              <w:right w:w="108" w:type="dxa"/>
            </w:tcMar>
          </w:tcPr>
          <w:p w14:paraId="68889812" w14:textId="55B876AD" w:rsidR="005318C0" w:rsidRPr="004E2348" w:rsidRDefault="00CF3400" w:rsidP="005318C0">
            <w:pPr>
              <w:spacing w:before="120" w:after="120" w:line="240" w:lineRule="auto"/>
              <w:rPr>
                <w:rFonts w:ascii="Arial" w:eastAsia="Times New Roman" w:hAnsi="Arial" w:cs="Arial"/>
                <w:lang w:eastAsia="en-GB"/>
              </w:rPr>
            </w:pPr>
            <w:r>
              <w:rPr>
                <w:rFonts w:ascii="Arial" w:eastAsia="Times New Roman" w:hAnsi="Arial" w:cs="Arial"/>
                <w:lang w:eastAsia="en-GB"/>
              </w:rPr>
              <w:t>Surface leachate seepages and run-off</w:t>
            </w:r>
          </w:p>
        </w:tc>
        <w:tc>
          <w:tcPr>
            <w:tcW w:w="2268" w:type="dxa"/>
            <w:tcBorders>
              <w:top w:val="nil"/>
              <w:left w:val="nil"/>
              <w:bottom w:val="single" w:sz="8" w:space="0" w:color="A6A6A6"/>
              <w:right w:val="single" w:sz="8" w:space="0" w:color="A6A6A6"/>
            </w:tcBorders>
          </w:tcPr>
          <w:p w14:paraId="75822A3B" w14:textId="77777777" w:rsidR="005318C0" w:rsidRDefault="005318C0" w:rsidP="005318C0">
            <w:pPr>
              <w:spacing w:before="120" w:after="120" w:line="240" w:lineRule="auto"/>
              <w:rPr>
                <w:rFonts w:ascii="Arial" w:eastAsia="Times New Roman" w:hAnsi="Arial" w:cs="Arial"/>
                <w:lang w:eastAsia="en-GB"/>
              </w:rPr>
            </w:pPr>
            <w:r>
              <w:rPr>
                <w:rFonts w:ascii="Arial" w:eastAsia="Times New Roman" w:hAnsi="Arial" w:cs="Arial"/>
                <w:lang w:eastAsia="en-GB"/>
              </w:rPr>
              <w:t>Overland run-off</w:t>
            </w:r>
          </w:p>
          <w:p w14:paraId="5AB19021" w14:textId="1D9B179E" w:rsidR="005318C0" w:rsidRPr="004E2348" w:rsidRDefault="005318C0" w:rsidP="005318C0">
            <w:pPr>
              <w:spacing w:before="120" w:after="120" w:line="240" w:lineRule="auto"/>
              <w:rPr>
                <w:rFonts w:ascii="Arial" w:eastAsia="Times New Roman" w:hAnsi="Arial" w:cs="Arial"/>
                <w:lang w:eastAsia="en-GB"/>
              </w:rPr>
            </w:pPr>
            <w:r>
              <w:rPr>
                <w:rFonts w:ascii="Arial" w:eastAsia="Times New Roman" w:hAnsi="Arial" w:cs="Arial"/>
                <w:lang w:eastAsia="en-GB"/>
              </w:rPr>
              <w:t>Run-off via ditches and field drains</w:t>
            </w:r>
          </w:p>
        </w:tc>
        <w:tc>
          <w:tcPr>
            <w:tcW w:w="2438" w:type="dxa"/>
            <w:tcBorders>
              <w:top w:val="nil"/>
              <w:left w:val="nil"/>
              <w:bottom w:val="single" w:sz="8" w:space="0" w:color="A6A6A6"/>
              <w:right w:val="single" w:sz="4" w:space="0" w:color="BFBFBF" w:themeColor="background1" w:themeShade="BF"/>
            </w:tcBorders>
          </w:tcPr>
          <w:p w14:paraId="65C04815" w14:textId="4137FC90" w:rsidR="005318C0" w:rsidRPr="004E2348" w:rsidRDefault="00970158" w:rsidP="005318C0">
            <w:pPr>
              <w:spacing w:before="120" w:after="120" w:line="240" w:lineRule="auto"/>
              <w:rPr>
                <w:rFonts w:ascii="Arial" w:eastAsia="Times New Roman" w:hAnsi="Arial" w:cs="Arial"/>
                <w:lang w:eastAsia="en-GB"/>
              </w:rPr>
            </w:pPr>
            <w:r>
              <w:rPr>
                <w:rFonts w:ascii="Arial" w:eastAsia="Times New Roman" w:hAnsi="Arial" w:cs="Arial"/>
                <w:lang w:eastAsia="en-GB"/>
              </w:rPr>
              <w:t>Rapid particularly following heavy rainfall</w:t>
            </w:r>
          </w:p>
        </w:tc>
        <w:tc>
          <w:tcPr>
            <w:tcW w:w="2268" w:type="dxa"/>
            <w:tcBorders>
              <w:top w:val="nil"/>
              <w:left w:val="single" w:sz="4" w:space="0" w:color="BFBFBF" w:themeColor="background1" w:themeShade="BF"/>
              <w:bottom w:val="single" w:sz="8" w:space="0" w:color="A6A6A6"/>
              <w:right w:val="single" w:sz="8" w:space="0" w:color="A6A6A6"/>
            </w:tcBorders>
          </w:tcPr>
          <w:p w14:paraId="4A43F841" w14:textId="77777777" w:rsidR="005318C0" w:rsidRDefault="00FB4246" w:rsidP="005318C0">
            <w:pPr>
              <w:spacing w:before="120" w:after="120" w:line="240" w:lineRule="auto"/>
              <w:rPr>
                <w:rFonts w:ascii="Arial" w:eastAsia="Times New Roman" w:hAnsi="Arial" w:cs="Arial"/>
                <w:lang w:eastAsia="en-GB"/>
              </w:rPr>
            </w:pPr>
            <w:r>
              <w:rPr>
                <w:rFonts w:ascii="Arial" w:eastAsia="Times New Roman" w:hAnsi="Arial" w:cs="Arial"/>
                <w:lang w:eastAsia="en-GB"/>
              </w:rPr>
              <w:t>Interceptor ditches</w:t>
            </w:r>
          </w:p>
          <w:p w14:paraId="68F33573" w14:textId="3BF0291E" w:rsidR="00FB4246" w:rsidRPr="004E2348" w:rsidRDefault="00FB4246" w:rsidP="005318C0">
            <w:pPr>
              <w:spacing w:before="120" w:after="120" w:line="240" w:lineRule="auto"/>
              <w:rPr>
                <w:rFonts w:ascii="Arial" w:eastAsia="Times New Roman" w:hAnsi="Arial" w:cs="Arial"/>
                <w:lang w:eastAsia="en-GB"/>
              </w:rPr>
            </w:pPr>
            <w:r>
              <w:rPr>
                <w:rFonts w:ascii="Arial" w:eastAsia="Times New Roman" w:hAnsi="Arial" w:cs="Arial"/>
                <w:lang w:eastAsia="en-GB"/>
              </w:rPr>
              <w:t>Settlement lagoons</w:t>
            </w:r>
          </w:p>
        </w:tc>
        <w:tc>
          <w:tcPr>
            <w:tcW w:w="1984" w:type="dxa"/>
            <w:tcBorders>
              <w:top w:val="nil"/>
              <w:left w:val="nil"/>
              <w:bottom w:val="single" w:sz="8" w:space="0" w:color="A6A6A6"/>
              <w:right w:val="single" w:sz="8" w:space="0" w:color="A6A6A6"/>
            </w:tcBorders>
          </w:tcPr>
          <w:p w14:paraId="259C07DC" w14:textId="77777777" w:rsidR="005318C0" w:rsidRDefault="00771E6B" w:rsidP="005318C0">
            <w:pPr>
              <w:spacing w:before="120" w:after="120" w:line="240" w:lineRule="auto"/>
              <w:rPr>
                <w:rFonts w:ascii="Arial" w:eastAsia="Times New Roman" w:hAnsi="Arial" w:cs="Arial"/>
                <w:lang w:eastAsia="en-GB"/>
              </w:rPr>
            </w:pPr>
            <w:r>
              <w:rPr>
                <w:rFonts w:ascii="Arial" w:eastAsia="Times New Roman" w:hAnsi="Arial" w:cs="Arial"/>
                <w:lang w:eastAsia="en-GB"/>
              </w:rPr>
              <w:t>Suspended solids</w:t>
            </w:r>
          </w:p>
          <w:p w14:paraId="55567975" w14:textId="6B4370C0" w:rsidR="00771E6B" w:rsidRPr="004E2348" w:rsidRDefault="00771E6B" w:rsidP="005318C0">
            <w:pPr>
              <w:spacing w:before="120" w:after="120" w:line="240" w:lineRule="auto"/>
              <w:rPr>
                <w:rFonts w:ascii="Arial" w:eastAsia="Times New Roman" w:hAnsi="Arial" w:cs="Arial"/>
                <w:lang w:eastAsia="en-GB"/>
              </w:rPr>
            </w:pPr>
            <w:r>
              <w:rPr>
                <w:rFonts w:ascii="Arial" w:eastAsia="Times New Roman" w:hAnsi="Arial" w:cs="Arial"/>
                <w:lang w:eastAsia="en-GB"/>
              </w:rPr>
              <w:t>EQS for surface water</w:t>
            </w:r>
          </w:p>
        </w:tc>
        <w:tc>
          <w:tcPr>
            <w:tcW w:w="1417" w:type="dxa"/>
            <w:tcBorders>
              <w:top w:val="nil"/>
              <w:left w:val="nil"/>
              <w:bottom w:val="single" w:sz="8" w:space="0" w:color="A6A6A6"/>
              <w:right w:val="single" w:sz="4" w:space="0" w:color="BFBFBF" w:themeColor="background1" w:themeShade="BF"/>
            </w:tcBorders>
          </w:tcPr>
          <w:p w14:paraId="2A762B6E" w14:textId="04211023" w:rsidR="005318C0" w:rsidRPr="004E2348" w:rsidRDefault="00771E6B" w:rsidP="00771E6B">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4592" w:type="dxa"/>
            <w:tcBorders>
              <w:top w:val="nil"/>
              <w:left w:val="nil"/>
              <w:bottom w:val="single" w:sz="8" w:space="0" w:color="A6A6A6"/>
              <w:right w:val="single" w:sz="4" w:space="0" w:color="BFBFBF" w:themeColor="background1" w:themeShade="BF"/>
            </w:tcBorders>
          </w:tcPr>
          <w:p w14:paraId="64828225" w14:textId="77777777" w:rsidR="005318C0" w:rsidRDefault="00464938" w:rsidP="005318C0">
            <w:pPr>
              <w:spacing w:before="120" w:after="120" w:line="240" w:lineRule="auto"/>
              <w:rPr>
                <w:rFonts w:ascii="Arial" w:eastAsia="Times New Roman" w:hAnsi="Arial" w:cs="Arial"/>
                <w:lang w:eastAsia="en-GB"/>
              </w:rPr>
            </w:pPr>
            <w:r>
              <w:rPr>
                <w:rFonts w:ascii="Arial" w:eastAsia="Times New Roman" w:hAnsi="Arial" w:cs="Arial"/>
                <w:lang w:eastAsia="en-GB"/>
              </w:rPr>
              <w:t>Known seepages</w:t>
            </w:r>
          </w:p>
          <w:p w14:paraId="0D8C72AE" w14:textId="77777777" w:rsidR="00464938" w:rsidRDefault="00464938" w:rsidP="005318C0">
            <w:pPr>
              <w:spacing w:before="120" w:after="120" w:line="240" w:lineRule="auto"/>
              <w:rPr>
                <w:rFonts w:ascii="Arial" w:eastAsia="Times New Roman" w:hAnsi="Arial" w:cs="Arial"/>
                <w:lang w:eastAsia="en-GB"/>
              </w:rPr>
            </w:pPr>
            <w:r>
              <w:rPr>
                <w:rFonts w:ascii="Arial" w:eastAsia="Times New Roman" w:hAnsi="Arial" w:cs="Arial"/>
                <w:lang w:eastAsia="en-GB"/>
              </w:rPr>
              <w:t>Interception points</w:t>
            </w:r>
          </w:p>
          <w:p w14:paraId="3A6B3EAE" w14:textId="5EC38B3A" w:rsidR="00464938" w:rsidRPr="004E2348" w:rsidRDefault="00464938" w:rsidP="005318C0">
            <w:pPr>
              <w:spacing w:before="120" w:after="120" w:line="240" w:lineRule="auto"/>
              <w:rPr>
                <w:rFonts w:ascii="Arial" w:eastAsia="Times New Roman" w:hAnsi="Arial" w:cs="Arial"/>
                <w:lang w:eastAsia="en-GB"/>
              </w:rPr>
            </w:pPr>
            <w:r>
              <w:rPr>
                <w:rFonts w:ascii="Arial" w:eastAsia="Times New Roman" w:hAnsi="Arial" w:cs="Arial"/>
                <w:lang w:eastAsia="en-GB"/>
              </w:rPr>
              <w:t>Receiving water course</w:t>
            </w:r>
          </w:p>
        </w:tc>
      </w:tr>
      <w:tr w:rsidR="00464938" w:rsidRPr="004E2348" w14:paraId="7F7978D4" w14:textId="77777777" w:rsidTr="00464938">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F23A75D" w14:textId="15C6D6E7" w:rsidR="005318C0" w:rsidRPr="004E2348" w:rsidRDefault="005318C0" w:rsidP="005318C0">
            <w:pPr>
              <w:spacing w:before="120" w:after="120" w:line="240" w:lineRule="auto"/>
              <w:rPr>
                <w:rFonts w:ascii="Arial" w:eastAsia="Times New Roman" w:hAnsi="Arial" w:cs="Arial"/>
                <w:lang w:eastAsia="en-GB"/>
              </w:rPr>
            </w:pPr>
            <w:r>
              <w:rPr>
                <w:rFonts w:ascii="Arial" w:eastAsia="Times New Roman" w:hAnsi="Arial" w:cs="Arial"/>
                <w:lang w:eastAsia="en-GB"/>
              </w:rPr>
              <w:t>Stream in catchment area</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tcPr>
          <w:p w14:paraId="45D89E96" w14:textId="2BF204BD" w:rsidR="005318C0" w:rsidRPr="004E2348" w:rsidRDefault="005318C0" w:rsidP="005318C0">
            <w:pPr>
              <w:spacing w:before="120" w:after="120" w:line="240" w:lineRule="auto"/>
              <w:rPr>
                <w:rFonts w:ascii="Arial" w:eastAsia="Times New Roman" w:hAnsi="Arial" w:cs="Arial"/>
                <w:lang w:eastAsia="en-GB"/>
              </w:rPr>
            </w:pPr>
            <w:r>
              <w:rPr>
                <w:rFonts w:ascii="Arial" w:eastAsia="Times New Roman" w:hAnsi="Arial" w:cs="Arial"/>
                <w:lang w:eastAsia="en-GB"/>
              </w:rPr>
              <w:t>Dependent on EQS</w:t>
            </w:r>
            <w:r w:rsidRPr="002903CF">
              <w:rPr>
                <w:rFonts w:ascii="Arial" w:eastAsia="Times New Roman" w:hAnsi="Arial" w:cs="Arial"/>
                <w:vertAlign w:val="superscript"/>
                <w:lang w:eastAsia="en-GB"/>
              </w:rPr>
              <w:t xml:space="preserve">4 </w:t>
            </w:r>
            <w:r>
              <w:rPr>
                <w:rFonts w:ascii="Arial" w:eastAsia="Times New Roman" w:hAnsi="Arial" w:cs="Arial"/>
                <w:lang w:eastAsia="en-GB"/>
              </w:rPr>
              <w:t>and flow conditions</w:t>
            </w:r>
          </w:p>
        </w:tc>
        <w:tc>
          <w:tcPr>
            <w:tcW w:w="2381" w:type="dxa"/>
            <w:tcBorders>
              <w:top w:val="nil"/>
              <w:left w:val="nil"/>
              <w:bottom w:val="single" w:sz="8" w:space="0" w:color="A6A6A6"/>
              <w:right w:val="single" w:sz="8" w:space="0" w:color="A6A6A6"/>
            </w:tcBorders>
            <w:noWrap/>
            <w:tcMar>
              <w:top w:w="0" w:type="dxa"/>
              <w:left w:w="108" w:type="dxa"/>
              <w:bottom w:w="0" w:type="dxa"/>
              <w:right w:w="108" w:type="dxa"/>
            </w:tcMar>
          </w:tcPr>
          <w:p w14:paraId="2248A774" w14:textId="5DE86FD8" w:rsidR="005318C0" w:rsidRPr="004E2348" w:rsidRDefault="00CF3400" w:rsidP="005318C0">
            <w:pPr>
              <w:spacing w:before="120" w:after="120" w:line="240" w:lineRule="auto"/>
              <w:rPr>
                <w:rFonts w:ascii="Arial" w:eastAsia="Times New Roman" w:hAnsi="Arial" w:cs="Arial"/>
                <w:lang w:eastAsia="en-GB"/>
              </w:rPr>
            </w:pPr>
            <w:r>
              <w:rPr>
                <w:rFonts w:ascii="Arial" w:eastAsia="Times New Roman" w:hAnsi="Arial" w:cs="Arial"/>
                <w:lang w:eastAsia="en-GB"/>
              </w:rPr>
              <w:t>Leachate treatment or storage plant</w:t>
            </w:r>
          </w:p>
        </w:tc>
        <w:tc>
          <w:tcPr>
            <w:tcW w:w="2268" w:type="dxa"/>
            <w:tcBorders>
              <w:top w:val="nil"/>
              <w:left w:val="nil"/>
              <w:bottom w:val="single" w:sz="8" w:space="0" w:color="A6A6A6"/>
              <w:right w:val="single" w:sz="8" w:space="0" w:color="A6A6A6"/>
            </w:tcBorders>
          </w:tcPr>
          <w:p w14:paraId="61E5B760" w14:textId="77777777" w:rsidR="005318C0" w:rsidRDefault="005318C0" w:rsidP="005318C0">
            <w:pPr>
              <w:spacing w:before="120" w:after="120" w:line="240" w:lineRule="auto"/>
              <w:rPr>
                <w:rFonts w:ascii="Arial" w:eastAsia="Times New Roman" w:hAnsi="Arial" w:cs="Arial"/>
                <w:lang w:eastAsia="en-GB"/>
              </w:rPr>
            </w:pPr>
            <w:r>
              <w:rPr>
                <w:rFonts w:ascii="Arial" w:eastAsia="Times New Roman" w:hAnsi="Arial" w:cs="Arial"/>
                <w:lang w:eastAsia="en-GB"/>
              </w:rPr>
              <w:t>Consented discharges</w:t>
            </w:r>
          </w:p>
          <w:p w14:paraId="584CC124" w14:textId="44B8D9CE" w:rsidR="005318C0" w:rsidRPr="004E2348" w:rsidRDefault="005318C0" w:rsidP="005318C0">
            <w:pPr>
              <w:spacing w:before="120" w:after="120" w:line="240" w:lineRule="auto"/>
              <w:rPr>
                <w:rFonts w:ascii="Arial" w:eastAsia="Times New Roman" w:hAnsi="Arial" w:cs="Arial"/>
                <w:lang w:eastAsia="en-GB"/>
              </w:rPr>
            </w:pPr>
            <w:r>
              <w:rPr>
                <w:rFonts w:ascii="Arial" w:eastAsia="Times New Roman" w:hAnsi="Arial" w:cs="Arial"/>
                <w:lang w:eastAsia="en-GB"/>
              </w:rPr>
              <w:t>Accidental discharges</w:t>
            </w:r>
          </w:p>
        </w:tc>
        <w:tc>
          <w:tcPr>
            <w:tcW w:w="2438" w:type="dxa"/>
            <w:tcBorders>
              <w:top w:val="nil"/>
              <w:left w:val="nil"/>
              <w:bottom w:val="single" w:sz="8" w:space="0" w:color="A6A6A6"/>
              <w:right w:val="single" w:sz="4" w:space="0" w:color="BFBFBF" w:themeColor="background1" w:themeShade="BF"/>
            </w:tcBorders>
          </w:tcPr>
          <w:p w14:paraId="139A5E2B" w14:textId="5DF064D6" w:rsidR="005318C0" w:rsidRPr="004E2348" w:rsidRDefault="00970158" w:rsidP="005318C0">
            <w:pPr>
              <w:spacing w:before="120" w:after="120" w:line="240" w:lineRule="auto"/>
              <w:rPr>
                <w:rFonts w:ascii="Arial" w:eastAsia="Times New Roman" w:hAnsi="Arial" w:cs="Arial"/>
                <w:lang w:eastAsia="en-GB"/>
              </w:rPr>
            </w:pPr>
            <w:r>
              <w:rPr>
                <w:rFonts w:ascii="Arial" w:eastAsia="Times New Roman" w:hAnsi="Arial" w:cs="Arial"/>
                <w:lang w:eastAsia="en-GB"/>
              </w:rPr>
              <w:t>Immediate</w:t>
            </w:r>
          </w:p>
        </w:tc>
        <w:tc>
          <w:tcPr>
            <w:tcW w:w="2268" w:type="dxa"/>
            <w:tcBorders>
              <w:top w:val="nil"/>
              <w:left w:val="single" w:sz="4" w:space="0" w:color="BFBFBF" w:themeColor="background1" w:themeShade="BF"/>
              <w:bottom w:val="single" w:sz="8" w:space="0" w:color="A6A6A6"/>
              <w:right w:val="single" w:sz="8" w:space="0" w:color="A6A6A6"/>
            </w:tcBorders>
          </w:tcPr>
          <w:p w14:paraId="2E22DE87" w14:textId="77777777" w:rsidR="005318C0" w:rsidRDefault="002B1B9F" w:rsidP="005318C0">
            <w:pPr>
              <w:spacing w:before="120" w:after="120" w:line="240" w:lineRule="auto"/>
              <w:rPr>
                <w:rFonts w:ascii="Arial" w:eastAsia="Times New Roman" w:hAnsi="Arial" w:cs="Arial"/>
                <w:lang w:eastAsia="en-GB"/>
              </w:rPr>
            </w:pPr>
            <w:r>
              <w:rPr>
                <w:rFonts w:ascii="Arial" w:eastAsia="Times New Roman" w:hAnsi="Arial" w:cs="Arial"/>
                <w:lang w:eastAsia="en-GB"/>
              </w:rPr>
              <w:t>Automated monitoring</w:t>
            </w:r>
          </w:p>
          <w:p w14:paraId="241B542A" w14:textId="47CFCFE3" w:rsidR="002B1B9F" w:rsidRPr="004E2348" w:rsidRDefault="002B1B9F" w:rsidP="005318C0">
            <w:pPr>
              <w:spacing w:before="120" w:after="120" w:line="240" w:lineRule="auto"/>
              <w:rPr>
                <w:rFonts w:ascii="Arial" w:eastAsia="Times New Roman" w:hAnsi="Arial" w:cs="Arial"/>
                <w:lang w:eastAsia="en-GB"/>
              </w:rPr>
            </w:pPr>
            <w:r>
              <w:rPr>
                <w:rFonts w:ascii="Arial" w:eastAsia="Times New Roman" w:hAnsi="Arial" w:cs="Arial"/>
                <w:lang w:eastAsia="en-GB"/>
              </w:rPr>
              <w:t>Engineered safety controls</w:t>
            </w:r>
          </w:p>
        </w:tc>
        <w:tc>
          <w:tcPr>
            <w:tcW w:w="1984" w:type="dxa"/>
            <w:tcBorders>
              <w:top w:val="nil"/>
              <w:left w:val="nil"/>
              <w:bottom w:val="single" w:sz="8" w:space="0" w:color="A6A6A6"/>
              <w:right w:val="single" w:sz="8" w:space="0" w:color="A6A6A6"/>
            </w:tcBorders>
          </w:tcPr>
          <w:p w14:paraId="4778A01B" w14:textId="77292423" w:rsidR="005318C0" w:rsidRPr="004E2348" w:rsidRDefault="00771E6B" w:rsidP="005318C0">
            <w:pPr>
              <w:spacing w:before="120" w:after="120" w:line="240" w:lineRule="auto"/>
              <w:rPr>
                <w:rFonts w:ascii="Arial" w:eastAsia="Times New Roman" w:hAnsi="Arial" w:cs="Arial"/>
                <w:lang w:eastAsia="en-GB"/>
              </w:rPr>
            </w:pPr>
            <w:r>
              <w:rPr>
                <w:rFonts w:ascii="Arial" w:eastAsia="Times New Roman" w:hAnsi="Arial" w:cs="Arial"/>
                <w:lang w:eastAsia="en-GB"/>
              </w:rPr>
              <w:t>Determinands required by consent conditions</w:t>
            </w:r>
          </w:p>
        </w:tc>
        <w:tc>
          <w:tcPr>
            <w:tcW w:w="1417" w:type="dxa"/>
            <w:tcBorders>
              <w:top w:val="nil"/>
              <w:left w:val="nil"/>
              <w:bottom w:val="single" w:sz="8" w:space="0" w:color="A6A6A6"/>
              <w:right w:val="single" w:sz="4" w:space="0" w:color="BFBFBF" w:themeColor="background1" w:themeShade="BF"/>
            </w:tcBorders>
          </w:tcPr>
          <w:p w14:paraId="79A30545" w14:textId="0374C62A" w:rsidR="005318C0" w:rsidRPr="004E2348" w:rsidRDefault="00771E6B" w:rsidP="00771E6B">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4592" w:type="dxa"/>
            <w:tcBorders>
              <w:top w:val="nil"/>
              <w:left w:val="nil"/>
              <w:bottom w:val="single" w:sz="8" w:space="0" w:color="A6A6A6"/>
              <w:right w:val="single" w:sz="4" w:space="0" w:color="BFBFBF" w:themeColor="background1" w:themeShade="BF"/>
            </w:tcBorders>
          </w:tcPr>
          <w:p w14:paraId="70709439" w14:textId="77777777" w:rsidR="005318C0" w:rsidRDefault="00464938" w:rsidP="005318C0">
            <w:pPr>
              <w:spacing w:before="120" w:after="120" w:line="240" w:lineRule="auto"/>
              <w:rPr>
                <w:rFonts w:ascii="Arial" w:eastAsia="Times New Roman" w:hAnsi="Arial" w:cs="Arial"/>
                <w:lang w:eastAsia="en-GB"/>
              </w:rPr>
            </w:pPr>
            <w:r>
              <w:rPr>
                <w:rFonts w:ascii="Arial" w:eastAsia="Times New Roman" w:hAnsi="Arial" w:cs="Arial"/>
                <w:lang w:eastAsia="en-GB"/>
              </w:rPr>
              <w:t>Discharge point</w:t>
            </w:r>
          </w:p>
          <w:p w14:paraId="7E0E239F" w14:textId="640D1AD8" w:rsidR="00464938" w:rsidRPr="004E2348" w:rsidRDefault="00464938" w:rsidP="005318C0">
            <w:pPr>
              <w:spacing w:before="120" w:after="120" w:line="240" w:lineRule="auto"/>
              <w:rPr>
                <w:rFonts w:ascii="Arial" w:eastAsia="Times New Roman" w:hAnsi="Arial" w:cs="Arial"/>
                <w:lang w:eastAsia="en-GB"/>
              </w:rPr>
            </w:pPr>
            <w:r>
              <w:rPr>
                <w:rFonts w:ascii="Arial" w:eastAsia="Times New Roman" w:hAnsi="Arial" w:cs="Arial"/>
                <w:lang w:eastAsia="en-GB"/>
              </w:rPr>
              <w:t>Receiving water course</w:t>
            </w:r>
          </w:p>
        </w:tc>
      </w:tr>
      <w:tr w:rsidR="00464938" w:rsidRPr="004E2348" w14:paraId="10CBFADC" w14:textId="77777777" w:rsidTr="00464938">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21D56C5" w14:textId="0F1576E3" w:rsidR="005318C0" w:rsidRPr="004E2348" w:rsidRDefault="005318C0" w:rsidP="005318C0">
            <w:pPr>
              <w:spacing w:before="120" w:after="120" w:line="240" w:lineRule="auto"/>
              <w:rPr>
                <w:rFonts w:ascii="Arial" w:eastAsia="Times New Roman" w:hAnsi="Arial" w:cs="Arial"/>
                <w:lang w:eastAsia="en-GB"/>
              </w:rPr>
            </w:pPr>
            <w:r>
              <w:rPr>
                <w:rFonts w:ascii="Arial" w:eastAsia="Times New Roman" w:hAnsi="Arial" w:cs="Arial"/>
                <w:lang w:eastAsia="en-GB"/>
              </w:rPr>
              <w:t>Stream in catchment area</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tcPr>
          <w:p w14:paraId="6A96CA36" w14:textId="3BB38CEB" w:rsidR="005318C0" w:rsidRPr="004E2348" w:rsidRDefault="005318C0" w:rsidP="005318C0">
            <w:pPr>
              <w:spacing w:before="120" w:after="120" w:line="240" w:lineRule="auto"/>
              <w:rPr>
                <w:rFonts w:ascii="Arial" w:eastAsia="Times New Roman" w:hAnsi="Arial" w:cs="Arial"/>
                <w:lang w:eastAsia="en-GB"/>
              </w:rPr>
            </w:pPr>
            <w:r>
              <w:rPr>
                <w:rFonts w:ascii="Arial" w:eastAsia="Times New Roman" w:hAnsi="Arial" w:cs="Arial"/>
                <w:lang w:eastAsia="en-GB"/>
              </w:rPr>
              <w:t>Dependent on EQS</w:t>
            </w:r>
            <w:r w:rsidRPr="002903CF">
              <w:rPr>
                <w:rFonts w:ascii="Arial" w:eastAsia="Times New Roman" w:hAnsi="Arial" w:cs="Arial"/>
                <w:vertAlign w:val="superscript"/>
                <w:lang w:eastAsia="en-GB"/>
              </w:rPr>
              <w:t xml:space="preserve">4 </w:t>
            </w:r>
            <w:r>
              <w:rPr>
                <w:rFonts w:ascii="Arial" w:eastAsia="Times New Roman" w:hAnsi="Arial" w:cs="Arial"/>
                <w:lang w:eastAsia="en-GB"/>
              </w:rPr>
              <w:t>and flow conditions</w:t>
            </w:r>
          </w:p>
        </w:tc>
        <w:tc>
          <w:tcPr>
            <w:tcW w:w="2381" w:type="dxa"/>
            <w:tcBorders>
              <w:top w:val="nil"/>
              <w:left w:val="nil"/>
              <w:bottom w:val="single" w:sz="8" w:space="0" w:color="A6A6A6"/>
              <w:right w:val="single" w:sz="8" w:space="0" w:color="A6A6A6"/>
            </w:tcBorders>
            <w:noWrap/>
            <w:tcMar>
              <w:top w:w="0" w:type="dxa"/>
              <w:left w:w="108" w:type="dxa"/>
              <w:bottom w:w="0" w:type="dxa"/>
              <w:right w:w="108" w:type="dxa"/>
            </w:tcMar>
          </w:tcPr>
          <w:p w14:paraId="35D86331" w14:textId="3ACFA50F" w:rsidR="005318C0" w:rsidRPr="004E2348" w:rsidRDefault="00CF3400" w:rsidP="005318C0">
            <w:pPr>
              <w:spacing w:before="120" w:after="120" w:line="240" w:lineRule="auto"/>
              <w:rPr>
                <w:rFonts w:ascii="Arial" w:eastAsia="Times New Roman" w:hAnsi="Arial" w:cs="Arial"/>
                <w:lang w:eastAsia="en-GB"/>
              </w:rPr>
            </w:pPr>
            <w:r>
              <w:rPr>
                <w:rFonts w:ascii="Arial" w:eastAsia="Times New Roman" w:hAnsi="Arial" w:cs="Arial"/>
                <w:lang w:eastAsia="en-GB"/>
              </w:rPr>
              <w:t>Below ground seepage of leachate</w:t>
            </w:r>
          </w:p>
        </w:tc>
        <w:tc>
          <w:tcPr>
            <w:tcW w:w="2268" w:type="dxa"/>
            <w:tcBorders>
              <w:top w:val="nil"/>
              <w:left w:val="nil"/>
              <w:bottom w:val="single" w:sz="8" w:space="0" w:color="A6A6A6"/>
              <w:right w:val="single" w:sz="8" w:space="0" w:color="A6A6A6"/>
            </w:tcBorders>
          </w:tcPr>
          <w:p w14:paraId="02889E50" w14:textId="77777777" w:rsidR="005318C0" w:rsidRDefault="005318C0" w:rsidP="005318C0">
            <w:pPr>
              <w:spacing w:before="120" w:after="120" w:line="240" w:lineRule="auto"/>
              <w:rPr>
                <w:rFonts w:ascii="Arial" w:eastAsia="Times New Roman" w:hAnsi="Arial" w:cs="Arial"/>
                <w:lang w:eastAsia="en-GB"/>
              </w:rPr>
            </w:pPr>
            <w:r>
              <w:rPr>
                <w:rFonts w:ascii="Arial" w:eastAsia="Times New Roman" w:hAnsi="Arial" w:cs="Arial"/>
                <w:lang w:eastAsia="en-GB"/>
              </w:rPr>
              <w:t>Containment system</w:t>
            </w:r>
          </w:p>
          <w:p w14:paraId="4E2E1ACF" w14:textId="77777777" w:rsidR="005318C0" w:rsidRDefault="005318C0" w:rsidP="005318C0">
            <w:pPr>
              <w:spacing w:before="120" w:after="120" w:line="240" w:lineRule="auto"/>
              <w:rPr>
                <w:rFonts w:ascii="Arial" w:eastAsia="Times New Roman" w:hAnsi="Arial" w:cs="Arial"/>
                <w:lang w:eastAsia="en-GB"/>
              </w:rPr>
            </w:pPr>
            <w:r>
              <w:rPr>
                <w:rFonts w:ascii="Arial" w:eastAsia="Times New Roman" w:hAnsi="Arial" w:cs="Arial"/>
                <w:lang w:eastAsia="en-GB"/>
              </w:rPr>
              <w:t>Unsaturated zone</w:t>
            </w:r>
          </w:p>
          <w:p w14:paraId="49622604" w14:textId="59C7566F" w:rsidR="005318C0" w:rsidRPr="004E2348" w:rsidRDefault="005318C0" w:rsidP="005318C0">
            <w:pPr>
              <w:spacing w:before="120" w:after="120" w:line="240" w:lineRule="auto"/>
              <w:rPr>
                <w:rFonts w:ascii="Arial" w:eastAsia="Times New Roman" w:hAnsi="Arial" w:cs="Arial"/>
                <w:lang w:eastAsia="en-GB"/>
              </w:rPr>
            </w:pPr>
            <w:r>
              <w:rPr>
                <w:rFonts w:ascii="Arial" w:eastAsia="Times New Roman" w:hAnsi="Arial" w:cs="Arial"/>
                <w:lang w:eastAsia="en-GB"/>
              </w:rPr>
              <w:t>Groundwater flow</w:t>
            </w:r>
          </w:p>
        </w:tc>
        <w:tc>
          <w:tcPr>
            <w:tcW w:w="2438" w:type="dxa"/>
            <w:tcBorders>
              <w:top w:val="nil"/>
              <w:left w:val="nil"/>
              <w:bottom w:val="single" w:sz="8" w:space="0" w:color="A6A6A6"/>
              <w:right w:val="single" w:sz="4" w:space="0" w:color="BFBFBF" w:themeColor="background1" w:themeShade="BF"/>
            </w:tcBorders>
          </w:tcPr>
          <w:p w14:paraId="555951C7" w14:textId="42B9C63E" w:rsidR="005318C0" w:rsidRPr="004E2348" w:rsidRDefault="00970158" w:rsidP="005318C0">
            <w:pPr>
              <w:spacing w:before="120" w:after="120" w:line="240" w:lineRule="auto"/>
              <w:rPr>
                <w:rFonts w:ascii="Arial" w:eastAsia="Times New Roman" w:hAnsi="Arial" w:cs="Arial"/>
                <w:lang w:eastAsia="en-GB"/>
              </w:rPr>
            </w:pPr>
            <w:r>
              <w:rPr>
                <w:rFonts w:ascii="Arial" w:eastAsia="Times New Roman" w:hAnsi="Arial" w:cs="Arial"/>
                <w:lang w:eastAsia="en-GB"/>
              </w:rPr>
              <w:t>Dependent on presence or absence of each pathway and flow mechanisms</w:t>
            </w:r>
          </w:p>
        </w:tc>
        <w:tc>
          <w:tcPr>
            <w:tcW w:w="2268" w:type="dxa"/>
            <w:tcBorders>
              <w:top w:val="nil"/>
              <w:left w:val="single" w:sz="4" w:space="0" w:color="BFBFBF" w:themeColor="background1" w:themeShade="BF"/>
              <w:bottom w:val="single" w:sz="8" w:space="0" w:color="A6A6A6"/>
              <w:right w:val="single" w:sz="8" w:space="0" w:color="A6A6A6"/>
            </w:tcBorders>
          </w:tcPr>
          <w:p w14:paraId="5EA30F77" w14:textId="299ADE31" w:rsidR="005318C0" w:rsidRPr="004E2348" w:rsidRDefault="002B1B9F" w:rsidP="005318C0">
            <w:pPr>
              <w:spacing w:before="120" w:after="120" w:line="240" w:lineRule="auto"/>
              <w:rPr>
                <w:rFonts w:ascii="Arial" w:eastAsia="Times New Roman" w:hAnsi="Arial" w:cs="Arial"/>
                <w:lang w:eastAsia="en-GB"/>
              </w:rPr>
            </w:pPr>
            <w:r>
              <w:rPr>
                <w:rFonts w:ascii="Arial" w:eastAsia="Times New Roman" w:hAnsi="Arial" w:cs="Arial"/>
                <w:lang w:eastAsia="en-GB"/>
              </w:rPr>
              <w:t>Travel time relative to attenuation</w:t>
            </w:r>
            <w:r w:rsidRPr="00970158">
              <w:rPr>
                <w:rFonts w:ascii="Arial" w:eastAsia="Times New Roman" w:hAnsi="Arial" w:cs="Arial"/>
                <w:vertAlign w:val="superscript"/>
                <w:lang w:eastAsia="en-GB"/>
              </w:rPr>
              <w:t>3</w:t>
            </w:r>
            <w:r>
              <w:rPr>
                <w:rFonts w:ascii="Arial" w:eastAsia="Times New Roman" w:hAnsi="Arial" w:cs="Arial"/>
                <w:lang w:eastAsia="en-GB"/>
              </w:rPr>
              <w:t xml:space="preserve"> rates</w:t>
            </w:r>
          </w:p>
        </w:tc>
        <w:tc>
          <w:tcPr>
            <w:tcW w:w="1984" w:type="dxa"/>
            <w:tcBorders>
              <w:top w:val="nil"/>
              <w:left w:val="nil"/>
              <w:bottom w:val="single" w:sz="8" w:space="0" w:color="A6A6A6"/>
              <w:right w:val="single" w:sz="8" w:space="0" w:color="A6A6A6"/>
            </w:tcBorders>
          </w:tcPr>
          <w:p w14:paraId="30952FB5" w14:textId="489502B2" w:rsidR="005318C0" w:rsidRPr="004E2348" w:rsidRDefault="00771E6B" w:rsidP="005318C0">
            <w:pPr>
              <w:spacing w:before="120" w:after="120" w:line="240" w:lineRule="auto"/>
              <w:rPr>
                <w:rFonts w:ascii="Arial" w:eastAsia="Times New Roman" w:hAnsi="Arial" w:cs="Arial"/>
                <w:lang w:eastAsia="en-GB"/>
              </w:rPr>
            </w:pPr>
            <w:r>
              <w:rPr>
                <w:rFonts w:ascii="Arial" w:eastAsia="Times New Roman" w:hAnsi="Arial" w:cs="Arial"/>
                <w:lang w:eastAsia="en-GB"/>
              </w:rPr>
              <w:t>EQS for surface water</w:t>
            </w:r>
          </w:p>
        </w:tc>
        <w:tc>
          <w:tcPr>
            <w:tcW w:w="1417" w:type="dxa"/>
            <w:tcBorders>
              <w:top w:val="nil"/>
              <w:left w:val="nil"/>
              <w:bottom w:val="single" w:sz="8" w:space="0" w:color="A6A6A6"/>
              <w:right w:val="single" w:sz="4" w:space="0" w:color="BFBFBF" w:themeColor="background1" w:themeShade="BF"/>
            </w:tcBorders>
          </w:tcPr>
          <w:p w14:paraId="665406AC" w14:textId="31E2FC9F" w:rsidR="005318C0" w:rsidRPr="004E2348" w:rsidRDefault="00771E6B" w:rsidP="00771E6B">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4592" w:type="dxa"/>
            <w:tcBorders>
              <w:top w:val="nil"/>
              <w:left w:val="nil"/>
              <w:bottom w:val="single" w:sz="8" w:space="0" w:color="A6A6A6"/>
              <w:right w:val="single" w:sz="4" w:space="0" w:color="BFBFBF" w:themeColor="background1" w:themeShade="BF"/>
            </w:tcBorders>
          </w:tcPr>
          <w:p w14:paraId="48A2EF98" w14:textId="77777777" w:rsidR="00464938" w:rsidRDefault="00464938" w:rsidP="00464938">
            <w:pPr>
              <w:spacing w:before="120" w:after="120" w:line="240" w:lineRule="auto"/>
              <w:rPr>
                <w:rFonts w:ascii="Arial" w:eastAsia="Times New Roman" w:hAnsi="Arial" w:cs="Arial"/>
                <w:lang w:eastAsia="en-GB"/>
              </w:rPr>
            </w:pPr>
            <w:r>
              <w:rPr>
                <w:rFonts w:ascii="Arial" w:eastAsia="Times New Roman" w:hAnsi="Arial" w:cs="Arial"/>
                <w:lang w:eastAsia="en-GB"/>
              </w:rPr>
              <w:t>Leakage detection layer</w:t>
            </w:r>
          </w:p>
          <w:p w14:paraId="2DCE64C6" w14:textId="77777777" w:rsidR="00464938" w:rsidRDefault="00464938" w:rsidP="00464938">
            <w:pPr>
              <w:spacing w:before="120" w:after="120" w:line="240" w:lineRule="auto"/>
              <w:rPr>
                <w:rFonts w:ascii="Arial" w:eastAsia="Times New Roman" w:hAnsi="Arial" w:cs="Arial"/>
                <w:lang w:eastAsia="en-GB"/>
              </w:rPr>
            </w:pPr>
            <w:r>
              <w:rPr>
                <w:rFonts w:ascii="Arial" w:eastAsia="Times New Roman" w:hAnsi="Arial" w:cs="Arial"/>
                <w:lang w:eastAsia="en-GB"/>
              </w:rPr>
              <w:t>Unsaturated zone monitoring (e.g. resistivity array)</w:t>
            </w:r>
          </w:p>
          <w:p w14:paraId="61FCCF80" w14:textId="77777777" w:rsidR="00464938" w:rsidRDefault="00464938" w:rsidP="00464938">
            <w:pPr>
              <w:spacing w:before="120" w:after="120" w:line="240" w:lineRule="auto"/>
              <w:rPr>
                <w:rFonts w:ascii="Arial" w:eastAsia="Times New Roman" w:hAnsi="Arial" w:cs="Arial"/>
                <w:lang w:eastAsia="en-GB"/>
              </w:rPr>
            </w:pPr>
            <w:r>
              <w:rPr>
                <w:rFonts w:ascii="Arial" w:eastAsia="Times New Roman" w:hAnsi="Arial" w:cs="Arial"/>
                <w:lang w:eastAsia="en-GB"/>
              </w:rPr>
              <w:t>Boreholes on down-gradient site boundary</w:t>
            </w:r>
          </w:p>
          <w:p w14:paraId="3AB15DF5" w14:textId="77777777" w:rsidR="00464938" w:rsidRDefault="00464938" w:rsidP="00464938">
            <w:pPr>
              <w:spacing w:before="120" w:after="120" w:line="240" w:lineRule="auto"/>
              <w:rPr>
                <w:rFonts w:ascii="Arial" w:eastAsia="Times New Roman" w:hAnsi="Arial" w:cs="Arial"/>
                <w:lang w:eastAsia="en-GB"/>
              </w:rPr>
            </w:pPr>
            <w:r>
              <w:rPr>
                <w:rFonts w:ascii="Arial" w:eastAsia="Times New Roman" w:hAnsi="Arial" w:cs="Arial"/>
                <w:lang w:eastAsia="en-GB"/>
              </w:rPr>
              <w:t>Borehole(s) on pathway</w:t>
            </w:r>
          </w:p>
          <w:p w14:paraId="4090DF1C" w14:textId="208707F6" w:rsidR="005318C0" w:rsidRPr="004E2348" w:rsidRDefault="00464938" w:rsidP="005318C0">
            <w:pPr>
              <w:spacing w:before="120" w:after="120" w:line="240" w:lineRule="auto"/>
              <w:rPr>
                <w:rFonts w:ascii="Arial" w:eastAsia="Times New Roman" w:hAnsi="Arial" w:cs="Arial"/>
                <w:lang w:eastAsia="en-GB"/>
              </w:rPr>
            </w:pPr>
            <w:r>
              <w:rPr>
                <w:rFonts w:ascii="Arial" w:eastAsia="Times New Roman" w:hAnsi="Arial" w:cs="Arial"/>
                <w:lang w:eastAsia="en-GB"/>
              </w:rPr>
              <w:t>Receiving water course (in high risk situations)</w:t>
            </w:r>
          </w:p>
        </w:tc>
      </w:tr>
      <w:tr w:rsidR="005318C0" w:rsidRPr="004E2348" w14:paraId="0E977067" w14:textId="206E14B4" w:rsidTr="00464938">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1B84E61" w14:textId="0B1F9C88" w:rsidR="005318C0" w:rsidRPr="004E2348" w:rsidRDefault="005318C0" w:rsidP="005318C0">
            <w:pPr>
              <w:spacing w:before="120" w:after="120" w:line="240" w:lineRule="auto"/>
              <w:rPr>
                <w:rFonts w:ascii="Arial" w:eastAsia="Times New Roman" w:hAnsi="Arial" w:cs="Arial"/>
                <w:lang w:eastAsia="en-GB"/>
              </w:rPr>
            </w:pPr>
            <w:r>
              <w:rPr>
                <w:rFonts w:ascii="Arial" w:eastAsia="Times New Roman" w:hAnsi="Arial" w:cs="Arial"/>
                <w:lang w:eastAsia="en-GB"/>
              </w:rPr>
              <w:t>Surface water abstraction, conservation or amenity feature</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tcPr>
          <w:p w14:paraId="76A3C7AF" w14:textId="750A2563" w:rsidR="005318C0" w:rsidRPr="004E2348" w:rsidRDefault="005318C0" w:rsidP="005318C0">
            <w:pPr>
              <w:spacing w:before="120" w:after="120" w:line="240" w:lineRule="auto"/>
              <w:rPr>
                <w:rFonts w:ascii="Arial" w:eastAsia="Times New Roman" w:hAnsi="Arial" w:cs="Arial"/>
                <w:lang w:eastAsia="en-GB"/>
              </w:rPr>
            </w:pPr>
            <w:r>
              <w:rPr>
                <w:rFonts w:ascii="Arial" w:eastAsia="Times New Roman" w:hAnsi="Arial" w:cs="Arial"/>
                <w:lang w:eastAsia="en-GB"/>
              </w:rPr>
              <w:t>Dependent on use</w:t>
            </w:r>
          </w:p>
        </w:tc>
        <w:tc>
          <w:tcPr>
            <w:tcW w:w="2381" w:type="dxa"/>
            <w:tcBorders>
              <w:top w:val="nil"/>
              <w:left w:val="nil"/>
              <w:bottom w:val="single" w:sz="8" w:space="0" w:color="A6A6A6"/>
              <w:right w:val="single" w:sz="8" w:space="0" w:color="A6A6A6"/>
            </w:tcBorders>
            <w:noWrap/>
            <w:tcMar>
              <w:top w:w="0" w:type="dxa"/>
              <w:left w:w="108" w:type="dxa"/>
              <w:bottom w:w="0" w:type="dxa"/>
              <w:right w:w="108" w:type="dxa"/>
            </w:tcMar>
          </w:tcPr>
          <w:p w14:paraId="04308CB9" w14:textId="5FE49967" w:rsidR="005318C0" w:rsidRPr="004E2348" w:rsidRDefault="00CF3400" w:rsidP="005318C0">
            <w:pPr>
              <w:spacing w:before="120" w:after="120" w:line="240" w:lineRule="auto"/>
              <w:rPr>
                <w:rFonts w:ascii="Arial" w:eastAsia="Times New Roman" w:hAnsi="Arial" w:cs="Arial"/>
                <w:lang w:eastAsia="en-GB"/>
              </w:rPr>
            </w:pPr>
            <w:r>
              <w:rPr>
                <w:rFonts w:ascii="Arial" w:eastAsia="Times New Roman" w:hAnsi="Arial" w:cs="Arial"/>
                <w:lang w:eastAsia="en-GB"/>
              </w:rPr>
              <w:t>All of above</w:t>
            </w:r>
          </w:p>
        </w:tc>
        <w:tc>
          <w:tcPr>
            <w:tcW w:w="2268" w:type="dxa"/>
            <w:tcBorders>
              <w:top w:val="nil"/>
              <w:left w:val="nil"/>
              <w:bottom w:val="single" w:sz="8" w:space="0" w:color="A6A6A6"/>
              <w:right w:val="single" w:sz="8" w:space="0" w:color="A6A6A6"/>
            </w:tcBorders>
          </w:tcPr>
          <w:p w14:paraId="2196888E" w14:textId="3D8FC78F" w:rsidR="005318C0" w:rsidRPr="004E2348" w:rsidRDefault="00CF3400" w:rsidP="005318C0">
            <w:pPr>
              <w:spacing w:before="120" w:after="120" w:line="240" w:lineRule="auto"/>
              <w:rPr>
                <w:rFonts w:ascii="Arial" w:eastAsia="Times New Roman" w:hAnsi="Arial" w:cs="Arial"/>
                <w:lang w:eastAsia="en-GB"/>
              </w:rPr>
            </w:pPr>
            <w:r>
              <w:rPr>
                <w:rFonts w:ascii="Arial" w:eastAsia="Times New Roman" w:hAnsi="Arial" w:cs="Arial"/>
                <w:lang w:eastAsia="en-GB"/>
              </w:rPr>
              <w:t>All of above plus Surface water flow</w:t>
            </w:r>
          </w:p>
        </w:tc>
        <w:tc>
          <w:tcPr>
            <w:tcW w:w="2438" w:type="dxa"/>
            <w:tcBorders>
              <w:top w:val="nil"/>
              <w:left w:val="nil"/>
              <w:bottom w:val="single" w:sz="8" w:space="0" w:color="A6A6A6"/>
              <w:right w:val="single" w:sz="4" w:space="0" w:color="BFBFBF" w:themeColor="background1" w:themeShade="BF"/>
            </w:tcBorders>
          </w:tcPr>
          <w:p w14:paraId="1CE8E2F9" w14:textId="663758BD" w:rsidR="005318C0" w:rsidRPr="004E2348" w:rsidRDefault="00970158" w:rsidP="005318C0">
            <w:pPr>
              <w:spacing w:before="120" w:after="120" w:line="240" w:lineRule="auto"/>
              <w:rPr>
                <w:rFonts w:ascii="Arial" w:eastAsia="Times New Roman" w:hAnsi="Arial" w:cs="Arial"/>
                <w:lang w:eastAsia="en-GB"/>
              </w:rPr>
            </w:pPr>
            <w:r>
              <w:rPr>
                <w:rFonts w:ascii="Arial" w:eastAsia="Times New Roman" w:hAnsi="Arial" w:cs="Arial"/>
                <w:lang w:eastAsia="en-GB"/>
              </w:rPr>
              <w:t>All of above</w:t>
            </w:r>
          </w:p>
        </w:tc>
        <w:tc>
          <w:tcPr>
            <w:tcW w:w="2268" w:type="dxa"/>
            <w:tcBorders>
              <w:top w:val="nil"/>
              <w:left w:val="single" w:sz="4" w:space="0" w:color="BFBFBF" w:themeColor="background1" w:themeShade="BF"/>
              <w:bottom w:val="single" w:sz="8" w:space="0" w:color="A6A6A6"/>
              <w:right w:val="single" w:sz="8" w:space="0" w:color="A6A6A6"/>
            </w:tcBorders>
          </w:tcPr>
          <w:p w14:paraId="270185E8" w14:textId="497EBB2A" w:rsidR="005318C0" w:rsidRPr="004E2348" w:rsidRDefault="002B1B9F" w:rsidP="005318C0">
            <w:pPr>
              <w:spacing w:before="120" w:after="120" w:line="240" w:lineRule="auto"/>
              <w:rPr>
                <w:rFonts w:ascii="Arial" w:eastAsia="Times New Roman" w:hAnsi="Arial" w:cs="Arial"/>
                <w:lang w:eastAsia="en-GB"/>
              </w:rPr>
            </w:pPr>
            <w:r>
              <w:rPr>
                <w:rFonts w:ascii="Arial" w:eastAsia="Times New Roman" w:hAnsi="Arial" w:cs="Arial"/>
                <w:lang w:eastAsia="en-GB"/>
              </w:rPr>
              <w:t>All of above</w:t>
            </w:r>
          </w:p>
        </w:tc>
        <w:tc>
          <w:tcPr>
            <w:tcW w:w="1984" w:type="dxa"/>
            <w:tcBorders>
              <w:top w:val="nil"/>
              <w:left w:val="nil"/>
              <w:bottom w:val="single" w:sz="8" w:space="0" w:color="A6A6A6"/>
              <w:right w:val="single" w:sz="8" w:space="0" w:color="A6A6A6"/>
            </w:tcBorders>
          </w:tcPr>
          <w:p w14:paraId="007AD25A" w14:textId="562575F2" w:rsidR="005318C0" w:rsidRPr="004E2348" w:rsidRDefault="00771E6B" w:rsidP="005318C0">
            <w:pPr>
              <w:spacing w:before="120" w:after="120" w:line="240" w:lineRule="auto"/>
              <w:rPr>
                <w:rFonts w:ascii="Arial" w:eastAsia="Times New Roman" w:hAnsi="Arial" w:cs="Arial"/>
                <w:lang w:eastAsia="en-GB"/>
              </w:rPr>
            </w:pPr>
            <w:r>
              <w:rPr>
                <w:rFonts w:ascii="Arial" w:eastAsia="Times New Roman" w:hAnsi="Arial" w:cs="Arial"/>
                <w:lang w:eastAsia="en-GB"/>
              </w:rPr>
              <w:t>Appropriate standards for receptor</w:t>
            </w:r>
          </w:p>
        </w:tc>
        <w:tc>
          <w:tcPr>
            <w:tcW w:w="1417" w:type="dxa"/>
            <w:tcBorders>
              <w:top w:val="nil"/>
              <w:left w:val="nil"/>
              <w:bottom w:val="single" w:sz="8" w:space="0" w:color="A6A6A6"/>
              <w:right w:val="single" w:sz="4" w:space="0" w:color="BFBFBF" w:themeColor="background1" w:themeShade="BF"/>
            </w:tcBorders>
          </w:tcPr>
          <w:p w14:paraId="66A9F717" w14:textId="6C021E8D" w:rsidR="005318C0" w:rsidRPr="004E2348" w:rsidRDefault="00771E6B" w:rsidP="00771E6B">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4592" w:type="dxa"/>
            <w:tcBorders>
              <w:top w:val="nil"/>
              <w:left w:val="nil"/>
              <w:bottom w:val="single" w:sz="8" w:space="0" w:color="A6A6A6"/>
              <w:right w:val="single" w:sz="4" w:space="0" w:color="BFBFBF" w:themeColor="background1" w:themeShade="BF"/>
            </w:tcBorders>
          </w:tcPr>
          <w:p w14:paraId="3A1D1103" w14:textId="4F8F27A9" w:rsidR="005318C0" w:rsidRPr="004E2348" w:rsidRDefault="00464938" w:rsidP="005318C0">
            <w:pPr>
              <w:spacing w:before="120" w:after="120" w:line="240" w:lineRule="auto"/>
              <w:rPr>
                <w:rFonts w:ascii="Arial" w:eastAsia="Times New Roman" w:hAnsi="Arial" w:cs="Arial"/>
                <w:lang w:eastAsia="en-GB"/>
              </w:rPr>
            </w:pPr>
            <w:r>
              <w:rPr>
                <w:rFonts w:ascii="Arial" w:eastAsia="Times New Roman" w:hAnsi="Arial" w:cs="Arial"/>
                <w:lang w:eastAsia="en-GB"/>
              </w:rPr>
              <w:t>All of above</w:t>
            </w:r>
          </w:p>
        </w:tc>
      </w:tr>
    </w:tbl>
    <w:p w14:paraId="20334124" w14:textId="385149F2" w:rsidR="008F2992" w:rsidRDefault="005B6807" w:rsidP="00950B91">
      <w:pPr>
        <w:spacing w:line="276" w:lineRule="auto"/>
        <w:ind w:left="142"/>
      </w:pPr>
      <w:r w:rsidRPr="00495917">
        <w:rPr>
          <w:vertAlign w:val="superscript"/>
        </w:rPr>
        <w:t>1</w:t>
      </w:r>
      <w:r w:rsidR="00EE1C31">
        <w:t xml:space="preserve"> </w:t>
      </w:r>
      <w:r w:rsidR="00495917" w:rsidRPr="00495917">
        <w:t>Vulnerability refers to seriousness of impact if it did occur, and not to the probability of impact</w:t>
      </w:r>
      <w:r w:rsidR="00495917">
        <w:t>.</w:t>
      </w:r>
    </w:p>
    <w:p w14:paraId="7227B18B" w14:textId="60681050" w:rsidR="00871B83" w:rsidRDefault="00871B83" w:rsidP="00950B91">
      <w:pPr>
        <w:spacing w:line="276" w:lineRule="auto"/>
        <w:ind w:left="142"/>
      </w:pPr>
      <w:r>
        <w:rPr>
          <w:vertAlign w:val="superscript"/>
        </w:rPr>
        <w:t>2</w:t>
      </w:r>
      <w:r w:rsidR="00EE1C31">
        <w:t xml:space="preserve"> </w:t>
      </w:r>
      <w:r w:rsidR="00AD5615" w:rsidRPr="00AD5615">
        <w:t xml:space="preserve">Risk classification is </w:t>
      </w:r>
      <w:r w:rsidR="002A0A4B">
        <w:t xml:space="preserve">site-specific </w:t>
      </w:r>
      <w:r w:rsidR="00AD5615" w:rsidRPr="00AD5615">
        <w:t>and dependent on source (leachate quality), travel time, attenuation factors and receptor vulnerability. * Risk classification should be quantitative, ranked or qualitative (e.g. ‘insignificant’, ‘low’, ‘medium’, ‘high’), according to circumstances</w:t>
      </w:r>
      <w:r>
        <w:t>.</w:t>
      </w:r>
    </w:p>
    <w:p w14:paraId="1B2C38C2" w14:textId="65536D6D" w:rsidR="002903CF" w:rsidRDefault="002903CF" w:rsidP="00950B91">
      <w:pPr>
        <w:spacing w:line="276" w:lineRule="auto"/>
        <w:ind w:left="142"/>
      </w:pPr>
      <w:r>
        <w:rPr>
          <w:vertAlign w:val="superscript"/>
        </w:rPr>
        <w:t>3</w:t>
      </w:r>
      <w:r w:rsidR="00EE1C31">
        <w:t xml:space="preserve"> </w:t>
      </w:r>
      <w:r w:rsidR="009076B0">
        <w:t>Attenuation mechanisms primarily include dilution, retardation and biodegradation.</w:t>
      </w:r>
    </w:p>
    <w:p w14:paraId="57B114CC" w14:textId="4382D8A9" w:rsidR="002903CF" w:rsidRDefault="002903CF" w:rsidP="00950B91">
      <w:pPr>
        <w:spacing w:line="276" w:lineRule="auto"/>
        <w:ind w:left="142"/>
        <w:sectPr w:rsidR="002903CF" w:rsidSect="00950B91">
          <w:pgSz w:w="23811" w:h="16838" w:orient="landscape" w:code="8"/>
          <w:pgMar w:top="454" w:right="839" w:bottom="839" w:left="839" w:header="794" w:footer="567" w:gutter="0"/>
          <w:cols w:space="708"/>
          <w:titlePg/>
          <w:docGrid w:linePitch="360"/>
        </w:sectPr>
      </w:pPr>
      <w:r>
        <w:rPr>
          <w:vertAlign w:val="superscript"/>
        </w:rPr>
        <w:t>4</w:t>
      </w:r>
      <w:r w:rsidR="00EE1C31">
        <w:t xml:space="preserve"> </w:t>
      </w:r>
      <w:r>
        <w:t>EQS: Environmental quality standa4rd for surface water.</w:t>
      </w:r>
    </w:p>
    <w:p w14:paraId="08499D63" w14:textId="3104CD8A" w:rsidR="00112841" w:rsidRPr="008E1EE7" w:rsidRDefault="00112841" w:rsidP="00112841">
      <w:pPr>
        <w:pStyle w:val="Heading1"/>
        <w:jc w:val="center"/>
        <w:rPr>
          <w:sz w:val="48"/>
          <w:szCs w:val="48"/>
        </w:rPr>
      </w:pPr>
      <w:bookmarkStart w:id="26" w:name="_Toc193890959"/>
      <w:r w:rsidRPr="008E1EE7">
        <w:rPr>
          <w:sz w:val="48"/>
          <w:szCs w:val="48"/>
        </w:rPr>
        <w:t xml:space="preserve">Part </w:t>
      </w:r>
      <w:r>
        <w:rPr>
          <w:sz w:val="48"/>
          <w:szCs w:val="48"/>
        </w:rPr>
        <w:t>2</w:t>
      </w:r>
      <w:r w:rsidRPr="008E1EE7">
        <w:rPr>
          <w:sz w:val="48"/>
          <w:szCs w:val="48"/>
        </w:rPr>
        <w:t xml:space="preserve">: </w:t>
      </w:r>
      <w:r>
        <w:rPr>
          <w:sz w:val="48"/>
          <w:szCs w:val="48"/>
        </w:rPr>
        <w:t>The Site Control and Monitoring Plan</w:t>
      </w:r>
      <w:bookmarkEnd w:id="26"/>
    </w:p>
    <w:p w14:paraId="0B278B53" w14:textId="6709606C" w:rsidR="00112841" w:rsidRDefault="00112841" w:rsidP="0019680A">
      <w:pPr>
        <w:pStyle w:val="Heading1"/>
        <w:numPr>
          <w:ilvl w:val="0"/>
          <w:numId w:val="1"/>
        </w:numPr>
        <w:ind w:left="426"/>
      </w:pPr>
      <w:r>
        <w:t xml:space="preserve"> </w:t>
      </w:r>
      <w:bookmarkStart w:id="27" w:name="_Toc193890960"/>
      <w:r w:rsidR="00A46D8B">
        <w:t>Design Issues and Monitoring Objectives</w:t>
      </w:r>
      <w:bookmarkEnd w:id="27"/>
    </w:p>
    <w:p w14:paraId="0718B703" w14:textId="4596DF1A" w:rsidR="00112841" w:rsidRDefault="00A46D8B" w:rsidP="0019680A">
      <w:pPr>
        <w:pStyle w:val="Heading2"/>
        <w:numPr>
          <w:ilvl w:val="1"/>
          <w:numId w:val="1"/>
        </w:numPr>
        <w:ind w:left="709"/>
      </w:pPr>
      <w:bookmarkStart w:id="28" w:name="_Toc193890961"/>
      <w:r>
        <w:t>Introduction</w:t>
      </w:r>
      <w:bookmarkEnd w:id="28"/>
    </w:p>
    <w:p w14:paraId="29FF2420" w14:textId="77777777" w:rsidR="00D45BA0" w:rsidRDefault="00D45BA0" w:rsidP="00D45BA0">
      <w:pPr>
        <w:ind w:left="142"/>
      </w:pPr>
      <w:r>
        <w:t xml:space="preserve">The remaining chapters of this guidance describe the process of designing a programme of monitoring for landfill leachate impact and specifying this information within a site control and monitoring plan. This plan may also incorporate elements of other monitoring programmes at the site, which are the subject of other guidance (e.g. gas monitoring). </w:t>
      </w:r>
    </w:p>
    <w:p w14:paraId="6B819340" w14:textId="77777777" w:rsidR="00D45BA0" w:rsidRDefault="00D45BA0" w:rsidP="00D45BA0">
      <w:pPr>
        <w:ind w:left="142"/>
      </w:pPr>
    </w:p>
    <w:p w14:paraId="3C19BB43" w14:textId="77777777" w:rsidR="00D45BA0" w:rsidRDefault="00D45BA0" w:rsidP="00D45BA0">
      <w:pPr>
        <w:ind w:left="142"/>
      </w:pPr>
      <w:r>
        <w:t xml:space="preserve">The site control and monitoring plan will provide the principal information source regarding site monitoring throughout its permitted lifetime. For non-inert sites, this is likely to be a considerable number of years after the site has ceased to operate. This document will become the principal technical reference for monitoring at the site and should therefore provide information about the key elements of the site and surrounding area relevant to the ongoing monitoring programmes. </w:t>
      </w:r>
    </w:p>
    <w:p w14:paraId="0A0F3057" w14:textId="77777777" w:rsidR="00D45BA0" w:rsidRDefault="00D45BA0" w:rsidP="00D45BA0">
      <w:pPr>
        <w:ind w:left="142"/>
      </w:pPr>
    </w:p>
    <w:p w14:paraId="4231D8CC" w14:textId="77777777" w:rsidR="00D45BA0" w:rsidRDefault="00D45BA0" w:rsidP="00D45BA0">
      <w:pPr>
        <w:ind w:left="142"/>
      </w:pPr>
      <w:r>
        <w:t xml:space="preserve">Production of the site control and monitoring plan is an iterative process. Periodic review against monitoring objectives is necessary in the light of monitoring results, changes in technology, legislation and technical guidance. </w:t>
      </w:r>
    </w:p>
    <w:p w14:paraId="31757492" w14:textId="77777777" w:rsidR="00D45BA0" w:rsidRDefault="00D45BA0" w:rsidP="00D45BA0">
      <w:pPr>
        <w:ind w:left="142"/>
      </w:pPr>
    </w:p>
    <w:p w14:paraId="64DE097C" w14:textId="33952E52" w:rsidR="00936723" w:rsidRDefault="00D45BA0" w:rsidP="00D45BA0">
      <w:pPr>
        <w:ind w:left="142"/>
      </w:pPr>
      <w:r>
        <w:t>Guidance is given in this chapter as follows:</w:t>
      </w:r>
    </w:p>
    <w:p w14:paraId="219E948A" w14:textId="77777777" w:rsidR="00D45BA0" w:rsidRDefault="00D45BA0" w:rsidP="00D45BA0">
      <w:pPr>
        <w:ind w:left="142"/>
      </w:pPr>
    </w:p>
    <w:p w14:paraId="515F0D19" w14:textId="08C06FFF" w:rsidR="00D45BA0" w:rsidRDefault="00D45BA0" w:rsidP="0019680A">
      <w:pPr>
        <w:pStyle w:val="ListParagraph"/>
        <w:numPr>
          <w:ilvl w:val="0"/>
          <w:numId w:val="45"/>
        </w:numPr>
        <w:ind w:left="709"/>
      </w:pPr>
      <w:r>
        <w:t xml:space="preserve">Section 5.2: </w:t>
      </w:r>
      <w:r w:rsidR="00965969" w:rsidRPr="00965969">
        <w:t>outlines the issues to be addressed when designing site control and monitoring programmes and preparing the content of the site monitoring or environmental management plan</w:t>
      </w:r>
      <w:r w:rsidR="008011CD">
        <w:t>.</w:t>
      </w:r>
    </w:p>
    <w:p w14:paraId="77478DD9" w14:textId="59953B8A" w:rsidR="00965969" w:rsidRDefault="00965969" w:rsidP="0019680A">
      <w:pPr>
        <w:pStyle w:val="ListParagraph"/>
        <w:numPr>
          <w:ilvl w:val="0"/>
          <w:numId w:val="45"/>
        </w:numPr>
        <w:ind w:left="709"/>
      </w:pPr>
      <w:r>
        <w:t xml:space="preserve">Section 5.3: </w:t>
      </w:r>
      <w:r w:rsidR="00D3422A" w:rsidRPr="00D3422A">
        <w:t>highlights the need for technical competence and the use of a wide skill base for different monitoring tasks</w:t>
      </w:r>
      <w:r w:rsidR="00D3422A">
        <w:t xml:space="preserve"> and</w:t>
      </w:r>
    </w:p>
    <w:p w14:paraId="17968BFE" w14:textId="0CAF1B5F" w:rsidR="00D3422A" w:rsidRDefault="00934EAE" w:rsidP="0019680A">
      <w:pPr>
        <w:pStyle w:val="ListParagraph"/>
        <w:numPr>
          <w:ilvl w:val="0"/>
          <w:numId w:val="45"/>
        </w:numPr>
        <w:ind w:left="709"/>
      </w:pPr>
      <w:r>
        <w:t xml:space="preserve">Section 5.4: </w:t>
      </w:r>
      <w:r w:rsidR="00F15F9A" w:rsidRPr="00F15F9A">
        <w:t>provides example specifications of monitoring objectives. These form the framework around which the site monitoring or environmental management plan should be formulated</w:t>
      </w:r>
      <w:r w:rsidR="00F15F9A">
        <w:t>.</w:t>
      </w:r>
    </w:p>
    <w:p w14:paraId="33ADABAC" w14:textId="77777777" w:rsidR="00106713" w:rsidRDefault="00106713" w:rsidP="00106713"/>
    <w:p w14:paraId="42412119" w14:textId="77777777" w:rsidR="00106713" w:rsidRDefault="00106713" w:rsidP="00106713"/>
    <w:p w14:paraId="1F8998F2" w14:textId="77777777" w:rsidR="00106713" w:rsidRDefault="00106713" w:rsidP="00106713"/>
    <w:p w14:paraId="1D8878FA" w14:textId="77777777" w:rsidR="00106713" w:rsidRDefault="00106713" w:rsidP="0019680A">
      <w:pPr>
        <w:pStyle w:val="Heading2"/>
        <w:numPr>
          <w:ilvl w:val="1"/>
          <w:numId w:val="1"/>
        </w:numPr>
        <w:ind w:left="709"/>
      </w:pPr>
      <w:bookmarkStart w:id="29" w:name="_Toc193890962"/>
      <w:r>
        <w:t>Introduction</w:t>
      </w:r>
      <w:bookmarkEnd w:id="29"/>
    </w:p>
    <w:p w14:paraId="39940555" w14:textId="2A57668B" w:rsidR="00106713" w:rsidRDefault="006012C5" w:rsidP="00DE686A">
      <w:pPr>
        <w:pStyle w:val="Heading3"/>
        <w:numPr>
          <w:ilvl w:val="2"/>
          <w:numId w:val="1"/>
        </w:numPr>
        <w:ind w:left="993" w:hanging="851"/>
      </w:pPr>
      <w:r>
        <w:t>Division of contents</w:t>
      </w:r>
    </w:p>
    <w:p w14:paraId="51B2F379" w14:textId="41165088" w:rsidR="006012C5" w:rsidRDefault="002B0523" w:rsidP="006012C5">
      <w:pPr>
        <w:ind w:left="142"/>
      </w:pPr>
      <w:r w:rsidRPr="002B0523">
        <w:t>The site control and monitoring plan should include</w:t>
      </w:r>
      <w:r>
        <w:t>:</w:t>
      </w:r>
    </w:p>
    <w:p w14:paraId="2ABECB64" w14:textId="5EB136B9" w:rsidR="002B0523" w:rsidRDefault="008011CD" w:rsidP="0019680A">
      <w:pPr>
        <w:pStyle w:val="ListParagraph"/>
        <w:numPr>
          <w:ilvl w:val="0"/>
          <w:numId w:val="46"/>
        </w:numPr>
        <w:ind w:left="709"/>
      </w:pPr>
      <w:r>
        <w:t>M</w:t>
      </w:r>
      <w:r w:rsidR="003F7FD2" w:rsidRPr="003F7FD2">
        <w:t xml:space="preserve">onitoring objectives (both </w:t>
      </w:r>
      <w:r w:rsidR="00C51279">
        <w:t>risk-based</w:t>
      </w:r>
      <w:r w:rsidR="003F7FD2" w:rsidRPr="003F7FD2">
        <w:t xml:space="preserve"> and legislative), design details and procedures to be adopted for site monitoring</w:t>
      </w:r>
      <w:r w:rsidR="003F7FD2">
        <w:t xml:space="preserve"> and</w:t>
      </w:r>
    </w:p>
    <w:p w14:paraId="16C372A3" w14:textId="798DA946" w:rsidR="003F7FD2" w:rsidRDefault="008011CD" w:rsidP="0019680A">
      <w:pPr>
        <w:pStyle w:val="ListParagraph"/>
        <w:numPr>
          <w:ilvl w:val="0"/>
          <w:numId w:val="46"/>
        </w:numPr>
        <w:ind w:left="709"/>
      </w:pPr>
      <w:r>
        <w:t>I</w:t>
      </w:r>
      <w:r w:rsidR="00987F89" w:rsidRPr="00987F89">
        <w:t>nformation and data needed to understand and interpret monitoring information</w:t>
      </w:r>
      <w:r w:rsidR="00987F89">
        <w:t>.</w:t>
      </w:r>
    </w:p>
    <w:p w14:paraId="1614E2AF" w14:textId="77777777" w:rsidR="00987F89" w:rsidRDefault="00987F89" w:rsidP="00987F89"/>
    <w:p w14:paraId="2791FDBA" w14:textId="0269E28C" w:rsidR="00A97D0B" w:rsidRDefault="00517FFA" w:rsidP="00DE686A">
      <w:pPr>
        <w:pStyle w:val="Heading3"/>
        <w:numPr>
          <w:ilvl w:val="2"/>
          <w:numId w:val="1"/>
        </w:numPr>
        <w:ind w:left="993" w:hanging="851"/>
      </w:pPr>
      <w:r>
        <w:t>Specifications within the site monitoring plan</w:t>
      </w:r>
    </w:p>
    <w:p w14:paraId="26A1CBD9" w14:textId="398C88D2" w:rsidR="00517FFA" w:rsidRDefault="00644DF1" w:rsidP="00517FFA">
      <w:pPr>
        <w:ind w:left="142"/>
      </w:pPr>
      <w:r w:rsidRPr="00644DF1">
        <w:t>The site monitoring plan should incorporate specifications to include the following issues</w:t>
      </w:r>
      <w:r>
        <w:t>:</w:t>
      </w:r>
    </w:p>
    <w:p w14:paraId="774707F3" w14:textId="77777777" w:rsidR="00644DF1" w:rsidRDefault="00644DF1" w:rsidP="00517FFA">
      <w:pPr>
        <w:ind w:left="142"/>
      </w:pPr>
    </w:p>
    <w:p w14:paraId="1F73DBD1" w14:textId="46C0AF04" w:rsidR="00644DF1" w:rsidRDefault="008011CD" w:rsidP="0019680A">
      <w:pPr>
        <w:pStyle w:val="ListParagraph"/>
        <w:numPr>
          <w:ilvl w:val="0"/>
          <w:numId w:val="47"/>
        </w:numPr>
      </w:pPr>
      <w:r>
        <w:t>M</w:t>
      </w:r>
      <w:r w:rsidR="00A54140" w:rsidRPr="00A54140">
        <w:t>anagement structure and technical competence (Section 5.3)</w:t>
      </w:r>
      <w:r>
        <w:t>.</w:t>
      </w:r>
    </w:p>
    <w:p w14:paraId="313E9411" w14:textId="4B2ACF35" w:rsidR="00A54140" w:rsidRDefault="008011CD" w:rsidP="0019680A">
      <w:pPr>
        <w:pStyle w:val="ListParagraph"/>
        <w:numPr>
          <w:ilvl w:val="0"/>
          <w:numId w:val="47"/>
        </w:numPr>
      </w:pPr>
      <w:r>
        <w:t>M</w:t>
      </w:r>
      <w:r w:rsidR="00053175" w:rsidRPr="00053175">
        <w:t>onitoring objectives (Section 5.4)</w:t>
      </w:r>
      <w:r>
        <w:t>.</w:t>
      </w:r>
    </w:p>
    <w:p w14:paraId="64751371" w14:textId="1A96D4B8" w:rsidR="00053175" w:rsidRDefault="008011CD" w:rsidP="0019680A">
      <w:pPr>
        <w:pStyle w:val="ListParagraph"/>
        <w:numPr>
          <w:ilvl w:val="0"/>
          <w:numId w:val="47"/>
        </w:numPr>
      </w:pPr>
      <w:r>
        <w:t>T</w:t>
      </w:r>
      <w:r w:rsidR="0003613C" w:rsidRPr="0003613C">
        <w:t>he number and location of monitoring points (Section 6.2)</w:t>
      </w:r>
      <w:r>
        <w:t>.</w:t>
      </w:r>
    </w:p>
    <w:p w14:paraId="3FBC3C46" w14:textId="5A0EFD76" w:rsidR="0003613C" w:rsidRDefault="008011CD" w:rsidP="0019680A">
      <w:pPr>
        <w:pStyle w:val="ListParagraph"/>
        <w:numPr>
          <w:ilvl w:val="0"/>
          <w:numId w:val="47"/>
        </w:numPr>
      </w:pPr>
      <w:r>
        <w:t>M</w:t>
      </w:r>
      <w:r w:rsidR="005F0DD9" w:rsidRPr="005F0DD9">
        <w:t>onitoring measurements (Section 6.3)</w:t>
      </w:r>
      <w:r>
        <w:t>.</w:t>
      </w:r>
    </w:p>
    <w:p w14:paraId="73D9BE1F" w14:textId="06EBBF35" w:rsidR="005F0DD9" w:rsidRDefault="008011CD" w:rsidP="0019680A">
      <w:pPr>
        <w:pStyle w:val="ListParagraph"/>
        <w:numPr>
          <w:ilvl w:val="0"/>
          <w:numId w:val="47"/>
        </w:numPr>
      </w:pPr>
      <w:r>
        <w:t>M</w:t>
      </w:r>
      <w:r w:rsidR="00BE6087" w:rsidRPr="00BE6087">
        <w:t>onitoring schedules (Section 6.4)</w:t>
      </w:r>
      <w:r>
        <w:t>.</w:t>
      </w:r>
    </w:p>
    <w:p w14:paraId="5F3F4799" w14:textId="7BFFFAEA" w:rsidR="00BE6087" w:rsidRDefault="008011CD" w:rsidP="0019680A">
      <w:pPr>
        <w:pStyle w:val="ListParagraph"/>
        <w:numPr>
          <w:ilvl w:val="0"/>
          <w:numId w:val="47"/>
        </w:numPr>
      </w:pPr>
      <w:r>
        <w:t>A</w:t>
      </w:r>
      <w:r w:rsidR="00673832" w:rsidRPr="00673832">
        <w:t>ssessment criteria (control and trigger levels) and contingency actions (Chapter 7)</w:t>
      </w:r>
      <w:r>
        <w:t>.</w:t>
      </w:r>
    </w:p>
    <w:p w14:paraId="33EBA95E" w14:textId="7CAC9434" w:rsidR="00673832" w:rsidRDefault="008011CD" w:rsidP="0019680A">
      <w:pPr>
        <w:pStyle w:val="ListParagraph"/>
        <w:numPr>
          <w:ilvl w:val="0"/>
          <w:numId w:val="47"/>
        </w:numPr>
      </w:pPr>
      <w:r>
        <w:t>D</w:t>
      </w:r>
      <w:r w:rsidR="00322AB0" w:rsidRPr="00322AB0">
        <w:t>esign of monitoring points (Chapter 8)</w:t>
      </w:r>
      <w:r>
        <w:t>.</w:t>
      </w:r>
    </w:p>
    <w:p w14:paraId="57DFCF4A" w14:textId="40EEB89B" w:rsidR="00322AB0" w:rsidRDefault="008011CD" w:rsidP="0019680A">
      <w:pPr>
        <w:pStyle w:val="ListParagraph"/>
        <w:numPr>
          <w:ilvl w:val="0"/>
          <w:numId w:val="47"/>
        </w:numPr>
      </w:pPr>
      <w:r>
        <w:t>M</w:t>
      </w:r>
      <w:r w:rsidR="00905025" w:rsidRPr="00905025">
        <w:t>onitoring methodology (Chapter 9)</w:t>
      </w:r>
      <w:r>
        <w:t>.</w:t>
      </w:r>
    </w:p>
    <w:p w14:paraId="32565896" w14:textId="212CECAD" w:rsidR="00905025" w:rsidRDefault="008011CD" w:rsidP="0019680A">
      <w:pPr>
        <w:pStyle w:val="ListParagraph"/>
        <w:numPr>
          <w:ilvl w:val="0"/>
          <w:numId w:val="47"/>
        </w:numPr>
      </w:pPr>
      <w:r>
        <w:t>D</w:t>
      </w:r>
      <w:r w:rsidR="00CC18C3" w:rsidRPr="00CC18C3">
        <w:t>ata management and reporting procedures (Chapter 10)</w:t>
      </w:r>
      <w:r w:rsidR="00CC18C3">
        <w:t xml:space="preserve"> and</w:t>
      </w:r>
    </w:p>
    <w:p w14:paraId="154CA532" w14:textId="2CF66127" w:rsidR="00CC18C3" w:rsidRDefault="008011CD" w:rsidP="0019680A">
      <w:pPr>
        <w:pStyle w:val="ListParagraph"/>
        <w:numPr>
          <w:ilvl w:val="0"/>
          <w:numId w:val="47"/>
        </w:numPr>
      </w:pPr>
      <w:r>
        <w:t>Q</w:t>
      </w:r>
      <w:r w:rsidR="00F94B99" w:rsidRPr="00F94B99">
        <w:t>uality assurance (Section 10.3) including quality control measures for items 7, 8 and 9 above</w:t>
      </w:r>
      <w:r w:rsidR="00F94B99">
        <w:t>.</w:t>
      </w:r>
    </w:p>
    <w:p w14:paraId="12777CEE" w14:textId="77777777" w:rsidR="00F94B99" w:rsidRDefault="00F94B99" w:rsidP="00F94B99"/>
    <w:p w14:paraId="03553294" w14:textId="5D8D6F33" w:rsidR="00F94B99" w:rsidRDefault="00B15A19" w:rsidP="00F94B99">
      <w:pPr>
        <w:ind w:left="142"/>
      </w:pPr>
      <w:r w:rsidRPr="00B15A19">
        <w:t>Some of the above issues will need to be considered simultaneously, though the sequence given is recommended in order to fully address all monitoring issues</w:t>
      </w:r>
      <w:r>
        <w:t>.</w:t>
      </w:r>
    </w:p>
    <w:p w14:paraId="44DDCACC" w14:textId="77777777" w:rsidR="00644DF1" w:rsidRPr="00517FFA" w:rsidRDefault="00644DF1" w:rsidP="00517FFA">
      <w:pPr>
        <w:ind w:left="142"/>
      </w:pPr>
    </w:p>
    <w:p w14:paraId="2A271B4F" w14:textId="0DD5D4E7" w:rsidR="007527CB" w:rsidRDefault="00B15A19" w:rsidP="00DE686A">
      <w:pPr>
        <w:pStyle w:val="Heading3"/>
        <w:numPr>
          <w:ilvl w:val="2"/>
          <w:numId w:val="1"/>
        </w:numPr>
        <w:ind w:left="993" w:hanging="851"/>
      </w:pPr>
      <w:r>
        <w:t>Technical appendices</w:t>
      </w:r>
    </w:p>
    <w:p w14:paraId="66CBB853" w14:textId="77777777" w:rsidR="006E7F76" w:rsidRDefault="006E7F76" w:rsidP="006E7F76">
      <w:pPr>
        <w:ind w:left="142"/>
      </w:pPr>
      <w:r>
        <w:t xml:space="preserve">Technical reference information needed for monitoring programmes should ideally be collated into a digestible format within the site control and monitoring plan for reference by site monitoring personnel and SEPA. Where such data have been comprehensively collated for other purposes (e.g. in a hydrogeological risk assessment) cross-referencing to these sources may be acceptable. </w:t>
      </w:r>
    </w:p>
    <w:p w14:paraId="6C50471F" w14:textId="77777777" w:rsidR="006E7F76" w:rsidRDefault="006E7F76" w:rsidP="006E7F76">
      <w:pPr>
        <w:ind w:left="142"/>
      </w:pPr>
    </w:p>
    <w:p w14:paraId="664CC5C9" w14:textId="306B4762" w:rsidR="00B15A19" w:rsidRDefault="006E7F76" w:rsidP="006E7F76">
      <w:pPr>
        <w:ind w:left="142"/>
      </w:pPr>
      <w:r>
        <w:t>The objective of collating information is to provide in one single, updateable document all necessary information for monitoring including: summary of risk-based monitoring strategy; monitoring infrastructure details; sampling protocols; and baseline data summaries.</w:t>
      </w:r>
    </w:p>
    <w:p w14:paraId="29FBF4F3" w14:textId="77777777" w:rsidR="006E7F76" w:rsidRDefault="006E7F76" w:rsidP="006E7F76">
      <w:pPr>
        <w:ind w:left="142"/>
      </w:pPr>
    </w:p>
    <w:p w14:paraId="3C75A112" w14:textId="2166658D" w:rsidR="006E7F76" w:rsidRDefault="00841506" w:rsidP="0019680A">
      <w:pPr>
        <w:pStyle w:val="Heading2"/>
        <w:numPr>
          <w:ilvl w:val="1"/>
          <w:numId w:val="1"/>
        </w:numPr>
        <w:ind w:left="567"/>
      </w:pPr>
      <w:bookmarkStart w:id="30" w:name="_Toc193890963"/>
      <w:r>
        <w:t>Management and technical competence</w:t>
      </w:r>
      <w:bookmarkEnd w:id="30"/>
    </w:p>
    <w:p w14:paraId="7415BE10" w14:textId="725DB8B3" w:rsidR="00841506" w:rsidRDefault="00841506" w:rsidP="00DE686A">
      <w:pPr>
        <w:pStyle w:val="Heading3"/>
        <w:numPr>
          <w:ilvl w:val="2"/>
          <w:numId w:val="1"/>
        </w:numPr>
        <w:ind w:left="993" w:hanging="862"/>
      </w:pPr>
      <w:r>
        <w:t>Management of monitoring plans</w:t>
      </w:r>
    </w:p>
    <w:p w14:paraId="27131F2F" w14:textId="16924C14" w:rsidR="00841506" w:rsidRDefault="003C7EC8" w:rsidP="00841506">
      <w:pPr>
        <w:ind w:left="131"/>
      </w:pPr>
      <w:r w:rsidRPr="003C7EC8">
        <w:t>The site control and monitoring plan should identify the person responsible and the management structure in place for delivery of the plan. This should include the mechanisms for liaison between the different people involved and with SEPA</w:t>
      </w:r>
      <w:r>
        <w:t>.</w:t>
      </w:r>
    </w:p>
    <w:p w14:paraId="4FB849BE" w14:textId="77777777" w:rsidR="00841506" w:rsidRPr="00841506" w:rsidRDefault="00841506" w:rsidP="00841506">
      <w:pPr>
        <w:ind w:left="131"/>
      </w:pPr>
    </w:p>
    <w:p w14:paraId="342B7639" w14:textId="3772CF85" w:rsidR="003C7EC8" w:rsidRDefault="003C7EC8" w:rsidP="00DE686A">
      <w:pPr>
        <w:pStyle w:val="Heading3"/>
        <w:numPr>
          <w:ilvl w:val="2"/>
          <w:numId w:val="1"/>
        </w:numPr>
        <w:ind w:left="993" w:hanging="862"/>
      </w:pPr>
      <w:r>
        <w:t>Technical competence</w:t>
      </w:r>
    </w:p>
    <w:p w14:paraId="42CAD24C" w14:textId="77777777" w:rsidR="00774854" w:rsidRDefault="00774854" w:rsidP="00774854">
      <w:pPr>
        <w:ind w:left="131"/>
      </w:pPr>
      <w:r>
        <w:t xml:space="preserve">EASR permit conditions are unlikely to be issued which specify technical skills or qualifications for monitoring personnel. However, permit conditions may specify the need for appropriate Quality Assurance and Control systems, which necessitate the use of appropriately qualified and technically competent staff. </w:t>
      </w:r>
    </w:p>
    <w:p w14:paraId="2CF5C436" w14:textId="77777777" w:rsidR="00774854" w:rsidRDefault="00774854" w:rsidP="00774854">
      <w:pPr>
        <w:ind w:left="131"/>
      </w:pPr>
    </w:p>
    <w:p w14:paraId="1041439A" w14:textId="79F287F8" w:rsidR="003C7EC8" w:rsidRDefault="00774854" w:rsidP="00774854">
      <w:pPr>
        <w:ind w:left="131"/>
      </w:pPr>
      <w:r>
        <w:t>Monitoring is a multidisciplinary scientific activity requiring a variety of inter-related managerial and technical skills. Whilst many routine tasks can be undertaken by personnel with a basic scientific background, there will usually be a need for appropriate training in monitoring and quality control procedures to reinforce this basic knowledge. Depending on the complexity of the monitoring regime, there may be a need during the development and implementation of a monitoring programme for the involvement of a number of different personnel with specific technical competencies. Examples of specialist skill areas are illustrated in Table 5.1.</w:t>
      </w:r>
    </w:p>
    <w:p w14:paraId="033A0415" w14:textId="77777777" w:rsidR="00774854" w:rsidRPr="003C7EC8" w:rsidRDefault="00774854" w:rsidP="00774854">
      <w:pPr>
        <w:ind w:left="131"/>
      </w:pPr>
    </w:p>
    <w:p w14:paraId="07B1051C" w14:textId="28EB4CA5" w:rsidR="006E7F76" w:rsidRDefault="008C4A98" w:rsidP="00DE686A">
      <w:pPr>
        <w:pStyle w:val="Heading3"/>
        <w:numPr>
          <w:ilvl w:val="2"/>
          <w:numId w:val="1"/>
        </w:numPr>
        <w:ind w:left="993" w:hanging="862"/>
      </w:pPr>
      <w:r>
        <w:t>Training</w:t>
      </w:r>
    </w:p>
    <w:p w14:paraId="3B0828CA" w14:textId="7EB8E9F1" w:rsidR="0001145F" w:rsidRDefault="0001145F" w:rsidP="0001145F">
      <w:pPr>
        <w:ind w:left="131"/>
      </w:pPr>
      <w:r>
        <w:t xml:space="preserve">Training of personnel should follow standards established by bodies such as the Waste Management Industry Training and Advisory Board (WAMITAB). Attendance on specialist short courses undertaken by recognised training bodies should be </w:t>
      </w:r>
      <w:r w:rsidR="008011CD">
        <w:t>encouraged and</w:t>
      </w:r>
      <w:r>
        <w:t xml:space="preserve"> reinforced by in-house training by supervisory staff. All monitoring personnel should be encouraged to be members of professional institutions and to keep their professional accreditation up to date by participation in continuous professional development (CPD) programmes. </w:t>
      </w:r>
    </w:p>
    <w:p w14:paraId="3782C68B" w14:textId="77777777" w:rsidR="0001145F" w:rsidRDefault="0001145F" w:rsidP="0001145F">
      <w:pPr>
        <w:ind w:left="131"/>
      </w:pPr>
    </w:p>
    <w:p w14:paraId="145061EE" w14:textId="4311A9B2" w:rsidR="008C4A98" w:rsidRDefault="0001145F" w:rsidP="0001145F">
      <w:pPr>
        <w:ind w:left="131"/>
      </w:pPr>
      <w:r>
        <w:t>The use of inexperienced personnel on monitoring programmes without prior training is not acceptable. Training records of monitoring personnel (whether sourced from in-house or from sub-contractors or consultants) should be made available to SEPA on request.</w:t>
      </w:r>
    </w:p>
    <w:p w14:paraId="686BC04D" w14:textId="77777777" w:rsidR="0044690B" w:rsidRDefault="0044690B" w:rsidP="0001145F">
      <w:pPr>
        <w:ind w:left="131"/>
      </w:pPr>
    </w:p>
    <w:p w14:paraId="1B131861" w14:textId="3795A71F" w:rsidR="0044690B" w:rsidRDefault="00CD6378" w:rsidP="0019680A">
      <w:pPr>
        <w:pStyle w:val="Heading2"/>
        <w:numPr>
          <w:ilvl w:val="1"/>
          <w:numId w:val="1"/>
        </w:numPr>
        <w:ind w:left="567"/>
      </w:pPr>
      <w:bookmarkStart w:id="31" w:name="_Toc193890964"/>
      <w:r>
        <w:t>Monitoring objectives</w:t>
      </w:r>
      <w:bookmarkEnd w:id="31"/>
    </w:p>
    <w:p w14:paraId="415C0CC6" w14:textId="03D45F8A" w:rsidR="00CD6378" w:rsidRDefault="00CD6378" w:rsidP="00DE686A">
      <w:pPr>
        <w:pStyle w:val="Heading3"/>
        <w:numPr>
          <w:ilvl w:val="2"/>
          <w:numId w:val="1"/>
        </w:numPr>
        <w:ind w:left="993" w:hanging="862"/>
      </w:pPr>
      <w:r>
        <w:t>Specification and grouping of objectives</w:t>
      </w:r>
    </w:p>
    <w:p w14:paraId="17E89D3D" w14:textId="77777777" w:rsidR="00E44A38" w:rsidRDefault="00E44A38" w:rsidP="00E44A38">
      <w:pPr>
        <w:ind w:left="131"/>
      </w:pPr>
      <w:r>
        <w:t xml:space="preserve">Site-specific monitoring objectives should be listed in the site control and monitoring plan. These should be unambiguous, practically achievable, and form the principles for monitoring on which all subsequent sections of the site control and monitoring plan should rely. Objectives should be periodically reviewed, particularly in situations where changes to the site design occur or external influences impact on the surrounding water environment. </w:t>
      </w:r>
    </w:p>
    <w:p w14:paraId="1730AF6C" w14:textId="77777777" w:rsidR="00E44A38" w:rsidRDefault="00E44A38" w:rsidP="00E44A38">
      <w:pPr>
        <w:ind w:left="131"/>
      </w:pPr>
    </w:p>
    <w:p w14:paraId="51E4F6BD" w14:textId="77777777" w:rsidR="00E44A38" w:rsidRDefault="00E44A38" w:rsidP="00E44A38">
      <w:pPr>
        <w:ind w:left="131"/>
      </w:pPr>
      <w:r>
        <w:t xml:space="preserve">For any given site, objectives should be set which meet the specific risks set out in the risk inventory (Chapter 4). Each objective should clearly state the risk that is to be monitored and the method of measurement. </w:t>
      </w:r>
    </w:p>
    <w:p w14:paraId="75EF152A" w14:textId="77777777" w:rsidR="00E44A38" w:rsidRDefault="00E44A38" w:rsidP="00E44A38">
      <w:pPr>
        <w:ind w:left="131"/>
      </w:pPr>
    </w:p>
    <w:p w14:paraId="18273F5D" w14:textId="11B531A4" w:rsidR="00CD6378" w:rsidRDefault="00E44A38" w:rsidP="00E44A38">
      <w:pPr>
        <w:ind w:left="131"/>
      </w:pPr>
      <w:r>
        <w:t>Example monitoring objectives are given in this chapter. Objectives are sub-divided under the following headings related to the monitoring programmes defined in Section 3.7, but include additional issues, such as non-leachate related sources of contamination and water balance:</w:t>
      </w:r>
    </w:p>
    <w:p w14:paraId="3E2F10C1" w14:textId="77777777" w:rsidR="00E44A38" w:rsidRDefault="00E44A38" w:rsidP="00E44A38">
      <w:pPr>
        <w:ind w:left="131"/>
      </w:pPr>
    </w:p>
    <w:p w14:paraId="2EC6FEA8" w14:textId="1F2A4762" w:rsidR="00E44A38" w:rsidRDefault="00D4535E" w:rsidP="0019680A">
      <w:pPr>
        <w:pStyle w:val="ListParagraph"/>
        <w:numPr>
          <w:ilvl w:val="0"/>
          <w:numId w:val="48"/>
        </w:numPr>
        <w:ind w:left="709"/>
      </w:pPr>
      <w:r w:rsidRPr="00D4535E">
        <w:t>Objectives for monitoring landfill leachate (leachate characterisation monitoring)</w:t>
      </w:r>
      <w:r w:rsidR="008011CD">
        <w:t>.</w:t>
      </w:r>
    </w:p>
    <w:p w14:paraId="5C094E7B" w14:textId="2CAAA2EE" w:rsidR="00D4535E" w:rsidRDefault="00F67E5C" w:rsidP="0019680A">
      <w:pPr>
        <w:pStyle w:val="ListParagraph"/>
        <w:numPr>
          <w:ilvl w:val="0"/>
          <w:numId w:val="48"/>
        </w:numPr>
        <w:ind w:left="709"/>
      </w:pPr>
      <w:r w:rsidRPr="00F67E5C">
        <w:t>Objectives for monitoring of other contaminant sources within the landfill area</w:t>
      </w:r>
      <w:r w:rsidR="008011CD">
        <w:t>.</w:t>
      </w:r>
    </w:p>
    <w:p w14:paraId="393D2617" w14:textId="16EC7848" w:rsidR="00F67E5C" w:rsidRDefault="00903347" w:rsidP="0019680A">
      <w:pPr>
        <w:pStyle w:val="ListParagraph"/>
        <w:numPr>
          <w:ilvl w:val="0"/>
          <w:numId w:val="48"/>
        </w:numPr>
        <w:ind w:left="709"/>
      </w:pPr>
      <w:r w:rsidRPr="00903347">
        <w:t>Objectives for initial characterisation monitoring of groundwater and surface water</w:t>
      </w:r>
      <w:r w:rsidR="008011CD">
        <w:t>.</w:t>
      </w:r>
    </w:p>
    <w:p w14:paraId="0374302C" w14:textId="08CF0D78" w:rsidR="00903347" w:rsidRDefault="00A0225E" w:rsidP="0019680A">
      <w:pPr>
        <w:pStyle w:val="ListParagraph"/>
        <w:numPr>
          <w:ilvl w:val="0"/>
          <w:numId w:val="48"/>
        </w:numPr>
        <w:ind w:left="709"/>
      </w:pPr>
      <w:r w:rsidRPr="00A0225E">
        <w:t>Objectives for routine monitoring of groundwater and surface water</w:t>
      </w:r>
      <w:r>
        <w:t xml:space="preserve"> and</w:t>
      </w:r>
    </w:p>
    <w:p w14:paraId="0803CD92" w14:textId="77777777" w:rsidR="008025E3" w:rsidRDefault="00A6245E" w:rsidP="0019680A">
      <w:pPr>
        <w:pStyle w:val="ListParagraph"/>
        <w:numPr>
          <w:ilvl w:val="0"/>
          <w:numId w:val="48"/>
        </w:numPr>
        <w:ind w:left="709"/>
        <w:sectPr w:rsidR="008025E3" w:rsidSect="00950B91">
          <w:pgSz w:w="11900" w:h="16840"/>
          <w:pgMar w:top="839" w:right="839" w:bottom="839" w:left="839" w:header="794" w:footer="567" w:gutter="0"/>
          <w:cols w:space="708"/>
          <w:titlePg/>
          <w:docGrid w:linePitch="360"/>
        </w:sectPr>
      </w:pPr>
      <w:r w:rsidRPr="00A6245E">
        <w:t>Objectives for site water balance monitoring</w:t>
      </w:r>
      <w:r>
        <w:t>.</w:t>
      </w:r>
    </w:p>
    <w:p w14:paraId="004D8196" w14:textId="06C22F07" w:rsidR="00A0225E" w:rsidRDefault="00A0225E" w:rsidP="008025E3">
      <w:pPr>
        <w:pStyle w:val="ListParagraph"/>
        <w:ind w:left="709"/>
      </w:pPr>
    </w:p>
    <w:p w14:paraId="47FD0874" w14:textId="344B3028" w:rsidR="00B53508" w:rsidRDefault="00B53508" w:rsidP="00B53508">
      <w:pPr>
        <w:pStyle w:val="Heading4"/>
      </w:pPr>
      <w:r w:rsidRPr="00C123C7">
        <w:t>Ta</w:t>
      </w:r>
      <w:r w:rsidR="003F0481" w:rsidRPr="00C123C7">
        <w:t>ble</w:t>
      </w:r>
      <w:r w:rsidR="003F0481">
        <w:t xml:space="preserve"> 5.1: EXAMPLES of the possible range of technical skills needed for a monitoring programme</w:t>
      </w:r>
    </w:p>
    <w:p w14:paraId="010A2353" w14:textId="63A63F4A" w:rsidR="005328AA" w:rsidRPr="0096745E" w:rsidRDefault="005328AA" w:rsidP="005328AA">
      <w:pPr>
        <w:rPr>
          <w:rFonts w:ascii="Arial" w:eastAsia="Times New Roman" w:hAnsi="Arial" w:cs="Arial"/>
          <w:b/>
          <w:bCs/>
        </w:rPr>
      </w:pPr>
      <w:r w:rsidRPr="0096745E">
        <w:rPr>
          <w:rFonts w:ascii="Arial" w:eastAsia="Times New Roman" w:hAnsi="Arial" w:cs="Arial"/>
          <w:b/>
          <w:bCs/>
        </w:rPr>
        <w:t xml:space="preserve">Table </w:t>
      </w:r>
      <w:r>
        <w:rPr>
          <w:rFonts w:ascii="Arial" w:eastAsia="Times New Roman" w:hAnsi="Arial" w:cs="Arial"/>
          <w:b/>
          <w:bCs/>
        </w:rPr>
        <w:t>5.1a: Management</w:t>
      </w:r>
    </w:p>
    <w:tbl>
      <w:tblPr>
        <w:tblW w:w="0" w:type="auto"/>
        <w:tblLayout w:type="fixed"/>
        <w:tblCellMar>
          <w:left w:w="0" w:type="dxa"/>
          <w:right w:w="0" w:type="dxa"/>
        </w:tblCellMar>
        <w:tblLook w:val="04A0" w:firstRow="1" w:lastRow="0" w:firstColumn="1" w:lastColumn="0" w:noHBand="0" w:noVBand="1"/>
        <w:tblCaption w:val="Table 5.1a: EXAMPLES of the possible range of technical skills needed for a monitoring programme - Management"/>
        <w:tblDescription w:val="Tasks could be assigned to specialists in hydrogeology, landfill engineering, chemistry, hydrology, biology, IT and statistics. "/>
      </w:tblPr>
      <w:tblGrid>
        <w:gridCol w:w="5839"/>
        <w:gridCol w:w="2268"/>
        <w:gridCol w:w="2268"/>
        <w:gridCol w:w="2268"/>
        <w:gridCol w:w="2268"/>
      </w:tblGrid>
      <w:tr w:rsidR="00D179C1" w:rsidRPr="0096745E" w14:paraId="20C63211" w14:textId="73A431DE" w:rsidTr="00D179C1">
        <w:trPr>
          <w:trHeight w:val="610"/>
          <w:tblHeader/>
        </w:trPr>
        <w:tc>
          <w:tcPr>
            <w:tcW w:w="5839"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hideMark/>
          </w:tcPr>
          <w:p w14:paraId="7CF9D78D" w14:textId="11979AB9" w:rsidR="00196C7B" w:rsidRPr="0096745E" w:rsidRDefault="00196C7B" w:rsidP="00196C7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Tasks</w:t>
            </w:r>
          </w:p>
        </w:tc>
        <w:tc>
          <w:tcPr>
            <w:tcW w:w="226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hideMark/>
          </w:tcPr>
          <w:p w14:paraId="17CF4977" w14:textId="2A14B5D6" w:rsidR="00196C7B" w:rsidRPr="0096745E" w:rsidRDefault="00196C7B" w:rsidP="00196C7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Programme Co-ordination</w:t>
            </w:r>
          </w:p>
        </w:tc>
        <w:tc>
          <w:tcPr>
            <w:tcW w:w="226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hideMark/>
          </w:tcPr>
          <w:p w14:paraId="06422862" w14:textId="76889889" w:rsidR="00196C7B" w:rsidRPr="0096745E" w:rsidRDefault="00196C7B" w:rsidP="00196C7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Quality Control</w:t>
            </w:r>
          </w:p>
        </w:tc>
        <w:tc>
          <w:tcPr>
            <w:tcW w:w="226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hideMark/>
          </w:tcPr>
          <w:p w14:paraId="3313FC63" w14:textId="4CF59C31" w:rsidR="00196C7B" w:rsidRPr="0096745E" w:rsidRDefault="00196C7B" w:rsidP="00196C7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Liaison with EA</w:t>
            </w:r>
          </w:p>
        </w:tc>
        <w:tc>
          <w:tcPr>
            <w:tcW w:w="2268" w:type="dxa"/>
            <w:tcBorders>
              <w:top w:val="single" w:sz="8" w:space="0" w:color="auto"/>
              <w:left w:val="nil"/>
              <w:bottom w:val="single" w:sz="8" w:space="0" w:color="auto"/>
              <w:right w:val="single" w:sz="8" w:space="0" w:color="auto"/>
            </w:tcBorders>
            <w:shd w:val="clear" w:color="auto" w:fill="016574"/>
          </w:tcPr>
          <w:p w14:paraId="7D19FDC4" w14:textId="3DA6FC98" w:rsidR="00196C7B" w:rsidRDefault="00196C7B" w:rsidP="00196C7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Liaison with sub-contractors / laboratory</w:t>
            </w:r>
          </w:p>
        </w:tc>
      </w:tr>
      <w:tr w:rsidR="00D179C1" w:rsidRPr="0096745E" w14:paraId="67290AC4" w14:textId="4705A184" w:rsidTr="00D179C1">
        <w:trPr>
          <w:trHeight w:val="315"/>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E7B7051" w14:textId="65CAEFDB" w:rsidR="00196C7B" w:rsidRPr="0096745E" w:rsidRDefault="008E256B" w:rsidP="006105D0">
            <w:pPr>
              <w:spacing w:before="120" w:after="120" w:line="240" w:lineRule="auto"/>
              <w:rPr>
                <w:rFonts w:ascii="Arial" w:eastAsia="Times New Roman" w:hAnsi="Arial" w:cs="Arial"/>
                <w:lang w:eastAsia="en-GB"/>
              </w:rPr>
            </w:pPr>
            <w:r>
              <w:rPr>
                <w:rFonts w:ascii="Arial" w:eastAsia="Times New Roman" w:hAnsi="Arial" w:cs="Arial"/>
                <w:lang w:eastAsia="en-GB"/>
              </w:rPr>
              <w:t>Routine</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090D1D5" w14:textId="514659F2" w:rsidR="00196C7B" w:rsidRPr="0096745E" w:rsidRDefault="00196C7B" w:rsidP="006944A5">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CE9C57" w14:textId="697BE67E" w:rsidR="00196C7B" w:rsidRPr="0096745E" w:rsidRDefault="00196C7B" w:rsidP="006944A5">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75085C7" w14:textId="1C8D0816" w:rsidR="00196C7B" w:rsidRPr="0096745E" w:rsidRDefault="00196C7B" w:rsidP="006944A5">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vAlign w:val="center"/>
          </w:tcPr>
          <w:p w14:paraId="3E12290F" w14:textId="1C070BC3" w:rsidR="00196C7B" w:rsidRPr="0096745E" w:rsidRDefault="006944A5" w:rsidP="006944A5">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r>
      <w:tr w:rsidR="00D179C1" w:rsidRPr="0096745E" w14:paraId="26A3ADD3" w14:textId="5DBE5958" w:rsidTr="00D179C1">
        <w:trPr>
          <w:trHeight w:val="300"/>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C8EFB90" w14:textId="171ECBEB" w:rsidR="00196C7B" w:rsidRPr="0096745E" w:rsidRDefault="008E256B" w:rsidP="006105D0">
            <w:pPr>
              <w:spacing w:before="120" w:after="120" w:line="240" w:lineRule="auto"/>
              <w:rPr>
                <w:rFonts w:ascii="Arial" w:eastAsia="Times New Roman" w:hAnsi="Arial" w:cs="Arial"/>
                <w:lang w:eastAsia="en-GB"/>
              </w:rPr>
            </w:pPr>
            <w:r>
              <w:rPr>
                <w:rFonts w:ascii="Arial" w:eastAsia="Times New Roman" w:hAnsi="Arial" w:cs="Arial"/>
                <w:lang w:eastAsia="en-GB"/>
              </w:rPr>
              <w:t>Specialist: Monitoring Manager</w:t>
            </w:r>
            <w:r w:rsidRPr="008E256B">
              <w:rPr>
                <w:rFonts w:ascii="Arial" w:eastAsia="Times New Roman" w:hAnsi="Arial" w:cs="Arial"/>
                <w:vertAlign w:val="superscript"/>
                <w:lang w:eastAsia="en-GB"/>
              </w:rPr>
              <w:t>1</w:t>
            </w:r>
          </w:p>
        </w:tc>
        <w:tc>
          <w:tcPr>
            <w:tcW w:w="2268" w:type="dxa"/>
            <w:tcBorders>
              <w:top w:val="nil"/>
              <w:left w:val="nil"/>
              <w:bottom w:val="single" w:sz="8" w:space="0" w:color="A6A6A6"/>
              <w:right w:val="single" w:sz="8" w:space="0" w:color="A6A6A6"/>
            </w:tcBorders>
            <w:shd w:val="clear" w:color="auto" w:fill="808080" w:themeFill="background1" w:themeFillShade="80"/>
            <w:noWrap/>
            <w:tcMar>
              <w:top w:w="0" w:type="dxa"/>
              <w:left w:w="108" w:type="dxa"/>
              <w:bottom w:w="0" w:type="dxa"/>
              <w:right w:w="108" w:type="dxa"/>
            </w:tcMar>
            <w:vAlign w:val="center"/>
          </w:tcPr>
          <w:p w14:paraId="04558E8B" w14:textId="1ADD8BEE" w:rsidR="00196C7B" w:rsidRPr="0096745E" w:rsidRDefault="00196C7B" w:rsidP="006944A5">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shd w:val="clear" w:color="auto" w:fill="808080" w:themeFill="background1" w:themeFillShade="80"/>
            <w:noWrap/>
            <w:tcMar>
              <w:top w:w="0" w:type="dxa"/>
              <w:left w:w="108" w:type="dxa"/>
              <w:bottom w:w="0" w:type="dxa"/>
              <w:right w:w="108" w:type="dxa"/>
            </w:tcMar>
            <w:vAlign w:val="center"/>
          </w:tcPr>
          <w:p w14:paraId="614A2C0F" w14:textId="3E493E08" w:rsidR="00196C7B" w:rsidRPr="0096745E" w:rsidRDefault="00196C7B" w:rsidP="006944A5">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shd w:val="clear" w:color="auto" w:fill="808080" w:themeFill="background1" w:themeFillShade="80"/>
            <w:noWrap/>
            <w:tcMar>
              <w:top w:w="0" w:type="dxa"/>
              <w:left w:w="108" w:type="dxa"/>
              <w:bottom w:w="0" w:type="dxa"/>
              <w:right w:w="108" w:type="dxa"/>
            </w:tcMar>
            <w:vAlign w:val="center"/>
          </w:tcPr>
          <w:p w14:paraId="758912D0" w14:textId="464E20B3" w:rsidR="00196C7B" w:rsidRPr="0096745E" w:rsidRDefault="00196C7B" w:rsidP="006944A5">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shd w:val="clear" w:color="auto" w:fill="808080" w:themeFill="background1" w:themeFillShade="80"/>
            <w:vAlign w:val="center"/>
          </w:tcPr>
          <w:p w14:paraId="6A7660FA" w14:textId="77777777" w:rsidR="00196C7B" w:rsidRPr="0096745E" w:rsidRDefault="00196C7B" w:rsidP="006944A5">
            <w:pPr>
              <w:spacing w:before="120" w:after="120" w:line="240" w:lineRule="auto"/>
              <w:jc w:val="center"/>
              <w:rPr>
                <w:rFonts w:ascii="Arial" w:eastAsia="Times New Roman" w:hAnsi="Arial" w:cs="Arial"/>
                <w:lang w:eastAsia="en-GB"/>
              </w:rPr>
            </w:pPr>
          </w:p>
        </w:tc>
      </w:tr>
      <w:tr w:rsidR="00D179C1" w:rsidRPr="0096745E" w14:paraId="37E84EBF" w14:textId="1CD0E387" w:rsidTr="00D179C1">
        <w:trPr>
          <w:trHeight w:val="300"/>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0503FA8" w14:textId="4B8C5D27" w:rsidR="00196C7B" w:rsidRPr="0096745E" w:rsidRDefault="006944A5" w:rsidP="006105D0">
            <w:pPr>
              <w:spacing w:before="120" w:after="120" w:line="240" w:lineRule="auto"/>
              <w:rPr>
                <w:rFonts w:ascii="Arial" w:eastAsia="Times New Roman" w:hAnsi="Arial" w:cs="Arial"/>
                <w:lang w:eastAsia="en-GB"/>
              </w:rPr>
            </w:pPr>
            <w:r>
              <w:rPr>
                <w:rFonts w:ascii="Arial" w:eastAsia="Times New Roman" w:hAnsi="Arial" w:cs="Arial"/>
                <w:lang w:eastAsia="en-GB"/>
              </w:rPr>
              <w:t>Specialist</w:t>
            </w:r>
            <w:r w:rsidR="00D179C1">
              <w:rPr>
                <w:rFonts w:ascii="Arial" w:eastAsia="Times New Roman" w:hAnsi="Arial" w:cs="Arial"/>
                <w:lang w:eastAsia="en-GB"/>
              </w:rPr>
              <w:t xml:space="preserve"> (Supporting)</w:t>
            </w:r>
            <w:r>
              <w:rPr>
                <w:rFonts w:ascii="Arial" w:eastAsia="Times New Roman" w:hAnsi="Arial" w:cs="Arial"/>
                <w:lang w:eastAsia="en-GB"/>
              </w:rPr>
              <w:t>: Hydrogeology</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1A6FF39" w14:textId="36569005" w:rsidR="00196C7B" w:rsidRPr="0096745E" w:rsidRDefault="00196C7B" w:rsidP="006944A5">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E9A1CD4" w14:textId="4526F14B" w:rsidR="00196C7B" w:rsidRPr="0096745E" w:rsidRDefault="00A957A3" w:rsidP="006944A5">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950B2CD" w14:textId="74B94B57" w:rsidR="00196C7B" w:rsidRPr="0096745E" w:rsidRDefault="00196C7B" w:rsidP="006944A5">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vAlign w:val="center"/>
          </w:tcPr>
          <w:p w14:paraId="14B56466" w14:textId="45E2D4C3" w:rsidR="00196C7B" w:rsidRPr="0096745E" w:rsidRDefault="00040EF3" w:rsidP="006944A5">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r>
      <w:tr w:rsidR="00D179C1" w:rsidRPr="0096745E" w14:paraId="761D7E42" w14:textId="77777777" w:rsidTr="00D179C1">
        <w:trPr>
          <w:trHeight w:val="300"/>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EF87490" w14:textId="78117169" w:rsidR="008E256B" w:rsidRPr="0096745E" w:rsidRDefault="006944A5" w:rsidP="006105D0">
            <w:pPr>
              <w:spacing w:before="120" w:after="120" w:line="240" w:lineRule="auto"/>
              <w:rPr>
                <w:rFonts w:ascii="Arial" w:eastAsia="Times New Roman" w:hAnsi="Arial" w:cs="Arial"/>
                <w:lang w:eastAsia="en-GB"/>
              </w:rPr>
            </w:pPr>
            <w:r>
              <w:rPr>
                <w:rFonts w:ascii="Arial" w:eastAsia="Times New Roman" w:hAnsi="Arial" w:cs="Arial"/>
                <w:lang w:eastAsia="en-GB"/>
              </w:rPr>
              <w:t>Specialist</w:t>
            </w:r>
            <w:r w:rsidR="00D179C1">
              <w:rPr>
                <w:rFonts w:ascii="Arial" w:eastAsia="Times New Roman" w:hAnsi="Arial" w:cs="Arial"/>
                <w:lang w:eastAsia="en-GB"/>
              </w:rPr>
              <w:t xml:space="preserve"> (Supporting)</w:t>
            </w:r>
            <w:r>
              <w:rPr>
                <w:rFonts w:ascii="Arial" w:eastAsia="Times New Roman" w:hAnsi="Arial" w:cs="Arial"/>
                <w:lang w:eastAsia="en-GB"/>
              </w:rPr>
              <w:t>: Landfill Engineering</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C9CBB70" w14:textId="77777777" w:rsidR="008E256B" w:rsidRPr="0096745E" w:rsidRDefault="008E256B" w:rsidP="006944A5">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3CF8CBB" w14:textId="020393E8" w:rsidR="008E256B" w:rsidRPr="0096745E" w:rsidRDefault="00A957A3" w:rsidP="006944A5">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C56C1FE" w14:textId="77777777" w:rsidR="008E256B" w:rsidRPr="0096745E" w:rsidRDefault="008E256B" w:rsidP="006944A5">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vAlign w:val="center"/>
          </w:tcPr>
          <w:p w14:paraId="675D01DE" w14:textId="77777777" w:rsidR="008E256B" w:rsidRPr="0096745E" w:rsidRDefault="008E256B" w:rsidP="006944A5">
            <w:pPr>
              <w:spacing w:before="120" w:after="120" w:line="240" w:lineRule="auto"/>
              <w:jc w:val="center"/>
              <w:rPr>
                <w:rFonts w:ascii="Arial" w:eastAsia="Times New Roman" w:hAnsi="Arial" w:cs="Arial"/>
                <w:lang w:eastAsia="en-GB"/>
              </w:rPr>
            </w:pPr>
          </w:p>
        </w:tc>
      </w:tr>
      <w:tr w:rsidR="00D179C1" w:rsidRPr="0096745E" w14:paraId="3D9B4489" w14:textId="77777777" w:rsidTr="00D179C1">
        <w:trPr>
          <w:trHeight w:val="300"/>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481974C" w14:textId="1398D3BE" w:rsidR="008E256B" w:rsidRPr="0096745E" w:rsidRDefault="006944A5" w:rsidP="006105D0">
            <w:pPr>
              <w:spacing w:before="120" w:after="120" w:line="240" w:lineRule="auto"/>
              <w:rPr>
                <w:rFonts w:ascii="Arial" w:eastAsia="Times New Roman" w:hAnsi="Arial" w:cs="Arial"/>
                <w:lang w:eastAsia="en-GB"/>
              </w:rPr>
            </w:pPr>
            <w:r>
              <w:rPr>
                <w:rFonts w:ascii="Arial" w:eastAsia="Times New Roman" w:hAnsi="Arial" w:cs="Arial"/>
                <w:lang w:eastAsia="en-GB"/>
              </w:rPr>
              <w:t>Specialist</w:t>
            </w:r>
            <w:r w:rsidR="00D179C1">
              <w:rPr>
                <w:rFonts w:ascii="Arial" w:eastAsia="Times New Roman" w:hAnsi="Arial" w:cs="Arial"/>
                <w:lang w:eastAsia="en-GB"/>
              </w:rPr>
              <w:t xml:space="preserve"> (Supporting)</w:t>
            </w:r>
            <w:r>
              <w:rPr>
                <w:rFonts w:ascii="Arial" w:eastAsia="Times New Roman" w:hAnsi="Arial" w:cs="Arial"/>
                <w:lang w:eastAsia="en-GB"/>
              </w:rPr>
              <w:t>: Chemistry</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A96190C" w14:textId="77777777" w:rsidR="008E256B" w:rsidRPr="0096745E" w:rsidRDefault="008E256B" w:rsidP="006944A5">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B4BC46A" w14:textId="5E4DCD99" w:rsidR="008E256B" w:rsidRPr="0096745E" w:rsidRDefault="00A957A3" w:rsidP="006944A5">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4BAF54B" w14:textId="77777777" w:rsidR="008E256B" w:rsidRPr="0096745E" w:rsidRDefault="008E256B" w:rsidP="006944A5">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vAlign w:val="center"/>
          </w:tcPr>
          <w:p w14:paraId="03610F79" w14:textId="2A09267E" w:rsidR="008E256B" w:rsidRPr="0096745E" w:rsidRDefault="00040EF3" w:rsidP="006944A5">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r>
      <w:tr w:rsidR="00D179C1" w:rsidRPr="0096745E" w14:paraId="72F213E5" w14:textId="77777777" w:rsidTr="00D179C1">
        <w:trPr>
          <w:trHeight w:val="300"/>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04B430D" w14:textId="69D8D8FE" w:rsidR="008E256B" w:rsidRPr="0096745E" w:rsidRDefault="006944A5" w:rsidP="006105D0">
            <w:pPr>
              <w:spacing w:before="120" w:after="120" w:line="240" w:lineRule="auto"/>
              <w:rPr>
                <w:rFonts w:ascii="Arial" w:eastAsia="Times New Roman" w:hAnsi="Arial" w:cs="Arial"/>
                <w:lang w:eastAsia="en-GB"/>
              </w:rPr>
            </w:pPr>
            <w:r>
              <w:rPr>
                <w:rFonts w:ascii="Arial" w:eastAsia="Times New Roman" w:hAnsi="Arial" w:cs="Arial"/>
                <w:lang w:eastAsia="en-GB"/>
              </w:rPr>
              <w:t>Specialist</w:t>
            </w:r>
            <w:r w:rsidR="00D179C1">
              <w:rPr>
                <w:rFonts w:ascii="Arial" w:eastAsia="Times New Roman" w:hAnsi="Arial" w:cs="Arial"/>
                <w:lang w:eastAsia="en-GB"/>
              </w:rPr>
              <w:t xml:space="preserve"> (Supporting)</w:t>
            </w:r>
            <w:r>
              <w:rPr>
                <w:rFonts w:ascii="Arial" w:eastAsia="Times New Roman" w:hAnsi="Arial" w:cs="Arial"/>
                <w:lang w:eastAsia="en-GB"/>
              </w:rPr>
              <w:t>: Hydrology</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2583F83" w14:textId="77777777" w:rsidR="008E256B" w:rsidRPr="0096745E" w:rsidRDefault="008E256B" w:rsidP="006944A5">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E894CBF" w14:textId="69D547C4" w:rsidR="008E256B" w:rsidRPr="0096745E" w:rsidRDefault="00A957A3" w:rsidP="006944A5">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4521227" w14:textId="77777777" w:rsidR="008E256B" w:rsidRPr="0096745E" w:rsidRDefault="008E256B" w:rsidP="006944A5">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vAlign w:val="center"/>
          </w:tcPr>
          <w:p w14:paraId="6B8F490B" w14:textId="77777777" w:rsidR="008E256B" w:rsidRPr="0096745E" w:rsidRDefault="008E256B" w:rsidP="006944A5">
            <w:pPr>
              <w:spacing w:before="120" w:after="120" w:line="240" w:lineRule="auto"/>
              <w:jc w:val="center"/>
              <w:rPr>
                <w:rFonts w:ascii="Arial" w:eastAsia="Times New Roman" w:hAnsi="Arial" w:cs="Arial"/>
                <w:lang w:eastAsia="en-GB"/>
              </w:rPr>
            </w:pPr>
          </w:p>
        </w:tc>
      </w:tr>
      <w:tr w:rsidR="00D179C1" w:rsidRPr="0096745E" w14:paraId="3E7D178F" w14:textId="77777777" w:rsidTr="00D179C1">
        <w:trPr>
          <w:trHeight w:val="300"/>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BF21D6B" w14:textId="5C87E1A1" w:rsidR="008E256B" w:rsidRPr="0096745E" w:rsidRDefault="006944A5" w:rsidP="006105D0">
            <w:pPr>
              <w:spacing w:before="120" w:after="120" w:line="240" w:lineRule="auto"/>
              <w:rPr>
                <w:rFonts w:ascii="Arial" w:eastAsia="Times New Roman" w:hAnsi="Arial" w:cs="Arial"/>
                <w:lang w:eastAsia="en-GB"/>
              </w:rPr>
            </w:pPr>
            <w:r>
              <w:rPr>
                <w:rFonts w:ascii="Arial" w:eastAsia="Times New Roman" w:hAnsi="Arial" w:cs="Arial"/>
                <w:lang w:eastAsia="en-GB"/>
              </w:rPr>
              <w:t>Specialist</w:t>
            </w:r>
            <w:r w:rsidR="00D179C1">
              <w:rPr>
                <w:rFonts w:ascii="Arial" w:eastAsia="Times New Roman" w:hAnsi="Arial" w:cs="Arial"/>
                <w:lang w:eastAsia="en-GB"/>
              </w:rPr>
              <w:t xml:space="preserve"> (Supporting)</w:t>
            </w:r>
            <w:r>
              <w:rPr>
                <w:rFonts w:ascii="Arial" w:eastAsia="Times New Roman" w:hAnsi="Arial" w:cs="Arial"/>
                <w:lang w:eastAsia="en-GB"/>
              </w:rPr>
              <w:t>: Biology</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25F7AFF" w14:textId="77777777" w:rsidR="008E256B" w:rsidRPr="0096745E" w:rsidRDefault="008E256B" w:rsidP="006944A5">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3FE5C68" w14:textId="362F0B3C" w:rsidR="008E256B" w:rsidRPr="0096745E" w:rsidRDefault="00A957A3" w:rsidP="006944A5">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02BDE79" w14:textId="77777777" w:rsidR="008E256B" w:rsidRPr="0096745E" w:rsidRDefault="008E256B" w:rsidP="006944A5">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vAlign w:val="center"/>
          </w:tcPr>
          <w:p w14:paraId="7E026F84" w14:textId="3C166798" w:rsidR="008E256B" w:rsidRPr="0096745E" w:rsidRDefault="00040EF3" w:rsidP="006944A5">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r>
      <w:tr w:rsidR="00D179C1" w:rsidRPr="0096745E" w14:paraId="528E39B7" w14:textId="77777777" w:rsidTr="00D179C1">
        <w:trPr>
          <w:trHeight w:val="300"/>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6D03391" w14:textId="445D0567" w:rsidR="006944A5" w:rsidRPr="0096745E" w:rsidRDefault="006944A5" w:rsidP="006105D0">
            <w:pPr>
              <w:spacing w:before="120" w:after="120" w:line="240" w:lineRule="auto"/>
              <w:rPr>
                <w:rFonts w:ascii="Arial" w:eastAsia="Times New Roman" w:hAnsi="Arial" w:cs="Arial"/>
                <w:lang w:eastAsia="en-GB"/>
              </w:rPr>
            </w:pPr>
            <w:r>
              <w:rPr>
                <w:rFonts w:ascii="Arial" w:eastAsia="Times New Roman" w:hAnsi="Arial" w:cs="Arial"/>
                <w:lang w:eastAsia="en-GB"/>
              </w:rPr>
              <w:t>Specialist</w:t>
            </w:r>
            <w:r w:rsidR="00D179C1">
              <w:rPr>
                <w:rFonts w:ascii="Arial" w:eastAsia="Times New Roman" w:hAnsi="Arial" w:cs="Arial"/>
                <w:lang w:eastAsia="en-GB"/>
              </w:rPr>
              <w:t xml:space="preserve"> (Supporting)</w:t>
            </w:r>
            <w:r>
              <w:rPr>
                <w:rFonts w:ascii="Arial" w:eastAsia="Times New Roman" w:hAnsi="Arial" w:cs="Arial"/>
                <w:lang w:eastAsia="en-GB"/>
              </w:rPr>
              <w:t>: Database / IT</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C5705A3" w14:textId="77777777" w:rsidR="006944A5" w:rsidRPr="0096745E" w:rsidRDefault="006944A5" w:rsidP="006944A5">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1800E63" w14:textId="45CEDF41" w:rsidR="006944A5" w:rsidRPr="0096745E" w:rsidRDefault="00A957A3" w:rsidP="006944A5">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8B4D371" w14:textId="77777777" w:rsidR="006944A5" w:rsidRPr="0096745E" w:rsidRDefault="006944A5" w:rsidP="006944A5">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vAlign w:val="center"/>
          </w:tcPr>
          <w:p w14:paraId="0C2069F9" w14:textId="4291186C" w:rsidR="006944A5" w:rsidRPr="0096745E" w:rsidRDefault="00040EF3" w:rsidP="006944A5">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r>
      <w:tr w:rsidR="00D179C1" w:rsidRPr="0096745E" w14:paraId="0C4AD621" w14:textId="2C2E6C28" w:rsidTr="00D179C1">
        <w:trPr>
          <w:trHeight w:val="300"/>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621BAEB" w14:textId="513CD700" w:rsidR="00196C7B" w:rsidRPr="0096745E" w:rsidRDefault="006944A5" w:rsidP="006105D0">
            <w:pPr>
              <w:spacing w:before="120" w:after="120" w:line="240" w:lineRule="auto"/>
              <w:rPr>
                <w:rFonts w:ascii="Arial" w:eastAsia="Times New Roman" w:hAnsi="Arial" w:cs="Arial"/>
                <w:lang w:eastAsia="en-GB"/>
              </w:rPr>
            </w:pPr>
            <w:r>
              <w:rPr>
                <w:rFonts w:ascii="Arial" w:eastAsia="Times New Roman" w:hAnsi="Arial" w:cs="Arial"/>
                <w:lang w:eastAsia="en-GB"/>
              </w:rPr>
              <w:t>Specialist</w:t>
            </w:r>
            <w:r w:rsidR="00D179C1">
              <w:rPr>
                <w:rFonts w:ascii="Arial" w:eastAsia="Times New Roman" w:hAnsi="Arial" w:cs="Arial"/>
                <w:lang w:eastAsia="en-GB"/>
              </w:rPr>
              <w:t xml:space="preserve"> (Supporting)</w:t>
            </w:r>
            <w:r>
              <w:rPr>
                <w:rFonts w:ascii="Arial" w:eastAsia="Times New Roman" w:hAnsi="Arial" w:cs="Arial"/>
                <w:lang w:eastAsia="en-GB"/>
              </w:rPr>
              <w:t>: Mathematics / Statistics</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70CB8CA" w14:textId="1119D01D" w:rsidR="00196C7B" w:rsidRPr="0096745E" w:rsidRDefault="00196C7B" w:rsidP="006944A5">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E19FB0A" w14:textId="2C578E04" w:rsidR="00196C7B" w:rsidRPr="0096745E" w:rsidRDefault="00A957A3" w:rsidP="006944A5">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5C0B0C9" w14:textId="18EC830E" w:rsidR="00196C7B" w:rsidRPr="0096745E" w:rsidRDefault="00196C7B" w:rsidP="006944A5">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vAlign w:val="center"/>
          </w:tcPr>
          <w:p w14:paraId="0BF814C0" w14:textId="77777777" w:rsidR="00196C7B" w:rsidRPr="0096745E" w:rsidRDefault="00196C7B" w:rsidP="006944A5">
            <w:pPr>
              <w:spacing w:before="120" w:after="120" w:line="240" w:lineRule="auto"/>
              <w:jc w:val="center"/>
              <w:rPr>
                <w:rFonts w:ascii="Arial" w:eastAsia="Times New Roman" w:hAnsi="Arial" w:cs="Arial"/>
                <w:lang w:eastAsia="en-GB"/>
              </w:rPr>
            </w:pPr>
          </w:p>
        </w:tc>
      </w:tr>
    </w:tbl>
    <w:p w14:paraId="3146E1AC" w14:textId="77777777" w:rsidR="008011CD" w:rsidRDefault="008011CD" w:rsidP="008011CD">
      <w:r>
        <w:rPr>
          <w:noProof/>
        </w:rPr>
        <mc:AlternateContent>
          <mc:Choice Requires="wps">
            <w:drawing>
              <wp:anchor distT="0" distB="0" distL="114300" distR="114300" simplePos="0" relativeHeight="251674624" behindDoc="0" locked="0" layoutInCell="1" allowOverlap="1" wp14:anchorId="0650235C" wp14:editId="4B6923CA">
                <wp:simplePos x="0" y="0"/>
                <wp:positionH relativeFrom="column">
                  <wp:posOffset>48260</wp:posOffset>
                </wp:positionH>
                <wp:positionV relativeFrom="paragraph">
                  <wp:posOffset>266065</wp:posOffset>
                </wp:positionV>
                <wp:extent cx="447675" cy="180975"/>
                <wp:effectExtent l="0" t="0" r="28575" b="28575"/>
                <wp:wrapNone/>
                <wp:docPr id="773871502" name="Rectangle 1"/>
                <wp:cNvGraphicFramePr/>
                <a:graphic xmlns:a="http://schemas.openxmlformats.org/drawingml/2006/main">
                  <a:graphicData uri="http://schemas.microsoft.com/office/word/2010/wordprocessingShape">
                    <wps:wsp>
                      <wps:cNvSpPr/>
                      <wps:spPr>
                        <a:xfrm>
                          <a:off x="0" y="0"/>
                          <a:ext cx="447675" cy="180975"/>
                        </a:xfrm>
                        <a:prstGeom prst="rect">
                          <a:avLst/>
                        </a:prstGeom>
                        <a:solidFill>
                          <a:schemeClr val="bg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F2C224" id="Rectangle 1" o:spid="_x0000_s1026" style="position:absolute;margin-left:3.8pt;margin-top:20.95pt;width:35.25pt;height:14.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" fillcolor="#7f7f7f [1612]" strokecolor="#000e11 [484]" strokeweight="1pt"/>
            </w:pict>
          </mc:Fallback>
        </mc:AlternateContent>
      </w:r>
      <w:r w:rsidRPr="00703459">
        <w:rPr>
          <w:vertAlign w:val="superscript"/>
        </w:rPr>
        <w:t>1</w:t>
      </w:r>
      <w:r>
        <w:t xml:space="preserve"> The Monitoring Manager should be a competent professional with a specialism in at least one of the supporting disciplines.</w:t>
      </w:r>
    </w:p>
    <w:p w14:paraId="074C5C6E" w14:textId="77777777" w:rsidR="008011CD" w:rsidRDefault="008011CD" w:rsidP="008011CD">
      <w:pPr>
        <w:ind w:left="720" w:firstLine="273"/>
      </w:pPr>
      <w:r>
        <w:t>Indicates the primary specialist skills needed for a specific monitoring activity.</w:t>
      </w:r>
    </w:p>
    <w:p w14:paraId="17828C61" w14:textId="77777777" w:rsidR="008011CD" w:rsidRPr="0020488E" w:rsidRDefault="008011CD" w:rsidP="008011CD">
      <w:r>
        <w:t>* Indicates additional skill areas where advice may be needed for a specific monitoring activity.</w:t>
      </w:r>
    </w:p>
    <w:p w14:paraId="0DBC2498" w14:textId="77777777" w:rsidR="0020488E" w:rsidRDefault="0020488E" w:rsidP="0020488E"/>
    <w:p w14:paraId="1F970DCA" w14:textId="37183A60" w:rsidR="00040EF3" w:rsidRPr="0096745E" w:rsidRDefault="00040EF3" w:rsidP="00040EF3">
      <w:pPr>
        <w:rPr>
          <w:rFonts w:ascii="Arial" w:eastAsia="Times New Roman" w:hAnsi="Arial" w:cs="Arial"/>
          <w:b/>
          <w:bCs/>
        </w:rPr>
      </w:pPr>
      <w:r w:rsidRPr="0096745E">
        <w:rPr>
          <w:rFonts w:ascii="Arial" w:eastAsia="Times New Roman" w:hAnsi="Arial" w:cs="Arial"/>
          <w:b/>
          <w:bCs/>
        </w:rPr>
        <w:t xml:space="preserve">Table </w:t>
      </w:r>
      <w:r>
        <w:rPr>
          <w:rFonts w:ascii="Arial" w:eastAsia="Times New Roman" w:hAnsi="Arial" w:cs="Arial"/>
          <w:b/>
          <w:bCs/>
        </w:rPr>
        <w:t>5.1b: Risk Assessment and Specification of Monitoring Programmes</w:t>
      </w:r>
    </w:p>
    <w:tbl>
      <w:tblPr>
        <w:tblW w:w="15535" w:type="dxa"/>
        <w:tblLayout w:type="fixed"/>
        <w:tblCellMar>
          <w:left w:w="0" w:type="dxa"/>
          <w:right w:w="0" w:type="dxa"/>
        </w:tblCellMar>
        <w:tblLook w:val="04A0" w:firstRow="1" w:lastRow="0" w:firstColumn="1" w:lastColumn="0" w:noHBand="0" w:noVBand="1"/>
        <w:tblCaption w:val="Table 5.1b: EXAMPLES of the possible range of technical skills needed for a monitoring programme - Risk Assessment and Specification of Monitoring Programmes"/>
        <w:tblDescription w:val="Examples of which specialist knowledge is required for different tasks such as montoring schedules and their objectives, design of compliance tests, contingency planning and monitoring protocols. "/>
      </w:tblPr>
      <w:tblGrid>
        <w:gridCol w:w="4309"/>
        <w:gridCol w:w="1871"/>
        <w:gridCol w:w="1871"/>
        <w:gridCol w:w="1871"/>
        <w:gridCol w:w="1871"/>
        <w:gridCol w:w="1871"/>
        <w:gridCol w:w="1871"/>
      </w:tblGrid>
      <w:tr w:rsidR="00040EF3" w:rsidRPr="0096745E" w14:paraId="5BFD6A28" w14:textId="77777777" w:rsidTr="004B4D9C">
        <w:trPr>
          <w:trHeight w:val="610"/>
          <w:tblHeader/>
        </w:trPr>
        <w:tc>
          <w:tcPr>
            <w:tcW w:w="4309"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hideMark/>
          </w:tcPr>
          <w:p w14:paraId="00F8D288" w14:textId="77777777" w:rsidR="00040EF3" w:rsidRPr="0096745E" w:rsidRDefault="00040EF3" w:rsidP="007B6D9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Tasks</w:t>
            </w:r>
          </w:p>
        </w:tc>
        <w:tc>
          <w:tcPr>
            <w:tcW w:w="187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hideMark/>
          </w:tcPr>
          <w:p w14:paraId="64B15E35" w14:textId="3B816443" w:rsidR="00040EF3" w:rsidRPr="0096745E" w:rsidRDefault="00C51279" w:rsidP="007B6D9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 risk-based</w:t>
            </w:r>
            <w:r w:rsidR="00040EF3">
              <w:rPr>
                <w:rFonts w:ascii="Arial" w:eastAsia="Times New Roman" w:hAnsi="Arial" w:cs="Arial"/>
                <w:b/>
                <w:bCs/>
                <w:color w:val="FFFFFF"/>
                <w:lang w:eastAsia="en-GB"/>
              </w:rPr>
              <w:t xml:space="preserve"> Monitoring Assessment</w:t>
            </w:r>
          </w:p>
        </w:tc>
        <w:tc>
          <w:tcPr>
            <w:tcW w:w="187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hideMark/>
          </w:tcPr>
          <w:p w14:paraId="0377F6F1" w14:textId="133FF22B" w:rsidR="00040EF3" w:rsidRPr="0096745E" w:rsidRDefault="001F27DE" w:rsidP="007B6D9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Objectives</w:t>
            </w:r>
          </w:p>
        </w:tc>
        <w:tc>
          <w:tcPr>
            <w:tcW w:w="187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hideMark/>
          </w:tcPr>
          <w:p w14:paraId="2C4938C5" w14:textId="54F1A506" w:rsidR="00040EF3" w:rsidRPr="0096745E" w:rsidRDefault="001F27DE" w:rsidP="007B6D9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Schedules</w:t>
            </w:r>
          </w:p>
        </w:tc>
        <w:tc>
          <w:tcPr>
            <w:tcW w:w="1871" w:type="dxa"/>
            <w:tcBorders>
              <w:top w:val="single" w:sz="8" w:space="0" w:color="auto"/>
              <w:left w:val="nil"/>
              <w:bottom w:val="single" w:sz="8" w:space="0" w:color="auto"/>
              <w:right w:val="single" w:sz="4" w:space="0" w:color="auto"/>
            </w:tcBorders>
            <w:shd w:val="clear" w:color="auto" w:fill="016574"/>
          </w:tcPr>
          <w:p w14:paraId="64C85155" w14:textId="3A686946" w:rsidR="00040EF3" w:rsidRDefault="001F27DE" w:rsidP="007B6D9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Design of Compliance / Trigger Tests</w:t>
            </w:r>
          </w:p>
        </w:tc>
        <w:tc>
          <w:tcPr>
            <w:tcW w:w="1871" w:type="dxa"/>
            <w:tcBorders>
              <w:top w:val="single" w:sz="8" w:space="0" w:color="auto"/>
              <w:left w:val="single" w:sz="4" w:space="0" w:color="auto"/>
              <w:bottom w:val="single" w:sz="8" w:space="0" w:color="auto"/>
              <w:right w:val="single" w:sz="8" w:space="0" w:color="auto"/>
            </w:tcBorders>
            <w:shd w:val="clear" w:color="auto" w:fill="016574"/>
          </w:tcPr>
          <w:p w14:paraId="73E52835" w14:textId="762AC9FE" w:rsidR="00040EF3" w:rsidRDefault="001F27DE" w:rsidP="007B6D9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Contingency Planning</w:t>
            </w:r>
          </w:p>
        </w:tc>
        <w:tc>
          <w:tcPr>
            <w:tcW w:w="1871" w:type="dxa"/>
            <w:tcBorders>
              <w:top w:val="single" w:sz="8" w:space="0" w:color="auto"/>
              <w:left w:val="nil"/>
              <w:bottom w:val="single" w:sz="8" w:space="0" w:color="auto"/>
              <w:right w:val="single" w:sz="8" w:space="0" w:color="auto"/>
            </w:tcBorders>
            <w:shd w:val="clear" w:color="auto" w:fill="016574"/>
          </w:tcPr>
          <w:p w14:paraId="1013A068" w14:textId="7D4AA0B6" w:rsidR="00040EF3" w:rsidRDefault="001F27DE" w:rsidP="007B6D9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Protocols</w:t>
            </w:r>
          </w:p>
        </w:tc>
      </w:tr>
      <w:tr w:rsidR="00040EF3" w:rsidRPr="0096745E" w14:paraId="195AF1B2" w14:textId="77777777" w:rsidTr="004B4D9C">
        <w:trPr>
          <w:trHeight w:val="315"/>
        </w:trPr>
        <w:tc>
          <w:tcPr>
            <w:tcW w:w="430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3DE5919" w14:textId="77777777" w:rsidR="00040EF3" w:rsidRPr="0096745E" w:rsidRDefault="00040EF3" w:rsidP="007B6D92">
            <w:pPr>
              <w:spacing w:before="120" w:after="120" w:line="240" w:lineRule="auto"/>
              <w:rPr>
                <w:rFonts w:ascii="Arial" w:eastAsia="Times New Roman" w:hAnsi="Arial" w:cs="Arial"/>
                <w:lang w:eastAsia="en-GB"/>
              </w:rPr>
            </w:pPr>
            <w:r>
              <w:rPr>
                <w:rFonts w:ascii="Arial" w:eastAsia="Times New Roman" w:hAnsi="Arial" w:cs="Arial"/>
                <w:lang w:eastAsia="en-GB"/>
              </w:rPr>
              <w:t>Routine</w:t>
            </w: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40CE262" w14:textId="77777777" w:rsidR="00040EF3" w:rsidRPr="0096745E" w:rsidRDefault="00040EF3" w:rsidP="007B6D92">
            <w:pPr>
              <w:spacing w:before="120" w:after="120" w:line="240" w:lineRule="auto"/>
              <w:jc w:val="center"/>
              <w:rPr>
                <w:rFonts w:ascii="Arial" w:eastAsia="Times New Roman" w:hAnsi="Arial" w:cs="Arial"/>
                <w:lang w:eastAsia="en-GB"/>
              </w:rPr>
            </w:pP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D559C53" w14:textId="77777777" w:rsidR="00040EF3" w:rsidRPr="0096745E" w:rsidRDefault="00040EF3" w:rsidP="007B6D92">
            <w:pPr>
              <w:spacing w:before="120" w:after="120" w:line="240" w:lineRule="auto"/>
              <w:jc w:val="center"/>
              <w:rPr>
                <w:rFonts w:ascii="Arial" w:eastAsia="Times New Roman" w:hAnsi="Arial" w:cs="Arial"/>
                <w:lang w:eastAsia="en-GB"/>
              </w:rPr>
            </w:pP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85AE401" w14:textId="77777777" w:rsidR="00040EF3" w:rsidRPr="0096745E" w:rsidRDefault="00040EF3" w:rsidP="007B6D92">
            <w:pPr>
              <w:spacing w:before="120" w:after="120" w:line="240" w:lineRule="auto"/>
              <w:jc w:val="center"/>
              <w:rPr>
                <w:rFonts w:ascii="Arial" w:eastAsia="Times New Roman" w:hAnsi="Arial" w:cs="Arial"/>
                <w:lang w:eastAsia="en-GB"/>
              </w:rPr>
            </w:pPr>
          </w:p>
        </w:tc>
        <w:tc>
          <w:tcPr>
            <w:tcW w:w="1871" w:type="dxa"/>
            <w:tcBorders>
              <w:top w:val="nil"/>
              <w:left w:val="nil"/>
              <w:bottom w:val="single" w:sz="8" w:space="0" w:color="A6A6A6"/>
              <w:right w:val="single" w:sz="4" w:space="0" w:color="BFBFBF" w:themeColor="background1" w:themeShade="BF"/>
            </w:tcBorders>
          </w:tcPr>
          <w:p w14:paraId="000B7E83" w14:textId="77777777" w:rsidR="00040EF3" w:rsidRDefault="00040EF3" w:rsidP="007B6D92">
            <w:pPr>
              <w:spacing w:before="120" w:after="120" w:line="240" w:lineRule="auto"/>
              <w:jc w:val="center"/>
              <w:rPr>
                <w:rFonts w:ascii="Arial" w:eastAsia="Times New Roman" w:hAnsi="Arial" w:cs="Arial"/>
                <w:lang w:eastAsia="en-GB"/>
              </w:rPr>
            </w:pPr>
          </w:p>
        </w:tc>
        <w:tc>
          <w:tcPr>
            <w:tcW w:w="1871" w:type="dxa"/>
            <w:tcBorders>
              <w:top w:val="nil"/>
              <w:left w:val="single" w:sz="4" w:space="0" w:color="BFBFBF" w:themeColor="background1" w:themeShade="BF"/>
              <w:bottom w:val="single" w:sz="8" w:space="0" w:color="A6A6A6"/>
              <w:right w:val="single" w:sz="8" w:space="0" w:color="A6A6A6"/>
            </w:tcBorders>
          </w:tcPr>
          <w:p w14:paraId="54011E10" w14:textId="77777777" w:rsidR="00040EF3" w:rsidRDefault="00040EF3" w:rsidP="007B6D92">
            <w:pPr>
              <w:spacing w:before="120" w:after="120" w:line="240" w:lineRule="auto"/>
              <w:jc w:val="center"/>
              <w:rPr>
                <w:rFonts w:ascii="Arial" w:eastAsia="Times New Roman" w:hAnsi="Arial" w:cs="Arial"/>
                <w:lang w:eastAsia="en-GB"/>
              </w:rPr>
            </w:pPr>
          </w:p>
        </w:tc>
        <w:tc>
          <w:tcPr>
            <w:tcW w:w="1871" w:type="dxa"/>
            <w:tcBorders>
              <w:top w:val="nil"/>
              <w:left w:val="nil"/>
              <w:bottom w:val="single" w:sz="8" w:space="0" w:color="A6A6A6"/>
              <w:right w:val="single" w:sz="8" w:space="0" w:color="A6A6A6"/>
            </w:tcBorders>
            <w:vAlign w:val="center"/>
          </w:tcPr>
          <w:p w14:paraId="51EA01FC" w14:textId="7B6580CF" w:rsidR="00040EF3" w:rsidRPr="0096745E" w:rsidRDefault="00040EF3"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r>
      <w:tr w:rsidR="00040EF3" w:rsidRPr="0096745E" w14:paraId="4530B9DE" w14:textId="77777777" w:rsidTr="004B4D9C">
        <w:trPr>
          <w:trHeight w:val="300"/>
        </w:trPr>
        <w:tc>
          <w:tcPr>
            <w:tcW w:w="430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F708A3" w14:textId="77777777" w:rsidR="00040EF3" w:rsidRPr="0096745E" w:rsidRDefault="00040EF3" w:rsidP="007B6D92">
            <w:pPr>
              <w:spacing w:before="120" w:after="120" w:line="240" w:lineRule="auto"/>
              <w:rPr>
                <w:rFonts w:ascii="Arial" w:eastAsia="Times New Roman" w:hAnsi="Arial" w:cs="Arial"/>
                <w:lang w:eastAsia="en-GB"/>
              </w:rPr>
            </w:pPr>
            <w:r>
              <w:rPr>
                <w:rFonts w:ascii="Arial" w:eastAsia="Times New Roman" w:hAnsi="Arial" w:cs="Arial"/>
                <w:lang w:eastAsia="en-GB"/>
              </w:rPr>
              <w:t>Specialist: Monitoring Manager</w:t>
            </w:r>
            <w:r w:rsidRPr="008E256B">
              <w:rPr>
                <w:rFonts w:ascii="Arial" w:eastAsia="Times New Roman" w:hAnsi="Arial" w:cs="Arial"/>
                <w:vertAlign w:val="superscript"/>
                <w:lang w:eastAsia="en-GB"/>
              </w:rPr>
              <w:t>1</w:t>
            </w:r>
          </w:p>
        </w:tc>
        <w:tc>
          <w:tcPr>
            <w:tcW w:w="1871" w:type="dxa"/>
            <w:tcBorders>
              <w:top w:val="nil"/>
              <w:left w:val="nil"/>
              <w:bottom w:val="single" w:sz="4" w:space="0" w:color="BFBFBF" w:themeColor="background1" w:themeShade="BF"/>
              <w:right w:val="single" w:sz="8" w:space="0" w:color="A6A6A6"/>
            </w:tcBorders>
            <w:shd w:val="clear" w:color="auto" w:fill="auto"/>
            <w:noWrap/>
            <w:tcMar>
              <w:top w:w="0" w:type="dxa"/>
              <w:left w:w="108" w:type="dxa"/>
              <w:bottom w:w="0" w:type="dxa"/>
              <w:right w:w="108" w:type="dxa"/>
            </w:tcMar>
            <w:vAlign w:val="center"/>
          </w:tcPr>
          <w:p w14:paraId="3013404A" w14:textId="248139AE" w:rsidR="00040EF3" w:rsidRPr="0096745E" w:rsidRDefault="001F27DE"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871" w:type="dxa"/>
            <w:tcBorders>
              <w:top w:val="nil"/>
              <w:left w:val="nil"/>
              <w:bottom w:val="single" w:sz="8" w:space="0" w:color="A6A6A6"/>
              <w:right w:val="single" w:sz="8" w:space="0" w:color="A6A6A6"/>
            </w:tcBorders>
            <w:shd w:val="clear" w:color="auto" w:fill="auto"/>
            <w:noWrap/>
            <w:tcMar>
              <w:top w:w="0" w:type="dxa"/>
              <w:left w:w="108" w:type="dxa"/>
              <w:bottom w:w="0" w:type="dxa"/>
              <w:right w:w="108" w:type="dxa"/>
            </w:tcMar>
            <w:vAlign w:val="center"/>
          </w:tcPr>
          <w:p w14:paraId="6D962003" w14:textId="0C8E84D5" w:rsidR="00040EF3" w:rsidRPr="0096745E" w:rsidRDefault="001F27DE"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871" w:type="dxa"/>
            <w:tcBorders>
              <w:top w:val="nil"/>
              <w:left w:val="nil"/>
              <w:bottom w:val="single" w:sz="8" w:space="0" w:color="A6A6A6"/>
              <w:right w:val="single" w:sz="8" w:space="0" w:color="A6A6A6"/>
            </w:tcBorders>
            <w:shd w:val="clear" w:color="auto" w:fill="auto"/>
            <w:noWrap/>
            <w:tcMar>
              <w:top w:w="0" w:type="dxa"/>
              <w:left w:w="108" w:type="dxa"/>
              <w:bottom w:w="0" w:type="dxa"/>
              <w:right w:w="108" w:type="dxa"/>
            </w:tcMar>
            <w:vAlign w:val="center"/>
          </w:tcPr>
          <w:p w14:paraId="3356F7B8" w14:textId="528A90D5" w:rsidR="00040EF3" w:rsidRPr="0096745E" w:rsidRDefault="001F27DE"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871" w:type="dxa"/>
            <w:tcBorders>
              <w:top w:val="nil"/>
              <w:left w:val="nil"/>
              <w:bottom w:val="single" w:sz="8" w:space="0" w:color="A6A6A6"/>
              <w:right w:val="single" w:sz="4" w:space="0" w:color="BFBFBF" w:themeColor="background1" w:themeShade="BF"/>
            </w:tcBorders>
            <w:shd w:val="clear" w:color="auto" w:fill="auto"/>
          </w:tcPr>
          <w:p w14:paraId="18F02D71" w14:textId="28E310B9" w:rsidR="00040EF3" w:rsidRPr="0096745E" w:rsidRDefault="001F27DE"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871" w:type="dxa"/>
            <w:tcBorders>
              <w:top w:val="nil"/>
              <w:left w:val="single" w:sz="4" w:space="0" w:color="BFBFBF" w:themeColor="background1" w:themeShade="BF"/>
              <w:bottom w:val="single" w:sz="8" w:space="0" w:color="A6A6A6"/>
              <w:right w:val="single" w:sz="8" w:space="0" w:color="A6A6A6"/>
            </w:tcBorders>
            <w:shd w:val="clear" w:color="auto" w:fill="auto"/>
          </w:tcPr>
          <w:p w14:paraId="510BF8FA" w14:textId="2A055EC7" w:rsidR="00040EF3" w:rsidRPr="0096745E" w:rsidRDefault="001F27DE"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871" w:type="dxa"/>
            <w:tcBorders>
              <w:top w:val="nil"/>
              <w:left w:val="nil"/>
              <w:bottom w:val="single" w:sz="8" w:space="0" w:color="A6A6A6"/>
              <w:right w:val="single" w:sz="8" w:space="0" w:color="A6A6A6"/>
            </w:tcBorders>
            <w:shd w:val="clear" w:color="auto" w:fill="auto"/>
            <w:vAlign w:val="center"/>
          </w:tcPr>
          <w:p w14:paraId="2A6A2596" w14:textId="2B11BC68" w:rsidR="00040EF3" w:rsidRPr="0096745E" w:rsidRDefault="001F27DE"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r>
      <w:tr w:rsidR="00040EF3" w:rsidRPr="0096745E" w14:paraId="3FB345A8" w14:textId="77777777" w:rsidTr="004B4D9C">
        <w:trPr>
          <w:trHeight w:val="300"/>
        </w:trPr>
        <w:tc>
          <w:tcPr>
            <w:tcW w:w="430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9575356" w14:textId="77777777" w:rsidR="00040EF3" w:rsidRPr="0096745E" w:rsidRDefault="00040EF3" w:rsidP="007B6D92">
            <w:pPr>
              <w:spacing w:before="120" w:after="120" w:line="240" w:lineRule="auto"/>
              <w:rPr>
                <w:rFonts w:ascii="Arial" w:eastAsia="Times New Roman" w:hAnsi="Arial" w:cs="Arial"/>
                <w:lang w:eastAsia="en-GB"/>
              </w:rPr>
            </w:pPr>
            <w:r>
              <w:rPr>
                <w:rFonts w:ascii="Arial" w:eastAsia="Times New Roman" w:hAnsi="Arial" w:cs="Arial"/>
                <w:lang w:eastAsia="en-GB"/>
              </w:rPr>
              <w:t>Specialist (Supporting): Hydrogeology</w:t>
            </w:r>
          </w:p>
        </w:tc>
        <w:tc>
          <w:tcPr>
            <w:tcW w:w="1871" w:type="dxa"/>
            <w:tcBorders>
              <w:top w:val="single" w:sz="4" w:space="0" w:color="BFBFBF" w:themeColor="background1" w:themeShade="BF"/>
              <w:left w:val="nil"/>
              <w:bottom w:val="single" w:sz="8" w:space="0" w:color="A6A6A6"/>
              <w:right w:val="single" w:sz="8" w:space="0" w:color="A6A6A6"/>
            </w:tcBorders>
            <w:shd w:val="clear" w:color="auto" w:fill="808080" w:themeFill="background1" w:themeFillShade="80"/>
            <w:noWrap/>
            <w:tcMar>
              <w:top w:w="0" w:type="dxa"/>
              <w:left w:w="108" w:type="dxa"/>
              <w:bottom w:w="0" w:type="dxa"/>
              <w:right w:w="108" w:type="dxa"/>
            </w:tcMar>
            <w:vAlign w:val="center"/>
          </w:tcPr>
          <w:p w14:paraId="2624F458" w14:textId="77777777" w:rsidR="00040EF3" w:rsidRPr="0096745E" w:rsidRDefault="00040EF3" w:rsidP="007B6D92">
            <w:pPr>
              <w:spacing w:before="120" w:after="120" w:line="240" w:lineRule="auto"/>
              <w:jc w:val="center"/>
              <w:rPr>
                <w:rFonts w:ascii="Arial" w:eastAsia="Times New Roman" w:hAnsi="Arial" w:cs="Arial"/>
                <w:lang w:eastAsia="en-GB"/>
              </w:rPr>
            </w:pPr>
          </w:p>
        </w:tc>
        <w:tc>
          <w:tcPr>
            <w:tcW w:w="1871" w:type="dxa"/>
            <w:tcBorders>
              <w:top w:val="nil"/>
              <w:left w:val="nil"/>
              <w:bottom w:val="single" w:sz="8" w:space="0" w:color="A6A6A6"/>
              <w:right w:val="single" w:sz="8" w:space="0" w:color="A6A6A6"/>
            </w:tcBorders>
            <w:shd w:val="clear" w:color="auto" w:fill="808080" w:themeFill="background1" w:themeFillShade="80"/>
            <w:noWrap/>
            <w:tcMar>
              <w:top w:w="0" w:type="dxa"/>
              <w:left w:w="108" w:type="dxa"/>
              <w:bottom w:w="0" w:type="dxa"/>
              <w:right w:w="108" w:type="dxa"/>
            </w:tcMar>
            <w:vAlign w:val="center"/>
          </w:tcPr>
          <w:p w14:paraId="72BE8F3C" w14:textId="62759987" w:rsidR="00040EF3" w:rsidRPr="0096745E" w:rsidRDefault="00040EF3" w:rsidP="007B6D92">
            <w:pPr>
              <w:spacing w:before="120" w:after="120" w:line="240" w:lineRule="auto"/>
              <w:jc w:val="center"/>
              <w:rPr>
                <w:rFonts w:ascii="Arial" w:eastAsia="Times New Roman" w:hAnsi="Arial" w:cs="Arial"/>
                <w:lang w:eastAsia="en-GB"/>
              </w:rPr>
            </w:pPr>
          </w:p>
        </w:tc>
        <w:tc>
          <w:tcPr>
            <w:tcW w:w="1871" w:type="dxa"/>
            <w:tcBorders>
              <w:top w:val="nil"/>
              <w:left w:val="nil"/>
              <w:bottom w:val="single" w:sz="8" w:space="0" w:color="A6A6A6"/>
              <w:right w:val="single" w:sz="8" w:space="0" w:color="A6A6A6"/>
            </w:tcBorders>
            <w:shd w:val="clear" w:color="auto" w:fill="808080" w:themeFill="background1" w:themeFillShade="80"/>
            <w:noWrap/>
            <w:tcMar>
              <w:top w:w="0" w:type="dxa"/>
              <w:left w:w="108" w:type="dxa"/>
              <w:bottom w:w="0" w:type="dxa"/>
              <w:right w:w="108" w:type="dxa"/>
            </w:tcMar>
            <w:vAlign w:val="center"/>
          </w:tcPr>
          <w:p w14:paraId="1389E4A4" w14:textId="77777777" w:rsidR="00040EF3" w:rsidRPr="0096745E" w:rsidRDefault="00040EF3" w:rsidP="007B6D92">
            <w:pPr>
              <w:spacing w:before="120" w:after="120" w:line="240" w:lineRule="auto"/>
              <w:jc w:val="center"/>
              <w:rPr>
                <w:rFonts w:ascii="Arial" w:eastAsia="Times New Roman" w:hAnsi="Arial" w:cs="Arial"/>
                <w:lang w:eastAsia="en-GB"/>
              </w:rPr>
            </w:pPr>
          </w:p>
        </w:tc>
        <w:tc>
          <w:tcPr>
            <w:tcW w:w="1871" w:type="dxa"/>
            <w:tcBorders>
              <w:top w:val="nil"/>
              <w:left w:val="nil"/>
              <w:bottom w:val="single" w:sz="8" w:space="0" w:color="A6A6A6"/>
              <w:right w:val="single" w:sz="4" w:space="0" w:color="BFBFBF" w:themeColor="background1" w:themeShade="BF"/>
            </w:tcBorders>
            <w:shd w:val="clear" w:color="auto" w:fill="808080" w:themeFill="background1" w:themeFillShade="80"/>
          </w:tcPr>
          <w:p w14:paraId="18535E85" w14:textId="5F9627AA" w:rsidR="00040EF3" w:rsidRDefault="00040EF3" w:rsidP="007B6D92">
            <w:pPr>
              <w:spacing w:before="120" w:after="120" w:line="240" w:lineRule="auto"/>
              <w:jc w:val="center"/>
              <w:rPr>
                <w:rFonts w:ascii="Arial" w:eastAsia="Times New Roman" w:hAnsi="Arial" w:cs="Arial"/>
                <w:lang w:eastAsia="en-GB"/>
              </w:rPr>
            </w:pPr>
          </w:p>
        </w:tc>
        <w:tc>
          <w:tcPr>
            <w:tcW w:w="1871" w:type="dxa"/>
            <w:tcBorders>
              <w:top w:val="nil"/>
              <w:left w:val="single" w:sz="4" w:space="0" w:color="BFBFBF" w:themeColor="background1" w:themeShade="BF"/>
              <w:bottom w:val="single" w:sz="8" w:space="0" w:color="A6A6A6"/>
              <w:right w:val="single" w:sz="8" w:space="0" w:color="A6A6A6"/>
            </w:tcBorders>
          </w:tcPr>
          <w:p w14:paraId="515DD1FB" w14:textId="1E7C84AB" w:rsidR="00040EF3" w:rsidRDefault="007E082A"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871" w:type="dxa"/>
            <w:tcBorders>
              <w:top w:val="nil"/>
              <w:left w:val="nil"/>
              <w:bottom w:val="single" w:sz="8" w:space="0" w:color="A6A6A6"/>
              <w:right w:val="single" w:sz="8" w:space="0" w:color="A6A6A6"/>
            </w:tcBorders>
            <w:shd w:val="clear" w:color="auto" w:fill="808080" w:themeFill="background1" w:themeFillShade="80"/>
            <w:vAlign w:val="center"/>
          </w:tcPr>
          <w:p w14:paraId="2C151429" w14:textId="29FA5AC8" w:rsidR="00040EF3" w:rsidRPr="0096745E" w:rsidRDefault="00040EF3" w:rsidP="007B6D92">
            <w:pPr>
              <w:spacing w:before="120" w:after="120" w:line="240" w:lineRule="auto"/>
              <w:jc w:val="center"/>
              <w:rPr>
                <w:rFonts w:ascii="Arial" w:eastAsia="Times New Roman" w:hAnsi="Arial" w:cs="Arial"/>
                <w:lang w:eastAsia="en-GB"/>
              </w:rPr>
            </w:pPr>
          </w:p>
        </w:tc>
      </w:tr>
      <w:tr w:rsidR="00040EF3" w:rsidRPr="0096745E" w14:paraId="34ABDC64" w14:textId="77777777" w:rsidTr="004B4D9C">
        <w:trPr>
          <w:trHeight w:val="300"/>
        </w:trPr>
        <w:tc>
          <w:tcPr>
            <w:tcW w:w="430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8412EC" w14:textId="77777777" w:rsidR="00040EF3" w:rsidRPr="0096745E" w:rsidRDefault="00040EF3" w:rsidP="007B6D92">
            <w:pPr>
              <w:spacing w:before="120" w:after="120" w:line="240" w:lineRule="auto"/>
              <w:rPr>
                <w:rFonts w:ascii="Arial" w:eastAsia="Times New Roman" w:hAnsi="Arial" w:cs="Arial"/>
                <w:lang w:eastAsia="en-GB"/>
              </w:rPr>
            </w:pPr>
            <w:r>
              <w:rPr>
                <w:rFonts w:ascii="Arial" w:eastAsia="Times New Roman" w:hAnsi="Arial" w:cs="Arial"/>
                <w:lang w:eastAsia="en-GB"/>
              </w:rPr>
              <w:t>Specialist (Supporting): Landfill Engineering</w:t>
            </w:r>
          </w:p>
        </w:tc>
        <w:tc>
          <w:tcPr>
            <w:tcW w:w="1871" w:type="dxa"/>
            <w:tcBorders>
              <w:top w:val="nil"/>
              <w:left w:val="nil"/>
              <w:bottom w:val="single" w:sz="8" w:space="0" w:color="A6A6A6"/>
              <w:right w:val="single" w:sz="8" w:space="0" w:color="A6A6A6"/>
            </w:tcBorders>
            <w:shd w:val="clear" w:color="auto" w:fill="808080" w:themeFill="background1" w:themeFillShade="80"/>
            <w:noWrap/>
            <w:tcMar>
              <w:top w:w="0" w:type="dxa"/>
              <w:left w:w="108" w:type="dxa"/>
              <w:bottom w:w="0" w:type="dxa"/>
              <w:right w:w="108" w:type="dxa"/>
            </w:tcMar>
            <w:vAlign w:val="center"/>
          </w:tcPr>
          <w:p w14:paraId="74D6E037" w14:textId="77777777" w:rsidR="00040EF3" w:rsidRPr="0096745E" w:rsidRDefault="00040EF3" w:rsidP="007B6D92">
            <w:pPr>
              <w:spacing w:before="120" w:after="120" w:line="240" w:lineRule="auto"/>
              <w:jc w:val="center"/>
              <w:rPr>
                <w:rFonts w:ascii="Arial" w:eastAsia="Times New Roman" w:hAnsi="Arial" w:cs="Arial"/>
                <w:lang w:eastAsia="en-GB"/>
              </w:rPr>
            </w:pP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264A12D" w14:textId="2AE69F15" w:rsidR="00040EF3" w:rsidRPr="0096745E" w:rsidRDefault="00040EF3" w:rsidP="007B6D92">
            <w:pPr>
              <w:spacing w:before="120" w:after="120" w:line="240" w:lineRule="auto"/>
              <w:jc w:val="center"/>
              <w:rPr>
                <w:rFonts w:ascii="Arial" w:eastAsia="Times New Roman" w:hAnsi="Arial" w:cs="Arial"/>
                <w:lang w:eastAsia="en-GB"/>
              </w:rPr>
            </w:pP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9883DA7" w14:textId="77777777" w:rsidR="00040EF3" w:rsidRPr="0096745E" w:rsidRDefault="00040EF3" w:rsidP="007B6D92">
            <w:pPr>
              <w:spacing w:before="120" w:after="120" w:line="240" w:lineRule="auto"/>
              <w:jc w:val="center"/>
              <w:rPr>
                <w:rFonts w:ascii="Arial" w:eastAsia="Times New Roman" w:hAnsi="Arial" w:cs="Arial"/>
                <w:lang w:eastAsia="en-GB"/>
              </w:rPr>
            </w:pPr>
          </w:p>
        </w:tc>
        <w:tc>
          <w:tcPr>
            <w:tcW w:w="1871" w:type="dxa"/>
            <w:tcBorders>
              <w:top w:val="nil"/>
              <w:left w:val="nil"/>
              <w:bottom w:val="single" w:sz="8" w:space="0" w:color="A6A6A6"/>
              <w:right w:val="single" w:sz="4" w:space="0" w:color="BFBFBF" w:themeColor="background1" w:themeShade="BF"/>
            </w:tcBorders>
            <w:shd w:val="clear" w:color="auto" w:fill="808080" w:themeFill="background1" w:themeFillShade="80"/>
          </w:tcPr>
          <w:p w14:paraId="3599829D" w14:textId="77777777" w:rsidR="00040EF3" w:rsidRPr="0096745E" w:rsidRDefault="00040EF3" w:rsidP="007B6D92">
            <w:pPr>
              <w:spacing w:before="120" w:after="120" w:line="240" w:lineRule="auto"/>
              <w:jc w:val="center"/>
              <w:rPr>
                <w:rFonts w:ascii="Arial" w:eastAsia="Times New Roman" w:hAnsi="Arial" w:cs="Arial"/>
                <w:lang w:eastAsia="en-GB"/>
              </w:rPr>
            </w:pPr>
          </w:p>
        </w:tc>
        <w:tc>
          <w:tcPr>
            <w:tcW w:w="1871" w:type="dxa"/>
            <w:tcBorders>
              <w:top w:val="nil"/>
              <w:left w:val="single" w:sz="4" w:space="0" w:color="BFBFBF" w:themeColor="background1" w:themeShade="BF"/>
              <w:bottom w:val="single" w:sz="8" w:space="0" w:color="A6A6A6"/>
              <w:right w:val="single" w:sz="8" w:space="0" w:color="A6A6A6"/>
            </w:tcBorders>
            <w:shd w:val="clear" w:color="auto" w:fill="808080" w:themeFill="background1" w:themeFillShade="80"/>
          </w:tcPr>
          <w:p w14:paraId="5D348B36" w14:textId="77777777" w:rsidR="00040EF3" w:rsidRPr="0096745E" w:rsidRDefault="00040EF3" w:rsidP="007B6D92">
            <w:pPr>
              <w:spacing w:before="120" w:after="120" w:line="240" w:lineRule="auto"/>
              <w:jc w:val="center"/>
              <w:rPr>
                <w:rFonts w:ascii="Arial" w:eastAsia="Times New Roman" w:hAnsi="Arial" w:cs="Arial"/>
                <w:lang w:eastAsia="en-GB"/>
              </w:rPr>
            </w:pPr>
          </w:p>
        </w:tc>
        <w:tc>
          <w:tcPr>
            <w:tcW w:w="1871" w:type="dxa"/>
            <w:tcBorders>
              <w:top w:val="nil"/>
              <w:left w:val="nil"/>
              <w:bottom w:val="single" w:sz="8" w:space="0" w:color="A6A6A6"/>
              <w:right w:val="single" w:sz="8" w:space="0" w:color="A6A6A6"/>
            </w:tcBorders>
            <w:vAlign w:val="center"/>
          </w:tcPr>
          <w:p w14:paraId="1AB1DE5A" w14:textId="21F45625" w:rsidR="00040EF3" w:rsidRPr="0096745E" w:rsidRDefault="00040EF3" w:rsidP="007B6D92">
            <w:pPr>
              <w:spacing w:before="120" w:after="120" w:line="240" w:lineRule="auto"/>
              <w:jc w:val="center"/>
              <w:rPr>
                <w:rFonts w:ascii="Arial" w:eastAsia="Times New Roman" w:hAnsi="Arial" w:cs="Arial"/>
                <w:lang w:eastAsia="en-GB"/>
              </w:rPr>
            </w:pPr>
          </w:p>
        </w:tc>
      </w:tr>
      <w:tr w:rsidR="00040EF3" w:rsidRPr="0096745E" w14:paraId="197B6941" w14:textId="77777777" w:rsidTr="004B4D9C">
        <w:trPr>
          <w:trHeight w:val="300"/>
        </w:trPr>
        <w:tc>
          <w:tcPr>
            <w:tcW w:w="430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032BCEC" w14:textId="77777777" w:rsidR="00040EF3" w:rsidRPr="0096745E" w:rsidRDefault="00040EF3" w:rsidP="007B6D92">
            <w:pPr>
              <w:spacing w:before="120" w:after="120" w:line="240" w:lineRule="auto"/>
              <w:rPr>
                <w:rFonts w:ascii="Arial" w:eastAsia="Times New Roman" w:hAnsi="Arial" w:cs="Arial"/>
                <w:lang w:eastAsia="en-GB"/>
              </w:rPr>
            </w:pPr>
            <w:r>
              <w:rPr>
                <w:rFonts w:ascii="Arial" w:eastAsia="Times New Roman" w:hAnsi="Arial" w:cs="Arial"/>
                <w:lang w:eastAsia="en-GB"/>
              </w:rPr>
              <w:t>Specialist (Supporting): Chemistry</w:t>
            </w: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5868658" w14:textId="6C71BCFF" w:rsidR="00040EF3" w:rsidRPr="0096745E" w:rsidRDefault="007E082A"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4DCCB4A" w14:textId="77777777" w:rsidR="00040EF3" w:rsidRPr="0096745E" w:rsidRDefault="00040EF3"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56FB052" w14:textId="46FE920F" w:rsidR="00040EF3" w:rsidRPr="0096745E" w:rsidRDefault="007E082A"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871" w:type="dxa"/>
            <w:tcBorders>
              <w:top w:val="nil"/>
              <w:left w:val="nil"/>
              <w:bottom w:val="single" w:sz="8" w:space="0" w:color="A6A6A6"/>
              <w:right w:val="single" w:sz="4" w:space="0" w:color="BFBFBF" w:themeColor="background1" w:themeShade="BF"/>
            </w:tcBorders>
          </w:tcPr>
          <w:p w14:paraId="45470B74" w14:textId="1C8F73CB" w:rsidR="00040EF3" w:rsidRDefault="004B4D9C"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871" w:type="dxa"/>
            <w:tcBorders>
              <w:top w:val="nil"/>
              <w:left w:val="single" w:sz="4" w:space="0" w:color="BFBFBF" w:themeColor="background1" w:themeShade="BF"/>
              <w:bottom w:val="single" w:sz="8" w:space="0" w:color="A6A6A6"/>
              <w:right w:val="single" w:sz="8" w:space="0" w:color="A6A6A6"/>
            </w:tcBorders>
          </w:tcPr>
          <w:p w14:paraId="518F36EF" w14:textId="77777777" w:rsidR="00040EF3" w:rsidRDefault="00040EF3" w:rsidP="007B6D92">
            <w:pPr>
              <w:spacing w:before="120" w:after="120" w:line="240" w:lineRule="auto"/>
              <w:jc w:val="center"/>
              <w:rPr>
                <w:rFonts w:ascii="Arial" w:eastAsia="Times New Roman" w:hAnsi="Arial" w:cs="Arial"/>
                <w:lang w:eastAsia="en-GB"/>
              </w:rPr>
            </w:pPr>
          </w:p>
        </w:tc>
        <w:tc>
          <w:tcPr>
            <w:tcW w:w="1871" w:type="dxa"/>
            <w:tcBorders>
              <w:top w:val="nil"/>
              <w:left w:val="nil"/>
              <w:bottom w:val="single" w:sz="8" w:space="0" w:color="A6A6A6"/>
              <w:right w:val="single" w:sz="8" w:space="0" w:color="A6A6A6"/>
            </w:tcBorders>
            <w:shd w:val="clear" w:color="auto" w:fill="808080" w:themeFill="background1" w:themeFillShade="80"/>
            <w:vAlign w:val="center"/>
          </w:tcPr>
          <w:p w14:paraId="08CC1CD9" w14:textId="7E2FCA05" w:rsidR="00040EF3" w:rsidRPr="0096745E" w:rsidRDefault="00040EF3" w:rsidP="007B6D92">
            <w:pPr>
              <w:spacing w:before="120" w:after="120" w:line="240" w:lineRule="auto"/>
              <w:jc w:val="center"/>
              <w:rPr>
                <w:rFonts w:ascii="Arial" w:eastAsia="Times New Roman" w:hAnsi="Arial" w:cs="Arial"/>
                <w:lang w:eastAsia="en-GB"/>
              </w:rPr>
            </w:pPr>
          </w:p>
        </w:tc>
      </w:tr>
      <w:tr w:rsidR="00040EF3" w:rsidRPr="0096745E" w14:paraId="36C76E07" w14:textId="77777777" w:rsidTr="004B4D9C">
        <w:trPr>
          <w:trHeight w:val="300"/>
        </w:trPr>
        <w:tc>
          <w:tcPr>
            <w:tcW w:w="430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E81B3D6" w14:textId="77777777" w:rsidR="00040EF3" w:rsidRPr="0096745E" w:rsidRDefault="00040EF3" w:rsidP="007B6D92">
            <w:pPr>
              <w:spacing w:before="120" w:after="120" w:line="240" w:lineRule="auto"/>
              <w:rPr>
                <w:rFonts w:ascii="Arial" w:eastAsia="Times New Roman" w:hAnsi="Arial" w:cs="Arial"/>
                <w:lang w:eastAsia="en-GB"/>
              </w:rPr>
            </w:pPr>
            <w:r>
              <w:rPr>
                <w:rFonts w:ascii="Arial" w:eastAsia="Times New Roman" w:hAnsi="Arial" w:cs="Arial"/>
                <w:lang w:eastAsia="en-GB"/>
              </w:rPr>
              <w:t>Specialist (Supporting): Hydrology</w:t>
            </w: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0DCEEAF" w14:textId="626C70B4" w:rsidR="00040EF3" w:rsidRPr="0096745E" w:rsidRDefault="007E082A"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6BD9686" w14:textId="77777777" w:rsidR="00040EF3" w:rsidRPr="0096745E" w:rsidRDefault="00040EF3"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244828C" w14:textId="2F361CC5" w:rsidR="00040EF3" w:rsidRPr="0096745E" w:rsidRDefault="007E082A"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871" w:type="dxa"/>
            <w:tcBorders>
              <w:top w:val="nil"/>
              <w:left w:val="nil"/>
              <w:bottom w:val="single" w:sz="8" w:space="0" w:color="A6A6A6"/>
              <w:right w:val="single" w:sz="4" w:space="0" w:color="BFBFBF" w:themeColor="background1" w:themeShade="BF"/>
            </w:tcBorders>
          </w:tcPr>
          <w:p w14:paraId="55F3E48F" w14:textId="465A01CC" w:rsidR="00040EF3" w:rsidRPr="0096745E" w:rsidRDefault="004B4D9C"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871" w:type="dxa"/>
            <w:tcBorders>
              <w:top w:val="nil"/>
              <w:left w:val="single" w:sz="4" w:space="0" w:color="BFBFBF" w:themeColor="background1" w:themeShade="BF"/>
              <w:bottom w:val="single" w:sz="8" w:space="0" w:color="A6A6A6"/>
              <w:right w:val="single" w:sz="8" w:space="0" w:color="A6A6A6"/>
            </w:tcBorders>
          </w:tcPr>
          <w:p w14:paraId="08943053" w14:textId="1C798D55" w:rsidR="00040EF3" w:rsidRPr="0096745E" w:rsidRDefault="004B4D9C"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871" w:type="dxa"/>
            <w:tcBorders>
              <w:top w:val="nil"/>
              <w:left w:val="nil"/>
              <w:bottom w:val="single" w:sz="8" w:space="0" w:color="A6A6A6"/>
              <w:right w:val="single" w:sz="8" w:space="0" w:color="A6A6A6"/>
            </w:tcBorders>
            <w:shd w:val="clear" w:color="auto" w:fill="808080" w:themeFill="background1" w:themeFillShade="80"/>
            <w:vAlign w:val="center"/>
          </w:tcPr>
          <w:p w14:paraId="7951160A" w14:textId="02D58FA2" w:rsidR="00040EF3" w:rsidRPr="0096745E" w:rsidRDefault="00040EF3" w:rsidP="007B6D92">
            <w:pPr>
              <w:spacing w:before="120" w:after="120" w:line="240" w:lineRule="auto"/>
              <w:jc w:val="center"/>
              <w:rPr>
                <w:rFonts w:ascii="Arial" w:eastAsia="Times New Roman" w:hAnsi="Arial" w:cs="Arial"/>
                <w:lang w:eastAsia="en-GB"/>
              </w:rPr>
            </w:pPr>
          </w:p>
        </w:tc>
      </w:tr>
      <w:tr w:rsidR="00040EF3" w:rsidRPr="0096745E" w14:paraId="119FD18F" w14:textId="77777777" w:rsidTr="004B4D9C">
        <w:trPr>
          <w:trHeight w:val="300"/>
        </w:trPr>
        <w:tc>
          <w:tcPr>
            <w:tcW w:w="430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BD4C7B4" w14:textId="77777777" w:rsidR="00040EF3" w:rsidRPr="0096745E" w:rsidRDefault="00040EF3" w:rsidP="007B6D92">
            <w:pPr>
              <w:spacing w:before="120" w:after="120" w:line="240" w:lineRule="auto"/>
              <w:rPr>
                <w:rFonts w:ascii="Arial" w:eastAsia="Times New Roman" w:hAnsi="Arial" w:cs="Arial"/>
                <w:lang w:eastAsia="en-GB"/>
              </w:rPr>
            </w:pPr>
            <w:r>
              <w:rPr>
                <w:rFonts w:ascii="Arial" w:eastAsia="Times New Roman" w:hAnsi="Arial" w:cs="Arial"/>
                <w:lang w:eastAsia="en-GB"/>
              </w:rPr>
              <w:t>Specialist (Supporting): Biology</w:t>
            </w: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CFE10F8" w14:textId="752CA325" w:rsidR="00040EF3" w:rsidRPr="0096745E" w:rsidRDefault="007E082A"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9DDC5FF" w14:textId="77777777" w:rsidR="00040EF3" w:rsidRPr="0096745E" w:rsidRDefault="00040EF3"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C01A18D" w14:textId="49FA8ACE" w:rsidR="00040EF3" w:rsidRPr="0096745E" w:rsidRDefault="007E082A"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871" w:type="dxa"/>
            <w:tcBorders>
              <w:top w:val="nil"/>
              <w:left w:val="nil"/>
              <w:bottom w:val="single" w:sz="8" w:space="0" w:color="A6A6A6"/>
              <w:right w:val="single" w:sz="4" w:space="0" w:color="BFBFBF" w:themeColor="background1" w:themeShade="BF"/>
            </w:tcBorders>
          </w:tcPr>
          <w:p w14:paraId="1357F5F8" w14:textId="0603BACA" w:rsidR="00040EF3" w:rsidRDefault="004B4D9C"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871" w:type="dxa"/>
            <w:tcBorders>
              <w:top w:val="nil"/>
              <w:left w:val="single" w:sz="4" w:space="0" w:color="BFBFBF" w:themeColor="background1" w:themeShade="BF"/>
              <w:bottom w:val="single" w:sz="8" w:space="0" w:color="A6A6A6"/>
              <w:right w:val="single" w:sz="8" w:space="0" w:color="A6A6A6"/>
            </w:tcBorders>
          </w:tcPr>
          <w:p w14:paraId="3083E9A9" w14:textId="77777777" w:rsidR="00040EF3" w:rsidRDefault="00040EF3" w:rsidP="007B6D92">
            <w:pPr>
              <w:spacing w:before="120" w:after="120" w:line="240" w:lineRule="auto"/>
              <w:jc w:val="center"/>
              <w:rPr>
                <w:rFonts w:ascii="Arial" w:eastAsia="Times New Roman" w:hAnsi="Arial" w:cs="Arial"/>
                <w:lang w:eastAsia="en-GB"/>
              </w:rPr>
            </w:pPr>
          </w:p>
        </w:tc>
        <w:tc>
          <w:tcPr>
            <w:tcW w:w="1871" w:type="dxa"/>
            <w:tcBorders>
              <w:top w:val="nil"/>
              <w:left w:val="nil"/>
              <w:bottom w:val="single" w:sz="8" w:space="0" w:color="A6A6A6"/>
              <w:right w:val="single" w:sz="8" w:space="0" w:color="A6A6A6"/>
            </w:tcBorders>
            <w:shd w:val="clear" w:color="auto" w:fill="808080" w:themeFill="background1" w:themeFillShade="80"/>
            <w:vAlign w:val="center"/>
          </w:tcPr>
          <w:p w14:paraId="459F76DD" w14:textId="0A662159" w:rsidR="00040EF3" w:rsidRPr="0096745E" w:rsidRDefault="00040EF3" w:rsidP="007B6D92">
            <w:pPr>
              <w:spacing w:before="120" w:after="120" w:line="240" w:lineRule="auto"/>
              <w:jc w:val="center"/>
              <w:rPr>
                <w:rFonts w:ascii="Arial" w:eastAsia="Times New Roman" w:hAnsi="Arial" w:cs="Arial"/>
                <w:lang w:eastAsia="en-GB"/>
              </w:rPr>
            </w:pPr>
          </w:p>
        </w:tc>
      </w:tr>
      <w:tr w:rsidR="00040EF3" w:rsidRPr="0096745E" w14:paraId="2D1727F3" w14:textId="77777777" w:rsidTr="004B4D9C">
        <w:trPr>
          <w:trHeight w:val="300"/>
        </w:trPr>
        <w:tc>
          <w:tcPr>
            <w:tcW w:w="430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B370330" w14:textId="77777777" w:rsidR="00040EF3" w:rsidRPr="0096745E" w:rsidRDefault="00040EF3" w:rsidP="007B6D92">
            <w:pPr>
              <w:spacing w:before="120" w:after="120" w:line="240" w:lineRule="auto"/>
              <w:rPr>
                <w:rFonts w:ascii="Arial" w:eastAsia="Times New Roman" w:hAnsi="Arial" w:cs="Arial"/>
                <w:lang w:eastAsia="en-GB"/>
              </w:rPr>
            </w:pPr>
            <w:r>
              <w:rPr>
                <w:rFonts w:ascii="Arial" w:eastAsia="Times New Roman" w:hAnsi="Arial" w:cs="Arial"/>
                <w:lang w:eastAsia="en-GB"/>
              </w:rPr>
              <w:t>Specialist (Supporting): Database / IT</w:t>
            </w: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88210AB" w14:textId="4C7BC903" w:rsidR="00040EF3" w:rsidRPr="0096745E" w:rsidRDefault="007E082A"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0C64DDB" w14:textId="51305A21" w:rsidR="00040EF3" w:rsidRPr="0096745E" w:rsidRDefault="00040EF3" w:rsidP="007B6D92">
            <w:pPr>
              <w:spacing w:before="120" w:after="120" w:line="240" w:lineRule="auto"/>
              <w:jc w:val="center"/>
              <w:rPr>
                <w:rFonts w:ascii="Arial" w:eastAsia="Times New Roman" w:hAnsi="Arial" w:cs="Arial"/>
                <w:lang w:eastAsia="en-GB"/>
              </w:rPr>
            </w:pP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2A5AD51" w14:textId="77777777" w:rsidR="00040EF3" w:rsidRPr="0096745E" w:rsidRDefault="00040EF3" w:rsidP="007B6D92">
            <w:pPr>
              <w:spacing w:before="120" w:after="120" w:line="240" w:lineRule="auto"/>
              <w:jc w:val="center"/>
              <w:rPr>
                <w:rFonts w:ascii="Arial" w:eastAsia="Times New Roman" w:hAnsi="Arial" w:cs="Arial"/>
                <w:lang w:eastAsia="en-GB"/>
              </w:rPr>
            </w:pPr>
          </w:p>
        </w:tc>
        <w:tc>
          <w:tcPr>
            <w:tcW w:w="1871" w:type="dxa"/>
            <w:tcBorders>
              <w:top w:val="nil"/>
              <w:left w:val="nil"/>
              <w:bottom w:val="single" w:sz="8" w:space="0" w:color="A6A6A6"/>
              <w:right w:val="single" w:sz="4" w:space="0" w:color="BFBFBF" w:themeColor="background1" w:themeShade="BF"/>
            </w:tcBorders>
          </w:tcPr>
          <w:p w14:paraId="6AC64481" w14:textId="77777777" w:rsidR="00040EF3" w:rsidRDefault="00040EF3" w:rsidP="007B6D92">
            <w:pPr>
              <w:spacing w:before="120" w:after="120" w:line="240" w:lineRule="auto"/>
              <w:jc w:val="center"/>
              <w:rPr>
                <w:rFonts w:ascii="Arial" w:eastAsia="Times New Roman" w:hAnsi="Arial" w:cs="Arial"/>
                <w:lang w:eastAsia="en-GB"/>
              </w:rPr>
            </w:pPr>
          </w:p>
        </w:tc>
        <w:tc>
          <w:tcPr>
            <w:tcW w:w="1871" w:type="dxa"/>
            <w:tcBorders>
              <w:top w:val="nil"/>
              <w:left w:val="single" w:sz="4" w:space="0" w:color="BFBFBF" w:themeColor="background1" w:themeShade="BF"/>
              <w:bottom w:val="single" w:sz="8" w:space="0" w:color="A6A6A6"/>
              <w:right w:val="single" w:sz="8" w:space="0" w:color="A6A6A6"/>
            </w:tcBorders>
          </w:tcPr>
          <w:p w14:paraId="533EE852" w14:textId="77777777" w:rsidR="00040EF3" w:rsidRDefault="00040EF3" w:rsidP="007B6D92">
            <w:pPr>
              <w:spacing w:before="120" w:after="120" w:line="240" w:lineRule="auto"/>
              <w:jc w:val="center"/>
              <w:rPr>
                <w:rFonts w:ascii="Arial" w:eastAsia="Times New Roman" w:hAnsi="Arial" w:cs="Arial"/>
                <w:lang w:eastAsia="en-GB"/>
              </w:rPr>
            </w:pPr>
          </w:p>
        </w:tc>
        <w:tc>
          <w:tcPr>
            <w:tcW w:w="1871" w:type="dxa"/>
            <w:tcBorders>
              <w:top w:val="nil"/>
              <w:left w:val="nil"/>
              <w:bottom w:val="single" w:sz="8" w:space="0" w:color="A6A6A6"/>
              <w:right w:val="single" w:sz="8" w:space="0" w:color="A6A6A6"/>
            </w:tcBorders>
            <w:vAlign w:val="center"/>
          </w:tcPr>
          <w:p w14:paraId="78F6BF55" w14:textId="0B1A0CCE" w:rsidR="00040EF3" w:rsidRPr="0096745E" w:rsidRDefault="00040EF3" w:rsidP="007B6D92">
            <w:pPr>
              <w:spacing w:before="120" w:after="120" w:line="240" w:lineRule="auto"/>
              <w:jc w:val="center"/>
              <w:rPr>
                <w:rFonts w:ascii="Arial" w:eastAsia="Times New Roman" w:hAnsi="Arial" w:cs="Arial"/>
                <w:lang w:eastAsia="en-GB"/>
              </w:rPr>
            </w:pPr>
          </w:p>
        </w:tc>
      </w:tr>
      <w:tr w:rsidR="00040EF3" w:rsidRPr="0096745E" w14:paraId="462AAAFF" w14:textId="77777777" w:rsidTr="004B4D9C">
        <w:trPr>
          <w:trHeight w:val="300"/>
        </w:trPr>
        <w:tc>
          <w:tcPr>
            <w:tcW w:w="430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C6469B8" w14:textId="77777777" w:rsidR="00040EF3" w:rsidRPr="0096745E" w:rsidRDefault="00040EF3" w:rsidP="007B6D92">
            <w:pPr>
              <w:spacing w:before="120" w:after="120" w:line="240" w:lineRule="auto"/>
              <w:rPr>
                <w:rFonts w:ascii="Arial" w:eastAsia="Times New Roman" w:hAnsi="Arial" w:cs="Arial"/>
                <w:lang w:eastAsia="en-GB"/>
              </w:rPr>
            </w:pPr>
            <w:r>
              <w:rPr>
                <w:rFonts w:ascii="Arial" w:eastAsia="Times New Roman" w:hAnsi="Arial" w:cs="Arial"/>
                <w:lang w:eastAsia="en-GB"/>
              </w:rPr>
              <w:t>Specialist (Supporting): Mathematics / Statistics</w:t>
            </w: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338ACE1" w14:textId="43DB5A9F" w:rsidR="00040EF3" w:rsidRPr="0096745E" w:rsidRDefault="007E082A"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04D2974" w14:textId="77777777" w:rsidR="00040EF3" w:rsidRPr="0096745E" w:rsidRDefault="00040EF3"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871" w:type="dxa"/>
            <w:tcBorders>
              <w:top w:val="nil"/>
              <w:left w:val="nil"/>
              <w:bottom w:val="single" w:sz="8" w:space="0" w:color="A6A6A6"/>
              <w:right w:val="single" w:sz="8" w:space="0" w:color="A6A6A6"/>
            </w:tcBorders>
            <w:shd w:val="clear" w:color="auto" w:fill="808080" w:themeFill="background1" w:themeFillShade="80"/>
            <w:noWrap/>
            <w:tcMar>
              <w:top w:w="0" w:type="dxa"/>
              <w:left w:w="108" w:type="dxa"/>
              <w:bottom w:w="0" w:type="dxa"/>
              <w:right w:w="108" w:type="dxa"/>
            </w:tcMar>
            <w:vAlign w:val="center"/>
          </w:tcPr>
          <w:p w14:paraId="7B3C0853" w14:textId="77777777" w:rsidR="00040EF3" w:rsidRPr="0096745E" w:rsidRDefault="00040EF3" w:rsidP="007B6D92">
            <w:pPr>
              <w:spacing w:before="120" w:after="120" w:line="240" w:lineRule="auto"/>
              <w:jc w:val="center"/>
              <w:rPr>
                <w:rFonts w:ascii="Arial" w:eastAsia="Times New Roman" w:hAnsi="Arial" w:cs="Arial"/>
                <w:lang w:eastAsia="en-GB"/>
              </w:rPr>
            </w:pPr>
          </w:p>
        </w:tc>
        <w:tc>
          <w:tcPr>
            <w:tcW w:w="1871" w:type="dxa"/>
            <w:tcBorders>
              <w:top w:val="nil"/>
              <w:left w:val="nil"/>
              <w:bottom w:val="single" w:sz="8" w:space="0" w:color="A6A6A6"/>
              <w:right w:val="single" w:sz="4" w:space="0" w:color="BFBFBF" w:themeColor="background1" w:themeShade="BF"/>
            </w:tcBorders>
            <w:shd w:val="clear" w:color="auto" w:fill="808080" w:themeFill="background1" w:themeFillShade="80"/>
          </w:tcPr>
          <w:p w14:paraId="6169278D" w14:textId="77777777" w:rsidR="00040EF3" w:rsidRPr="0096745E" w:rsidRDefault="00040EF3" w:rsidP="007B6D92">
            <w:pPr>
              <w:spacing w:before="120" w:after="120" w:line="240" w:lineRule="auto"/>
              <w:jc w:val="center"/>
              <w:rPr>
                <w:rFonts w:ascii="Arial" w:eastAsia="Times New Roman" w:hAnsi="Arial" w:cs="Arial"/>
                <w:lang w:eastAsia="en-GB"/>
              </w:rPr>
            </w:pPr>
          </w:p>
        </w:tc>
        <w:tc>
          <w:tcPr>
            <w:tcW w:w="1871" w:type="dxa"/>
            <w:tcBorders>
              <w:top w:val="nil"/>
              <w:left w:val="single" w:sz="4" w:space="0" w:color="BFBFBF" w:themeColor="background1" w:themeShade="BF"/>
              <w:bottom w:val="single" w:sz="8" w:space="0" w:color="A6A6A6"/>
              <w:right w:val="single" w:sz="8" w:space="0" w:color="A6A6A6"/>
            </w:tcBorders>
          </w:tcPr>
          <w:p w14:paraId="1A1F2E75" w14:textId="77777777" w:rsidR="00040EF3" w:rsidRPr="0096745E" w:rsidRDefault="00040EF3" w:rsidP="007B6D92">
            <w:pPr>
              <w:spacing w:before="120" w:after="120" w:line="240" w:lineRule="auto"/>
              <w:jc w:val="center"/>
              <w:rPr>
                <w:rFonts w:ascii="Arial" w:eastAsia="Times New Roman" w:hAnsi="Arial" w:cs="Arial"/>
                <w:lang w:eastAsia="en-GB"/>
              </w:rPr>
            </w:pPr>
          </w:p>
        </w:tc>
        <w:tc>
          <w:tcPr>
            <w:tcW w:w="1871" w:type="dxa"/>
            <w:tcBorders>
              <w:top w:val="nil"/>
              <w:left w:val="nil"/>
              <w:bottom w:val="single" w:sz="8" w:space="0" w:color="A6A6A6"/>
              <w:right w:val="single" w:sz="8" w:space="0" w:color="A6A6A6"/>
            </w:tcBorders>
            <w:vAlign w:val="center"/>
          </w:tcPr>
          <w:p w14:paraId="49185967" w14:textId="2F977B7D" w:rsidR="00040EF3" w:rsidRPr="0096745E" w:rsidRDefault="00040EF3" w:rsidP="007B6D92">
            <w:pPr>
              <w:spacing w:before="120" w:after="120" w:line="240" w:lineRule="auto"/>
              <w:jc w:val="center"/>
              <w:rPr>
                <w:rFonts w:ascii="Arial" w:eastAsia="Times New Roman" w:hAnsi="Arial" w:cs="Arial"/>
                <w:lang w:eastAsia="en-GB"/>
              </w:rPr>
            </w:pPr>
          </w:p>
        </w:tc>
      </w:tr>
    </w:tbl>
    <w:p w14:paraId="13E39840" w14:textId="77777777" w:rsidR="008011CD" w:rsidRDefault="008011CD" w:rsidP="008011CD">
      <w:r>
        <w:rPr>
          <w:noProof/>
        </w:rPr>
        <mc:AlternateContent>
          <mc:Choice Requires="wps">
            <w:drawing>
              <wp:anchor distT="0" distB="0" distL="114300" distR="114300" simplePos="0" relativeHeight="251676672" behindDoc="0" locked="0" layoutInCell="1" allowOverlap="1" wp14:anchorId="7FBBA5C3" wp14:editId="5CD327DE">
                <wp:simplePos x="0" y="0"/>
                <wp:positionH relativeFrom="column">
                  <wp:posOffset>48260</wp:posOffset>
                </wp:positionH>
                <wp:positionV relativeFrom="paragraph">
                  <wp:posOffset>266065</wp:posOffset>
                </wp:positionV>
                <wp:extent cx="447675" cy="180975"/>
                <wp:effectExtent l="0" t="0" r="28575" b="28575"/>
                <wp:wrapNone/>
                <wp:docPr id="1967088540" name="Rectangle 1"/>
                <wp:cNvGraphicFramePr/>
                <a:graphic xmlns:a="http://schemas.openxmlformats.org/drawingml/2006/main">
                  <a:graphicData uri="http://schemas.microsoft.com/office/word/2010/wordprocessingShape">
                    <wps:wsp>
                      <wps:cNvSpPr/>
                      <wps:spPr>
                        <a:xfrm>
                          <a:off x="0" y="0"/>
                          <a:ext cx="447675" cy="180975"/>
                        </a:xfrm>
                        <a:prstGeom prst="rect">
                          <a:avLst/>
                        </a:prstGeom>
                        <a:solidFill>
                          <a:schemeClr val="bg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CDBCC5" id="Rectangle 1" o:spid="_x0000_s1026" style="position:absolute;margin-left:3.8pt;margin-top:20.95pt;width:35.25pt;height:14.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" fillcolor="#7f7f7f [1612]" strokecolor="#000e11 [484]" strokeweight="1pt"/>
            </w:pict>
          </mc:Fallback>
        </mc:AlternateContent>
      </w:r>
      <w:r w:rsidRPr="00703459">
        <w:rPr>
          <w:vertAlign w:val="superscript"/>
        </w:rPr>
        <w:t>1</w:t>
      </w:r>
      <w:r>
        <w:t xml:space="preserve"> The Monitoring Manager should be a competent professional with a specialism in at least one of the supporting disciplines.</w:t>
      </w:r>
    </w:p>
    <w:p w14:paraId="1D5493F6" w14:textId="77777777" w:rsidR="008011CD" w:rsidRDefault="008011CD" w:rsidP="008011CD">
      <w:pPr>
        <w:ind w:left="720" w:firstLine="273"/>
      </w:pPr>
      <w:r>
        <w:t>Indicates the primary specialist skills needed for a specific monitoring activity.</w:t>
      </w:r>
    </w:p>
    <w:p w14:paraId="50BD0D7F" w14:textId="77777777" w:rsidR="008011CD" w:rsidRPr="0020488E" w:rsidRDefault="008011CD" w:rsidP="008011CD">
      <w:r>
        <w:t>* Indicates additional skill areas where advice may be needed for a specific monitoring activity.</w:t>
      </w:r>
    </w:p>
    <w:p w14:paraId="4E018F1F" w14:textId="4514036E" w:rsidR="009A0754" w:rsidRPr="0096745E" w:rsidRDefault="009A0754" w:rsidP="009A0754">
      <w:pPr>
        <w:rPr>
          <w:rFonts w:ascii="Arial" w:eastAsia="Times New Roman" w:hAnsi="Arial" w:cs="Arial"/>
          <w:b/>
          <w:bCs/>
        </w:rPr>
      </w:pPr>
      <w:r w:rsidRPr="0096745E">
        <w:rPr>
          <w:rFonts w:ascii="Arial" w:eastAsia="Times New Roman" w:hAnsi="Arial" w:cs="Arial"/>
          <w:b/>
          <w:bCs/>
        </w:rPr>
        <w:t xml:space="preserve">Table </w:t>
      </w:r>
      <w:r>
        <w:rPr>
          <w:rFonts w:ascii="Arial" w:eastAsia="Times New Roman" w:hAnsi="Arial" w:cs="Arial"/>
          <w:b/>
          <w:bCs/>
        </w:rPr>
        <w:t>5.1c: Design and</w:t>
      </w:r>
      <w:r w:rsidR="00AA3BC7">
        <w:rPr>
          <w:rFonts w:ascii="Arial" w:eastAsia="Times New Roman" w:hAnsi="Arial" w:cs="Arial"/>
          <w:b/>
          <w:bCs/>
        </w:rPr>
        <w:t xml:space="preserve"> Certification of Monitoring Infrastructure</w:t>
      </w:r>
    </w:p>
    <w:tbl>
      <w:tblPr>
        <w:tblW w:w="0" w:type="auto"/>
        <w:tblLayout w:type="fixed"/>
        <w:tblCellMar>
          <w:left w:w="0" w:type="dxa"/>
          <w:right w:w="0" w:type="dxa"/>
        </w:tblCellMar>
        <w:tblLook w:val="04A0" w:firstRow="1" w:lastRow="0" w:firstColumn="1" w:lastColumn="0" w:noHBand="0" w:noVBand="1"/>
        <w:tblCaption w:val="Table 5.1c: EXAMPLES of the possible range of technical skills needed for a monitoring programme - Design and Certification of Monitoring Infrastructure"/>
        <w:tblDescription w:val="This example shows which specialists could design and provide certification for which tasks such as teh Monitoring Manager would be responsible for the leachatem groudnwater and surface water design and certification with the support of other specialisms. "/>
      </w:tblPr>
      <w:tblGrid>
        <w:gridCol w:w="5839"/>
        <w:gridCol w:w="2268"/>
        <w:gridCol w:w="2268"/>
        <w:gridCol w:w="2268"/>
      </w:tblGrid>
      <w:tr w:rsidR="00BD6932" w:rsidRPr="0096745E" w14:paraId="32EDA35A" w14:textId="77777777" w:rsidTr="007B6D92">
        <w:trPr>
          <w:trHeight w:val="610"/>
          <w:tblHeader/>
        </w:trPr>
        <w:tc>
          <w:tcPr>
            <w:tcW w:w="5839"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hideMark/>
          </w:tcPr>
          <w:p w14:paraId="2CDC70FA" w14:textId="77777777" w:rsidR="00BD6932" w:rsidRPr="0096745E" w:rsidRDefault="00BD6932" w:rsidP="007B6D9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Tasks</w:t>
            </w:r>
          </w:p>
        </w:tc>
        <w:tc>
          <w:tcPr>
            <w:tcW w:w="226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hideMark/>
          </w:tcPr>
          <w:p w14:paraId="1FE7030F" w14:textId="314A8F64" w:rsidR="00BD6932" w:rsidRPr="0096745E" w:rsidRDefault="00BD6932" w:rsidP="007B6D9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Leachate</w:t>
            </w:r>
          </w:p>
        </w:tc>
        <w:tc>
          <w:tcPr>
            <w:tcW w:w="226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hideMark/>
          </w:tcPr>
          <w:p w14:paraId="7C6D20ED" w14:textId="43FF31D3" w:rsidR="00BD6932" w:rsidRPr="0096745E" w:rsidRDefault="00BD6932" w:rsidP="007B6D9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Groundwater</w:t>
            </w:r>
          </w:p>
        </w:tc>
        <w:tc>
          <w:tcPr>
            <w:tcW w:w="226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hideMark/>
          </w:tcPr>
          <w:p w14:paraId="01951312" w14:textId="7A3F853E" w:rsidR="00BD6932" w:rsidRPr="0096745E" w:rsidRDefault="00BD6932" w:rsidP="007B6D9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Surface water</w:t>
            </w:r>
          </w:p>
        </w:tc>
      </w:tr>
      <w:tr w:rsidR="00BD6932" w:rsidRPr="0096745E" w14:paraId="61F6A4D4" w14:textId="77777777" w:rsidTr="007B6D92">
        <w:trPr>
          <w:trHeight w:val="315"/>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A07FD2" w14:textId="77777777" w:rsidR="00BD6932" w:rsidRPr="0096745E" w:rsidRDefault="00BD6932" w:rsidP="007B6D92">
            <w:pPr>
              <w:spacing w:before="120" w:after="120" w:line="240" w:lineRule="auto"/>
              <w:rPr>
                <w:rFonts w:ascii="Arial" w:eastAsia="Times New Roman" w:hAnsi="Arial" w:cs="Arial"/>
                <w:lang w:eastAsia="en-GB"/>
              </w:rPr>
            </w:pPr>
            <w:r>
              <w:rPr>
                <w:rFonts w:ascii="Arial" w:eastAsia="Times New Roman" w:hAnsi="Arial" w:cs="Arial"/>
                <w:lang w:eastAsia="en-GB"/>
              </w:rPr>
              <w:t>Routine</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5548A1B" w14:textId="77777777" w:rsidR="00BD6932" w:rsidRPr="0096745E" w:rsidRDefault="00BD6932"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7432072" w14:textId="77777777" w:rsidR="00BD6932" w:rsidRPr="0096745E" w:rsidRDefault="00BD6932"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540B22B" w14:textId="77777777" w:rsidR="00BD6932" w:rsidRPr="0096745E" w:rsidRDefault="00BD6932" w:rsidP="007B6D92">
            <w:pPr>
              <w:spacing w:before="120" w:after="120" w:line="240" w:lineRule="auto"/>
              <w:jc w:val="center"/>
              <w:rPr>
                <w:rFonts w:ascii="Arial" w:eastAsia="Times New Roman" w:hAnsi="Arial" w:cs="Arial"/>
                <w:lang w:eastAsia="en-GB"/>
              </w:rPr>
            </w:pPr>
          </w:p>
        </w:tc>
      </w:tr>
      <w:tr w:rsidR="00BD6932" w:rsidRPr="0096745E" w14:paraId="538D18E7" w14:textId="77777777" w:rsidTr="00BD6932">
        <w:trPr>
          <w:trHeight w:val="300"/>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E1E3840" w14:textId="77777777" w:rsidR="00BD6932" w:rsidRPr="0096745E" w:rsidRDefault="00BD6932" w:rsidP="007B6D92">
            <w:pPr>
              <w:spacing w:before="120" w:after="120" w:line="240" w:lineRule="auto"/>
              <w:rPr>
                <w:rFonts w:ascii="Arial" w:eastAsia="Times New Roman" w:hAnsi="Arial" w:cs="Arial"/>
                <w:lang w:eastAsia="en-GB"/>
              </w:rPr>
            </w:pPr>
            <w:r>
              <w:rPr>
                <w:rFonts w:ascii="Arial" w:eastAsia="Times New Roman" w:hAnsi="Arial" w:cs="Arial"/>
                <w:lang w:eastAsia="en-GB"/>
              </w:rPr>
              <w:t>Specialist: Monitoring Manager</w:t>
            </w:r>
            <w:r w:rsidRPr="008E256B">
              <w:rPr>
                <w:rFonts w:ascii="Arial" w:eastAsia="Times New Roman" w:hAnsi="Arial" w:cs="Arial"/>
                <w:vertAlign w:val="superscript"/>
                <w:lang w:eastAsia="en-GB"/>
              </w:rPr>
              <w:t>1</w:t>
            </w:r>
          </w:p>
        </w:tc>
        <w:tc>
          <w:tcPr>
            <w:tcW w:w="2268" w:type="dxa"/>
            <w:tcBorders>
              <w:top w:val="nil"/>
              <w:left w:val="nil"/>
              <w:bottom w:val="single" w:sz="8" w:space="0" w:color="A6A6A6"/>
              <w:right w:val="single" w:sz="8" w:space="0" w:color="A6A6A6"/>
            </w:tcBorders>
            <w:shd w:val="clear" w:color="auto" w:fill="auto"/>
            <w:noWrap/>
            <w:tcMar>
              <w:top w:w="0" w:type="dxa"/>
              <w:left w:w="108" w:type="dxa"/>
              <w:bottom w:w="0" w:type="dxa"/>
              <w:right w:w="108" w:type="dxa"/>
            </w:tcMar>
            <w:vAlign w:val="center"/>
          </w:tcPr>
          <w:p w14:paraId="7860C3EA" w14:textId="0EEBE021" w:rsidR="00BD6932" w:rsidRPr="0096745E" w:rsidRDefault="009A2686"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shd w:val="clear" w:color="auto" w:fill="auto"/>
            <w:noWrap/>
            <w:tcMar>
              <w:top w:w="0" w:type="dxa"/>
              <w:left w:w="108" w:type="dxa"/>
              <w:bottom w:w="0" w:type="dxa"/>
              <w:right w:w="108" w:type="dxa"/>
            </w:tcMar>
            <w:vAlign w:val="center"/>
          </w:tcPr>
          <w:p w14:paraId="3348F1F4" w14:textId="0A01F8F4" w:rsidR="00BD6932" w:rsidRPr="0096745E" w:rsidRDefault="009A2686"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shd w:val="clear" w:color="auto" w:fill="auto"/>
            <w:noWrap/>
            <w:tcMar>
              <w:top w:w="0" w:type="dxa"/>
              <w:left w:w="108" w:type="dxa"/>
              <w:bottom w:w="0" w:type="dxa"/>
              <w:right w:w="108" w:type="dxa"/>
            </w:tcMar>
            <w:vAlign w:val="center"/>
          </w:tcPr>
          <w:p w14:paraId="1076E08E" w14:textId="08B86D81" w:rsidR="00BD6932" w:rsidRPr="0096745E" w:rsidRDefault="009A2686"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r>
      <w:tr w:rsidR="00BD6932" w:rsidRPr="0096745E" w14:paraId="796482A4" w14:textId="77777777" w:rsidTr="000B45E4">
        <w:trPr>
          <w:trHeight w:val="300"/>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014AF4" w14:textId="77777777" w:rsidR="00BD6932" w:rsidRPr="0096745E" w:rsidRDefault="00BD6932" w:rsidP="007B6D92">
            <w:pPr>
              <w:spacing w:before="120" w:after="120" w:line="240" w:lineRule="auto"/>
              <w:rPr>
                <w:rFonts w:ascii="Arial" w:eastAsia="Times New Roman" w:hAnsi="Arial" w:cs="Arial"/>
                <w:lang w:eastAsia="en-GB"/>
              </w:rPr>
            </w:pPr>
            <w:r>
              <w:rPr>
                <w:rFonts w:ascii="Arial" w:eastAsia="Times New Roman" w:hAnsi="Arial" w:cs="Arial"/>
                <w:lang w:eastAsia="en-GB"/>
              </w:rPr>
              <w:t>Specialist (Supporting): Hydrogeology</w:t>
            </w:r>
          </w:p>
        </w:tc>
        <w:tc>
          <w:tcPr>
            <w:tcW w:w="2268" w:type="dxa"/>
            <w:tcBorders>
              <w:top w:val="nil"/>
              <w:left w:val="nil"/>
              <w:bottom w:val="single" w:sz="8" w:space="0" w:color="A6A6A6"/>
              <w:right w:val="single" w:sz="8" w:space="0" w:color="A6A6A6"/>
            </w:tcBorders>
            <w:shd w:val="clear" w:color="auto" w:fill="auto"/>
            <w:noWrap/>
            <w:tcMar>
              <w:top w:w="0" w:type="dxa"/>
              <w:left w:w="108" w:type="dxa"/>
              <w:bottom w:w="0" w:type="dxa"/>
              <w:right w:w="108" w:type="dxa"/>
            </w:tcMar>
            <w:vAlign w:val="center"/>
          </w:tcPr>
          <w:p w14:paraId="37A56834" w14:textId="73CC9235" w:rsidR="00BD6932" w:rsidRPr="0096745E" w:rsidRDefault="000B45E4"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shd w:val="clear" w:color="auto" w:fill="808080" w:themeFill="background1" w:themeFillShade="80"/>
            <w:noWrap/>
            <w:tcMar>
              <w:top w:w="0" w:type="dxa"/>
              <w:left w:w="108" w:type="dxa"/>
              <w:bottom w:w="0" w:type="dxa"/>
              <w:right w:w="108" w:type="dxa"/>
            </w:tcMar>
            <w:vAlign w:val="center"/>
          </w:tcPr>
          <w:p w14:paraId="5F9B6C81" w14:textId="355A855A" w:rsidR="00BD6932" w:rsidRPr="0096745E" w:rsidRDefault="00BD6932"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89E73FE" w14:textId="77777777" w:rsidR="00BD6932" w:rsidRPr="0096745E" w:rsidRDefault="00BD6932" w:rsidP="007B6D92">
            <w:pPr>
              <w:spacing w:before="120" w:after="120" w:line="240" w:lineRule="auto"/>
              <w:jc w:val="center"/>
              <w:rPr>
                <w:rFonts w:ascii="Arial" w:eastAsia="Times New Roman" w:hAnsi="Arial" w:cs="Arial"/>
                <w:lang w:eastAsia="en-GB"/>
              </w:rPr>
            </w:pPr>
          </w:p>
        </w:tc>
      </w:tr>
      <w:tr w:rsidR="00BD6932" w:rsidRPr="0096745E" w14:paraId="15470E90" w14:textId="77777777" w:rsidTr="000B45E4">
        <w:trPr>
          <w:trHeight w:val="300"/>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FF4CA43" w14:textId="77777777" w:rsidR="00BD6932" w:rsidRPr="0096745E" w:rsidRDefault="00BD6932" w:rsidP="007B6D92">
            <w:pPr>
              <w:spacing w:before="120" w:after="120" w:line="240" w:lineRule="auto"/>
              <w:rPr>
                <w:rFonts w:ascii="Arial" w:eastAsia="Times New Roman" w:hAnsi="Arial" w:cs="Arial"/>
                <w:lang w:eastAsia="en-GB"/>
              </w:rPr>
            </w:pPr>
            <w:r>
              <w:rPr>
                <w:rFonts w:ascii="Arial" w:eastAsia="Times New Roman" w:hAnsi="Arial" w:cs="Arial"/>
                <w:lang w:eastAsia="en-GB"/>
              </w:rPr>
              <w:t>Specialist (Supporting): Landfill Engineering</w:t>
            </w:r>
          </w:p>
        </w:tc>
        <w:tc>
          <w:tcPr>
            <w:tcW w:w="2268" w:type="dxa"/>
            <w:tcBorders>
              <w:top w:val="nil"/>
              <w:left w:val="nil"/>
              <w:bottom w:val="single" w:sz="8" w:space="0" w:color="A6A6A6"/>
              <w:right w:val="single" w:sz="8" w:space="0" w:color="A6A6A6"/>
            </w:tcBorders>
            <w:shd w:val="clear" w:color="auto" w:fill="808080" w:themeFill="background1" w:themeFillShade="80"/>
            <w:noWrap/>
            <w:tcMar>
              <w:top w:w="0" w:type="dxa"/>
              <w:left w:w="108" w:type="dxa"/>
              <w:bottom w:w="0" w:type="dxa"/>
              <w:right w:w="108" w:type="dxa"/>
            </w:tcMar>
            <w:vAlign w:val="center"/>
          </w:tcPr>
          <w:p w14:paraId="0D002969" w14:textId="77777777" w:rsidR="00BD6932" w:rsidRPr="0096745E" w:rsidRDefault="00BD6932"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A41560B" w14:textId="6CBAA8E1" w:rsidR="00BD6932" w:rsidRPr="0096745E" w:rsidRDefault="00BD6932"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78EC6FB" w14:textId="77777777" w:rsidR="00BD6932" w:rsidRPr="0096745E" w:rsidRDefault="00BD6932" w:rsidP="007B6D92">
            <w:pPr>
              <w:spacing w:before="120" w:after="120" w:line="240" w:lineRule="auto"/>
              <w:jc w:val="center"/>
              <w:rPr>
                <w:rFonts w:ascii="Arial" w:eastAsia="Times New Roman" w:hAnsi="Arial" w:cs="Arial"/>
                <w:lang w:eastAsia="en-GB"/>
              </w:rPr>
            </w:pPr>
          </w:p>
        </w:tc>
      </w:tr>
      <w:tr w:rsidR="00BD6932" w:rsidRPr="0096745E" w14:paraId="34A83B59" w14:textId="77777777" w:rsidTr="007B6D92">
        <w:trPr>
          <w:trHeight w:val="300"/>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065984" w14:textId="77777777" w:rsidR="00BD6932" w:rsidRPr="0096745E" w:rsidRDefault="00BD6932" w:rsidP="007B6D92">
            <w:pPr>
              <w:spacing w:before="120" w:after="120" w:line="240" w:lineRule="auto"/>
              <w:rPr>
                <w:rFonts w:ascii="Arial" w:eastAsia="Times New Roman" w:hAnsi="Arial" w:cs="Arial"/>
                <w:lang w:eastAsia="en-GB"/>
              </w:rPr>
            </w:pPr>
            <w:r>
              <w:rPr>
                <w:rFonts w:ascii="Arial" w:eastAsia="Times New Roman" w:hAnsi="Arial" w:cs="Arial"/>
                <w:lang w:eastAsia="en-GB"/>
              </w:rPr>
              <w:t>Specialist (Supporting): Chemistry</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A5076E" w14:textId="77777777" w:rsidR="00BD6932" w:rsidRPr="0096745E" w:rsidRDefault="00BD6932"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E1ABEB5" w14:textId="4FEDC21D" w:rsidR="00BD6932" w:rsidRPr="0096745E" w:rsidRDefault="00BD6932"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31304FD" w14:textId="77777777" w:rsidR="00BD6932" w:rsidRPr="0096745E" w:rsidRDefault="00BD6932" w:rsidP="007B6D92">
            <w:pPr>
              <w:spacing w:before="120" w:after="120" w:line="240" w:lineRule="auto"/>
              <w:jc w:val="center"/>
              <w:rPr>
                <w:rFonts w:ascii="Arial" w:eastAsia="Times New Roman" w:hAnsi="Arial" w:cs="Arial"/>
                <w:lang w:eastAsia="en-GB"/>
              </w:rPr>
            </w:pPr>
          </w:p>
        </w:tc>
      </w:tr>
      <w:tr w:rsidR="00BD6932" w:rsidRPr="0096745E" w14:paraId="429E6476" w14:textId="77777777" w:rsidTr="000B45E4">
        <w:trPr>
          <w:trHeight w:val="300"/>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4F9882B" w14:textId="77777777" w:rsidR="00BD6932" w:rsidRPr="0096745E" w:rsidRDefault="00BD6932" w:rsidP="007B6D92">
            <w:pPr>
              <w:spacing w:before="120" w:after="120" w:line="240" w:lineRule="auto"/>
              <w:rPr>
                <w:rFonts w:ascii="Arial" w:eastAsia="Times New Roman" w:hAnsi="Arial" w:cs="Arial"/>
                <w:lang w:eastAsia="en-GB"/>
              </w:rPr>
            </w:pPr>
            <w:r>
              <w:rPr>
                <w:rFonts w:ascii="Arial" w:eastAsia="Times New Roman" w:hAnsi="Arial" w:cs="Arial"/>
                <w:lang w:eastAsia="en-GB"/>
              </w:rPr>
              <w:t>Specialist (Supporting): Hydrology</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3E9B45B" w14:textId="77777777" w:rsidR="00BD6932" w:rsidRPr="0096745E" w:rsidRDefault="00BD6932"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7B905FD" w14:textId="6F3CAE78" w:rsidR="00BD6932" w:rsidRPr="0096745E" w:rsidRDefault="00BD6932"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shd w:val="clear" w:color="auto" w:fill="808080" w:themeFill="background1" w:themeFillShade="80"/>
            <w:noWrap/>
            <w:tcMar>
              <w:top w:w="0" w:type="dxa"/>
              <w:left w:w="108" w:type="dxa"/>
              <w:bottom w:w="0" w:type="dxa"/>
              <w:right w:w="108" w:type="dxa"/>
            </w:tcMar>
            <w:vAlign w:val="center"/>
          </w:tcPr>
          <w:p w14:paraId="30278936" w14:textId="77777777" w:rsidR="00BD6932" w:rsidRPr="0096745E" w:rsidRDefault="00BD6932" w:rsidP="007B6D92">
            <w:pPr>
              <w:spacing w:before="120" w:after="120" w:line="240" w:lineRule="auto"/>
              <w:jc w:val="center"/>
              <w:rPr>
                <w:rFonts w:ascii="Arial" w:eastAsia="Times New Roman" w:hAnsi="Arial" w:cs="Arial"/>
                <w:lang w:eastAsia="en-GB"/>
              </w:rPr>
            </w:pPr>
          </w:p>
        </w:tc>
      </w:tr>
      <w:tr w:rsidR="00BD6932" w:rsidRPr="0096745E" w14:paraId="33B55737" w14:textId="77777777" w:rsidTr="007B6D92">
        <w:trPr>
          <w:trHeight w:val="300"/>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180E433" w14:textId="77777777" w:rsidR="00BD6932" w:rsidRPr="0096745E" w:rsidRDefault="00BD6932" w:rsidP="007B6D92">
            <w:pPr>
              <w:spacing w:before="120" w:after="120" w:line="240" w:lineRule="auto"/>
              <w:rPr>
                <w:rFonts w:ascii="Arial" w:eastAsia="Times New Roman" w:hAnsi="Arial" w:cs="Arial"/>
                <w:lang w:eastAsia="en-GB"/>
              </w:rPr>
            </w:pPr>
            <w:r>
              <w:rPr>
                <w:rFonts w:ascii="Arial" w:eastAsia="Times New Roman" w:hAnsi="Arial" w:cs="Arial"/>
                <w:lang w:eastAsia="en-GB"/>
              </w:rPr>
              <w:t>Specialist (Supporting): Biology</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8BF507E" w14:textId="77777777" w:rsidR="00BD6932" w:rsidRPr="0096745E" w:rsidRDefault="00BD6932"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E7FD50E" w14:textId="05FE2CEE" w:rsidR="00BD6932" w:rsidRPr="0096745E" w:rsidRDefault="00BD6932"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91D4769" w14:textId="2D9C3131" w:rsidR="00BD6932" w:rsidRPr="0096745E" w:rsidRDefault="000B45E4"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r>
      <w:tr w:rsidR="00BD6932" w:rsidRPr="0096745E" w14:paraId="7386B64C" w14:textId="77777777" w:rsidTr="007B6D92">
        <w:trPr>
          <w:trHeight w:val="300"/>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EDFB55E" w14:textId="77777777" w:rsidR="00BD6932" w:rsidRPr="0096745E" w:rsidRDefault="00BD6932" w:rsidP="007B6D92">
            <w:pPr>
              <w:spacing w:before="120" w:after="120" w:line="240" w:lineRule="auto"/>
              <w:rPr>
                <w:rFonts w:ascii="Arial" w:eastAsia="Times New Roman" w:hAnsi="Arial" w:cs="Arial"/>
                <w:lang w:eastAsia="en-GB"/>
              </w:rPr>
            </w:pPr>
            <w:r>
              <w:rPr>
                <w:rFonts w:ascii="Arial" w:eastAsia="Times New Roman" w:hAnsi="Arial" w:cs="Arial"/>
                <w:lang w:eastAsia="en-GB"/>
              </w:rPr>
              <w:t>Specialist (Supporting): Database / IT</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73DC690" w14:textId="77777777" w:rsidR="00BD6932" w:rsidRPr="0096745E" w:rsidRDefault="00BD6932"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7F78657" w14:textId="030E5957" w:rsidR="00BD6932" w:rsidRPr="0096745E" w:rsidRDefault="00BD6932"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DE96D2F" w14:textId="77777777" w:rsidR="00BD6932" w:rsidRPr="0096745E" w:rsidRDefault="00BD6932" w:rsidP="007B6D92">
            <w:pPr>
              <w:spacing w:before="120" w:after="120" w:line="240" w:lineRule="auto"/>
              <w:jc w:val="center"/>
              <w:rPr>
                <w:rFonts w:ascii="Arial" w:eastAsia="Times New Roman" w:hAnsi="Arial" w:cs="Arial"/>
                <w:lang w:eastAsia="en-GB"/>
              </w:rPr>
            </w:pPr>
          </w:p>
        </w:tc>
      </w:tr>
      <w:tr w:rsidR="00BD6932" w:rsidRPr="0096745E" w14:paraId="0FA6F6FA" w14:textId="77777777" w:rsidTr="007B6D92">
        <w:trPr>
          <w:trHeight w:val="300"/>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20C80B1" w14:textId="77777777" w:rsidR="00BD6932" w:rsidRPr="0096745E" w:rsidRDefault="00BD6932" w:rsidP="007B6D92">
            <w:pPr>
              <w:spacing w:before="120" w:after="120" w:line="240" w:lineRule="auto"/>
              <w:rPr>
                <w:rFonts w:ascii="Arial" w:eastAsia="Times New Roman" w:hAnsi="Arial" w:cs="Arial"/>
                <w:lang w:eastAsia="en-GB"/>
              </w:rPr>
            </w:pPr>
            <w:r>
              <w:rPr>
                <w:rFonts w:ascii="Arial" w:eastAsia="Times New Roman" w:hAnsi="Arial" w:cs="Arial"/>
                <w:lang w:eastAsia="en-GB"/>
              </w:rPr>
              <w:t>Specialist (Supporting): Mathematics / Statistics</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4B1BC2E" w14:textId="77777777" w:rsidR="00BD6932" w:rsidRPr="0096745E" w:rsidRDefault="00BD6932"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18CD4D4" w14:textId="58861EE5" w:rsidR="00BD6932" w:rsidRPr="0096745E" w:rsidRDefault="00BD6932"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2CD91A0" w14:textId="77777777" w:rsidR="00BD6932" w:rsidRPr="0096745E" w:rsidRDefault="00BD6932" w:rsidP="007B6D92">
            <w:pPr>
              <w:spacing w:before="120" w:after="120" w:line="240" w:lineRule="auto"/>
              <w:jc w:val="center"/>
              <w:rPr>
                <w:rFonts w:ascii="Arial" w:eastAsia="Times New Roman" w:hAnsi="Arial" w:cs="Arial"/>
                <w:lang w:eastAsia="en-GB"/>
              </w:rPr>
            </w:pPr>
          </w:p>
        </w:tc>
      </w:tr>
    </w:tbl>
    <w:p w14:paraId="034A3B2F" w14:textId="77777777" w:rsidR="008011CD" w:rsidRDefault="008011CD" w:rsidP="008011CD">
      <w:r>
        <w:rPr>
          <w:noProof/>
        </w:rPr>
        <mc:AlternateContent>
          <mc:Choice Requires="wps">
            <w:drawing>
              <wp:anchor distT="0" distB="0" distL="114300" distR="114300" simplePos="0" relativeHeight="251678720" behindDoc="0" locked="0" layoutInCell="1" allowOverlap="1" wp14:anchorId="18A6C1C5" wp14:editId="50646E9E">
                <wp:simplePos x="0" y="0"/>
                <wp:positionH relativeFrom="column">
                  <wp:posOffset>48260</wp:posOffset>
                </wp:positionH>
                <wp:positionV relativeFrom="paragraph">
                  <wp:posOffset>266065</wp:posOffset>
                </wp:positionV>
                <wp:extent cx="447675" cy="180975"/>
                <wp:effectExtent l="0" t="0" r="28575" b="28575"/>
                <wp:wrapNone/>
                <wp:docPr id="1096260306" name="Rectangle 1"/>
                <wp:cNvGraphicFramePr/>
                <a:graphic xmlns:a="http://schemas.openxmlformats.org/drawingml/2006/main">
                  <a:graphicData uri="http://schemas.microsoft.com/office/word/2010/wordprocessingShape">
                    <wps:wsp>
                      <wps:cNvSpPr/>
                      <wps:spPr>
                        <a:xfrm>
                          <a:off x="0" y="0"/>
                          <a:ext cx="447675" cy="180975"/>
                        </a:xfrm>
                        <a:prstGeom prst="rect">
                          <a:avLst/>
                        </a:prstGeom>
                        <a:solidFill>
                          <a:schemeClr val="bg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DFB132" id="Rectangle 1" o:spid="_x0000_s1026" style="position:absolute;margin-left:3.8pt;margin-top:20.95pt;width:35.25pt;height:14.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" fillcolor="#7f7f7f [1612]" strokecolor="#000e11 [484]" strokeweight="1pt"/>
            </w:pict>
          </mc:Fallback>
        </mc:AlternateContent>
      </w:r>
      <w:r w:rsidRPr="00703459">
        <w:rPr>
          <w:vertAlign w:val="superscript"/>
        </w:rPr>
        <w:t>1</w:t>
      </w:r>
      <w:r>
        <w:t xml:space="preserve"> The Monitoring Manager should be a competent professional with a specialism in at least one of the supporting disciplines.</w:t>
      </w:r>
    </w:p>
    <w:p w14:paraId="51CD2741" w14:textId="77777777" w:rsidR="008011CD" w:rsidRDefault="008011CD" w:rsidP="008011CD">
      <w:pPr>
        <w:ind w:left="720" w:firstLine="273"/>
      </w:pPr>
      <w:r>
        <w:t>Indicates the primary specialist skills needed for a specific monitoring activity.</w:t>
      </w:r>
    </w:p>
    <w:p w14:paraId="4667D6C3" w14:textId="77777777" w:rsidR="008011CD" w:rsidRPr="0020488E" w:rsidRDefault="008011CD" w:rsidP="008011CD">
      <w:r>
        <w:t>* Indicates additional skill areas where advice may be needed for a specific monitoring activity.</w:t>
      </w:r>
    </w:p>
    <w:p w14:paraId="4A259AA1" w14:textId="3ED0BBB6" w:rsidR="000B45E4" w:rsidRDefault="000B45E4" w:rsidP="0020488E"/>
    <w:p w14:paraId="68BE1121" w14:textId="77777777" w:rsidR="000B45E4" w:rsidRDefault="000B45E4">
      <w:pPr>
        <w:spacing w:line="240" w:lineRule="auto"/>
      </w:pPr>
      <w:r>
        <w:br w:type="page"/>
      </w:r>
    </w:p>
    <w:p w14:paraId="2CDB7D6B" w14:textId="116E28B9" w:rsidR="000B45E4" w:rsidRPr="0096745E" w:rsidRDefault="000B45E4" w:rsidP="000B45E4">
      <w:pPr>
        <w:rPr>
          <w:rFonts w:ascii="Arial" w:eastAsia="Times New Roman" w:hAnsi="Arial" w:cs="Arial"/>
          <w:b/>
          <w:bCs/>
        </w:rPr>
      </w:pPr>
      <w:r w:rsidRPr="0096745E">
        <w:rPr>
          <w:rFonts w:ascii="Arial" w:eastAsia="Times New Roman" w:hAnsi="Arial" w:cs="Arial"/>
          <w:b/>
          <w:bCs/>
        </w:rPr>
        <w:t xml:space="preserve">Table </w:t>
      </w:r>
      <w:r>
        <w:rPr>
          <w:rFonts w:ascii="Arial" w:eastAsia="Times New Roman" w:hAnsi="Arial" w:cs="Arial"/>
          <w:b/>
          <w:bCs/>
        </w:rPr>
        <w:t xml:space="preserve">5.1d: </w:t>
      </w:r>
      <w:r w:rsidR="003B2F21">
        <w:rPr>
          <w:rFonts w:ascii="Arial" w:eastAsia="Times New Roman" w:hAnsi="Arial" w:cs="Arial"/>
          <w:b/>
          <w:bCs/>
        </w:rPr>
        <w:t>Field Surveys</w:t>
      </w:r>
    </w:p>
    <w:tbl>
      <w:tblPr>
        <w:tblW w:w="0" w:type="auto"/>
        <w:tblLayout w:type="fixed"/>
        <w:tblCellMar>
          <w:left w:w="0" w:type="dxa"/>
          <w:right w:w="0" w:type="dxa"/>
        </w:tblCellMar>
        <w:tblLook w:val="04A0" w:firstRow="1" w:lastRow="0" w:firstColumn="1" w:lastColumn="0" w:noHBand="0" w:noVBand="1"/>
        <w:tblCaption w:val="Table 5.1c: EXAMPLES of the possible range of technical skills needed for a monitoring programme - Design and Certification of Monitoring Infrastructure"/>
        <w:tblDescription w:val="Examples of which specialist could undertake which field surveys such as routine monitoring surveys by routine staff, biological sampling by a biologist and volatile organic sampling by a chemist. "/>
      </w:tblPr>
      <w:tblGrid>
        <w:gridCol w:w="5839"/>
        <w:gridCol w:w="2268"/>
        <w:gridCol w:w="2268"/>
        <w:gridCol w:w="2268"/>
      </w:tblGrid>
      <w:tr w:rsidR="000B45E4" w:rsidRPr="0096745E" w14:paraId="018717E1" w14:textId="77777777" w:rsidTr="007B6D92">
        <w:trPr>
          <w:trHeight w:val="610"/>
          <w:tblHeader/>
        </w:trPr>
        <w:tc>
          <w:tcPr>
            <w:tcW w:w="5839"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hideMark/>
          </w:tcPr>
          <w:p w14:paraId="7B674E1B" w14:textId="77777777" w:rsidR="000B45E4" w:rsidRPr="0096745E" w:rsidRDefault="000B45E4" w:rsidP="007B6D9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Tasks</w:t>
            </w:r>
          </w:p>
        </w:tc>
        <w:tc>
          <w:tcPr>
            <w:tcW w:w="226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hideMark/>
          </w:tcPr>
          <w:p w14:paraId="452C52A7" w14:textId="27DAFCA6" w:rsidR="000B45E4" w:rsidRPr="0096745E" w:rsidRDefault="003B2F21" w:rsidP="007B6D9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Routine Monitoring Surveys</w:t>
            </w:r>
          </w:p>
        </w:tc>
        <w:tc>
          <w:tcPr>
            <w:tcW w:w="226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hideMark/>
          </w:tcPr>
          <w:p w14:paraId="506B996C" w14:textId="73681899" w:rsidR="000B45E4" w:rsidRPr="0096745E" w:rsidRDefault="003B2F21" w:rsidP="007B6D9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Biological Sampling</w:t>
            </w:r>
          </w:p>
        </w:tc>
        <w:tc>
          <w:tcPr>
            <w:tcW w:w="226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hideMark/>
          </w:tcPr>
          <w:p w14:paraId="4AE9AC62" w14:textId="5A5413DE" w:rsidR="000B45E4" w:rsidRPr="0096745E" w:rsidRDefault="007843BD" w:rsidP="007B6D9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Volatile Organic Sampling</w:t>
            </w:r>
          </w:p>
        </w:tc>
      </w:tr>
      <w:tr w:rsidR="000B45E4" w:rsidRPr="0096745E" w14:paraId="4D856EBE" w14:textId="77777777" w:rsidTr="007843BD">
        <w:trPr>
          <w:trHeight w:val="315"/>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ABB1E9" w14:textId="77777777" w:rsidR="000B45E4" w:rsidRPr="0096745E" w:rsidRDefault="000B45E4" w:rsidP="007B6D92">
            <w:pPr>
              <w:spacing w:before="120" w:after="120" w:line="240" w:lineRule="auto"/>
              <w:rPr>
                <w:rFonts w:ascii="Arial" w:eastAsia="Times New Roman" w:hAnsi="Arial" w:cs="Arial"/>
                <w:lang w:eastAsia="en-GB"/>
              </w:rPr>
            </w:pPr>
            <w:r>
              <w:rPr>
                <w:rFonts w:ascii="Arial" w:eastAsia="Times New Roman" w:hAnsi="Arial" w:cs="Arial"/>
                <w:lang w:eastAsia="en-GB"/>
              </w:rPr>
              <w:t>Routine</w:t>
            </w:r>
          </w:p>
        </w:tc>
        <w:tc>
          <w:tcPr>
            <w:tcW w:w="2268" w:type="dxa"/>
            <w:tcBorders>
              <w:top w:val="nil"/>
              <w:left w:val="nil"/>
              <w:bottom w:val="single" w:sz="8" w:space="0" w:color="A6A6A6"/>
              <w:right w:val="single" w:sz="8" w:space="0" w:color="A6A6A6"/>
            </w:tcBorders>
            <w:shd w:val="clear" w:color="auto" w:fill="808080" w:themeFill="background1" w:themeFillShade="80"/>
            <w:noWrap/>
            <w:tcMar>
              <w:top w:w="0" w:type="dxa"/>
              <w:left w:w="108" w:type="dxa"/>
              <w:bottom w:w="0" w:type="dxa"/>
              <w:right w:w="108" w:type="dxa"/>
            </w:tcMar>
            <w:vAlign w:val="center"/>
          </w:tcPr>
          <w:p w14:paraId="73D500B3" w14:textId="77777777" w:rsidR="000B45E4" w:rsidRPr="0096745E" w:rsidRDefault="000B45E4"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D88BC27" w14:textId="29F1BDCC" w:rsidR="000B45E4" w:rsidRPr="0096745E" w:rsidRDefault="001F7A68"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1A6F804" w14:textId="5321A320" w:rsidR="000B45E4" w:rsidRPr="0096745E" w:rsidRDefault="001F7A68"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r>
      <w:tr w:rsidR="000B45E4" w:rsidRPr="0096745E" w14:paraId="2C116A16" w14:textId="77777777" w:rsidTr="007B6D92">
        <w:trPr>
          <w:trHeight w:val="300"/>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2F65F32" w14:textId="77777777" w:rsidR="000B45E4" w:rsidRPr="0096745E" w:rsidRDefault="000B45E4" w:rsidP="007B6D92">
            <w:pPr>
              <w:spacing w:before="120" w:after="120" w:line="240" w:lineRule="auto"/>
              <w:rPr>
                <w:rFonts w:ascii="Arial" w:eastAsia="Times New Roman" w:hAnsi="Arial" w:cs="Arial"/>
                <w:lang w:eastAsia="en-GB"/>
              </w:rPr>
            </w:pPr>
            <w:r>
              <w:rPr>
                <w:rFonts w:ascii="Arial" w:eastAsia="Times New Roman" w:hAnsi="Arial" w:cs="Arial"/>
                <w:lang w:eastAsia="en-GB"/>
              </w:rPr>
              <w:t>Specialist: Monitoring Manager</w:t>
            </w:r>
            <w:r w:rsidRPr="008E256B">
              <w:rPr>
                <w:rFonts w:ascii="Arial" w:eastAsia="Times New Roman" w:hAnsi="Arial" w:cs="Arial"/>
                <w:vertAlign w:val="superscript"/>
                <w:lang w:eastAsia="en-GB"/>
              </w:rPr>
              <w:t>1</w:t>
            </w:r>
          </w:p>
        </w:tc>
        <w:tc>
          <w:tcPr>
            <w:tcW w:w="2268" w:type="dxa"/>
            <w:tcBorders>
              <w:top w:val="nil"/>
              <w:left w:val="nil"/>
              <w:bottom w:val="single" w:sz="8" w:space="0" w:color="A6A6A6"/>
              <w:right w:val="single" w:sz="8" w:space="0" w:color="A6A6A6"/>
            </w:tcBorders>
            <w:shd w:val="clear" w:color="auto" w:fill="auto"/>
            <w:noWrap/>
            <w:tcMar>
              <w:top w:w="0" w:type="dxa"/>
              <w:left w:w="108" w:type="dxa"/>
              <w:bottom w:w="0" w:type="dxa"/>
              <w:right w:w="108" w:type="dxa"/>
            </w:tcMar>
            <w:vAlign w:val="center"/>
          </w:tcPr>
          <w:p w14:paraId="10AEB16C" w14:textId="4096ED96" w:rsidR="000B45E4" w:rsidRPr="0096745E" w:rsidRDefault="001F7A68"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shd w:val="clear" w:color="auto" w:fill="auto"/>
            <w:noWrap/>
            <w:tcMar>
              <w:top w:w="0" w:type="dxa"/>
              <w:left w:w="108" w:type="dxa"/>
              <w:bottom w:w="0" w:type="dxa"/>
              <w:right w:w="108" w:type="dxa"/>
            </w:tcMar>
            <w:vAlign w:val="center"/>
          </w:tcPr>
          <w:p w14:paraId="18D92ED0" w14:textId="3A0B0092" w:rsidR="000B45E4" w:rsidRPr="0096745E" w:rsidRDefault="001F7A68"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shd w:val="clear" w:color="auto" w:fill="auto"/>
            <w:noWrap/>
            <w:tcMar>
              <w:top w:w="0" w:type="dxa"/>
              <w:left w:w="108" w:type="dxa"/>
              <w:bottom w:w="0" w:type="dxa"/>
              <w:right w:w="108" w:type="dxa"/>
            </w:tcMar>
            <w:vAlign w:val="center"/>
          </w:tcPr>
          <w:p w14:paraId="5EE5AC57" w14:textId="4C7BE468" w:rsidR="000B45E4" w:rsidRPr="0096745E" w:rsidRDefault="001F7A68"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r>
      <w:tr w:rsidR="000B45E4" w:rsidRPr="0096745E" w14:paraId="65BE2642" w14:textId="77777777" w:rsidTr="003B2F21">
        <w:trPr>
          <w:trHeight w:val="300"/>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31F97B9" w14:textId="77777777" w:rsidR="000B45E4" w:rsidRPr="0096745E" w:rsidRDefault="000B45E4" w:rsidP="007B6D92">
            <w:pPr>
              <w:spacing w:before="120" w:after="120" w:line="240" w:lineRule="auto"/>
              <w:rPr>
                <w:rFonts w:ascii="Arial" w:eastAsia="Times New Roman" w:hAnsi="Arial" w:cs="Arial"/>
                <w:lang w:eastAsia="en-GB"/>
              </w:rPr>
            </w:pPr>
            <w:r>
              <w:rPr>
                <w:rFonts w:ascii="Arial" w:eastAsia="Times New Roman" w:hAnsi="Arial" w:cs="Arial"/>
                <w:lang w:eastAsia="en-GB"/>
              </w:rPr>
              <w:t>Specialist (Supporting): Hydrogeology</w:t>
            </w:r>
          </w:p>
        </w:tc>
        <w:tc>
          <w:tcPr>
            <w:tcW w:w="2268" w:type="dxa"/>
            <w:tcBorders>
              <w:top w:val="nil"/>
              <w:left w:val="nil"/>
              <w:bottom w:val="single" w:sz="8" w:space="0" w:color="A6A6A6"/>
              <w:right w:val="single" w:sz="8" w:space="0" w:color="A6A6A6"/>
            </w:tcBorders>
            <w:shd w:val="clear" w:color="auto" w:fill="auto"/>
            <w:noWrap/>
            <w:tcMar>
              <w:top w:w="0" w:type="dxa"/>
              <w:left w:w="108" w:type="dxa"/>
              <w:bottom w:w="0" w:type="dxa"/>
              <w:right w:w="108" w:type="dxa"/>
            </w:tcMar>
            <w:vAlign w:val="center"/>
          </w:tcPr>
          <w:p w14:paraId="5E0C63DB" w14:textId="2F76A875" w:rsidR="000B45E4" w:rsidRPr="0096745E" w:rsidRDefault="000B45E4"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shd w:val="clear" w:color="auto" w:fill="auto"/>
            <w:noWrap/>
            <w:tcMar>
              <w:top w:w="0" w:type="dxa"/>
              <w:left w:w="108" w:type="dxa"/>
              <w:bottom w:w="0" w:type="dxa"/>
              <w:right w:w="108" w:type="dxa"/>
            </w:tcMar>
            <w:vAlign w:val="center"/>
          </w:tcPr>
          <w:p w14:paraId="1C5FA59F" w14:textId="77777777" w:rsidR="000B45E4" w:rsidRPr="0096745E" w:rsidRDefault="000B45E4"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shd w:val="clear" w:color="auto" w:fill="auto"/>
            <w:noWrap/>
            <w:tcMar>
              <w:top w:w="0" w:type="dxa"/>
              <w:left w:w="108" w:type="dxa"/>
              <w:bottom w:w="0" w:type="dxa"/>
              <w:right w:w="108" w:type="dxa"/>
            </w:tcMar>
            <w:vAlign w:val="center"/>
          </w:tcPr>
          <w:p w14:paraId="1C618F2B" w14:textId="47F64532" w:rsidR="000B45E4" w:rsidRPr="0096745E" w:rsidRDefault="001F7A68"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r>
      <w:tr w:rsidR="000B45E4" w:rsidRPr="0096745E" w14:paraId="558AE556" w14:textId="77777777" w:rsidTr="003B2F21">
        <w:trPr>
          <w:trHeight w:val="300"/>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ACE9050" w14:textId="77777777" w:rsidR="000B45E4" w:rsidRPr="0096745E" w:rsidRDefault="000B45E4" w:rsidP="007B6D92">
            <w:pPr>
              <w:spacing w:before="120" w:after="120" w:line="240" w:lineRule="auto"/>
              <w:rPr>
                <w:rFonts w:ascii="Arial" w:eastAsia="Times New Roman" w:hAnsi="Arial" w:cs="Arial"/>
                <w:lang w:eastAsia="en-GB"/>
              </w:rPr>
            </w:pPr>
            <w:r>
              <w:rPr>
                <w:rFonts w:ascii="Arial" w:eastAsia="Times New Roman" w:hAnsi="Arial" w:cs="Arial"/>
                <w:lang w:eastAsia="en-GB"/>
              </w:rPr>
              <w:t>Specialist (Supporting): Landfill Engineering</w:t>
            </w:r>
          </w:p>
        </w:tc>
        <w:tc>
          <w:tcPr>
            <w:tcW w:w="2268" w:type="dxa"/>
            <w:tcBorders>
              <w:top w:val="nil"/>
              <w:left w:val="nil"/>
              <w:bottom w:val="single" w:sz="8" w:space="0" w:color="A6A6A6"/>
              <w:right w:val="single" w:sz="8" w:space="0" w:color="A6A6A6"/>
            </w:tcBorders>
            <w:shd w:val="clear" w:color="auto" w:fill="auto"/>
            <w:noWrap/>
            <w:tcMar>
              <w:top w:w="0" w:type="dxa"/>
              <w:left w:w="108" w:type="dxa"/>
              <w:bottom w:w="0" w:type="dxa"/>
              <w:right w:w="108" w:type="dxa"/>
            </w:tcMar>
            <w:vAlign w:val="center"/>
          </w:tcPr>
          <w:p w14:paraId="71831AD6" w14:textId="77777777" w:rsidR="000B45E4" w:rsidRPr="0096745E" w:rsidRDefault="000B45E4"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shd w:val="clear" w:color="auto" w:fill="auto"/>
            <w:noWrap/>
            <w:tcMar>
              <w:top w:w="0" w:type="dxa"/>
              <w:left w:w="108" w:type="dxa"/>
              <w:bottom w:w="0" w:type="dxa"/>
              <w:right w:w="108" w:type="dxa"/>
            </w:tcMar>
            <w:vAlign w:val="center"/>
          </w:tcPr>
          <w:p w14:paraId="4DA97269" w14:textId="77777777" w:rsidR="000B45E4" w:rsidRPr="0096745E" w:rsidRDefault="000B45E4"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shd w:val="clear" w:color="auto" w:fill="auto"/>
            <w:noWrap/>
            <w:tcMar>
              <w:top w:w="0" w:type="dxa"/>
              <w:left w:w="108" w:type="dxa"/>
              <w:bottom w:w="0" w:type="dxa"/>
              <w:right w:w="108" w:type="dxa"/>
            </w:tcMar>
            <w:vAlign w:val="center"/>
          </w:tcPr>
          <w:p w14:paraId="78970AEC" w14:textId="77777777" w:rsidR="000B45E4" w:rsidRPr="0096745E" w:rsidRDefault="000B45E4" w:rsidP="007B6D92">
            <w:pPr>
              <w:spacing w:before="120" w:after="120" w:line="240" w:lineRule="auto"/>
              <w:jc w:val="center"/>
              <w:rPr>
                <w:rFonts w:ascii="Arial" w:eastAsia="Times New Roman" w:hAnsi="Arial" w:cs="Arial"/>
                <w:lang w:eastAsia="en-GB"/>
              </w:rPr>
            </w:pPr>
          </w:p>
        </w:tc>
      </w:tr>
      <w:tr w:rsidR="000B45E4" w:rsidRPr="0096745E" w14:paraId="22505E68" w14:textId="77777777" w:rsidTr="001F7A68">
        <w:trPr>
          <w:trHeight w:val="300"/>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C8CF9C5" w14:textId="77777777" w:rsidR="000B45E4" w:rsidRPr="0096745E" w:rsidRDefault="000B45E4" w:rsidP="007B6D92">
            <w:pPr>
              <w:spacing w:before="120" w:after="120" w:line="240" w:lineRule="auto"/>
              <w:rPr>
                <w:rFonts w:ascii="Arial" w:eastAsia="Times New Roman" w:hAnsi="Arial" w:cs="Arial"/>
                <w:lang w:eastAsia="en-GB"/>
              </w:rPr>
            </w:pPr>
            <w:r>
              <w:rPr>
                <w:rFonts w:ascii="Arial" w:eastAsia="Times New Roman" w:hAnsi="Arial" w:cs="Arial"/>
                <w:lang w:eastAsia="en-GB"/>
              </w:rPr>
              <w:t>Specialist (Supporting): Chemistry</w:t>
            </w:r>
          </w:p>
        </w:tc>
        <w:tc>
          <w:tcPr>
            <w:tcW w:w="2268" w:type="dxa"/>
            <w:tcBorders>
              <w:top w:val="nil"/>
              <w:left w:val="nil"/>
              <w:bottom w:val="single" w:sz="8" w:space="0" w:color="A6A6A6"/>
              <w:right w:val="single" w:sz="8" w:space="0" w:color="A6A6A6"/>
            </w:tcBorders>
            <w:shd w:val="clear" w:color="auto" w:fill="auto"/>
            <w:noWrap/>
            <w:tcMar>
              <w:top w:w="0" w:type="dxa"/>
              <w:left w:w="108" w:type="dxa"/>
              <w:bottom w:w="0" w:type="dxa"/>
              <w:right w:w="108" w:type="dxa"/>
            </w:tcMar>
            <w:vAlign w:val="center"/>
          </w:tcPr>
          <w:p w14:paraId="5756D920" w14:textId="77777777" w:rsidR="000B45E4" w:rsidRPr="0096745E" w:rsidRDefault="000B45E4"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shd w:val="clear" w:color="auto" w:fill="auto"/>
            <w:noWrap/>
            <w:tcMar>
              <w:top w:w="0" w:type="dxa"/>
              <w:left w:w="108" w:type="dxa"/>
              <w:bottom w:w="0" w:type="dxa"/>
              <w:right w:w="108" w:type="dxa"/>
            </w:tcMar>
            <w:vAlign w:val="center"/>
          </w:tcPr>
          <w:p w14:paraId="39D4834E" w14:textId="77777777" w:rsidR="000B45E4" w:rsidRPr="0096745E" w:rsidRDefault="000B45E4"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shd w:val="clear" w:color="auto" w:fill="808080" w:themeFill="background1" w:themeFillShade="80"/>
            <w:noWrap/>
            <w:tcMar>
              <w:top w:w="0" w:type="dxa"/>
              <w:left w:w="108" w:type="dxa"/>
              <w:bottom w:w="0" w:type="dxa"/>
              <w:right w:w="108" w:type="dxa"/>
            </w:tcMar>
            <w:vAlign w:val="center"/>
          </w:tcPr>
          <w:p w14:paraId="28BE29A5" w14:textId="77777777" w:rsidR="000B45E4" w:rsidRPr="0096745E" w:rsidRDefault="000B45E4" w:rsidP="007B6D92">
            <w:pPr>
              <w:spacing w:before="120" w:after="120" w:line="240" w:lineRule="auto"/>
              <w:jc w:val="center"/>
              <w:rPr>
                <w:rFonts w:ascii="Arial" w:eastAsia="Times New Roman" w:hAnsi="Arial" w:cs="Arial"/>
                <w:lang w:eastAsia="en-GB"/>
              </w:rPr>
            </w:pPr>
          </w:p>
        </w:tc>
      </w:tr>
      <w:tr w:rsidR="000B45E4" w:rsidRPr="0096745E" w14:paraId="1009D651" w14:textId="77777777" w:rsidTr="003B2F21">
        <w:trPr>
          <w:trHeight w:val="300"/>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428FDB" w14:textId="77777777" w:rsidR="000B45E4" w:rsidRPr="0096745E" w:rsidRDefault="000B45E4" w:rsidP="007B6D92">
            <w:pPr>
              <w:spacing w:before="120" w:after="120" w:line="240" w:lineRule="auto"/>
              <w:rPr>
                <w:rFonts w:ascii="Arial" w:eastAsia="Times New Roman" w:hAnsi="Arial" w:cs="Arial"/>
                <w:lang w:eastAsia="en-GB"/>
              </w:rPr>
            </w:pPr>
            <w:r>
              <w:rPr>
                <w:rFonts w:ascii="Arial" w:eastAsia="Times New Roman" w:hAnsi="Arial" w:cs="Arial"/>
                <w:lang w:eastAsia="en-GB"/>
              </w:rPr>
              <w:t>Specialist (Supporting): Hydrology</w:t>
            </w:r>
          </w:p>
        </w:tc>
        <w:tc>
          <w:tcPr>
            <w:tcW w:w="2268" w:type="dxa"/>
            <w:tcBorders>
              <w:top w:val="nil"/>
              <w:left w:val="nil"/>
              <w:bottom w:val="single" w:sz="8" w:space="0" w:color="A6A6A6"/>
              <w:right w:val="single" w:sz="8" w:space="0" w:color="A6A6A6"/>
            </w:tcBorders>
            <w:shd w:val="clear" w:color="auto" w:fill="auto"/>
            <w:noWrap/>
            <w:tcMar>
              <w:top w:w="0" w:type="dxa"/>
              <w:left w:w="108" w:type="dxa"/>
              <w:bottom w:w="0" w:type="dxa"/>
              <w:right w:w="108" w:type="dxa"/>
            </w:tcMar>
            <w:vAlign w:val="center"/>
          </w:tcPr>
          <w:p w14:paraId="14957065" w14:textId="77777777" w:rsidR="000B45E4" w:rsidRPr="0096745E" w:rsidRDefault="000B45E4"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shd w:val="clear" w:color="auto" w:fill="auto"/>
            <w:noWrap/>
            <w:tcMar>
              <w:top w:w="0" w:type="dxa"/>
              <w:left w:w="108" w:type="dxa"/>
              <w:bottom w:w="0" w:type="dxa"/>
              <w:right w:w="108" w:type="dxa"/>
            </w:tcMar>
            <w:vAlign w:val="center"/>
          </w:tcPr>
          <w:p w14:paraId="44059022" w14:textId="77777777" w:rsidR="000B45E4" w:rsidRPr="0096745E" w:rsidRDefault="000B45E4"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shd w:val="clear" w:color="auto" w:fill="auto"/>
            <w:noWrap/>
            <w:tcMar>
              <w:top w:w="0" w:type="dxa"/>
              <w:left w:w="108" w:type="dxa"/>
              <w:bottom w:w="0" w:type="dxa"/>
              <w:right w:w="108" w:type="dxa"/>
            </w:tcMar>
            <w:vAlign w:val="center"/>
          </w:tcPr>
          <w:p w14:paraId="24774E76" w14:textId="4DC959B8" w:rsidR="000B45E4" w:rsidRPr="0096745E" w:rsidRDefault="001F7A68"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r>
      <w:tr w:rsidR="000B45E4" w:rsidRPr="0096745E" w14:paraId="1D54C921" w14:textId="77777777" w:rsidTr="001F7A68">
        <w:trPr>
          <w:trHeight w:val="300"/>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46FA5E9" w14:textId="77777777" w:rsidR="000B45E4" w:rsidRPr="0096745E" w:rsidRDefault="000B45E4" w:rsidP="007B6D92">
            <w:pPr>
              <w:spacing w:before="120" w:after="120" w:line="240" w:lineRule="auto"/>
              <w:rPr>
                <w:rFonts w:ascii="Arial" w:eastAsia="Times New Roman" w:hAnsi="Arial" w:cs="Arial"/>
                <w:lang w:eastAsia="en-GB"/>
              </w:rPr>
            </w:pPr>
            <w:r>
              <w:rPr>
                <w:rFonts w:ascii="Arial" w:eastAsia="Times New Roman" w:hAnsi="Arial" w:cs="Arial"/>
                <w:lang w:eastAsia="en-GB"/>
              </w:rPr>
              <w:t>Specialist (Supporting): Biology</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A3CB63C" w14:textId="77777777" w:rsidR="000B45E4" w:rsidRPr="0096745E" w:rsidRDefault="000B45E4"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shd w:val="clear" w:color="auto" w:fill="808080" w:themeFill="background1" w:themeFillShade="80"/>
            <w:noWrap/>
            <w:tcMar>
              <w:top w:w="0" w:type="dxa"/>
              <w:left w:w="108" w:type="dxa"/>
              <w:bottom w:w="0" w:type="dxa"/>
              <w:right w:w="108" w:type="dxa"/>
            </w:tcMar>
            <w:vAlign w:val="center"/>
          </w:tcPr>
          <w:p w14:paraId="7627E66C" w14:textId="77777777" w:rsidR="000B45E4" w:rsidRPr="0096745E" w:rsidRDefault="000B45E4"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3BFBA23" w14:textId="7629635F" w:rsidR="000B45E4" w:rsidRPr="0096745E" w:rsidRDefault="000B45E4" w:rsidP="007B6D92">
            <w:pPr>
              <w:spacing w:before="120" w:after="120" w:line="240" w:lineRule="auto"/>
              <w:jc w:val="center"/>
              <w:rPr>
                <w:rFonts w:ascii="Arial" w:eastAsia="Times New Roman" w:hAnsi="Arial" w:cs="Arial"/>
                <w:lang w:eastAsia="en-GB"/>
              </w:rPr>
            </w:pPr>
          </w:p>
        </w:tc>
      </w:tr>
      <w:tr w:rsidR="000B45E4" w:rsidRPr="0096745E" w14:paraId="161D9BAA" w14:textId="77777777" w:rsidTr="007B6D92">
        <w:trPr>
          <w:trHeight w:val="300"/>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8B4A691" w14:textId="77777777" w:rsidR="000B45E4" w:rsidRPr="0096745E" w:rsidRDefault="000B45E4" w:rsidP="007B6D92">
            <w:pPr>
              <w:spacing w:before="120" w:after="120" w:line="240" w:lineRule="auto"/>
              <w:rPr>
                <w:rFonts w:ascii="Arial" w:eastAsia="Times New Roman" w:hAnsi="Arial" w:cs="Arial"/>
                <w:lang w:eastAsia="en-GB"/>
              </w:rPr>
            </w:pPr>
            <w:r>
              <w:rPr>
                <w:rFonts w:ascii="Arial" w:eastAsia="Times New Roman" w:hAnsi="Arial" w:cs="Arial"/>
                <w:lang w:eastAsia="en-GB"/>
              </w:rPr>
              <w:t>Specialist (Supporting): Database / IT</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566EFA1" w14:textId="77777777" w:rsidR="000B45E4" w:rsidRPr="0096745E" w:rsidRDefault="000B45E4"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903BCFD" w14:textId="77777777" w:rsidR="000B45E4" w:rsidRPr="0096745E" w:rsidRDefault="000B45E4"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F763D62" w14:textId="77777777" w:rsidR="000B45E4" w:rsidRPr="0096745E" w:rsidRDefault="000B45E4" w:rsidP="007B6D92">
            <w:pPr>
              <w:spacing w:before="120" w:after="120" w:line="240" w:lineRule="auto"/>
              <w:jc w:val="center"/>
              <w:rPr>
                <w:rFonts w:ascii="Arial" w:eastAsia="Times New Roman" w:hAnsi="Arial" w:cs="Arial"/>
                <w:lang w:eastAsia="en-GB"/>
              </w:rPr>
            </w:pPr>
          </w:p>
        </w:tc>
      </w:tr>
      <w:tr w:rsidR="000B45E4" w:rsidRPr="0096745E" w14:paraId="2643B023" w14:textId="77777777" w:rsidTr="007B6D92">
        <w:trPr>
          <w:trHeight w:val="300"/>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8E9920B" w14:textId="77777777" w:rsidR="000B45E4" w:rsidRPr="0096745E" w:rsidRDefault="000B45E4" w:rsidP="007B6D92">
            <w:pPr>
              <w:spacing w:before="120" w:after="120" w:line="240" w:lineRule="auto"/>
              <w:rPr>
                <w:rFonts w:ascii="Arial" w:eastAsia="Times New Roman" w:hAnsi="Arial" w:cs="Arial"/>
                <w:lang w:eastAsia="en-GB"/>
              </w:rPr>
            </w:pPr>
            <w:r>
              <w:rPr>
                <w:rFonts w:ascii="Arial" w:eastAsia="Times New Roman" w:hAnsi="Arial" w:cs="Arial"/>
                <w:lang w:eastAsia="en-GB"/>
              </w:rPr>
              <w:t>Specialist (Supporting): Mathematics / Statistics</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39455D7" w14:textId="77777777" w:rsidR="000B45E4" w:rsidRPr="0096745E" w:rsidRDefault="000B45E4"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CADC22A" w14:textId="77777777" w:rsidR="000B45E4" w:rsidRPr="0096745E" w:rsidRDefault="000B45E4"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0FEB3C6" w14:textId="77777777" w:rsidR="000B45E4" w:rsidRPr="0096745E" w:rsidRDefault="000B45E4" w:rsidP="007B6D92">
            <w:pPr>
              <w:spacing w:before="120" w:after="120" w:line="240" w:lineRule="auto"/>
              <w:jc w:val="center"/>
              <w:rPr>
                <w:rFonts w:ascii="Arial" w:eastAsia="Times New Roman" w:hAnsi="Arial" w:cs="Arial"/>
                <w:lang w:eastAsia="en-GB"/>
              </w:rPr>
            </w:pPr>
          </w:p>
        </w:tc>
      </w:tr>
    </w:tbl>
    <w:p w14:paraId="37F48B40" w14:textId="77777777" w:rsidR="008011CD" w:rsidRDefault="008011CD" w:rsidP="008011CD">
      <w:r>
        <w:rPr>
          <w:noProof/>
        </w:rPr>
        <mc:AlternateContent>
          <mc:Choice Requires="wps">
            <w:drawing>
              <wp:anchor distT="0" distB="0" distL="114300" distR="114300" simplePos="0" relativeHeight="251680768" behindDoc="0" locked="0" layoutInCell="1" allowOverlap="1" wp14:anchorId="6DD0EBB5" wp14:editId="02EF6A94">
                <wp:simplePos x="0" y="0"/>
                <wp:positionH relativeFrom="column">
                  <wp:posOffset>48260</wp:posOffset>
                </wp:positionH>
                <wp:positionV relativeFrom="paragraph">
                  <wp:posOffset>266065</wp:posOffset>
                </wp:positionV>
                <wp:extent cx="447675" cy="180975"/>
                <wp:effectExtent l="0" t="0" r="28575" b="28575"/>
                <wp:wrapNone/>
                <wp:docPr id="1888500585" name="Rectangle 1"/>
                <wp:cNvGraphicFramePr/>
                <a:graphic xmlns:a="http://schemas.openxmlformats.org/drawingml/2006/main">
                  <a:graphicData uri="http://schemas.microsoft.com/office/word/2010/wordprocessingShape">
                    <wps:wsp>
                      <wps:cNvSpPr/>
                      <wps:spPr>
                        <a:xfrm>
                          <a:off x="0" y="0"/>
                          <a:ext cx="447675" cy="180975"/>
                        </a:xfrm>
                        <a:prstGeom prst="rect">
                          <a:avLst/>
                        </a:prstGeom>
                        <a:solidFill>
                          <a:schemeClr val="bg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283C41" id="Rectangle 1" o:spid="_x0000_s1026" style="position:absolute;margin-left:3.8pt;margin-top:20.95pt;width:35.25pt;height:14.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" fillcolor="#7f7f7f [1612]" strokecolor="#000e11 [484]" strokeweight="1pt"/>
            </w:pict>
          </mc:Fallback>
        </mc:AlternateContent>
      </w:r>
      <w:r w:rsidRPr="00703459">
        <w:rPr>
          <w:vertAlign w:val="superscript"/>
        </w:rPr>
        <w:t>1</w:t>
      </w:r>
      <w:r>
        <w:t xml:space="preserve"> The Monitoring Manager should be a competent professional with a specialism in at least one of the supporting disciplines.</w:t>
      </w:r>
    </w:p>
    <w:p w14:paraId="3B8EE6A6" w14:textId="77777777" w:rsidR="008011CD" w:rsidRDefault="008011CD" w:rsidP="008011CD">
      <w:pPr>
        <w:ind w:left="720" w:firstLine="273"/>
      </w:pPr>
      <w:r>
        <w:t>Indicates the primary specialist skills needed for a specific monitoring activity.</w:t>
      </w:r>
    </w:p>
    <w:p w14:paraId="74334452" w14:textId="77777777" w:rsidR="008011CD" w:rsidRPr="0020488E" w:rsidRDefault="008011CD" w:rsidP="008011CD">
      <w:r>
        <w:t>* Indicates additional skill areas where advice may be needed for a specific monitoring activity.</w:t>
      </w:r>
    </w:p>
    <w:p w14:paraId="1B0F8E3F" w14:textId="0272C8CE" w:rsidR="001F7A68" w:rsidRDefault="001F7A68" w:rsidP="0020488E"/>
    <w:p w14:paraId="6E1B2C5D" w14:textId="5680E97B" w:rsidR="001F7A68" w:rsidRPr="0096745E" w:rsidRDefault="001F7A68" w:rsidP="001F7A68">
      <w:pPr>
        <w:rPr>
          <w:rFonts w:ascii="Arial" w:eastAsia="Times New Roman" w:hAnsi="Arial" w:cs="Arial"/>
          <w:b/>
          <w:bCs/>
        </w:rPr>
      </w:pPr>
      <w:r w:rsidRPr="0096745E">
        <w:rPr>
          <w:rFonts w:ascii="Arial" w:eastAsia="Times New Roman" w:hAnsi="Arial" w:cs="Arial"/>
          <w:b/>
          <w:bCs/>
        </w:rPr>
        <w:t xml:space="preserve">Table </w:t>
      </w:r>
      <w:r>
        <w:rPr>
          <w:rFonts w:ascii="Arial" w:eastAsia="Times New Roman" w:hAnsi="Arial" w:cs="Arial"/>
          <w:b/>
          <w:bCs/>
        </w:rPr>
        <w:t>5.1e: Data Collation, Interpretation and Reporting</w:t>
      </w:r>
    </w:p>
    <w:tbl>
      <w:tblPr>
        <w:tblW w:w="0" w:type="auto"/>
        <w:tblLayout w:type="fixed"/>
        <w:tblCellMar>
          <w:left w:w="0" w:type="dxa"/>
          <w:right w:w="0" w:type="dxa"/>
        </w:tblCellMar>
        <w:tblLook w:val="04A0" w:firstRow="1" w:lastRow="0" w:firstColumn="1" w:lastColumn="0" w:noHBand="0" w:noVBand="1"/>
        <w:tblCaption w:val="Table 5.1e: EXAMPLES of the possible range of technical skills needed for a monitoring programme - Data Collation, Interpretation and Reporting"/>
        <w:tblDescription w:val="Specialists can support these tasks but routine staff can collate and validate data while the Monitoring Manager should review and interpret data for reporting. "/>
      </w:tblPr>
      <w:tblGrid>
        <w:gridCol w:w="5839"/>
        <w:gridCol w:w="2268"/>
        <w:gridCol w:w="2268"/>
        <w:gridCol w:w="2268"/>
        <w:gridCol w:w="2268"/>
      </w:tblGrid>
      <w:tr w:rsidR="001F7A68" w:rsidRPr="0096745E" w14:paraId="0E3194DB" w14:textId="77777777" w:rsidTr="007B6D92">
        <w:trPr>
          <w:trHeight w:val="610"/>
          <w:tblHeader/>
        </w:trPr>
        <w:tc>
          <w:tcPr>
            <w:tcW w:w="5839"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hideMark/>
          </w:tcPr>
          <w:p w14:paraId="2381DF7A" w14:textId="77777777" w:rsidR="001F7A68" w:rsidRPr="0096745E" w:rsidRDefault="001F7A68" w:rsidP="007B6D9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Tasks</w:t>
            </w:r>
          </w:p>
        </w:tc>
        <w:tc>
          <w:tcPr>
            <w:tcW w:w="226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hideMark/>
          </w:tcPr>
          <w:p w14:paraId="4867102E" w14:textId="00FB33BF" w:rsidR="001F7A68" w:rsidRPr="0096745E" w:rsidRDefault="00BA6A07" w:rsidP="007B6D9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Data Collation</w:t>
            </w:r>
          </w:p>
        </w:tc>
        <w:tc>
          <w:tcPr>
            <w:tcW w:w="226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hideMark/>
          </w:tcPr>
          <w:p w14:paraId="34E48BC7" w14:textId="249E9B47" w:rsidR="001F7A68" w:rsidRPr="0096745E" w:rsidRDefault="00BA6A07" w:rsidP="007B6D9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Data Validation</w:t>
            </w:r>
          </w:p>
        </w:tc>
        <w:tc>
          <w:tcPr>
            <w:tcW w:w="226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hideMark/>
          </w:tcPr>
          <w:p w14:paraId="3ED32DAE" w14:textId="0AAD5646" w:rsidR="001F7A68" w:rsidRPr="0096745E" w:rsidRDefault="00BA6A07" w:rsidP="007B6D9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Data Review and Interpretation</w:t>
            </w:r>
          </w:p>
        </w:tc>
        <w:tc>
          <w:tcPr>
            <w:tcW w:w="2268" w:type="dxa"/>
            <w:tcBorders>
              <w:top w:val="single" w:sz="8" w:space="0" w:color="auto"/>
              <w:left w:val="nil"/>
              <w:bottom w:val="single" w:sz="8" w:space="0" w:color="auto"/>
              <w:right w:val="single" w:sz="8" w:space="0" w:color="auto"/>
            </w:tcBorders>
            <w:shd w:val="clear" w:color="auto" w:fill="016574"/>
          </w:tcPr>
          <w:p w14:paraId="468C44A0" w14:textId="7D9ADAC6" w:rsidR="001F7A68" w:rsidRDefault="00BA6A07" w:rsidP="007B6D9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Reporting</w:t>
            </w:r>
          </w:p>
        </w:tc>
      </w:tr>
      <w:tr w:rsidR="001F7A68" w:rsidRPr="0096745E" w14:paraId="766619EE" w14:textId="77777777" w:rsidTr="00BA6A07">
        <w:trPr>
          <w:trHeight w:val="315"/>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F284A29" w14:textId="77777777" w:rsidR="001F7A68" w:rsidRPr="0096745E" w:rsidRDefault="001F7A68" w:rsidP="007B6D92">
            <w:pPr>
              <w:spacing w:before="120" w:after="120" w:line="240" w:lineRule="auto"/>
              <w:rPr>
                <w:rFonts w:ascii="Arial" w:eastAsia="Times New Roman" w:hAnsi="Arial" w:cs="Arial"/>
                <w:lang w:eastAsia="en-GB"/>
              </w:rPr>
            </w:pPr>
            <w:r>
              <w:rPr>
                <w:rFonts w:ascii="Arial" w:eastAsia="Times New Roman" w:hAnsi="Arial" w:cs="Arial"/>
                <w:lang w:eastAsia="en-GB"/>
              </w:rPr>
              <w:t>Routine</w:t>
            </w:r>
          </w:p>
        </w:tc>
        <w:tc>
          <w:tcPr>
            <w:tcW w:w="2268" w:type="dxa"/>
            <w:tcBorders>
              <w:top w:val="nil"/>
              <w:left w:val="nil"/>
              <w:bottom w:val="single" w:sz="8" w:space="0" w:color="A6A6A6"/>
              <w:right w:val="single" w:sz="8" w:space="0" w:color="A6A6A6"/>
            </w:tcBorders>
            <w:shd w:val="clear" w:color="auto" w:fill="808080" w:themeFill="background1" w:themeFillShade="80"/>
            <w:noWrap/>
            <w:tcMar>
              <w:top w:w="0" w:type="dxa"/>
              <w:left w:w="108" w:type="dxa"/>
              <w:bottom w:w="0" w:type="dxa"/>
              <w:right w:w="108" w:type="dxa"/>
            </w:tcMar>
            <w:vAlign w:val="center"/>
          </w:tcPr>
          <w:p w14:paraId="67B1CE00" w14:textId="77777777" w:rsidR="001F7A68" w:rsidRPr="0096745E" w:rsidRDefault="001F7A68"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shd w:val="clear" w:color="auto" w:fill="808080" w:themeFill="background1" w:themeFillShade="80"/>
            <w:noWrap/>
            <w:tcMar>
              <w:top w:w="0" w:type="dxa"/>
              <w:left w:w="108" w:type="dxa"/>
              <w:bottom w:w="0" w:type="dxa"/>
              <w:right w:w="108" w:type="dxa"/>
            </w:tcMar>
            <w:vAlign w:val="center"/>
          </w:tcPr>
          <w:p w14:paraId="2B38BE4D" w14:textId="77777777" w:rsidR="001F7A68" w:rsidRPr="0096745E" w:rsidRDefault="001F7A68"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AE963D1" w14:textId="00769255" w:rsidR="001F7A68" w:rsidRPr="0096745E" w:rsidRDefault="00BA6A07"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vAlign w:val="center"/>
          </w:tcPr>
          <w:p w14:paraId="26A72C95" w14:textId="77777777" w:rsidR="001F7A68" w:rsidRPr="0096745E" w:rsidRDefault="001F7A68"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r>
      <w:tr w:rsidR="001F7A68" w:rsidRPr="0096745E" w14:paraId="4868E048" w14:textId="77777777" w:rsidTr="00F534FA">
        <w:trPr>
          <w:trHeight w:val="300"/>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5FDBC71" w14:textId="77777777" w:rsidR="001F7A68" w:rsidRPr="0096745E" w:rsidRDefault="001F7A68" w:rsidP="007B6D92">
            <w:pPr>
              <w:spacing w:before="120" w:after="120" w:line="240" w:lineRule="auto"/>
              <w:rPr>
                <w:rFonts w:ascii="Arial" w:eastAsia="Times New Roman" w:hAnsi="Arial" w:cs="Arial"/>
                <w:lang w:eastAsia="en-GB"/>
              </w:rPr>
            </w:pPr>
            <w:r>
              <w:rPr>
                <w:rFonts w:ascii="Arial" w:eastAsia="Times New Roman" w:hAnsi="Arial" w:cs="Arial"/>
                <w:lang w:eastAsia="en-GB"/>
              </w:rPr>
              <w:t>Specialist: Monitoring Manager</w:t>
            </w:r>
            <w:r w:rsidRPr="008E256B">
              <w:rPr>
                <w:rFonts w:ascii="Arial" w:eastAsia="Times New Roman" w:hAnsi="Arial" w:cs="Arial"/>
                <w:vertAlign w:val="superscript"/>
                <w:lang w:eastAsia="en-GB"/>
              </w:rPr>
              <w:t>1</w:t>
            </w:r>
          </w:p>
        </w:tc>
        <w:tc>
          <w:tcPr>
            <w:tcW w:w="2268" w:type="dxa"/>
            <w:tcBorders>
              <w:top w:val="nil"/>
              <w:left w:val="nil"/>
              <w:bottom w:val="single" w:sz="8" w:space="0" w:color="A6A6A6"/>
              <w:right w:val="single" w:sz="8" w:space="0" w:color="A6A6A6"/>
            </w:tcBorders>
            <w:shd w:val="clear" w:color="auto" w:fill="auto"/>
            <w:noWrap/>
            <w:tcMar>
              <w:top w:w="0" w:type="dxa"/>
              <w:left w:w="108" w:type="dxa"/>
              <w:bottom w:w="0" w:type="dxa"/>
              <w:right w:w="108" w:type="dxa"/>
            </w:tcMar>
            <w:vAlign w:val="center"/>
          </w:tcPr>
          <w:p w14:paraId="323313FE" w14:textId="0904B549" w:rsidR="001F7A68" w:rsidRPr="0096745E" w:rsidRDefault="00F534FA"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shd w:val="clear" w:color="auto" w:fill="auto"/>
            <w:noWrap/>
            <w:tcMar>
              <w:top w:w="0" w:type="dxa"/>
              <w:left w:w="108" w:type="dxa"/>
              <w:bottom w:w="0" w:type="dxa"/>
              <w:right w:w="108" w:type="dxa"/>
            </w:tcMar>
            <w:vAlign w:val="center"/>
          </w:tcPr>
          <w:p w14:paraId="6C92C20D" w14:textId="14AB69A5" w:rsidR="001F7A68" w:rsidRPr="0096745E" w:rsidRDefault="00F534FA"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shd w:val="clear" w:color="auto" w:fill="808080" w:themeFill="background1" w:themeFillShade="80"/>
            <w:noWrap/>
            <w:tcMar>
              <w:top w:w="0" w:type="dxa"/>
              <w:left w:w="108" w:type="dxa"/>
              <w:bottom w:w="0" w:type="dxa"/>
              <w:right w:w="108" w:type="dxa"/>
            </w:tcMar>
            <w:vAlign w:val="center"/>
          </w:tcPr>
          <w:p w14:paraId="552B5133" w14:textId="77777777" w:rsidR="001F7A68" w:rsidRPr="0096745E" w:rsidRDefault="001F7A68"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shd w:val="clear" w:color="auto" w:fill="808080" w:themeFill="background1" w:themeFillShade="80"/>
            <w:vAlign w:val="center"/>
          </w:tcPr>
          <w:p w14:paraId="79D701B1" w14:textId="77777777" w:rsidR="001F7A68" w:rsidRPr="0096745E" w:rsidRDefault="001F7A68" w:rsidP="007B6D92">
            <w:pPr>
              <w:spacing w:before="120" w:after="120" w:line="240" w:lineRule="auto"/>
              <w:jc w:val="center"/>
              <w:rPr>
                <w:rFonts w:ascii="Arial" w:eastAsia="Times New Roman" w:hAnsi="Arial" w:cs="Arial"/>
                <w:lang w:eastAsia="en-GB"/>
              </w:rPr>
            </w:pPr>
          </w:p>
        </w:tc>
      </w:tr>
      <w:tr w:rsidR="001F7A68" w:rsidRPr="0096745E" w14:paraId="4F0B699B" w14:textId="77777777" w:rsidTr="007B6D92">
        <w:trPr>
          <w:trHeight w:val="300"/>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A710318" w14:textId="77777777" w:rsidR="001F7A68" w:rsidRPr="0096745E" w:rsidRDefault="001F7A68" w:rsidP="007B6D92">
            <w:pPr>
              <w:spacing w:before="120" w:after="120" w:line="240" w:lineRule="auto"/>
              <w:rPr>
                <w:rFonts w:ascii="Arial" w:eastAsia="Times New Roman" w:hAnsi="Arial" w:cs="Arial"/>
                <w:lang w:eastAsia="en-GB"/>
              </w:rPr>
            </w:pPr>
            <w:r>
              <w:rPr>
                <w:rFonts w:ascii="Arial" w:eastAsia="Times New Roman" w:hAnsi="Arial" w:cs="Arial"/>
                <w:lang w:eastAsia="en-GB"/>
              </w:rPr>
              <w:t>Specialist (Supporting): Hydrogeology</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C90A0DC" w14:textId="2445C150" w:rsidR="001F7A68" w:rsidRPr="0096745E" w:rsidRDefault="00F534FA"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377FC8D" w14:textId="77777777" w:rsidR="001F7A68" w:rsidRPr="0096745E" w:rsidRDefault="001F7A68"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D2084E4" w14:textId="2315D927" w:rsidR="001F7A68" w:rsidRPr="0096745E" w:rsidRDefault="00F534FA"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vAlign w:val="center"/>
          </w:tcPr>
          <w:p w14:paraId="0396E63D" w14:textId="77777777" w:rsidR="001F7A68" w:rsidRPr="0096745E" w:rsidRDefault="001F7A68"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r>
      <w:tr w:rsidR="001F7A68" w:rsidRPr="0096745E" w14:paraId="537F2D6C" w14:textId="77777777" w:rsidTr="007B6D92">
        <w:trPr>
          <w:trHeight w:val="300"/>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3DF4909" w14:textId="77777777" w:rsidR="001F7A68" w:rsidRPr="0096745E" w:rsidRDefault="001F7A68" w:rsidP="007B6D92">
            <w:pPr>
              <w:spacing w:before="120" w:after="120" w:line="240" w:lineRule="auto"/>
              <w:rPr>
                <w:rFonts w:ascii="Arial" w:eastAsia="Times New Roman" w:hAnsi="Arial" w:cs="Arial"/>
                <w:lang w:eastAsia="en-GB"/>
              </w:rPr>
            </w:pPr>
            <w:r>
              <w:rPr>
                <w:rFonts w:ascii="Arial" w:eastAsia="Times New Roman" w:hAnsi="Arial" w:cs="Arial"/>
                <w:lang w:eastAsia="en-GB"/>
              </w:rPr>
              <w:t>Specialist (Supporting): Landfill Engineering</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019D10" w14:textId="183884C3" w:rsidR="001F7A68" w:rsidRPr="0096745E" w:rsidRDefault="00F534FA"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0F32A87" w14:textId="4B49ED47" w:rsidR="001F7A68" w:rsidRPr="0096745E" w:rsidRDefault="001F7A68"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BB37454" w14:textId="77777777" w:rsidR="001F7A68" w:rsidRPr="0096745E" w:rsidRDefault="001F7A68" w:rsidP="007B6D92">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vAlign w:val="center"/>
          </w:tcPr>
          <w:p w14:paraId="5E829AF2" w14:textId="6E209EB9" w:rsidR="001F7A68" w:rsidRPr="0096745E" w:rsidRDefault="00F534FA"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r>
      <w:tr w:rsidR="001F7A68" w:rsidRPr="0096745E" w14:paraId="6F669F41" w14:textId="77777777" w:rsidTr="007B6D92">
        <w:trPr>
          <w:trHeight w:val="300"/>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FE7D92" w14:textId="77777777" w:rsidR="001F7A68" w:rsidRPr="0096745E" w:rsidRDefault="001F7A68" w:rsidP="007B6D92">
            <w:pPr>
              <w:spacing w:before="120" w:after="120" w:line="240" w:lineRule="auto"/>
              <w:rPr>
                <w:rFonts w:ascii="Arial" w:eastAsia="Times New Roman" w:hAnsi="Arial" w:cs="Arial"/>
                <w:lang w:eastAsia="en-GB"/>
              </w:rPr>
            </w:pPr>
            <w:r>
              <w:rPr>
                <w:rFonts w:ascii="Arial" w:eastAsia="Times New Roman" w:hAnsi="Arial" w:cs="Arial"/>
                <w:lang w:eastAsia="en-GB"/>
              </w:rPr>
              <w:t>Specialist (Supporting): Chemistry</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E24351C" w14:textId="7476088E" w:rsidR="001F7A68" w:rsidRPr="0096745E" w:rsidRDefault="00F534FA"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E1662AA" w14:textId="77777777" w:rsidR="001F7A68" w:rsidRPr="0096745E" w:rsidRDefault="001F7A68"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D3F864" w14:textId="6F331868" w:rsidR="001F7A68" w:rsidRPr="0096745E" w:rsidRDefault="00F534FA"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vAlign w:val="center"/>
          </w:tcPr>
          <w:p w14:paraId="2DECC5A2" w14:textId="77777777" w:rsidR="001F7A68" w:rsidRPr="0096745E" w:rsidRDefault="001F7A68"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r>
      <w:tr w:rsidR="001F7A68" w:rsidRPr="0096745E" w14:paraId="143E8C8A" w14:textId="77777777" w:rsidTr="007B6D92">
        <w:trPr>
          <w:trHeight w:val="300"/>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EF884C9" w14:textId="77777777" w:rsidR="001F7A68" w:rsidRPr="0096745E" w:rsidRDefault="001F7A68" w:rsidP="007B6D92">
            <w:pPr>
              <w:spacing w:before="120" w:after="120" w:line="240" w:lineRule="auto"/>
              <w:rPr>
                <w:rFonts w:ascii="Arial" w:eastAsia="Times New Roman" w:hAnsi="Arial" w:cs="Arial"/>
                <w:lang w:eastAsia="en-GB"/>
              </w:rPr>
            </w:pPr>
            <w:r>
              <w:rPr>
                <w:rFonts w:ascii="Arial" w:eastAsia="Times New Roman" w:hAnsi="Arial" w:cs="Arial"/>
                <w:lang w:eastAsia="en-GB"/>
              </w:rPr>
              <w:t>Specialist (Supporting): Hydrology</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F0AFCBF" w14:textId="163C527B" w:rsidR="001F7A68" w:rsidRPr="0096745E" w:rsidRDefault="00F534FA"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38EEA2D" w14:textId="77777777" w:rsidR="001F7A68" w:rsidRPr="0096745E" w:rsidRDefault="001F7A68"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CBAA26E" w14:textId="796F27C6" w:rsidR="001F7A68" w:rsidRPr="0096745E" w:rsidRDefault="00F534FA"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vAlign w:val="center"/>
          </w:tcPr>
          <w:p w14:paraId="0EF626E3" w14:textId="4DDF2B3F" w:rsidR="001F7A68" w:rsidRPr="0096745E" w:rsidRDefault="00F534FA"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r>
      <w:tr w:rsidR="001F7A68" w:rsidRPr="0096745E" w14:paraId="6418FA5F" w14:textId="77777777" w:rsidTr="007B6D92">
        <w:trPr>
          <w:trHeight w:val="300"/>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A234D8" w14:textId="77777777" w:rsidR="001F7A68" w:rsidRPr="0096745E" w:rsidRDefault="001F7A68" w:rsidP="007B6D92">
            <w:pPr>
              <w:spacing w:before="120" w:after="120" w:line="240" w:lineRule="auto"/>
              <w:rPr>
                <w:rFonts w:ascii="Arial" w:eastAsia="Times New Roman" w:hAnsi="Arial" w:cs="Arial"/>
                <w:lang w:eastAsia="en-GB"/>
              </w:rPr>
            </w:pPr>
            <w:r>
              <w:rPr>
                <w:rFonts w:ascii="Arial" w:eastAsia="Times New Roman" w:hAnsi="Arial" w:cs="Arial"/>
                <w:lang w:eastAsia="en-GB"/>
              </w:rPr>
              <w:t>Specialist (Supporting): Biology</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FD20A79" w14:textId="23350689" w:rsidR="001F7A68" w:rsidRPr="0096745E" w:rsidRDefault="00F534FA"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7E8B326" w14:textId="77777777" w:rsidR="001F7A68" w:rsidRPr="0096745E" w:rsidRDefault="001F7A68"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52DA7EC" w14:textId="3855BD0F" w:rsidR="001F7A68" w:rsidRPr="0096745E" w:rsidRDefault="00F534FA"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vAlign w:val="center"/>
          </w:tcPr>
          <w:p w14:paraId="238FF0E3" w14:textId="77777777" w:rsidR="001F7A68" w:rsidRPr="0096745E" w:rsidRDefault="001F7A68"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r>
      <w:tr w:rsidR="001F7A68" w:rsidRPr="0096745E" w14:paraId="00DB24C8" w14:textId="77777777" w:rsidTr="007B6D92">
        <w:trPr>
          <w:trHeight w:val="300"/>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D49FA69" w14:textId="77777777" w:rsidR="001F7A68" w:rsidRPr="0096745E" w:rsidRDefault="001F7A68" w:rsidP="007B6D92">
            <w:pPr>
              <w:spacing w:before="120" w:after="120" w:line="240" w:lineRule="auto"/>
              <w:rPr>
                <w:rFonts w:ascii="Arial" w:eastAsia="Times New Roman" w:hAnsi="Arial" w:cs="Arial"/>
                <w:lang w:eastAsia="en-GB"/>
              </w:rPr>
            </w:pPr>
            <w:r>
              <w:rPr>
                <w:rFonts w:ascii="Arial" w:eastAsia="Times New Roman" w:hAnsi="Arial" w:cs="Arial"/>
                <w:lang w:eastAsia="en-GB"/>
              </w:rPr>
              <w:t>Specialist (Supporting): Database / IT</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A185734" w14:textId="4448850B" w:rsidR="001F7A68" w:rsidRPr="0096745E" w:rsidRDefault="00F534FA"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2D61D30" w14:textId="77777777" w:rsidR="001F7A68" w:rsidRPr="0096745E" w:rsidRDefault="001F7A68"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B2A9639" w14:textId="4C42B21A" w:rsidR="001F7A68" w:rsidRPr="0096745E" w:rsidRDefault="00F534FA"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vAlign w:val="center"/>
          </w:tcPr>
          <w:p w14:paraId="3BD1F61A" w14:textId="77777777" w:rsidR="001F7A68" w:rsidRPr="0096745E" w:rsidRDefault="001F7A68"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r>
      <w:tr w:rsidR="001F7A68" w:rsidRPr="0096745E" w14:paraId="3F40D340" w14:textId="77777777" w:rsidTr="007B6D92">
        <w:trPr>
          <w:trHeight w:val="300"/>
        </w:trPr>
        <w:tc>
          <w:tcPr>
            <w:tcW w:w="58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21EBE42" w14:textId="77777777" w:rsidR="001F7A68" w:rsidRPr="0096745E" w:rsidRDefault="001F7A68" w:rsidP="007B6D92">
            <w:pPr>
              <w:spacing w:before="120" w:after="120" w:line="240" w:lineRule="auto"/>
              <w:rPr>
                <w:rFonts w:ascii="Arial" w:eastAsia="Times New Roman" w:hAnsi="Arial" w:cs="Arial"/>
                <w:lang w:eastAsia="en-GB"/>
              </w:rPr>
            </w:pPr>
            <w:r>
              <w:rPr>
                <w:rFonts w:ascii="Arial" w:eastAsia="Times New Roman" w:hAnsi="Arial" w:cs="Arial"/>
                <w:lang w:eastAsia="en-GB"/>
              </w:rPr>
              <w:t>Specialist (Supporting): Mathematics / Statistics</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075CD43" w14:textId="2D24D795" w:rsidR="001F7A68" w:rsidRPr="0096745E" w:rsidRDefault="00F534FA"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25035EA" w14:textId="77777777" w:rsidR="001F7A68" w:rsidRPr="0096745E" w:rsidRDefault="001F7A68"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A314326" w14:textId="35B77E7D" w:rsidR="001F7A68" w:rsidRPr="0096745E" w:rsidRDefault="00F534FA"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2268" w:type="dxa"/>
            <w:tcBorders>
              <w:top w:val="nil"/>
              <w:left w:val="nil"/>
              <w:bottom w:val="single" w:sz="8" w:space="0" w:color="A6A6A6"/>
              <w:right w:val="single" w:sz="8" w:space="0" w:color="A6A6A6"/>
            </w:tcBorders>
            <w:vAlign w:val="center"/>
          </w:tcPr>
          <w:p w14:paraId="0EE9ED49" w14:textId="5B7C6297" w:rsidR="001F7A68" w:rsidRPr="0096745E" w:rsidRDefault="00F534FA" w:rsidP="007B6D9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r>
    </w:tbl>
    <w:p w14:paraId="4FDA3D69" w14:textId="296F9677" w:rsidR="00040EF3" w:rsidRDefault="00703459" w:rsidP="0020488E">
      <w:r>
        <w:rPr>
          <w:noProof/>
        </w:rPr>
        <mc:AlternateContent>
          <mc:Choice Requires="wps">
            <w:drawing>
              <wp:anchor distT="0" distB="0" distL="114300" distR="114300" simplePos="0" relativeHeight="251672576" behindDoc="0" locked="0" layoutInCell="1" allowOverlap="1" wp14:anchorId="62838906" wp14:editId="0045917A">
                <wp:simplePos x="0" y="0"/>
                <wp:positionH relativeFrom="column">
                  <wp:posOffset>48260</wp:posOffset>
                </wp:positionH>
                <wp:positionV relativeFrom="paragraph">
                  <wp:posOffset>266065</wp:posOffset>
                </wp:positionV>
                <wp:extent cx="447675" cy="180975"/>
                <wp:effectExtent l="0" t="0" r="28575" b="28575"/>
                <wp:wrapNone/>
                <wp:docPr id="1320690661" name="Rectangle 1"/>
                <wp:cNvGraphicFramePr/>
                <a:graphic xmlns:a="http://schemas.openxmlformats.org/drawingml/2006/main">
                  <a:graphicData uri="http://schemas.microsoft.com/office/word/2010/wordprocessingShape">
                    <wps:wsp>
                      <wps:cNvSpPr/>
                      <wps:spPr>
                        <a:xfrm>
                          <a:off x="0" y="0"/>
                          <a:ext cx="447675" cy="180975"/>
                        </a:xfrm>
                        <a:prstGeom prst="rect">
                          <a:avLst/>
                        </a:prstGeom>
                        <a:solidFill>
                          <a:schemeClr val="bg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BCE4C4" id="Rectangle 1" o:spid="_x0000_s1026" style="position:absolute;margin-left:3.8pt;margin-top:20.95pt;width:35.25pt;height:14.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" fillcolor="#7f7f7f [1612]" strokecolor="#000e11 [484]" strokeweight="1pt"/>
            </w:pict>
          </mc:Fallback>
        </mc:AlternateContent>
      </w:r>
      <w:r w:rsidR="0093798D" w:rsidRPr="00703459">
        <w:rPr>
          <w:vertAlign w:val="superscript"/>
        </w:rPr>
        <w:t>1</w:t>
      </w:r>
      <w:r w:rsidR="0093798D">
        <w:t xml:space="preserve"> The Monitoring Manager should be a competent professional with a specialism in at least one of the supporting disciplines.</w:t>
      </w:r>
    </w:p>
    <w:p w14:paraId="07359847" w14:textId="0603639B" w:rsidR="0093798D" w:rsidRDefault="0093798D" w:rsidP="00703459">
      <w:pPr>
        <w:ind w:left="720" w:firstLine="273"/>
      </w:pPr>
      <w:r>
        <w:t xml:space="preserve">Indicates </w:t>
      </w:r>
      <w:r w:rsidR="00703459">
        <w:t>the primary specialist skills needed for a specific monitoring activity.</w:t>
      </w:r>
    </w:p>
    <w:p w14:paraId="6225C4B1" w14:textId="6101DF9D" w:rsidR="00703459" w:rsidRPr="0020488E" w:rsidRDefault="00703459" w:rsidP="00703459">
      <w:r>
        <w:t>* Indicates additional skill areas where advice may be needed for a specific monitoring activity.</w:t>
      </w:r>
    </w:p>
    <w:p w14:paraId="1B09BDE4" w14:textId="34F50DE6" w:rsidR="003F0481" w:rsidRPr="003F0481" w:rsidRDefault="003F0481" w:rsidP="003F0481"/>
    <w:p w14:paraId="41101C5F" w14:textId="77777777" w:rsidR="008025E3" w:rsidRDefault="008025E3" w:rsidP="00950B91">
      <w:pPr>
        <w:sectPr w:rsidR="008025E3" w:rsidSect="00950B91">
          <w:pgSz w:w="16840" w:h="11900" w:orient="landscape"/>
          <w:pgMar w:top="839" w:right="839" w:bottom="839" w:left="839" w:header="794" w:footer="567" w:gutter="0"/>
          <w:cols w:space="708"/>
          <w:titlePg/>
          <w:docGrid w:linePitch="360"/>
        </w:sectPr>
      </w:pPr>
    </w:p>
    <w:p w14:paraId="24147D1A" w14:textId="352AB1E4" w:rsidR="008025E3" w:rsidRDefault="001D5338" w:rsidP="00CD6378">
      <w:pPr>
        <w:ind w:left="131"/>
      </w:pPr>
      <w:r w:rsidRPr="001D5338">
        <w:t xml:space="preserve">The example objectives given in this chapter should not generally be quoted verbatim in the site control and monitoring </w:t>
      </w:r>
      <w:r w:rsidR="008011CD" w:rsidRPr="001D5338">
        <w:t>plan but</w:t>
      </w:r>
      <w:r w:rsidRPr="001D5338">
        <w:t xml:space="preserve"> should be used as a guide for developing site-specific objectives. </w:t>
      </w:r>
      <w:r w:rsidR="000F20F1">
        <w:t>For example</w:t>
      </w:r>
      <w:r w:rsidR="00D40ED7">
        <w:t>,</w:t>
      </w:r>
      <w:r w:rsidRPr="001D5338">
        <w:t xml:space="preserve"> a number of groundwater objectives may be needed to address the risks associated with the potential for contamination of individual receptors. The example objectives have been developed with biodegradable landfill sites in mind and modifications would be necessary for any other type of landfill. In general, sites that pose high risks will require additional objectives. Sites with low risks may be served by lesser objectives</w:t>
      </w:r>
      <w:r>
        <w:t>.</w:t>
      </w:r>
    </w:p>
    <w:p w14:paraId="23A505B2" w14:textId="77777777" w:rsidR="00861C14" w:rsidRPr="00CD6378" w:rsidRDefault="00861C14" w:rsidP="00CD6378">
      <w:pPr>
        <w:ind w:left="131"/>
      </w:pPr>
    </w:p>
    <w:p w14:paraId="512FE193" w14:textId="673A7220" w:rsidR="001D5338" w:rsidRDefault="001D5338" w:rsidP="00DE686A">
      <w:pPr>
        <w:pStyle w:val="Heading3"/>
        <w:numPr>
          <w:ilvl w:val="2"/>
          <w:numId w:val="1"/>
        </w:numPr>
        <w:ind w:left="993" w:hanging="862"/>
      </w:pPr>
      <w:r>
        <w:t>Objectives for monitoring landfill leachate</w:t>
      </w:r>
    </w:p>
    <w:p w14:paraId="541DEB58" w14:textId="6E24B64C" w:rsidR="001D5338" w:rsidRDefault="00BA159C" w:rsidP="001D5338">
      <w:pPr>
        <w:ind w:left="131"/>
      </w:pPr>
      <w:r>
        <w:t>Objective 1:</w:t>
      </w:r>
      <w:r>
        <w:tab/>
        <w:t>To determine the level of leachate within the landfill:</w:t>
      </w:r>
    </w:p>
    <w:p w14:paraId="70CAB3D3" w14:textId="77777777" w:rsidR="004B786C" w:rsidRDefault="004B786C" w:rsidP="001D5338">
      <w:pPr>
        <w:ind w:left="131"/>
      </w:pPr>
    </w:p>
    <w:p w14:paraId="6EF990C1" w14:textId="44F2EED1" w:rsidR="00BA159C" w:rsidRDefault="008011CD" w:rsidP="0019680A">
      <w:pPr>
        <w:pStyle w:val="ListParagraph"/>
        <w:numPr>
          <w:ilvl w:val="1"/>
          <w:numId w:val="49"/>
        </w:numPr>
        <w:ind w:hanging="447"/>
      </w:pPr>
      <w:r>
        <w:t>T</w:t>
      </w:r>
      <w:r w:rsidR="005D66CC" w:rsidRPr="005D66CC">
        <w:t>o determine the head of leachate on the base of the site in each landfill cell to determine the effectiveness of leachate management and extraction systems in complying with design and regulatory maximum levels</w:t>
      </w:r>
      <w:r>
        <w:t>.</w:t>
      </w:r>
    </w:p>
    <w:p w14:paraId="5C4432F5" w14:textId="17C86558" w:rsidR="004B786C" w:rsidRDefault="008011CD" w:rsidP="0019680A">
      <w:pPr>
        <w:pStyle w:val="ListParagraph"/>
        <w:numPr>
          <w:ilvl w:val="1"/>
          <w:numId w:val="49"/>
        </w:numPr>
        <w:ind w:hanging="447"/>
      </w:pPr>
      <w:r>
        <w:t>T</w:t>
      </w:r>
      <w:r w:rsidR="00043B09" w:rsidRPr="00043B09">
        <w:t>o determine the level of leachate adjacent to the site boundary to monitor compliance with design and regulatory maximum levels and to provide early warning of the potential for overspill of leachate to surface waters or the potential for lateral seepages into groundwater</w:t>
      </w:r>
      <w:r>
        <w:t>.</w:t>
      </w:r>
    </w:p>
    <w:p w14:paraId="16ACEE3C" w14:textId="7DE4908B" w:rsidR="00043B09" w:rsidRDefault="008011CD" w:rsidP="0019680A">
      <w:pPr>
        <w:pStyle w:val="ListParagraph"/>
        <w:numPr>
          <w:ilvl w:val="1"/>
          <w:numId w:val="49"/>
        </w:numPr>
        <w:ind w:hanging="447"/>
      </w:pPr>
      <w:r>
        <w:t>T</w:t>
      </w:r>
      <w:r w:rsidR="00DC6ABF" w:rsidRPr="00DC6ABF">
        <w:t>o determine leachate levels for the purpose of improving estimates of leachate volumes within the site to assist in the design, operation and maintenance of leachate management systems</w:t>
      </w:r>
      <w:r w:rsidR="00DC6ABF">
        <w:t xml:space="preserve"> and</w:t>
      </w:r>
    </w:p>
    <w:p w14:paraId="75DF3279" w14:textId="5F1195FB" w:rsidR="00DC6ABF" w:rsidRDefault="008011CD" w:rsidP="0019680A">
      <w:pPr>
        <w:pStyle w:val="ListParagraph"/>
        <w:numPr>
          <w:ilvl w:val="1"/>
          <w:numId w:val="49"/>
        </w:numPr>
        <w:ind w:hanging="447"/>
      </w:pPr>
      <w:r>
        <w:t>T</w:t>
      </w:r>
      <w:r w:rsidR="00FC4653" w:rsidRPr="00FC4653">
        <w:t>o determine leachate levels for comparison with design assumptions of levels used in calculations of potential basal and lateral seepage rates</w:t>
      </w:r>
      <w:r w:rsidR="00FC4653">
        <w:t>.</w:t>
      </w:r>
    </w:p>
    <w:p w14:paraId="04A5C239" w14:textId="77777777" w:rsidR="008011CD" w:rsidRDefault="008011CD" w:rsidP="008011CD">
      <w:pPr>
        <w:pStyle w:val="ListParagraph"/>
        <w:ind w:left="1440"/>
      </w:pPr>
    </w:p>
    <w:p w14:paraId="43642AC7" w14:textId="151C1DED" w:rsidR="00FC4653" w:rsidRDefault="00BA5D39" w:rsidP="00FC4653">
      <w:pPr>
        <w:ind w:left="142"/>
      </w:pPr>
      <w:r w:rsidRPr="00BA5D39">
        <w:t>If any of the above objectives cannot be achieved and the risk to the water environment is significant, increased monitoring of groundwater and surface waters will usually be required</w:t>
      </w:r>
      <w:r>
        <w:t>.</w:t>
      </w:r>
    </w:p>
    <w:p w14:paraId="1B7A9702" w14:textId="77777777" w:rsidR="00BA5D39" w:rsidRDefault="00BA5D39" w:rsidP="00FC4653">
      <w:pPr>
        <w:ind w:left="142"/>
      </w:pPr>
    </w:p>
    <w:p w14:paraId="1C1B9976" w14:textId="28BD8006" w:rsidR="00BA5D39" w:rsidRDefault="00BA5D39" w:rsidP="00B3753B">
      <w:pPr>
        <w:ind w:left="1418" w:hanging="1276"/>
      </w:pPr>
      <w:r>
        <w:t>Objective 2:</w:t>
      </w:r>
      <w:r>
        <w:tab/>
      </w:r>
      <w:r w:rsidR="00B3753B" w:rsidRPr="00B3753B">
        <w:t>To determine the quality of leachate and its variation in space and time within the body of the landfill</w:t>
      </w:r>
      <w:r w:rsidR="00B3753B">
        <w:t>:</w:t>
      </w:r>
    </w:p>
    <w:p w14:paraId="5DE9F095" w14:textId="77777777" w:rsidR="00B3753B" w:rsidRDefault="00B3753B" w:rsidP="00FC4653">
      <w:pPr>
        <w:ind w:left="142"/>
      </w:pPr>
    </w:p>
    <w:p w14:paraId="2AC1279D" w14:textId="2841A6AB" w:rsidR="00B3753B" w:rsidRDefault="008011CD" w:rsidP="0019680A">
      <w:pPr>
        <w:pStyle w:val="ListParagraph"/>
        <w:numPr>
          <w:ilvl w:val="0"/>
          <w:numId w:val="50"/>
        </w:numPr>
      </w:pPr>
      <w:r>
        <w:t>T</w:t>
      </w:r>
      <w:r w:rsidR="00EE31FA" w:rsidRPr="00EE31FA">
        <w:t>o identify specific chemical characteristics of leachate that may help in unambiguously identifying leakage into groundwater and surface water</w:t>
      </w:r>
      <w:r>
        <w:t>.</w:t>
      </w:r>
    </w:p>
    <w:p w14:paraId="6B4F7AA4" w14:textId="1863BAC3" w:rsidR="00EE31FA" w:rsidRDefault="008011CD" w:rsidP="0019680A">
      <w:pPr>
        <w:pStyle w:val="ListParagraph"/>
        <w:numPr>
          <w:ilvl w:val="0"/>
          <w:numId w:val="50"/>
        </w:numPr>
      </w:pPr>
      <w:r>
        <w:t>T</w:t>
      </w:r>
      <w:r w:rsidR="00917F0E" w:rsidRPr="00917F0E">
        <w:t>o provide information on the state and rate of stabilisation of the waste body for comparison with the design lifetime of the containment and monitoring systems and to assist with the demonstration that the site no longer poses a hazard to the environment for application to surrender a permit or licence</w:t>
      </w:r>
      <w:r>
        <w:t>.</w:t>
      </w:r>
    </w:p>
    <w:p w14:paraId="607642D2" w14:textId="3F901A12" w:rsidR="00983271" w:rsidRDefault="008011CD" w:rsidP="0019680A">
      <w:pPr>
        <w:pStyle w:val="ListParagraph"/>
        <w:numPr>
          <w:ilvl w:val="0"/>
          <w:numId w:val="50"/>
        </w:numPr>
      </w:pPr>
      <w:r>
        <w:t>T</w:t>
      </w:r>
      <w:r w:rsidR="00983271">
        <w:t>o determine the presence of harmful substances in leachates in relation to the risk at defined receptors (e.g. the presence of List I or List II substances in leachate should be used to guide the monitoring programme for groundwater under The Groundwater Regulations 1998) and</w:t>
      </w:r>
    </w:p>
    <w:p w14:paraId="13BC8E28" w14:textId="6D365F8F" w:rsidR="00917F0E" w:rsidRDefault="008011CD" w:rsidP="0019680A">
      <w:pPr>
        <w:pStyle w:val="ListParagraph"/>
        <w:numPr>
          <w:ilvl w:val="0"/>
          <w:numId w:val="50"/>
        </w:numPr>
      </w:pPr>
      <w:r>
        <w:t>T</w:t>
      </w:r>
      <w:r w:rsidR="007B11BC" w:rsidRPr="007B11BC">
        <w:t>o determine the quality of leachate for direct discharge to a treatment system</w:t>
      </w:r>
      <w:r w:rsidR="007B11BC">
        <w:t>.</w:t>
      </w:r>
    </w:p>
    <w:p w14:paraId="0B13DEFE" w14:textId="77777777" w:rsidR="007B11BC" w:rsidRDefault="007B11BC" w:rsidP="007B11BC">
      <w:pPr>
        <w:ind w:left="142"/>
      </w:pPr>
    </w:p>
    <w:p w14:paraId="7BFA9113" w14:textId="0EDBB6DD" w:rsidR="007B11BC" w:rsidRDefault="002B2A6C" w:rsidP="009C5E60">
      <w:pPr>
        <w:ind w:left="1418" w:hanging="1276"/>
      </w:pPr>
      <w:r>
        <w:t>Objective 3:</w:t>
      </w:r>
      <w:r>
        <w:tab/>
      </w:r>
      <w:r w:rsidRPr="00B3753B">
        <w:t>To</w:t>
      </w:r>
      <w:r w:rsidR="009C5E60">
        <w:t xml:space="preserve"> </w:t>
      </w:r>
      <w:r w:rsidR="009C5E60" w:rsidRPr="009C5E60">
        <w:t>determine the level, flow and quality of leachate and its variation in time, in surface storage and treatment systems</w:t>
      </w:r>
      <w:r w:rsidR="009C5E60">
        <w:t>:</w:t>
      </w:r>
    </w:p>
    <w:p w14:paraId="2F4C9315" w14:textId="77777777" w:rsidR="009C5E60" w:rsidRDefault="009C5E60" w:rsidP="009C5E60">
      <w:pPr>
        <w:ind w:left="1418" w:hanging="1276"/>
      </w:pPr>
    </w:p>
    <w:p w14:paraId="25E258A0" w14:textId="60B7D1CC" w:rsidR="009C5E60" w:rsidRDefault="008011CD" w:rsidP="0019680A">
      <w:pPr>
        <w:pStyle w:val="ListParagraph"/>
        <w:numPr>
          <w:ilvl w:val="0"/>
          <w:numId w:val="51"/>
        </w:numPr>
        <w:ind w:left="1560"/>
      </w:pPr>
      <w:r>
        <w:t>T</w:t>
      </w:r>
      <w:r w:rsidR="003E2039" w:rsidRPr="003E2039">
        <w:t>o determine the level of leachate in a storage lagoon in relation to overflow maxima</w:t>
      </w:r>
      <w:r>
        <w:t>.</w:t>
      </w:r>
    </w:p>
    <w:p w14:paraId="70D23906" w14:textId="06F87B6B" w:rsidR="003E2039" w:rsidRDefault="008011CD" w:rsidP="0019680A">
      <w:pPr>
        <w:pStyle w:val="ListParagraph"/>
        <w:numPr>
          <w:ilvl w:val="0"/>
          <w:numId w:val="51"/>
        </w:numPr>
        <w:ind w:left="1560"/>
      </w:pPr>
      <w:r>
        <w:t>T</w:t>
      </w:r>
      <w:r w:rsidR="00517C2C" w:rsidRPr="00517C2C">
        <w:t>o determine the volume of leachate discharged from storage or treatment systems</w:t>
      </w:r>
      <w:r w:rsidR="00517C2C">
        <w:t xml:space="preserve"> and</w:t>
      </w:r>
    </w:p>
    <w:p w14:paraId="4BD8EE74" w14:textId="3415FA97" w:rsidR="00517C2C" w:rsidRDefault="008011CD" w:rsidP="0019680A">
      <w:pPr>
        <w:pStyle w:val="ListParagraph"/>
        <w:numPr>
          <w:ilvl w:val="0"/>
          <w:numId w:val="51"/>
        </w:numPr>
        <w:ind w:left="1560"/>
      </w:pPr>
      <w:r>
        <w:t>T</w:t>
      </w:r>
      <w:r w:rsidR="000E1B8E" w:rsidRPr="000E1B8E">
        <w:t>o identify specific chemical characteristics of leachate that are required to support a consented discharge from storage lagoons and / or treatment systems</w:t>
      </w:r>
      <w:r w:rsidR="000E1B8E">
        <w:t>.</w:t>
      </w:r>
    </w:p>
    <w:p w14:paraId="0AAE6073" w14:textId="77777777" w:rsidR="00FC4653" w:rsidRPr="001D5338" w:rsidRDefault="00FC4653" w:rsidP="00FC4653">
      <w:pPr>
        <w:ind w:left="142"/>
      </w:pPr>
    </w:p>
    <w:p w14:paraId="775080BB" w14:textId="334B989C" w:rsidR="000E1B8E" w:rsidRDefault="000E1B8E" w:rsidP="00DE686A">
      <w:pPr>
        <w:pStyle w:val="Heading3"/>
        <w:numPr>
          <w:ilvl w:val="2"/>
          <w:numId w:val="1"/>
        </w:numPr>
        <w:ind w:left="993" w:hanging="862"/>
      </w:pPr>
      <w:r>
        <w:t>Objectives for monitoring of other contaminant sources within the landfill area</w:t>
      </w:r>
    </w:p>
    <w:p w14:paraId="02209C9B" w14:textId="4CF8CF22" w:rsidR="00C821CB" w:rsidRDefault="00C821CB" w:rsidP="00C821CB">
      <w:pPr>
        <w:ind w:left="1418" w:hanging="1276"/>
      </w:pPr>
      <w:r>
        <w:t>Objective 4:</w:t>
      </w:r>
      <w:r>
        <w:tab/>
      </w:r>
      <w:r w:rsidR="00C62C9F" w:rsidRPr="00C62C9F">
        <w:t>To provide quality assurance that other sources of potential water contamination within the landfill site are controlled as designed</w:t>
      </w:r>
      <w:r w:rsidR="00C62C9F">
        <w:t>:</w:t>
      </w:r>
    </w:p>
    <w:p w14:paraId="38249597" w14:textId="77777777" w:rsidR="00C821CB" w:rsidRDefault="00C821CB" w:rsidP="00C821CB">
      <w:pPr>
        <w:ind w:left="142"/>
      </w:pPr>
    </w:p>
    <w:p w14:paraId="6E8B8CEF" w14:textId="6DC6AE9B" w:rsidR="00C821CB" w:rsidRDefault="008011CD" w:rsidP="0019680A">
      <w:pPr>
        <w:pStyle w:val="ListParagraph"/>
        <w:numPr>
          <w:ilvl w:val="0"/>
          <w:numId w:val="52"/>
        </w:numPr>
      </w:pPr>
      <w:r>
        <w:t>T</w:t>
      </w:r>
      <w:r w:rsidR="004A0505" w:rsidRPr="004A0505">
        <w:t>o detect any spillage of fuel from fuel stores/ bunded areas</w:t>
      </w:r>
      <w:r>
        <w:t>.</w:t>
      </w:r>
    </w:p>
    <w:p w14:paraId="7AAA9DD0" w14:textId="066065B0" w:rsidR="00C821CB" w:rsidRDefault="008011CD" w:rsidP="0019680A">
      <w:pPr>
        <w:pStyle w:val="ListParagraph"/>
        <w:numPr>
          <w:ilvl w:val="0"/>
          <w:numId w:val="52"/>
        </w:numPr>
      </w:pPr>
      <w:r>
        <w:t>T</w:t>
      </w:r>
      <w:r w:rsidR="008C4BBE" w:rsidRPr="008C4BBE">
        <w:t>o detect any spillage of contaminated water from wheel washers and other cleaning areas</w:t>
      </w:r>
      <w:r>
        <w:t>.</w:t>
      </w:r>
    </w:p>
    <w:p w14:paraId="7E753177" w14:textId="3B29BD85" w:rsidR="00C821CB" w:rsidRDefault="008011CD" w:rsidP="0019680A">
      <w:pPr>
        <w:pStyle w:val="ListParagraph"/>
        <w:numPr>
          <w:ilvl w:val="0"/>
          <w:numId w:val="52"/>
        </w:numPr>
      </w:pPr>
      <w:r>
        <w:t>T</w:t>
      </w:r>
      <w:r w:rsidR="00652BAA" w:rsidRPr="00652BAA">
        <w:t>o detect any spillages from chemical storage areas, waste transfer areas or waste processing areas of any type</w:t>
      </w:r>
      <w:r w:rsidR="00C821CB">
        <w:t xml:space="preserve"> and</w:t>
      </w:r>
    </w:p>
    <w:p w14:paraId="70F79AA3" w14:textId="7BB2881E" w:rsidR="00C821CB" w:rsidRDefault="008011CD" w:rsidP="0019680A">
      <w:pPr>
        <w:pStyle w:val="ListParagraph"/>
        <w:numPr>
          <w:ilvl w:val="0"/>
          <w:numId w:val="52"/>
        </w:numPr>
      </w:pPr>
      <w:r>
        <w:t>T</w:t>
      </w:r>
      <w:r w:rsidR="003847E8" w:rsidRPr="003847E8">
        <w:t>o detect any poorly controlled run-off from landfill areas that may carry suspended solids or contamination</w:t>
      </w:r>
      <w:r w:rsidR="003847E8">
        <w:t>.</w:t>
      </w:r>
    </w:p>
    <w:p w14:paraId="743BB99A" w14:textId="77777777" w:rsidR="003847E8" w:rsidRDefault="003847E8" w:rsidP="003847E8"/>
    <w:p w14:paraId="74B2F3F3" w14:textId="0771E881" w:rsidR="003847E8" w:rsidRDefault="008512C0" w:rsidP="003847E8">
      <w:pPr>
        <w:ind w:left="142"/>
      </w:pPr>
      <w:r w:rsidRPr="008512C0">
        <w:t>Many of the above issues are covered by standard planning and permit conditions. Where good engineering controls are in place, monitoring may simply be based on observational records. Provision of specific monitoring points and sampling will only be required where leakage is threatened or is present, particularly from non-engineered or poorly engineered facilities.</w:t>
      </w:r>
    </w:p>
    <w:p w14:paraId="65F45B85" w14:textId="77777777" w:rsidR="00C821CB" w:rsidRDefault="00C821CB" w:rsidP="00C821CB">
      <w:pPr>
        <w:ind w:left="142"/>
      </w:pPr>
    </w:p>
    <w:p w14:paraId="0D1F83D5" w14:textId="5334684B" w:rsidR="008512C0" w:rsidRDefault="008512C0" w:rsidP="008011CD">
      <w:pPr>
        <w:ind w:left="1418" w:hanging="1276"/>
      </w:pPr>
      <w:r>
        <w:t>Objective 5:</w:t>
      </w:r>
      <w:r>
        <w:tab/>
      </w:r>
      <w:r w:rsidR="00B61FCD" w:rsidRPr="00B61FCD">
        <w:t>To provide monitoring information required by the terms of a surface water discharge consent</w:t>
      </w:r>
      <w:r w:rsidR="008011CD">
        <w:t xml:space="preserve"> such as </w:t>
      </w:r>
      <w:r w:rsidR="001C00CF" w:rsidRPr="001C00CF">
        <w:t>water quality and flow measurements as specified in a consent to discharge to surface water</w:t>
      </w:r>
      <w:r w:rsidR="001C00CF">
        <w:t>.</w:t>
      </w:r>
    </w:p>
    <w:p w14:paraId="43758D42" w14:textId="77777777" w:rsidR="001C00CF" w:rsidRDefault="001C00CF" w:rsidP="001C00CF"/>
    <w:p w14:paraId="557ABD22" w14:textId="62081F4B" w:rsidR="000E1B8E" w:rsidRDefault="006D4BEA" w:rsidP="006D4BEA">
      <w:pPr>
        <w:ind w:left="142"/>
      </w:pPr>
      <w:r w:rsidRPr="006D4BEA">
        <w:t>Monitoring of discharges by the operator may be specified in the consent or permit and it is recommended that details are included in the site control and monitoring plan</w:t>
      </w:r>
      <w:r>
        <w:t>.</w:t>
      </w:r>
    </w:p>
    <w:p w14:paraId="57C0003B" w14:textId="77777777" w:rsidR="000E1B8E" w:rsidRPr="000E1B8E" w:rsidRDefault="000E1B8E" w:rsidP="000E1B8E">
      <w:pPr>
        <w:ind w:left="131"/>
      </w:pPr>
    </w:p>
    <w:p w14:paraId="1EABCD99" w14:textId="2E460D13" w:rsidR="006D4BEA" w:rsidRDefault="006D4BEA" w:rsidP="00DE686A">
      <w:pPr>
        <w:pStyle w:val="Heading3"/>
        <w:numPr>
          <w:ilvl w:val="2"/>
          <w:numId w:val="1"/>
        </w:numPr>
        <w:ind w:left="993" w:hanging="862"/>
      </w:pPr>
      <w:r>
        <w:t>Objectives for initial characterisation monitoring of groundwater and surface water</w:t>
      </w:r>
    </w:p>
    <w:p w14:paraId="0497418D" w14:textId="25476839" w:rsidR="006D4BEA" w:rsidRDefault="00BC31D9" w:rsidP="006D4BEA">
      <w:pPr>
        <w:ind w:left="131"/>
      </w:pPr>
      <w:r w:rsidRPr="00BC31D9">
        <w:t xml:space="preserve">For new sites, initial characterisation monitoring programmes should be initiated at least one year in advance of site development (see Section 6.4.2 for further detail on initial </w:t>
      </w:r>
      <w:r w:rsidR="008011CD" w:rsidRPr="00BC31D9">
        <w:t>groundwater</w:t>
      </w:r>
      <w:r w:rsidRPr="00BC31D9">
        <w:t xml:space="preserve"> and surface water monitoring). For older sites with inadequate monitoring records, initial characterisation monitoring programmes may be introduced retrospectively and should be undertaken in conjunction with assessment of any historical or other relevant data.</w:t>
      </w:r>
    </w:p>
    <w:p w14:paraId="266557EC" w14:textId="77777777" w:rsidR="00BC31D9" w:rsidRDefault="00BC31D9" w:rsidP="006D4BEA">
      <w:pPr>
        <w:ind w:left="131"/>
      </w:pPr>
    </w:p>
    <w:p w14:paraId="2F64AFEE" w14:textId="1C6B2726" w:rsidR="00BC31D9" w:rsidRDefault="00BC31D9" w:rsidP="00BC31D9">
      <w:pPr>
        <w:ind w:left="1418" w:hanging="1276"/>
      </w:pPr>
      <w:r>
        <w:t>Objective 6:</w:t>
      </w:r>
      <w:r>
        <w:tab/>
      </w:r>
      <w:r w:rsidR="00A241E1" w:rsidRPr="00A241E1">
        <w:t>To characterise the underlying and surrounding groundwater systems for future comparison against any landfill impacts and to determine compliance and assessment limits where appropriate</w:t>
      </w:r>
      <w:r w:rsidR="00A241E1">
        <w:t>:</w:t>
      </w:r>
    </w:p>
    <w:p w14:paraId="44BE08B0" w14:textId="77777777" w:rsidR="00BC31D9" w:rsidRDefault="00BC31D9" w:rsidP="00BC31D9">
      <w:pPr>
        <w:ind w:left="142"/>
      </w:pPr>
    </w:p>
    <w:p w14:paraId="49602FDD" w14:textId="48138E96" w:rsidR="00BC31D9" w:rsidRDefault="008011CD" w:rsidP="003C00FE">
      <w:pPr>
        <w:pStyle w:val="ListParagraph"/>
        <w:numPr>
          <w:ilvl w:val="0"/>
          <w:numId w:val="53"/>
        </w:numPr>
      </w:pPr>
      <w:r>
        <w:t>T</w:t>
      </w:r>
      <w:r w:rsidR="001F060A" w:rsidRPr="001F060A">
        <w:t>o determine initial baseline groundwater level including variability and trends</w:t>
      </w:r>
      <w:r w:rsidR="001F060A">
        <w:t xml:space="preserve"> and</w:t>
      </w:r>
    </w:p>
    <w:p w14:paraId="0A1908A8" w14:textId="1AAF09B1" w:rsidR="00BC31D9" w:rsidRDefault="008011CD" w:rsidP="003C00FE">
      <w:pPr>
        <w:pStyle w:val="ListParagraph"/>
        <w:numPr>
          <w:ilvl w:val="0"/>
          <w:numId w:val="53"/>
        </w:numPr>
      </w:pPr>
      <w:r>
        <w:t>T</w:t>
      </w:r>
      <w:r w:rsidR="008958D0" w:rsidRPr="008958D0">
        <w:t>o determine initial baseline groundwater quality including variability and trends</w:t>
      </w:r>
      <w:r w:rsidR="008958D0">
        <w:t>.</w:t>
      </w:r>
    </w:p>
    <w:p w14:paraId="1A430994" w14:textId="77777777" w:rsidR="008958D0" w:rsidRDefault="008958D0" w:rsidP="008958D0"/>
    <w:p w14:paraId="795ED16A" w14:textId="48CCDAC7" w:rsidR="008958D0" w:rsidRDefault="008958D0" w:rsidP="008958D0">
      <w:pPr>
        <w:ind w:left="1418" w:hanging="1276"/>
      </w:pPr>
      <w:r>
        <w:t>Objective 7:</w:t>
      </w:r>
      <w:r>
        <w:tab/>
      </w:r>
      <w:r w:rsidR="005666FF" w:rsidRPr="005666FF">
        <w:t>To characterise surface water quality and level and/or flow for future comparison against any landfill impacts and to determine compliance and assessment limits where appropriate</w:t>
      </w:r>
      <w:r w:rsidR="005666FF">
        <w:t>:</w:t>
      </w:r>
    </w:p>
    <w:p w14:paraId="4594B5C9" w14:textId="77777777" w:rsidR="008958D0" w:rsidRDefault="008958D0" w:rsidP="008958D0">
      <w:pPr>
        <w:ind w:left="142"/>
      </w:pPr>
    </w:p>
    <w:p w14:paraId="750EB79C" w14:textId="7605CEFE" w:rsidR="008958D0" w:rsidRDefault="008011CD" w:rsidP="003C00FE">
      <w:pPr>
        <w:pStyle w:val="ListParagraph"/>
        <w:numPr>
          <w:ilvl w:val="0"/>
          <w:numId w:val="54"/>
        </w:numPr>
      </w:pPr>
      <w:r>
        <w:t>T</w:t>
      </w:r>
      <w:r w:rsidR="00B87DB5" w:rsidRPr="00B87DB5">
        <w:t>o determine initial baseline water quality of surface waters, including variability and trends</w:t>
      </w:r>
      <w:r>
        <w:t>.</w:t>
      </w:r>
    </w:p>
    <w:p w14:paraId="50A6C279" w14:textId="57E2CC06" w:rsidR="008958D0" w:rsidRDefault="008011CD" w:rsidP="003C00FE">
      <w:pPr>
        <w:pStyle w:val="ListParagraph"/>
        <w:numPr>
          <w:ilvl w:val="0"/>
          <w:numId w:val="54"/>
        </w:numPr>
      </w:pPr>
      <w:r>
        <w:t>T</w:t>
      </w:r>
      <w:r w:rsidR="00FF3A6E" w:rsidRPr="00FF3A6E">
        <w:t>o determine initial baseline stream flow (where required for dilution calculations), including variability and trends</w:t>
      </w:r>
      <w:r w:rsidR="00FF3A6E">
        <w:t xml:space="preserve"> and</w:t>
      </w:r>
    </w:p>
    <w:p w14:paraId="4564578F" w14:textId="70397A44" w:rsidR="00FF3A6E" w:rsidRDefault="008011CD" w:rsidP="003C00FE">
      <w:pPr>
        <w:pStyle w:val="ListParagraph"/>
        <w:numPr>
          <w:ilvl w:val="0"/>
          <w:numId w:val="54"/>
        </w:numPr>
      </w:pPr>
      <w:r>
        <w:t>T</w:t>
      </w:r>
      <w:r w:rsidR="005E362F" w:rsidRPr="005E362F">
        <w:t>o determine initial baseline water level in surface water bodies (where required for hydrological assessment), including variability and trends</w:t>
      </w:r>
      <w:r w:rsidR="005E362F">
        <w:t>.</w:t>
      </w:r>
    </w:p>
    <w:p w14:paraId="41ED8316" w14:textId="77777777" w:rsidR="006D4BEA" w:rsidRPr="006D4BEA" w:rsidRDefault="006D4BEA" w:rsidP="006D4BEA">
      <w:pPr>
        <w:ind w:left="131"/>
      </w:pPr>
    </w:p>
    <w:p w14:paraId="308E68AF" w14:textId="46F7B5E0" w:rsidR="005E362F" w:rsidRDefault="005E362F" w:rsidP="00DE686A">
      <w:pPr>
        <w:pStyle w:val="Heading3"/>
        <w:numPr>
          <w:ilvl w:val="2"/>
          <w:numId w:val="1"/>
        </w:numPr>
        <w:ind w:left="993" w:hanging="862"/>
      </w:pPr>
      <w:r>
        <w:t>Objectives for routine monitoring of groundwater and surface water</w:t>
      </w:r>
    </w:p>
    <w:p w14:paraId="0578CE8F" w14:textId="2C6F5B43" w:rsidR="005E362F" w:rsidRDefault="00BD26BE" w:rsidP="005E362F">
      <w:pPr>
        <w:ind w:left="131"/>
      </w:pPr>
      <w:r w:rsidRPr="00BD26BE">
        <w:t>Once initial characterisation monitoring has been completed, routine monitoring should form the normal pattern of monitoring</w:t>
      </w:r>
      <w:r>
        <w:t>.</w:t>
      </w:r>
    </w:p>
    <w:p w14:paraId="5513D1D1" w14:textId="77777777" w:rsidR="00BD26BE" w:rsidRDefault="00BD26BE" w:rsidP="005E362F">
      <w:pPr>
        <w:ind w:left="131"/>
      </w:pPr>
    </w:p>
    <w:p w14:paraId="2B4B3EE8" w14:textId="1FD09BD7" w:rsidR="00BD26BE" w:rsidRDefault="00BD26BE" w:rsidP="00BD26BE">
      <w:pPr>
        <w:ind w:left="1418" w:hanging="1276"/>
      </w:pPr>
      <w:r>
        <w:t>Objective 8:</w:t>
      </w:r>
      <w:r>
        <w:tab/>
      </w:r>
      <w:r w:rsidR="00D80FFB" w:rsidRPr="00D80FFB">
        <w:t>To carry out routine monitoring of groundwater to provide ongoing baseline data, and to discern deviations from baseline conditions</w:t>
      </w:r>
      <w:r w:rsidR="00D80FFB">
        <w:t>:</w:t>
      </w:r>
    </w:p>
    <w:p w14:paraId="00B91EBB" w14:textId="77777777" w:rsidR="00BD26BE" w:rsidRDefault="00BD26BE" w:rsidP="00BD26BE">
      <w:pPr>
        <w:ind w:left="142"/>
      </w:pPr>
    </w:p>
    <w:p w14:paraId="58DC943E" w14:textId="34D858B7" w:rsidR="00BD26BE" w:rsidRDefault="008011CD" w:rsidP="003C00FE">
      <w:pPr>
        <w:pStyle w:val="ListParagraph"/>
        <w:numPr>
          <w:ilvl w:val="0"/>
          <w:numId w:val="55"/>
        </w:numPr>
      </w:pPr>
      <w:r>
        <w:t>T</w:t>
      </w:r>
      <w:r w:rsidR="00E16802" w:rsidRPr="00E16802">
        <w:t>o carry out routine monitoring of groundwater level</w:t>
      </w:r>
      <w:r w:rsidR="00E16802">
        <w:t xml:space="preserve"> and</w:t>
      </w:r>
    </w:p>
    <w:p w14:paraId="707D1FC4" w14:textId="0A5D3574" w:rsidR="00E16802" w:rsidRDefault="008011CD" w:rsidP="003C00FE">
      <w:pPr>
        <w:pStyle w:val="ListParagraph"/>
        <w:numPr>
          <w:ilvl w:val="0"/>
          <w:numId w:val="55"/>
        </w:numPr>
      </w:pPr>
      <w:r>
        <w:t>T</w:t>
      </w:r>
      <w:r w:rsidR="00182510" w:rsidRPr="00182510">
        <w:t>o carry out routine monitoring of groundwater quality and determine if there have been any breaches in control or trigger levels</w:t>
      </w:r>
      <w:r w:rsidR="00182510">
        <w:t>.</w:t>
      </w:r>
    </w:p>
    <w:p w14:paraId="5A6E8930" w14:textId="77777777" w:rsidR="00182510" w:rsidRDefault="00182510" w:rsidP="00182510"/>
    <w:p w14:paraId="21BC7B69" w14:textId="6683B372" w:rsidR="00182510" w:rsidRDefault="00182510" w:rsidP="00182510">
      <w:pPr>
        <w:ind w:left="1418" w:hanging="1276"/>
      </w:pPr>
      <w:r>
        <w:t>Objective 9:</w:t>
      </w:r>
      <w:r>
        <w:tab/>
      </w:r>
      <w:r w:rsidR="00DB5D3C" w:rsidRPr="00DB5D3C">
        <w:t>To carry out routine monitoring of surface water to provide ongoing baseline data, and to discern deviations from baseline conditions</w:t>
      </w:r>
      <w:r w:rsidR="00DB5D3C">
        <w:t>:</w:t>
      </w:r>
    </w:p>
    <w:p w14:paraId="56D7231D" w14:textId="77777777" w:rsidR="00182510" w:rsidRDefault="00182510" w:rsidP="00182510">
      <w:pPr>
        <w:ind w:left="142"/>
      </w:pPr>
    </w:p>
    <w:p w14:paraId="166B03AD" w14:textId="0019E88E" w:rsidR="00182510" w:rsidRDefault="008011CD" w:rsidP="003C00FE">
      <w:pPr>
        <w:pStyle w:val="ListParagraph"/>
        <w:numPr>
          <w:ilvl w:val="0"/>
          <w:numId w:val="56"/>
        </w:numPr>
      </w:pPr>
      <w:r>
        <w:t>T</w:t>
      </w:r>
      <w:r w:rsidR="009C0C49" w:rsidRPr="009C0C49">
        <w:t>o carry out routine monitoring of surface water level or flow</w:t>
      </w:r>
      <w:r w:rsidR="009C0C49">
        <w:t xml:space="preserve"> and</w:t>
      </w:r>
    </w:p>
    <w:p w14:paraId="458DCA7D" w14:textId="7C2705E4" w:rsidR="009C0C49" w:rsidRDefault="008011CD" w:rsidP="003C00FE">
      <w:pPr>
        <w:pStyle w:val="ListParagraph"/>
        <w:numPr>
          <w:ilvl w:val="0"/>
          <w:numId w:val="56"/>
        </w:numPr>
      </w:pPr>
      <w:r>
        <w:t>T</w:t>
      </w:r>
      <w:r w:rsidR="00D951C6" w:rsidRPr="00D951C6">
        <w:t>o carry out routine monitoring of surface water quality and determine if there have been any breaches in assessment or compliance levels</w:t>
      </w:r>
      <w:r w:rsidR="00D951C6">
        <w:t>.</w:t>
      </w:r>
    </w:p>
    <w:p w14:paraId="344D8E4C" w14:textId="77777777" w:rsidR="005E362F" w:rsidRDefault="005E362F" w:rsidP="005E362F">
      <w:pPr>
        <w:ind w:left="131"/>
      </w:pPr>
    </w:p>
    <w:p w14:paraId="1A774DB8" w14:textId="77777777" w:rsidR="00F67247" w:rsidRPr="005E362F" w:rsidRDefault="00F67247" w:rsidP="005E362F">
      <w:pPr>
        <w:ind w:left="131"/>
      </w:pPr>
    </w:p>
    <w:p w14:paraId="469B1229" w14:textId="04C6A48E" w:rsidR="0044690B" w:rsidRDefault="00D951C6" w:rsidP="00DE686A">
      <w:pPr>
        <w:pStyle w:val="Heading3"/>
        <w:numPr>
          <w:ilvl w:val="2"/>
          <w:numId w:val="1"/>
        </w:numPr>
        <w:ind w:left="993" w:hanging="862"/>
      </w:pPr>
      <w:r>
        <w:t>Objectives for site water balance monitoring</w:t>
      </w:r>
    </w:p>
    <w:p w14:paraId="7691FF91" w14:textId="45D0413A" w:rsidR="00D951C6" w:rsidRDefault="00D951C6" w:rsidP="00240033">
      <w:pPr>
        <w:tabs>
          <w:tab w:val="left" w:pos="1843"/>
        </w:tabs>
        <w:ind w:left="1418" w:hanging="1276"/>
      </w:pPr>
      <w:r>
        <w:t>Objective 10:</w:t>
      </w:r>
      <w:r w:rsidR="00240033">
        <w:t xml:space="preserve"> </w:t>
      </w:r>
      <w:r w:rsidR="00240033">
        <w:tab/>
      </w:r>
      <w:r w:rsidR="00240033" w:rsidRPr="00240033">
        <w:t>To quantify water inputs and outputs within the site</w:t>
      </w:r>
      <w:r w:rsidR="00240033">
        <w:t>:</w:t>
      </w:r>
    </w:p>
    <w:p w14:paraId="5A065C3A" w14:textId="77777777" w:rsidR="00D951C6" w:rsidRDefault="00D951C6" w:rsidP="00D951C6">
      <w:pPr>
        <w:ind w:left="142"/>
      </w:pPr>
    </w:p>
    <w:p w14:paraId="410D1555" w14:textId="3540F2D9" w:rsidR="00D951C6" w:rsidRDefault="008011CD" w:rsidP="003C00FE">
      <w:pPr>
        <w:pStyle w:val="ListParagraph"/>
        <w:numPr>
          <w:ilvl w:val="0"/>
          <w:numId w:val="57"/>
        </w:numPr>
        <w:tabs>
          <w:tab w:val="left" w:pos="1843"/>
        </w:tabs>
      </w:pPr>
      <w:r>
        <w:t>T</w:t>
      </w:r>
      <w:r w:rsidR="00190D5E" w:rsidRPr="00190D5E">
        <w:t>o determine natural water input from rainfall</w:t>
      </w:r>
      <w:r>
        <w:t>.</w:t>
      </w:r>
    </w:p>
    <w:p w14:paraId="26CD2AFC" w14:textId="06D644D1" w:rsidR="00190D5E" w:rsidRDefault="008011CD" w:rsidP="003C00FE">
      <w:pPr>
        <w:pStyle w:val="ListParagraph"/>
        <w:numPr>
          <w:ilvl w:val="0"/>
          <w:numId w:val="57"/>
        </w:numPr>
        <w:tabs>
          <w:tab w:val="left" w:pos="1843"/>
        </w:tabs>
        <w:ind w:left="1843" w:hanging="621"/>
      </w:pPr>
      <w:r>
        <w:t>T</w:t>
      </w:r>
      <w:r w:rsidR="007D6003" w:rsidRPr="007D6003">
        <w:t>o determine the volume of liquid added to each hydraulically separate landfill cell</w:t>
      </w:r>
      <w:r>
        <w:t>.</w:t>
      </w:r>
    </w:p>
    <w:p w14:paraId="759DB430" w14:textId="651AB3DB" w:rsidR="007D6003" w:rsidRDefault="008011CD" w:rsidP="003C00FE">
      <w:pPr>
        <w:pStyle w:val="ListParagraph"/>
        <w:numPr>
          <w:ilvl w:val="0"/>
          <w:numId w:val="57"/>
        </w:numPr>
        <w:tabs>
          <w:tab w:val="left" w:pos="1843"/>
        </w:tabs>
        <w:ind w:left="1843" w:hanging="621"/>
      </w:pPr>
      <w:r>
        <w:t>T</w:t>
      </w:r>
      <w:r w:rsidR="00CE27D0" w:rsidRPr="00CE27D0">
        <w:t>o determine the volume of leachate removed from each hydraulically separate landfill cell</w:t>
      </w:r>
      <w:r w:rsidR="00CE27D0">
        <w:t xml:space="preserve"> and</w:t>
      </w:r>
    </w:p>
    <w:p w14:paraId="38F6469A" w14:textId="180765BB" w:rsidR="00CE27D0" w:rsidRDefault="008011CD" w:rsidP="003C00FE">
      <w:pPr>
        <w:pStyle w:val="ListParagraph"/>
        <w:numPr>
          <w:ilvl w:val="0"/>
          <w:numId w:val="57"/>
        </w:numPr>
        <w:tabs>
          <w:tab w:val="left" w:pos="1843"/>
        </w:tabs>
        <w:ind w:left="1843" w:hanging="621"/>
      </w:pPr>
      <w:r>
        <w:t>T</w:t>
      </w:r>
      <w:r w:rsidR="00B8173B" w:rsidRPr="00B8173B">
        <w:t>o determine the total volume of leachate discharged off-site</w:t>
      </w:r>
      <w:r w:rsidR="00B8173B">
        <w:t>.</w:t>
      </w:r>
    </w:p>
    <w:p w14:paraId="65BFB8AE" w14:textId="49F909E1" w:rsidR="00CA04D7" w:rsidRDefault="00CA04D7">
      <w:pPr>
        <w:spacing w:line="240" w:lineRule="auto"/>
      </w:pPr>
      <w:r>
        <w:br w:type="page"/>
      </w:r>
    </w:p>
    <w:p w14:paraId="099557FD" w14:textId="4EB120A8" w:rsidR="00CA04D7" w:rsidRDefault="00CA04D7" w:rsidP="0019680A">
      <w:pPr>
        <w:pStyle w:val="Heading1"/>
        <w:numPr>
          <w:ilvl w:val="0"/>
          <w:numId w:val="1"/>
        </w:numPr>
        <w:ind w:left="426"/>
      </w:pPr>
      <w:bookmarkStart w:id="32" w:name="_Toc193890965"/>
      <w:r>
        <w:t>Monitoring Locations and Schedules</w:t>
      </w:r>
      <w:bookmarkEnd w:id="32"/>
    </w:p>
    <w:p w14:paraId="6B767A2D" w14:textId="77777777" w:rsidR="004A703C" w:rsidRDefault="004A703C" w:rsidP="0019680A">
      <w:pPr>
        <w:pStyle w:val="Heading2"/>
        <w:numPr>
          <w:ilvl w:val="1"/>
          <w:numId w:val="1"/>
        </w:numPr>
        <w:ind w:left="709"/>
      </w:pPr>
      <w:bookmarkStart w:id="33" w:name="_Toc193890966"/>
      <w:r>
        <w:t>Introduction</w:t>
      </w:r>
      <w:bookmarkEnd w:id="33"/>
    </w:p>
    <w:p w14:paraId="4D2DEC21" w14:textId="4C72BFA9" w:rsidR="00C201AA" w:rsidRDefault="00C201AA" w:rsidP="00C201AA">
      <w:pPr>
        <w:ind w:left="142"/>
      </w:pPr>
      <w:r>
        <w:t xml:space="preserve">Monitoring at landfill sites should be </w:t>
      </w:r>
      <w:r w:rsidR="00C51279">
        <w:t>risk-based</w:t>
      </w:r>
      <w:r>
        <w:t xml:space="preserve"> while taking in account the minimum monitoring requirements of the Landfill Regulations. In a risk-based design process, existing monitoring schedules and infrastructure should be completely re-appraised. Monitoring locations and schedules (the subject of this chapter) should be considered before infrastructure and sampling strategies are designed (Chapters 8 and 9). This process may lead to the provision of new monitoring points and/or the redesign or removal of existing monitoring points as well as revision of schedules. </w:t>
      </w:r>
    </w:p>
    <w:p w14:paraId="4D34F9A9" w14:textId="77777777" w:rsidR="00C201AA" w:rsidRDefault="00C201AA" w:rsidP="00C201AA">
      <w:pPr>
        <w:ind w:left="142"/>
      </w:pPr>
    </w:p>
    <w:p w14:paraId="22EC5688" w14:textId="457B3C05" w:rsidR="00C201AA" w:rsidRDefault="00C201AA" w:rsidP="00C201AA">
      <w:pPr>
        <w:ind w:left="142"/>
      </w:pPr>
      <w:r>
        <w:t xml:space="preserve">In this chapter, a series of example monitoring schedules are presented. However, the use of a risk-based methodology for designing monitoring programmes may lead to instances where monitoring measurements and frequencies are proposed which vary from those provided in the model schedules. </w:t>
      </w:r>
      <w:r w:rsidR="000F20F1">
        <w:t>For example</w:t>
      </w:r>
      <w:r w:rsidR="00D40ED7">
        <w:t>,</w:t>
      </w:r>
      <w:r>
        <w:t xml:space="preserve"> lesser requirements may be justifiable for sites posing low risks to receptors. Conversely, greater requirements may be needed for sites accepting potentially polluting waste types where risks are considered to be more vulnerable.</w:t>
      </w:r>
    </w:p>
    <w:p w14:paraId="75C886ED" w14:textId="045A9AAB" w:rsidR="00C201AA" w:rsidRDefault="00C201AA" w:rsidP="00C201AA">
      <w:pPr>
        <w:ind w:left="142"/>
      </w:pPr>
      <w:r>
        <w:t xml:space="preserve"> </w:t>
      </w:r>
    </w:p>
    <w:p w14:paraId="78F2186B" w14:textId="7EF931A3" w:rsidR="004A703C" w:rsidRDefault="00C201AA" w:rsidP="00C201AA">
      <w:pPr>
        <w:ind w:left="142"/>
      </w:pPr>
      <w:r>
        <w:t xml:space="preserve"> Guidance is given in this chapter as follows:</w:t>
      </w:r>
    </w:p>
    <w:p w14:paraId="3C8D5117" w14:textId="77777777" w:rsidR="00C201AA" w:rsidRDefault="00C201AA" w:rsidP="00C201AA">
      <w:pPr>
        <w:ind w:left="142"/>
      </w:pPr>
    </w:p>
    <w:p w14:paraId="26F30867" w14:textId="099FDB7C" w:rsidR="00C201AA" w:rsidRDefault="00C201AA" w:rsidP="003C00FE">
      <w:pPr>
        <w:pStyle w:val="ListParagraph"/>
        <w:numPr>
          <w:ilvl w:val="0"/>
          <w:numId w:val="58"/>
        </w:numPr>
        <w:ind w:left="709"/>
      </w:pPr>
      <w:r>
        <w:t xml:space="preserve">Section 6.2: </w:t>
      </w:r>
      <w:r w:rsidR="00EF57A7" w:rsidRPr="00EF57A7">
        <w:t>the number and location of monitoring points</w:t>
      </w:r>
      <w:r w:rsidR="008011CD">
        <w:t>.</w:t>
      </w:r>
    </w:p>
    <w:p w14:paraId="418D1F40" w14:textId="54B3E648" w:rsidR="00EF57A7" w:rsidRDefault="00EF57A7" w:rsidP="003C00FE">
      <w:pPr>
        <w:pStyle w:val="ListParagraph"/>
        <w:numPr>
          <w:ilvl w:val="0"/>
          <w:numId w:val="58"/>
        </w:numPr>
        <w:ind w:left="709"/>
      </w:pPr>
      <w:r>
        <w:t xml:space="preserve">Section 6.3: </w:t>
      </w:r>
      <w:r w:rsidR="0033628E" w:rsidRPr="0033628E">
        <w:t>monitoring measurements typically carried out at landfill sites</w:t>
      </w:r>
      <w:r w:rsidR="0033628E">
        <w:t xml:space="preserve"> and</w:t>
      </w:r>
    </w:p>
    <w:p w14:paraId="5406A02E" w14:textId="7935BD0D" w:rsidR="0033628E" w:rsidRDefault="0033628E" w:rsidP="003C00FE">
      <w:pPr>
        <w:pStyle w:val="ListParagraph"/>
        <w:numPr>
          <w:ilvl w:val="0"/>
          <w:numId w:val="58"/>
        </w:numPr>
        <w:ind w:left="709"/>
      </w:pPr>
      <w:r>
        <w:t xml:space="preserve">Section 6.4: </w:t>
      </w:r>
      <w:r w:rsidR="004B1D63" w:rsidRPr="004B1D63">
        <w:t>specification of monitoring schedules for different monitoring programmes</w:t>
      </w:r>
      <w:r w:rsidR="004B1D63">
        <w:t>.</w:t>
      </w:r>
    </w:p>
    <w:p w14:paraId="1E37C1D1" w14:textId="77777777" w:rsidR="00C201AA" w:rsidRDefault="00C201AA" w:rsidP="00C201AA">
      <w:pPr>
        <w:ind w:left="142"/>
      </w:pPr>
    </w:p>
    <w:p w14:paraId="00F733DA" w14:textId="190734BD" w:rsidR="004B1D63" w:rsidRDefault="004B1D63" w:rsidP="0019680A">
      <w:pPr>
        <w:pStyle w:val="Heading2"/>
        <w:numPr>
          <w:ilvl w:val="1"/>
          <w:numId w:val="1"/>
        </w:numPr>
        <w:ind w:left="709"/>
      </w:pPr>
      <w:bookmarkStart w:id="34" w:name="_Toc193890967"/>
      <w:r>
        <w:t>The number and location of monitoring points</w:t>
      </w:r>
      <w:bookmarkEnd w:id="34"/>
    </w:p>
    <w:p w14:paraId="6B7C796D" w14:textId="39F778E7" w:rsidR="00CE4CC4" w:rsidRDefault="00CE4CC4" w:rsidP="00DE686A">
      <w:pPr>
        <w:pStyle w:val="Heading3"/>
        <w:numPr>
          <w:ilvl w:val="2"/>
          <w:numId w:val="1"/>
        </w:numPr>
        <w:ind w:left="993" w:hanging="862"/>
      </w:pPr>
      <w:r>
        <w:t>Preamble</w:t>
      </w:r>
    </w:p>
    <w:p w14:paraId="30C28BCC" w14:textId="149647E1" w:rsidR="00855C0A" w:rsidRDefault="00855C0A" w:rsidP="00855C0A">
      <w:pPr>
        <w:ind w:left="131"/>
      </w:pPr>
      <w:r>
        <w:t>This section provides general guidance on the minimum number and locations of monitoring points required for leachate, groundwater and surface water monitoring. When selecting monitoring locations, it is important to be aware of the purpose of monitoring, as defined in the monitoring objectives and the risk-based monitoring assessment. In addition</w:t>
      </w:r>
      <w:r w:rsidR="008011CD">
        <w:t>,</w:t>
      </w:r>
      <w:r>
        <w:t xml:space="preserve"> monitoring also need to comply with the minimum requirements of the Landfill Directive.</w:t>
      </w:r>
      <w:r w:rsidR="00EE1C31">
        <w:t xml:space="preserve"> </w:t>
      </w:r>
    </w:p>
    <w:p w14:paraId="4408ED64" w14:textId="590ACF19" w:rsidR="00CE4CC4" w:rsidRDefault="00855C0A" w:rsidP="00855C0A">
      <w:pPr>
        <w:ind w:left="131"/>
      </w:pPr>
      <w:r>
        <w:t>Examples summarising a monitoring point assessment for sites in low and high-risk settings are presented as Tables 6.1 and 6.2</w:t>
      </w:r>
    </w:p>
    <w:p w14:paraId="3DBA9B86" w14:textId="77777777" w:rsidR="00855C0A" w:rsidRPr="00CE4CC4" w:rsidRDefault="00855C0A" w:rsidP="00855C0A">
      <w:pPr>
        <w:ind w:left="131"/>
      </w:pPr>
    </w:p>
    <w:p w14:paraId="2F1AD416" w14:textId="5A18F5E3" w:rsidR="00283366" w:rsidRDefault="00855C0A" w:rsidP="00DE686A">
      <w:pPr>
        <w:pStyle w:val="Heading3"/>
        <w:numPr>
          <w:ilvl w:val="2"/>
          <w:numId w:val="1"/>
        </w:numPr>
        <w:ind w:left="993" w:hanging="862"/>
      </w:pPr>
      <w:r>
        <w:t>Number and location of leachate monitoring points</w:t>
      </w:r>
    </w:p>
    <w:p w14:paraId="792C2651" w14:textId="77777777" w:rsidR="00354723" w:rsidRDefault="00354723" w:rsidP="00354723">
      <w:pPr>
        <w:ind w:left="131"/>
      </w:pPr>
      <w:r>
        <w:t xml:space="preserve">The location of monitoring points in relation to leachate drainage systems and collection sumps should be chosen carefully. Leachate levels need to be representative of levels across the landfill as a whole and not artificially lowered by proximity to a dewatering point. </w:t>
      </w:r>
    </w:p>
    <w:p w14:paraId="63DA061B" w14:textId="77777777" w:rsidR="00354723" w:rsidRDefault="00354723" w:rsidP="00354723">
      <w:pPr>
        <w:ind w:left="131"/>
      </w:pPr>
    </w:p>
    <w:p w14:paraId="6624DE27" w14:textId="19025EAE" w:rsidR="00855C0A" w:rsidRDefault="00354723" w:rsidP="00354723">
      <w:pPr>
        <w:ind w:left="131"/>
      </w:pPr>
      <w:r>
        <w:t>Schedule 4</w:t>
      </w:r>
      <w:r w:rsidR="00EE1C31">
        <w:t xml:space="preserve"> </w:t>
      </w:r>
      <w:r>
        <w:t>of the Landfill Regulations specifies the following monitoring requirements:</w:t>
      </w:r>
    </w:p>
    <w:p w14:paraId="2889173E" w14:textId="77777777" w:rsidR="00354723" w:rsidRDefault="00354723" w:rsidP="00354723">
      <w:pPr>
        <w:ind w:left="131"/>
      </w:pPr>
    </w:p>
    <w:p w14:paraId="6B6FC33C" w14:textId="7DDE6135" w:rsidR="00354723" w:rsidRDefault="00634AEB" w:rsidP="003C00FE">
      <w:pPr>
        <w:pStyle w:val="ListParagraph"/>
        <w:numPr>
          <w:ilvl w:val="0"/>
          <w:numId w:val="59"/>
        </w:numPr>
        <w:ind w:left="709"/>
      </w:pPr>
      <w:r>
        <w:t>S</w:t>
      </w:r>
      <w:r w:rsidR="00862DB4" w:rsidRPr="00862DB4">
        <w:t>amples</w:t>
      </w:r>
      <w:r w:rsidR="00EE1C31">
        <w:t xml:space="preserve"> </w:t>
      </w:r>
      <w:r w:rsidR="00862DB4" w:rsidRPr="00862DB4">
        <w:t>of leachate or surface water (if present) must be collected at representative points</w:t>
      </w:r>
      <w:r>
        <w:t>.</w:t>
      </w:r>
    </w:p>
    <w:p w14:paraId="4BBCB143" w14:textId="065EB19C" w:rsidR="00862DB4" w:rsidRDefault="00634AEB" w:rsidP="003C00FE">
      <w:pPr>
        <w:pStyle w:val="ListParagraph"/>
        <w:numPr>
          <w:ilvl w:val="0"/>
          <w:numId w:val="59"/>
        </w:numPr>
        <w:ind w:left="709"/>
      </w:pPr>
      <w:r>
        <w:t>S</w:t>
      </w:r>
      <w:r w:rsidR="00945CF5" w:rsidRPr="00945CF5">
        <w:t>ampling and measuring of the volume and composition) of any leachate must be performed separately at each point at which leachate is discharged from the site</w:t>
      </w:r>
      <w:r w:rsidR="00945CF5">
        <w:t xml:space="preserve"> and</w:t>
      </w:r>
    </w:p>
    <w:p w14:paraId="12F9463B" w14:textId="55596C07" w:rsidR="00945CF5" w:rsidRDefault="0037434B" w:rsidP="003C00FE">
      <w:pPr>
        <w:pStyle w:val="ListParagraph"/>
        <w:numPr>
          <w:ilvl w:val="0"/>
          <w:numId w:val="59"/>
        </w:numPr>
        <w:ind w:left="709"/>
      </w:pPr>
      <w:r w:rsidRPr="0037434B">
        <w:t>A sample of leachate and water representative of the average composition shall be taken for monitoring purposes in accordance with Table 1. This table details the frequency of leachate monitoring</w:t>
      </w:r>
      <w:r>
        <w:t>.</w:t>
      </w:r>
    </w:p>
    <w:p w14:paraId="34DE048A" w14:textId="77777777" w:rsidR="0037434B" w:rsidRDefault="0037434B" w:rsidP="0037434B">
      <w:pPr>
        <w:ind w:left="142"/>
      </w:pPr>
    </w:p>
    <w:p w14:paraId="70E52BFB" w14:textId="73FE85C4" w:rsidR="00C51616" w:rsidRDefault="00C51616" w:rsidP="0037434B">
      <w:pPr>
        <w:ind w:left="142"/>
      </w:pPr>
      <w:r w:rsidRPr="00C51616">
        <w:t xml:space="preserve">To comply with the above requirements and to undertake the leachate monitoring in a </w:t>
      </w:r>
      <w:r w:rsidR="00C51279">
        <w:t>risk-based</w:t>
      </w:r>
      <w:r w:rsidRPr="00C51616">
        <w:t xml:space="preserve"> manner the following guidance should be followed</w:t>
      </w:r>
      <w:r>
        <w:t>:</w:t>
      </w:r>
    </w:p>
    <w:p w14:paraId="0536EEA7" w14:textId="77777777" w:rsidR="00B35EA8" w:rsidRDefault="00B35EA8" w:rsidP="0037434B">
      <w:pPr>
        <w:ind w:left="142"/>
      </w:pPr>
    </w:p>
    <w:p w14:paraId="48315903" w14:textId="42619E1D" w:rsidR="00B35EA8" w:rsidRDefault="00FD2D47" w:rsidP="003C00FE">
      <w:pPr>
        <w:pStyle w:val="ListParagraph"/>
        <w:numPr>
          <w:ilvl w:val="0"/>
          <w:numId w:val="60"/>
        </w:numPr>
        <w:ind w:left="709"/>
      </w:pPr>
      <w:r w:rsidRPr="00FD2D47">
        <w:t xml:space="preserve">Leachate levels and quality samples can be obtained from the same or separate monitoring points as long as the monitoring objectives can be achieved. </w:t>
      </w:r>
      <w:r w:rsidR="000F20F1">
        <w:t>For example</w:t>
      </w:r>
      <w:r w:rsidR="00D40ED7">
        <w:t>,</w:t>
      </w:r>
      <w:r w:rsidRPr="00FD2D47">
        <w:t xml:space="preserve"> samples could be taken from underdrainage or dewatering points, with levels obtained independently from other monitoring points remote from the point of leachate removal</w:t>
      </w:r>
      <w:r w:rsidR="00634AEB">
        <w:t>.</w:t>
      </w:r>
    </w:p>
    <w:p w14:paraId="0AFA2A72" w14:textId="5AFBB173" w:rsidR="000152A9" w:rsidRDefault="00D81D20" w:rsidP="003C00FE">
      <w:pPr>
        <w:pStyle w:val="ListParagraph"/>
        <w:numPr>
          <w:ilvl w:val="0"/>
          <w:numId w:val="60"/>
        </w:numPr>
        <w:ind w:left="709"/>
      </w:pPr>
      <w:r w:rsidRPr="00D81D20">
        <w:t>Where leachate can be shown to drain freely through the waste and can be removed via a basal drainage system, a sample of the drained leachate will be acceptable as appropriate for leachate quality at the site base</w:t>
      </w:r>
      <w:r w:rsidR="00634AEB">
        <w:t>.</w:t>
      </w:r>
    </w:p>
    <w:p w14:paraId="4067A275" w14:textId="22420555" w:rsidR="00D81D20" w:rsidRDefault="00527F8C" w:rsidP="003C00FE">
      <w:pPr>
        <w:pStyle w:val="ListParagraph"/>
        <w:numPr>
          <w:ilvl w:val="0"/>
          <w:numId w:val="60"/>
        </w:numPr>
        <w:ind w:left="709"/>
      </w:pPr>
      <w:r w:rsidRPr="00527F8C">
        <w:t>To obtain representative samples of leachate, samples should be collected from abstraction points prior to undergoing any treatment</w:t>
      </w:r>
      <w:r w:rsidR="00634AEB">
        <w:t>.</w:t>
      </w:r>
    </w:p>
    <w:p w14:paraId="314EBDF6" w14:textId="77777777" w:rsidR="00FD2D47" w:rsidRDefault="00FD2D47" w:rsidP="00FD2D47">
      <w:pPr>
        <w:ind w:left="142"/>
      </w:pPr>
    </w:p>
    <w:p w14:paraId="280E6EEA" w14:textId="56F6FD59" w:rsidR="000152A9" w:rsidRPr="00725AFC" w:rsidRDefault="000152A9" w:rsidP="000152A9">
      <w:pPr>
        <w:pStyle w:val="BodyText1"/>
        <w:rPr>
          <w:rFonts w:eastAsia="Times New Roman"/>
          <w:b/>
          <w:bCs/>
        </w:rPr>
      </w:pPr>
      <w:r w:rsidRPr="00725AFC">
        <w:rPr>
          <w:rFonts w:eastAsia="Times New Roman"/>
          <w:b/>
          <w:bCs/>
        </w:rPr>
        <w:t xml:space="preserve">Table </w:t>
      </w:r>
      <w:r w:rsidR="00527F8C">
        <w:rPr>
          <w:rFonts w:eastAsia="Times New Roman"/>
          <w:b/>
          <w:bCs/>
        </w:rPr>
        <w:t>6.1</w:t>
      </w:r>
      <w:r w:rsidRPr="00725AFC">
        <w:rPr>
          <w:rFonts w:eastAsia="Times New Roman"/>
          <w:b/>
          <w:bCs/>
        </w:rPr>
        <w:t xml:space="preserve">: </w:t>
      </w:r>
      <w:r w:rsidR="00527F8C">
        <w:rPr>
          <w:rFonts w:eastAsia="Times New Roman"/>
          <w:b/>
          <w:bCs/>
        </w:rPr>
        <w:t>EXAMPLE summary of monitoring point assessment for a site posing a low risk to water receptors</w:t>
      </w:r>
    </w:p>
    <w:tbl>
      <w:tblPr>
        <w:tblW w:w="10259" w:type="dxa"/>
        <w:tblLayout w:type="fixed"/>
        <w:tblCellMar>
          <w:left w:w="0" w:type="dxa"/>
          <w:right w:w="0" w:type="dxa"/>
        </w:tblCellMar>
        <w:tblLook w:val="04A0" w:firstRow="1" w:lastRow="0" w:firstColumn="1" w:lastColumn="0" w:noHBand="0" w:noVBand="1"/>
        <w:tblCaption w:val="Table 6.1: EXAMPLE summary of monitoring point assessment for a site posing a low risk to water receptors"/>
        <w:tblDescription w:val="An example provided is to monitor groudnwater at the site boundary to assess its quality and levels through a series of boreholes up- and down-gradient of each groundwater system. "/>
      </w:tblPr>
      <w:tblGrid>
        <w:gridCol w:w="2550"/>
        <w:gridCol w:w="2550"/>
        <w:gridCol w:w="1757"/>
        <w:gridCol w:w="3402"/>
      </w:tblGrid>
      <w:tr w:rsidR="00DC2B6C" w:rsidRPr="004E2348" w14:paraId="2011B8B6" w14:textId="77777777" w:rsidTr="00886855">
        <w:trPr>
          <w:trHeight w:val="610"/>
          <w:tblHeader/>
        </w:trPr>
        <w:tc>
          <w:tcPr>
            <w:tcW w:w="2550"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4CC1DAED" w14:textId="2E717A63" w:rsidR="000152A9" w:rsidRPr="004E2348" w:rsidRDefault="00527F8C"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Location</w:t>
            </w:r>
          </w:p>
        </w:tc>
        <w:tc>
          <w:tcPr>
            <w:tcW w:w="2550"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3F8A0B8" w14:textId="7B26CAC1" w:rsidR="000152A9" w:rsidRPr="004E2348" w:rsidRDefault="00527F8C"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Purpose</w:t>
            </w:r>
          </w:p>
        </w:tc>
        <w:tc>
          <w:tcPr>
            <w:tcW w:w="175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43A9EE4" w14:textId="447C6930" w:rsidR="000152A9" w:rsidRPr="004E2348" w:rsidRDefault="00527F8C"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Type of monitoring point</w:t>
            </w:r>
          </w:p>
        </w:tc>
        <w:tc>
          <w:tcPr>
            <w:tcW w:w="3402"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7EE67D2" w14:textId="22270501" w:rsidR="000152A9" w:rsidRPr="004E2348" w:rsidRDefault="00527F8C"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Number and spacing of monitoring points</w:t>
            </w:r>
          </w:p>
        </w:tc>
      </w:tr>
      <w:tr w:rsidR="00DC2B6C" w:rsidRPr="004E2348" w14:paraId="528BBD05" w14:textId="77777777" w:rsidTr="00886855">
        <w:trPr>
          <w:trHeight w:val="315"/>
        </w:trPr>
        <w:tc>
          <w:tcPr>
            <w:tcW w:w="255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2E7D44A" w14:textId="5A599A19" w:rsidR="000152A9" w:rsidRPr="004E2348" w:rsidRDefault="00527F8C" w:rsidP="00527F8C">
            <w:pPr>
              <w:spacing w:before="120" w:after="120" w:line="240" w:lineRule="auto"/>
              <w:rPr>
                <w:rFonts w:ascii="Arial" w:eastAsia="Times New Roman" w:hAnsi="Arial" w:cs="Arial"/>
                <w:lang w:eastAsia="en-GB"/>
              </w:rPr>
            </w:pPr>
            <w:r>
              <w:rPr>
                <w:rFonts w:ascii="Arial" w:eastAsia="Times New Roman" w:hAnsi="Arial" w:cs="Arial"/>
                <w:lang w:eastAsia="en-GB"/>
              </w:rPr>
              <w:t>Groundwater on site boundary</w:t>
            </w:r>
            <w:r w:rsidRPr="00527F8C">
              <w:rPr>
                <w:rFonts w:ascii="Arial" w:eastAsia="Times New Roman" w:hAnsi="Arial" w:cs="Arial"/>
                <w:vertAlign w:val="superscript"/>
                <w:lang w:eastAsia="en-GB"/>
              </w:rPr>
              <w:t>1</w:t>
            </w:r>
          </w:p>
        </w:tc>
        <w:tc>
          <w:tcPr>
            <w:tcW w:w="2550" w:type="dxa"/>
            <w:tcBorders>
              <w:top w:val="nil"/>
              <w:left w:val="nil"/>
              <w:bottom w:val="single" w:sz="8" w:space="0" w:color="A6A6A6"/>
              <w:right w:val="single" w:sz="8" w:space="0" w:color="A6A6A6"/>
            </w:tcBorders>
            <w:noWrap/>
            <w:tcMar>
              <w:top w:w="0" w:type="dxa"/>
              <w:left w:w="108" w:type="dxa"/>
              <w:bottom w:w="0" w:type="dxa"/>
              <w:right w:w="108" w:type="dxa"/>
            </w:tcMar>
          </w:tcPr>
          <w:p w14:paraId="72C8013B" w14:textId="07A1B3D7" w:rsidR="000152A9" w:rsidRPr="004E2348" w:rsidRDefault="00527F8C" w:rsidP="00527F8C">
            <w:pPr>
              <w:spacing w:before="120" w:after="120" w:line="240" w:lineRule="auto"/>
              <w:rPr>
                <w:rFonts w:ascii="Arial" w:eastAsia="Times New Roman" w:hAnsi="Arial" w:cs="Arial"/>
                <w:lang w:eastAsia="en-GB"/>
              </w:rPr>
            </w:pPr>
            <w:r>
              <w:rPr>
                <w:rFonts w:ascii="Arial" w:eastAsia="Times New Roman" w:hAnsi="Arial" w:cs="Arial"/>
                <w:lang w:eastAsia="en-GB"/>
              </w:rPr>
              <w:t>To assess quality and levels</w:t>
            </w:r>
          </w:p>
        </w:tc>
        <w:tc>
          <w:tcPr>
            <w:tcW w:w="1757" w:type="dxa"/>
            <w:tcBorders>
              <w:top w:val="nil"/>
              <w:left w:val="nil"/>
              <w:bottom w:val="single" w:sz="8" w:space="0" w:color="A6A6A6"/>
              <w:right w:val="single" w:sz="8" w:space="0" w:color="A6A6A6"/>
            </w:tcBorders>
            <w:noWrap/>
            <w:tcMar>
              <w:top w:w="0" w:type="dxa"/>
              <w:left w:w="108" w:type="dxa"/>
              <w:bottom w:w="0" w:type="dxa"/>
              <w:right w:w="108" w:type="dxa"/>
            </w:tcMar>
          </w:tcPr>
          <w:p w14:paraId="7DE43947" w14:textId="29916CBF" w:rsidR="000152A9" w:rsidRPr="004E2348" w:rsidRDefault="00527F8C" w:rsidP="00527F8C">
            <w:pPr>
              <w:spacing w:before="120" w:after="120" w:line="240" w:lineRule="auto"/>
              <w:rPr>
                <w:rFonts w:ascii="Arial" w:eastAsia="Times New Roman" w:hAnsi="Arial" w:cs="Arial"/>
                <w:lang w:eastAsia="en-GB"/>
              </w:rPr>
            </w:pPr>
            <w:r>
              <w:rPr>
                <w:rFonts w:ascii="Arial" w:eastAsia="Times New Roman" w:hAnsi="Arial" w:cs="Arial"/>
                <w:lang w:eastAsia="en-GB"/>
              </w:rPr>
              <w:t>Boreholes</w:t>
            </w:r>
          </w:p>
        </w:tc>
        <w:tc>
          <w:tcPr>
            <w:tcW w:w="3402" w:type="dxa"/>
            <w:tcBorders>
              <w:top w:val="nil"/>
              <w:left w:val="nil"/>
              <w:bottom w:val="single" w:sz="8" w:space="0" w:color="A6A6A6"/>
              <w:right w:val="single" w:sz="8" w:space="0" w:color="A6A6A6"/>
            </w:tcBorders>
            <w:noWrap/>
            <w:tcMar>
              <w:top w:w="0" w:type="dxa"/>
              <w:left w:w="108" w:type="dxa"/>
              <w:bottom w:w="0" w:type="dxa"/>
              <w:right w:w="108" w:type="dxa"/>
            </w:tcMar>
          </w:tcPr>
          <w:p w14:paraId="37765AF2" w14:textId="394A9294" w:rsidR="000152A9" w:rsidRPr="004E2348" w:rsidRDefault="00015611" w:rsidP="00527F8C">
            <w:pPr>
              <w:spacing w:before="120" w:after="120" w:line="240" w:lineRule="auto"/>
              <w:rPr>
                <w:rFonts w:ascii="Arial" w:eastAsia="Times New Roman" w:hAnsi="Arial" w:cs="Arial"/>
                <w:lang w:eastAsia="en-GB"/>
              </w:rPr>
            </w:pPr>
            <w:r>
              <w:rPr>
                <w:rFonts w:ascii="Arial" w:eastAsia="Times New Roman" w:hAnsi="Arial" w:cs="Arial"/>
                <w:lang w:eastAsia="en-GB"/>
              </w:rPr>
              <w:t>1 up-gradient</w:t>
            </w:r>
            <w:r w:rsidR="00DC2B6C">
              <w:rPr>
                <w:rFonts w:ascii="Arial" w:eastAsia="Times New Roman" w:hAnsi="Arial" w:cs="Arial"/>
                <w:lang w:eastAsia="en-GB"/>
              </w:rPr>
              <w:t xml:space="preserve"> and 2 down-gradient per groundwater system</w:t>
            </w:r>
          </w:p>
        </w:tc>
      </w:tr>
      <w:tr w:rsidR="00DC2B6C" w:rsidRPr="004E2348" w14:paraId="77B36FCF" w14:textId="77777777" w:rsidTr="00886855">
        <w:trPr>
          <w:trHeight w:val="300"/>
        </w:trPr>
        <w:tc>
          <w:tcPr>
            <w:tcW w:w="255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5DF511E" w14:textId="42E1E615" w:rsidR="000152A9" w:rsidRPr="004E2348" w:rsidRDefault="00527F8C" w:rsidP="00527F8C">
            <w:pPr>
              <w:spacing w:before="120" w:after="120" w:line="240" w:lineRule="auto"/>
              <w:rPr>
                <w:rFonts w:ascii="Arial" w:eastAsia="Times New Roman" w:hAnsi="Arial" w:cs="Arial"/>
                <w:lang w:eastAsia="en-GB"/>
              </w:rPr>
            </w:pPr>
            <w:r>
              <w:rPr>
                <w:rFonts w:ascii="Arial" w:eastAsia="Times New Roman" w:hAnsi="Arial" w:cs="Arial"/>
                <w:lang w:eastAsia="en-GB"/>
              </w:rPr>
              <w:t>Surface water at suspended solids in run-off</w:t>
            </w:r>
          </w:p>
        </w:tc>
        <w:tc>
          <w:tcPr>
            <w:tcW w:w="2550" w:type="dxa"/>
            <w:tcBorders>
              <w:top w:val="nil"/>
              <w:left w:val="nil"/>
              <w:bottom w:val="single" w:sz="8" w:space="0" w:color="A6A6A6"/>
              <w:right w:val="single" w:sz="8" w:space="0" w:color="A6A6A6"/>
            </w:tcBorders>
            <w:noWrap/>
            <w:tcMar>
              <w:top w:w="0" w:type="dxa"/>
              <w:left w:w="108" w:type="dxa"/>
              <w:bottom w:w="0" w:type="dxa"/>
              <w:right w:w="108" w:type="dxa"/>
            </w:tcMar>
          </w:tcPr>
          <w:p w14:paraId="7337BFBE" w14:textId="062872B4" w:rsidR="000152A9" w:rsidRPr="004E2348" w:rsidRDefault="00527F8C" w:rsidP="00527F8C">
            <w:pPr>
              <w:spacing w:before="120" w:after="120" w:line="240" w:lineRule="auto"/>
              <w:rPr>
                <w:rFonts w:ascii="Arial" w:eastAsia="Times New Roman" w:hAnsi="Arial" w:cs="Arial"/>
                <w:lang w:eastAsia="en-GB"/>
              </w:rPr>
            </w:pPr>
            <w:r>
              <w:rPr>
                <w:rFonts w:ascii="Arial" w:eastAsia="Times New Roman" w:hAnsi="Arial" w:cs="Arial"/>
                <w:lang w:eastAsia="en-GB"/>
              </w:rPr>
              <w:t>Impact on quality from downstream of each outfall</w:t>
            </w:r>
          </w:p>
        </w:tc>
        <w:tc>
          <w:tcPr>
            <w:tcW w:w="1757" w:type="dxa"/>
            <w:tcBorders>
              <w:top w:val="nil"/>
              <w:left w:val="nil"/>
              <w:bottom w:val="single" w:sz="8" w:space="0" w:color="A6A6A6"/>
              <w:right w:val="single" w:sz="8" w:space="0" w:color="A6A6A6"/>
            </w:tcBorders>
            <w:noWrap/>
            <w:tcMar>
              <w:top w:w="0" w:type="dxa"/>
              <w:left w:w="108" w:type="dxa"/>
              <w:bottom w:w="0" w:type="dxa"/>
              <w:right w:w="108" w:type="dxa"/>
            </w:tcMar>
          </w:tcPr>
          <w:p w14:paraId="3CC3BFAE" w14:textId="74732736" w:rsidR="000152A9" w:rsidRPr="004E2348" w:rsidRDefault="00015611" w:rsidP="00527F8C">
            <w:pPr>
              <w:spacing w:before="120" w:after="120" w:line="240" w:lineRule="auto"/>
              <w:rPr>
                <w:rFonts w:ascii="Arial" w:eastAsia="Times New Roman" w:hAnsi="Arial" w:cs="Arial"/>
                <w:lang w:eastAsia="en-GB"/>
              </w:rPr>
            </w:pPr>
            <w:r>
              <w:rPr>
                <w:rFonts w:ascii="Arial" w:eastAsia="Times New Roman" w:hAnsi="Arial" w:cs="Arial"/>
                <w:lang w:eastAsia="en-GB"/>
              </w:rPr>
              <w:t>Surface water</w:t>
            </w:r>
          </w:p>
        </w:tc>
        <w:tc>
          <w:tcPr>
            <w:tcW w:w="3402" w:type="dxa"/>
            <w:tcBorders>
              <w:top w:val="nil"/>
              <w:left w:val="nil"/>
              <w:bottom w:val="single" w:sz="8" w:space="0" w:color="A6A6A6"/>
              <w:right w:val="single" w:sz="8" w:space="0" w:color="A6A6A6"/>
            </w:tcBorders>
            <w:noWrap/>
            <w:tcMar>
              <w:top w:w="0" w:type="dxa"/>
              <w:left w:w="108" w:type="dxa"/>
              <w:bottom w:w="0" w:type="dxa"/>
              <w:right w:w="108" w:type="dxa"/>
            </w:tcMar>
          </w:tcPr>
          <w:p w14:paraId="3C9D402A" w14:textId="2D0C9473" w:rsidR="000152A9" w:rsidRPr="004E2348" w:rsidRDefault="00DC2B6C" w:rsidP="00527F8C">
            <w:pPr>
              <w:spacing w:before="120" w:after="120" w:line="240" w:lineRule="auto"/>
              <w:rPr>
                <w:rFonts w:ascii="Arial" w:eastAsia="Times New Roman" w:hAnsi="Arial" w:cs="Arial"/>
                <w:lang w:eastAsia="en-GB"/>
              </w:rPr>
            </w:pPr>
            <w:r>
              <w:rPr>
                <w:rFonts w:ascii="Arial" w:eastAsia="Times New Roman" w:hAnsi="Arial" w:cs="Arial"/>
                <w:lang w:eastAsia="en-GB"/>
              </w:rPr>
              <w:t>At least 1 point upstream and 1 point outfall from site</w:t>
            </w:r>
          </w:p>
        </w:tc>
      </w:tr>
    </w:tbl>
    <w:p w14:paraId="310920A0" w14:textId="65266CEC" w:rsidR="00FD2D47" w:rsidRDefault="00886855" w:rsidP="00FD2D47">
      <w:pPr>
        <w:ind w:left="142"/>
      </w:pPr>
      <w:r w:rsidRPr="00886855">
        <w:rPr>
          <w:vertAlign w:val="superscript"/>
        </w:rPr>
        <w:t>1</w:t>
      </w:r>
      <w:r>
        <w:t xml:space="preserve"> Unless reliable waste input and/or leachate monitoring is established which demonstrates unambiguously that polluting, le</w:t>
      </w:r>
      <w:r w:rsidR="000C55EC">
        <w:t>achate is not being produced. However, groundwater control and trigger levels still need to be derived.</w:t>
      </w:r>
    </w:p>
    <w:p w14:paraId="04B4122B" w14:textId="77777777" w:rsidR="000C55EC" w:rsidRDefault="000C55EC" w:rsidP="00FD2D47">
      <w:pPr>
        <w:ind w:left="142"/>
      </w:pPr>
    </w:p>
    <w:p w14:paraId="58578D74" w14:textId="3F7AEA01" w:rsidR="000C55EC" w:rsidRDefault="00B505F9" w:rsidP="003C00FE">
      <w:pPr>
        <w:pStyle w:val="ListParagraph"/>
        <w:numPr>
          <w:ilvl w:val="0"/>
          <w:numId w:val="61"/>
        </w:numPr>
        <w:ind w:left="709"/>
      </w:pPr>
      <w:r w:rsidRPr="00B505F9">
        <w:t>Where perched leachate levels are developed and/or hydraulic continuity in landfill cells is poor</w:t>
      </w:r>
      <w:r>
        <w:rPr>
          <w:rStyle w:val="FootnoteReference"/>
        </w:rPr>
        <w:footnoteReference w:id="9"/>
      </w:r>
      <w:r w:rsidRPr="00B505F9">
        <w:t>, the number of sample points should be based on that recommended in Table 6.3</w:t>
      </w:r>
      <w:r w:rsidR="00634AEB">
        <w:t>.</w:t>
      </w:r>
    </w:p>
    <w:p w14:paraId="2CCDF82B" w14:textId="466C9B05" w:rsidR="00E132F3" w:rsidRDefault="00E132F3" w:rsidP="003C00FE">
      <w:pPr>
        <w:pStyle w:val="ListParagraph"/>
        <w:numPr>
          <w:ilvl w:val="0"/>
          <w:numId w:val="61"/>
        </w:numPr>
        <w:ind w:left="709"/>
      </w:pPr>
      <w:r>
        <w:t>At least two leachate level monitoring points in addition to a collection sump should be provided for each hydraulically separated cell of less than 5 ha in size. For larger cell sizes, the guidance in Table 6.3 should be followed. These points should be capable of recording the level of leachate in relation to the base of the site.</w:t>
      </w:r>
      <w:r w:rsidR="00EE1C31">
        <w:t xml:space="preserve"> </w:t>
      </w:r>
    </w:p>
    <w:p w14:paraId="74B6657B" w14:textId="4D29A911" w:rsidR="00E132F3" w:rsidRDefault="00E132F3" w:rsidP="00E132F3">
      <w:pPr>
        <w:pStyle w:val="ListParagraph"/>
        <w:ind w:left="709"/>
      </w:pPr>
      <w:r>
        <w:t xml:space="preserve">Level monitoring points should include points remote from leachate drainage and pumping systems. Sumps or boreholes designated for level monitoring which are frequently pumped should be tested to determine the time of recovery to rest water level. Levels should be taken from these points after pumps are switched off and sufficient time to obtain a reliable rest water level </w:t>
      </w:r>
      <w:r w:rsidR="00944B3E" w:rsidRPr="00944B3E">
        <w:t>has passed. Where this cannot be achieved a level reading can still be taken but a record of pumping activity should be made</w:t>
      </w:r>
      <w:r>
        <w:t xml:space="preserve"> and</w:t>
      </w:r>
    </w:p>
    <w:p w14:paraId="3EB5996C" w14:textId="77777777" w:rsidR="00AB3A11" w:rsidRDefault="00AB3A11" w:rsidP="00E132F3">
      <w:pPr>
        <w:pStyle w:val="ListParagraph"/>
        <w:ind w:left="709"/>
      </w:pPr>
    </w:p>
    <w:p w14:paraId="3094FB19" w14:textId="72600A2C" w:rsidR="00B505F9" w:rsidRDefault="00B25F24" w:rsidP="003C00FE">
      <w:pPr>
        <w:pStyle w:val="ListParagraph"/>
        <w:numPr>
          <w:ilvl w:val="0"/>
          <w:numId w:val="61"/>
        </w:numPr>
        <w:ind w:left="709"/>
      </w:pPr>
      <w:r w:rsidRPr="00B25F24">
        <w:t>Additional monitoring points and controls may be needed where leachate levels (perched or otherwise) cannot be controlled adequately, particularly where there is a threat or incidence of overspill to surface or of lateral seepage to groundwater</w:t>
      </w:r>
      <w:r>
        <w:t>.</w:t>
      </w:r>
    </w:p>
    <w:p w14:paraId="02BD4A16" w14:textId="77777777" w:rsidR="00B25F24" w:rsidRDefault="00B25F24" w:rsidP="00B25F24">
      <w:pPr>
        <w:ind w:left="142"/>
      </w:pPr>
    </w:p>
    <w:p w14:paraId="0BC39725" w14:textId="562B3115" w:rsidR="00B25F24" w:rsidRPr="00725AFC" w:rsidRDefault="00B25F24" w:rsidP="00B25F24">
      <w:pPr>
        <w:pStyle w:val="BodyText1"/>
        <w:rPr>
          <w:rFonts w:eastAsia="Times New Roman"/>
          <w:b/>
          <w:bCs/>
        </w:rPr>
      </w:pPr>
      <w:r w:rsidRPr="00725AFC">
        <w:rPr>
          <w:rFonts w:eastAsia="Times New Roman"/>
          <w:b/>
          <w:bCs/>
        </w:rPr>
        <w:t xml:space="preserve">Table </w:t>
      </w:r>
      <w:r>
        <w:rPr>
          <w:rFonts w:eastAsia="Times New Roman"/>
          <w:b/>
          <w:bCs/>
        </w:rPr>
        <w:t>6.2: EXAMPLE summary of monitoring point assessment for a biodegradable site posing a moderate to high risk to water receptors</w:t>
      </w:r>
    </w:p>
    <w:tbl>
      <w:tblPr>
        <w:tblW w:w="10138" w:type="dxa"/>
        <w:tblLayout w:type="fixed"/>
        <w:tblCellMar>
          <w:left w:w="0" w:type="dxa"/>
          <w:right w:w="0" w:type="dxa"/>
        </w:tblCellMar>
        <w:tblLook w:val="04A0" w:firstRow="1" w:lastRow="0" w:firstColumn="1" w:lastColumn="0" w:noHBand="0" w:noVBand="1"/>
        <w:tblCaption w:val="Table 6.2: EXAMPLE summary of monitoring point assessment for a biodegradable site posing a moderate to high risk to water receptors"/>
        <w:tblDescription w:val="An example of how to summarise assessment conclusions for monitoring locations including their purpose, type and typical number.  "/>
      </w:tblPr>
      <w:tblGrid>
        <w:gridCol w:w="1714"/>
        <w:gridCol w:w="3231"/>
        <w:gridCol w:w="1825"/>
        <w:gridCol w:w="3368"/>
      </w:tblGrid>
      <w:tr w:rsidR="00FE1A81" w:rsidRPr="004E2348" w14:paraId="1B471A03" w14:textId="77777777" w:rsidTr="00FE1A81">
        <w:trPr>
          <w:trHeight w:val="610"/>
          <w:tblHeader/>
        </w:trPr>
        <w:tc>
          <w:tcPr>
            <w:tcW w:w="171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698A2873" w14:textId="543CA505" w:rsidR="00B25F24" w:rsidRPr="004E2348" w:rsidRDefault="00B25F24"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Location</w:t>
            </w:r>
          </w:p>
        </w:tc>
        <w:tc>
          <w:tcPr>
            <w:tcW w:w="323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43EC4F3" w14:textId="5115DF98" w:rsidR="00B25F24" w:rsidRPr="004E2348" w:rsidRDefault="00B25F24"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Purpose</w:t>
            </w:r>
          </w:p>
        </w:tc>
        <w:tc>
          <w:tcPr>
            <w:tcW w:w="1825"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716A42D" w14:textId="04E3B134" w:rsidR="00B25F24" w:rsidRPr="004E2348" w:rsidRDefault="00B25F24"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Type of monitoring point</w:t>
            </w:r>
          </w:p>
        </w:tc>
        <w:tc>
          <w:tcPr>
            <w:tcW w:w="336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AA51C9A" w14:textId="549EC816" w:rsidR="00B25F24" w:rsidRPr="004E2348" w:rsidRDefault="00B25F24"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Typical number of monitoring points</w:t>
            </w:r>
          </w:p>
        </w:tc>
      </w:tr>
      <w:tr w:rsidR="00FE1A81" w:rsidRPr="004E2348" w14:paraId="3DEF38CE" w14:textId="77777777" w:rsidTr="00FE1A81">
        <w:trPr>
          <w:trHeight w:val="315"/>
        </w:trPr>
        <w:tc>
          <w:tcPr>
            <w:tcW w:w="171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1BDA54E" w14:textId="5449A4A1" w:rsidR="00B25F24" w:rsidRPr="004E2348" w:rsidRDefault="00DE72DC" w:rsidP="00B25F24">
            <w:pPr>
              <w:spacing w:before="120" w:after="120" w:line="240" w:lineRule="auto"/>
              <w:rPr>
                <w:rFonts w:ascii="Arial" w:eastAsia="Times New Roman" w:hAnsi="Arial" w:cs="Arial"/>
                <w:lang w:eastAsia="en-GB"/>
              </w:rPr>
            </w:pPr>
            <w:r>
              <w:rPr>
                <w:rFonts w:ascii="Arial" w:eastAsia="Times New Roman" w:hAnsi="Arial" w:cs="Arial"/>
                <w:lang w:eastAsia="en-GB"/>
              </w:rPr>
              <w:t>Landfill cells</w:t>
            </w:r>
          </w:p>
        </w:tc>
        <w:tc>
          <w:tcPr>
            <w:tcW w:w="3231" w:type="dxa"/>
            <w:tcBorders>
              <w:top w:val="nil"/>
              <w:left w:val="nil"/>
              <w:bottom w:val="single" w:sz="8" w:space="0" w:color="A6A6A6"/>
              <w:right w:val="single" w:sz="8" w:space="0" w:color="A6A6A6"/>
            </w:tcBorders>
            <w:noWrap/>
            <w:tcMar>
              <w:top w:w="0" w:type="dxa"/>
              <w:left w:w="108" w:type="dxa"/>
              <w:bottom w:w="0" w:type="dxa"/>
              <w:right w:w="108" w:type="dxa"/>
            </w:tcMar>
          </w:tcPr>
          <w:p w14:paraId="49A4DE05" w14:textId="77777777" w:rsidR="00B25F24" w:rsidRDefault="00DE72DC" w:rsidP="00B25F24">
            <w:pPr>
              <w:spacing w:before="120" w:after="120" w:line="240" w:lineRule="auto"/>
              <w:rPr>
                <w:rFonts w:ascii="Arial" w:eastAsia="Times New Roman" w:hAnsi="Arial" w:cs="Arial"/>
                <w:lang w:eastAsia="en-GB"/>
              </w:rPr>
            </w:pPr>
            <w:r>
              <w:rPr>
                <w:rFonts w:ascii="Arial" w:eastAsia="Times New Roman" w:hAnsi="Arial" w:cs="Arial"/>
                <w:lang w:eastAsia="en-GB"/>
              </w:rPr>
              <w:t>Leachate level and quality at base of site or within waste mass</w:t>
            </w:r>
          </w:p>
          <w:p w14:paraId="337B6E5D" w14:textId="3673EFBE" w:rsidR="00ED3FE8" w:rsidRPr="004E2348" w:rsidRDefault="00ED3FE8" w:rsidP="00B25F24">
            <w:pPr>
              <w:spacing w:before="120" w:after="120" w:line="240" w:lineRule="auto"/>
              <w:rPr>
                <w:rFonts w:ascii="Arial" w:eastAsia="Times New Roman" w:hAnsi="Arial" w:cs="Arial"/>
                <w:lang w:eastAsia="en-GB"/>
              </w:rPr>
            </w:pPr>
            <w:r>
              <w:rPr>
                <w:rFonts w:ascii="Arial" w:eastAsia="Times New Roman" w:hAnsi="Arial" w:cs="Arial"/>
                <w:lang w:eastAsia="en-GB"/>
              </w:rPr>
              <w:t>Leachate quality in underdrainage layer (site base)</w:t>
            </w:r>
          </w:p>
        </w:tc>
        <w:tc>
          <w:tcPr>
            <w:tcW w:w="1825" w:type="dxa"/>
            <w:tcBorders>
              <w:top w:val="nil"/>
              <w:left w:val="nil"/>
              <w:bottom w:val="single" w:sz="8" w:space="0" w:color="A6A6A6"/>
              <w:right w:val="single" w:sz="8" w:space="0" w:color="A6A6A6"/>
            </w:tcBorders>
            <w:noWrap/>
            <w:tcMar>
              <w:top w:w="0" w:type="dxa"/>
              <w:left w:w="108" w:type="dxa"/>
              <w:bottom w:w="0" w:type="dxa"/>
              <w:right w:w="108" w:type="dxa"/>
            </w:tcMar>
          </w:tcPr>
          <w:p w14:paraId="0769DEC2" w14:textId="3C8B8399" w:rsidR="00ED3FE8" w:rsidRDefault="00ED3FE8" w:rsidP="00B25F24">
            <w:pPr>
              <w:spacing w:before="120" w:after="120" w:line="240" w:lineRule="auto"/>
              <w:rPr>
                <w:rFonts w:ascii="Arial" w:eastAsia="Times New Roman" w:hAnsi="Arial" w:cs="Arial"/>
                <w:lang w:eastAsia="en-GB"/>
              </w:rPr>
            </w:pPr>
            <w:r>
              <w:rPr>
                <w:rFonts w:ascii="Arial" w:eastAsia="Times New Roman" w:hAnsi="Arial" w:cs="Arial"/>
                <w:lang w:eastAsia="en-GB"/>
              </w:rPr>
              <w:t>Sumps, boreholes</w:t>
            </w:r>
          </w:p>
          <w:p w14:paraId="0B493988" w14:textId="77777777" w:rsidR="00FE1A81" w:rsidRDefault="00FE1A81" w:rsidP="00B25F24">
            <w:pPr>
              <w:spacing w:before="120" w:after="120" w:line="240" w:lineRule="auto"/>
              <w:rPr>
                <w:rFonts w:ascii="Arial" w:eastAsia="Times New Roman" w:hAnsi="Arial" w:cs="Arial"/>
                <w:lang w:eastAsia="en-GB"/>
              </w:rPr>
            </w:pPr>
          </w:p>
          <w:p w14:paraId="2145B523" w14:textId="31ECB4CC" w:rsidR="00ED3FE8" w:rsidRPr="004E2348" w:rsidRDefault="00ED3FE8" w:rsidP="00B25F24">
            <w:pPr>
              <w:spacing w:before="120" w:after="120" w:line="240" w:lineRule="auto"/>
              <w:rPr>
                <w:rFonts w:ascii="Arial" w:eastAsia="Times New Roman" w:hAnsi="Arial" w:cs="Arial"/>
                <w:lang w:eastAsia="en-GB"/>
              </w:rPr>
            </w:pPr>
            <w:r>
              <w:rPr>
                <w:rFonts w:ascii="Arial" w:eastAsia="Times New Roman" w:hAnsi="Arial" w:cs="Arial"/>
                <w:lang w:eastAsia="en-GB"/>
              </w:rPr>
              <w:t>Drainage collection point</w:t>
            </w:r>
          </w:p>
        </w:tc>
        <w:tc>
          <w:tcPr>
            <w:tcW w:w="3368" w:type="dxa"/>
            <w:tcBorders>
              <w:top w:val="nil"/>
              <w:left w:val="nil"/>
              <w:bottom w:val="single" w:sz="8" w:space="0" w:color="A6A6A6"/>
              <w:right w:val="single" w:sz="8" w:space="0" w:color="A6A6A6"/>
            </w:tcBorders>
            <w:noWrap/>
            <w:tcMar>
              <w:top w:w="0" w:type="dxa"/>
              <w:left w:w="108" w:type="dxa"/>
              <w:bottom w:w="0" w:type="dxa"/>
              <w:right w:w="108" w:type="dxa"/>
            </w:tcMar>
          </w:tcPr>
          <w:p w14:paraId="6525B6C0" w14:textId="77777777" w:rsidR="00B25F24" w:rsidRDefault="002C08CF" w:rsidP="00B25F24">
            <w:pPr>
              <w:spacing w:before="120" w:after="120" w:line="240" w:lineRule="auto"/>
              <w:rPr>
                <w:rFonts w:ascii="Arial" w:eastAsia="Times New Roman" w:hAnsi="Arial" w:cs="Arial"/>
                <w:lang w:eastAsia="en-GB"/>
              </w:rPr>
            </w:pPr>
            <w:r>
              <w:rPr>
                <w:rFonts w:ascii="Arial" w:eastAsia="Times New Roman" w:hAnsi="Arial" w:cs="Arial"/>
                <w:lang w:eastAsia="en-GB"/>
              </w:rPr>
              <w:t>2 level monitoring points per 5 ha</w:t>
            </w:r>
            <w:r w:rsidRPr="002C08CF">
              <w:rPr>
                <w:rFonts w:ascii="Arial" w:eastAsia="Times New Roman" w:hAnsi="Arial" w:cs="Arial"/>
                <w:vertAlign w:val="superscript"/>
                <w:lang w:eastAsia="en-GB"/>
              </w:rPr>
              <w:t xml:space="preserve">1 </w:t>
            </w:r>
            <w:r>
              <w:rPr>
                <w:rFonts w:ascii="Arial" w:eastAsia="Times New Roman" w:hAnsi="Arial" w:cs="Arial"/>
                <w:lang w:eastAsia="en-GB"/>
              </w:rPr>
              <w:t>cell in addition to a leachate extraction point</w:t>
            </w:r>
          </w:p>
          <w:p w14:paraId="0A42C0E8" w14:textId="009860F2" w:rsidR="002C08CF" w:rsidRPr="004E2348" w:rsidRDefault="00AF4574" w:rsidP="00B25F24">
            <w:pPr>
              <w:spacing w:before="120" w:after="120" w:line="240" w:lineRule="auto"/>
              <w:rPr>
                <w:rFonts w:ascii="Arial" w:eastAsia="Times New Roman" w:hAnsi="Arial" w:cs="Arial"/>
                <w:lang w:eastAsia="en-GB"/>
              </w:rPr>
            </w:pPr>
            <w:r>
              <w:rPr>
                <w:rFonts w:ascii="Arial" w:eastAsia="Times New Roman" w:hAnsi="Arial" w:cs="Arial"/>
                <w:lang w:eastAsia="en-GB"/>
              </w:rPr>
              <w:t>1 appropriate quality point per 5 ha cell. Level monitoring points as above</w:t>
            </w:r>
          </w:p>
        </w:tc>
      </w:tr>
      <w:tr w:rsidR="00FE1A81" w:rsidRPr="004E2348" w14:paraId="7E3E7409" w14:textId="77777777" w:rsidTr="00FE1A81">
        <w:trPr>
          <w:trHeight w:val="300"/>
        </w:trPr>
        <w:tc>
          <w:tcPr>
            <w:tcW w:w="171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D631D57" w14:textId="37118A29" w:rsidR="00B25F24" w:rsidRPr="004E2348" w:rsidRDefault="00ED3FE8" w:rsidP="00B25F24">
            <w:pPr>
              <w:spacing w:before="120" w:after="120" w:line="240" w:lineRule="auto"/>
              <w:rPr>
                <w:rFonts w:ascii="Arial" w:eastAsia="Times New Roman" w:hAnsi="Arial" w:cs="Arial"/>
                <w:lang w:eastAsia="en-GB"/>
              </w:rPr>
            </w:pPr>
            <w:r>
              <w:rPr>
                <w:rFonts w:ascii="Arial" w:eastAsia="Times New Roman" w:hAnsi="Arial" w:cs="Arial"/>
                <w:lang w:eastAsia="en-GB"/>
              </w:rPr>
              <w:t>Leakage detection layer</w:t>
            </w:r>
          </w:p>
        </w:tc>
        <w:tc>
          <w:tcPr>
            <w:tcW w:w="3231" w:type="dxa"/>
            <w:tcBorders>
              <w:top w:val="nil"/>
              <w:left w:val="nil"/>
              <w:bottom w:val="single" w:sz="8" w:space="0" w:color="A6A6A6"/>
              <w:right w:val="single" w:sz="8" w:space="0" w:color="A6A6A6"/>
            </w:tcBorders>
            <w:noWrap/>
            <w:tcMar>
              <w:top w:w="0" w:type="dxa"/>
              <w:left w:w="108" w:type="dxa"/>
              <w:bottom w:w="0" w:type="dxa"/>
              <w:right w:w="108" w:type="dxa"/>
            </w:tcMar>
          </w:tcPr>
          <w:p w14:paraId="7E6958A9" w14:textId="172622BB" w:rsidR="00B25F24" w:rsidRPr="004E2348" w:rsidRDefault="00ED3FE8" w:rsidP="00B25F24">
            <w:pPr>
              <w:spacing w:before="120" w:after="120" w:line="240" w:lineRule="auto"/>
              <w:rPr>
                <w:rFonts w:ascii="Arial" w:eastAsia="Times New Roman" w:hAnsi="Arial" w:cs="Arial"/>
                <w:lang w:eastAsia="en-GB"/>
              </w:rPr>
            </w:pPr>
            <w:r>
              <w:rPr>
                <w:rFonts w:ascii="Arial" w:eastAsia="Times New Roman" w:hAnsi="Arial" w:cs="Arial"/>
                <w:lang w:eastAsia="en-GB"/>
              </w:rPr>
              <w:t>To determine leakage</w:t>
            </w:r>
          </w:p>
        </w:tc>
        <w:tc>
          <w:tcPr>
            <w:tcW w:w="1825" w:type="dxa"/>
            <w:tcBorders>
              <w:top w:val="nil"/>
              <w:left w:val="nil"/>
              <w:bottom w:val="single" w:sz="8" w:space="0" w:color="A6A6A6"/>
              <w:right w:val="single" w:sz="8" w:space="0" w:color="A6A6A6"/>
            </w:tcBorders>
            <w:noWrap/>
            <w:tcMar>
              <w:top w:w="0" w:type="dxa"/>
              <w:left w:w="108" w:type="dxa"/>
              <w:bottom w:w="0" w:type="dxa"/>
              <w:right w:w="108" w:type="dxa"/>
            </w:tcMar>
          </w:tcPr>
          <w:p w14:paraId="2A7B453B" w14:textId="716BC513" w:rsidR="00B25F24" w:rsidRPr="004E2348" w:rsidRDefault="00FE1A81" w:rsidP="00B25F24">
            <w:pPr>
              <w:spacing w:before="120" w:after="120" w:line="240" w:lineRule="auto"/>
              <w:rPr>
                <w:rFonts w:ascii="Arial" w:eastAsia="Times New Roman" w:hAnsi="Arial" w:cs="Arial"/>
                <w:lang w:eastAsia="en-GB"/>
              </w:rPr>
            </w:pPr>
            <w:r>
              <w:rPr>
                <w:rFonts w:ascii="Arial" w:eastAsia="Times New Roman" w:hAnsi="Arial" w:cs="Arial"/>
                <w:lang w:eastAsia="en-GB"/>
              </w:rPr>
              <w:t>Drainage collection point</w:t>
            </w:r>
          </w:p>
        </w:tc>
        <w:tc>
          <w:tcPr>
            <w:tcW w:w="3368" w:type="dxa"/>
            <w:tcBorders>
              <w:top w:val="nil"/>
              <w:left w:val="nil"/>
              <w:bottom w:val="single" w:sz="8" w:space="0" w:color="A6A6A6"/>
              <w:right w:val="single" w:sz="8" w:space="0" w:color="A6A6A6"/>
            </w:tcBorders>
            <w:noWrap/>
            <w:tcMar>
              <w:top w:w="0" w:type="dxa"/>
              <w:left w:w="108" w:type="dxa"/>
              <w:bottom w:w="0" w:type="dxa"/>
              <w:right w:w="108" w:type="dxa"/>
            </w:tcMar>
          </w:tcPr>
          <w:p w14:paraId="561BA965" w14:textId="5A58A492" w:rsidR="00B25F24" w:rsidRPr="004E2348" w:rsidRDefault="00AF4574" w:rsidP="00B25F24">
            <w:pPr>
              <w:spacing w:before="120" w:after="120" w:line="240" w:lineRule="auto"/>
              <w:rPr>
                <w:rFonts w:ascii="Arial" w:eastAsia="Times New Roman" w:hAnsi="Arial" w:cs="Arial"/>
                <w:lang w:eastAsia="en-GB"/>
              </w:rPr>
            </w:pPr>
            <w:r>
              <w:rPr>
                <w:rFonts w:ascii="Arial" w:eastAsia="Times New Roman" w:hAnsi="Arial" w:cs="Arial"/>
                <w:lang w:eastAsia="en-GB"/>
              </w:rPr>
              <w:t>At least 1 per 5 ha cell</w:t>
            </w:r>
          </w:p>
        </w:tc>
      </w:tr>
      <w:tr w:rsidR="00FE1A81" w:rsidRPr="004E2348" w14:paraId="3D22FE14" w14:textId="77777777" w:rsidTr="00FE1A81">
        <w:trPr>
          <w:trHeight w:val="300"/>
        </w:trPr>
        <w:tc>
          <w:tcPr>
            <w:tcW w:w="171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CF67023" w14:textId="0798A1F5" w:rsidR="00ED3FE8" w:rsidRPr="004E2348" w:rsidRDefault="00ED3FE8" w:rsidP="00B25F24">
            <w:pPr>
              <w:spacing w:before="120" w:after="120" w:line="240" w:lineRule="auto"/>
              <w:rPr>
                <w:rFonts w:ascii="Arial" w:eastAsia="Times New Roman" w:hAnsi="Arial" w:cs="Arial"/>
                <w:lang w:eastAsia="en-GB"/>
              </w:rPr>
            </w:pPr>
            <w:r>
              <w:rPr>
                <w:rFonts w:ascii="Arial" w:eastAsia="Times New Roman" w:hAnsi="Arial" w:cs="Arial"/>
                <w:lang w:eastAsia="en-GB"/>
              </w:rPr>
              <w:t>Electrical resistivity array in unsaturated zone</w:t>
            </w:r>
          </w:p>
        </w:tc>
        <w:tc>
          <w:tcPr>
            <w:tcW w:w="3231" w:type="dxa"/>
            <w:tcBorders>
              <w:top w:val="nil"/>
              <w:left w:val="nil"/>
              <w:bottom w:val="single" w:sz="8" w:space="0" w:color="A6A6A6"/>
              <w:right w:val="single" w:sz="8" w:space="0" w:color="A6A6A6"/>
            </w:tcBorders>
            <w:noWrap/>
            <w:tcMar>
              <w:top w:w="0" w:type="dxa"/>
              <w:left w:w="108" w:type="dxa"/>
              <w:bottom w:w="0" w:type="dxa"/>
              <w:right w:w="108" w:type="dxa"/>
            </w:tcMar>
          </w:tcPr>
          <w:p w14:paraId="5538B3B9" w14:textId="3965126B" w:rsidR="00B25F24" w:rsidRPr="004E2348" w:rsidRDefault="00ED3FE8" w:rsidP="00B25F24">
            <w:pPr>
              <w:spacing w:before="120" w:after="120" w:line="240" w:lineRule="auto"/>
              <w:rPr>
                <w:rFonts w:ascii="Arial" w:eastAsia="Times New Roman" w:hAnsi="Arial" w:cs="Arial"/>
                <w:lang w:eastAsia="en-GB"/>
              </w:rPr>
            </w:pPr>
            <w:r>
              <w:rPr>
                <w:rFonts w:ascii="Arial" w:eastAsia="Times New Roman" w:hAnsi="Arial" w:cs="Arial"/>
                <w:lang w:eastAsia="en-GB"/>
              </w:rPr>
              <w:t>To determine leakage</w:t>
            </w:r>
          </w:p>
        </w:tc>
        <w:tc>
          <w:tcPr>
            <w:tcW w:w="1825" w:type="dxa"/>
            <w:tcBorders>
              <w:top w:val="nil"/>
              <w:left w:val="nil"/>
              <w:bottom w:val="single" w:sz="8" w:space="0" w:color="A6A6A6"/>
              <w:right w:val="single" w:sz="8" w:space="0" w:color="A6A6A6"/>
            </w:tcBorders>
            <w:noWrap/>
            <w:tcMar>
              <w:top w:w="0" w:type="dxa"/>
              <w:left w:w="108" w:type="dxa"/>
              <w:bottom w:w="0" w:type="dxa"/>
              <w:right w:w="108" w:type="dxa"/>
            </w:tcMar>
          </w:tcPr>
          <w:p w14:paraId="7B53A535" w14:textId="3BF5F47B" w:rsidR="00B25F24" w:rsidRPr="004E2348" w:rsidRDefault="00FE1A81" w:rsidP="00B25F24">
            <w:pPr>
              <w:spacing w:before="120" w:after="120" w:line="240" w:lineRule="auto"/>
              <w:rPr>
                <w:rFonts w:ascii="Arial" w:eastAsia="Times New Roman" w:hAnsi="Arial" w:cs="Arial"/>
                <w:lang w:eastAsia="en-GB"/>
              </w:rPr>
            </w:pPr>
            <w:r>
              <w:rPr>
                <w:rFonts w:ascii="Arial" w:eastAsia="Times New Roman" w:hAnsi="Arial" w:cs="Arial"/>
                <w:lang w:eastAsia="en-GB"/>
              </w:rPr>
              <w:t>Resistivity array</w:t>
            </w:r>
          </w:p>
        </w:tc>
        <w:tc>
          <w:tcPr>
            <w:tcW w:w="3368" w:type="dxa"/>
            <w:tcBorders>
              <w:top w:val="nil"/>
              <w:left w:val="nil"/>
              <w:bottom w:val="single" w:sz="8" w:space="0" w:color="A6A6A6"/>
              <w:right w:val="single" w:sz="8" w:space="0" w:color="A6A6A6"/>
            </w:tcBorders>
            <w:noWrap/>
            <w:tcMar>
              <w:top w:w="0" w:type="dxa"/>
              <w:left w:w="108" w:type="dxa"/>
              <w:bottom w:w="0" w:type="dxa"/>
              <w:right w:w="108" w:type="dxa"/>
            </w:tcMar>
          </w:tcPr>
          <w:p w14:paraId="52F5DCC3" w14:textId="0CC90D33" w:rsidR="00B25F24" w:rsidRPr="004E2348" w:rsidRDefault="00A12BDA" w:rsidP="00B25F24">
            <w:pPr>
              <w:spacing w:before="120" w:after="120" w:line="240" w:lineRule="auto"/>
              <w:rPr>
                <w:rFonts w:ascii="Arial" w:eastAsia="Times New Roman" w:hAnsi="Arial" w:cs="Arial"/>
                <w:lang w:eastAsia="en-GB"/>
              </w:rPr>
            </w:pPr>
            <w:r>
              <w:rPr>
                <w:rFonts w:ascii="Arial" w:eastAsia="Times New Roman" w:hAnsi="Arial" w:cs="Arial"/>
                <w:lang w:eastAsia="en-GB"/>
              </w:rPr>
              <w:t>Suitably designed and extensive electrode array</w:t>
            </w:r>
            <w:r w:rsidRPr="00A12BDA">
              <w:rPr>
                <w:rFonts w:ascii="Arial" w:eastAsia="Times New Roman" w:hAnsi="Arial" w:cs="Arial"/>
                <w:vertAlign w:val="superscript"/>
                <w:lang w:eastAsia="en-GB"/>
              </w:rPr>
              <w:t>2</w:t>
            </w:r>
          </w:p>
        </w:tc>
      </w:tr>
      <w:tr w:rsidR="00FE1A81" w:rsidRPr="004E2348" w14:paraId="4E30FB6D" w14:textId="77777777" w:rsidTr="00FE1A81">
        <w:trPr>
          <w:trHeight w:val="300"/>
        </w:trPr>
        <w:tc>
          <w:tcPr>
            <w:tcW w:w="171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22A3937" w14:textId="55483553" w:rsidR="00B25F24" w:rsidRPr="004E2348" w:rsidRDefault="00ED3FE8" w:rsidP="00B25F24">
            <w:pPr>
              <w:spacing w:before="120" w:after="120" w:line="240" w:lineRule="auto"/>
              <w:rPr>
                <w:rFonts w:ascii="Arial" w:eastAsia="Times New Roman" w:hAnsi="Arial" w:cs="Arial"/>
                <w:lang w:eastAsia="en-GB"/>
              </w:rPr>
            </w:pPr>
            <w:r>
              <w:rPr>
                <w:rFonts w:ascii="Arial" w:eastAsia="Times New Roman" w:hAnsi="Arial" w:cs="Arial"/>
                <w:lang w:eastAsia="en-GB"/>
              </w:rPr>
              <w:t>Groundwater on site boundary</w:t>
            </w:r>
          </w:p>
        </w:tc>
        <w:tc>
          <w:tcPr>
            <w:tcW w:w="3231" w:type="dxa"/>
            <w:tcBorders>
              <w:top w:val="nil"/>
              <w:left w:val="nil"/>
              <w:bottom w:val="single" w:sz="8" w:space="0" w:color="A6A6A6"/>
              <w:right w:val="single" w:sz="8" w:space="0" w:color="A6A6A6"/>
            </w:tcBorders>
            <w:noWrap/>
            <w:tcMar>
              <w:top w:w="0" w:type="dxa"/>
              <w:left w:w="108" w:type="dxa"/>
              <w:bottom w:w="0" w:type="dxa"/>
              <w:right w:w="108" w:type="dxa"/>
            </w:tcMar>
          </w:tcPr>
          <w:p w14:paraId="539E2B1A" w14:textId="77777777" w:rsidR="00B25F24" w:rsidRDefault="00ED3FE8" w:rsidP="00B25F24">
            <w:pPr>
              <w:spacing w:before="120" w:after="120" w:line="240" w:lineRule="auto"/>
              <w:rPr>
                <w:rFonts w:ascii="Arial" w:eastAsia="Times New Roman" w:hAnsi="Arial" w:cs="Arial"/>
                <w:lang w:eastAsia="en-GB"/>
              </w:rPr>
            </w:pPr>
            <w:r>
              <w:rPr>
                <w:rFonts w:ascii="Arial" w:eastAsia="Times New Roman" w:hAnsi="Arial" w:cs="Arial"/>
                <w:lang w:eastAsia="en-GB"/>
              </w:rPr>
              <w:t>Quality and levels to be monitored for comparison to assessment criteria (e.g. control and trigger levels</w:t>
            </w:r>
            <w:r w:rsidR="00FE1A81">
              <w:rPr>
                <w:rFonts w:ascii="Arial" w:eastAsia="Times New Roman" w:hAnsi="Arial" w:cs="Arial"/>
                <w:lang w:eastAsia="en-GB"/>
              </w:rPr>
              <w:t>).</w:t>
            </w:r>
          </w:p>
          <w:p w14:paraId="18E1B512" w14:textId="2A30168F" w:rsidR="00FE1A81" w:rsidRPr="004E2348" w:rsidRDefault="00FE1A81" w:rsidP="00B25F24">
            <w:pPr>
              <w:spacing w:before="120" w:after="120" w:line="240" w:lineRule="auto"/>
              <w:rPr>
                <w:rFonts w:ascii="Arial" w:eastAsia="Times New Roman" w:hAnsi="Arial" w:cs="Arial"/>
                <w:lang w:eastAsia="en-GB"/>
              </w:rPr>
            </w:pPr>
            <w:r>
              <w:rPr>
                <w:rFonts w:ascii="Arial" w:eastAsia="Times New Roman" w:hAnsi="Arial" w:cs="Arial"/>
                <w:lang w:eastAsia="en-GB"/>
              </w:rPr>
              <w:t>To monitor compliance with the Groundwater Regulations 1988</w:t>
            </w:r>
          </w:p>
        </w:tc>
        <w:tc>
          <w:tcPr>
            <w:tcW w:w="1825" w:type="dxa"/>
            <w:tcBorders>
              <w:top w:val="nil"/>
              <w:left w:val="nil"/>
              <w:bottom w:val="single" w:sz="8" w:space="0" w:color="A6A6A6"/>
              <w:right w:val="single" w:sz="8" w:space="0" w:color="A6A6A6"/>
            </w:tcBorders>
            <w:noWrap/>
            <w:tcMar>
              <w:top w:w="0" w:type="dxa"/>
              <w:left w:w="108" w:type="dxa"/>
              <w:bottom w:w="0" w:type="dxa"/>
              <w:right w:w="108" w:type="dxa"/>
            </w:tcMar>
          </w:tcPr>
          <w:p w14:paraId="25EC2EF6" w14:textId="4EDF6829" w:rsidR="00B25F24" w:rsidRPr="004E2348" w:rsidRDefault="00FE1A81" w:rsidP="00B25F24">
            <w:pPr>
              <w:spacing w:before="120" w:after="120" w:line="240" w:lineRule="auto"/>
              <w:rPr>
                <w:rFonts w:ascii="Arial" w:eastAsia="Times New Roman" w:hAnsi="Arial" w:cs="Arial"/>
                <w:lang w:eastAsia="en-GB"/>
              </w:rPr>
            </w:pPr>
            <w:r>
              <w:rPr>
                <w:rFonts w:ascii="Arial" w:eastAsia="Times New Roman" w:hAnsi="Arial" w:cs="Arial"/>
                <w:lang w:eastAsia="en-GB"/>
              </w:rPr>
              <w:t>Boreholes</w:t>
            </w:r>
          </w:p>
        </w:tc>
        <w:tc>
          <w:tcPr>
            <w:tcW w:w="3368" w:type="dxa"/>
            <w:tcBorders>
              <w:top w:val="nil"/>
              <w:left w:val="nil"/>
              <w:bottom w:val="single" w:sz="8" w:space="0" w:color="A6A6A6"/>
              <w:right w:val="single" w:sz="8" w:space="0" w:color="A6A6A6"/>
            </w:tcBorders>
            <w:noWrap/>
            <w:tcMar>
              <w:top w:w="0" w:type="dxa"/>
              <w:left w:w="108" w:type="dxa"/>
              <w:bottom w:w="0" w:type="dxa"/>
              <w:right w:w="108" w:type="dxa"/>
            </w:tcMar>
          </w:tcPr>
          <w:p w14:paraId="2E64C216" w14:textId="77777777" w:rsidR="00B25F24" w:rsidRDefault="00A12BDA" w:rsidP="00B25F24">
            <w:pPr>
              <w:spacing w:before="120" w:after="120" w:line="240" w:lineRule="auto"/>
              <w:rPr>
                <w:rFonts w:ascii="Arial" w:eastAsia="Times New Roman" w:hAnsi="Arial" w:cs="Arial"/>
                <w:lang w:eastAsia="en-GB"/>
              </w:rPr>
            </w:pPr>
            <w:r>
              <w:rPr>
                <w:rFonts w:ascii="Arial" w:eastAsia="Times New Roman" w:hAnsi="Arial" w:cs="Arial"/>
                <w:lang w:eastAsia="en-GB"/>
              </w:rPr>
              <w:t>A minimum of 1 up-gradient and 2 down-gradient per groundwater system</w:t>
            </w:r>
          </w:p>
          <w:p w14:paraId="5F1BB6E2" w14:textId="77777777" w:rsidR="00A12BDA" w:rsidRDefault="00A12BDA" w:rsidP="00B25F24">
            <w:pPr>
              <w:spacing w:before="120" w:after="120" w:line="240" w:lineRule="auto"/>
              <w:rPr>
                <w:rFonts w:ascii="Arial" w:eastAsia="Times New Roman" w:hAnsi="Arial" w:cs="Arial"/>
                <w:lang w:eastAsia="en-GB"/>
              </w:rPr>
            </w:pPr>
          </w:p>
          <w:p w14:paraId="70D2486A" w14:textId="65178E32" w:rsidR="00A12BDA" w:rsidRPr="004E2348" w:rsidRDefault="00A12BDA" w:rsidP="00B25F24">
            <w:pPr>
              <w:spacing w:before="120" w:after="120" w:line="240" w:lineRule="auto"/>
              <w:rPr>
                <w:rFonts w:ascii="Arial" w:eastAsia="Times New Roman" w:hAnsi="Arial" w:cs="Arial"/>
                <w:lang w:eastAsia="en-GB"/>
              </w:rPr>
            </w:pPr>
            <w:r>
              <w:rPr>
                <w:rFonts w:ascii="Arial" w:eastAsia="Times New Roman" w:hAnsi="Arial" w:cs="Arial"/>
                <w:lang w:eastAsia="en-GB"/>
              </w:rPr>
              <w:t>Spaced a maximum of 100m apart on down-gradient boundary</w:t>
            </w:r>
          </w:p>
        </w:tc>
      </w:tr>
      <w:tr w:rsidR="00FE1A81" w:rsidRPr="004E2348" w14:paraId="17780DF4" w14:textId="77777777" w:rsidTr="00FE1A81">
        <w:trPr>
          <w:trHeight w:val="300"/>
        </w:trPr>
        <w:tc>
          <w:tcPr>
            <w:tcW w:w="171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82A543F" w14:textId="5C676A07" w:rsidR="00B25F24" w:rsidRPr="004E2348" w:rsidRDefault="00ED3FE8" w:rsidP="00B25F24">
            <w:pPr>
              <w:spacing w:before="120" w:after="120" w:line="240" w:lineRule="auto"/>
              <w:rPr>
                <w:rFonts w:ascii="Arial" w:eastAsia="Times New Roman" w:hAnsi="Arial" w:cs="Arial"/>
                <w:lang w:eastAsia="en-GB"/>
              </w:rPr>
            </w:pPr>
            <w:r>
              <w:rPr>
                <w:rFonts w:ascii="Arial" w:eastAsia="Times New Roman" w:hAnsi="Arial" w:cs="Arial"/>
                <w:lang w:eastAsia="en-GB"/>
              </w:rPr>
              <w:t>Groundwater between site and receptors at risk</w:t>
            </w:r>
          </w:p>
        </w:tc>
        <w:tc>
          <w:tcPr>
            <w:tcW w:w="3231" w:type="dxa"/>
            <w:tcBorders>
              <w:top w:val="nil"/>
              <w:left w:val="nil"/>
              <w:bottom w:val="single" w:sz="8" w:space="0" w:color="A6A6A6"/>
              <w:right w:val="single" w:sz="8" w:space="0" w:color="A6A6A6"/>
            </w:tcBorders>
            <w:noWrap/>
            <w:tcMar>
              <w:top w:w="0" w:type="dxa"/>
              <w:left w:w="108" w:type="dxa"/>
              <w:bottom w:w="0" w:type="dxa"/>
              <w:right w:w="108" w:type="dxa"/>
            </w:tcMar>
          </w:tcPr>
          <w:p w14:paraId="1AEED1F3" w14:textId="1220A0EA" w:rsidR="00B25F24" w:rsidRPr="004E2348" w:rsidRDefault="00FE1A81" w:rsidP="00B25F24">
            <w:pPr>
              <w:spacing w:before="120" w:after="120" w:line="240" w:lineRule="auto"/>
              <w:rPr>
                <w:rFonts w:ascii="Arial" w:eastAsia="Times New Roman" w:hAnsi="Arial" w:cs="Arial"/>
                <w:lang w:eastAsia="en-GB"/>
              </w:rPr>
            </w:pPr>
            <w:r>
              <w:rPr>
                <w:rFonts w:ascii="Arial" w:eastAsia="Times New Roman" w:hAnsi="Arial" w:cs="Arial"/>
                <w:lang w:eastAsia="en-GB"/>
              </w:rPr>
              <w:t>Potential impact on quality in down-gradient water abstraction well and surface water course</w:t>
            </w:r>
          </w:p>
        </w:tc>
        <w:tc>
          <w:tcPr>
            <w:tcW w:w="1825" w:type="dxa"/>
            <w:tcBorders>
              <w:top w:val="nil"/>
              <w:left w:val="nil"/>
              <w:bottom w:val="single" w:sz="8" w:space="0" w:color="A6A6A6"/>
              <w:right w:val="single" w:sz="8" w:space="0" w:color="A6A6A6"/>
            </w:tcBorders>
            <w:noWrap/>
            <w:tcMar>
              <w:top w:w="0" w:type="dxa"/>
              <w:left w:w="108" w:type="dxa"/>
              <w:bottom w:w="0" w:type="dxa"/>
              <w:right w:w="108" w:type="dxa"/>
            </w:tcMar>
          </w:tcPr>
          <w:p w14:paraId="56F921AE" w14:textId="70D44B92" w:rsidR="00B25F24" w:rsidRPr="004E2348" w:rsidRDefault="00FE1A81" w:rsidP="00B25F24">
            <w:pPr>
              <w:spacing w:before="120" w:after="120" w:line="240" w:lineRule="auto"/>
              <w:rPr>
                <w:rFonts w:ascii="Arial" w:eastAsia="Times New Roman" w:hAnsi="Arial" w:cs="Arial"/>
                <w:lang w:eastAsia="en-GB"/>
              </w:rPr>
            </w:pPr>
            <w:r>
              <w:rPr>
                <w:rFonts w:ascii="Arial" w:eastAsia="Times New Roman" w:hAnsi="Arial" w:cs="Arial"/>
                <w:lang w:eastAsia="en-GB"/>
              </w:rPr>
              <w:t>Boreholes</w:t>
            </w:r>
          </w:p>
        </w:tc>
        <w:tc>
          <w:tcPr>
            <w:tcW w:w="3368" w:type="dxa"/>
            <w:tcBorders>
              <w:top w:val="nil"/>
              <w:left w:val="nil"/>
              <w:bottom w:val="single" w:sz="8" w:space="0" w:color="A6A6A6"/>
              <w:right w:val="single" w:sz="8" w:space="0" w:color="A6A6A6"/>
            </w:tcBorders>
            <w:noWrap/>
            <w:tcMar>
              <w:top w:w="0" w:type="dxa"/>
              <w:left w:w="108" w:type="dxa"/>
              <w:bottom w:w="0" w:type="dxa"/>
              <w:right w:w="108" w:type="dxa"/>
            </w:tcMar>
          </w:tcPr>
          <w:p w14:paraId="2E8DF836" w14:textId="04A1576B" w:rsidR="00B25F24" w:rsidRPr="004E2348" w:rsidRDefault="00A12BDA" w:rsidP="00B25F24">
            <w:pPr>
              <w:spacing w:before="120" w:after="120" w:line="240" w:lineRule="auto"/>
              <w:rPr>
                <w:rFonts w:ascii="Arial" w:eastAsia="Times New Roman" w:hAnsi="Arial" w:cs="Arial"/>
                <w:lang w:eastAsia="en-GB"/>
              </w:rPr>
            </w:pPr>
            <w:r>
              <w:rPr>
                <w:rFonts w:ascii="Arial" w:eastAsia="Times New Roman" w:hAnsi="Arial" w:cs="Arial"/>
                <w:lang w:eastAsia="en-GB"/>
              </w:rPr>
              <w:t>At least one for each receptor and/or pathway(s) connecting the landfill and the receptor(s)</w:t>
            </w:r>
          </w:p>
        </w:tc>
      </w:tr>
      <w:tr w:rsidR="00FE1A81" w:rsidRPr="004E2348" w14:paraId="324DE523" w14:textId="77777777" w:rsidTr="00FE1A81">
        <w:trPr>
          <w:trHeight w:val="300"/>
        </w:trPr>
        <w:tc>
          <w:tcPr>
            <w:tcW w:w="171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27A2BEC" w14:textId="19987A58" w:rsidR="00B25F24" w:rsidRPr="004E2348" w:rsidRDefault="00ED3FE8" w:rsidP="00B25F24">
            <w:pPr>
              <w:spacing w:before="120" w:after="120" w:line="240" w:lineRule="auto"/>
              <w:rPr>
                <w:rFonts w:ascii="Arial" w:eastAsia="Times New Roman" w:hAnsi="Arial" w:cs="Arial"/>
                <w:lang w:eastAsia="en-GB"/>
              </w:rPr>
            </w:pPr>
            <w:r>
              <w:rPr>
                <w:rFonts w:ascii="Arial" w:eastAsia="Times New Roman" w:hAnsi="Arial" w:cs="Arial"/>
                <w:lang w:eastAsia="en-GB"/>
              </w:rPr>
              <w:t>Surface water at outfall from site</w:t>
            </w:r>
          </w:p>
        </w:tc>
        <w:tc>
          <w:tcPr>
            <w:tcW w:w="3231" w:type="dxa"/>
            <w:tcBorders>
              <w:top w:val="nil"/>
              <w:left w:val="nil"/>
              <w:bottom w:val="single" w:sz="8" w:space="0" w:color="A6A6A6"/>
              <w:right w:val="single" w:sz="8" w:space="0" w:color="A6A6A6"/>
            </w:tcBorders>
            <w:noWrap/>
            <w:tcMar>
              <w:top w:w="0" w:type="dxa"/>
              <w:left w:w="108" w:type="dxa"/>
              <w:bottom w:w="0" w:type="dxa"/>
              <w:right w:w="108" w:type="dxa"/>
            </w:tcMar>
          </w:tcPr>
          <w:p w14:paraId="23F3AA5E" w14:textId="2A0BA02A" w:rsidR="00B25F24" w:rsidRPr="004E2348" w:rsidRDefault="00AB3A11" w:rsidP="00B25F24">
            <w:pPr>
              <w:spacing w:before="120" w:after="120" w:line="240" w:lineRule="auto"/>
              <w:rPr>
                <w:rFonts w:ascii="Arial" w:eastAsia="Times New Roman" w:hAnsi="Arial" w:cs="Arial"/>
                <w:lang w:eastAsia="en-GB"/>
              </w:rPr>
            </w:pPr>
            <w:r>
              <w:rPr>
                <w:rFonts w:ascii="Arial" w:eastAsia="Times New Roman" w:hAnsi="Arial" w:cs="Arial"/>
                <w:lang w:eastAsia="en-GB"/>
              </w:rPr>
              <w:t>Impact on surface water quality</w:t>
            </w:r>
          </w:p>
        </w:tc>
        <w:tc>
          <w:tcPr>
            <w:tcW w:w="1825" w:type="dxa"/>
            <w:tcBorders>
              <w:top w:val="nil"/>
              <w:left w:val="nil"/>
              <w:bottom w:val="single" w:sz="8" w:space="0" w:color="A6A6A6"/>
              <w:right w:val="single" w:sz="8" w:space="0" w:color="A6A6A6"/>
            </w:tcBorders>
            <w:noWrap/>
            <w:tcMar>
              <w:top w:w="0" w:type="dxa"/>
              <w:left w:w="108" w:type="dxa"/>
              <w:bottom w:w="0" w:type="dxa"/>
              <w:right w:w="108" w:type="dxa"/>
            </w:tcMar>
          </w:tcPr>
          <w:p w14:paraId="55DBA361" w14:textId="08D6D634" w:rsidR="00B25F24" w:rsidRPr="004E2348" w:rsidRDefault="00FE1A81" w:rsidP="00B25F24">
            <w:pPr>
              <w:spacing w:before="120" w:after="120" w:line="240" w:lineRule="auto"/>
              <w:rPr>
                <w:rFonts w:ascii="Arial" w:eastAsia="Times New Roman" w:hAnsi="Arial" w:cs="Arial"/>
                <w:lang w:eastAsia="en-GB"/>
              </w:rPr>
            </w:pPr>
            <w:r>
              <w:rPr>
                <w:rFonts w:ascii="Arial" w:eastAsia="Times New Roman" w:hAnsi="Arial" w:cs="Arial"/>
                <w:lang w:eastAsia="en-GB"/>
              </w:rPr>
              <w:t>Surface water</w:t>
            </w:r>
          </w:p>
        </w:tc>
        <w:tc>
          <w:tcPr>
            <w:tcW w:w="3368" w:type="dxa"/>
            <w:tcBorders>
              <w:top w:val="nil"/>
              <w:left w:val="nil"/>
              <w:bottom w:val="single" w:sz="8" w:space="0" w:color="A6A6A6"/>
              <w:right w:val="single" w:sz="8" w:space="0" w:color="A6A6A6"/>
            </w:tcBorders>
            <w:noWrap/>
            <w:tcMar>
              <w:top w:w="0" w:type="dxa"/>
              <w:left w:w="108" w:type="dxa"/>
              <w:bottom w:w="0" w:type="dxa"/>
              <w:right w:w="108" w:type="dxa"/>
            </w:tcMar>
          </w:tcPr>
          <w:p w14:paraId="661798CD" w14:textId="2FC0208C" w:rsidR="00B25F24" w:rsidRPr="004E2348" w:rsidRDefault="00A12BDA" w:rsidP="00B25F24">
            <w:pPr>
              <w:spacing w:before="120" w:after="120" w:line="240" w:lineRule="auto"/>
              <w:rPr>
                <w:rFonts w:ascii="Arial" w:eastAsia="Times New Roman" w:hAnsi="Arial" w:cs="Arial"/>
                <w:lang w:eastAsia="en-GB"/>
              </w:rPr>
            </w:pPr>
            <w:r>
              <w:rPr>
                <w:rFonts w:ascii="Arial" w:eastAsia="Times New Roman" w:hAnsi="Arial" w:cs="Arial"/>
                <w:lang w:eastAsia="en-GB"/>
              </w:rPr>
              <w:t>At least one point upstream and one point downstream of each outfall</w:t>
            </w:r>
          </w:p>
        </w:tc>
      </w:tr>
    </w:tbl>
    <w:p w14:paraId="2E4552E1" w14:textId="2162658E" w:rsidR="00B25F24" w:rsidRDefault="00B25F24" w:rsidP="00B25F24">
      <w:pPr>
        <w:ind w:left="142"/>
      </w:pPr>
      <w:r w:rsidRPr="009E1C38">
        <w:rPr>
          <w:vertAlign w:val="superscript"/>
        </w:rPr>
        <w:t>1</w:t>
      </w:r>
      <w:r>
        <w:t xml:space="preserve"> 1ha = </w:t>
      </w:r>
      <w:r w:rsidR="009E1C38">
        <w:t>10,000m</w:t>
      </w:r>
      <w:r w:rsidR="009E1C38" w:rsidRPr="009E1C38">
        <w:rPr>
          <w:vertAlign w:val="superscript"/>
        </w:rPr>
        <w:t>2</w:t>
      </w:r>
    </w:p>
    <w:p w14:paraId="37C39041" w14:textId="3A797A52" w:rsidR="009E1C38" w:rsidRDefault="009E1C38" w:rsidP="00B25F24">
      <w:pPr>
        <w:ind w:left="142"/>
      </w:pPr>
      <w:r w:rsidRPr="009E1C38">
        <w:rPr>
          <w:vertAlign w:val="superscript"/>
        </w:rPr>
        <w:t>2</w:t>
      </w:r>
      <w:r>
        <w:t xml:space="preserve"> The </w:t>
      </w:r>
      <w:r w:rsidR="00E24861">
        <w:t>long</w:t>
      </w:r>
      <w:r w:rsidR="00E24861" w:rsidRPr="005105E7">
        <w:t>-term</w:t>
      </w:r>
      <w:r w:rsidR="005105E7" w:rsidRPr="005105E7">
        <w:t xml:space="preserve"> reliability and durability of resistivity arrays for unsaturated zone monitoring is uncertain</w:t>
      </w:r>
      <w:r w:rsidR="005105E7">
        <w:t>.</w:t>
      </w:r>
    </w:p>
    <w:p w14:paraId="68806517" w14:textId="77777777" w:rsidR="00B25F24" w:rsidRPr="00855C0A" w:rsidRDefault="00B25F24" w:rsidP="00B25F24">
      <w:pPr>
        <w:ind w:left="142"/>
      </w:pPr>
    </w:p>
    <w:p w14:paraId="1E12FEAA" w14:textId="0435C02D" w:rsidR="00345D6D" w:rsidRDefault="00345D6D" w:rsidP="00DE686A">
      <w:pPr>
        <w:pStyle w:val="Heading3"/>
        <w:numPr>
          <w:ilvl w:val="2"/>
          <w:numId w:val="1"/>
        </w:numPr>
        <w:ind w:left="993" w:hanging="862"/>
      </w:pPr>
      <w:r>
        <w:t xml:space="preserve">Number </w:t>
      </w:r>
      <w:r w:rsidR="00DA31C2">
        <w:t>and location of groundwater monitoring points</w:t>
      </w:r>
    </w:p>
    <w:p w14:paraId="102466C5" w14:textId="61567507" w:rsidR="00DA31C2" w:rsidRDefault="0009683E" w:rsidP="00DA31C2">
      <w:pPr>
        <w:ind w:left="131"/>
      </w:pPr>
      <w:r w:rsidRPr="0009683E">
        <w:t xml:space="preserve">Groundwater monitoring should be carried out in a </w:t>
      </w:r>
      <w:r w:rsidR="00C51279">
        <w:t>risk-based</w:t>
      </w:r>
      <w:r w:rsidRPr="0009683E">
        <w:t xml:space="preserve"> manner although the minimum requirements of the Landfill Regulations must also be met. The Landfill Regulations specify that for groundwater</w:t>
      </w:r>
      <w:r>
        <w:t>:</w:t>
      </w:r>
    </w:p>
    <w:p w14:paraId="1FEFE0C5" w14:textId="77777777" w:rsidR="0009683E" w:rsidRDefault="0009683E" w:rsidP="00DA31C2">
      <w:pPr>
        <w:ind w:left="131"/>
      </w:pPr>
    </w:p>
    <w:p w14:paraId="09640EBE" w14:textId="0D7A7629" w:rsidR="0009683E" w:rsidRDefault="007715EA" w:rsidP="003C00FE">
      <w:pPr>
        <w:pStyle w:val="ListParagraph"/>
        <w:numPr>
          <w:ilvl w:val="0"/>
          <w:numId w:val="61"/>
        </w:numPr>
        <w:ind w:left="709"/>
      </w:pPr>
      <w:r w:rsidRPr="007715EA">
        <w:t>The sampling measurements must be sufficient to provide information on groundwater likely to be affected by the discharge from the landfill, with at least one measuring point in the groundwater inflow region and two in the outflow region</w:t>
      </w:r>
      <w:r w:rsidR="00E24861">
        <w:t>.</w:t>
      </w:r>
    </w:p>
    <w:p w14:paraId="7DBB408D" w14:textId="2E13CE20" w:rsidR="007715EA" w:rsidRDefault="00576614" w:rsidP="003C00FE">
      <w:pPr>
        <w:pStyle w:val="ListParagraph"/>
        <w:numPr>
          <w:ilvl w:val="0"/>
          <w:numId w:val="61"/>
        </w:numPr>
        <w:ind w:left="709"/>
      </w:pPr>
      <w:r w:rsidRPr="00576614">
        <w:t>The number of measurements may be increased on the basis of a specific hydrogeological survey on the need for an early identification of accidental leachate release in the groundwater</w:t>
      </w:r>
      <w:r>
        <w:t xml:space="preserve"> and</w:t>
      </w:r>
    </w:p>
    <w:p w14:paraId="08AC70FF" w14:textId="54E68A30" w:rsidR="00576614" w:rsidRDefault="00285FDF" w:rsidP="003C00FE">
      <w:pPr>
        <w:pStyle w:val="ListParagraph"/>
        <w:numPr>
          <w:ilvl w:val="0"/>
          <w:numId w:val="61"/>
        </w:numPr>
        <w:ind w:left="709"/>
      </w:pPr>
      <w:r w:rsidRPr="00285FDF">
        <w:t>Sampling must be carried out in at least three locations before the filling operations in order to establish reference values for future sampling</w:t>
      </w:r>
      <w:r>
        <w:t>.</w:t>
      </w:r>
    </w:p>
    <w:p w14:paraId="4EDE5500" w14:textId="77777777" w:rsidR="00285FDF" w:rsidRDefault="00285FDF" w:rsidP="00285FDF"/>
    <w:p w14:paraId="28B2541C" w14:textId="11B8A13D" w:rsidR="00285FDF" w:rsidRPr="00725AFC" w:rsidRDefault="00285FDF" w:rsidP="00285FDF">
      <w:pPr>
        <w:pStyle w:val="BodyText1"/>
        <w:rPr>
          <w:rFonts w:eastAsia="Times New Roman"/>
          <w:b/>
          <w:bCs/>
        </w:rPr>
      </w:pPr>
      <w:r w:rsidRPr="00725AFC">
        <w:rPr>
          <w:rFonts w:eastAsia="Times New Roman"/>
          <w:b/>
          <w:bCs/>
        </w:rPr>
        <w:t xml:space="preserve">Table </w:t>
      </w:r>
      <w:r>
        <w:rPr>
          <w:rFonts w:eastAsia="Times New Roman"/>
          <w:b/>
          <w:bCs/>
        </w:rPr>
        <w:t>6.3: Minimum number of leachate monitoring points</w:t>
      </w:r>
    </w:p>
    <w:tbl>
      <w:tblPr>
        <w:tblW w:w="0" w:type="auto"/>
        <w:tblLayout w:type="fixed"/>
        <w:tblCellMar>
          <w:left w:w="0" w:type="dxa"/>
          <w:right w:w="0" w:type="dxa"/>
        </w:tblCellMar>
        <w:tblLook w:val="04A0" w:firstRow="1" w:lastRow="0" w:firstColumn="1" w:lastColumn="0" w:noHBand="0" w:noVBand="1"/>
        <w:tblCaption w:val="Table 6.3: Minimum number of leachate monitoring points"/>
        <w:tblDescription w:val="Minimum number of leachate monitoring points based on the area of the site. For example, 5 hectares would be at least 4 monitoring points, 100 hectares would need at least 15 monitoring points. "/>
      </w:tblPr>
      <w:tblGrid>
        <w:gridCol w:w="3175"/>
        <w:gridCol w:w="3175"/>
        <w:gridCol w:w="3288"/>
      </w:tblGrid>
      <w:tr w:rsidR="00285FDF" w:rsidRPr="004E2348" w14:paraId="67123590" w14:textId="77777777" w:rsidTr="004F6658">
        <w:trPr>
          <w:trHeight w:val="610"/>
          <w:tblHeader/>
        </w:trPr>
        <w:tc>
          <w:tcPr>
            <w:tcW w:w="3175"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3A30FAD0" w14:textId="77777777" w:rsidR="00285FDF" w:rsidRDefault="004F6658"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Site Area (ha)</w:t>
            </w:r>
            <w:r w:rsidRPr="004F6658">
              <w:rPr>
                <w:rFonts w:ascii="Arial" w:eastAsia="Times New Roman" w:hAnsi="Arial" w:cs="Arial"/>
                <w:b/>
                <w:bCs/>
                <w:color w:val="FFFFFF"/>
                <w:vertAlign w:val="superscript"/>
                <w:lang w:eastAsia="en-GB"/>
              </w:rPr>
              <w:t>1</w:t>
            </w:r>
          </w:p>
          <w:p w14:paraId="5C517B2E" w14:textId="39F07489" w:rsidR="004F6658" w:rsidRPr="004E2348" w:rsidRDefault="004F6658"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from</w:t>
            </w:r>
          </w:p>
        </w:tc>
        <w:tc>
          <w:tcPr>
            <w:tcW w:w="3175"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E0A87E3" w14:textId="77777777" w:rsidR="004F6658" w:rsidRDefault="004F6658" w:rsidP="004F6658">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Site Area (ha)</w:t>
            </w:r>
            <w:r w:rsidRPr="004F6658">
              <w:rPr>
                <w:rFonts w:ascii="Arial" w:eastAsia="Times New Roman" w:hAnsi="Arial" w:cs="Arial"/>
                <w:b/>
                <w:bCs/>
                <w:color w:val="FFFFFF"/>
                <w:vertAlign w:val="superscript"/>
                <w:lang w:eastAsia="en-GB"/>
              </w:rPr>
              <w:t>1</w:t>
            </w:r>
          </w:p>
          <w:p w14:paraId="3CEF78B7" w14:textId="09533197" w:rsidR="00285FDF" w:rsidRPr="004E2348" w:rsidRDefault="004F6658" w:rsidP="004F6658">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to</w:t>
            </w:r>
          </w:p>
        </w:tc>
        <w:tc>
          <w:tcPr>
            <w:tcW w:w="328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9F6D8A0" w14:textId="10D80363" w:rsidR="00285FDF" w:rsidRPr="004E2348" w:rsidRDefault="004F6658"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Number of Monitoring Points</w:t>
            </w:r>
            <w:r w:rsidRPr="004F6658">
              <w:rPr>
                <w:rFonts w:ascii="Arial" w:eastAsia="Times New Roman" w:hAnsi="Arial" w:cs="Arial"/>
                <w:b/>
                <w:bCs/>
                <w:color w:val="FFFFFF"/>
                <w:vertAlign w:val="superscript"/>
                <w:lang w:eastAsia="en-GB"/>
              </w:rPr>
              <w:t>2</w:t>
            </w:r>
          </w:p>
        </w:tc>
      </w:tr>
      <w:tr w:rsidR="00285FDF" w:rsidRPr="004E2348" w14:paraId="1C2478FB" w14:textId="77777777" w:rsidTr="004F6658">
        <w:trPr>
          <w:trHeight w:val="315"/>
        </w:trPr>
        <w:tc>
          <w:tcPr>
            <w:tcW w:w="317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09DD3CB" w14:textId="433F9B26" w:rsidR="00285FDF" w:rsidRPr="004E2348" w:rsidRDefault="00DF7855"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0+</w:t>
            </w:r>
          </w:p>
        </w:tc>
        <w:tc>
          <w:tcPr>
            <w:tcW w:w="317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1D2DD9B" w14:textId="7A2FD82B" w:rsidR="00285FDF" w:rsidRPr="004E2348" w:rsidRDefault="00DF7855"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328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18C2208" w14:textId="1884E1E2" w:rsidR="00285FDF" w:rsidRPr="004E2348" w:rsidRDefault="00DF7855"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r>
      <w:tr w:rsidR="00285FDF" w:rsidRPr="004E2348" w14:paraId="3F84D38C" w14:textId="77777777" w:rsidTr="004F6658">
        <w:trPr>
          <w:trHeight w:val="300"/>
        </w:trPr>
        <w:tc>
          <w:tcPr>
            <w:tcW w:w="317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4205A8" w14:textId="2118F201" w:rsidR="00285FDF" w:rsidRPr="004E2348" w:rsidRDefault="00DF7855"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317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5DFDB05" w14:textId="4F7E3C0C" w:rsidR="00285FDF" w:rsidRPr="004E2348" w:rsidRDefault="00DF7855"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10</w:t>
            </w:r>
          </w:p>
        </w:tc>
        <w:tc>
          <w:tcPr>
            <w:tcW w:w="328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7E21240" w14:textId="38D284A2" w:rsidR="00285FDF" w:rsidRPr="004E2348" w:rsidRDefault="00DF7855"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r>
      <w:tr w:rsidR="00285FDF" w:rsidRPr="004E2348" w14:paraId="5320A616" w14:textId="77777777" w:rsidTr="004F6658">
        <w:trPr>
          <w:trHeight w:val="300"/>
        </w:trPr>
        <w:tc>
          <w:tcPr>
            <w:tcW w:w="317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5B47A1F" w14:textId="0ADF608E" w:rsidR="00285FDF" w:rsidRPr="004E2348" w:rsidRDefault="00DF7855"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10+</w:t>
            </w:r>
          </w:p>
        </w:tc>
        <w:tc>
          <w:tcPr>
            <w:tcW w:w="317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7BDF66A" w14:textId="1644B6F8" w:rsidR="00285FDF" w:rsidRPr="004E2348" w:rsidRDefault="00DF7855"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25</w:t>
            </w:r>
          </w:p>
        </w:tc>
        <w:tc>
          <w:tcPr>
            <w:tcW w:w="328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DA323B7" w14:textId="652BFF50" w:rsidR="00285FDF" w:rsidRPr="004E2348" w:rsidRDefault="00DF7855"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6</w:t>
            </w:r>
          </w:p>
        </w:tc>
      </w:tr>
      <w:tr w:rsidR="004F6658" w:rsidRPr="004E2348" w14:paraId="695A56CA" w14:textId="77777777" w:rsidTr="004F6658">
        <w:trPr>
          <w:trHeight w:val="300"/>
        </w:trPr>
        <w:tc>
          <w:tcPr>
            <w:tcW w:w="317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8E9F5C5" w14:textId="1117E4C1" w:rsidR="004F6658" w:rsidRPr="004E2348" w:rsidRDefault="00DE72FB"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25+</w:t>
            </w:r>
          </w:p>
        </w:tc>
        <w:tc>
          <w:tcPr>
            <w:tcW w:w="317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2867FCC" w14:textId="52C9CFD4" w:rsidR="004F6658" w:rsidRPr="004E2348" w:rsidRDefault="00DE72FB"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50</w:t>
            </w:r>
          </w:p>
        </w:tc>
        <w:tc>
          <w:tcPr>
            <w:tcW w:w="328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CE1B144" w14:textId="2336CF3C" w:rsidR="004F6658" w:rsidRPr="004E2348" w:rsidRDefault="00DE72FB"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9</w:t>
            </w:r>
          </w:p>
        </w:tc>
      </w:tr>
      <w:tr w:rsidR="004F6658" w:rsidRPr="004E2348" w14:paraId="78E64AA3" w14:textId="77777777" w:rsidTr="004F6658">
        <w:trPr>
          <w:trHeight w:val="300"/>
        </w:trPr>
        <w:tc>
          <w:tcPr>
            <w:tcW w:w="317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9C08276" w14:textId="224475C8" w:rsidR="004F6658" w:rsidRPr="004E2348" w:rsidRDefault="00DE72FB"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50+</w:t>
            </w:r>
          </w:p>
        </w:tc>
        <w:tc>
          <w:tcPr>
            <w:tcW w:w="317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959C51A" w14:textId="1117EB07" w:rsidR="004F6658" w:rsidRPr="004E2348" w:rsidRDefault="00DE72FB"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75</w:t>
            </w:r>
          </w:p>
        </w:tc>
        <w:tc>
          <w:tcPr>
            <w:tcW w:w="328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3EB674B" w14:textId="658D550F" w:rsidR="004F6658" w:rsidRPr="004E2348" w:rsidRDefault="00DE72FB"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11</w:t>
            </w:r>
          </w:p>
        </w:tc>
      </w:tr>
      <w:tr w:rsidR="00DF7855" w:rsidRPr="004E2348" w14:paraId="7751D8DD" w14:textId="77777777" w:rsidTr="004F6658">
        <w:trPr>
          <w:trHeight w:val="300"/>
        </w:trPr>
        <w:tc>
          <w:tcPr>
            <w:tcW w:w="317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52A7A9E" w14:textId="22551386" w:rsidR="00DF7855" w:rsidRPr="004E2348" w:rsidRDefault="00DE72FB"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75+</w:t>
            </w:r>
          </w:p>
        </w:tc>
        <w:tc>
          <w:tcPr>
            <w:tcW w:w="317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9AEC5FB" w14:textId="0452B856" w:rsidR="00DF7855" w:rsidRPr="004E2348" w:rsidRDefault="00DE72FB"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100</w:t>
            </w:r>
          </w:p>
        </w:tc>
        <w:tc>
          <w:tcPr>
            <w:tcW w:w="328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0EE0C11" w14:textId="7FB8CC8B" w:rsidR="00DF7855" w:rsidRPr="004E2348" w:rsidRDefault="00DE72FB"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13</w:t>
            </w:r>
          </w:p>
        </w:tc>
      </w:tr>
      <w:tr w:rsidR="00DF7855" w:rsidRPr="004E2348" w14:paraId="658A5165" w14:textId="77777777" w:rsidTr="004F6658">
        <w:trPr>
          <w:trHeight w:val="300"/>
        </w:trPr>
        <w:tc>
          <w:tcPr>
            <w:tcW w:w="317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9F99DAF" w14:textId="2165B96A" w:rsidR="00DF7855" w:rsidRPr="004E2348" w:rsidRDefault="00DE72FB"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100+</w:t>
            </w:r>
          </w:p>
        </w:tc>
        <w:tc>
          <w:tcPr>
            <w:tcW w:w="317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822FEBF" w14:textId="48D806AD" w:rsidR="00DF7855" w:rsidRPr="004E2348" w:rsidRDefault="00DE72FB"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125</w:t>
            </w:r>
          </w:p>
        </w:tc>
        <w:tc>
          <w:tcPr>
            <w:tcW w:w="328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1939365" w14:textId="5F58D061" w:rsidR="00DF7855" w:rsidRPr="004E2348" w:rsidRDefault="00DE72FB"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15</w:t>
            </w:r>
          </w:p>
        </w:tc>
      </w:tr>
      <w:tr w:rsidR="00DF7855" w:rsidRPr="004E2348" w14:paraId="654FB16E" w14:textId="77777777" w:rsidTr="004F6658">
        <w:trPr>
          <w:trHeight w:val="300"/>
        </w:trPr>
        <w:tc>
          <w:tcPr>
            <w:tcW w:w="317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6618961" w14:textId="6B16822D" w:rsidR="00DF7855" w:rsidRPr="004E2348" w:rsidRDefault="00DE72FB"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125+</w:t>
            </w:r>
          </w:p>
        </w:tc>
        <w:tc>
          <w:tcPr>
            <w:tcW w:w="317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6E0011D" w14:textId="06D30E34" w:rsidR="00DF7855" w:rsidRPr="004E2348" w:rsidRDefault="00DE72FB"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150</w:t>
            </w:r>
          </w:p>
        </w:tc>
        <w:tc>
          <w:tcPr>
            <w:tcW w:w="328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A979C30" w14:textId="1DCACF1D" w:rsidR="00DF7855" w:rsidRPr="004E2348" w:rsidRDefault="00DE72FB"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16</w:t>
            </w:r>
          </w:p>
        </w:tc>
      </w:tr>
      <w:tr w:rsidR="004F6658" w:rsidRPr="004E2348" w14:paraId="7DC0B7D0" w14:textId="77777777" w:rsidTr="004F6658">
        <w:trPr>
          <w:trHeight w:val="300"/>
        </w:trPr>
        <w:tc>
          <w:tcPr>
            <w:tcW w:w="317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439A363" w14:textId="72B05D41" w:rsidR="004F6658" w:rsidRPr="004E2348" w:rsidRDefault="00DE72FB"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150+</w:t>
            </w:r>
          </w:p>
        </w:tc>
        <w:tc>
          <w:tcPr>
            <w:tcW w:w="317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23DC516" w14:textId="712B8A9A" w:rsidR="004F6658" w:rsidRPr="004E2348" w:rsidRDefault="00DE72FB"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175</w:t>
            </w:r>
          </w:p>
        </w:tc>
        <w:tc>
          <w:tcPr>
            <w:tcW w:w="328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6BEB8B5" w14:textId="479628CB" w:rsidR="004F6658" w:rsidRPr="004E2348" w:rsidRDefault="00DE72FB"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17</w:t>
            </w:r>
          </w:p>
        </w:tc>
      </w:tr>
      <w:tr w:rsidR="004F6658" w:rsidRPr="004E2348" w14:paraId="127F00A4" w14:textId="77777777" w:rsidTr="004F6658">
        <w:trPr>
          <w:trHeight w:val="300"/>
        </w:trPr>
        <w:tc>
          <w:tcPr>
            <w:tcW w:w="317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558B260" w14:textId="240532CB" w:rsidR="004F6658" w:rsidRPr="004E2348" w:rsidRDefault="00DE72FB"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175+</w:t>
            </w:r>
          </w:p>
        </w:tc>
        <w:tc>
          <w:tcPr>
            <w:tcW w:w="317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6C00AFB" w14:textId="274160AB" w:rsidR="004F6658" w:rsidRPr="004E2348" w:rsidRDefault="00871873"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200</w:t>
            </w:r>
          </w:p>
        </w:tc>
        <w:tc>
          <w:tcPr>
            <w:tcW w:w="328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0720D8F" w14:textId="629B57F4" w:rsidR="004F6658" w:rsidRPr="004E2348" w:rsidRDefault="00871873"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18</w:t>
            </w:r>
          </w:p>
        </w:tc>
      </w:tr>
      <w:tr w:rsidR="004F6658" w:rsidRPr="004E2348" w14:paraId="34538AE0" w14:textId="77777777" w:rsidTr="004F6658">
        <w:trPr>
          <w:trHeight w:val="300"/>
        </w:trPr>
        <w:tc>
          <w:tcPr>
            <w:tcW w:w="317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D485751" w14:textId="62A365E5" w:rsidR="004F6658" w:rsidRPr="004E2348" w:rsidRDefault="00871873"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200+</w:t>
            </w:r>
          </w:p>
        </w:tc>
        <w:tc>
          <w:tcPr>
            <w:tcW w:w="317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B4A79B2" w14:textId="29F65A02" w:rsidR="004F6658" w:rsidRPr="004E2348" w:rsidRDefault="00871873"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250</w:t>
            </w:r>
          </w:p>
        </w:tc>
        <w:tc>
          <w:tcPr>
            <w:tcW w:w="328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32B6F25" w14:textId="5B1B87F8" w:rsidR="004F6658" w:rsidRPr="004E2348" w:rsidRDefault="00871873"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19</w:t>
            </w:r>
          </w:p>
        </w:tc>
      </w:tr>
      <w:tr w:rsidR="00285FDF" w:rsidRPr="004E2348" w14:paraId="019A3D19" w14:textId="77777777" w:rsidTr="004F6658">
        <w:trPr>
          <w:trHeight w:val="300"/>
        </w:trPr>
        <w:tc>
          <w:tcPr>
            <w:tcW w:w="317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69070B0" w14:textId="3E99FF88" w:rsidR="00285FDF" w:rsidRPr="004E2348" w:rsidRDefault="00871873"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250+</w:t>
            </w:r>
          </w:p>
        </w:tc>
        <w:tc>
          <w:tcPr>
            <w:tcW w:w="317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E3FC97C" w14:textId="0B8CB896" w:rsidR="00285FDF" w:rsidRPr="004E2348" w:rsidRDefault="00871873"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And upwards</w:t>
            </w:r>
          </w:p>
        </w:tc>
        <w:tc>
          <w:tcPr>
            <w:tcW w:w="328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02160B4" w14:textId="6BA2DC48" w:rsidR="00285FDF" w:rsidRPr="004E2348" w:rsidRDefault="00871873"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20</w:t>
            </w:r>
          </w:p>
        </w:tc>
      </w:tr>
    </w:tbl>
    <w:p w14:paraId="56CF71C9" w14:textId="46CCAB57" w:rsidR="00285FDF" w:rsidRDefault="00871873" w:rsidP="00285FDF">
      <w:pPr>
        <w:ind w:left="142"/>
      </w:pPr>
      <w:r>
        <w:t>Table details taken from Waste Management Paper 26A, Table 3.1</w:t>
      </w:r>
    </w:p>
    <w:p w14:paraId="1D5525B0" w14:textId="66CDFF89" w:rsidR="00871873" w:rsidRDefault="008C7AD1" w:rsidP="00285FDF">
      <w:pPr>
        <w:ind w:left="142"/>
      </w:pPr>
      <w:r w:rsidRPr="00030BA6">
        <w:rPr>
          <w:vertAlign w:val="superscript"/>
        </w:rPr>
        <w:t>1</w:t>
      </w:r>
      <w:r>
        <w:t xml:space="preserve"> </w:t>
      </w:r>
      <w:r w:rsidR="00030BA6" w:rsidRPr="00030BA6">
        <w:t>For landfills operated in a phased, cellular manner with hydraulically isolated leachate collection systems, the area referred to in the table shall be that of each cell</w:t>
      </w:r>
      <w:r w:rsidR="00030BA6">
        <w:t>.</w:t>
      </w:r>
    </w:p>
    <w:p w14:paraId="7ABB8E8B" w14:textId="10DB33A6" w:rsidR="00030BA6" w:rsidRDefault="00030BA6" w:rsidP="00285FDF">
      <w:pPr>
        <w:ind w:left="142"/>
      </w:pPr>
      <w:r w:rsidRPr="00FC7FA8">
        <w:rPr>
          <w:vertAlign w:val="superscript"/>
        </w:rPr>
        <w:t>2</w:t>
      </w:r>
      <w:r>
        <w:t xml:space="preserve"> </w:t>
      </w:r>
      <w:r w:rsidR="00FC7FA8" w:rsidRPr="00FC7FA8">
        <w:t>At least two monitoring points in each cell should be situated away from the point of leachate discharge</w:t>
      </w:r>
      <w:r w:rsidR="00FC7FA8">
        <w:t>.</w:t>
      </w:r>
    </w:p>
    <w:p w14:paraId="63CD1A9F" w14:textId="77777777" w:rsidR="00B50E60" w:rsidRDefault="00B50E60" w:rsidP="00285FDF">
      <w:pPr>
        <w:ind w:left="142"/>
      </w:pPr>
    </w:p>
    <w:p w14:paraId="1CE0A940" w14:textId="6A0821E5" w:rsidR="00B50E60" w:rsidRDefault="00B50E60" w:rsidP="00285FDF">
      <w:pPr>
        <w:ind w:left="142"/>
      </w:pPr>
      <w:r>
        <w:t>The number and location of monitoring points should follow on from risk assessment. However, the following guidance gives some recommendations which could be followed when determining the minimum number and location of groundwater monitoring points:</w:t>
      </w:r>
    </w:p>
    <w:p w14:paraId="5DA491CE" w14:textId="77777777" w:rsidR="00B50E60" w:rsidRDefault="00B50E60" w:rsidP="00285FDF">
      <w:pPr>
        <w:ind w:left="142"/>
      </w:pPr>
    </w:p>
    <w:p w14:paraId="2FEE1DBB" w14:textId="0D830172" w:rsidR="00B50E60" w:rsidRDefault="0074532F" w:rsidP="003C00FE">
      <w:pPr>
        <w:pStyle w:val="ListParagraph"/>
        <w:numPr>
          <w:ilvl w:val="0"/>
          <w:numId w:val="62"/>
        </w:numPr>
      </w:pPr>
      <w:r>
        <w:t>For engineered containment sites where any leakage of leachate is likely to be diffuse (e.g. by use of mineral liners), at least one borehole should be provided per 100 metres width of site on the down-gradient landfill site margin. These should be located as close as possible to edge of the landfill but for practical purposes should be no closer than 10 metres and no further than 100 metres from the waste margin</w:t>
      </w:r>
      <w:r w:rsidR="00E24861">
        <w:t>.</w:t>
      </w:r>
    </w:p>
    <w:p w14:paraId="61142BCC" w14:textId="717AA252" w:rsidR="0074532F" w:rsidRDefault="00D16E82" w:rsidP="003C00FE">
      <w:pPr>
        <w:pStyle w:val="ListParagraph"/>
        <w:numPr>
          <w:ilvl w:val="0"/>
          <w:numId w:val="62"/>
        </w:numPr>
      </w:pPr>
      <w:r w:rsidRPr="00D16E82">
        <w:t>For engineered sites in which leakage could potentially occur from holes or tears over a restricted area (e.g. by use of artificial sheet liners) or sites located above fissured strata and in which a leachate detection layer is absent or non-operational, at least one borehole should be provided per 50 metres width of the down-gradient landfill site margin. These should be located as close as possible to edge of the landfill but for practical purposes should be no closer than 10 metres</w:t>
      </w:r>
      <w:r w:rsidR="00927913">
        <w:rPr>
          <w:rStyle w:val="FootnoteReference"/>
        </w:rPr>
        <w:footnoteReference w:id="10"/>
      </w:r>
      <w:r w:rsidRPr="00D16E82">
        <w:t xml:space="preserve"> and no further than 100 metres from the waste margin</w:t>
      </w:r>
      <w:r w:rsidR="00E24861">
        <w:t>.</w:t>
      </w:r>
    </w:p>
    <w:p w14:paraId="6C54003C" w14:textId="08B20892" w:rsidR="00D16E82" w:rsidRDefault="008976D7" w:rsidP="003C00FE">
      <w:pPr>
        <w:pStyle w:val="ListParagraph"/>
        <w:numPr>
          <w:ilvl w:val="0"/>
          <w:numId w:val="62"/>
        </w:numPr>
      </w:pPr>
      <w:r w:rsidRPr="008976D7">
        <w:t>Any plausible pathways between the landfill site and a water receptor should be intercepted by at least one monitoring point, which may be additional to the boreholes on the site boundary. For more sensitive receptors, where flowpaths are uncertain, more than one monitoring point is likely to be required</w:t>
      </w:r>
      <w:r>
        <w:t xml:space="preserve"> and</w:t>
      </w:r>
    </w:p>
    <w:p w14:paraId="23D66617" w14:textId="6B073507" w:rsidR="008976D7" w:rsidRDefault="000A287B" w:rsidP="003C00FE">
      <w:pPr>
        <w:pStyle w:val="ListParagraph"/>
        <w:numPr>
          <w:ilvl w:val="0"/>
          <w:numId w:val="62"/>
        </w:numPr>
      </w:pPr>
      <w:r w:rsidRPr="000A287B">
        <w:t>For the highest risk sites additional remote monitoring schemes may be appropriate (e.g. resistivity arrays installed within an unsaturated zone below the landfill site). Where these are deployed, they should be proven to be operationally reliable over a period of several years following construction of the overlying landfill</w:t>
      </w:r>
      <w:r>
        <w:t>.</w:t>
      </w:r>
    </w:p>
    <w:p w14:paraId="7D3EEDDC" w14:textId="77777777" w:rsidR="000A287B" w:rsidRDefault="000A287B" w:rsidP="000A287B"/>
    <w:p w14:paraId="1B2E1AD6" w14:textId="79C6B645" w:rsidR="000A287B" w:rsidRDefault="009623BE" w:rsidP="000A287B">
      <w:pPr>
        <w:ind w:left="142"/>
      </w:pPr>
      <w:r w:rsidRPr="009623BE">
        <w:t>In selecting monitoring locations, consideration should be given to choosing points</w:t>
      </w:r>
      <w:r>
        <w:t>:</w:t>
      </w:r>
    </w:p>
    <w:p w14:paraId="01F34B71" w14:textId="77777777" w:rsidR="009623BE" w:rsidRDefault="009623BE" w:rsidP="000A287B">
      <w:pPr>
        <w:ind w:left="142"/>
      </w:pPr>
    </w:p>
    <w:p w14:paraId="76E8631E" w14:textId="35C6FEEA" w:rsidR="009623BE" w:rsidRDefault="00E24861" w:rsidP="003C00FE">
      <w:pPr>
        <w:pStyle w:val="ListParagraph"/>
        <w:numPr>
          <w:ilvl w:val="0"/>
          <w:numId w:val="63"/>
        </w:numPr>
        <w:ind w:left="709"/>
      </w:pPr>
      <w:r>
        <w:t>W</w:t>
      </w:r>
      <w:r w:rsidR="003B482F" w:rsidRPr="003B482F">
        <w:t>here the pathway is well understood, in order to minimise uncertainty</w:t>
      </w:r>
      <w:r w:rsidR="003B482F">
        <w:t xml:space="preserve"> and</w:t>
      </w:r>
    </w:p>
    <w:p w14:paraId="12C5D986" w14:textId="3E574A37" w:rsidR="003B482F" w:rsidRDefault="00E24861" w:rsidP="003C00FE">
      <w:pPr>
        <w:pStyle w:val="ListParagraph"/>
        <w:numPr>
          <w:ilvl w:val="0"/>
          <w:numId w:val="63"/>
        </w:numPr>
        <w:ind w:left="709"/>
      </w:pPr>
      <w:r>
        <w:t>A</w:t>
      </w:r>
      <w:r w:rsidR="00AA515C" w:rsidRPr="00AA515C">
        <w:t>s close as possible to the leachate source (but no closer than 10 m from the edge of a landfilled area), in order to provide an early warning of leachate migration</w:t>
      </w:r>
      <w:r w:rsidR="00AA515C">
        <w:t>.</w:t>
      </w:r>
    </w:p>
    <w:p w14:paraId="07736C88" w14:textId="77777777" w:rsidR="00AA515C" w:rsidRDefault="00AA515C" w:rsidP="00AA515C"/>
    <w:p w14:paraId="3B4F7D9C" w14:textId="77777777" w:rsidR="000F6531" w:rsidRDefault="000F6531" w:rsidP="000F6531">
      <w:pPr>
        <w:ind w:left="142"/>
      </w:pPr>
      <w:r>
        <w:t xml:space="preserve">It may not always be possible to satisfactorily meet both these requirements at one location, in which case additional monitoring points will be required. </w:t>
      </w:r>
    </w:p>
    <w:p w14:paraId="2CB7E8E1" w14:textId="77777777" w:rsidR="000F6531" w:rsidRDefault="000F6531" w:rsidP="000F6531">
      <w:pPr>
        <w:ind w:left="142"/>
      </w:pPr>
    </w:p>
    <w:p w14:paraId="739293EC" w14:textId="3E507E58" w:rsidR="000F6531" w:rsidRDefault="000F6531" w:rsidP="000F6531">
      <w:pPr>
        <w:ind w:left="142"/>
      </w:pPr>
      <w:r>
        <w:t>Monitoring requirements (in terms of numbers and location) can increase in complexity as monitoring progresses, particularly if leachate contamination is detected resulting in a requirement for assessment monitoring.</w:t>
      </w:r>
      <w:r w:rsidR="00EE1C31">
        <w:t xml:space="preserve"> </w:t>
      </w:r>
    </w:p>
    <w:p w14:paraId="5FAE0F85" w14:textId="77777777" w:rsidR="000F6531" w:rsidRDefault="000F6531" w:rsidP="000F6531">
      <w:pPr>
        <w:ind w:left="142"/>
      </w:pPr>
    </w:p>
    <w:p w14:paraId="5941C529" w14:textId="529D0177" w:rsidR="000F6531" w:rsidRDefault="000F6531" w:rsidP="000F6531">
      <w:pPr>
        <w:ind w:left="142"/>
      </w:pPr>
      <w:r>
        <w:t>In many cases, groundwater monitoring locations will be needed outside the licensed area of operations and on land outside the ownership of the site operator. Necessary permissions to access this land and to maintain access for monitoring purposes are vital</w:t>
      </w:r>
      <w:r>
        <w:rPr>
          <w:rStyle w:val="FootnoteReference"/>
        </w:rPr>
        <w:footnoteReference w:id="11"/>
      </w:r>
      <w:r>
        <w:t xml:space="preserve">. </w:t>
      </w:r>
    </w:p>
    <w:p w14:paraId="2A9E0333" w14:textId="77777777" w:rsidR="000F6531" w:rsidRDefault="000F6531" w:rsidP="000F6531">
      <w:pPr>
        <w:ind w:left="142"/>
      </w:pPr>
    </w:p>
    <w:p w14:paraId="1470E5C7" w14:textId="05BD6B27" w:rsidR="00AA515C" w:rsidRDefault="000F6531" w:rsidP="000F6531">
      <w:pPr>
        <w:ind w:left="142"/>
      </w:pPr>
      <w:r>
        <w:t xml:space="preserve">The separation distance between groundwater monitoring points is </w:t>
      </w:r>
      <w:r w:rsidR="002A0A4B">
        <w:t xml:space="preserve">site-specific </w:t>
      </w:r>
      <w:r>
        <w:t>and should be justified by the risk-based monitoring review. For this reason</w:t>
      </w:r>
      <w:r w:rsidR="00E24861">
        <w:t>,</w:t>
      </w:r>
      <w:r>
        <w:t xml:space="preserve"> the monitoring may be varied from that stated above. The vertical positioning of monitoring points can also be an issue and requires a good conceptual knowledge of geological and hydrogeological conditions at a site. </w:t>
      </w:r>
      <w:r w:rsidR="000F20F1">
        <w:t>For example</w:t>
      </w:r>
      <w:r w:rsidR="00D40ED7">
        <w:t>,</w:t>
      </w:r>
      <w:r>
        <w:t xml:space="preserve"> a contamination “plume” may develop which sinks below the water table as it progresses further down-gradient from the sit</w:t>
      </w:r>
      <w:r w:rsidR="00FC47CC">
        <w:t>e</w:t>
      </w:r>
      <w:r>
        <w:t>. Factors such as the amount of rainfall recharge, gravitational settlement, and hydrodynamic dispersion can all influence the vertical component of contaminant transport in groundwater</w:t>
      </w:r>
      <w:r w:rsidR="00A27647">
        <w:t>.</w:t>
      </w:r>
    </w:p>
    <w:p w14:paraId="69E0949B" w14:textId="77777777" w:rsidR="00A27647" w:rsidRDefault="00A27647" w:rsidP="00A27647"/>
    <w:p w14:paraId="5D77287A" w14:textId="06FFE2B5" w:rsidR="00A27647" w:rsidRPr="00A27647" w:rsidRDefault="00A27647" w:rsidP="00A27647">
      <w:pPr>
        <w:sectPr w:rsidR="00A27647" w:rsidRPr="00A27647" w:rsidSect="00667408">
          <w:pgSz w:w="11900" w:h="16840"/>
          <w:pgMar w:top="839" w:right="839" w:bottom="839" w:left="839" w:header="794" w:footer="567" w:gutter="0"/>
          <w:cols w:space="708"/>
          <w:titlePg/>
          <w:docGrid w:linePitch="360"/>
        </w:sectPr>
      </w:pPr>
    </w:p>
    <w:p w14:paraId="62C32DEB" w14:textId="77777777" w:rsidR="00DA31C2" w:rsidRPr="00DA31C2" w:rsidRDefault="00DA31C2" w:rsidP="00DA31C2">
      <w:pPr>
        <w:ind w:left="131"/>
      </w:pPr>
    </w:p>
    <w:p w14:paraId="2C5260DE" w14:textId="7BAB31ED" w:rsidR="00B25F24" w:rsidRDefault="00B25F24" w:rsidP="00DE686A">
      <w:pPr>
        <w:pStyle w:val="Heading3"/>
        <w:numPr>
          <w:ilvl w:val="2"/>
          <w:numId w:val="1"/>
        </w:numPr>
        <w:ind w:left="993" w:hanging="862"/>
      </w:pPr>
      <w:r>
        <w:t xml:space="preserve">Number and location of </w:t>
      </w:r>
      <w:r w:rsidR="001F1B51">
        <w:t>surface water</w:t>
      </w:r>
      <w:r>
        <w:t xml:space="preserve"> monitoring points</w:t>
      </w:r>
    </w:p>
    <w:p w14:paraId="378E2F42" w14:textId="3C7EB264" w:rsidR="001F1B51" w:rsidRDefault="006505E1" w:rsidP="001F1B51">
      <w:pPr>
        <w:ind w:left="131"/>
      </w:pPr>
      <w:r w:rsidRPr="006505E1">
        <w:t>Surface water monitoring should also be</w:t>
      </w:r>
      <w:r w:rsidR="00C51279">
        <w:t xml:space="preserve"> risk-based</w:t>
      </w:r>
      <w:r w:rsidRPr="006505E1">
        <w:t xml:space="preserve"> but should take account of the requirements of the Landfill Regulations</w:t>
      </w:r>
      <w:r w:rsidR="00EE1C31">
        <w:t xml:space="preserve"> </w:t>
      </w:r>
      <w:r w:rsidRPr="006505E1">
        <w:t>which specifies that</w:t>
      </w:r>
      <w:r>
        <w:t>:</w:t>
      </w:r>
    </w:p>
    <w:p w14:paraId="35F8BA2C" w14:textId="77777777" w:rsidR="006505E1" w:rsidRDefault="006505E1" w:rsidP="001F1B51">
      <w:pPr>
        <w:ind w:left="131"/>
      </w:pPr>
    </w:p>
    <w:p w14:paraId="1873EBCC" w14:textId="638E7F7E" w:rsidR="006505E1" w:rsidRDefault="0005787C" w:rsidP="003C00FE">
      <w:pPr>
        <w:pStyle w:val="ListParagraph"/>
        <w:numPr>
          <w:ilvl w:val="0"/>
          <w:numId w:val="64"/>
        </w:numPr>
        <w:ind w:left="709"/>
      </w:pPr>
      <w:r w:rsidRPr="0005787C">
        <w:t>Sampling of surface water if present must be collected at representative points</w:t>
      </w:r>
      <w:r>
        <w:t xml:space="preserve"> and</w:t>
      </w:r>
    </w:p>
    <w:p w14:paraId="3F5E7A7A" w14:textId="1FF943BB" w:rsidR="0005787C" w:rsidRDefault="000E78CE" w:rsidP="003C00FE">
      <w:pPr>
        <w:pStyle w:val="ListParagraph"/>
        <w:numPr>
          <w:ilvl w:val="0"/>
          <w:numId w:val="64"/>
        </w:numPr>
        <w:ind w:left="709"/>
      </w:pPr>
      <w:r w:rsidRPr="000E78CE">
        <w:t>Monitoring of surface water if present shall be carried out at not less than two points, one upstream and one downstream</w:t>
      </w:r>
      <w:r>
        <w:t>.</w:t>
      </w:r>
    </w:p>
    <w:p w14:paraId="76C7CD9E" w14:textId="77777777" w:rsidR="000E78CE" w:rsidRDefault="000E78CE" w:rsidP="000E78CE"/>
    <w:p w14:paraId="7B3CF70C" w14:textId="73F44D0E" w:rsidR="000E78CE" w:rsidRDefault="00D8238E" w:rsidP="000E78CE">
      <w:pPr>
        <w:ind w:left="142"/>
      </w:pPr>
      <w:r w:rsidRPr="00D8238E">
        <w:t>However, this is a minimum requirement and may be increased following risk assessment.</w:t>
      </w:r>
      <w:r w:rsidR="00EE1C31">
        <w:t xml:space="preserve"> </w:t>
      </w:r>
      <w:r w:rsidRPr="00D8238E">
        <w:t>In determining the number of surface water monitoring points required at a site, it is recommended that the following guidelines be followed although these recommendations can be relaxed if justified by risk assessment</w:t>
      </w:r>
      <w:r>
        <w:t>:</w:t>
      </w:r>
    </w:p>
    <w:p w14:paraId="6659891F" w14:textId="77777777" w:rsidR="00D8238E" w:rsidRDefault="00D8238E" w:rsidP="000E78CE">
      <w:pPr>
        <w:ind w:left="142"/>
      </w:pPr>
    </w:p>
    <w:p w14:paraId="385DF81B" w14:textId="6CBDE474" w:rsidR="00D8238E" w:rsidRDefault="00D5416F" w:rsidP="003C00FE">
      <w:pPr>
        <w:pStyle w:val="ListParagraph"/>
        <w:numPr>
          <w:ilvl w:val="0"/>
          <w:numId w:val="65"/>
        </w:numPr>
      </w:pPr>
      <w:r>
        <w:t>For surface waters which are sensitive to small changes in water quality (e.g. wetlands), at least two upstream and two downstream monitoring points are required and</w:t>
      </w:r>
    </w:p>
    <w:p w14:paraId="7A4C2EB4" w14:textId="780EA824" w:rsidR="00D5416F" w:rsidRDefault="007945F2" w:rsidP="003C00FE">
      <w:pPr>
        <w:pStyle w:val="ListParagraph"/>
        <w:numPr>
          <w:ilvl w:val="0"/>
          <w:numId w:val="65"/>
        </w:numPr>
      </w:pPr>
      <w:r w:rsidRPr="007945F2">
        <w:t>At least one monitoring point is required for each area of ponded water, wetland or lake located within the site boundaries or within the downgradient catchment area of the site where these are potentially at risk. Additional monitoring points may be required in relation to risk</w:t>
      </w:r>
      <w:r>
        <w:t>.</w:t>
      </w:r>
    </w:p>
    <w:p w14:paraId="729DEE84" w14:textId="77777777" w:rsidR="007945F2" w:rsidRDefault="007945F2" w:rsidP="007945F2"/>
    <w:p w14:paraId="57BEE273" w14:textId="77777777" w:rsidR="00B55FE1" w:rsidRDefault="00B55FE1" w:rsidP="00B55FE1">
      <w:pPr>
        <w:ind w:left="142"/>
      </w:pPr>
      <w:r>
        <w:t xml:space="preserve">The distance between surface water monitoring points in a flowing water course is site specific. </w:t>
      </w:r>
    </w:p>
    <w:p w14:paraId="14CF9A1C" w14:textId="77777777" w:rsidR="00B55FE1" w:rsidRDefault="00B55FE1" w:rsidP="00B55FE1">
      <w:pPr>
        <w:ind w:left="142"/>
      </w:pPr>
    </w:p>
    <w:p w14:paraId="3DE816D9" w14:textId="7B57D3AC" w:rsidR="007945F2" w:rsidRPr="001F1B51" w:rsidRDefault="00B55FE1" w:rsidP="00B55FE1">
      <w:pPr>
        <w:ind w:left="142"/>
      </w:pPr>
      <w:r>
        <w:t>In many cases, surface water monitoring locations will be needed outside the licensed area of operations and on land outside the ownership of the site operator. It is essential that the necessary permissions to access this land and to maintain access for monitoring purposes are obtained</w:t>
      </w:r>
      <w:r>
        <w:rPr>
          <w:rStyle w:val="FootnoteReference"/>
        </w:rPr>
        <w:footnoteReference w:id="12"/>
      </w:r>
      <w:r>
        <w:t>.</w:t>
      </w:r>
    </w:p>
    <w:p w14:paraId="53DAB308" w14:textId="77777777" w:rsidR="004B1D63" w:rsidRPr="004B1D63" w:rsidRDefault="004B1D63" w:rsidP="00283366">
      <w:pPr>
        <w:ind w:left="179"/>
      </w:pPr>
    </w:p>
    <w:p w14:paraId="415D4CFE" w14:textId="1DA2933C" w:rsidR="00CA04D7" w:rsidRDefault="00CA04D7" w:rsidP="0019680A">
      <w:pPr>
        <w:pStyle w:val="Heading2"/>
        <w:numPr>
          <w:ilvl w:val="1"/>
          <w:numId w:val="1"/>
        </w:numPr>
        <w:ind w:left="709"/>
      </w:pPr>
      <w:bookmarkStart w:id="35" w:name="_Toc193890968"/>
      <w:r>
        <w:t>Introduction</w:t>
      </w:r>
      <w:bookmarkEnd w:id="35"/>
    </w:p>
    <w:p w14:paraId="301346E5" w14:textId="3E39FECD" w:rsidR="00ED24FA" w:rsidRDefault="00FF3679" w:rsidP="00ED24FA">
      <w:pPr>
        <w:ind w:left="131"/>
      </w:pPr>
      <w:r w:rsidRPr="00FF3679">
        <w:t>The site monitoring plan should include tables specifying</w:t>
      </w:r>
      <w:r>
        <w:t>:</w:t>
      </w:r>
    </w:p>
    <w:p w14:paraId="1D1AC418" w14:textId="77777777" w:rsidR="00FF3679" w:rsidRDefault="00FF3679" w:rsidP="00ED24FA">
      <w:pPr>
        <w:ind w:left="131"/>
      </w:pPr>
    </w:p>
    <w:p w14:paraId="3624D723" w14:textId="32468B94" w:rsidR="00FF3679" w:rsidRDefault="00E24861" w:rsidP="003C00FE">
      <w:pPr>
        <w:pStyle w:val="ListParagraph"/>
        <w:numPr>
          <w:ilvl w:val="0"/>
          <w:numId w:val="66"/>
        </w:numPr>
        <w:ind w:left="709"/>
      </w:pPr>
      <w:r>
        <w:t>M</w:t>
      </w:r>
      <w:r w:rsidR="00FE44C5" w:rsidRPr="00FE44C5">
        <w:t>onitoring measurements to be undertaken</w:t>
      </w:r>
      <w:r>
        <w:t>.</w:t>
      </w:r>
    </w:p>
    <w:p w14:paraId="2D03280C" w14:textId="69EFFC40" w:rsidR="00FE44C5" w:rsidRDefault="00E24861" w:rsidP="003C00FE">
      <w:pPr>
        <w:pStyle w:val="ListParagraph"/>
        <w:numPr>
          <w:ilvl w:val="0"/>
          <w:numId w:val="66"/>
        </w:numPr>
        <w:ind w:left="709"/>
      </w:pPr>
      <w:r>
        <w:t>T</w:t>
      </w:r>
      <w:r w:rsidR="002D1C42" w:rsidRPr="002D1C42">
        <w:t>he units of measurement</w:t>
      </w:r>
      <w:r>
        <w:t>.</w:t>
      </w:r>
    </w:p>
    <w:p w14:paraId="1088C622" w14:textId="1FC09F76" w:rsidR="002D1C42" w:rsidRDefault="00E24861" w:rsidP="003C00FE">
      <w:pPr>
        <w:pStyle w:val="ListParagraph"/>
        <w:numPr>
          <w:ilvl w:val="0"/>
          <w:numId w:val="66"/>
        </w:numPr>
        <w:ind w:left="709"/>
      </w:pPr>
      <w:r>
        <w:t>T</w:t>
      </w:r>
      <w:r w:rsidR="003178EF" w:rsidRPr="003178EF">
        <w:t>he tolerable uncertainty</w:t>
      </w:r>
      <w:r>
        <w:t>.</w:t>
      </w:r>
    </w:p>
    <w:p w14:paraId="59E730EE" w14:textId="3BB2244B" w:rsidR="003178EF" w:rsidRDefault="00E24861" w:rsidP="003C00FE">
      <w:pPr>
        <w:pStyle w:val="ListParagraph"/>
        <w:numPr>
          <w:ilvl w:val="0"/>
          <w:numId w:val="66"/>
        </w:numPr>
        <w:ind w:left="709"/>
      </w:pPr>
      <w:r>
        <w:t>T</w:t>
      </w:r>
      <w:r w:rsidR="00994F0A" w:rsidRPr="00994F0A">
        <w:t>he detection limit (where appropriate)</w:t>
      </w:r>
      <w:r w:rsidR="00994F0A">
        <w:t xml:space="preserve"> and</w:t>
      </w:r>
    </w:p>
    <w:p w14:paraId="00907FC6" w14:textId="4EF701A3" w:rsidR="00994F0A" w:rsidRDefault="00E24861" w:rsidP="003C00FE">
      <w:pPr>
        <w:pStyle w:val="ListParagraph"/>
        <w:numPr>
          <w:ilvl w:val="0"/>
          <w:numId w:val="66"/>
        </w:numPr>
        <w:ind w:left="709"/>
      </w:pPr>
      <w:r>
        <w:t>T</w:t>
      </w:r>
      <w:r w:rsidR="00D52138" w:rsidRPr="00D52138">
        <w:t>he analytical method</w:t>
      </w:r>
      <w:r w:rsidR="00D52138">
        <w:t>.</w:t>
      </w:r>
    </w:p>
    <w:p w14:paraId="3384AA0E" w14:textId="77777777" w:rsidR="00D52138" w:rsidRDefault="00D52138" w:rsidP="00D52138"/>
    <w:p w14:paraId="4517BDD5" w14:textId="3C273474" w:rsidR="009965D0" w:rsidRDefault="009965D0" w:rsidP="009965D0">
      <w:pPr>
        <w:ind w:left="142"/>
      </w:pPr>
      <w:r>
        <w:t>Again</w:t>
      </w:r>
      <w:r w:rsidR="00E24861">
        <w:t>,</w:t>
      </w:r>
      <w:r>
        <w:t xml:space="preserve"> the selection of monitoring measurements should be </w:t>
      </w:r>
      <w:r w:rsidR="00C51279">
        <w:t>risk-based</w:t>
      </w:r>
      <w:r>
        <w:t xml:space="preserve"> and will be related to the characteristics of the leachate and the surrounding groundwater and surface water. Initially this would relate to the waste types deposited (e.g. from obtaining leachate quality from a similar type of landfill taking similar waste streams) until leachate generation and monitoring has begun. The final choice of measurements is site specific, and subject to the results of the risk-based monitoring review. Periodic review of the selection of monitoring measurements should be undertaken. </w:t>
      </w:r>
    </w:p>
    <w:p w14:paraId="4169EEAD" w14:textId="77777777" w:rsidR="009965D0" w:rsidRDefault="009965D0" w:rsidP="009965D0">
      <w:pPr>
        <w:ind w:left="142"/>
      </w:pPr>
    </w:p>
    <w:p w14:paraId="3ADA6E5E" w14:textId="77777777" w:rsidR="009965D0" w:rsidRDefault="009965D0" w:rsidP="009965D0">
      <w:pPr>
        <w:ind w:left="142"/>
      </w:pPr>
      <w:r>
        <w:t xml:space="preserve">However, it also has to take into the account the monitoring requirements of the Landfill </w:t>
      </w:r>
    </w:p>
    <w:p w14:paraId="0352D367" w14:textId="1EE4CBDA" w:rsidR="00D52138" w:rsidRDefault="009965D0" w:rsidP="009965D0">
      <w:pPr>
        <w:ind w:left="142"/>
      </w:pPr>
      <w:r>
        <w:t>Regulations which states that:</w:t>
      </w:r>
    </w:p>
    <w:p w14:paraId="58D88CFB" w14:textId="77777777" w:rsidR="009965D0" w:rsidRDefault="009965D0" w:rsidP="009965D0">
      <w:pPr>
        <w:ind w:left="142"/>
      </w:pPr>
    </w:p>
    <w:p w14:paraId="10C20F98" w14:textId="0A25ABAE" w:rsidR="009965D0" w:rsidRDefault="00E24861" w:rsidP="003C00FE">
      <w:pPr>
        <w:pStyle w:val="ListParagraph"/>
        <w:numPr>
          <w:ilvl w:val="0"/>
          <w:numId w:val="67"/>
        </w:numPr>
        <w:ind w:left="709"/>
      </w:pPr>
      <w:r>
        <w:t>F</w:t>
      </w:r>
      <w:r w:rsidR="00AB488D" w:rsidRPr="00AB488D">
        <w:t>or groundwater, the parameters to be analysed must be derived from the expected composition of the leachate and the groundwater quality in the area. In addition, in selecting the parameters for analysis the mobility in the groundwater zone must be taken into account. Parameters may include indicator parameters in order to ensure an early recognition of changes in water quality. Recommended parameters include, pH, TOC, phenols, heavy metals, fluoride, As and oil/hydrocarbons</w:t>
      </w:r>
      <w:r w:rsidR="00AB488D">
        <w:t xml:space="preserve"> and</w:t>
      </w:r>
    </w:p>
    <w:p w14:paraId="76E2CF49" w14:textId="38ED7EC9" w:rsidR="00AB488D" w:rsidRDefault="00E24861" w:rsidP="003C00FE">
      <w:pPr>
        <w:pStyle w:val="ListParagraph"/>
        <w:numPr>
          <w:ilvl w:val="0"/>
          <w:numId w:val="67"/>
        </w:numPr>
        <w:ind w:left="709"/>
      </w:pPr>
      <w:r>
        <w:t>F</w:t>
      </w:r>
      <w:r w:rsidR="00B800E9" w:rsidRPr="00B800E9">
        <w:t>or leachate the Directive states that the parameters to be measured and the substances to be analysed vary according to the composition of the waste deposited; they must be specified in the conditions of the landfill permit and reflect the leaching characteristics of the wastes</w:t>
      </w:r>
      <w:r w:rsidR="00B800E9">
        <w:t>.</w:t>
      </w:r>
    </w:p>
    <w:p w14:paraId="5B97F6C3" w14:textId="77777777" w:rsidR="00B800E9" w:rsidRDefault="00B800E9" w:rsidP="00B800E9"/>
    <w:p w14:paraId="696A6E89" w14:textId="1719EF9A" w:rsidR="00304B6D" w:rsidRDefault="00304B6D" w:rsidP="00304B6D">
      <w:pPr>
        <w:ind w:left="142"/>
      </w:pPr>
      <w:r>
        <w:t xml:space="preserve">Initial and ongoing characterisation monitoring programmes encompass a broad suite of measurements </w:t>
      </w:r>
      <w:r w:rsidR="00E24861">
        <w:t>to</w:t>
      </w:r>
      <w:r>
        <w:t xml:space="preserve"> determine identifying characteristics of leachate, groundwater and surface water. After initial characterisation is complete, a range of indicator measurements may be selected for use in routine monitoring programmes.</w:t>
      </w:r>
      <w:r w:rsidR="00EE1C31">
        <w:t xml:space="preserve"> </w:t>
      </w:r>
    </w:p>
    <w:p w14:paraId="704AADBB" w14:textId="77777777" w:rsidR="00304B6D" w:rsidRDefault="00304B6D" w:rsidP="00304B6D">
      <w:pPr>
        <w:ind w:left="142"/>
      </w:pPr>
    </w:p>
    <w:p w14:paraId="3BEB2A3C" w14:textId="7BF7DEAF" w:rsidR="00B800E9" w:rsidRDefault="00304B6D" w:rsidP="00304B6D">
      <w:pPr>
        <w:ind w:left="142"/>
      </w:pPr>
      <w:r>
        <w:t>Monitoring measurements can be sub-divided into the following broad categories:</w:t>
      </w:r>
    </w:p>
    <w:p w14:paraId="3FA8FAF5" w14:textId="77777777" w:rsidR="00304B6D" w:rsidRDefault="00304B6D" w:rsidP="00304B6D">
      <w:pPr>
        <w:ind w:left="142"/>
      </w:pPr>
    </w:p>
    <w:p w14:paraId="18291D06" w14:textId="0426D7A2" w:rsidR="00304B6D" w:rsidRDefault="00E24861" w:rsidP="003C00FE">
      <w:pPr>
        <w:pStyle w:val="ListParagraph"/>
        <w:numPr>
          <w:ilvl w:val="0"/>
          <w:numId w:val="68"/>
        </w:numPr>
        <w:ind w:left="709"/>
      </w:pPr>
      <w:r>
        <w:t>O</w:t>
      </w:r>
      <w:r w:rsidR="00235E76" w:rsidRPr="00235E76">
        <w:t>bservational and physical measurements</w:t>
      </w:r>
      <w:r>
        <w:t>.</w:t>
      </w:r>
    </w:p>
    <w:p w14:paraId="632AF783" w14:textId="4D9600E9" w:rsidR="00235E76" w:rsidRDefault="00E24861" w:rsidP="003C00FE">
      <w:pPr>
        <w:pStyle w:val="ListParagraph"/>
        <w:numPr>
          <w:ilvl w:val="0"/>
          <w:numId w:val="68"/>
        </w:numPr>
        <w:ind w:left="709"/>
      </w:pPr>
      <w:r>
        <w:t>P</w:t>
      </w:r>
      <w:r w:rsidR="00E13E3C" w:rsidRPr="00E13E3C">
        <w:t>rinciple chemical composition measurements</w:t>
      </w:r>
      <w:r>
        <w:t>.</w:t>
      </w:r>
    </w:p>
    <w:p w14:paraId="55EB4E99" w14:textId="0EADC8D5" w:rsidR="00E13E3C" w:rsidRDefault="00E24861" w:rsidP="003C00FE">
      <w:pPr>
        <w:pStyle w:val="ListParagraph"/>
        <w:numPr>
          <w:ilvl w:val="0"/>
          <w:numId w:val="68"/>
        </w:numPr>
        <w:ind w:left="709"/>
      </w:pPr>
      <w:r>
        <w:t>M</w:t>
      </w:r>
      <w:r w:rsidR="00A45F2D" w:rsidRPr="00A45F2D">
        <w:t>inor chemical composition measurements</w:t>
      </w:r>
      <w:r w:rsidR="00A45F2D">
        <w:t xml:space="preserve"> and</w:t>
      </w:r>
    </w:p>
    <w:p w14:paraId="549649B9" w14:textId="3D93455F" w:rsidR="00A45F2D" w:rsidRDefault="00E24861" w:rsidP="003C00FE">
      <w:pPr>
        <w:pStyle w:val="ListParagraph"/>
        <w:numPr>
          <w:ilvl w:val="0"/>
          <w:numId w:val="68"/>
        </w:numPr>
        <w:ind w:left="709"/>
      </w:pPr>
      <w:r>
        <w:t>B</w:t>
      </w:r>
      <w:r w:rsidR="002E666D" w:rsidRPr="002E666D">
        <w:t>iological measurements</w:t>
      </w:r>
      <w:r w:rsidR="002E666D">
        <w:t>.</w:t>
      </w:r>
    </w:p>
    <w:p w14:paraId="7FC89F03" w14:textId="77777777" w:rsidR="002E666D" w:rsidRDefault="002E666D" w:rsidP="002E666D"/>
    <w:p w14:paraId="52D6981F" w14:textId="77777777" w:rsidR="00346559" w:rsidRDefault="00346559" w:rsidP="00346559">
      <w:pPr>
        <w:ind w:left="142"/>
      </w:pPr>
      <w:r>
        <w:t xml:space="preserve">Toxicity measurements, which are increasingly in use for sewage detection, may in future become more important for monitoring purposes. These are at an early stage of development for leachate monitoring and are therefore not covered in any detail by this guidance document. </w:t>
      </w:r>
    </w:p>
    <w:p w14:paraId="216AD8E3" w14:textId="77777777" w:rsidR="00346559" w:rsidRDefault="00346559" w:rsidP="00346559">
      <w:pPr>
        <w:ind w:left="142"/>
      </w:pPr>
    </w:p>
    <w:p w14:paraId="5FB7E635" w14:textId="41C08B0E" w:rsidR="002E666D" w:rsidRDefault="00346559" w:rsidP="00346559">
      <w:pPr>
        <w:ind w:left="142"/>
      </w:pPr>
      <w:r>
        <w:t>The above categories of measurement are discussed in the following sections.</w:t>
      </w:r>
    </w:p>
    <w:p w14:paraId="3C9429E8" w14:textId="77777777" w:rsidR="00D52138" w:rsidRPr="00ED24FA" w:rsidRDefault="00D52138" w:rsidP="00D52138">
      <w:pPr>
        <w:ind w:left="142"/>
      </w:pPr>
    </w:p>
    <w:p w14:paraId="32BD0A8F" w14:textId="34994CFD" w:rsidR="00346559" w:rsidRDefault="00C34067" w:rsidP="00DE686A">
      <w:pPr>
        <w:pStyle w:val="Heading3"/>
        <w:numPr>
          <w:ilvl w:val="2"/>
          <w:numId w:val="1"/>
        </w:numPr>
        <w:ind w:left="993" w:hanging="862"/>
      </w:pPr>
      <w:r w:rsidRPr="00C34067">
        <w:t>Observational and physical measurements</w:t>
      </w:r>
    </w:p>
    <w:p w14:paraId="315BAD90" w14:textId="0DD4A708" w:rsidR="00C34067" w:rsidRDefault="00266055" w:rsidP="00C34067">
      <w:pPr>
        <w:ind w:left="131"/>
      </w:pPr>
      <w:r w:rsidRPr="00266055">
        <w:t>These include:</w:t>
      </w:r>
    </w:p>
    <w:p w14:paraId="719A04C6" w14:textId="77777777" w:rsidR="00266055" w:rsidRDefault="00266055" w:rsidP="00C34067">
      <w:pPr>
        <w:ind w:left="131"/>
      </w:pPr>
    </w:p>
    <w:p w14:paraId="343F74E7" w14:textId="05F91042" w:rsidR="00266055" w:rsidRDefault="00E24861" w:rsidP="003C00FE">
      <w:pPr>
        <w:pStyle w:val="ListParagraph"/>
        <w:numPr>
          <w:ilvl w:val="0"/>
          <w:numId w:val="69"/>
        </w:numPr>
        <w:ind w:left="709"/>
      </w:pPr>
      <w:r>
        <w:t>S</w:t>
      </w:r>
      <w:r w:rsidR="00837031" w:rsidRPr="00837031">
        <w:t>imple observations which can be recorded into a log book or by photography (e.g. surface seepages of leachate)</w:t>
      </w:r>
      <w:r>
        <w:t>.</w:t>
      </w:r>
    </w:p>
    <w:p w14:paraId="4B0F3478" w14:textId="3EF1710B" w:rsidR="00837031" w:rsidRDefault="00E24861" w:rsidP="003C00FE">
      <w:pPr>
        <w:pStyle w:val="ListParagraph"/>
        <w:numPr>
          <w:ilvl w:val="0"/>
          <w:numId w:val="69"/>
        </w:numPr>
        <w:ind w:left="709"/>
      </w:pPr>
      <w:r>
        <w:t>M</w:t>
      </w:r>
      <w:r w:rsidR="00485ED8" w:rsidRPr="00485ED8">
        <w:t>easurements which can be undertaken with simple field equipment (e.g. water levels)</w:t>
      </w:r>
      <w:r w:rsidR="00485ED8">
        <w:t xml:space="preserve"> and</w:t>
      </w:r>
    </w:p>
    <w:p w14:paraId="25929E76" w14:textId="1F46E68E" w:rsidR="00485ED8" w:rsidRDefault="00E24861" w:rsidP="003C00FE">
      <w:pPr>
        <w:pStyle w:val="ListParagraph"/>
        <w:numPr>
          <w:ilvl w:val="0"/>
          <w:numId w:val="69"/>
        </w:numPr>
        <w:ind w:left="709"/>
      </w:pPr>
      <w:r>
        <w:t>M</w:t>
      </w:r>
      <w:r w:rsidR="00854FA8" w:rsidRPr="00854FA8">
        <w:t>easurements which can be automated or estimated (e.g. leachate discharge volumes).</w:t>
      </w:r>
    </w:p>
    <w:p w14:paraId="7D9696FD" w14:textId="77777777" w:rsidR="00854FA8" w:rsidRDefault="00854FA8" w:rsidP="00854FA8"/>
    <w:p w14:paraId="2870FA2F" w14:textId="690E587E" w:rsidR="00854FA8" w:rsidRDefault="00B16850" w:rsidP="00854FA8">
      <w:pPr>
        <w:ind w:left="142"/>
      </w:pPr>
      <w:r w:rsidRPr="00B16850">
        <w:t>Examples of typical observational and physical measurements used in monitoring programmes are provided in Table 6.4</w:t>
      </w:r>
      <w:r>
        <w:t>.</w:t>
      </w:r>
    </w:p>
    <w:p w14:paraId="30241F4F" w14:textId="77777777" w:rsidR="00266055" w:rsidRPr="00C34067" w:rsidRDefault="00266055" w:rsidP="00C34067">
      <w:pPr>
        <w:ind w:left="131"/>
      </w:pPr>
    </w:p>
    <w:p w14:paraId="6C9BDB29" w14:textId="1B1075D8" w:rsidR="00B16850" w:rsidRDefault="0055146A" w:rsidP="00DE686A">
      <w:pPr>
        <w:pStyle w:val="Heading3"/>
        <w:numPr>
          <w:ilvl w:val="2"/>
          <w:numId w:val="1"/>
        </w:numPr>
        <w:ind w:left="993" w:hanging="862"/>
      </w:pPr>
      <w:r w:rsidRPr="0055146A">
        <w:t>Principal chemical composition measurements</w:t>
      </w:r>
    </w:p>
    <w:p w14:paraId="2261FDF6" w14:textId="22ECE2B9" w:rsidR="00E972DC" w:rsidRDefault="00E972DC" w:rsidP="00E972DC">
      <w:pPr>
        <w:ind w:left="131"/>
      </w:pPr>
      <w:r>
        <w:t xml:space="preserve">These include the main chemical constituents typical of leachate (which as far as possible should be based on </w:t>
      </w:r>
      <w:r w:rsidR="002A0A4B">
        <w:t xml:space="preserve">site-specific </w:t>
      </w:r>
      <w:r>
        <w:t xml:space="preserve">leachate analysis) and natural waters including physicochemical indicators and major ions, which account for the majority of dissolved minerals in water (Table 6.5). </w:t>
      </w:r>
    </w:p>
    <w:p w14:paraId="4AE68A8A" w14:textId="77777777" w:rsidR="00E972DC" w:rsidRDefault="00E972DC" w:rsidP="00E972DC">
      <w:pPr>
        <w:ind w:left="131"/>
      </w:pPr>
    </w:p>
    <w:p w14:paraId="24587A98" w14:textId="77777777" w:rsidR="00E972DC" w:rsidRPr="00E972DC" w:rsidRDefault="00E972DC" w:rsidP="00E972DC">
      <w:pPr>
        <w:ind w:left="131"/>
        <w:rPr>
          <w:b/>
          <w:bCs/>
        </w:rPr>
      </w:pPr>
      <w:r w:rsidRPr="00E972DC">
        <w:rPr>
          <w:b/>
          <w:bCs/>
        </w:rPr>
        <w:t xml:space="preserve">Major ion balance </w:t>
      </w:r>
    </w:p>
    <w:p w14:paraId="7163E3D8" w14:textId="77777777" w:rsidR="00E972DC" w:rsidRDefault="00E972DC" w:rsidP="00E972DC">
      <w:pPr>
        <w:ind w:left="131"/>
      </w:pPr>
      <w:r>
        <w:t xml:space="preserve">Where a sufficient number of major ions are analysed (see Table 6.5), a major ion balance should be routinely undertaken and reported by the analytical laboratory as part of normal laboratory quality control procedures. </w:t>
      </w:r>
    </w:p>
    <w:p w14:paraId="6A991841" w14:textId="77777777" w:rsidR="00E972DC" w:rsidRDefault="00E972DC" w:rsidP="00E972DC">
      <w:pPr>
        <w:ind w:left="131"/>
      </w:pPr>
    </w:p>
    <w:p w14:paraId="5EDB8322" w14:textId="2028D260" w:rsidR="0055146A" w:rsidRDefault="00E972DC" w:rsidP="00E972DC">
      <w:pPr>
        <w:ind w:left="131"/>
      </w:pPr>
      <w:r>
        <w:t>The difference between analysed cations and anions can be expressed either as a percentage of total cations, or anions, or the sum of both. To standardise the approach for monitoring purposes the following formula should be used:</w:t>
      </w:r>
    </w:p>
    <w:p w14:paraId="714F1CC7" w14:textId="77777777" w:rsidR="00E972DC" w:rsidRDefault="00E972DC" w:rsidP="00E972DC">
      <w:pPr>
        <w:ind w:left="131"/>
      </w:pPr>
    </w:p>
    <w:p w14:paraId="782A8EC5" w14:textId="6AD0735C" w:rsidR="00E972DC" w:rsidRDefault="00D878B3" w:rsidP="00B03576">
      <w:pPr>
        <w:ind w:left="131"/>
        <w:jc w:val="center"/>
      </w:pPr>
      <w:r w:rsidRPr="00D878B3">
        <w:rPr>
          <w:noProof/>
        </w:rPr>
        <w:drawing>
          <wp:inline distT="0" distB="0" distL="0" distR="0" wp14:anchorId="59E69245" wp14:editId="298EF99E">
            <wp:extent cx="6194565" cy="514350"/>
            <wp:effectExtent l="0" t="0" r="0" b="0"/>
            <wp:docPr id="2130992797" name="Picture 1" descr="Percentage difference = Sum of cations (meq/l) minus Sum of anions (meq/l) over Sum of cations (meq/l) plus Sum of anions (meq/l) times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992797" name="Picture 1" descr="Percentage difference = Sum of cations (meq/l) minus Sum of anions (meq/l) over Sum of cations (meq/l) plus Sum of anions (meq/l) times 100"/>
                    <pic:cNvPicPr/>
                  </pic:nvPicPr>
                  <pic:blipFill>
                    <a:blip r:embed="rId20"/>
                    <a:stretch>
                      <a:fillRect/>
                    </a:stretch>
                  </pic:blipFill>
                  <pic:spPr>
                    <a:xfrm>
                      <a:off x="0" y="0"/>
                      <a:ext cx="6197580" cy="514600"/>
                    </a:xfrm>
                    <a:prstGeom prst="rect">
                      <a:avLst/>
                    </a:prstGeom>
                  </pic:spPr>
                </pic:pic>
              </a:graphicData>
            </a:graphic>
          </wp:inline>
        </w:drawing>
      </w:r>
    </w:p>
    <w:p w14:paraId="68CA06A2" w14:textId="77777777" w:rsidR="005F0FF9" w:rsidRDefault="005F0FF9" w:rsidP="00E972DC">
      <w:pPr>
        <w:ind w:left="131"/>
      </w:pPr>
    </w:p>
    <w:p w14:paraId="4B0D022A" w14:textId="77777777" w:rsidR="006924A9" w:rsidRDefault="006924A9" w:rsidP="006924A9">
      <w:pPr>
        <w:ind w:left="131"/>
      </w:pPr>
      <w:r>
        <w:t xml:space="preserve">Cations (positively charged) and anions (negatively charged) are identified in Table 6.5. Cations and anions are expressed in units of milliequivalents per litre (meq/l). Conversion factors from mg/litre to milliequivalents per litre are provided in Appendix 13. </w:t>
      </w:r>
    </w:p>
    <w:p w14:paraId="513B3807" w14:textId="77777777" w:rsidR="006924A9" w:rsidRDefault="006924A9" w:rsidP="006924A9">
      <w:pPr>
        <w:ind w:left="131"/>
      </w:pPr>
    </w:p>
    <w:p w14:paraId="23605D14" w14:textId="67E156E2" w:rsidR="00D878B3" w:rsidRDefault="006924A9" w:rsidP="006924A9">
      <w:pPr>
        <w:ind w:left="131"/>
      </w:pPr>
      <w:r>
        <w:t>The use of quality control checks, including major ion balance, is described in Section 10.6.</w:t>
      </w:r>
    </w:p>
    <w:p w14:paraId="18133AEB" w14:textId="77777777" w:rsidR="00E972DC" w:rsidRPr="0055146A" w:rsidRDefault="00E972DC" w:rsidP="00E972DC">
      <w:pPr>
        <w:ind w:left="131"/>
      </w:pPr>
    </w:p>
    <w:p w14:paraId="01CC2412" w14:textId="6C384BB1" w:rsidR="006924A9" w:rsidRDefault="00366791" w:rsidP="00DE686A">
      <w:pPr>
        <w:pStyle w:val="Heading3"/>
        <w:numPr>
          <w:ilvl w:val="2"/>
          <w:numId w:val="1"/>
        </w:numPr>
        <w:ind w:left="993" w:hanging="862"/>
      </w:pPr>
      <w:r w:rsidRPr="00366791">
        <w:t>Minor chemical composition measurements</w:t>
      </w:r>
    </w:p>
    <w:p w14:paraId="4ECD0768" w14:textId="0EBFA5D5" w:rsidR="00366791" w:rsidRDefault="00717467" w:rsidP="00366791">
      <w:pPr>
        <w:ind w:left="131"/>
      </w:pPr>
      <w:r w:rsidRPr="00717467">
        <w:t>Minor chemical constituents (Table 6.6) can be subdivided under the following headings</w:t>
      </w:r>
      <w:r>
        <w:t>:</w:t>
      </w:r>
    </w:p>
    <w:p w14:paraId="4693910F" w14:textId="77777777" w:rsidR="00717467" w:rsidRDefault="00717467" w:rsidP="00366791">
      <w:pPr>
        <w:ind w:left="131"/>
      </w:pPr>
    </w:p>
    <w:p w14:paraId="366DAAFD" w14:textId="59C35E99" w:rsidR="00717467" w:rsidRDefault="00A21B0A" w:rsidP="003C00FE">
      <w:pPr>
        <w:pStyle w:val="ListParagraph"/>
        <w:numPr>
          <w:ilvl w:val="0"/>
          <w:numId w:val="70"/>
        </w:numPr>
        <w:ind w:left="709"/>
      </w:pPr>
      <w:r w:rsidRPr="00A21B0A">
        <w:t>Inorganic and organic contaminants, including trace metals. These will vary between waste types</w:t>
      </w:r>
      <w:r w:rsidR="00E24861">
        <w:t>.</w:t>
      </w:r>
    </w:p>
    <w:p w14:paraId="123144D2" w14:textId="3710F91C" w:rsidR="00A21B0A" w:rsidRDefault="00F25353" w:rsidP="003C00FE">
      <w:pPr>
        <w:pStyle w:val="ListParagraph"/>
        <w:numPr>
          <w:ilvl w:val="0"/>
          <w:numId w:val="70"/>
        </w:numPr>
        <w:ind w:left="709"/>
      </w:pPr>
      <w:r w:rsidRPr="00F25353">
        <w:t>Substances or properties, which are harmful at identified receptors These are substances not included in the above or major chemical constituency categories but which may be selected for particular attention in relation to specific receptors</w:t>
      </w:r>
      <w:r>
        <w:t xml:space="preserve"> and</w:t>
      </w:r>
    </w:p>
    <w:p w14:paraId="235BBBA8" w14:textId="0A16FCD1" w:rsidR="00F25353" w:rsidRDefault="006D250E" w:rsidP="003C00FE">
      <w:pPr>
        <w:pStyle w:val="ListParagraph"/>
        <w:numPr>
          <w:ilvl w:val="0"/>
          <w:numId w:val="70"/>
        </w:numPr>
        <w:ind w:left="709"/>
      </w:pPr>
      <w:r w:rsidRPr="006D250E">
        <w:t xml:space="preserve">Other substances required by regulatory conditions or discharge consent. </w:t>
      </w:r>
      <w:r w:rsidR="000F20F1">
        <w:t>For example</w:t>
      </w:r>
      <w:r w:rsidR="00D40ED7">
        <w:t>,</w:t>
      </w:r>
      <w:r w:rsidRPr="006D250E">
        <w:t xml:space="preserve"> List I and List II substances in relation to discharges to groundwater; Red List substances and dissolved methane in relation to discharges to sewer or surface water</w:t>
      </w:r>
      <w:r>
        <w:t>.</w:t>
      </w:r>
    </w:p>
    <w:p w14:paraId="6340C979" w14:textId="77777777" w:rsidR="006D250E" w:rsidRPr="00366791" w:rsidRDefault="006D250E" w:rsidP="006D250E"/>
    <w:p w14:paraId="692A821C" w14:textId="77777777" w:rsidR="000E0647" w:rsidRDefault="000E0647" w:rsidP="00DE686A">
      <w:pPr>
        <w:pStyle w:val="Heading3"/>
        <w:numPr>
          <w:ilvl w:val="2"/>
          <w:numId w:val="1"/>
        </w:numPr>
        <w:ind w:left="993" w:hanging="862"/>
      </w:pPr>
      <w:r w:rsidRPr="000E0647">
        <w:t>Biological measurements</w:t>
      </w:r>
    </w:p>
    <w:p w14:paraId="4291E992" w14:textId="733D03DF" w:rsidR="00234957" w:rsidRDefault="00234957" w:rsidP="00234957">
      <w:pPr>
        <w:ind w:left="142"/>
      </w:pPr>
      <w:r>
        <w:t xml:space="preserve">If required by risk assessment, biological measurements may include the identification of specific organisms in relation to impact on water resources (e.g. analysis of coliform bacteria in relation to impact on potable water supplies) or indicator measures of biotic communities (which can be used to classify the quality of stream water). </w:t>
      </w:r>
    </w:p>
    <w:p w14:paraId="12521D5C" w14:textId="77777777" w:rsidR="00234957" w:rsidRDefault="00234957" w:rsidP="00234957">
      <w:pPr>
        <w:ind w:left="142"/>
      </w:pPr>
    </w:p>
    <w:p w14:paraId="473BA1CC" w14:textId="72BA6977" w:rsidR="00ED24FA" w:rsidRDefault="00234957" w:rsidP="00234957">
      <w:pPr>
        <w:ind w:left="142"/>
      </w:pPr>
      <w:r>
        <w:t>Examples of biological measurements are provided in Table 6.7.</w:t>
      </w:r>
    </w:p>
    <w:p w14:paraId="7E903730" w14:textId="77777777" w:rsidR="002642A8" w:rsidRDefault="002642A8" w:rsidP="00234957">
      <w:pPr>
        <w:ind w:left="142"/>
      </w:pPr>
    </w:p>
    <w:p w14:paraId="6209F4A4" w14:textId="66EBCF9E" w:rsidR="007F0CEB" w:rsidRDefault="007F0CEB" w:rsidP="007F0CEB">
      <w:pPr>
        <w:rPr>
          <w:rFonts w:eastAsia="Times New Roman"/>
          <w:b/>
          <w:bCs/>
        </w:rPr>
      </w:pPr>
      <w:r w:rsidRPr="00725AFC">
        <w:rPr>
          <w:rFonts w:eastAsia="Times New Roman"/>
          <w:b/>
          <w:bCs/>
        </w:rPr>
        <w:t xml:space="preserve">Table </w:t>
      </w:r>
      <w:r>
        <w:rPr>
          <w:rFonts w:eastAsia="Times New Roman"/>
          <w:b/>
          <w:bCs/>
        </w:rPr>
        <w:t xml:space="preserve">6.4: </w:t>
      </w:r>
      <w:r w:rsidRPr="0017307F">
        <w:rPr>
          <w:rFonts w:eastAsia="Times New Roman"/>
          <w:b/>
          <w:bCs/>
        </w:rPr>
        <w:t>Description of example observational and physical monitoring measurements</w:t>
      </w:r>
    </w:p>
    <w:p w14:paraId="2C21760E" w14:textId="77777777" w:rsidR="007F0CEB" w:rsidRDefault="007F0CEB" w:rsidP="007F0CEB"/>
    <w:p w14:paraId="32FEBB3D" w14:textId="086D0E1F" w:rsidR="002642A8" w:rsidRPr="00725AFC" w:rsidRDefault="002642A8" w:rsidP="002642A8">
      <w:pPr>
        <w:pStyle w:val="BodyText1"/>
        <w:rPr>
          <w:rFonts w:eastAsia="Times New Roman"/>
          <w:b/>
          <w:bCs/>
        </w:rPr>
      </w:pPr>
      <w:r w:rsidRPr="00725AFC">
        <w:rPr>
          <w:rFonts w:eastAsia="Times New Roman"/>
          <w:b/>
          <w:bCs/>
        </w:rPr>
        <w:t xml:space="preserve">Table </w:t>
      </w:r>
      <w:r>
        <w:rPr>
          <w:rFonts w:eastAsia="Times New Roman"/>
          <w:b/>
          <w:bCs/>
        </w:rPr>
        <w:t>6.4</w:t>
      </w:r>
      <w:r w:rsidR="00F016D3">
        <w:rPr>
          <w:rFonts w:eastAsia="Times New Roman"/>
          <w:b/>
          <w:bCs/>
        </w:rPr>
        <w:t>a</w:t>
      </w:r>
      <w:r>
        <w:rPr>
          <w:rFonts w:eastAsia="Times New Roman"/>
          <w:b/>
          <w:bCs/>
        </w:rPr>
        <w:t>:</w:t>
      </w:r>
      <w:r w:rsidR="0017307F">
        <w:rPr>
          <w:rFonts w:eastAsia="Times New Roman"/>
          <w:b/>
          <w:bCs/>
        </w:rPr>
        <w:t xml:space="preserve"> Observational Measurements</w:t>
      </w:r>
    </w:p>
    <w:tbl>
      <w:tblPr>
        <w:tblW w:w="0" w:type="auto"/>
        <w:tblLayout w:type="fixed"/>
        <w:tblCellMar>
          <w:left w:w="0" w:type="dxa"/>
          <w:right w:w="0" w:type="dxa"/>
        </w:tblCellMar>
        <w:tblLook w:val="04A0" w:firstRow="1" w:lastRow="0" w:firstColumn="1" w:lastColumn="0" w:noHBand="0" w:noVBand="1"/>
        <w:tblCaption w:val="Table 6.4a: Description of example observational and physical monitoring measurements - Observational Measurements"/>
        <w:tblDescription w:val="Examples of the type of observational measurements such as observations of vegetation and landfill run-off with their proposed frequencies and uncertainty levels.  "/>
      </w:tblPr>
      <w:tblGrid>
        <w:gridCol w:w="3402"/>
        <w:gridCol w:w="3969"/>
        <w:gridCol w:w="1134"/>
        <w:gridCol w:w="1644"/>
      </w:tblGrid>
      <w:tr w:rsidR="00E6639D" w:rsidRPr="004E2348" w14:paraId="4DFA182F" w14:textId="77777777" w:rsidTr="00E6639D">
        <w:trPr>
          <w:trHeight w:val="610"/>
          <w:tblHeader/>
        </w:trPr>
        <w:tc>
          <w:tcPr>
            <w:tcW w:w="3402"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7161DAA4" w14:textId="03C22C4D" w:rsidR="002642A8" w:rsidRPr="004E2348" w:rsidRDefault="0017307F"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Measurement</w:t>
            </w:r>
          </w:p>
        </w:tc>
        <w:tc>
          <w:tcPr>
            <w:tcW w:w="39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20DAA5B" w14:textId="2BAA2A76" w:rsidR="002642A8" w:rsidRPr="004E2348" w:rsidRDefault="0017307F"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Specification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14D4ABC" w14:textId="6F9824C9" w:rsidR="002642A8" w:rsidRPr="004E2348" w:rsidRDefault="0017307F"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Units</w:t>
            </w:r>
          </w:p>
        </w:tc>
        <w:tc>
          <w:tcPr>
            <w:tcW w:w="164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D38FACB" w14:textId="1EBAE75F" w:rsidR="002642A8" w:rsidRPr="004E2348" w:rsidRDefault="0017307F"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Tolerable uncertainty</w:t>
            </w:r>
          </w:p>
        </w:tc>
      </w:tr>
      <w:tr w:rsidR="00E6639D" w:rsidRPr="004E2348" w14:paraId="185C0A20" w14:textId="77777777" w:rsidTr="00E6639D">
        <w:trPr>
          <w:trHeight w:val="315"/>
        </w:trPr>
        <w:tc>
          <w:tcPr>
            <w:tcW w:w="34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E7EA622" w14:textId="23329F30" w:rsidR="002642A8" w:rsidRPr="004E2348" w:rsidRDefault="00E6639D" w:rsidP="00E6639D">
            <w:pPr>
              <w:spacing w:before="120" w:after="120" w:line="240" w:lineRule="auto"/>
              <w:rPr>
                <w:rFonts w:ascii="Arial" w:eastAsia="Times New Roman" w:hAnsi="Arial" w:cs="Arial"/>
                <w:lang w:eastAsia="en-GB"/>
              </w:rPr>
            </w:pPr>
            <w:r>
              <w:rPr>
                <w:rFonts w:ascii="Arial" w:eastAsia="Times New Roman" w:hAnsi="Arial" w:cs="Arial"/>
                <w:lang w:eastAsia="en-GB"/>
              </w:rPr>
              <w:t>Observation of landfill run-off</w:t>
            </w:r>
          </w:p>
        </w:tc>
        <w:tc>
          <w:tcPr>
            <w:tcW w:w="3969" w:type="dxa"/>
            <w:tcBorders>
              <w:top w:val="nil"/>
              <w:left w:val="nil"/>
              <w:bottom w:val="single" w:sz="8" w:space="0" w:color="A6A6A6"/>
              <w:right w:val="single" w:sz="8" w:space="0" w:color="A6A6A6"/>
            </w:tcBorders>
            <w:noWrap/>
            <w:tcMar>
              <w:top w:w="0" w:type="dxa"/>
              <w:left w:w="108" w:type="dxa"/>
              <w:bottom w:w="0" w:type="dxa"/>
              <w:right w:w="108" w:type="dxa"/>
            </w:tcMar>
          </w:tcPr>
          <w:p w14:paraId="2BB81EC6" w14:textId="3E2FE499" w:rsidR="002642A8" w:rsidRPr="004E2348" w:rsidRDefault="00E6639D" w:rsidP="00E6639D">
            <w:pPr>
              <w:spacing w:before="120" w:after="120" w:line="240" w:lineRule="auto"/>
              <w:rPr>
                <w:rFonts w:ascii="Arial" w:eastAsia="Times New Roman" w:hAnsi="Arial" w:cs="Arial"/>
                <w:lang w:eastAsia="en-GB"/>
              </w:rPr>
            </w:pPr>
            <w:r>
              <w:rPr>
                <w:rFonts w:ascii="Arial" w:eastAsia="Times New Roman" w:hAnsi="Arial" w:cs="Arial"/>
                <w:lang w:eastAsia="en-GB"/>
              </w:rPr>
              <w:t>Weekly / monthly logged observation of site conditions during and following rainfall.</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1816327" w14:textId="224F9DD2" w:rsidR="002642A8" w:rsidRPr="004E2348" w:rsidRDefault="00E6639D"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n/a</w:t>
            </w:r>
            <w:r w:rsidRPr="00E6639D">
              <w:rPr>
                <w:rFonts w:ascii="Arial" w:eastAsia="Times New Roman" w:hAnsi="Arial" w:cs="Arial"/>
                <w:vertAlign w:val="superscript"/>
                <w:lang w:eastAsia="en-GB"/>
              </w:rPr>
              <w:t>1</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BC5A51C" w14:textId="1BC3FA0C" w:rsidR="002642A8" w:rsidRPr="004E2348" w:rsidRDefault="00F016D3"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r>
      <w:tr w:rsidR="00E6639D" w:rsidRPr="004E2348" w14:paraId="24C51256" w14:textId="77777777" w:rsidTr="00E6639D">
        <w:trPr>
          <w:trHeight w:val="300"/>
        </w:trPr>
        <w:tc>
          <w:tcPr>
            <w:tcW w:w="34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4EC0E75" w14:textId="37FEF0AD" w:rsidR="002642A8" w:rsidRPr="004E2348" w:rsidRDefault="00E6639D" w:rsidP="00E6639D">
            <w:pPr>
              <w:spacing w:before="120" w:after="120" w:line="240" w:lineRule="auto"/>
              <w:rPr>
                <w:rFonts w:ascii="Arial" w:eastAsia="Times New Roman" w:hAnsi="Arial" w:cs="Arial"/>
                <w:lang w:eastAsia="en-GB"/>
              </w:rPr>
            </w:pPr>
            <w:r>
              <w:rPr>
                <w:rFonts w:ascii="Arial" w:eastAsia="Times New Roman" w:hAnsi="Arial" w:cs="Arial"/>
                <w:lang w:eastAsia="en-GB"/>
              </w:rPr>
              <w:t>Observation of other contaminant sources</w:t>
            </w:r>
          </w:p>
        </w:tc>
        <w:tc>
          <w:tcPr>
            <w:tcW w:w="3969" w:type="dxa"/>
            <w:tcBorders>
              <w:top w:val="nil"/>
              <w:left w:val="nil"/>
              <w:bottom w:val="single" w:sz="8" w:space="0" w:color="A6A6A6"/>
              <w:right w:val="single" w:sz="8" w:space="0" w:color="A6A6A6"/>
            </w:tcBorders>
            <w:noWrap/>
            <w:tcMar>
              <w:top w:w="0" w:type="dxa"/>
              <w:left w:w="108" w:type="dxa"/>
              <w:bottom w:w="0" w:type="dxa"/>
              <w:right w:w="108" w:type="dxa"/>
            </w:tcMar>
          </w:tcPr>
          <w:p w14:paraId="7EF3715F" w14:textId="193362A2" w:rsidR="002642A8" w:rsidRPr="004E2348" w:rsidRDefault="00E6639D" w:rsidP="00E6639D">
            <w:pPr>
              <w:spacing w:before="120" w:after="120" w:line="240" w:lineRule="auto"/>
              <w:rPr>
                <w:rFonts w:ascii="Arial" w:eastAsia="Times New Roman" w:hAnsi="Arial" w:cs="Arial"/>
                <w:lang w:eastAsia="en-GB"/>
              </w:rPr>
            </w:pPr>
            <w:r>
              <w:rPr>
                <w:rFonts w:ascii="Arial" w:eastAsia="Times New Roman" w:hAnsi="Arial" w:cs="Arial"/>
                <w:lang w:eastAsia="en-GB"/>
              </w:rPr>
              <w:t>Weekly / monthly logged observation of drainage arising from other contaminant sources.</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C5145AB" w14:textId="5F57996C" w:rsidR="002642A8" w:rsidRPr="004E2348" w:rsidRDefault="00E6639D"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n/a</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4EA8A36" w14:textId="522D073A" w:rsidR="002642A8" w:rsidRPr="004E2348" w:rsidRDefault="00F016D3"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r>
      <w:tr w:rsidR="00E6639D" w:rsidRPr="004E2348" w14:paraId="52A0F8B9" w14:textId="77777777" w:rsidTr="00E6639D">
        <w:trPr>
          <w:trHeight w:val="300"/>
        </w:trPr>
        <w:tc>
          <w:tcPr>
            <w:tcW w:w="34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75D231E" w14:textId="40688AB6" w:rsidR="002642A8" w:rsidRPr="004E2348" w:rsidRDefault="00E6639D" w:rsidP="00E6639D">
            <w:pPr>
              <w:spacing w:before="120" w:after="120" w:line="240" w:lineRule="auto"/>
              <w:rPr>
                <w:rFonts w:ascii="Arial" w:eastAsia="Times New Roman" w:hAnsi="Arial" w:cs="Arial"/>
                <w:lang w:eastAsia="en-GB"/>
              </w:rPr>
            </w:pPr>
            <w:r>
              <w:rPr>
                <w:rFonts w:ascii="Arial" w:eastAsia="Times New Roman" w:hAnsi="Arial" w:cs="Arial"/>
                <w:lang w:eastAsia="en-GB"/>
              </w:rPr>
              <w:t>Observation of vegetation</w:t>
            </w:r>
          </w:p>
        </w:tc>
        <w:tc>
          <w:tcPr>
            <w:tcW w:w="3969" w:type="dxa"/>
            <w:tcBorders>
              <w:top w:val="nil"/>
              <w:left w:val="nil"/>
              <w:bottom w:val="single" w:sz="8" w:space="0" w:color="A6A6A6"/>
              <w:right w:val="single" w:sz="8" w:space="0" w:color="A6A6A6"/>
            </w:tcBorders>
            <w:noWrap/>
            <w:tcMar>
              <w:top w:w="0" w:type="dxa"/>
              <w:left w:w="108" w:type="dxa"/>
              <w:bottom w:w="0" w:type="dxa"/>
              <w:right w:w="108" w:type="dxa"/>
            </w:tcMar>
          </w:tcPr>
          <w:p w14:paraId="0B190061" w14:textId="67659DAF" w:rsidR="002642A8" w:rsidRPr="004E2348" w:rsidRDefault="00E6639D" w:rsidP="00E6639D">
            <w:pPr>
              <w:spacing w:before="120" w:after="120" w:line="240" w:lineRule="auto"/>
              <w:rPr>
                <w:rFonts w:ascii="Arial" w:eastAsia="Times New Roman" w:hAnsi="Arial" w:cs="Arial"/>
                <w:lang w:eastAsia="en-GB"/>
              </w:rPr>
            </w:pPr>
            <w:r>
              <w:rPr>
                <w:rFonts w:ascii="Arial" w:eastAsia="Times New Roman" w:hAnsi="Arial" w:cs="Arial"/>
                <w:lang w:eastAsia="en-GB"/>
              </w:rPr>
              <w:t>Weekly / monthly logged observations of vegetation die-back</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93051D8" w14:textId="5A8DC8E0" w:rsidR="002642A8" w:rsidRPr="004E2348" w:rsidRDefault="00E6639D"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n/a</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DC0A5AF" w14:textId="5CBED16A" w:rsidR="002642A8" w:rsidRPr="004E2348" w:rsidRDefault="00F016D3"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r>
    </w:tbl>
    <w:p w14:paraId="50F0A8D3" w14:textId="240D690F" w:rsidR="002642A8" w:rsidRDefault="00F016D3" w:rsidP="00234957">
      <w:pPr>
        <w:ind w:left="142"/>
      </w:pPr>
      <w:r w:rsidRPr="00F016D3">
        <w:rPr>
          <w:vertAlign w:val="superscript"/>
        </w:rPr>
        <w:t>1</w:t>
      </w:r>
      <w:r>
        <w:t xml:space="preserve"> n/a: not applicable.</w:t>
      </w:r>
    </w:p>
    <w:p w14:paraId="029D5778" w14:textId="620566C9" w:rsidR="00D55389" w:rsidRDefault="00724028" w:rsidP="00234957">
      <w:pPr>
        <w:ind w:left="142"/>
      </w:pPr>
      <w:r>
        <w:rPr>
          <w:vertAlign w:val="superscript"/>
        </w:rPr>
        <w:t>(</w:t>
      </w:r>
      <w:r w:rsidR="00D55389" w:rsidRPr="001F604E">
        <w:rPr>
          <w:vertAlign w:val="superscript"/>
        </w:rPr>
        <w:t>4</w:t>
      </w:r>
      <w:r>
        <w:rPr>
          <w:vertAlign w:val="superscript"/>
        </w:rPr>
        <w:t>)</w:t>
      </w:r>
      <w:r w:rsidR="00D55389">
        <w:t xml:space="preserve"> </w:t>
      </w:r>
      <w:r w:rsidR="001F604E" w:rsidRPr="001F604E">
        <w:t>The tolerable uncertainty would be determined following completion of initial characterisation monitoring and may not necessarily be applied to all measurements. It may be expressed as a percentage or a fixed value. It is site and measurement specific (see Section 6.3.5)</w:t>
      </w:r>
      <w:r w:rsidR="001F604E">
        <w:t>.</w:t>
      </w:r>
    </w:p>
    <w:p w14:paraId="0AA774C7" w14:textId="16795AC4" w:rsidR="00F016D3" w:rsidRPr="00725AFC" w:rsidRDefault="00F016D3" w:rsidP="00F016D3">
      <w:pPr>
        <w:pStyle w:val="BodyText1"/>
        <w:rPr>
          <w:rFonts w:eastAsia="Times New Roman"/>
          <w:b/>
          <w:bCs/>
        </w:rPr>
      </w:pPr>
      <w:r w:rsidRPr="00725AFC">
        <w:rPr>
          <w:rFonts w:eastAsia="Times New Roman"/>
          <w:b/>
          <w:bCs/>
        </w:rPr>
        <w:t xml:space="preserve">Table </w:t>
      </w:r>
      <w:r>
        <w:rPr>
          <w:rFonts w:eastAsia="Times New Roman"/>
          <w:b/>
          <w:bCs/>
        </w:rPr>
        <w:t>6.4b: Water Balance Measurements</w:t>
      </w:r>
    </w:p>
    <w:tbl>
      <w:tblPr>
        <w:tblW w:w="10205" w:type="dxa"/>
        <w:tblLayout w:type="fixed"/>
        <w:tblCellMar>
          <w:left w:w="0" w:type="dxa"/>
          <w:right w:w="0" w:type="dxa"/>
        </w:tblCellMar>
        <w:tblLook w:val="04A0" w:firstRow="1" w:lastRow="0" w:firstColumn="1" w:lastColumn="0" w:noHBand="0" w:noVBand="1"/>
        <w:tblCaption w:val="Table 6.4b: Description of example observational and physical monitoring measurements - Water Balance Measurements"/>
        <w:tblDescription w:val="Examples of measurements required to make a water balance calculation such as rainfall, volume removed, volume added and volume discharged with their measurement frequencies, units and levels of tolerable uncertainties. "/>
      </w:tblPr>
      <w:tblGrid>
        <w:gridCol w:w="3175"/>
        <w:gridCol w:w="3969"/>
        <w:gridCol w:w="1417"/>
        <w:gridCol w:w="1644"/>
      </w:tblGrid>
      <w:tr w:rsidR="00F016D3" w:rsidRPr="004E2348" w14:paraId="0D4E67DD" w14:textId="77777777" w:rsidTr="008E0826">
        <w:trPr>
          <w:trHeight w:val="610"/>
          <w:tblHeader/>
        </w:trPr>
        <w:tc>
          <w:tcPr>
            <w:tcW w:w="3175"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55379DDB" w14:textId="77777777" w:rsidR="00F016D3" w:rsidRPr="004E2348" w:rsidRDefault="00F016D3"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Measurement</w:t>
            </w:r>
          </w:p>
        </w:tc>
        <w:tc>
          <w:tcPr>
            <w:tcW w:w="39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1AFB0CD" w14:textId="77777777" w:rsidR="00F016D3" w:rsidRPr="004E2348" w:rsidRDefault="00F016D3"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Specification</w:t>
            </w:r>
          </w:p>
        </w:tc>
        <w:tc>
          <w:tcPr>
            <w:tcW w:w="141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C1E84EF" w14:textId="77777777" w:rsidR="00F016D3" w:rsidRPr="004E2348" w:rsidRDefault="00F016D3"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Units</w:t>
            </w:r>
          </w:p>
        </w:tc>
        <w:tc>
          <w:tcPr>
            <w:tcW w:w="164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9DEA436" w14:textId="77777777" w:rsidR="00F016D3" w:rsidRPr="004E2348" w:rsidRDefault="00F016D3"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Tolerable uncertainty</w:t>
            </w:r>
          </w:p>
        </w:tc>
      </w:tr>
      <w:tr w:rsidR="009A2CF1" w:rsidRPr="004E2348" w14:paraId="7D319374" w14:textId="77777777" w:rsidTr="008E0826">
        <w:trPr>
          <w:trHeight w:val="315"/>
        </w:trPr>
        <w:tc>
          <w:tcPr>
            <w:tcW w:w="317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CB06A40" w14:textId="35A45CCE" w:rsidR="009A2CF1" w:rsidRDefault="009A2CF1" w:rsidP="009E5B7F">
            <w:pPr>
              <w:spacing w:before="120" w:after="120" w:line="240" w:lineRule="auto"/>
              <w:rPr>
                <w:rFonts w:ascii="Arial" w:eastAsia="Times New Roman" w:hAnsi="Arial" w:cs="Arial"/>
                <w:lang w:eastAsia="en-GB"/>
              </w:rPr>
            </w:pPr>
            <w:r>
              <w:rPr>
                <w:rFonts w:ascii="Arial" w:eastAsia="Times New Roman" w:hAnsi="Arial" w:cs="Arial"/>
                <w:lang w:eastAsia="en-GB"/>
              </w:rPr>
              <w:t>Rainfall</w:t>
            </w:r>
          </w:p>
        </w:tc>
        <w:tc>
          <w:tcPr>
            <w:tcW w:w="3969" w:type="dxa"/>
            <w:tcBorders>
              <w:top w:val="nil"/>
              <w:left w:val="nil"/>
              <w:bottom w:val="single" w:sz="8" w:space="0" w:color="A6A6A6"/>
              <w:right w:val="single" w:sz="8" w:space="0" w:color="A6A6A6"/>
            </w:tcBorders>
            <w:noWrap/>
            <w:tcMar>
              <w:top w:w="0" w:type="dxa"/>
              <w:left w:w="108" w:type="dxa"/>
              <w:bottom w:w="0" w:type="dxa"/>
              <w:right w:w="108" w:type="dxa"/>
            </w:tcMar>
          </w:tcPr>
          <w:p w14:paraId="56E8F33D" w14:textId="143C2A91" w:rsidR="009A2CF1" w:rsidRDefault="00A11485" w:rsidP="009E5B7F">
            <w:pPr>
              <w:spacing w:before="120" w:after="120" w:line="240" w:lineRule="auto"/>
              <w:rPr>
                <w:rFonts w:ascii="Arial" w:eastAsia="Times New Roman" w:hAnsi="Arial" w:cs="Arial"/>
                <w:lang w:eastAsia="en-GB"/>
              </w:rPr>
            </w:pPr>
            <w:r>
              <w:rPr>
                <w:rFonts w:ascii="Arial" w:eastAsia="Times New Roman" w:hAnsi="Arial" w:cs="Arial"/>
                <w:lang w:eastAsia="en-GB"/>
              </w:rPr>
              <w:t>Annual and monthly total and effective rainfall</w:t>
            </w:r>
          </w:p>
        </w:tc>
        <w:tc>
          <w:tcPr>
            <w:tcW w:w="141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1C84AC5" w14:textId="5528D197" w:rsidR="00A11485" w:rsidRDefault="00A11485" w:rsidP="00A11485">
            <w:pPr>
              <w:spacing w:before="120" w:after="120" w:line="240" w:lineRule="auto"/>
              <w:jc w:val="center"/>
              <w:rPr>
                <w:rFonts w:ascii="Arial" w:eastAsia="Times New Roman" w:hAnsi="Arial" w:cs="Arial"/>
                <w:lang w:eastAsia="en-GB"/>
              </w:rPr>
            </w:pPr>
            <w:r>
              <w:rPr>
                <w:rFonts w:ascii="Arial" w:eastAsia="Times New Roman" w:hAnsi="Arial" w:cs="Arial"/>
                <w:lang w:eastAsia="en-GB"/>
              </w:rPr>
              <w:t>mm</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BE938B7" w14:textId="0F8BD051" w:rsidR="009A2CF1" w:rsidRDefault="008E0826"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r>
      <w:tr w:rsidR="008E0826" w:rsidRPr="004E2348" w14:paraId="0DCF1227" w14:textId="77777777" w:rsidTr="008E0826">
        <w:trPr>
          <w:trHeight w:val="315"/>
        </w:trPr>
        <w:tc>
          <w:tcPr>
            <w:tcW w:w="317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3F33E43" w14:textId="5025D41A" w:rsidR="00F016D3" w:rsidRPr="004E2348" w:rsidRDefault="003D4BCE" w:rsidP="009E5B7F">
            <w:pPr>
              <w:spacing w:before="120" w:after="120" w:line="240" w:lineRule="auto"/>
              <w:rPr>
                <w:rFonts w:ascii="Arial" w:eastAsia="Times New Roman" w:hAnsi="Arial" w:cs="Arial"/>
                <w:lang w:eastAsia="en-GB"/>
              </w:rPr>
            </w:pPr>
            <w:r>
              <w:rPr>
                <w:rFonts w:ascii="Arial" w:eastAsia="Times New Roman" w:hAnsi="Arial" w:cs="Arial"/>
                <w:lang w:eastAsia="en-GB"/>
              </w:rPr>
              <w:t>Volume removed</w:t>
            </w:r>
            <w:r w:rsidRPr="003D4BCE">
              <w:rPr>
                <w:rFonts w:ascii="Arial" w:eastAsia="Times New Roman" w:hAnsi="Arial" w:cs="Arial"/>
                <w:vertAlign w:val="superscript"/>
                <w:lang w:eastAsia="en-GB"/>
              </w:rPr>
              <w:t>2</w:t>
            </w:r>
          </w:p>
        </w:tc>
        <w:tc>
          <w:tcPr>
            <w:tcW w:w="3969" w:type="dxa"/>
            <w:tcBorders>
              <w:top w:val="nil"/>
              <w:left w:val="nil"/>
              <w:bottom w:val="single" w:sz="8" w:space="0" w:color="A6A6A6"/>
              <w:right w:val="single" w:sz="8" w:space="0" w:color="A6A6A6"/>
            </w:tcBorders>
            <w:noWrap/>
            <w:tcMar>
              <w:top w:w="0" w:type="dxa"/>
              <w:left w:w="108" w:type="dxa"/>
              <w:bottom w:w="0" w:type="dxa"/>
              <w:right w:w="108" w:type="dxa"/>
            </w:tcMar>
          </w:tcPr>
          <w:p w14:paraId="75A853EC" w14:textId="52EF5585" w:rsidR="00F016D3" w:rsidRPr="004E2348" w:rsidRDefault="00A11485" w:rsidP="009E5B7F">
            <w:pPr>
              <w:spacing w:before="120" w:after="120" w:line="240" w:lineRule="auto"/>
              <w:rPr>
                <w:rFonts w:ascii="Arial" w:eastAsia="Times New Roman" w:hAnsi="Arial" w:cs="Arial"/>
                <w:lang w:eastAsia="en-GB"/>
              </w:rPr>
            </w:pPr>
            <w:r>
              <w:rPr>
                <w:rFonts w:ascii="Arial" w:eastAsia="Times New Roman" w:hAnsi="Arial" w:cs="Arial"/>
                <w:lang w:eastAsia="en-GB"/>
              </w:rPr>
              <w:t>Volume of leachate removed from each cell by drainage or pumping</w:t>
            </w:r>
          </w:p>
        </w:tc>
        <w:tc>
          <w:tcPr>
            <w:tcW w:w="141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5A87ECB" w14:textId="7B03A807" w:rsidR="00F016D3" w:rsidRPr="004E2348" w:rsidRDefault="008E0826"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m</w:t>
            </w:r>
            <w:r w:rsidR="00A11485" w:rsidRPr="00A11485">
              <w:rPr>
                <w:rFonts w:ascii="Arial" w:eastAsia="Times New Roman" w:hAnsi="Arial" w:cs="Arial"/>
                <w:vertAlign w:val="superscript"/>
                <w:lang w:eastAsia="en-GB"/>
              </w:rPr>
              <w:t>3</w:t>
            </w:r>
            <w:r w:rsidR="00A11485">
              <w:rPr>
                <w:rFonts w:ascii="Arial" w:eastAsia="Times New Roman" w:hAnsi="Arial" w:cs="Arial"/>
                <w:lang w:eastAsia="en-GB"/>
              </w:rPr>
              <w:t xml:space="preserve"> per unit of time</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C15078A" w14:textId="77777777" w:rsidR="00F016D3" w:rsidRPr="004E2348" w:rsidRDefault="00F016D3"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r>
      <w:tr w:rsidR="008E0826" w:rsidRPr="004E2348" w14:paraId="39D8818E" w14:textId="77777777" w:rsidTr="008E0826">
        <w:trPr>
          <w:trHeight w:val="300"/>
        </w:trPr>
        <w:tc>
          <w:tcPr>
            <w:tcW w:w="317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BF80D8D" w14:textId="78B9FC9D" w:rsidR="00F016D3" w:rsidRPr="004E2348" w:rsidRDefault="003D4BCE" w:rsidP="009E5B7F">
            <w:pPr>
              <w:spacing w:before="120" w:after="120" w:line="240" w:lineRule="auto"/>
              <w:rPr>
                <w:rFonts w:ascii="Arial" w:eastAsia="Times New Roman" w:hAnsi="Arial" w:cs="Arial"/>
                <w:lang w:eastAsia="en-GB"/>
              </w:rPr>
            </w:pPr>
            <w:r>
              <w:rPr>
                <w:rFonts w:ascii="Arial" w:eastAsia="Times New Roman" w:hAnsi="Arial" w:cs="Arial"/>
                <w:lang w:eastAsia="en-GB"/>
              </w:rPr>
              <w:t>Volume added</w:t>
            </w:r>
            <w:r w:rsidRPr="003D4BCE">
              <w:rPr>
                <w:rFonts w:ascii="Arial" w:eastAsia="Times New Roman" w:hAnsi="Arial" w:cs="Arial"/>
                <w:vertAlign w:val="superscript"/>
                <w:lang w:eastAsia="en-GB"/>
              </w:rPr>
              <w:t>2</w:t>
            </w:r>
          </w:p>
        </w:tc>
        <w:tc>
          <w:tcPr>
            <w:tcW w:w="3969" w:type="dxa"/>
            <w:tcBorders>
              <w:top w:val="nil"/>
              <w:left w:val="nil"/>
              <w:bottom w:val="single" w:sz="8" w:space="0" w:color="A6A6A6"/>
              <w:right w:val="single" w:sz="8" w:space="0" w:color="A6A6A6"/>
            </w:tcBorders>
            <w:noWrap/>
            <w:tcMar>
              <w:top w:w="0" w:type="dxa"/>
              <w:left w:w="108" w:type="dxa"/>
              <w:bottom w:w="0" w:type="dxa"/>
              <w:right w:w="108" w:type="dxa"/>
            </w:tcMar>
          </w:tcPr>
          <w:p w14:paraId="562CBA94" w14:textId="1E7ECB73" w:rsidR="00F016D3" w:rsidRPr="004E2348" w:rsidRDefault="00A11485" w:rsidP="009E5B7F">
            <w:pPr>
              <w:spacing w:before="120" w:after="120" w:line="240" w:lineRule="auto"/>
              <w:rPr>
                <w:rFonts w:ascii="Arial" w:eastAsia="Times New Roman" w:hAnsi="Arial" w:cs="Arial"/>
                <w:lang w:eastAsia="en-GB"/>
              </w:rPr>
            </w:pPr>
            <w:r>
              <w:rPr>
                <w:rFonts w:ascii="Arial" w:eastAsia="Times New Roman" w:hAnsi="Arial" w:cs="Arial"/>
                <w:lang w:eastAsia="en-GB"/>
              </w:rPr>
              <w:t>Volume of leachate or other fluids added onto or into each landfill cell</w:t>
            </w:r>
          </w:p>
        </w:tc>
        <w:tc>
          <w:tcPr>
            <w:tcW w:w="141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CFEB03D" w14:textId="22FB1CCD" w:rsidR="00F016D3" w:rsidRPr="004E2348" w:rsidRDefault="008E0826"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m</w:t>
            </w:r>
            <w:r w:rsidRPr="00A11485">
              <w:rPr>
                <w:rFonts w:ascii="Arial" w:eastAsia="Times New Roman" w:hAnsi="Arial" w:cs="Arial"/>
                <w:vertAlign w:val="superscript"/>
                <w:lang w:eastAsia="en-GB"/>
              </w:rPr>
              <w:t>3</w:t>
            </w:r>
            <w:r>
              <w:rPr>
                <w:rFonts w:ascii="Arial" w:eastAsia="Times New Roman" w:hAnsi="Arial" w:cs="Arial"/>
                <w:lang w:eastAsia="en-GB"/>
              </w:rPr>
              <w:t xml:space="preserve"> per unit of time</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1BBB9ED" w14:textId="77777777" w:rsidR="00F016D3" w:rsidRPr="004E2348" w:rsidRDefault="00F016D3"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r>
      <w:tr w:rsidR="008E0826" w:rsidRPr="004E2348" w14:paraId="29379AE6" w14:textId="77777777" w:rsidTr="008E0826">
        <w:trPr>
          <w:trHeight w:val="300"/>
        </w:trPr>
        <w:tc>
          <w:tcPr>
            <w:tcW w:w="317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1EEF0DD" w14:textId="6BDDAE12" w:rsidR="00F016D3" w:rsidRPr="004E2348" w:rsidRDefault="003D4BCE" w:rsidP="009E5B7F">
            <w:pPr>
              <w:spacing w:before="120" w:after="120" w:line="240" w:lineRule="auto"/>
              <w:rPr>
                <w:rFonts w:ascii="Arial" w:eastAsia="Times New Roman" w:hAnsi="Arial" w:cs="Arial"/>
                <w:lang w:eastAsia="en-GB"/>
              </w:rPr>
            </w:pPr>
            <w:r>
              <w:rPr>
                <w:rFonts w:ascii="Arial" w:eastAsia="Times New Roman" w:hAnsi="Arial" w:cs="Arial"/>
                <w:lang w:eastAsia="en-GB"/>
              </w:rPr>
              <w:t>Volume discharged</w:t>
            </w:r>
            <w:r w:rsidRPr="003D4BCE">
              <w:rPr>
                <w:rFonts w:ascii="Arial" w:eastAsia="Times New Roman" w:hAnsi="Arial" w:cs="Arial"/>
                <w:vertAlign w:val="superscript"/>
                <w:lang w:eastAsia="en-GB"/>
              </w:rPr>
              <w:t>2</w:t>
            </w:r>
          </w:p>
        </w:tc>
        <w:tc>
          <w:tcPr>
            <w:tcW w:w="3969" w:type="dxa"/>
            <w:tcBorders>
              <w:top w:val="nil"/>
              <w:left w:val="nil"/>
              <w:bottom w:val="single" w:sz="8" w:space="0" w:color="A6A6A6"/>
              <w:right w:val="single" w:sz="8" w:space="0" w:color="A6A6A6"/>
            </w:tcBorders>
            <w:noWrap/>
            <w:tcMar>
              <w:top w:w="0" w:type="dxa"/>
              <w:left w:w="108" w:type="dxa"/>
              <w:bottom w:w="0" w:type="dxa"/>
              <w:right w:w="108" w:type="dxa"/>
            </w:tcMar>
          </w:tcPr>
          <w:p w14:paraId="069B24AE" w14:textId="2232E5D8" w:rsidR="00F016D3" w:rsidRPr="004E2348" w:rsidRDefault="00A11485" w:rsidP="009E5B7F">
            <w:pPr>
              <w:spacing w:before="120" w:after="120" w:line="240" w:lineRule="auto"/>
              <w:rPr>
                <w:rFonts w:ascii="Arial" w:eastAsia="Times New Roman" w:hAnsi="Arial" w:cs="Arial"/>
                <w:lang w:eastAsia="en-GB"/>
              </w:rPr>
            </w:pPr>
            <w:r>
              <w:rPr>
                <w:rFonts w:ascii="Arial" w:eastAsia="Times New Roman" w:hAnsi="Arial" w:cs="Arial"/>
                <w:lang w:eastAsia="en-GB"/>
              </w:rPr>
              <w:t>Volume of leachate removed from off-site</w:t>
            </w:r>
          </w:p>
        </w:tc>
        <w:tc>
          <w:tcPr>
            <w:tcW w:w="141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8DAEB40" w14:textId="3203911E" w:rsidR="00F016D3" w:rsidRPr="004E2348" w:rsidRDefault="008E0826"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m</w:t>
            </w:r>
            <w:r w:rsidRPr="00A11485">
              <w:rPr>
                <w:rFonts w:ascii="Arial" w:eastAsia="Times New Roman" w:hAnsi="Arial" w:cs="Arial"/>
                <w:vertAlign w:val="superscript"/>
                <w:lang w:eastAsia="en-GB"/>
              </w:rPr>
              <w:t>3</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17FA707" w14:textId="77777777" w:rsidR="00F016D3" w:rsidRPr="004E2348" w:rsidRDefault="00F016D3"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r>
    </w:tbl>
    <w:p w14:paraId="553E3DD9" w14:textId="7D5A2C7E" w:rsidR="00F016D3" w:rsidRDefault="003D4BCE" w:rsidP="00F016D3">
      <w:pPr>
        <w:ind w:left="142"/>
      </w:pPr>
      <w:r>
        <w:rPr>
          <w:vertAlign w:val="superscript"/>
        </w:rPr>
        <w:t>2</w:t>
      </w:r>
      <w:r w:rsidR="00F016D3">
        <w:t xml:space="preserve"> </w:t>
      </w:r>
      <w:r>
        <w:t>Typically, data should be summarised into monthly totals collated from daily or more frequent records</w:t>
      </w:r>
      <w:r w:rsidR="00F016D3">
        <w:t>.</w:t>
      </w:r>
    </w:p>
    <w:p w14:paraId="650B45F9" w14:textId="725C5CC4" w:rsidR="001F604E" w:rsidRDefault="00724028" w:rsidP="001F604E">
      <w:pPr>
        <w:ind w:left="142"/>
      </w:pPr>
      <w:r>
        <w:rPr>
          <w:vertAlign w:val="superscript"/>
        </w:rPr>
        <w:t>(</w:t>
      </w:r>
      <w:r w:rsidR="001F604E" w:rsidRPr="001F604E">
        <w:rPr>
          <w:vertAlign w:val="superscript"/>
        </w:rPr>
        <w:t>4</w:t>
      </w:r>
      <w:r>
        <w:rPr>
          <w:vertAlign w:val="superscript"/>
        </w:rPr>
        <w:t>)</w:t>
      </w:r>
      <w:r w:rsidR="001F604E">
        <w:t xml:space="preserve"> </w:t>
      </w:r>
      <w:r w:rsidR="001F604E" w:rsidRPr="001F604E">
        <w:t>The tolerable uncertainty would be determined following completion of initial characterisation monitoring and may not necessarily be applied to all measurements. It may be expressed as a percentage or a fixed value. It is site and measurement specific (see Section 6.3.5)</w:t>
      </w:r>
      <w:r w:rsidR="001F604E">
        <w:t>.</w:t>
      </w:r>
    </w:p>
    <w:p w14:paraId="27C8FFD5" w14:textId="77777777" w:rsidR="001F604E" w:rsidRDefault="001F604E" w:rsidP="00F016D3">
      <w:pPr>
        <w:ind w:left="142"/>
      </w:pPr>
    </w:p>
    <w:p w14:paraId="147B084D" w14:textId="1B0E964D" w:rsidR="008E0826" w:rsidRPr="00725AFC" w:rsidRDefault="008E0826" w:rsidP="008E0826">
      <w:pPr>
        <w:pStyle w:val="BodyText1"/>
        <w:rPr>
          <w:rFonts w:eastAsia="Times New Roman"/>
          <w:b/>
          <w:bCs/>
        </w:rPr>
      </w:pPr>
      <w:r w:rsidRPr="00725AFC">
        <w:rPr>
          <w:rFonts w:eastAsia="Times New Roman"/>
          <w:b/>
          <w:bCs/>
        </w:rPr>
        <w:t xml:space="preserve">Table </w:t>
      </w:r>
      <w:r>
        <w:rPr>
          <w:rFonts w:eastAsia="Times New Roman"/>
          <w:b/>
          <w:bCs/>
        </w:rPr>
        <w:t>6.4c: Surface Water Flow Measurements</w:t>
      </w:r>
    </w:p>
    <w:tbl>
      <w:tblPr>
        <w:tblW w:w="10205" w:type="dxa"/>
        <w:tblLayout w:type="fixed"/>
        <w:tblCellMar>
          <w:left w:w="0" w:type="dxa"/>
          <w:right w:w="0" w:type="dxa"/>
        </w:tblCellMar>
        <w:tblLook w:val="04A0" w:firstRow="1" w:lastRow="0" w:firstColumn="1" w:lastColumn="0" w:noHBand="0" w:noVBand="1"/>
        <w:tblCaption w:val="Table 6.4c: Description of example observational and physical monitoring measurements - Surface Water Flow Measurements"/>
        <w:tblDescription w:val="The flow rate of the surface water flow should be measured in litres per second and has a tolerable uncertainty determined following completion of initial characterisation monitoring. &#10;"/>
      </w:tblPr>
      <w:tblGrid>
        <w:gridCol w:w="3175"/>
        <w:gridCol w:w="3969"/>
        <w:gridCol w:w="1417"/>
        <w:gridCol w:w="1644"/>
      </w:tblGrid>
      <w:tr w:rsidR="008E0826" w:rsidRPr="004E2348" w14:paraId="53119A02" w14:textId="77777777" w:rsidTr="009E5B7F">
        <w:trPr>
          <w:trHeight w:val="610"/>
          <w:tblHeader/>
        </w:trPr>
        <w:tc>
          <w:tcPr>
            <w:tcW w:w="3175"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4EFA3DB9" w14:textId="77777777" w:rsidR="008E0826" w:rsidRPr="004E2348" w:rsidRDefault="008E0826"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Measurement</w:t>
            </w:r>
          </w:p>
        </w:tc>
        <w:tc>
          <w:tcPr>
            <w:tcW w:w="39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11ED48C" w14:textId="77777777" w:rsidR="008E0826" w:rsidRPr="004E2348" w:rsidRDefault="008E0826"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Specification</w:t>
            </w:r>
          </w:p>
        </w:tc>
        <w:tc>
          <w:tcPr>
            <w:tcW w:w="141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6CCDFBE" w14:textId="77777777" w:rsidR="008E0826" w:rsidRPr="004E2348" w:rsidRDefault="008E0826"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Units</w:t>
            </w:r>
          </w:p>
        </w:tc>
        <w:tc>
          <w:tcPr>
            <w:tcW w:w="164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CB0509E" w14:textId="77777777" w:rsidR="008E0826" w:rsidRPr="004E2348" w:rsidRDefault="008E0826"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Tolerable uncertainty</w:t>
            </w:r>
          </w:p>
        </w:tc>
      </w:tr>
      <w:tr w:rsidR="008E0826" w:rsidRPr="004E2348" w14:paraId="6EF38704" w14:textId="77777777" w:rsidTr="009E5B7F">
        <w:trPr>
          <w:trHeight w:val="315"/>
        </w:trPr>
        <w:tc>
          <w:tcPr>
            <w:tcW w:w="317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54E2C0C" w14:textId="06879971" w:rsidR="008E0826" w:rsidRDefault="008E0826" w:rsidP="009E5B7F">
            <w:pPr>
              <w:spacing w:before="120" w:after="120" w:line="240" w:lineRule="auto"/>
              <w:rPr>
                <w:rFonts w:ascii="Arial" w:eastAsia="Times New Roman" w:hAnsi="Arial" w:cs="Arial"/>
                <w:lang w:eastAsia="en-GB"/>
              </w:rPr>
            </w:pPr>
            <w:r>
              <w:rPr>
                <w:rFonts w:ascii="Arial" w:eastAsia="Times New Roman" w:hAnsi="Arial" w:cs="Arial"/>
                <w:lang w:eastAsia="en-GB"/>
              </w:rPr>
              <w:t>Surface water flow</w:t>
            </w:r>
          </w:p>
        </w:tc>
        <w:tc>
          <w:tcPr>
            <w:tcW w:w="3969" w:type="dxa"/>
            <w:tcBorders>
              <w:top w:val="nil"/>
              <w:left w:val="nil"/>
              <w:bottom w:val="single" w:sz="8" w:space="0" w:color="A6A6A6"/>
              <w:right w:val="single" w:sz="8" w:space="0" w:color="A6A6A6"/>
            </w:tcBorders>
            <w:noWrap/>
            <w:tcMar>
              <w:top w:w="0" w:type="dxa"/>
              <w:left w:w="108" w:type="dxa"/>
              <w:bottom w:w="0" w:type="dxa"/>
              <w:right w:w="108" w:type="dxa"/>
            </w:tcMar>
          </w:tcPr>
          <w:p w14:paraId="02FCA2BA" w14:textId="1DEA5972" w:rsidR="008E0826" w:rsidRDefault="008E0826" w:rsidP="009E5B7F">
            <w:pPr>
              <w:spacing w:before="120" w:after="120" w:line="240" w:lineRule="auto"/>
              <w:rPr>
                <w:rFonts w:ascii="Arial" w:eastAsia="Times New Roman" w:hAnsi="Arial" w:cs="Arial"/>
                <w:lang w:eastAsia="en-GB"/>
              </w:rPr>
            </w:pPr>
            <w:r>
              <w:rPr>
                <w:rFonts w:ascii="Arial" w:eastAsia="Times New Roman" w:hAnsi="Arial" w:cs="Arial"/>
                <w:lang w:eastAsia="en-GB"/>
              </w:rPr>
              <w:t>Flow rate</w:t>
            </w:r>
          </w:p>
        </w:tc>
        <w:tc>
          <w:tcPr>
            <w:tcW w:w="141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0FB6F4C" w14:textId="7077CF32" w:rsidR="008E0826" w:rsidRDefault="008E0826"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Litre/sec</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8E97328" w14:textId="77777777" w:rsidR="008E0826" w:rsidRDefault="008E0826"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r>
    </w:tbl>
    <w:p w14:paraId="10D44E00" w14:textId="4B365D71" w:rsidR="001F604E" w:rsidRDefault="00724028" w:rsidP="001F604E">
      <w:pPr>
        <w:ind w:left="142"/>
      </w:pPr>
      <w:r>
        <w:rPr>
          <w:vertAlign w:val="superscript"/>
        </w:rPr>
        <w:t>(</w:t>
      </w:r>
      <w:r w:rsidR="001F604E" w:rsidRPr="001F604E">
        <w:rPr>
          <w:vertAlign w:val="superscript"/>
        </w:rPr>
        <w:t>4</w:t>
      </w:r>
      <w:r>
        <w:rPr>
          <w:vertAlign w:val="superscript"/>
        </w:rPr>
        <w:t>)</w:t>
      </w:r>
      <w:r w:rsidR="001F604E">
        <w:t xml:space="preserve"> </w:t>
      </w:r>
      <w:r w:rsidR="001F604E" w:rsidRPr="001F604E">
        <w:t>The tolerable uncertainty would be determined following completion of initial characterisation monitoring and may not necessarily be applied to all measurements. It may be expressed as a percentage or a fixed value. It is site and measurement specific (see Section 6.3.5)</w:t>
      </w:r>
      <w:r w:rsidR="001F604E">
        <w:t>.</w:t>
      </w:r>
    </w:p>
    <w:p w14:paraId="6F290A3F" w14:textId="77777777" w:rsidR="008E0826" w:rsidRDefault="008E0826" w:rsidP="006E7F76">
      <w:pPr>
        <w:ind w:left="142"/>
      </w:pPr>
    </w:p>
    <w:p w14:paraId="5AFE96CA" w14:textId="77777777" w:rsidR="001F604E" w:rsidRDefault="001F604E" w:rsidP="006E7F76">
      <w:pPr>
        <w:ind w:left="142"/>
      </w:pPr>
    </w:p>
    <w:p w14:paraId="30602C5D" w14:textId="77777777" w:rsidR="001F604E" w:rsidRDefault="001F604E" w:rsidP="006E7F76">
      <w:pPr>
        <w:ind w:left="142"/>
      </w:pPr>
    </w:p>
    <w:p w14:paraId="019DADA8" w14:textId="7841F532" w:rsidR="00D55389" w:rsidRPr="00725AFC" w:rsidRDefault="00D55389" w:rsidP="00D55389">
      <w:pPr>
        <w:pStyle w:val="BodyText1"/>
        <w:rPr>
          <w:rFonts w:eastAsia="Times New Roman"/>
          <w:b/>
          <w:bCs/>
        </w:rPr>
      </w:pPr>
      <w:r w:rsidRPr="00725AFC">
        <w:rPr>
          <w:rFonts w:eastAsia="Times New Roman"/>
          <w:b/>
          <w:bCs/>
        </w:rPr>
        <w:t xml:space="preserve">Table </w:t>
      </w:r>
      <w:r>
        <w:rPr>
          <w:rFonts w:eastAsia="Times New Roman"/>
          <w:b/>
          <w:bCs/>
        </w:rPr>
        <w:t>6.4d: L</w:t>
      </w:r>
      <w:r w:rsidR="001A0507">
        <w:rPr>
          <w:rFonts w:eastAsia="Times New Roman"/>
          <w:b/>
          <w:bCs/>
        </w:rPr>
        <w:t>evel</w:t>
      </w:r>
      <w:r>
        <w:rPr>
          <w:rFonts w:eastAsia="Times New Roman"/>
          <w:b/>
          <w:bCs/>
        </w:rPr>
        <w:t xml:space="preserve"> Measurements</w:t>
      </w:r>
    </w:p>
    <w:tbl>
      <w:tblPr>
        <w:tblW w:w="10205" w:type="dxa"/>
        <w:tblLayout w:type="fixed"/>
        <w:tblCellMar>
          <w:left w:w="0" w:type="dxa"/>
          <w:right w:w="0" w:type="dxa"/>
        </w:tblCellMar>
        <w:tblLook w:val="04A0" w:firstRow="1" w:lastRow="0" w:firstColumn="1" w:lastColumn="0" w:noHBand="0" w:noVBand="1"/>
        <w:tblCaption w:val="Table 6.4d: Description of example observational and physical monitoring measurements - Land Measurements"/>
        <w:tblDescription w:val="Examples of level measurements such as leachate level, grounwater level, surface water level and base of the monitoring point with their measurement frequencies, units and levels of tolerable uncertainties. "/>
      </w:tblPr>
      <w:tblGrid>
        <w:gridCol w:w="3175"/>
        <w:gridCol w:w="3969"/>
        <w:gridCol w:w="1417"/>
        <w:gridCol w:w="1644"/>
      </w:tblGrid>
      <w:tr w:rsidR="00D55389" w:rsidRPr="004E2348" w14:paraId="7804A99E" w14:textId="77777777" w:rsidTr="009E5B7F">
        <w:trPr>
          <w:trHeight w:val="610"/>
          <w:tblHeader/>
        </w:trPr>
        <w:tc>
          <w:tcPr>
            <w:tcW w:w="3175"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191BC93F" w14:textId="77777777" w:rsidR="00D55389" w:rsidRPr="004E2348" w:rsidRDefault="00D55389"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Measurement</w:t>
            </w:r>
          </w:p>
        </w:tc>
        <w:tc>
          <w:tcPr>
            <w:tcW w:w="39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A0426BD" w14:textId="77777777" w:rsidR="00D55389" w:rsidRPr="004E2348" w:rsidRDefault="00D55389"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Specification</w:t>
            </w:r>
          </w:p>
        </w:tc>
        <w:tc>
          <w:tcPr>
            <w:tcW w:w="141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C4F167C" w14:textId="77777777" w:rsidR="00D55389" w:rsidRPr="004E2348" w:rsidRDefault="00D55389"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Units</w:t>
            </w:r>
          </w:p>
        </w:tc>
        <w:tc>
          <w:tcPr>
            <w:tcW w:w="164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11E71E8" w14:textId="77777777" w:rsidR="00D55389" w:rsidRPr="004E2348" w:rsidRDefault="00D55389"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Tolerable uncertainty</w:t>
            </w:r>
          </w:p>
        </w:tc>
      </w:tr>
      <w:tr w:rsidR="00746719" w:rsidRPr="004E2348" w14:paraId="74068AFA" w14:textId="77777777" w:rsidTr="001C5801">
        <w:trPr>
          <w:trHeight w:val="315"/>
        </w:trPr>
        <w:tc>
          <w:tcPr>
            <w:tcW w:w="317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5EC1885" w14:textId="3AC43DFC" w:rsidR="00746719" w:rsidRDefault="00746719" w:rsidP="00746719">
            <w:pPr>
              <w:spacing w:before="120" w:after="120" w:line="240" w:lineRule="auto"/>
              <w:rPr>
                <w:rFonts w:ascii="Arial" w:eastAsia="Times New Roman" w:hAnsi="Arial" w:cs="Arial"/>
                <w:lang w:eastAsia="en-GB"/>
              </w:rPr>
            </w:pPr>
            <w:r w:rsidRPr="00481B1A">
              <w:t xml:space="preserve">Leachate level </w:t>
            </w:r>
          </w:p>
        </w:tc>
        <w:tc>
          <w:tcPr>
            <w:tcW w:w="3969" w:type="dxa"/>
            <w:tcBorders>
              <w:top w:val="nil"/>
              <w:left w:val="nil"/>
              <w:bottom w:val="single" w:sz="8" w:space="0" w:color="A6A6A6"/>
              <w:right w:val="single" w:sz="8" w:space="0" w:color="A6A6A6"/>
            </w:tcBorders>
            <w:noWrap/>
            <w:tcMar>
              <w:top w:w="0" w:type="dxa"/>
              <w:left w:w="108" w:type="dxa"/>
              <w:bottom w:w="0" w:type="dxa"/>
              <w:right w:w="108" w:type="dxa"/>
            </w:tcMar>
          </w:tcPr>
          <w:p w14:paraId="2D75858D" w14:textId="04D03956" w:rsidR="00746719" w:rsidRDefault="00746719" w:rsidP="00746719">
            <w:pPr>
              <w:spacing w:before="120" w:after="120" w:line="240" w:lineRule="auto"/>
              <w:rPr>
                <w:rFonts w:ascii="Arial" w:eastAsia="Times New Roman" w:hAnsi="Arial" w:cs="Arial"/>
                <w:lang w:eastAsia="en-GB"/>
              </w:rPr>
            </w:pPr>
            <w:r w:rsidRPr="00481B1A">
              <w:t xml:space="preserve">Level of liquid in monitoring point recorded by reference to surveyed datum level </w:t>
            </w:r>
          </w:p>
        </w:tc>
        <w:tc>
          <w:tcPr>
            <w:tcW w:w="1417" w:type="dxa"/>
            <w:tcBorders>
              <w:top w:val="nil"/>
              <w:left w:val="nil"/>
              <w:bottom w:val="single" w:sz="8" w:space="0" w:color="A6A6A6"/>
              <w:right w:val="single" w:sz="8" w:space="0" w:color="A6A6A6"/>
            </w:tcBorders>
            <w:noWrap/>
            <w:tcMar>
              <w:top w:w="0" w:type="dxa"/>
              <w:left w:w="108" w:type="dxa"/>
              <w:bottom w:w="0" w:type="dxa"/>
              <w:right w:w="108" w:type="dxa"/>
            </w:tcMar>
          </w:tcPr>
          <w:p w14:paraId="109146E5" w14:textId="4632FB92" w:rsidR="00746719" w:rsidRDefault="00746719" w:rsidP="00746719">
            <w:pPr>
              <w:spacing w:before="120" w:after="120" w:line="240" w:lineRule="auto"/>
              <w:jc w:val="center"/>
              <w:rPr>
                <w:rFonts w:ascii="Arial" w:eastAsia="Times New Roman" w:hAnsi="Arial" w:cs="Arial"/>
                <w:lang w:eastAsia="en-GB"/>
              </w:rPr>
            </w:pPr>
            <w:r w:rsidRPr="00481B1A">
              <w:t xml:space="preserve">m.AOD(3) </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0597C69" w14:textId="77777777" w:rsidR="00746719" w:rsidRDefault="00746719" w:rsidP="00746719">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r>
      <w:tr w:rsidR="00746719" w:rsidRPr="004E2348" w14:paraId="6C670F39" w14:textId="77777777" w:rsidTr="001C5801">
        <w:trPr>
          <w:trHeight w:val="315"/>
        </w:trPr>
        <w:tc>
          <w:tcPr>
            <w:tcW w:w="317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A0E99EC" w14:textId="2490307B" w:rsidR="00746719" w:rsidRPr="004E2348" w:rsidRDefault="00746719" w:rsidP="00746719">
            <w:pPr>
              <w:spacing w:before="120" w:after="120" w:line="240" w:lineRule="auto"/>
              <w:rPr>
                <w:rFonts w:ascii="Arial" w:eastAsia="Times New Roman" w:hAnsi="Arial" w:cs="Arial"/>
                <w:lang w:eastAsia="en-GB"/>
              </w:rPr>
            </w:pPr>
            <w:r w:rsidRPr="00481B1A">
              <w:t xml:space="preserve">Groundwater level </w:t>
            </w:r>
          </w:p>
        </w:tc>
        <w:tc>
          <w:tcPr>
            <w:tcW w:w="3969" w:type="dxa"/>
            <w:tcBorders>
              <w:top w:val="nil"/>
              <w:left w:val="nil"/>
              <w:bottom w:val="single" w:sz="8" w:space="0" w:color="A6A6A6"/>
              <w:right w:val="single" w:sz="8" w:space="0" w:color="A6A6A6"/>
            </w:tcBorders>
            <w:noWrap/>
            <w:tcMar>
              <w:top w:w="0" w:type="dxa"/>
              <w:left w:w="108" w:type="dxa"/>
              <w:bottom w:w="0" w:type="dxa"/>
              <w:right w:w="108" w:type="dxa"/>
            </w:tcMar>
          </w:tcPr>
          <w:p w14:paraId="5D33CB60" w14:textId="112491C1" w:rsidR="00746719" w:rsidRPr="004E2348" w:rsidRDefault="00746719" w:rsidP="00746719">
            <w:pPr>
              <w:spacing w:before="120" w:after="120" w:line="240" w:lineRule="auto"/>
              <w:rPr>
                <w:rFonts w:ascii="Arial" w:eastAsia="Times New Roman" w:hAnsi="Arial" w:cs="Arial"/>
                <w:lang w:eastAsia="en-GB"/>
              </w:rPr>
            </w:pPr>
            <w:r w:rsidRPr="00481B1A">
              <w:t xml:space="preserve">Level of water in monitoring point recorded by reference to surveyed datum level. </w:t>
            </w:r>
          </w:p>
        </w:tc>
        <w:tc>
          <w:tcPr>
            <w:tcW w:w="1417" w:type="dxa"/>
            <w:tcBorders>
              <w:top w:val="nil"/>
              <w:left w:val="nil"/>
              <w:bottom w:val="single" w:sz="8" w:space="0" w:color="A6A6A6"/>
              <w:right w:val="single" w:sz="8" w:space="0" w:color="A6A6A6"/>
            </w:tcBorders>
            <w:noWrap/>
            <w:tcMar>
              <w:top w:w="0" w:type="dxa"/>
              <w:left w:w="108" w:type="dxa"/>
              <w:bottom w:w="0" w:type="dxa"/>
              <w:right w:w="108" w:type="dxa"/>
            </w:tcMar>
          </w:tcPr>
          <w:p w14:paraId="270DF725" w14:textId="4B3487CD" w:rsidR="00746719" w:rsidRPr="004E2348" w:rsidRDefault="00746719" w:rsidP="00746719">
            <w:pPr>
              <w:spacing w:before="120" w:after="120" w:line="240" w:lineRule="auto"/>
              <w:jc w:val="center"/>
              <w:rPr>
                <w:rFonts w:ascii="Arial" w:eastAsia="Times New Roman" w:hAnsi="Arial" w:cs="Arial"/>
                <w:lang w:eastAsia="en-GB"/>
              </w:rPr>
            </w:pPr>
            <w:r w:rsidRPr="00481B1A">
              <w:t xml:space="preserve">m.AOD </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DCF150A" w14:textId="77777777" w:rsidR="00746719" w:rsidRPr="004E2348" w:rsidRDefault="00746719" w:rsidP="00746719">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r>
      <w:tr w:rsidR="00746719" w:rsidRPr="004E2348" w14:paraId="29D36850" w14:textId="77777777" w:rsidTr="001C5801">
        <w:trPr>
          <w:trHeight w:val="300"/>
        </w:trPr>
        <w:tc>
          <w:tcPr>
            <w:tcW w:w="317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8C001CE" w14:textId="00D1FD19" w:rsidR="00746719" w:rsidRPr="004E2348" w:rsidRDefault="00746719" w:rsidP="00746719">
            <w:pPr>
              <w:spacing w:before="120" w:after="120" w:line="240" w:lineRule="auto"/>
              <w:rPr>
                <w:rFonts w:ascii="Arial" w:eastAsia="Times New Roman" w:hAnsi="Arial" w:cs="Arial"/>
                <w:lang w:eastAsia="en-GB"/>
              </w:rPr>
            </w:pPr>
            <w:r w:rsidRPr="00481B1A">
              <w:t xml:space="preserve">Surface water level </w:t>
            </w:r>
          </w:p>
        </w:tc>
        <w:tc>
          <w:tcPr>
            <w:tcW w:w="3969" w:type="dxa"/>
            <w:tcBorders>
              <w:top w:val="nil"/>
              <w:left w:val="nil"/>
              <w:bottom w:val="single" w:sz="8" w:space="0" w:color="A6A6A6"/>
              <w:right w:val="single" w:sz="8" w:space="0" w:color="A6A6A6"/>
            </w:tcBorders>
            <w:noWrap/>
            <w:tcMar>
              <w:top w:w="0" w:type="dxa"/>
              <w:left w:w="108" w:type="dxa"/>
              <w:bottom w:w="0" w:type="dxa"/>
              <w:right w:w="108" w:type="dxa"/>
            </w:tcMar>
          </w:tcPr>
          <w:p w14:paraId="09121EAC" w14:textId="4FE157EF" w:rsidR="00746719" w:rsidRPr="004E2348" w:rsidRDefault="00746719" w:rsidP="00746719">
            <w:pPr>
              <w:spacing w:before="120" w:after="120" w:line="240" w:lineRule="auto"/>
              <w:rPr>
                <w:rFonts w:ascii="Arial" w:eastAsia="Times New Roman" w:hAnsi="Arial" w:cs="Arial"/>
                <w:lang w:eastAsia="en-GB"/>
              </w:rPr>
            </w:pPr>
            <w:r w:rsidRPr="00481B1A">
              <w:t xml:space="preserve">Level of water recorded by reference to surveyed datum level </w:t>
            </w:r>
          </w:p>
        </w:tc>
        <w:tc>
          <w:tcPr>
            <w:tcW w:w="1417" w:type="dxa"/>
            <w:tcBorders>
              <w:top w:val="nil"/>
              <w:left w:val="nil"/>
              <w:bottom w:val="single" w:sz="8" w:space="0" w:color="A6A6A6"/>
              <w:right w:val="single" w:sz="8" w:space="0" w:color="A6A6A6"/>
            </w:tcBorders>
            <w:noWrap/>
            <w:tcMar>
              <w:top w:w="0" w:type="dxa"/>
              <w:left w:w="108" w:type="dxa"/>
              <w:bottom w:w="0" w:type="dxa"/>
              <w:right w:w="108" w:type="dxa"/>
            </w:tcMar>
          </w:tcPr>
          <w:p w14:paraId="172F5001" w14:textId="33596AFB" w:rsidR="00746719" w:rsidRPr="004E2348" w:rsidRDefault="00746719" w:rsidP="00746719">
            <w:pPr>
              <w:spacing w:before="120" w:after="120" w:line="240" w:lineRule="auto"/>
              <w:jc w:val="center"/>
              <w:rPr>
                <w:rFonts w:ascii="Arial" w:eastAsia="Times New Roman" w:hAnsi="Arial" w:cs="Arial"/>
                <w:lang w:eastAsia="en-GB"/>
              </w:rPr>
            </w:pPr>
            <w:r w:rsidRPr="00481B1A">
              <w:t xml:space="preserve">m.AOD </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D1CED97" w14:textId="77777777" w:rsidR="00746719" w:rsidRPr="004E2348" w:rsidRDefault="00746719" w:rsidP="00746719">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r>
      <w:tr w:rsidR="00746719" w:rsidRPr="004E2348" w14:paraId="4C6515F7" w14:textId="77777777" w:rsidTr="001C5801">
        <w:trPr>
          <w:trHeight w:val="300"/>
        </w:trPr>
        <w:tc>
          <w:tcPr>
            <w:tcW w:w="317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E559038" w14:textId="639D3732" w:rsidR="00746719" w:rsidRPr="004E2348" w:rsidRDefault="00746719" w:rsidP="00746719">
            <w:pPr>
              <w:spacing w:before="120" w:after="120" w:line="240" w:lineRule="auto"/>
              <w:rPr>
                <w:rFonts w:ascii="Arial" w:eastAsia="Times New Roman" w:hAnsi="Arial" w:cs="Arial"/>
                <w:lang w:eastAsia="en-GB"/>
              </w:rPr>
            </w:pPr>
            <w:r w:rsidRPr="00481B1A">
              <w:t xml:space="preserve">Base of monitoring point </w:t>
            </w:r>
          </w:p>
        </w:tc>
        <w:tc>
          <w:tcPr>
            <w:tcW w:w="3969" w:type="dxa"/>
            <w:tcBorders>
              <w:top w:val="nil"/>
              <w:left w:val="nil"/>
              <w:bottom w:val="single" w:sz="8" w:space="0" w:color="A6A6A6"/>
              <w:right w:val="single" w:sz="8" w:space="0" w:color="A6A6A6"/>
            </w:tcBorders>
            <w:noWrap/>
            <w:tcMar>
              <w:top w:w="0" w:type="dxa"/>
              <w:left w:w="108" w:type="dxa"/>
              <w:bottom w:w="0" w:type="dxa"/>
              <w:right w:w="108" w:type="dxa"/>
            </w:tcMar>
          </w:tcPr>
          <w:p w14:paraId="238A6EF1" w14:textId="4AE4B87F" w:rsidR="00746719" w:rsidRPr="004E2348" w:rsidRDefault="00746719" w:rsidP="00746719">
            <w:pPr>
              <w:spacing w:before="120" w:after="120" w:line="240" w:lineRule="auto"/>
              <w:rPr>
                <w:rFonts w:ascii="Arial" w:eastAsia="Times New Roman" w:hAnsi="Arial" w:cs="Arial"/>
                <w:lang w:eastAsia="en-GB"/>
              </w:rPr>
            </w:pPr>
            <w:r w:rsidRPr="00481B1A">
              <w:t xml:space="preserve">Level of base of monitoring point by reference to surveyed datum level </w:t>
            </w:r>
          </w:p>
        </w:tc>
        <w:tc>
          <w:tcPr>
            <w:tcW w:w="1417" w:type="dxa"/>
            <w:tcBorders>
              <w:top w:val="nil"/>
              <w:left w:val="nil"/>
              <w:bottom w:val="single" w:sz="8" w:space="0" w:color="A6A6A6"/>
              <w:right w:val="single" w:sz="8" w:space="0" w:color="A6A6A6"/>
            </w:tcBorders>
            <w:noWrap/>
            <w:tcMar>
              <w:top w:w="0" w:type="dxa"/>
              <w:left w:w="108" w:type="dxa"/>
              <w:bottom w:w="0" w:type="dxa"/>
              <w:right w:w="108" w:type="dxa"/>
            </w:tcMar>
          </w:tcPr>
          <w:p w14:paraId="10CEC8AE" w14:textId="2276FF0C" w:rsidR="00746719" w:rsidRPr="004E2348" w:rsidRDefault="00746719" w:rsidP="00746719">
            <w:pPr>
              <w:spacing w:before="120" w:after="120" w:line="240" w:lineRule="auto"/>
              <w:jc w:val="center"/>
              <w:rPr>
                <w:rFonts w:ascii="Arial" w:eastAsia="Times New Roman" w:hAnsi="Arial" w:cs="Arial"/>
                <w:lang w:eastAsia="en-GB"/>
              </w:rPr>
            </w:pPr>
            <w:r w:rsidRPr="00481B1A">
              <w:t xml:space="preserve">m.AOD </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7F5665E" w14:textId="77777777" w:rsidR="00746719" w:rsidRPr="004E2348" w:rsidRDefault="00746719" w:rsidP="00746719">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r>
    </w:tbl>
    <w:p w14:paraId="3C7DEAC4" w14:textId="4E0CBC2C" w:rsidR="001F604E" w:rsidRDefault="001F604E" w:rsidP="00D55389">
      <w:pPr>
        <w:ind w:left="142"/>
      </w:pPr>
      <w:r>
        <w:rPr>
          <w:vertAlign w:val="superscript"/>
        </w:rPr>
        <w:t>3</w:t>
      </w:r>
      <w:r>
        <w:t xml:space="preserve"> </w:t>
      </w:r>
      <w:r w:rsidR="00C73A2E" w:rsidRPr="00C73A2E">
        <w:t>m.AOD: metres above ordnance datum</w:t>
      </w:r>
    </w:p>
    <w:p w14:paraId="6E5CFE40" w14:textId="1F90914F" w:rsidR="001F604E" w:rsidRDefault="00724028" w:rsidP="001F604E">
      <w:pPr>
        <w:ind w:left="142"/>
      </w:pPr>
      <w:r>
        <w:rPr>
          <w:vertAlign w:val="superscript"/>
        </w:rPr>
        <w:t>(</w:t>
      </w:r>
      <w:r w:rsidR="001F604E" w:rsidRPr="001F604E">
        <w:rPr>
          <w:vertAlign w:val="superscript"/>
        </w:rPr>
        <w:t>4</w:t>
      </w:r>
      <w:r>
        <w:rPr>
          <w:vertAlign w:val="superscript"/>
        </w:rPr>
        <w:t>)</w:t>
      </w:r>
      <w:r w:rsidR="001F604E">
        <w:t xml:space="preserve"> </w:t>
      </w:r>
      <w:r w:rsidR="001F604E" w:rsidRPr="001F604E">
        <w:t>The tolerable uncertainty would be determined following completion of initial characterisation monitoring and may not necessarily be applied to all measurements. It may be expressed as a percentage or a fixed value. It is site and measurement specific (see Section 6.3.5)</w:t>
      </w:r>
      <w:r w:rsidR="001F604E">
        <w:t>.</w:t>
      </w:r>
    </w:p>
    <w:p w14:paraId="46240191" w14:textId="77777777" w:rsidR="001F604E" w:rsidRDefault="001F604E" w:rsidP="00D55389">
      <w:pPr>
        <w:ind w:left="142"/>
      </w:pPr>
    </w:p>
    <w:p w14:paraId="77A5EF3B" w14:textId="1B1A1580" w:rsidR="0021567F" w:rsidRPr="00725AFC" w:rsidRDefault="0021567F" w:rsidP="0021567F">
      <w:pPr>
        <w:pStyle w:val="BodyText1"/>
        <w:rPr>
          <w:rFonts w:eastAsia="Times New Roman"/>
          <w:b/>
          <w:bCs/>
        </w:rPr>
      </w:pPr>
      <w:r w:rsidRPr="00725AFC">
        <w:rPr>
          <w:rFonts w:eastAsia="Times New Roman"/>
          <w:b/>
          <w:bCs/>
        </w:rPr>
        <w:t xml:space="preserve">Table </w:t>
      </w:r>
      <w:r>
        <w:rPr>
          <w:rFonts w:eastAsia="Times New Roman"/>
          <w:b/>
          <w:bCs/>
        </w:rPr>
        <w:t>6.5: EXAMPLES of principle chemical composition measurements</w:t>
      </w:r>
    </w:p>
    <w:tbl>
      <w:tblPr>
        <w:tblW w:w="10394" w:type="dxa"/>
        <w:tblLayout w:type="fixed"/>
        <w:tblCellMar>
          <w:left w:w="0" w:type="dxa"/>
          <w:right w:w="0" w:type="dxa"/>
        </w:tblCellMar>
        <w:tblLook w:val="04A0" w:firstRow="1" w:lastRow="0" w:firstColumn="1" w:lastColumn="0" w:noHBand="0" w:noVBand="1"/>
        <w:tblCaption w:val="Table 6.5: EXAMPLES of principle chemical composition measurements"/>
        <w:tblDescription w:val="Summary of the principle checmial composition measurements such as for temperature, redox potential, ammoniacal nitrogen, etc"/>
      </w:tblPr>
      <w:tblGrid>
        <w:gridCol w:w="3402"/>
        <w:gridCol w:w="1342"/>
        <w:gridCol w:w="1191"/>
        <w:gridCol w:w="1134"/>
        <w:gridCol w:w="1511"/>
        <w:gridCol w:w="1814"/>
      </w:tblGrid>
      <w:tr w:rsidR="009C36AC" w:rsidRPr="004E2348" w14:paraId="1639C798" w14:textId="77777777" w:rsidTr="002275DE">
        <w:trPr>
          <w:trHeight w:val="610"/>
          <w:tblHeader/>
        </w:trPr>
        <w:tc>
          <w:tcPr>
            <w:tcW w:w="3402"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33D79342" w14:textId="405C1DE8" w:rsidR="00C76119" w:rsidRPr="004E2348" w:rsidRDefault="00C76119"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Determinand</w:t>
            </w:r>
          </w:p>
        </w:tc>
        <w:tc>
          <w:tcPr>
            <w:tcW w:w="1342"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039294F" w14:textId="162630B8" w:rsidR="00C76119" w:rsidRPr="004E2348" w:rsidRDefault="00C76119"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Symbol</w:t>
            </w:r>
          </w:p>
        </w:tc>
        <w:tc>
          <w:tcPr>
            <w:tcW w:w="119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BF2AFD6" w14:textId="433B336E" w:rsidR="00C76119" w:rsidRPr="004E2348" w:rsidRDefault="00C76119"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Units</w:t>
            </w:r>
          </w:p>
        </w:tc>
        <w:tc>
          <w:tcPr>
            <w:tcW w:w="1134" w:type="dxa"/>
            <w:tcBorders>
              <w:top w:val="single" w:sz="8" w:space="0" w:color="auto"/>
              <w:left w:val="nil"/>
              <w:bottom w:val="single" w:sz="8" w:space="0" w:color="auto"/>
              <w:right w:val="single" w:sz="4" w:space="0" w:color="000000"/>
            </w:tcBorders>
            <w:shd w:val="clear" w:color="auto" w:fill="016574"/>
          </w:tcPr>
          <w:p w14:paraId="5B802D60" w14:textId="79A9B1AD" w:rsidR="00C76119" w:rsidRPr="004E2348" w:rsidRDefault="00C76119"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 / Lab</w:t>
            </w:r>
            <w:r w:rsidR="004F408C" w:rsidRPr="004F408C">
              <w:rPr>
                <w:rFonts w:ascii="Arial" w:eastAsia="Times New Roman" w:hAnsi="Arial" w:cs="Arial"/>
                <w:b/>
                <w:bCs/>
                <w:color w:val="FFFFFF"/>
                <w:vertAlign w:val="superscript"/>
                <w:lang w:eastAsia="en-GB"/>
              </w:rPr>
              <w:t>1</w:t>
            </w:r>
          </w:p>
        </w:tc>
        <w:tc>
          <w:tcPr>
            <w:tcW w:w="1511" w:type="dxa"/>
            <w:tcBorders>
              <w:top w:val="single" w:sz="8" w:space="0" w:color="auto"/>
              <w:left w:val="single" w:sz="4" w:space="0" w:color="000000"/>
              <w:bottom w:val="single" w:sz="8" w:space="0" w:color="auto"/>
              <w:right w:val="single" w:sz="8" w:space="0" w:color="auto"/>
            </w:tcBorders>
            <w:shd w:val="clear" w:color="auto" w:fill="016574"/>
          </w:tcPr>
          <w:p w14:paraId="5F59AD04" w14:textId="3396BA21" w:rsidR="00C76119" w:rsidRPr="004E2348" w:rsidRDefault="009C36AC"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Major Ion Balance</w:t>
            </w:r>
            <w:r w:rsidR="004F408C" w:rsidRPr="004F408C">
              <w:rPr>
                <w:rFonts w:ascii="Arial" w:eastAsia="Times New Roman" w:hAnsi="Arial" w:cs="Arial"/>
                <w:b/>
                <w:bCs/>
                <w:color w:val="FFFFFF"/>
                <w:vertAlign w:val="superscript"/>
                <w:lang w:eastAsia="en-GB"/>
              </w:rPr>
              <w:t>2</w:t>
            </w:r>
          </w:p>
        </w:tc>
        <w:tc>
          <w:tcPr>
            <w:tcW w:w="181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8509391" w14:textId="442BC004" w:rsidR="00C76119" w:rsidRPr="004E2348" w:rsidRDefault="009C36AC"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Tolerable uncertainty</w:t>
            </w:r>
            <w:r w:rsidR="001230B5" w:rsidRPr="001230B5">
              <w:rPr>
                <w:rFonts w:ascii="Arial" w:eastAsia="Times New Roman" w:hAnsi="Arial" w:cs="Arial"/>
                <w:b/>
                <w:bCs/>
                <w:color w:val="FFFFFF"/>
                <w:vertAlign w:val="superscript"/>
                <w:lang w:eastAsia="en-GB"/>
              </w:rPr>
              <w:t>3</w:t>
            </w:r>
          </w:p>
        </w:tc>
      </w:tr>
      <w:tr w:rsidR="009C36AC" w:rsidRPr="004E2348" w14:paraId="00A3A00C" w14:textId="77777777" w:rsidTr="002275DE">
        <w:trPr>
          <w:trHeight w:val="315"/>
        </w:trPr>
        <w:tc>
          <w:tcPr>
            <w:tcW w:w="34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1AAC23F" w14:textId="27605B37" w:rsidR="00C76119" w:rsidRPr="00D40C19" w:rsidRDefault="00724028" w:rsidP="00C76119">
            <w:pPr>
              <w:spacing w:before="120" w:after="120" w:line="240" w:lineRule="auto"/>
              <w:rPr>
                <w:rFonts w:ascii="Arial" w:eastAsia="Times New Roman" w:hAnsi="Arial" w:cs="Arial"/>
                <w:vertAlign w:val="superscript"/>
                <w:lang w:eastAsia="en-GB"/>
              </w:rPr>
            </w:pPr>
            <w:r>
              <w:rPr>
                <w:rFonts w:ascii="Arial" w:eastAsia="Times New Roman" w:hAnsi="Arial" w:cs="Arial"/>
                <w:lang w:eastAsia="en-GB"/>
              </w:rPr>
              <w:t>Temperature</w:t>
            </w:r>
            <w:r w:rsidR="00D40C19">
              <w:rPr>
                <w:rFonts w:ascii="Arial" w:eastAsia="Times New Roman" w:hAnsi="Arial" w:cs="Arial"/>
                <w:vertAlign w:val="superscript"/>
                <w:lang w:eastAsia="en-GB"/>
              </w:rPr>
              <w:t>5</w:t>
            </w:r>
          </w:p>
        </w:tc>
        <w:tc>
          <w:tcPr>
            <w:tcW w:w="134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EEAD549" w14:textId="1AFBFCF8" w:rsidR="00C76119" w:rsidRPr="004E2348" w:rsidRDefault="00724028"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Temp</w:t>
            </w:r>
          </w:p>
        </w:tc>
        <w:tc>
          <w:tcPr>
            <w:tcW w:w="119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20528AA" w14:textId="1FF5B795" w:rsidR="00C76119" w:rsidRPr="004E2348" w:rsidRDefault="00724028" w:rsidP="009E5B7F">
            <w:pPr>
              <w:spacing w:before="120" w:after="120" w:line="240" w:lineRule="auto"/>
              <w:jc w:val="center"/>
              <w:rPr>
                <w:rFonts w:ascii="Arial" w:eastAsia="Times New Roman" w:hAnsi="Arial" w:cs="Arial"/>
                <w:lang w:eastAsia="en-GB"/>
              </w:rPr>
            </w:pPr>
            <w:r w:rsidRPr="00724028">
              <w:rPr>
                <w:rFonts w:ascii="Arial" w:eastAsia="Times New Roman" w:hAnsi="Arial" w:cs="Arial"/>
                <w:vertAlign w:val="superscript"/>
                <w:lang w:eastAsia="en-GB"/>
              </w:rPr>
              <w:t>o</w:t>
            </w:r>
            <w:r>
              <w:rPr>
                <w:rFonts w:ascii="Arial" w:eastAsia="Times New Roman" w:hAnsi="Arial" w:cs="Arial"/>
                <w:lang w:eastAsia="en-GB"/>
              </w:rPr>
              <w:t>C</w:t>
            </w:r>
          </w:p>
        </w:tc>
        <w:tc>
          <w:tcPr>
            <w:tcW w:w="1134" w:type="dxa"/>
            <w:tcBorders>
              <w:top w:val="nil"/>
              <w:left w:val="nil"/>
              <w:bottom w:val="single" w:sz="8" w:space="0" w:color="A6A6A6"/>
              <w:right w:val="single" w:sz="4" w:space="0" w:color="BFBFBF" w:themeColor="background1" w:themeShade="BF"/>
            </w:tcBorders>
          </w:tcPr>
          <w:p w14:paraId="4B79CDDC" w14:textId="3090A466" w:rsidR="00C76119" w:rsidRPr="004E2348" w:rsidRDefault="00724028"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F</w:t>
            </w:r>
          </w:p>
        </w:tc>
        <w:tc>
          <w:tcPr>
            <w:tcW w:w="1511" w:type="dxa"/>
            <w:tcBorders>
              <w:top w:val="nil"/>
              <w:left w:val="single" w:sz="4" w:space="0" w:color="BFBFBF" w:themeColor="background1" w:themeShade="BF"/>
              <w:bottom w:val="single" w:sz="8" w:space="0" w:color="A6A6A6"/>
              <w:right w:val="single" w:sz="8" w:space="0" w:color="A6A6A6"/>
            </w:tcBorders>
          </w:tcPr>
          <w:p w14:paraId="1ADB3B54" w14:textId="77777777" w:rsidR="00C76119" w:rsidRPr="004E2348" w:rsidRDefault="00C76119" w:rsidP="009E5B7F">
            <w:pPr>
              <w:spacing w:before="120" w:after="120" w:line="240" w:lineRule="auto"/>
              <w:jc w:val="center"/>
              <w:rPr>
                <w:rFonts w:ascii="Arial" w:eastAsia="Times New Roman" w:hAnsi="Arial" w:cs="Arial"/>
                <w:lang w:eastAsia="en-GB"/>
              </w:rPr>
            </w:pP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AF5BEC0" w14:textId="044B48E2" w:rsidR="00C76119" w:rsidRPr="004E2348" w:rsidRDefault="00724028"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r w:rsidR="00D97DEE">
              <w:rPr>
                <w:rFonts w:ascii="Arial" w:eastAsia="Times New Roman" w:hAnsi="Arial" w:cs="Arial"/>
                <w:lang w:eastAsia="en-GB"/>
              </w:rPr>
              <w:t>3</w:t>
            </w:r>
            <w:r>
              <w:rPr>
                <w:rFonts w:ascii="Arial" w:eastAsia="Times New Roman" w:hAnsi="Arial" w:cs="Arial"/>
                <w:lang w:eastAsia="en-GB"/>
              </w:rPr>
              <w:t>)</w:t>
            </w:r>
          </w:p>
        </w:tc>
      </w:tr>
      <w:tr w:rsidR="009C36AC" w:rsidRPr="004E2348" w14:paraId="37C0DD01" w14:textId="77777777" w:rsidTr="002275DE">
        <w:trPr>
          <w:trHeight w:val="300"/>
        </w:trPr>
        <w:tc>
          <w:tcPr>
            <w:tcW w:w="34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3FAD1A" w14:textId="1B64A76D" w:rsidR="00C76119" w:rsidRPr="004E2348" w:rsidRDefault="00BA0494" w:rsidP="00C76119">
            <w:pPr>
              <w:spacing w:before="120" w:after="120" w:line="240" w:lineRule="auto"/>
              <w:rPr>
                <w:rFonts w:ascii="Arial" w:eastAsia="Times New Roman" w:hAnsi="Arial" w:cs="Arial"/>
                <w:lang w:eastAsia="en-GB"/>
              </w:rPr>
            </w:pPr>
            <w:r>
              <w:rPr>
                <w:rFonts w:ascii="Arial" w:eastAsia="Times New Roman" w:hAnsi="Arial" w:cs="Arial"/>
                <w:lang w:eastAsia="en-GB"/>
              </w:rPr>
              <w:t>pH</w:t>
            </w:r>
          </w:p>
        </w:tc>
        <w:tc>
          <w:tcPr>
            <w:tcW w:w="134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5E06F86" w14:textId="2EF9266E" w:rsidR="00C76119" w:rsidRPr="004E2348" w:rsidRDefault="00BA0494"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pH</w:t>
            </w:r>
          </w:p>
        </w:tc>
        <w:tc>
          <w:tcPr>
            <w:tcW w:w="119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E234C0C" w14:textId="4316AE4F" w:rsidR="00C76119" w:rsidRPr="004E2348" w:rsidRDefault="00BA0494"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pH units</w:t>
            </w:r>
            <w:r w:rsidR="00D40C19">
              <w:rPr>
                <w:rFonts w:ascii="Arial" w:eastAsia="Times New Roman" w:hAnsi="Arial" w:cs="Arial"/>
                <w:vertAlign w:val="superscript"/>
                <w:lang w:eastAsia="en-GB"/>
              </w:rPr>
              <w:t>4</w:t>
            </w:r>
          </w:p>
        </w:tc>
        <w:tc>
          <w:tcPr>
            <w:tcW w:w="1134" w:type="dxa"/>
            <w:tcBorders>
              <w:top w:val="nil"/>
              <w:left w:val="nil"/>
              <w:bottom w:val="single" w:sz="8" w:space="0" w:color="A6A6A6"/>
              <w:right w:val="single" w:sz="4" w:space="0" w:color="BFBFBF" w:themeColor="background1" w:themeShade="BF"/>
            </w:tcBorders>
          </w:tcPr>
          <w:p w14:paraId="74E37EE2" w14:textId="57237FD0" w:rsidR="00C76119" w:rsidRPr="004E2348" w:rsidRDefault="00BA0494"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F and L</w:t>
            </w:r>
          </w:p>
        </w:tc>
        <w:tc>
          <w:tcPr>
            <w:tcW w:w="1511" w:type="dxa"/>
            <w:tcBorders>
              <w:top w:val="nil"/>
              <w:left w:val="single" w:sz="4" w:space="0" w:color="BFBFBF" w:themeColor="background1" w:themeShade="BF"/>
              <w:bottom w:val="single" w:sz="8" w:space="0" w:color="A6A6A6"/>
              <w:right w:val="single" w:sz="8" w:space="0" w:color="A6A6A6"/>
            </w:tcBorders>
          </w:tcPr>
          <w:p w14:paraId="568788CE" w14:textId="77777777" w:rsidR="00C76119" w:rsidRPr="004E2348" w:rsidRDefault="00C76119" w:rsidP="009E5B7F">
            <w:pPr>
              <w:spacing w:before="120" w:after="120" w:line="240" w:lineRule="auto"/>
              <w:jc w:val="center"/>
              <w:rPr>
                <w:rFonts w:ascii="Arial" w:eastAsia="Times New Roman" w:hAnsi="Arial" w:cs="Arial"/>
                <w:lang w:eastAsia="en-GB"/>
              </w:rPr>
            </w:pP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B293AC8" w14:textId="537F0A04" w:rsidR="00C76119" w:rsidRPr="004E2348" w:rsidRDefault="00D97DEE"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r>
      <w:tr w:rsidR="009C36AC" w:rsidRPr="004E2348" w14:paraId="566309D3" w14:textId="77777777" w:rsidTr="002275DE">
        <w:trPr>
          <w:trHeight w:val="300"/>
        </w:trPr>
        <w:tc>
          <w:tcPr>
            <w:tcW w:w="34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EB3ABD" w14:textId="62F00413" w:rsidR="00C76119" w:rsidRPr="004E2348" w:rsidRDefault="00C34303" w:rsidP="00C76119">
            <w:pPr>
              <w:spacing w:before="120" w:after="120" w:line="240" w:lineRule="auto"/>
              <w:rPr>
                <w:rFonts w:ascii="Arial" w:eastAsia="Times New Roman" w:hAnsi="Arial" w:cs="Arial"/>
                <w:lang w:eastAsia="en-GB"/>
              </w:rPr>
            </w:pPr>
            <w:r>
              <w:rPr>
                <w:rFonts w:ascii="Arial" w:eastAsia="Times New Roman" w:hAnsi="Arial" w:cs="Arial"/>
                <w:lang w:eastAsia="en-GB"/>
              </w:rPr>
              <w:t>Electrical conductivity</w:t>
            </w:r>
          </w:p>
        </w:tc>
        <w:tc>
          <w:tcPr>
            <w:tcW w:w="134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7395A85" w14:textId="23D7FFDE" w:rsidR="00C76119" w:rsidRPr="004E2348" w:rsidRDefault="00C34303"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EC</w:t>
            </w:r>
          </w:p>
        </w:tc>
        <w:tc>
          <w:tcPr>
            <w:tcW w:w="119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5295E2" w14:textId="5CA3151A" w:rsidR="00C76119" w:rsidRPr="004E2348" w:rsidRDefault="000A47B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µS/cm</w:t>
            </w:r>
            <w:r w:rsidR="00D40C19">
              <w:rPr>
                <w:rFonts w:ascii="Arial" w:eastAsia="Times New Roman" w:hAnsi="Arial" w:cs="Arial"/>
                <w:vertAlign w:val="superscript"/>
                <w:lang w:eastAsia="en-GB"/>
              </w:rPr>
              <w:t>4</w:t>
            </w:r>
          </w:p>
        </w:tc>
        <w:tc>
          <w:tcPr>
            <w:tcW w:w="1134" w:type="dxa"/>
            <w:tcBorders>
              <w:top w:val="nil"/>
              <w:left w:val="nil"/>
              <w:bottom w:val="single" w:sz="8" w:space="0" w:color="A6A6A6"/>
              <w:right w:val="single" w:sz="4" w:space="0" w:color="BFBFBF" w:themeColor="background1" w:themeShade="BF"/>
            </w:tcBorders>
          </w:tcPr>
          <w:p w14:paraId="58581408" w14:textId="22F04CE4" w:rsidR="00C76119" w:rsidRPr="004E2348" w:rsidRDefault="000A47B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F and L</w:t>
            </w:r>
          </w:p>
        </w:tc>
        <w:tc>
          <w:tcPr>
            <w:tcW w:w="1511" w:type="dxa"/>
            <w:tcBorders>
              <w:top w:val="nil"/>
              <w:left w:val="single" w:sz="4" w:space="0" w:color="BFBFBF" w:themeColor="background1" w:themeShade="BF"/>
              <w:bottom w:val="single" w:sz="8" w:space="0" w:color="A6A6A6"/>
              <w:right w:val="single" w:sz="8" w:space="0" w:color="A6A6A6"/>
            </w:tcBorders>
          </w:tcPr>
          <w:p w14:paraId="46054E6C" w14:textId="77777777" w:rsidR="00C76119" w:rsidRPr="004E2348" w:rsidRDefault="00C76119" w:rsidP="009E5B7F">
            <w:pPr>
              <w:spacing w:before="120" w:after="120" w:line="240" w:lineRule="auto"/>
              <w:jc w:val="center"/>
              <w:rPr>
                <w:rFonts w:ascii="Arial" w:eastAsia="Times New Roman" w:hAnsi="Arial" w:cs="Arial"/>
                <w:lang w:eastAsia="en-GB"/>
              </w:rPr>
            </w:pP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14CB25A" w14:textId="3D5BADD9" w:rsidR="00C76119" w:rsidRPr="004E2348" w:rsidRDefault="00D97DEE"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r>
      <w:tr w:rsidR="009C36AC" w:rsidRPr="004E2348" w14:paraId="064519B3" w14:textId="77777777" w:rsidTr="002275DE">
        <w:trPr>
          <w:trHeight w:val="300"/>
        </w:trPr>
        <w:tc>
          <w:tcPr>
            <w:tcW w:w="34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37226EB" w14:textId="3CC86306" w:rsidR="009C36AC" w:rsidRPr="004E2348" w:rsidRDefault="000A47BA" w:rsidP="00C76119">
            <w:pPr>
              <w:spacing w:before="120" w:after="120" w:line="240" w:lineRule="auto"/>
              <w:rPr>
                <w:rFonts w:ascii="Arial" w:eastAsia="Times New Roman" w:hAnsi="Arial" w:cs="Arial"/>
                <w:lang w:eastAsia="en-GB"/>
              </w:rPr>
            </w:pPr>
            <w:r>
              <w:rPr>
                <w:rFonts w:ascii="Arial" w:eastAsia="Times New Roman" w:hAnsi="Arial" w:cs="Arial"/>
                <w:lang w:eastAsia="en-GB"/>
              </w:rPr>
              <w:t>Dissolved oxygen</w:t>
            </w:r>
            <w:r w:rsidR="00D40C19">
              <w:rPr>
                <w:rFonts w:ascii="Arial" w:eastAsia="Times New Roman" w:hAnsi="Arial" w:cs="Arial"/>
                <w:vertAlign w:val="superscript"/>
                <w:lang w:eastAsia="en-GB"/>
              </w:rPr>
              <w:t>6</w:t>
            </w:r>
          </w:p>
        </w:tc>
        <w:tc>
          <w:tcPr>
            <w:tcW w:w="134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D4C020C" w14:textId="53AE7343" w:rsidR="009C36AC" w:rsidRPr="004E2348" w:rsidRDefault="000A47B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DO</w:t>
            </w:r>
          </w:p>
        </w:tc>
        <w:tc>
          <w:tcPr>
            <w:tcW w:w="119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7F79027" w14:textId="29F26784" w:rsidR="009C36AC" w:rsidRPr="004E2348" w:rsidRDefault="000A47B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mg/l</w:t>
            </w:r>
          </w:p>
        </w:tc>
        <w:tc>
          <w:tcPr>
            <w:tcW w:w="1134" w:type="dxa"/>
            <w:tcBorders>
              <w:top w:val="nil"/>
              <w:left w:val="nil"/>
              <w:bottom w:val="single" w:sz="8" w:space="0" w:color="A6A6A6"/>
              <w:right w:val="single" w:sz="4" w:space="0" w:color="BFBFBF" w:themeColor="background1" w:themeShade="BF"/>
            </w:tcBorders>
          </w:tcPr>
          <w:p w14:paraId="1F620382" w14:textId="59D61B9D" w:rsidR="009C36AC" w:rsidRPr="004E2348" w:rsidRDefault="000A47B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F</w:t>
            </w:r>
          </w:p>
        </w:tc>
        <w:tc>
          <w:tcPr>
            <w:tcW w:w="1511" w:type="dxa"/>
            <w:tcBorders>
              <w:top w:val="nil"/>
              <w:left w:val="single" w:sz="4" w:space="0" w:color="BFBFBF" w:themeColor="background1" w:themeShade="BF"/>
              <w:bottom w:val="single" w:sz="8" w:space="0" w:color="A6A6A6"/>
              <w:right w:val="single" w:sz="8" w:space="0" w:color="A6A6A6"/>
            </w:tcBorders>
          </w:tcPr>
          <w:p w14:paraId="0E2D55D1" w14:textId="77777777" w:rsidR="009C36AC" w:rsidRPr="004E2348" w:rsidRDefault="009C36AC" w:rsidP="009E5B7F">
            <w:pPr>
              <w:spacing w:before="120" w:after="120" w:line="240" w:lineRule="auto"/>
              <w:jc w:val="center"/>
              <w:rPr>
                <w:rFonts w:ascii="Arial" w:eastAsia="Times New Roman" w:hAnsi="Arial" w:cs="Arial"/>
                <w:lang w:eastAsia="en-GB"/>
              </w:rPr>
            </w:pP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C41E041" w14:textId="26D64150" w:rsidR="009C36AC" w:rsidRPr="004E2348" w:rsidRDefault="00D97DEE"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r>
      <w:tr w:rsidR="009C36AC" w:rsidRPr="004E2348" w14:paraId="14D89061" w14:textId="77777777" w:rsidTr="002275DE">
        <w:trPr>
          <w:trHeight w:val="300"/>
        </w:trPr>
        <w:tc>
          <w:tcPr>
            <w:tcW w:w="34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B8E8A62" w14:textId="018E85C4" w:rsidR="009C36AC" w:rsidRPr="004E2348" w:rsidRDefault="000A47BA" w:rsidP="00C76119">
            <w:pPr>
              <w:spacing w:before="120" w:after="120" w:line="240" w:lineRule="auto"/>
              <w:rPr>
                <w:rFonts w:ascii="Arial" w:eastAsia="Times New Roman" w:hAnsi="Arial" w:cs="Arial"/>
                <w:lang w:eastAsia="en-GB"/>
              </w:rPr>
            </w:pPr>
            <w:r>
              <w:rPr>
                <w:rFonts w:ascii="Arial" w:eastAsia="Times New Roman" w:hAnsi="Arial" w:cs="Arial"/>
                <w:lang w:eastAsia="en-GB"/>
              </w:rPr>
              <w:t>Redox potential</w:t>
            </w:r>
            <w:r w:rsidR="00D40C19">
              <w:rPr>
                <w:rFonts w:ascii="Arial" w:eastAsia="Times New Roman" w:hAnsi="Arial" w:cs="Arial"/>
                <w:vertAlign w:val="superscript"/>
                <w:lang w:eastAsia="en-GB"/>
              </w:rPr>
              <w:t>6</w:t>
            </w:r>
          </w:p>
        </w:tc>
        <w:tc>
          <w:tcPr>
            <w:tcW w:w="134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65FC990" w14:textId="6688C0FB" w:rsidR="009C36AC" w:rsidRPr="004E2348" w:rsidRDefault="000A47B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Eh</w:t>
            </w:r>
          </w:p>
        </w:tc>
        <w:tc>
          <w:tcPr>
            <w:tcW w:w="119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3C46BCF" w14:textId="527D18AC" w:rsidR="009C36AC" w:rsidRPr="004E2348" w:rsidRDefault="000A47B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mV</w:t>
            </w:r>
          </w:p>
        </w:tc>
        <w:tc>
          <w:tcPr>
            <w:tcW w:w="1134" w:type="dxa"/>
            <w:tcBorders>
              <w:top w:val="nil"/>
              <w:left w:val="nil"/>
              <w:bottom w:val="single" w:sz="8" w:space="0" w:color="A6A6A6"/>
              <w:right w:val="single" w:sz="4" w:space="0" w:color="BFBFBF" w:themeColor="background1" w:themeShade="BF"/>
            </w:tcBorders>
          </w:tcPr>
          <w:p w14:paraId="6168BD83" w14:textId="24284D63" w:rsidR="009C36AC" w:rsidRPr="004E2348" w:rsidRDefault="000A47B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F</w:t>
            </w:r>
          </w:p>
        </w:tc>
        <w:tc>
          <w:tcPr>
            <w:tcW w:w="1511" w:type="dxa"/>
            <w:tcBorders>
              <w:top w:val="nil"/>
              <w:left w:val="single" w:sz="4" w:space="0" w:color="BFBFBF" w:themeColor="background1" w:themeShade="BF"/>
              <w:bottom w:val="single" w:sz="8" w:space="0" w:color="A6A6A6"/>
              <w:right w:val="single" w:sz="8" w:space="0" w:color="A6A6A6"/>
            </w:tcBorders>
          </w:tcPr>
          <w:p w14:paraId="0A3B3837" w14:textId="77777777" w:rsidR="009C36AC" w:rsidRPr="004E2348" w:rsidRDefault="009C36AC" w:rsidP="009E5B7F">
            <w:pPr>
              <w:spacing w:before="120" w:after="120" w:line="240" w:lineRule="auto"/>
              <w:jc w:val="center"/>
              <w:rPr>
                <w:rFonts w:ascii="Arial" w:eastAsia="Times New Roman" w:hAnsi="Arial" w:cs="Arial"/>
                <w:lang w:eastAsia="en-GB"/>
              </w:rPr>
            </w:pP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CE83F7E" w14:textId="4960F971" w:rsidR="009C36AC" w:rsidRPr="004E2348" w:rsidRDefault="00D97DEE"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r>
      <w:tr w:rsidR="009C36AC" w:rsidRPr="004E2348" w14:paraId="26854BE6" w14:textId="77777777" w:rsidTr="002275DE">
        <w:trPr>
          <w:trHeight w:val="300"/>
        </w:trPr>
        <w:tc>
          <w:tcPr>
            <w:tcW w:w="34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3279747" w14:textId="48D5277E" w:rsidR="009C36AC" w:rsidRPr="004E2348" w:rsidRDefault="000A47BA" w:rsidP="00C76119">
            <w:pPr>
              <w:spacing w:before="120" w:after="120" w:line="240" w:lineRule="auto"/>
              <w:rPr>
                <w:rFonts w:ascii="Arial" w:eastAsia="Times New Roman" w:hAnsi="Arial" w:cs="Arial"/>
                <w:lang w:eastAsia="en-GB"/>
              </w:rPr>
            </w:pPr>
            <w:r>
              <w:rPr>
                <w:rFonts w:ascii="Arial" w:eastAsia="Times New Roman" w:hAnsi="Arial" w:cs="Arial"/>
                <w:lang w:eastAsia="en-GB"/>
              </w:rPr>
              <w:t>Total suspended solids</w:t>
            </w:r>
          </w:p>
        </w:tc>
        <w:tc>
          <w:tcPr>
            <w:tcW w:w="134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0E367EB" w14:textId="06F7CAAC" w:rsidR="009C36AC" w:rsidRPr="004E2348" w:rsidRDefault="000A47B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TSS</w:t>
            </w:r>
          </w:p>
        </w:tc>
        <w:tc>
          <w:tcPr>
            <w:tcW w:w="119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F167625" w14:textId="7CA89331" w:rsidR="009C36AC" w:rsidRPr="004E2348" w:rsidRDefault="000A47B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mg/l</w:t>
            </w:r>
          </w:p>
        </w:tc>
        <w:tc>
          <w:tcPr>
            <w:tcW w:w="1134" w:type="dxa"/>
            <w:tcBorders>
              <w:top w:val="nil"/>
              <w:left w:val="nil"/>
              <w:bottom w:val="single" w:sz="8" w:space="0" w:color="A6A6A6"/>
              <w:right w:val="single" w:sz="4" w:space="0" w:color="BFBFBF" w:themeColor="background1" w:themeShade="BF"/>
            </w:tcBorders>
          </w:tcPr>
          <w:p w14:paraId="3BBF1FC4" w14:textId="7A602424" w:rsidR="009C36AC" w:rsidRPr="004E2348" w:rsidRDefault="000A47B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L</w:t>
            </w:r>
          </w:p>
        </w:tc>
        <w:tc>
          <w:tcPr>
            <w:tcW w:w="1511" w:type="dxa"/>
            <w:tcBorders>
              <w:top w:val="nil"/>
              <w:left w:val="single" w:sz="4" w:space="0" w:color="BFBFBF" w:themeColor="background1" w:themeShade="BF"/>
              <w:bottom w:val="single" w:sz="8" w:space="0" w:color="A6A6A6"/>
              <w:right w:val="single" w:sz="8" w:space="0" w:color="A6A6A6"/>
            </w:tcBorders>
          </w:tcPr>
          <w:p w14:paraId="2E327021" w14:textId="77777777" w:rsidR="009C36AC" w:rsidRPr="004E2348" w:rsidRDefault="009C36AC" w:rsidP="009E5B7F">
            <w:pPr>
              <w:spacing w:before="120" w:after="120" w:line="240" w:lineRule="auto"/>
              <w:jc w:val="center"/>
              <w:rPr>
                <w:rFonts w:ascii="Arial" w:eastAsia="Times New Roman" w:hAnsi="Arial" w:cs="Arial"/>
                <w:lang w:eastAsia="en-GB"/>
              </w:rPr>
            </w:pP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004783B" w14:textId="5EA75E95" w:rsidR="009C36AC" w:rsidRPr="004E2348" w:rsidRDefault="00D97DEE"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r>
      <w:tr w:rsidR="009C36AC" w:rsidRPr="004E2348" w14:paraId="40A34E54" w14:textId="77777777" w:rsidTr="002275DE">
        <w:trPr>
          <w:trHeight w:val="300"/>
        </w:trPr>
        <w:tc>
          <w:tcPr>
            <w:tcW w:w="34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BD6F93" w14:textId="6F0CB424" w:rsidR="009C36AC" w:rsidRPr="004E2348" w:rsidRDefault="000A47BA" w:rsidP="00C76119">
            <w:pPr>
              <w:spacing w:before="120" w:after="120" w:line="240" w:lineRule="auto"/>
              <w:rPr>
                <w:rFonts w:ascii="Arial" w:eastAsia="Times New Roman" w:hAnsi="Arial" w:cs="Arial"/>
                <w:lang w:eastAsia="en-GB"/>
              </w:rPr>
            </w:pPr>
            <w:r>
              <w:rPr>
                <w:rFonts w:ascii="Arial" w:eastAsia="Times New Roman" w:hAnsi="Arial" w:cs="Arial"/>
                <w:lang w:eastAsia="en-GB"/>
              </w:rPr>
              <w:t>Total dissolved solids</w:t>
            </w:r>
          </w:p>
        </w:tc>
        <w:tc>
          <w:tcPr>
            <w:tcW w:w="134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86E3D03" w14:textId="57F16675" w:rsidR="009C36AC" w:rsidRPr="004E2348" w:rsidRDefault="000A47B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TDS</w:t>
            </w:r>
          </w:p>
        </w:tc>
        <w:tc>
          <w:tcPr>
            <w:tcW w:w="119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8275110" w14:textId="6A23CC43" w:rsidR="009C36AC" w:rsidRPr="004E2348" w:rsidRDefault="000A47B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mg/l</w:t>
            </w:r>
          </w:p>
        </w:tc>
        <w:tc>
          <w:tcPr>
            <w:tcW w:w="1134" w:type="dxa"/>
            <w:tcBorders>
              <w:top w:val="nil"/>
              <w:left w:val="nil"/>
              <w:bottom w:val="single" w:sz="8" w:space="0" w:color="A6A6A6"/>
              <w:right w:val="single" w:sz="4" w:space="0" w:color="BFBFBF" w:themeColor="background1" w:themeShade="BF"/>
            </w:tcBorders>
          </w:tcPr>
          <w:p w14:paraId="775DBCC2" w14:textId="62F475E3" w:rsidR="009C36AC" w:rsidRPr="004E2348" w:rsidRDefault="000A47B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L</w:t>
            </w:r>
          </w:p>
        </w:tc>
        <w:tc>
          <w:tcPr>
            <w:tcW w:w="1511" w:type="dxa"/>
            <w:tcBorders>
              <w:top w:val="nil"/>
              <w:left w:val="single" w:sz="4" w:space="0" w:color="BFBFBF" w:themeColor="background1" w:themeShade="BF"/>
              <w:bottom w:val="single" w:sz="8" w:space="0" w:color="A6A6A6"/>
              <w:right w:val="single" w:sz="8" w:space="0" w:color="A6A6A6"/>
            </w:tcBorders>
          </w:tcPr>
          <w:p w14:paraId="621F5888" w14:textId="77777777" w:rsidR="009C36AC" w:rsidRPr="004E2348" w:rsidRDefault="009C36AC" w:rsidP="009E5B7F">
            <w:pPr>
              <w:spacing w:before="120" w:after="120" w:line="240" w:lineRule="auto"/>
              <w:jc w:val="center"/>
              <w:rPr>
                <w:rFonts w:ascii="Arial" w:eastAsia="Times New Roman" w:hAnsi="Arial" w:cs="Arial"/>
                <w:lang w:eastAsia="en-GB"/>
              </w:rPr>
            </w:pP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794558F" w14:textId="338761FE" w:rsidR="009C36AC" w:rsidRPr="004E2348" w:rsidRDefault="00D97DEE"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r>
      <w:tr w:rsidR="00A32BE6" w:rsidRPr="004E2348" w14:paraId="763D47FB" w14:textId="77777777" w:rsidTr="002275DE">
        <w:trPr>
          <w:trHeight w:val="300"/>
        </w:trPr>
        <w:tc>
          <w:tcPr>
            <w:tcW w:w="34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3F793B6" w14:textId="0352F7C7" w:rsidR="00A32BE6" w:rsidRPr="004E2348" w:rsidRDefault="00A32BE6" w:rsidP="00A32BE6">
            <w:pPr>
              <w:spacing w:before="120" w:after="120" w:line="240" w:lineRule="auto"/>
              <w:rPr>
                <w:rFonts w:ascii="Arial" w:eastAsia="Times New Roman" w:hAnsi="Arial" w:cs="Arial"/>
                <w:lang w:eastAsia="en-GB"/>
              </w:rPr>
            </w:pPr>
            <w:r>
              <w:rPr>
                <w:rFonts w:ascii="Arial" w:eastAsia="Times New Roman" w:hAnsi="Arial" w:cs="Arial"/>
                <w:lang w:eastAsia="en-GB"/>
              </w:rPr>
              <w:t>Ammoniacal-nitrogen (as N)</w:t>
            </w:r>
          </w:p>
        </w:tc>
        <w:tc>
          <w:tcPr>
            <w:tcW w:w="134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BEA82FC" w14:textId="72E6EE83" w:rsidR="00A32BE6" w:rsidRPr="004E2348" w:rsidRDefault="00A32BE6" w:rsidP="00A32BE6">
            <w:pPr>
              <w:spacing w:before="120" w:after="120" w:line="240" w:lineRule="auto"/>
              <w:jc w:val="center"/>
              <w:rPr>
                <w:rFonts w:ascii="Arial" w:eastAsia="Times New Roman" w:hAnsi="Arial" w:cs="Arial"/>
                <w:lang w:eastAsia="en-GB"/>
              </w:rPr>
            </w:pPr>
            <w:r>
              <w:rPr>
                <w:rFonts w:ascii="Arial" w:eastAsia="Times New Roman" w:hAnsi="Arial" w:cs="Arial"/>
                <w:lang w:eastAsia="en-GB"/>
              </w:rPr>
              <w:t>NH</w:t>
            </w:r>
            <w:r w:rsidRPr="00A32BE6">
              <w:rPr>
                <w:rFonts w:ascii="Arial" w:eastAsia="Times New Roman" w:hAnsi="Arial" w:cs="Arial"/>
                <w:vertAlign w:val="subscript"/>
                <w:lang w:eastAsia="en-GB"/>
              </w:rPr>
              <w:t>4</w:t>
            </w:r>
            <w:r>
              <w:rPr>
                <w:rFonts w:ascii="Arial" w:eastAsia="Times New Roman" w:hAnsi="Arial" w:cs="Arial"/>
                <w:lang w:eastAsia="en-GB"/>
              </w:rPr>
              <w:t>-N</w:t>
            </w:r>
          </w:p>
        </w:tc>
        <w:tc>
          <w:tcPr>
            <w:tcW w:w="119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AFDD88" w14:textId="5DE575BC" w:rsidR="00A32BE6" w:rsidRPr="004E2348" w:rsidRDefault="00A32BE6" w:rsidP="00A32BE6">
            <w:pPr>
              <w:spacing w:before="120" w:after="120" w:line="240" w:lineRule="auto"/>
              <w:jc w:val="center"/>
              <w:rPr>
                <w:rFonts w:ascii="Arial" w:eastAsia="Times New Roman" w:hAnsi="Arial" w:cs="Arial"/>
                <w:lang w:eastAsia="en-GB"/>
              </w:rPr>
            </w:pPr>
            <w:r>
              <w:rPr>
                <w:rFonts w:ascii="Arial" w:eastAsia="Times New Roman" w:hAnsi="Arial" w:cs="Arial"/>
                <w:lang w:eastAsia="en-GB"/>
              </w:rPr>
              <w:t>mg/l</w:t>
            </w:r>
          </w:p>
        </w:tc>
        <w:tc>
          <w:tcPr>
            <w:tcW w:w="1134" w:type="dxa"/>
            <w:tcBorders>
              <w:top w:val="nil"/>
              <w:left w:val="nil"/>
              <w:bottom w:val="single" w:sz="8" w:space="0" w:color="A6A6A6"/>
              <w:right w:val="single" w:sz="4" w:space="0" w:color="BFBFBF" w:themeColor="background1" w:themeShade="BF"/>
            </w:tcBorders>
          </w:tcPr>
          <w:p w14:paraId="5BD2781B" w14:textId="46E28C88" w:rsidR="00A32BE6" w:rsidRPr="004E2348" w:rsidRDefault="00A32BE6" w:rsidP="00A32BE6">
            <w:pPr>
              <w:spacing w:before="120" w:after="120" w:line="240" w:lineRule="auto"/>
              <w:jc w:val="center"/>
              <w:rPr>
                <w:rFonts w:ascii="Arial" w:eastAsia="Times New Roman" w:hAnsi="Arial" w:cs="Arial"/>
                <w:lang w:eastAsia="en-GB"/>
              </w:rPr>
            </w:pPr>
            <w:r>
              <w:rPr>
                <w:rFonts w:ascii="Arial" w:eastAsia="Times New Roman" w:hAnsi="Arial" w:cs="Arial"/>
                <w:lang w:eastAsia="en-GB"/>
              </w:rPr>
              <w:t>L</w:t>
            </w:r>
          </w:p>
        </w:tc>
        <w:tc>
          <w:tcPr>
            <w:tcW w:w="1511" w:type="dxa"/>
            <w:tcBorders>
              <w:top w:val="nil"/>
              <w:left w:val="single" w:sz="4" w:space="0" w:color="BFBFBF" w:themeColor="background1" w:themeShade="BF"/>
              <w:bottom w:val="single" w:sz="8" w:space="0" w:color="A6A6A6"/>
              <w:right w:val="single" w:sz="8" w:space="0" w:color="A6A6A6"/>
            </w:tcBorders>
          </w:tcPr>
          <w:p w14:paraId="34568B83" w14:textId="55CBD617" w:rsidR="00A32BE6" w:rsidRPr="004E2348" w:rsidRDefault="00A32BE6" w:rsidP="00A32BE6">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732E30C" w14:textId="4E6E80A9" w:rsidR="00A32BE6" w:rsidRPr="004E2348" w:rsidRDefault="00D97DEE" w:rsidP="00A32BE6">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r>
      <w:tr w:rsidR="00A32BE6" w:rsidRPr="004E2348" w14:paraId="2E5AC8D0" w14:textId="77777777" w:rsidTr="002275DE">
        <w:trPr>
          <w:trHeight w:val="300"/>
        </w:trPr>
        <w:tc>
          <w:tcPr>
            <w:tcW w:w="34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868ABDF" w14:textId="20F850A8" w:rsidR="00A32BE6" w:rsidRPr="00D40C19" w:rsidRDefault="00A32BE6" w:rsidP="00A32BE6">
            <w:pPr>
              <w:spacing w:before="120" w:after="120" w:line="240" w:lineRule="auto"/>
              <w:rPr>
                <w:rFonts w:ascii="Arial" w:eastAsia="Times New Roman" w:hAnsi="Arial" w:cs="Arial"/>
                <w:vertAlign w:val="superscript"/>
                <w:lang w:eastAsia="en-GB"/>
              </w:rPr>
            </w:pPr>
            <w:r>
              <w:rPr>
                <w:rFonts w:ascii="Arial" w:eastAsia="Times New Roman" w:hAnsi="Arial" w:cs="Arial"/>
                <w:lang w:eastAsia="en-GB"/>
              </w:rPr>
              <w:t>Total oxidised nitrogen (as N)</w:t>
            </w:r>
            <w:r w:rsidR="00D40C19">
              <w:rPr>
                <w:rFonts w:ascii="Arial" w:eastAsia="Times New Roman" w:hAnsi="Arial" w:cs="Arial"/>
                <w:vertAlign w:val="superscript"/>
                <w:lang w:eastAsia="en-GB"/>
              </w:rPr>
              <w:t>7</w:t>
            </w:r>
          </w:p>
        </w:tc>
        <w:tc>
          <w:tcPr>
            <w:tcW w:w="134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2967648" w14:textId="713AFBD2" w:rsidR="00A32BE6" w:rsidRPr="004E2348" w:rsidRDefault="00A32BE6" w:rsidP="00A32BE6">
            <w:pPr>
              <w:spacing w:before="120" w:after="120" w:line="240" w:lineRule="auto"/>
              <w:jc w:val="center"/>
              <w:rPr>
                <w:rFonts w:ascii="Arial" w:eastAsia="Times New Roman" w:hAnsi="Arial" w:cs="Arial"/>
                <w:lang w:eastAsia="en-GB"/>
              </w:rPr>
            </w:pPr>
            <w:r>
              <w:rPr>
                <w:rFonts w:ascii="Arial" w:eastAsia="Times New Roman" w:hAnsi="Arial" w:cs="Arial"/>
                <w:lang w:eastAsia="en-GB"/>
              </w:rPr>
              <w:t>TON</w:t>
            </w:r>
          </w:p>
        </w:tc>
        <w:tc>
          <w:tcPr>
            <w:tcW w:w="119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144940E" w14:textId="0D84A188" w:rsidR="00A32BE6" w:rsidRPr="004E2348" w:rsidRDefault="00A32BE6" w:rsidP="00A32BE6">
            <w:pPr>
              <w:spacing w:before="120" w:after="120" w:line="240" w:lineRule="auto"/>
              <w:jc w:val="center"/>
              <w:rPr>
                <w:rFonts w:ascii="Arial" w:eastAsia="Times New Roman" w:hAnsi="Arial" w:cs="Arial"/>
                <w:lang w:eastAsia="en-GB"/>
              </w:rPr>
            </w:pPr>
            <w:r>
              <w:rPr>
                <w:rFonts w:ascii="Arial" w:eastAsia="Times New Roman" w:hAnsi="Arial" w:cs="Arial"/>
                <w:lang w:eastAsia="en-GB"/>
              </w:rPr>
              <w:t>mg/l</w:t>
            </w:r>
          </w:p>
        </w:tc>
        <w:tc>
          <w:tcPr>
            <w:tcW w:w="1134" w:type="dxa"/>
            <w:tcBorders>
              <w:top w:val="nil"/>
              <w:left w:val="nil"/>
              <w:bottom w:val="single" w:sz="8" w:space="0" w:color="A6A6A6"/>
              <w:right w:val="single" w:sz="4" w:space="0" w:color="BFBFBF" w:themeColor="background1" w:themeShade="BF"/>
            </w:tcBorders>
          </w:tcPr>
          <w:p w14:paraId="0EF0A625" w14:textId="3435A896" w:rsidR="00A32BE6" w:rsidRPr="004E2348" w:rsidRDefault="00A32BE6" w:rsidP="00A32BE6">
            <w:pPr>
              <w:spacing w:before="120" w:after="120" w:line="240" w:lineRule="auto"/>
              <w:jc w:val="center"/>
              <w:rPr>
                <w:rFonts w:ascii="Arial" w:eastAsia="Times New Roman" w:hAnsi="Arial" w:cs="Arial"/>
                <w:lang w:eastAsia="en-GB"/>
              </w:rPr>
            </w:pPr>
            <w:r>
              <w:rPr>
                <w:rFonts w:ascii="Arial" w:eastAsia="Times New Roman" w:hAnsi="Arial" w:cs="Arial"/>
                <w:lang w:eastAsia="en-GB"/>
              </w:rPr>
              <w:t>L</w:t>
            </w:r>
          </w:p>
        </w:tc>
        <w:tc>
          <w:tcPr>
            <w:tcW w:w="1511" w:type="dxa"/>
            <w:tcBorders>
              <w:top w:val="nil"/>
              <w:left w:val="single" w:sz="4" w:space="0" w:color="BFBFBF" w:themeColor="background1" w:themeShade="BF"/>
              <w:bottom w:val="single" w:sz="8" w:space="0" w:color="A6A6A6"/>
              <w:right w:val="single" w:sz="8" w:space="0" w:color="A6A6A6"/>
            </w:tcBorders>
          </w:tcPr>
          <w:p w14:paraId="412290BD" w14:textId="4CC9D1AF" w:rsidR="00A32BE6" w:rsidRPr="004E2348" w:rsidRDefault="00A32BE6" w:rsidP="00A32BE6">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6177E72" w14:textId="4C6322C7" w:rsidR="00A32BE6" w:rsidRPr="004E2348" w:rsidRDefault="00D97DEE" w:rsidP="00A32BE6">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r>
      <w:tr w:rsidR="00A32BE6" w:rsidRPr="004E2348" w14:paraId="430D1668" w14:textId="77777777" w:rsidTr="002275DE">
        <w:trPr>
          <w:trHeight w:val="300"/>
        </w:trPr>
        <w:tc>
          <w:tcPr>
            <w:tcW w:w="34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BD68E87" w14:textId="518F9EC1" w:rsidR="00A32BE6" w:rsidRPr="004E2348" w:rsidRDefault="00A32BE6" w:rsidP="00A32BE6">
            <w:pPr>
              <w:spacing w:before="120" w:after="120" w:line="240" w:lineRule="auto"/>
              <w:rPr>
                <w:rFonts w:ascii="Arial" w:eastAsia="Times New Roman" w:hAnsi="Arial" w:cs="Arial"/>
                <w:lang w:eastAsia="en-GB"/>
              </w:rPr>
            </w:pPr>
            <w:r>
              <w:rPr>
                <w:rFonts w:ascii="Arial" w:eastAsia="Times New Roman" w:hAnsi="Arial" w:cs="Arial"/>
                <w:lang w:eastAsia="en-GB"/>
              </w:rPr>
              <w:t>Volatile fatty acids (C</w:t>
            </w:r>
            <w:r w:rsidRPr="00930502">
              <w:rPr>
                <w:rFonts w:ascii="Arial" w:eastAsia="Times New Roman" w:hAnsi="Arial" w:cs="Arial"/>
                <w:vertAlign w:val="subscript"/>
                <w:lang w:eastAsia="en-GB"/>
              </w:rPr>
              <w:t>2</w:t>
            </w:r>
            <w:r>
              <w:rPr>
                <w:rFonts w:ascii="Arial" w:eastAsia="Times New Roman" w:hAnsi="Arial" w:cs="Arial"/>
                <w:lang w:eastAsia="en-GB"/>
              </w:rPr>
              <w:t>-C</w:t>
            </w:r>
            <w:r w:rsidRPr="00930502">
              <w:rPr>
                <w:rFonts w:ascii="Arial" w:eastAsia="Times New Roman" w:hAnsi="Arial" w:cs="Arial"/>
                <w:vertAlign w:val="subscript"/>
                <w:lang w:eastAsia="en-GB"/>
              </w:rPr>
              <w:t>5</w:t>
            </w:r>
            <w:r>
              <w:rPr>
                <w:rFonts w:ascii="Arial" w:eastAsia="Times New Roman" w:hAnsi="Arial" w:cs="Arial"/>
                <w:lang w:eastAsia="en-GB"/>
              </w:rPr>
              <w:t>)</w:t>
            </w:r>
          </w:p>
        </w:tc>
        <w:tc>
          <w:tcPr>
            <w:tcW w:w="134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126CF60" w14:textId="5AF5FECA" w:rsidR="00A32BE6" w:rsidRPr="004E2348" w:rsidRDefault="00A32BE6" w:rsidP="00A32BE6">
            <w:pPr>
              <w:spacing w:before="120" w:after="120" w:line="240" w:lineRule="auto"/>
              <w:jc w:val="center"/>
              <w:rPr>
                <w:rFonts w:ascii="Arial" w:eastAsia="Times New Roman" w:hAnsi="Arial" w:cs="Arial"/>
                <w:lang w:eastAsia="en-GB"/>
              </w:rPr>
            </w:pPr>
            <w:r>
              <w:rPr>
                <w:rFonts w:ascii="Arial" w:eastAsia="Times New Roman" w:hAnsi="Arial" w:cs="Arial"/>
                <w:lang w:eastAsia="en-GB"/>
              </w:rPr>
              <w:t>VFA</w:t>
            </w:r>
          </w:p>
        </w:tc>
        <w:tc>
          <w:tcPr>
            <w:tcW w:w="119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8EE52F0" w14:textId="6DDDA9BE" w:rsidR="00A32BE6" w:rsidRPr="004E2348" w:rsidRDefault="00A32BE6" w:rsidP="00A32BE6">
            <w:pPr>
              <w:spacing w:before="120" w:after="120" w:line="240" w:lineRule="auto"/>
              <w:jc w:val="center"/>
              <w:rPr>
                <w:rFonts w:ascii="Arial" w:eastAsia="Times New Roman" w:hAnsi="Arial" w:cs="Arial"/>
                <w:lang w:eastAsia="en-GB"/>
              </w:rPr>
            </w:pPr>
            <w:r>
              <w:rPr>
                <w:rFonts w:ascii="Arial" w:eastAsia="Times New Roman" w:hAnsi="Arial" w:cs="Arial"/>
                <w:lang w:eastAsia="en-GB"/>
              </w:rPr>
              <w:t>mg/l</w:t>
            </w:r>
          </w:p>
        </w:tc>
        <w:tc>
          <w:tcPr>
            <w:tcW w:w="1134" w:type="dxa"/>
            <w:tcBorders>
              <w:top w:val="nil"/>
              <w:left w:val="nil"/>
              <w:bottom w:val="single" w:sz="8" w:space="0" w:color="A6A6A6"/>
              <w:right w:val="single" w:sz="4" w:space="0" w:color="BFBFBF" w:themeColor="background1" w:themeShade="BF"/>
            </w:tcBorders>
          </w:tcPr>
          <w:p w14:paraId="19F0C2D1" w14:textId="6BC5DEAC" w:rsidR="00A32BE6" w:rsidRPr="004E2348" w:rsidRDefault="00A32BE6" w:rsidP="00A32BE6">
            <w:pPr>
              <w:spacing w:before="120" w:after="120" w:line="240" w:lineRule="auto"/>
              <w:jc w:val="center"/>
              <w:rPr>
                <w:rFonts w:ascii="Arial" w:eastAsia="Times New Roman" w:hAnsi="Arial" w:cs="Arial"/>
                <w:lang w:eastAsia="en-GB"/>
              </w:rPr>
            </w:pPr>
            <w:r>
              <w:rPr>
                <w:rFonts w:ascii="Arial" w:eastAsia="Times New Roman" w:hAnsi="Arial" w:cs="Arial"/>
                <w:lang w:eastAsia="en-GB"/>
              </w:rPr>
              <w:t>L</w:t>
            </w:r>
          </w:p>
        </w:tc>
        <w:tc>
          <w:tcPr>
            <w:tcW w:w="1511" w:type="dxa"/>
            <w:tcBorders>
              <w:top w:val="nil"/>
              <w:left w:val="single" w:sz="4" w:space="0" w:color="BFBFBF" w:themeColor="background1" w:themeShade="BF"/>
              <w:bottom w:val="single" w:sz="8" w:space="0" w:color="A6A6A6"/>
              <w:right w:val="single" w:sz="8" w:space="0" w:color="A6A6A6"/>
            </w:tcBorders>
          </w:tcPr>
          <w:p w14:paraId="446E888B" w14:textId="44F3A1B6" w:rsidR="00A32BE6" w:rsidRPr="004E2348" w:rsidRDefault="00A32BE6" w:rsidP="00A32BE6">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r w:rsidR="000A636D" w:rsidRPr="00B82739">
              <w:rPr>
                <w:rFonts w:ascii="Arial" w:eastAsia="Times New Roman" w:hAnsi="Arial" w:cs="Arial"/>
                <w:vertAlign w:val="superscript"/>
                <w:lang w:eastAsia="en-GB"/>
              </w:rPr>
              <w:t>8</w:t>
            </w: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F79144F" w14:textId="1AE15072" w:rsidR="00A32BE6" w:rsidRPr="004E2348" w:rsidRDefault="00D97DEE" w:rsidP="00A32BE6">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r>
      <w:tr w:rsidR="00A32BE6" w:rsidRPr="004E2348" w14:paraId="402423F8" w14:textId="77777777" w:rsidTr="002275DE">
        <w:trPr>
          <w:trHeight w:val="300"/>
        </w:trPr>
        <w:tc>
          <w:tcPr>
            <w:tcW w:w="34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8216959" w14:textId="406F9CBC" w:rsidR="00A32BE6" w:rsidRPr="004E2348" w:rsidRDefault="00A32BE6" w:rsidP="00A32BE6">
            <w:pPr>
              <w:spacing w:before="120" w:after="120" w:line="240" w:lineRule="auto"/>
              <w:rPr>
                <w:rFonts w:ascii="Arial" w:eastAsia="Times New Roman" w:hAnsi="Arial" w:cs="Arial"/>
                <w:lang w:eastAsia="en-GB"/>
              </w:rPr>
            </w:pPr>
            <w:r>
              <w:rPr>
                <w:rFonts w:ascii="Arial" w:eastAsia="Times New Roman" w:hAnsi="Arial" w:cs="Arial"/>
                <w:lang w:eastAsia="en-GB"/>
              </w:rPr>
              <w:t>Total organic carbon (filtered)</w:t>
            </w:r>
          </w:p>
        </w:tc>
        <w:tc>
          <w:tcPr>
            <w:tcW w:w="134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4D365CE" w14:textId="7AC0E030" w:rsidR="00A32BE6" w:rsidRPr="004E2348" w:rsidRDefault="00A32BE6" w:rsidP="00A32BE6">
            <w:pPr>
              <w:spacing w:before="120" w:after="120" w:line="240" w:lineRule="auto"/>
              <w:jc w:val="center"/>
              <w:rPr>
                <w:rFonts w:ascii="Arial" w:eastAsia="Times New Roman" w:hAnsi="Arial" w:cs="Arial"/>
                <w:lang w:eastAsia="en-GB"/>
              </w:rPr>
            </w:pPr>
            <w:r>
              <w:rPr>
                <w:rFonts w:ascii="Arial" w:eastAsia="Times New Roman" w:hAnsi="Arial" w:cs="Arial"/>
                <w:lang w:eastAsia="en-GB"/>
              </w:rPr>
              <w:t>TOC</w:t>
            </w:r>
          </w:p>
        </w:tc>
        <w:tc>
          <w:tcPr>
            <w:tcW w:w="119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CF56DF3" w14:textId="6E00278E" w:rsidR="00A32BE6" w:rsidRPr="004E2348" w:rsidRDefault="00A32BE6" w:rsidP="00A32BE6">
            <w:pPr>
              <w:spacing w:before="120" w:after="120" w:line="240" w:lineRule="auto"/>
              <w:jc w:val="center"/>
              <w:rPr>
                <w:rFonts w:ascii="Arial" w:eastAsia="Times New Roman" w:hAnsi="Arial" w:cs="Arial"/>
                <w:lang w:eastAsia="en-GB"/>
              </w:rPr>
            </w:pPr>
            <w:r>
              <w:rPr>
                <w:rFonts w:ascii="Arial" w:eastAsia="Times New Roman" w:hAnsi="Arial" w:cs="Arial"/>
                <w:lang w:eastAsia="en-GB"/>
              </w:rPr>
              <w:t>mg/l</w:t>
            </w:r>
          </w:p>
        </w:tc>
        <w:tc>
          <w:tcPr>
            <w:tcW w:w="1134" w:type="dxa"/>
            <w:tcBorders>
              <w:top w:val="nil"/>
              <w:left w:val="nil"/>
              <w:bottom w:val="single" w:sz="8" w:space="0" w:color="A6A6A6"/>
              <w:right w:val="single" w:sz="4" w:space="0" w:color="BFBFBF" w:themeColor="background1" w:themeShade="BF"/>
            </w:tcBorders>
          </w:tcPr>
          <w:p w14:paraId="0E87BC27" w14:textId="16FA7198" w:rsidR="00A32BE6" w:rsidRPr="004E2348" w:rsidRDefault="00A32BE6" w:rsidP="00A32BE6">
            <w:pPr>
              <w:spacing w:before="120" w:after="120" w:line="240" w:lineRule="auto"/>
              <w:jc w:val="center"/>
              <w:rPr>
                <w:rFonts w:ascii="Arial" w:eastAsia="Times New Roman" w:hAnsi="Arial" w:cs="Arial"/>
                <w:lang w:eastAsia="en-GB"/>
              </w:rPr>
            </w:pPr>
            <w:r>
              <w:rPr>
                <w:rFonts w:ascii="Arial" w:eastAsia="Times New Roman" w:hAnsi="Arial" w:cs="Arial"/>
                <w:lang w:eastAsia="en-GB"/>
              </w:rPr>
              <w:t>L</w:t>
            </w:r>
          </w:p>
        </w:tc>
        <w:tc>
          <w:tcPr>
            <w:tcW w:w="1511" w:type="dxa"/>
            <w:tcBorders>
              <w:top w:val="nil"/>
              <w:left w:val="single" w:sz="4" w:space="0" w:color="BFBFBF" w:themeColor="background1" w:themeShade="BF"/>
              <w:bottom w:val="single" w:sz="8" w:space="0" w:color="A6A6A6"/>
              <w:right w:val="single" w:sz="8" w:space="0" w:color="A6A6A6"/>
            </w:tcBorders>
          </w:tcPr>
          <w:p w14:paraId="0849D27A" w14:textId="77777777" w:rsidR="00A32BE6" w:rsidRPr="004E2348" w:rsidRDefault="00A32BE6" w:rsidP="00A32BE6">
            <w:pPr>
              <w:spacing w:before="120" w:after="120" w:line="240" w:lineRule="auto"/>
              <w:jc w:val="center"/>
              <w:rPr>
                <w:rFonts w:ascii="Arial" w:eastAsia="Times New Roman" w:hAnsi="Arial" w:cs="Arial"/>
                <w:lang w:eastAsia="en-GB"/>
              </w:rPr>
            </w:pP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31C4F8A" w14:textId="04DEE689" w:rsidR="00A32BE6" w:rsidRPr="004E2348" w:rsidRDefault="00D97DEE" w:rsidP="00A32BE6">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r>
      <w:tr w:rsidR="00A32BE6" w:rsidRPr="004E2348" w14:paraId="24CF7B71" w14:textId="77777777" w:rsidTr="002275DE">
        <w:trPr>
          <w:trHeight w:val="300"/>
        </w:trPr>
        <w:tc>
          <w:tcPr>
            <w:tcW w:w="34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584BBD5" w14:textId="25413B8F" w:rsidR="00A32BE6" w:rsidRPr="004E2348" w:rsidRDefault="00A32BE6" w:rsidP="00A32BE6">
            <w:pPr>
              <w:spacing w:before="120" w:after="120" w:line="240" w:lineRule="auto"/>
              <w:rPr>
                <w:rFonts w:ascii="Arial" w:eastAsia="Times New Roman" w:hAnsi="Arial" w:cs="Arial"/>
                <w:lang w:eastAsia="en-GB"/>
              </w:rPr>
            </w:pPr>
            <w:r>
              <w:rPr>
                <w:rFonts w:ascii="Arial" w:eastAsia="Times New Roman" w:hAnsi="Arial" w:cs="Arial"/>
                <w:lang w:eastAsia="en-GB"/>
              </w:rPr>
              <w:t>Biochemical oxygen demand</w:t>
            </w:r>
          </w:p>
        </w:tc>
        <w:tc>
          <w:tcPr>
            <w:tcW w:w="134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026B2F3" w14:textId="46C17430" w:rsidR="00A32BE6" w:rsidRPr="004E2348" w:rsidRDefault="00A32BE6" w:rsidP="00A32BE6">
            <w:pPr>
              <w:spacing w:before="120" w:after="120" w:line="240" w:lineRule="auto"/>
              <w:jc w:val="center"/>
              <w:rPr>
                <w:rFonts w:ascii="Arial" w:eastAsia="Times New Roman" w:hAnsi="Arial" w:cs="Arial"/>
                <w:lang w:eastAsia="en-GB"/>
              </w:rPr>
            </w:pPr>
            <w:r>
              <w:rPr>
                <w:rFonts w:ascii="Arial" w:eastAsia="Times New Roman" w:hAnsi="Arial" w:cs="Arial"/>
                <w:lang w:eastAsia="en-GB"/>
              </w:rPr>
              <w:t>BOD</w:t>
            </w:r>
          </w:p>
        </w:tc>
        <w:tc>
          <w:tcPr>
            <w:tcW w:w="119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7ABBC37" w14:textId="76E85E00" w:rsidR="00A32BE6" w:rsidRPr="004E2348" w:rsidRDefault="00A32BE6" w:rsidP="00A32BE6">
            <w:pPr>
              <w:spacing w:before="120" w:after="120" w:line="240" w:lineRule="auto"/>
              <w:jc w:val="center"/>
              <w:rPr>
                <w:rFonts w:ascii="Arial" w:eastAsia="Times New Roman" w:hAnsi="Arial" w:cs="Arial"/>
                <w:lang w:eastAsia="en-GB"/>
              </w:rPr>
            </w:pPr>
            <w:r>
              <w:rPr>
                <w:rFonts w:ascii="Arial" w:eastAsia="Times New Roman" w:hAnsi="Arial" w:cs="Arial"/>
                <w:lang w:eastAsia="en-GB"/>
              </w:rPr>
              <w:t>mg/l</w:t>
            </w:r>
          </w:p>
        </w:tc>
        <w:tc>
          <w:tcPr>
            <w:tcW w:w="1134" w:type="dxa"/>
            <w:tcBorders>
              <w:top w:val="nil"/>
              <w:left w:val="nil"/>
              <w:bottom w:val="single" w:sz="8" w:space="0" w:color="A6A6A6"/>
              <w:right w:val="single" w:sz="4" w:space="0" w:color="BFBFBF" w:themeColor="background1" w:themeShade="BF"/>
            </w:tcBorders>
          </w:tcPr>
          <w:p w14:paraId="52605CB3" w14:textId="4B6B2D9F" w:rsidR="00A32BE6" w:rsidRPr="004E2348" w:rsidRDefault="00A32BE6" w:rsidP="00A32BE6">
            <w:pPr>
              <w:spacing w:before="120" w:after="120" w:line="240" w:lineRule="auto"/>
              <w:jc w:val="center"/>
              <w:rPr>
                <w:rFonts w:ascii="Arial" w:eastAsia="Times New Roman" w:hAnsi="Arial" w:cs="Arial"/>
                <w:lang w:eastAsia="en-GB"/>
              </w:rPr>
            </w:pPr>
            <w:r>
              <w:rPr>
                <w:rFonts w:ascii="Arial" w:eastAsia="Times New Roman" w:hAnsi="Arial" w:cs="Arial"/>
                <w:lang w:eastAsia="en-GB"/>
              </w:rPr>
              <w:t>L</w:t>
            </w:r>
          </w:p>
        </w:tc>
        <w:tc>
          <w:tcPr>
            <w:tcW w:w="1511" w:type="dxa"/>
            <w:tcBorders>
              <w:top w:val="nil"/>
              <w:left w:val="single" w:sz="4" w:space="0" w:color="BFBFBF" w:themeColor="background1" w:themeShade="BF"/>
              <w:bottom w:val="single" w:sz="8" w:space="0" w:color="A6A6A6"/>
              <w:right w:val="single" w:sz="8" w:space="0" w:color="A6A6A6"/>
            </w:tcBorders>
          </w:tcPr>
          <w:p w14:paraId="55D12D3F" w14:textId="77777777" w:rsidR="00A32BE6" w:rsidRPr="004E2348" w:rsidRDefault="00A32BE6" w:rsidP="00A32BE6">
            <w:pPr>
              <w:spacing w:before="120" w:after="120" w:line="240" w:lineRule="auto"/>
              <w:jc w:val="center"/>
              <w:rPr>
                <w:rFonts w:ascii="Arial" w:eastAsia="Times New Roman" w:hAnsi="Arial" w:cs="Arial"/>
                <w:lang w:eastAsia="en-GB"/>
              </w:rPr>
            </w:pP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4C1AB25" w14:textId="63F46DF3" w:rsidR="00A32BE6" w:rsidRPr="004E2348" w:rsidRDefault="00D97DEE" w:rsidP="00A32BE6">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r>
      <w:tr w:rsidR="00A32BE6" w:rsidRPr="004E2348" w14:paraId="69467EA5" w14:textId="77777777" w:rsidTr="002275DE">
        <w:trPr>
          <w:trHeight w:val="300"/>
        </w:trPr>
        <w:tc>
          <w:tcPr>
            <w:tcW w:w="34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7FCC5E5" w14:textId="730D5205" w:rsidR="00A32BE6" w:rsidRPr="004E2348" w:rsidRDefault="00A32BE6" w:rsidP="00A32BE6">
            <w:pPr>
              <w:spacing w:before="120" w:after="120" w:line="240" w:lineRule="auto"/>
              <w:rPr>
                <w:rFonts w:ascii="Arial" w:eastAsia="Times New Roman" w:hAnsi="Arial" w:cs="Arial"/>
                <w:lang w:eastAsia="en-GB"/>
              </w:rPr>
            </w:pPr>
            <w:r>
              <w:rPr>
                <w:rFonts w:ascii="Arial" w:eastAsia="Times New Roman" w:hAnsi="Arial" w:cs="Arial"/>
                <w:lang w:eastAsia="en-GB"/>
              </w:rPr>
              <w:t>Chemical oxygen demand</w:t>
            </w:r>
          </w:p>
        </w:tc>
        <w:tc>
          <w:tcPr>
            <w:tcW w:w="134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740D210" w14:textId="23689205" w:rsidR="00A32BE6" w:rsidRPr="004E2348" w:rsidRDefault="00A32BE6" w:rsidP="00A32BE6">
            <w:pPr>
              <w:spacing w:before="120" w:after="120" w:line="240" w:lineRule="auto"/>
              <w:jc w:val="center"/>
              <w:rPr>
                <w:rFonts w:ascii="Arial" w:eastAsia="Times New Roman" w:hAnsi="Arial" w:cs="Arial"/>
                <w:lang w:eastAsia="en-GB"/>
              </w:rPr>
            </w:pPr>
            <w:r>
              <w:rPr>
                <w:rFonts w:ascii="Arial" w:eastAsia="Times New Roman" w:hAnsi="Arial" w:cs="Arial"/>
                <w:lang w:eastAsia="en-GB"/>
              </w:rPr>
              <w:t>COD</w:t>
            </w:r>
          </w:p>
        </w:tc>
        <w:tc>
          <w:tcPr>
            <w:tcW w:w="119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CC76A8F" w14:textId="470EAAA8" w:rsidR="00A32BE6" w:rsidRPr="004E2348" w:rsidRDefault="00A32BE6" w:rsidP="00A32BE6">
            <w:pPr>
              <w:spacing w:before="120" w:after="120" w:line="240" w:lineRule="auto"/>
              <w:jc w:val="center"/>
              <w:rPr>
                <w:rFonts w:ascii="Arial" w:eastAsia="Times New Roman" w:hAnsi="Arial" w:cs="Arial"/>
                <w:lang w:eastAsia="en-GB"/>
              </w:rPr>
            </w:pPr>
            <w:r>
              <w:rPr>
                <w:rFonts w:ascii="Arial" w:eastAsia="Times New Roman" w:hAnsi="Arial" w:cs="Arial"/>
                <w:lang w:eastAsia="en-GB"/>
              </w:rPr>
              <w:t>mg/l</w:t>
            </w:r>
          </w:p>
        </w:tc>
        <w:tc>
          <w:tcPr>
            <w:tcW w:w="1134" w:type="dxa"/>
            <w:tcBorders>
              <w:top w:val="nil"/>
              <w:left w:val="nil"/>
              <w:bottom w:val="single" w:sz="8" w:space="0" w:color="A6A6A6"/>
              <w:right w:val="single" w:sz="4" w:space="0" w:color="BFBFBF" w:themeColor="background1" w:themeShade="BF"/>
            </w:tcBorders>
          </w:tcPr>
          <w:p w14:paraId="794FB302" w14:textId="18B5CD72" w:rsidR="00A32BE6" w:rsidRPr="004E2348" w:rsidRDefault="00A32BE6" w:rsidP="00A32BE6">
            <w:pPr>
              <w:spacing w:before="120" w:after="120" w:line="240" w:lineRule="auto"/>
              <w:jc w:val="center"/>
              <w:rPr>
                <w:rFonts w:ascii="Arial" w:eastAsia="Times New Roman" w:hAnsi="Arial" w:cs="Arial"/>
                <w:lang w:eastAsia="en-GB"/>
              </w:rPr>
            </w:pPr>
            <w:r>
              <w:rPr>
                <w:rFonts w:ascii="Arial" w:eastAsia="Times New Roman" w:hAnsi="Arial" w:cs="Arial"/>
                <w:lang w:eastAsia="en-GB"/>
              </w:rPr>
              <w:t>L</w:t>
            </w:r>
          </w:p>
        </w:tc>
        <w:tc>
          <w:tcPr>
            <w:tcW w:w="1511" w:type="dxa"/>
            <w:tcBorders>
              <w:top w:val="nil"/>
              <w:left w:val="single" w:sz="4" w:space="0" w:color="BFBFBF" w:themeColor="background1" w:themeShade="BF"/>
              <w:bottom w:val="single" w:sz="8" w:space="0" w:color="A6A6A6"/>
              <w:right w:val="single" w:sz="8" w:space="0" w:color="A6A6A6"/>
            </w:tcBorders>
          </w:tcPr>
          <w:p w14:paraId="01934360" w14:textId="77777777" w:rsidR="00A32BE6" w:rsidRPr="004E2348" w:rsidRDefault="00A32BE6" w:rsidP="00A32BE6">
            <w:pPr>
              <w:spacing w:before="120" w:after="120" w:line="240" w:lineRule="auto"/>
              <w:jc w:val="center"/>
              <w:rPr>
                <w:rFonts w:ascii="Arial" w:eastAsia="Times New Roman" w:hAnsi="Arial" w:cs="Arial"/>
                <w:lang w:eastAsia="en-GB"/>
              </w:rPr>
            </w:pP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98C5FDE" w14:textId="129369FB" w:rsidR="00A32BE6" w:rsidRPr="004E2348" w:rsidRDefault="00D97DEE" w:rsidP="00A32BE6">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r>
      <w:tr w:rsidR="00750161" w:rsidRPr="004E2348" w14:paraId="760A36E5" w14:textId="77777777" w:rsidTr="002275DE">
        <w:trPr>
          <w:trHeight w:val="300"/>
        </w:trPr>
        <w:tc>
          <w:tcPr>
            <w:tcW w:w="34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EBBD87A" w14:textId="7ABF22FC" w:rsidR="00750161" w:rsidRPr="004E2348" w:rsidRDefault="00750161" w:rsidP="00750161">
            <w:pPr>
              <w:spacing w:before="120" w:after="120" w:line="240" w:lineRule="auto"/>
              <w:rPr>
                <w:rFonts w:ascii="Arial" w:eastAsia="Times New Roman" w:hAnsi="Arial" w:cs="Arial"/>
                <w:lang w:eastAsia="en-GB"/>
              </w:rPr>
            </w:pPr>
            <w:r>
              <w:rPr>
                <w:rFonts w:ascii="Arial" w:eastAsia="Times New Roman" w:hAnsi="Arial" w:cs="Arial"/>
                <w:lang w:eastAsia="en-GB"/>
              </w:rPr>
              <w:t>Calcium</w:t>
            </w:r>
            <w:r w:rsidR="00A924A9" w:rsidRPr="00A924A9">
              <w:rPr>
                <w:rFonts w:ascii="Arial" w:eastAsia="Times New Roman" w:hAnsi="Arial" w:cs="Arial"/>
                <w:vertAlign w:val="superscript"/>
                <w:lang w:eastAsia="en-GB"/>
              </w:rPr>
              <w:t>9</w:t>
            </w:r>
          </w:p>
        </w:tc>
        <w:tc>
          <w:tcPr>
            <w:tcW w:w="134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76CAD7E" w14:textId="701AB1F3" w:rsidR="00750161" w:rsidRPr="004E2348" w:rsidRDefault="00750161"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Ca</w:t>
            </w:r>
          </w:p>
        </w:tc>
        <w:tc>
          <w:tcPr>
            <w:tcW w:w="119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F488733" w14:textId="68CA008E" w:rsidR="00750161" w:rsidRPr="004E2348" w:rsidRDefault="00750161"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mg/l</w:t>
            </w:r>
          </w:p>
        </w:tc>
        <w:tc>
          <w:tcPr>
            <w:tcW w:w="1134" w:type="dxa"/>
            <w:tcBorders>
              <w:top w:val="nil"/>
              <w:left w:val="nil"/>
              <w:bottom w:val="single" w:sz="8" w:space="0" w:color="A6A6A6"/>
              <w:right w:val="single" w:sz="4" w:space="0" w:color="BFBFBF" w:themeColor="background1" w:themeShade="BF"/>
            </w:tcBorders>
          </w:tcPr>
          <w:p w14:paraId="5C7793DB" w14:textId="28843E59" w:rsidR="00750161" w:rsidRPr="004E2348" w:rsidRDefault="00750161"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L</w:t>
            </w:r>
          </w:p>
        </w:tc>
        <w:tc>
          <w:tcPr>
            <w:tcW w:w="1511" w:type="dxa"/>
            <w:tcBorders>
              <w:top w:val="nil"/>
              <w:left w:val="single" w:sz="4" w:space="0" w:color="BFBFBF" w:themeColor="background1" w:themeShade="BF"/>
              <w:bottom w:val="single" w:sz="8" w:space="0" w:color="A6A6A6"/>
              <w:right w:val="single" w:sz="8" w:space="0" w:color="A6A6A6"/>
            </w:tcBorders>
          </w:tcPr>
          <w:p w14:paraId="72701AB6" w14:textId="03085039" w:rsidR="00750161" w:rsidRPr="004E2348" w:rsidRDefault="008E764A"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1BDB65F" w14:textId="383047CE" w:rsidR="00750161" w:rsidRPr="004E2348" w:rsidRDefault="00D97DEE"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r>
      <w:tr w:rsidR="00750161" w:rsidRPr="004E2348" w14:paraId="70F785CF" w14:textId="77777777" w:rsidTr="002275DE">
        <w:trPr>
          <w:trHeight w:val="300"/>
        </w:trPr>
        <w:tc>
          <w:tcPr>
            <w:tcW w:w="34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E8EDF9" w14:textId="2631F089" w:rsidR="00750161" w:rsidRPr="004E2348" w:rsidRDefault="00750161" w:rsidP="00750161">
            <w:pPr>
              <w:spacing w:before="120" w:after="120" w:line="240" w:lineRule="auto"/>
              <w:rPr>
                <w:rFonts w:ascii="Arial" w:eastAsia="Times New Roman" w:hAnsi="Arial" w:cs="Arial"/>
                <w:lang w:eastAsia="en-GB"/>
              </w:rPr>
            </w:pPr>
            <w:r>
              <w:rPr>
                <w:rFonts w:ascii="Arial" w:eastAsia="Times New Roman" w:hAnsi="Arial" w:cs="Arial"/>
                <w:lang w:eastAsia="en-GB"/>
              </w:rPr>
              <w:t>Magnesium</w:t>
            </w:r>
            <w:r w:rsidR="00A924A9" w:rsidRPr="00A924A9">
              <w:rPr>
                <w:rFonts w:ascii="Arial" w:eastAsia="Times New Roman" w:hAnsi="Arial" w:cs="Arial"/>
                <w:vertAlign w:val="superscript"/>
                <w:lang w:eastAsia="en-GB"/>
              </w:rPr>
              <w:t>9</w:t>
            </w:r>
          </w:p>
        </w:tc>
        <w:tc>
          <w:tcPr>
            <w:tcW w:w="134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2FE29D3" w14:textId="15E76FAE" w:rsidR="00750161" w:rsidRPr="004E2348" w:rsidRDefault="00750161"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Mg</w:t>
            </w:r>
          </w:p>
        </w:tc>
        <w:tc>
          <w:tcPr>
            <w:tcW w:w="119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B973840" w14:textId="2BFDE2F1" w:rsidR="00750161" w:rsidRPr="004E2348" w:rsidRDefault="00750161"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mg/l</w:t>
            </w:r>
          </w:p>
        </w:tc>
        <w:tc>
          <w:tcPr>
            <w:tcW w:w="1134" w:type="dxa"/>
            <w:tcBorders>
              <w:top w:val="nil"/>
              <w:left w:val="nil"/>
              <w:bottom w:val="single" w:sz="8" w:space="0" w:color="A6A6A6"/>
              <w:right w:val="single" w:sz="4" w:space="0" w:color="BFBFBF" w:themeColor="background1" w:themeShade="BF"/>
            </w:tcBorders>
          </w:tcPr>
          <w:p w14:paraId="2355E839" w14:textId="45F811D7" w:rsidR="00750161" w:rsidRPr="004E2348" w:rsidRDefault="00750161"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L</w:t>
            </w:r>
          </w:p>
        </w:tc>
        <w:tc>
          <w:tcPr>
            <w:tcW w:w="1511" w:type="dxa"/>
            <w:tcBorders>
              <w:top w:val="nil"/>
              <w:left w:val="single" w:sz="4" w:space="0" w:color="BFBFBF" w:themeColor="background1" w:themeShade="BF"/>
              <w:bottom w:val="single" w:sz="8" w:space="0" w:color="A6A6A6"/>
              <w:right w:val="single" w:sz="8" w:space="0" w:color="A6A6A6"/>
            </w:tcBorders>
          </w:tcPr>
          <w:p w14:paraId="31BA8C54" w14:textId="70FA3BBF" w:rsidR="00750161" w:rsidRPr="004E2348" w:rsidRDefault="008E764A"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CA64024" w14:textId="31D0DF59" w:rsidR="00750161" w:rsidRPr="004E2348" w:rsidRDefault="00D97DEE"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r>
      <w:tr w:rsidR="00750161" w:rsidRPr="004E2348" w14:paraId="2156C66C" w14:textId="77777777" w:rsidTr="002275DE">
        <w:trPr>
          <w:trHeight w:val="300"/>
        </w:trPr>
        <w:tc>
          <w:tcPr>
            <w:tcW w:w="34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D54325" w14:textId="64E58146" w:rsidR="00750161" w:rsidRPr="004E2348" w:rsidRDefault="00750161" w:rsidP="00750161">
            <w:pPr>
              <w:spacing w:before="120" w:after="120" w:line="240" w:lineRule="auto"/>
              <w:rPr>
                <w:rFonts w:ascii="Arial" w:eastAsia="Times New Roman" w:hAnsi="Arial" w:cs="Arial"/>
                <w:lang w:eastAsia="en-GB"/>
              </w:rPr>
            </w:pPr>
            <w:r>
              <w:rPr>
                <w:rFonts w:ascii="Arial" w:eastAsia="Times New Roman" w:hAnsi="Arial" w:cs="Arial"/>
                <w:lang w:eastAsia="en-GB"/>
              </w:rPr>
              <w:t>Sodium</w:t>
            </w:r>
            <w:r w:rsidR="00A924A9" w:rsidRPr="00A924A9">
              <w:rPr>
                <w:rFonts w:ascii="Arial" w:eastAsia="Times New Roman" w:hAnsi="Arial" w:cs="Arial"/>
                <w:vertAlign w:val="superscript"/>
                <w:lang w:eastAsia="en-GB"/>
              </w:rPr>
              <w:t>9</w:t>
            </w:r>
          </w:p>
        </w:tc>
        <w:tc>
          <w:tcPr>
            <w:tcW w:w="134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A7DC07A" w14:textId="1D8EC0FA" w:rsidR="00750161" w:rsidRPr="004E2348" w:rsidRDefault="00750161"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Na</w:t>
            </w:r>
          </w:p>
        </w:tc>
        <w:tc>
          <w:tcPr>
            <w:tcW w:w="119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54DE096" w14:textId="2608F575" w:rsidR="00750161" w:rsidRPr="004E2348" w:rsidRDefault="00750161"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mg/l</w:t>
            </w:r>
          </w:p>
        </w:tc>
        <w:tc>
          <w:tcPr>
            <w:tcW w:w="1134" w:type="dxa"/>
            <w:tcBorders>
              <w:top w:val="nil"/>
              <w:left w:val="nil"/>
              <w:bottom w:val="single" w:sz="8" w:space="0" w:color="A6A6A6"/>
              <w:right w:val="single" w:sz="4" w:space="0" w:color="BFBFBF" w:themeColor="background1" w:themeShade="BF"/>
            </w:tcBorders>
          </w:tcPr>
          <w:p w14:paraId="07ADB349" w14:textId="40BD55C8" w:rsidR="00750161" w:rsidRPr="004E2348" w:rsidRDefault="00750161"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L</w:t>
            </w:r>
          </w:p>
        </w:tc>
        <w:tc>
          <w:tcPr>
            <w:tcW w:w="1511" w:type="dxa"/>
            <w:tcBorders>
              <w:top w:val="nil"/>
              <w:left w:val="single" w:sz="4" w:space="0" w:color="BFBFBF" w:themeColor="background1" w:themeShade="BF"/>
              <w:bottom w:val="single" w:sz="8" w:space="0" w:color="A6A6A6"/>
              <w:right w:val="single" w:sz="8" w:space="0" w:color="A6A6A6"/>
            </w:tcBorders>
          </w:tcPr>
          <w:p w14:paraId="2DC3B45D" w14:textId="4AD31290" w:rsidR="00750161" w:rsidRPr="004E2348" w:rsidRDefault="008E764A"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7EB1A25" w14:textId="0A392693" w:rsidR="00750161" w:rsidRPr="004E2348" w:rsidRDefault="00D97DEE"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r>
      <w:tr w:rsidR="00750161" w:rsidRPr="004E2348" w14:paraId="15B8129E" w14:textId="77777777" w:rsidTr="002275DE">
        <w:trPr>
          <w:trHeight w:val="300"/>
        </w:trPr>
        <w:tc>
          <w:tcPr>
            <w:tcW w:w="34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906F3EE" w14:textId="325FF296" w:rsidR="00750161" w:rsidRPr="004E2348" w:rsidRDefault="00750161" w:rsidP="00750161">
            <w:pPr>
              <w:spacing w:before="120" w:after="120" w:line="240" w:lineRule="auto"/>
              <w:rPr>
                <w:rFonts w:ascii="Arial" w:eastAsia="Times New Roman" w:hAnsi="Arial" w:cs="Arial"/>
                <w:lang w:eastAsia="en-GB"/>
              </w:rPr>
            </w:pPr>
            <w:r>
              <w:rPr>
                <w:rFonts w:ascii="Arial" w:eastAsia="Times New Roman" w:hAnsi="Arial" w:cs="Arial"/>
                <w:lang w:eastAsia="en-GB"/>
              </w:rPr>
              <w:t>Potassium</w:t>
            </w:r>
            <w:r w:rsidR="005A5655" w:rsidRPr="00A924A9">
              <w:rPr>
                <w:rFonts w:ascii="Arial" w:eastAsia="Times New Roman" w:hAnsi="Arial" w:cs="Arial"/>
                <w:vertAlign w:val="superscript"/>
                <w:lang w:eastAsia="en-GB"/>
              </w:rPr>
              <w:t>9</w:t>
            </w:r>
          </w:p>
        </w:tc>
        <w:tc>
          <w:tcPr>
            <w:tcW w:w="134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AC8AB02" w14:textId="088E063F" w:rsidR="00750161" w:rsidRPr="004E2348" w:rsidRDefault="00750161"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K</w:t>
            </w:r>
          </w:p>
        </w:tc>
        <w:tc>
          <w:tcPr>
            <w:tcW w:w="119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F553262" w14:textId="67C0A8C6" w:rsidR="00750161" w:rsidRPr="004E2348" w:rsidRDefault="00750161"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mg/l</w:t>
            </w:r>
          </w:p>
        </w:tc>
        <w:tc>
          <w:tcPr>
            <w:tcW w:w="1134" w:type="dxa"/>
            <w:tcBorders>
              <w:top w:val="nil"/>
              <w:left w:val="nil"/>
              <w:bottom w:val="single" w:sz="8" w:space="0" w:color="A6A6A6"/>
              <w:right w:val="single" w:sz="4" w:space="0" w:color="BFBFBF" w:themeColor="background1" w:themeShade="BF"/>
            </w:tcBorders>
          </w:tcPr>
          <w:p w14:paraId="427ABE75" w14:textId="6517B4E1" w:rsidR="00750161" w:rsidRPr="004E2348" w:rsidRDefault="00750161"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L</w:t>
            </w:r>
          </w:p>
        </w:tc>
        <w:tc>
          <w:tcPr>
            <w:tcW w:w="1511" w:type="dxa"/>
            <w:tcBorders>
              <w:top w:val="nil"/>
              <w:left w:val="single" w:sz="4" w:space="0" w:color="BFBFBF" w:themeColor="background1" w:themeShade="BF"/>
              <w:bottom w:val="single" w:sz="8" w:space="0" w:color="A6A6A6"/>
              <w:right w:val="single" w:sz="8" w:space="0" w:color="A6A6A6"/>
            </w:tcBorders>
          </w:tcPr>
          <w:p w14:paraId="79E954B5" w14:textId="1E7BF8C1" w:rsidR="00750161" w:rsidRPr="004E2348" w:rsidRDefault="008E764A"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763AB87" w14:textId="2E160B47" w:rsidR="00750161" w:rsidRPr="004E2348" w:rsidRDefault="00D97DEE"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r>
      <w:tr w:rsidR="00750161" w:rsidRPr="004E2348" w14:paraId="6DDF4316" w14:textId="77777777" w:rsidTr="002275DE">
        <w:trPr>
          <w:trHeight w:val="300"/>
        </w:trPr>
        <w:tc>
          <w:tcPr>
            <w:tcW w:w="34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1AEF031" w14:textId="7B67FB61" w:rsidR="00750161" w:rsidRPr="004E2348" w:rsidRDefault="00750161" w:rsidP="00750161">
            <w:pPr>
              <w:spacing w:before="120" w:after="120" w:line="240" w:lineRule="auto"/>
              <w:rPr>
                <w:rFonts w:ascii="Arial" w:eastAsia="Times New Roman" w:hAnsi="Arial" w:cs="Arial"/>
                <w:lang w:eastAsia="en-GB"/>
              </w:rPr>
            </w:pPr>
            <w:r>
              <w:rPr>
                <w:rFonts w:ascii="Arial" w:eastAsia="Times New Roman" w:hAnsi="Arial" w:cs="Arial"/>
                <w:lang w:eastAsia="en-GB"/>
              </w:rPr>
              <w:t>Total alkalinity (as CaCO</w:t>
            </w:r>
            <w:r w:rsidRPr="0063152C">
              <w:rPr>
                <w:rFonts w:ascii="Arial" w:eastAsia="Times New Roman" w:hAnsi="Arial" w:cs="Arial"/>
                <w:vertAlign w:val="subscript"/>
                <w:lang w:eastAsia="en-GB"/>
              </w:rPr>
              <w:t>3</w:t>
            </w:r>
            <w:r>
              <w:rPr>
                <w:rFonts w:ascii="Arial" w:eastAsia="Times New Roman" w:hAnsi="Arial" w:cs="Arial"/>
                <w:lang w:eastAsia="en-GB"/>
              </w:rPr>
              <w:t>)</w:t>
            </w:r>
          </w:p>
        </w:tc>
        <w:tc>
          <w:tcPr>
            <w:tcW w:w="134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F417BDD" w14:textId="5AD30AB7" w:rsidR="00750161" w:rsidRPr="004E2348" w:rsidRDefault="00750161"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Alk</w:t>
            </w:r>
          </w:p>
        </w:tc>
        <w:tc>
          <w:tcPr>
            <w:tcW w:w="119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E39B4FC" w14:textId="4A3BFD69" w:rsidR="00750161" w:rsidRPr="004E2348" w:rsidRDefault="00750161"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mg/l</w:t>
            </w:r>
          </w:p>
        </w:tc>
        <w:tc>
          <w:tcPr>
            <w:tcW w:w="1134" w:type="dxa"/>
            <w:tcBorders>
              <w:top w:val="nil"/>
              <w:left w:val="nil"/>
              <w:bottom w:val="single" w:sz="8" w:space="0" w:color="A6A6A6"/>
              <w:right w:val="single" w:sz="4" w:space="0" w:color="BFBFBF" w:themeColor="background1" w:themeShade="BF"/>
            </w:tcBorders>
          </w:tcPr>
          <w:p w14:paraId="16E11060" w14:textId="6C2B5DEC" w:rsidR="00750161" w:rsidRPr="004E2348" w:rsidRDefault="00750161"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F or L</w:t>
            </w:r>
          </w:p>
        </w:tc>
        <w:tc>
          <w:tcPr>
            <w:tcW w:w="1511" w:type="dxa"/>
            <w:tcBorders>
              <w:top w:val="nil"/>
              <w:left w:val="single" w:sz="4" w:space="0" w:color="BFBFBF" w:themeColor="background1" w:themeShade="BF"/>
              <w:bottom w:val="single" w:sz="8" w:space="0" w:color="A6A6A6"/>
              <w:right w:val="single" w:sz="8" w:space="0" w:color="A6A6A6"/>
            </w:tcBorders>
          </w:tcPr>
          <w:p w14:paraId="533DEAC5" w14:textId="1502C0CF" w:rsidR="00750161" w:rsidRPr="004E2348" w:rsidRDefault="008E764A"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96474BE" w14:textId="16A10772" w:rsidR="00750161" w:rsidRPr="004E2348" w:rsidRDefault="00D97DEE"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r>
      <w:tr w:rsidR="00750161" w:rsidRPr="004E2348" w14:paraId="25BC3F95" w14:textId="77777777" w:rsidTr="002275DE">
        <w:trPr>
          <w:trHeight w:val="300"/>
        </w:trPr>
        <w:tc>
          <w:tcPr>
            <w:tcW w:w="34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7571B8" w14:textId="37FFE04B" w:rsidR="00750161" w:rsidRPr="004E2348" w:rsidRDefault="00750161" w:rsidP="00750161">
            <w:pPr>
              <w:spacing w:before="120" w:after="120" w:line="240" w:lineRule="auto"/>
              <w:rPr>
                <w:rFonts w:ascii="Arial" w:eastAsia="Times New Roman" w:hAnsi="Arial" w:cs="Arial"/>
                <w:lang w:eastAsia="en-GB"/>
              </w:rPr>
            </w:pPr>
            <w:r>
              <w:rPr>
                <w:rFonts w:ascii="Arial" w:eastAsia="Times New Roman" w:hAnsi="Arial" w:cs="Arial"/>
                <w:lang w:eastAsia="en-GB"/>
              </w:rPr>
              <w:t>Sulphate</w:t>
            </w:r>
          </w:p>
        </w:tc>
        <w:tc>
          <w:tcPr>
            <w:tcW w:w="134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498860C" w14:textId="23087ADB" w:rsidR="00750161" w:rsidRPr="004E2348" w:rsidRDefault="00750161"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SO</w:t>
            </w:r>
            <w:r w:rsidRPr="0063152C">
              <w:rPr>
                <w:rFonts w:ascii="Arial" w:eastAsia="Times New Roman" w:hAnsi="Arial" w:cs="Arial"/>
                <w:vertAlign w:val="subscript"/>
                <w:lang w:eastAsia="en-GB"/>
              </w:rPr>
              <w:t>4</w:t>
            </w:r>
          </w:p>
        </w:tc>
        <w:tc>
          <w:tcPr>
            <w:tcW w:w="119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A5B4AE9" w14:textId="205AFEFC" w:rsidR="00750161" w:rsidRPr="004E2348" w:rsidRDefault="00750161"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mg/l</w:t>
            </w:r>
          </w:p>
        </w:tc>
        <w:tc>
          <w:tcPr>
            <w:tcW w:w="1134" w:type="dxa"/>
            <w:tcBorders>
              <w:top w:val="nil"/>
              <w:left w:val="nil"/>
              <w:bottom w:val="single" w:sz="8" w:space="0" w:color="A6A6A6"/>
              <w:right w:val="single" w:sz="4" w:space="0" w:color="BFBFBF" w:themeColor="background1" w:themeShade="BF"/>
            </w:tcBorders>
          </w:tcPr>
          <w:p w14:paraId="0B558A3D" w14:textId="5DF4CFE7" w:rsidR="00750161" w:rsidRPr="004E2348" w:rsidRDefault="00750161"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L</w:t>
            </w:r>
          </w:p>
        </w:tc>
        <w:tc>
          <w:tcPr>
            <w:tcW w:w="1511" w:type="dxa"/>
            <w:tcBorders>
              <w:top w:val="nil"/>
              <w:left w:val="single" w:sz="4" w:space="0" w:color="BFBFBF" w:themeColor="background1" w:themeShade="BF"/>
              <w:bottom w:val="single" w:sz="8" w:space="0" w:color="A6A6A6"/>
              <w:right w:val="single" w:sz="8" w:space="0" w:color="A6A6A6"/>
            </w:tcBorders>
          </w:tcPr>
          <w:p w14:paraId="6BA50579" w14:textId="25AB7D9F" w:rsidR="00750161" w:rsidRPr="004E2348" w:rsidRDefault="008E764A"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4CFDF74" w14:textId="403EA405" w:rsidR="00750161" w:rsidRPr="004E2348" w:rsidRDefault="00D97DEE"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r>
      <w:tr w:rsidR="00750161" w:rsidRPr="004E2348" w14:paraId="01149E46" w14:textId="77777777" w:rsidTr="002275DE">
        <w:trPr>
          <w:trHeight w:val="300"/>
        </w:trPr>
        <w:tc>
          <w:tcPr>
            <w:tcW w:w="34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1DFF3D2" w14:textId="07179C0A" w:rsidR="00750161" w:rsidRPr="004E2348" w:rsidRDefault="00750161" w:rsidP="00750161">
            <w:pPr>
              <w:spacing w:before="120" w:after="120" w:line="240" w:lineRule="auto"/>
              <w:rPr>
                <w:rFonts w:ascii="Arial" w:eastAsia="Times New Roman" w:hAnsi="Arial" w:cs="Arial"/>
                <w:lang w:eastAsia="en-GB"/>
              </w:rPr>
            </w:pPr>
            <w:r>
              <w:rPr>
                <w:rFonts w:ascii="Arial" w:eastAsia="Times New Roman" w:hAnsi="Arial" w:cs="Arial"/>
                <w:lang w:eastAsia="en-GB"/>
              </w:rPr>
              <w:t>Chloride</w:t>
            </w:r>
          </w:p>
        </w:tc>
        <w:tc>
          <w:tcPr>
            <w:tcW w:w="134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7999E13" w14:textId="065CE274" w:rsidR="00750161" w:rsidRPr="004E2348" w:rsidRDefault="00750161"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Cl</w:t>
            </w:r>
          </w:p>
        </w:tc>
        <w:tc>
          <w:tcPr>
            <w:tcW w:w="119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B52101F" w14:textId="256B0537" w:rsidR="00750161" w:rsidRPr="004E2348" w:rsidRDefault="00750161"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mg/l</w:t>
            </w:r>
          </w:p>
        </w:tc>
        <w:tc>
          <w:tcPr>
            <w:tcW w:w="1134" w:type="dxa"/>
            <w:tcBorders>
              <w:top w:val="nil"/>
              <w:left w:val="nil"/>
              <w:bottom w:val="single" w:sz="8" w:space="0" w:color="A6A6A6"/>
              <w:right w:val="single" w:sz="4" w:space="0" w:color="BFBFBF" w:themeColor="background1" w:themeShade="BF"/>
            </w:tcBorders>
          </w:tcPr>
          <w:p w14:paraId="46417191" w14:textId="15B3DAE3" w:rsidR="00750161" w:rsidRPr="004E2348" w:rsidRDefault="00750161"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L</w:t>
            </w:r>
          </w:p>
        </w:tc>
        <w:tc>
          <w:tcPr>
            <w:tcW w:w="1511" w:type="dxa"/>
            <w:tcBorders>
              <w:top w:val="nil"/>
              <w:left w:val="single" w:sz="4" w:space="0" w:color="BFBFBF" w:themeColor="background1" w:themeShade="BF"/>
              <w:bottom w:val="single" w:sz="8" w:space="0" w:color="A6A6A6"/>
              <w:right w:val="single" w:sz="8" w:space="0" w:color="A6A6A6"/>
            </w:tcBorders>
          </w:tcPr>
          <w:p w14:paraId="57AEAEB3" w14:textId="3EFF0DFC" w:rsidR="00750161" w:rsidRPr="004E2348" w:rsidRDefault="008E764A"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370FFDD" w14:textId="7CB6BE3D" w:rsidR="00750161" w:rsidRPr="004E2348" w:rsidRDefault="00D97DEE" w:rsidP="00750161">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r>
      <w:tr w:rsidR="008E764A" w:rsidRPr="004E2348" w14:paraId="04DD20D8" w14:textId="77777777" w:rsidTr="002275DE">
        <w:trPr>
          <w:trHeight w:val="300"/>
        </w:trPr>
        <w:tc>
          <w:tcPr>
            <w:tcW w:w="34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F08A6DE" w14:textId="25EA4168" w:rsidR="008E764A" w:rsidRPr="004E2348" w:rsidRDefault="008E764A" w:rsidP="008E764A">
            <w:pPr>
              <w:spacing w:before="120" w:after="120" w:line="240" w:lineRule="auto"/>
              <w:rPr>
                <w:rFonts w:ascii="Arial" w:eastAsia="Times New Roman" w:hAnsi="Arial" w:cs="Arial"/>
                <w:lang w:eastAsia="en-GB"/>
              </w:rPr>
            </w:pPr>
            <w:r>
              <w:rPr>
                <w:rFonts w:ascii="Arial" w:eastAsia="Times New Roman" w:hAnsi="Arial" w:cs="Arial"/>
                <w:lang w:eastAsia="en-GB"/>
              </w:rPr>
              <w:t>Iron</w:t>
            </w:r>
            <w:r w:rsidR="005A5655" w:rsidRPr="00A924A9">
              <w:rPr>
                <w:rFonts w:ascii="Arial" w:eastAsia="Times New Roman" w:hAnsi="Arial" w:cs="Arial"/>
                <w:vertAlign w:val="superscript"/>
                <w:lang w:eastAsia="en-GB"/>
              </w:rPr>
              <w:t>9</w:t>
            </w:r>
          </w:p>
        </w:tc>
        <w:tc>
          <w:tcPr>
            <w:tcW w:w="134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9F65868" w14:textId="1C78EC41" w:rsidR="008E764A" w:rsidRPr="004E2348" w:rsidRDefault="008E764A" w:rsidP="008E764A">
            <w:pPr>
              <w:spacing w:before="120" w:after="120" w:line="240" w:lineRule="auto"/>
              <w:jc w:val="center"/>
              <w:rPr>
                <w:rFonts w:ascii="Arial" w:eastAsia="Times New Roman" w:hAnsi="Arial" w:cs="Arial"/>
                <w:lang w:eastAsia="en-GB"/>
              </w:rPr>
            </w:pPr>
            <w:r>
              <w:rPr>
                <w:rFonts w:ascii="Arial" w:eastAsia="Times New Roman" w:hAnsi="Arial" w:cs="Arial"/>
                <w:lang w:eastAsia="en-GB"/>
              </w:rPr>
              <w:t>Fe</w:t>
            </w:r>
          </w:p>
        </w:tc>
        <w:tc>
          <w:tcPr>
            <w:tcW w:w="119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AAA773E" w14:textId="6AF7DA42" w:rsidR="008E764A" w:rsidRPr="004E2348" w:rsidRDefault="008E764A" w:rsidP="008E764A">
            <w:pPr>
              <w:spacing w:before="120" w:after="120" w:line="240" w:lineRule="auto"/>
              <w:jc w:val="center"/>
              <w:rPr>
                <w:rFonts w:ascii="Arial" w:eastAsia="Times New Roman" w:hAnsi="Arial" w:cs="Arial"/>
                <w:lang w:eastAsia="en-GB"/>
              </w:rPr>
            </w:pPr>
            <w:r>
              <w:rPr>
                <w:rFonts w:ascii="Arial" w:eastAsia="Times New Roman" w:hAnsi="Arial" w:cs="Arial"/>
                <w:lang w:eastAsia="en-GB"/>
              </w:rPr>
              <w:t>µg/l</w:t>
            </w:r>
          </w:p>
        </w:tc>
        <w:tc>
          <w:tcPr>
            <w:tcW w:w="1134" w:type="dxa"/>
            <w:tcBorders>
              <w:top w:val="nil"/>
              <w:left w:val="nil"/>
              <w:bottom w:val="single" w:sz="8" w:space="0" w:color="A6A6A6"/>
              <w:right w:val="single" w:sz="4" w:space="0" w:color="BFBFBF" w:themeColor="background1" w:themeShade="BF"/>
            </w:tcBorders>
          </w:tcPr>
          <w:p w14:paraId="58AD656E" w14:textId="7233E938" w:rsidR="008E764A" w:rsidRPr="004E2348" w:rsidRDefault="008E764A" w:rsidP="008E764A">
            <w:pPr>
              <w:spacing w:before="120" w:after="120" w:line="240" w:lineRule="auto"/>
              <w:jc w:val="center"/>
              <w:rPr>
                <w:rFonts w:ascii="Arial" w:eastAsia="Times New Roman" w:hAnsi="Arial" w:cs="Arial"/>
                <w:lang w:eastAsia="en-GB"/>
              </w:rPr>
            </w:pPr>
            <w:r>
              <w:rPr>
                <w:rFonts w:ascii="Arial" w:eastAsia="Times New Roman" w:hAnsi="Arial" w:cs="Arial"/>
                <w:lang w:eastAsia="en-GB"/>
              </w:rPr>
              <w:t>L</w:t>
            </w:r>
          </w:p>
        </w:tc>
        <w:tc>
          <w:tcPr>
            <w:tcW w:w="1511" w:type="dxa"/>
            <w:tcBorders>
              <w:top w:val="nil"/>
              <w:left w:val="single" w:sz="4" w:space="0" w:color="BFBFBF" w:themeColor="background1" w:themeShade="BF"/>
              <w:bottom w:val="single" w:sz="8" w:space="0" w:color="A6A6A6"/>
              <w:right w:val="single" w:sz="8" w:space="0" w:color="A6A6A6"/>
            </w:tcBorders>
          </w:tcPr>
          <w:p w14:paraId="0F1919FC" w14:textId="738331CF" w:rsidR="008E764A" w:rsidRPr="004E2348" w:rsidRDefault="008E764A" w:rsidP="008E764A">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1069709" w14:textId="533F0388" w:rsidR="008E764A" w:rsidRPr="004E2348" w:rsidRDefault="00D97DEE" w:rsidP="008E764A">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r>
      <w:tr w:rsidR="008E764A" w:rsidRPr="004E2348" w14:paraId="430E783C" w14:textId="77777777" w:rsidTr="002275DE">
        <w:trPr>
          <w:trHeight w:val="300"/>
        </w:trPr>
        <w:tc>
          <w:tcPr>
            <w:tcW w:w="34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07CC968" w14:textId="26DBEF40" w:rsidR="008E764A" w:rsidRPr="004E2348" w:rsidRDefault="008E764A" w:rsidP="008E764A">
            <w:pPr>
              <w:spacing w:before="120" w:after="120" w:line="240" w:lineRule="auto"/>
              <w:rPr>
                <w:rFonts w:ascii="Arial" w:eastAsia="Times New Roman" w:hAnsi="Arial" w:cs="Arial"/>
                <w:lang w:eastAsia="en-GB"/>
              </w:rPr>
            </w:pPr>
            <w:r>
              <w:rPr>
                <w:rFonts w:ascii="Arial" w:eastAsia="Times New Roman" w:hAnsi="Arial" w:cs="Arial"/>
                <w:lang w:eastAsia="en-GB"/>
              </w:rPr>
              <w:t>Manganese</w:t>
            </w:r>
            <w:r w:rsidR="005A5655" w:rsidRPr="00A924A9">
              <w:rPr>
                <w:rFonts w:ascii="Arial" w:eastAsia="Times New Roman" w:hAnsi="Arial" w:cs="Arial"/>
                <w:vertAlign w:val="superscript"/>
                <w:lang w:eastAsia="en-GB"/>
              </w:rPr>
              <w:t>9</w:t>
            </w:r>
          </w:p>
        </w:tc>
        <w:tc>
          <w:tcPr>
            <w:tcW w:w="134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E4767E2" w14:textId="7D0DB2CF" w:rsidR="008E764A" w:rsidRPr="004E2348" w:rsidRDefault="008E764A" w:rsidP="008E764A">
            <w:pPr>
              <w:spacing w:before="120" w:after="120" w:line="240" w:lineRule="auto"/>
              <w:jc w:val="center"/>
              <w:rPr>
                <w:rFonts w:ascii="Arial" w:eastAsia="Times New Roman" w:hAnsi="Arial" w:cs="Arial"/>
                <w:lang w:eastAsia="en-GB"/>
              </w:rPr>
            </w:pPr>
            <w:r>
              <w:rPr>
                <w:rFonts w:ascii="Arial" w:eastAsia="Times New Roman" w:hAnsi="Arial" w:cs="Arial"/>
                <w:lang w:eastAsia="en-GB"/>
              </w:rPr>
              <w:t>Mn</w:t>
            </w:r>
          </w:p>
        </w:tc>
        <w:tc>
          <w:tcPr>
            <w:tcW w:w="119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4691F6B" w14:textId="0014FBE4" w:rsidR="008E764A" w:rsidRPr="004E2348" w:rsidRDefault="008E764A" w:rsidP="008E764A">
            <w:pPr>
              <w:spacing w:before="120" w:after="120" w:line="240" w:lineRule="auto"/>
              <w:jc w:val="center"/>
              <w:rPr>
                <w:rFonts w:ascii="Arial" w:eastAsia="Times New Roman" w:hAnsi="Arial" w:cs="Arial"/>
                <w:lang w:eastAsia="en-GB"/>
              </w:rPr>
            </w:pPr>
            <w:r>
              <w:rPr>
                <w:rFonts w:ascii="Arial" w:eastAsia="Times New Roman" w:hAnsi="Arial" w:cs="Arial"/>
                <w:lang w:eastAsia="en-GB"/>
              </w:rPr>
              <w:t>µg/l</w:t>
            </w:r>
          </w:p>
        </w:tc>
        <w:tc>
          <w:tcPr>
            <w:tcW w:w="1134" w:type="dxa"/>
            <w:tcBorders>
              <w:top w:val="nil"/>
              <w:left w:val="nil"/>
              <w:bottom w:val="single" w:sz="8" w:space="0" w:color="A6A6A6"/>
              <w:right w:val="single" w:sz="4" w:space="0" w:color="BFBFBF" w:themeColor="background1" w:themeShade="BF"/>
            </w:tcBorders>
          </w:tcPr>
          <w:p w14:paraId="000DFF32" w14:textId="401019E4" w:rsidR="008E764A" w:rsidRPr="004E2348" w:rsidRDefault="008E764A" w:rsidP="008E764A">
            <w:pPr>
              <w:spacing w:before="120" w:after="120" w:line="240" w:lineRule="auto"/>
              <w:jc w:val="center"/>
              <w:rPr>
                <w:rFonts w:ascii="Arial" w:eastAsia="Times New Roman" w:hAnsi="Arial" w:cs="Arial"/>
                <w:lang w:eastAsia="en-GB"/>
              </w:rPr>
            </w:pPr>
            <w:r>
              <w:rPr>
                <w:rFonts w:ascii="Arial" w:eastAsia="Times New Roman" w:hAnsi="Arial" w:cs="Arial"/>
                <w:lang w:eastAsia="en-GB"/>
              </w:rPr>
              <w:t>L</w:t>
            </w:r>
          </w:p>
        </w:tc>
        <w:tc>
          <w:tcPr>
            <w:tcW w:w="1511" w:type="dxa"/>
            <w:tcBorders>
              <w:top w:val="nil"/>
              <w:left w:val="single" w:sz="4" w:space="0" w:color="BFBFBF" w:themeColor="background1" w:themeShade="BF"/>
              <w:bottom w:val="single" w:sz="8" w:space="0" w:color="A6A6A6"/>
              <w:right w:val="single" w:sz="8" w:space="0" w:color="A6A6A6"/>
            </w:tcBorders>
          </w:tcPr>
          <w:p w14:paraId="3403DFBB" w14:textId="44BE2548" w:rsidR="008E764A" w:rsidRPr="004E2348" w:rsidRDefault="008E764A" w:rsidP="008E764A">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FE72F4D" w14:textId="04952150" w:rsidR="008E764A" w:rsidRPr="004E2348" w:rsidRDefault="00D97DEE" w:rsidP="008E764A">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r>
    </w:tbl>
    <w:p w14:paraId="464F9F04" w14:textId="39E48C9E" w:rsidR="00C73A2E" w:rsidRPr="004F408C" w:rsidRDefault="00845180" w:rsidP="00D55389">
      <w:pPr>
        <w:ind w:left="142"/>
      </w:pPr>
      <w:r w:rsidRPr="004F408C">
        <w:rPr>
          <w:vertAlign w:val="superscript"/>
        </w:rPr>
        <w:t>1</w:t>
      </w:r>
      <w:r w:rsidRPr="004F408C">
        <w:t xml:space="preserve"> </w:t>
      </w:r>
      <w:r w:rsidR="0046233D" w:rsidRPr="004F408C">
        <w:t>Measurements designated “L” would normally be determined at a laboratory, though selected field measurements of indicator parameters may be acceptable to the SEPA subject to agreement of calibration procedures.</w:t>
      </w:r>
    </w:p>
    <w:p w14:paraId="775E8EEA" w14:textId="1E4B1202" w:rsidR="00D55389" w:rsidRPr="004F408C" w:rsidRDefault="0046233D" w:rsidP="006E7F76">
      <w:pPr>
        <w:ind w:left="142"/>
      </w:pPr>
      <w:r w:rsidRPr="004F408C">
        <w:rPr>
          <w:vertAlign w:val="superscript"/>
        </w:rPr>
        <w:t>2</w:t>
      </w:r>
      <w:r w:rsidRPr="004F408C">
        <w:t xml:space="preserve"> </w:t>
      </w:r>
      <w:r w:rsidR="00EB04B2" w:rsidRPr="004F408C">
        <w:t>Determinands marked “+” are cations and “-” are anions used for major ion balance calculation. Bracketed values are those frequently at sufficiently low concentration in natural waters to omit from calculation, but which would normally be included in a major ion balance for leachates</w:t>
      </w:r>
      <w:r w:rsidR="00051BDE" w:rsidRPr="004F408C">
        <w:t>.</w:t>
      </w:r>
    </w:p>
    <w:p w14:paraId="71C2E4DE" w14:textId="2DCD0E6C" w:rsidR="00E86206" w:rsidRPr="001230B5" w:rsidRDefault="00EB04B2" w:rsidP="00E86206">
      <w:pPr>
        <w:ind w:left="142"/>
      </w:pPr>
      <w:r w:rsidRPr="001230B5">
        <w:rPr>
          <w:vertAlign w:val="superscript"/>
        </w:rPr>
        <w:t>3</w:t>
      </w:r>
      <w:r w:rsidRPr="001230B5">
        <w:t xml:space="preserve"> </w:t>
      </w:r>
      <w:r w:rsidR="00051BDE" w:rsidRPr="001230B5">
        <w:t>The tolerable uncertainty would be determined following completion of initial characterisation monitoring and may not necessarily be applied to all measurements. It may be expressed as a percentage or a fixed value. It is site, location and measurement specific (see Section 6.3.5).</w:t>
      </w:r>
    </w:p>
    <w:p w14:paraId="6F540F8D" w14:textId="1940CE4D" w:rsidR="00E472BB" w:rsidRPr="00D40C19" w:rsidRDefault="00051BDE" w:rsidP="00E472BB">
      <w:pPr>
        <w:ind w:left="142"/>
      </w:pPr>
      <w:r w:rsidRPr="00D40C19">
        <w:rPr>
          <w:vertAlign w:val="superscript"/>
        </w:rPr>
        <w:t>4</w:t>
      </w:r>
      <w:r w:rsidRPr="00D40C19">
        <w:t xml:space="preserve"> </w:t>
      </w:r>
      <w:r w:rsidR="009027FE" w:rsidRPr="00D40C19">
        <w:t>Typical instrumentation accuracy required, rather than reporting value.</w:t>
      </w:r>
    </w:p>
    <w:p w14:paraId="1EAF44DF" w14:textId="0A952E7B" w:rsidR="009027FE" w:rsidRPr="00D40C19" w:rsidRDefault="009027FE" w:rsidP="00E472BB">
      <w:pPr>
        <w:ind w:left="142"/>
      </w:pPr>
      <w:r w:rsidRPr="00D40C19">
        <w:rPr>
          <w:vertAlign w:val="superscript"/>
        </w:rPr>
        <w:t>5</w:t>
      </w:r>
      <w:r w:rsidRPr="00D40C19">
        <w:t xml:space="preserve"> </w:t>
      </w:r>
      <w:r w:rsidR="00A3771F" w:rsidRPr="00D40C19">
        <w:t>Calibration temperature should be stated. Normally this is 20°C.</w:t>
      </w:r>
    </w:p>
    <w:p w14:paraId="4673EA32" w14:textId="0FA5A63C" w:rsidR="00D8656A" w:rsidRPr="00D40C19" w:rsidRDefault="00A3771F" w:rsidP="00DD213E">
      <w:pPr>
        <w:ind w:left="142"/>
      </w:pPr>
      <w:r w:rsidRPr="00D40C19">
        <w:rPr>
          <w:vertAlign w:val="superscript"/>
        </w:rPr>
        <w:t>6</w:t>
      </w:r>
      <w:r w:rsidRPr="00D40C19">
        <w:t xml:space="preserve"> </w:t>
      </w:r>
      <w:r w:rsidR="00DB1AD1" w:rsidRPr="00D40C19">
        <w:t>Where DO and Eh measurements are required these should only be determined in the field. Analyses on groundwater samples should only be taken in flow-through cells. Measurements would not normally be carried out on leachate samples.</w:t>
      </w:r>
    </w:p>
    <w:p w14:paraId="207DC405" w14:textId="0EFFDF81" w:rsidR="00DB1AD1" w:rsidRPr="00041C5E" w:rsidRDefault="00DB1AD1" w:rsidP="00DD213E">
      <w:pPr>
        <w:ind w:left="142"/>
      </w:pPr>
      <w:r w:rsidRPr="00D40C19">
        <w:rPr>
          <w:vertAlign w:val="superscript"/>
        </w:rPr>
        <w:t>7</w:t>
      </w:r>
      <w:r w:rsidRPr="00D40C19">
        <w:t xml:space="preserve"> </w:t>
      </w:r>
      <w:r w:rsidR="00B739A1" w:rsidRPr="00D40C19">
        <w:t>Total oxidised nitrogen may be expressed as the sum of nitrate (NO3</w:t>
      </w:r>
      <w:r w:rsidR="00B739A1" w:rsidRPr="00041C5E">
        <w:t>) and nitrite (NO2) analyses.</w:t>
      </w:r>
    </w:p>
    <w:p w14:paraId="4716D309" w14:textId="21496BFD" w:rsidR="00B739A1" w:rsidRPr="00B82739" w:rsidRDefault="00B739A1" w:rsidP="00DD213E">
      <w:pPr>
        <w:ind w:left="142"/>
      </w:pPr>
      <w:r w:rsidRPr="00B82739">
        <w:rPr>
          <w:vertAlign w:val="superscript"/>
        </w:rPr>
        <w:t>8</w:t>
      </w:r>
      <w:r w:rsidRPr="00B82739">
        <w:t xml:space="preserve"> </w:t>
      </w:r>
      <w:r w:rsidR="00043426" w:rsidRPr="00B82739">
        <w:t>If volatile fatty acids are included in a major ion balance, a correction is required for the effect of these acids on the alkalinity value (see Appendix 13).</w:t>
      </w:r>
    </w:p>
    <w:p w14:paraId="66B0CF43" w14:textId="3039747B" w:rsidR="00CB2886" w:rsidRDefault="00043426" w:rsidP="00DD213E">
      <w:pPr>
        <w:ind w:left="142"/>
      </w:pPr>
      <w:r w:rsidRPr="005A5655">
        <w:rPr>
          <w:vertAlign w:val="superscript"/>
        </w:rPr>
        <w:t>9</w:t>
      </w:r>
      <w:r w:rsidRPr="005A5655">
        <w:t xml:space="preserve"> </w:t>
      </w:r>
      <w:r w:rsidR="00B96592" w:rsidRPr="005A5655">
        <w:t>All metals should be dissolved metals unless conditions require total metals (e.g. for surface or ground waters which are fast flowing, or where precipitation of Fe/Mn is occurring in otherwise clear water).</w:t>
      </w:r>
    </w:p>
    <w:p w14:paraId="6299192C" w14:textId="77777777" w:rsidR="00AF7F81" w:rsidRDefault="00AF7F81" w:rsidP="00DD213E">
      <w:pPr>
        <w:ind w:left="142"/>
      </w:pPr>
    </w:p>
    <w:p w14:paraId="7B3B537F" w14:textId="517D5403" w:rsidR="00851FD8" w:rsidRDefault="00851FD8" w:rsidP="00851FD8">
      <w:pPr>
        <w:rPr>
          <w:rFonts w:eastAsia="Times New Roman"/>
          <w:b/>
          <w:bCs/>
        </w:rPr>
      </w:pPr>
      <w:r w:rsidRPr="00725AFC">
        <w:rPr>
          <w:rFonts w:eastAsia="Times New Roman"/>
          <w:b/>
          <w:bCs/>
        </w:rPr>
        <w:t xml:space="preserve">Table </w:t>
      </w:r>
      <w:r>
        <w:rPr>
          <w:rFonts w:eastAsia="Times New Roman"/>
          <w:b/>
          <w:bCs/>
        </w:rPr>
        <w:t xml:space="preserve">6.6: </w:t>
      </w:r>
      <w:r w:rsidRPr="00CC23CF">
        <w:rPr>
          <w:rFonts w:eastAsia="Times New Roman"/>
          <w:b/>
          <w:bCs/>
        </w:rPr>
        <w:t>Examples of minor chemical composition measurements</w:t>
      </w:r>
    </w:p>
    <w:p w14:paraId="15A4188D" w14:textId="77777777" w:rsidR="00851FD8" w:rsidRDefault="00851FD8" w:rsidP="00851FD8"/>
    <w:p w14:paraId="63401D19" w14:textId="534E983D" w:rsidR="007806D1" w:rsidRPr="00725AFC" w:rsidRDefault="007806D1" w:rsidP="007806D1">
      <w:pPr>
        <w:pStyle w:val="BodyText1"/>
        <w:rPr>
          <w:rFonts w:eastAsia="Times New Roman"/>
          <w:b/>
          <w:bCs/>
        </w:rPr>
      </w:pPr>
      <w:r w:rsidRPr="00725AFC">
        <w:rPr>
          <w:rFonts w:eastAsia="Times New Roman"/>
          <w:b/>
          <w:bCs/>
        </w:rPr>
        <w:t xml:space="preserve">Table </w:t>
      </w:r>
      <w:r>
        <w:rPr>
          <w:rFonts w:eastAsia="Times New Roman"/>
          <w:b/>
          <w:bCs/>
        </w:rPr>
        <w:t xml:space="preserve">6.6a: </w:t>
      </w:r>
      <w:r w:rsidR="00CC23CF">
        <w:rPr>
          <w:rFonts w:eastAsia="Times New Roman"/>
          <w:b/>
          <w:bCs/>
        </w:rPr>
        <w:t>Examples of Inorganic Substances</w:t>
      </w:r>
    </w:p>
    <w:tbl>
      <w:tblPr>
        <w:tblW w:w="0" w:type="auto"/>
        <w:tblLayout w:type="fixed"/>
        <w:tblCellMar>
          <w:left w:w="0" w:type="dxa"/>
          <w:right w:w="0" w:type="dxa"/>
        </w:tblCellMar>
        <w:tblLook w:val="04A0" w:firstRow="1" w:lastRow="0" w:firstColumn="1" w:lastColumn="0" w:noHBand="0" w:noVBand="1"/>
        <w:tblCaption w:val="Table 6.6a: Examples of minor chemical composition measurements – Examples of Inorganic Substances"/>
        <w:tblDescription w:val="Examples of inorganic substances such as zinc, lead and chromium with their symbols, units and tolerable uncertainties. "/>
      </w:tblPr>
      <w:tblGrid>
        <w:gridCol w:w="5556"/>
        <w:gridCol w:w="1304"/>
        <w:gridCol w:w="1587"/>
        <w:gridCol w:w="1644"/>
      </w:tblGrid>
      <w:tr w:rsidR="00496CD0" w:rsidRPr="004E2348" w14:paraId="26FF7FF3" w14:textId="77777777" w:rsidTr="00496CD0">
        <w:trPr>
          <w:trHeight w:val="610"/>
          <w:tblHeader/>
        </w:trPr>
        <w:tc>
          <w:tcPr>
            <w:tcW w:w="5556"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2DA93D0C" w14:textId="296C5932" w:rsidR="007806D1" w:rsidRPr="004E2348" w:rsidRDefault="00681EC5"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Determinand</w:t>
            </w:r>
            <w:r w:rsidR="00D21E40" w:rsidRPr="00D21E40">
              <w:rPr>
                <w:rFonts w:ascii="Arial" w:eastAsia="Times New Roman" w:hAnsi="Arial" w:cs="Arial"/>
                <w:b/>
                <w:bCs/>
                <w:color w:val="FFFFFF"/>
                <w:vertAlign w:val="superscript"/>
                <w:lang w:eastAsia="en-GB"/>
              </w:rPr>
              <w:t>1</w:t>
            </w:r>
          </w:p>
        </w:tc>
        <w:tc>
          <w:tcPr>
            <w:tcW w:w="130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097BD97" w14:textId="05D6FDAC" w:rsidR="007806D1" w:rsidRPr="004E2348" w:rsidRDefault="00681EC5"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Symbol</w:t>
            </w:r>
          </w:p>
        </w:tc>
        <w:tc>
          <w:tcPr>
            <w:tcW w:w="158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8512797" w14:textId="7893BB18" w:rsidR="007806D1" w:rsidRPr="004E2348" w:rsidRDefault="00681EC5"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Units</w:t>
            </w:r>
          </w:p>
        </w:tc>
        <w:tc>
          <w:tcPr>
            <w:tcW w:w="164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C68AE9D" w14:textId="5C496278" w:rsidR="007806D1" w:rsidRPr="004E2348" w:rsidRDefault="00681EC5"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Tolerable uncertainty</w:t>
            </w:r>
            <w:r w:rsidR="00E3189F">
              <w:rPr>
                <w:rFonts w:ascii="Arial" w:eastAsia="Times New Roman" w:hAnsi="Arial" w:cs="Arial"/>
                <w:b/>
                <w:bCs/>
                <w:color w:val="FFFFFF"/>
                <w:vertAlign w:val="superscript"/>
                <w:lang w:eastAsia="en-GB"/>
              </w:rPr>
              <w:t>3</w:t>
            </w:r>
          </w:p>
        </w:tc>
      </w:tr>
      <w:tr w:rsidR="00496CD0" w:rsidRPr="004E2348" w14:paraId="0CCB2903" w14:textId="77777777" w:rsidTr="00496CD0">
        <w:trPr>
          <w:trHeight w:val="315"/>
        </w:trPr>
        <w:tc>
          <w:tcPr>
            <w:tcW w:w="5556"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2DC489F" w14:textId="45DF87CD" w:rsidR="007806D1" w:rsidRPr="004E2348" w:rsidRDefault="005039B2" w:rsidP="00681EC5">
            <w:pPr>
              <w:spacing w:before="120" w:after="120" w:line="240" w:lineRule="auto"/>
              <w:rPr>
                <w:rFonts w:ascii="Arial" w:eastAsia="Times New Roman" w:hAnsi="Arial" w:cs="Arial"/>
                <w:lang w:eastAsia="en-GB"/>
              </w:rPr>
            </w:pPr>
            <w:r>
              <w:rPr>
                <w:rFonts w:ascii="Arial" w:eastAsia="Times New Roman" w:hAnsi="Arial" w:cs="Arial"/>
                <w:lang w:eastAsia="en-GB"/>
              </w:rPr>
              <w:t>Cadmium</w:t>
            </w:r>
            <w:r w:rsidR="00A25759" w:rsidRPr="00A25759">
              <w:rPr>
                <w:rFonts w:ascii="Arial" w:eastAsia="Times New Roman" w:hAnsi="Arial" w:cs="Arial"/>
                <w:vertAlign w:val="superscript"/>
                <w:lang w:eastAsia="en-GB"/>
              </w:rPr>
              <w:t>2</w:t>
            </w:r>
          </w:p>
        </w:tc>
        <w:tc>
          <w:tcPr>
            <w:tcW w:w="130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7DAD035" w14:textId="55B8604A" w:rsidR="007806D1" w:rsidRPr="004E2348" w:rsidRDefault="006557CC"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Cd</w:t>
            </w:r>
          </w:p>
        </w:tc>
        <w:tc>
          <w:tcPr>
            <w:tcW w:w="158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0724FEE" w14:textId="7DC38FE7" w:rsidR="007806D1" w:rsidRPr="004E2348" w:rsidRDefault="006557CC"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µg/l</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C712CA9" w14:textId="7170DDA6" w:rsidR="007806D1" w:rsidRPr="004E2348" w:rsidRDefault="006557CC"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r w:rsidR="00197640">
              <w:rPr>
                <w:rFonts w:ascii="Arial" w:eastAsia="Times New Roman" w:hAnsi="Arial" w:cs="Arial"/>
                <w:lang w:eastAsia="en-GB"/>
              </w:rPr>
              <w:t>3</w:t>
            </w:r>
            <w:r>
              <w:rPr>
                <w:rFonts w:ascii="Arial" w:eastAsia="Times New Roman" w:hAnsi="Arial" w:cs="Arial"/>
                <w:lang w:eastAsia="en-GB"/>
              </w:rPr>
              <w:t>)</w:t>
            </w:r>
          </w:p>
        </w:tc>
      </w:tr>
      <w:tr w:rsidR="006557CC" w:rsidRPr="004E2348" w14:paraId="514E68D5" w14:textId="77777777" w:rsidTr="00496CD0">
        <w:trPr>
          <w:trHeight w:val="300"/>
        </w:trPr>
        <w:tc>
          <w:tcPr>
            <w:tcW w:w="5556"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8F114DB" w14:textId="6D479E5F" w:rsidR="006557CC" w:rsidRPr="004E2348" w:rsidRDefault="006557CC" w:rsidP="006557CC">
            <w:pPr>
              <w:spacing w:before="120" w:after="120" w:line="240" w:lineRule="auto"/>
              <w:rPr>
                <w:rFonts w:ascii="Arial" w:eastAsia="Times New Roman" w:hAnsi="Arial" w:cs="Arial"/>
                <w:lang w:eastAsia="en-GB"/>
              </w:rPr>
            </w:pPr>
            <w:r>
              <w:rPr>
                <w:rFonts w:ascii="Arial" w:eastAsia="Times New Roman" w:hAnsi="Arial" w:cs="Arial"/>
                <w:lang w:eastAsia="en-GB"/>
              </w:rPr>
              <w:t>Chromium</w:t>
            </w:r>
            <w:r w:rsidR="00A25759" w:rsidRPr="00A25759">
              <w:rPr>
                <w:rFonts w:ascii="Arial" w:eastAsia="Times New Roman" w:hAnsi="Arial" w:cs="Arial"/>
                <w:vertAlign w:val="superscript"/>
                <w:lang w:eastAsia="en-GB"/>
              </w:rPr>
              <w:t>2</w:t>
            </w:r>
          </w:p>
        </w:tc>
        <w:tc>
          <w:tcPr>
            <w:tcW w:w="130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3B9FB51" w14:textId="113D0B6B"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Cr</w:t>
            </w:r>
          </w:p>
        </w:tc>
        <w:tc>
          <w:tcPr>
            <w:tcW w:w="158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0EAF92B" w14:textId="5C85D676"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µg/l</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1659694" w14:textId="5FD7C750"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r w:rsidR="00197640">
              <w:rPr>
                <w:rFonts w:ascii="Arial" w:eastAsia="Times New Roman" w:hAnsi="Arial" w:cs="Arial"/>
                <w:lang w:eastAsia="en-GB"/>
              </w:rPr>
              <w:t>3</w:t>
            </w:r>
            <w:r>
              <w:rPr>
                <w:rFonts w:ascii="Arial" w:eastAsia="Times New Roman" w:hAnsi="Arial" w:cs="Arial"/>
                <w:lang w:eastAsia="en-GB"/>
              </w:rPr>
              <w:t>)</w:t>
            </w:r>
          </w:p>
        </w:tc>
      </w:tr>
      <w:tr w:rsidR="006557CC" w:rsidRPr="004E2348" w14:paraId="5E211D6D" w14:textId="77777777" w:rsidTr="00496CD0">
        <w:trPr>
          <w:trHeight w:val="300"/>
        </w:trPr>
        <w:tc>
          <w:tcPr>
            <w:tcW w:w="5556"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8188EA4" w14:textId="6F93839E" w:rsidR="006557CC" w:rsidRPr="004E2348" w:rsidRDefault="006557CC" w:rsidP="006557CC">
            <w:pPr>
              <w:spacing w:before="120" w:after="120" w:line="240" w:lineRule="auto"/>
              <w:rPr>
                <w:rFonts w:ascii="Arial" w:eastAsia="Times New Roman" w:hAnsi="Arial" w:cs="Arial"/>
                <w:lang w:eastAsia="en-GB"/>
              </w:rPr>
            </w:pPr>
            <w:r>
              <w:rPr>
                <w:rFonts w:ascii="Arial" w:eastAsia="Times New Roman" w:hAnsi="Arial" w:cs="Arial"/>
                <w:lang w:eastAsia="en-GB"/>
              </w:rPr>
              <w:t>Copper</w:t>
            </w:r>
            <w:r w:rsidR="00A25759" w:rsidRPr="00A25759">
              <w:rPr>
                <w:rFonts w:ascii="Arial" w:eastAsia="Times New Roman" w:hAnsi="Arial" w:cs="Arial"/>
                <w:vertAlign w:val="superscript"/>
                <w:lang w:eastAsia="en-GB"/>
              </w:rPr>
              <w:t>2</w:t>
            </w:r>
          </w:p>
        </w:tc>
        <w:tc>
          <w:tcPr>
            <w:tcW w:w="130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1250C8E" w14:textId="0ABDD1A2"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Cu</w:t>
            </w:r>
          </w:p>
        </w:tc>
        <w:tc>
          <w:tcPr>
            <w:tcW w:w="158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55FA1C4" w14:textId="4AC8F58F"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µg/l</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0CDB18C" w14:textId="2CD06FC0"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r w:rsidR="00197640">
              <w:rPr>
                <w:rFonts w:ascii="Arial" w:eastAsia="Times New Roman" w:hAnsi="Arial" w:cs="Arial"/>
                <w:lang w:eastAsia="en-GB"/>
              </w:rPr>
              <w:t>3</w:t>
            </w:r>
            <w:r>
              <w:rPr>
                <w:rFonts w:ascii="Arial" w:eastAsia="Times New Roman" w:hAnsi="Arial" w:cs="Arial"/>
                <w:lang w:eastAsia="en-GB"/>
              </w:rPr>
              <w:t>)</w:t>
            </w:r>
          </w:p>
        </w:tc>
      </w:tr>
      <w:tr w:rsidR="006557CC" w:rsidRPr="004E2348" w14:paraId="01C0813D" w14:textId="77777777" w:rsidTr="00496CD0">
        <w:trPr>
          <w:trHeight w:val="300"/>
        </w:trPr>
        <w:tc>
          <w:tcPr>
            <w:tcW w:w="5556"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8920718" w14:textId="092D2DD4" w:rsidR="006557CC" w:rsidRPr="004E2348" w:rsidRDefault="006557CC" w:rsidP="006557CC">
            <w:pPr>
              <w:spacing w:before="120" w:after="120" w:line="240" w:lineRule="auto"/>
              <w:rPr>
                <w:rFonts w:ascii="Arial" w:eastAsia="Times New Roman" w:hAnsi="Arial" w:cs="Arial"/>
                <w:lang w:eastAsia="en-GB"/>
              </w:rPr>
            </w:pPr>
            <w:r>
              <w:rPr>
                <w:rFonts w:ascii="Arial" w:eastAsia="Times New Roman" w:hAnsi="Arial" w:cs="Arial"/>
                <w:lang w:eastAsia="en-GB"/>
              </w:rPr>
              <w:t>Nickel</w:t>
            </w:r>
            <w:r w:rsidR="00A25759" w:rsidRPr="00A25759">
              <w:rPr>
                <w:rFonts w:ascii="Arial" w:eastAsia="Times New Roman" w:hAnsi="Arial" w:cs="Arial"/>
                <w:vertAlign w:val="superscript"/>
                <w:lang w:eastAsia="en-GB"/>
              </w:rPr>
              <w:t>2</w:t>
            </w:r>
          </w:p>
        </w:tc>
        <w:tc>
          <w:tcPr>
            <w:tcW w:w="130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526E3A1" w14:textId="7DF5E647"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Ni</w:t>
            </w:r>
          </w:p>
        </w:tc>
        <w:tc>
          <w:tcPr>
            <w:tcW w:w="158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FF7955F" w14:textId="3600674F"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µg/l</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82A16FB" w14:textId="09AA1A34"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r w:rsidR="00197640">
              <w:rPr>
                <w:rFonts w:ascii="Arial" w:eastAsia="Times New Roman" w:hAnsi="Arial" w:cs="Arial"/>
                <w:lang w:eastAsia="en-GB"/>
              </w:rPr>
              <w:t>3</w:t>
            </w:r>
            <w:r>
              <w:rPr>
                <w:rFonts w:ascii="Arial" w:eastAsia="Times New Roman" w:hAnsi="Arial" w:cs="Arial"/>
                <w:lang w:eastAsia="en-GB"/>
              </w:rPr>
              <w:t>)</w:t>
            </w:r>
          </w:p>
        </w:tc>
      </w:tr>
      <w:tr w:rsidR="006557CC" w:rsidRPr="004E2348" w14:paraId="475BF88E" w14:textId="77777777" w:rsidTr="00496CD0">
        <w:trPr>
          <w:trHeight w:val="300"/>
        </w:trPr>
        <w:tc>
          <w:tcPr>
            <w:tcW w:w="5556"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12AC3EC" w14:textId="2543C102" w:rsidR="006557CC" w:rsidRPr="004E2348" w:rsidRDefault="006557CC" w:rsidP="006557CC">
            <w:pPr>
              <w:spacing w:before="120" w:after="120" w:line="240" w:lineRule="auto"/>
              <w:rPr>
                <w:rFonts w:ascii="Arial" w:eastAsia="Times New Roman" w:hAnsi="Arial" w:cs="Arial"/>
                <w:lang w:eastAsia="en-GB"/>
              </w:rPr>
            </w:pPr>
            <w:r>
              <w:rPr>
                <w:rFonts w:ascii="Arial" w:eastAsia="Times New Roman" w:hAnsi="Arial" w:cs="Arial"/>
                <w:lang w:eastAsia="en-GB"/>
              </w:rPr>
              <w:t>Lead</w:t>
            </w:r>
            <w:r w:rsidR="00A25759" w:rsidRPr="00A25759">
              <w:rPr>
                <w:rFonts w:ascii="Arial" w:eastAsia="Times New Roman" w:hAnsi="Arial" w:cs="Arial"/>
                <w:vertAlign w:val="superscript"/>
                <w:lang w:eastAsia="en-GB"/>
              </w:rPr>
              <w:t>2</w:t>
            </w:r>
          </w:p>
        </w:tc>
        <w:tc>
          <w:tcPr>
            <w:tcW w:w="130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0AB0881" w14:textId="7EDB00F7"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Pb</w:t>
            </w:r>
          </w:p>
        </w:tc>
        <w:tc>
          <w:tcPr>
            <w:tcW w:w="158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C72308D" w14:textId="2AF69609"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µg/l</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3BD7C71" w14:textId="0E519434"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r w:rsidR="00197640">
              <w:rPr>
                <w:rFonts w:ascii="Arial" w:eastAsia="Times New Roman" w:hAnsi="Arial" w:cs="Arial"/>
                <w:lang w:eastAsia="en-GB"/>
              </w:rPr>
              <w:t>3</w:t>
            </w:r>
            <w:r>
              <w:rPr>
                <w:rFonts w:ascii="Arial" w:eastAsia="Times New Roman" w:hAnsi="Arial" w:cs="Arial"/>
                <w:lang w:eastAsia="en-GB"/>
              </w:rPr>
              <w:t>)</w:t>
            </w:r>
          </w:p>
        </w:tc>
      </w:tr>
      <w:tr w:rsidR="006557CC" w:rsidRPr="004E2348" w14:paraId="2E9C0301" w14:textId="77777777" w:rsidTr="00496CD0">
        <w:trPr>
          <w:trHeight w:val="300"/>
        </w:trPr>
        <w:tc>
          <w:tcPr>
            <w:tcW w:w="5556"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9779ACA" w14:textId="33503CE6" w:rsidR="006557CC" w:rsidRPr="004E2348" w:rsidRDefault="006557CC" w:rsidP="006557CC">
            <w:pPr>
              <w:spacing w:before="120" w:after="120" w:line="240" w:lineRule="auto"/>
              <w:rPr>
                <w:rFonts w:ascii="Arial" w:eastAsia="Times New Roman" w:hAnsi="Arial" w:cs="Arial"/>
                <w:lang w:eastAsia="en-GB"/>
              </w:rPr>
            </w:pPr>
            <w:r>
              <w:rPr>
                <w:rFonts w:ascii="Arial" w:eastAsia="Times New Roman" w:hAnsi="Arial" w:cs="Arial"/>
                <w:lang w:eastAsia="en-GB"/>
              </w:rPr>
              <w:t>Zinc</w:t>
            </w:r>
            <w:r w:rsidR="00A25759" w:rsidRPr="00A25759">
              <w:rPr>
                <w:rFonts w:ascii="Arial" w:eastAsia="Times New Roman" w:hAnsi="Arial" w:cs="Arial"/>
                <w:vertAlign w:val="superscript"/>
                <w:lang w:eastAsia="en-GB"/>
              </w:rPr>
              <w:t>2</w:t>
            </w:r>
          </w:p>
        </w:tc>
        <w:tc>
          <w:tcPr>
            <w:tcW w:w="130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C7A08D5" w14:textId="313F5F78"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Zn</w:t>
            </w:r>
          </w:p>
        </w:tc>
        <w:tc>
          <w:tcPr>
            <w:tcW w:w="158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0B197DE" w14:textId="7ABE1296"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µg/l</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81BD3E1" w14:textId="6075231D"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r w:rsidR="00197640">
              <w:rPr>
                <w:rFonts w:ascii="Arial" w:eastAsia="Times New Roman" w:hAnsi="Arial" w:cs="Arial"/>
                <w:lang w:eastAsia="en-GB"/>
              </w:rPr>
              <w:t>3</w:t>
            </w:r>
            <w:r>
              <w:rPr>
                <w:rFonts w:ascii="Arial" w:eastAsia="Times New Roman" w:hAnsi="Arial" w:cs="Arial"/>
                <w:lang w:eastAsia="en-GB"/>
              </w:rPr>
              <w:t>)</w:t>
            </w:r>
          </w:p>
        </w:tc>
      </w:tr>
      <w:tr w:rsidR="006557CC" w:rsidRPr="004E2348" w14:paraId="108427EB" w14:textId="77777777" w:rsidTr="00496CD0">
        <w:trPr>
          <w:trHeight w:val="300"/>
        </w:trPr>
        <w:tc>
          <w:tcPr>
            <w:tcW w:w="5556"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22C13E8" w14:textId="16938249" w:rsidR="006557CC" w:rsidRPr="004E2348" w:rsidRDefault="006557CC" w:rsidP="006557CC">
            <w:pPr>
              <w:spacing w:before="120" w:after="120" w:line="240" w:lineRule="auto"/>
              <w:rPr>
                <w:rFonts w:ascii="Arial" w:eastAsia="Times New Roman" w:hAnsi="Arial" w:cs="Arial"/>
                <w:lang w:eastAsia="en-GB"/>
              </w:rPr>
            </w:pPr>
            <w:r>
              <w:rPr>
                <w:rFonts w:ascii="Arial" w:eastAsia="Times New Roman" w:hAnsi="Arial" w:cs="Arial"/>
                <w:lang w:eastAsia="en-GB"/>
              </w:rPr>
              <w:t>Orthophosphate (as P)</w:t>
            </w:r>
          </w:p>
        </w:tc>
        <w:tc>
          <w:tcPr>
            <w:tcW w:w="130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0047D40" w14:textId="61305985"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o-PO</w:t>
            </w:r>
            <w:r w:rsidRPr="006557CC">
              <w:rPr>
                <w:rFonts w:ascii="Arial" w:eastAsia="Times New Roman" w:hAnsi="Arial" w:cs="Arial"/>
                <w:vertAlign w:val="subscript"/>
                <w:lang w:eastAsia="en-GB"/>
              </w:rPr>
              <w:t>4</w:t>
            </w:r>
          </w:p>
        </w:tc>
        <w:tc>
          <w:tcPr>
            <w:tcW w:w="158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745F584" w14:textId="2C3059A6"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µg/l</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1E886B2" w14:textId="51F1D568"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r w:rsidR="00197640">
              <w:rPr>
                <w:rFonts w:ascii="Arial" w:eastAsia="Times New Roman" w:hAnsi="Arial" w:cs="Arial"/>
                <w:lang w:eastAsia="en-GB"/>
              </w:rPr>
              <w:t>3</w:t>
            </w:r>
            <w:r>
              <w:rPr>
                <w:rFonts w:ascii="Arial" w:eastAsia="Times New Roman" w:hAnsi="Arial" w:cs="Arial"/>
                <w:lang w:eastAsia="en-GB"/>
              </w:rPr>
              <w:t>)</w:t>
            </w:r>
          </w:p>
        </w:tc>
      </w:tr>
      <w:tr w:rsidR="006557CC" w:rsidRPr="004E2348" w14:paraId="2BE16426" w14:textId="77777777" w:rsidTr="00496CD0">
        <w:trPr>
          <w:trHeight w:val="300"/>
        </w:trPr>
        <w:tc>
          <w:tcPr>
            <w:tcW w:w="5556"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FC2043" w14:textId="13571832" w:rsidR="006557CC" w:rsidRPr="004E2348" w:rsidRDefault="006557CC" w:rsidP="006557CC">
            <w:pPr>
              <w:spacing w:before="120" w:after="120" w:line="240" w:lineRule="auto"/>
              <w:rPr>
                <w:rFonts w:ascii="Arial" w:eastAsia="Times New Roman" w:hAnsi="Arial" w:cs="Arial"/>
                <w:lang w:eastAsia="en-GB"/>
              </w:rPr>
            </w:pPr>
            <w:r>
              <w:rPr>
                <w:rFonts w:ascii="Arial" w:eastAsia="Times New Roman" w:hAnsi="Arial" w:cs="Arial"/>
                <w:lang w:eastAsia="en-GB"/>
              </w:rPr>
              <w:t>Arsenic</w:t>
            </w:r>
          </w:p>
        </w:tc>
        <w:tc>
          <w:tcPr>
            <w:tcW w:w="130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B6E8587" w14:textId="3FE84491"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As</w:t>
            </w:r>
          </w:p>
        </w:tc>
        <w:tc>
          <w:tcPr>
            <w:tcW w:w="158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A05680F" w14:textId="455DBAE2"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µg/l</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C75BD06" w14:textId="7C3ED0F6"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r w:rsidR="00197640">
              <w:rPr>
                <w:rFonts w:ascii="Arial" w:eastAsia="Times New Roman" w:hAnsi="Arial" w:cs="Arial"/>
                <w:lang w:eastAsia="en-GB"/>
              </w:rPr>
              <w:t>3</w:t>
            </w:r>
            <w:r>
              <w:rPr>
                <w:rFonts w:ascii="Arial" w:eastAsia="Times New Roman" w:hAnsi="Arial" w:cs="Arial"/>
                <w:lang w:eastAsia="en-GB"/>
              </w:rPr>
              <w:t>)</w:t>
            </w:r>
          </w:p>
        </w:tc>
      </w:tr>
      <w:tr w:rsidR="006557CC" w:rsidRPr="004E2348" w14:paraId="4C5219D3" w14:textId="77777777" w:rsidTr="00496CD0">
        <w:trPr>
          <w:trHeight w:val="300"/>
        </w:trPr>
        <w:tc>
          <w:tcPr>
            <w:tcW w:w="5556"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CBDEE6" w14:textId="5821A119" w:rsidR="006557CC" w:rsidRPr="004E2348" w:rsidRDefault="006557CC" w:rsidP="006557CC">
            <w:pPr>
              <w:spacing w:before="120" w:after="120" w:line="240" w:lineRule="auto"/>
              <w:rPr>
                <w:rFonts w:ascii="Arial" w:eastAsia="Times New Roman" w:hAnsi="Arial" w:cs="Arial"/>
                <w:lang w:eastAsia="en-GB"/>
              </w:rPr>
            </w:pPr>
            <w:r>
              <w:rPr>
                <w:rFonts w:ascii="Arial" w:eastAsia="Times New Roman" w:hAnsi="Arial" w:cs="Arial"/>
                <w:lang w:eastAsia="en-GB"/>
              </w:rPr>
              <w:t>Barium</w:t>
            </w:r>
          </w:p>
        </w:tc>
        <w:tc>
          <w:tcPr>
            <w:tcW w:w="130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32CFE9" w14:textId="5683BA9A"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Ba</w:t>
            </w:r>
          </w:p>
        </w:tc>
        <w:tc>
          <w:tcPr>
            <w:tcW w:w="158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05ED385" w14:textId="00F708D0"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µg/l</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0E56B4D" w14:textId="7E2EDFF5"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r w:rsidR="00197640">
              <w:rPr>
                <w:rFonts w:ascii="Arial" w:eastAsia="Times New Roman" w:hAnsi="Arial" w:cs="Arial"/>
                <w:lang w:eastAsia="en-GB"/>
              </w:rPr>
              <w:t>3</w:t>
            </w:r>
            <w:r>
              <w:rPr>
                <w:rFonts w:ascii="Arial" w:eastAsia="Times New Roman" w:hAnsi="Arial" w:cs="Arial"/>
                <w:lang w:eastAsia="en-GB"/>
              </w:rPr>
              <w:t>)</w:t>
            </w:r>
          </w:p>
        </w:tc>
      </w:tr>
      <w:tr w:rsidR="006557CC" w:rsidRPr="004E2348" w14:paraId="52CE3FD7" w14:textId="77777777" w:rsidTr="00496CD0">
        <w:trPr>
          <w:trHeight w:val="300"/>
        </w:trPr>
        <w:tc>
          <w:tcPr>
            <w:tcW w:w="5556"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57399BE" w14:textId="60270FC5" w:rsidR="006557CC" w:rsidRPr="004E2348" w:rsidRDefault="006557CC" w:rsidP="006557CC">
            <w:pPr>
              <w:spacing w:before="120" w:after="120" w:line="240" w:lineRule="auto"/>
              <w:rPr>
                <w:rFonts w:ascii="Arial" w:eastAsia="Times New Roman" w:hAnsi="Arial" w:cs="Arial"/>
                <w:lang w:eastAsia="en-GB"/>
              </w:rPr>
            </w:pPr>
            <w:r>
              <w:rPr>
                <w:rFonts w:ascii="Arial" w:eastAsia="Times New Roman" w:hAnsi="Arial" w:cs="Arial"/>
                <w:lang w:eastAsia="en-GB"/>
              </w:rPr>
              <w:t>Boron</w:t>
            </w:r>
          </w:p>
        </w:tc>
        <w:tc>
          <w:tcPr>
            <w:tcW w:w="130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EDDFA11" w14:textId="169A9CDC"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B</w:t>
            </w:r>
          </w:p>
        </w:tc>
        <w:tc>
          <w:tcPr>
            <w:tcW w:w="158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4CF5BAE" w14:textId="7D309484"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µg/l</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1FD05A4" w14:textId="6B53F9DC"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r w:rsidR="00197640">
              <w:rPr>
                <w:rFonts w:ascii="Arial" w:eastAsia="Times New Roman" w:hAnsi="Arial" w:cs="Arial"/>
                <w:lang w:eastAsia="en-GB"/>
              </w:rPr>
              <w:t>3</w:t>
            </w:r>
            <w:r>
              <w:rPr>
                <w:rFonts w:ascii="Arial" w:eastAsia="Times New Roman" w:hAnsi="Arial" w:cs="Arial"/>
                <w:lang w:eastAsia="en-GB"/>
              </w:rPr>
              <w:t>)</w:t>
            </w:r>
          </w:p>
        </w:tc>
      </w:tr>
      <w:tr w:rsidR="006557CC" w:rsidRPr="004E2348" w14:paraId="73762927" w14:textId="77777777" w:rsidTr="00496CD0">
        <w:trPr>
          <w:trHeight w:val="300"/>
        </w:trPr>
        <w:tc>
          <w:tcPr>
            <w:tcW w:w="5556"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D73FE16" w14:textId="09D4D502" w:rsidR="006557CC" w:rsidRPr="004E2348" w:rsidRDefault="006557CC" w:rsidP="006557CC">
            <w:pPr>
              <w:spacing w:before="120" w:after="120" w:line="240" w:lineRule="auto"/>
              <w:rPr>
                <w:rFonts w:ascii="Arial" w:eastAsia="Times New Roman" w:hAnsi="Arial" w:cs="Arial"/>
                <w:lang w:eastAsia="en-GB"/>
              </w:rPr>
            </w:pPr>
            <w:r>
              <w:rPr>
                <w:rFonts w:ascii="Arial" w:eastAsia="Times New Roman" w:hAnsi="Arial" w:cs="Arial"/>
                <w:lang w:eastAsia="en-GB"/>
              </w:rPr>
              <w:t>Cyanide</w:t>
            </w:r>
          </w:p>
        </w:tc>
        <w:tc>
          <w:tcPr>
            <w:tcW w:w="130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5E769CE" w14:textId="0C29C445"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CN</w:t>
            </w:r>
          </w:p>
        </w:tc>
        <w:tc>
          <w:tcPr>
            <w:tcW w:w="158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9D2FF8B" w14:textId="2DFF46FD"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µg/l</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EA24D24" w14:textId="54788310"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r w:rsidR="00197640">
              <w:rPr>
                <w:rFonts w:ascii="Arial" w:eastAsia="Times New Roman" w:hAnsi="Arial" w:cs="Arial"/>
                <w:lang w:eastAsia="en-GB"/>
              </w:rPr>
              <w:t>3</w:t>
            </w:r>
            <w:r>
              <w:rPr>
                <w:rFonts w:ascii="Arial" w:eastAsia="Times New Roman" w:hAnsi="Arial" w:cs="Arial"/>
                <w:lang w:eastAsia="en-GB"/>
              </w:rPr>
              <w:t>)</w:t>
            </w:r>
          </w:p>
        </w:tc>
      </w:tr>
      <w:tr w:rsidR="006557CC" w:rsidRPr="004E2348" w14:paraId="0C332133" w14:textId="77777777" w:rsidTr="00496CD0">
        <w:trPr>
          <w:trHeight w:val="300"/>
        </w:trPr>
        <w:tc>
          <w:tcPr>
            <w:tcW w:w="5556"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715BD86" w14:textId="0F556974" w:rsidR="006557CC" w:rsidRPr="004E2348" w:rsidRDefault="006557CC" w:rsidP="006557CC">
            <w:pPr>
              <w:spacing w:before="120" w:after="120" w:line="240" w:lineRule="auto"/>
              <w:rPr>
                <w:rFonts w:ascii="Arial" w:eastAsia="Times New Roman" w:hAnsi="Arial" w:cs="Arial"/>
                <w:lang w:eastAsia="en-GB"/>
              </w:rPr>
            </w:pPr>
            <w:r>
              <w:rPr>
                <w:rFonts w:ascii="Arial" w:eastAsia="Times New Roman" w:hAnsi="Arial" w:cs="Arial"/>
                <w:lang w:eastAsia="en-GB"/>
              </w:rPr>
              <w:t>Fluoride</w:t>
            </w:r>
          </w:p>
        </w:tc>
        <w:tc>
          <w:tcPr>
            <w:tcW w:w="130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8147700" w14:textId="395B5133"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F</w:t>
            </w:r>
          </w:p>
        </w:tc>
        <w:tc>
          <w:tcPr>
            <w:tcW w:w="158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426131F" w14:textId="00573781"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µg/l</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3B830C0" w14:textId="3DBE1B0D"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r w:rsidR="00197640">
              <w:rPr>
                <w:rFonts w:ascii="Arial" w:eastAsia="Times New Roman" w:hAnsi="Arial" w:cs="Arial"/>
                <w:lang w:eastAsia="en-GB"/>
              </w:rPr>
              <w:t>3</w:t>
            </w:r>
            <w:r>
              <w:rPr>
                <w:rFonts w:ascii="Arial" w:eastAsia="Times New Roman" w:hAnsi="Arial" w:cs="Arial"/>
                <w:lang w:eastAsia="en-GB"/>
              </w:rPr>
              <w:t>)</w:t>
            </w:r>
          </w:p>
        </w:tc>
      </w:tr>
      <w:tr w:rsidR="006557CC" w:rsidRPr="004E2348" w14:paraId="0D9892C3" w14:textId="77777777" w:rsidTr="00496CD0">
        <w:trPr>
          <w:trHeight w:val="300"/>
        </w:trPr>
        <w:tc>
          <w:tcPr>
            <w:tcW w:w="5556"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8D6723" w14:textId="4D2CCF4B" w:rsidR="006557CC" w:rsidRPr="004E2348" w:rsidRDefault="006557CC" w:rsidP="006557CC">
            <w:pPr>
              <w:spacing w:before="120" w:after="120" w:line="240" w:lineRule="auto"/>
              <w:rPr>
                <w:rFonts w:ascii="Arial" w:eastAsia="Times New Roman" w:hAnsi="Arial" w:cs="Arial"/>
                <w:lang w:eastAsia="en-GB"/>
              </w:rPr>
            </w:pPr>
            <w:r>
              <w:rPr>
                <w:rFonts w:ascii="Arial" w:eastAsia="Times New Roman" w:hAnsi="Arial" w:cs="Arial"/>
                <w:lang w:eastAsia="en-GB"/>
              </w:rPr>
              <w:t>Mercury</w:t>
            </w:r>
          </w:p>
        </w:tc>
        <w:tc>
          <w:tcPr>
            <w:tcW w:w="130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BBA79BC" w14:textId="5ED745C9"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Hg</w:t>
            </w:r>
          </w:p>
        </w:tc>
        <w:tc>
          <w:tcPr>
            <w:tcW w:w="158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BDD2132" w14:textId="20BE6659"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µg/l</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D4F7DC4" w14:textId="1CD6FFA6"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r w:rsidR="00197640">
              <w:rPr>
                <w:rFonts w:ascii="Arial" w:eastAsia="Times New Roman" w:hAnsi="Arial" w:cs="Arial"/>
                <w:lang w:eastAsia="en-GB"/>
              </w:rPr>
              <w:t>3</w:t>
            </w:r>
            <w:r>
              <w:rPr>
                <w:rFonts w:ascii="Arial" w:eastAsia="Times New Roman" w:hAnsi="Arial" w:cs="Arial"/>
                <w:lang w:eastAsia="en-GB"/>
              </w:rPr>
              <w:t>)</w:t>
            </w:r>
          </w:p>
        </w:tc>
      </w:tr>
      <w:tr w:rsidR="006557CC" w:rsidRPr="004E2348" w14:paraId="12ACB635" w14:textId="77777777" w:rsidTr="00496CD0">
        <w:trPr>
          <w:trHeight w:val="300"/>
        </w:trPr>
        <w:tc>
          <w:tcPr>
            <w:tcW w:w="5556"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772C912" w14:textId="19266D8E" w:rsidR="006557CC" w:rsidRPr="004E2348" w:rsidRDefault="006557CC" w:rsidP="006557CC">
            <w:pPr>
              <w:spacing w:before="120" w:after="120" w:line="240" w:lineRule="auto"/>
              <w:rPr>
                <w:rFonts w:ascii="Arial" w:eastAsia="Times New Roman" w:hAnsi="Arial" w:cs="Arial"/>
                <w:lang w:eastAsia="en-GB"/>
              </w:rPr>
            </w:pPr>
            <w:r>
              <w:rPr>
                <w:rFonts w:ascii="Arial" w:eastAsia="Times New Roman" w:hAnsi="Arial" w:cs="Arial"/>
                <w:lang w:eastAsia="en-GB"/>
              </w:rPr>
              <w:t>Dissolved methane</w:t>
            </w:r>
          </w:p>
        </w:tc>
        <w:tc>
          <w:tcPr>
            <w:tcW w:w="130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99895A6" w14:textId="3E48A209"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Dis CH</w:t>
            </w:r>
            <w:r w:rsidRPr="006557CC">
              <w:rPr>
                <w:rFonts w:ascii="Arial" w:eastAsia="Times New Roman" w:hAnsi="Arial" w:cs="Arial"/>
                <w:vertAlign w:val="subscript"/>
                <w:lang w:eastAsia="en-GB"/>
              </w:rPr>
              <w:t>4</w:t>
            </w:r>
          </w:p>
        </w:tc>
        <w:tc>
          <w:tcPr>
            <w:tcW w:w="158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DB1E089" w14:textId="20F5F9D4"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µg/l</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FFE2CE" w14:textId="2D3876DF" w:rsidR="006557CC" w:rsidRPr="004E2348" w:rsidRDefault="006557CC" w:rsidP="006557CC">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r w:rsidR="00197640">
              <w:rPr>
                <w:rFonts w:ascii="Arial" w:eastAsia="Times New Roman" w:hAnsi="Arial" w:cs="Arial"/>
                <w:lang w:eastAsia="en-GB"/>
              </w:rPr>
              <w:t>3</w:t>
            </w:r>
            <w:r>
              <w:rPr>
                <w:rFonts w:ascii="Arial" w:eastAsia="Times New Roman" w:hAnsi="Arial" w:cs="Arial"/>
                <w:lang w:eastAsia="en-GB"/>
              </w:rPr>
              <w:t>)</w:t>
            </w:r>
          </w:p>
        </w:tc>
      </w:tr>
    </w:tbl>
    <w:p w14:paraId="3E1E3450" w14:textId="7F9357A7" w:rsidR="007806D1" w:rsidRDefault="00F818CC" w:rsidP="00DD213E">
      <w:pPr>
        <w:ind w:left="142"/>
      </w:pPr>
      <w:r w:rsidRPr="005039B2">
        <w:rPr>
          <w:vertAlign w:val="superscript"/>
        </w:rPr>
        <w:t>1</w:t>
      </w:r>
      <w:r>
        <w:t xml:space="preserve"> </w:t>
      </w:r>
      <w:r w:rsidR="00F74C54" w:rsidRPr="00F74C54">
        <w:t>All analyses would normally be determined at a laboratory. Field measurements of some determinands may be allowable subject to approval of calibration procedures</w:t>
      </w:r>
      <w:r w:rsidR="00F74C54">
        <w:t>.</w:t>
      </w:r>
    </w:p>
    <w:p w14:paraId="496FD674" w14:textId="4DCADE4E" w:rsidR="00A25759" w:rsidRDefault="00A25759" w:rsidP="00DD213E">
      <w:pPr>
        <w:ind w:left="142"/>
        <w:rPr>
          <w:rFonts w:ascii="Arial" w:eastAsia="Times New Roman" w:hAnsi="Arial" w:cs="Arial"/>
          <w:lang w:eastAsia="en-GB"/>
        </w:rPr>
      </w:pPr>
      <w:r w:rsidRPr="00A25759">
        <w:rPr>
          <w:rFonts w:ascii="Arial" w:eastAsia="Times New Roman" w:hAnsi="Arial" w:cs="Arial"/>
          <w:vertAlign w:val="superscript"/>
          <w:lang w:eastAsia="en-GB"/>
        </w:rPr>
        <w:t>2</w:t>
      </w:r>
      <w:r>
        <w:rPr>
          <w:rFonts w:ascii="Arial" w:eastAsia="Times New Roman" w:hAnsi="Arial" w:cs="Arial"/>
          <w:vertAlign w:val="superscript"/>
          <w:lang w:eastAsia="en-GB"/>
        </w:rPr>
        <w:t xml:space="preserve"> </w:t>
      </w:r>
      <w:r w:rsidR="00A924A9" w:rsidRPr="00A924A9">
        <w:rPr>
          <w:rFonts w:ascii="Arial" w:eastAsia="Times New Roman" w:hAnsi="Arial" w:cs="Arial"/>
          <w:lang w:eastAsia="en-GB"/>
        </w:rPr>
        <w:t>All metals should be dissolved metals unless conditions require total metals (e.g. for surface water or groundwater that is fast flowing, or where precipitation of Fe/Mn is occurring in otherwise clear water).</w:t>
      </w:r>
    </w:p>
    <w:p w14:paraId="5582E7ED" w14:textId="1095B8C1" w:rsidR="00F86AB4" w:rsidRPr="009115DF" w:rsidRDefault="00197640" w:rsidP="00F86AB4">
      <w:pPr>
        <w:ind w:left="142"/>
      </w:pPr>
      <w:r>
        <w:rPr>
          <w:vertAlign w:val="superscript"/>
        </w:rPr>
        <w:t>3</w:t>
      </w:r>
      <w:r w:rsidR="00F86AB4">
        <w:t xml:space="preserve"> </w:t>
      </w:r>
      <w:r w:rsidR="00F86AB4" w:rsidRPr="00F86AB4">
        <w:t>The tolerable uncertainty would be determined following completion of initial characterisation monitoring and may not necessarily be applied to all measurements. It may be expressed as a percentage or a fixed value. It is site, location and measurement specific (see Section 6.3.5)</w:t>
      </w:r>
      <w:r w:rsidR="00F86AB4">
        <w:t>.</w:t>
      </w:r>
    </w:p>
    <w:p w14:paraId="29EE1A2D" w14:textId="77777777" w:rsidR="005039B2" w:rsidRDefault="005039B2" w:rsidP="00DD213E">
      <w:pPr>
        <w:ind w:left="142"/>
      </w:pPr>
    </w:p>
    <w:p w14:paraId="4F9736C6" w14:textId="4D61E2FA" w:rsidR="005039B2" w:rsidRPr="00725AFC" w:rsidRDefault="005039B2" w:rsidP="005039B2">
      <w:pPr>
        <w:pStyle w:val="BodyText1"/>
        <w:rPr>
          <w:rFonts w:eastAsia="Times New Roman"/>
          <w:b/>
          <w:bCs/>
        </w:rPr>
      </w:pPr>
      <w:r w:rsidRPr="00725AFC">
        <w:rPr>
          <w:rFonts w:eastAsia="Times New Roman"/>
          <w:b/>
          <w:bCs/>
        </w:rPr>
        <w:t xml:space="preserve">Table </w:t>
      </w:r>
      <w:r>
        <w:rPr>
          <w:rFonts w:eastAsia="Times New Roman"/>
          <w:b/>
          <w:bCs/>
        </w:rPr>
        <w:t>6.6b:</w:t>
      </w:r>
      <w:r w:rsidR="002A0A4B">
        <w:rPr>
          <w:rFonts w:eastAsia="Times New Roman"/>
          <w:b/>
          <w:bCs/>
        </w:rPr>
        <w:t xml:space="preserve"> </w:t>
      </w:r>
      <w:r>
        <w:rPr>
          <w:rFonts w:eastAsia="Times New Roman"/>
          <w:b/>
          <w:bCs/>
        </w:rPr>
        <w:t>Examples of Organic Substances</w:t>
      </w:r>
    </w:p>
    <w:tbl>
      <w:tblPr>
        <w:tblW w:w="0" w:type="auto"/>
        <w:tblLayout w:type="fixed"/>
        <w:tblCellMar>
          <w:left w:w="0" w:type="dxa"/>
          <w:right w:w="0" w:type="dxa"/>
        </w:tblCellMar>
        <w:tblLook w:val="04A0" w:firstRow="1" w:lastRow="0" w:firstColumn="1" w:lastColumn="0" w:noHBand="0" w:noVBand="1"/>
        <w:tblCaption w:val="Table 6.6b: Examples of minor chemical composition measurements – Examples of Organic Substances"/>
        <w:tblDescription w:val="Examples of organic substances such as mineral oils, phenols and pesticides with their symbols, units and tolerable uncertainties. "/>
      </w:tblPr>
      <w:tblGrid>
        <w:gridCol w:w="5556"/>
        <w:gridCol w:w="1304"/>
        <w:gridCol w:w="1587"/>
        <w:gridCol w:w="1644"/>
      </w:tblGrid>
      <w:tr w:rsidR="005039B2" w:rsidRPr="004E2348" w14:paraId="7A68AE7D" w14:textId="77777777" w:rsidTr="009E5B7F">
        <w:trPr>
          <w:trHeight w:val="610"/>
          <w:tblHeader/>
        </w:trPr>
        <w:tc>
          <w:tcPr>
            <w:tcW w:w="5556"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771D3440" w14:textId="3F1AC04E" w:rsidR="005039B2" w:rsidRPr="004E2348" w:rsidRDefault="005039B2"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Determinand</w:t>
            </w:r>
            <w:r w:rsidR="00D21E40" w:rsidRPr="00D21E40">
              <w:rPr>
                <w:rFonts w:ascii="Arial" w:eastAsia="Times New Roman" w:hAnsi="Arial" w:cs="Arial"/>
                <w:b/>
                <w:bCs/>
                <w:color w:val="FFFFFF"/>
                <w:vertAlign w:val="superscript"/>
                <w:lang w:eastAsia="en-GB"/>
              </w:rPr>
              <w:t>1</w:t>
            </w:r>
          </w:p>
        </w:tc>
        <w:tc>
          <w:tcPr>
            <w:tcW w:w="130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66A71CA" w14:textId="77777777" w:rsidR="005039B2" w:rsidRPr="004E2348" w:rsidRDefault="005039B2"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Symbol</w:t>
            </w:r>
          </w:p>
        </w:tc>
        <w:tc>
          <w:tcPr>
            <w:tcW w:w="158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C9C13A6" w14:textId="77777777" w:rsidR="005039B2" w:rsidRPr="004E2348" w:rsidRDefault="005039B2"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Units</w:t>
            </w:r>
          </w:p>
        </w:tc>
        <w:tc>
          <w:tcPr>
            <w:tcW w:w="164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AAA82CB" w14:textId="7E0524BB" w:rsidR="005039B2" w:rsidRPr="004E2348" w:rsidRDefault="005039B2"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Tolerable uncertainty</w:t>
            </w:r>
            <w:r w:rsidR="00197640">
              <w:rPr>
                <w:rFonts w:ascii="Arial" w:eastAsia="Times New Roman" w:hAnsi="Arial" w:cs="Arial"/>
                <w:b/>
                <w:bCs/>
                <w:color w:val="FFFFFF"/>
                <w:vertAlign w:val="superscript"/>
                <w:lang w:eastAsia="en-GB"/>
              </w:rPr>
              <w:t>3</w:t>
            </w:r>
          </w:p>
        </w:tc>
      </w:tr>
      <w:tr w:rsidR="005039B2" w:rsidRPr="004E2348" w14:paraId="4FBCFDE0" w14:textId="77777777" w:rsidTr="009E5B7F">
        <w:trPr>
          <w:trHeight w:val="315"/>
        </w:trPr>
        <w:tc>
          <w:tcPr>
            <w:tcW w:w="5556"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FADE49" w14:textId="1194609D" w:rsidR="005039B2" w:rsidRPr="004E2348" w:rsidRDefault="003418C7" w:rsidP="009E5B7F">
            <w:pPr>
              <w:spacing w:before="120" w:after="120" w:line="240" w:lineRule="auto"/>
              <w:rPr>
                <w:rFonts w:ascii="Arial" w:eastAsia="Times New Roman" w:hAnsi="Arial" w:cs="Arial"/>
                <w:lang w:eastAsia="en-GB"/>
              </w:rPr>
            </w:pPr>
            <w:r>
              <w:rPr>
                <w:rFonts w:ascii="Arial" w:eastAsia="Times New Roman" w:hAnsi="Arial" w:cs="Arial"/>
                <w:lang w:eastAsia="en-GB"/>
              </w:rPr>
              <w:t>Phenols (e.g. by HPLC</w:t>
            </w:r>
            <w:r w:rsidR="00DC73BE">
              <w:rPr>
                <w:rFonts w:ascii="Arial" w:eastAsia="Times New Roman" w:hAnsi="Arial" w:cs="Arial"/>
                <w:lang w:eastAsia="en-GB"/>
              </w:rPr>
              <w:t>)</w:t>
            </w:r>
            <w:r w:rsidR="006F2410">
              <w:rPr>
                <w:rFonts w:ascii="Arial" w:eastAsia="Times New Roman" w:hAnsi="Arial" w:cs="Arial"/>
                <w:vertAlign w:val="superscript"/>
                <w:lang w:eastAsia="en-GB"/>
              </w:rPr>
              <w:t>4</w:t>
            </w:r>
          </w:p>
        </w:tc>
        <w:tc>
          <w:tcPr>
            <w:tcW w:w="130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F2E4725" w14:textId="438D9FAA" w:rsidR="005039B2" w:rsidRPr="004E2348" w:rsidRDefault="0019353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Mono-P</w:t>
            </w:r>
          </w:p>
        </w:tc>
        <w:tc>
          <w:tcPr>
            <w:tcW w:w="158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D6C523A" w14:textId="3EB415C7" w:rsidR="005039B2" w:rsidRPr="004E2348" w:rsidRDefault="0019353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Mg/l</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F9B313F" w14:textId="27A8D76A" w:rsidR="005039B2" w:rsidRPr="004E2348" w:rsidRDefault="0019353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r w:rsidR="00197640">
              <w:rPr>
                <w:rFonts w:ascii="Arial" w:eastAsia="Times New Roman" w:hAnsi="Arial" w:cs="Arial"/>
                <w:lang w:eastAsia="en-GB"/>
              </w:rPr>
              <w:t>3</w:t>
            </w:r>
            <w:r>
              <w:rPr>
                <w:rFonts w:ascii="Arial" w:eastAsia="Times New Roman" w:hAnsi="Arial" w:cs="Arial"/>
                <w:lang w:eastAsia="en-GB"/>
              </w:rPr>
              <w:t>)</w:t>
            </w:r>
          </w:p>
        </w:tc>
      </w:tr>
      <w:tr w:rsidR="005039B2" w:rsidRPr="004E2348" w14:paraId="557359A0" w14:textId="77777777" w:rsidTr="009E5B7F">
        <w:trPr>
          <w:trHeight w:val="300"/>
        </w:trPr>
        <w:tc>
          <w:tcPr>
            <w:tcW w:w="5556"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6458DD" w14:textId="702F36CD" w:rsidR="005039B2" w:rsidRPr="004E2348" w:rsidRDefault="00DC73BE" w:rsidP="009E5B7F">
            <w:pPr>
              <w:spacing w:before="120" w:after="120" w:line="240" w:lineRule="auto"/>
              <w:rPr>
                <w:rFonts w:ascii="Arial" w:eastAsia="Times New Roman" w:hAnsi="Arial" w:cs="Arial"/>
                <w:lang w:eastAsia="en-GB"/>
              </w:rPr>
            </w:pPr>
            <w:r>
              <w:rPr>
                <w:rFonts w:ascii="Arial" w:eastAsia="Times New Roman" w:hAnsi="Arial" w:cs="Arial"/>
                <w:lang w:eastAsia="en-GB"/>
              </w:rPr>
              <w:t>Mineral Oils</w:t>
            </w:r>
            <w:r w:rsidR="001E57A0" w:rsidRPr="001E57A0">
              <w:rPr>
                <w:rFonts w:ascii="Arial" w:eastAsia="Times New Roman" w:hAnsi="Arial" w:cs="Arial"/>
                <w:vertAlign w:val="superscript"/>
                <w:lang w:eastAsia="en-GB"/>
              </w:rPr>
              <w:t>5</w:t>
            </w:r>
          </w:p>
        </w:tc>
        <w:tc>
          <w:tcPr>
            <w:tcW w:w="130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4B1CBA2" w14:textId="087D82AE" w:rsidR="005039B2" w:rsidRPr="004E2348" w:rsidRDefault="0019353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Min Oil</w:t>
            </w:r>
          </w:p>
        </w:tc>
        <w:tc>
          <w:tcPr>
            <w:tcW w:w="158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3DDEC47" w14:textId="2606254C" w:rsidR="005039B2" w:rsidRPr="004E2348" w:rsidRDefault="0019353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µg/l</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3BE453F" w14:textId="6948BF53" w:rsidR="005039B2" w:rsidRPr="004E2348" w:rsidRDefault="0019353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r w:rsidR="00197640">
              <w:rPr>
                <w:rFonts w:ascii="Arial" w:eastAsia="Times New Roman" w:hAnsi="Arial" w:cs="Arial"/>
                <w:lang w:eastAsia="en-GB"/>
              </w:rPr>
              <w:t>3</w:t>
            </w:r>
            <w:r>
              <w:rPr>
                <w:rFonts w:ascii="Arial" w:eastAsia="Times New Roman" w:hAnsi="Arial" w:cs="Arial"/>
                <w:lang w:eastAsia="en-GB"/>
              </w:rPr>
              <w:t>)</w:t>
            </w:r>
          </w:p>
        </w:tc>
      </w:tr>
      <w:tr w:rsidR="0019680A" w:rsidRPr="004E2348" w14:paraId="17FF0CE0" w14:textId="77777777" w:rsidTr="009E5B7F">
        <w:trPr>
          <w:trHeight w:val="300"/>
        </w:trPr>
        <w:tc>
          <w:tcPr>
            <w:tcW w:w="5556"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A3F1407" w14:textId="13745C47" w:rsidR="0019680A" w:rsidRPr="004E2348" w:rsidRDefault="0019353A" w:rsidP="009E5B7F">
            <w:pPr>
              <w:spacing w:before="120" w:after="120" w:line="240" w:lineRule="auto"/>
              <w:rPr>
                <w:rFonts w:ascii="Arial" w:eastAsia="Times New Roman" w:hAnsi="Arial" w:cs="Arial"/>
                <w:lang w:eastAsia="en-GB"/>
              </w:rPr>
            </w:pPr>
            <w:r>
              <w:rPr>
                <w:rFonts w:ascii="Arial" w:eastAsia="Times New Roman" w:hAnsi="Arial" w:cs="Arial"/>
                <w:lang w:eastAsia="en-GB"/>
              </w:rPr>
              <w:t>Pesticides (e.g. Atrazine, Mecoprop)</w:t>
            </w:r>
          </w:p>
        </w:tc>
        <w:tc>
          <w:tcPr>
            <w:tcW w:w="130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0F04342" w14:textId="520AEFFA" w:rsidR="0019680A" w:rsidRPr="004E2348" w:rsidRDefault="0019353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58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C511869" w14:textId="54D1998B" w:rsidR="0019680A" w:rsidRPr="004E2348" w:rsidRDefault="0019353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µg/l</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E226164" w14:textId="174D5BEF" w:rsidR="0019680A" w:rsidRPr="004E2348" w:rsidRDefault="0019353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r w:rsidR="00197640">
              <w:rPr>
                <w:rFonts w:ascii="Arial" w:eastAsia="Times New Roman" w:hAnsi="Arial" w:cs="Arial"/>
                <w:lang w:eastAsia="en-GB"/>
              </w:rPr>
              <w:t>3</w:t>
            </w:r>
            <w:r>
              <w:rPr>
                <w:rFonts w:ascii="Arial" w:eastAsia="Times New Roman" w:hAnsi="Arial" w:cs="Arial"/>
                <w:lang w:eastAsia="en-GB"/>
              </w:rPr>
              <w:t>)</w:t>
            </w:r>
          </w:p>
        </w:tc>
      </w:tr>
      <w:tr w:rsidR="005039B2" w:rsidRPr="004E2348" w14:paraId="57C126D2" w14:textId="77777777" w:rsidTr="009E5B7F">
        <w:trPr>
          <w:trHeight w:val="300"/>
        </w:trPr>
        <w:tc>
          <w:tcPr>
            <w:tcW w:w="5556"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54243DD" w14:textId="7429EF98" w:rsidR="005039B2" w:rsidRPr="004E2348" w:rsidRDefault="0019353A" w:rsidP="009E5B7F">
            <w:pPr>
              <w:spacing w:before="120" w:after="120" w:line="240" w:lineRule="auto"/>
              <w:rPr>
                <w:rFonts w:ascii="Arial" w:eastAsia="Times New Roman" w:hAnsi="Arial" w:cs="Arial"/>
                <w:lang w:eastAsia="en-GB"/>
              </w:rPr>
            </w:pPr>
            <w:r>
              <w:rPr>
                <w:rFonts w:ascii="Arial" w:eastAsia="Times New Roman" w:hAnsi="Arial" w:cs="Arial"/>
                <w:lang w:eastAsia="en-GB"/>
              </w:rPr>
              <w:t>Polychlorinated Biphenyls</w:t>
            </w:r>
          </w:p>
        </w:tc>
        <w:tc>
          <w:tcPr>
            <w:tcW w:w="130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A324EFA" w14:textId="307B131A" w:rsidR="005039B2" w:rsidRPr="004E2348" w:rsidRDefault="0019353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PCBs</w:t>
            </w:r>
          </w:p>
        </w:tc>
        <w:tc>
          <w:tcPr>
            <w:tcW w:w="158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70C908F" w14:textId="07FC4789" w:rsidR="005039B2" w:rsidRPr="004E2348" w:rsidRDefault="0019353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µg/l</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8127937" w14:textId="007771E5" w:rsidR="005039B2" w:rsidRPr="004E2348" w:rsidRDefault="0019353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r w:rsidR="00197640">
              <w:rPr>
                <w:rFonts w:ascii="Arial" w:eastAsia="Times New Roman" w:hAnsi="Arial" w:cs="Arial"/>
                <w:lang w:eastAsia="en-GB"/>
              </w:rPr>
              <w:t>3</w:t>
            </w:r>
            <w:r>
              <w:rPr>
                <w:rFonts w:ascii="Arial" w:eastAsia="Times New Roman" w:hAnsi="Arial" w:cs="Arial"/>
                <w:lang w:eastAsia="en-GB"/>
              </w:rPr>
              <w:t>)</w:t>
            </w:r>
          </w:p>
        </w:tc>
      </w:tr>
      <w:tr w:rsidR="005039B2" w:rsidRPr="004E2348" w14:paraId="0BD7BBF5" w14:textId="77777777" w:rsidTr="009E5B7F">
        <w:trPr>
          <w:trHeight w:val="300"/>
        </w:trPr>
        <w:tc>
          <w:tcPr>
            <w:tcW w:w="5556"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7FB1916" w14:textId="32798DD9" w:rsidR="005039B2" w:rsidRPr="004E2348" w:rsidRDefault="0019353A" w:rsidP="009E5B7F">
            <w:pPr>
              <w:spacing w:before="120" w:after="120" w:line="240" w:lineRule="auto"/>
              <w:rPr>
                <w:rFonts w:ascii="Arial" w:eastAsia="Times New Roman" w:hAnsi="Arial" w:cs="Arial"/>
                <w:lang w:eastAsia="en-GB"/>
              </w:rPr>
            </w:pPr>
            <w:r>
              <w:rPr>
                <w:rFonts w:ascii="Arial" w:eastAsia="Times New Roman" w:hAnsi="Arial" w:cs="Arial"/>
                <w:lang w:eastAsia="en-GB"/>
              </w:rPr>
              <w:t>Chlorinated Solvents (e.g. Trichloroethylene)</w:t>
            </w:r>
          </w:p>
        </w:tc>
        <w:tc>
          <w:tcPr>
            <w:tcW w:w="130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6FE2FD1" w14:textId="7C988FCD" w:rsidR="005039B2" w:rsidRPr="004E2348" w:rsidRDefault="0019353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58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07D4210" w14:textId="745104AB" w:rsidR="005039B2" w:rsidRPr="004E2348" w:rsidRDefault="0019353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µg/l</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05C3130" w14:textId="4E19608C" w:rsidR="005039B2" w:rsidRPr="004E2348" w:rsidRDefault="0019353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r w:rsidR="00197640">
              <w:rPr>
                <w:rFonts w:ascii="Arial" w:eastAsia="Times New Roman" w:hAnsi="Arial" w:cs="Arial"/>
                <w:lang w:eastAsia="en-GB"/>
              </w:rPr>
              <w:t>3</w:t>
            </w:r>
            <w:r>
              <w:rPr>
                <w:rFonts w:ascii="Arial" w:eastAsia="Times New Roman" w:hAnsi="Arial" w:cs="Arial"/>
                <w:lang w:eastAsia="en-GB"/>
              </w:rPr>
              <w:t>)</w:t>
            </w:r>
          </w:p>
        </w:tc>
      </w:tr>
    </w:tbl>
    <w:p w14:paraId="6E525E59" w14:textId="1E6B4AFB" w:rsidR="005039B2" w:rsidRDefault="005039B2" w:rsidP="005039B2">
      <w:pPr>
        <w:ind w:left="142"/>
      </w:pPr>
      <w:r w:rsidRPr="005039B2">
        <w:rPr>
          <w:vertAlign w:val="superscript"/>
        </w:rPr>
        <w:t>1</w:t>
      </w:r>
      <w:r>
        <w:t xml:space="preserve"> </w:t>
      </w:r>
      <w:r w:rsidR="00F74C54" w:rsidRPr="00F74C54">
        <w:t>All analyses would normally be determined at a laboratory. Field measurements of some determinands may be allowable subject to approval of calibration procedures</w:t>
      </w:r>
      <w:r w:rsidR="00F74C54">
        <w:t>.</w:t>
      </w:r>
    </w:p>
    <w:p w14:paraId="1965A522" w14:textId="77777777" w:rsidR="006F2410" w:rsidRPr="009115DF" w:rsidRDefault="006F2410" w:rsidP="006F2410">
      <w:pPr>
        <w:ind w:left="142"/>
      </w:pPr>
      <w:r>
        <w:rPr>
          <w:vertAlign w:val="superscript"/>
        </w:rPr>
        <w:t>3</w:t>
      </w:r>
      <w:r>
        <w:t xml:space="preserve"> </w:t>
      </w:r>
      <w:r w:rsidRPr="00F86AB4">
        <w:t>The tolerable uncertainty would be determined following completion of initial characterisation monitoring and may not necessarily be applied to all measurements. It may be expressed as a percentage or a fixed value. It is site, location and measurement specific (see Section 6.3.5)</w:t>
      </w:r>
      <w:r>
        <w:t>.</w:t>
      </w:r>
    </w:p>
    <w:p w14:paraId="3F9DEB8D" w14:textId="7E918029" w:rsidR="00A62308" w:rsidRDefault="006F2410" w:rsidP="005039B2">
      <w:pPr>
        <w:ind w:left="142"/>
      </w:pPr>
      <w:r>
        <w:rPr>
          <w:rFonts w:ascii="Arial" w:eastAsia="Times New Roman" w:hAnsi="Arial" w:cs="Arial"/>
          <w:vertAlign w:val="superscript"/>
          <w:lang w:eastAsia="en-GB"/>
        </w:rPr>
        <w:t>4</w:t>
      </w:r>
      <w:r w:rsidR="00A62308">
        <w:rPr>
          <w:rFonts w:ascii="Arial" w:eastAsia="Times New Roman" w:hAnsi="Arial" w:cs="Arial"/>
          <w:lang w:eastAsia="en-GB"/>
        </w:rPr>
        <w:t xml:space="preserve"> </w:t>
      </w:r>
      <w:r w:rsidR="008E7FD6" w:rsidRPr="008E7FD6">
        <w:rPr>
          <w:rFonts w:ascii="Arial" w:eastAsia="Times New Roman" w:hAnsi="Arial" w:cs="Arial"/>
          <w:lang w:eastAsia="en-GB"/>
        </w:rPr>
        <w:t>HPLC: High Performance Liquid Chromatography. There are many phenolic compounds. Exact analysis should be specified in consultation between the operator, SEPA and analytical laboratory</w:t>
      </w:r>
      <w:r w:rsidR="008E7FD6">
        <w:rPr>
          <w:rFonts w:ascii="Arial" w:eastAsia="Times New Roman" w:hAnsi="Arial" w:cs="Arial"/>
          <w:lang w:eastAsia="en-GB"/>
        </w:rPr>
        <w:t>.</w:t>
      </w:r>
    </w:p>
    <w:p w14:paraId="2BB2BEFD" w14:textId="3E707D4E" w:rsidR="00F86AB4" w:rsidRPr="005F78DD" w:rsidRDefault="001E57A0" w:rsidP="005039B2">
      <w:pPr>
        <w:ind w:left="142"/>
      </w:pPr>
      <w:r w:rsidRPr="001E57A0">
        <w:rPr>
          <w:rFonts w:ascii="Arial" w:eastAsia="Times New Roman" w:hAnsi="Arial" w:cs="Arial"/>
          <w:vertAlign w:val="superscript"/>
          <w:lang w:eastAsia="en-GB"/>
        </w:rPr>
        <w:t>5</w:t>
      </w:r>
      <w:r w:rsidR="005F78DD">
        <w:rPr>
          <w:rFonts w:ascii="Arial" w:eastAsia="Times New Roman" w:hAnsi="Arial" w:cs="Arial"/>
          <w:vertAlign w:val="superscript"/>
          <w:lang w:eastAsia="en-GB"/>
        </w:rPr>
        <w:t xml:space="preserve"> </w:t>
      </w:r>
      <w:r w:rsidR="009179F0" w:rsidRPr="009179F0">
        <w:rPr>
          <w:rFonts w:ascii="Arial" w:eastAsia="Times New Roman" w:hAnsi="Arial" w:cs="Arial"/>
          <w:lang w:eastAsia="en-GB"/>
        </w:rPr>
        <w:t>Method of mineral oil determination should be specified in consultation between the operator, SEPA and analytical laboratory</w:t>
      </w:r>
      <w:r w:rsidR="009179F0">
        <w:rPr>
          <w:rFonts w:ascii="Arial" w:eastAsia="Times New Roman" w:hAnsi="Arial" w:cs="Arial"/>
          <w:lang w:eastAsia="en-GB"/>
        </w:rPr>
        <w:t>.</w:t>
      </w:r>
    </w:p>
    <w:p w14:paraId="4273E3D0" w14:textId="77777777" w:rsidR="005039B2" w:rsidRDefault="005039B2" w:rsidP="005039B2">
      <w:pPr>
        <w:ind w:left="142"/>
      </w:pPr>
    </w:p>
    <w:p w14:paraId="43DC5251" w14:textId="6A920D57" w:rsidR="005039B2" w:rsidRPr="00725AFC" w:rsidRDefault="005039B2" w:rsidP="005039B2">
      <w:pPr>
        <w:pStyle w:val="BodyText1"/>
        <w:rPr>
          <w:rFonts w:eastAsia="Times New Roman"/>
          <w:b/>
          <w:bCs/>
        </w:rPr>
      </w:pPr>
      <w:r w:rsidRPr="00725AFC">
        <w:rPr>
          <w:rFonts w:eastAsia="Times New Roman"/>
          <w:b/>
          <w:bCs/>
        </w:rPr>
        <w:t xml:space="preserve">Table </w:t>
      </w:r>
      <w:r>
        <w:rPr>
          <w:rFonts w:eastAsia="Times New Roman"/>
          <w:b/>
          <w:bCs/>
        </w:rPr>
        <w:t>6.6c:</w:t>
      </w:r>
      <w:r w:rsidR="00CF6A31">
        <w:rPr>
          <w:rFonts w:eastAsia="Times New Roman"/>
          <w:b/>
          <w:bCs/>
        </w:rPr>
        <w:t xml:space="preserve"> </w:t>
      </w:r>
      <w:r>
        <w:rPr>
          <w:rFonts w:eastAsia="Times New Roman"/>
          <w:b/>
          <w:bCs/>
        </w:rPr>
        <w:t>Other Substances Monitored for Regulator Purposes</w:t>
      </w:r>
    </w:p>
    <w:tbl>
      <w:tblPr>
        <w:tblW w:w="0" w:type="auto"/>
        <w:tblLayout w:type="fixed"/>
        <w:tblCellMar>
          <w:left w:w="0" w:type="dxa"/>
          <w:right w:w="0" w:type="dxa"/>
        </w:tblCellMar>
        <w:tblLook w:val="04A0" w:firstRow="1" w:lastRow="0" w:firstColumn="1" w:lastColumn="0" w:noHBand="0" w:noVBand="1"/>
        <w:tblCaption w:val="Table 6.6b: Examples of minor chemical composition measurements – Other Substances Monitored for Regulator Purposes"/>
        <w:tblDescription w:val="Other substances to be monitored include other List I and List II determinands and other List 1 determinands for leachate discharge. "/>
      </w:tblPr>
      <w:tblGrid>
        <w:gridCol w:w="5556"/>
        <w:gridCol w:w="1304"/>
        <w:gridCol w:w="1587"/>
        <w:gridCol w:w="1644"/>
      </w:tblGrid>
      <w:tr w:rsidR="005039B2" w:rsidRPr="004E2348" w14:paraId="6518D251" w14:textId="77777777" w:rsidTr="009E5B7F">
        <w:trPr>
          <w:trHeight w:val="610"/>
          <w:tblHeader/>
        </w:trPr>
        <w:tc>
          <w:tcPr>
            <w:tcW w:w="5556"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764EB368" w14:textId="00504F80" w:rsidR="005039B2" w:rsidRPr="004E2348" w:rsidRDefault="005039B2"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Determinand</w:t>
            </w:r>
            <w:r w:rsidR="00D21E40" w:rsidRPr="00D21E40">
              <w:rPr>
                <w:rFonts w:ascii="Arial" w:eastAsia="Times New Roman" w:hAnsi="Arial" w:cs="Arial"/>
                <w:b/>
                <w:bCs/>
                <w:color w:val="FFFFFF"/>
                <w:vertAlign w:val="superscript"/>
                <w:lang w:eastAsia="en-GB"/>
              </w:rPr>
              <w:t>1</w:t>
            </w:r>
          </w:p>
        </w:tc>
        <w:tc>
          <w:tcPr>
            <w:tcW w:w="130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4458FA5" w14:textId="77777777" w:rsidR="005039B2" w:rsidRPr="004E2348" w:rsidRDefault="005039B2"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Symbol</w:t>
            </w:r>
          </w:p>
        </w:tc>
        <w:tc>
          <w:tcPr>
            <w:tcW w:w="158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BA49850" w14:textId="77777777" w:rsidR="005039B2" w:rsidRPr="004E2348" w:rsidRDefault="005039B2"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Units</w:t>
            </w:r>
          </w:p>
        </w:tc>
        <w:tc>
          <w:tcPr>
            <w:tcW w:w="164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4741A11" w14:textId="4EC0D6B8" w:rsidR="005039B2" w:rsidRPr="004E2348" w:rsidRDefault="005039B2"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Tolerable uncertainty</w:t>
            </w:r>
            <w:r w:rsidR="006F2410">
              <w:rPr>
                <w:rFonts w:ascii="Arial" w:eastAsia="Times New Roman" w:hAnsi="Arial" w:cs="Arial"/>
                <w:b/>
                <w:bCs/>
                <w:color w:val="FFFFFF"/>
                <w:vertAlign w:val="superscript"/>
                <w:lang w:eastAsia="en-GB"/>
              </w:rPr>
              <w:t>3</w:t>
            </w:r>
          </w:p>
        </w:tc>
      </w:tr>
      <w:tr w:rsidR="005039B2" w:rsidRPr="004E2348" w14:paraId="0C5B03E6" w14:textId="77777777" w:rsidTr="009E5B7F">
        <w:trPr>
          <w:trHeight w:val="315"/>
        </w:trPr>
        <w:tc>
          <w:tcPr>
            <w:tcW w:w="5556"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496CF5" w14:textId="56FB7D40" w:rsidR="005039B2" w:rsidRPr="004E2348" w:rsidRDefault="0019353A" w:rsidP="009E5B7F">
            <w:pPr>
              <w:spacing w:before="120" w:after="120" w:line="240" w:lineRule="auto"/>
              <w:rPr>
                <w:rFonts w:ascii="Arial" w:eastAsia="Times New Roman" w:hAnsi="Arial" w:cs="Arial"/>
                <w:lang w:eastAsia="en-GB"/>
              </w:rPr>
            </w:pPr>
            <w:r>
              <w:rPr>
                <w:rFonts w:ascii="Arial" w:eastAsia="Times New Roman" w:hAnsi="Arial" w:cs="Arial"/>
                <w:lang w:eastAsia="en-GB"/>
              </w:rPr>
              <w:t>Other List I and List II determinands specified by Regulation 15 survey</w:t>
            </w:r>
          </w:p>
        </w:tc>
        <w:tc>
          <w:tcPr>
            <w:tcW w:w="130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D742D45" w14:textId="389F3CC3" w:rsidR="005039B2" w:rsidRDefault="0019353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List I</w:t>
            </w:r>
          </w:p>
          <w:p w14:paraId="0FE5AC54" w14:textId="5E31FA29" w:rsidR="0019353A" w:rsidRPr="004E2348" w:rsidRDefault="0019353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List II</w:t>
            </w:r>
          </w:p>
        </w:tc>
        <w:tc>
          <w:tcPr>
            <w:tcW w:w="158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910C444" w14:textId="6CA86819" w:rsidR="005039B2" w:rsidRPr="004E2348" w:rsidRDefault="004B1223"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34655EC" w14:textId="5915CCC9" w:rsidR="005039B2" w:rsidRPr="004E2348" w:rsidRDefault="0019353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r w:rsidR="006F2410">
              <w:rPr>
                <w:rFonts w:ascii="Arial" w:eastAsia="Times New Roman" w:hAnsi="Arial" w:cs="Arial"/>
                <w:lang w:eastAsia="en-GB"/>
              </w:rPr>
              <w:t>3</w:t>
            </w:r>
            <w:r>
              <w:rPr>
                <w:rFonts w:ascii="Arial" w:eastAsia="Times New Roman" w:hAnsi="Arial" w:cs="Arial"/>
                <w:lang w:eastAsia="en-GB"/>
              </w:rPr>
              <w:t>)</w:t>
            </w:r>
          </w:p>
        </w:tc>
      </w:tr>
      <w:tr w:rsidR="005039B2" w:rsidRPr="004E2348" w14:paraId="2C6786EB" w14:textId="77777777" w:rsidTr="009E5B7F">
        <w:trPr>
          <w:trHeight w:val="300"/>
        </w:trPr>
        <w:tc>
          <w:tcPr>
            <w:tcW w:w="5556"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AB134C5" w14:textId="422B914D" w:rsidR="005039B2" w:rsidRPr="004E2348" w:rsidRDefault="004B1223" w:rsidP="009E5B7F">
            <w:pPr>
              <w:spacing w:before="120" w:after="120" w:line="240" w:lineRule="auto"/>
              <w:rPr>
                <w:rFonts w:ascii="Arial" w:eastAsia="Times New Roman" w:hAnsi="Arial" w:cs="Arial"/>
                <w:lang w:eastAsia="en-GB"/>
              </w:rPr>
            </w:pPr>
            <w:r>
              <w:rPr>
                <w:rFonts w:ascii="Arial" w:eastAsia="Times New Roman" w:hAnsi="Arial" w:cs="Arial"/>
                <w:lang w:eastAsia="en-GB"/>
              </w:rPr>
              <w:t>Other Red List/List I determinands for leachate discharge</w:t>
            </w:r>
          </w:p>
        </w:tc>
        <w:tc>
          <w:tcPr>
            <w:tcW w:w="130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22E08F2" w14:textId="77777777" w:rsidR="005039B2" w:rsidRDefault="004B1223"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Red List</w:t>
            </w:r>
          </w:p>
          <w:p w14:paraId="1B423579" w14:textId="494784CC" w:rsidR="004B1223" w:rsidRPr="004E2348" w:rsidRDefault="004B1223"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List I</w:t>
            </w:r>
          </w:p>
        </w:tc>
        <w:tc>
          <w:tcPr>
            <w:tcW w:w="158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60A1682" w14:textId="57BE614C" w:rsidR="005039B2" w:rsidRPr="004E2348" w:rsidRDefault="004B1223"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C0E51DE" w14:textId="18786BEA" w:rsidR="005039B2" w:rsidRPr="004E2348" w:rsidRDefault="0019353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r w:rsidR="006F2410">
              <w:rPr>
                <w:rFonts w:ascii="Arial" w:eastAsia="Times New Roman" w:hAnsi="Arial" w:cs="Arial"/>
                <w:lang w:eastAsia="en-GB"/>
              </w:rPr>
              <w:t>3</w:t>
            </w:r>
            <w:r>
              <w:rPr>
                <w:rFonts w:ascii="Arial" w:eastAsia="Times New Roman" w:hAnsi="Arial" w:cs="Arial"/>
                <w:lang w:eastAsia="en-GB"/>
              </w:rPr>
              <w:t>)</w:t>
            </w:r>
          </w:p>
        </w:tc>
      </w:tr>
    </w:tbl>
    <w:p w14:paraId="3ACB3E36" w14:textId="3EA118F7" w:rsidR="00F531AF" w:rsidRDefault="005039B2" w:rsidP="00F531AF">
      <w:pPr>
        <w:ind w:left="142"/>
      </w:pPr>
      <w:r w:rsidRPr="005039B2">
        <w:rPr>
          <w:vertAlign w:val="superscript"/>
        </w:rPr>
        <w:t>1</w:t>
      </w:r>
      <w:r>
        <w:t xml:space="preserve"> </w:t>
      </w:r>
      <w:r w:rsidR="00F74C54" w:rsidRPr="00F74C54">
        <w:t>All analyses would normally be determined at a laboratory. Field measurements of some determinands may be allowable subject to approval of calibration procedures</w:t>
      </w:r>
      <w:r w:rsidR="00F74C54">
        <w:t>.</w:t>
      </w:r>
    </w:p>
    <w:p w14:paraId="677845BE" w14:textId="08839689" w:rsidR="00F531AF" w:rsidRPr="009115DF" w:rsidRDefault="006F2410" w:rsidP="00F531AF">
      <w:pPr>
        <w:ind w:left="142"/>
      </w:pPr>
      <w:r>
        <w:rPr>
          <w:vertAlign w:val="superscript"/>
        </w:rPr>
        <w:t>3</w:t>
      </w:r>
      <w:r w:rsidR="00461064">
        <w:rPr>
          <w:vertAlign w:val="superscript"/>
        </w:rPr>
        <w:t xml:space="preserve"> </w:t>
      </w:r>
      <w:r w:rsidR="00F86AB4" w:rsidRPr="00F86AB4">
        <w:t>The tolerable uncertainty would be determined following completion of initial characterisation monitoring and may not necessarily be applied to all measurements. It may be expressed as a percentage or a fixed value. It is site, location and measurement specific (see Section 6.3.5)</w:t>
      </w:r>
      <w:r w:rsidR="00F86AB4">
        <w:t>.</w:t>
      </w:r>
    </w:p>
    <w:p w14:paraId="2D3ACD22" w14:textId="77777777" w:rsidR="005039B2" w:rsidRPr="009115DF" w:rsidRDefault="005039B2" w:rsidP="005039B2">
      <w:pPr>
        <w:ind w:left="142"/>
      </w:pPr>
    </w:p>
    <w:p w14:paraId="77CD4086" w14:textId="55F9BC17" w:rsidR="00286226" w:rsidRPr="00725AFC" w:rsidRDefault="00286226" w:rsidP="00286226">
      <w:pPr>
        <w:pStyle w:val="BodyText1"/>
        <w:rPr>
          <w:rFonts w:eastAsia="Times New Roman"/>
          <w:b/>
          <w:bCs/>
        </w:rPr>
      </w:pPr>
      <w:r w:rsidRPr="00725AFC">
        <w:rPr>
          <w:rFonts w:eastAsia="Times New Roman"/>
          <w:b/>
          <w:bCs/>
        </w:rPr>
        <w:t xml:space="preserve">Table </w:t>
      </w:r>
      <w:r>
        <w:rPr>
          <w:rFonts w:eastAsia="Times New Roman"/>
          <w:b/>
          <w:bCs/>
        </w:rPr>
        <w:t>6.</w:t>
      </w:r>
      <w:r w:rsidR="007F1D58">
        <w:rPr>
          <w:rFonts w:eastAsia="Times New Roman"/>
          <w:b/>
          <w:bCs/>
        </w:rPr>
        <w:t>7</w:t>
      </w:r>
      <w:r>
        <w:rPr>
          <w:rFonts w:eastAsia="Times New Roman"/>
          <w:b/>
          <w:bCs/>
        </w:rPr>
        <w:t xml:space="preserve">: </w:t>
      </w:r>
      <w:r w:rsidRPr="00CC23CF">
        <w:rPr>
          <w:rFonts w:eastAsia="Times New Roman"/>
          <w:b/>
          <w:bCs/>
        </w:rPr>
        <w:t xml:space="preserve">Examples of </w:t>
      </w:r>
      <w:r w:rsidR="007F1D58">
        <w:rPr>
          <w:rFonts w:eastAsia="Times New Roman"/>
          <w:b/>
          <w:bCs/>
        </w:rPr>
        <w:t>biological</w:t>
      </w:r>
      <w:r w:rsidRPr="00CC23CF">
        <w:rPr>
          <w:rFonts w:eastAsia="Times New Roman"/>
          <w:b/>
          <w:bCs/>
        </w:rPr>
        <w:t xml:space="preserve"> measurements</w:t>
      </w:r>
      <w:r>
        <w:rPr>
          <w:rFonts w:eastAsia="Times New Roman"/>
          <w:b/>
          <w:bCs/>
        </w:rPr>
        <w:t xml:space="preserve"> </w:t>
      </w:r>
    </w:p>
    <w:tbl>
      <w:tblPr>
        <w:tblW w:w="10261" w:type="dxa"/>
        <w:tblLayout w:type="fixed"/>
        <w:tblCellMar>
          <w:left w:w="0" w:type="dxa"/>
          <w:right w:w="0" w:type="dxa"/>
        </w:tblCellMar>
        <w:tblLook w:val="04A0" w:firstRow="1" w:lastRow="0" w:firstColumn="1" w:lastColumn="0" w:noHBand="0" w:noVBand="1"/>
        <w:tblCaption w:val="Table 6.7: Examples of biological measurements "/>
        <w:tblDescription w:val="Examples of biological measurements such as coliform bacteria, toxicity tests and the macroinvertebrate community with their descriptions, units or scores and their tolerable uncertainties. "/>
      </w:tblPr>
      <w:tblGrid>
        <w:gridCol w:w="2154"/>
        <w:gridCol w:w="3855"/>
        <w:gridCol w:w="2608"/>
        <w:gridCol w:w="1644"/>
      </w:tblGrid>
      <w:tr w:rsidR="008F43A9" w:rsidRPr="004E2348" w14:paraId="687B574A" w14:textId="77777777" w:rsidTr="00EA13F3">
        <w:trPr>
          <w:trHeight w:val="610"/>
          <w:tblHeader/>
        </w:trPr>
        <w:tc>
          <w:tcPr>
            <w:tcW w:w="215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1831533D" w14:textId="6208FA07" w:rsidR="00286226" w:rsidRPr="004E2348" w:rsidRDefault="008F43A9"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Biological measurement</w:t>
            </w:r>
          </w:p>
        </w:tc>
        <w:tc>
          <w:tcPr>
            <w:tcW w:w="3855"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752F6B2" w14:textId="29102118" w:rsidR="00286226" w:rsidRPr="004E2348" w:rsidRDefault="008F43A9"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w:t>
            </w:r>
          </w:p>
        </w:tc>
        <w:tc>
          <w:tcPr>
            <w:tcW w:w="260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4CED299" w14:textId="40507C56" w:rsidR="00286226" w:rsidRPr="004E2348" w:rsidRDefault="00286226"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Units</w:t>
            </w:r>
            <w:r w:rsidR="00857E8A">
              <w:rPr>
                <w:rFonts w:ascii="Arial" w:eastAsia="Times New Roman" w:hAnsi="Arial" w:cs="Arial"/>
                <w:b/>
                <w:bCs/>
                <w:color w:val="FFFFFF"/>
                <w:lang w:eastAsia="en-GB"/>
              </w:rPr>
              <w:t xml:space="preserve"> / score</w:t>
            </w:r>
          </w:p>
        </w:tc>
        <w:tc>
          <w:tcPr>
            <w:tcW w:w="164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D71F973" w14:textId="401A0375" w:rsidR="00286226" w:rsidRPr="004E2348" w:rsidRDefault="00286226"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Tolerable uncertainty</w:t>
            </w:r>
            <w:r w:rsidR="001D0213">
              <w:rPr>
                <w:rFonts w:ascii="Arial" w:eastAsia="Times New Roman" w:hAnsi="Arial" w:cs="Arial"/>
                <w:b/>
                <w:bCs/>
                <w:color w:val="FFFFFF"/>
                <w:vertAlign w:val="superscript"/>
                <w:lang w:eastAsia="en-GB"/>
              </w:rPr>
              <w:t>5</w:t>
            </w:r>
          </w:p>
        </w:tc>
      </w:tr>
      <w:tr w:rsidR="008F43A9" w:rsidRPr="004E2348" w14:paraId="5613C7DF" w14:textId="77777777" w:rsidTr="00EA13F3">
        <w:trPr>
          <w:trHeight w:val="315"/>
        </w:trPr>
        <w:tc>
          <w:tcPr>
            <w:tcW w:w="215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ED099A8" w14:textId="4967EA3E" w:rsidR="00286226" w:rsidRPr="004E2348" w:rsidRDefault="008F43A9" w:rsidP="009E5B7F">
            <w:pPr>
              <w:spacing w:before="120" w:after="120" w:line="240" w:lineRule="auto"/>
              <w:rPr>
                <w:rFonts w:ascii="Arial" w:eastAsia="Times New Roman" w:hAnsi="Arial" w:cs="Arial"/>
                <w:lang w:eastAsia="en-GB"/>
              </w:rPr>
            </w:pPr>
            <w:r>
              <w:rPr>
                <w:rFonts w:ascii="Arial" w:eastAsia="Times New Roman" w:hAnsi="Arial" w:cs="Arial"/>
                <w:lang w:eastAsia="en-GB"/>
              </w:rPr>
              <w:t>Coliform bacteria</w:t>
            </w:r>
          </w:p>
        </w:tc>
        <w:tc>
          <w:tcPr>
            <w:tcW w:w="385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9E9C5CB" w14:textId="1FB2DA43" w:rsidR="00286226" w:rsidRPr="004E2348" w:rsidRDefault="008F43A9" w:rsidP="008F43A9">
            <w:pPr>
              <w:spacing w:before="120" w:after="120" w:line="240" w:lineRule="auto"/>
              <w:rPr>
                <w:rFonts w:ascii="Arial" w:eastAsia="Times New Roman" w:hAnsi="Arial" w:cs="Arial"/>
                <w:lang w:eastAsia="en-GB"/>
              </w:rPr>
            </w:pPr>
            <w:r>
              <w:rPr>
                <w:rFonts w:ascii="Arial" w:eastAsia="Times New Roman" w:hAnsi="Arial" w:cs="Arial"/>
                <w:lang w:eastAsia="en-GB"/>
              </w:rPr>
              <w:t>Indicator of faecal contamination</w:t>
            </w:r>
          </w:p>
        </w:tc>
        <w:tc>
          <w:tcPr>
            <w:tcW w:w="260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855C3ED" w14:textId="5CEA6058" w:rsidR="00286226" w:rsidRPr="004E2348" w:rsidRDefault="00857E8A" w:rsidP="00EA13F3">
            <w:pPr>
              <w:spacing w:before="120" w:after="120" w:line="240" w:lineRule="auto"/>
              <w:rPr>
                <w:rFonts w:ascii="Arial" w:eastAsia="Times New Roman" w:hAnsi="Arial" w:cs="Arial"/>
                <w:lang w:eastAsia="en-GB"/>
              </w:rPr>
            </w:pPr>
            <w:r>
              <w:rPr>
                <w:rFonts w:ascii="Arial" w:eastAsia="Times New Roman" w:hAnsi="Arial" w:cs="Arial"/>
                <w:lang w:eastAsia="en-GB"/>
              </w:rPr>
              <w:t>MPN</w:t>
            </w:r>
            <w:r w:rsidR="006A3004" w:rsidRPr="006A3004">
              <w:rPr>
                <w:rFonts w:ascii="Arial" w:eastAsia="Times New Roman" w:hAnsi="Arial" w:cs="Arial"/>
                <w:vertAlign w:val="superscript"/>
                <w:lang w:eastAsia="en-GB"/>
              </w:rPr>
              <w:t>1</w:t>
            </w:r>
            <w:r w:rsidRPr="006A3004">
              <w:rPr>
                <w:rFonts w:ascii="Arial" w:eastAsia="Times New Roman" w:hAnsi="Arial" w:cs="Arial"/>
                <w:lang w:eastAsia="en-GB"/>
              </w:rPr>
              <w:t xml:space="preserve"> </w:t>
            </w:r>
            <w:r>
              <w:rPr>
                <w:rFonts w:ascii="Arial" w:eastAsia="Times New Roman" w:hAnsi="Arial" w:cs="Arial"/>
                <w:lang w:eastAsia="en-GB"/>
              </w:rPr>
              <w:t>index/100ml or no. cfu/100 ml</w:t>
            </w:r>
            <w:r w:rsidR="008F43A9" w:rsidRPr="008F43A9">
              <w:rPr>
                <w:rFonts w:ascii="Arial" w:eastAsia="Times New Roman" w:hAnsi="Arial" w:cs="Arial"/>
                <w:vertAlign w:val="superscript"/>
                <w:lang w:eastAsia="en-GB"/>
              </w:rPr>
              <w:t>2</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D4A4A5D" w14:textId="3D757517" w:rsidR="00286226" w:rsidRPr="004E2348" w:rsidRDefault="00286226"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r w:rsidR="001D0213">
              <w:rPr>
                <w:rFonts w:ascii="Arial" w:eastAsia="Times New Roman" w:hAnsi="Arial" w:cs="Arial"/>
                <w:lang w:eastAsia="en-GB"/>
              </w:rPr>
              <w:t>5</w:t>
            </w:r>
            <w:r>
              <w:rPr>
                <w:rFonts w:ascii="Arial" w:eastAsia="Times New Roman" w:hAnsi="Arial" w:cs="Arial"/>
                <w:lang w:eastAsia="en-GB"/>
              </w:rPr>
              <w:t>)</w:t>
            </w:r>
          </w:p>
        </w:tc>
      </w:tr>
      <w:tr w:rsidR="008F43A9" w:rsidRPr="004E2348" w14:paraId="03DEAC7B" w14:textId="77777777" w:rsidTr="00EA13F3">
        <w:trPr>
          <w:trHeight w:val="315"/>
        </w:trPr>
        <w:tc>
          <w:tcPr>
            <w:tcW w:w="215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B0BDBF3" w14:textId="2589EED2" w:rsidR="00857E8A" w:rsidRDefault="008F43A9" w:rsidP="009E5B7F">
            <w:pPr>
              <w:spacing w:before="120" w:after="120" w:line="240" w:lineRule="auto"/>
              <w:rPr>
                <w:rFonts w:ascii="Arial" w:eastAsia="Times New Roman" w:hAnsi="Arial" w:cs="Arial"/>
                <w:lang w:eastAsia="en-GB"/>
              </w:rPr>
            </w:pPr>
            <w:r>
              <w:rPr>
                <w:rFonts w:ascii="Arial" w:eastAsia="Times New Roman" w:hAnsi="Arial" w:cs="Arial"/>
                <w:lang w:eastAsia="en-GB"/>
              </w:rPr>
              <w:t>Chlorophyll a</w:t>
            </w:r>
          </w:p>
        </w:tc>
        <w:tc>
          <w:tcPr>
            <w:tcW w:w="385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101C389" w14:textId="31859B9B" w:rsidR="00857E8A" w:rsidRDefault="008F43A9" w:rsidP="008F43A9">
            <w:pPr>
              <w:spacing w:before="120" w:after="120" w:line="240" w:lineRule="auto"/>
              <w:rPr>
                <w:rFonts w:ascii="Arial" w:eastAsia="Times New Roman" w:hAnsi="Arial" w:cs="Arial"/>
                <w:lang w:eastAsia="en-GB"/>
              </w:rPr>
            </w:pPr>
            <w:r>
              <w:rPr>
                <w:rFonts w:ascii="Arial" w:eastAsia="Times New Roman" w:hAnsi="Arial" w:cs="Arial"/>
                <w:lang w:eastAsia="en-GB"/>
              </w:rPr>
              <w:t>Used to assess the total biomass of algae present. An indicator of nutrient enrichment</w:t>
            </w:r>
          </w:p>
        </w:tc>
        <w:tc>
          <w:tcPr>
            <w:tcW w:w="260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BB71278" w14:textId="0F325A2F" w:rsidR="00857E8A" w:rsidRDefault="008F43A9" w:rsidP="00EA13F3">
            <w:pPr>
              <w:spacing w:before="120" w:after="120" w:line="240" w:lineRule="auto"/>
              <w:rPr>
                <w:rFonts w:ascii="Arial" w:eastAsia="Times New Roman" w:hAnsi="Arial" w:cs="Arial"/>
                <w:lang w:eastAsia="en-GB"/>
              </w:rPr>
            </w:pPr>
            <w:r>
              <w:rPr>
                <w:rFonts w:ascii="Arial" w:eastAsia="Times New Roman" w:hAnsi="Arial" w:cs="Arial"/>
                <w:lang w:eastAsia="en-GB"/>
              </w:rPr>
              <w:t>mg/m</w:t>
            </w:r>
            <w:r w:rsidRPr="008F43A9">
              <w:rPr>
                <w:rFonts w:ascii="Arial" w:eastAsia="Times New Roman" w:hAnsi="Arial" w:cs="Arial"/>
                <w:vertAlign w:val="superscript"/>
                <w:lang w:eastAsia="en-GB"/>
              </w:rPr>
              <w:t>3</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94C6C2B" w14:textId="1D271CC1" w:rsidR="00857E8A" w:rsidRDefault="00857E8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r w:rsidR="001D0213">
              <w:rPr>
                <w:rFonts w:ascii="Arial" w:eastAsia="Times New Roman" w:hAnsi="Arial" w:cs="Arial"/>
                <w:lang w:eastAsia="en-GB"/>
              </w:rPr>
              <w:t>5</w:t>
            </w:r>
            <w:r>
              <w:rPr>
                <w:rFonts w:ascii="Arial" w:eastAsia="Times New Roman" w:hAnsi="Arial" w:cs="Arial"/>
                <w:lang w:eastAsia="en-GB"/>
              </w:rPr>
              <w:t>)</w:t>
            </w:r>
          </w:p>
        </w:tc>
      </w:tr>
      <w:tr w:rsidR="008F43A9" w:rsidRPr="004E2348" w14:paraId="2D4801F2" w14:textId="77777777" w:rsidTr="00EA13F3">
        <w:trPr>
          <w:trHeight w:val="315"/>
        </w:trPr>
        <w:tc>
          <w:tcPr>
            <w:tcW w:w="215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03F866" w14:textId="23A31955" w:rsidR="00857E8A" w:rsidRDefault="008F43A9" w:rsidP="009E5B7F">
            <w:pPr>
              <w:spacing w:before="120" w:after="120" w:line="240" w:lineRule="auto"/>
              <w:rPr>
                <w:rFonts w:ascii="Arial" w:eastAsia="Times New Roman" w:hAnsi="Arial" w:cs="Arial"/>
                <w:lang w:eastAsia="en-GB"/>
              </w:rPr>
            </w:pPr>
            <w:r>
              <w:rPr>
                <w:rFonts w:ascii="Arial" w:eastAsia="Times New Roman" w:hAnsi="Arial" w:cs="Arial"/>
                <w:lang w:eastAsia="en-GB"/>
              </w:rPr>
              <w:t>Toxicity tests</w:t>
            </w:r>
          </w:p>
        </w:tc>
        <w:tc>
          <w:tcPr>
            <w:tcW w:w="385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D5D31FB" w14:textId="33FD26CE" w:rsidR="00857E8A" w:rsidRDefault="00EA13F3" w:rsidP="008F43A9">
            <w:pPr>
              <w:spacing w:before="120" w:after="120" w:line="240" w:lineRule="auto"/>
              <w:rPr>
                <w:rFonts w:ascii="Arial" w:eastAsia="Times New Roman" w:hAnsi="Arial" w:cs="Arial"/>
                <w:lang w:eastAsia="en-GB"/>
              </w:rPr>
            </w:pPr>
            <w:r>
              <w:rPr>
                <w:rFonts w:ascii="Arial" w:eastAsia="Times New Roman" w:hAnsi="Arial" w:cs="Arial"/>
                <w:lang w:eastAsia="en-GB"/>
              </w:rPr>
              <w:t>Organisms e.g. the microcrustacean Daphnia magna can be exposed to water from the monitoring site to assess the present of toxic conditions.</w:t>
            </w:r>
          </w:p>
        </w:tc>
        <w:tc>
          <w:tcPr>
            <w:tcW w:w="260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B532441" w14:textId="65E3BBF0" w:rsidR="008F43A9" w:rsidRDefault="008F43A9" w:rsidP="00EA13F3">
            <w:pPr>
              <w:spacing w:before="120" w:after="120" w:line="240" w:lineRule="auto"/>
              <w:rPr>
                <w:rFonts w:ascii="Arial" w:eastAsia="Times New Roman" w:hAnsi="Arial" w:cs="Arial"/>
                <w:lang w:eastAsia="en-GB"/>
              </w:rPr>
            </w:pPr>
            <w:r>
              <w:rPr>
                <w:rFonts w:ascii="Arial" w:eastAsia="Times New Roman" w:hAnsi="Arial" w:cs="Arial"/>
                <w:lang w:eastAsia="en-GB"/>
              </w:rPr>
              <w:t>e.g. 48 hour LC</w:t>
            </w:r>
            <w:r w:rsidRPr="008F43A9">
              <w:rPr>
                <w:rFonts w:ascii="Arial" w:eastAsia="Times New Roman" w:hAnsi="Arial" w:cs="Arial"/>
                <w:vertAlign w:val="subscript"/>
                <w:lang w:eastAsia="en-GB"/>
              </w:rPr>
              <w:t>50</w:t>
            </w:r>
            <w:r w:rsidRPr="008F43A9">
              <w:rPr>
                <w:rFonts w:ascii="Arial" w:eastAsia="Times New Roman" w:hAnsi="Arial" w:cs="Arial"/>
                <w:vertAlign w:val="superscript"/>
                <w:lang w:eastAsia="en-GB"/>
              </w:rPr>
              <w:t>3</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FA2A2AF" w14:textId="514B0E5A" w:rsidR="00857E8A" w:rsidRDefault="00857E8A"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r w:rsidR="001D0213">
              <w:rPr>
                <w:rFonts w:ascii="Arial" w:eastAsia="Times New Roman" w:hAnsi="Arial" w:cs="Arial"/>
                <w:lang w:eastAsia="en-GB"/>
              </w:rPr>
              <w:t>5</w:t>
            </w:r>
            <w:r>
              <w:rPr>
                <w:rFonts w:ascii="Arial" w:eastAsia="Times New Roman" w:hAnsi="Arial" w:cs="Arial"/>
                <w:lang w:eastAsia="en-GB"/>
              </w:rPr>
              <w:t>)</w:t>
            </w:r>
          </w:p>
        </w:tc>
      </w:tr>
      <w:tr w:rsidR="008F43A9" w:rsidRPr="004E2348" w14:paraId="7E523D65" w14:textId="77777777" w:rsidTr="00EA13F3">
        <w:trPr>
          <w:trHeight w:val="300"/>
        </w:trPr>
        <w:tc>
          <w:tcPr>
            <w:tcW w:w="215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FE79A0A" w14:textId="71EC8AD0" w:rsidR="00286226" w:rsidRPr="004E2348" w:rsidRDefault="008F43A9" w:rsidP="009E5B7F">
            <w:pPr>
              <w:spacing w:before="120" w:after="120" w:line="240" w:lineRule="auto"/>
              <w:rPr>
                <w:rFonts w:ascii="Arial" w:eastAsia="Times New Roman" w:hAnsi="Arial" w:cs="Arial"/>
                <w:lang w:eastAsia="en-GB"/>
              </w:rPr>
            </w:pPr>
            <w:r>
              <w:rPr>
                <w:rFonts w:ascii="Arial" w:eastAsia="Times New Roman" w:hAnsi="Arial" w:cs="Arial"/>
                <w:lang w:eastAsia="en-GB"/>
              </w:rPr>
              <w:t>Macroinvertebrate community</w:t>
            </w:r>
          </w:p>
        </w:tc>
        <w:tc>
          <w:tcPr>
            <w:tcW w:w="385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E6B22B" w14:textId="4CAB706C" w:rsidR="00286226" w:rsidRPr="004E2348" w:rsidRDefault="00EA13F3" w:rsidP="008F43A9">
            <w:pPr>
              <w:spacing w:before="120" w:after="120" w:line="240" w:lineRule="auto"/>
              <w:rPr>
                <w:rFonts w:ascii="Arial" w:eastAsia="Times New Roman" w:hAnsi="Arial" w:cs="Arial"/>
                <w:lang w:eastAsia="en-GB"/>
              </w:rPr>
            </w:pPr>
            <w:r>
              <w:rPr>
                <w:rFonts w:ascii="Arial" w:eastAsia="Times New Roman" w:hAnsi="Arial" w:cs="Arial"/>
                <w:lang w:eastAsia="en-GB"/>
              </w:rPr>
              <w:t>Assessment of the species and abundance of benthic macro-invertebrates.</w:t>
            </w:r>
          </w:p>
        </w:tc>
        <w:tc>
          <w:tcPr>
            <w:tcW w:w="260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74DF66F" w14:textId="3E73D669" w:rsidR="00286226" w:rsidRPr="004E2348" w:rsidRDefault="008F43A9" w:rsidP="00EA13F3">
            <w:pPr>
              <w:spacing w:before="120" w:after="120" w:line="240" w:lineRule="auto"/>
              <w:rPr>
                <w:rFonts w:ascii="Arial" w:eastAsia="Times New Roman" w:hAnsi="Arial" w:cs="Arial"/>
                <w:lang w:eastAsia="en-GB"/>
              </w:rPr>
            </w:pPr>
            <w:r>
              <w:rPr>
                <w:rFonts w:ascii="Arial" w:eastAsia="Times New Roman" w:hAnsi="Arial" w:cs="Arial"/>
                <w:lang w:eastAsia="en-GB"/>
              </w:rPr>
              <w:t>Similarity indices, diversity indices, biotic scores (e.g. BMWP</w:t>
            </w:r>
            <w:r w:rsidR="001D0213">
              <w:rPr>
                <w:rFonts w:ascii="Arial" w:eastAsia="Times New Roman" w:hAnsi="Arial" w:cs="Arial"/>
                <w:vertAlign w:val="superscript"/>
                <w:lang w:eastAsia="en-GB"/>
              </w:rPr>
              <w:t>4</w:t>
            </w:r>
            <w:r>
              <w:rPr>
                <w:rFonts w:ascii="Arial" w:eastAsia="Times New Roman" w:hAnsi="Arial" w:cs="Arial"/>
                <w:lang w:eastAsia="en-GB"/>
              </w:rPr>
              <w:t xml:space="preserve"> and Chandlers Score)</w:t>
            </w:r>
          </w:p>
        </w:tc>
        <w:tc>
          <w:tcPr>
            <w:tcW w:w="164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4F3F6DC" w14:textId="0A67702B" w:rsidR="00286226" w:rsidRPr="004E2348" w:rsidRDefault="00286226" w:rsidP="009E5B7F">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r w:rsidR="001D0213">
              <w:rPr>
                <w:rFonts w:ascii="Arial" w:eastAsia="Times New Roman" w:hAnsi="Arial" w:cs="Arial"/>
                <w:lang w:eastAsia="en-GB"/>
              </w:rPr>
              <w:t>5</w:t>
            </w:r>
            <w:r>
              <w:rPr>
                <w:rFonts w:ascii="Arial" w:eastAsia="Times New Roman" w:hAnsi="Arial" w:cs="Arial"/>
                <w:lang w:eastAsia="en-GB"/>
              </w:rPr>
              <w:t>)</w:t>
            </w:r>
          </w:p>
        </w:tc>
      </w:tr>
    </w:tbl>
    <w:p w14:paraId="57A8346F" w14:textId="15BA03B1" w:rsidR="00EA13F3" w:rsidRDefault="00EA13F3" w:rsidP="00EA13F3">
      <w:pPr>
        <w:ind w:left="142"/>
      </w:pPr>
      <w:r w:rsidRPr="005039B2">
        <w:rPr>
          <w:vertAlign w:val="superscript"/>
        </w:rPr>
        <w:t>1</w:t>
      </w:r>
      <w:r w:rsidR="00693A5B">
        <w:t xml:space="preserve"> MPN: Most Probably Number</w:t>
      </w:r>
      <w:r>
        <w:t>.</w:t>
      </w:r>
    </w:p>
    <w:p w14:paraId="4267F9E0" w14:textId="5BC45A40" w:rsidR="00693A5B" w:rsidRDefault="00693A5B" w:rsidP="00EA13F3">
      <w:pPr>
        <w:ind w:left="142"/>
      </w:pPr>
      <w:r>
        <w:rPr>
          <w:vertAlign w:val="superscript"/>
        </w:rPr>
        <w:t>2</w:t>
      </w:r>
      <w:r>
        <w:t xml:space="preserve"> cfu: Colony Forming Units.</w:t>
      </w:r>
    </w:p>
    <w:p w14:paraId="6AF06F4C" w14:textId="37799D34" w:rsidR="00EA13F3" w:rsidRDefault="00EA13F3" w:rsidP="00EA13F3">
      <w:pPr>
        <w:ind w:left="142"/>
      </w:pPr>
      <w:r w:rsidRPr="008E7FD6">
        <w:rPr>
          <w:rFonts w:ascii="Arial" w:eastAsia="Times New Roman" w:hAnsi="Arial" w:cs="Arial"/>
          <w:vertAlign w:val="superscript"/>
          <w:lang w:eastAsia="en-GB"/>
        </w:rPr>
        <w:t>3</w:t>
      </w:r>
      <w:r>
        <w:rPr>
          <w:rFonts w:ascii="Arial" w:eastAsia="Times New Roman" w:hAnsi="Arial" w:cs="Arial"/>
          <w:lang w:eastAsia="en-GB"/>
        </w:rPr>
        <w:t xml:space="preserve"> </w:t>
      </w:r>
      <w:r w:rsidR="00693A5B">
        <w:rPr>
          <w:rFonts w:ascii="Arial" w:eastAsia="Times New Roman" w:hAnsi="Arial" w:cs="Arial"/>
          <w:lang w:eastAsia="en-GB"/>
        </w:rPr>
        <w:t>LC</w:t>
      </w:r>
      <w:r w:rsidR="00693A5B" w:rsidRPr="008F43A9">
        <w:rPr>
          <w:rFonts w:ascii="Arial" w:eastAsia="Times New Roman" w:hAnsi="Arial" w:cs="Arial"/>
          <w:vertAlign w:val="subscript"/>
          <w:lang w:eastAsia="en-GB"/>
        </w:rPr>
        <w:t>50</w:t>
      </w:r>
      <w:r w:rsidRPr="008E7FD6">
        <w:rPr>
          <w:rFonts w:ascii="Arial" w:eastAsia="Times New Roman" w:hAnsi="Arial" w:cs="Arial"/>
          <w:lang w:eastAsia="en-GB"/>
        </w:rPr>
        <w:t>:</w:t>
      </w:r>
      <w:r w:rsidR="003F59C5">
        <w:rPr>
          <w:rFonts w:ascii="Arial" w:eastAsia="Times New Roman" w:hAnsi="Arial" w:cs="Arial"/>
          <w:lang w:eastAsia="en-GB"/>
        </w:rPr>
        <w:t xml:space="preserve"> Lethal concentration of a substance, which has a measurable effect on 50% of test organisms within 48 hours.</w:t>
      </w:r>
    </w:p>
    <w:p w14:paraId="58749DC3" w14:textId="08280231" w:rsidR="00EA13F3" w:rsidRPr="005F78DD" w:rsidRDefault="001D0213" w:rsidP="00EA13F3">
      <w:pPr>
        <w:ind w:left="142"/>
      </w:pPr>
      <w:r>
        <w:rPr>
          <w:rFonts w:ascii="Arial" w:eastAsia="Times New Roman" w:hAnsi="Arial" w:cs="Arial"/>
          <w:vertAlign w:val="superscript"/>
          <w:lang w:eastAsia="en-GB"/>
        </w:rPr>
        <w:t>4</w:t>
      </w:r>
      <w:r w:rsidR="00EA13F3">
        <w:rPr>
          <w:rFonts w:ascii="Arial" w:eastAsia="Times New Roman" w:hAnsi="Arial" w:cs="Arial"/>
          <w:vertAlign w:val="superscript"/>
          <w:lang w:eastAsia="en-GB"/>
        </w:rPr>
        <w:t xml:space="preserve"> </w:t>
      </w:r>
      <w:r>
        <w:rPr>
          <w:rFonts w:ascii="Arial" w:eastAsia="Times New Roman" w:hAnsi="Arial" w:cs="Arial"/>
          <w:lang w:eastAsia="en-GB"/>
        </w:rPr>
        <w:t>BMWP: Biological Monitoring Working Party score</w:t>
      </w:r>
      <w:r w:rsidR="00EA13F3">
        <w:rPr>
          <w:rFonts w:ascii="Arial" w:eastAsia="Times New Roman" w:hAnsi="Arial" w:cs="Arial"/>
          <w:lang w:eastAsia="en-GB"/>
        </w:rPr>
        <w:t>.</w:t>
      </w:r>
    </w:p>
    <w:p w14:paraId="252D5613" w14:textId="59F9258F" w:rsidR="001D0213" w:rsidRPr="009115DF" w:rsidRDefault="001D0213" w:rsidP="001D0213">
      <w:pPr>
        <w:ind w:left="142"/>
      </w:pPr>
      <w:r>
        <w:rPr>
          <w:vertAlign w:val="superscript"/>
        </w:rPr>
        <w:t>5</w:t>
      </w:r>
      <w:r>
        <w:t xml:space="preserve"> </w:t>
      </w:r>
      <w:r w:rsidRPr="001D0213">
        <w:t>The tolerable uncertainty would be determined following completion of initial characterisation monitoring and may not necessarily be applied to all measurements. It may be expressed as a percentage or a fixed value. It is site and measurement specific (see Section 6.3.5). For biological and microbiological measurements, uncertainty is generally higher than for chemical or physical measurements</w:t>
      </w:r>
      <w:r>
        <w:t>.</w:t>
      </w:r>
    </w:p>
    <w:p w14:paraId="7370F5EB" w14:textId="77777777" w:rsidR="005039B2" w:rsidRPr="009115DF" w:rsidRDefault="005039B2" w:rsidP="00DD213E">
      <w:pPr>
        <w:ind w:left="142"/>
      </w:pPr>
    </w:p>
    <w:p w14:paraId="77029C85" w14:textId="69F1FBE5" w:rsidR="002035D7" w:rsidRDefault="00A365AA" w:rsidP="00DE686A">
      <w:pPr>
        <w:pStyle w:val="Heading3"/>
        <w:numPr>
          <w:ilvl w:val="2"/>
          <w:numId w:val="1"/>
        </w:numPr>
        <w:ind w:left="993" w:hanging="851"/>
      </w:pPr>
      <w:r w:rsidRPr="00A365AA">
        <w:t>Specifying tolerable uncertainty</w:t>
      </w:r>
    </w:p>
    <w:p w14:paraId="50A5C550" w14:textId="77777777" w:rsidR="00FD4315" w:rsidRDefault="00FD4315" w:rsidP="00DE686A">
      <w:pPr>
        <w:ind w:left="142"/>
      </w:pPr>
      <w:r>
        <w:t xml:space="preserve">Tables 6.4 to 6.7 exclude any specification of values or percentage limits relating to the tolerable uncertainty of each monitoring measurement. The tolerable uncertainty should take account of the intended use of the data and should be specified, as a minimum, for those measurements which will be used for routine indicator monitoring and assessment (see 6.4.4 and Chapter 7). Tolerable uncertainty is not only site and measurement specific but may also vary between monitoring points on the same site. Specification of tolerable uncertainty is an iterative process, which should be constantly kept under review throughout the life of a monitoring programme. </w:t>
      </w:r>
    </w:p>
    <w:p w14:paraId="4811C787" w14:textId="77777777" w:rsidR="008D082A" w:rsidRDefault="008D082A" w:rsidP="00FD4315">
      <w:pPr>
        <w:ind w:left="66"/>
      </w:pPr>
    </w:p>
    <w:p w14:paraId="169A8E2D" w14:textId="60661A4A" w:rsidR="00A365AA" w:rsidRDefault="00FD4315" w:rsidP="00DE686A">
      <w:pPr>
        <w:ind w:left="142"/>
      </w:pPr>
      <w:r>
        <w:t>Two primary considerations for specifying the tolerable uncertainty of a measurement are:</w:t>
      </w:r>
    </w:p>
    <w:p w14:paraId="77A926F2" w14:textId="77777777" w:rsidR="00FD4315" w:rsidRDefault="00FD4315" w:rsidP="00FD4315">
      <w:pPr>
        <w:ind w:left="66"/>
      </w:pPr>
    </w:p>
    <w:p w14:paraId="7523DD1F" w14:textId="3B3CB7C7" w:rsidR="00474DC3" w:rsidRPr="00474DC3" w:rsidRDefault="002A0A4B" w:rsidP="003C00FE">
      <w:pPr>
        <w:pStyle w:val="ListParagraph"/>
        <w:numPr>
          <w:ilvl w:val="0"/>
          <w:numId w:val="71"/>
        </w:numPr>
      </w:pPr>
      <w:r>
        <w:t>T</w:t>
      </w:r>
      <w:r w:rsidR="00474DC3" w:rsidRPr="00474DC3">
        <w:t xml:space="preserve">he difference in value between baseline and any assessment value to be used (see Chapter 7). Where baseline values are close to assessment limits greater reliability in measurements will be needed (i.e. smaller tolerable uncertainty) </w:t>
      </w:r>
      <w:r w:rsidR="00474DC3">
        <w:t>and</w:t>
      </w:r>
    </w:p>
    <w:p w14:paraId="793CAE0A" w14:textId="2E067358" w:rsidR="00FD4315" w:rsidRDefault="002A0A4B" w:rsidP="003C00FE">
      <w:pPr>
        <w:pStyle w:val="ListParagraph"/>
        <w:numPr>
          <w:ilvl w:val="0"/>
          <w:numId w:val="71"/>
        </w:numPr>
        <w:ind w:left="709"/>
      </w:pPr>
      <w:r>
        <w:t>T</w:t>
      </w:r>
      <w:r w:rsidR="00292B6A" w:rsidRPr="00292B6A">
        <w:t>he uncertainty that has been achieved in the initial characterisation monitoring</w:t>
      </w:r>
      <w:r w:rsidR="00292B6A">
        <w:t>.</w:t>
      </w:r>
    </w:p>
    <w:p w14:paraId="2190FDF2" w14:textId="77777777" w:rsidR="00292B6A" w:rsidRDefault="00292B6A" w:rsidP="00292B6A"/>
    <w:p w14:paraId="3B6195D3" w14:textId="15A31025" w:rsidR="00292B6A" w:rsidRDefault="0039746B" w:rsidP="00292B6A">
      <w:pPr>
        <w:ind w:left="142"/>
      </w:pPr>
      <w:r w:rsidRPr="0039746B">
        <w:t>Where there is a conflict between these two considerations, the uncertainty associated with the initial characterisation monitoring should, wherever possible, be reduced (</w:t>
      </w:r>
      <w:r w:rsidR="000F20F1">
        <w:t>For example,</w:t>
      </w:r>
      <w:r w:rsidRPr="0039746B">
        <w:t xml:space="preserve"> by using a different analytical method). Where this is impracticable, the assessment limit may need to be changed (see Section 7.3).</w:t>
      </w:r>
    </w:p>
    <w:p w14:paraId="6FCED0D9" w14:textId="77777777" w:rsidR="0039746B" w:rsidRDefault="0039746B" w:rsidP="00292B6A">
      <w:pPr>
        <w:ind w:left="142"/>
      </w:pPr>
    </w:p>
    <w:p w14:paraId="6604837B" w14:textId="76B69536" w:rsidR="0039746B" w:rsidRDefault="00B279F5" w:rsidP="00292B6A">
      <w:pPr>
        <w:ind w:left="142"/>
      </w:pPr>
      <w:r w:rsidRPr="00B279F5">
        <w:t>For many monitoring measurements, large uncertainties (</w:t>
      </w:r>
      <w:r w:rsidR="000F20F1">
        <w:t>For example,</w:t>
      </w:r>
      <w:r w:rsidRPr="00B279F5">
        <w:t xml:space="preserve"> above 35%) may be acceptable. Where this is the case, there is justification for using less stringent sampling and measurement methods, and collecting a lesser number of samples. Where uncertainties need to be lower, steps should be taken to ensure that methods and sample numbers are appropriate, to ensure that uncertainties are within the specified range. Quality control procedures should be sufficient to demonstrate that this is the case.</w:t>
      </w:r>
      <w:r w:rsidR="00EE1C31">
        <w:t xml:space="preserve"> </w:t>
      </w:r>
      <w:r w:rsidRPr="00B279F5">
        <w:t>The following example is provided for illustration, but should be read in conjunction with the principles underlying assessment limits (Chapter 7) and quality control (Chapter 9)</w:t>
      </w:r>
      <w:r>
        <w:t>:</w:t>
      </w:r>
    </w:p>
    <w:p w14:paraId="68674669" w14:textId="77777777" w:rsidR="00B279F5" w:rsidRDefault="00B279F5" w:rsidP="00292B6A">
      <w:pPr>
        <w:ind w:left="142"/>
      </w:pPr>
    </w:p>
    <w:p w14:paraId="29EE8D3D" w14:textId="0195A1E8" w:rsidR="00B279F5" w:rsidRDefault="002A0A4B" w:rsidP="003C00FE">
      <w:pPr>
        <w:pStyle w:val="ListParagraph"/>
        <w:numPr>
          <w:ilvl w:val="0"/>
          <w:numId w:val="72"/>
        </w:numPr>
        <w:ind w:left="709"/>
      </w:pPr>
      <w:r>
        <w:t>M</w:t>
      </w:r>
      <w:r w:rsidR="00496413" w:rsidRPr="00496413">
        <w:t>ean value of 20 mg/l. An assessment limit of 70 mg/l is agreed with the SEPA to accommodate design leakage and maintain a good quality of water in the stream. Reliability is not an issue in this instance, and the main concern is to ensure any possible rising trend in data is not masked by poor quality control. A tolerable uncertainty of ±100% (20 mg/l) from baseline mean would not be unreasonable in these circumstances regardless of statistical variation. However, having established the baseline variability within lower limits, a lower tolerable uncertainty limit of say, ±35% (7 mg/l) of baseline mean ought to be attainable</w:t>
      </w:r>
      <w:r w:rsidR="00496413">
        <w:t>.</w:t>
      </w:r>
    </w:p>
    <w:p w14:paraId="72F75FA5" w14:textId="77777777" w:rsidR="00496413" w:rsidRDefault="00496413" w:rsidP="00496413"/>
    <w:p w14:paraId="42B098EE" w14:textId="51B0B02E" w:rsidR="00496413" w:rsidRDefault="008D082A" w:rsidP="00496413">
      <w:pPr>
        <w:ind w:left="142"/>
      </w:pPr>
      <w:r w:rsidRPr="008D082A">
        <w:t>Data should be evaluated against specified tolerable uncertainty on a periodic (e.g. annual) basis. Where variability exceeds the tolerable uncertainty, this may be due to:</w:t>
      </w:r>
    </w:p>
    <w:p w14:paraId="0F9DB7AD" w14:textId="77777777" w:rsidR="008D082A" w:rsidRDefault="008D082A" w:rsidP="00496413">
      <w:pPr>
        <w:ind w:left="142"/>
      </w:pPr>
    </w:p>
    <w:p w14:paraId="6E2D63B4" w14:textId="04473F14" w:rsidR="008D082A" w:rsidRDefault="002A0A4B" w:rsidP="003C00FE">
      <w:pPr>
        <w:pStyle w:val="ListParagraph"/>
        <w:numPr>
          <w:ilvl w:val="0"/>
          <w:numId w:val="72"/>
        </w:numPr>
        <w:ind w:left="709"/>
      </w:pPr>
      <w:r>
        <w:t>E</w:t>
      </w:r>
      <w:r w:rsidR="009551DA" w:rsidRPr="009551DA">
        <w:t>xcessive errors, which should be remedied by improved quality control</w:t>
      </w:r>
      <w:r>
        <w:t>.</w:t>
      </w:r>
    </w:p>
    <w:p w14:paraId="16F2BC2C" w14:textId="41FD367E" w:rsidR="009551DA" w:rsidRDefault="002A0A4B" w:rsidP="003C00FE">
      <w:pPr>
        <w:pStyle w:val="ListParagraph"/>
        <w:numPr>
          <w:ilvl w:val="0"/>
          <w:numId w:val="72"/>
        </w:numPr>
        <w:ind w:left="709"/>
      </w:pPr>
      <w:r>
        <w:t>I</w:t>
      </w:r>
      <w:r w:rsidR="00DD2134" w:rsidRPr="00DD2134">
        <w:t xml:space="preserve">ncreased natural variability, which may need increased sample numbers </w:t>
      </w:r>
      <w:r w:rsidRPr="00DD2134">
        <w:t>to</w:t>
      </w:r>
      <w:r w:rsidR="00DD2134" w:rsidRPr="00DD2134">
        <w:t xml:space="preserve"> define the natural variation</w:t>
      </w:r>
      <w:r w:rsidR="00DD2134">
        <w:t xml:space="preserve"> and</w:t>
      </w:r>
    </w:p>
    <w:p w14:paraId="4246DE7D" w14:textId="397FF17B" w:rsidR="00DD2134" w:rsidRDefault="002A0A4B" w:rsidP="003C00FE">
      <w:pPr>
        <w:pStyle w:val="ListParagraph"/>
        <w:numPr>
          <w:ilvl w:val="0"/>
          <w:numId w:val="72"/>
        </w:numPr>
        <w:ind w:left="709"/>
      </w:pPr>
      <w:r>
        <w:t>A</w:t>
      </w:r>
      <w:r w:rsidR="009132D0" w:rsidRPr="009132D0">
        <w:t xml:space="preserve"> developing trend. The significance of the trend should be assessed as described in Chapter 7. In this situation, evaluation against tolerable uncertainty would not be feasible until data stabilise around a new mean value</w:t>
      </w:r>
      <w:r w:rsidR="009132D0">
        <w:t>.</w:t>
      </w:r>
    </w:p>
    <w:p w14:paraId="26D0F714" w14:textId="77777777" w:rsidR="009132D0" w:rsidRDefault="009132D0" w:rsidP="009132D0"/>
    <w:p w14:paraId="7B215C3C" w14:textId="08352F52" w:rsidR="00BA7001" w:rsidRDefault="00BA7001" w:rsidP="00BA7001">
      <w:pPr>
        <w:pStyle w:val="Heading2"/>
        <w:numPr>
          <w:ilvl w:val="1"/>
          <w:numId w:val="1"/>
        </w:numPr>
        <w:ind w:left="709" w:hanging="672"/>
      </w:pPr>
      <w:bookmarkStart w:id="36" w:name="_Toc193890969"/>
      <w:r>
        <w:t>Specification of monitoring schedules</w:t>
      </w:r>
      <w:bookmarkEnd w:id="36"/>
    </w:p>
    <w:p w14:paraId="6D566795" w14:textId="1270C1EA" w:rsidR="00BA7001" w:rsidRDefault="00BA7001" w:rsidP="00DE686A">
      <w:pPr>
        <w:pStyle w:val="Heading3"/>
        <w:numPr>
          <w:ilvl w:val="2"/>
          <w:numId w:val="1"/>
        </w:numPr>
        <w:ind w:left="993" w:hanging="851"/>
      </w:pPr>
      <w:r>
        <w:t>Introduction</w:t>
      </w:r>
    </w:p>
    <w:p w14:paraId="4DB25FE5" w14:textId="1E6DE7A1" w:rsidR="00BA7001" w:rsidRDefault="00281603" w:rsidP="00BA7001">
      <w:pPr>
        <w:ind w:left="142"/>
      </w:pPr>
      <w:r w:rsidRPr="00281603">
        <w:t>The Landfill Regulations specify frequencies at which leachate, groundwater and surface water should be monitored. These frequencies are specified below</w:t>
      </w:r>
      <w:r>
        <w:t>:</w:t>
      </w:r>
    </w:p>
    <w:p w14:paraId="50A870AB" w14:textId="77777777" w:rsidR="00281603" w:rsidRDefault="00281603" w:rsidP="00BA7001">
      <w:pPr>
        <w:ind w:left="142"/>
      </w:pPr>
    </w:p>
    <w:p w14:paraId="3EDC6197" w14:textId="77777777" w:rsidR="00162DB4" w:rsidRDefault="00162DB4" w:rsidP="00162DB4">
      <w:pPr>
        <w:ind w:left="142"/>
      </w:pPr>
      <w:r w:rsidRPr="00162DB4">
        <w:rPr>
          <w:b/>
          <w:bCs/>
        </w:rPr>
        <w:t>Leachate Volume</w:t>
      </w:r>
      <w:r w:rsidRPr="00162DB4">
        <w:t xml:space="preserve"> </w:t>
      </w:r>
    </w:p>
    <w:p w14:paraId="16DF2530" w14:textId="2798BDC4" w:rsidR="00281603" w:rsidRDefault="00162DB4" w:rsidP="00162DB4">
      <w:pPr>
        <w:ind w:left="142"/>
      </w:pPr>
      <w:r w:rsidRPr="00162DB4">
        <w:t>This should be monitored monthly during the operational phase and six monthly in the aftercare phase although during the operational phase the frequency of sampling could be adapted on the basis of the morphology of the landfill waste but only if SEPA considers that the conditions of the permit should allow for it. In both cases if the evaluation of the data indicates longer intervals are equally effective monitoring may be adapted</w:t>
      </w:r>
      <w:r>
        <w:t>.</w:t>
      </w:r>
    </w:p>
    <w:p w14:paraId="1870B2C7" w14:textId="77777777" w:rsidR="00162DB4" w:rsidRDefault="00162DB4" w:rsidP="00162DB4">
      <w:pPr>
        <w:ind w:left="142"/>
      </w:pPr>
    </w:p>
    <w:p w14:paraId="5174849E" w14:textId="77777777" w:rsidR="00D16D43" w:rsidRDefault="00D16D43" w:rsidP="00D16D43">
      <w:pPr>
        <w:ind w:left="142"/>
      </w:pPr>
      <w:r w:rsidRPr="00D16D43">
        <w:rPr>
          <w:b/>
          <w:bCs/>
        </w:rPr>
        <w:t>Leachate Composition</w:t>
      </w:r>
      <w:r>
        <w:t xml:space="preserve"> </w:t>
      </w:r>
    </w:p>
    <w:p w14:paraId="1A4FB90E" w14:textId="09BF859C" w:rsidR="00D16D43" w:rsidRDefault="00D16D43" w:rsidP="00D16D43">
      <w:pPr>
        <w:ind w:left="142"/>
      </w:pPr>
      <w:r>
        <w:t>This should be monitored quarterly during the operational phase and every six months during the after-care phase.</w:t>
      </w:r>
      <w:r w:rsidR="00EE1C31">
        <w:t xml:space="preserve"> </w:t>
      </w:r>
      <w:r>
        <w:t>In both cases if the evaluation of the data indicates longer intervals are equally effective monitoring may be adapted.</w:t>
      </w:r>
      <w:r w:rsidR="00EE1C31">
        <w:t xml:space="preserve"> </w:t>
      </w:r>
      <w:r>
        <w:t>However, conductivity must always be measured at least once a year.</w:t>
      </w:r>
      <w:r w:rsidR="00EE1C31">
        <w:t xml:space="preserve"> </w:t>
      </w:r>
    </w:p>
    <w:p w14:paraId="5A79D7A4" w14:textId="77777777" w:rsidR="00D16D43" w:rsidRDefault="00D16D43" w:rsidP="00D16D43">
      <w:pPr>
        <w:ind w:left="142"/>
      </w:pPr>
    </w:p>
    <w:p w14:paraId="6C764079" w14:textId="1A402E46" w:rsidR="00D16D43" w:rsidRDefault="00D16D43" w:rsidP="00D16D43">
      <w:pPr>
        <w:ind w:left="142"/>
      </w:pPr>
      <w:r w:rsidRPr="00D16D43">
        <w:rPr>
          <w:b/>
          <w:bCs/>
        </w:rPr>
        <w:t>Volume and Composition of Surface Water</w:t>
      </w:r>
      <w:r w:rsidR="00EE1C31">
        <w:t xml:space="preserve"> </w:t>
      </w:r>
    </w:p>
    <w:p w14:paraId="7F7B0441" w14:textId="10530CB2" w:rsidR="00D16D43" w:rsidRDefault="00D16D43" w:rsidP="00D16D43">
      <w:pPr>
        <w:ind w:left="142"/>
      </w:pPr>
      <w:r>
        <w:t>This should be measured quarterly during the operational phase and every six months during the after-care phase.</w:t>
      </w:r>
      <w:r w:rsidR="00EE1C31">
        <w:t xml:space="preserve"> </w:t>
      </w:r>
      <w:r>
        <w:t>In both cases if the evaluation of the data indicates longer intervals are equally effective, they may be adapted. On the basis of the characteristic of the landfill site, SEPA may determine that these measurements are not required.</w:t>
      </w:r>
      <w:r w:rsidR="00EE1C31">
        <w:t xml:space="preserve"> </w:t>
      </w:r>
    </w:p>
    <w:p w14:paraId="46538102" w14:textId="77777777" w:rsidR="00D16D43" w:rsidRDefault="00D16D43" w:rsidP="00D16D43">
      <w:pPr>
        <w:ind w:left="142"/>
      </w:pPr>
    </w:p>
    <w:p w14:paraId="01576C76" w14:textId="68B89FD4" w:rsidR="00D16D43" w:rsidRDefault="00D16D43" w:rsidP="00D16D43">
      <w:pPr>
        <w:ind w:left="142"/>
      </w:pPr>
      <w:r w:rsidRPr="00D16D43">
        <w:rPr>
          <w:b/>
          <w:bCs/>
        </w:rPr>
        <w:t>Groundwater Level</w:t>
      </w:r>
      <w:r w:rsidR="00EE1C31">
        <w:t xml:space="preserve"> </w:t>
      </w:r>
    </w:p>
    <w:p w14:paraId="2D5F3E55" w14:textId="0C8910D5" w:rsidR="00D16D43" w:rsidRDefault="00D16D43" w:rsidP="00D16D43">
      <w:pPr>
        <w:ind w:left="142"/>
      </w:pPr>
      <w:r>
        <w:t xml:space="preserve">This should be measured every six months during the operational phase and after-care phase. However, if there are fluctuating groundwater levels, the frequency must be increased. </w:t>
      </w:r>
    </w:p>
    <w:p w14:paraId="23EA0953" w14:textId="77777777" w:rsidR="00D16D43" w:rsidRDefault="00D16D43" w:rsidP="00D16D43">
      <w:pPr>
        <w:ind w:left="142"/>
      </w:pPr>
    </w:p>
    <w:p w14:paraId="64CE3CD4" w14:textId="46D79F0D" w:rsidR="00D16D43" w:rsidRDefault="00D16D43" w:rsidP="00D16D43">
      <w:pPr>
        <w:ind w:left="142"/>
      </w:pPr>
      <w:r w:rsidRPr="00D16D43">
        <w:rPr>
          <w:b/>
          <w:bCs/>
        </w:rPr>
        <w:t>Groundwater Composition</w:t>
      </w:r>
      <w:r w:rsidR="00EE1C31">
        <w:t xml:space="preserve"> </w:t>
      </w:r>
    </w:p>
    <w:p w14:paraId="7E0F09E7" w14:textId="74C29777" w:rsidR="00162DB4" w:rsidRDefault="00D16D43" w:rsidP="00D16D43">
      <w:pPr>
        <w:ind w:left="142"/>
      </w:pPr>
      <w:r>
        <w:t xml:space="preserve">This should be measured on a </w:t>
      </w:r>
      <w:r w:rsidR="002A0A4B">
        <w:t xml:space="preserve">site-specific </w:t>
      </w:r>
      <w:r>
        <w:t>frequency both during the operational phase and after-care phase. This frequency must be based on the possibility for remedial actions between samplings if a trigger level is reached, i.e. the frequency must be determined on the basis of the knowledge and the evaluation of the velocity of the groundwater flow. In addition</w:t>
      </w:r>
      <w:r w:rsidR="002A0A4B">
        <w:t>,</w:t>
      </w:r>
      <w:r>
        <w:t xml:space="preserve"> when a trigger level is reached, verification is necessary by repeating the sampling. When the level has been confirmed, a contingency plan set out in the permit must be followed.</w:t>
      </w:r>
      <w:r w:rsidR="00EE1C31">
        <w:t xml:space="preserve">  </w:t>
      </w:r>
      <w:r>
        <w:t xml:space="preserve"> </w:t>
      </w:r>
    </w:p>
    <w:p w14:paraId="4AE14DC0" w14:textId="77777777" w:rsidR="00D16D43" w:rsidRDefault="00D16D43" w:rsidP="00D16D43">
      <w:pPr>
        <w:ind w:left="142"/>
      </w:pPr>
    </w:p>
    <w:p w14:paraId="22A13C8B" w14:textId="04059F62" w:rsidR="00E93B5A" w:rsidRDefault="00E93B5A" w:rsidP="00E93B5A">
      <w:pPr>
        <w:ind w:left="142"/>
      </w:pPr>
      <w:r>
        <w:t xml:space="preserve">Specification of monitoring schedules should result in a series of tables within the site monitoring plan summarising frequency of surveys and monitoring measurements to be undertaken. Examples for a biodegradable landfill site are given in Tables 6.8, 6.9 and 6.10. In finalising schedules for any site, there is a balance to be achieved between the number of monitoring points and monitoring frequency. This can only be judged in relation to the minimum requirements of the Landfill Directive, </w:t>
      </w:r>
      <w:r w:rsidR="002A0A4B">
        <w:t xml:space="preserve">site-specific </w:t>
      </w:r>
      <w:r>
        <w:t xml:space="preserve">conditions and the sensitivity of receptors. </w:t>
      </w:r>
    </w:p>
    <w:p w14:paraId="262FC51F" w14:textId="77777777" w:rsidR="00E93B5A" w:rsidRDefault="00E93B5A" w:rsidP="00E93B5A">
      <w:pPr>
        <w:ind w:left="142"/>
      </w:pPr>
    </w:p>
    <w:p w14:paraId="1E9C7877" w14:textId="502F134F" w:rsidR="00E93B5A" w:rsidRDefault="00E93B5A" w:rsidP="00E93B5A">
      <w:pPr>
        <w:ind w:left="142"/>
      </w:pPr>
      <w:r>
        <w:t>The monitoring schedule should therefore be based on the requirements of the Landfill Directive and</w:t>
      </w:r>
      <w:r w:rsidR="002A0A4B">
        <w:t xml:space="preserve"> on </w:t>
      </w:r>
      <w:r>
        <w:t xml:space="preserve">the risk assessment. However, it is recommended that the following guidelines be followed. </w:t>
      </w:r>
    </w:p>
    <w:p w14:paraId="416FA731" w14:textId="77777777" w:rsidR="00E93B5A" w:rsidRDefault="00E93B5A" w:rsidP="00E93B5A">
      <w:pPr>
        <w:ind w:left="142"/>
      </w:pPr>
    </w:p>
    <w:p w14:paraId="73C63888" w14:textId="77777777" w:rsidR="00E93B5A" w:rsidRPr="00E93B5A" w:rsidRDefault="00E93B5A" w:rsidP="00E93B5A">
      <w:pPr>
        <w:ind w:left="142"/>
        <w:rPr>
          <w:b/>
          <w:bCs/>
        </w:rPr>
      </w:pPr>
      <w:r w:rsidRPr="00E93B5A">
        <w:rPr>
          <w:b/>
          <w:bCs/>
        </w:rPr>
        <w:t xml:space="preserve">Use of historical monitoring data to satisfy initial characterisation requirements </w:t>
      </w:r>
    </w:p>
    <w:p w14:paraId="1673A84E" w14:textId="77777777" w:rsidR="00E93B5A" w:rsidRDefault="00E93B5A" w:rsidP="00E93B5A">
      <w:pPr>
        <w:ind w:left="142"/>
      </w:pPr>
      <w:r>
        <w:t xml:space="preserve">At operational landfill sites, or at sites where detailed environmental assessments and risk assessments have been undertaken for planning purposes, monitoring data may already be available. It may be possible to use this data to form all or part of the initial characterisation monitoring records. Such data would be acceptable where they have been quality assured and are statistically valid for their intended purpose. Justification for the use of historical data by the site operator or developer should be documented at the time of submission of the preliminary site monitoring or environmental management plan. Where measurements needed for assessment or compliance purposes are absent from the historical record, specific characterisation programmes may need to be implemented for these. </w:t>
      </w:r>
    </w:p>
    <w:p w14:paraId="569429D2" w14:textId="77777777" w:rsidR="00E93B5A" w:rsidRDefault="00E93B5A" w:rsidP="00E93B5A">
      <w:pPr>
        <w:ind w:left="142"/>
      </w:pPr>
    </w:p>
    <w:p w14:paraId="6E0C6537" w14:textId="77777777" w:rsidR="00E93B5A" w:rsidRDefault="00E93B5A" w:rsidP="00E93B5A">
      <w:pPr>
        <w:ind w:left="142"/>
      </w:pPr>
      <w:r>
        <w:t xml:space="preserve">For operational sites with poor monitoring records, it may be necessary to initiate a specific period of intensive characterisation monitoring in order to establish baseline conditions. </w:t>
      </w:r>
    </w:p>
    <w:p w14:paraId="1A757D67" w14:textId="77777777" w:rsidR="00AC7EBD" w:rsidRDefault="00AC7EBD" w:rsidP="00E93B5A">
      <w:pPr>
        <w:ind w:left="142"/>
      </w:pPr>
    </w:p>
    <w:p w14:paraId="3A0DD0DD" w14:textId="6C93E79D" w:rsidR="00D16D43" w:rsidRDefault="00E93B5A" w:rsidP="00E93B5A">
      <w:pPr>
        <w:ind w:left="142"/>
      </w:pPr>
      <w:r>
        <w:t>At sites where the model monitoring schedules in Waste Management Papers 4 and 26A have been followed, the retrospective introduction of initial characterisation monitoring programmes may not be necessary if a risk-based monitoring review dose not identify a clear need for this. A review of monitoring results including a statistical summary of all data identifying baseline information should be documented within the site monitoring or environmental management plan.</w:t>
      </w:r>
    </w:p>
    <w:p w14:paraId="6D7ECF1F" w14:textId="77777777" w:rsidR="00281603" w:rsidRPr="00BA7001" w:rsidRDefault="00281603" w:rsidP="00BA7001">
      <w:pPr>
        <w:ind w:left="142"/>
      </w:pPr>
    </w:p>
    <w:p w14:paraId="6C3D10D9" w14:textId="184AA479" w:rsidR="00AC7EBD" w:rsidRDefault="00141D0D" w:rsidP="00DE686A">
      <w:pPr>
        <w:pStyle w:val="Heading3"/>
        <w:numPr>
          <w:ilvl w:val="2"/>
          <w:numId w:val="1"/>
        </w:numPr>
        <w:ind w:left="993" w:hanging="851"/>
      </w:pPr>
      <w:r w:rsidRPr="00141D0D">
        <w:t>Initial characterisation monitoring of groundwater and surface water</w:t>
      </w:r>
    </w:p>
    <w:p w14:paraId="59364B3D" w14:textId="77777777" w:rsidR="00C54D0C" w:rsidRPr="00C54D0C" w:rsidRDefault="00C54D0C" w:rsidP="00C54D0C">
      <w:pPr>
        <w:ind w:left="142"/>
        <w:rPr>
          <w:b/>
          <w:bCs/>
        </w:rPr>
      </w:pPr>
      <w:r w:rsidRPr="00C54D0C">
        <w:rPr>
          <w:b/>
          <w:bCs/>
        </w:rPr>
        <w:t xml:space="preserve">Minimum number of samples for initial characterisation </w:t>
      </w:r>
    </w:p>
    <w:p w14:paraId="12F13A3B" w14:textId="06198B23" w:rsidR="00C54D0C" w:rsidRDefault="00FC47CC" w:rsidP="00C54D0C">
      <w:pPr>
        <w:ind w:left="142"/>
      </w:pPr>
      <w:r>
        <w:t>B</w:t>
      </w:r>
      <w:r w:rsidR="00C54D0C">
        <w:t xml:space="preserve">aseline data are those which are characteristic of conditions in the absence of any impacts arising from landfill leachate. The baseline can extend for a considerable period after commencement of landfill operations. However, in order to minimise ambiguity in the interpretation of data following the commencement of landfill operations, it is necessary to gather as much baseline information as possible in advance of landfill development. This is the primary purpose of initial characterisation monitoring for groundwater and surface water. </w:t>
      </w:r>
    </w:p>
    <w:p w14:paraId="146B868C" w14:textId="77777777" w:rsidR="00C54D0C" w:rsidRDefault="00C54D0C" w:rsidP="00C54D0C">
      <w:pPr>
        <w:ind w:left="142"/>
      </w:pPr>
    </w:p>
    <w:p w14:paraId="4B539F75" w14:textId="77777777" w:rsidR="00C54D0C" w:rsidRDefault="00C54D0C" w:rsidP="00C54D0C">
      <w:pPr>
        <w:ind w:left="142"/>
      </w:pPr>
      <w:r>
        <w:t xml:space="preserve">It is not possible to set universally applicable guidelines specifying the minimum number of samples needed to ensure that initial characterisation monitoring data are statistically valid for their intended purpose. Some authors have suggested a minimum of twenty samples are needed, others sixteen, but all with reservations. The number of samples needed depends ultimately on the baseline variability of the measurement and the tolerable uncertainty required. </w:t>
      </w:r>
    </w:p>
    <w:p w14:paraId="5B309927" w14:textId="77777777" w:rsidR="00C54D0C" w:rsidRDefault="00C54D0C" w:rsidP="00C54D0C">
      <w:pPr>
        <w:ind w:left="142"/>
      </w:pPr>
    </w:p>
    <w:p w14:paraId="16328FBE" w14:textId="72705BFC" w:rsidR="00141D0D" w:rsidRDefault="00C54D0C" w:rsidP="00C54D0C">
      <w:pPr>
        <w:ind w:left="142"/>
      </w:pPr>
      <w:r>
        <w:t>In order to standardise approaches for landfill monitoring, the following guidance is given:</w:t>
      </w:r>
    </w:p>
    <w:p w14:paraId="35EA98FB" w14:textId="77777777" w:rsidR="00C54D0C" w:rsidRDefault="00C54D0C" w:rsidP="00C54D0C">
      <w:pPr>
        <w:ind w:left="142"/>
      </w:pPr>
    </w:p>
    <w:p w14:paraId="3A79716D" w14:textId="7E9B4D4B" w:rsidR="00C54D0C" w:rsidRDefault="003861C4" w:rsidP="003C00FE">
      <w:pPr>
        <w:pStyle w:val="ListParagraph"/>
        <w:numPr>
          <w:ilvl w:val="0"/>
          <w:numId w:val="73"/>
        </w:numPr>
        <w:ind w:left="709"/>
      </w:pPr>
      <w:r w:rsidRPr="003861C4">
        <w:t>For most landfills, initial characterisation monitoring should be undertaken for at least 1 year prior to landfill development, and wherever possible, for a longer period</w:t>
      </w:r>
      <w:r w:rsidR="002A0A4B">
        <w:t>.</w:t>
      </w:r>
    </w:p>
    <w:p w14:paraId="37AACCF1" w14:textId="10C53474" w:rsidR="003861C4" w:rsidRDefault="002D09DA" w:rsidP="003C00FE">
      <w:pPr>
        <w:pStyle w:val="ListParagraph"/>
        <w:numPr>
          <w:ilvl w:val="0"/>
          <w:numId w:val="73"/>
        </w:numPr>
        <w:ind w:left="709"/>
      </w:pPr>
      <w:r w:rsidRPr="002D09DA">
        <w:t>For sites that can be demonstrated to pose low risks to receptors, initial characterisation monitoring should start at least 3 months prior to deposit of wastes and may be completed following commencement of waste input, subject to agreement with SEPA</w:t>
      </w:r>
      <w:r w:rsidR="002A0A4B">
        <w:t>.</w:t>
      </w:r>
    </w:p>
    <w:p w14:paraId="30F1CE0E" w14:textId="7B1F0BEB" w:rsidR="002D09DA" w:rsidRDefault="00777624" w:rsidP="003C00FE">
      <w:pPr>
        <w:pStyle w:val="ListParagraph"/>
        <w:numPr>
          <w:ilvl w:val="0"/>
          <w:numId w:val="73"/>
        </w:numPr>
        <w:ind w:left="709"/>
      </w:pPr>
      <w:r w:rsidRPr="00777624">
        <w:t>The monitoring frequency used during the initial characterisation monitoring period should be sufficient to characterise seasonal variation. Normally quarterly or more frequent (e.g. monthly) sampling will be required</w:t>
      </w:r>
      <w:r w:rsidR="002A0A4B">
        <w:t>.</w:t>
      </w:r>
    </w:p>
    <w:p w14:paraId="5C509A74" w14:textId="71F5F4C5" w:rsidR="00777624" w:rsidRDefault="003633FC" w:rsidP="003C00FE">
      <w:pPr>
        <w:pStyle w:val="ListParagraph"/>
        <w:numPr>
          <w:ilvl w:val="0"/>
          <w:numId w:val="73"/>
        </w:numPr>
        <w:ind w:left="709"/>
      </w:pPr>
      <w:r w:rsidRPr="003633FC">
        <w:t>In the absence of information to support alternative strategies, at least 16 sets of data should be obtained per uniform water body. Lesser requirements would only be acceptable where data are demonstrated to be statistically valid for their intended purpose</w:t>
      </w:r>
      <w:r w:rsidR="002A0A4B">
        <w:t>.</w:t>
      </w:r>
    </w:p>
    <w:p w14:paraId="11E42A02" w14:textId="3E98EDAD" w:rsidR="003633FC" w:rsidRDefault="004458DA" w:rsidP="003C00FE">
      <w:pPr>
        <w:pStyle w:val="ListParagraph"/>
        <w:numPr>
          <w:ilvl w:val="0"/>
          <w:numId w:val="73"/>
        </w:numPr>
        <w:ind w:left="709"/>
      </w:pPr>
      <w:r w:rsidRPr="004458DA">
        <w:t xml:space="preserve">Where water characteristics are uniform in a water body, samples could reasonably be obtained from a combination of several monitoring points. </w:t>
      </w:r>
      <w:r w:rsidR="000F20F1">
        <w:t>For example,</w:t>
      </w:r>
      <w:r>
        <w:t>:</w:t>
      </w:r>
    </w:p>
    <w:p w14:paraId="25B621AD" w14:textId="03BC256D" w:rsidR="004458DA" w:rsidRDefault="006E3C4D" w:rsidP="003C00FE">
      <w:pPr>
        <w:pStyle w:val="ListParagraph"/>
        <w:numPr>
          <w:ilvl w:val="1"/>
          <w:numId w:val="73"/>
        </w:numPr>
        <w:ind w:left="1276"/>
      </w:pPr>
      <w:r w:rsidRPr="006E3C4D">
        <w:t>4 monitoring points could be monitored quarterly to obtain 16 samples within a 1 year period</w:t>
      </w:r>
      <w:r>
        <w:t xml:space="preserve"> and</w:t>
      </w:r>
    </w:p>
    <w:p w14:paraId="27208DFC" w14:textId="377AB9E8" w:rsidR="006E3C4D" w:rsidRDefault="002504D5" w:rsidP="003C00FE">
      <w:pPr>
        <w:pStyle w:val="ListParagraph"/>
        <w:numPr>
          <w:ilvl w:val="1"/>
          <w:numId w:val="73"/>
        </w:numPr>
        <w:ind w:left="1276"/>
      </w:pPr>
      <w:r w:rsidRPr="002504D5">
        <w:t>3 monitoring points could be monitored every 2 months to obtain 18 samples within a 1 year period</w:t>
      </w:r>
      <w:r>
        <w:t>.</w:t>
      </w:r>
    </w:p>
    <w:p w14:paraId="3D5D8276" w14:textId="69A66069" w:rsidR="002504D5" w:rsidRDefault="00390885" w:rsidP="003C00FE">
      <w:pPr>
        <w:pStyle w:val="ListParagraph"/>
        <w:numPr>
          <w:ilvl w:val="0"/>
          <w:numId w:val="73"/>
        </w:numPr>
        <w:ind w:left="709"/>
      </w:pPr>
      <w:r w:rsidRPr="00390885">
        <w:t>For situations where local variations in water characteristics are present, initial characterisation monitoring will need to be carefully planned for each monitoring point in order to adequately establish baseline conditions</w:t>
      </w:r>
      <w:r>
        <w:rPr>
          <w:rStyle w:val="FootnoteReference"/>
        </w:rPr>
        <w:footnoteReference w:id="13"/>
      </w:r>
      <w:r>
        <w:t>.</w:t>
      </w:r>
    </w:p>
    <w:p w14:paraId="61B341D6" w14:textId="77777777" w:rsidR="005B2FB4" w:rsidRDefault="005B2FB4" w:rsidP="00564EC2">
      <w:pPr>
        <w:sectPr w:rsidR="005B2FB4" w:rsidSect="00950B91">
          <w:pgSz w:w="11900" w:h="16840"/>
          <w:pgMar w:top="839" w:right="839" w:bottom="839" w:left="839" w:header="794" w:footer="567" w:gutter="0"/>
          <w:cols w:space="708"/>
          <w:titlePg/>
          <w:docGrid w:linePitch="360"/>
        </w:sectPr>
      </w:pPr>
    </w:p>
    <w:p w14:paraId="1BE68C64" w14:textId="6E8F7499" w:rsidR="00564EC2" w:rsidRPr="00725AFC" w:rsidRDefault="00564EC2" w:rsidP="00564EC2">
      <w:pPr>
        <w:pStyle w:val="BodyText1"/>
        <w:rPr>
          <w:rFonts w:eastAsia="Times New Roman"/>
          <w:b/>
          <w:bCs/>
        </w:rPr>
      </w:pPr>
      <w:r w:rsidRPr="00725AFC">
        <w:rPr>
          <w:rFonts w:eastAsia="Times New Roman"/>
          <w:b/>
          <w:bCs/>
        </w:rPr>
        <w:t xml:space="preserve">Table </w:t>
      </w:r>
      <w:r w:rsidR="0041525C">
        <w:rPr>
          <w:rFonts w:eastAsia="Times New Roman"/>
          <w:b/>
          <w:bCs/>
        </w:rPr>
        <w:t xml:space="preserve">6.8: </w:t>
      </w:r>
      <w:r w:rsidR="00FC05C5" w:rsidRPr="00FC05C5">
        <w:rPr>
          <w:rFonts w:eastAsia="Times New Roman"/>
          <w:b/>
          <w:bCs/>
        </w:rPr>
        <w:t>Summary of example monitoring scheme for a biodegradable landfill site posing a moderate to high risk to water receptors</w:t>
      </w:r>
    </w:p>
    <w:tbl>
      <w:tblPr>
        <w:tblW w:w="14967" w:type="dxa"/>
        <w:tblLayout w:type="fixed"/>
        <w:tblCellMar>
          <w:left w:w="0" w:type="dxa"/>
          <w:right w:w="0" w:type="dxa"/>
        </w:tblCellMar>
        <w:tblLook w:val="04A0" w:firstRow="1" w:lastRow="0" w:firstColumn="1" w:lastColumn="0" w:noHBand="0" w:noVBand="1"/>
        <w:tblCaption w:val="Table x: xxxx"/>
        <w:tblDescription w:val="The table gives details on a monitoring scheme such as the pollutants potential sources (landfill leachate, landfill run-off, leachate discharges, surface water, etc) and their monitoring type, frequencies and number of monitoring points. "/>
      </w:tblPr>
      <w:tblGrid>
        <w:gridCol w:w="2551"/>
        <w:gridCol w:w="2608"/>
        <w:gridCol w:w="2608"/>
        <w:gridCol w:w="2608"/>
        <w:gridCol w:w="2608"/>
        <w:gridCol w:w="1984"/>
      </w:tblGrid>
      <w:tr w:rsidR="00A10CA4" w:rsidRPr="004E2348" w14:paraId="7AA764C5" w14:textId="77777777" w:rsidTr="00BA3B26">
        <w:trPr>
          <w:trHeight w:val="610"/>
          <w:tblHeader/>
        </w:trPr>
        <w:tc>
          <w:tcPr>
            <w:tcW w:w="255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76A49385" w14:textId="53C7CA7E" w:rsidR="00FC05C5" w:rsidRPr="004E2348" w:rsidRDefault="00140A98"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Leachate or water body</w:t>
            </w:r>
          </w:p>
        </w:tc>
        <w:tc>
          <w:tcPr>
            <w:tcW w:w="260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2BC4230" w14:textId="224B73F6" w:rsidR="00FC05C5" w:rsidRPr="004E2348" w:rsidRDefault="00170181"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w:t>
            </w:r>
          </w:p>
        </w:tc>
        <w:tc>
          <w:tcPr>
            <w:tcW w:w="260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B48B120" w14:textId="3D205BF0" w:rsidR="00FC05C5" w:rsidRPr="00A10CA4" w:rsidRDefault="0052403A"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Frequency of monitorin</w:t>
            </w:r>
            <w:r w:rsidR="00864B78">
              <w:rPr>
                <w:rFonts w:ascii="Arial" w:eastAsia="Times New Roman" w:hAnsi="Arial" w:cs="Arial"/>
                <w:b/>
                <w:bCs/>
                <w:color w:val="FFFFFF"/>
                <w:lang w:eastAsia="en-GB"/>
              </w:rPr>
              <w:t>g</w:t>
            </w:r>
            <w:r w:rsidR="00304C4B">
              <w:rPr>
                <w:rFonts w:ascii="Arial" w:eastAsia="Times New Roman" w:hAnsi="Arial" w:cs="Arial"/>
                <w:b/>
                <w:bCs/>
                <w:color w:val="FFFFFF"/>
                <w:lang w:eastAsia="en-GB"/>
              </w:rPr>
              <w:t xml:space="preserve"> Minimum being monitored</w:t>
            </w:r>
            <w:r w:rsidR="008D528F" w:rsidRPr="008D528F">
              <w:rPr>
                <w:rFonts w:ascii="Arial" w:eastAsia="Times New Roman" w:hAnsi="Arial" w:cs="Arial"/>
                <w:b/>
                <w:bCs/>
                <w:color w:val="FFFFFF"/>
                <w:vertAlign w:val="superscript"/>
                <w:lang w:eastAsia="en-GB"/>
              </w:rPr>
              <w:t>1</w:t>
            </w:r>
          </w:p>
          <w:p w14:paraId="24EC6230" w14:textId="0489933B" w:rsidR="00304C4B" w:rsidRDefault="00B67262"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Initial charactierisation</w:t>
            </w:r>
            <w:r w:rsidR="008D528F" w:rsidRPr="008D528F">
              <w:rPr>
                <w:rFonts w:ascii="Arial" w:eastAsia="Times New Roman" w:hAnsi="Arial" w:cs="Arial"/>
                <w:b/>
                <w:bCs/>
                <w:color w:val="FFFFFF"/>
                <w:vertAlign w:val="superscript"/>
                <w:lang w:eastAsia="en-GB"/>
              </w:rPr>
              <w:t>2</w:t>
            </w:r>
          </w:p>
          <w:p w14:paraId="2B44026E" w14:textId="0FA1F7D4" w:rsidR="00304C4B" w:rsidRPr="004E2348" w:rsidRDefault="00304C4B" w:rsidP="009E5B7F">
            <w:pPr>
              <w:spacing w:before="120" w:after="120" w:line="276" w:lineRule="auto"/>
              <w:jc w:val="center"/>
              <w:rPr>
                <w:rFonts w:ascii="Arial" w:eastAsia="Times New Roman" w:hAnsi="Arial" w:cs="Arial"/>
                <w:b/>
                <w:bCs/>
                <w:color w:val="FFFFFF"/>
                <w:lang w:eastAsia="en-GB"/>
              </w:rPr>
            </w:pPr>
          </w:p>
        </w:tc>
        <w:tc>
          <w:tcPr>
            <w:tcW w:w="2608" w:type="dxa"/>
            <w:tcBorders>
              <w:top w:val="single" w:sz="8" w:space="0" w:color="auto"/>
              <w:left w:val="nil"/>
              <w:bottom w:val="single" w:sz="8" w:space="0" w:color="auto"/>
              <w:right w:val="single" w:sz="4" w:space="0" w:color="auto"/>
            </w:tcBorders>
            <w:shd w:val="clear" w:color="auto" w:fill="016574"/>
          </w:tcPr>
          <w:p w14:paraId="731DA3CE" w14:textId="77777777" w:rsidR="00CC2F43" w:rsidRDefault="00CC2F43" w:rsidP="00CC2F4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Frequency of monitoring Minimum being monitored</w:t>
            </w:r>
            <w:r w:rsidRPr="008D528F">
              <w:rPr>
                <w:rFonts w:ascii="Arial" w:eastAsia="Times New Roman" w:hAnsi="Arial" w:cs="Arial"/>
                <w:b/>
                <w:bCs/>
                <w:color w:val="FFFFFF"/>
                <w:vertAlign w:val="superscript"/>
                <w:lang w:eastAsia="en-GB"/>
              </w:rPr>
              <w:t>1</w:t>
            </w:r>
          </w:p>
          <w:p w14:paraId="2398454C" w14:textId="5C7253D2" w:rsidR="00FC05C5" w:rsidRPr="004E2348" w:rsidRDefault="00CC2F43"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Routine (indicators)</w:t>
            </w:r>
          </w:p>
        </w:tc>
        <w:tc>
          <w:tcPr>
            <w:tcW w:w="2608" w:type="dxa"/>
            <w:tcBorders>
              <w:top w:val="single" w:sz="8" w:space="0" w:color="auto"/>
              <w:left w:val="single" w:sz="4" w:space="0" w:color="auto"/>
              <w:bottom w:val="single" w:sz="8" w:space="0" w:color="auto"/>
              <w:right w:val="single" w:sz="8" w:space="0" w:color="auto"/>
            </w:tcBorders>
            <w:shd w:val="clear" w:color="auto" w:fill="016574"/>
          </w:tcPr>
          <w:p w14:paraId="29068202" w14:textId="77777777" w:rsidR="00CC2F43" w:rsidRDefault="00CC2F43" w:rsidP="00CC2F4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Frequency of monitoring Minimum being monitored</w:t>
            </w:r>
            <w:r w:rsidRPr="008D528F">
              <w:rPr>
                <w:rFonts w:ascii="Arial" w:eastAsia="Times New Roman" w:hAnsi="Arial" w:cs="Arial"/>
                <w:b/>
                <w:bCs/>
                <w:color w:val="FFFFFF"/>
                <w:vertAlign w:val="superscript"/>
                <w:lang w:eastAsia="en-GB"/>
              </w:rPr>
              <w:t>1</w:t>
            </w:r>
          </w:p>
          <w:p w14:paraId="23A74370" w14:textId="170688CC" w:rsidR="00FC05C5" w:rsidRPr="004E2348" w:rsidRDefault="00CC2F43"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Routine (ongoing characterisation)</w:t>
            </w:r>
          </w:p>
        </w:tc>
        <w:tc>
          <w:tcPr>
            <w:tcW w:w="198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B1E0B60" w14:textId="0F93AFE6" w:rsidR="00FC05C5" w:rsidRPr="004E2348" w:rsidRDefault="00A10CA4"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Number of monitoring points</w:t>
            </w:r>
          </w:p>
        </w:tc>
      </w:tr>
      <w:tr w:rsidR="00A10CA4" w:rsidRPr="004E2348" w14:paraId="4FB17A05" w14:textId="77777777" w:rsidTr="00BA3B26">
        <w:trPr>
          <w:trHeight w:val="315"/>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2D1E65C" w14:textId="51B0136F" w:rsidR="00FC05C5" w:rsidRPr="004E2348" w:rsidRDefault="00140A98" w:rsidP="00FC05C5">
            <w:pPr>
              <w:spacing w:before="120" w:after="120" w:line="240" w:lineRule="auto"/>
              <w:rPr>
                <w:rFonts w:ascii="Arial" w:eastAsia="Times New Roman" w:hAnsi="Arial" w:cs="Arial"/>
                <w:lang w:eastAsia="en-GB"/>
              </w:rPr>
            </w:pPr>
            <w:r>
              <w:rPr>
                <w:rFonts w:ascii="Arial" w:eastAsia="Times New Roman" w:hAnsi="Arial" w:cs="Arial"/>
                <w:lang w:eastAsia="en-GB"/>
              </w:rPr>
              <w:t>Landfill Leachate (within the waste body)</w:t>
            </w:r>
          </w:p>
        </w:tc>
        <w:tc>
          <w:tcPr>
            <w:tcW w:w="2608" w:type="dxa"/>
            <w:tcBorders>
              <w:top w:val="nil"/>
              <w:left w:val="nil"/>
              <w:bottom w:val="single" w:sz="8" w:space="0" w:color="A6A6A6"/>
              <w:right w:val="single" w:sz="8" w:space="0" w:color="A6A6A6"/>
            </w:tcBorders>
            <w:noWrap/>
            <w:tcMar>
              <w:top w:w="0" w:type="dxa"/>
              <w:left w:w="108" w:type="dxa"/>
              <w:bottom w:w="0" w:type="dxa"/>
              <w:right w:w="108" w:type="dxa"/>
            </w:tcMar>
          </w:tcPr>
          <w:p w14:paraId="0DDC7AE4" w14:textId="77777777" w:rsidR="00FC05C5" w:rsidRDefault="00B47F13" w:rsidP="00FC05C5">
            <w:pPr>
              <w:spacing w:before="120" w:after="120" w:line="240" w:lineRule="auto"/>
              <w:rPr>
                <w:rFonts w:ascii="Arial" w:eastAsia="Times New Roman" w:hAnsi="Arial" w:cs="Arial"/>
                <w:lang w:eastAsia="en-GB"/>
              </w:rPr>
            </w:pPr>
            <w:r>
              <w:rPr>
                <w:rFonts w:ascii="Arial" w:eastAsia="Times New Roman" w:hAnsi="Arial" w:cs="Arial"/>
                <w:lang w:eastAsia="en-GB"/>
              </w:rPr>
              <w:t>Leachate level</w:t>
            </w:r>
          </w:p>
          <w:p w14:paraId="24395ACD" w14:textId="77777777" w:rsidR="00B47F13" w:rsidRDefault="00B47F13" w:rsidP="00FC05C5">
            <w:pPr>
              <w:spacing w:before="120" w:after="120" w:line="240" w:lineRule="auto"/>
              <w:rPr>
                <w:rFonts w:ascii="Arial" w:eastAsia="Times New Roman" w:hAnsi="Arial" w:cs="Arial"/>
                <w:lang w:eastAsia="en-GB"/>
              </w:rPr>
            </w:pPr>
            <w:r>
              <w:rPr>
                <w:rFonts w:ascii="Arial" w:eastAsia="Times New Roman" w:hAnsi="Arial" w:cs="Arial"/>
                <w:lang w:eastAsia="en-GB"/>
              </w:rPr>
              <w:t>Monitoring point base</w:t>
            </w:r>
          </w:p>
          <w:p w14:paraId="497F1696" w14:textId="61B7ED95" w:rsidR="00B47F13" w:rsidRPr="004E2348" w:rsidRDefault="00B47F13" w:rsidP="00FC05C5">
            <w:pPr>
              <w:spacing w:before="120" w:after="120" w:line="240" w:lineRule="auto"/>
              <w:rPr>
                <w:rFonts w:ascii="Arial" w:eastAsia="Times New Roman" w:hAnsi="Arial" w:cs="Arial"/>
                <w:lang w:eastAsia="en-GB"/>
              </w:rPr>
            </w:pPr>
            <w:r>
              <w:rPr>
                <w:rFonts w:ascii="Arial" w:eastAsia="Times New Roman" w:hAnsi="Arial" w:cs="Arial"/>
                <w:lang w:eastAsia="en-GB"/>
              </w:rPr>
              <w:t>Volume removed</w:t>
            </w:r>
          </w:p>
        </w:tc>
        <w:tc>
          <w:tcPr>
            <w:tcW w:w="2608" w:type="dxa"/>
            <w:tcBorders>
              <w:top w:val="nil"/>
              <w:left w:val="nil"/>
              <w:bottom w:val="single" w:sz="8" w:space="0" w:color="A6A6A6"/>
              <w:right w:val="single" w:sz="8" w:space="0" w:color="A6A6A6"/>
            </w:tcBorders>
            <w:noWrap/>
            <w:tcMar>
              <w:top w:w="0" w:type="dxa"/>
              <w:left w:w="108" w:type="dxa"/>
              <w:bottom w:w="0" w:type="dxa"/>
              <w:right w:w="108" w:type="dxa"/>
            </w:tcMar>
          </w:tcPr>
          <w:p w14:paraId="21678BF0" w14:textId="77777777" w:rsidR="00FC05C5" w:rsidRDefault="00B47F13" w:rsidP="00FC05C5">
            <w:pPr>
              <w:spacing w:before="120" w:after="120" w:line="240" w:lineRule="auto"/>
              <w:rPr>
                <w:rFonts w:ascii="Arial" w:eastAsia="Times New Roman" w:hAnsi="Arial" w:cs="Arial"/>
                <w:lang w:eastAsia="en-GB"/>
              </w:rPr>
            </w:pPr>
            <w:r>
              <w:rPr>
                <w:rFonts w:ascii="Arial" w:eastAsia="Times New Roman" w:hAnsi="Arial" w:cs="Arial"/>
                <w:lang w:eastAsia="en-GB"/>
              </w:rPr>
              <w:t>Monthly</w:t>
            </w:r>
          </w:p>
          <w:p w14:paraId="2612E727" w14:textId="77777777" w:rsidR="00B47F13" w:rsidRDefault="00B47F13" w:rsidP="00FC05C5">
            <w:pPr>
              <w:spacing w:before="120" w:after="120" w:line="240" w:lineRule="auto"/>
              <w:rPr>
                <w:rFonts w:ascii="Arial" w:eastAsia="Times New Roman" w:hAnsi="Arial" w:cs="Arial"/>
                <w:lang w:eastAsia="en-GB"/>
              </w:rPr>
            </w:pPr>
            <w:r>
              <w:rPr>
                <w:rFonts w:ascii="Arial" w:eastAsia="Times New Roman" w:hAnsi="Arial" w:cs="Arial"/>
                <w:lang w:eastAsia="en-GB"/>
              </w:rPr>
              <w:t>Six-monthly</w:t>
            </w:r>
          </w:p>
          <w:p w14:paraId="2B92570E" w14:textId="4C3496E1" w:rsidR="00B47F13" w:rsidRPr="004E2348" w:rsidRDefault="00B47F13" w:rsidP="00FC05C5">
            <w:pPr>
              <w:spacing w:before="120" w:after="120" w:line="240" w:lineRule="auto"/>
              <w:rPr>
                <w:rFonts w:ascii="Arial" w:eastAsia="Times New Roman" w:hAnsi="Arial" w:cs="Arial"/>
                <w:lang w:eastAsia="en-GB"/>
              </w:rPr>
            </w:pPr>
            <w:r>
              <w:rPr>
                <w:rFonts w:ascii="Arial" w:eastAsia="Times New Roman" w:hAnsi="Arial" w:cs="Arial"/>
                <w:lang w:eastAsia="en-GB"/>
              </w:rPr>
              <w:t>Monthly</w:t>
            </w:r>
          </w:p>
        </w:tc>
        <w:tc>
          <w:tcPr>
            <w:tcW w:w="2608" w:type="dxa"/>
            <w:tcBorders>
              <w:top w:val="nil"/>
              <w:left w:val="nil"/>
              <w:bottom w:val="single" w:sz="8" w:space="0" w:color="A6A6A6"/>
              <w:right w:val="single" w:sz="4" w:space="0" w:color="BFBFBF"/>
            </w:tcBorders>
          </w:tcPr>
          <w:p w14:paraId="02D0E187" w14:textId="77777777" w:rsidR="00FC05C5" w:rsidRDefault="00B47F13" w:rsidP="00FC05C5">
            <w:pPr>
              <w:spacing w:before="120" w:after="120" w:line="240" w:lineRule="auto"/>
              <w:rPr>
                <w:rFonts w:ascii="Arial" w:eastAsia="Times New Roman" w:hAnsi="Arial" w:cs="Arial"/>
                <w:lang w:eastAsia="en-GB"/>
              </w:rPr>
            </w:pPr>
            <w:r>
              <w:rPr>
                <w:rFonts w:ascii="Arial" w:eastAsia="Times New Roman" w:hAnsi="Arial" w:cs="Arial"/>
                <w:lang w:eastAsia="en-GB"/>
              </w:rPr>
              <w:t>Monthly</w:t>
            </w:r>
          </w:p>
          <w:p w14:paraId="51E23BB7" w14:textId="77777777" w:rsidR="00B47F13" w:rsidRDefault="00B47F13" w:rsidP="00FC05C5">
            <w:pPr>
              <w:spacing w:before="120" w:after="120" w:line="240" w:lineRule="auto"/>
              <w:rPr>
                <w:rFonts w:ascii="Arial" w:eastAsia="Times New Roman" w:hAnsi="Arial" w:cs="Arial"/>
                <w:lang w:eastAsia="en-GB"/>
              </w:rPr>
            </w:pPr>
            <w:r>
              <w:rPr>
                <w:rFonts w:ascii="Arial" w:eastAsia="Times New Roman" w:hAnsi="Arial" w:cs="Arial"/>
                <w:lang w:eastAsia="en-GB"/>
              </w:rPr>
              <w:t>-</w:t>
            </w:r>
          </w:p>
          <w:p w14:paraId="0DFFF458" w14:textId="1CFF677F" w:rsidR="00B47F13" w:rsidRPr="004E2348" w:rsidRDefault="00B47F13" w:rsidP="00FC05C5">
            <w:pPr>
              <w:spacing w:before="120" w:after="120" w:line="240" w:lineRule="auto"/>
              <w:rPr>
                <w:rFonts w:ascii="Arial" w:eastAsia="Times New Roman" w:hAnsi="Arial" w:cs="Arial"/>
                <w:lang w:eastAsia="en-GB"/>
              </w:rPr>
            </w:pPr>
            <w:r>
              <w:rPr>
                <w:rFonts w:ascii="Arial" w:eastAsia="Times New Roman" w:hAnsi="Arial" w:cs="Arial"/>
                <w:lang w:eastAsia="en-GB"/>
              </w:rPr>
              <w:t>Monthly</w:t>
            </w:r>
          </w:p>
        </w:tc>
        <w:tc>
          <w:tcPr>
            <w:tcW w:w="2608" w:type="dxa"/>
            <w:tcBorders>
              <w:top w:val="nil"/>
              <w:left w:val="single" w:sz="4" w:space="0" w:color="BFBFBF"/>
              <w:bottom w:val="single" w:sz="8" w:space="0" w:color="A6A6A6"/>
              <w:right w:val="single" w:sz="8" w:space="0" w:color="A6A6A6"/>
            </w:tcBorders>
          </w:tcPr>
          <w:p w14:paraId="0F29ABF4" w14:textId="77777777" w:rsidR="00FC05C5" w:rsidRDefault="002037C5" w:rsidP="00FC05C5">
            <w:pPr>
              <w:spacing w:before="120" w:after="120" w:line="240" w:lineRule="auto"/>
              <w:rPr>
                <w:rFonts w:ascii="Arial" w:eastAsia="Times New Roman" w:hAnsi="Arial" w:cs="Arial"/>
                <w:lang w:eastAsia="en-GB"/>
              </w:rPr>
            </w:pPr>
            <w:r>
              <w:rPr>
                <w:rFonts w:ascii="Arial" w:eastAsia="Times New Roman" w:hAnsi="Arial" w:cs="Arial"/>
                <w:lang w:eastAsia="en-GB"/>
              </w:rPr>
              <w:t>-</w:t>
            </w:r>
          </w:p>
          <w:p w14:paraId="6D73D0A8" w14:textId="77777777" w:rsidR="002037C5" w:rsidRDefault="002037C5" w:rsidP="00FC05C5">
            <w:pPr>
              <w:spacing w:before="120" w:after="120" w:line="240" w:lineRule="auto"/>
              <w:rPr>
                <w:rFonts w:ascii="Arial" w:eastAsia="Times New Roman" w:hAnsi="Arial" w:cs="Arial"/>
                <w:lang w:eastAsia="en-GB"/>
              </w:rPr>
            </w:pPr>
            <w:r>
              <w:rPr>
                <w:rFonts w:ascii="Arial" w:eastAsia="Times New Roman" w:hAnsi="Arial" w:cs="Arial"/>
                <w:lang w:eastAsia="en-GB"/>
              </w:rPr>
              <w:t>Annually</w:t>
            </w:r>
          </w:p>
          <w:p w14:paraId="2F4D9E39" w14:textId="0F18A6AF" w:rsidR="002037C5" w:rsidRPr="004E2348" w:rsidRDefault="002037C5" w:rsidP="00FC05C5">
            <w:pPr>
              <w:spacing w:before="120" w:after="120" w:line="240" w:lineRule="auto"/>
              <w:rPr>
                <w:rFonts w:ascii="Arial" w:eastAsia="Times New Roman" w:hAnsi="Arial" w:cs="Arial"/>
                <w:lang w:eastAsia="en-GB"/>
              </w:rPr>
            </w:pPr>
            <w:r>
              <w:rPr>
                <w:rFonts w:ascii="Arial" w:eastAsia="Times New Roman" w:hAnsi="Arial" w:cs="Arial"/>
                <w:lang w:eastAsia="en-GB"/>
              </w:rPr>
              <w:t>-</w:t>
            </w: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tcPr>
          <w:p w14:paraId="28228768" w14:textId="599327C6" w:rsidR="00FC05C5" w:rsidRPr="004E2348" w:rsidRDefault="002037C5" w:rsidP="00FC05C5">
            <w:pPr>
              <w:spacing w:before="120" w:after="120" w:line="240" w:lineRule="auto"/>
              <w:rPr>
                <w:rFonts w:ascii="Arial" w:eastAsia="Times New Roman" w:hAnsi="Arial" w:cs="Arial"/>
                <w:lang w:eastAsia="en-GB"/>
              </w:rPr>
            </w:pPr>
            <w:r>
              <w:rPr>
                <w:rFonts w:ascii="Arial" w:eastAsia="Times New Roman" w:hAnsi="Arial" w:cs="Arial"/>
                <w:lang w:eastAsia="en-GB"/>
              </w:rPr>
              <w:t>2 per 5 ha cell plus 1 extraction point</w:t>
            </w:r>
            <w:r w:rsidRPr="002037C5">
              <w:rPr>
                <w:rFonts w:ascii="Arial" w:eastAsia="Times New Roman" w:hAnsi="Arial" w:cs="Arial"/>
                <w:vertAlign w:val="superscript"/>
                <w:lang w:eastAsia="en-GB"/>
              </w:rPr>
              <w:t>4</w:t>
            </w:r>
          </w:p>
        </w:tc>
      </w:tr>
      <w:tr w:rsidR="00A10CA4" w:rsidRPr="004E2348" w14:paraId="6E972706" w14:textId="77777777" w:rsidTr="00BA3B26">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6A2F877" w14:textId="5959DA2D" w:rsidR="00FC05C5" w:rsidRPr="004E2348" w:rsidRDefault="001E0430" w:rsidP="00FC05C5">
            <w:pPr>
              <w:spacing w:before="120" w:after="120" w:line="240" w:lineRule="auto"/>
              <w:rPr>
                <w:rFonts w:ascii="Arial" w:eastAsia="Times New Roman" w:hAnsi="Arial" w:cs="Arial"/>
                <w:lang w:eastAsia="en-GB"/>
              </w:rPr>
            </w:pPr>
            <w:r>
              <w:rPr>
                <w:rFonts w:ascii="Arial" w:eastAsia="Times New Roman" w:hAnsi="Arial" w:cs="Arial"/>
                <w:lang w:eastAsia="en-GB"/>
              </w:rPr>
              <w:t>Landfill Leachate</w:t>
            </w:r>
          </w:p>
        </w:tc>
        <w:tc>
          <w:tcPr>
            <w:tcW w:w="2608" w:type="dxa"/>
            <w:tcBorders>
              <w:top w:val="nil"/>
              <w:left w:val="nil"/>
              <w:bottom w:val="single" w:sz="8" w:space="0" w:color="A6A6A6"/>
              <w:right w:val="single" w:sz="8" w:space="0" w:color="A6A6A6"/>
            </w:tcBorders>
            <w:noWrap/>
            <w:tcMar>
              <w:top w:w="0" w:type="dxa"/>
              <w:left w:w="108" w:type="dxa"/>
              <w:bottom w:w="0" w:type="dxa"/>
              <w:right w:w="108" w:type="dxa"/>
            </w:tcMar>
          </w:tcPr>
          <w:p w14:paraId="5B906182" w14:textId="77777777" w:rsidR="00FC05C5" w:rsidRDefault="000044D4" w:rsidP="00FC05C5">
            <w:pPr>
              <w:spacing w:before="120" w:after="120" w:line="240" w:lineRule="auto"/>
              <w:rPr>
                <w:rFonts w:ascii="Arial" w:eastAsia="Times New Roman" w:hAnsi="Arial" w:cs="Arial"/>
                <w:lang w:eastAsia="en-GB"/>
              </w:rPr>
            </w:pPr>
            <w:r>
              <w:rPr>
                <w:rFonts w:ascii="Arial" w:eastAsia="Times New Roman" w:hAnsi="Arial" w:cs="Arial"/>
                <w:lang w:eastAsia="en-GB"/>
              </w:rPr>
              <w:t>Leachate level</w:t>
            </w:r>
          </w:p>
          <w:p w14:paraId="7DD5634C" w14:textId="77777777" w:rsidR="00B172DC" w:rsidRDefault="00B172DC" w:rsidP="00FC05C5">
            <w:pPr>
              <w:spacing w:before="120" w:after="120" w:line="240" w:lineRule="auto"/>
              <w:rPr>
                <w:rFonts w:ascii="Arial" w:eastAsia="Times New Roman" w:hAnsi="Arial" w:cs="Arial"/>
                <w:lang w:eastAsia="en-GB"/>
              </w:rPr>
            </w:pPr>
            <w:r>
              <w:rPr>
                <w:rFonts w:ascii="Arial" w:eastAsia="Times New Roman" w:hAnsi="Arial" w:cs="Arial"/>
                <w:lang w:eastAsia="en-GB"/>
              </w:rPr>
              <w:t>Volume added</w:t>
            </w:r>
          </w:p>
          <w:p w14:paraId="1522E797" w14:textId="52F6CAB7" w:rsidR="00B172DC" w:rsidRPr="004E2348" w:rsidRDefault="00B172DC" w:rsidP="00FC05C5">
            <w:pPr>
              <w:spacing w:before="120" w:after="120" w:line="240" w:lineRule="auto"/>
              <w:rPr>
                <w:rFonts w:ascii="Arial" w:eastAsia="Times New Roman" w:hAnsi="Arial" w:cs="Arial"/>
                <w:lang w:eastAsia="en-GB"/>
              </w:rPr>
            </w:pPr>
            <w:r>
              <w:rPr>
                <w:rFonts w:ascii="Arial" w:eastAsia="Times New Roman" w:hAnsi="Arial" w:cs="Arial"/>
                <w:lang w:eastAsia="en-GB"/>
              </w:rPr>
              <w:t>Composition</w:t>
            </w:r>
          </w:p>
        </w:tc>
        <w:tc>
          <w:tcPr>
            <w:tcW w:w="2608" w:type="dxa"/>
            <w:tcBorders>
              <w:top w:val="nil"/>
              <w:left w:val="nil"/>
              <w:bottom w:val="single" w:sz="8" w:space="0" w:color="A6A6A6"/>
              <w:right w:val="single" w:sz="8" w:space="0" w:color="A6A6A6"/>
            </w:tcBorders>
            <w:noWrap/>
            <w:tcMar>
              <w:top w:w="0" w:type="dxa"/>
              <w:left w:w="108" w:type="dxa"/>
              <w:bottom w:w="0" w:type="dxa"/>
              <w:right w:w="108" w:type="dxa"/>
            </w:tcMar>
          </w:tcPr>
          <w:p w14:paraId="69C518AF" w14:textId="77777777" w:rsidR="00EB5D0A" w:rsidRDefault="00EB5D0A" w:rsidP="00FC05C5">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p w14:paraId="46541718" w14:textId="77777777" w:rsidR="00EB5D0A" w:rsidRDefault="00EB5D0A" w:rsidP="00FC05C5">
            <w:pPr>
              <w:spacing w:before="120" w:after="120" w:line="240" w:lineRule="auto"/>
              <w:rPr>
                <w:rFonts w:ascii="Arial" w:eastAsia="Times New Roman" w:hAnsi="Arial" w:cs="Arial"/>
                <w:lang w:eastAsia="en-GB"/>
              </w:rPr>
            </w:pPr>
            <w:r>
              <w:rPr>
                <w:rFonts w:ascii="Arial" w:eastAsia="Times New Roman" w:hAnsi="Arial" w:cs="Arial"/>
                <w:lang w:eastAsia="en-GB"/>
              </w:rPr>
              <w:t>Monthly</w:t>
            </w:r>
          </w:p>
          <w:p w14:paraId="771B5715" w14:textId="27683B3E" w:rsidR="00EB5D0A" w:rsidRPr="004E2348" w:rsidRDefault="00E61DC2" w:rsidP="00FC05C5">
            <w:pPr>
              <w:spacing w:before="120" w:after="120" w:line="240" w:lineRule="auto"/>
              <w:rPr>
                <w:rFonts w:ascii="Arial" w:eastAsia="Times New Roman" w:hAnsi="Arial" w:cs="Arial"/>
                <w:lang w:eastAsia="en-GB"/>
              </w:rPr>
            </w:pPr>
            <w:r>
              <w:rPr>
                <w:rFonts w:ascii="Arial" w:eastAsia="Times New Roman" w:hAnsi="Arial" w:cs="Arial"/>
                <w:lang w:eastAsia="en-GB"/>
              </w:rPr>
              <w:t>Six-monthly</w:t>
            </w:r>
            <w:r w:rsidRPr="00E61DC2">
              <w:rPr>
                <w:rFonts w:ascii="Arial" w:eastAsia="Times New Roman" w:hAnsi="Arial" w:cs="Arial"/>
                <w:vertAlign w:val="superscript"/>
                <w:lang w:eastAsia="en-GB"/>
              </w:rPr>
              <w:t>3</w:t>
            </w:r>
          </w:p>
        </w:tc>
        <w:tc>
          <w:tcPr>
            <w:tcW w:w="2608" w:type="dxa"/>
            <w:tcBorders>
              <w:top w:val="nil"/>
              <w:left w:val="nil"/>
              <w:bottom w:val="single" w:sz="8" w:space="0" w:color="A6A6A6"/>
              <w:right w:val="single" w:sz="4" w:space="0" w:color="BFBFBF"/>
            </w:tcBorders>
          </w:tcPr>
          <w:p w14:paraId="746E3823" w14:textId="77777777" w:rsidR="00FC05C5" w:rsidRDefault="00EB5D0A" w:rsidP="00FC05C5">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p w14:paraId="215F70F0" w14:textId="77777777" w:rsidR="00EB5D0A" w:rsidRDefault="00EB5D0A" w:rsidP="00FC05C5">
            <w:pPr>
              <w:spacing w:before="120" w:after="120" w:line="240" w:lineRule="auto"/>
              <w:rPr>
                <w:rFonts w:ascii="Arial" w:eastAsia="Times New Roman" w:hAnsi="Arial" w:cs="Arial"/>
                <w:lang w:eastAsia="en-GB"/>
              </w:rPr>
            </w:pPr>
            <w:r>
              <w:rPr>
                <w:rFonts w:ascii="Arial" w:eastAsia="Times New Roman" w:hAnsi="Arial" w:cs="Arial"/>
                <w:lang w:eastAsia="en-GB"/>
              </w:rPr>
              <w:t>Monthly</w:t>
            </w:r>
          </w:p>
          <w:p w14:paraId="265E80F2" w14:textId="5D92F6A5" w:rsidR="00E61DC2" w:rsidRPr="004E2348" w:rsidRDefault="00E61DC2" w:rsidP="00FC05C5">
            <w:pPr>
              <w:spacing w:before="120" w:after="120" w:line="240" w:lineRule="auto"/>
              <w:rPr>
                <w:rFonts w:ascii="Arial" w:eastAsia="Times New Roman" w:hAnsi="Arial" w:cs="Arial"/>
                <w:lang w:eastAsia="en-GB"/>
              </w:rPr>
            </w:pPr>
            <w:r>
              <w:rPr>
                <w:rFonts w:ascii="Arial" w:eastAsia="Times New Roman" w:hAnsi="Arial" w:cs="Arial"/>
                <w:lang w:eastAsia="en-GB"/>
              </w:rPr>
              <w:t>Six-monthly</w:t>
            </w:r>
          </w:p>
        </w:tc>
        <w:tc>
          <w:tcPr>
            <w:tcW w:w="2608" w:type="dxa"/>
            <w:tcBorders>
              <w:top w:val="nil"/>
              <w:left w:val="single" w:sz="4" w:space="0" w:color="BFBFBF"/>
              <w:bottom w:val="single" w:sz="8" w:space="0" w:color="A6A6A6"/>
              <w:right w:val="single" w:sz="8" w:space="0" w:color="A6A6A6"/>
            </w:tcBorders>
          </w:tcPr>
          <w:p w14:paraId="556761C6" w14:textId="77777777" w:rsidR="00FC05C5" w:rsidRDefault="00EB5D0A" w:rsidP="00FC05C5">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p w14:paraId="0FE33D77" w14:textId="77777777" w:rsidR="00EB5D0A" w:rsidRDefault="00EB5D0A" w:rsidP="00FC05C5">
            <w:pPr>
              <w:spacing w:before="120" w:after="120" w:line="240" w:lineRule="auto"/>
              <w:rPr>
                <w:rFonts w:ascii="Arial" w:eastAsia="Times New Roman" w:hAnsi="Arial" w:cs="Arial"/>
                <w:lang w:eastAsia="en-GB"/>
              </w:rPr>
            </w:pPr>
            <w:r>
              <w:rPr>
                <w:rFonts w:ascii="Arial" w:eastAsia="Times New Roman" w:hAnsi="Arial" w:cs="Arial"/>
                <w:lang w:eastAsia="en-GB"/>
              </w:rPr>
              <w:t>-</w:t>
            </w:r>
          </w:p>
          <w:p w14:paraId="1285851B" w14:textId="71E782D1" w:rsidR="00E61DC2" w:rsidRPr="004E2348" w:rsidRDefault="00E61DC2" w:rsidP="00FC05C5">
            <w:pPr>
              <w:spacing w:before="120" w:after="120" w:line="240" w:lineRule="auto"/>
              <w:rPr>
                <w:rFonts w:ascii="Arial" w:eastAsia="Times New Roman" w:hAnsi="Arial" w:cs="Arial"/>
                <w:lang w:eastAsia="en-GB"/>
              </w:rPr>
            </w:pPr>
            <w:r>
              <w:rPr>
                <w:rFonts w:ascii="Arial" w:eastAsia="Times New Roman" w:hAnsi="Arial" w:cs="Arial"/>
                <w:lang w:eastAsia="en-GB"/>
              </w:rPr>
              <w:t>Annually</w:t>
            </w: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tcPr>
          <w:p w14:paraId="6EE8A88D" w14:textId="0464486F" w:rsidR="00FC05C5" w:rsidRPr="004E2348" w:rsidRDefault="00E61DC2" w:rsidP="00FC05C5">
            <w:pPr>
              <w:spacing w:before="120" w:after="120" w:line="240" w:lineRule="auto"/>
              <w:rPr>
                <w:rFonts w:ascii="Arial" w:eastAsia="Times New Roman" w:hAnsi="Arial" w:cs="Arial"/>
                <w:lang w:eastAsia="en-GB"/>
              </w:rPr>
            </w:pPr>
            <w:r>
              <w:rPr>
                <w:rFonts w:ascii="Arial" w:eastAsia="Times New Roman" w:hAnsi="Arial" w:cs="Arial"/>
                <w:lang w:eastAsia="en-GB"/>
              </w:rPr>
              <w:t>1 per storage (in surface storage)</w:t>
            </w:r>
          </w:p>
        </w:tc>
      </w:tr>
      <w:tr w:rsidR="00A10CA4" w:rsidRPr="004E2348" w14:paraId="13F4257C" w14:textId="77777777" w:rsidTr="00BA3B26">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7C1107C" w14:textId="4D64E78D" w:rsidR="00FC05C5" w:rsidRPr="004E2348" w:rsidRDefault="001E0430" w:rsidP="00FC05C5">
            <w:pPr>
              <w:spacing w:before="120" w:after="120" w:line="240" w:lineRule="auto"/>
              <w:rPr>
                <w:rFonts w:ascii="Arial" w:eastAsia="Times New Roman" w:hAnsi="Arial" w:cs="Arial"/>
                <w:lang w:eastAsia="en-GB"/>
              </w:rPr>
            </w:pPr>
            <w:r>
              <w:rPr>
                <w:rFonts w:ascii="Arial" w:eastAsia="Times New Roman" w:hAnsi="Arial" w:cs="Arial"/>
                <w:lang w:eastAsia="en-GB"/>
              </w:rPr>
              <w:t>Landfill Leachate</w:t>
            </w:r>
            <w:r w:rsidR="00386AE9" w:rsidRPr="00386AE9">
              <w:rPr>
                <w:rFonts w:ascii="Arial" w:eastAsia="Times New Roman" w:hAnsi="Arial" w:cs="Arial"/>
                <w:vertAlign w:val="superscript"/>
                <w:lang w:eastAsia="en-GB"/>
              </w:rPr>
              <w:t>5</w:t>
            </w:r>
            <w:r>
              <w:rPr>
                <w:rFonts w:ascii="Arial" w:eastAsia="Times New Roman" w:hAnsi="Arial" w:cs="Arial"/>
                <w:lang w:eastAsia="en-GB"/>
              </w:rPr>
              <w:t xml:space="preserve"> (at discharge points</w:t>
            </w:r>
            <w:r w:rsidR="002405DD">
              <w:rPr>
                <w:rFonts w:ascii="Arial" w:eastAsia="Times New Roman" w:hAnsi="Arial" w:cs="Arial"/>
                <w:lang w:eastAsia="en-GB"/>
              </w:rPr>
              <w:t>)</w:t>
            </w:r>
          </w:p>
        </w:tc>
        <w:tc>
          <w:tcPr>
            <w:tcW w:w="2608" w:type="dxa"/>
            <w:tcBorders>
              <w:top w:val="nil"/>
              <w:left w:val="nil"/>
              <w:bottom w:val="single" w:sz="8" w:space="0" w:color="A6A6A6"/>
              <w:right w:val="single" w:sz="8" w:space="0" w:color="A6A6A6"/>
            </w:tcBorders>
            <w:noWrap/>
            <w:tcMar>
              <w:top w:w="0" w:type="dxa"/>
              <w:left w:w="108" w:type="dxa"/>
              <w:bottom w:w="0" w:type="dxa"/>
              <w:right w:w="108" w:type="dxa"/>
            </w:tcMar>
          </w:tcPr>
          <w:p w14:paraId="7DD746D5" w14:textId="77777777" w:rsidR="00FC05C5" w:rsidRDefault="00386AE9" w:rsidP="00FC05C5">
            <w:pPr>
              <w:spacing w:before="120" w:after="120" w:line="240" w:lineRule="auto"/>
              <w:rPr>
                <w:rFonts w:ascii="Arial" w:eastAsia="Times New Roman" w:hAnsi="Arial" w:cs="Arial"/>
                <w:lang w:eastAsia="en-GB"/>
              </w:rPr>
            </w:pPr>
            <w:r>
              <w:rPr>
                <w:rFonts w:ascii="Arial" w:eastAsia="Times New Roman" w:hAnsi="Arial" w:cs="Arial"/>
                <w:lang w:eastAsia="en-GB"/>
              </w:rPr>
              <w:t>Volume discharged</w:t>
            </w:r>
          </w:p>
          <w:p w14:paraId="04A22FE7" w14:textId="13B32392" w:rsidR="00386AE9" w:rsidRPr="004E2348" w:rsidRDefault="00386AE9" w:rsidP="00FC05C5">
            <w:pPr>
              <w:spacing w:before="120" w:after="120" w:line="240" w:lineRule="auto"/>
              <w:rPr>
                <w:rFonts w:ascii="Arial" w:eastAsia="Times New Roman" w:hAnsi="Arial" w:cs="Arial"/>
                <w:lang w:eastAsia="en-GB"/>
              </w:rPr>
            </w:pPr>
            <w:r>
              <w:rPr>
                <w:rFonts w:ascii="Arial" w:eastAsia="Times New Roman" w:hAnsi="Arial" w:cs="Arial"/>
                <w:lang w:eastAsia="en-GB"/>
              </w:rPr>
              <w:t>Composition</w:t>
            </w:r>
          </w:p>
        </w:tc>
        <w:tc>
          <w:tcPr>
            <w:tcW w:w="2608" w:type="dxa"/>
            <w:tcBorders>
              <w:top w:val="nil"/>
              <w:left w:val="nil"/>
              <w:bottom w:val="single" w:sz="8" w:space="0" w:color="A6A6A6"/>
              <w:right w:val="single" w:sz="8" w:space="0" w:color="A6A6A6"/>
            </w:tcBorders>
            <w:noWrap/>
            <w:tcMar>
              <w:top w:w="0" w:type="dxa"/>
              <w:left w:w="108" w:type="dxa"/>
              <w:bottom w:w="0" w:type="dxa"/>
              <w:right w:w="108" w:type="dxa"/>
            </w:tcMar>
          </w:tcPr>
          <w:p w14:paraId="03EB00DF" w14:textId="77777777" w:rsidR="00061CF3" w:rsidRDefault="00061CF3" w:rsidP="00061CF3">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p w14:paraId="5D147600" w14:textId="0F0A3553" w:rsidR="00FC05C5" w:rsidRPr="004E2348" w:rsidRDefault="00061CF3" w:rsidP="00FC05C5">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tc>
        <w:tc>
          <w:tcPr>
            <w:tcW w:w="2608" w:type="dxa"/>
            <w:tcBorders>
              <w:top w:val="nil"/>
              <w:left w:val="nil"/>
              <w:bottom w:val="single" w:sz="8" w:space="0" w:color="A6A6A6"/>
              <w:right w:val="single" w:sz="4" w:space="0" w:color="BFBFBF"/>
            </w:tcBorders>
          </w:tcPr>
          <w:p w14:paraId="5B8EA120" w14:textId="77777777" w:rsidR="00061CF3" w:rsidRDefault="00061CF3" w:rsidP="00061CF3">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p w14:paraId="2DCDF7DE" w14:textId="22ECCF31" w:rsidR="00FC05C5" w:rsidRPr="00061CF3" w:rsidRDefault="00061CF3" w:rsidP="00FC05C5">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tc>
        <w:tc>
          <w:tcPr>
            <w:tcW w:w="2608" w:type="dxa"/>
            <w:tcBorders>
              <w:top w:val="nil"/>
              <w:left w:val="single" w:sz="4" w:space="0" w:color="BFBFBF"/>
              <w:bottom w:val="single" w:sz="8" w:space="0" w:color="A6A6A6"/>
              <w:right w:val="single" w:sz="8" w:space="0" w:color="A6A6A6"/>
            </w:tcBorders>
          </w:tcPr>
          <w:p w14:paraId="71D53D26" w14:textId="77777777" w:rsidR="00061CF3" w:rsidRDefault="00061CF3" w:rsidP="00061CF3">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p w14:paraId="51AAC09C" w14:textId="4B8C623B" w:rsidR="00FC05C5" w:rsidRPr="004E2348" w:rsidRDefault="00061CF3" w:rsidP="00FC05C5">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tcPr>
          <w:p w14:paraId="74FFC9F8" w14:textId="68CD333A" w:rsidR="00FC05C5" w:rsidRPr="004E2348" w:rsidRDefault="00061CF3" w:rsidP="00FC05C5">
            <w:pPr>
              <w:spacing w:before="120" w:after="120" w:line="240" w:lineRule="auto"/>
              <w:rPr>
                <w:rFonts w:ascii="Arial" w:eastAsia="Times New Roman" w:hAnsi="Arial" w:cs="Arial"/>
                <w:lang w:eastAsia="en-GB"/>
              </w:rPr>
            </w:pPr>
            <w:r>
              <w:rPr>
                <w:rFonts w:ascii="Arial" w:eastAsia="Times New Roman" w:hAnsi="Arial" w:cs="Arial"/>
                <w:lang w:eastAsia="en-GB"/>
              </w:rPr>
              <w:t>1 per discharge</w:t>
            </w:r>
          </w:p>
        </w:tc>
      </w:tr>
      <w:tr w:rsidR="002405DD" w:rsidRPr="004E2348" w14:paraId="3F64A205" w14:textId="77777777" w:rsidTr="00BA3B26">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2E35F67" w14:textId="2333338E" w:rsidR="00140A98" w:rsidRPr="004E2348" w:rsidRDefault="00E2390E" w:rsidP="00FC05C5">
            <w:pPr>
              <w:spacing w:before="120" w:after="120" w:line="240" w:lineRule="auto"/>
              <w:rPr>
                <w:rFonts w:ascii="Arial" w:eastAsia="Times New Roman" w:hAnsi="Arial" w:cs="Arial"/>
                <w:lang w:eastAsia="en-GB"/>
              </w:rPr>
            </w:pPr>
            <w:r>
              <w:rPr>
                <w:rFonts w:ascii="Arial" w:eastAsia="Times New Roman" w:hAnsi="Arial" w:cs="Arial"/>
                <w:lang w:eastAsia="en-GB"/>
              </w:rPr>
              <w:t>Landfill run-off</w:t>
            </w:r>
            <w:r w:rsidR="00061CF3" w:rsidRPr="00061CF3">
              <w:rPr>
                <w:rFonts w:ascii="Arial" w:eastAsia="Times New Roman" w:hAnsi="Arial" w:cs="Arial"/>
                <w:vertAlign w:val="superscript"/>
                <w:lang w:eastAsia="en-GB"/>
              </w:rPr>
              <w:t>6</w:t>
            </w:r>
          </w:p>
        </w:tc>
        <w:tc>
          <w:tcPr>
            <w:tcW w:w="2608" w:type="dxa"/>
            <w:tcBorders>
              <w:top w:val="nil"/>
              <w:left w:val="nil"/>
              <w:bottom w:val="single" w:sz="8" w:space="0" w:color="A6A6A6"/>
              <w:right w:val="single" w:sz="8" w:space="0" w:color="A6A6A6"/>
            </w:tcBorders>
            <w:noWrap/>
            <w:tcMar>
              <w:top w:w="0" w:type="dxa"/>
              <w:left w:w="108" w:type="dxa"/>
              <w:bottom w:w="0" w:type="dxa"/>
              <w:right w:w="108" w:type="dxa"/>
            </w:tcMar>
          </w:tcPr>
          <w:p w14:paraId="1E871402" w14:textId="77777777" w:rsidR="00140A98" w:rsidRDefault="006E65A0" w:rsidP="00FC05C5">
            <w:pPr>
              <w:spacing w:before="120" w:after="120" w:line="240" w:lineRule="auto"/>
              <w:rPr>
                <w:rFonts w:ascii="Arial" w:eastAsia="Times New Roman" w:hAnsi="Arial" w:cs="Arial"/>
                <w:lang w:eastAsia="en-GB"/>
              </w:rPr>
            </w:pPr>
            <w:r>
              <w:rPr>
                <w:rFonts w:ascii="Arial" w:eastAsia="Times New Roman" w:hAnsi="Arial" w:cs="Arial"/>
                <w:lang w:eastAsia="en-GB"/>
              </w:rPr>
              <w:t>Observation</w:t>
            </w:r>
          </w:p>
          <w:p w14:paraId="47CFE9DA" w14:textId="29A20FE5" w:rsidR="006E65A0" w:rsidRPr="004E2348" w:rsidRDefault="006E65A0" w:rsidP="00FC05C5">
            <w:pPr>
              <w:spacing w:before="120" w:after="120" w:line="240" w:lineRule="auto"/>
              <w:rPr>
                <w:rFonts w:ascii="Arial" w:eastAsia="Times New Roman" w:hAnsi="Arial" w:cs="Arial"/>
                <w:lang w:eastAsia="en-GB"/>
              </w:rPr>
            </w:pPr>
            <w:r>
              <w:rPr>
                <w:rFonts w:ascii="Arial" w:eastAsia="Times New Roman" w:hAnsi="Arial" w:cs="Arial"/>
                <w:lang w:eastAsia="en-GB"/>
              </w:rPr>
              <w:t>Composition</w:t>
            </w:r>
          </w:p>
        </w:tc>
        <w:tc>
          <w:tcPr>
            <w:tcW w:w="2608" w:type="dxa"/>
            <w:tcBorders>
              <w:top w:val="nil"/>
              <w:left w:val="nil"/>
              <w:bottom w:val="single" w:sz="8" w:space="0" w:color="A6A6A6"/>
              <w:right w:val="single" w:sz="8" w:space="0" w:color="A6A6A6"/>
            </w:tcBorders>
            <w:noWrap/>
            <w:tcMar>
              <w:top w:w="0" w:type="dxa"/>
              <w:left w:w="108" w:type="dxa"/>
              <w:bottom w:w="0" w:type="dxa"/>
              <w:right w:w="108" w:type="dxa"/>
            </w:tcMar>
          </w:tcPr>
          <w:p w14:paraId="1104FFED" w14:textId="77777777" w:rsidR="00140A98" w:rsidRDefault="006E65A0" w:rsidP="00FC05C5">
            <w:pPr>
              <w:spacing w:before="120" w:after="120" w:line="240" w:lineRule="auto"/>
              <w:rPr>
                <w:rFonts w:ascii="Arial" w:eastAsia="Times New Roman" w:hAnsi="Arial" w:cs="Arial"/>
                <w:lang w:eastAsia="en-GB"/>
              </w:rPr>
            </w:pPr>
            <w:r>
              <w:rPr>
                <w:rFonts w:ascii="Arial" w:eastAsia="Times New Roman" w:hAnsi="Arial" w:cs="Arial"/>
                <w:lang w:eastAsia="en-GB"/>
              </w:rPr>
              <w:t>-</w:t>
            </w:r>
          </w:p>
          <w:p w14:paraId="0E4B3E91" w14:textId="07DAF15B" w:rsidR="006E65A0" w:rsidRPr="004E2348" w:rsidRDefault="006E65A0" w:rsidP="00FC05C5">
            <w:pPr>
              <w:spacing w:before="120" w:after="120" w:line="240" w:lineRule="auto"/>
              <w:rPr>
                <w:rFonts w:ascii="Arial" w:eastAsia="Times New Roman" w:hAnsi="Arial" w:cs="Arial"/>
                <w:lang w:eastAsia="en-GB"/>
              </w:rPr>
            </w:pPr>
            <w:r>
              <w:rPr>
                <w:rFonts w:ascii="Arial" w:eastAsia="Times New Roman" w:hAnsi="Arial" w:cs="Arial"/>
                <w:lang w:eastAsia="en-GB"/>
              </w:rPr>
              <w:t>-</w:t>
            </w:r>
          </w:p>
        </w:tc>
        <w:tc>
          <w:tcPr>
            <w:tcW w:w="2608" w:type="dxa"/>
            <w:tcBorders>
              <w:top w:val="nil"/>
              <w:left w:val="nil"/>
              <w:bottom w:val="single" w:sz="8" w:space="0" w:color="A6A6A6"/>
              <w:right w:val="single" w:sz="4" w:space="0" w:color="BFBFBF"/>
            </w:tcBorders>
          </w:tcPr>
          <w:p w14:paraId="6DFE962F" w14:textId="77777777" w:rsidR="006E65A0" w:rsidRDefault="006E65A0" w:rsidP="006E65A0">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p w14:paraId="77AC0981" w14:textId="5AD485D4" w:rsidR="00140A98" w:rsidRPr="004E2348" w:rsidRDefault="006E65A0" w:rsidP="006E65A0">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tc>
        <w:tc>
          <w:tcPr>
            <w:tcW w:w="2608" w:type="dxa"/>
            <w:tcBorders>
              <w:top w:val="nil"/>
              <w:left w:val="single" w:sz="4" w:space="0" w:color="BFBFBF"/>
              <w:bottom w:val="single" w:sz="8" w:space="0" w:color="A6A6A6"/>
              <w:right w:val="single" w:sz="8" w:space="0" w:color="A6A6A6"/>
            </w:tcBorders>
          </w:tcPr>
          <w:p w14:paraId="1D9B76A4" w14:textId="77777777" w:rsidR="006E65A0" w:rsidRDefault="006E65A0" w:rsidP="006E65A0">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p w14:paraId="1DF588FC" w14:textId="70232EF1" w:rsidR="00140A98" w:rsidRPr="006E65A0" w:rsidRDefault="006E65A0" w:rsidP="006E65A0">
            <w:pPr>
              <w:spacing w:before="120" w:after="120" w:line="240" w:lineRule="auto"/>
              <w:rPr>
                <w:rFonts w:ascii="Arial" w:eastAsia="Times New Roman" w:hAnsi="Arial" w:cs="Arial"/>
                <w:b/>
                <w:bCs/>
                <w:lang w:eastAsia="en-GB"/>
              </w:rPr>
            </w:pPr>
            <w:r>
              <w:rPr>
                <w:rFonts w:ascii="Arial" w:eastAsia="Times New Roman" w:hAnsi="Arial" w:cs="Arial"/>
                <w:lang w:eastAsia="en-GB"/>
              </w:rPr>
              <w:t>Site specific</w:t>
            </w: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tcPr>
          <w:p w14:paraId="6F94ED68" w14:textId="29BF84F3" w:rsidR="00140A98" w:rsidRPr="004E2348" w:rsidRDefault="006E65A0" w:rsidP="00FC05C5">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tc>
      </w:tr>
      <w:tr w:rsidR="002405DD" w:rsidRPr="004E2348" w14:paraId="35C6D090" w14:textId="77777777" w:rsidTr="00BA3B26">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2A881BF" w14:textId="6EA0E428" w:rsidR="00140A98" w:rsidRPr="004E2348" w:rsidRDefault="00E2390E" w:rsidP="00FC05C5">
            <w:pPr>
              <w:spacing w:before="120" w:after="120" w:line="240" w:lineRule="auto"/>
              <w:rPr>
                <w:rFonts w:ascii="Arial" w:eastAsia="Times New Roman" w:hAnsi="Arial" w:cs="Arial"/>
                <w:lang w:eastAsia="en-GB"/>
              </w:rPr>
            </w:pPr>
            <w:r>
              <w:rPr>
                <w:rFonts w:ascii="Arial" w:eastAsia="Times New Roman" w:hAnsi="Arial" w:cs="Arial"/>
                <w:lang w:eastAsia="en-GB"/>
              </w:rPr>
              <w:t>Other contaminant sources</w:t>
            </w:r>
          </w:p>
        </w:tc>
        <w:tc>
          <w:tcPr>
            <w:tcW w:w="2608" w:type="dxa"/>
            <w:tcBorders>
              <w:top w:val="nil"/>
              <w:left w:val="nil"/>
              <w:bottom w:val="single" w:sz="8" w:space="0" w:color="A6A6A6"/>
              <w:right w:val="single" w:sz="8" w:space="0" w:color="A6A6A6"/>
            </w:tcBorders>
            <w:noWrap/>
            <w:tcMar>
              <w:top w:w="0" w:type="dxa"/>
              <w:left w:w="108" w:type="dxa"/>
              <w:bottom w:w="0" w:type="dxa"/>
              <w:right w:w="108" w:type="dxa"/>
            </w:tcMar>
          </w:tcPr>
          <w:p w14:paraId="57A38FAA" w14:textId="77777777" w:rsidR="00140A98" w:rsidRDefault="00DA52F3" w:rsidP="00FC05C5">
            <w:pPr>
              <w:spacing w:before="120" w:after="120" w:line="240" w:lineRule="auto"/>
              <w:rPr>
                <w:rFonts w:ascii="Arial" w:eastAsia="Times New Roman" w:hAnsi="Arial" w:cs="Arial"/>
                <w:lang w:eastAsia="en-GB"/>
              </w:rPr>
            </w:pPr>
            <w:r>
              <w:rPr>
                <w:rFonts w:ascii="Arial" w:eastAsia="Times New Roman" w:hAnsi="Arial" w:cs="Arial"/>
                <w:lang w:eastAsia="en-GB"/>
              </w:rPr>
              <w:t>Observation</w:t>
            </w:r>
          </w:p>
          <w:p w14:paraId="65862D63" w14:textId="4CF84355" w:rsidR="00DA52F3" w:rsidRPr="004E2348" w:rsidRDefault="00DA52F3" w:rsidP="00FC05C5">
            <w:pPr>
              <w:spacing w:before="120" w:after="120" w:line="240" w:lineRule="auto"/>
              <w:rPr>
                <w:rFonts w:ascii="Arial" w:eastAsia="Times New Roman" w:hAnsi="Arial" w:cs="Arial"/>
                <w:lang w:eastAsia="en-GB"/>
              </w:rPr>
            </w:pPr>
            <w:r>
              <w:rPr>
                <w:rFonts w:ascii="Arial" w:eastAsia="Times New Roman" w:hAnsi="Arial" w:cs="Arial"/>
                <w:lang w:eastAsia="en-GB"/>
              </w:rPr>
              <w:t>Composition</w:t>
            </w:r>
          </w:p>
        </w:tc>
        <w:tc>
          <w:tcPr>
            <w:tcW w:w="2608" w:type="dxa"/>
            <w:tcBorders>
              <w:top w:val="nil"/>
              <w:left w:val="nil"/>
              <w:bottom w:val="single" w:sz="8" w:space="0" w:color="A6A6A6"/>
              <w:right w:val="single" w:sz="8" w:space="0" w:color="A6A6A6"/>
            </w:tcBorders>
            <w:noWrap/>
            <w:tcMar>
              <w:top w:w="0" w:type="dxa"/>
              <w:left w:w="108" w:type="dxa"/>
              <w:bottom w:w="0" w:type="dxa"/>
              <w:right w:w="108" w:type="dxa"/>
            </w:tcMar>
          </w:tcPr>
          <w:p w14:paraId="4E782F8B" w14:textId="77777777" w:rsidR="00140A98" w:rsidRDefault="00DA52F3" w:rsidP="00FC05C5">
            <w:pPr>
              <w:spacing w:before="120" w:after="120" w:line="240" w:lineRule="auto"/>
              <w:rPr>
                <w:rFonts w:ascii="Arial" w:eastAsia="Times New Roman" w:hAnsi="Arial" w:cs="Arial"/>
                <w:lang w:eastAsia="en-GB"/>
              </w:rPr>
            </w:pPr>
            <w:r>
              <w:rPr>
                <w:rFonts w:ascii="Arial" w:eastAsia="Times New Roman" w:hAnsi="Arial" w:cs="Arial"/>
                <w:lang w:eastAsia="en-GB"/>
              </w:rPr>
              <w:t>-</w:t>
            </w:r>
          </w:p>
          <w:p w14:paraId="67882739" w14:textId="73C4CEE5" w:rsidR="007B158D" w:rsidRPr="004E2348" w:rsidRDefault="007B158D" w:rsidP="00FC05C5">
            <w:pPr>
              <w:spacing w:before="120" w:after="120" w:line="240" w:lineRule="auto"/>
              <w:rPr>
                <w:rFonts w:ascii="Arial" w:eastAsia="Times New Roman" w:hAnsi="Arial" w:cs="Arial"/>
                <w:lang w:eastAsia="en-GB"/>
              </w:rPr>
            </w:pPr>
            <w:r>
              <w:rPr>
                <w:rFonts w:ascii="Arial" w:eastAsia="Times New Roman" w:hAnsi="Arial" w:cs="Arial"/>
                <w:lang w:eastAsia="en-GB"/>
              </w:rPr>
              <w:t>-</w:t>
            </w:r>
          </w:p>
        </w:tc>
        <w:tc>
          <w:tcPr>
            <w:tcW w:w="2608" w:type="dxa"/>
            <w:tcBorders>
              <w:top w:val="nil"/>
              <w:left w:val="nil"/>
              <w:bottom w:val="single" w:sz="8" w:space="0" w:color="A6A6A6"/>
              <w:right w:val="single" w:sz="4" w:space="0" w:color="BFBFBF"/>
            </w:tcBorders>
          </w:tcPr>
          <w:p w14:paraId="53C01F46" w14:textId="77777777" w:rsidR="00DA52F3" w:rsidRDefault="00DA52F3" w:rsidP="00DA52F3">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p w14:paraId="6D55A400" w14:textId="0C7C98B3" w:rsidR="00140A98" w:rsidRPr="004E2348" w:rsidRDefault="00DA52F3" w:rsidP="00DA52F3">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tc>
        <w:tc>
          <w:tcPr>
            <w:tcW w:w="2608" w:type="dxa"/>
            <w:tcBorders>
              <w:top w:val="nil"/>
              <w:left w:val="single" w:sz="4" w:space="0" w:color="BFBFBF"/>
              <w:bottom w:val="single" w:sz="8" w:space="0" w:color="A6A6A6"/>
              <w:right w:val="single" w:sz="8" w:space="0" w:color="A6A6A6"/>
            </w:tcBorders>
          </w:tcPr>
          <w:p w14:paraId="0ABE92B1" w14:textId="77777777" w:rsidR="00DA52F3" w:rsidRDefault="00DA52F3" w:rsidP="00DA52F3">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p w14:paraId="09817C3B" w14:textId="4C0E5948" w:rsidR="00140A98" w:rsidRPr="004E2348" w:rsidRDefault="00DA52F3" w:rsidP="00DA52F3">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tcPr>
          <w:p w14:paraId="47878A06" w14:textId="54553202" w:rsidR="00140A98" w:rsidRPr="004E2348" w:rsidRDefault="007B158D" w:rsidP="00FC05C5">
            <w:pPr>
              <w:spacing w:before="120" w:after="120" w:line="240" w:lineRule="auto"/>
              <w:rPr>
                <w:rFonts w:ascii="Arial" w:eastAsia="Times New Roman" w:hAnsi="Arial" w:cs="Arial"/>
                <w:lang w:eastAsia="en-GB"/>
              </w:rPr>
            </w:pPr>
            <w:r>
              <w:rPr>
                <w:rFonts w:ascii="Arial" w:eastAsia="Times New Roman" w:hAnsi="Arial" w:cs="Arial"/>
                <w:lang w:eastAsia="en-GB"/>
              </w:rPr>
              <w:t>1 per within licensed landfill area</w:t>
            </w:r>
            <w:r w:rsidRPr="007B158D">
              <w:rPr>
                <w:rFonts w:ascii="Arial" w:eastAsia="Times New Roman" w:hAnsi="Arial" w:cs="Arial"/>
                <w:vertAlign w:val="superscript"/>
                <w:lang w:eastAsia="en-GB"/>
              </w:rPr>
              <w:t>7</w:t>
            </w:r>
          </w:p>
        </w:tc>
      </w:tr>
      <w:tr w:rsidR="002405DD" w:rsidRPr="004E2348" w14:paraId="2FDD9F02" w14:textId="77777777" w:rsidTr="00BA3B26">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5157EDB" w14:textId="37622052" w:rsidR="00140A98" w:rsidRPr="004E2348" w:rsidRDefault="00E2390E" w:rsidP="00FC05C5">
            <w:pPr>
              <w:spacing w:before="120" w:after="120" w:line="240" w:lineRule="auto"/>
              <w:rPr>
                <w:rFonts w:ascii="Arial" w:eastAsia="Times New Roman" w:hAnsi="Arial" w:cs="Arial"/>
                <w:lang w:eastAsia="en-GB"/>
              </w:rPr>
            </w:pPr>
            <w:r>
              <w:rPr>
                <w:rFonts w:ascii="Arial" w:eastAsia="Times New Roman" w:hAnsi="Arial" w:cs="Arial"/>
                <w:lang w:eastAsia="en-GB"/>
              </w:rPr>
              <w:t>Groundwater</w:t>
            </w:r>
          </w:p>
        </w:tc>
        <w:tc>
          <w:tcPr>
            <w:tcW w:w="2608" w:type="dxa"/>
            <w:tcBorders>
              <w:top w:val="nil"/>
              <w:left w:val="nil"/>
              <w:bottom w:val="single" w:sz="8" w:space="0" w:color="A6A6A6"/>
              <w:right w:val="single" w:sz="8" w:space="0" w:color="A6A6A6"/>
            </w:tcBorders>
            <w:noWrap/>
            <w:tcMar>
              <w:top w:w="0" w:type="dxa"/>
              <w:left w:w="108" w:type="dxa"/>
              <w:bottom w:w="0" w:type="dxa"/>
              <w:right w:w="108" w:type="dxa"/>
            </w:tcMar>
          </w:tcPr>
          <w:p w14:paraId="4FE2DA5B" w14:textId="77777777" w:rsidR="00140A98" w:rsidRDefault="007B158D" w:rsidP="00FC05C5">
            <w:pPr>
              <w:spacing w:before="120" w:after="120" w:line="240" w:lineRule="auto"/>
              <w:rPr>
                <w:rFonts w:ascii="Arial" w:eastAsia="Times New Roman" w:hAnsi="Arial" w:cs="Arial"/>
                <w:lang w:eastAsia="en-GB"/>
              </w:rPr>
            </w:pPr>
            <w:r>
              <w:rPr>
                <w:rFonts w:ascii="Arial" w:eastAsia="Times New Roman" w:hAnsi="Arial" w:cs="Arial"/>
                <w:lang w:eastAsia="en-GB"/>
              </w:rPr>
              <w:t>Water level</w:t>
            </w:r>
          </w:p>
          <w:p w14:paraId="3850465D" w14:textId="77777777" w:rsidR="007B158D" w:rsidRDefault="007B158D" w:rsidP="00FC05C5">
            <w:pPr>
              <w:spacing w:before="120" w:after="120" w:line="240" w:lineRule="auto"/>
              <w:rPr>
                <w:rFonts w:ascii="Arial" w:eastAsia="Times New Roman" w:hAnsi="Arial" w:cs="Arial"/>
                <w:lang w:eastAsia="en-GB"/>
              </w:rPr>
            </w:pPr>
            <w:r>
              <w:rPr>
                <w:rFonts w:ascii="Arial" w:eastAsia="Times New Roman" w:hAnsi="Arial" w:cs="Arial"/>
                <w:lang w:eastAsia="en-GB"/>
              </w:rPr>
              <w:t>Monitoring point base</w:t>
            </w:r>
          </w:p>
          <w:p w14:paraId="44B05C1E" w14:textId="61010279" w:rsidR="007B158D" w:rsidRPr="004E2348" w:rsidRDefault="007B158D" w:rsidP="00FC05C5">
            <w:pPr>
              <w:spacing w:before="120" w:after="120" w:line="240" w:lineRule="auto"/>
              <w:rPr>
                <w:rFonts w:ascii="Arial" w:eastAsia="Times New Roman" w:hAnsi="Arial" w:cs="Arial"/>
                <w:lang w:eastAsia="en-GB"/>
              </w:rPr>
            </w:pPr>
            <w:r>
              <w:rPr>
                <w:rFonts w:ascii="Arial" w:eastAsia="Times New Roman" w:hAnsi="Arial" w:cs="Arial"/>
                <w:lang w:eastAsia="en-GB"/>
              </w:rPr>
              <w:t>Composition</w:t>
            </w:r>
          </w:p>
        </w:tc>
        <w:tc>
          <w:tcPr>
            <w:tcW w:w="2608" w:type="dxa"/>
            <w:tcBorders>
              <w:top w:val="nil"/>
              <w:left w:val="nil"/>
              <w:bottom w:val="single" w:sz="8" w:space="0" w:color="A6A6A6"/>
              <w:right w:val="single" w:sz="8" w:space="0" w:color="A6A6A6"/>
            </w:tcBorders>
            <w:noWrap/>
            <w:tcMar>
              <w:top w:w="0" w:type="dxa"/>
              <w:left w:w="108" w:type="dxa"/>
              <w:bottom w:w="0" w:type="dxa"/>
              <w:right w:w="108" w:type="dxa"/>
            </w:tcMar>
          </w:tcPr>
          <w:p w14:paraId="2655D0B8" w14:textId="77777777" w:rsidR="00140A98" w:rsidRDefault="00BB3E4B" w:rsidP="00FC05C5">
            <w:pPr>
              <w:spacing w:before="120" w:after="120" w:line="240" w:lineRule="auto"/>
              <w:rPr>
                <w:rFonts w:ascii="Arial" w:eastAsia="Times New Roman" w:hAnsi="Arial" w:cs="Arial"/>
                <w:lang w:eastAsia="en-GB"/>
              </w:rPr>
            </w:pPr>
            <w:r>
              <w:rPr>
                <w:rFonts w:ascii="Arial" w:eastAsia="Times New Roman" w:hAnsi="Arial" w:cs="Arial"/>
                <w:lang w:eastAsia="en-GB"/>
              </w:rPr>
              <w:t>Monthly</w:t>
            </w:r>
          </w:p>
          <w:p w14:paraId="35D22177" w14:textId="77777777" w:rsidR="00BB3E4B" w:rsidRDefault="00BB3E4B" w:rsidP="00FC05C5">
            <w:pPr>
              <w:spacing w:before="120" w:after="120" w:line="240" w:lineRule="auto"/>
              <w:rPr>
                <w:rFonts w:ascii="Arial" w:eastAsia="Times New Roman" w:hAnsi="Arial" w:cs="Arial"/>
                <w:lang w:eastAsia="en-GB"/>
              </w:rPr>
            </w:pPr>
            <w:r>
              <w:rPr>
                <w:rFonts w:ascii="Arial" w:eastAsia="Times New Roman" w:hAnsi="Arial" w:cs="Arial"/>
                <w:lang w:eastAsia="en-GB"/>
              </w:rPr>
              <w:t>During sampling</w:t>
            </w:r>
          </w:p>
          <w:p w14:paraId="3CCACC75" w14:textId="4F76CC8A" w:rsidR="00BB3E4B" w:rsidRPr="004E2348" w:rsidRDefault="00BB3E4B" w:rsidP="00FC05C5">
            <w:pPr>
              <w:spacing w:before="120" w:after="120" w:line="240" w:lineRule="auto"/>
              <w:rPr>
                <w:rFonts w:ascii="Arial" w:eastAsia="Times New Roman" w:hAnsi="Arial" w:cs="Arial"/>
                <w:lang w:eastAsia="en-GB"/>
              </w:rPr>
            </w:pPr>
            <w:r>
              <w:rPr>
                <w:rFonts w:ascii="Arial" w:eastAsia="Times New Roman" w:hAnsi="Arial" w:cs="Arial"/>
                <w:lang w:eastAsia="en-GB"/>
              </w:rPr>
              <w:t>See 6.4.3</w:t>
            </w:r>
          </w:p>
        </w:tc>
        <w:tc>
          <w:tcPr>
            <w:tcW w:w="2608" w:type="dxa"/>
            <w:tcBorders>
              <w:top w:val="nil"/>
              <w:left w:val="nil"/>
              <w:bottom w:val="single" w:sz="8" w:space="0" w:color="A6A6A6"/>
              <w:right w:val="single" w:sz="4" w:space="0" w:color="BFBFBF"/>
            </w:tcBorders>
          </w:tcPr>
          <w:p w14:paraId="1F2FD5AD" w14:textId="77777777" w:rsidR="00140A98" w:rsidRDefault="00BB3E4B" w:rsidP="00FC05C5">
            <w:pPr>
              <w:spacing w:before="120" w:after="120" w:line="240" w:lineRule="auto"/>
              <w:rPr>
                <w:rFonts w:ascii="Arial" w:eastAsia="Times New Roman" w:hAnsi="Arial" w:cs="Arial"/>
                <w:vertAlign w:val="superscript"/>
                <w:lang w:eastAsia="en-GB"/>
              </w:rPr>
            </w:pPr>
            <w:r>
              <w:rPr>
                <w:rFonts w:ascii="Arial" w:eastAsia="Times New Roman" w:hAnsi="Arial" w:cs="Arial"/>
                <w:lang w:eastAsia="en-GB"/>
              </w:rPr>
              <w:t>Monthly</w:t>
            </w:r>
            <w:r w:rsidRPr="00BB3E4B">
              <w:rPr>
                <w:rFonts w:ascii="Arial" w:eastAsia="Times New Roman" w:hAnsi="Arial" w:cs="Arial"/>
                <w:vertAlign w:val="superscript"/>
                <w:lang w:eastAsia="en-GB"/>
              </w:rPr>
              <w:t>8</w:t>
            </w:r>
          </w:p>
          <w:p w14:paraId="460072ED" w14:textId="77777777" w:rsidR="00BB3E4B" w:rsidRDefault="00BB3E4B" w:rsidP="00FC05C5">
            <w:pPr>
              <w:spacing w:before="120" w:after="120" w:line="240" w:lineRule="auto"/>
              <w:rPr>
                <w:rFonts w:ascii="Arial" w:eastAsia="Times New Roman" w:hAnsi="Arial" w:cs="Arial"/>
                <w:lang w:eastAsia="en-GB"/>
              </w:rPr>
            </w:pPr>
            <w:r>
              <w:rPr>
                <w:rFonts w:ascii="Arial" w:eastAsia="Times New Roman" w:hAnsi="Arial" w:cs="Arial"/>
                <w:lang w:eastAsia="en-GB"/>
              </w:rPr>
              <w:t>-</w:t>
            </w:r>
          </w:p>
          <w:p w14:paraId="4B126B03" w14:textId="64366112" w:rsidR="00BB3E4B" w:rsidRPr="00BB3E4B" w:rsidRDefault="00BB3E4B" w:rsidP="00FC05C5">
            <w:pPr>
              <w:spacing w:before="120" w:after="120" w:line="240" w:lineRule="auto"/>
              <w:rPr>
                <w:rFonts w:ascii="Arial" w:eastAsia="Times New Roman" w:hAnsi="Arial" w:cs="Arial"/>
                <w:lang w:eastAsia="en-GB"/>
              </w:rPr>
            </w:pPr>
            <w:r>
              <w:rPr>
                <w:rFonts w:ascii="Arial" w:eastAsia="Times New Roman" w:hAnsi="Arial" w:cs="Arial"/>
                <w:lang w:eastAsia="en-GB"/>
              </w:rPr>
              <w:t>Quarterly</w:t>
            </w:r>
            <w:r w:rsidRPr="00BB3E4B">
              <w:rPr>
                <w:rFonts w:ascii="Arial" w:eastAsia="Times New Roman" w:hAnsi="Arial" w:cs="Arial"/>
                <w:vertAlign w:val="superscript"/>
                <w:lang w:eastAsia="en-GB"/>
              </w:rPr>
              <w:t>9</w:t>
            </w:r>
          </w:p>
        </w:tc>
        <w:tc>
          <w:tcPr>
            <w:tcW w:w="2608" w:type="dxa"/>
            <w:tcBorders>
              <w:top w:val="nil"/>
              <w:left w:val="single" w:sz="4" w:space="0" w:color="BFBFBF"/>
              <w:bottom w:val="single" w:sz="8" w:space="0" w:color="A6A6A6"/>
              <w:right w:val="single" w:sz="8" w:space="0" w:color="A6A6A6"/>
            </w:tcBorders>
          </w:tcPr>
          <w:p w14:paraId="1C7E092C" w14:textId="77777777" w:rsidR="00140A98" w:rsidRDefault="002F65C1" w:rsidP="00FC05C5">
            <w:pPr>
              <w:spacing w:before="120" w:after="120" w:line="240" w:lineRule="auto"/>
              <w:rPr>
                <w:rFonts w:ascii="Arial" w:eastAsia="Times New Roman" w:hAnsi="Arial" w:cs="Arial"/>
                <w:lang w:eastAsia="en-GB"/>
              </w:rPr>
            </w:pPr>
            <w:r>
              <w:rPr>
                <w:rFonts w:ascii="Arial" w:eastAsia="Times New Roman" w:hAnsi="Arial" w:cs="Arial"/>
                <w:lang w:eastAsia="en-GB"/>
              </w:rPr>
              <w:t>-</w:t>
            </w:r>
          </w:p>
          <w:p w14:paraId="06BFDFC5" w14:textId="77777777" w:rsidR="002F65C1" w:rsidRDefault="002F65C1" w:rsidP="00FC05C5">
            <w:pPr>
              <w:spacing w:before="120" w:after="120" w:line="240" w:lineRule="auto"/>
              <w:rPr>
                <w:rFonts w:ascii="Arial" w:eastAsia="Times New Roman" w:hAnsi="Arial" w:cs="Arial"/>
                <w:lang w:eastAsia="en-GB"/>
              </w:rPr>
            </w:pPr>
            <w:r>
              <w:rPr>
                <w:rFonts w:ascii="Arial" w:eastAsia="Times New Roman" w:hAnsi="Arial" w:cs="Arial"/>
                <w:lang w:eastAsia="en-GB"/>
              </w:rPr>
              <w:t>Annually</w:t>
            </w:r>
          </w:p>
          <w:p w14:paraId="1CA02902" w14:textId="13C7090C" w:rsidR="002F65C1" w:rsidRPr="004E2348" w:rsidRDefault="002F65C1" w:rsidP="00FC05C5">
            <w:pPr>
              <w:spacing w:before="120" w:after="120" w:line="240" w:lineRule="auto"/>
              <w:rPr>
                <w:rFonts w:ascii="Arial" w:eastAsia="Times New Roman" w:hAnsi="Arial" w:cs="Arial"/>
                <w:lang w:eastAsia="en-GB"/>
              </w:rPr>
            </w:pPr>
            <w:r>
              <w:rPr>
                <w:rFonts w:ascii="Arial" w:eastAsia="Times New Roman" w:hAnsi="Arial" w:cs="Arial"/>
                <w:lang w:eastAsia="en-GB"/>
              </w:rPr>
              <w:t>Six-monthly</w:t>
            </w:r>
            <w:r w:rsidRPr="002F65C1">
              <w:rPr>
                <w:rFonts w:ascii="Arial" w:eastAsia="Times New Roman" w:hAnsi="Arial" w:cs="Arial"/>
                <w:vertAlign w:val="superscript"/>
                <w:lang w:eastAsia="en-GB"/>
              </w:rPr>
              <w:t>10</w:t>
            </w: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tcPr>
          <w:p w14:paraId="4752002D" w14:textId="15026E2F" w:rsidR="00140A98" w:rsidRPr="004E2348" w:rsidRDefault="003E6903" w:rsidP="00FC05C5">
            <w:pPr>
              <w:spacing w:before="120" w:after="120" w:line="240" w:lineRule="auto"/>
              <w:rPr>
                <w:rFonts w:ascii="Arial" w:eastAsia="Times New Roman" w:hAnsi="Arial" w:cs="Arial"/>
                <w:lang w:eastAsia="en-GB"/>
              </w:rPr>
            </w:pPr>
            <w:r>
              <w:rPr>
                <w:rFonts w:ascii="Arial" w:eastAsia="Times New Roman" w:hAnsi="Arial" w:cs="Arial"/>
                <w:lang w:eastAsia="en-GB"/>
              </w:rPr>
              <w:t>3 per groundwater system</w:t>
            </w:r>
          </w:p>
        </w:tc>
      </w:tr>
      <w:tr w:rsidR="002405DD" w:rsidRPr="004E2348" w14:paraId="1FA6F159" w14:textId="77777777" w:rsidTr="00BA3B26">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429CF57" w14:textId="0C0520EA" w:rsidR="00140A98" w:rsidRPr="004E2348" w:rsidRDefault="00E2390E" w:rsidP="00FC05C5">
            <w:pPr>
              <w:spacing w:before="120" w:after="120" w:line="240" w:lineRule="auto"/>
              <w:rPr>
                <w:rFonts w:ascii="Arial" w:eastAsia="Times New Roman" w:hAnsi="Arial" w:cs="Arial"/>
                <w:lang w:eastAsia="en-GB"/>
              </w:rPr>
            </w:pPr>
            <w:r>
              <w:rPr>
                <w:rFonts w:ascii="Arial" w:eastAsia="Times New Roman" w:hAnsi="Arial" w:cs="Arial"/>
                <w:lang w:eastAsia="en-GB"/>
              </w:rPr>
              <w:t>Surface water (in water courses)</w:t>
            </w:r>
          </w:p>
        </w:tc>
        <w:tc>
          <w:tcPr>
            <w:tcW w:w="2608" w:type="dxa"/>
            <w:tcBorders>
              <w:top w:val="nil"/>
              <w:left w:val="nil"/>
              <w:bottom w:val="single" w:sz="8" w:space="0" w:color="A6A6A6"/>
              <w:right w:val="single" w:sz="8" w:space="0" w:color="A6A6A6"/>
            </w:tcBorders>
            <w:noWrap/>
            <w:tcMar>
              <w:top w:w="0" w:type="dxa"/>
              <w:left w:w="108" w:type="dxa"/>
              <w:bottom w:w="0" w:type="dxa"/>
              <w:right w:w="108" w:type="dxa"/>
            </w:tcMar>
          </w:tcPr>
          <w:p w14:paraId="10B1CFCF" w14:textId="77777777" w:rsidR="00140A98" w:rsidRDefault="003E6903" w:rsidP="00FC05C5">
            <w:pPr>
              <w:spacing w:before="120" w:after="120" w:line="240" w:lineRule="auto"/>
              <w:rPr>
                <w:rFonts w:ascii="Arial" w:eastAsia="Times New Roman" w:hAnsi="Arial" w:cs="Arial"/>
                <w:lang w:eastAsia="en-GB"/>
              </w:rPr>
            </w:pPr>
            <w:r>
              <w:rPr>
                <w:rFonts w:ascii="Arial" w:eastAsia="Times New Roman" w:hAnsi="Arial" w:cs="Arial"/>
                <w:lang w:eastAsia="en-GB"/>
              </w:rPr>
              <w:t>Water level</w:t>
            </w:r>
          </w:p>
          <w:p w14:paraId="1BA77089" w14:textId="77777777" w:rsidR="003E6903" w:rsidRDefault="003E6903" w:rsidP="00FC05C5">
            <w:pPr>
              <w:spacing w:before="120" w:after="120" w:line="240" w:lineRule="auto"/>
              <w:rPr>
                <w:rFonts w:ascii="Arial" w:eastAsia="Times New Roman" w:hAnsi="Arial" w:cs="Arial"/>
                <w:lang w:eastAsia="en-GB"/>
              </w:rPr>
            </w:pPr>
            <w:r>
              <w:rPr>
                <w:rFonts w:ascii="Arial" w:eastAsia="Times New Roman" w:hAnsi="Arial" w:cs="Arial"/>
                <w:lang w:eastAsia="en-GB"/>
              </w:rPr>
              <w:t>Flow</w:t>
            </w:r>
          </w:p>
          <w:p w14:paraId="07402C9C" w14:textId="77777777" w:rsidR="003E6903" w:rsidRDefault="003E6903" w:rsidP="00FC05C5">
            <w:pPr>
              <w:spacing w:before="120" w:after="120" w:line="240" w:lineRule="auto"/>
              <w:rPr>
                <w:rFonts w:ascii="Arial" w:eastAsia="Times New Roman" w:hAnsi="Arial" w:cs="Arial"/>
                <w:lang w:eastAsia="en-GB"/>
              </w:rPr>
            </w:pPr>
            <w:r>
              <w:rPr>
                <w:rFonts w:ascii="Arial" w:eastAsia="Times New Roman" w:hAnsi="Arial" w:cs="Arial"/>
                <w:lang w:eastAsia="en-GB"/>
              </w:rPr>
              <w:t>Composition</w:t>
            </w:r>
          </w:p>
          <w:p w14:paraId="33041E9D" w14:textId="428C480E" w:rsidR="003E6903" w:rsidRPr="004E2348" w:rsidRDefault="003E6903" w:rsidP="00FC05C5">
            <w:pPr>
              <w:spacing w:before="120" w:after="120" w:line="240" w:lineRule="auto"/>
              <w:rPr>
                <w:rFonts w:ascii="Arial" w:eastAsia="Times New Roman" w:hAnsi="Arial" w:cs="Arial"/>
                <w:lang w:eastAsia="en-GB"/>
              </w:rPr>
            </w:pPr>
            <w:r>
              <w:rPr>
                <w:rFonts w:ascii="Arial" w:eastAsia="Times New Roman" w:hAnsi="Arial" w:cs="Arial"/>
                <w:lang w:eastAsia="en-GB"/>
              </w:rPr>
              <w:t>Biological assessment</w:t>
            </w:r>
          </w:p>
        </w:tc>
        <w:tc>
          <w:tcPr>
            <w:tcW w:w="2608" w:type="dxa"/>
            <w:tcBorders>
              <w:top w:val="nil"/>
              <w:left w:val="nil"/>
              <w:bottom w:val="single" w:sz="8" w:space="0" w:color="A6A6A6"/>
              <w:right w:val="single" w:sz="8" w:space="0" w:color="A6A6A6"/>
            </w:tcBorders>
            <w:noWrap/>
            <w:tcMar>
              <w:top w:w="0" w:type="dxa"/>
              <w:left w:w="108" w:type="dxa"/>
              <w:bottom w:w="0" w:type="dxa"/>
              <w:right w:w="108" w:type="dxa"/>
            </w:tcMar>
          </w:tcPr>
          <w:p w14:paraId="1AD83DAF" w14:textId="77777777" w:rsidR="00140A98" w:rsidRDefault="00744972" w:rsidP="00FC05C5">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p w14:paraId="24CDEE89" w14:textId="77777777" w:rsidR="00744972" w:rsidRDefault="00744972" w:rsidP="00FC05C5">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p w14:paraId="6A23999C" w14:textId="77777777" w:rsidR="00744972" w:rsidRDefault="00744972" w:rsidP="00FC05C5">
            <w:pPr>
              <w:spacing w:before="120" w:after="120" w:line="240" w:lineRule="auto"/>
              <w:rPr>
                <w:rFonts w:ascii="Arial" w:eastAsia="Times New Roman" w:hAnsi="Arial" w:cs="Arial"/>
                <w:lang w:eastAsia="en-GB"/>
              </w:rPr>
            </w:pPr>
            <w:r>
              <w:rPr>
                <w:rFonts w:ascii="Arial" w:eastAsia="Times New Roman" w:hAnsi="Arial" w:cs="Arial"/>
                <w:lang w:eastAsia="en-GB"/>
              </w:rPr>
              <w:t>See 6.4.3</w:t>
            </w:r>
          </w:p>
          <w:p w14:paraId="401736FD" w14:textId="14773A40" w:rsidR="00744972" w:rsidRPr="004E2348" w:rsidRDefault="00744972" w:rsidP="00FC05C5">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tc>
        <w:tc>
          <w:tcPr>
            <w:tcW w:w="2608" w:type="dxa"/>
            <w:tcBorders>
              <w:top w:val="nil"/>
              <w:left w:val="nil"/>
              <w:bottom w:val="single" w:sz="8" w:space="0" w:color="A6A6A6"/>
              <w:right w:val="single" w:sz="4" w:space="0" w:color="BFBFBF"/>
            </w:tcBorders>
          </w:tcPr>
          <w:p w14:paraId="5B007371" w14:textId="77777777" w:rsidR="00744972" w:rsidRDefault="00744972" w:rsidP="00744972">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p w14:paraId="3B59968F" w14:textId="77777777" w:rsidR="00744972" w:rsidRDefault="00744972" w:rsidP="00744972">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p w14:paraId="76F1C3FD" w14:textId="44A420CE" w:rsidR="00744972" w:rsidRDefault="00744972" w:rsidP="00744972">
            <w:pPr>
              <w:spacing w:before="120" w:after="120" w:line="240" w:lineRule="auto"/>
              <w:rPr>
                <w:rFonts w:ascii="Arial" w:eastAsia="Times New Roman" w:hAnsi="Arial" w:cs="Arial"/>
                <w:lang w:eastAsia="en-GB"/>
              </w:rPr>
            </w:pPr>
            <w:r>
              <w:rPr>
                <w:rFonts w:ascii="Arial" w:eastAsia="Times New Roman" w:hAnsi="Arial" w:cs="Arial"/>
                <w:lang w:eastAsia="en-GB"/>
              </w:rPr>
              <w:t>Monthly</w:t>
            </w:r>
            <w:r w:rsidRPr="00744972">
              <w:rPr>
                <w:rFonts w:ascii="Arial" w:eastAsia="Times New Roman" w:hAnsi="Arial" w:cs="Arial"/>
                <w:vertAlign w:val="superscript"/>
                <w:lang w:eastAsia="en-GB"/>
              </w:rPr>
              <w:t>11</w:t>
            </w:r>
          </w:p>
          <w:p w14:paraId="55A56C77" w14:textId="33F8AB29" w:rsidR="00140A98" w:rsidRPr="004E2348" w:rsidRDefault="00744972" w:rsidP="00744972">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tc>
        <w:tc>
          <w:tcPr>
            <w:tcW w:w="2608" w:type="dxa"/>
            <w:tcBorders>
              <w:top w:val="nil"/>
              <w:left w:val="single" w:sz="4" w:space="0" w:color="BFBFBF"/>
              <w:bottom w:val="single" w:sz="8" w:space="0" w:color="A6A6A6"/>
              <w:right w:val="single" w:sz="8" w:space="0" w:color="A6A6A6"/>
            </w:tcBorders>
          </w:tcPr>
          <w:p w14:paraId="568AB153" w14:textId="77777777" w:rsidR="00744972" w:rsidRDefault="00744972" w:rsidP="00744972">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p w14:paraId="21C19CFD" w14:textId="77777777" w:rsidR="00744972" w:rsidRDefault="00744972" w:rsidP="00744972">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p w14:paraId="1BB0559A" w14:textId="3F21165C" w:rsidR="00744972" w:rsidRDefault="00744972" w:rsidP="00744972">
            <w:pPr>
              <w:spacing w:before="120" w:after="120" w:line="240" w:lineRule="auto"/>
              <w:rPr>
                <w:rFonts w:ascii="Arial" w:eastAsia="Times New Roman" w:hAnsi="Arial" w:cs="Arial"/>
                <w:lang w:eastAsia="en-GB"/>
              </w:rPr>
            </w:pPr>
            <w:r>
              <w:rPr>
                <w:rFonts w:ascii="Arial" w:eastAsia="Times New Roman" w:hAnsi="Arial" w:cs="Arial"/>
                <w:lang w:eastAsia="en-GB"/>
              </w:rPr>
              <w:t>Six-monthly</w:t>
            </w:r>
          </w:p>
          <w:p w14:paraId="463EE1EE" w14:textId="56D0B78E" w:rsidR="00140A98" w:rsidRPr="004E2348" w:rsidRDefault="00744972" w:rsidP="00744972">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tcPr>
          <w:p w14:paraId="756E32FC" w14:textId="7A130591" w:rsidR="00140A98" w:rsidRPr="004E2348" w:rsidRDefault="00DD6FA0" w:rsidP="00FC05C5">
            <w:pPr>
              <w:spacing w:before="120" w:after="120" w:line="240" w:lineRule="auto"/>
              <w:rPr>
                <w:rFonts w:ascii="Arial" w:eastAsia="Times New Roman" w:hAnsi="Arial" w:cs="Arial"/>
                <w:lang w:eastAsia="en-GB"/>
              </w:rPr>
            </w:pPr>
            <w:r>
              <w:rPr>
                <w:rFonts w:ascii="Arial" w:eastAsia="Times New Roman" w:hAnsi="Arial" w:cs="Arial"/>
                <w:lang w:eastAsia="en-GB"/>
              </w:rPr>
              <w:t>2 per water course</w:t>
            </w:r>
          </w:p>
        </w:tc>
      </w:tr>
      <w:tr w:rsidR="002405DD" w:rsidRPr="004E2348" w14:paraId="213BDFBC" w14:textId="77777777" w:rsidTr="00BA3B26">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73BE99F" w14:textId="7A640E74" w:rsidR="00140A98" w:rsidRPr="004E2348" w:rsidRDefault="00304C4B" w:rsidP="00FC05C5">
            <w:pPr>
              <w:spacing w:before="120" w:after="120" w:line="240" w:lineRule="auto"/>
              <w:rPr>
                <w:rFonts w:ascii="Arial" w:eastAsia="Times New Roman" w:hAnsi="Arial" w:cs="Arial"/>
                <w:lang w:eastAsia="en-GB"/>
              </w:rPr>
            </w:pPr>
            <w:r>
              <w:rPr>
                <w:rFonts w:ascii="Arial" w:eastAsia="Times New Roman" w:hAnsi="Arial" w:cs="Arial"/>
                <w:lang w:eastAsia="en-GB"/>
              </w:rPr>
              <w:t>Surface water</w:t>
            </w:r>
          </w:p>
        </w:tc>
        <w:tc>
          <w:tcPr>
            <w:tcW w:w="2608" w:type="dxa"/>
            <w:tcBorders>
              <w:top w:val="nil"/>
              <w:left w:val="nil"/>
              <w:bottom w:val="single" w:sz="8" w:space="0" w:color="A6A6A6"/>
              <w:right w:val="single" w:sz="8" w:space="0" w:color="A6A6A6"/>
            </w:tcBorders>
            <w:noWrap/>
            <w:tcMar>
              <w:top w:w="0" w:type="dxa"/>
              <w:left w:w="108" w:type="dxa"/>
              <w:bottom w:w="0" w:type="dxa"/>
              <w:right w:w="108" w:type="dxa"/>
            </w:tcMar>
          </w:tcPr>
          <w:p w14:paraId="581CC6CE" w14:textId="77777777" w:rsidR="00140A98" w:rsidRDefault="00DD6FA0" w:rsidP="00FC05C5">
            <w:pPr>
              <w:spacing w:before="120" w:after="120" w:line="240" w:lineRule="auto"/>
              <w:rPr>
                <w:rFonts w:ascii="Arial" w:eastAsia="Times New Roman" w:hAnsi="Arial" w:cs="Arial"/>
                <w:lang w:eastAsia="en-GB"/>
              </w:rPr>
            </w:pPr>
            <w:r>
              <w:rPr>
                <w:rFonts w:ascii="Arial" w:eastAsia="Times New Roman" w:hAnsi="Arial" w:cs="Arial"/>
                <w:lang w:eastAsia="en-GB"/>
              </w:rPr>
              <w:t>Water level</w:t>
            </w:r>
          </w:p>
          <w:p w14:paraId="697A2650" w14:textId="77777777" w:rsidR="003D0319" w:rsidRDefault="003D0319" w:rsidP="00FC05C5">
            <w:pPr>
              <w:spacing w:before="120" w:after="120" w:line="240" w:lineRule="auto"/>
              <w:rPr>
                <w:rFonts w:ascii="Arial" w:eastAsia="Times New Roman" w:hAnsi="Arial" w:cs="Arial"/>
                <w:lang w:eastAsia="en-GB"/>
              </w:rPr>
            </w:pPr>
            <w:r>
              <w:rPr>
                <w:rFonts w:ascii="Arial" w:eastAsia="Times New Roman" w:hAnsi="Arial" w:cs="Arial"/>
                <w:lang w:eastAsia="en-GB"/>
              </w:rPr>
              <w:t>Flow</w:t>
            </w:r>
          </w:p>
          <w:p w14:paraId="27609A7A" w14:textId="77777777" w:rsidR="003D0319" w:rsidRDefault="003D0319" w:rsidP="003D0319">
            <w:pPr>
              <w:spacing w:before="120" w:after="120" w:line="240" w:lineRule="auto"/>
              <w:rPr>
                <w:rFonts w:ascii="Arial" w:eastAsia="Times New Roman" w:hAnsi="Arial" w:cs="Arial"/>
                <w:lang w:eastAsia="en-GB"/>
              </w:rPr>
            </w:pPr>
            <w:r>
              <w:rPr>
                <w:rFonts w:ascii="Arial" w:eastAsia="Times New Roman" w:hAnsi="Arial" w:cs="Arial"/>
                <w:lang w:eastAsia="en-GB"/>
              </w:rPr>
              <w:t>Composition</w:t>
            </w:r>
          </w:p>
          <w:p w14:paraId="407E5347" w14:textId="4012FA02" w:rsidR="003D0319" w:rsidRPr="004E2348" w:rsidRDefault="003D0319" w:rsidP="003D0319">
            <w:pPr>
              <w:spacing w:before="120" w:after="120" w:line="240" w:lineRule="auto"/>
              <w:rPr>
                <w:rFonts w:ascii="Arial" w:eastAsia="Times New Roman" w:hAnsi="Arial" w:cs="Arial"/>
                <w:lang w:eastAsia="en-GB"/>
              </w:rPr>
            </w:pPr>
            <w:r>
              <w:rPr>
                <w:rFonts w:ascii="Arial" w:eastAsia="Times New Roman" w:hAnsi="Arial" w:cs="Arial"/>
                <w:lang w:eastAsia="en-GB"/>
              </w:rPr>
              <w:t>Biological assessment</w:t>
            </w:r>
          </w:p>
        </w:tc>
        <w:tc>
          <w:tcPr>
            <w:tcW w:w="2608" w:type="dxa"/>
            <w:tcBorders>
              <w:top w:val="nil"/>
              <w:left w:val="nil"/>
              <w:bottom w:val="single" w:sz="8" w:space="0" w:color="A6A6A6"/>
              <w:right w:val="single" w:sz="8" w:space="0" w:color="A6A6A6"/>
            </w:tcBorders>
            <w:noWrap/>
            <w:tcMar>
              <w:top w:w="0" w:type="dxa"/>
              <w:left w:w="108" w:type="dxa"/>
              <w:bottom w:w="0" w:type="dxa"/>
              <w:right w:w="108" w:type="dxa"/>
            </w:tcMar>
          </w:tcPr>
          <w:p w14:paraId="000A2FB8" w14:textId="77777777" w:rsidR="00140A98" w:rsidRDefault="00DD6FA0" w:rsidP="00FC05C5">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p w14:paraId="66C7A7E7" w14:textId="77777777" w:rsidR="003D0319" w:rsidRDefault="003D0319" w:rsidP="00FC05C5">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p w14:paraId="14812B9A" w14:textId="77777777" w:rsidR="00B87509" w:rsidRDefault="00B87509" w:rsidP="00B87509">
            <w:pPr>
              <w:spacing w:before="120" w:after="120" w:line="240" w:lineRule="auto"/>
              <w:rPr>
                <w:rFonts w:ascii="Arial" w:eastAsia="Times New Roman" w:hAnsi="Arial" w:cs="Arial"/>
                <w:lang w:eastAsia="en-GB"/>
              </w:rPr>
            </w:pPr>
            <w:r>
              <w:rPr>
                <w:rFonts w:ascii="Arial" w:eastAsia="Times New Roman" w:hAnsi="Arial" w:cs="Arial"/>
                <w:lang w:eastAsia="en-GB"/>
              </w:rPr>
              <w:t>See 6.4.3</w:t>
            </w:r>
          </w:p>
          <w:p w14:paraId="494D8E74" w14:textId="3A726EE3" w:rsidR="00B87509" w:rsidRPr="004E2348" w:rsidRDefault="00B87509" w:rsidP="00B87509">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tc>
        <w:tc>
          <w:tcPr>
            <w:tcW w:w="2608" w:type="dxa"/>
            <w:tcBorders>
              <w:top w:val="nil"/>
              <w:left w:val="nil"/>
              <w:bottom w:val="single" w:sz="8" w:space="0" w:color="A6A6A6"/>
              <w:right w:val="single" w:sz="4" w:space="0" w:color="BFBFBF"/>
            </w:tcBorders>
          </w:tcPr>
          <w:p w14:paraId="234C2672" w14:textId="77777777" w:rsidR="00140A98" w:rsidRDefault="00DD6FA0" w:rsidP="00FC05C5">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p w14:paraId="16DC1C86" w14:textId="77777777" w:rsidR="003D0319" w:rsidRDefault="003D0319" w:rsidP="00FC05C5">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p w14:paraId="153F0757" w14:textId="45644616" w:rsidR="00B87509" w:rsidRDefault="00B87509" w:rsidP="00B87509">
            <w:pPr>
              <w:spacing w:before="120" w:after="120" w:line="240" w:lineRule="auto"/>
              <w:rPr>
                <w:rFonts w:ascii="Arial" w:eastAsia="Times New Roman" w:hAnsi="Arial" w:cs="Arial"/>
                <w:lang w:eastAsia="en-GB"/>
              </w:rPr>
            </w:pPr>
            <w:r>
              <w:rPr>
                <w:rFonts w:ascii="Arial" w:eastAsia="Times New Roman" w:hAnsi="Arial" w:cs="Arial"/>
                <w:lang w:eastAsia="en-GB"/>
              </w:rPr>
              <w:t>Monthly</w:t>
            </w:r>
          </w:p>
          <w:p w14:paraId="3F5ED2CE" w14:textId="2E095319" w:rsidR="00B87509" w:rsidRPr="004E2348" w:rsidRDefault="00B87509" w:rsidP="00B87509">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tc>
        <w:tc>
          <w:tcPr>
            <w:tcW w:w="2608" w:type="dxa"/>
            <w:tcBorders>
              <w:top w:val="nil"/>
              <w:left w:val="single" w:sz="4" w:space="0" w:color="BFBFBF"/>
              <w:bottom w:val="single" w:sz="8" w:space="0" w:color="A6A6A6"/>
              <w:right w:val="single" w:sz="8" w:space="0" w:color="A6A6A6"/>
            </w:tcBorders>
          </w:tcPr>
          <w:p w14:paraId="06970851" w14:textId="77777777" w:rsidR="00140A98" w:rsidRDefault="00DD6FA0" w:rsidP="00FC05C5">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p w14:paraId="185068F8" w14:textId="77777777" w:rsidR="003D0319" w:rsidRDefault="003D0319" w:rsidP="00FC05C5">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p w14:paraId="5FD7A618" w14:textId="77777777" w:rsidR="00B87509" w:rsidRDefault="00B87509" w:rsidP="00B87509">
            <w:pPr>
              <w:spacing w:before="120" w:after="120" w:line="240" w:lineRule="auto"/>
              <w:rPr>
                <w:rFonts w:ascii="Arial" w:eastAsia="Times New Roman" w:hAnsi="Arial" w:cs="Arial"/>
                <w:lang w:eastAsia="en-GB"/>
              </w:rPr>
            </w:pPr>
            <w:r>
              <w:rPr>
                <w:rFonts w:ascii="Arial" w:eastAsia="Times New Roman" w:hAnsi="Arial" w:cs="Arial"/>
                <w:lang w:eastAsia="en-GB"/>
              </w:rPr>
              <w:t>Monthly</w:t>
            </w:r>
          </w:p>
          <w:p w14:paraId="33C9FA6F" w14:textId="6F0BC2CE" w:rsidR="00B87509" w:rsidRPr="004E2348" w:rsidRDefault="00B87509" w:rsidP="00B87509">
            <w:pPr>
              <w:spacing w:before="120" w:after="120" w:line="240" w:lineRule="auto"/>
              <w:rPr>
                <w:rFonts w:ascii="Arial" w:eastAsia="Times New Roman" w:hAnsi="Arial" w:cs="Arial"/>
                <w:lang w:eastAsia="en-GB"/>
              </w:rPr>
            </w:pPr>
            <w:r>
              <w:rPr>
                <w:rFonts w:ascii="Arial" w:eastAsia="Times New Roman" w:hAnsi="Arial" w:cs="Arial"/>
                <w:lang w:eastAsia="en-GB"/>
              </w:rPr>
              <w:t>Site specific</w:t>
            </w: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tcPr>
          <w:p w14:paraId="669946BE" w14:textId="50A7182C" w:rsidR="00140A98" w:rsidRPr="004E2348" w:rsidRDefault="00DD6FA0" w:rsidP="00FC05C5">
            <w:pPr>
              <w:spacing w:before="120" w:after="120" w:line="240" w:lineRule="auto"/>
              <w:rPr>
                <w:rFonts w:ascii="Arial" w:eastAsia="Times New Roman" w:hAnsi="Arial" w:cs="Arial"/>
                <w:lang w:eastAsia="en-GB"/>
              </w:rPr>
            </w:pPr>
            <w:r>
              <w:rPr>
                <w:rFonts w:ascii="Arial" w:eastAsia="Times New Roman" w:hAnsi="Arial" w:cs="Arial"/>
                <w:lang w:eastAsia="en-GB"/>
              </w:rPr>
              <w:t>1 per water (in ponds)</w:t>
            </w:r>
          </w:p>
        </w:tc>
      </w:tr>
      <w:tr w:rsidR="00864B78" w:rsidRPr="004E2348" w14:paraId="72789DF8" w14:textId="77777777" w:rsidTr="00BA3B26">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C5349A8" w14:textId="6B8B6037" w:rsidR="00864B78" w:rsidRDefault="00304C4B" w:rsidP="00FC05C5">
            <w:pPr>
              <w:spacing w:before="120" w:after="120" w:line="240" w:lineRule="auto"/>
              <w:rPr>
                <w:rFonts w:ascii="Arial" w:eastAsia="Times New Roman" w:hAnsi="Arial" w:cs="Arial"/>
                <w:lang w:eastAsia="en-GB"/>
              </w:rPr>
            </w:pPr>
            <w:r>
              <w:rPr>
                <w:rFonts w:ascii="Arial" w:eastAsia="Times New Roman" w:hAnsi="Arial" w:cs="Arial"/>
                <w:lang w:eastAsia="en-GB"/>
              </w:rPr>
              <w:t>Surface water</w:t>
            </w:r>
          </w:p>
        </w:tc>
        <w:tc>
          <w:tcPr>
            <w:tcW w:w="2608" w:type="dxa"/>
            <w:tcBorders>
              <w:top w:val="nil"/>
              <w:left w:val="nil"/>
              <w:bottom w:val="single" w:sz="8" w:space="0" w:color="A6A6A6"/>
              <w:right w:val="single" w:sz="8" w:space="0" w:color="A6A6A6"/>
            </w:tcBorders>
            <w:noWrap/>
            <w:tcMar>
              <w:top w:w="0" w:type="dxa"/>
              <w:left w:w="108" w:type="dxa"/>
              <w:bottom w:w="0" w:type="dxa"/>
              <w:right w:w="108" w:type="dxa"/>
            </w:tcMar>
          </w:tcPr>
          <w:p w14:paraId="723D6967" w14:textId="44FE312A" w:rsidR="00864B78" w:rsidRPr="004E2348" w:rsidRDefault="00B87509" w:rsidP="00FC05C5">
            <w:pPr>
              <w:spacing w:before="120" w:after="120" w:line="240" w:lineRule="auto"/>
              <w:rPr>
                <w:rFonts w:ascii="Arial" w:eastAsia="Times New Roman" w:hAnsi="Arial" w:cs="Arial"/>
                <w:lang w:eastAsia="en-GB"/>
              </w:rPr>
            </w:pPr>
            <w:r>
              <w:rPr>
                <w:rFonts w:ascii="Arial" w:eastAsia="Times New Roman" w:hAnsi="Arial" w:cs="Arial"/>
                <w:lang w:eastAsia="en-GB"/>
              </w:rPr>
              <w:t>Composition</w:t>
            </w:r>
          </w:p>
        </w:tc>
        <w:tc>
          <w:tcPr>
            <w:tcW w:w="2608" w:type="dxa"/>
            <w:tcBorders>
              <w:top w:val="nil"/>
              <w:left w:val="nil"/>
              <w:bottom w:val="single" w:sz="8" w:space="0" w:color="A6A6A6"/>
              <w:right w:val="single" w:sz="8" w:space="0" w:color="A6A6A6"/>
            </w:tcBorders>
            <w:noWrap/>
            <w:tcMar>
              <w:top w:w="0" w:type="dxa"/>
              <w:left w:w="108" w:type="dxa"/>
              <w:bottom w:w="0" w:type="dxa"/>
              <w:right w:w="108" w:type="dxa"/>
            </w:tcMar>
          </w:tcPr>
          <w:p w14:paraId="3901772D" w14:textId="35B2E0A2" w:rsidR="00864B78" w:rsidRPr="004E2348" w:rsidRDefault="00B87509" w:rsidP="00FC05C5">
            <w:pPr>
              <w:spacing w:before="120" w:after="120" w:line="240" w:lineRule="auto"/>
              <w:rPr>
                <w:rFonts w:ascii="Arial" w:eastAsia="Times New Roman" w:hAnsi="Arial" w:cs="Arial"/>
                <w:lang w:eastAsia="en-GB"/>
              </w:rPr>
            </w:pPr>
            <w:r>
              <w:rPr>
                <w:rFonts w:ascii="Arial" w:eastAsia="Times New Roman" w:hAnsi="Arial" w:cs="Arial"/>
                <w:lang w:eastAsia="en-GB"/>
              </w:rPr>
              <w:t>As required</w:t>
            </w:r>
          </w:p>
        </w:tc>
        <w:tc>
          <w:tcPr>
            <w:tcW w:w="2608" w:type="dxa"/>
            <w:tcBorders>
              <w:top w:val="nil"/>
              <w:left w:val="nil"/>
              <w:bottom w:val="single" w:sz="8" w:space="0" w:color="A6A6A6"/>
              <w:right w:val="single" w:sz="4" w:space="0" w:color="BFBFBF"/>
            </w:tcBorders>
          </w:tcPr>
          <w:p w14:paraId="0845BC6A" w14:textId="22A9A1F8" w:rsidR="00864B78" w:rsidRPr="004E2348" w:rsidRDefault="00B87509" w:rsidP="00FC05C5">
            <w:pPr>
              <w:spacing w:before="120" w:after="120" w:line="240" w:lineRule="auto"/>
              <w:rPr>
                <w:rFonts w:ascii="Arial" w:eastAsia="Times New Roman" w:hAnsi="Arial" w:cs="Arial"/>
                <w:lang w:eastAsia="en-GB"/>
              </w:rPr>
            </w:pPr>
            <w:r>
              <w:rPr>
                <w:rFonts w:ascii="Arial" w:eastAsia="Times New Roman" w:hAnsi="Arial" w:cs="Arial"/>
                <w:lang w:eastAsia="en-GB"/>
              </w:rPr>
              <w:t>As required</w:t>
            </w:r>
          </w:p>
        </w:tc>
        <w:tc>
          <w:tcPr>
            <w:tcW w:w="2608" w:type="dxa"/>
            <w:tcBorders>
              <w:top w:val="nil"/>
              <w:left w:val="single" w:sz="4" w:space="0" w:color="BFBFBF"/>
              <w:bottom w:val="single" w:sz="8" w:space="0" w:color="A6A6A6"/>
              <w:right w:val="single" w:sz="8" w:space="0" w:color="A6A6A6"/>
            </w:tcBorders>
          </w:tcPr>
          <w:p w14:paraId="7659D16C" w14:textId="60B76EB9" w:rsidR="00864B78" w:rsidRPr="004E2348" w:rsidRDefault="00B87509" w:rsidP="00FC05C5">
            <w:pPr>
              <w:spacing w:before="120" w:after="120" w:line="240" w:lineRule="auto"/>
              <w:rPr>
                <w:rFonts w:ascii="Arial" w:eastAsia="Times New Roman" w:hAnsi="Arial" w:cs="Arial"/>
                <w:lang w:eastAsia="en-GB"/>
              </w:rPr>
            </w:pPr>
            <w:r>
              <w:rPr>
                <w:rFonts w:ascii="Arial" w:eastAsia="Times New Roman" w:hAnsi="Arial" w:cs="Arial"/>
                <w:lang w:eastAsia="en-GB"/>
              </w:rPr>
              <w:t>As required</w:t>
            </w: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tcPr>
          <w:p w14:paraId="6EC40ECC" w14:textId="20F5F987" w:rsidR="00864B78" w:rsidRPr="004E2348" w:rsidRDefault="000C44A8" w:rsidP="00FC05C5">
            <w:pPr>
              <w:spacing w:before="120" w:after="120" w:line="240" w:lineRule="auto"/>
              <w:rPr>
                <w:rFonts w:ascii="Arial" w:eastAsia="Times New Roman" w:hAnsi="Arial" w:cs="Arial"/>
                <w:lang w:eastAsia="en-GB"/>
              </w:rPr>
            </w:pPr>
            <w:r>
              <w:rPr>
                <w:rFonts w:ascii="Arial" w:eastAsia="Times New Roman" w:hAnsi="Arial" w:cs="Arial"/>
                <w:lang w:eastAsia="en-GB"/>
              </w:rPr>
              <w:t>1 per discharge (at discharge points)</w:t>
            </w:r>
          </w:p>
        </w:tc>
      </w:tr>
    </w:tbl>
    <w:p w14:paraId="706315D8" w14:textId="77777777" w:rsidR="00564EC2" w:rsidRDefault="00564EC2" w:rsidP="00564EC2"/>
    <w:p w14:paraId="11CED53C" w14:textId="09296D72" w:rsidR="007547F7" w:rsidRDefault="007547F7" w:rsidP="007547F7">
      <w:pPr>
        <w:ind w:left="142"/>
      </w:pPr>
      <w:r w:rsidRPr="007547F7">
        <w:rPr>
          <w:vertAlign w:val="superscript"/>
        </w:rPr>
        <w:t>1</w:t>
      </w:r>
      <w:r>
        <w:rPr>
          <w:vertAlign w:val="superscript"/>
        </w:rPr>
        <w:t xml:space="preserve"> </w:t>
      </w:r>
      <w:r>
        <w:t xml:space="preserve">Excluding rainfall and other meteorological data, which should be collated annually from site or Met Office data. </w:t>
      </w:r>
    </w:p>
    <w:p w14:paraId="46D71CFD" w14:textId="2E59C88B" w:rsidR="007547F7" w:rsidRDefault="007547F7" w:rsidP="007547F7">
      <w:pPr>
        <w:ind w:left="142"/>
      </w:pPr>
      <w:r w:rsidRPr="007547F7">
        <w:rPr>
          <w:vertAlign w:val="superscript"/>
        </w:rPr>
        <w:t>2</w:t>
      </w:r>
      <w:r>
        <w:rPr>
          <w:vertAlign w:val="superscript"/>
        </w:rPr>
        <w:t xml:space="preserve"> </w:t>
      </w:r>
      <w:r>
        <w:t xml:space="preserve">See Sections 6.4.2 and 6.4.3, which provide specific guidance on initial monitoring frequencies. </w:t>
      </w:r>
    </w:p>
    <w:p w14:paraId="457FE69C" w14:textId="175A2386" w:rsidR="007547F7" w:rsidRDefault="007547F7" w:rsidP="007547F7">
      <w:pPr>
        <w:ind w:left="142"/>
      </w:pPr>
      <w:r w:rsidRPr="007547F7">
        <w:rPr>
          <w:vertAlign w:val="superscript"/>
        </w:rPr>
        <w:t>3</w:t>
      </w:r>
      <w:r>
        <w:rPr>
          <w:vertAlign w:val="superscript"/>
        </w:rPr>
        <w:t xml:space="preserve"> </w:t>
      </w:r>
      <w:r>
        <w:t xml:space="preserve">Increase frequency to quarterly for unstable leachate or polluting sites. </w:t>
      </w:r>
    </w:p>
    <w:p w14:paraId="6DFA13F6" w14:textId="3E021F19" w:rsidR="007547F7" w:rsidRDefault="007547F7" w:rsidP="007547F7">
      <w:pPr>
        <w:ind w:left="142"/>
      </w:pPr>
      <w:r w:rsidRPr="007547F7">
        <w:rPr>
          <w:vertAlign w:val="superscript"/>
        </w:rPr>
        <w:t>4</w:t>
      </w:r>
      <w:r>
        <w:rPr>
          <w:vertAlign w:val="superscript"/>
        </w:rPr>
        <w:t xml:space="preserve"> </w:t>
      </w:r>
      <w:r>
        <w:t xml:space="preserve">i.e. two monitoring points remote from extraction point for leachate level monitoring. Leachate quality monitored in extraction point for cells with complete basal drainage system. For other cells, two leachate sampling points required (e.g. extraction point plus one remote monitoring point. </w:t>
      </w:r>
    </w:p>
    <w:p w14:paraId="2DDCB19D" w14:textId="04629AA0" w:rsidR="007547F7" w:rsidRDefault="007547F7" w:rsidP="007547F7">
      <w:pPr>
        <w:ind w:left="142"/>
      </w:pPr>
      <w:r w:rsidRPr="007547F7">
        <w:rPr>
          <w:vertAlign w:val="superscript"/>
        </w:rPr>
        <w:t>5</w:t>
      </w:r>
      <w:r>
        <w:rPr>
          <w:vertAlign w:val="superscript"/>
        </w:rPr>
        <w:t xml:space="preserve"> </w:t>
      </w:r>
      <w:r>
        <w:t xml:space="preserve">Monitoring programmes will be largely dictated by the conditions of the consent to discharge. </w:t>
      </w:r>
    </w:p>
    <w:p w14:paraId="2AA8EB9B" w14:textId="77777777" w:rsidR="005B2FB4" w:rsidRDefault="007547F7" w:rsidP="007547F7">
      <w:pPr>
        <w:ind w:left="142"/>
      </w:pPr>
      <w:r w:rsidRPr="007547F7">
        <w:rPr>
          <w:vertAlign w:val="superscript"/>
        </w:rPr>
        <w:t>6</w:t>
      </w:r>
      <w:r>
        <w:rPr>
          <w:vertAlign w:val="superscript"/>
        </w:rPr>
        <w:t xml:space="preserve"> </w:t>
      </w:r>
      <w:r>
        <w:t>Run-off from open landfill surfaces should be separated from contact with waste. Run-off can become contaminated by contact with waste or by accumulation of solids.</w:t>
      </w:r>
    </w:p>
    <w:p w14:paraId="5CEF2B2F" w14:textId="7F3AA6A2" w:rsidR="007755F9" w:rsidRDefault="007755F9" w:rsidP="007755F9">
      <w:pPr>
        <w:ind w:left="142"/>
      </w:pPr>
      <w:r w:rsidRPr="007755F9">
        <w:rPr>
          <w:vertAlign w:val="superscript"/>
        </w:rPr>
        <w:t>7</w:t>
      </w:r>
      <w:r>
        <w:rPr>
          <w:vertAlign w:val="superscript"/>
        </w:rPr>
        <w:t xml:space="preserve"> </w:t>
      </w:r>
      <w:r>
        <w:t xml:space="preserve">Examples: wheel washers, fuel storage tanks, chemical stores, waste receipt and handling areas, leachate treatment plants. </w:t>
      </w:r>
    </w:p>
    <w:p w14:paraId="5E589226" w14:textId="3259108D" w:rsidR="007755F9" w:rsidRDefault="007755F9" w:rsidP="007755F9">
      <w:pPr>
        <w:ind w:left="142"/>
      </w:pPr>
      <w:r w:rsidRPr="007755F9">
        <w:rPr>
          <w:vertAlign w:val="superscript"/>
        </w:rPr>
        <w:t>8</w:t>
      </w:r>
      <w:r>
        <w:rPr>
          <w:vertAlign w:val="superscript"/>
        </w:rPr>
        <w:t xml:space="preserve"> </w:t>
      </w:r>
      <w:r>
        <w:t xml:space="preserve">Decrease to quarterly or six-monthly if normal seasonal fluctuations have been established. </w:t>
      </w:r>
    </w:p>
    <w:p w14:paraId="06EBA11D" w14:textId="38C94C77" w:rsidR="007755F9" w:rsidRDefault="007755F9" w:rsidP="007755F9">
      <w:pPr>
        <w:ind w:left="142"/>
      </w:pPr>
      <w:r w:rsidRPr="007755F9">
        <w:rPr>
          <w:vertAlign w:val="superscript"/>
        </w:rPr>
        <w:t>9</w:t>
      </w:r>
      <w:r>
        <w:rPr>
          <w:vertAlign w:val="superscript"/>
        </w:rPr>
        <w:t xml:space="preserve"> </w:t>
      </w:r>
      <w:r>
        <w:t xml:space="preserve">Decrease to six monthly or annually if stable conditions are proven or for low risk sites. Increase frequency where groundwater flow velocities are high (see Table 6.10). </w:t>
      </w:r>
    </w:p>
    <w:p w14:paraId="189078D4" w14:textId="20D2F31C" w:rsidR="007755F9" w:rsidRDefault="007755F9" w:rsidP="007755F9">
      <w:pPr>
        <w:ind w:left="142"/>
      </w:pPr>
      <w:r w:rsidRPr="007755F9">
        <w:rPr>
          <w:vertAlign w:val="superscript"/>
        </w:rPr>
        <w:t>10</w:t>
      </w:r>
      <w:r>
        <w:rPr>
          <w:vertAlign w:val="superscript"/>
        </w:rPr>
        <w:t xml:space="preserve"> </w:t>
      </w:r>
      <w:r>
        <w:t xml:space="preserve">Decrease to annually if stable conditions are proven or for low risk sites. Increase frequency where groundwater flow velocities are high (see Table 6.10). </w:t>
      </w:r>
    </w:p>
    <w:p w14:paraId="5A0ED871" w14:textId="11E13BBB" w:rsidR="007755F9" w:rsidRDefault="007755F9" w:rsidP="007755F9">
      <w:pPr>
        <w:ind w:left="142"/>
      </w:pPr>
      <w:r w:rsidRPr="007755F9">
        <w:rPr>
          <w:vertAlign w:val="superscript"/>
        </w:rPr>
        <w:t>11</w:t>
      </w:r>
      <w:r>
        <w:rPr>
          <w:vertAlign w:val="superscript"/>
        </w:rPr>
        <w:t xml:space="preserve"> </w:t>
      </w:r>
      <w:r>
        <w:t>Decrease to quarterly depending on type of water body and flow rate. Continuous monitoring may be required in sensitive environments.</w:t>
      </w:r>
    </w:p>
    <w:p w14:paraId="34F18E5A" w14:textId="165E73F9" w:rsidR="007755F9" w:rsidRDefault="007755F9" w:rsidP="007547F7">
      <w:pPr>
        <w:ind w:left="142"/>
        <w:sectPr w:rsidR="007755F9" w:rsidSect="005B2FB4">
          <w:pgSz w:w="16840" w:h="11900" w:orient="landscape"/>
          <w:pgMar w:top="839" w:right="839" w:bottom="839" w:left="839" w:header="794" w:footer="567" w:gutter="0"/>
          <w:cols w:space="708"/>
          <w:titlePg/>
          <w:docGrid w:linePitch="360"/>
        </w:sectPr>
      </w:pPr>
    </w:p>
    <w:p w14:paraId="0196D405" w14:textId="77777777" w:rsidR="00D33A37" w:rsidRPr="00D33A37" w:rsidRDefault="00D33A37" w:rsidP="00D33A37">
      <w:pPr>
        <w:ind w:left="142"/>
        <w:rPr>
          <w:b/>
          <w:bCs/>
        </w:rPr>
      </w:pPr>
      <w:r w:rsidRPr="00D33A37">
        <w:rPr>
          <w:b/>
          <w:bCs/>
        </w:rPr>
        <w:t xml:space="preserve">Initial characterisation monitoring for biological samples </w:t>
      </w:r>
    </w:p>
    <w:p w14:paraId="6848786E" w14:textId="7D56B31C" w:rsidR="00C54D0C" w:rsidRDefault="00D33A37" w:rsidP="00D33A37">
      <w:pPr>
        <w:ind w:left="142"/>
      </w:pPr>
      <w:r>
        <w:t>Biological measurements are often subject to much greater variability than physical and chemical measurements, and establishment of true baseline conditions may require a period of several years. The initial characterisation period should be used to measure seasonal variation, and to establish any significant correlation between biological and physical / chemical measurements. To achieve this, biological measurements should be:</w:t>
      </w:r>
    </w:p>
    <w:p w14:paraId="74117FDD" w14:textId="77777777" w:rsidR="00D33A37" w:rsidRDefault="00D33A37" w:rsidP="00D33A37">
      <w:pPr>
        <w:ind w:left="142"/>
      </w:pPr>
    </w:p>
    <w:p w14:paraId="6710DCAA" w14:textId="5BCEB638" w:rsidR="00D33A37" w:rsidRDefault="00EA3F20" w:rsidP="003C00FE">
      <w:pPr>
        <w:pStyle w:val="ListParagraph"/>
        <w:numPr>
          <w:ilvl w:val="0"/>
          <w:numId w:val="74"/>
        </w:numPr>
        <w:ind w:left="709"/>
      </w:pPr>
      <w:r>
        <w:t>T</w:t>
      </w:r>
      <w:r w:rsidR="00417885" w:rsidRPr="00417885">
        <w:t>aken at least as frequently as the physical and chemical measurements</w:t>
      </w:r>
      <w:r w:rsidR="00417885">
        <w:t xml:space="preserve"> and</w:t>
      </w:r>
    </w:p>
    <w:p w14:paraId="18C70C44" w14:textId="6C0375E5" w:rsidR="00417885" w:rsidRDefault="00EA3F20" w:rsidP="003C00FE">
      <w:pPr>
        <w:pStyle w:val="ListParagraph"/>
        <w:numPr>
          <w:ilvl w:val="0"/>
          <w:numId w:val="74"/>
        </w:numPr>
        <w:ind w:left="709"/>
      </w:pPr>
      <w:r>
        <w:t>C</w:t>
      </w:r>
      <w:r w:rsidR="005B6C67" w:rsidRPr="005B6C67">
        <w:t>o-ordinated with the physical and chemical measurements so that relationships can be investigated</w:t>
      </w:r>
      <w:r w:rsidR="005B6C67">
        <w:t>.</w:t>
      </w:r>
    </w:p>
    <w:p w14:paraId="1ECBF892" w14:textId="77777777" w:rsidR="00D33A37" w:rsidRPr="00141D0D" w:rsidRDefault="00D33A37" w:rsidP="00D33A37">
      <w:pPr>
        <w:ind w:left="142"/>
      </w:pPr>
    </w:p>
    <w:p w14:paraId="3C176F8B" w14:textId="45CF4282" w:rsidR="003D47BF" w:rsidRDefault="001905F8" w:rsidP="00DE686A">
      <w:pPr>
        <w:pStyle w:val="Heading3"/>
        <w:numPr>
          <w:ilvl w:val="2"/>
          <w:numId w:val="1"/>
        </w:numPr>
        <w:ind w:left="993" w:hanging="851"/>
      </w:pPr>
      <w:r w:rsidRPr="001905F8">
        <w:t>Initial leachate characterisation monitoring</w:t>
      </w:r>
    </w:p>
    <w:p w14:paraId="074E5B9C" w14:textId="77777777" w:rsidR="009325F5" w:rsidRDefault="009325F5" w:rsidP="009325F5">
      <w:pPr>
        <w:ind w:left="142"/>
      </w:pPr>
      <w:r>
        <w:t xml:space="preserve">Leachate levels and quality can vary significantly over short time periods, particularly during the operational stage of landfilling. It is at the earliest stages of formation that leachate from biodegradable wastes is at its most polluting and hydraulic conditions the least predictable. It is important to characterise the quality of the leachate as soon as possible, especially with respect to List I substances. </w:t>
      </w:r>
    </w:p>
    <w:p w14:paraId="4292278F" w14:textId="77777777" w:rsidR="009325F5" w:rsidRDefault="009325F5" w:rsidP="009325F5">
      <w:pPr>
        <w:ind w:left="142"/>
      </w:pPr>
    </w:p>
    <w:p w14:paraId="54F22490" w14:textId="641D23AC" w:rsidR="001905F8" w:rsidRDefault="009325F5" w:rsidP="009325F5">
      <w:pPr>
        <w:ind w:left="142"/>
      </w:pPr>
      <w:r>
        <w:t>To allow for this uncertainty at sites where leachate monitoring is undertaken, an initial period of leachate characterisation monitoring should be carried out in each hydraulically separate landfill cell until:</w:t>
      </w:r>
    </w:p>
    <w:p w14:paraId="76C81B66" w14:textId="77777777" w:rsidR="009325F5" w:rsidRDefault="009325F5" w:rsidP="009325F5">
      <w:pPr>
        <w:ind w:left="142"/>
      </w:pPr>
    </w:p>
    <w:p w14:paraId="47E6D443" w14:textId="0F5D76F6" w:rsidR="009325F5" w:rsidRDefault="00EA3F20" w:rsidP="003C00FE">
      <w:pPr>
        <w:pStyle w:val="ListParagraph"/>
        <w:numPr>
          <w:ilvl w:val="0"/>
          <w:numId w:val="75"/>
        </w:numPr>
        <w:ind w:left="709"/>
      </w:pPr>
      <w:r>
        <w:t>L</w:t>
      </w:r>
      <w:r w:rsidR="00240C62" w:rsidRPr="00240C62">
        <w:t>andfilling and final capping, including all barrier and soil layers, have been fully engineered (i.e. capping covers the entire surface area of the cell)</w:t>
      </w:r>
      <w:r>
        <w:t>.</w:t>
      </w:r>
    </w:p>
    <w:p w14:paraId="01D3D02D" w14:textId="0FA97AE9" w:rsidR="00240C62" w:rsidRDefault="00EA3F20" w:rsidP="003C00FE">
      <w:pPr>
        <w:pStyle w:val="ListParagraph"/>
        <w:numPr>
          <w:ilvl w:val="0"/>
          <w:numId w:val="75"/>
        </w:numPr>
        <w:ind w:left="709"/>
      </w:pPr>
      <w:r>
        <w:t>H</w:t>
      </w:r>
      <w:r w:rsidR="003C066D" w:rsidRPr="003C066D">
        <w:t>ydraulic conditions within the cell are stable</w:t>
      </w:r>
      <w:r w:rsidR="003C066D">
        <w:t xml:space="preserve"> and</w:t>
      </w:r>
    </w:p>
    <w:p w14:paraId="06BA72E2" w14:textId="7A5CACF0" w:rsidR="003C066D" w:rsidRDefault="00EA3F20" w:rsidP="003C00FE">
      <w:pPr>
        <w:pStyle w:val="ListParagraph"/>
        <w:numPr>
          <w:ilvl w:val="0"/>
          <w:numId w:val="75"/>
        </w:numPr>
        <w:ind w:left="709"/>
      </w:pPr>
      <w:r>
        <w:t>L</w:t>
      </w:r>
      <w:r w:rsidR="000706D9" w:rsidRPr="000706D9">
        <w:t>eachate composition has reached a relatively stable state (e.g. methanogenic) demonstrated by a minimum of four sampling events over a period of 2 years</w:t>
      </w:r>
      <w:r w:rsidR="000706D9">
        <w:t>.</w:t>
      </w:r>
    </w:p>
    <w:p w14:paraId="5A08B0CF" w14:textId="77777777" w:rsidR="000706D9" w:rsidRDefault="000706D9" w:rsidP="000706D9"/>
    <w:p w14:paraId="5793D0D4" w14:textId="2225F7E0" w:rsidR="000706D9" w:rsidRDefault="00F66CE1" w:rsidP="000706D9">
      <w:pPr>
        <w:ind w:left="142"/>
      </w:pPr>
      <w:r w:rsidRPr="00F66CE1">
        <w:t>For many biodegradable landfills, initial characterisation monitoring could reasonably be undertaken monthly for physical measurements such as leachate levels, and six-monthly for chemical composition measurements (Table 6.8). More frequent sampling of leachates for chemical analyses is probably only necessary in a small number of instances. Examples of these would be as follows</w:t>
      </w:r>
      <w:r>
        <w:t>:</w:t>
      </w:r>
    </w:p>
    <w:p w14:paraId="7A9FAFF5" w14:textId="77777777" w:rsidR="00F66CE1" w:rsidRDefault="00F66CE1" w:rsidP="000706D9">
      <w:pPr>
        <w:ind w:left="142"/>
      </w:pPr>
    </w:p>
    <w:p w14:paraId="189713CD" w14:textId="7E22A4DC" w:rsidR="00F66CE1" w:rsidRDefault="00B17D6E" w:rsidP="003C00FE">
      <w:pPr>
        <w:pStyle w:val="ListParagraph"/>
        <w:numPr>
          <w:ilvl w:val="0"/>
          <w:numId w:val="76"/>
        </w:numPr>
      </w:pPr>
      <w:r>
        <w:t>Where risks are high. e.g. where there is a risk that leachate could escape rapidly from the site in an uncontrollable manner</w:t>
      </w:r>
      <w:r w:rsidR="00EA3F20">
        <w:t>.</w:t>
      </w:r>
    </w:p>
    <w:p w14:paraId="0B645D55" w14:textId="121B969E" w:rsidR="00B17D6E" w:rsidRDefault="002A6F10" w:rsidP="003C00FE">
      <w:pPr>
        <w:pStyle w:val="ListParagraph"/>
        <w:numPr>
          <w:ilvl w:val="0"/>
          <w:numId w:val="76"/>
        </w:numPr>
      </w:pPr>
      <w:r w:rsidRPr="002A6F10">
        <w:t>Where leachate is chemically unstable</w:t>
      </w:r>
      <w:r>
        <w:t xml:space="preserve"> and</w:t>
      </w:r>
    </w:p>
    <w:p w14:paraId="73B35328" w14:textId="7A006B8B" w:rsidR="002A6F10" w:rsidRDefault="00534FDB" w:rsidP="003C00FE">
      <w:pPr>
        <w:pStyle w:val="ListParagraph"/>
        <w:numPr>
          <w:ilvl w:val="0"/>
          <w:numId w:val="76"/>
        </w:numPr>
      </w:pPr>
      <w:r w:rsidRPr="00534FDB">
        <w:t>Where water quality analyses are necessary to meet specific compliance conditions</w:t>
      </w:r>
      <w:r>
        <w:t>.</w:t>
      </w:r>
    </w:p>
    <w:p w14:paraId="640B3239" w14:textId="77777777" w:rsidR="009325F5" w:rsidRPr="001905F8" w:rsidRDefault="009325F5" w:rsidP="009325F5">
      <w:pPr>
        <w:ind w:left="142"/>
      </w:pPr>
    </w:p>
    <w:p w14:paraId="6A95C7D6" w14:textId="1E732A63" w:rsidR="00534FDB" w:rsidRDefault="00212987" w:rsidP="00DE686A">
      <w:pPr>
        <w:pStyle w:val="Heading3"/>
        <w:numPr>
          <w:ilvl w:val="2"/>
          <w:numId w:val="1"/>
        </w:numPr>
        <w:ind w:left="993" w:hanging="851"/>
      </w:pPr>
      <w:r w:rsidRPr="00212987">
        <w:t>Routine monitoring programmes</w:t>
      </w:r>
    </w:p>
    <w:p w14:paraId="114ECD33" w14:textId="77777777" w:rsidR="009458F1" w:rsidRPr="009458F1" w:rsidRDefault="009458F1" w:rsidP="009458F1">
      <w:pPr>
        <w:ind w:left="142"/>
        <w:rPr>
          <w:b/>
          <w:bCs/>
        </w:rPr>
      </w:pPr>
      <w:r w:rsidRPr="009458F1">
        <w:rPr>
          <w:b/>
          <w:bCs/>
        </w:rPr>
        <w:t xml:space="preserve">Extending the baseline </w:t>
      </w:r>
    </w:p>
    <w:p w14:paraId="1722E8E8" w14:textId="77777777" w:rsidR="009458F1" w:rsidRDefault="009458F1" w:rsidP="009458F1">
      <w:pPr>
        <w:ind w:left="142"/>
      </w:pPr>
      <w:r>
        <w:t xml:space="preserve">If initial characterisation monitoring is unable to satisfactorily establish statistical trends, or if anomalous data are generated at specific monitoring points, it may be necessary to increase the frequency of routine monitoring programmes for specific monitoring points and / or for specific measurements. Details would need to be agreed between the site operator and SEPA and specified within an updated site control and monitoring plan. </w:t>
      </w:r>
    </w:p>
    <w:p w14:paraId="7DA9A366" w14:textId="77777777" w:rsidR="009458F1" w:rsidRDefault="009458F1" w:rsidP="009458F1">
      <w:pPr>
        <w:ind w:left="142"/>
      </w:pPr>
    </w:p>
    <w:p w14:paraId="314DDBC8" w14:textId="77777777" w:rsidR="009458F1" w:rsidRDefault="009458F1" w:rsidP="009458F1">
      <w:pPr>
        <w:ind w:left="142"/>
      </w:pPr>
      <w:r>
        <w:t xml:space="preserve">All initial characterisation monitoring measurements should be repeated at least annually within the cycle of routine monitoring programmes to provide a screening check. This process ensures that unforeseen changes in non-indicator measurements are not overlooked, and allows an opportunity to review the use of specific indicators. </w:t>
      </w:r>
    </w:p>
    <w:p w14:paraId="2C39B009" w14:textId="77777777" w:rsidR="009458F1" w:rsidRDefault="009458F1" w:rsidP="009458F1">
      <w:pPr>
        <w:ind w:left="142"/>
      </w:pPr>
    </w:p>
    <w:p w14:paraId="12F556C9" w14:textId="77777777" w:rsidR="009458F1" w:rsidRPr="009458F1" w:rsidRDefault="009458F1" w:rsidP="009458F1">
      <w:pPr>
        <w:ind w:left="142"/>
        <w:rPr>
          <w:b/>
          <w:bCs/>
        </w:rPr>
      </w:pPr>
      <w:r w:rsidRPr="009458F1">
        <w:rPr>
          <w:b/>
          <w:bCs/>
        </w:rPr>
        <w:t xml:space="preserve">Establishing indicators </w:t>
      </w:r>
    </w:p>
    <w:p w14:paraId="53ED25A8" w14:textId="690F094D" w:rsidR="00212987" w:rsidRDefault="009458F1" w:rsidP="009458F1">
      <w:pPr>
        <w:ind w:left="142"/>
      </w:pPr>
      <w:r>
        <w:t>The concept of indicator monitoring applies equally to leachate, groundwater and surface water. It allows the use of a selected number of determinands and measurements based on the characteristics of each water body revealed by initial characterisation monitoring programmes and on the risk-based design process. Indicator monitoring measurements should primarily include those needed for regulatory purposes and those to be used to indicate impact by leachate e.g. those for which control and trigger levels have been set. Indicators should be chosen because they are:</w:t>
      </w:r>
    </w:p>
    <w:p w14:paraId="27D65F93" w14:textId="77777777" w:rsidR="009458F1" w:rsidRDefault="009458F1" w:rsidP="009458F1">
      <w:pPr>
        <w:ind w:left="142"/>
      </w:pPr>
    </w:p>
    <w:p w14:paraId="0DB5D191" w14:textId="25721116" w:rsidR="009458F1" w:rsidRDefault="00EA3F20" w:rsidP="003C00FE">
      <w:pPr>
        <w:pStyle w:val="ListParagraph"/>
        <w:numPr>
          <w:ilvl w:val="0"/>
          <w:numId w:val="77"/>
        </w:numPr>
        <w:ind w:left="709"/>
      </w:pPr>
      <w:r>
        <w:t>R</w:t>
      </w:r>
      <w:r w:rsidR="008F4CAC" w:rsidRPr="008F4CAC">
        <w:t>equired by regulation e.g. control and trigger levels</w:t>
      </w:r>
      <w:r>
        <w:t>.</w:t>
      </w:r>
    </w:p>
    <w:p w14:paraId="61EA824E" w14:textId="1C7A428B" w:rsidR="008F4CAC" w:rsidRDefault="00EA3F20" w:rsidP="003C00FE">
      <w:pPr>
        <w:pStyle w:val="ListParagraph"/>
        <w:numPr>
          <w:ilvl w:val="0"/>
          <w:numId w:val="77"/>
        </w:numPr>
        <w:ind w:left="709"/>
      </w:pPr>
      <w:r>
        <w:t>D</w:t>
      </w:r>
      <w:r w:rsidR="007372C9">
        <w:t>istinctive of leachate in comparison with groundwater and surface water. i.e. indicators that are found at consistently higher concentration in leachate than in groundwater or surface water (e.g. ammoniacal-nitrogen and chloride for a biodegradable site), or causing impacts which are directly related to leachate</w:t>
      </w:r>
      <w:r>
        <w:t>.</w:t>
      </w:r>
    </w:p>
    <w:p w14:paraId="70352065" w14:textId="4F72247D" w:rsidR="007372C9" w:rsidRDefault="00EA3F20" w:rsidP="003C00FE">
      <w:pPr>
        <w:pStyle w:val="ListParagraph"/>
        <w:numPr>
          <w:ilvl w:val="0"/>
          <w:numId w:val="77"/>
        </w:numPr>
      </w:pPr>
      <w:r>
        <w:t>R</w:t>
      </w:r>
      <w:r w:rsidR="00492FF8">
        <w:t>elatively easy to measure within specified tolerable uncertainty (Section 6.3.5)</w:t>
      </w:r>
      <w:r>
        <w:t>.</w:t>
      </w:r>
    </w:p>
    <w:p w14:paraId="2B8CA43C" w14:textId="2610D73C" w:rsidR="00492FF8" w:rsidRDefault="00EA3F20" w:rsidP="003C00FE">
      <w:pPr>
        <w:pStyle w:val="ListParagraph"/>
        <w:numPr>
          <w:ilvl w:val="0"/>
          <w:numId w:val="77"/>
        </w:numPr>
      </w:pPr>
      <w:r>
        <w:t>M</w:t>
      </w:r>
      <w:r w:rsidR="00EB48A5">
        <w:t>obile, stable and persistent. i.e. unlikely to be retarded or altered while other contaminants pass on ahead (e.g. chloride)</w:t>
      </w:r>
      <w:r>
        <w:t>.</w:t>
      </w:r>
    </w:p>
    <w:p w14:paraId="58922A13" w14:textId="6F1DE7FE" w:rsidR="00EB48A5" w:rsidRDefault="00EA3F20" w:rsidP="003C00FE">
      <w:pPr>
        <w:pStyle w:val="ListParagraph"/>
        <w:numPr>
          <w:ilvl w:val="0"/>
          <w:numId w:val="77"/>
        </w:numPr>
      </w:pPr>
      <w:r>
        <w:t>C</w:t>
      </w:r>
      <w:r w:rsidR="0044661F">
        <w:t>omplementary. i.e. determinands that do not unnecessarily duplicate information provided by other indicators and</w:t>
      </w:r>
    </w:p>
    <w:p w14:paraId="50101A51" w14:textId="74A83D42" w:rsidR="0044661F" w:rsidRDefault="00EA3F20" w:rsidP="003C00FE">
      <w:pPr>
        <w:pStyle w:val="ListParagraph"/>
        <w:numPr>
          <w:ilvl w:val="0"/>
          <w:numId w:val="77"/>
        </w:numPr>
      </w:pPr>
      <w:r>
        <w:t>U</w:t>
      </w:r>
      <w:r w:rsidR="005F4EF7" w:rsidRPr="005F4EF7">
        <w:t>sed for quality assurance</w:t>
      </w:r>
      <w:r w:rsidR="005F4EF7">
        <w:t>.</w:t>
      </w:r>
    </w:p>
    <w:p w14:paraId="0EC2C34F" w14:textId="77777777" w:rsidR="005F4EF7" w:rsidRDefault="005F4EF7" w:rsidP="005F4EF7"/>
    <w:p w14:paraId="3509EC73" w14:textId="3510E1EF" w:rsidR="005F4EF7" w:rsidRDefault="00BA2B49" w:rsidP="005F4EF7">
      <w:pPr>
        <w:ind w:left="142"/>
      </w:pPr>
      <w:r w:rsidRPr="00BA2B49">
        <w:t>The final selection of indicator measurements and monitoring frequencies for any site should be based on knowledge gained from the risk-based monitoring review and from the interpretation of initial characterisation monitoring results</w:t>
      </w:r>
      <w:r>
        <w:t>.</w:t>
      </w:r>
    </w:p>
    <w:p w14:paraId="0DB1BBA3" w14:textId="77777777" w:rsidR="00212987" w:rsidRPr="00212987" w:rsidRDefault="00212987" w:rsidP="00212987">
      <w:pPr>
        <w:ind w:left="142"/>
      </w:pPr>
    </w:p>
    <w:p w14:paraId="379C2F5D" w14:textId="60EC2F11" w:rsidR="004F2A11" w:rsidRDefault="00531B0C" w:rsidP="00DE686A">
      <w:pPr>
        <w:pStyle w:val="Heading3"/>
        <w:numPr>
          <w:ilvl w:val="2"/>
          <w:numId w:val="1"/>
        </w:numPr>
        <w:ind w:left="993" w:hanging="851"/>
      </w:pPr>
      <w:r>
        <w:t>Example monitoring schedule</w:t>
      </w:r>
    </w:p>
    <w:p w14:paraId="417DAAB0" w14:textId="77777777" w:rsidR="002F26A8" w:rsidRDefault="002F26A8" w:rsidP="002F26A8">
      <w:pPr>
        <w:ind w:left="142"/>
      </w:pPr>
      <w:r>
        <w:t xml:space="preserve">An example monitoring schedule for a biodegradable landfill site posing a moderate to high risk to receptors is provided in Table 6.9. This table illustrates a suite of physical and chemical measurements, which could conceivably be used for characterisation and indicator monitoring. The frequency of ongoing characterisation monitoring for groundwater, surface water and leachate should be at least annual, but a greater frequency may be specified as a result of risk and a review of initial characterisation monitoring data. The frequency of indicator monitoring would be specified in relation to compliance conditions, risk and travel times (see following sections). </w:t>
      </w:r>
    </w:p>
    <w:p w14:paraId="299163E4" w14:textId="77777777" w:rsidR="002F26A8" w:rsidRDefault="002F26A8" w:rsidP="002F26A8">
      <w:pPr>
        <w:ind w:left="142"/>
      </w:pPr>
    </w:p>
    <w:p w14:paraId="4728E3DC" w14:textId="0D0A0B37" w:rsidR="00531B0C" w:rsidRDefault="002F26A8" w:rsidP="002F26A8">
      <w:pPr>
        <w:ind w:left="142"/>
      </w:pPr>
      <w:r>
        <w:t>The selection of specific monitoring suites and frequencies should always be based on an understanding of the risks and the characteristics of waste, leachate and the surrounding groundwater and surface water. For sites where risks to receptors are low, monitoring schedules need not be as onerous as at sites where risks are high.</w:t>
      </w:r>
    </w:p>
    <w:p w14:paraId="4A2DB685" w14:textId="77777777" w:rsidR="002F26A8" w:rsidRPr="00531B0C" w:rsidRDefault="002F26A8" w:rsidP="002F26A8">
      <w:pPr>
        <w:ind w:left="142"/>
      </w:pPr>
    </w:p>
    <w:p w14:paraId="1B211BE1" w14:textId="5F1EEF10" w:rsidR="002F26A8" w:rsidRDefault="00115C6F" w:rsidP="00DE686A">
      <w:pPr>
        <w:pStyle w:val="Heading3"/>
        <w:numPr>
          <w:ilvl w:val="2"/>
          <w:numId w:val="1"/>
        </w:numPr>
        <w:ind w:left="993" w:hanging="851"/>
      </w:pPr>
      <w:r w:rsidRPr="00115C6F">
        <w:t>Justification for increasing the frequency of groundwater monitoring</w:t>
      </w:r>
      <w:r>
        <w:t xml:space="preserve"> surveys</w:t>
      </w:r>
    </w:p>
    <w:p w14:paraId="0D1EFBCE" w14:textId="4AE385F8" w:rsidR="00115C6F" w:rsidRDefault="000A68E6" w:rsidP="00115C6F">
      <w:pPr>
        <w:ind w:left="142"/>
      </w:pPr>
      <w:r w:rsidRPr="000A68E6">
        <w:t>Predicting the rate of movement of leachate contamination in groundwater systems is a complex process involving an understanding of, not only the physical flow mechanism, but also the natural attenuation processes at work. Where these issues have been addressed in a hydrogeological risk assessment it should be possible within the risk-based monitoring assessment to recommend an appropriate monitoring frequency. The recommended frequency needs to take account of three distinct groundwater flow mechanisms</w:t>
      </w:r>
      <w:r>
        <w:t>:</w:t>
      </w:r>
    </w:p>
    <w:p w14:paraId="6B6E11CD" w14:textId="77777777" w:rsidR="000A68E6" w:rsidRDefault="000A68E6" w:rsidP="00115C6F">
      <w:pPr>
        <w:ind w:left="142"/>
      </w:pPr>
    </w:p>
    <w:p w14:paraId="412BBCC9" w14:textId="3C08A961" w:rsidR="000A68E6" w:rsidRDefault="009E3294" w:rsidP="003C00FE">
      <w:pPr>
        <w:pStyle w:val="ListParagraph"/>
        <w:numPr>
          <w:ilvl w:val="0"/>
          <w:numId w:val="78"/>
        </w:numPr>
      </w:pPr>
      <w:r>
        <w:t>Intergranular flow. Groundwater flow is primarily through evenly distributed and interconnected pore spaces. Intergranular flow is in general slower and more predictable than fissure flow. Natural attenuation processes are also more predictable and effective</w:t>
      </w:r>
      <w:r w:rsidR="00EA3F20">
        <w:t>.</w:t>
      </w:r>
    </w:p>
    <w:p w14:paraId="4E431540" w14:textId="3356D3FE" w:rsidR="009E3294" w:rsidRDefault="00FB3205" w:rsidP="003C00FE">
      <w:pPr>
        <w:pStyle w:val="ListParagraph"/>
        <w:numPr>
          <w:ilvl w:val="0"/>
          <w:numId w:val="78"/>
        </w:numPr>
      </w:pPr>
      <w:r>
        <w:t>Fissure flow. In formations in which pores are either absent or too small to transmit water freely, water movement may occur primarily through fissures. Flows are less predictable and potentially more rapid than intergranular flow. Attenuation processes are less predictable, though the volume of flow in such instances may provide high dilution. Some formations (e.g. some sandstones) may transmit water both by intergranular and fissure flow and</w:t>
      </w:r>
    </w:p>
    <w:p w14:paraId="139E04CC" w14:textId="3A5B3B00" w:rsidR="00FB3205" w:rsidRDefault="007F20E8" w:rsidP="003C00FE">
      <w:pPr>
        <w:pStyle w:val="ListParagraph"/>
        <w:numPr>
          <w:ilvl w:val="0"/>
          <w:numId w:val="78"/>
        </w:numPr>
      </w:pPr>
      <w:r>
        <w:t>Flow in conduits. Flow is almost entirely channelled through discreet solution channels or discontinuities (e.g. in some limestone formations) or man made conduits (e.g. mineshafts / workings). Chemical and biological attenuation processes are likely to be negligible, though dilution can be high. Flows can be as fast as surface water flow.</w:t>
      </w:r>
    </w:p>
    <w:p w14:paraId="5B85596D" w14:textId="77777777" w:rsidR="00727C7B" w:rsidRDefault="00727C7B" w:rsidP="007F20E8">
      <w:pPr>
        <w:sectPr w:rsidR="00727C7B" w:rsidSect="00950B91">
          <w:pgSz w:w="11900" w:h="16840"/>
          <w:pgMar w:top="839" w:right="839" w:bottom="839" w:left="839" w:header="794" w:footer="567" w:gutter="0"/>
          <w:cols w:space="708"/>
          <w:titlePg/>
          <w:docGrid w:linePitch="360"/>
        </w:sectPr>
      </w:pPr>
    </w:p>
    <w:p w14:paraId="474617EF" w14:textId="53AE7AB8" w:rsidR="007F20E8" w:rsidRPr="00725AFC" w:rsidRDefault="007F20E8" w:rsidP="007F20E8">
      <w:pPr>
        <w:pStyle w:val="BodyText1"/>
        <w:rPr>
          <w:rFonts w:eastAsia="Times New Roman"/>
          <w:b/>
          <w:bCs/>
        </w:rPr>
      </w:pPr>
      <w:r w:rsidRPr="00725AFC">
        <w:rPr>
          <w:rFonts w:eastAsia="Times New Roman"/>
          <w:b/>
          <w:bCs/>
        </w:rPr>
        <w:t xml:space="preserve">Table </w:t>
      </w:r>
      <w:r>
        <w:rPr>
          <w:rFonts w:eastAsia="Times New Roman"/>
          <w:b/>
          <w:bCs/>
        </w:rPr>
        <w:t xml:space="preserve">6.9: </w:t>
      </w:r>
      <w:r w:rsidR="00CA5294" w:rsidRPr="00CA5294">
        <w:rPr>
          <w:rFonts w:eastAsia="Times New Roman"/>
          <w:b/>
          <w:bCs/>
        </w:rPr>
        <w:t>Example of monitoring suites for a biodegradable landfill site posing a moderate to high risk to water receptors</w:t>
      </w:r>
    </w:p>
    <w:tbl>
      <w:tblPr>
        <w:tblW w:w="15474" w:type="dxa"/>
        <w:tblInd w:w="-294" w:type="dxa"/>
        <w:tblLayout w:type="fixed"/>
        <w:tblCellMar>
          <w:left w:w="0" w:type="dxa"/>
          <w:right w:w="0" w:type="dxa"/>
        </w:tblCellMar>
        <w:tblLook w:val="04A0" w:firstRow="1" w:lastRow="0" w:firstColumn="1" w:lastColumn="0" w:noHBand="0" w:noVBand="1"/>
        <w:tblCaption w:val="Example of monitoring suites for a biodegradable landfill site posing a moderate to high risk to water receptors "/>
        <w:tblDescription w:val="Long list of monitoring parameters such as dissolved oxygen, pH, volatile fatty acids, List I substances, metals, etc with their overall monitoring location (surface water, groundwater, leachate, etc) and whether they are to be measured for characterisation or as indicators. "/>
      </w:tblPr>
      <w:tblGrid>
        <w:gridCol w:w="2778"/>
        <w:gridCol w:w="1587"/>
        <w:gridCol w:w="1587"/>
        <w:gridCol w:w="1587"/>
        <w:gridCol w:w="1587"/>
        <w:gridCol w:w="1587"/>
        <w:gridCol w:w="1587"/>
        <w:gridCol w:w="1587"/>
        <w:gridCol w:w="1587"/>
      </w:tblGrid>
      <w:tr w:rsidR="00FC34BE" w:rsidRPr="004E2348" w14:paraId="4EA9A63E" w14:textId="77777777" w:rsidTr="00FC34BE">
        <w:trPr>
          <w:trHeight w:val="610"/>
          <w:tblHeader/>
        </w:trPr>
        <w:tc>
          <w:tcPr>
            <w:tcW w:w="277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7110EF4" w14:textId="2FC41753" w:rsidR="000D1706" w:rsidRPr="004E2348" w:rsidRDefault="000D1706"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Measurement</w:t>
            </w:r>
          </w:p>
        </w:tc>
        <w:tc>
          <w:tcPr>
            <w:tcW w:w="158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BF38EA8" w14:textId="77777777" w:rsidR="000D1706" w:rsidRDefault="00081DA1"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Leachate within site</w:t>
            </w:r>
          </w:p>
          <w:p w14:paraId="14778C65" w14:textId="43A4B8BE" w:rsidR="00081DA1" w:rsidRPr="004E2348" w:rsidRDefault="00081DA1"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w:t>
            </w:r>
          </w:p>
        </w:tc>
        <w:tc>
          <w:tcPr>
            <w:tcW w:w="158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910CE69" w14:textId="77777777" w:rsidR="00081DA1" w:rsidRDefault="00081DA1" w:rsidP="00081DA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Leachate within site</w:t>
            </w:r>
          </w:p>
          <w:p w14:paraId="4951CBCB" w14:textId="78CCCD4E" w:rsidR="000D1706" w:rsidRPr="004E2348" w:rsidRDefault="00081DA1"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w:t>
            </w:r>
          </w:p>
        </w:tc>
        <w:tc>
          <w:tcPr>
            <w:tcW w:w="1587" w:type="dxa"/>
            <w:tcBorders>
              <w:top w:val="single" w:sz="8" w:space="0" w:color="auto"/>
              <w:left w:val="nil"/>
              <w:bottom w:val="single" w:sz="8" w:space="0" w:color="auto"/>
              <w:right w:val="single" w:sz="4" w:space="0" w:color="000000"/>
            </w:tcBorders>
            <w:shd w:val="clear" w:color="auto" w:fill="016574"/>
          </w:tcPr>
          <w:p w14:paraId="04458937" w14:textId="77777777" w:rsidR="000D1706" w:rsidRDefault="00081DA1"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Leachate discharges</w:t>
            </w:r>
          </w:p>
          <w:p w14:paraId="4F8FF3A4" w14:textId="4FEEDBEC" w:rsidR="00081DA1" w:rsidRPr="004E2348" w:rsidRDefault="00081DA1"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w:t>
            </w:r>
          </w:p>
        </w:tc>
        <w:tc>
          <w:tcPr>
            <w:tcW w:w="1587" w:type="dxa"/>
            <w:tcBorders>
              <w:top w:val="single" w:sz="8" w:space="0" w:color="auto"/>
              <w:left w:val="single" w:sz="4" w:space="0" w:color="000000"/>
              <w:bottom w:val="single" w:sz="8" w:space="0" w:color="auto"/>
              <w:right w:val="single" w:sz="4" w:space="0" w:color="000000"/>
            </w:tcBorders>
            <w:shd w:val="clear" w:color="auto" w:fill="016574"/>
          </w:tcPr>
          <w:p w14:paraId="1B95CB39" w14:textId="77777777" w:rsidR="00081DA1" w:rsidRDefault="00081DA1" w:rsidP="00081DA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Leachate discharges</w:t>
            </w:r>
          </w:p>
          <w:p w14:paraId="5EAB2D52" w14:textId="558B2029" w:rsidR="000D1706" w:rsidRPr="004E2348" w:rsidRDefault="00081DA1" w:rsidP="00081DA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w:t>
            </w:r>
          </w:p>
        </w:tc>
        <w:tc>
          <w:tcPr>
            <w:tcW w:w="1587" w:type="dxa"/>
            <w:tcBorders>
              <w:top w:val="single" w:sz="8" w:space="0" w:color="auto"/>
              <w:left w:val="single" w:sz="4" w:space="0" w:color="000000"/>
              <w:bottom w:val="single" w:sz="8" w:space="0" w:color="auto"/>
              <w:right w:val="single" w:sz="8" w:space="0" w:color="auto"/>
            </w:tcBorders>
            <w:shd w:val="clear" w:color="auto" w:fill="016574"/>
          </w:tcPr>
          <w:p w14:paraId="76201195" w14:textId="77777777" w:rsidR="00FC34BE" w:rsidRDefault="00727C7B" w:rsidP="00FC34B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Groundwate</w:t>
            </w:r>
            <w:r w:rsidR="00FC34BE">
              <w:rPr>
                <w:rFonts w:ascii="Arial" w:eastAsia="Times New Roman" w:hAnsi="Arial" w:cs="Arial"/>
                <w:b/>
                <w:bCs/>
                <w:color w:val="FFFFFF"/>
                <w:lang w:eastAsia="en-GB"/>
              </w:rPr>
              <w:t>r</w:t>
            </w:r>
            <w:r w:rsidR="00FC34BE">
              <w:rPr>
                <w:rFonts w:ascii="Arial" w:eastAsia="Times New Roman" w:hAnsi="Arial" w:cs="Arial"/>
                <w:b/>
                <w:bCs/>
                <w:color w:val="FFFFFF"/>
                <w:lang w:eastAsia="en-GB"/>
              </w:rPr>
              <w:br/>
            </w:r>
          </w:p>
          <w:p w14:paraId="67F684CB" w14:textId="474F7531" w:rsidR="00FC34BE" w:rsidRPr="004E2348" w:rsidRDefault="00FC34BE" w:rsidP="00FC34B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w:t>
            </w:r>
          </w:p>
        </w:tc>
        <w:tc>
          <w:tcPr>
            <w:tcW w:w="1587" w:type="dxa"/>
            <w:tcBorders>
              <w:top w:val="single" w:sz="8" w:space="0" w:color="auto"/>
              <w:left w:val="single" w:sz="4" w:space="0" w:color="000000"/>
              <w:bottom w:val="single" w:sz="8" w:space="0" w:color="auto"/>
              <w:right w:val="single" w:sz="8" w:space="0" w:color="auto"/>
            </w:tcBorders>
            <w:shd w:val="clear" w:color="auto" w:fill="016574"/>
          </w:tcPr>
          <w:p w14:paraId="25970693" w14:textId="4E4FC093" w:rsidR="00727C7B" w:rsidRDefault="00727C7B" w:rsidP="00727C7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Groundwater</w:t>
            </w:r>
            <w:r w:rsidR="00FC34BE">
              <w:rPr>
                <w:rFonts w:ascii="Arial" w:eastAsia="Times New Roman" w:hAnsi="Arial" w:cs="Arial"/>
                <w:b/>
                <w:bCs/>
                <w:color w:val="FFFFFF"/>
                <w:lang w:eastAsia="en-GB"/>
              </w:rPr>
              <w:br/>
            </w:r>
          </w:p>
          <w:p w14:paraId="77515010" w14:textId="683B130A" w:rsidR="000D1706" w:rsidRPr="004E2348" w:rsidRDefault="00727C7B" w:rsidP="00727C7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w:t>
            </w:r>
          </w:p>
        </w:tc>
        <w:tc>
          <w:tcPr>
            <w:tcW w:w="1587" w:type="dxa"/>
            <w:tcBorders>
              <w:top w:val="single" w:sz="8" w:space="0" w:color="auto"/>
              <w:left w:val="single" w:sz="4" w:space="0" w:color="000000"/>
              <w:bottom w:val="single" w:sz="8" w:space="0" w:color="auto"/>
              <w:right w:val="single" w:sz="8" w:space="0" w:color="auto"/>
            </w:tcBorders>
            <w:shd w:val="clear" w:color="auto" w:fill="016574"/>
          </w:tcPr>
          <w:p w14:paraId="681F6BFA" w14:textId="77777777" w:rsidR="000D1706" w:rsidRDefault="00FC34BE"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Surface water</w:t>
            </w:r>
          </w:p>
          <w:p w14:paraId="6082C905" w14:textId="187E49AA" w:rsidR="00FC34BE" w:rsidRPr="004E2348" w:rsidRDefault="00FC34BE" w:rsidP="009E5B7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w:t>
            </w:r>
          </w:p>
        </w:tc>
        <w:tc>
          <w:tcPr>
            <w:tcW w:w="158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22A23B7" w14:textId="77777777" w:rsidR="00FC34BE" w:rsidRDefault="00FC34BE" w:rsidP="00FC34B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Surface water</w:t>
            </w:r>
          </w:p>
          <w:p w14:paraId="62040110" w14:textId="556A17AC" w:rsidR="000D1706" w:rsidRPr="004E2348" w:rsidRDefault="00FC34BE" w:rsidP="00FC34B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w:t>
            </w:r>
          </w:p>
        </w:tc>
      </w:tr>
      <w:tr w:rsidR="00023367" w:rsidRPr="004E2348" w14:paraId="531013B5" w14:textId="77777777" w:rsidTr="00EA4BB9">
        <w:trPr>
          <w:trHeight w:val="315"/>
        </w:trPr>
        <w:tc>
          <w:tcPr>
            <w:tcW w:w="277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D5B73C9" w14:textId="5268513D" w:rsidR="00023367" w:rsidRPr="004E2348" w:rsidRDefault="00023367" w:rsidP="00023367">
            <w:pPr>
              <w:spacing w:before="120" w:after="120" w:line="240" w:lineRule="auto"/>
              <w:rPr>
                <w:rFonts w:ascii="Arial" w:eastAsia="Times New Roman" w:hAnsi="Arial" w:cs="Arial"/>
                <w:lang w:eastAsia="en-GB"/>
              </w:rPr>
            </w:pPr>
            <w:r>
              <w:rPr>
                <w:rFonts w:ascii="Arial" w:eastAsia="Times New Roman" w:hAnsi="Arial" w:cs="Arial"/>
                <w:lang w:eastAsia="en-GB"/>
              </w:rPr>
              <w:t>Water level</w:t>
            </w:r>
          </w:p>
        </w:tc>
        <w:tc>
          <w:tcPr>
            <w:tcW w:w="158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875C901" w14:textId="722BFF7B" w:rsidR="00023367" w:rsidRPr="004E2348" w:rsidRDefault="00023367"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9ACDCD0" w14:textId="1CF514A9" w:rsidR="00023367" w:rsidRPr="004E2348" w:rsidRDefault="00023367"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nil"/>
              <w:left w:val="nil"/>
              <w:bottom w:val="single" w:sz="8" w:space="0" w:color="A6A6A6"/>
              <w:right w:val="single" w:sz="4" w:space="0" w:color="BFBFBF" w:themeColor="background1" w:themeShade="BF"/>
            </w:tcBorders>
          </w:tcPr>
          <w:p w14:paraId="6B480186" w14:textId="77777777" w:rsidR="00023367" w:rsidRPr="004E2348" w:rsidRDefault="00023367" w:rsidP="00E54F7A">
            <w:pPr>
              <w:spacing w:line="240" w:lineRule="auto"/>
              <w:jc w:val="center"/>
              <w:rPr>
                <w:rFonts w:ascii="Arial" w:eastAsia="Times New Roman" w:hAnsi="Arial" w:cs="Arial"/>
                <w:lang w:eastAsia="en-GB"/>
              </w:rPr>
            </w:pPr>
          </w:p>
        </w:tc>
        <w:tc>
          <w:tcPr>
            <w:tcW w:w="1587" w:type="dxa"/>
            <w:tcBorders>
              <w:top w:val="nil"/>
              <w:left w:val="single" w:sz="4" w:space="0" w:color="BFBFBF" w:themeColor="background1" w:themeShade="BF"/>
              <w:bottom w:val="single" w:sz="8" w:space="0" w:color="A6A6A6"/>
              <w:right w:val="single" w:sz="4" w:space="0" w:color="BFBFBF" w:themeColor="background1" w:themeShade="BF"/>
            </w:tcBorders>
          </w:tcPr>
          <w:p w14:paraId="6698E2A3" w14:textId="77777777" w:rsidR="00023367" w:rsidRPr="004E2348" w:rsidRDefault="00023367" w:rsidP="00E54F7A">
            <w:pPr>
              <w:spacing w:line="240" w:lineRule="auto"/>
              <w:jc w:val="center"/>
              <w:rPr>
                <w:rFonts w:ascii="Arial" w:eastAsia="Times New Roman" w:hAnsi="Arial" w:cs="Arial"/>
                <w:lang w:eastAsia="en-GB"/>
              </w:rPr>
            </w:pPr>
          </w:p>
        </w:tc>
        <w:tc>
          <w:tcPr>
            <w:tcW w:w="1587" w:type="dxa"/>
            <w:tcBorders>
              <w:top w:val="nil"/>
              <w:left w:val="single" w:sz="4" w:space="0" w:color="BFBFBF" w:themeColor="background1" w:themeShade="BF"/>
              <w:bottom w:val="single" w:sz="8" w:space="0" w:color="A6A6A6"/>
              <w:right w:val="single" w:sz="8" w:space="0" w:color="A6A6A6"/>
            </w:tcBorders>
            <w:vAlign w:val="center"/>
          </w:tcPr>
          <w:p w14:paraId="123B754A" w14:textId="4B415EC4" w:rsidR="00023367" w:rsidRPr="004E2348" w:rsidRDefault="00023367"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nil"/>
              <w:left w:val="single" w:sz="4" w:space="0" w:color="BFBFBF" w:themeColor="background1" w:themeShade="BF"/>
              <w:bottom w:val="single" w:sz="8" w:space="0" w:color="A6A6A6"/>
              <w:right w:val="single" w:sz="8" w:space="0" w:color="A6A6A6"/>
            </w:tcBorders>
            <w:vAlign w:val="center"/>
          </w:tcPr>
          <w:p w14:paraId="0E0F44D8" w14:textId="25DD54C7" w:rsidR="00023367" w:rsidRPr="004E2348" w:rsidRDefault="00023367"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nil"/>
              <w:left w:val="single" w:sz="4" w:space="0" w:color="BFBFBF" w:themeColor="background1" w:themeShade="BF"/>
              <w:bottom w:val="single" w:sz="8" w:space="0" w:color="A6A6A6"/>
              <w:right w:val="single" w:sz="8" w:space="0" w:color="A6A6A6"/>
            </w:tcBorders>
          </w:tcPr>
          <w:p w14:paraId="446F6F56" w14:textId="7BD64819" w:rsidR="00023367" w:rsidRPr="004E2348" w:rsidRDefault="00023367" w:rsidP="00E54F7A">
            <w:pPr>
              <w:spacing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7A01344" w14:textId="377DBC12" w:rsidR="00023367" w:rsidRPr="004E2348" w:rsidRDefault="00023367" w:rsidP="00E54F7A">
            <w:pPr>
              <w:spacing w:line="240" w:lineRule="auto"/>
              <w:jc w:val="center"/>
              <w:rPr>
                <w:rFonts w:ascii="Arial" w:eastAsia="Times New Roman" w:hAnsi="Arial" w:cs="Arial"/>
                <w:lang w:eastAsia="en-GB"/>
              </w:rPr>
            </w:pPr>
          </w:p>
        </w:tc>
      </w:tr>
      <w:tr w:rsidR="00023367" w:rsidRPr="004E2348" w14:paraId="6CC2AB64" w14:textId="77777777" w:rsidTr="00DF40BF">
        <w:trPr>
          <w:trHeight w:val="300"/>
        </w:trPr>
        <w:tc>
          <w:tcPr>
            <w:tcW w:w="277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AD0F846" w14:textId="65F9739A" w:rsidR="00023367" w:rsidRPr="004E2348" w:rsidRDefault="00023367" w:rsidP="00023367">
            <w:pPr>
              <w:spacing w:before="120" w:after="120" w:line="240" w:lineRule="auto"/>
              <w:rPr>
                <w:rFonts w:ascii="Arial" w:eastAsia="Times New Roman" w:hAnsi="Arial" w:cs="Arial"/>
                <w:lang w:eastAsia="en-GB"/>
              </w:rPr>
            </w:pPr>
            <w:r>
              <w:rPr>
                <w:rFonts w:ascii="Arial" w:eastAsia="Times New Roman" w:hAnsi="Arial" w:cs="Arial"/>
                <w:lang w:eastAsia="en-GB"/>
              </w:rPr>
              <w:t>Mon. point base</w:t>
            </w:r>
          </w:p>
        </w:tc>
        <w:tc>
          <w:tcPr>
            <w:tcW w:w="158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DD15006" w14:textId="40EAFB73" w:rsidR="00023367" w:rsidRPr="004E2348" w:rsidRDefault="00023367"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1F7D1AB" w14:textId="11F7BE26" w:rsidR="00023367" w:rsidRPr="004E2348" w:rsidRDefault="00023367" w:rsidP="00E54F7A">
            <w:pPr>
              <w:spacing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4" w:space="0" w:color="BFBFBF" w:themeColor="background1" w:themeShade="BF"/>
            </w:tcBorders>
          </w:tcPr>
          <w:p w14:paraId="555202DD" w14:textId="77777777" w:rsidR="00023367" w:rsidRPr="004E2348" w:rsidRDefault="00023367" w:rsidP="00E54F7A">
            <w:pPr>
              <w:spacing w:line="240" w:lineRule="auto"/>
              <w:jc w:val="center"/>
              <w:rPr>
                <w:rFonts w:ascii="Arial" w:eastAsia="Times New Roman" w:hAnsi="Arial" w:cs="Arial"/>
                <w:lang w:eastAsia="en-GB"/>
              </w:rPr>
            </w:pPr>
          </w:p>
        </w:tc>
        <w:tc>
          <w:tcPr>
            <w:tcW w:w="1587" w:type="dxa"/>
            <w:tcBorders>
              <w:top w:val="nil"/>
              <w:left w:val="single" w:sz="4" w:space="0" w:color="BFBFBF" w:themeColor="background1" w:themeShade="BF"/>
              <w:bottom w:val="single" w:sz="8" w:space="0" w:color="A6A6A6"/>
              <w:right w:val="single" w:sz="4" w:space="0" w:color="BFBFBF" w:themeColor="background1" w:themeShade="BF"/>
            </w:tcBorders>
          </w:tcPr>
          <w:p w14:paraId="3AFF6772" w14:textId="77777777" w:rsidR="00023367" w:rsidRPr="004E2348" w:rsidRDefault="00023367" w:rsidP="00E54F7A">
            <w:pPr>
              <w:spacing w:line="240" w:lineRule="auto"/>
              <w:jc w:val="center"/>
              <w:rPr>
                <w:rFonts w:ascii="Arial" w:eastAsia="Times New Roman" w:hAnsi="Arial" w:cs="Arial"/>
                <w:lang w:eastAsia="en-GB"/>
              </w:rPr>
            </w:pPr>
          </w:p>
        </w:tc>
        <w:tc>
          <w:tcPr>
            <w:tcW w:w="1587" w:type="dxa"/>
            <w:tcBorders>
              <w:top w:val="nil"/>
              <w:left w:val="single" w:sz="4" w:space="0" w:color="BFBFBF" w:themeColor="background1" w:themeShade="BF"/>
              <w:bottom w:val="single" w:sz="8" w:space="0" w:color="A6A6A6"/>
              <w:right w:val="single" w:sz="8" w:space="0" w:color="A6A6A6"/>
            </w:tcBorders>
            <w:vAlign w:val="center"/>
          </w:tcPr>
          <w:p w14:paraId="73306018" w14:textId="16B6B835" w:rsidR="00023367" w:rsidRPr="004E2348" w:rsidRDefault="00023367"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nil"/>
              <w:left w:val="single" w:sz="4" w:space="0" w:color="BFBFBF" w:themeColor="background1" w:themeShade="BF"/>
              <w:bottom w:val="single" w:sz="8" w:space="0" w:color="A6A6A6"/>
              <w:right w:val="single" w:sz="8" w:space="0" w:color="A6A6A6"/>
            </w:tcBorders>
            <w:vAlign w:val="center"/>
          </w:tcPr>
          <w:p w14:paraId="21E37733" w14:textId="68465FBD" w:rsidR="00023367" w:rsidRPr="004E2348" w:rsidRDefault="00023367" w:rsidP="00E54F7A">
            <w:pPr>
              <w:spacing w:line="240" w:lineRule="auto"/>
              <w:jc w:val="center"/>
              <w:rPr>
                <w:rFonts w:ascii="Arial" w:eastAsia="Times New Roman" w:hAnsi="Arial" w:cs="Arial"/>
                <w:lang w:eastAsia="en-GB"/>
              </w:rPr>
            </w:pPr>
          </w:p>
        </w:tc>
        <w:tc>
          <w:tcPr>
            <w:tcW w:w="1587" w:type="dxa"/>
            <w:tcBorders>
              <w:top w:val="nil"/>
              <w:left w:val="single" w:sz="4" w:space="0" w:color="BFBFBF" w:themeColor="background1" w:themeShade="BF"/>
              <w:bottom w:val="single" w:sz="8" w:space="0" w:color="A6A6A6"/>
              <w:right w:val="single" w:sz="8" w:space="0" w:color="A6A6A6"/>
            </w:tcBorders>
          </w:tcPr>
          <w:p w14:paraId="4644C814" w14:textId="5D3E52E8" w:rsidR="00023367" w:rsidRPr="004E2348" w:rsidRDefault="00023367" w:rsidP="00E54F7A">
            <w:pPr>
              <w:spacing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335EA5" w14:textId="4B21576E" w:rsidR="00023367" w:rsidRPr="004E2348" w:rsidRDefault="00023367" w:rsidP="00E54F7A">
            <w:pPr>
              <w:spacing w:line="240" w:lineRule="auto"/>
              <w:jc w:val="center"/>
              <w:rPr>
                <w:rFonts w:ascii="Arial" w:eastAsia="Times New Roman" w:hAnsi="Arial" w:cs="Arial"/>
                <w:lang w:eastAsia="en-GB"/>
              </w:rPr>
            </w:pPr>
          </w:p>
        </w:tc>
      </w:tr>
      <w:tr w:rsidR="0011131F" w:rsidRPr="004E2348" w14:paraId="5959BDD3" w14:textId="77777777" w:rsidTr="00E6368D">
        <w:trPr>
          <w:trHeight w:val="300"/>
        </w:trPr>
        <w:tc>
          <w:tcPr>
            <w:tcW w:w="277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336182A" w14:textId="38364FD1" w:rsidR="0011131F" w:rsidRPr="004E2348" w:rsidRDefault="0011131F" w:rsidP="0011131F">
            <w:pPr>
              <w:spacing w:before="120" w:after="120" w:line="240" w:lineRule="auto"/>
              <w:rPr>
                <w:rFonts w:ascii="Arial" w:eastAsia="Times New Roman" w:hAnsi="Arial" w:cs="Arial"/>
                <w:lang w:eastAsia="en-GB"/>
              </w:rPr>
            </w:pPr>
            <w:r>
              <w:rPr>
                <w:rFonts w:ascii="Arial" w:eastAsia="Times New Roman" w:hAnsi="Arial" w:cs="Arial"/>
                <w:lang w:eastAsia="en-GB"/>
              </w:rPr>
              <w:t>Flow rate</w:t>
            </w:r>
          </w:p>
        </w:tc>
        <w:tc>
          <w:tcPr>
            <w:tcW w:w="158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D49A80C" w14:textId="75BAF8B2" w:rsidR="0011131F" w:rsidRPr="004E2348" w:rsidRDefault="0011131F" w:rsidP="00E54F7A">
            <w:pPr>
              <w:spacing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DC0B552" w14:textId="560AC1D5" w:rsidR="0011131F" w:rsidRPr="004E2348" w:rsidRDefault="0011131F" w:rsidP="00E54F7A">
            <w:pPr>
              <w:spacing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4" w:space="0" w:color="BFBFBF" w:themeColor="background1" w:themeShade="BF"/>
            </w:tcBorders>
            <w:vAlign w:val="center"/>
          </w:tcPr>
          <w:p w14:paraId="0C2B1A04" w14:textId="4EAF3D3E" w:rsidR="0011131F" w:rsidRPr="004E2348" w:rsidRDefault="0011131F" w:rsidP="00E54F7A">
            <w:pPr>
              <w:spacing w:line="240" w:lineRule="auto"/>
              <w:jc w:val="center"/>
              <w:rPr>
                <w:rFonts w:ascii="Arial" w:eastAsia="Times New Roman" w:hAnsi="Arial" w:cs="Arial"/>
                <w:lang w:eastAsia="en-GB"/>
              </w:rPr>
            </w:pPr>
            <w:r>
              <w:rPr>
                <w:rFonts w:ascii="Arial" w:eastAsia="Times New Roman" w:hAnsi="Arial" w:cs="Arial"/>
                <w:sz w:val="36"/>
                <w:szCs w:val="36"/>
                <w:lang w:eastAsia="en-GB"/>
              </w:rPr>
              <w:t>(</w:t>
            </w:r>
            <w:r w:rsidRPr="00E65C88">
              <w:rPr>
                <w:rFonts w:ascii="Arial" w:eastAsia="Times New Roman" w:hAnsi="Arial" w:cs="Arial"/>
                <w:sz w:val="36"/>
                <w:szCs w:val="36"/>
                <w:lang w:eastAsia="en-GB"/>
              </w:rPr>
              <w:t>•</w:t>
            </w:r>
            <w:r>
              <w:rPr>
                <w:rFonts w:ascii="Arial" w:eastAsia="Times New Roman" w:hAnsi="Arial" w:cs="Arial"/>
                <w:sz w:val="36"/>
                <w:szCs w:val="36"/>
                <w:lang w:eastAsia="en-GB"/>
              </w:rPr>
              <w:t>)</w:t>
            </w:r>
          </w:p>
        </w:tc>
        <w:tc>
          <w:tcPr>
            <w:tcW w:w="1587" w:type="dxa"/>
            <w:tcBorders>
              <w:top w:val="nil"/>
              <w:left w:val="single" w:sz="4" w:space="0" w:color="BFBFBF" w:themeColor="background1" w:themeShade="BF"/>
              <w:bottom w:val="single" w:sz="8" w:space="0" w:color="A6A6A6"/>
              <w:right w:val="single" w:sz="4" w:space="0" w:color="BFBFBF" w:themeColor="background1" w:themeShade="BF"/>
            </w:tcBorders>
            <w:vAlign w:val="center"/>
          </w:tcPr>
          <w:p w14:paraId="6BBDA1E1" w14:textId="673D2D86" w:rsidR="0011131F" w:rsidRPr="004E2348" w:rsidRDefault="0011131F" w:rsidP="00E54F7A">
            <w:pPr>
              <w:spacing w:line="240" w:lineRule="auto"/>
              <w:jc w:val="center"/>
              <w:rPr>
                <w:rFonts w:ascii="Arial" w:eastAsia="Times New Roman" w:hAnsi="Arial" w:cs="Arial"/>
                <w:lang w:eastAsia="en-GB"/>
              </w:rPr>
            </w:pPr>
            <w:r>
              <w:rPr>
                <w:rFonts w:ascii="Arial" w:eastAsia="Times New Roman" w:hAnsi="Arial" w:cs="Arial"/>
                <w:sz w:val="36"/>
                <w:szCs w:val="36"/>
                <w:lang w:eastAsia="en-GB"/>
              </w:rPr>
              <w:t>(</w:t>
            </w:r>
            <w:r w:rsidRPr="00E65C88">
              <w:rPr>
                <w:rFonts w:ascii="Arial" w:eastAsia="Times New Roman" w:hAnsi="Arial" w:cs="Arial"/>
                <w:sz w:val="36"/>
                <w:szCs w:val="36"/>
                <w:lang w:eastAsia="en-GB"/>
              </w:rPr>
              <w:t>•</w:t>
            </w:r>
            <w:r>
              <w:rPr>
                <w:rFonts w:ascii="Arial" w:eastAsia="Times New Roman" w:hAnsi="Arial" w:cs="Arial"/>
                <w:sz w:val="36"/>
                <w:szCs w:val="36"/>
                <w:lang w:eastAsia="en-GB"/>
              </w:rPr>
              <w:t>)</w:t>
            </w:r>
          </w:p>
        </w:tc>
        <w:tc>
          <w:tcPr>
            <w:tcW w:w="1587" w:type="dxa"/>
            <w:tcBorders>
              <w:top w:val="nil"/>
              <w:left w:val="single" w:sz="4" w:space="0" w:color="BFBFBF" w:themeColor="background1" w:themeShade="BF"/>
              <w:bottom w:val="single" w:sz="8" w:space="0" w:color="A6A6A6"/>
              <w:right w:val="single" w:sz="8" w:space="0" w:color="A6A6A6"/>
            </w:tcBorders>
          </w:tcPr>
          <w:p w14:paraId="64F834A4" w14:textId="77777777" w:rsidR="0011131F" w:rsidRPr="004E2348" w:rsidRDefault="0011131F" w:rsidP="00E54F7A">
            <w:pPr>
              <w:spacing w:line="240" w:lineRule="auto"/>
              <w:jc w:val="center"/>
              <w:rPr>
                <w:rFonts w:ascii="Arial" w:eastAsia="Times New Roman" w:hAnsi="Arial" w:cs="Arial"/>
                <w:lang w:eastAsia="en-GB"/>
              </w:rPr>
            </w:pPr>
          </w:p>
        </w:tc>
        <w:tc>
          <w:tcPr>
            <w:tcW w:w="1587" w:type="dxa"/>
            <w:tcBorders>
              <w:top w:val="nil"/>
              <w:left w:val="single" w:sz="4" w:space="0" w:color="BFBFBF" w:themeColor="background1" w:themeShade="BF"/>
              <w:bottom w:val="single" w:sz="8" w:space="0" w:color="A6A6A6"/>
              <w:right w:val="single" w:sz="8" w:space="0" w:color="A6A6A6"/>
            </w:tcBorders>
          </w:tcPr>
          <w:p w14:paraId="210853D1" w14:textId="77777777" w:rsidR="0011131F" w:rsidRPr="004E2348" w:rsidRDefault="0011131F" w:rsidP="00E54F7A">
            <w:pPr>
              <w:spacing w:line="240" w:lineRule="auto"/>
              <w:jc w:val="center"/>
              <w:rPr>
                <w:rFonts w:ascii="Arial" w:eastAsia="Times New Roman" w:hAnsi="Arial" w:cs="Arial"/>
                <w:lang w:eastAsia="en-GB"/>
              </w:rPr>
            </w:pPr>
          </w:p>
        </w:tc>
        <w:tc>
          <w:tcPr>
            <w:tcW w:w="1587" w:type="dxa"/>
            <w:tcBorders>
              <w:top w:val="nil"/>
              <w:left w:val="single" w:sz="4" w:space="0" w:color="BFBFBF" w:themeColor="background1" w:themeShade="BF"/>
              <w:bottom w:val="single" w:sz="8" w:space="0" w:color="A6A6A6"/>
              <w:right w:val="single" w:sz="8" w:space="0" w:color="A6A6A6"/>
            </w:tcBorders>
            <w:vAlign w:val="center"/>
          </w:tcPr>
          <w:p w14:paraId="6C91D029" w14:textId="0345DC99" w:rsidR="0011131F" w:rsidRPr="004E2348" w:rsidRDefault="0011131F" w:rsidP="00E54F7A">
            <w:pPr>
              <w:spacing w:line="240" w:lineRule="auto"/>
              <w:jc w:val="center"/>
              <w:rPr>
                <w:rFonts w:ascii="Arial" w:eastAsia="Times New Roman" w:hAnsi="Arial" w:cs="Arial"/>
                <w:lang w:eastAsia="en-GB"/>
              </w:rPr>
            </w:pPr>
            <w:r>
              <w:rPr>
                <w:rFonts w:ascii="Arial" w:eastAsia="Times New Roman" w:hAnsi="Arial" w:cs="Arial"/>
                <w:sz w:val="36"/>
                <w:szCs w:val="36"/>
                <w:lang w:eastAsia="en-GB"/>
              </w:rPr>
              <w:t>(</w:t>
            </w:r>
            <w:r w:rsidRPr="00E65C88">
              <w:rPr>
                <w:rFonts w:ascii="Arial" w:eastAsia="Times New Roman" w:hAnsi="Arial" w:cs="Arial"/>
                <w:sz w:val="36"/>
                <w:szCs w:val="36"/>
                <w:lang w:eastAsia="en-GB"/>
              </w:rPr>
              <w:t>•</w:t>
            </w:r>
            <w:r>
              <w:rPr>
                <w:rFonts w:ascii="Arial" w:eastAsia="Times New Roman" w:hAnsi="Arial" w:cs="Arial"/>
                <w:sz w:val="36"/>
                <w:szCs w:val="36"/>
                <w:lang w:eastAsia="en-GB"/>
              </w:rPr>
              <w:t>)</w:t>
            </w:r>
          </w:p>
        </w:tc>
        <w:tc>
          <w:tcPr>
            <w:tcW w:w="158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4F8D6EC" w14:textId="2A2C8E09" w:rsidR="0011131F" w:rsidRPr="004E2348" w:rsidRDefault="0011131F" w:rsidP="00E54F7A">
            <w:pPr>
              <w:spacing w:line="240" w:lineRule="auto"/>
              <w:jc w:val="center"/>
              <w:rPr>
                <w:rFonts w:ascii="Arial" w:eastAsia="Times New Roman" w:hAnsi="Arial" w:cs="Arial"/>
                <w:lang w:eastAsia="en-GB"/>
              </w:rPr>
            </w:pPr>
            <w:r>
              <w:rPr>
                <w:rFonts w:ascii="Arial" w:eastAsia="Times New Roman" w:hAnsi="Arial" w:cs="Arial"/>
                <w:sz w:val="36"/>
                <w:szCs w:val="36"/>
                <w:lang w:eastAsia="en-GB"/>
              </w:rPr>
              <w:t>(</w:t>
            </w:r>
            <w:r w:rsidRPr="00E65C88">
              <w:rPr>
                <w:rFonts w:ascii="Arial" w:eastAsia="Times New Roman" w:hAnsi="Arial" w:cs="Arial"/>
                <w:sz w:val="36"/>
                <w:szCs w:val="36"/>
                <w:lang w:eastAsia="en-GB"/>
              </w:rPr>
              <w:t>•</w:t>
            </w:r>
            <w:r>
              <w:rPr>
                <w:rFonts w:ascii="Arial" w:eastAsia="Times New Roman" w:hAnsi="Arial" w:cs="Arial"/>
                <w:sz w:val="36"/>
                <w:szCs w:val="36"/>
                <w:lang w:eastAsia="en-GB"/>
              </w:rPr>
              <w:t>)</w:t>
            </w:r>
          </w:p>
        </w:tc>
      </w:tr>
      <w:tr w:rsidR="0011131F" w:rsidRPr="004E2348" w14:paraId="79B3E6B4" w14:textId="77777777" w:rsidTr="001E1EDC">
        <w:trPr>
          <w:trHeight w:val="300"/>
        </w:trPr>
        <w:tc>
          <w:tcPr>
            <w:tcW w:w="2778" w:type="dxa"/>
            <w:tcBorders>
              <w:top w:val="nil"/>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62D43A4A" w14:textId="19247EEB" w:rsidR="0011131F" w:rsidRPr="004E2348" w:rsidRDefault="0011131F" w:rsidP="0011131F">
            <w:pPr>
              <w:spacing w:before="120" w:after="120" w:line="240" w:lineRule="auto"/>
              <w:rPr>
                <w:rFonts w:ascii="Arial" w:eastAsia="Times New Roman" w:hAnsi="Arial" w:cs="Arial"/>
                <w:lang w:eastAsia="en-GB"/>
              </w:rPr>
            </w:pPr>
            <w:r>
              <w:rPr>
                <w:rFonts w:ascii="Arial" w:eastAsia="Times New Roman" w:hAnsi="Arial" w:cs="Arial"/>
                <w:lang w:eastAsia="en-GB"/>
              </w:rPr>
              <w:t>Vol. Removed</w:t>
            </w:r>
          </w:p>
        </w:tc>
        <w:tc>
          <w:tcPr>
            <w:tcW w:w="1587" w:type="dxa"/>
            <w:tcBorders>
              <w:top w:val="nil"/>
              <w:left w:val="nil"/>
              <w:bottom w:val="single" w:sz="4" w:space="0" w:color="BFBFBF"/>
              <w:right w:val="single" w:sz="8" w:space="0" w:color="A6A6A6"/>
            </w:tcBorders>
            <w:noWrap/>
            <w:tcMar>
              <w:top w:w="0" w:type="dxa"/>
              <w:left w:w="108" w:type="dxa"/>
              <w:bottom w:w="0" w:type="dxa"/>
              <w:right w:w="108" w:type="dxa"/>
            </w:tcMar>
            <w:vAlign w:val="center"/>
          </w:tcPr>
          <w:p w14:paraId="02CD25A4" w14:textId="36248D57" w:rsidR="0011131F" w:rsidRPr="004E2348" w:rsidRDefault="0011131F"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nil"/>
              <w:left w:val="nil"/>
              <w:bottom w:val="single" w:sz="4" w:space="0" w:color="BFBFBF"/>
              <w:right w:val="single" w:sz="8" w:space="0" w:color="A6A6A6"/>
            </w:tcBorders>
            <w:noWrap/>
            <w:tcMar>
              <w:top w:w="0" w:type="dxa"/>
              <w:left w:w="108" w:type="dxa"/>
              <w:bottom w:w="0" w:type="dxa"/>
              <w:right w:w="108" w:type="dxa"/>
            </w:tcMar>
            <w:vAlign w:val="center"/>
          </w:tcPr>
          <w:p w14:paraId="1329C89E" w14:textId="334F2390" w:rsidR="0011131F" w:rsidRPr="004E2348" w:rsidRDefault="0011131F"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nil"/>
              <w:left w:val="nil"/>
              <w:bottom w:val="single" w:sz="4" w:space="0" w:color="BFBFBF"/>
              <w:right w:val="single" w:sz="4" w:space="0" w:color="BFBFBF" w:themeColor="background1" w:themeShade="BF"/>
            </w:tcBorders>
          </w:tcPr>
          <w:p w14:paraId="00646FE0" w14:textId="77777777" w:rsidR="0011131F" w:rsidRPr="004E2348" w:rsidRDefault="0011131F" w:rsidP="00E54F7A">
            <w:pPr>
              <w:spacing w:line="240" w:lineRule="auto"/>
              <w:jc w:val="center"/>
              <w:rPr>
                <w:rFonts w:ascii="Arial" w:eastAsia="Times New Roman" w:hAnsi="Arial" w:cs="Arial"/>
                <w:lang w:eastAsia="en-GB"/>
              </w:rPr>
            </w:pPr>
          </w:p>
        </w:tc>
        <w:tc>
          <w:tcPr>
            <w:tcW w:w="1587" w:type="dxa"/>
            <w:tcBorders>
              <w:top w:val="nil"/>
              <w:left w:val="single" w:sz="4" w:space="0" w:color="BFBFBF" w:themeColor="background1" w:themeShade="BF"/>
              <w:bottom w:val="single" w:sz="4" w:space="0" w:color="BFBFBF"/>
              <w:right w:val="single" w:sz="4" w:space="0" w:color="BFBFBF" w:themeColor="background1" w:themeShade="BF"/>
            </w:tcBorders>
          </w:tcPr>
          <w:p w14:paraId="2FDBBFDD" w14:textId="77777777" w:rsidR="0011131F" w:rsidRPr="004E2348" w:rsidRDefault="0011131F" w:rsidP="00E54F7A">
            <w:pPr>
              <w:spacing w:line="240" w:lineRule="auto"/>
              <w:jc w:val="center"/>
              <w:rPr>
                <w:rFonts w:ascii="Arial" w:eastAsia="Times New Roman" w:hAnsi="Arial" w:cs="Arial"/>
                <w:lang w:eastAsia="en-GB"/>
              </w:rPr>
            </w:pPr>
          </w:p>
        </w:tc>
        <w:tc>
          <w:tcPr>
            <w:tcW w:w="1587" w:type="dxa"/>
            <w:tcBorders>
              <w:top w:val="nil"/>
              <w:left w:val="single" w:sz="4" w:space="0" w:color="BFBFBF" w:themeColor="background1" w:themeShade="BF"/>
              <w:bottom w:val="single" w:sz="4" w:space="0" w:color="BFBFBF"/>
              <w:right w:val="single" w:sz="8" w:space="0" w:color="A6A6A6"/>
            </w:tcBorders>
          </w:tcPr>
          <w:p w14:paraId="1C5C4612" w14:textId="77777777" w:rsidR="0011131F" w:rsidRPr="004E2348" w:rsidRDefault="0011131F" w:rsidP="00E54F7A">
            <w:pPr>
              <w:spacing w:line="240" w:lineRule="auto"/>
              <w:jc w:val="center"/>
              <w:rPr>
                <w:rFonts w:ascii="Arial" w:eastAsia="Times New Roman" w:hAnsi="Arial" w:cs="Arial"/>
                <w:lang w:eastAsia="en-GB"/>
              </w:rPr>
            </w:pPr>
          </w:p>
        </w:tc>
        <w:tc>
          <w:tcPr>
            <w:tcW w:w="1587" w:type="dxa"/>
            <w:tcBorders>
              <w:top w:val="nil"/>
              <w:left w:val="single" w:sz="4" w:space="0" w:color="BFBFBF" w:themeColor="background1" w:themeShade="BF"/>
              <w:bottom w:val="single" w:sz="4" w:space="0" w:color="BFBFBF"/>
              <w:right w:val="single" w:sz="8" w:space="0" w:color="A6A6A6"/>
            </w:tcBorders>
          </w:tcPr>
          <w:p w14:paraId="1AF8F0A4" w14:textId="77777777" w:rsidR="0011131F" w:rsidRPr="004E2348" w:rsidRDefault="0011131F" w:rsidP="00E54F7A">
            <w:pPr>
              <w:spacing w:line="240" w:lineRule="auto"/>
              <w:jc w:val="center"/>
              <w:rPr>
                <w:rFonts w:ascii="Arial" w:eastAsia="Times New Roman" w:hAnsi="Arial" w:cs="Arial"/>
                <w:lang w:eastAsia="en-GB"/>
              </w:rPr>
            </w:pPr>
          </w:p>
        </w:tc>
        <w:tc>
          <w:tcPr>
            <w:tcW w:w="1587" w:type="dxa"/>
            <w:tcBorders>
              <w:top w:val="nil"/>
              <w:left w:val="single" w:sz="4" w:space="0" w:color="BFBFBF" w:themeColor="background1" w:themeShade="BF"/>
              <w:bottom w:val="single" w:sz="4" w:space="0" w:color="BFBFBF"/>
              <w:right w:val="single" w:sz="8" w:space="0" w:color="A6A6A6"/>
            </w:tcBorders>
          </w:tcPr>
          <w:p w14:paraId="28249BD3" w14:textId="03AD712F" w:rsidR="0011131F" w:rsidRPr="004E2348" w:rsidRDefault="0011131F" w:rsidP="00E54F7A">
            <w:pPr>
              <w:spacing w:line="240" w:lineRule="auto"/>
              <w:jc w:val="center"/>
              <w:rPr>
                <w:rFonts w:ascii="Arial" w:eastAsia="Times New Roman" w:hAnsi="Arial" w:cs="Arial"/>
                <w:lang w:eastAsia="en-GB"/>
              </w:rPr>
            </w:pPr>
          </w:p>
        </w:tc>
        <w:tc>
          <w:tcPr>
            <w:tcW w:w="1587" w:type="dxa"/>
            <w:tcBorders>
              <w:top w:val="nil"/>
              <w:left w:val="nil"/>
              <w:bottom w:val="single" w:sz="4" w:space="0" w:color="BFBFBF"/>
              <w:right w:val="single" w:sz="8" w:space="0" w:color="A6A6A6"/>
            </w:tcBorders>
            <w:noWrap/>
            <w:tcMar>
              <w:top w:w="0" w:type="dxa"/>
              <w:left w:w="108" w:type="dxa"/>
              <w:bottom w:w="0" w:type="dxa"/>
              <w:right w:w="108" w:type="dxa"/>
            </w:tcMar>
            <w:vAlign w:val="center"/>
          </w:tcPr>
          <w:p w14:paraId="4502062E" w14:textId="71FF8B2F" w:rsidR="0011131F" w:rsidRPr="004E2348" w:rsidRDefault="0011131F" w:rsidP="00E54F7A">
            <w:pPr>
              <w:spacing w:line="240" w:lineRule="auto"/>
              <w:jc w:val="center"/>
              <w:rPr>
                <w:rFonts w:ascii="Arial" w:eastAsia="Times New Roman" w:hAnsi="Arial" w:cs="Arial"/>
                <w:lang w:eastAsia="en-GB"/>
              </w:rPr>
            </w:pPr>
          </w:p>
        </w:tc>
      </w:tr>
      <w:tr w:rsidR="0011131F" w:rsidRPr="004E2348" w14:paraId="07EC4C83" w14:textId="77777777" w:rsidTr="001E1EDC">
        <w:trPr>
          <w:trHeight w:val="300"/>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453A06D4" w14:textId="056E7D22" w:rsidR="0011131F" w:rsidRDefault="0011131F" w:rsidP="0011131F">
            <w:pPr>
              <w:spacing w:before="120" w:after="120" w:line="240" w:lineRule="auto"/>
              <w:rPr>
                <w:rFonts w:ascii="Arial" w:eastAsia="Times New Roman" w:hAnsi="Arial" w:cs="Arial"/>
                <w:lang w:eastAsia="en-GB"/>
              </w:rPr>
            </w:pPr>
            <w:r>
              <w:rPr>
                <w:rFonts w:ascii="Arial" w:eastAsia="Times New Roman" w:hAnsi="Arial" w:cs="Arial"/>
                <w:lang w:eastAsia="en-GB"/>
              </w:rPr>
              <w:t>Vol. Added</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5E24DC4A" w14:textId="06A9A62B" w:rsidR="0011131F" w:rsidRPr="004E2348" w:rsidRDefault="0011131F"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4723E497" w14:textId="35588395" w:rsidR="0011131F" w:rsidRPr="004E2348" w:rsidRDefault="0011131F"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4" w:space="0" w:color="BFBFBF" w:themeColor="background1" w:themeShade="BF"/>
            </w:tcBorders>
          </w:tcPr>
          <w:p w14:paraId="4705494D" w14:textId="77777777" w:rsidR="0011131F" w:rsidRPr="004E2348" w:rsidRDefault="0011131F"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tcPr>
          <w:p w14:paraId="30D9DDA6" w14:textId="77777777" w:rsidR="0011131F" w:rsidRPr="004E2348" w:rsidRDefault="0011131F"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tcPr>
          <w:p w14:paraId="3118F881" w14:textId="77777777" w:rsidR="0011131F" w:rsidRPr="004E2348" w:rsidRDefault="0011131F"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tcPr>
          <w:p w14:paraId="2602467B" w14:textId="77777777" w:rsidR="0011131F" w:rsidRPr="004E2348" w:rsidRDefault="0011131F"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tcPr>
          <w:p w14:paraId="40569973" w14:textId="77777777" w:rsidR="0011131F" w:rsidRPr="004E2348" w:rsidRDefault="0011131F"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5549B687" w14:textId="77777777" w:rsidR="0011131F" w:rsidRPr="004E2348" w:rsidRDefault="0011131F" w:rsidP="00E54F7A">
            <w:pPr>
              <w:spacing w:line="240" w:lineRule="auto"/>
              <w:jc w:val="center"/>
              <w:rPr>
                <w:rFonts w:ascii="Arial" w:eastAsia="Times New Roman" w:hAnsi="Arial" w:cs="Arial"/>
                <w:lang w:eastAsia="en-GB"/>
              </w:rPr>
            </w:pPr>
          </w:p>
        </w:tc>
      </w:tr>
      <w:tr w:rsidR="0011131F" w:rsidRPr="004E2348" w14:paraId="07D568F7" w14:textId="77777777" w:rsidTr="004D2A96">
        <w:trPr>
          <w:trHeight w:val="300"/>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533A2BC6" w14:textId="065633C1" w:rsidR="0011131F" w:rsidRDefault="0011131F" w:rsidP="0011131F">
            <w:pPr>
              <w:spacing w:before="120" w:after="120" w:line="240" w:lineRule="auto"/>
              <w:rPr>
                <w:rFonts w:ascii="Arial" w:eastAsia="Times New Roman" w:hAnsi="Arial" w:cs="Arial"/>
                <w:lang w:eastAsia="en-GB"/>
              </w:rPr>
            </w:pPr>
            <w:r>
              <w:rPr>
                <w:rFonts w:ascii="Arial" w:eastAsia="Times New Roman" w:hAnsi="Arial" w:cs="Arial"/>
                <w:lang w:eastAsia="en-GB"/>
              </w:rPr>
              <w:t>Vol. Discharged</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79AE219E" w14:textId="77777777" w:rsidR="0011131F" w:rsidRPr="004E2348" w:rsidRDefault="0011131F"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284CB0AC" w14:textId="77777777" w:rsidR="0011131F" w:rsidRPr="004E2348" w:rsidRDefault="0011131F"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4" w:space="0" w:color="BFBFBF" w:themeColor="background1" w:themeShade="BF"/>
            </w:tcBorders>
            <w:vAlign w:val="center"/>
          </w:tcPr>
          <w:p w14:paraId="21227D25" w14:textId="7D55BDDC" w:rsidR="0011131F" w:rsidRPr="004E2348" w:rsidRDefault="0011131F"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vAlign w:val="center"/>
          </w:tcPr>
          <w:p w14:paraId="4327B2EF" w14:textId="5D61ADDC" w:rsidR="0011131F" w:rsidRPr="004E2348" w:rsidRDefault="0011131F"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tcPr>
          <w:p w14:paraId="65084108" w14:textId="77777777" w:rsidR="0011131F" w:rsidRPr="004E2348" w:rsidRDefault="0011131F"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tcPr>
          <w:p w14:paraId="08B3B151" w14:textId="77777777" w:rsidR="0011131F" w:rsidRPr="004E2348" w:rsidRDefault="0011131F"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tcPr>
          <w:p w14:paraId="70A628FE" w14:textId="77777777" w:rsidR="0011131F" w:rsidRPr="004E2348" w:rsidRDefault="0011131F"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317F9DCC" w14:textId="77777777" w:rsidR="0011131F" w:rsidRPr="004E2348" w:rsidRDefault="0011131F" w:rsidP="00E54F7A">
            <w:pPr>
              <w:spacing w:line="240" w:lineRule="auto"/>
              <w:jc w:val="center"/>
              <w:rPr>
                <w:rFonts w:ascii="Arial" w:eastAsia="Times New Roman" w:hAnsi="Arial" w:cs="Arial"/>
                <w:lang w:eastAsia="en-GB"/>
              </w:rPr>
            </w:pPr>
          </w:p>
        </w:tc>
      </w:tr>
      <w:tr w:rsidR="0011131F" w:rsidRPr="004E2348" w14:paraId="218BF512" w14:textId="77777777" w:rsidTr="00711CBD">
        <w:trPr>
          <w:trHeight w:val="300"/>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11904729" w14:textId="79D7D5CF" w:rsidR="0011131F" w:rsidRDefault="0011131F" w:rsidP="0011131F">
            <w:pPr>
              <w:spacing w:before="120" w:after="120" w:line="240" w:lineRule="auto"/>
              <w:rPr>
                <w:rFonts w:ascii="Arial" w:eastAsia="Times New Roman" w:hAnsi="Arial" w:cs="Arial"/>
                <w:lang w:eastAsia="en-GB"/>
              </w:rPr>
            </w:pPr>
            <w:r>
              <w:rPr>
                <w:rFonts w:ascii="Arial" w:eastAsia="Times New Roman" w:hAnsi="Arial" w:cs="Arial"/>
                <w:lang w:eastAsia="en-GB"/>
              </w:rPr>
              <w:t>Temp</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6706BCC5" w14:textId="6F9041DE" w:rsidR="0011131F" w:rsidRPr="004E2348" w:rsidRDefault="0011131F"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0884B959" w14:textId="0C3BE2D4" w:rsidR="0011131F" w:rsidRPr="004E2348" w:rsidRDefault="0011131F"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4" w:space="0" w:color="BFBFBF" w:themeColor="background1" w:themeShade="BF"/>
            </w:tcBorders>
            <w:vAlign w:val="center"/>
          </w:tcPr>
          <w:p w14:paraId="66C72E65" w14:textId="78E64211" w:rsidR="0011131F" w:rsidRPr="004E2348" w:rsidRDefault="0011131F"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vAlign w:val="center"/>
          </w:tcPr>
          <w:p w14:paraId="024BD933" w14:textId="34817C1D" w:rsidR="0011131F" w:rsidRPr="004E2348" w:rsidRDefault="0011131F"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32D81A59" w14:textId="0173B355" w:rsidR="0011131F" w:rsidRPr="004E2348" w:rsidRDefault="0011131F"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2777913E" w14:textId="4EB385E4" w:rsidR="0011131F" w:rsidRPr="004E2348" w:rsidRDefault="0011131F"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310BB7E3" w14:textId="3419F5F1" w:rsidR="0011131F" w:rsidRPr="004E2348" w:rsidRDefault="0011131F"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299A5A6E" w14:textId="62FCFB3C" w:rsidR="0011131F" w:rsidRPr="004E2348" w:rsidRDefault="0011131F"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r>
      <w:tr w:rsidR="0011131F" w:rsidRPr="004E2348" w14:paraId="2037F8E5" w14:textId="77777777" w:rsidTr="00E51E92">
        <w:trPr>
          <w:trHeight w:val="300"/>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1BB73385" w14:textId="1F9CB29A" w:rsidR="0011131F" w:rsidRDefault="0011131F" w:rsidP="0011131F">
            <w:pPr>
              <w:spacing w:before="120" w:after="120" w:line="240" w:lineRule="auto"/>
              <w:rPr>
                <w:rFonts w:ascii="Arial" w:eastAsia="Times New Roman" w:hAnsi="Arial" w:cs="Arial"/>
                <w:lang w:eastAsia="en-GB"/>
              </w:rPr>
            </w:pPr>
            <w:r>
              <w:rPr>
                <w:rFonts w:ascii="Arial" w:eastAsia="Times New Roman" w:hAnsi="Arial" w:cs="Arial"/>
                <w:lang w:eastAsia="en-GB"/>
              </w:rPr>
              <w:t>DO</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5E40463D" w14:textId="77777777" w:rsidR="0011131F" w:rsidRPr="004E2348" w:rsidRDefault="0011131F"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62D37297" w14:textId="77777777" w:rsidR="0011131F" w:rsidRPr="004E2348" w:rsidRDefault="0011131F"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4" w:space="0" w:color="BFBFBF" w:themeColor="background1" w:themeShade="BF"/>
            </w:tcBorders>
          </w:tcPr>
          <w:p w14:paraId="64E0024A" w14:textId="77777777" w:rsidR="0011131F" w:rsidRPr="004E2348" w:rsidRDefault="0011131F"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tcPr>
          <w:p w14:paraId="00C4BF42" w14:textId="77777777" w:rsidR="0011131F" w:rsidRPr="004E2348" w:rsidRDefault="0011131F"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16E9E972" w14:textId="59C59BA7" w:rsidR="0011131F" w:rsidRPr="004E2348" w:rsidRDefault="0011131F" w:rsidP="00E54F7A">
            <w:pPr>
              <w:spacing w:line="240" w:lineRule="auto"/>
              <w:jc w:val="center"/>
              <w:rPr>
                <w:rFonts w:ascii="Arial" w:eastAsia="Times New Roman" w:hAnsi="Arial" w:cs="Arial"/>
                <w:lang w:eastAsia="en-GB"/>
              </w:rPr>
            </w:pPr>
            <w:r>
              <w:rPr>
                <w:rFonts w:ascii="Arial" w:eastAsia="Times New Roman" w:hAnsi="Arial" w:cs="Arial"/>
                <w:sz w:val="36"/>
                <w:szCs w:val="36"/>
                <w:lang w:eastAsia="en-GB"/>
              </w:rPr>
              <w:t>(</w:t>
            </w:r>
            <w:r w:rsidRPr="00E65C88">
              <w:rPr>
                <w:rFonts w:ascii="Arial" w:eastAsia="Times New Roman" w:hAnsi="Arial" w:cs="Arial"/>
                <w:sz w:val="36"/>
                <w:szCs w:val="36"/>
                <w:lang w:eastAsia="en-GB"/>
              </w:rPr>
              <w:t>•</w:t>
            </w:r>
            <w:r>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26AD832C" w14:textId="0CF135F4" w:rsidR="0011131F" w:rsidRPr="004E2348" w:rsidRDefault="0011131F" w:rsidP="00E54F7A">
            <w:pPr>
              <w:spacing w:line="240" w:lineRule="auto"/>
              <w:jc w:val="center"/>
              <w:rPr>
                <w:rFonts w:ascii="Arial" w:eastAsia="Times New Roman" w:hAnsi="Arial" w:cs="Arial"/>
                <w:lang w:eastAsia="en-GB"/>
              </w:rPr>
            </w:pPr>
            <w:r>
              <w:rPr>
                <w:rFonts w:ascii="Arial" w:eastAsia="Times New Roman" w:hAnsi="Arial" w:cs="Arial"/>
                <w:sz w:val="36"/>
                <w:szCs w:val="36"/>
                <w:lang w:eastAsia="en-GB"/>
              </w:rPr>
              <w:t>(</w:t>
            </w:r>
            <w:r w:rsidRPr="00E65C88">
              <w:rPr>
                <w:rFonts w:ascii="Arial" w:eastAsia="Times New Roman" w:hAnsi="Arial" w:cs="Arial"/>
                <w:sz w:val="36"/>
                <w:szCs w:val="36"/>
                <w:lang w:eastAsia="en-GB"/>
              </w:rPr>
              <w:t>•</w:t>
            </w:r>
            <w:r>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698DFC45" w14:textId="06C2299C" w:rsidR="0011131F" w:rsidRPr="004E2348" w:rsidRDefault="0011131F"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0713DDFD" w14:textId="61C2EA16" w:rsidR="0011131F" w:rsidRPr="004E2348" w:rsidRDefault="0011131F"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r>
      <w:tr w:rsidR="0011131F" w:rsidRPr="004E2348" w14:paraId="12C4A0C9" w14:textId="77777777" w:rsidTr="00CD67CB">
        <w:trPr>
          <w:trHeight w:val="300"/>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3DDD1C14" w14:textId="772C66A9" w:rsidR="0011131F" w:rsidRDefault="0011131F" w:rsidP="0011131F">
            <w:pPr>
              <w:spacing w:before="120" w:after="120" w:line="240" w:lineRule="auto"/>
              <w:rPr>
                <w:rFonts w:ascii="Arial" w:eastAsia="Times New Roman" w:hAnsi="Arial" w:cs="Arial"/>
                <w:lang w:eastAsia="en-GB"/>
              </w:rPr>
            </w:pPr>
            <w:r>
              <w:rPr>
                <w:rFonts w:ascii="Arial" w:eastAsia="Times New Roman" w:hAnsi="Arial" w:cs="Arial"/>
                <w:lang w:eastAsia="en-GB"/>
              </w:rPr>
              <w:t>Eh</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668B0973" w14:textId="77777777" w:rsidR="0011131F" w:rsidRPr="004E2348" w:rsidRDefault="0011131F"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7EF666FA" w14:textId="77777777" w:rsidR="0011131F" w:rsidRPr="004E2348" w:rsidRDefault="0011131F"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4" w:space="0" w:color="BFBFBF" w:themeColor="background1" w:themeShade="BF"/>
            </w:tcBorders>
          </w:tcPr>
          <w:p w14:paraId="4DD97BBB" w14:textId="77777777" w:rsidR="0011131F" w:rsidRPr="004E2348" w:rsidRDefault="0011131F"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tcPr>
          <w:p w14:paraId="2B6C98F7" w14:textId="77777777" w:rsidR="0011131F" w:rsidRPr="004E2348" w:rsidRDefault="0011131F"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00350204" w14:textId="1EC5C98E" w:rsidR="0011131F" w:rsidRPr="004E2348" w:rsidRDefault="0011131F" w:rsidP="00E54F7A">
            <w:pPr>
              <w:spacing w:line="240" w:lineRule="auto"/>
              <w:jc w:val="center"/>
              <w:rPr>
                <w:rFonts w:ascii="Arial" w:eastAsia="Times New Roman" w:hAnsi="Arial" w:cs="Arial"/>
                <w:lang w:eastAsia="en-GB"/>
              </w:rPr>
            </w:pPr>
            <w:r>
              <w:rPr>
                <w:rFonts w:ascii="Arial" w:eastAsia="Times New Roman" w:hAnsi="Arial" w:cs="Arial"/>
                <w:sz w:val="36"/>
                <w:szCs w:val="36"/>
                <w:lang w:eastAsia="en-GB"/>
              </w:rPr>
              <w:t>(</w:t>
            </w:r>
            <w:r w:rsidRPr="00E65C88">
              <w:rPr>
                <w:rFonts w:ascii="Arial" w:eastAsia="Times New Roman" w:hAnsi="Arial" w:cs="Arial"/>
                <w:sz w:val="36"/>
                <w:szCs w:val="36"/>
                <w:lang w:eastAsia="en-GB"/>
              </w:rPr>
              <w:t>•</w:t>
            </w:r>
            <w:r>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0C9B1578" w14:textId="24D1FEB7" w:rsidR="0011131F" w:rsidRPr="004E2348" w:rsidRDefault="0011131F" w:rsidP="00E54F7A">
            <w:pPr>
              <w:spacing w:line="240" w:lineRule="auto"/>
              <w:jc w:val="center"/>
              <w:rPr>
                <w:rFonts w:ascii="Arial" w:eastAsia="Times New Roman" w:hAnsi="Arial" w:cs="Arial"/>
                <w:lang w:eastAsia="en-GB"/>
              </w:rPr>
            </w:pPr>
            <w:r>
              <w:rPr>
                <w:rFonts w:ascii="Arial" w:eastAsia="Times New Roman" w:hAnsi="Arial" w:cs="Arial"/>
                <w:sz w:val="36"/>
                <w:szCs w:val="36"/>
                <w:lang w:eastAsia="en-GB"/>
              </w:rPr>
              <w:t>(</w:t>
            </w:r>
            <w:r w:rsidRPr="00E65C88">
              <w:rPr>
                <w:rFonts w:ascii="Arial" w:eastAsia="Times New Roman" w:hAnsi="Arial" w:cs="Arial"/>
                <w:sz w:val="36"/>
                <w:szCs w:val="36"/>
                <w:lang w:eastAsia="en-GB"/>
              </w:rPr>
              <w:t>•</w:t>
            </w:r>
            <w:r>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tcPr>
          <w:p w14:paraId="3493510C" w14:textId="77777777" w:rsidR="0011131F" w:rsidRPr="004E2348" w:rsidRDefault="0011131F"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129900E9" w14:textId="77777777" w:rsidR="0011131F" w:rsidRPr="004E2348" w:rsidRDefault="0011131F" w:rsidP="00E54F7A">
            <w:pPr>
              <w:spacing w:line="240" w:lineRule="auto"/>
              <w:jc w:val="center"/>
              <w:rPr>
                <w:rFonts w:ascii="Arial" w:eastAsia="Times New Roman" w:hAnsi="Arial" w:cs="Arial"/>
                <w:lang w:eastAsia="en-GB"/>
              </w:rPr>
            </w:pPr>
          </w:p>
        </w:tc>
      </w:tr>
      <w:tr w:rsidR="0011131F" w:rsidRPr="004E2348" w14:paraId="0127F9D4" w14:textId="77777777" w:rsidTr="006271E9">
        <w:trPr>
          <w:trHeight w:val="300"/>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7949623E" w14:textId="1BE23874" w:rsidR="0011131F" w:rsidRDefault="0011131F" w:rsidP="0011131F">
            <w:pPr>
              <w:spacing w:before="120" w:after="120" w:line="240" w:lineRule="auto"/>
              <w:rPr>
                <w:rFonts w:ascii="Arial" w:eastAsia="Times New Roman" w:hAnsi="Arial" w:cs="Arial"/>
                <w:lang w:eastAsia="en-GB"/>
              </w:rPr>
            </w:pPr>
            <w:r>
              <w:rPr>
                <w:rFonts w:ascii="Arial" w:eastAsia="Times New Roman" w:hAnsi="Arial" w:cs="Arial"/>
                <w:lang w:eastAsia="en-GB"/>
              </w:rPr>
              <w:t>pH</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0F4AEA59" w14:textId="2B832347" w:rsidR="0011131F" w:rsidRPr="004E2348" w:rsidRDefault="0011131F"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480D1BB1" w14:textId="60ED1DDA" w:rsidR="0011131F" w:rsidRPr="004E2348" w:rsidRDefault="0011131F"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4" w:space="0" w:color="BFBFBF" w:themeColor="background1" w:themeShade="BF"/>
            </w:tcBorders>
            <w:vAlign w:val="center"/>
          </w:tcPr>
          <w:p w14:paraId="39EC3A74" w14:textId="3263541D" w:rsidR="0011131F" w:rsidRPr="004E2348" w:rsidRDefault="0011131F"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vAlign w:val="center"/>
          </w:tcPr>
          <w:p w14:paraId="368B5639" w14:textId="279EA36B" w:rsidR="0011131F" w:rsidRPr="004E2348" w:rsidRDefault="0011131F"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1A7799A2" w14:textId="69424D88" w:rsidR="0011131F" w:rsidRPr="004E2348" w:rsidRDefault="0011131F"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794D95EB" w14:textId="2FA549E7" w:rsidR="0011131F" w:rsidRPr="004E2348" w:rsidRDefault="0011131F"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307D4FCF" w14:textId="5AEAC566" w:rsidR="0011131F" w:rsidRPr="004E2348" w:rsidRDefault="0011131F"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526B805B" w14:textId="7BA3B4CA" w:rsidR="0011131F" w:rsidRPr="004E2348" w:rsidRDefault="0011131F"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r>
      <w:tr w:rsidR="0011131F" w:rsidRPr="004E2348" w14:paraId="7E498044" w14:textId="77777777" w:rsidTr="00E54F7A">
        <w:trPr>
          <w:trHeight w:val="283"/>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3102114A" w14:textId="1BDB5B6F" w:rsidR="0011131F" w:rsidRDefault="0011131F" w:rsidP="0011131F">
            <w:pPr>
              <w:spacing w:before="120" w:after="120" w:line="240" w:lineRule="auto"/>
              <w:rPr>
                <w:rFonts w:ascii="Arial" w:eastAsia="Times New Roman" w:hAnsi="Arial" w:cs="Arial"/>
                <w:lang w:eastAsia="en-GB"/>
              </w:rPr>
            </w:pPr>
            <w:r>
              <w:rPr>
                <w:rFonts w:ascii="Arial" w:eastAsia="Times New Roman" w:hAnsi="Arial" w:cs="Arial"/>
                <w:lang w:eastAsia="en-GB"/>
              </w:rPr>
              <w:t>EC</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375E055F" w14:textId="58A81CFE" w:rsidR="0011131F" w:rsidRPr="004E2348" w:rsidRDefault="0011131F"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2D00DDE9" w14:textId="14B64F53" w:rsidR="0011131F" w:rsidRPr="004E2348" w:rsidRDefault="0011131F"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4" w:space="0" w:color="BFBFBF" w:themeColor="background1" w:themeShade="BF"/>
            </w:tcBorders>
            <w:vAlign w:val="center"/>
          </w:tcPr>
          <w:p w14:paraId="154E09AA" w14:textId="6FAB0EFD" w:rsidR="0011131F" w:rsidRPr="004E2348" w:rsidRDefault="0011131F"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vAlign w:val="center"/>
          </w:tcPr>
          <w:p w14:paraId="6DD58650" w14:textId="106B05A9" w:rsidR="0011131F" w:rsidRPr="004E2348" w:rsidRDefault="0011131F"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338E96CF" w14:textId="140E55BD" w:rsidR="0011131F" w:rsidRPr="004E2348" w:rsidRDefault="0011131F"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003C64D6" w14:textId="04FBE2A5" w:rsidR="0011131F" w:rsidRPr="004E2348" w:rsidRDefault="0011131F"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27F50CDB" w14:textId="002BE2FE" w:rsidR="0011131F" w:rsidRPr="004E2348" w:rsidRDefault="0011131F"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7EFB005A" w14:textId="2EAFE9F7" w:rsidR="0011131F" w:rsidRPr="004E2348" w:rsidRDefault="0011131F"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r>
      <w:tr w:rsidR="00966BA2" w:rsidRPr="004E2348" w14:paraId="5D5B1153" w14:textId="77777777" w:rsidTr="00E54F7A">
        <w:trPr>
          <w:trHeight w:val="283"/>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063BDACC" w14:textId="068E7F1A" w:rsidR="00966BA2" w:rsidRDefault="00966BA2" w:rsidP="00966BA2">
            <w:pPr>
              <w:spacing w:before="120" w:after="120" w:line="240" w:lineRule="auto"/>
              <w:rPr>
                <w:rFonts w:ascii="Arial" w:eastAsia="Times New Roman" w:hAnsi="Arial" w:cs="Arial"/>
                <w:lang w:eastAsia="en-GB"/>
              </w:rPr>
            </w:pPr>
            <w:r>
              <w:rPr>
                <w:rFonts w:ascii="Arial" w:eastAsia="Times New Roman" w:hAnsi="Arial" w:cs="Arial"/>
                <w:lang w:eastAsia="en-GB"/>
              </w:rPr>
              <w:t>TSS</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41458692" w14:textId="77777777" w:rsidR="00966BA2" w:rsidRPr="004E2348" w:rsidRDefault="00966BA2"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23486D4D" w14:textId="77777777" w:rsidR="00966BA2" w:rsidRPr="004E2348" w:rsidRDefault="00966BA2"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4" w:space="0" w:color="BFBFBF" w:themeColor="background1" w:themeShade="BF"/>
            </w:tcBorders>
          </w:tcPr>
          <w:p w14:paraId="2C95E9C8" w14:textId="77777777" w:rsidR="00966BA2" w:rsidRPr="004E2348" w:rsidRDefault="00966BA2"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tcPr>
          <w:p w14:paraId="0E366A16" w14:textId="77777777" w:rsidR="00966BA2" w:rsidRPr="004E2348" w:rsidRDefault="00966BA2"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tcPr>
          <w:p w14:paraId="58908BF5" w14:textId="77777777" w:rsidR="00966BA2" w:rsidRPr="004E2348" w:rsidRDefault="00966BA2"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tcPr>
          <w:p w14:paraId="3C561829" w14:textId="77777777" w:rsidR="00966BA2" w:rsidRPr="004E2348" w:rsidRDefault="00966BA2"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4DE9B4C9" w14:textId="78F48BF3" w:rsidR="00966BA2" w:rsidRPr="004E2348" w:rsidRDefault="00966BA2"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19C95F55" w14:textId="58A9E369" w:rsidR="00966BA2" w:rsidRPr="004E2348" w:rsidRDefault="00966BA2"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r>
      <w:tr w:rsidR="00966BA2" w:rsidRPr="004E2348" w14:paraId="18CB758C" w14:textId="77777777" w:rsidTr="00E54F7A">
        <w:trPr>
          <w:trHeight w:val="283"/>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669E78CC" w14:textId="67FFE409" w:rsidR="00966BA2" w:rsidRDefault="00966BA2" w:rsidP="00966BA2">
            <w:pPr>
              <w:spacing w:before="120" w:after="120" w:line="240" w:lineRule="auto"/>
              <w:rPr>
                <w:rFonts w:ascii="Arial" w:eastAsia="Times New Roman" w:hAnsi="Arial" w:cs="Arial"/>
                <w:lang w:eastAsia="en-GB"/>
              </w:rPr>
            </w:pPr>
            <w:r>
              <w:rPr>
                <w:rFonts w:ascii="Arial" w:eastAsia="Times New Roman" w:hAnsi="Arial" w:cs="Arial"/>
                <w:lang w:eastAsia="en-GB"/>
              </w:rPr>
              <w:t>NH</w:t>
            </w:r>
            <w:r w:rsidRPr="001E1EDC">
              <w:rPr>
                <w:rFonts w:ascii="Arial" w:eastAsia="Times New Roman" w:hAnsi="Arial" w:cs="Arial"/>
                <w:vertAlign w:val="subscript"/>
                <w:lang w:eastAsia="en-GB"/>
              </w:rPr>
              <w:t>4</w:t>
            </w:r>
            <w:r>
              <w:rPr>
                <w:rFonts w:ascii="Arial" w:eastAsia="Times New Roman" w:hAnsi="Arial" w:cs="Arial"/>
                <w:lang w:eastAsia="en-GB"/>
              </w:rPr>
              <w:t>-N</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688D2909" w14:textId="72C8EC32" w:rsidR="00966BA2" w:rsidRPr="004E2348" w:rsidRDefault="00966BA2"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0A6C32F0" w14:textId="1585DB36" w:rsidR="00966BA2" w:rsidRPr="004E2348" w:rsidRDefault="00966BA2"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4" w:space="0" w:color="BFBFBF" w:themeColor="background1" w:themeShade="BF"/>
            </w:tcBorders>
            <w:vAlign w:val="center"/>
          </w:tcPr>
          <w:p w14:paraId="73EACD8B" w14:textId="2873D431" w:rsidR="00966BA2" w:rsidRPr="004E2348" w:rsidRDefault="00966BA2"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vAlign w:val="center"/>
          </w:tcPr>
          <w:p w14:paraId="11DC3BB8" w14:textId="7EA01664" w:rsidR="00966BA2" w:rsidRPr="004E2348" w:rsidRDefault="00966BA2"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48EBBCD0" w14:textId="6A6D6085" w:rsidR="00966BA2" w:rsidRPr="004E2348" w:rsidRDefault="00966BA2"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16B74F88" w14:textId="011CC349" w:rsidR="00966BA2" w:rsidRPr="004E2348" w:rsidRDefault="00966BA2"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1172D153" w14:textId="1BE41212" w:rsidR="00966BA2" w:rsidRPr="004E2348" w:rsidRDefault="00966BA2"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7CD52A7A" w14:textId="1795FBEE" w:rsidR="00966BA2" w:rsidRPr="004E2348" w:rsidRDefault="00966BA2"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r>
      <w:tr w:rsidR="00966BA2" w:rsidRPr="004E2348" w14:paraId="7C1B65D3" w14:textId="77777777" w:rsidTr="00E54F7A">
        <w:trPr>
          <w:trHeight w:val="283"/>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710692DC" w14:textId="308AD007" w:rsidR="00966BA2" w:rsidRDefault="00966BA2" w:rsidP="00966BA2">
            <w:pPr>
              <w:spacing w:before="120" w:after="120" w:line="240" w:lineRule="auto"/>
              <w:rPr>
                <w:rFonts w:ascii="Arial" w:eastAsia="Times New Roman" w:hAnsi="Arial" w:cs="Arial"/>
                <w:lang w:eastAsia="en-GB"/>
              </w:rPr>
            </w:pPr>
            <w:r>
              <w:rPr>
                <w:rFonts w:ascii="Arial" w:eastAsia="Times New Roman" w:hAnsi="Arial" w:cs="Arial"/>
                <w:lang w:eastAsia="en-GB"/>
              </w:rPr>
              <w:t>TON (oxidised -N)</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243CE80D" w14:textId="3FC2F77C" w:rsidR="00966BA2" w:rsidRPr="00BE4E3E" w:rsidRDefault="00966BA2" w:rsidP="00E54F7A">
            <w:pPr>
              <w:pStyle w:val="ListParagraph"/>
              <w:spacing w:line="240" w:lineRule="auto"/>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4F9F0460" w14:textId="5A991871" w:rsidR="00966BA2" w:rsidRPr="00BE4E3E" w:rsidRDefault="00966BA2" w:rsidP="00E54F7A">
            <w:pPr>
              <w:pStyle w:val="ListParagraph"/>
              <w:spacing w:line="240" w:lineRule="auto"/>
              <w:rPr>
                <w:rFonts w:ascii="Arial" w:eastAsia="Times New Roman" w:hAnsi="Arial" w:cs="Arial"/>
                <w:lang w:eastAsia="en-GB"/>
              </w:rPr>
            </w:pPr>
          </w:p>
        </w:tc>
        <w:tc>
          <w:tcPr>
            <w:tcW w:w="1587" w:type="dxa"/>
            <w:tcBorders>
              <w:top w:val="single" w:sz="4" w:space="0" w:color="BFBFBF"/>
              <w:left w:val="nil"/>
              <w:bottom w:val="single" w:sz="4" w:space="0" w:color="BFBFBF"/>
              <w:right w:val="single" w:sz="4" w:space="0" w:color="BFBFBF" w:themeColor="background1" w:themeShade="BF"/>
            </w:tcBorders>
            <w:vAlign w:val="center"/>
          </w:tcPr>
          <w:p w14:paraId="2277C5EC" w14:textId="236C1AA0" w:rsidR="00966BA2" w:rsidRPr="004E2348" w:rsidRDefault="00966BA2"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vAlign w:val="center"/>
          </w:tcPr>
          <w:p w14:paraId="67F0A98D" w14:textId="3F0DD47E" w:rsidR="00966BA2" w:rsidRPr="004E2348" w:rsidRDefault="00966BA2"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16A5769E" w14:textId="04ACEA4B" w:rsidR="00966BA2" w:rsidRPr="00F05E20" w:rsidRDefault="00966BA2"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64C4508E" w14:textId="78A4E6CE" w:rsidR="00966BA2" w:rsidRPr="00F05E20" w:rsidRDefault="00966BA2"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5A534A86" w14:textId="38441634" w:rsidR="00966BA2" w:rsidRPr="004E2348" w:rsidRDefault="00966BA2"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485EE8F2" w14:textId="271494B8" w:rsidR="00966BA2" w:rsidRPr="004E2348" w:rsidRDefault="00966BA2"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r>
      <w:tr w:rsidR="00DC559A" w:rsidRPr="004E2348" w14:paraId="1B519F69" w14:textId="77777777" w:rsidTr="00E54F7A">
        <w:trPr>
          <w:trHeight w:val="283"/>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5EDE899D" w14:textId="09A266DA" w:rsidR="00DC559A" w:rsidRDefault="00DC559A" w:rsidP="00DC559A">
            <w:pPr>
              <w:spacing w:before="120" w:after="120" w:line="240" w:lineRule="auto"/>
              <w:rPr>
                <w:rFonts w:ascii="Arial" w:eastAsia="Times New Roman" w:hAnsi="Arial" w:cs="Arial"/>
                <w:lang w:eastAsia="en-GB"/>
              </w:rPr>
            </w:pPr>
            <w:r>
              <w:rPr>
                <w:rFonts w:ascii="Arial" w:eastAsia="Times New Roman" w:hAnsi="Arial" w:cs="Arial"/>
                <w:lang w:eastAsia="en-GB"/>
              </w:rPr>
              <w:t>TOC</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1A524499" w14:textId="37FF7A34" w:rsidR="00DC559A" w:rsidRPr="004E2348" w:rsidRDefault="00DC559A"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611E5F06" w14:textId="6773B09A" w:rsidR="00DC559A" w:rsidRPr="004E2348" w:rsidRDefault="00DC559A"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4" w:space="0" w:color="BFBFBF" w:themeColor="background1" w:themeShade="BF"/>
            </w:tcBorders>
            <w:vAlign w:val="center"/>
          </w:tcPr>
          <w:p w14:paraId="653040EB" w14:textId="5EFFE6B2" w:rsidR="00DC559A" w:rsidRPr="004E2348" w:rsidRDefault="00DC559A"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vAlign w:val="center"/>
          </w:tcPr>
          <w:p w14:paraId="07376C1D" w14:textId="1A421149" w:rsidR="00DC559A" w:rsidRPr="004E2348" w:rsidRDefault="00DC559A"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743B47DC" w14:textId="739DD018" w:rsidR="00DC559A" w:rsidRPr="004E2348" w:rsidRDefault="00DC559A"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2140AD06" w14:textId="084519DD" w:rsidR="00DC559A" w:rsidRPr="004E2348" w:rsidRDefault="00DC559A"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493A7A73" w14:textId="5DFDF18D" w:rsidR="00DC559A" w:rsidRPr="004E2348" w:rsidRDefault="00DC559A"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63785B40" w14:textId="722885E3" w:rsidR="00DC559A" w:rsidRPr="004E2348" w:rsidRDefault="00DC559A"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r>
      <w:tr w:rsidR="003B22D5" w:rsidRPr="004E2348" w14:paraId="7548A079" w14:textId="77777777" w:rsidTr="00E54F7A">
        <w:trPr>
          <w:trHeight w:val="283"/>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7ED738E0" w14:textId="7C8A7ECC" w:rsidR="003B22D5" w:rsidRDefault="003B22D5" w:rsidP="003B22D5">
            <w:pPr>
              <w:spacing w:before="120" w:after="120" w:line="240" w:lineRule="auto"/>
              <w:rPr>
                <w:rFonts w:ascii="Arial" w:eastAsia="Times New Roman" w:hAnsi="Arial" w:cs="Arial"/>
                <w:lang w:eastAsia="en-GB"/>
              </w:rPr>
            </w:pPr>
            <w:r>
              <w:rPr>
                <w:rFonts w:ascii="Arial" w:eastAsia="Times New Roman" w:hAnsi="Arial" w:cs="Arial"/>
                <w:lang w:eastAsia="en-GB"/>
              </w:rPr>
              <w:t>BOD</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21ADE3A9" w14:textId="311F2451" w:rsidR="003B22D5" w:rsidRPr="004E2348" w:rsidRDefault="003B22D5"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27038EA8" w14:textId="45FD66A9" w:rsidR="003B22D5" w:rsidRPr="004E2348" w:rsidRDefault="003B22D5"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4" w:space="0" w:color="BFBFBF" w:themeColor="background1" w:themeShade="BF"/>
            </w:tcBorders>
            <w:vAlign w:val="center"/>
          </w:tcPr>
          <w:p w14:paraId="4E8488B7" w14:textId="12C100B5" w:rsidR="003B22D5" w:rsidRPr="004E2348" w:rsidRDefault="003B22D5"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vAlign w:val="center"/>
          </w:tcPr>
          <w:p w14:paraId="4D7DAB79" w14:textId="1144EBF6" w:rsidR="003B22D5" w:rsidRPr="004E2348" w:rsidRDefault="003B22D5"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69281660" w14:textId="481BAE21" w:rsidR="003B22D5" w:rsidRPr="004E2348" w:rsidRDefault="003B22D5" w:rsidP="00E54F7A">
            <w:pPr>
              <w:spacing w:line="240" w:lineRule="auto"/>
              <w:jc w:val="center"/>
              <w:rPr>
                <w:rFonts w:ascii="Arial" w:eastAsia="Times New Roman" w:hAnsi="Arial" w:cs="Arial"/>
                <w:lang w:eastAsia="en-GB"/>
              </w:rPr>
            </w:pPr>
            <w:r>
              <w:rPr>
                <w:rFonts w:ascii="Arial" w:eastAsia="Times New Roman" w:hAnsi="Arial" w:cs="Arial"/>
                <w:sz w:val="36"/>
                <w:szCs w:val="36"/>
                <w:lang w:eastAsia="en-GB"/>
              </w:rPr>
              <w:t>(</w:t>
            </w:r>
            <w:r w:rsidRPr="00E65C88">
              <w:rPr>
                <w:rFonts w:ascii="Arial" w:eastAsia="Times New Roman" w:hAnsi="Arial" w:cs="Arial"/>
                <w:sz w:val="36"/>
                <w:szCs w:val="36"/>
                <w:lang w:eastAsia="en-GB"/>
              </w:rPr>
              <w:t>•</w:t>
            </w:r>
            <w:r>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41EF3D69" w14:textId="68F41515" w:rsidR="003B22D5" w:rsidRPr="004E2348" w:rsidRDefault="003B22D5" w:rsidP="00E54F7A">
            <w:pPr>
              <w:spacing w:line="240" w:lineRule="auto"/>
              <w:jc w:val="center"/>
              <w:rPr>
                <w:rFonts w:ascii="Arial" w:eastAsia="Times New Roman" w:hAnsi="Arial" w:cs="Arial"/>
                <w:lang w:eastAsia="en-GB"/>
              </w:rPr>
            </w:pPr>
            <w:r>
              <w:rPr>
                <w:rFonts w:ascii="Arial" w:eastAsia="Times New Roman" w:hAnsi="Arial" w:cs="Arial"/>
                <w:sz w:val="36"/>
                <w:szCs w:val="36"/>
                <w:lang w:eastAsia="en-GB"/>
              </w:rPr>
              <w:t>(</w:t>
            </w:r>
            <w:r w:rsidRPr="00E65C88">
              <w:rPr>
                <w:rFonts w:ascii="Arial" w:eastAsia="Times New Roman" w:hAnsi="Arial" w:cs="Arial"/>
                <w:sz w:val="36"/>
                <w:szCs w:val="36"/>
                <w:lang w:eastAsia="en-GB"/>
              </w:rPr>
              <w:t>•</w:t>
            </w:r>
            <w:r>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1213CB80" w14:textId="76D9B273" w:rsidR="003B22D5" w:rsidRPr="004E2348" w:rsidRDefault="003B22D5"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1C72A5A0" w14:textId="189FCE3B" w:rsidR="003B22D5" w:rsidRPr="004E2348" w:rsidRDefault="003B22D5"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r>
      <w:tr w:rsidR="003B22D5" w:rsidRPr="004E2348" w14:paraId="2F965105" w14:textId="77777777" w:rsidTr="00E54F7A">
        <w:trPr>
          <w:trHeight w:val="283"/>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76EE6290" w14:textId="2E763D03" w:rsidR="003B22D5" w:rsidRDefault="003B22D5" w:rsidP="003B22D5">
            <w:pPr>
              <w:spacing w:before="120" w:after="120" w:line="240" w:lineRule="auto"/>
              <w:rPr>
                <w:rFonts w:ascii="Arial" w:eastAsia="Times New Roman" w:hAnsi="Arial" w:cs="Arial"/>
                <w:lang w:eastAsia="en-GB"/>
              </w:rPr>
            </w:pPr>
            <w:r>
              <w:rPr>
                <w:rFonts w:ascii="Arial" w:eastAsia="Times New Roman" w:hAnsi="Arial" w:cs="Arial"/>
                <w:lang w:eastAsia="en-GB"/>
              </w:rPr>
              <w:t>COD</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32483376" w14:textId="079959F9" w:rsidR="003B22D5" w:rsidRPr="004E2348" w:rsidRDefault="003B22D5"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16EB072B" w14:textId="43305220" w:rsidR="003B22D5" w:rsidRPr="004E2348" w:rsidRDefault="003B22D5"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4" w:space="0" w:color="BFBFBF" w:themeColor="background1" w:themeShade="BF"/>
            </w:tcBorders>
            <w:vAlign w:val="center"/>
          </w:tcPr>
          <w:p w14:paraId="517EB32B" w14:textId="211D4873" w:rsidR="003B22D5" w:rsidRPr="004E2348" w:rsidRDefault="003B22D5"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vAlign w:val="center"/>
          </w:tcPr>
          <w:p w14:paraId="04AC5B75" w14:textId="7B7136F2" w:rsidR="003B22D5" w:rsidRPr="004E2348" w:rsidRDefault="003B22D5"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633D3B05" w14:textId="50B7EF09" w:rsidR="003B22D5" w:rsidRPr="004E2348" w:rsidRDefault="003B22D5" w:rsidP="00E54F7A">
            <w:pPr>
              <w:spacing w:line="240" w:lineRule="auto"/>
              <w:jc w:val="center"/>
              <w:rPr>
                <w:rFonts w:ascii="Arial" w:eastAsia="Times New Roman" w:hAnsi="Arial" w:cs="Arial"/>
                <w:lang w:eastAsia="en-GB"/>
              </w:rPr>
            </w:pPr>
            <w:r>
              <w:rPr>
                <w:rFonts w:ascii="Arial" w:eastAsia="Times New Roman" w:hAnsi="Arial" w:cs="Arial"/>
                <w:sz w:val="36"/>
                <w:szCs w:val="36"/>
                <w:lang w:eastAsia="en-GB"/>
              </w:rPr>
              <w:t>(</w:t>
            </w:r>
            <w:r w:rsidRPr="00E65C88">
              <w:rPr>
                <w:rFonts w:ascii="Arial" w:eastAsia="Times New Roman" w:hAnsi="Arial" w:cs="Arial"/>
                <w:sz w:val="36"/>
                <w:szCs w:val="36"/>
                <w:lang w:eastAsia="en-GB"/>
              </w:rPr>
              <w:t>•</w:t>
            </w:r>
            <w:r>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3F0E0C67" w14:textId="3B5A0A4E" w:rsidR="003B22D5" w:rsidRPr="004E2348" w:rsidRDefault="003B22D5" w:rsidP="00E54F7A">
            <w:pPr>
              <w:spacing w:line="240" w:lineRule="auto"/>
              <w:jc w:val="center"/>
              <w:rPr>
                <w:rFonts w:ascii="Arial" w:eastAsia="Times New Roman" w:hAnsi="Arial" w:cs="Arial"/>
                <w:lang w:eastAsia="en-GB"/>
              </w:rPr>
            </w:pPr>
            <w:r>
              <w:rPr>
                <w:rFonts w:ascii="Arial" w:eastAsia="Times New Roman" w:hAnsi="Arial" w:cs="Arial"/>
                <w:sz w:val="36"/>
                <w:szCs w:val="36"/>
                <w:lang w:eastAsia="en-GB"/>
              </w:rPr>
              <w:t>(</w:t>
            </w:r>
            <w:r w:rsidRPr="00E65C88">
              <w:rPr>
                <w:rFonts w:ascii="Arial" w:eastAsia="Times New Roman" w:hAnsi="Arial" w:cs="Arial"/>
                <w:sz w:val="36"/>
                <w:szCs w:val="36"/>
                <w:lang w:eastAsia="en-GB"/>
              </w:rPr>
              <w:t>•</w:t>
            </w:r>
            <w:r>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18FEA03D" w14:textId="084A2A9B" w:rsidR="003B22D5" w:rsidRPr="004E2348" w:rsidRDefault="003B22D5"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7B560F4F" w14:textId="20512EBD" w:rsidR="003B22D5" w:rsidRPr="004E2348" w:rsidRDefault="003B22D5"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r>
      <w:tr w:rsidR="003B22D5" w:rsidRPr="004E2348" w14:paraId="7CAF006F" w14:textId="77777777" w:rsidTr="00E54F7A">
        <w:trPr>
          <w:trHeight w:val="283"/>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11968143" w14:textId="46BB2A1F" w:rsidR="003B22D5" w:rsidRDefault="003B22D5" w:rsidP="003B22D5">
            <w:pPr>
              <w:spacing w:before="120" w:after="120" w:line="240" w:lineRule="auto"/>
              <w:rPr>
                <w:rFonts w:ascii="Arial" w:eastAsia="Times New Roman" w:hAnsi="Arial" w:cs="Arial"/>
                <w:lang w:eastAsia="en-GB"/>
              </w:rPr>
            </w:pPr>
            <w:r>
              <w:rPr>
                <w:rFonts w:ascii="Arial" w:eastAsia="Times New Roman" w:hAnsi="Arial" w:cs="Arial"/>
                <w:lang w:eastAsia="en-GB"/>
              </w:rPr>
              <w:t>Ca</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55E99199" w14:textId="02148FA8" w:rsidR="003B22D5" w:rsidRPr="004E2348" w:rsidRDefault="003B22D5"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7C838580" w14:textId="2C51A4F4" w:rsidR="003B22D5" w:rsidRPr="004E2348" w:rsidRDefault="003B22D5"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4" w:space="0" w:color="BFBFBF" w:themeColor="background1" w:themeShade="BF"/>
            </w:tcBorders>
            <w:vAlign w:val="center"/>
          </w:tcPr>
          <w:p w14:paraId="5CA5876B" w14:textId="773D017B" w:rsidR="003B22D5" w:rsidRPr="004E2348" w:rsidRDefault="003B22D5"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vAlign w:val="center"/>
          </w:tcPr>
          <w:p w14:paraId="554900E4" w14:textId="77777777" w:rsidR="003B22D5" w:rsidRPr="004E2348" w:rsidRDefault="003B22D5"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6CB40FAE" w14:textId="654561B6" w:rsidR="003B22D5" w:rsidRPr="004E2348" w:rsidRDefault="003B22D5"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52CA72C8" w14:textId="77777777" w:rsidR="003B22D5" w:rsidRPr="004E2348" w:rsidRDefault="003B22D5"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3BA24423" w14:textId="74B2D688" w:rsidR="003B22D5" w:rsidRPr="004E2348" w:rsidRDefault="003B22D5"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5B1CD89E" w14:textId="77777777" w:rsidR="003B22D5" w:rsidRPr="004E2348" w:rsidRDefault="003B22D5" w:rsidP="00E54F7A">
            <w:pPr>
              <w:spacing w:line="240" w:lineRule="auto"/>
              <w:jc w:val="center"/>
              <w:rPr>
                <w:rFonts w:ascii="Arial" w:eastAsia="Times New Roman" w:hAnsi="Arial" w:cs="Arial"/>
                <w:lang w:eastAsia="en-GB"/>
              </w:rPr>
            </w:pPr>
          </w:p>
        </w:tc>
      </w:tr>
      <w:tr w:rsidR="00400B9B" w:rsidRPr="004E2348" w14:paraId="72BC53AF" w14:textId="77777777" w:rsidTr="00E54F7A">
        <w:trPr>
          <w:trHeight w:val="283"/>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60802C61" w14:textId="18583BCE" w:rsidR="00400B9B" w:rsidRDefault="00400B9B" w:rsidP="00400B9B">
            <w:pPr>
              <w:spacing w:before="120" w:after="120" w:line="240" w:lineRule="auto"/>
              <w:rPr>
                <w:rFonts w:ascii="Arial" w:eastAsia="Times New Roman" w:hAnsi="Arial" w:cs="Arial"/>
                <w:lang w:eastAsia="en-GB"/>
              </w:rPr>
            </w:pPr>
            <w:r>
              <w:rPr>
                <w:rFonts w:ascii="Arial" w:eastAsia="Times New Roman" w:hAnsi="Arial" w:cs="Arial"/>
                <w:lang w:eastAsia="en-GB"/>
              </w:rPr>
              <w:t>Mg</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30335C3B" w14:textId="7F3B96FB" w:rsidR="00400B9B" w:rsidRPr="004E2348" w:rsidRDefault="00400B9B"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3D6618DA" w14:textId="4D25E104" w:rsidR="00400B9B" w:rsidRPr="004E2348" w:rsidRDefault="00400B9B"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4" w:space="0" w:color="BFBFBF" w:themeColor="background1" w:themeShade="BF"/>
            </w:tcBorders>
            <w:vAlign w:val="center"/>
          </w:tcPr>
          <w:p w14:paraId="10D43FBC" w14:textId="3617BF58" w:rsidR="00400B9B" w:rsidRPr="004E2348" w:rsidRDefault="00400B9B"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vAlign w:val="center"/>
          </w:tcPr>
          <w:p w14:paraId="399DCF49" w14:textId="3D9B21C6" w:rsidR="00400B9B" w:rsidRPr="004E2348" w:rsidRDefault="00400B9B"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76260200" w14:textId="640E7940" w:rsidR="00400B9B" w:rsidRPr="004E2348" w:rsidRDefault="00400B9B"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2B27BC14" w14:textId="77777777" w:rsidR="00400B9B" w:rsidRPr="004E2348" w:rsidRDefault="00400B9B"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2E670B55" w14:textId="50108038" w:rsidR="00400B9B" w:rsidRPr="004E2348" w:rsidRDefault="00400B9B"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422A7AF8" w14:textId="77777777" w:rsidR="00400B9B" w:rsidRPr="004E2348" w:rsidRDefault="00400B9B" w:rsidP="00E54F7A">
            <w:pPr>
              <w:spacing w:line="240" w:lineRule="auto"/>
              <w:jc w:val="center"/>
              <w:rPr>
                <w:rFonts w:ascii="Arial" w:eastAsia="Times New Roman" w:hAnsi="Arial" w:cs="Arial"/>
                <w:lang w:eastAsia="en-GB"/>
              </w:rPr>
            </w:pPr>
          </w:p>
        </w:tc>
      </w:tr>
      <w:tr w:rsidR="00400B9B" w:rsidRPr="004E2348" w14:paraId="7816DB8E" w14:textId="77777777" w:rsidTr="00E54F7A">
        <w:trPr>
          <w:trHeight w:val="283"/>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2BD1F38D" w14:textId="3BFD373B" w:rsidR="00400B9B" w:rsidRDefault="00400B9B" w:rsidP="00400B9B">
            <w:pPr>
              <w:spacing w:before="120" w:after="120" w:line="240" w:lineRule="auto"/>
              <w:rPr>
                <w:rFonts w:ascii="Arial" w:eastAsia="Times New Roman" w:hAnsi="Arial" w:cs="Arial"/>
                <w:lang w:eastAsia="en-GB"/>
              </w:rPr>
            </w:pPr>
            <w:r>
              <w:rPr>
                <w:rFonts w:ascii="Arial" w:eastAsia="Times New Roman" w:hAnsi="Arial" w:cs="Arial"/>
                <w:lang w:eastAsia="en-GB"/>
              </w:rPr>
              <w:t>Na</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30792404" w14:textId="2A8700EB" w:rsidR="00400B9B" w:rsidRPr="004E2348" w:rsidRDefault="00400B9B"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32678558" w14:textId="6216CECC" w:rsidR="00400B9B" w:rsidRPr="004E2348" w:rsidRDefault="00400B9B"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4" w:space="0" w:color="BFBFBF" w:themeColor="background1" w:themeShade="BF"/>
            </w:tcBorders>
            <w:vAlign w:val="center"/>
          </w:tcPr>
          <w:p w14:paraId="48735D48" w14:textId="409ADAD2" w:rsidR="00400B9B" w:rsidRPr="004E2348" w:rsidRDefault="00400B9B"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vAlign w:val="center"/>
          </w:tcPr>
          <w:p w14:paraId="0CCE649B" w14:textId="577178B6" w:rsidR="00400B9B" w:rsidRPr="004E2348" w:rsidRDefault="00400B9B"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64F652CB" w14:textId="63E7F3A3" w:rsidR="00400B9B" w:rsidRPr="004E2348" w:rsidRDefault="00400B9B"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58D31055" w14:textId="77777777" w:rsidR="00400B9B" w:rsidRPr="004E2348" w:rsidRDefault="00400B9B"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34267DDF" w14:textId="304697DA" w:rsidR="00400B9B" w:rsidRPr="004E2348" w:rsidRDefault="00400B9B"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43B7AA8E" w14:textId="77777777" w:rsidR="00400B9B" w:rsidRPr="004E2348" w:rsidRDefault="00400B9B" w:rsidP="00E54F7A">
            <w:pPr>
              <w:spacing w:line="240" w:lineRule="auto"/>
              <w:jc w:val="center"/>
              <w:rPr>
                <w:rFonts w:ascii="Arial" w:eastAsia="Times New Roman" w:hAnsi="Arial" w:cs="Arial"/>
                <w:lang w:eastAsia="en-GB"/>
              </w:rPr>
            </w:pPr>
          </w:p>
        </w:tc>
      </w:tr>
      <w:tr w:rsidR="00400B9B" w:rsidRPr="004E2348" w14:paraId="4325BA1C" w14:textId="77777777" w:rsidTr="00E54F7A">
        <w:trPr>
          <w:trHeight w:val="283"/>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1A04A6F2" w14:textId="7C3C944B" w:rsidR="00400B9B" w:rsidRDefault="00400B9B" w:rsidP="00400B9B">
            <w:pPr>
              <w:spacing w:before="120" w:after="120" w:line="240" w:lineRule="auto"/>
              <w:rPr>
                <w:rFonts w:ascii="Arial" w:eastAsia="Times New Roman" w:hAnsi="Arial" w:cs="Arial"/>
                <w:lang w:eastAsia="en-GB"/>
              </w:rPr>
            </w:pPr>
            <w:r>
              <w:rPr>
                <w:rFonts w:ascii="Arial" w:eastAsia="Times New Roman" w:hAnsi="Arial" w:cs="Arial"/>
                <w:lang w:eastAsia="en-GB"/>
              </w:rPr>
              <w:t>K</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3F855054" w14:textId="540A31E4" w:rsidR="00400B9B" w:rsidRPr="004E2348" w:rsidRDefault="00400B9B"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78678C1E" w14:textId="792449F2" w:rsidR="00400B9B" w:rsidRPr="004E2348" w:rsidRDefault="00400B9B"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4" w:space="0" w:color="BFBFBF" w:themeColor="background1" w:themeShade="BF"/>
            </w:tcBorders>
            <w:vAlign w:val="center"/>
          </w:tcPr>
          <w:p w14:paraId="3777406D" w14:textId="4B664AC4" w:rsidR="00400B9B" w:rsidRPr="004E2348" w:rsidRDefault="00400B9B"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vAlign w:val="center"/>
          </w:tcPr>
          <w:p w14:paraId="74EF743B" w14:textId="77777777" w:rsidR="00400B9B" w:rsidRPr="004E2348" w:rsidRDefault="00400B9B"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214AE516" w14:textId="0B6F7BAA" w:rsidR="00400B9B" w:rsidRPr="004E2348" w:rsidRDefault="00400B9B"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514334F7" w14:textId="77777777" w:rsidR="00400B9B" w:rsidRPr="004E2348" w:rsidRDefault="00400B9B"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1A53B582" w14:textId="7CCF1E27" w:rsidR="00400B9B" w:rsidRPr="004E2348" w:rsidRDefault="00400B9B"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18670489" w14:textId="77777777" w:rsidR="00400B9B" w:rsidRPr="004E2348" w:rsidRDefault="00400B9B" w:rsidP="00E54F7A">
            <w:pPr>
              <w:spacing w:line="240" w:lineRule="auto"/>
              <w:jc w:val="center"/>
              <w:rPr>
                <w:rFonts w:ascii="Arial" w:eastAsia="Times New Roman" w:hAnsi="Arial" w:cs="Arial"/>
                <w:lang w:eastAsia="en-GB"/>
              </w:rPr>
            </w:pPr>
          </w:p>
        </w:tc>
      </w:tr>
      <w:tr w:rsidR="00400B9B" w:rsidRPr="004E2348" w14:paraId="42F01C49" w14:textId="77777777" w:rsidTr="00E54F7A">
        <w:trPr>
          <w:trHeight w:val="283"/>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6D26EF2D" w14:textId="73F69EEE" w:rsidR="00400B9B" w:rsidRDefault="00400B9B" w:rsidP="00400B9B">
            <w:pPr>
              <w:spacing w:before="120" w:after="120" w:line="240" w:lineRule="auto"/>
              <w:rPr>
                <w:rFonts w:ascii="Arial" w:eastAsia="Times New Roman" w:hAnsi="Arial" w:cs="Arial"/>
                <w:lang w:eastAsia="en-GB"/>
              </w:rPr>
            </w:pPr>
            <w:r>
              <w:rPr>
                <w:rFonts w:ascii="Arial" w:eastAsia="Times New Roman" w:hAnsi="Arial" w:cs="Arial"/>
                <w:lang w:eastAsia="en-GB"/>
              </w:rPr>
              <w:t>Alk</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09B27EE5" w14:textId="042EBAF7" w:rsidR="00400B9B" w:rsidRPr="004E2348" w:rsidRDefault="00400B9B"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1FBAE040" w14:textId="27B9B4F2" w:rsidR="00400B9B" w:rsidRPr="004E2348" w:rsidRDefault="00400B9B"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4" w:space="0" w:color="BFBFBF" w:themeColor="background1" w:themeShade="BF"/>
            </w:tcBorders>
            <w:vAlign w:val="center"/>
          </w:tcPr>
          <w:p w14:paraId="5F39AE8C" w14:textId="09739518" w:rsidR="00400B9B" w:rsidRPr="004E2348" w:rsidRDefault="00400B9B"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vAlign w:val="center"/>
          </w:tcPr>
          <w:p w14:paraId="42EA0CA6" w14:textId="77777777" w:rsidR="00400B9B" w:rsidRPr="004E2348" w:rsidRDefault="00400B9B"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27F40357" w14:textId="7F564385" w:rsidR="00400B9B" w:rsidRPr="004E2348" w:rsidRDefault="00400B9B"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5730DB93" w14:textId="77777777" w:rsidR="00400B9B" w:rsidRPr="004E2348" w:rsidRDefault="00400B9B"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08646E5F" w14:textId="72821603" w:rsidR="00400B9B" w:rsidRPr="004E2348" w:rsidRDefault="00400B9B"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0FEAEF6F" w14:textId="77777777" w:rsidR="00400B9B" w:rsidRPr="004E2348" w:rsidRDefault="00400B9B" w:rsidP="00E54F7A">
            <w:pPr>
              <w:spacing w:line="240" w:lineRule="auto"/>
              <w:jc w:val="center"/>
              <w:rPr>
                <w:rFonts w:ascii="Arial" w:eastAsia="Times New Roman" w:hAnsi="Arial" w:cs="Arial"/>
                <w:lang w:eastAsia="en-GB"/>
              </w:rPr>
            </w:pPr>
          </w:p>
        </w:tc>
      </w:tr>
      <w:tr w:rsidR="00400B9B" w:rsidRPr="004E2348" w14:paraId="0FBA4456" w14:textId="77777777" w:rsidTr="00E54F7A">
        <w:trPr>
          <w:trHeight w:val="283"/>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7A178DE4" w14:textId="28DF3E7E" w:rsidR="00400B9B" w:rsidRDefault="00400B9B" w:rsidP="00400B9B">
            <w:pPr>
              <w:spacing w:before="120" w:after="120" w:line="240" w:lineRule="auto"/>
              <w:rPr>
                <w:rFonts w:ascii="Arial" w:eastAsia="Times New Roman" w:hAnsi="Arial" w:cs="Arial"/>
                <w:lang w:eastAsia="en-GB"/>
              </w:rPr>
            </w:pPr>
            <w:r>
              <w:rPr>
                <w:rFonts w:ascii="Arial" w:eastAsia="Times New Roman" w:hAnsi="Arial" w:cs="Arial"/>
                <w:lang w:eastAsia="en-GB"/>
              </w:rPr>
              <w:t>SO</w:t>
            </w:r>
            <w:r w:rsidRPr="00887B0A">
              <w:rPr>
                <w:rFonts w:ascii="Arial" w:eastAsia="Times New Roman" w:hAnsi="Arial" w:cs="Arial"/>
                <w:vertAlign w:val="subscript"/>
                <w:lang w:eastAsia="en-GB"/>
              </w:rPr>
              <w:t>4</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74AB53FE" w14:textId="50DC1D31" w:rsidR="00400B9B" w:rsidRPr="004E2348" w:rsidRDefault="00400B9B"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6BC23454" w14:textId="2758C056" w:rsidR="00400B9B" w:rsidRPr="004E2348" w:rsidRDefault="00400B9B"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4" w:space="0" w:color="BFBFBF" w:themeColor="background1" w:themeShade="BF"/>
            </w:tcBorders>
            <w:vAlign w:val="center"/>
          </w:tcPr>
          <w:p w14:paraId="145E5A80" w14:textId="71A22B27" w:rsidR="00400B9B" w:rsidRPr="004E2348" w:rsidRDefault="00400B9B"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vAlign w:val="center"/>
          </w:tcPr>
          <w:p w14:paraId="02C2AE34" w14:textId="755E592C" w:rsidR="00400B9B" w:rsidRPr="004E2348" w:rsidRDefault="00400B9B"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01A1C23B" w14:textId="21EAA0B0" w:rsidR="00400B9B" w:rsidRPr="004E2348" w:rsidRDefault="00400B9B"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35A513E6" w14:textId="77777777" w:rsidR="00400B9B" w:rsidRPr="004E2348" w:rsidRDefault="00400B9B"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18F92D73" w14:textId="3416742D" w:rsidR="00400B9B" w:rsidRPr="004E2348" w:rsidRDefault="00400B9B"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2A5165C7" w14:textId="77777777" w:rsidR="00400B9B" w:rsidRPr="004E2348" w:rsidRDefault="00400B9B" w:rsidP="00E54F7A">
            <w:pPr>
              <w:spacing w:line="240" w:lineRule="auto"/>
              <w:jc w:val="center"/>
              <w:rPr>
                <w:rFonts w:ascii="Arial" w:eastAsia="Times New Roman" w:hAnsi="Arial" w:cs="Arial"/>
                <w:lang w:eastAsia="en-GB"/>
              </w:rPr>
            </w:pPr>
          </w:p>
        </w:tc>
      </w:tr>
      <w:tr w:rsidR="00220118" w:rsidRPr="004E2348" w14:paraId="5378180C" w14:textId="77777777" w:rsidTr="00E54F7A">
        <w:trPr>
          <w:trHeight w:val="283"/>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7E3C9B62" w14:textId="376F57CE" w:rsidR="00220118" w:rsidRDefault="00220118" w:rsidP="00220118">
            <w:pPr>
              <w:spacing w:before="120" w:after="120" w:line="240" w:lineRule="auto"/>
              <w:rPr>
                <w:rFonts w:ascii="Arial" w:eastAsia="Times New Roman" w:hAnsi="Arial" w:cs="Arial"/>
                <w:lang w:eastAsia="en-GB"/>
              </w:rPr>
            </w:pPr>
            <w:r>
              <w:rPr>
                <w:rFonts w:ascii="Arial" w:eastAsia="Times New Roman" w:hAnsi="Arial" w:cs="Arial"/>
                <w:lang w:eastAsia="en-GB"/>
              </w:rPr>
              <w:t>Cl</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7621EA6C" w14:textId="478060F4" w:rsidR="00220118" w:rsidRPr="00E65C88" w:rsidRDefault="00220118" w:rsidP="00E54F7A">
            <w:pPr>
              <w:spacing w:line="240" w:lineRule="auto"/>
              <w:jc w:val="center"/>
              <w:rPr>
                <w:rFonts w:ascii="Arial" w:eastAsia="Times New Roman" w:hAnsi="Arial" w:cs="Arial"/>
                <w:sz w:val="36"/>
                <w:szCs w:val="36"/>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0E2B19C3" w14:textId="77777777" w:rsidR="00220118" w:rsidRPr="004E2348" w:rsidRDefault="00220118"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4" w:space="0" w:color="BFBFBF" w:themeColor="background1" w:themeShade="BF"/>
            </w:tcBorders>
            <w:vAlign w:val="center"/>
          </w:tcPr>
          <w:p w14:paraId="2688104E" w14:textId="5C4A75E9" w:rsidR="00220118" w:rsidRPr="00E65C88" w:rsidRDefault="00220118" w:rsidP="00E54F7A">
            <w:pPr>
              <w:spacing w:line="240" w:lineRule="auto"/>
              <w:jc w:val="center"/>
              <w:rPr>
                <w:rFonts w:ascii="Arial" w:eastAsia="Times New Roman" w:hAnsi="Arial" w:cs="Arial"/>
                <w:sz w:val="36"/>
                <w:szCs w:val="36"/>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vAlign w:val="center"/>
          </w:tcPr>
          <w:p w14:paraId="4CE6383B" w14:textId="2F9A59F1" w:rsidR="00220118" w:rsidRPr="004E2348" w:rsidRDefault="00220118"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37081C9B" w14:textId="5EF7DE2C" w:rsidR="00220118" w:rsidRPr="00E65C88" w:rsidRDefault="00220118" w:rsidP="00E54F7A">
            <w:pPr>
              <w:spacing w:line="240" w:lineRule="auto"/>
              <w:jc w:val="center"/>
              <w:rPr>
                <w:rFonts w:ascii="Arial" w:eastAsia="Times New Roman" w:hAnsi="Arial" w:cs="Arial"/>
                <w:sz w:val="36"/>
                <w:szCs w:val="36"/>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4D3E32BC" w14:textId="66133604" w:rsidR="00220118" w:rsidRPr="004E2348" w:rsidRDefault="00220118"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662D3AA0" w14:textId="6B3B59E7" w:rsidR="00220118" w:rsidRPr="00E65C88" w:rsidRDefault="00220118" w:rsidP="00E54F7A">
            <w:pPr>
              <w:spacing w:line="240" w:lineRule="auto"/>
              <w:jc w:val="center"/>
              <w:rPr>
                <w:rFonts w:ascii="Arial" w:eastAsia="Times New Roman" w:hAnsi="Arial" w:cs="Arial"/>
                <w:sz w:val="36"/>
                <w:szCs w:val="36"/>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702EEE47" w14:textId="5EF4F537" w:rsidR="00220118" w:rsidRPr="004E2348" w:rsidRDefault="00220118"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r>
      <w:tr w:rsidR="00220118" w:rsidRPr="004E2348" w14:paraId="7AE83979" w14:textId="77777777" w:rsidTr="00E54F7A">
        <w:trPr>
          <w:trHeight w:val="283"/>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4BADEE3E" w14:textId="50B82C8A" w:rsidR="00220118" w:rsidRDefault="00220118" w:rsidP="00220118">
            <w:pPr>
              <w:spacing w:before="120" w:after="120" w:line="240" w:lineRule="auto"/>
              <w:rPr>
                <w:rFonts w:ascii="Arial" w:eastAsia="Times New Roman" w:hAnsi="Arial" w:cs="Arial"/>
                <w:lang w:eastAsia="en-GB"/>
              </w:rPr>
            </w:pPr>
            <w:r>
              <w:rPr>
                <w:rFonts w:ascii="Arial" w:eastAsia="Times New Roman" w:hAnsi="Arial" w:cs="Arial"/>
                <w:lang w:eastAsia="en-GB"/>
              </w:rPr>
              <w:t>Fe</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6A99B064" w14:textId="5E738DDF" w:rsidR="00220118" w:rsidRPr="004E2348" w:rsidRDefault="00220118"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2510CD70" w14:textId="77777777" w:rsidR="00220118" w:rsidRPr="004E2348" w:rsidRDefault="00220118"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4" w:space="0" w:color="BFBFBF" w:themeColor="background1" w:themeShade="BF"/>
            </w:tcBorders>
            <w:vAlign w:val="center"/>
          </w:tcPr>
          <w:p w14:paraId="10A604C0" w14:textId="12169C80" w:rsidR="00220118" w:rsidRPr="004E2348" w:rsidRDefault="00220118"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vAlign w:val="center"/>
          </w:tcPr>
          <w:p w14:paraId="4C110308" w14:textId="77777777" w:rsidR="00220118" w:rsidRPr="004E2348" w:rsidRDefault="00220118"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43AE161C" w14:textId="087E90FA" w:rsidR="00220118" w:rsidRPr="004E2348" w:rsidRDefault="00220118"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0892FF99" w14:textId="77777777" w:rsidR="00220118" w:rsidRPr="004E2348" w:rsidRDefault="00220118"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0A6458BE" w14:textId="7A8C7C51" w:rsidR="00220118" w:rsidRPr="004E2348" w:rsidRDefault="00220118"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46AD216D" w14:textId="77777777" w:rsidR="00220118" w:rsidRPr="004E2348" w:rsidRDefault="00220118" w:rsidP="00E54F7A">
            <w:pPr>
              <w:spacing w:line="240" w:lineRule="auto"/>
              <w:jc w:val="center"/>
              <w:rPr>
                <w:rFonts w:ascii="Arial" w:eastAsia="Times New Roman" w:hAnsi="Arial" w:cs="Arial"/>
                <w:lang w:eastAsia="en-GB"/>
              </w:rPr>
            </w:pPr>
          </w:p>
        </w:tc>
      </w:tr>
      <w:tr w:rsidR="00B87FC6" w:rsidRPr="004E2348" w14:paraId="706058CE" w14:textId="77777777" w:rsidTr="00E54F7A">
        <w:trPr>
          <w:trHeight w:val="283"/>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27879D1E" w14:textId="209455B2" w:rsidR="00B87FC6" w:rsidRDefault="00B87FC6" w:rsidP="00B87FC6">
            <w:pPr>
              <w:spacing w:before="120" w:after="120" w:line="240" w:lineRule="auto"/>
              <w:rPr>
                <w:rFonts w:ascii="Arial" w:eastAsia="Times New Roman" w:hAnsi="Arial" w:cs="Arial"/>
                <w:lang w:eastAsia="en-GB"/>
              </w:rPr>
            </w:pPr>
            <w:r>
              <w:rPr>
                <w:rFonts w:ascii="Arial" w:eastAsia="Times New Roman" w:hAnsi="Arial" w:cs="Arial"/>
                <w:lang w:eastAsia="en-GB"/>
              </w:rPr>
              <w:t>Mn</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18A343C5" w14:textId="1AAB3806" w:rsidR="00B87FC6" w:rsidRPr="004E2348" w:rsidRDefault="00B87FC6"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4A6B9510" w14:textId="77777777" w:rsidR="00B87FC6" w:rsidRPr="004E2348" w:rsidRDefault="00B87FC6"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4" w:space="0" w:color="BFBFBF" w:themeColor="background1" w:themeShade="BF"/>
            </w:tcBorders>
            <w:vAlign w:val="center"/>
          </w:tcPr>
          <w:p w14:paraId="1C425F01" w14:textId="35910404" w:rsidR="00B87FC6" w:rsidRPr="004E2348" w:rsidRDefault="00B87FC6"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vAlign w:val="center"/>
          </w:tcPr>
          <w:p w14:paraId="39437B30" w14:textId="77777777" w:rsidR="00B87FC6" w:rsidRPr="004E2348" w:rsidRDefault="00B87FC6"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6CD9A166" w14:textId="1753CC05" w:rsidR="00B87FC6" w:rsidRPr="004E2348" w:rsidRDefault="00B87FC6"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7411B266" w14:textId="77777777" w:rsidR="00B87FC6" w:rsidRPr="004E2348" w:rsidRDefault="00B87FC6"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65F5E611" w14:textId="04C6A8FF" w:rsidR="00B87FC6" w:rsidRPr="004E2348" w:rsidRDefault="00B87FC6"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2588137D" w14:textId="77777777" w:rsidR="00B87FC6" w:rsidRPr="004E2348" w:rsidRDefault="00B87FC6" w:rsidP="00E54F7A">
            <w:pPr>
              <w:spacing w:line="240" w:lineRule="auto"/>
              <w:jc w:val="center"/>
              <w:rPr>
                <w:rFonts w:ascii="Arial" w:eastAsia="Times New Roman" w:hAnsi="Arial" w:cs="Arial"/>
                <w:lang w:eastAsia="en-GB"/>
              </w:rPr>
            </w:pPr>
          </w:p>
        </w:tc>
      </w:tr>
      <w:tr w:rsidR="00B87FC6" w:rsidRPr="004E2348" w14:paraId="0B7C50FA" w14:textId="77777777" w:rsidTr="00E54F7A">
        <w:trPr>
          <w:trHeight w:val="283"/>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7FC26FA9" w14:textId="56082F05" w:rsidR="00B87FC6" w:rsidRDefault="00B87FC6" w:rsidP="00B87FC6">
            <w:pPr>
              <w:spacing w:before="120" w:after="120" w:line="240" w:lineRule="auto"/>
              <w:rPr>
                <w:rFonts w:ascii="Arial" w:eastAsia="Times New Roman" w:hAnsi="Arial" w:cs="Arial"/>
                <w:lang w:eastAsia="en-GB"/>
              </w:rPr>
            </w:pPr>
            <w:r>
              <w:rPr>
                <w:rFonts w:ascii="Arial" w:eastAsia="Times New Roman" w:hAnsi="Arial" w:cs="Arial"/>
                <w:lang w:eastAsia="en-GB"/>
              </w:rPr>
              <w:t>Cd</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6142ADA3" w14:textId="1E6628DB" w:rsidR="00B87FC6" w:rsidRPr="004E2348" w:rsidRDefault="00B87FC6"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560C412C" w14:textId="77777777" w:rsidR="00B87FC6" w:rsidRPr="004E2348" w:rsidRDefault="00B87FC6"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4" w:space="0" w:color="BFBFBF" w:themeColor="background1" w:themeShade="BF"/>
            </w:tcBorders>
            <w:vAlign w:val="center"/>
          </w:tcPr>
          <w:p w14:paraId="2F2D1199" w14:textId="503A11AE" w:rsidR="00B87FC6" w:rsidRPr="004E2348" w:rsidRDefault="00B87FC6"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vAlign w:val="center"/>
          </w:tcPr>
          <w:p w14:paraId="6F08E189" w14:textId="77777777" w:rsidR="00B87FC6" w:rsidRPr="004E2348" w:rsidRDefault="00B87FC6"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42C1457F" w14:textId="5EC51BEC" w:rsidR="00B87FC6" w:rsidRPr="004E2348" w:rsidRDefault="00B87FC6"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0B93F561" w14:textId="77777777" w:rsidR="00B87FC6" w:rsidRPr="004E2348" w:rsidRDefault="00B87FC6"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46392E5B" w14:textId="4ACD1329" w:rsidR="00B87FC6" w:rsidRPr="004E2348" w:rsidRDefault="00B87FC6"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1AB421AB" w14:textId="77777777" w:rsidR="00B87FC6" w:rsidRPr="004E2348" w:rsidRDefault="00B87FC6" w:rsidP="00E54F7A">
            <w:pPr>
              <w:spacing w:line="240" w:lineRule="auto"/>
              <w:jc w:val="center"/>
              <w:rPr>
                <w:rFonts w:ascii="Arial" w:eastAsia="Times New Roman" w:hAnsi="Arial" w:cs="Arial"/>
                <w:lang w:eastAsia="en-GB"/>
              </w:rPr>
            </w:pPr>
          </w:p>
        </w:tc>
      </w:tr>
      <w:tr w:rsidR="00B87FC6" w:rsidRPr="004E2348" w14:paraId="37C35AFA" w14:textId="77777777" w:rsidTr="00E54F7A">
        <w:trPr>
          <w:trHeight w:val="283"/>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25AC727D" w14:textId="1EB55AA2" w:rsidR="00B87FC6" w:rsidRDefault="00B87FC6" w:rsidP="00B87FC6">
            <w:pPr>
              <w:spacing w:before="120" w:after="120" w:line="240" w:lineRule="auto"/>
              <w:rPr>
                <w:rFonts w:ascii="Arial" w:eastAsia="Times New Roman" w:hAnsi="Arial" w:cs="Arial"/>
                <w:lang w:eastAsia="en-GB"/>
              </w:rPr>
            </w:pPr>
            <w:r>
              <w:rPr>
                <w:rFonts w:ascii="Arial" w:eastAsia="Times New Roman" w:hAnsi="Arial" w:cs="Arial"/>
                <w:lang w:eastAsia="en-GB"/>
              </w:rPr>
              <w:t>Cr</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63B0E70C" w14:textId="74F8671C" w:rsidR="00B87FC6" w:rsidRPr="004E2348" w:rsidRDefault="00B87FC6"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149C95B2" w14:textId="77777777" w:rsidR="00B87FC6" w:rsidRPr="004E2348" w:rsidRDefault="00B87FC6"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4" w:space="0" w:color="BFBFBF" w:themeColor="background1" w:themeShade="BF"/>
            </w:tcBorders>
            <w:vAlign w:val="center"/>
          </w:tcPr>
          <w:p w14:paraId="56279B70" w14:textId="789889BD" w:rsidR="00B87FC6" w:rsidRPr="004E2348" w:rsidRDefault="00B87FC6"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vAlign w:val="center"/>
          </w:tcPr>
          <w:p w14:paraId="4883065B" w14:textId="77777777" w:rsidR="00B87FC6" w:rsidRPr="004E2348" w:rsidRDefault="00B87FC6"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6597B5C3" w14:textId="0EE91F82" w:rsidR="00B87FC6" w:rsidRPr="004E2348" w:rsidRDefault="00B87FC6"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0824D87A" w14:textId="77777777" w:rsidR="00B87FC6" w:rsidRPr="004E2348" w:rsidRDefault="00B87FC6"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0891839C" w14:textId="206A7DD8" w:rsidR="00B87FC6" w:rsidRPr="004E2348" w:rsidRDefault="00B87FC6"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5172AF7E" w14:textId="77777777" w:rsidR="00B87FC6" w:rsidRPr="004E2348" w:rsidRDefault="00B87FC6" w:rsidP="00E54F7A">
            <w:pPr>
              <w:spacing w:line="240" w:lineRule="auto"/>
              <w:jc w:val="center"/>
              <w:rPr>
                <w:rFonts w:ascii="Arial" w:eastAsia="Times New Roman" w:hAnsi="Arial" w:cs="Arial"/>
                <w:lang w:eastAsia="en-GB"/>
              </w:rPr>
            </w:pPr>
          </w:p>
        </w:tc>
      </w:tr>
      <w:tr w:rsidR="00B87FC6" w:rsidRPr="004E2348" w14:paraId="2780A9D5" w14:textId="77777777" w:rsidTr="00E54F7A">
        <w:trPr>
          <w:trHeight w:val="283"/>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44DB0C34" w14:textId="4EB0F088" w:rsidR="00B87FC6" w:rsidRDefault="00B87FC6" w:rsidP="00B87FC6">
            <w:pPr>
              <w:spacing w:before="120" w:after="120" w:line="240" w:lineRule="auto"/>
              <w:rPr>
                <w:rFonts w:ascii="Arial" w:eastAsia="Times New Roman" w:hAnsi="Arial" w:cs="Arial"/>
                <w:lang w:eastAsia="en-GB"/>
              </w:rPr>
            </w:pPr>
            <w:r>
              <w:rPr>
                <w:rFonts w:ascii="Arial" w:eastAsia="Times New Roman" w:hAnsi="Arial" w:cs="Arial"/>
                <w:lang w:eastAsia="en-GB"/>
              </w:rPr>
              <w:t>Cu</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226FF8A4" w14:textId="12551263" w:rsidR="00B87FC6" w:rsidRPr="004E2348" w:rsidRDefault="00B87FC6"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3CA26593" w14:textId="77777777" w:rsidR="00B87FC6" w:rsidRPr="004E2348" w:rsidRDefault="00B87FC6"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4" w:space="0" w:color="BFBFBF" w:themeColor="background1" w:themeShade="BF"/>
            </w:tcBorders>
            <w:vAlign w:val="center"/>
          </w:tcPr>
          <w:p w14:paraId="3D1F8282" w14:textId="64AF1B28" w:rsidR="00B87FC6" w:rsidRPr="004E2348" w:rsidRDefault="00B87FC6"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vAlign w:val="center"/>
          </w:tcPr>
          <w:p w14:paraId="7CDE815A" w14:textId="77777777" w:rsidR="00B87FC6" w:rsidRPr="004E2348" w:rsidRDefault="00B87FC6"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7F154883" w14:textId="2CB1BA67" w:rsidR="00B87FC6" w:rsidRPr="004E2348" w:rsidRDefault="00B87FC6"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6E8BBC4D" w14:textId="77777777" w:rsidR="00B87FC6" w:rsidRPr="004E2348" w:rsidRDefault="00B87FC6"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01C3D9C7" w14:textId="3948D856" w:rsidR="00B87FC6" w:rsidRPr="004E2348" w:rsidRDefault="00B87FC6"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518647E3" w14:textId="77777777" w:rsidR="00B87FC6" w:rsidRPr="004E2348" w:rsidRDefault="00B87FC6" w:rsidP="00E54F7A">
            <w:pPr>
              <w:spacing w:line="240" w:lineRule="auto"/>
              <w:jc w:val="center"/>
              <w:rPr>
                <w:rFonts w:ascii="Arial" w:eastAsia="Times New Roman" w:hAnsi="Arial" w:cs="Arial"/>
                <w:lang w:eastAsia="en-GB"/>
              </w:rPr>
            </w:pPr>
          </w:p>
        </w:tc>
      </w:tr>
      <w:tr w:rsidR="00B87FC6" w:rsidRPr="004E2348" w14:paraId="5660C77E" w14:textId="77777777" w:rsidTr="00E54F7A">
        <w:trPr>
          <w:trHeight w:val="283"/>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0C6B6AD4" w14:textId="61D5C13A" w:rsidR="00B87FC6" w:rsidRDefault="00B87FC6" w:rsidP="00B87FC6">
            <w:pPr>
              <w:spacing w:before="120" w:after="120" w:line="240" w:lineRule="auto"/>
              <w:rPr>
                <w:rFonts w:ascii="Arial" w:eastAsia="Times New Roman" w:hAnsi="Arial" w:cs="Arial"/>
                <w:lang w:eastAsia="en-GB"/>
              </w:rPr>
            </w:pPr>
            <w:r>
              <w:rPr>
                <w:rFonts w:ascii="Arial" w:eastAsia="Times New Roman" w:hAnsi="Arial" w:cs="Arial"/>
                <w:lang w:eastAsia="en-GB"/>
              </w:rPr>
              <w:t>Ni</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0FEDEBBC" w14:textId="074B8B3F" w:rsidR="00B87FC6" w:rsidRPr="004E2348" w:rsidRDefault="00B87FC6"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35793EEC" w14:textId="77777777" w:rsidR="00B87FC6" w:rsidRPr="004E2348" w:rsidRDefault="00B87FC6"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4" w:space="0" w:color="BFBFBF" w:themeColor="background1" w:themeShade="BF"/>
            </w:tcBorders>
            <w:vAlign w:val="center"/>
          </w:tcPr>
          <w:p w14:paraId="076FC359" w14:textId="7829A8C1" w:rsidR="00B87FC6" w:rsidRPr="004E2348" w:rsidRDefault="00B87FC6"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vAlign w:val="center"/>
          </w:tcPr>
          <w:p w14:paraId="65A5D81D" w14:textId="77777777" w:rsidR="00B87FC6" w:rsidRPr="004E2348" w:rsidRDefault="00B87FC6"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2660C5E0" w14:textId="713BEF25" w:rsidR="00B87FC6" w:rsidRPr="004E2348" w:rsidRDefault="00B87FC6"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6993E715" w14:textId="77777777" w:rsidR="00B87FC6" w:rsidRPr="004E2348" w:rsidRDefault="00B87FC6"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6A15001F" w14:textId="2352422C" w:rsidR="00B87FC6" w:rsidRPr="004E2348" w:rsidRDefault="00B87FC6"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42B289E4" w14:textId="77777777" w:rsidR="00B87FC6" w:rsidRPr="004E2348" w:rsidRDefault="00B87FC6" w:rsidP="00E54F7A">
            <w:pPr>
              <w:spacing w:line="240" w:lineRule="auto"/>
              <w:jc w:val="center"/>
              <w:rPr>
                <w:rFonts w:ascii="Arial" w:eastAsia="Times New Roman" w:hAnsi="Arial" w:cs="Arial"/>
                <w:lang w:eastAsia="en-GB"/>
              </w:rPr>
            </w:pPr>
          </w:p>
        </w:tc>
      </w:tr>
      <w:tr w:rsidR="00B87FC6" w:rsidRPr="004E2348" w14:paraId="4881F989" w14:textId="77777777" w:rsidTr="00E54F7A">
        <w:trPr>
          <w:trHeight w:val="283"/>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76F540DA" w14:textId="4493DE86" w:rsidR="00B87FC6" w:rsidRDefault="00B87FC6" w:rsidP="00B87FC6">
            <w:pPr>
              <w:spacing w:before="120" w:after="120" w:line="240" w:lineRule="auto"/>
              <w:rPr>
                <w:rFonts w:ascii="Arial" w:eastAsia="Times New Roman" w:hAnsi="Arial" w:cs="Arial"/>
                <w:lang w:eastAsia="en-GB"/>
              </w:rPr>
            </w:pPr>
            <w:r>
              <w:rPr>
                <w:rFonts w:ascii="Arial" w:eastAsia="Times New Roman" w:hAnsi="Arial" w:cs="Arial"/>
                <w:lang w:eastAsia="en-GB"/>
              </w:rPr>
              <w:t>Pb</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39C5F0F1" w14:textId="5A2CFDCB" w:rsidR="00B87FC6" w:rsidRPr="004E2348" w:rsidRDefault="00B87FC6"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79B9303A" w14:textId="77777777" w:rsidR="00B87FC6" w:rsidRPr="004E2348" w:rsidRDefault="00B87FC6"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4" w:space="0" w:color="BFBFBF" w:themeColor="background1" w:themeShade="BF"/>
            </w:tcBorders>
            <w:vAlign w:val="center"/>
          </w:tcPr>
          <w:p w14:paraId="507C29BD" w14:textId="0B112B38" w:rsidR="00B87FC6" w:rsidRPr="004E2348" w:rsidRDefault="00B87FC6"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vAlign w:val="center"/>
          </w:tcPr>
          <w:p w14:paraId="465A1D7D" w14:textId="77777777" w:rsidR="00B87FC6" w:rsidRPr="004E2348" w:rsidRDefault="00B87FC6"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0A2A187C" w14:textId="2CB3A7FC" w:rsidR="00B87FC6" w:rsidRPr="004E2348" w:rsidRDefault="00B87FC6"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0BF9F8E2" w14:textId="77777777" w:rsidR="00B87FC6" w:rsidRPr="004E2348" w:rsidRDefault="00B87FC6"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0FCDB38C" w14:textId="03404192" w:rsidR="00B87FC6" w:rsidRPr="004E2348" w:rsidRDefault="00B87FC6"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616DB33C" w14:textId="77777777" w:rsidR="00B87FC6" w:rsidRPr="004E2348" w:rsidRDefault="00B87FC6" w:rsidP="00E54F7A">
            <w:pPr>
              <w:spacing w:line="240" w:lineRule="auto"/>
              <w:jc w:val="center"/>
              <w:rPr>
                <w:rFonts w:ascii="Arial" w:eastAsia="Times New Roman" w:hAnsi="Arial" w:cs="Arial"/>
                <w:lang w:eastAsia="en-GB"/>
              </w:rPr>
            </w:pPr>
          </w:p>
        </w:tc>
      </w:tr>
      <w:tr w:rsidR="00B87FC6" w:rsidRPr="004E2348" w14:paraId="0C337D24" w14:textId="77777777" w:rsidTr="00E54F7A">
        <w:trPr>
          <w:trHeight w:val="283"/>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0E1BF58D" w14:textId="7C98D8F0" w:rsidR="00B87FC6" w:rsidRDefault="00B87FC6" w:rsidP="00B87FC6">
            <w:pPr>
              <w:spacing w:before="120" w:after="120" w:line="240" w:lineRule="auto"/>
              <w:rPr>
                <w:rFonts w:ascii="Arial" w:eastAsia="Times New Roman" w:hAnsi="Arial" w:cs="Arial"/>
                <w:lang w:eastAsia="en-GB"/>
              </w:rPr>
            </w:pPr>
            <w:r>
              <w:rPr>
                <w:rFonts w:ascii="Arial" w:eastAsia="Times New Roman" w:hAnsi="Arial" w:cs="Arial"/>
                <w:lang w:eastAsia="en-GB"/>
              </w:rPr>
              <w:t>Zn</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61A7CD14" w14:textId="0DF9AAAA" w:rsidR="00B87FC6" w:rsidRPr="004E2348" w:rsidRDefault="00B87FC6"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7D737491" w14:textId="77777777" w:rsidR="00B87FC6" w:rsidRPr="004E2348" w:rsidRDefault="00B87FC6"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4" w:space="0" w:color="BFBFBF" w:themeColor="background1" w:themeShade="BF"/>
            </w:tcBorders>
            <w:vAlign w:val="center"/>
          </w:tcPr>
          <w:p w14:paraId="514BEBFD" w14:textId="3E14EF62" w:rsidR="00B87FC6" w:rsidRPr="004E2348" w:rsidRDefault="00B87FC6"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vAlign w:val="center"/>
          </w:tcPr>
          <w:p w14:paraId="68A938ED" w14:textId="77777777" w:rsidR="00B87FC6" w:rsidRPr="004E2348" w:rsidRDefault="00B87FC6"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3EF9CB24" w14:textId="44306236" w:rsidR="00B87FC6" w:rsidRPr="004E2348" w:rsidRDefault="00B87FC6"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0FF30543" w14:textId="77777777" w:rsidR="00B87FC6" w:rsidRPr="004E2348" w:rsidRDefault="00B87FC6"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791DA55E" w14:textId="0F3482C5" w:rsidR="00B87FC6" w:rsidRPr="004E2348" w:rsidRDefault="00B87FC6"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015DF2AD" w14:textId="77777777" w:rsidR="00B87FC6" w:rsidRPr="004E2348" w:rsidRDefault="00B87FC6" w:rsidP="00E54F7A">
            <w:pPr>
              <w:spacing w:line="240" w:lineRule="auto"/>
              <w:jc w:val="center"/>
              <w:rPr>
                <w:rFonts w:ascii="Arial" w:eastAsia="Times New Roman" w:hAnsi="Arial" w:cs="Arial"/>
                <w:lang w:eastAsia="en-GB"/>
              </w:rPr>
            </w:pPr>
          </w:p>
        </w:tc>
      </w:tr>
      <w:tr w:rsidR="00B87FC6" w:rsidRPr="004E2348" w14:paraId="0461706F" w14:textId="77777777" w:rsidTr="00E54F7A">
        <w:trPr>
          <w:trHeight w:val="283"/>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6EB30BBF" w14:textId="0D3F83BC" w:rsidR="00B87FC6" w:rsidRDefault="00B87FC6" w:rsidP="00B87FC6">
            <w:pPr>
              <w:spacing w:before="120" w:after="120" w:line="240" w:lineRule="auto"/>
              <w:rPr>
                <w:rFonts w:ascii="Arial" w:eastAsia="Times New Roman" w:hAnsi="Arial" w:cs="Arial"/>
                <w:lang w:eastAsia="en-GB"/>
              </w:rPr>
            </w:pPr>
            <w:r>
              <w:rPr>
                <w:rFonts w:ascii="Arial" w:eastAsia="Times New Roman" w:hAnsi="Arial" w:cs="Arial"/>
                <w:lang w:eastAsia="en-GB"/>
              </w:rPr>
              <w:t>Other inorganics</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65D69419" w14:textId="70B2E055" w:rsidR="00B87FC6" w:rsidRPr="004E2348" w:rsidRDefault="00B87FC6" w:rsidP="00E54F7A">
            <w:pPr>
              <w:spacing w:line="240" w:lineRule="auto"/>
              <w:jc w:val="center"/>
              <w:rPr>
                <w:rFonts w:ascii="Arial" w:eastAsia="Times New Roman" w:hAnsi="Arial" w:cs="Arial"/>
                <w:lang w:eastAsia="en-GB"/>
              </w:rPr>
            </w:pPr>
            <w:r>
              <w:rPr>
                <w:rFonts w:ascii="Arial" w:eastAsia="Times New Roman" w:hAnsi="Arial" w:cs="Arial"/>
                <w:sz w:val="36"/>
                <w:szCs w:val="36"/>
                <w:lang w:eastAsia="en-GB"/>
              </w:rPr>
              <w:t>(</w:t>
            </w:r>
            <w:r w:rsidRPr="00E65C88">
              <w:rPr>
                <w:rFonts w:ascii="Arial" w:eastAsia="Times New Roman" w:hAnsi="Arial" w:cs="Arial"/>
                <w:sz w:val="36"/>
                <w:szCs w:val="36"/>
                <w:lang w:eastAsia="en-GB"/>
              </w:rPr>
              <w:t>•</w:t>
            </w:r>
            <w:r>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73FC6AB4" w14:textId="77777777" w:rsidR="00B87FC6" w:rsidRPr="004E2348" w:rsidRDefault="00B87FC6"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4" w:space="0" w:color="BFBFBF" w:themeColor="background1" w:themeShade="BF"/>
            </w:tcBorders>
            <w:vAlign w:val="center"/>
          </w:tcPr>
          <w:p w14:paraId="3596839C" w14:textId="25AE7E35" w:rsidR="00B87FC6" w:rsidRPr="004E2348" w:rsidRDefault="00B87FC6" w:rsidP="00E54F7A">
            <w:pPr>
              <w:spacing w:line="240" w:lineRule="auto"/>
              <w:jc w:val="center"/>
              <w:rPr>
                <w:rFonts w:ascii="Arial" w:eastAsia="Times New Roman" w:hAnsi="Arial" w:cs="Arial"/>
                <w:lang w:eastAsia="en-GB"/>
              </w:rPr>
            </w:pPr>
            <w:r>
              <w:rPr>
                <w:rFonts w:ascii="Arial" w:eastAsia="Times New Roman" w:hAnsi="Arial" w:cs="Arial"/>
                <w:sz w:val="36"/>
                <w:szCs w:val="36"/>
                <w:lang w:eastAsia="en-GB"/>
              </w:rPr>
              <w:t>(</w:t>
            </w:r>
            <w:r w:rsidRPr="00E65C88">
              <w:rPr>
                <w:rFonts w:ascii="Arial" w:eastAsia="Times New Roman" w:hAnsi="Arial" w:cs="Arial"/>
                <w:sz w:val="36"/>
                <w:szCs w:val="36"/>
                <w:lang w:eastAsia="en-GB"/>
              </w:rPr>
              <w:t>•</w:t>
            </w:r>
            <w:r>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tcPr>
          <w:p w14:paraId="6A43DA33" w14:textId="77777777" w:rsidR="00B87FC6" w:rsidRPr="004E2348" w:rsidRDefault="00B87FC6"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4816D142" w14:textId="56B2933F" w:rsidR="00B87FC6" w:rsidRPr="004E2348" w:rsidRDefault="00B87FC6" w:rsidP="00E54F7A">
            <w:pPr>
              <w:spacing w:line="240" w:lineRule="auto"/>
              <w:jc w:val="center"/>
              <w:rPr>
                <w:rFonts w:ascii="Arial" w:eastAsia="Times New Roman" w:hAnsi="Arial" w:cs="Arial"/>
                <w:lang w:eastAsia="en-GB"/>
              </w:rPr>
            </w:pPr>
            <w:r>
              <w:rPr>
                <w:rFonts w:ascii="Arial" w:eastAsia="Times New Roman" w:hAnsi="Arial" w:cs="Arial"/>
                <w:sz w:val="36"/>
                <w:szCs w:val="36"/>
                <w:lang w:eastAsia="en-GB"/>
              </w:rPr>
              <w:t>(</w:t>
            </w:r>
            <w:r w:rsidRPr="00E65C88">
              <w:rPr>
                <w:rFonts w:ascii="Arial" w:eastAsia="Times New Roman" w:hAnsi="Arial" w:cs="Arial"/>
                <w:sz w:val="36"/>
                <w:szCs w:val="36"/>
                <w:lang w:eastAsia="en-GB"/>
              </w:rPr>
              <w:t>•</w:t>
            </w:r>
            <w:r>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tcPr>
          <w:p w14:paraId="2E66BF0C" w14:textId="77777777" w:rsidR="00B87FC6" w:rsidRPr="004E2348" w:rsidRDefault="00B87FC6"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36BC02AE" w14:textId="3AB8C411" w:rsidR="00B87FC6" w:rsidRPr="004E2348" w:rsidRDefault="00B87FC6" w:rsidP="00E54F7A">
            <w:pPr>
              <w:spacing w:line="240" w:lineRule="auto"/>
              <w:jc w:val="center"/>
              <w:rPr>
                <w:rFonts w:ascii="Arial" w:eastAsia="Times New Roman" w:hAnsi="Arial" w:cs="Arial"/>
                <w:lang w:eastAsia="en-GB"/>
              </w:rPr>
            </w:pPr>
            <w:r>
              <w:rPr>
                <w:rFonts w:ascii="Arial" w:eastAsia="Times New Roman" w:hAnsi="Arial" w:cs="Arial"/>
                <w:sz w:val="36"/>
                <w:szCs w:val="36"/>
                <w:lang w:eastAsia="en-GB"/>
              </w:rPr>
              <w:t>(</w:t>
            </w:r>
            <w:r w:rsidRPr="00E65C88">
              <w:rPr>
                <w:rFonts w:ascii="Arial" w:eastAsia="Times New Roman" w:hAnsi="Arial" w:cs="Arial"/>
                <w:sz w:val="36"/>
                <w:szCs w:val="36"/>
                <w:lang w:eastAsia="en-GB"/>
              </w:rPr>
              <w:t>•</w:t>
            </w:r>
            <w:r>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65BFA673" w14:textId="77777777" w:rsidR="00B87FC6" w:rsidRPr="004E2348" w:rsidRDefault="00B87FC6" w:rsidP="00E54F7A">
            <w:pPr>
              <w:spacing w:line="240" w:lineRule="auto"/>
              <w:jc w:val="center"/>
              <w:rPr>
                <w:rFonts w:ascii="Arial" w:eastAsia="Times New Roman" w:hAnsi="Arial" w:cs="Arial"/>
                <w:lang w:eastAsia="en-GB"/>
              </w:rPr>
            </w:pPr>
          </w:p>
        </w:tc>
      </w:tr>
      <w:tr w:rsidR="00996CBA" w:rsidRPr="004E2348" w14:paraId="1898C676" w14:textId="77777777" w:rsidTr="00E54F7A">
        <w:trPr>
          <w:trHeight w:val="283"/>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614094B1" w14:textId="1666D70E" w:rsidR="00996CBA" w:rsidRDefault="00996CBA" w:rsidP="00996CBA">
            <w:pPr>
              <w:spacing w:before="120" w:after="120" w:line="240" w:lineRule="auto"/>
              <w:rPr>
                <w:rFonts w:ascii="Arial" w:eastAsia="Times New Roman" w:hAnsi="Arial" w:cs="Arial"/>
                <w:lang w:eastAsia="en-GB"/>
              </w:rPr>
            </w:pPr>
            <w:r>
              <w:rPr>
                <w:rFonts w:ascii="Arial" w:eastAsia="Times New Roman" w:hAnsi="Arial" w:cs="Arial"/>
                <w:lang w:eastAsia="en-GB"/>
              </w:rPr>
              <w:t>Phenols</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05952472" w14:textId="43BBBA7F" w:rsidR="00996CBA" w:rsidRPr="004E2348" w:rsidRDefault="00996CBA"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45A3CA3C" w14:textId="77777777" w:rsidR="00996CBA" w:rsidRPr="004E2348" w:rsidRDefault="00996CBA"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4" w:space="0" w:color="BFBFBF" w:themeColor="background1" w:themeShade="BF"/>
            </w:tcBorders>
            <w:vAlign w:val="center"/>
          </w:tcPr>
          <w:p w14:paraId="379228B4" w14:textId="13EE6EF5" w:rsidR="00996CBA" w:rsidRPr="004E2348" w:rsidRDefault="00996CBA"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vAlign w:val="center"/>
          </w:tcPr>
          <w:p w14:paraId="7D30511C" w14:textId="77777777" w:rsidR="00996CBA" w:rsidRPr="004E2348" w:rsidRDefault="00996CBA"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41A4A991" w14:textId="1EE715A1" w:rsidR="00996CBA" w:rsidRPr="004E2348" w:rsidRDefault="00996CBA" w:rsidP="00E54F7A">
            <w:pPr>
              <w:spacing w:line="240" w:lineRule="auto"/>
              <w:jc w:val="center"/>
              <w:rPr>
                <w:rFonts w:ascii="Arial" w:eastAsia="Times New Roman" w:hAnsi="Arial" w:cs="Arial"/>
                <w:lang w:eastAsia="en-GB"/>
              </w:rPr>
            </w:pPr>
            <w:r>
              <w:rPr>
                <w:rFonts w:ascii="Arial" w:eastAsia="Times New Roman" w:hAnsi="Arial" w:cs="Arial"/>
                <w:lang w:eastAsia="en-GB"/>
              </w:rPr>
              <w:t>(</w:t>
            </w:r>
            <w:r w:rsidR="00195726" w:rsidRPr="00630EE6">
              <w:rPr>
                <w:rFonts w:ascii="Arial" w:eastAsia="Times New Roman" w:hAnsi="Arial" w:cs="Arial"/>
                <w:sz w:val="32"/>
                <w:szCs w:val="32"/>
                <w:lang w:eastAsia="en-GB"/>
              </w:rPr>
              <w:t>¤</w:t>
            </w:r>
            <w:r>
              <w:rPr>
                <w:rFonts w:ascii="Arial" w:eastAsia="Times New Roman" w:hAnsi="Arial" w:cs="Arial"/>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6509E608" w14:textId="68B1DBF8" w:rsidR="00996CBA" w:rsidRPr="004E2348" w:rsidRDefault="00996CBA"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47CAB040" w14:textId="0A50A7B1" w:rsidR="00996CBA" w:rsidRPr="004E2348" w:rsidRDefault="00507DCB" w:rsidP="00E54F7A">
            <w:pPr>
              <w:spacing w:line="240" w:lineRule="auto"/>
              <w:jc w:val="center"/>
              <w:rPr>
                <w:rFonts w:ascii="Arial" w:eastAsia="Times New Roman" w:hAnsi="Arial" w:cs="Arial"/>
                <w:lang w:eastAsia="en-GB"/>
              </w:rPr>
            </w:pPr>
            <w:r>
              <w:rPr>
                <w:rFonts w:ascii="Arial" w:eastAsia="Times New Roman" w:hAnsi="Arial" w:cs="Arial"/>
                <w:lang w:eastAsia="en-GB"/>
              </w:rPr>
              <w:t>(</w:t>
            </w:r>
            <w:r w:rsidRPr="00630EE6">
              <w:rPr>
                <w:rFonts w:ascii="Arial" w:eastAsia="Times New Roman" w:hAnsi="Arial" w:cs="Arial"/>
                <w:sz w:val="32"/>
                <w:szCs w:val="32"/>
                <w:lang w:eastAsia="en-GB"/>
              </w:rPr>
              <w:t>¤</w:t>
            </w:r>
            <w:r>
              <w:rPr>
                <w:rFonts w:ascii="Arial" w:eastAsia="Times New Roman" w:hAnsi="Arial" w:cs="Arial"/>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45D85DF1" w14:textId="77777777" w:rsidR="00996CBA" w:rsidRPr="004E2348" w:rsidRDefault="00996CBA" w:rsidP="00E54F7A">
            <w:pPr>
              <w:spacing w:line="240" w:lineRule="auto"/>
              <w:jc w:val="center"/>
              <w:rPr>
                <w:rFonts w:ascii="Arial" w:eastAsia="Times New Roman" w:hAnsi="Arial" w:cs="Arial"/>
                <w:lang w:eastAsia="en-GB"/>
              </w:rPr>
            </w:pPr>
          </w:p>
        </w:tc>
      </w:tr>
      <w:tr w:rsidR="00630EE6" w:rsidRPr="004E2348" w14:paraId="0A84280C" w14:textId="77777777" w:rsidTr="00E54F7A">
        <w:trPr>
          <w:trHeight w:val="283"/>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7BC26304" w14:textId="490D361A" w:rsidR="00630EE6" w:rsidRDefault="00630EE6" w:rsidP="00630EE6">
            <w:pPr>
              <w:spacing w:before="120" w:after="120" w:line="240" w:lineRule="auto"/>
              <w:rPr>
                <w:rFonts w:ascii="Arial" w:eastAsia="Times New Roman" w:hAnsi="Arial" w:cs="Arial"/>
                <w:lang w:eastAsia="en-GB"/>
              </w:rPr>
            </w:pPr>
            <w:r>
              <w:rPr>
                <w:rFonts w:ascii="Arial" w:eastAsia="Times New Roman" w:hAnsi="Arial" w:cs="Arial"/>
                <w:lang w:eastAsia="en-GB"/>
              </w:rPr>
              <w:t>Volatile Fatty Acids</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6B5D9167" w14:textId="53FB1455" w:rsidR="00630EE6" w:rsidRPr="004E2348" w:rsidRDefault="00630EE6" w:rsidP="00E54F7A">
            <w:pPr>
              <w:spacing w:line="240" w:lineRule="auto"/>
              <w:jc w:val="center"/>
              <w:rPr>
                <w:rFonts w:ascii="Arial" w:eastAsia="Times New Roman" w:hAnsi="Arial" w:cs="Arial"/>
                <w:lang w:eastAsia="en-GB"/>
              </w:rPr>
            </w:pPr>
            <w:r>
              <w:rPr>
                <w:rFonts w:ascii="Arial" w:eastAsia="Times New Roman" w:hAnsi="Arial" w:cs="Arial"/>
                <w:sz w:val="36"/>
                <w:szCs w:val="36"/>
                <w:lang w:eastAsia="en-GB"/>
              </w:rPr>
              <w:t>(</w:t>
            </w:r>
            <w:r w:rsidRPr="00E65C88">
              <w:rPr>
                <w:rFonts w:ascii="Arial" w:eastAsia="Times New Roman" w:hAnsi="Arial" w:cs="Arial"/>
                <w:sz w:val="36"/>
                <w:szCs w:val="36"/>
                <w:lang w:eastAsia="en-GB"/>
              </w:rPr>
              <w:t>•</w:t>
            </w:r>
            <w:r>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7FA00D7B" w14:textId="77777777" w:rsidR="00630EE6" w:rsidRPr="004E2348" w:rsidRDefault="00630EE6"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4" w:space="0" w:color="BFBFBF" w:themeColor="background1" w:themeShade="BF"/>
            </w:tcBorders>
            <w:vAlign w:val="center"/>
          </w:tcPr>
          <w:p w14:paraId="3A322BA2" w14:textId="6247E1C2" w:rsidR="00630EE6" w:rsidRPr="004E2348" w:rsidRDefault="00630EE6" w:rsidP="00E54F7A">
            <w:pPr>
              <w:spacing w:line="240" w:lineRule="auto"/>
              <w:jc w:val="center"/>
              <w:rPr>
                <w:rFonts w:ascii="Arial" w:eastAsia="Times New Roman" w:hAnsi="Arial" w:cs="Arial"/>
                <w:lang w:eastAsia="en-GB"/>
              </w:rPr>
            </w:pPr>
            <w:r>
              <w:rPr>
                <w:rFonts w:ascii="Arial" w:eastAsia="Times New Roman" w:hAnsi="Arial" w:cs="Arial"/>
                <w:sz w:val="36"/>
                <w:szCs w:val="36"/>
                <w:lang w:eastAsia="en-GB"/>
              </w:rPr>
              <w:t>(</w:t>
            </w:r>
            <w:r w:rsidRPr="00E65C88">
              <w:rPr>
                <w:rFonts w:ascii="Arial" w:eastAsia="Times New Roman" w:hAnsi="Arial" w:cs="Arial"/>
                <w:sz w:val="36"/>
                <w:szCs w:val="36"/>
                <w:lang w:eastAsia="en-GB"/>
              </w:rPr>
              <w:t>•</w:t>
            </w:r>
            <w:r>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tcPr>
          <w:p w14:paraId="31C0BABF" w14:textId="77777777" w:rsidR="00630EE6" w:rsidRPr="004E2348" w:rsidRDefault="00630EE6"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49C90382" w14:textId="7AACCA5B" w:rsidR="00630EE6" w:rsidRPr="004E2348" w:rsidRDefault="00630EE6" w:rsidP="00E54F7A">
            <w:pPr>
              <w:spacing w:line="240" w:lineRule="auto"/>
              <w:jc w:val="center"/>
              <w:rPr>
                <w:rFonts w:ascii="Arial" w:eastAsia="Times New Roman" w:hAnsi="Arial" w:cs="Arial"/>
                <w:lang w:eastAsia="en-GB"/>
              </w:rPr>
            </w:pPr>
            <w:r>
              <w:rPr>
                <w:rFonts w:ascii="Arial" w:eastAsia="Times New Roman" w:hAnsi="Arial" w:cs="Arial"/>
                <w:sz w:val="36"/>
                <w:szCs w:val="36"/>
                <w:lang w:eastAsia="en-GB"/>
              </w:rPr>
              <w:t>(</w:t>
            </w:r>
            <w:r w:rsidRPr="00E65C88">
              <w:rPr>
                <w:rFonts w:ascii="Arial" w:eastAsia="Times New Roman" w:hAnsi="Arial" w:cs="Arial"/>
                <w:sz w:val="36"/>
                <w:szCs w:val="36"/>
                <w:lang w:eastAsia="en-GB"/>
              </w:rPr>
              <w:t>•</w:t>
            </w:r>
            <w:r>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3F986F10" w14:textId="77777777" w:rsidR="00630EE6" w:rsidRPr="004E2348" w:rsidRDefault="00630EE6"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55E994AC" w14:textId="77777777" w:rsidR="00630EE6" w:rsidRPr="004E2348" w:rsidRDefault="00630EE6"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7CF97ED8" w14:textId="77777777" w:rsidR="00630EE6" w:rsidRPr="004E2348" w:rsidRDefault="00630EE6" w:rsidP="00E54F7A">
            <w:pPr>
              <w:spacing w:line="240" w:lineRule="auto"/>
              <w:jc w:val="center"/>
              <w:rPr>
                <w:rFonts w:ascii="Arial" w:eastAsia="Times New Roman" w:hAnsi="Arial" w:cs="Arial"/>
                <w:lang w:eastAsia="en-GB"/>
              </w:rPr>
            </w:pPr>
          </w:p>
        </w:tc>
      </w:tr>
      <w:tr w:rsidR="00507DCB" w:rsidRPr="004E2348" w14:paraId="6C01300B" w14:textId="77777777" w:rsidTr="00E54F7A">
        <w:trPr>
          <w:trHeight w:val="283"/>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0AEDFDFF" w14:textId="2C2A7360" w:rsidR="00507DCB" w:rsidRDefault="00507DCB" w:rsidP="00507DCB">
            <w:pPr>
              <w:spacing w:before="120" w:after="120" w:line="240" w:lineRule="auto"/>
              <w:rPr>
                <w:rFonts w:ascii="Arial" w:eastAsia="Times New Roman" w:hAnsi="Arial" w:cs="Arial"/>
                <w:lang w:eastAsia="en-GB"/>
              </w:rPr>
            </w:pPr>
            <w:r>
              <w:rPr>
                <w:rFonts w:ascii="Arial" w:eastAsia="Times New Roman" w:hAnsi="Arial" w:cs="Arial"/>
                <w:lang w:eastAsia="en-GB"/>
              </w:rPr>
              <w:t>Mineral Oil</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6735D3B6" w14:textId="7CD289D0" w:rsidR="00507DCB" w:rsidRPr="004E2348" w:rsidRDefault="00507DCB" w:rsidP="00E54F7A">
            <w:pPr>
              <w:spacing w:line="240" w:lineRule="auto"/>
              <w:jc w:val="center"/>
              <w:rPr>
                <w:rFonts w:ascii="Arial" w:eastAsia="Times New Roman" w:hAnsi="Arial" w:cs="Arial"/>
                <w:lang w:eastAsia="en-GB"/>
              </w:rPr>
            </w:pPr>
            <w:r>
              <w:rPr>
                <w:rFonts w:ascii="Arial" w:eastAsia="Times New Roman" w:hAnsi="Arial" w:cs="Arial"/>
                <w:sz w:val="36"/>
                <w:szCs w:val="36"/>
                <w:lang w:eastAsia="en-GB"/>
              </w:rPr>
              <w:t>(</w:t>
            </w:r>
            <w:r w:rsidRPr="00E65C88">
              <w:rPr>
                <w:rFonts w:ascii="Arial" w:eastAsia="Times New Roman" w:hAnsi="Arial" w:cs="Arial"/>
                <w:sz w:val="36"/>
                <w:szCs w:val="36"/>
                <w:lang w:eastAsia="en-GB"/>
              </w:rPr>
              <w:t>•</w:t>
            </w:r>
            <w:r>
              <w:rPr>
                <w:rFonts w:ascii="Arial" w:eastAsia="Times New Roman" w:hAnsi="Arial" w:cs="Arial"/>
                <w:sz w:val="36"/>
                <w:szCs w:val="36"/>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1707D02D" w14:textId="77777777" w:rsidR="00507DCB" w:rsidRPr="004E2348" w:rsidRDefault="00507DCB"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4" w:space="0" w:color="BFBFBF" w:themeColor="background1" w:themeShade="BF"/>
            </w:tcBorders>
            <w:vAlign w:val="center"/>
          </w:tcPr>
          <w:p w14:paraId="21CA06C5" w14:textId="33FDEFCB" w:rsidR="00507DCB" w:rsidRPr="004E2348" w:rsidRDefault="00507DCB" w:rsidP="00E54F7A">
            <w:pPr>
              <w:spacing w:line="240" w:lineRule="auto"/>
              <w:jc w:val="center"/>
              <w:rPr>
                <w:rFonts w:ascii="Arial" w:eastAsia="Times New Roman" w:hAnsi="Arial" w:cs="Arial"/>
                <w:lang w:eastAsia="en-GB"/>
              </w:rPr>
            </w:pPr>
            <w:r>
              <w:rPr>
                <w:rFonts w:ascii="Arial" w:eastAsia="Times New Roman" w:hAnsi="Arial" w:cs="Arial"/>
                <w:sz w:val="36"/>
                <w:szCs w:val="36"/>
                <w:lang w:eastAsia="en-GB"/>
              </w:rPr>
              <w:t>(</w:t>
            </w:r>
            <w:r w:rsidRPr="00E65C88">
              <w:rPr>
                <w:rFonts w:ascii="Arial" w:eastAsia="Times New Roman" w:hAnsi="Arial" w:cs="Arial"/>
                <w:sz w:val="36"/>
                <w:szCs w:val="36"/>
                <w:lang w:eastAsia="en-GB"/>
              </w:rPr>
              <w:t>•</w:t>
            </w:r>
            <w:r>
              <w:rPr>
                <w:rFonts w:ascii="Arial" w:eastAsia="Times New Roman" w:hAnsi="Arial" w:cs="Arial"/>
                <w:sz w:val="36"/>
                <w:szCs w:val="36"/>
                <w:lang w:eastAsia="en-GB"/>
              </w:rPr>
              <w:t>)</w:t>
            </w: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vAlign w:val="center"/>
          </w:tcPr>
          <w:p w14:paraId="5E7284CA" w14:textId="77777777" w:rsidR="00507DCB" w:rsidRPr="004E2348" w:rsidRDefault="00507DCB"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6A5D0F53" w14:textId="5C06C883" w:rsidR="00507DCB" w:rsidRPr="004E2348" w:rsidRDefault="00507DCB" w:rsidP="00E54F7A">
            <w:pPr>
              <w:spacing w:line="240" w:lineRule="auto"/>
              <w:jc w:val="center"/>
              <w:rPr>
                <w:rFonts w:ascii="Arial" w:eastAsia="Times New Roman" w:hAnsi="Arial" w:cs="Arial"/>
                <w:lang w:eastAsia="en-GB"/>
              </w:rPr>
            </w:pPr>
            <w:r>
              <w:rPr>
                <w:rFonts w:ascii="Arial" w:eastAsia="Times New Roman" w:hAnsi="Arial" w:cs="Arial"/>
                <w:lang w:eastAsia="en-GB"/>
              </w:rPr>
              <w:t>(</w:t>
            </w:r>
            <w:r w:rsidRPr="00630EE6">
              <w:rPr>
                <w:rFonts w:ascii="Arial" w:eastAsia="Times New Roman" w:hAnsi="Arial" w:cs="Arial"/>
                <w:sz w:val="32"/>
                <w:szCs w:val="32"/>
                <w:lang w:eastAsia="en-GB"/>
              </w:rPr>
              <w:t>¤</w:t>
            </w:r>
            <w:r>
              <w:rPr>
                <w:rFonts w:ascii="Arial" w:eastAsia="Times New Roman" w:hAnsi="Arial" w:cs="Arial"/>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0F21CA1B" w14:textId="77777777" w:rsidR="00507DCB" w:rsidRPr="004E2348" w:rsidRDefault="00507DCB"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1E533751" w14:textId="0B47436D" w:rsidR="00507DCB" w:rsidRPr="004E2348" w:rsidRDefault="00507DCB" w:rsidP="00E54F7A">
            <w:pPr>
              <w:spacing w:line="240" w:lineRule="auto"/>
              <w:jc w:val="center"/>
              <w:rPr>
                <w:rFonts w:ascii="Arial" w:eastAsia="Times New Roman" w:hAnsi="Arial" w:cs="Arial"/>
                <w:lang w:eastAsia="en-GB"/>
              </w:rPr>
            </w:pPr>
            <w:r>
              <w:rPr>
                <w:rFonts w:ascii="Arial" w:eastAsia="Times New Roman" w:hAnsi="Arial" w:cs="Arial"/>
                <w:lang w:eastAsia="en-GB"/>
              </w:rPr>
              <w:t>(</w:t>
            </w:r>
            <w:r w:rsidRPr="00630EE6">
              <w:rPr>
                <w:rFonts w:ascii="Arial" w:eastAsia="Times New Roman" w:hAnsi="Arial" w:cs="Arial"/>
                <w:sz w:val="32"/>
                <w:szCs w:val="32"/>
                <w:lang w:eastAsia="en-GB"/>
              </w:rPr>
              <w:t>¤</w:t>
            </w:r>
            <w:r>
              <w:rPr>
                <w:rFonts w:ascii="Arial" w:eastAsia="Times New Roman" w:hAnsi="Arial" w:cs="Arial"/>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797DD92B" w14:textId="77777777" w:rsidR="00507DCB" w:rsidRPr="004E2348" w:rsidRDefault="00507DCB" w:rsidP="00E54F7A">
            <w:pPr>
              <w:spacing w:line="240" w:lineRule="auto"/>
              <w:jc w:val="center"/>
              <w:rPr>
                <w:rFonts w:ascii="Arial" w:eastAsia="Times New Roman" w:hAnsi="Arial" w:cs="Arial"/>
                <w:lang w:eastAsia="en-GB"/>
              </w:rPr>
            </w:pPr>
          </w:p>
        </w:tc>
      </w:tr>
      <w:tr w:rsidR="00E54F7A" w:rsidRPr="004E2348" w14:paraId="6B7650B8" w14:textId="77777777" w:rsidTr="00E54F7A">
        <w:trPr>
          <w:trHeight w:val="283"/>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70ED80BB" w14:textId="793F2BEE" w:rsidR="00E54F7A" w:rsidRDefault="00E54F7A" w:rsidP="00E54F7A">
            <w:pPr>
              <w:spacing w:before="120" w:after="120" w:line="240" w:lineRule="auto"/>
              <w:rPr>
                <w:rFonts w:ascii="Arial" w:eastAsia="Times New Roman" w:hAnsi="Arial" w:cs="Arial"/>
                <w:lang w:eastAsia="en-GB"/>
              </w:rPr>
            </w:pPr>
            <w:r>
              <w:rPr>
                <w:rFonts w:ascii="Arial" w:eastAsia="Times New Roman" w:hAnsi="Arial" w:cs="Arial"/>
                <w:lang w:eastAsia="en-GB"/>
              </w:rPr>
              <w:t>Dissolved methane</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627067A3" w14:textId="77777777" w:rsidR="00E54F7A" w:rsidRPr="004E2348" w:rsidRDefault="00E54F7A"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0D44D307" w14:textId="77777777" w:rsidR="00E54F7A" w:rsidRPr="004E2348" w:rsidRDefault="00E54F7A"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4" w:space="0" w:color="BFBFBF" w:themeColor="background1" w:themeShade="BF"/>
            </w:tcBorders>
            <w:vAlign w:val="center"/>
          </w:tcPr>
          <w:p w14:paraId="24605BDB" w14:textId="3E76D770" w:rsidR="00E54F7A" w:rsidRPr="004E2348" w:rsidRDefault="00E54F7A" w:rsidP="00E54F7A">
            <w:pPr>
              <w:spacing w:line="240" w:lineRule="auto"/>
              <w:jc w:val="center"/>
              <w:rPr>
                <w:rFonts w:ascii="Arial" w:eastAsia="Times New Roman" w:hAnsi="Arial" w:cs="Arial"/>
                <w:lang w:eastAsia="en-GB"/>
              </w:rPr>
            </w:pPr>
            <w:r>
              <w:rPr>
                <w:rFonts w:ascii="Arial" w:eastAsia="Times New Roman" w:hAnsi="Arial" w:cs="Arial"/>
                <w:lang w:eastAsia="en-GB"/>
              </w:rPr>
              <w:t>(</w:t>
            </w:r>
            <w:r w:rsidRPr="00630EE6">
              <w:rPr>
                <w:rFonts w:ascii="Arial" w:eastAsia="Times New Roman" w:hAnsi="Arial" w:cs="Arial"/>
                <w:sz w:val="32"/>
                <w:szCs w:val="32"/>
                <w:lang w:eastAsia="en-GB"/>
              </w:rPr>
              <w:t>¤</w:t>
            </w:r>
            <w:r>
              <w:rPr>
                <w:rFonts w:ascii="Arial" w:eastAsia="Times New Roman" w:hAnsi="Arial" w:cs="Arial"/>
                <w:lang w:eastAsia="en-GB"/>
              </w:rPr>
              <w:t>)</w:t>
            </w: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vAlign w:val="center"/>
          </w:tcPr>
          <w:p w14:paraId="1FB0AFC3" w14:textId="77777777" w:rsidR="00E54F7A" w:rsidRPr="004E2348" w:rsidRDefault="00E54F7A"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58537F17" w14:textId="77777777" w:rsidR="00E54F7A" w:rsidRPr="004E2348" w:rsidRDefault="00E54F7A"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163F787D" w14:textId="77777777" w:rsidR="00E54F7A" w:rsidRPr="004E2348" w:rsidRDefault="00E54F7A"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1BFE12CD" w14:textId="77777777" w:rsidR="00E54F7A" w:rsidRPr="004E2348" w:rsidRDefault="00E54F7A"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7D240F92" w14:textId="77777777" w:rsidR="00E54F7A" w:rsidRPr="004E2348" w:rsidRDefault="00E54F7A" w:rsidP="00E54F7A">
            <w:pPr>
              <w:spacing w:line="240" w:lineRule="auto"/>
              <w:jc w:val="center"/>
              <w:rPr>
                <w:rFonts w:ascii="Arial" w:eastAsia="Times New Roman" w:hAnsi="Arial" w:cs="Arial"/>
                <w:lang w:eastAsia="en-GB"/>
              </w:rPr>
            </w:pPr>
          </w:p>
        </w:tc>
      </w:tr>
      <w:tr w:rsidR="00E54F7A" w:rsidRPr="004E2348" w14:paraId="5FB7590A" w14:textId="77777777" w:rsidTr="00E54F7A">
        <w:trPr>
          <w:trHeight w:val="283"/>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2E9BE37C" w14:textId="54302DF0" w:rsidR="00E54F7A" w:rsidRDefault="00E54F7A" w:rsidP="00E54F7A">
            <w:pPr>
              <w:spacing w:before="120" w:after="120" w:line="240" w:lineRule="auto"/>
              <w:rPr>
                <w:rFonts w:ascii="Arial" w:eastAsia="Times New Roman" w:hAnsi="Arial" w:cs="Arial"/>
                <w:lang w:eastAsia="en-GB"/>
              </w:rPr>
            </w:pPr>
            <w:r>
              <w:rPr>
                <w:rFonts w:ascii="Arial" w:eastAsia="Times New Roman" w:hAnsi="Arial" w:cs="Arial"/>
                <w:lang w:eastAsia="en-GB"/>
              </w:rPr>
              <w:t>Red List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2D72DF98" w14:textId="72C2F019" w:rsidR="00E54F7A" w:rsidRPr="004E2348" w:rsidRDefault="00E54F7A" w:rsidP="00E54F7A">
            <w:pPr>
              <w:spacing w:line="240" w:lineRule="auto"/>
              <w:jc w:val="center"/>
              <w:rPr>
                <w:rFonts w:ascii="Arial" w:eastAsia="Times New Roman" w:hAnsi="Arial" w:cs="Arial"/>
                <w:lang w:eastAsia="en-GB"/>
              </w:rPr>
            </w:pPr>
            <w:r>
              <w:rPr>
                <w:rFonts w:ascii="Arial" w:eastAsia="Times New Roman" w:hAnsi="Arial" w:cs="Arial"/>
                <w:lang w:eastAsia="en-GB"/>
              </w:rPr>
              <w:t>(</w:t>
            </w:r>
            <w:r w:rsidRPr="00630EE6">
              <w:rPr>
                <w:rFonts w:ascii="Arial" w:eastAsia="Times New Roman" w:hAnsi="Arial" w:cs="Arial"/>
                <w:sz w:val="32"/>
                <w:szCs w:val="32"/>
                <w:lang w:eastAsia="en-GB"/>
              </w:rPr>
              <w:t>¤</w:t>
            </w:r>
            <w:r>
              <w:rPr>
                <w:rFonts w:ascii="Arial" w:eastAsia="Times New Roman" w:hAnsi="Arial" w:cs="Arial"/>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2AF89200" w14:textId="77777777" w:rsidR="00E54F7A" w:rsidRPr="004E2348" w:rsidRDefault="00E54F7A"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4" w:space="0" w:color="BFBFBF" w:themeColor="background1" w:themeShade="BF"/>
            </w:tcBorders>
            <w:vAlign w:val="center"/>
          </w:tcPr>
          <w:p w14:paraId="1D05E44B" w14:textId="7AC12EEB" w:rsidR="00E54F7A" w:rsidRPr="004E2348" w:rsidRDefault="00E54F7A" w:rsidP="00E54F7A">
            <w:pPr>
              <w:spacing w:line="240" w:lineRule="auto"/>
              <w:jc w:val="center"/>
              <w:rPr>
                <w:rFonts w:ascii="Arial" w:eastAsia="Times New Roman" w:hAnsi="Arial" w:cs="Arial"/>
                <w:lang w:eastAsia="en-GB"/>
              </w:rPr>
            </w:pPr>
            <w:r>
              <w:rPr>
                <w:rFonts w:ascii="Arial" w:eastAsia="Times New Roman" w:hAnsi="Arial" w:cs="Arial"/>
                <w:lang w:eastAsia="en-GB"/>
              </w:rPr>
              <w:t>(</w:t>
            </w:r>
            <w:r w:rsidRPr="00630EE6">
              <w:rPr>
                <w:rFonts w:ascii="Arial" w:eastAsia="Times New Roman" w:hAnsi="Arial" w:cs="Arial"/>
                <w:sz w:val="32"/>
                <w:szCs w:val="32"/>
                <w:lang w:eastAsia="en-GB"/>
              </w:rPr>
              <w:t>¤</w:t>
            </w:r>
            <w:r>
              <w:rPr>
                <w:rFonts w:ascii="Arial" w:eastAsia="Times New Roman" w:hAnsi="Arial" w:cs="Arial"/>
                <w:lang w:eastAsia="en-GB"/>
              </w:rPr>
              <w:t>)</w:t>
            </w: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vAlign w:val="center"/>
          </w:tcPr>
          <w:p w14:paraId="0613C001" w14:textId="77777777" w:rsidR="00E54F7A" w:rsidRPr="004E2348" w:rsidRDefault="00E54F7A"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3EB9A707" w14:textId="77777777" w:rsidR="00E54F7A" w:rsidRPr="004E2348" w:rsidRDefault="00E54F7A"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73498803" w14:textId="77777777" w:rsidR="00E54F7A" w:rsidRPr="004E2348" w:rsidRDefault="00E54F7A"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66F3DE70" w14:textId="3AF7B5A0" w:rsidR="00E54F7A" w:rsidRPr="004E2348" w:rsidRDefault="00E54F7A" w:rsidP="00E54F7A">
            <w:pPr>
              <w:spacing w:line="240" w:lineRule="auto"/>
              <w:jc w:val="center"/>
              <w:rPr>
                <w:rFonts w:ascii="Arial" w:eastAsia="Times New Roman" w:hAnsi="Arial" w:cs="Arial"/>
                <w:lang w:eastAsia="en-GB"/>
              </w:rPr>
            </w:pPr>
            <w:r>
              <w:rPr>
                <w:rFonts w:ascii="Arial" w:eastAsia="Times New Roman" w:hAnsi="Arial" w:cs="Arial"/>
                <w:lang w:eastAsia="en-GB"/>
              </w:rPr>
              <w:t>(</w:t>
            </w:r>
            <w:r w:rsidRPr="00630EE6">
              <w:rPr>
                <w:rFonts w:ascii="Arial" w:eastAsia="Times New Roman" w:hAnsi="Arial" w:cs="Arial"/>
                <w:sz w:val="32"/>
                <w:szCs w:val="32"/>
                <w:lang w:eastAsia="en-GB"/>
              </w:rPr>
              <w:t>¤</w:t>
            </w:r>
            <w:r>
              <w:rPr>
                <w:rFonts w:ascii="Arial" w:eastAsia="Times New Roman" w:hAnsi="Arial" w:cs="Arial"/>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34A95890" w14:textId="77777777" w:rsidR="00E54F7A" w:rsidRPr="004E2348" w:rsidRDefault="00E54F7A" w:rsidP="00E54F7A">
            <w:pPr>
              <w:spacing w:line="240" w:lineRule="auto"/>
              <w:jc w:val="center"/>
              <w:rPr>
                <w:rFonts w:ascii="Arial" w:eastAsia="Times New Roman" w:hAnsi="Arial" w:cs="Arial"/>
                <w:lang w:eastAsia="en-GB"/>
              </w:rPr>
            </w:pPr>
          </w:p>
        </w:tc>
      </w:tr>
      <w:tr w:rsidR="00E54F7A" w:rsidRPr="004E2348" w14:paraId="4A188C13" w14:textId="77777777" w:rsidTr="00E54F7A">
        <w:trPr>
          <w:trHeight w:val="283"/>
        </w:trPr>
        <w:tc>
          <w:tcPr>
            <w:tcW w:w="277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022E90FB" w14:textId="43571DA8" w:rsidR="00E54F7A" w:rsidRDefault="00E54F7A" w:rsidP="00E54F7A">
            <w:pPr>
              <w:spacing w:before="120" w:after="120" w:line="240" w:lineRule="auto"/>
              <w:rPr>
                <w:rFonts w:ascii="Arial" w:eastAsia="Times New Roman" w:hAnsi="Arial" w:cs="Arial"/>
                <w:lang w:eastAsia="en-GB"/>
              </w:rPr>
            </w:pPr>
            <w:r>
              <w:rPr>
                <w:rFonts w:ascii="Arial" w:eastAsia="Times New Roman" w:hAnsi="Arial" w:cs="Arial"/>
                <w:lang w:eastAsia="en-GB"/>
              </w:rPr>
              <w:t>List I / List II</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4F7CB03E" w14:textId="7C40CA14" w:rsidR="00E54F7A" w:rsidRPr="004E2348" w:rsidRDefault="00E54F7A" w:rsidP="00E54F7A">
            <w:pPr>
              <w:spacing w:line="240" w:lineRule="auto"/>
              <w:jc w:val="center"/>
              <w:rPr>
                <w:rFonts w:ascii="Arial" w:eastAsia="Times New Roman" w:hAnsi="Arial" w:cs="Arial"/>
                <w:lang w:eastAsia="en-GB"/>
              </w:rPr>
            </w:pPr>
            <w:r>
              <w:rPr>
                <w:rFonts w:ascii="Arial" w:eastAsia="Times New Roman" w:hAnsi="Arial" w:cs="Arial"/>
                <w:lang w:eastAsia="en-GB"/>
              </w:rPr>
              <w:t>(</w:t>
            </w:r>
            <w:r w:rsidRPr="00630EE6">
              <w:rPr>
                <w:rFonts w:ascii="Arial" w:eastAsia="Times New Roman" w:hAnsi="Arial" w:cs="Arial"/>
                <w:sz w:val="32"/>
                <w:szCs w:val="32"/>
                <w:lang w:eastAsia="en-GB"/>
              </w:rPr>
              <w:t>¤</w:t>
            </w:r>
            <w:r>
              <w:rPr>
                <w:rFonts w:ascii="Arial" w:eastAsia="Times New Roman" w:hAnsi="Arial" w:cs="Arial"/>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7D822A2A" w14:textId="77777777" w:rsidR="00E54F7A" w:rsidRPr="004E2348" w:rsidRDefault="00E54F7A"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4" w:space="0" w:color="BFBFBF"/>
              <w:right w:val="single" w:sz="4" w:space="0" w:color="BFBFBF" w:themeColor="background1" w:themeShade="BF"/>
            </w:tcBorders>
            <w:vAlign w:val="center"/>
          </w:tcPr>
          <w:p w14:paraId="059896D4" w14:textId="0CF9F38C" w:rsidR="00E54F7A" w:rsidRPr="004E2348" w:rsidRDefault="00E54F7A" w:rsidP="00E54F7A">
            <w:pPr>
              <w:spacing w:line="240" w:lineRule="auto"/>
              <w:jc w:val="center"/>
              <w:rPr>
                <w:rFonts w:ascii="Arial" w:eastAsia="Times New Roman" w:hAnsi="Arial" w:cs="Arial"/>
                <w:lang w:eastAsia="en-GB"/>
              </w:rPr>
            </w:pPr>
            <w:r>
              <w:rPr>
                <w:rFonts w:ascii="Arial" w:eastAsia="Times New Roman" w:hAnsi="Arial" w:cs="Arial"/>
                <w:lang w:eastAsia="en-GB"/>
              </w:rPr>
              <w:t>(</w:t>
            </w:r>
            <w:r w:rsidRPr="00630EE6">
              <w:rPr>
                <w:rFonts w:ascii="Arial" w:eastAsia="Times New Roman" w:hAnsi="Arial" w:cs="Arial"/>
                <w:sz w:val="32"/>
                <w:szCs w:val="32"/>
                <w:lang w:eastAsia="en-GB"/>
              </w:rPr>
              <w:t>¤</w:t>
            </w:r>
            <w:r>
              <w:rPr>
                <w:rFonts w:ascii="Arial" w:eastAsia="Times New Roman" w:hAnsi="Arial" w:cs="Arial"/>
                <w:lang w:eastAsia="en-GB"/>
              </w:rPr>
              <w:t>)</w:t>
            </w:r>
          </w:p>
        </w:tc>
        <w:tc>
          <w:tcPr>
            <w:tcW w:w="1587"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vAlign w:val="center"/>
          </w:tcPr>
          <w:p w14:paraId="49DF095F" w14:textId="77777777" w:rsidR="00E54F7A" w:rsidRPr="004E2348" w:rsidRDefault="00E54F7A"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0C7770DC" w14:textId="225DB853" w:rsidR="00E54F7A" w:rsidRPr="004E2348" w:rsidRDefault="00E54F7A" w:rsidP="00E54F7A">
            <w:pPr>
              <w:spacing w:line="240" w:lineRule="auto"/>
              <w:jc w:val="center"/>
              <w:rPr>
                <w:rFonts w:ascii="Arial" w:eastAsia="Times New Roman" w:hAnsi="Arial" w:cs="Arial"/>
                <w:lang w:eastAsia="en-GB"/>
              </w:rPr>
            </w:pPr>
            <w:r>
              <w:rPr>
                <w:rFonts w:ascii="Arial" w:eastAsia="Times New Roman" w:hAnsi="Arial" w:cs="Arial"/>
                <w:lang w:eastAsia="en-GB"/>
              </w:rPr>
              <w:t>(</w:t>
            </w:r>
            <w:r w:rsidRPr="00630EE6">
              <w:rPr>
                <w:rFonts w:ascii="Arial" w:eastAsia="Times New Roman" w:hAnsi="Arial" w:cs="Arial"/>
                <w:sz w:val="32"/>
                <w:szCs w:val="32"/>
                <w:lang w:eastAsia="en-GB"/>
              </w:rPr>
              <w:t>¤</w:t>
            </w:r>
            <w:r>
              <w:rPr>
                <w:rFonts w:ascii="Arial" w:eastAsia="Times New Roman" w:hAnsi="Arial" w:cs="Arial"/>
                <w:lang w:eastAsia="en-GB"/>
              </w:rPr>
              <w:t>)</w:t>
            </w: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5D315840" w14:textId="77777777" w:rsidR="00E54F7A" w:rsidRPr="004E2348" w:rsidRDefault="00E54F7A"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4" w:space="0" w:color="BFBFBF"/>
              <w:right w:val="single" w:sz="8" w:space="0" w:color="A6A6A6"/>
            </w:tcBorders>
            <w:vAlign w:val="center"/>
          </w:tcPr>
          <w:p w14:paraId="49136F28" w14:textId="5283450D" w:rsidR="00E54F7A" w:rsidRPr="004E2348" w:rsidRDefault="00E54F7A" w:rsidP="00E54F7A">
            <w:pPr>
              <w:spacing w:line="240" w:lineRule="auto"/>
              <w:jc w:val="center"/>
              <w:rPr>
                <w:rFonts w:ascii="Arial" w:eastAsia="Times New Roman" w:hAnsi="Arial" w:cs="Arial"/>
                <w:lang w:eastAsia="en-GB"/>
              </w:rPr>
            </w:pPr>
            <w:r>
              <w:rPr>
                <w:rFonts w:ascii="Arial" w:eastAsia="Times New Roman" w:hAnsi="Arial" w:cs="Arial"/>
                <w:lang w:eastAsia="en-GB"/>
              </w:rPr>
              <w:t>(</w:t>
            </w:r>
            <w:r w:rsidRPr="00630EE6">
              <w:rPr>
                <w:rFonts w:ascii="Arial" w:eastAsia="Times New Roman" w:hAnsi="Arial" w:cs="Arial"/>
                <w:sz w:val="32"/>
                <w:szCs w:val="32"/>
                <w:lang w:eastAsia="en-GB"/>
              </w:rPr>
              <w:t>¤</w:t>
            </w:r>
            <w:r>
              <w:rPr>
                <w:rFonts w:ascii="Arial" w:eastAsia="Times New Roman" w:hAnsi="Arial" w:cs="Arial"/>
                <w:lang w:eastAsia="en-GB"/>
              </w:rPr>
              <w:t>)</w:t>
            </w:r>
          </w:p>
        </w:tc>
        <w:tc>
          <w:tcPr>
            <w:tcW w:w="158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099C3E8E" w14:textId="77777777" w:rsidR="00E54F7A" w:rsidRPr="004E2348" w:rsidRDefault="00E54F7A" w:rsidP="00E54F7A">
            <w:pPr>
              <w:spacing w:line="240" w:lineRule="auto"/>
              <w:jc w:val="center"/>
              <w:rPr>
                <w:rFonts w:ascii="Arial" w:eastAsia="Times New Roman" w:hAnsi="Arial" w:cs="Arial"/>
                <w:lang w:eastAsia="en-GB"/>
              </w:rPr>
            </w:pPr>
          </w:p>
        </w:tc>
      </w:tr>
      <w:tr w:rsidR="00E54F7A" w:rsidRPr="004E2348" w14:paraId="3A93CFC1" w14:textId="77777777" w:rsidTr="00E54F7A">
        <w:trPr>
          <w:trHeight w:val="283"/>
        </w:trPr>
        <w:tc>
          <w:tcPr>
            <w:tcW w:w="2778" w:type="dxa"/>
            <w:tcBorders>
              <w:top w:val="single" w:sz="4" w:space="0" w:color="BFBFBF"/>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064DF11" w14:textId="0203BD5E" w:rsidR="00E54F7A" w:rsidRDefault="00E54F7A" w:rsidP="00E54F7A">
            <w:pPr>
              <w:spacing w:before="120" w:after="120" w:line="240" w:lineRule="auto"/>
              <w:rPr>
                <w:rFonts w:ascii="Arial" w:eastAsia="Times New Roman" w:hAnsi="Arial" w:cs="Arial"/>
                <w:lang w:eastAsia="en-GB"/>
              </w:rPr>
            </w:pPr>
            <w:r>
              <w:rPr>
                <w:rFonts w:ascii="Arial" w:eastAsia="Times New Roman" w:hAnsi="Arial" w:cs="Arial"/>
                <w:lang w:eastAsia="en-GB"/>
              </w:rPr>
              <w:t>Biological measurements</w:t>
            </w:r>
          </w:p>
        </w:tc>
        <w:tc>
          <w:tcPr>
            <w:tcW w:w="1587" w:type="dxa"/>
            <w:tcBorders>
              <w:top w:val="single" w:sz="4" w:space="0" w:color="BFBFBF"/>
              <w:left w:val="nil"/>
              <w:bottom w:val="single" w:sz="8" w:space="0" w:color="A6A6A6"/>
              <w:right w:val="single" w:sz="8" w:space="0" w:color="A6A6A6"/>
            </w:tcBorders>
            <w:noWrap/>
            <w:tcMar>
              <w:top w:w="0" w:type="dxa"/>
              <w:left w:w="108" w:type="dxa"/>
              <w:bottom w:w="0" w:type="dxa"/>
              <w:right w:w="108" w:type="dxa"/>
            </w:tcMar>
            <w:vAlign w:val="center"/>
          </w:tcPr>
          <w:p w14:paraId="78CE5E39" w14:textId="77777777" w:rsidR="00E54F7A" w:rsidRPr="004E2348" w:rsidRDefault="00E54F7A"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8" w:space="0" w:color="A6A6A6"/>
              <w:right w:val="single" w:sz="8" w:space="0" w:color="A6A6A6"/>
            </w:tcBorders>
            <w:noWrap/>
            <w:tcMar>
              <w:top w:w="0" w:type="dxa"/>
              <w:left w:w="108" w:type="dxa"/>
              <w:bottom w:w="0" w:type="dxa"/>
              <w:right w:w="108" w:type="dxa"/>
            </w:tcMar>
            <w:vAlign w:val="center"/>
          </w:tcPr>
          <w:p w14:paraId="2001A2C0" w14:textId="77777777" w:rsidR="00E54F7A" w:rsidRPr="004E2348" w:rsidRDefault="00E54F7A" w:rsidP="00E54F7A">
            <w:pPr>
              <w:spacing w:line="240" w:lineRule="auto"/>
              <w:jc w:val="center"/>
              <w:rPr>
                <w:rFonts w:ascii="Arial" w:eastAsia="Times New Roman" w:hAnsi="Arial" w:cs="Arial"/>
                <w:lang w:eastAsia="en-GB"/>
              </w:rPr>
            </w:pPr>
          </w:p>
        </w:tc>
        <w:tc>
          <w:tcPr>
            <w:tcW w:w="1587" w:type="dxa"/>
            <w:tcBorders>
              <w:top w:val="single" w:sz="4" w:space="0" w:color="BFBFBF"/>
              <w:left w:val="nil"/>
              <w:bottom w:val="single" w:sz="8" w:space="0" w:color="A6A6A6"/>
              <w:right w:val="single" w:sz="4" w:space="0" w:color="BFBFBF" w:themeColor="background1" w:themeShade="BF"/>
            </w:tcBorders>
            <w:vAlign w:val="center"/>
          </w:tcPr>
          <w:p w14:paraId="79CD64E8" w14:textId="77777777" w:rsidR="00E54F7A" w:rsidRPr="004E2348" w:rsidRDefault="00E54F7A"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8" w:space="0" w:color="A6A6A6"/>
              <w:right w:val="single" w:sz="4" w:space="0" w:color="BFBFBF" w:themeColor="background1" w:themeShade="BF"/>
            </w:tcBorders>
            <w:vAlign w:val="center"/>
          </w:tcPr>
          <w:p w14:paraId="57A50B38" w14:textId="77777777" w:rsidR="00E54F7A" w:rsidRPr="004E2348" w:rsidRDefault="00E54F7A"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8" w:space="0" w:color="A6A6A6"/>
              <w:right w:val="single" w:sz="8" w:space="0" w:color="A6A6A6"/>
            </w:tcBorders>
            <w:vAlign w:val="center"/>
          </w:tcPr>
          <w:p w14:paraId="71AC55C2" w14:textId="77777777" w:rsidR="00E54F7A" w:rsidRPr="004E2348" w:rsidRDefault="00E54F7A"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8" w:space="0" w:color="A6A6A6"/>
              <w:right w:val="single" w:sz="8" w:space="0" w:color="A6A6A6"/>
            </w:tcBorders>
            <w:vAlign w:val="center"/>
          </w:tcPr>
          <w:p w14:paraId="7B62DB53" w14:textId="77777777" w:rsidR="00E54F7A" w:rsidRPr="004E2348" w:rsidRDefault="00E54F7A" w:rsidP="00E54F7A">
            <w:pPr>
              <w:spacing w:line="240" w:lineRule="auto"/>
              <w:jc w:val="center"/>
              <w:rPr>
                <w:rFonts w:ascii="Arial" w:eastAsia="Times New Roman" w:hAnsi="Arial" w:cs="Arial"/>
                <w:lang w:eastAsia="en-GB"/>
              </w:rPr>
            </w:pPr>
          </w:p>
        </w:tc>
        <w:tc>
          <w:tcPr>
            <w:tcW w:w="1587" w:type="dxa"/>
            <w:tcBorders>
              <w:top w:val="single" w:sz="4" w:space="0" w:color="BFBFBF"/>
              <w:left w:val="single" w:sz="4" w:space="0" w:color="BFBFBF" w:themeColor="background1" w:themeShade="BF"/>
              <w:bottom w:val="single" w:sz="8" w:space="0" w:color="A6A6A6"/>
              <w:right w:val="single" w:sz="8" w:space="0" w:color="A6A6A6"/>
            </w:tcBorders>
            <w:vAlign w:val="center"/>
          </w:tcPr>
          <w:p w14:paraId="1A84F611" w14:textId="36D8C9FD" w:rsidR="00E54F7A" w:rsidRPr="004E2348" w:rsidRDefault="00E54F7A"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c>
          <w:tcPr>
            <w:tcW w:w="1587" w:type="dxa"/>
            <w:tcBorders>
              <w:top w:val="single" w:sz="4" w:space="0" w:color="BFBFBF"/>
              <w:left w:val="nil"/>
              <w:bottom w:val="single" w:sz="8" w:space="0" w:color="A6A6A6"/>
              <w:right w:val="single" w:sz="8" w:space="0" w:color="A6A6A6"/>
            </w:tcBorders>
            <w:noWrap/>
            <w:tcMar>
              <w:top w:w="0" w:type="dxa"/>
              <w:left w:w="108" w:type="dxa"/>
              <w:bottom w:w="0" w:type="dxa"/>
              <w:right w:w="108" w:type="dxa"/>
            </w:tcMar>
            <w:vAlign w:val="center"/>
          </w:tcPr>
          <w:p w14:paraId="79E0A7D7" w14:textId="35C9BEEF" w:rsidR="00E54F7A" w:rsidRPr="004E2348" w:rsidRDefault="00E54F7A" w:rsidP="00E54F7A">
            <w:pPr>
              <w:spacing w:line="240" w:lineRule="auto"/>
              <w:jc w:val="center"/>
              <w:rPr>
                <w:rFonts w:ascii="Arial" w:eastAsia="Times New Roman" w:hAnsi="Arial" w:cs="Arial"/>
                <w:lang w:eastAsia="en-GB"/>
              </w:rPr>
            </w:pPr>
            <w:r w:rsidRPr="00E65C88">
              <w:rPr>
                <w:rFonts w:ascii="Arial" w:eastAsia="Times New Roman" w:hAnsi="Arial" w:cs="Arial"/>
                <w:sz w:val="36"/>
                <w:szCs w:val="36"/>
                <w:lang w:eastAsia="en-GB"/>
              </w:rPr>
              <w:t>•</w:t>
            </w:r>
          </w:p>
        </w:tc>
      </w:tr>
    </w:tbl>
    <w:p w14:paraId="2955756D" w14:textId="77777777" w:rsidR="00727C7B" w:rsidRDefault="00326B9A" w:rsidP="00115C6F">
      <w:pPr>
        <w:ind w:left="142"/>
      </w:pPr>
      <w:r>
        <w:t>Notes:</w:t>
      </w:r>
    </w:p>
    <w:p w14:paraId="26FD24EB" w14:textId="731D2EF9" w:rsidR="00931367" w:rsidRDefault="00931367" w:rsidP="00931367">
      <w:pPr>
        <w:ind w:left="142"/>
      </w:pPr>
      <w:r>
        <w:t xml:space="preserve">See text for explanatory details. Monitoring suites and frequency of monitoring will vary based on </w:t>
      </w:r>
      <w:r w:rsidR="002A0A4B">
        <w:t xml:space="preserve">site-specific </w:t>
      </w:r>
      <w:r>
        <w:t xml:space="preserve">conditions. </w:t>
      </w:r>
    </w:p>
    <w:p w14:paraId="010FE451" w14:textId="18BD9F59" w:rsidR="00326B9A" w:rsidRDefault="00931367" w:rsidP="00931367">
      <w:pPr>
        <w:ind w:left="142"/>
      </w:pPr>
      <w:r>
        <w:t xml:space="preserve">See Tables 6.4 to 6.7 for details of measurements and Table 6.8 </w:t>
      </w:r>
      <w:r w:rsidR="000F20F1">
        <w:t>For example,</w:t>
      </w:r>
      <w:r>
        <w:t xml:space="preserve"> monitoring frequencies.</w:t>
      </w:r>
    </w:p>
    <w:p w14:paraId="14ACB52F" w14:textId="12EEE2A2" w:rsidR="00931367" w:rsidRDefault="00336327" w:rsidP="00931367">
      <w:pPr>
        <w:ind w:left="142"/>
      </w:pPr>
      <w:r>
        <w:t>Symbols:</w:t>
      </w:r>
    </w:p>
    <w:p w14:paraId="5015C945" w14:textId="4FAC8E61" w:rsidR="00336327" w:rsidRDefault="00336327" w:rsidP="00931367">
      <w:pPr>
        <w:ind w:left="142"/>
      </w:pPr>
      <w:r>
        <w:t>C:</w:t>
      </w:r>
      <w:r>
        <w:tab/>
      </w:r>
      <w:r w:rsidR="006E41C7" w:rsidRPr="006E41C7">
        <w:t>characterisation measurements</w:t>
      </w:r>
      <w:r w:rsidR="006E41C7">
        <w:t>.</w:t>
      </w:r>
    </w:p>
    <w:p w14:paraId="6CA407CD" w14:textId="1740D918" w:rsidR="006E41C7" w:rsidRDefault="006E41C7" w:rsidP="00931367">
      <w:pPr>
        <w:ind w:left="142"/>
      </w:pPr>
      <w:r>
        <w:t>I:</w:t>
      </w:r>
      <w:r>
        <w:tab/>
      </w:r>
      <w:r w:rsidR="00670CB0" w:rsidRPr="00670CB0">
        <w:t>Indicator measurements</w:t>
      </w:r>
      <w:r w:rsidR="00670CB0">
        <w:t>.</w:t>
      </w:r>
    </w:p>
    <w:p w14:paraId="66333824" w14:textId="2F32C0ED" w:rsidR="00670CB0" w:rsidRDefault="00670CB0" w:rsidP="00931367">
      <w:pPr>
        <w:ind w:left="142"/>
        <w:rPr>
          <w:rFonts w:ascii="Arial" w:eastAsia="Times New Roman" w:hAnsi="Arial" w:cs="Arial"/>
          <w:lang w:eastAsia="en-GB"/>
        </w:rPr>
      </w:pPr>
      <w:r w:rsidRPr="007E6CDF">
        <w:rPr>
          <w:rFonts w:ascii="Arial" w:eastAsia="Times New Roman" w:hAnsi="Arial" w:cs="Arial"/>
          <w:lang w:eastAsia="en-GB"/>
        </w:rPr>
        <w:t>(•):</w:t>
      </w:r>
      <w:r w:rsidRPr="007E6CDF">
        <w:rPr>
          <w:rFonts w:ascii="Arial" w:eastAsia="Times New Roman" w:hAnsi="Arial" w:cs="Arial"/>
          <w:lang w:eastAsia="en-GB"/>
        </w:rPr>
        <w:tab/>
      </w:r>
      <w:r w:rsidR="007E6CDF" w:rsidRPr="007E6CDF">
        <w:rPr>
          <w:rFonts w:ascii="Arial" w:eastAsia="Times New Roman" w:hAnsi="Arial" w:cs="Arial"/>
          <w:lang w:eastAsia="en-GB"/>
        </w:rPr>
        <w:t xml:space="preserve">analysed if required by </w:t>
      </w:r>
      <w:r w:rsidR="002A0A4B">
        <w:rPr>
          <w:rFonts w:ascii="Arial" w:eastAsia="Times New Roman" w:hAnsi="Arial" w:cs="Arial"/>
          <w:lang w:eastAsia="en-GB"/>
        </w:rPr>
        <w:t xml:space="preserve">site-specific </w:t>
      </w:r>
      <w:r w:rsidR="007E6CDF" w:rsidRPr="007E6CDF">
        <w:rPr>
          <w:rFonts w:ascii="Arial" w:eastAsia="Times New Roman" w:hAnsi="Arial" w:cs="Arial"/>
          <w:lang w:eastAsia="en-GB"/>
        </w:rPr>
        <w:t>conditions or for assessment purposes</w:t>
      </w:r>
      <w:r w:rsidR="007E6CDF">
        <w:rPr>
          <w:rFonts w:ascii="Arial" w:eastAsia="Times New Roman" w:hAnsi="Arial" w:cs="Arial"/>
          <w:lang w:eastAsia="en-GB"/>
        </w:rPr>
        <w:t>.</w:t>
      </w:r>
    </w:p>
    <w:p w14:paraId="7E5253A0" w14:textId="250F8460" w:rsidR="007E6CDF" w:rsidRPr="007E6CDF" w:rsidRDefault="007E6CDF" w:rsidP="00931367">
      <w:pPr>
        <w:ind w:left="142"/>
      </w:pPr>
      <w:r w:rsidRPr="007E6CDF">
        <w:rPr>
          <w:rFonts w:ascii="Arial" w:eastAsia="Times New Roman" w:hAnsi="Arial" w:cs="Arial"/>
          <w:lang w:eastAsia="en-GB"/>
        </w:rPr>
        <w:t>(¤)</w:t>
      </w:r>
      <w:r>
        <w:rPr>
          <w:rFonts w:ascii="Arial" w:eastAsia="Times New Roman" w:hAnsi="Arial" w:cs="Arial"/>
          <w:lang w:eastAsia="en-GB"/>
        </w:rPr>
        <w:t>:</w:t>
      </w:r>
      <w:r>
        <w:rPr>
          <w:rFonts w:ascii="Arial" w:eastAsia="Times New Roman" w:hAnsi="Arial" w:cs="Arial"/>
          <w:lang w:eastAsia="en-GB"/>
        </w:rPr>
        <w:tab/>
      </w:r>
      <w:r w:rsidR="00B00218" w:rsidRPr="00B00218">
        <w:rPr>
          <w:rFonts w:ascii="Arial" w:eastAsia="Times New Roman" w:hAnsi="Arial" w:cs="Arial"/>
          <w:lang w:eastAsia="en-GB"/>
        </w:rPr>
        <w:t>analysed if required by regulatory conditions (e.g. discharge consent or Groundwater Regulations 1998).</w:t>
      </w:r>
    </w:p>
    <w:p w14:paraId="51C6DA92" w14:textId="77777777" w:rsidR="00326B9A" w:rsidRPr="007E6CDF" w:rsidRDefault="00326B9A" w:rsidP="00115C6F">
      <w:pPr>
        <w:ind w:left="142"/>
      </w:pPr>
    </w:p>
    <w:p w14:paraId="13E1A873" w14:textId="4D573D8C" w:rsidR="00326B9A" w:rsidRDefault="00326B9A" w:rsidP="00115C6F">
      <w:pPr>
        <w:ind w:left="142"/>
        <w:sectPr w:rsidR="00326B9A" w:rsidSect="00727C7B">
          <w:pgSz w:w="16840" w:h="11900" w:orient="landscape"/>
          <w:pgMar w:top="839" w:right="839" w:bottom="839" w:left="839" w:header="794" w:footer="567" w:gutter="0"/>
          <w:cols w:space="708"/>
          <w:titlePg/>
          <w:docGrid w:linePitch="360"/>
        </w:sectPr>
      </w:pPr>
    </w:p>
    <w:p w14:paraId="6CC5841C" w14:textId="77777777" w:rsidR="004235D9" w:rsidRDefault="004235D9" w:rsidP="004235D9">
      <w:pPr>
        <w:ind w:left="142"/>
      </w:pPr>
      <w:r>
        <w:t xml:space="preserve">The example frequencies for groundwater monitoring set out above are based on the assumption that flow rates are relatively slow. However, there are situations when, in the event of leachate escape through the liner system, the rate of contaminant movement may be more rapid than can be reliably monitored by quarterly or six-monthly surveys, in which case surveys that are more frequent may be needed. </w:t>
      </w:r>
    </w:p>
    <w:p w14:paraId="525CFB94" w14:textId="77777777" w:rsidR="004235D9" w:rsidRDefault="004235D9" w:rsidP="004235D9">
      <w:pPr>
        <w:ind w:left="142"/>
      </w:pPr>
    </w:p>
    <w:p w14:paraId="147A3510" w14:textId="542C3029" w:rsidR="000A68E6" w:rsidRDefault="004235D9" w:rsidP="004235D9">
      <w:pPr>
        <w:ind w:left="142"/>
      </w:pPr>
      <w:r>
        <w:t>The flow velocity of groundwater in saturated granular formations can be determined by simple groundwater theory where:</w:t>
      </w:r>
    </w:p>
    <w:p w14:paraId="49D948FA" w14:textId="77777777" w:rsidR="004235D9" w:rsidRDefault="004235D9" w:rsidP="004235D9">
      <w:pPr>
        <w:ind w:left="142"/>
      </w:pPr>
    </w:p>
    <w:p w14:paraId="5A10C019" w14:textId="11E99573" w:rsidR="004235D9" w:rsidRDefault="004235D9" w:rsidP="002574CC">
      <w:pPr>
        <w:ind w:left="142"/>
        <w:jc w:val="center"/>
      </w:pPr>
      <w:r>
        <w:t>V = K</w:t>
      </w:r>
      <w:r w:rsidR="002574CC">
        <w:t>.i / n</w:t>
      </w:r>
    </w:p>
    <w:p w14:paraId="17558294" w14:textId="77777777" w:rsidR="002574CC" w:rsidRDefault="002574CC" w:rsidP="004235D9">
      <w:pPr>
        <w:ind w:left="142"/>
      </w:pPr>
    </w:p>
    <w:p w14:paraId="1613E1E3" w14:textId="1056FFAE" w:rsidR="002574CC" w:rsidRDefault="002574CC" w:rsidP="004235D9">
      <w:pPr>
        <w:ind w:left="142"/>
      </w:pPr>
      <w:r>
        <w:t>Where:</w:t>
      </w:r>
    </w:p>
    <w:p w14:paraId="08ED59B8" w14:textId="217676C2" w:rsidR="002574CC" w:rsidRDefault="00F91037" w:rsidP="004235D9">
      <w:pPr>
        <w:ind w:left="142"/>
      </w:pPr>
      <w:r>
        <w:t>V is groundwater flow velocity</w:t>
      </w:r>
      <w:r>
        <w:tab/>
        <w:t>[Length / Time]</w:t>
      </w:r>
    </w:p>
    <w:p w14:paraId="76C73F3E" w14:textId="4A100A55" w:rsidR="00F91037" w:rsidRDefault="00F91037" w:rsidP="004235D9">
      <w:pPr>
        <w:ind w:left="142"/>
      </w:pPr>
      <w:r>
        <w:t>K is hydraulic conductivity</w:t>
      </w:r>
      <w:r>
        <w:tab/>
        <w:t>[Length / Time]</w:t>
      </w:r>
    </w:p>
    <w:p w14:paraId="33783F1A" w14:textId="6925CA1E" w:rsidR="00F91037" w:rsidRDefault="00F91037" w:rsidP="004235D9">
      <w:pPr>
        <w:ind w:left="142"/>
      </w:pPr>
      <w:r>
        <w:t>i is hydraulic gradient</w:t>
      </w:r>
      <w:r>
        <w:tab/>
      </w:r>
      <w:r>
        <w:tab/>
        <w:t>[Length / Time]</w:t>
      </w:r>
    </w:p>
    <w:p w14:paraId="3033C0BC" w14:textId="7DEE9CA8" w:rsidR="00F91037" w:rsidRDefault="00F91037" w:rsidP="004235D9">
      <w:pPr>
        <w:ind w:left="142"/>
      </w:pPr>
      <w:r>
        <w:t>n is</w:t>
      </w:r>
      <w:r w:rsidR="00280358">
        <w:t xml:space="preserve"> effective porosity</w:t>
      </w:r>
      <w:r w:rsidR="00280358">
        <w:tab/>
      </w:r>
      <w:r w:rsidR="00280358">
        <w:tab/>
        <w:t>[Dimensionless]</w:t>
      </w:r>
    </w:p>
    <w:p w14:paraId="0E54F97F" w14:textId="77777777" w:rsidR="00280358" w:rsidRDefault="00280358" w:rsidP="004235D9">
      <w:pPr>
        <w:ind w:left="142"/>
      </w:pPr>
    </w:p>
    <w:p w14:paraId="724402D0" w14:textId="1DFD3FFF" w:rsidR="00280358" w:rsidRDefault="006219FC" w:rsidP="004235D9">
      <w:pPr>
        <w:ind w:left="142"/>
      </w:pPr>
      <w:r w:rsidRPr="006219FC">
        <w:t>Using the above velocity of flow, the travel time, t, to a receptor located a distance, s, from the site would be</w:t>
      </w:r>
      <w:r>
        <w:t>:</w:t>
      </w:r>
    </w:p>
    <w:p w14:paraId="135198EC" w14:textId="77777777" w:rsidR="006219FC" w:rsidRDefault="006219FC" w:rsidP="004235D9">
      <w:pPr>
        <w:ind w:left="142"/>
      </w:pPr>
    </w:p>
    <w:p w14:paraId="6D8D5778" w14:textId="47A61180" w:rsidR="006219FC" w:rsidRDefault="006219FC" w:rsidP="006219FC">
      <w:pPr>
        <w:ind w:left="142"/>
        <w:jc w:val="center"/>
      </w:pPr>
      <w:r>
        <w:t>T = s / v</w:t>
      </w:r>
    </w:p>
    <w:p w14:paraId="3FCF2195" w14:textId="77777777" w:rsidR="006219FC" w:rsidRDefault="006219FC" w:rsidP="004235D9">
      <w:pPr>
        <w:ind w:left="142"/>
      </w:pPr>
    </w:p>
    <w:p w14:paraId="51F3314B" w14:textId="7896D19C" w:rsidR="006219FC" w:rsidRDefault="006219FC" w:rsidP="004235D9">
      <w:pPr>
        <w:ind w:left="142"/>
      </w:pPr>
      <w:r>
        <w:t>Where:</w:t>
      </w:r>
    </w:p>
    <w:p w14:paraId="513D14A3" w14:textId="2DB5FAD3" w:rsidR="006219FC" w:rsidRDefault="006219FC" w:rsidP="004235D9">
      <w:pPr>
        <w:ind w:left="142"/>
      </w:pPr>
      <w:r>
        <w:t>T is travel time</w:t>
      </w:r>
      <w:r>
        <w:tab/>
        <w:t>[Time]</w:t>
      </w:r>
    </w:p>
    <w:p w14:paraId="54AAB68D" w14:textId="27301337" w:rsidR="006219FC" w:rsidRDefault="00D31812" w:rsidP="004235D9">
      <w:pPr>
        <w:ind w:left="142"/>
      </w:pPr>
      <w:r>
        <w:t>s is distance</w:t>
      </w:r>
      <w:r>
        <w:tab/>
        <w:t>[Length]</w:t>
      </w:r>
    </w:p>
    <w:p w14:paraId="00C6A9D5" w14:textId="77777777" w:rsidR="00D31812" w:rsidRDefault="00D31812" w:rsidP="004235D9">
      <w:pPr>
        <w:ind w:left="142"/>
      </w:pPr>
    </w:p>
    <w:p w14:paraId="751CB3FA" w14:textId="77777777" w:rsidR="002E5CB2" w:rsidRDefault="002E5CB2" w:rsidP="002E5CB2">
      <w:pPr>
        <w:ind w:left="142"/>
      </w:pPr>
      <w:r>
        <w:t xml:space="preserve">Where a significant granular unsaturated zone exists, or where natural attenuation processes are at work, the actual time taken for contaminants to reach the receptor may be significantly greater than the time calculated using the above equation. Where natural conditions are suitable, contaminants may never reach the receptor, while some attenuation processes are finite and may only temporarily delay the onset of contamination. Good site investigation data and careful analysis are required if these elements are to be incorporated into travel time calculations. </w:t>
      </w:r>
    </w:p>
    <w:p w14:paraId="42909A9C" w14:textId="77777777" w:rsidR="002E5CB2" w:rsidRDefault="002E5CB2" w:rsidP="002E5CB2">
      <w:pPr>
        <w:ind w:left="142"/>
      </w:pPr>
    </w:p>
    <w:p w14:paraId="69318391" w14:textId="77777777" w:rsidR="002E5CB2" w:rsidRDefault="002E5CB2" w:rsidP="002E5CB2">
      <w:pPr>
        <w:ind w:left="142"/>
      </w:pPr>
      <w:r>
        <w:t xml:space="preserve">For the purpose of this guidance, the minimum groundwater monitoring frequency should be determined in relation to the physical groundwater travel time between the landfill site and potential receptors. The variability of a monitoring measurement (determined from baseline monitoring) will also influence the monitoring frequency. </w:t>
      </w:r>
    </w:p>
    <w:p w14:paraId="41B63F8F" w14:textId="77777777" w:rsidR="002E5CB2" w:rsidRDefault="002E5CB2" w:rsidP="002E5CB2">
      <w:pPr>
        <w:ind w:left="142"/>
      </w:pPr>
    </w:p>
    <w:p w14:paraId="74945CE3" w14:textId="2B91345C" w:rsidR="00D31812" w:rsidRDefault="002E5CB2" w:rsidP="002E5CB2">
      <w:pPr>
        <w:ind w:left="142"/>
      </w:pPr>
      <w:r>
        <w:t>Table 6.10 presents guidance that is applicable to intergranular and fissured flow. Where travel time to a receptor exceeds two years, there is no reason to increase monitoring frequencies above those given in Table 6.8. Where travel time is shorter than 2 years, increased monitoring frequencies are justifiable. Also, where variability in measurements is high and close to or exceeding the tolerable uncertainty, increased monitoring frequencies would be appropriate.</w:t>
      </w:r>
    </w:p>
    <w:p w14:paraId="3005F89D" w14:textId="77777777" w:rsidR="002E5CB2" w:rsidRDefault="002E5CB2" w:rsidP="002E5CB2">
      <w:pPr>
        <w:ind w:left="142"/>
      </w:pPr>
    </w:p>
    <w:p w14:paraId="3A95946A" w14:textId="51B65250" w:rsidR="002E5CB2" w:rsidRPr="00725AFC" w:rsidRDefault="002E5CB2" w:rsidP="002E5CB2">
      <w:pPr>
        <w:pStyle w:val="BodyText1"/>
        <w:rPr>
          <w:rFonts w:eastAsia="Times New Roman"/>
          <w:b/>
          <w:bCs/>
        </w:rPr>
      </w:pPr>
      <w:r w:rsidRPr="00725AFC">
        <w:rPr>
          <w:rFonts w:eastAsia="Times New Roman"/>
          <w:b/>
          <w:bCs/>
        </w:rPr>
        <w:t xml:space="preserve">Table </w:t>
      </w:r>
      <w:r>
        <w:rPr>
          <w:rFonts w:eastAsia="Times New Roman"/>
          <w:b/>
          <w:bCs/>
        </w:rPr>
        <w:t xml:space="preserve">6.10: </w:t>
      </w:r>
      <w:r w:rsidR="001B5FD8">
        <w:rPr>
          <w:rFonts w:eastAsia="Times New Roman"/>
          <w:b/>
          <w:bCs/>
        </w:rPr>
        <w:t xml:space="preserve">EXAMPLE </w:t>
      </w:r>
      <w:r w:rsidR="00742B1C" w:rsidRPr="00742B1C">
        <w:rPr>
          <w:rFonts w:eastAsia="Times New Roman"/>
          <w:b/>
          <w:bCs/>
        </w:rPr>
        <w:t>Groundwater monitoring: examples of minimum survey frequencies based on travel time</w:t>
      </w:r>
    </w:p>
    <w:tbl>
      <w:tblPr>
        <w:tblW w:w="10318" w:type="dxa"/>
        <w:tblLayout w:type="fixed"/>
        <w:tblCellMar>
          <w:left w:w="0" w:type="dxa"/>
          <w:right w:w="0" w:type="dxa"/>
        </w:tblCellMar>
        <w:tblLook w:val="04A0" w:firstRow="1" w:lastRow="0" w:firstColumn="1" w:lastColumn="0" w:noHBand="0" w:noVBand="1"/>
        <w:tblCaption w:val="Table 6.10: EXAMPLE Groundwater monitoring: examples of minimum survey frequencies based on travel time"/>
        <w:tblDescription w:val="Examples of travel time to receptor and minimum recommended monitoring frequencies. Such as, if it takes between 6 and 12 months to travel, minimum monitoring frequeny is monthly. "/>
      </w:tblPr>
      <w:tblGrid>
        <w:gridCol w:w="5159"/>
        <w:gridCol w:w="5159"/>
      </w:tblGrid>
      <w:tr w:rsidR="00742B1C" w:rsidRPr="004E2348" w14:paraId="25BF3BDC" w14:textId="77777777" w:rsidTr="00742B1C">
        <w:trPr>
          <w:trHeight w:val="610"/>
          <w:tblHeader/>
        </w:trPr>
        <w:tc>
          <w:tcPr>
            <w:tcW w:w="5159"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52E43913" w14:textId="77777777" w:rsidR="009069D3" w:rsidRDefault="00742B1C" w:rsidP="00357924">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Travel time to receptor </w:t>
            </w:r>
          </w:p>
          <w:p w14:paraId="176B837F" w14:textId="237176B8" w:rsidR="00742B1C" w:rsidRPr="004E2348" w:rsidRDefault="00742B1C" w:rsidP="00357924">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(months)</w:t>
            </w:r>
          </w:p>
        </w:tc>
        <w:tc>
          <w:tcPr>
            <w:tcW w:w="515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76C6DDB" w14:textId="37B42D29" w:rsidR="00742B1C" w:rsidRPr="004E2348" w:rsidRDefault="00742B1C" w:rsidP="00357924">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Minimum recommended monitoring frequency</w:t>
            </w:r>
            <w:r w:rsidRPr="00742B1C">
              <w:rPr>
                <w:rFonts w:ascii="Arial" w:eastAsia="Times New Roman" w:hAnsi="Arial" w:cs="Arial"/>
                <w:b/>
                <w:bCs/>
                <w:color w:val="FFFFFF"/>
                <w:vertAlign w:val="superscript"/>
                <w:lang w:eastAsia="en-GB"/>
              </w:rPr>
              <w:t>1</w:t>
            </w:r>
          </w:p>
        </w:tc>
      </w:tr>
      <w:tr w:rsidR="00742B1C" w:rsidRPr="004E2348" w14:paraId="6B736419" w14:textId="77777777" w:rsidTr="009069D3">
        <w:trPr>
          <w:trHeight w:val="315"/>
        </w:trPr>
        <w:tc>
          <w:tcPr>
            <w:tcW w:w="515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4681D79" w14:textId="78533016" w:rsidR="00742B1C" w:rsidRPr="004E2348" w:rsidRDefault="009069D3"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&gt;24</w:t>
            </w:r>
          </w:p>
        </w:tc>
        <w:tc>
          <w:tcPr>
            <w:tcW w:w="515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22047E8" w14:textId="7E15B6B5" w:rsidR="00742B1C" w:rsidRPr="004E2348" w:rsidRDefault="009069D3"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Six-monthly</w:t>
            </w:r>
          </w:p>
        </w:tc>
      </w:tr>
      <w:tr w:rsidR="00742B1C" w:rsidRPr="004E2348" w14:paraId="7B01D82C" w14:textId="77777777" w:rsidTr="009069D3">
        <w:trPr>
          <w:trHeight w:val="300"/>
        </w:trPr>
        <w:tc>
          <w:tcPr>
            <w:tcW w:w="515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4D40499" w14:textId="5C75A052" w:rsidR="00742B1C" w:rsidRPr="004E2348" w:rsidRDefault="009069D3"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&lt;12 to 24</w:t>
            </w:r>
          </w:p>
        </w:tc>
        <w:tc>
          <w:tcPr>
            <w:tcW w:w="515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666A62D" w14:textId="5C5168EE" w:rsidR="00742B1C" w:rsidRPr="004E2348" w:rsidRDefault="009069D3"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Quarterly</w:t>
            </w:r>
          </w:p>
        </w:tc>
      </w:tr>
      <w:tr w:rsidR="00742B1C" w:rsidRPr="004E2348" w14:paraId="68687FE1" w14:textId="77777777" w:rsidTr="009069D3">
        <w:trPr>
          <w:trHeight w:val="300"/>
        </w:trPr>
        <w:tc>
          <w:tcPr>
            <w:tcW w:w="515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0CF094C" w14:textId="06333C30" w:rsidR="00742B1C" w:rsidRPr="004E2348" w:rsidRDefault="009069D3"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6 to 12</w:t>
            </w:r>
          </w:p>
        </w:tc>
        <w:tc>
          <w:tcPr>
            <w:tcW w:w="515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547A3EC" w14:textId="75280C61" w:rsidR="00742B1C" w:rsidRPr="004E2348" w:rsidRDefault="009069D3"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Monthly</w:t>
            </w:r>
          </w:p>
        </w:tc>
      </w:tr>
      <w:tr w:rsidR="00742B1C" w:rsidRPr="004E2348" w14:paraId="066EA6A3" w14:textId="77777777" w:rsidTr="009069D3">
        <w:trPr>
          <w:trHeight w:val="300"/>
        </w:trPr>
        <w:tc>
          <w:tcPr>
            <w:tcW w:w="515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BFED134" w14:textId="5A353946" w:rsidR="00742B1C" w:rsidRPr="004E2348" w:rsidRDefault="009069D3"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&lt;6</w:t>
            </w:r>
          </w:p>
        </w:tc>
        <w:tc>
          <w:tcPr>
            <w:tcW w:w="515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1160FF3" w14:textId="323FC9F0" w:rsidR="00742B1C" w:rsidRPr="004E2348" w:rsidRDefault="009069D3"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RA</w:t>
            </w:r>
            <w:r w:rsidRPr="009069D3">
              <w:rPr>
                <w:rFonts w:ascii="Arial" w:eastAsia="Times New Roman" w:hAnsi="Arial" w:cs="Arial"/>
                <w:vertAlign w:val="superscript"/>
                <w:lang w:eastAsia="en-GB"/>
              </w:rPr>
              <w:t>2</w:t>
            </w:r>
          </w:p>
        </w:tc>
      </w:tr>
    </w:tbl>
    <w:p w14:paraId="7DD27011" w14:textId="4F928584" w:rsidR="002E5CB2" w:rsidRDefault="00EC5093" w:rsidP="002E5CB2">
      <w:pPr>
        <w:ind w:left="142"/>
      </w:pPr>
      <w:r w:rsidRPr="00EC5093">
        <w:rPr>
          <w:vertAlign w:val="superscript"/>
        </w:rPr>
        <w:t>1</w:t>
      </w:r>
      <w:r>
        <w:rPr>
          <w:vertAlign w:val="superscript"/>
        </w:rPr>
        <w:t xml:space="preserve"> </w:t>
      </w:r>
      <w:r w:rsidRPr="00EC5093">
        <w:t xml:space="preserve">The </w:t>
      </w:r>
      <w:r w:rsidRPr="00EC5093">
        <w:rPr>
          <w:b/>
        </w:rPr>
        <w:t>range</w:t>
      </w:r>
      <w:r w:rsidRPr="00EC5093">
        <w:t xml:space="preserve"> of measurements used would depend on the risk to the receptor as defined in the risk-based monitoring assessment (Chapter 4)</w:t>
      </w:r>
      <w:r>
        <w:t>.</w:t>
      </w:r>
    </w:p>
    <w:p w14:paraId="3140AF3C" w14:textId="266037B9" w:rsidR="00EC5093" w:rsidRDefault="00EC5093" w:rsidP="002E5CB2">
      <w:pPr>
        <w:ind w:left="142"/>
      </w:pPr>
      <w:r w:rsidRPr="00320982">
        <w:rPr>
          <w:vertAlign w:val="superscript"/>
        </w:rPr>
        <w:t>2</w:t>
      </w:r>
      <w:r>
        <w:t xml:space="preserve"> </w:t>
      </w:r>
      <w:r w:rsidR="00320982" w:rsidRPr="00320982">
        <w:t>RA - Risk assessment based. Sites in such environments should incorporate engineering and monitoring measures capable of providing early warning of leachate escape (e.g. leakage detection layers, resistivity arrays). These measures must be capable of surviving for the lifetime of the site. Where these are absent, monitoring should be at least monthly at monitoring points between the site and receptors. Where leachate is known to escape from the site, receptors should be monitored at increased frequencies determined by investigation and risk assessment</w:t>
      </w:r>
      <w:r w:rsidR="00320982">
        <w:t>.</w:t>
      </w:r>
    </w:p>
    <w:p w14:paraId="1AEC9E47" w14:textId="77777777" w:rsidR="00BE5BFD" w:rsidRDefault="00BE5BFD" w:rsidP="002E5CB2">
      <w:pPr>
        <w:ind w:left="142"/>
      </w:pPr>
    </w:p>
    <w:p w14:paraId="569B68D0" w14:textId="3D74C73C" w:rsidR="00BE5BFD" w:rsidRPr="00EC5093" w:rsidRDefault="00BE5BFD" w:rsidP="002E5CB2">
      <w:pPr>
        <w:ind w:left="142"/>
      </w:pPr>
      <w:r>
        <w:t>For situations in which groundwater travel times to receptors are less than 6 months it is likely that the main flow paths will be via fissures and the effectiveness of conventional groundwater monitoring infrastructure alone in detecting leakage is questionable. In these instances, if a leakage detection layer is operational below a site, this may provide an additional means of monitoring. Where an effective leakage detection layer is absent, and risks to receptors are significant, a minimum of monthly groundwater monitoring on the down-gradient boundary should be carried out, supplemented by at least monthly monitoring of receptors and a re-evaluation of risk to these.</w:t>
      </w:r>
    </w:p>
    <w:p w14:paraId="113CE683" w14:textId="77777777" w:rsidR="004235D9" w:rsidRPr="00115C6F" w:rsidRDefault="004235D9" w:rsidP="004235D9">
      <w:pPr>
        <w:ind w:left="142"/>
      </w:pPr>
    </w:p>
    <w:p w14:paraId="1E88B0AF" w14:textId="0F132731" w:rsidR="00BE5BFD" w:rsidRDefault="00262B94" w:rsidP="00DE686A">
      <w:pPr>
        <w:pStyle w:val="Heading3"/>
        <w:numPr>
          <w:ilvl w:val="2"/>
          <w:numId w:val="1"/>
        </w:numPr>
        <w:ind w:left="993" w:hanging="851"/>
      </w:pPr>
      <w:r w:rsidRPr="00262B94">
        <w:t>Justification for increasing the frequency of surface water monitoring surveys</w:t>
      </w:r>
    </w:p>
    <w:p w14:paraId="2D362AC4" w14:textId="1819BC4D" w:rsidR="00472FBD" w:rsidRDefault="00472FBD" w:rsidP="00472FBD">
      <w:pPr>
        <w:ind w:left="142"/>
      </w:pPr>
      <w:r>
        <w:t xml:space="preserve">The example frequencies for surface water monitoring within this chapter are based on the assumption that the prime need of monitoring is for characterisation purposes. This will allow an appreciation of the </w:t>
      </w:r>
      <w:r w:rsidR="00C64F2D">
        <w:t>long-term</w:t>
      </w:r>
      <w:r>
        <w:t xml:space="preserve"> variation in water </w:t>
      </w:r>
      <w:r w:rsidR="003C00FE">
        <w:t>quality but</w:t>
      </w:r>
      <w:r>
        <w:t xml:space="preserve"> would not be suitable for detecting short term impacts. </w:t>
      </w:r>
    </w:p>
    <w:p w14:paraId="25732969" w14:textId="77777777" w:rsidR="00472FBD" w:rsidRDefault="00472FBD" w:rsidP="00472FBD">
      <w:pPr>
        <w:ind w:left="142"/>
      </w:pPr>
    </w:p>
    <w:p w14:paraId="7D7737BB" w14:textId="0F9DAFC4" w:rsidR="00262B94" w:rsidRDefault="00472FBD" w:rsidP="00472FBD">
      <w:pPr>
        <w:ind w:left="142"/>
      </w:pPr>
      <w:r>
        <w:t xml:space="preserve">Where there is potentially greater </w:t>
      </w:r>
      <w:r w:rsidR="00C64F2D">
        <w:t>short-term</w:t>
      </w:r>
      <w:r>
        <w:t xml:space="preserve"> risk to the quality of surface water from leachate, more frequent biological and chemical monitoring including the installation of continuous monitoring systems may be appropriate. Situations in which this should be considered include:</w:t>
      </w:r>
    </w:p>
    <w:p w14:paraId="4A2602EC" w14:textId="77777777" w:rsidR="00472FBD" w:rsidRDefault="00472FBD" w:rsidP="00472FBD">
      <w:pPr>
        <w:ind w:left="142"/>
      </w:pPr>
    </w:p>
    <w:p w14:paraId="673F7BCD" w14:textId="0825A03F" w:rsidR="00472FBD" w:rsidRDefault="00EA3F20" w:rsidP="003C00FE">
      <w:pPr>
        <w:pStyle w:val="ListParagraph"/>
        <w:numPr>
          <w:ilvl w:val="0"/>
          <w:numId w:val="79"/>
        </w:numPr>
      </w:pPr>
      <w:r>
        <w:t>W</w:t>
      </w:r>
      <w:r w:rsidR="004D1FD9" w:rsidRPr="004D1FD9">
        <w:t>here surface water receives treated (or untreated) leachate from a direct discharge point or where there is a threat of overspill from leachate</w:t>
      </w:r>
      <w:r w:rsidR="004D1FD9">
        <w:t xml:space="preserve"> and</w:t>
      </w:r>
    </w:p>
    <w:p w14:paraId="06E46538" w14:textId="2509E868" w:rsidR="004D1FD9" w:rsidRDefault="00EA3F20" w:rsidP="003C00FE">
      <w:pPr>
        <w:pStyle w:val="ListParagraph"/>
        <w:numPr>
          <w:ilvl w:val="0"/>
          <w:numId w:val="79"/>
        </w:numPr>
      </w:pPr>
      <w:r>
        <w:t>W</w:t>
      </w:r>
      <w:r w:rsidR="00684617" w:rsidRPr="00684617">
        <w:t>here the quality of surface water is sensitive to pollution loading, e.g. low flow situations, water used for potable supply, of high conservation value (e.g. SSSI) or designated as supporting salmonid species</w:t>
      </w:r>
      <w:r w:rsidR="00684617">
        <w:t>.</w:t>
      </w:r>
    </w:p>
    <w:p w14:paraId="353CD7E5" w14:textId="77777777" w:rsidR="00684617" w:rsidRDefault="00684617" w:rsidP="00684617">
      <w:pPr>
        <w:pStyle w:val="ListParagraph"/>
        <w:ind w:left="862"/>
      </w:pPr>
    </w:p>
    <w:p w14:paraId="0C334C76" w14:textId="77777777" w:rsidR="002E6094" w:rsidRPr="002E6094" w:rsidRDefault="002E6094" w:rsidP="002E6094">
      <w:pPr>
        <w:ind w:left="142"/>
        <w:rPr>
          <w:b/>
          <w:bCs/>
        </w:rPr>
      </w:pPr>
      <w:r w:rsidRPr="002E6094">
        <w:rPr>
          <w:b/>
          <w:bCs/>
        </w:rPr>
        <w:t xml:space="preserve">Biological monitoring frequencies </w:t>
      </w:r>
    </w:p>
    <w:p w14:paraId="2708F641" w14:textId="77777777" w:rsidR="002E6094" w:rsidRDefault="002E6094" w:rsidP="002E6094">
      <w:pPr>
        <w:ind w:left="142"/>
      </w:pPr>
      <w:r>
        <w:t xml:space="preserve">If required by risk assessment, routine biological measurements involving community assessments of organisms present at the sampling points may be carried out on a quarterly basis, or even less frequently if seasonal variation has been well established by characterisation monitoring. </w:t>
      </w:r>
    </w:p>
    <w:p w14:paraId="30F3A5D0" w14:textId="1DDBD59C" w:rsidR="00472FBD" w:rsidRDefault="002E6094" w:rsidP="002E6094">
      <w:pPr>
        <w:ind w:left="142"/>
      </w:pPr>
      <w:r>
        <w:t>Biological measures designed to indicate trends e.g. the measurement of chlorophyll to indicate eutrophication, should be repeated at least monthly. Other biological measures designed to give early warning of toxicity may vary in frequency depending upon the sensitivity of the receptor and assessment of the risks</w:t>
      </w:r>
    </w:p>
    <w:p w14:paraId="1AC44642" w14:textId="77777777" w:rsidR="00684617" w:rsidRPr="00262B94" w:rsidRDefault="00684617" w:rsidP="00472FBD">
      <w:pPr>
        <w:ind w:left="142"/>
      </w:pPr>
    </w:p>
    <w:p w14:paraId="423559AB" w14:textId="3E846537" w:rsidR="002E6094" w:rsidRDefault="000716DE" w:rsidP="00DE686A">
      <w:pPr>
        <w:pStyle w:val="Heading3"/>
        <w:numPr>
          <w:ilvl w:val="2"/>
          <w:numId w:val="1"/>
        </w:numPr>
        <w:ind w:left="993" w:hanging="851"/>
      </w:pPr>
      <w:r w:rsidRPr="000716DE">
        <w:t>Assessment Monitoring</w:t>
      </w:r>
    </w:p>
    <w:p w14:paraId="1F515DC6" w14:textId="3434FDA4" w:rsidR="00B402E5" w:rsidRDefault="00A16770" w:rsidP="00B402E5">
      <w:pPr>
        <w:ind w:left="142"/>
      </w:pPr>
      <w:r w:rsidRPr="00A16770">
        <w:t xml:space="preserve">Assessment monitoring is triggered when it becomes apparent that a potential impact from </w:t>
      </w:r>
      <w:r w:rsidR="00B402E5">
        <w:t>the landfill is probably occurring. This would typically be indicated by breach of an assessment criterion. For groundwater the primary assessment limit is the control level (see Chapter 7</w:t>
      </w:r>
      <w:r w:rsidR="00FC47CC">
        <w:t>)</w:t>
      </w:r>
      <w:r w:rsidR="00B402E5">
        <w:t xml:space="preserve">. </w:t>
      </w:r>
    </w:p>
    <w:p w14:paraId="1BEA4519" w14:textId="77777777" w:rsidR="00A16770" w:rsidRDefault="00A16770" w:rsidP="00B402E5">
      <w:pPr>
        <w:ind w:left="142"/>
      </w:pPr>
    </w:p>
    <w:p w14:paraId="0F872EDA" w14:textId="77777777" w:rsidR="00B402E5" w:rsidRDefault="00B402E5" w:rsidP="00B402E5">
      <w:pPr>
        <w:ind w:left="142"/>
      </w:pPr>
      <w:r>
        <w:t xml:space="preserve">The specification of assessment monitoring schedules should be based on a re-evaluation of risk using all available relevant monitoring data. The schedule would include those measurements for which potential impacts have been demonstrated, and others that may assist in distinguishing between landfill impacts and changes due to other causes. Assessment monitoring frequencies would be determined by consideration of travel time, and time required for implementing any remedial action. It may be appropriate to investigate further the use of alternative tracers indicative of leachate contamination, such as Tritium. Tritium, where present in leachate can often be used as a positive indicator of leachate contamination in groundwaters and surface waters (see Robinson, 1995, Robinson and Gronow 1996). </w:t>
      </w:r>
    </w:p>
    <w:p w14:paraId="3D41C71A" w14:textId="77777777" w:rsidR="00A16770" w:rsidRDefault="00A16770" w:rsidP="00B402E5">
      <w:pPr>
        <w:ind w:left="142"/>
      </w:pPr>
    </w:p>
    <w:p w14:paraId="55D0EF4A" w14:textId="41698058" w:rsidR="009132D0" w:rsidRDefault="00B402E5" w:rsidP="00B402E5">
      <w:pPr>
        <w:ind w:left="142"/>
      </w:pPr>
      <w:r>
        <w:t>Should assessment monitoring become necessary, the schedule should be agreed in consultation between SEPA and the operator.</w:t>
      </w:r>
    </w:p>
    <w:p w14:paraId="0EA71DBA" w14:textId="3C2C33B9" w:rsidR="00A16770" w:rsidRDefault="00A16770">
      <w:pPr>
        <w:spacing w:line="240" w:lineRule="auto"/>
      </w:pPr>
      <w:r>
        <w:br w:type="page"/>
      </w:r>
    </w:p>
    <w:p w14:paraId="712D528C" w14:textId="5AD844B1" w:rsidR="00A16770" w:rsidRDefault="0021456B" w:rsidP="00A16770">
      <w:pPr>
        <w:pStyle w:val="Heading1"/>
        <w:numPr>
          <w:ilvl w:val="0"/>
          <w:numId w:val="1"/>
        </w:numPr>
        <w:ind w:left="567" w:hanging="567"/>
      </w:pPr>
      <w:bookmarkStart w:id="37" w:name="_Toc193890970"/>
      <w:r w:rsidRPr="0021456B">
        <w:t>Assessment Criteria and Contingency Actions</w:t>
      </w:r>
      <w:bookmarkEnd w:id="37"/>
    </w:p>
    <w:p w14:paraId="0C95A440" w14:textId="0C0F2971" w:rsidR="0021456B" w:rsidRDefault="0021456B" w:rsidP="00A16770">
      <w:pPr>
        <w:pStyle w:val="Heading2"/>
        <w:numPr>
          <w:ilvl w:val="1"/>
          <w:numId w:val="1"/>
        </w:numPr>
        <w:ind w:left="709" w:hanging="672"/>
      </w:pPr>
      <w:bookmarkStart w:id="38" w:name="_Toc193890971"/>
      <w:r>
        <w:t>Introduction</w:t>
      </w:r>
      <w:bookmarkEnd w:id="38"/>
    </w:p>
    <w:p w14:paraId="53E262BE" w14:textId="0A3F3A9E" w:rsidR="00973093" w:rsidRDefault="00973093" w:rsidP="00973093">
      <w:pPr>
        <w:ind w:left="142"/>
      </w:pPr>
      <w:r>
        <w:t>The Landfill Regulations requires that the operator carry out a control and monitoring procedure. The operator is to notify SEPA of any significant adverse environmental effects revealed by the control and monitoring procedures as soon as reasonably possible. SEPA shall then determine the nature and timing of the corrective measures that are necessary and shall require the operator to carry them out.</w:t>
      </w:r>
      <w:r w:rsidR="00EE1C31">
        <w:t xml:space="preserve"> </w:t>
      </w:r>
    </w:p>
    <w:p w14:paraId="2AD00AF9" w14:textId="77777777" w:rsidR="00973093" w:rsidRDefault="00973093" w:rsidP="00973093">
      <w:pPr>
        <w:ind w:left="142"/>
      </w:pPr>
    </w:p>
    <w:p w14:paraId="1C82F79E" w14:textId="0A41C901" w:rsidR="0021456B" w:rsidRDefault="00973093" w:rsidP="00973093">
      <w:pPr>
        <w:ind w:left="142"/>
      </w:pPr>
      <w:r>
        <w:t>Assessment criteria should be set to help assess if an adverse trend in the monitoring data has developed. This chapter presents the principles underpinning the establishment of assessment criteria and contingency actions, which address incidences of leachate contamination. Guidance is given in this chapter as follows:</w:t>
      </w:r>
    </w:p>
    <w:p w14:paraId="6BEBDD5B" w14:textId="77777777" w:rsidR="00973093" w:rsidRDefault="00973093" w:rsidP="00973093">
      <w:pPr>
        <w:ind w:left="142"/>
      </w:pPr>
    </w:p>
    <w:p w14:paraId="2519A883" w14:textId="0B59B562" w:rsidR="00973093" w:rsidRDefault="00973093" w:rsidP="003C00FE">
      <w:pPr>
        <w:pStyle w:val="ListParagraph"/>
        <w:numPr>
          <w:ilvl w:val="0"/>
          <w:numId w:val="80"/>
        </w:numPr>
        <w:ind w:left="709"/>
      </w:pPr>
      <w:r>
        <w:t xml:space="preserve">Section 7.2: </w:t>
      </w:r>
      <w:r w:rsidR="00486188" w:rsidRPr="00486188">
        <w:t>the principle of compliance and the process of assessment</w:t>
      </w:r>
      <w:r w:rsidR="00EA3F20">
        <w:t>.</w:t>
      </w:r>
    </w:p>
    <w:p w14:paraId="1A0AB078" w14:textId="0B902C66" w:rsidR="00486188" w:rsidRDefault="00486188" w:rsidP="003C00FE">
      <w:pPr>
        <w:pStyle w:val="ListParagraph"/>
        <w:numPr>
          <w:ilvl w:val="0"/>
          <w:numId w:val="80"/>
        </w:numPr>
        <w:ind w:left="709"/>
      </w:pPr>
      <w:r>
        <w:t xml:space="preserve">Section 7.3: </w:t>
      </w:r>
      <w:r w:rsidR="00E63C7C" w:rsidRPr="00E63C7C">
        <w:t>definition and specification of assessment criteria</w:t>
      </w:r>
      <w:r w:rsidR="00E63C7C">
        <w:t xml:space="preserve"> and</w:t>
      </w:r>
    </w:p>
    <w:p w14:paraId="315ADDFD" w14:textId="579BB29F" w:rsidR="00E63C7C" w:rsidRDefault="00E63C7C" w:rsidP="003C00FE">
      <w:pPr>
        <w:pStyle w:val="ListParagraph"/>
        <w:numPr>
          <w:ilvl w:val="0"/>
          <w:numId w:val="80"/>
        </w:numPr>
        <w:ind w:left="709"/>
      </w:pPr>
      <w:r>
        <w:t xml:space="preserve">Section 7.4: </w:t>
      </w:r>
      <w:r w:rsidR="00BE39E8" w:rsidRPr="00BE39E8">
        <w:t>issues related to contingency actions including site investigation and assessment monitoring</w:t>
      </w:r>
      <w:r w:rsidR="00BE39E8">
        <w:t>.</w:t>
      </w:r>
    </w:p>
    <w:p w14:paraId="2E28B4DF" w14:textId="77777777" w:rsidR="00973093" w:rsidRPr="0021456B" w:rsidRDefault="00973093" w:rsidP="00973093">
      <w:pPr>
        <w:ind w:left="142"/>
      </w:pPr>
    </w:p>
    <w:p w14:paraId="7983A511" w14:textId="391DDFEB" w:rsidR="00BE39E8" w:rsidRDefault="005B0E2D" w:rsidP="00A16770">
      <w:pPr>
        <w:pStyle w:val="Heading2"/>
        <w:numPr>
          <w:ilvl w:val="1"/>
          <w:numId w:val="1"/>
        </w:numPr>
        <w:ind w:left="709" w:hanging="672"/>
      </w:pPr>
      <w:bookmarkStart w:id="39" w:name="_Toc193890972"/>
      <w:r w:rsidRPr="005B0E2D">
        <w:t>Compliance and assessment</w:t>
      </w:r>
      <w:bookmarkEnd w:id="39"/>
    </w:p>
    <w:p w14:paraId="65E5E4C0" w14:textId="49899DCB" w:rsidR="005B0E2D" w:rsidRDefault="004A0A26" w:rsidP="005B0E2D">
      <w:pPr>
        <w:ind w:left="142"/>
      </w:pPr>
      <w:r w:rsidRPr="004A0A26">
        <w:t>The terms compliance and assessment in relation to monitoring can be defined as follows</w:t>
      </w:r>
      <w:r>
        <w:t>:</w:t>
      </w:r>
    </w:p>
    <w:p w14:paraId="5D4596BA" w14:textId="77777777" w:rsidR="004A0A26" w:rsidRDefault="004A0A26" w:rsidP="005B0E2D">
      <w:pPr>
        <w:ind w:left="142"/>
      </w:pPr>
    </w:p>
    <w:p w14:paraId="0A23244B" w14:textId="3503F695" w:rsidR="004A0A26" w:rsidRDefault="004A0A26" w:rsidP="003C00FE">
      <w:pPr>
        <w:pStyle w:val="ListParagraph"/>
        <w:numPr>
          <w:ilvl w:val="0"/>
          <w:numId w:val="81"/>
        </w:numPr>
        <w:ind w:left="709"/>
      </w:pPr>
      <w:r>
        <w:t xml:space="preserve">Compliance. </w:t>
      </w:r>
      <w:r w:rsidR="006138DC">
        <w:t>T</w:t>
      </w:r>
      <w:r w:rsidR="006138DC" w:rsidRPr="006138DC">
        <w:t>he process of complying with a regulatory standard, e.g. the maximum leachate head. It should be noted that, under the Landfill Directive, the compliance level for groundwater quality is specifically termed a ‘trigger level’</w:t>
      </w:r>
      <w:r w:rsidR="006138DC">
        <w:t xml:space="preserve"> and</w:t>
      </w:r>
    </w:p>
    <w:p w14:paraId="417FFE03" w14:textId="587A04D5" w:rsidR="006138DC" w:rsidRDefault="006138DC" w:rsidP="003C00FE">
      <w:pPr>
        <w:pStyle w:val="ListParagraph"/>
        <w:numPr>
          <w:ilvl w:val="0"/>
          <w:numId w:val="81"/>
        </w:numPr>
        <w:ind w:left="709"/>
      </w:pPr>
      <w:r>
        <w:t xml:space="preserve">Assessment. </w:t>
      </w:r>
      <w:r w:rsidR="00843638" w:rsidRPr="00843638">
        <w:t>The process of evaluating the significance of a departure from baseline conditions by reference to an adverse trend in data or breach of a specified limit. Under the Landfill Directive, the assessment criterion for groundwater quality is specifically termed the ‘control level’</w:t>
      </w:r>
      <w:r w:rsidR="00843638">
        <w:t>.</w:t>
      </w:r>
    </w:p>
    <w:p w14:paraId="5329A23C" w14:textId="77777777" w:rsidR="008F63E8" w:rsidRDefault="008F63E8" w:rsidP="008F63E8">
      <w:pPr>
        <w:pStyle w:val="ListParagraph"/>
        <w:ind w:left="709"/>
      </w:pPr>
    </w:p>
    <w:p w14:paraId="5A98C49E" w14:textId="77777777" w:rsidR="00D813CD" w:rsidRDefault="00D813CD" w:rsidP="008F63E8">
      <w:pPr>
        <w:pStyle w:val="ListParagraph"/>
        <w:ind w:left="709"/>
      </w:pPr>
    </w:p>
    <w:p w14:paraId="2C124015" w14:textId="10C9D20B" w:rsidR="00843638" w:rsidRDefault="00B122DE" w:rsidP="00843638">
      <w:r w:rsidRPr="00B122DE">
        <w:t>A well-planned method of assessment, agreed between the operator and SEPA will help to:</w:t>
      </w:r>
    </w:p>
    <w:p w14:paraId="6E8F502C" w14:textId="77777777" w:rsidR="00B122DE" w:rsidRDefault="00B122DE" w:rsidP="00843638"/>
    <w:p w14:paraId="22083CD9" w14:textId="64E0893B" w:rsidR="00B122DE" w:rsidRDefault="00EA3F20" w:rsidP="003C00FE">
      <w:pPr>
        <w:pStyle w:val="ListParagraph"/>
        <w:numPr>
          <w:ilvl w:val="0"/>
          <w:numId w:val="82"/>
        </w:numPr>
      </w:pPr>
      <w:r>
        <w:t>A</w:t>
      </w:r>
      <w:r w:rsidR="00131ECC" w:rsidRPr="00131ECC">
        <w:t>void breaches of compliance conditions</w:t>
      </w:r>
      <w:r w:rsidR="00131ECC">
        <w:t xml:space="preserve"> and</w:t>
      </w:r>
    </w:p>
    <w:p w14:paraId="79EBE6E1" w14:textId="6A3DEE01" w:rsidR="00131ECC" w:rsidRDefault="00EA3F20" w:rsidP="003C00FE">
      <w:pPr>
        <w:pStyle w:val="ListParagraph"/>
        <w:numPr>
          <w:ilvl w:val="0"/>
          <w:numId w:val="82"/>
        </w:numPr>
      </w:pPr>
      <w:r>
        <w:t>L</w:t>
      </w:r>
      <w:r w:rsidR="00DA0AFB" w:rsidRPr="00DA0AFB">
        <w:t>evels for groundwater) are breached</w:t>
      </w:r>
      <w:r w:rsidR="00DA0AFB">
        <w:t>.</w:t>
      </w:r>
    </w:p>
    <w:p w14:paraId="7D2C82B6" w14:textId="77777777" w:rsidR="005B0E2D" w:rsidRPr="005B0E2D" w:rsidRDefault="005B0E2D" w:rsidP="005B0E2D">
      <w:pPr>
        <w:ind w:left="142"/>
      </w:pPr>
    </w:p>
    <w:p w14:paraId="6EF0A22C" w14:textId="35D9F42F" w:rsidR="00DA0AFB" w:rsidRDefault="002B271C" w:rsidP="00A16770">
      <w:pPr>
        <w:pStyle w:val="Heading2"/>
        <w:numPr>
          <w:ilvl w:val="1"/>
          <w:numId w:val="1"/>
        </w:numPr>
        <w:ind w:left="709" w:hanging="672"/>
      </w:pPr>
      <w:bookmarkStart w:id="40" w:name="_Toc193890973"/>
      <w:r w:rsidRPr="002B271C">
        <w:t>Assessment criteria</w:t>
      </w:r>
      <w:bookmarkEnd w:id="40"/>
    </w:p>
    <w:p w14:paraId="336D65C5" w14:textId="0A29483A" w:rsidR="004E21FC" w:rsidRDefault="004E21FC" w:rsidP="00DE686A">
      <w:pPr>
        <w:pStyle w:val="Heading3"/>
        <w:numPr>
          <w:ilvl w:val="2"/>
          <w:numId w:val="1"/>
        </w:numPr>
        <w:ind w:left="993" w:hanging="851"/>
      </w:pPr>
      <w:r w:rsidRPr="004E21FC">
        <w:t>Definition and purpose of assessment criteria</w:t>
      </w:r>
    </w:p>
    <w:p w14:paraId="64C2F222" w14:textId="77777777" w:rsidR="004A7346" w:rsidRDefault="004A7346" w:rsidP="00DE686A">
      <w:pPr>
        <w:ind w:left="142"/>
      </w:pPr>
      <w:r>
        <w:t>Assessment criteria are specifications that are intended to draw the attention of site management and SEPA to the development of adverse trends in monitoring data. They should be primarily treated as an early warning system to enable appropriate investigative or corrective measures to be implemented, particularly where there is the potential for a compliance limit to be breached.</w:t>
      </w:r>
    </w:p>
    <w:p w14:paraId="5E08D440" w14:textId="5F43BFB7" w:rsidR="004A7346" w:rsidRDefault="00EE1C31" w:rsidP="00DE686A">
      <w:pPr>
        <w:ind w:left="142"/>
      </w:pPr>
      <w:r>
        <w:t xml:space="preserve"> </w:t>
      </w:r>
    </w:p>
    <w:p w14:paraId="13C375EB" w14:textId="4899AF30" w:rsidR="004A7346" w:rsidRDefault="004A7346" w:rsidP="00DE686A">
      <w:pPr>
        <w:ind w:left="142"/>
      </w:pPr>
      <w:r>
        <w:t>The primary assessment criteria for groundwater quality are control levels, which are required by the Landfill Regulations, and are derived as part of the hydrogeological risk assessment process.</w:t>
      </w:r>
      <w:r w:rsidR="00EE1C31">
        <w:t xml:space="preserve"> </w:t>
      </w:r>
    </w:p>
    <w:p w14:paraId="369D432A" w14:textId="77777777" w:rsidR="004A7346" w:rsidRDefault="004A7346" w:rsidP="00DE686A">
      <w:pPr>
        <w:ind w:left="142"/>
      </w:pPr>
    </w:p>
    <w:p w14:paraId="33B50D52" w14:textId="4A2683D0" w:rsidR="004E21FC" w:rsidRDefault="004A7346" w:rsidP="00DE686A">
      <w:pPr>
        <w:ind w:left="142"/>
      </w:pPr>
      <w:r>
        <w:t>Assessment criteria can be developed for several different purposes, such as to provide:</w:t>
      </w:r>
    </w:p>
    <w:p w14:paraId="69A60C3D" w14:textId="77777777" w:rsidR="004A7346" w:rsidRDefault="004A7346" w:rsidP="004A7346"/>
    <w:p w14:paraId="3804551E" w14:textId="5333DBA5" w:rsidR="004A7346" w:rsidRDefault="00EA3F20" w:rsidP="003C00FE">
      <w:pPr>
        <w:pStyle w:val="ListParagraph"/>
        <w:numPr>
          <w:ilvl w:val="0"/>
          <w:numId w:val="83"/>
        </w:numPr>
      </w:pPr>
      <w:r>
        <w:t>A</w:t>
      </w:r>
      <w:r w:rsidR="00EA6D37" w:rsidRPr="00EA6D37">
        <w:t xml:space="preserve"> means of determining whether a compliance limit has been breached in order to avoid ambiguity, an agreed method is required to determine when breaches have occurred. Apart from the simple instance in which a single measurement in excess of the limit is used to define a breach, a statistical test is needed</w:t>
      </w:r>
      <w:r>
        <w:t>.</w:t>
      </w:r>
    </w:p>
    <w:p w14:paraId="644095AB" w14:textId="077E36B7" w:rsidR="00EA6D37" w:rsidRDefault="00EA3F20" w:rsidP="003C00FE">
      <w:pPr>
        <w:pStyle w:val="ListParagraph"/>
        <w:numPr>
          <w:ilvl w:val="0"/>
          <w:numId w:val="83"/>
        </w:numPr>
      </w:pPr>
      <w:r>
        <w:t>A</w:t>
      </w:r>
      <w:r w:rsidR="0049377A" w:rsidRPr="0049377A">
        <w:t xml:space="preserve"> means of detecting an adverse trend before a compliance limit is reached this ensures that an early warning system is in place to allow reassessment of risk and implementation of contingency actions before the compliance limit is exceeded</w:t>
      </w:r>
      <w:r w:rsidR="0049377A">
        <w:t xml:space="preserve"> and</w:t>
      </w:r>
    </w:p>
    <w:p w14:paraId="68809F4F" w14:textId="5D637A8E" w:rsidR="0049377A" w:rsidRDefault="00EA3F20" w:rsidP="003C00FE">
      <w:pPr>
        <w:pStyle w:val="ListParagraph"/>
        <w:numPr>
          <w:ilvl w:val="0"/>
          <w:numId w:val="83"/>
        </w:numPr>
      </w:pPr>
      <w:r>
        <w:t>A</w:t>
      </w:r>
      <w:r w:rsidR="005E5F08" w:rsidRPr="005E5F08">
        <w:t xml:space="preserve"> method for assessing monitoring data in relation to other advisory limits or conditions</w:t>
      </w:r>
      <w:r w:rsidR="005E5F08">
        <w:t>.</w:t>
      </w:r>
    </w:p>
    <w:p w14:paraId="5174015A" w14:textId="77777777" w:rsidR="005E5F08" w:rsidRDefault="005E5F08" w:rsidP="005E5F08"/>
    <w:p w14:paraId="3A900AA0" w14:textId="69936D14" w:rsidR="005E5F08" w:rsidRDefault="00B37488" w:rsidP="00DE686A">
      <w:pPr>
        <w:ind w:left="142"/>
      </w:pPr>
      <w:r w:rsidRPr="00B37488">
        <w:t>The determination of adverse trends and the rules governing what is and what is not a breach of a limit can be a subjective process. Clarity on how these issues will be resolved, is an important part of the licensing process. Guidance is provided in the following sections on the establishment and use of assessment criteria to meet this need</w:t>
      </w:r>
      <w:r>
        <w:t>.</w:t>
      </w:r>
    </w:p>
    <w:p w14:paraId="18BFC699" w14:textId="77777777" w:rsidR="004A7346" w:rsidRPr="004E21FC" w:rsidRDefault="004A7346" w:rsidP="004A7346"/>
    <w:p w14:paraId="5E302EB4" w14:textId="0AD516CE" w:rsidR="00B37488" w:rsidRDefault="009D031E" w:rsidP="00DE686A">
      <w:pPr>
        <w:pStyle w:val="Heading3"/>
        <w:numPr>
          <w:ilvl w:val="2"/>
          <w:numId w:val="1"/>
        </w:numPr>
        <w:ind w:left="993" w:hanging="851"/>
      </w:pPr>
      <w:r w:rsidRPr="009D031E">
        <w:t>Aims of assessment criteria</w:t>
      </w:r>
    </w:p>
    <w:p w14:paraId="3138BB4D" w14:textId="603C22E0" w:rsidR="009D031E" w:rsidRDefault="00E90998" w:rsidP="00DE686A">
      <w:pPr>
        <w:ind w:left="142"/>
      </w:pPr>
      <w:r w:rsidRPr="00E90998">
        <w:t>Assessment criteria should aim to</w:t>
      </w:r>
      <w:r>
        <w:t>:</w:t>
      </w:r>
    </w:p>
    <w:p w14:paraId="3124A0A7" w14:textId="77777777" w:rsidR="00E90998" w:rsidRDefault="00E90998" w:rsidP="009D031E"/>
    <w:p w14:paraId="16F8CD6B" w14:textId="47ED8AD2" w:rsidR="00E90998" w:rsidRDefault="00EA3F20" w:rsidP="003C00FE">
      <w:pPr>
        <w:pStyle w:val="ListParagraph"/>
        <w:numPr>
          <w:ilvl w:val="0"/>
          <w:numId w:val="84"/>
        </w:numPr>
      </w:pPr>
      <w:r>
        <w:t>U</w:t>
      </w:r>
      <w:r w:rsidR="006279C6" w:rsidRPr="006279C6">
        <w:t>nambiguously identify adverse trends which</w:t>
      </w:r>
      <w:r w:rsidR="006279C6">
        <w:t>:</w:t>
      </w:r>
    </w:p>
    <w:p w14:paraId="42128E34" w14:textId="677BF0CD" w:rsidR="006279C6" w:rsidRDefault="00EA3F20" w:rsidP="003C00FE">
      <w:pPr>
        <w:pStyle w:val="ListParagraph"/>
        <w:numPr>
          <w:ilvl w:val="3"/>
          <w:numId w:val="84"/>
        </w:numPr>
        <w:ind w:left="1134"/>
      </w:pPr>
      <w:r>
        <w:t>I</w:t>
      </w:r>
      <w:r w:rsidR="001A78D2" w:rsidRPr="001A78D2">
        <w:t>n leachates are indicative of departures from design conditions set for leachate levels or leachate quality</w:t>
      </w:r>
      <w:r w:rsidR="001A78D2">
        <w:t xml:space="preserve"> and</w:t>
      </w:r>
    </w:p>
    <w:p w14:paraId="2932DC3C" w14:textId="38E176BC" w:rsidR="001A78D2" w:rsidRDefault="00EA3F20" w:rsidP="003C00FE">
      <w:pPr>
        <w:pStyle w:val="ListParagraph"/>
        <w:numPr>
          <w:ilvl w:val="3"/>
          <w:numId w:val="84"/>
        </w:numPr>
        <w:ind w:left="1134"/>
      </w:pPr>
      <w:r>
        <w:t>I</w:t>
      </w:r>
      <w:r w:rsidR="00DC48B8" w:rsidRPr="00DC48B8">
        <w:t>n groundwater or surface water are indicative of leachate impacts</w:t>
      </w:r>
      <w:r w:rsidR="00DC48B8">
        <w:t>.</w:t>
      </w:r>
    </w:p>
    <w:p w14:paraId="6404E999" w14:textId="6130C79E" w:rsidR="006279C6" w:rsidRDefault="00EA3F20" w:rsidP="003C00FE">
      <w:pPr>
        <w:pStyle w:val="ListParagraph"/>
        <w:numPr>
          <w:ilvl w:val="0"/>
          <w:numId w:val="84"/>
        </w:numPr>
      </w:pPr>
      <w:r>
        <w:t>A</w:t>
      </w:r>
      <w:r w:rsidR="00115333" w:rsidRPr="00115333">
        <w:t xml:space="preserve">llow for variation in water quality from baseline conditions, to accommodate design leakage at the maximum acceptable release rate for the site </w:t>
      </w:r>
      <w:r w:rsidR="00115333">
        <w:t>and</w:t>
      </w:r>
    </w:p>
    <w:p w14:paraId="54B5188E" w14:textId="4CE42568" w:rsidR="00115333" w:rsidRDefault="00EA3F20" w:rsidP="003C00FE">
      <w:pPr>
        <w:pStyle w:val="ListParagraph"/>
        <w:numPr>
          <w:ilvl w:val="0"/>
          <w:numId w:val="84"/>
        </w:numPr>
      </w:pPr>
      <w:r>
        <w:t>A</w:t>
      </w:r>
      <w:r w:rsidR="00FB3154" w:rsidRPr="00FB3154">
        <w:t>llow sufficient time to take corrective or remedial action before impacts can cause harm to the environment or human health</w:t>
      </w:r>
      <w:r w:rsidR="00FB3154">
        <w:t>.</w:t>
      </w:r>
    </w:p>
    <w:p w14:paraId="668B8D53" w14:textId="77777777" w:rsidR="00E90998" w:rsidRPr="009D031E" w:rsidRDefault="00E90998" w:rsidP="009D031E"/>
    <w:p w14:paraId="3B897E07" w14:textId="55E55CED" w:rsidR="00FB3154" w:rsidRDefault="006B4BF0" w:rsidP="00DE686A">
      <w:pPr>
        <w:pStyle w:val="Heading3"/>
        <w:numPr>
          <w:ilvl w:val="2"/>
          <w:numId w:val="1"/>
        </w:numPr>
        <w:ind w:left="993" w:hanging="851"/>
      </w:pPr>
      <w:r w:rsidRPr="006B4BF0">
        <w:t>Components of assessment criteria</w:t>
      </w:r>
    </w:p>
    <w:p w14:paraId="13DC8A80" w14:textId="601EBA31" w:rsidR="006B4BF0" w:rsidRDefault="004D3BA2" w:rsidP="00DE686A">
      <w:pPr>
        <w:ind w:left="142"/>
      </w:pPr>
      <w:r w:rsidRPr="004D3BA2">
        <w:t>In order to fully define an assessment criterion, up to nine individual elements should be specified in the site monitoring plan</w:t>
      </w:r>
      <w:r>
        <w:t>:</w:t>
      </w:r>
    </w:p>
    <w:p w14:paraId="5F752DC4" w14:textId="77777777" w:rsidR="004D3BA2" w:rsidRDefault="004D3BA2" w:rsidP="006B4BF0"/>
    <w:p w14:paraId="45D54483" w14:textId="02858282" w:rsidR="004D3BA2" w:rsidRDefault="009B300F" w:rsidP="003C00FE">
      <w:pPr>
        <w:pStyle w:val="ListParagraph"/>
        <w:numPr>
          <w:ilvl w:val="0"/>
          <w:numId w:val="85"/>
        </w:numPr>
      </w:pPr>
      <w:r w:rsidRPr="009B300F">
        <w:t>Criterion objective</w:t>
      </w:r>
      <w:r w:rsidR="007D36E6">
        <w:t xml:space="preserve">. </w:t>
      </w:r>
      <w:r w:rsidR="007D36E6" w:rsidRPr="007D36E6">
        <w:t>The objective should state the specific purpose for which the assessment criterion is being used. This will be related to one or more of the risks listed in the risk inventory</w:t>
      </w:r>
      <w:r w:rsidR="00EA3F20">
        <w:t>.</w:t>
      </w:r>
    </w:p>
    <w:p w14:paraId="4121F91E" w14:textId="455A1FFF" w:rsidR="009B300F" w:rsidRDefault="001E4F27" w:rsidP="003C00FE">
      <w:pPr>
        <w:pStyle w:val="ListParagraph"/>
        <w:numPr>
          <w:ilvl w:val="0"/>
          <w:numId w:val="85"/>
        </w:numPr>
      </w:pPr>
      <w:r>
        <w:t>Identification of monitoring points to be covered by the criterion. Criteria may be applied to individual monitoring points (e.g. a single monitoring borehole) or to groups of monitoring points (e.g. all monitoring points in a specific landfill cell, an entire groundwater system, or a surface water body)</w:t>
      </w:r>
      <w:r w:rsidR="00EA3F20">
        <w:t>.</w:t>
      </w:r>
    </w:p>
    <w:p w14:paraId="286DB540" w14:textId="30970B23" w:rsidR="001E4F27" w:rsidRDefault="00742AE7" w:rsidP="003C00FE">
      <w:pPr>
        <w:pStyle w:val="ListParagraph"/>
        <w:numPr>
          <w:ilvl w:val="0"/>
          <w:numId w:val="85"/>
        </w:numPr>
      </w:pPr>
      <w:r>
        <w:t>The monitoring measurements to be used. A single indicator measurement (e.g. leachate level, chloride concentration) or a group of measurements (e.g. chloride, ammoniacal-nitrogen, TOC) could be utilised</w:t>
      </w:r>
      <w:r w:rsidR="00EA3F20">
        <w:t>.</w:t>
      </w:r>
    </w:p>
    <w:p w14:paraId="589F02BA" w14:textId="7E071F3F" w:rsidR="00742AE7" w:rsidRDefault="00D12985" w:rsidP="003C00FE">
      <w:pPr>
        <w:pStyle w:val="ListParagraph"/>
        <w:numPr>
          <w:ilvl w:val="0"/>
          <w:numId w:val="85"/>
        </w:numPr>
      </w:pPr>
      <w:r>
        <w:t>The frequency of measurement. Measurement frequency will be specified in the monitoring schedule and should be commensurate with risk and the need to obtain appropriate data with a sufficient level of confidence for assessment purposes</w:t>
      </w:r>
      <w:r w:rsidR="00EA3F20">
        <w:t>.</w:t>
      </w:r>
    </w:p>
    <w:p w14:paraId="7B5A06EB" w14:textId="1E270024" w:rsidR="00D12985" w:rsidRDefault="00F36746" w:rsidP="003C00FE">
      <w:pPr>
        <w:pStyle w:val="ListParagraph"/>
        <w:numPr>
          <w:ilvl w:val="0"/>
          <w:numId w:val="85"/>
        </w:numPr>
      </w:pPr>
      <w:r>
        <w:t>The compliance limit for each monitoring measurement e.g. trigger level for groundwater quality, (where statutory conditions apply). A regulatory limit established in the EASR permit or other relevant document. This will only apply to some measurements</w:t>
      </w:r>
      <w:r w:rsidR="00EA3F20">
        <w:t>.</w:t>
      </w:r>
    </w:p>
    <w:p w14:paraId="28701E01" w14:textId="1A67B44B" w:rsidR="00F36746" w:rsidRDefault="00082506" w:rsidP="003C00FE">
      <w:pPr>
        <w:pStyle w:val="ListParagraph"/>
        <w:numPr>
          <w:ilvl w:val="0"/>
          <w:numId w:val="85"/>
        </w:numPr>
      </w:pPr>
      <w:r>
        <w:t>An assessment limit for each monitoring measurement e.g. a groundwater control level. A limit usually set below a compliance limit, which if exceeded would trigger pre-determined contingency actions. An assessment limit is not required if the compliance limit itself is being assessed, or if the assessment test (see below) is for an adverse trend rather than being governed by a fixed limit</w:t>
      </w:r>
      <w:r w:rsidR="00EA3F20">
        <w:t>.</w:t>
      </w:r>
    </w:p>
    <w:p w14:paraId="21DAF7A9" w14:textId="71FC0810" w:rsidR="00082506" w:rsidRDefault="00E34A0B" w:rsidP="003C00FE">
      <w:pPr>
        <w:pStyle w:val="ListParagraph"/>
        <w:numPr>
          <w:ilvl w:val="0"/>
          <w:numId w:val="85"/>
        </w:numPr>
      </w:pPr>
      <w:r>
        <w:t>An assessment test for each monitoring measurement. A statistical or procedural test confirming breach of an assessment limit or the development of an unacceptable trend;</w:t>
      </w:r>
    </w:p>
    <w:p w14:paraId="3DBF8D60" w14:textId="177C51E1" w:rsidR="00E34A0B" w:rsidRDefault="00000F20" w:rsidP="003C00FE">
      <w:pPr>
        <w:pStyle w:val="ListParagraph"/>
        <w:numPr>
          <w:ilvl w:val="0"/>
          <w:numId w:val="85"/>
        </w:numPr>
      </w:pPr>
      <w:r>
        <w:t>A response time. A maximum specified time (measured from the date of a measurement that confirms a breach in the assessment criterion) in which to implement contingency actions and</w:t>
      </w:r>
    </w:p>
    <w:p w14:paraId="3BB177FD" w14:textId="44E3A796" w:rsidR="00000F20" w:rsidRDefault="00E41594" w:rsidP="003C00FE">
      <w:pPr>
        <w:pStyle w:val="ListParagraph"/>
        <w:numPr>
          <w:ilvl w:val="0"/>
          <w:numId w:val="85"/>
        </w:numPr>
      </w:pPr>
      <w:r>
        <w:t>Contingency actions. A sequence of pre-planned actions to be implemented within the specified response time.</w:t>
      </w:r>
    </w:p>
    <w:p w14:paraId="77873083" w14:textId="77777777" w:rsidR="00E41594" w:rsidRDefault="00E41594" w:rsidP="00E41594"/>
    <w:p w14:paraId="5ECD115E" w14:textId="6B8BE703" w:rsidR="00B00E37" w:rsidRPr="00CA7C34" w:rsidRDefault="00B00E37" w:rsidP="00DE686A">
      <w:pPr>
        <w:ind w:left="142"/>
      </w:pPr>
      <w:r w:rsidRPr="00B00E37">
        <w:t xml:space="preserve">Examples of assessment criteria for monitoring data from a hypothetical, biodegradable landfill are presented in Tables 7.1 to 7.4 at the end of this chapter. Criteria are </w:t>
      </w:r>
      <w:r w:rsidR="002A0A4B">
        <w:t xml:space="preserve">site-specific </w:t>
      </w:r>
      <w:r w:rsidRPr="00B00E37">
        <w:t>and need to be carefully developed in relation to local conditions</w:t>
      </w:r>
      <w:r>
        <w:t>.</w:t>
      </w:r>
    </w:p>
    <w:p w14:paraId="4DD7C95B" w14:textId="77777777" w:rsidR="004D3BA2" w:rsidRPr="006B4BF0" w:rsidRDefault="004D3BA2" w:rsidP="006B4BF0"/>
    <w:p w14:paraId="1907D014" w14:textId="381F250B" w:rsidR="00B00E37" w:rsidRDefault="00D45268" w:rsidP="00DE686A">
      <w:pPr>
        <w:pStyle w:val="Heading3"/>
        <w:numPr>
          <w:ilvl w:val="2"/>
          <w:numId w:val="1"/>
        </w:numPr>
        <w:ind w:left="993" w:hanging="851"/>
      </w:pPr>
      <w:r w:rsidRPr="00D45268">
        <w:t>Assessment limits and tests</w:t>
      </w:r>
    </w:p>
    <w:p w14:paraId="70AC6035" w14:textId="7337F774" w:rsidR="003E51BC" w:rsidRDefault="00D4646F" w:rsidP="00DE686A">
      <w:pPr>
        <w:ind w:left="142"/>
      </w:pPr>
      <w:r>
        <w:t>Assessment criteria are strongly based on assessment limits and tests. These concepts are described below:</w:t>
      </w:r>
      <w:r w:rsidR="00EE1C31">
        <w:t xml:space="preserve"> </w:t>
      </w:r>
    </w:p>
    <w:p w14:paraId="3AD760F1" w14:textId="77777777" w:rsidR="003E51BC" w:rsidRDefault="003E51BC" w:rsidP="00DE686A">
      <w:pPr>
        <w:ind w:left="142"/>
      </w:pPr>
    </w:p>
    <w:p w14:paraId="60F64254" w14:textId="1FF3B9EE" w:rsidR="00D4646F" w:rsidRPr="00D4646F" w:rsidRDefault="00D4646F" w:rsidP="00DE686A">
      <w:pPr>
        <w:ind w:left="142"/>
        <w:rPr>
          <w:b/>
          <w:bCs/>
        </w:rPr>
      </w:pPr>
      <w:r w:rsidRPr="00D4646F">
        <w:rPr>
          <w:b/>
          <w:bCs/>
        </w:rPr>
        <w:t>Assessment limit</w:t>
      </w:r>
    </w:p>
    <w:p w14:paraId="3F387D1D" w14:textId="07048147" w:rsidR="00D45268" w:rsidRDefault="00D4646F" w:rsidP="00DE686A">
      <w:pPr>
        <w:ind w:left="142"/>
      </w:pPr>
      <w:r>
        <w:t>This is a level at which conditions would deviate from those predicted. For groundwater quality the assessment limit is a groundwater control level.</w:t>
      </w:r>
      <w:r w:rsidR="00EE1C31">
        <w:t xml:space="preserve"> </w:t>
      </w:r>
      <w:r>
        <w:t>Establishing assessment limits requires the use of the following sources of information:</w:t>
      </w:r>
    </w:p>
    <w:p w14:paraId="6758EB5A" w14:textId="5CE7533A" w:rsidR="00D4646F" w:rsidRDefault="00EA3F20" w:rsidP="003C00FE">
      <w:pPr>
        <w:pStyle w:val="ListParagraph"/>
        <w:numPr>
          <w:ilvl w:val="0"/>
          <w:numId w:val="86"/>
        </w:numPr>
      </w:pPr>
      <w:r>
        <w:t>T</w:t>
      </w:r>
      <w:r w:rsidR="00905ED1" w:rsidRPr="00905ED1">
        <w:t>he site risk assessment including details of compliance limits, maximum leachate levels and maximum acceptable release rates derived from engineering design standards</w:t>
      </w:r>
      <w:r w:rsidR="00905ED1">
        <w:t>; and</w:t>
      </w:r>
    </w:p>
    <w:p w14:paraId="332146AC" w14:textId="4EE9C0D6" w:rsidR="00905ED1" w:rsidRDefault="00EA3F20" w:rsidP="003C00FE">
      <w:pPr>
        <w:pStyle w:val="ListParagraph"/>
        <w:numPr>
          <w:ilvl w:val="0"/>
          <w:numId w:val="86"/>
        </w:numPr>
      </w:pPr>
      <w:r>
        <w:t>S</w:t>
      </w:r>
      <w:r w:rsidR="00022EB8" w:rsidRPr="00022EB8">
        <w:t>tatistical characterisation of baseline data collected during initial characterisation monitoring</w:t>
      </w:r>
      <w:r w:rsidR="00022EB8">
        <w:t>.</w:t>
      </w:r>
      <w:r w:rsidR="00022EB8" w:rsidRPr="00022EB8">
        <w:t xml:space="preserve"> </w:t>
      </w:r>
      <w:r w:rsidR="00022EB8">
        <w:t>W</w:t>
      </w:r>
      <w:r w:rsidR="00022EB8" w:rsidRPr="00022EB8">
        <w:t>henever assessment limits are reviewed after commencement of site operations, the baseline statistics should be updated using any routine monitoring data that forms part of the baseline record</w:t>
      </w:r>
      <w:r w:rsidR="00022EB8">
        <w:t>.</w:t>
      </w:r>
    </w:p>
    <w:p w14:paraId="2D4DCB58" w14:textId="77777777" w:rsidR="00022EB8" w:rsidRDefault="00022EB8" w:rsidP="00022EB8"/>
    <w:p w14:paraId="77278D6A" w14:textId="5D7A585D" w:rsidR="003628FB" w:rsidRDefault="003628FB" w:rsidP="00DE686A">
      <w:pPr>
        <w:ind w:left="142"/>
      </w:pPr>
      <w:r>
        <w:t xml:space="preserve">An assessment limit may </w:t>
      </w:r>
      <w:r w:rsidR="000F20F1">
        <w:t>For example</w:t>
      </w:r>
      <w:r w:rsidR="00D40ED7">
        <w:t>,</w:t>
      </w:r>
      <w:r>
        <w:t xml:space="preserve"> be fixed by reference to design leakage calculations with an allowance included for variability from baseline values i.e. a groundwater control level. Alternatively, for leachate head </w:t>
      </w:r>
      <w:r w:rsidR="000F20F1">
        <w:t>For example</w:t>
      </w:r>
      <w:r w:rsidR="00D40ED7">
        <w:t>,</w:t>
      </w:r>
      <w:r>
        <w:t xml:space="preserve"> the assessment limit may simply be set at a technically justified value less than the compliance limit, as a means of providing an early warning system. </w:t>
      </w:r>
    </w:p>
    <w:p w14:paraId="37956913" w14:textId="77777777" w:rsidR="003628FB" w:rsidRDefault="003628FB" w:rsidP="00DE686A">
      <w:pPr>
        <w:ind w:left="142"/>
      </w:pPr>
    </w:p>
    <w:p w14:paraId="43692261" w14:textId="263929C7" w:rsidR="003628FB" w:rsidRDefault="003628FB" w:rsidP="00DE686A">
      <w:pPr>
        <w:ind w:left="142"/>
      </w:pPr>
      <w:r>
        <w:t xml:space="preserve">The acceptance of a maximum acceptable release rate of leakage can lead to difficulties in establishing assessment criteria which need to take account of the possible increase in some water quality determinands. In practice, this means that assessment limits will need either to be re-evaluated periodically or be fixed at a concentration which anticipates an increase above baseline concentrations. In the case of groundwater or surface water which has been subject to remediation, assessment limits may need to be revised downwards periodically until an acceptable quality of water is achieved. </w:t>
      </w:r>
    </w:p>
    <w:p w14:paraId="0E557337" w14:textId="77777777" w:rsidR="003628FB" w:rsidRDefault="003628FB" w:rsidP="003628FB"/>
    <w:p w14:paraId="3358BB48" w14:textId="77777777" w:rsidR="003628FB" w:rsidRPr="003628FB" w:rsidRDefault="003628FB" w:rsidP="00DE686A">
      <w:pPr>
        <w:ind w:left="142"/>
        <w:rPr>
          <w:b/>
          <w:bCs/>
        </w:rPr>
      </w:pPr>
      <w:r w:rsidRPr="003628FB">
        <w:rPr>
          <w:b/>
          <w:bCs/>
        </w:rPr>
        <w:t xml:space="preserve">Assessment test </w:t>
      </w:r>
    </w:p>
    <w:p w14:paraId="31673336" w14:textId="77777777" w:rsidR="003628FB" w:rsidRDefault="003628FB" w:rsidP="00DE686A">
      <w:pPr>
        <w:ind w:left="142"/>
      </w:pPr>
      <w:r>
        <w:t>The assessment test may be a statistical or qualitative test used to confirm a breach of the assessment limit or the development of an adverse trend. The use of statistical tests to define adverse trends in landfill monitoring data is the subject of ongoing development work.</w:t>
      </w:r>
    </w:p>
    <w:p w14:paraId="30E50AAC" w14:textId="77777777" w:rsidR="003C00FE" w:rsidRDefault="003C00FE" w:rsidP="00DE686A">
      <w:pPr>
        <w:ind w:left="142"/>
      </w:pPr>
    </w:p>
    <w:p w14:paraId="26ADB51A" w14:textId="77777777" w:rsidR="003C00FE" w:rsidRDefault="003C00FE" w:rsidP="00DE686A">
      <w:pPr>
        <w:ind w:left="142"/>
      </w:pPr>
    </w:p>
    <w:p w14:paraId="111BA9C5" w14:textId="77777777" w:rsidR="003C00FE" w:rsidRDefault="003C00FE" w:rsidP="00DE686A">
      <w:pPr>
        <w:ind w:left="142"/>
      </w:pPr>
    </w:p>
    <w:p w14:paraId="2E88E6FB" w14:textId="77777777" w:rsidR="003C00FE" w:rsidRDefault="003C00FE" w:rsidP="00DE686A">
      <w:pPr>
        <w:ind w:left="142"/>
      </w:pPr>
    </w:p>
    <w:p w14:paraId="2DC51AF5" w14:textId="77777777" w:rsidR="003C00FE" w:rsidRDefault="003C00FE" w:rsidP="00DE686A">
      <w:pPr>
        <w:ind w:left="142"/>
      </w:pPr>
    </w:p>
    <w:p w14:paraId="31AA2855" w14:textId="77777777" w:rsidR="003C00FE" w:rsidRDefault="003C00FE" w:rsidP="00DE686A">
      <w:pPr>
        <w:ind w:left="142"/>
      </w:pPr>
    </w:p>
    <w:p w14:paraId="6E157D0A" w14:textId="7F31B7DA" w:rsidR="003628FB" w:rsidRDefault="003628FB" w:rsidP="00DE686A">
      <w:pPr>
        <w:ind w:left="142"/>
      </w:pPr>
      <w:r>
        <w:t xml:space="preserve"> </w:t>
      </w:r>
    </w:p>
    <w:p w14:paraId="6C422EFC" w14:textId="14537C02" w:rsidR="00022EB8" w:rsidRDefault="003628FB" w:rsidP="00DE686A">
      <w:pPr>
        <w:ind w:left="142"/>
      </w:pPr>
      <w:r>
        <w:t>Examples of statistical tests are:</w:t>
      </w:r>
    </w:p>
    <w:p w14:paraId="79C62E79" w14:textId="77777777" w:rsidR="003628FB" w:rsidRDefault="003628FB" w:rsidP="003628FB"/>
    <w:p w14:paraId="50BF8881" w14:textId="29697DC8" w:rsidR="003628FB" w:rsidRDefault="00EA3F20" w:rsidP="003C00FE">
      <w:pPr>
        <w:pStyle w:val="ListParagraph"/>
        <w:numPr>
          <w:ilvl w:val="0"/>
          <w:numId w:val="87"/>
        </w:numPr>
      </w:pPr>
      <w:r>
        <w:t>A</w:t>
      </w:r>
      <w:r w:rsidR="0071136F" w:rsidRPr="0071136F">
        <w:t xml:space="preserve"> simple breach of the test limit on a single occasion (deterministic approach)</w:t>
      </w:r>
      <w:r>
        <w:t>.</w:t>
      </w:r>
    </w:p>
    <w:p w14:paraId="45D6696D" w14:textId="7FC0735F" w:rsidR="0071136F" w:rsidRDefault="00EA3F20" w:rsidP="003C00FE">
      <w:pPr>
        <w:pStyle w:val="ListParagraph"/>
        <w:numPr>
          <w:ilvl w:val="0"/>
          <w:numId w:val="87"/>
        </w:numPr>
      </w:pPr>
      <w:r>
        <w:t>P</w:t>
      </w:r>
      <w:r w:rsidR="00B15D15" w:rsidRPr="00B15D15">
        <w:t>robabilistic assessment of breach of the test limit for single determinands using methods such as</w:t>
      </w:r>
      <w:r w:rsidR="00B15D15">
        <w:t>:</w:t>
      </w:r>
    </w:p>
    <w:p w14:paraId="211DDFB2" w14:textId="7802A1D7" w:rsidR="00B15D15" w:rsidRDefault="00EA3F20" w:rsidP="003C00FE">
      <w:pPr>
        <w:pStyle w:val="ListParagraph"/>
        <w:numPr>
          <w:ilvl w:val="3"/>
          <w:numId w:val="87"/>
        </w:numPr>
        <w:ind w:left="1134"/>
      </w:pPr>
      <w:r>
        <w:t>C</w:t>
      </w:r>
      <w:r w:rsidR="00AD6AEC" w:rsidRPr="00AD6AEC">
        <w:t>ontrol chart rules (e.g. a simple breach of the test limit on a specified number of occasions)</w:t>
      </w:r>
      <w:r>
        <w:t>.</w:t>
      </w:r>
    </w:p>
    <w:p w14:paraId="14162399" w14:textId="18079CCF" w:rsidR="00AD6AEC" w:rsidRDefault="00EA3F20" w:rsidP="003C00FE">
      <w:pPr>
        <w:pStyle w:val="ListParagraph"/>
        <w:numPr>
          <w:ilvl w:val="3"/>
          <w:numId w:val="87"/>
        </w:numPr>
        <w:ind w:left="1134"/>
      </w:pPr>
      <w:r>
        <w:t>C</w:t>
      </w:r>
      <w:r w:rsidR="006957DB" w:rsidRPr="006957DB">
        <w:t>usum charts</w:t>
      </w:r>
      <w:r w:rsidR="006957DB">
        <w:t xml:space="preserve"> and</w:t>
      </w:r>
    </w:p>
    <w:p w14:paraId="1F52AF26" w14:textId="20F1588F" w:rsidR="006957DB" w:rsidRDefault="00EA3F20" w:rsidP="003C00FE">
      <w:pPr>
        <w:pStyle w:val="ListParagraph"/>
        <w:numPr>
          <w:ilvl w:val="3"/>
          <w:numId w:val="87"/>
        </w:numPr>
        <w:ind w:left="1134"/>
      </w:pPr>
      <w:r>
        <w:t>P</w:t>
      </w:r>
      <w:r w:rsidR="00FA3A9B" w:rsidRPr="00FA3A9B">
        <w:t>rocess capability index</w:t>
      </w:r>
      <w:r w:rsidR="00FA3A9B">
        <w:t>.</w:t>
      </w:r>
    </w:p>
    <w:p w14:paraId="013EF9DA" w14:textId="3B85F4C5" w:rsidR="00B15D15" w:rsidRDefault="00EA3F20" w:rsidP="003C00FE">
      <w:pPr>
        <w:pStyle w:val="ListParagraph"/>
        <w:numPr>
          <w:ilvl w:val="0"/>
          <w:numId w:val="87"/>
        </w:numPr>
      </w:pPr>
      <w:r>
        <w:t>P</w:t>
      </w:r>
      <w:r w:rsidR="000E2FB7" w:rsidRPr="000E2FB7">
        <w:t>robabilistic assessment of breach of the test limit for multiple determinands using methods such as</w:t>
      </w:r>
      <w:r w:rsidR="000E2FB7">
        <w:t>:</w:t>
      </w:r>
    </w:p>
    <w:p w14:paraId="3D9BFF9E" w14:textId="771773A8" w:rsidR="000E2FB7" w:rsidRDefault="00EA3F20" w:rsidP="003C00FE">
      <w:pPr>
        <w:pStyle w:val="ListParagraph"/>
        <w:numPr>
          <w:ilvl w:val="3"/>
          <w:numId w:val="87"/>
        </w:numPr>
        <w:ind w:left="1134"/>
      </w:pPr>
      <w:r>
        <w:t>M</w:t>
      </w:r>
      <w:r w:rsidR="00206725" w:rsidRPr="00206725">
        <w:t>ultivariate control charts</w:t>
      </w:r>
      <w:r w:rsidR="00206725">
        <w:t xml:space="preserve"> and</w:t>
      </w:r>
    </w:p>
    <w:p w14:paraId="0A1BE222" w14:textId="5FD3B390" w:rsidR="00206725" w:rsidRDefault="00EA3F20" w:rsidP="003C00FE">
      <w:pPr>
        <w:pStyle w:val="ListParagraph"/>
        <w:numPr>
          <w:ilvl w:val="3"/>
          <w:numId w:val="87"/>
        </w:numPr>
        <w:ind w:left="1134"/>
      </w:pPr>
      <w:r>
        <w:t>W</w:t>
      </w:r>
      <w:r w:rsidR="00B835E1" w:rsidRPr="00B835E1">
        <w:t>ater quality indices (e.g. principal component analysis, pollution indices)</w:t>
      </w:r>
      <w:r w:rsidR="00B835E1">
        <w:t>.</w:t>
      </w:r>
    </w:p>
    <w:p w14:paraId="3307E06F" w14:textId="77777777" w:rsidR="00B835E1" w:rsidRDefault="00B835E1" w:rsidP="00B835E1"/>
    <w:p w14:paraId="35845BA1" w14:textId="77777777" w:rsidR="00CA5012" w:rsidRDefault="00CA5012" w:rsidP="00DE686A">
      <w:pPr>
        <w:ind w:left="142"/>
      </w:pPr>
      <w:r>
        <w:t xml:space="preserve">The reliability of indices and multivariate control charts is difficult to validate and both should be used cautiously. If poorly designed, both methods can mask trends in individual determinands rather than enhancing their detection. </w:t>
      </w:r>
    </w:p>
    <w:p w14:paraId="02721569" w14:textId="77777777" w:rsidR="00CA5012" w:rsidRDefault="00CA5012" w:rsidP="00DE686A">
      <w:pPr>
        <w:ind w:left="142"/>
      </w:pPr>
    </w:p>
    <w:p w14:paraId="1EEAD903" w14:textId="163F9869" w:rsidR="00B835E1" w:rsidRDefault="00CA5012" w:rsidP="00DE686A">
      <w:pPr>
        <w:ind w:left="142"/>
      </w:pPr>
      <w:r>
        <w:t>When a breach in an assessment limit is confirmed by the assessment test, SEPA should be formally notified in writing immediately. At the same time, contingency actions as set out in the sites contingency plan should be implemented within specified response times.</w:t>
      </w:r>
    </w:p>
    <w:p w14:paraId="18ABA093" w14:textId="77777777" w:rsidR="00D45268" w:rsidRPr="00D45268" w:rsidRDefault="00D45268" w:rsidP="00D45268"/>
    <w:p w14:paraId="045EFF07" w14:textId="50853DE3" w:rsidR="00CA5012" w:rsidRDefault="0061249C" w:rsidP="0004274D">
      <w:pPr>
        <w:pStyle w:val="Heading3"/>
        <w:numPr>
          <w:ilvl w:val="2"/>
          <w:numId w:val="1"/>
        </w:numPr>
        <w:ind w:left="993" w:hanging="851"/>
      </w:pPr>
      <w:r w:rsidRPr="0061249C">
        <w:t>Minimum use of assessment criteria</w:t>
      </w:r>
    </w:p>
    <w:p w14:paraId="36D47D7C" w14:textId="7B88975B" w:rsidR="0061249C" w:rsidRDefault="006C024D" w:rsidP="0004274D">
      <w:pPr>
        <w:ind w:left="142"/>
      </w:pPr>
      <w:r w:rsidRPr="006C024D">
        <w:t>Assessment criteria should be used selectively and need not be applied to every single monitoring point or measurement. The following specific assessment criteria should be developed for biodegradable landfill sites or sites where risks to receptors are significant</w:t>
      </w:r>
      <w:r>
        <w:t>:</w:t>
      </w:r>
    </w:p>
    <w:p w14:paraId="680E524F" w14:textId="77777777" w:rsidR="006C024D" w:rsidRDefault="006C024D" w:rsidP="0061249C"/>
    <w:p w14:paraId="1160AD8A" w14:textId="419C0BFD" w:rsidR="006C024D" w:rsidRDefault="00353065" w:rsidP="003C00FE">
      <w:pPr>
        <w:pStyle w:val="ListParagraph"/>
        <w:numPr>
          <w:ilvl w:val="0"/>
          <w:numId w:val="88"/>
        </w:numPr>
      </w:pPr>
      <w:r>
        <w:t>To confirm that leachate levels remain below a fixed maximum level above the site base (expressed as m.AOD). Compliance and assessment limits should be set in relation to risk assessment assumptions used in the design of the site for calculating the maximum acceptable release rate</w:t>
      </w:r>
      <w:r w:rsidR="00EA3F20">
        <w:t>.</w:t>
      </w:r>
    </w:p>
    <w:p w14:paraId="584F0683" w14:textId="72443084" w:rsidR="00353065" w:rsidRDefault="009C06CB" w:rsidP="003C00FE">
      <w:pPr>
        <w:pStyle w:val="ListParagraph"/>
        <w:numPr>
          <w:ilvl w:val="0"/>
          <w:numId w:val="88"/>
        </w:numPr>
      </w:pPr>
      <w:r>
        <w:t>To provide sufficient warning to prevent leachate levels from overspilling to ground surface. Where leachate levels in older landfill sites cannot be practically reduced, maximum leachate levels should be established for the site, to ensure surface outbreaks of leachate do not occur</w:t>
      </w:r>
      <w:r w:rsidR="00EA3F20">
        <w:t>.</w:t>
      </w:r>
    </w:p>
    <w:p w14:paraId="32742435" w14:textId="17787109" w:rsidR="009C06CB" w:rsidRDefault="004A3A9A" w:rsidP="003C00FE">
      <w:pPr>
        <w:pStyle w:val="ListParagraph"/>
        <w:numPr>
          <w:ilvl w:val="0"/>
          <w:numId w:val="88"/>
        </w:numPr>
      </w:pPr>
      <w:r w:rsidRPr="004A3A9A">
        <w:t>To enable timely action to be taken to prevent deterioration in water quality in groundwater</w:t>
      </w:r>
      <w:r w:rsidR="00EA3F20">
        <w:t>.</w:t>
      </w:r>
    </w:p>
    <w:p w14:paraId="75F05C4D" w14:textId="0295151B" w:rsidR="004A3A9A" w:rsidRDefault="001D1853" w:rsidP="003C00FE">
      <w:pPr>
        <w:pStyle w:val="ListParagraph"/>
        <w:numPr>
          <w:ilvl w:val="0"/>
          <w:numId w:val="88"/>
        </w:numPr>
      </w:pPr>
      <w:r w:rsidRPr="001D1853">
        <w:t>Groundwater control levels should be set as an early warning of a beach in a trigger level. The levels at which, and the determinants for which the control levels are set should be based on consideration of a site-specific risk assessment.</w:t>
      </w:r>
      <w:r>
        <w:t xml:space="preserve"> </w:t>
      </w:r>
      <w:r w:rsidRPr="001D1853">
        <w:t>To enable timely response to prevent deterioration in water quality in surface waters</w:t>
      </w:r>
      <w:r>
        <w:t xml:space="preserve"> and</w:t>
      </w:r>
    </w:p>
    <w:p w14:paraId="2F2A4A78" w14:textId="1AA6432F" w:rsidR="001D1853" w:rsidRDefault="00F23151" w:rsidP="003C00FE">
      <w:pPr>
        <w:pStyle w:val="ListParagraph"/>
        <w:numPr>
          <w:ilvl w:val="0"/>
          <w:numId w:val="88"/>
        </w:numPr>
      </w:pPr>
      <w:r w:rsidRPr="00F23151">
        <w:t>To monitor the impact of discharges from the site to water courses based on an assessment of the risks posed to the water course e.g. by reference to determinands such as ammoniacal-nitrogen, suspended solids or BOD</w:t>
      </w:r>
      <w:r>
        <w:t>.</w:t>
      </w:r>
    </w:p>
    <w:p w14:paraId="79675289" w14:textId="77777777" w:rsidR="0061249C" w:rsidRPr="0061249C" w:rsidRDefault="0061249C" w:rsidP="0061249C"/>
    <w:p w14:paraId="09B16652" w14:textId="2BFC4997" w:rsidR="00F23151" w:rsidRDefault="00272C5A" w:rsidP="0004274D">
      <w:pPr>
        <w:pStyle w:val="Heading3"/>
        <w:numPr>
          <w:ilvl w:val="2"/>
          <w:numId w:val="1"/>
        </w:numPr>
        <w:ind w:left="993" w:hanging="851"/>
      </w:pPr>
      <w:r w:rsidRPr="00272C5A">
        <w:t>Problems with assessment criteria</w:t>
      </w:r>
    </w:p>
    <w:p w14:paraId="7A5298AB" w14:textId="2F08C16D" w:rsidR="00272C5A" w:rsidRDefault="0078164A" w:rsidP="0004274D">
      <w:pPr>
        <w:ind w:left="142"/>
      </w:pPr>
      <w:r w:rsidRPr="0078164A">
        <w:t>Derivation of statistically based assessment criteria may reveal situations where a compliance limit or assessment limit lies within the baseline data range of groundwater and surface water quality. This will cause obvious difficulties in the design and licensing of the landfill. In such cases, one or a combination of the following actions may be taken</w:t>
      </w:r>
      <w:r>
        <w:t>:</w:t>
      </w:r>
    </w:p>
    <w:p w14:paraId="2A81B3B8" w14:textId="2C574E14" w:rsidR="0078164A" w:rsidRDefault="004E5A3A" w:rsidP="003C00FE">
      <w:pPr>
        <w:pStyle w:val="ListParagraph"/>
        <w:numPr>
          <w:ilvl w:val="0"/>
          <w:numId w:val="89"/>
        </w:numPr>
      </w:pPr>
      <w:r>
        <w:t>Improve the reliability of the assessment of baseline behaviour by reducing uncertainty associated with sampling and analysis. This may be achieved by introducing more stringent sampling protocols and using improved analysis techniques. Variability will be better defined by increasing the number of samples taken (by increasing sampling frequencies or using additional monitoring points) and</w:t>
      </w:r>
    </w:p>
    <w:p w14:paraId="68DFA01F" w14:textId="730955E8" w:rsidR="004E5A3A" w:rsidRDefault="00EC7B11" w:rsidP="003C00FE">
      <w:pPr>
        <w:pStyle w:val="ListParagraph"/>
        <w:numPr>
          <w:ilvl w:val="0"/>
          <w:numId w:val="89"/>
        </w:numPr>
      </w:pPr>
      <w:r>
        <w:t>Develop a time-varying (decreasing) assessment limit, using the compliance limit as a target to be achieved by a specified time. This is particularly applicable to situations where remediation has been undertaken and would need to be negotiated between the site operator and SEPA.</w:t>
      </w:r>
    </w:p>
    <w:p w14:paraId="2342FBA2" w14:textId="77777777" w:rsidR="0078164A" w:rsidRPr="00272C5A" w:rsidRDefault="0078164A" w:rsidP="00272C5A"/>
    <w:p w14:paraId="04CE1DEA" w14:textId="6CE5BC9B" w:rsidR="00EC7B11" w:rsidRDefault="00131C6C" w:rsidP="0004274D">
      <w:pPr>
        <w:pStyle w:val="Heading3"/>
        <w:numPr>
          <w:ilvl w:val="2"/>
          <w:numId w:val="1"/>
        </w:numPr>
        <w:ind w:left="993" w:hanging="851"/>
      </w:pPr>
      <w:r w:rsidRPr="00131C6C">
        <w:t>Assessment criteria and breaches</w:t>
      </w:r>
    </w:p>
    <w:p w14:paraId="30D4D0B7" w14:textId="77777777" w:rsidR="00207DE2" w:rsidRDefault="00207DE2" w:rsidP="0004274D">
      <w:pPr>
        <w:ind w:left="142"/>
      </w:pPr>
      <w:r>
        <w:t xml:space="preserve">The breach of a compliance limit specified in a EASR permit or associated documents would indicate unacceptable performance of the landfill. Any breach of a compliance limit could lead to costly and time-consuming measures. In the absence of any corrective action being implemented by the site operator, enforcement action may be taken by SEPA. Consequently, all compliance limits and associated assessment criteria should be developed carefully and as a result of consultation between the site operator and the SEPA. </w:t>
      </w:r>
    </w:p>
    <w:p w14:paraId="6B2F53AE" w14:textId="77777777" w:rsidR="00207DE2" w:rsidRDefault="00207DE2" w:rsidP="0004274D">
      <w:pPr>
        <w:ind w:left="142"/>
      </w:pPr>
    </w:p>
    <w:p w14:paraId="379C46B7" w14:textId="18DCE59A" w:rsidR="00131C6C" w:rsidRDefault="00207DE2" w:rsidP="0004274D">
      <w:pPr>
        <w:ind w:left="142"/>
      </w:pPr>
      <w:r>
        <w:t>Statutory compliance limits are difficult to change once they have been fixed in a site permit condition. Assessment limits or related conditions which are established within the site control and monitoring plan should be perceived more flexibly. Their intention is to aid in sensibly evaluating monitoring data. When risks are re-evaluated or monitoring data reveals unexpected variation or trends, it may be necessary to review and occasionally change assessment criteria. However, any proposed changes to assessment conditions in the site monitoring plan would need to be technically justified and only implemented after consultation and agreement between the site operator and SEPA.</w:t>
      </w:r>
    </w:p>
    <w:p w14:paraId="480063BE" w14:textId="77777777" w:rsidR="00207DE2" w:rsidRDefault="00207DE2" w:rsidP="00207DE2"/>
    <w:p w14:paraId="379C255F" w14:textId="77777777" w:rsidR="00161A01" w:rsidRDefault="00161A01" w:rsidP="00161A01"/>
    <w:p w14:paraId="64D2D05D" w14:textId="6367C274" w:rsidR="00161A01" w:rsidRDefault="00081ECE" w:rsidP="00A16770">
      <w:pPr>
        <w:pStyle w:val="Heading2"/>
        <w:numPr>
          <w:ilvl w:val="1"/>
          <w:numId w:val="1"/>
        </w:numPr>
        <w:ind w:left="709" w:hanging="672"/>
      </w:pPr>
      <w:bookmarkStart w:id="41" w:name="_Toc193890974"/>
      <w:r w:rsidRPr="00081ECE">
        <w:t>Contingency actions</w:t>
      </w:r>
      <w:bookmarkEnd w:id="41"/>
    </w:p>
    <w:p w14:paraId="1F354EC0" w14:textId="3A177151" w:rsidR="00081ECE" w:rsidRDefault="002A5486" w:rsidP="0004274D">
      <w:pPr>
        <w:pStyle w:val="Heading3"/>
        <w:numPr>
          <w:ilvl w:val="2"/>
          <w:numId w:val="1"/>
        </w:numPr>
        <w:ind w:left="993" w:hanging="851"/>
      </w:pPr>
      <w:r w:rsidRPr="002A5486">
        <w:t>Procedure in response to breaches in assessment limits</w:t>
      </w:r>
    </w:p>
    <w:p w14:paraId="5CF1865E" w14:textId="77777777" w:rsidR="00F93DA4" w:rsidRDefault="00F93DA4" w:rsidP="0004274D">
      <w:pPr>
        <w:ind w:left="142"/>
      </w:pPr>
      <w:r>
        <w:t xml:space="preserve">The actions to be taken following breaches of assessment criteria should be specified clearly and linked to a response time. The time period for undertaking any actions would vary from completion on the same day (e.g. for a spillage into a surface water course) to several years (e.g. where more subtle variations in groundwater quality are being evaluated). </w:t>
      </w:r>
    </w:p>
    <w:p w14:paraId="38BCB391" w14:textId="77777777" w:rsidR="00F93DA4" w:rsidRDefault="00F93DA4" w:rsidP="0004274D">
      <w:pPr>
        <w:ind w:left="142"/>
      </w:pPr>
      <w:r>
        <w:t xml:space="preserve">In all cases where breaches are confirmed as being due to leachate contamination, a revised assessment of risk should be implemented. Where the risk is proven to be small, assessment criteria may be re-evaluated in consultation between the site operator and SEPA and revisions incorporated into the risk-based monitoring assessment and the site control and monitoring plan. </w:t>
      </w:r>
    </w:p>
    <w:p w14:paraId="46CD0069" w14:textId="77777777" w:rsidR="00F93DA4" w:rsidRDefault="00F93DA4" w:rsidP="0004274D">
      <w:pPr>
        <w:ind w:left="142"/>
      </w:pPr>
    </w:p>
    <w:p w14:paraId="611DB4ED" w14:textId="3A419F56" w:rsidR="002A5486" w:rsidRDefault="00F93DA4" w:rsidP="0004274D">
      <w:pPr>
        <w:ind w:left="142"/>
      </w:pPr>
      <w:r>
        <w:t>The steps to be taken in responding to a breach of an assessment criterion, or a pollution incident are:</w:t>
      </w:r>
    </w:p>
    <w:p w14:paraId="23A78AB6" w14:textId="77777777" w:rsidR="00F93DA4" w:rsidRDefault="00F93DA4" w:rsidP="00F93DA4"/>
    <w:p w14:paraId="0F81EB92" w14:textId="6B03ABE5" w:rsidR="00F93DA4" w:rsidRDefault="005D3252" w:rsidP="003C00FE">
      <w:pPr>
        <w:pStyle w:val="ListParagraph"/>
        <w:numPr>
          <w:ilvl w:val="0"/>
          <w:numId w:val="90"/>
        </w:numPr>
      </w:pPr>
      <w:r>
        <w:t>A</w:t>
      </w:r>
      <w:r w:rsidR="007A509F" w:rsidRPr="007A509F">
        <w:t>dvise site management</w:t>
      </w:r>
      <w:r>
        <w:t>.</w:t>
      </w:r>
    </w:p>
    <w:p w14:paraId="7EAEF5EE" w14:textId="4DDDAD9E" w:rsidR="007A509F" w:rsidRDefault="005D3252" w:rsidP="003C00FE">
      <w:pPr>
        <w:pStyle w:val="ListParagraph"/>
        <w:numPr>
          <w:ilvl w:val="0"/>
          <w:numId w:val="90"/>
        </w:numPr>
      </w:pPr>
      <w:r>
        <w:t>A</w:t>
      </w:r>
      <w:r w:rsidR="00071B27" w:rsidRPr="00071B27">
        <w:t>dvise SEPA</w:t>
      </w:r>
      <w:r>
        <w:t>.</w:t>
      </w:r>
    </w:p>
    <w:p w14:paraId="45B8605E" w14:textId="43A364E4" w:rsidR="00071B27" w:rsidRDefault="005D3252" w:rsidP="003C00FE">
      <w:pPr>
        <w:pStyle w:val="ListParagraph"/>
        <w:numPr>
          <w:ilvl w:val="0"/>
          <w:numId w:val="90"/>
        </w:numPr>
      </w:pPr>
      <w:r>
        <w:t>C</w:t>
      </w:r>
      <w:r w:rsidR="00604A3F" w:rsidRPr="00604A3F">
        <w:t>onfirm by repeat measurements or observation (if time allows)</w:t>
      </w:r>
      <w:r>
        <w:t>.</w:t>
      </w:r>
    </w:p>
    <w:p w14:paraId="4D47BED8" w14:textId="4D74CF5A" w:rsidR="00604A3F" w:rsidRDefault="005D3252" w:rsidP="003C00FE">
      <w:pPr>
        <w:pStyle w:val="ListParagraph"/>
        <w:numPr>
          <w:ilvl w:val="0"/>
          <w:numId w:val="90"/>
        </w:numPr>
      </w:pPr>
      <w:r>
        <w:t>I</w:t>
      </w:r>
      <w:r w:rsidR="008B7A8F" w:rsidRPr="008B7A8F">
        <w:t>n the case of an obvious polluting incident, initiate pre-planned preventative and / or corrective measures immediately</w:t>
      </w:r>
      <w:r>
        <w:t>.</w:t>
      </w:r>
    </w:p>
    <w:p w14:paraId="502A43EF" w14:textId="5E80F617" w:rsidR="008B7A8F" w:rsidRDefault="005D3252" w:rsidP="003C00FE">
      <w:pPr>
        <w:pStyle w:val="ListParagraph"/>
        <w:numPr>
          <w:ilvl w:val="0"/>
          <w:numId w:val="90"/>
        </w:numPr>
      </w:pPr>
      <w:r>
        <w:t>R</w:t>
      </w:r>
      <w:r w:rsidR="00242909" w:rsidRPr="00242909">
        <w:t>eview existing data</w:t>
      </w:r>
      <w:r>
        <w:t>.</w:t>
      </w:r>
    </w:p>
    <w:p w14:paraId="191CC72F" w14:textId="50DEB28A" w:rsidR="00242909" w:rsidRDefault="005D3252" w:rsidP="003C00FE">
      <w:pPr>
        <w:pStyle w:val="ListParagraph"/>
        <w:numPr>
          <w:ilvl w:val="0"/>
          <w:numId w:val="90"/>
        </w:numPr>
      </w:pPr>
      <w:r>
        <w:t>E</w:t>
      </w:r>
      <w:r w:rsidR="00595815" w:rsidRPr="00595815">
        <w:t>stablish the source (if there is doubt) and extent of the problem (by assessment monitoring or site investigation)</w:t>
      </w:r>
      <w:r>
        <w:t>.</w:t>
      </w:r>
    </w:p>
    <w:p w14:paraId="219260B7" w14:textId="0A7431AD" w:rsidR="00595815" w:rsidRDefault="005D3252" w:rsidP="003C00FE">
      <w:pPr>
        <w:pStyle w:val="ListParagraph"/>
        <w:numPr>
          <w:ilvl w:val="0"/>
          <w:numId w:val="90"/>
        </w:numPr>
      </w:pPr>
      <w:r>
        <w:t>D</w:t>
      </w:r>
      <w:r w:rsidR="00681CEF" w:rsidRPr="00681CEF">
        <w:t>etermine whether the risks caused are harmful to human health or the environment</w:t>
      </w:r>
      <w:r w:rsidR="00681CEF">
        <w:t xml:space="preserve"> and</w:t>
      </w:r>
    </w:p>
    <w:p w14:paraId="529BAA08" w14:textId="24B49218" w:rsidR="00681CEF" w:rsidRDefault="005D3252" w:rsidP="003C00FE">
      <w:pPr>
        <w:pStyle w:val="ListParagraph"/>
        <w:numPr>
          <w:ilvl w:val="0"/>
          <w:numId w:val="90"/>
        </w:numPr>
      </w:pPr>
      <w:r>
        <w:t>S</w:t>
      </w:r>
      <w:r w:rsidR="00EA3081" w:rsidRPr="00EA3081">
        <w:t>et in place a procedure for implementing corrective measures or, if risks are acceptable, re-evaluate assessment criteria and monitoring programmes and return to routine monitoring</w:t>
      </w:r>
      <w:r w:rsidR="00EA3081">
        <w:t>.</w:t>
      </w:r>
    </w:p>
    <w:p w14:paraId="201D91DF" w14:textId="77777777" w:rsidR="00EA3081" w:rsidRDefault="00EA3081" w:rsidP="00EA3081"/>
    <w:p w14:paraId="1CFA5C28" w14:textId="5064DFAA" w:rsidR="00EA3081" w:rsidRDefault="003C00FE" w:rsidP="00EA3081">
      <w:pPr>
        <w:ind w:left="142"/>
      </w:pPr>
      <w:r>
        <w:t>W</w:t>
      </w:r>
      <w:r w:rsidR="00D76D5B" w:rsidRPr="00D76D5B">
        <w:t>here risks are unacceptable, initiate corrective or remediation measures and establish a strategy for monitoring its effectiveness in consultation with SEPA</w:t>
      </w:r>
      <w:r w:rsidR="00D76D5B">
        <w:t>.</w:t>
      </w:r>
    </w:p>
    <w:p w14:paraId="32E26CA9" w14:textId="77777777" w:rsidR="003C00FE" w:rsidRPr="002A5486" w:rsidRDefault="003C00FE" w:rsidP="00EA3081">
      <w:pPr>
        <w:ind w:left="142"/>
      </w:pPr>
    </w:p>
    <w:p w14:paraId="084BC89C" w14:textId="23CDB4A2" w:rsidR="00D76D5B" w:rsidRDefault="00012604" w:rsidP="00E958A2">
      <w:pPr>
        <w:pStyle w:val="Heading3"/>
        <w:numPr>
          <w:ilvl w:val="2"/>
          <w:numId w:val="1"/>
        </w:numPr>
        <w:ind w:left="993" w:hanging="851"/>
      </w:pPr>
      <w:r w:rsidRPr="00012604">
        <w:t>Emergency action</w:t>
      </w:r>
    </w:p>
    <w:p w14:paraId="35397DD4" w14:textId="77777777" w:rsidR="007C0E80" w:rsidRDefault="007C0E80" w:rsidP="00E958A2">
      <w:pPr>
        <w:ind w:left="142"/>
      </w:pPr>
      <w:r>
        <w:t xml:space="preserve">For many groundwaters, it may take several months or years to evaluate the onset of leachate contamination. In these instances, there should be sufficient time to collate and assimilate data and to initiate corrective measures. In the case of leachate escape into surface water, there may be little time to undertake a formal assessment of the problem. Immediate action may be needed and SEPA should be informed and involved as soon as possible. Contingency measures for such emergencies should be specified clearly. </w:t>
      </w:r>
    </w:p>
    <w:p w14:paraId="2074860D" w14:textId="77777777" w:rsidR="003C00FE" w:rsidRDefault="003C00FE" w:rsidP="00E958A2">
      <w:pPr>
        <w:ind w:left="142"/>
      </w:pPr>
    </w:p>
    <w:p w14:paraId="1A2526CE" w14:textId="77777777" w:rsidR="003C00FE" w:rsidRDefault="003C00FE" w:rsidP="00E958A2">
      <w:pPr>
        <w:ind w:left="142"/>
      </w:pPr>
    </w:p>
    <w:p w14:paraId="3F19B703" w14:textId="77777777" w:rsidR="003C00FE" w:rsidRDefault="003C00FE" w:rsidP="00E958A2">
      <w:pPr>
        <w:ind w:left="142"/>
      </w:pPr>
    </w:p>
    <w:p w14:paraId="5A54C173" w14:textId="77777777" w:rsidR="007C0E80" w:rsidRDefault="007C0E80" w:rsidP="00E958A2">
      <w:pPr>
        <w:ind w:left="142"/>
      </w:pPr>
    </w:p>
    <w:p w14:paraId="3B18ED8B" w14:textId="397D1BD9" w:rsidR="00012604" w:rsidRDefault="007C0E80" w:rsidP="00E958A2">
      <w:pPr>
        <w:ind w:left="142"/>
      </w:pPr>
      <w:r>
        <w:t>Examples of situations requiring emergency contingency measures include:</w:t>
      </w:r>
    </w:p>
    <w:p w14:paraId="6D3B0669" w14:textId="77777777" w:rsidR="007C0E80" w:rsidRDefault="007C0E80" w:rsidP="007C0E80"/>
    <w:p w14:paraId="049DAAA5" w14:textId="192D7518" w:rsidR="007C0E80" w:rsidRDefault="005D3252" w:rsidP="003C00FE">
      <w:pPr>
        <w:pStyle w:val="ListParagraph"/>
        <w:numPr>
          <w:ilvl w:val="0"/>
          <w:numId w:val="91"/>
        </w:numPr>
      </w:pPr>
      <w:r>
        <w:t>O</w:t>
      </w:r>
      <w:r w:rsidR="007977F1" w:rsidRPr="007977F1">
        <w:t>verspill or excessive discharge of leachate to a surface water course</w:t>
      </w:r>
      <w:r>
        <w:t>.</w:t>
      </w:r>
    </w:p>
    <w:p w14:paraId="0A030938" w14:textId="7BDDD760" w:rsidR="007977F1" w:rsidRDefault="005D3252" w:rsidP="003C00FE">
      <w:pPr>
        <w:pStyle w:val="ListParagraph"/>
        <w:numPr>
          <w:ilvl w:val="0"/>
          <w:numId w:val="91"/>
        </w:numPr>
      </w:pPr>
      <w:r>
        <w:t>L</w:t>
      </w:r>
      <w:r w:rsidR="00B926EF" w:rsidRPr="00B926EF">
        <w:t>eakage from a leachate distribution and pumping system</w:t>
      </w:r>
      <w:r>
        <w:t>.</w:t>
      </w:r>
    </w:p>
    <w:p w14:paraId="74E2F970" w14:textId="089C6A73" w:rsidR="00B926EF" w:rsidRDefault="005D3252" w:rsidP="003C00FE">
      <w:pPr>
        <w:pStyle w:val="ListParagraph"/>
        <w:numPr>
          <w:ilvl w:val="0"/>
          <w:numId w:val="91"/>
        </w:numPr>
      </w:pPr>
      <w:r>
        <w:t>S</w:t>
      </w:r>
      <w:r w:rsidR="009665EC" w:rsidRPr="009665EC">
        <w:t>pillage from fuel storage tanks or other potentially polluting facilities on the site</w:t>
      </w:r>
      <w:r w:rsidR="009665EC">
        <w:t xml:space="preserve"> and</w:t>
      </w:r>
    </w:p>
    <w:p w14:paraId="40902B45" w14:textId="03121126" w:rsidR="009665EC" w:rsidRDefault="005D3252" w:rsidP="003C00FE">
      <w:pPr>
        <w:pStyle w:val="ListParagraph"/>
        <w:numPr>
          <w:ilvl w:val="0"/>
          <w:numId w:val="91"/>
        </w:numPr>
      </w:pPr>
      <w:r>
        <w:t>S</w:t>
      </w:r>
      <w:r w:rsidR="00B806B8" w:rsidRPr="00B806B8">
        <w:t>iltation of surface water courses from site run-off</w:t>
      </w:r>
      <w:r w:rsidR="00B806B8">
        <w:t>.</w:t>
      </w:r>
    </w:p>
    <w:p w14:paraId="0302D813" w14:textId="77777777" w:rsidR="00B806B8" w:rsidRDefault="00B806B8" w:rsidP="00B806B8"/>
    <w:p w14:paraId="34BE1F6F" w14:textId="2E814584" w:rsidR="00B806B8" w:rsidRDefault="007A41B2" w:rsidP="00B806B8">
      <w:pPr>
        <w:ind w:left="142"/>
      </w:pPr>
      <w:r w:rsidRPr="007A41B2">
        <w:t>All contingency measures should be under constant review and be documented within the site control and monitoring plan/site authorisation documents</w:t>
      </w:r>
      <w:r>
        <w:t>.</w:t>
      </w:r>
    </w:p>
    <w:p w14:paraId="138D4442" w14:textId="77777777" w:rsidR="00012604" w:rsidRPr="00012604" w:rsidRDefault="00012604" w:rsidP="00012604"/>
    <w:p w14:paraId="38A4723A" w14:textId="5A24785F" w:rsidR="007A41B2" w:rsidRDefault="00C20F97" w:rsidP="00E958A2">
      <w:pPr>
        <w:pStyle w:val="Heading3"/>
        <w:numPr>
          <w:ilvl w:val="2"/>
          <w:numId w:val="1"/>
        </w:numPr>
        <w:ind w:left="993" w:hanging="851"/>
      </w:pPr>
      <w:r w:rsidRPr="00C20F97">
        <w:t>Assessment monitoring</w:t>
      </w:r>
    </w:p>
    <w:p w14:paraId="34D9DF95" w14:textId="14CF1022" w:rsidR="00C20F97" w:rsidRDefault="00240EC4" w:rsidP="00C20F97">
      <w:pPr>
        <w:ind w:left="142"/>
      </w:pPr>
      <w:r w:rsidRPr="00240EC4">
        <w:t>Assessment monitoring may be required as part of the contingency action, particularly where there is uncertainty as to the cause or full extent of the problem. Typical situations in which increased monitoring may be needed are</w:t>
      </w:r>
      <w:r>
        <w:t>:</w:t>
      </w:r>
    </w:p>
    <w:p w14:paraId="38AD76C2" w14:textId="77777777" w:rsidR="00240EC4" w:rsidRDefault="00240EC4" w:rsidP="00C20F97">
      <w:pPr>
        <w:ind w:left="142"/>
      </w:pPr>
    </w:p>
    <w:p w14:paraId="4DA28BFA" w14:textId="4D21AFC8" w:rsidR="00240EC4" w:rsidRDefault="005D3252" w:rsidP="003C00FE">
      <w:pPr>
        <w:pStyle w:val="ListParagraph"/>
        <w:numPr>
          <w:ilvl w:val="0"/>
          <w:numId w:val="92"/>
        </w:numPr>
      </w:pPr>
      <w:r>
        <w:t>D</w:t>
      </w:r>
      <w:r w:rsidR="00930606">
        <w:t xml:space="preserve">epartures from design conditions within the landfill site. e.g. to monitor rapidly rising leachate levels (induced, </w:t>
      </w:r>
      <w:r w:rsidR="000F20F1">
        <w:t>For example</w:t>
      </w:r>
      <w:r w:rsidR="00D40ED7">
        <w:t>,</w:t>
      </w:r>
      <w:r w:rsidR="00930606">
        <w:t xml:space="preserve"> by waste compaction) or to record changes in leachate composition which exceed concentrations used in the risk assessment for designing the landfill and</w:t>
      </w:r>
    </w:p>
    <w:p w14:paraId="70CFFF6E" w14:textId="06012E8E" w:rsidR="00930606" w:rsidRDefault="005D3252" w:rsidP="003C00FE">
      <w:pPr>
        <w:pStyle w:val="ListParagraph"/>
        <w:numPr>
          <w:ilvl w:val="0"/>
          <w:numId w:val="92"/>
        </w:numPr>
      </w:pPr>
      <w:r>
        <w:t>T</w:t>
      </w:r>
      <w:r w:rsidR="00143798" w:rsidRPr="00143798">
        <w:t>o evaluate potential impact on sensitive water receptors if routine monitoring of groundwater or surface water reveals leachate contamination</w:t>
      </w:r>
      <w:r w:rsidR="00EE1C31">
        <w:t xml:space="preserve"> </w:t>
      </w:r>
      <w:r w:rsidR="00143798" w:rsidRPr="00143798">
        <w:t>which threatens the viability of a sensitive water receptor (e.g. a borehole abstraction) then more intensive monitoring will be needed to evaluate the risk</w:t>
      </w:r>
      <w:r w:rsidR="00143798">
        <w:t>.</w:t>
      </w:r>
    </w:p>
    <w:p w14:paraId="5C944A58" w14:textId="77777777" w:rsidR="00143798" w:rsidRDefault="00143798" w:rsidP="00143798"/>
    <w:p w14:paraId="7C2F487E" w14:textId="06C502DA" w:rsidR="00143798" w:rsidRDefault="00A66261" w:rsidP="00143798">
      <w:pPr>
        <w:ind w:left="142"/>
      </w:pPr>
      <w:r w:rsidRPr="00A66261">
        <w:t>Where assessment monitoring indicates a source of contamination other than leachate, assessment criteria may need to be temporarily suspended in consultation with SEPA. In these cases, baseline conditions need</w:t>
      </w:r>
      <w:r w:rsidR="00EE1C31">
        <w:t xml:space="preserve"> </w:t>
      </w:r>
      <w:r w:rsidRPr="00A66261">
        <w:t>to be re-evaluated so that assessment criteria which are capable of distinguishing and responding to leachate impacts can be re-established</w:t>
      </w:r>
      <w:r>
        <w:t>.</w:t>
      </w:r>
    </w:p>
    <w:p w14:paraId="1868F4C1" w14:textId="77777777" w:rsidR="00C20F97" w:rsidRPr="00C20F97" w:rsidRDefault="00C20F97" w:rsidP="00C20F97">
      <w:pPr>
        <w:ind w:left="142"/>
      </w:pPr>
    </w:p>
    <w:p w14:paraId="3FBADC86" w14:textId="17585C2A" w:rsidR="00A66261" w:rsidRDefault="00EA5610" w:rsidP="00E958A2">
      <w:pPr>
        <w:pStyle w:val="Heading3"/>
        <w:numPr>
          <w:ilvl w:val="2"/>
          <w:numId w:val="1"/>
        </w:numPr>
        <w:ind w:left="993" w:hanging="851"/>
      </w:pPr>
      <w:r w:rsidRPr="00EA5610">
        <w:t>Corrective action and remediation</w:t>
      </w:r>
    </w:p>
    <w:p w14:paraId="1660C0E2" w14:textId="75AA8814" w:rsidR="005D62BC" w:rsidRDefault="005D62BC" w:rsidP="005D62BC">
      <w:pPr>
        <w:ind w:left="142"/>
      </w:pPr>
      <w:r>
        <w:t>If a breach of an assessment criterion is shown to be due to leachate from the landfill, and a risk assessment has shown that the risk is unacceptable, then remedial action will be</w:t>
      </w:r>
      <w:r w:rsidR="00EE1C31">
        <w:t xml:space="preserve"> </w:t>
      </w:r>
      <w:r>
        <w:t xml:space="preserve">required. </w:t>
      </w:r>
    </w:p>
    <w:p w14:paraId="68D44CE0" w14:textId="77777777" w:rsidR="005D62BC" w:rsidRDefault="005D62BC" w:rsidP="005D62BC">
      <w:pPr>
        <w:ind w:left="142"/>
      </w:pPr>
    </w:p>
    <w:p w14:paraId="7B37101D" w14:textId="4F13F30A" w:rsidR="00EA5610" w:rsidRDefault="005D62BC" w:rsidP="005D62BC">
      <w:pPr>
        <w:ind w:left="142"/>
      </w:pPr>
      <w:r>
        <w:t>Whilst some corrective action may be relatively simple to undertake (e.g. removing an obvious source of pollution such as a leaking pipe) others can be very costly and technically complex (e.g. in-situ groundwater remediation). In all cases, the need for remediation should be balanced against the risk posed to groundwater and surface water receptors and the environmental benefits gained by remediation. In complex cases, specialist advice should be taken and remedial actions and their objectives agreed in consultations between the site operator and SEPA.</w:t>
      </w:r>
    </w:p>
    <w:p w14:paraId="7A9A99E7" w14:textId="77777777" w:rsidR="00A4578A" w:rsidRDefault="00A4578A" w:rsidP="005D62BC">
      <w:pPr>
        <w:ind w:left="142"/>
      </w:pPr>
    </w:p>
    <w:p w14:paraId="6D816D19" w14:textId="704B86F8" w:rsidR="00A4578A" w:rsidRDefault="00A4578A" w:rsidP="00A4578A">
      <w:pPr>
        <w:pStyle w:val="BodyText1"/>
        <w:rPr>
          <w:rFonts w:eastAsia="Times New Roman"/>
          <w:b/>
          <w:bCs/>
        </w:rPr>
      </w:pPr>
      <w:r w:rsidRPr="00725AFC">
        <w:rPr>
          <w:rFonts w:eastAsia="Times New Roman"/>
          <w:b/>
          <w:bCs/>
        </w:rPr>
        <w:t xml:space="preserve">Table </w:t>
      </w:r>
      <w:r>
        <w:rPr>
          <w:rFonts w:eastAsia="Times New Roman"/>
          <w:b/>
          <w:bCs/>
        </w:rPr>
        <w:t xml:space="preserve">7.1: </w:t>
      </w:r>
      <w:r w:rsidR="00F3008C" w:rsidRPr="00F3008C">
        <w:rPr>
          <w:rFonts w:eastAsia="Times New Roman"/>
          <w:b/>
          <w:bCs/>
        </w:rPr>
        <w:t>Example assessment criterion for leachate levels</w:t>
      </w:r>
    </w:p>
    <w:tbl>
      <w:tblPr>
        <w:tblW w:w="10261" w:type="dxa"/>
        <w:tblLayout w:type="fixed"/>
        <w:tblCellMar>
          <w:left w:w="0" w:type="dxa"/>
          <w:right w:w="0" w:type="dxa"/>
        </w:tblCellMar>
        <w:tblLook w:val="04A0" w:firstRow="1" w:lastRow="0" w:firstColumn="1" w:lastColumn="0" w:noHBand="0" w:noVBand="1"/>
        <w:tblCaption w:val="Table 7.1: Example assessment criterion for leachate levels"/>
        <w:tblDescription w:val="If the leachate conditions are breached this table gives potential contingency actions (Advise SEPA, check efficiencies of relevant systems, report to SEPA, risk assessments and corrective measures) with their expected response times. "/>
      </w:tblPr>
      <w:tblGrid>
        <w:gridCol w:w="7710"/>
        <w:gridCol w:w="2551"/>
      </w:tblGrid>
      <w:tr w:rsidR="00386023" w:rsidRPr="004E2348" w14:paraId="524B69C0" w14:textId="77777777" w:rsidTr="00386023">
        <w:trPr>
          <w:trHeight w:val="610"/>
          <w:tblHeader/>
        </w:trPr>
        <w:tc>
          <w:tcPr>
            <w:tcW w:w="7710"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19434268" w14:textId="43823464" w:rsidR="00386023" w:rsidRPr="004E2348" w:rsidRDefault="00386023" w:rsidP="00357924">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Contingency action</w:t>
            </w:r>
            <w:r w:rsidRPr="00386023">
              <w:rPr>
                <w:rFonts w:ascii="Arial" w:eastAsia="Times New Roman" w:hAnsi="Arial" w:cs="Arial"/>
                <w:b/>
                <w:bCs/>
                <w:color w:val="FFFFFF"/>
                <w:vertAlign w:val="superscript"/>
                <w:lang w:eastAsia="en-GB"/>
              </w:rPr>
              <w:t>5</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CDCEBB5" w14:textId="383073B0" w:rsidR="00386023" w:rsidRPr="004E2348" w:rsidRDefault="00386023" w:rsidP="00357924">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Response time</w:t>
            </w:r>
            <w:r w:rsidRPr="00386023">
              <w:rPr>
                <w:rFonts w:ascii="Arial" w:eastAsia="Times New Roman" w:hAnsi="Arial" w:cs="Arial"/>
                <w:b/>
                <w:bCs/>
                <w:color w:val="FFFFFF"/>
                <w:vertAlign w:val="superscript"/>
                <w:lang w:eastAsia="en-GB"/>
              </w:rPr>
              <w:t>6</w:t>
            </w:r>
          </w:p>
        </w:tc>
      </w:tr>
      <w:tr w:rsidR="00386023" w:rsidRPr="004E2348" w14:paraId="74F6734C" w14:textId="77777777" w:rsidTr="00386023">
        <w:trPr>
          <w:trHeight w:val="315"/>
        </w:trPr>
        <w:tc>
          <w:tcPr>
            <w:tcW w:w="771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224D347" w14:textId="1504FD10" w:rsidR="00386023" w:rsidRPr="004E2348" w:rsidRDefault="00353A14" w:rsidP="00386023">
            <w:pPr>
              <w:spacing w:before="120" w:after="120" w:line="240" w:lineRule="auto"/>
              <w:rPr>
                <w:rFonts w:ascii="Arial" w:eastAsia="Times New Roman" w:hAnsi="Arial" w:cs="Arial"/>
                <w:lang w:eastAsia="en-GB"/>
              </w:rPr>
            </w:pPr>
            <w:r w:rsidRPr="00353A14">
              <w:rPr>
                <w:rFonts w:ascii="Arial" w:eastAsia="Times New Roman" w:hAnsi="Arial" w:cs="Arial"/>
                <w:lang w:eastAsia="en-GB"/>
              </w:rPr>
              <w:t>Advise Agency</w:t>
            </w:r>
            <w:r>
              <w:rPr>
                <w:rFonts w:ascii="Arial" w:eastAsia="Times New Roman" w:hAnsi="Arial" w:cs="Arial"/>
                <w:lang w:eastAsia="en-GB"/>
              </w:rPr>
              <w:t>.</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D5D724B" w14:textId="170E525B" w:rsidR="00386023" w:rsidRPr="004E2348" w:rsidRDefault="00C7061E" w:rsidP="00386023">
            <w:pPr>
              <w:spacing w:before="120" w:after="120" w:line="240" w:lineRule="auto"/>
              <w:rPr>
                <w:rFonts w:ascii="Arial" w:eastAsia="Times New Roman" w:hAnsi="Arial" w:cs="Arial"/>
                <w:lang w:eastAsia="en-GB"/>
              </w:rPr>
            </w:pPr>
            <w:r>
              <w:rPr>
                <w:rFonts w:ascii="Arial" w:eastAsia="Times New Roman" w:hAnsi="Arial" w:cs="Arial"/>
                <w:lang w:eastAsia="en-GB"/>
              </w:rPr>
              <w:t>1 day</w:t>
            </w:r>
          </w:p>
        </w:tc>
      </w:tr>
      <w:tr w:rsidR="00386023" w:rsidRPr="004E2348" w14:paraId="7C6A27FD" w14:textId="77777777" w:rsidTr="00386023">
        <w:trPr>
          <w:trHeight w:val="300"/>
        </w:trPr>
        <w:tc>
          <w:tcPr>
            <w:tcW w:w="771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DB21276" w14:textId="3239EA8C" w:rsidR="00386023" w:rsidRPr="004E2348" w:rsidRDefault="00C47ECE" w:rsidP="00386023">
            <w:pPr>
              <w:spacing w:before="120" w:after="120" w:line="240" w:lineRule="auto"/>
              <w:rPr>
                <w:rFonts w:ascii="Arial" w:eastAsia="Times New Roman" w:hAnsi="Arial" w:cs="Arial"/>
                <w:lang w:eastAsia="en-GB"/>
              </w:rPr>
            </w:pPr>
            <w:r w:rsidRPr="00C47ECE">
              <w:rPr>
                <w:rFonts w:ascii="Arial" w:eastAsia="Times New Roman" w:hAnsi="Arial" w:cs="Arial"/>
                <w:lang w:eastAsia="en-GB"/>
              </w:rPr>
              <w:t>Check efficiency of leachate removal systems and initiate contingency actions</w:t>
            </w:r>
            <w:r>
              <w:rPr>
                <w:rFonts w:ascii="Arial" w:eastAsia="Times New Roman" w:hAnsi="Arial" w:cs="Arial"/>
                <w:lang w:eastAsia="en-GB"/>
              </w:rPr>
              <w:t>.</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235938C" w14:textId="60A59519" w:rsidR="00386023" w:rsidRPr="004E2348" w:rsidRDefault="00C7061E" w:rsidP="00386023">
            <w:pPr>
              <w:spacing w:before="120" w:after="120" w:line="240" w:lineRule="auto"/>
              <w:rPr>
                <w:rFonts w:ascii="Arial" w:eastAsia="Times New Roman" w:hAnsi="Arial" w:cs="Arial"/>
                <w:lang w:eastAsia="en-GB"/>
              </w:rPr>
            </w:pPr>
            <w:r>
              <w:rPr>
                <w:rFonts w:ascii="Arial" w:eastAsia="Times New Roman" w:hAnsi="Arial" w:cs="Arial"/>
                <w:lang w:eastAsia="en-GB"/>
              </w:rPr>
              <w:t>1 month</w:t>
            </w:r>
          </w:p>
        </w:tc>
      </w:tr>
      <w:tr w:rsidR="00386023" w:rsidRPr="004E2348" w14:paraId="3874419B" w14:textId="77777777" w:rsidTr="00386023">
        <w:trPr>
          <w:trHeight w:val="300"/>
        </w:trPr>
        <w:tc>
          <w:tcPr>
            <w:tcW w:w="771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F8D15B7" w14:textId="2162D56B" w:rsidR="00386023" w:rsidRPr="004E2348" w:rsidRDefault="00D32B87" w:rsidP="00386023">
            <w:pPr>
              <w:spacing w:before="120" w:after="120" w:line="240" w:lineRule="auto"/>
              <w:rPr>
                <w:rFonts w:ascii="Arial" w:eastAsia="Times New Roman" w:hAnsi="Arial" w:cs="Arial"/>
                <w:lang w:eastAsia="en-GB"/>
              </w:rPr>
            </w:pPr>
            <w:r>
              <w:rPr>
                <w:rFonts w:ascii="Arial" w:eastAsia="Times New Roman" w:hAnsi="Arial" w:cs="Arial"/>
                <w:lang w:eastAsia="en-GB"/>
              </w:rPr>
              <w:t xml:space="preserve">Report to </w:t>
            </w:r>
            <w:r w:rsidR="00A2386A" w:rsidRPr="00A2386A">
              <w:rPr>
                <w:rFonts w:ascii="Arial" w:eastAsia="Times New Roman" w:hAnsi="Arial" w:cs="Arial"/>
                <w:lang w:eastAsia="en-GB"/>
              </w:rPr>
              <w:t>Agency on re-appraisal of risks to groundwater and surface water and options for corrective measures (e.g. pumping to reduce levels).</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7FD38AE" w14:textId="2CBD8BEF" w:rsidR="00386023" w:rsidRPr="004E2348" w:rsidRDefault="00B63732" w:rsidP="00386023">
            <w:pPr>
              <w:spacing w:before="120" w:after="120" w:line="240" w:lineRule="auto"/>
              <w:rPr>
                <w:rFonts w:ascii="Arial" w:eastAsia="Times New Roman" w:hAnsi="Arial" w:cs="Arial"/>
                <w:lang w:eastAsia="en-GB"/>
              </w:rPr>
            </w:pPr>
            <w:r>
              <w:rPr>
                <w:rFonts w:ascii="Arial" w:eastAsia="Times New Roman" w:hAnsi="Arial" w:cs="Arial"/>
                <w:lang w:eastAsia="en-GB"/>
              </w:rPr>
              <w:t>3 months</w:t>
            </w:r>
          </w:p>
        </w:tc>
      </w:tr>
      <w:tr w:rsidR="00386023" w:rsidRPr="004E2348" w14:paraId="3D312816" w14:textId="77777777" w:rsidTr="00386023">
        <w:trPr>
          <w:trHeight w:val="300"/>
        </w:trPr>
        <w:tc>
          <w:tcPr>
            <w:tcW w:w="771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CC8D1BE" w14:textId="77777777" w:rsidR="00565F1C" w:rsidRDefault="00E929C0" w:rsidP="00386023">
            <w:pPr>
              <w:spacing w:before="120" w:after="120" w:line="240" w:lineRule="auto"/>
              <w:rPr>
                <w:rFonts w:ascii="Arial" w:eastAsia="Times New Roman" w:hAnsi="Arial" w:cs="Arial"/>
                <w:lang w:eastAsia="en-GB"/>
              </w:rPr>
            </w:pPr>
            <w:r>
              <w:rPr>
                <w:rFonts w:ascii="Arial" w:eastAsia="Times New Roman" w:hAnsi="Arial" w:cs="Arial"/>
                <w:lang w:eastAsia="en-GB"/>
              </w:rPr>
              <w:t xml:space="preserve">If risks are acceptable: </w:t>
            </w:r>
          </w:p>
          <w:p w14:paraId="401A0746" w14:textId="4195D994" w:rsidR="00386023" w:rsidRPr="00C7061E" w:rsidRDefault="00565F1C" w:rsidP="003C00FE">
            <w:pPr>
              <w:pStyle w:val="ListParagraph"/>
              <w:numPr>
                <w:ilvl w:val="0"/>
                <w:numId w:val="93"/>
              </w:numPr>
              <w:spacing w:before="120" w:after="120" w:line="240" w:lineRule="auto"/>
              <w:rPr>
                <w:rFonts w:ascii="Arial" w:eastAsia="Times New Roman" w:hAnsi="Arial" w:cs="Arial"/>
                <w:lang w:eastAsia="en-GB"/>
              </w:rPr>
            </w:pPr>
            <w:r w:rsidRPr="00C7061E">
              <w:rPr>
                <w:rFonts w:ascii="Arial" w:eastAsia="Times New Roman" w:hAnsi="Arial" w:cs="Arial"/>
                <w:lang w:eastAsia="en-GB"/>
              </w:rPr>
              <w:t>document revised assessment criterion to Agency</w:t>
            </w:r>
          </w:p>
          <w:p w14:paraId="5BFA353A" w14:textId="16BB16E1" w:rsidR="00565F1C" w:rsidRDefault="00565F1C" w:rsidP="00565F1C">
            <w:pPr>
              <w:spacing w:before="120" w:after="120" w:line="240" w:lineRule="auto"/>
              <w:rPr>
                <w:rFonts w:ascii="Arial" w:eastAsia="Times New Roman" w:hAnsi="Arial" w:cs="Arial"/>
                <w:lang w:eastAsia="en-GB"/>
              </w:rPr>
            </w:pPr>
            <w:r>
              <w:rPr>
                <w:rFonts w:ascii="Arial" w:eastAsia="Times New Roman" w:hAnsi="Arial" w:cs="Arial"/>
                <w:lang w:eastAsia="en-GB"/>
              </w:rPr>
              <w:t xml:space="preserve">If risks are unacceptable: </w:t>
            </w:r>
          </w:p>
          <w:p w14:paraId="5F059B58" w14:textId="4A646067" w:rsidR="00565F1C" w:rsidRPr="00C7061E" w:rsidRDefault="00C7061E" w:rsidP="003C00FE">
            <w:pPr>
              <w:pStyle w:val="ListParagraph"/>
              <w:numPr>
                <w:ilvl w:val="0"/>
                <w:numId w:val="93"/>
              </w:numPr>
              <w:spacing w:before="120" w:after="120" w:line="240" w:lineRule="auto"/>
              <w:rPr>
                <w:rFonts w:ascii="Arial" w:eastAsia="Times New Roman" w:hAnsi="Arial" w:cs="Arial"/>
                <w:lang w:eastAsia="en-GB"/>
              </w:rPr>
            </w:pPr>
            <w:r w:rsidRPr="00C7061E">
              <w:rPr>
                <w:rFonts w:ascii="Arial" w:eastAsia="Times New Roman" w:hAnsi="Arial" w:cs="Arial"/>
                <w:lang w:eastAsia="en-GB"/>
              </w:rPr>
              <w:t>implement corrective measures</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E42367D" w14:textId="7EBDCF63" w:rsidR="00386023" w:rsidRPr="004E2348" w:rsidRDefault="00B63732" w:rsidP="00386023">
            <w:pPr>
              <w:spacing w:before="120" w:after="120" w:line="240" w:lineRule="auto"/>
              <w:rPr>
                <w:rFonts w:ascii="Arial" w:eastAsia="Times New Roman" w:hAnsi="Arial" w:cs="Arial"/>
                <w:lang w:eastAsia="en-GB"/>
              </w:rPr>
            </w:pPr>
            <w:r>
              <w:rPr>
                <w:rFonts w:ascii="Arial" w:eastAsia="Times New Roman" w:hAnsi="Arial" w:cs="Arial"/>
                <w:lang w:eastAsia="en-GB"/>
              </w:rPr>
              <w:t>6 months</w:t>
            </w:r>
          </w:p>
        </w:tc>
      </w:tr>
    </w:tbl>
    <w:p w14:paraId="1AEF5503" w14:textId="6E0C0880" w:rsidR="00A4578A" w:rsidRDefault="007B5148" w:rsidP="005D62BC">
      <w:pPr>
        <w:ind w:left="142"/>
      </w:pPr>
      <w:r>
        <w:t>Example is for illustrative purposes only. Exact details will be site</w:t>
      </w:r>
      <w:r w:rsidR="00C80FBC">
        <w:t>-</w:t>
      </w:r>
      <w:r>
        <w:t>specific.</w:t>
      </w:r>
    </w:p>
    <w:p w14:paraId="6BF77EDD" w14:textId="10492173" w:rsidR="007B5148" w:rsidRDefault="007B5148" w:rsidP="005D62BC">
      <w:pPr>
        <w:ind w:left="142"/>
      </w:pPr>
      <w:r w:rsidRPr="00FF4CB0">
        <w:rPr>
          <w:vertAlign w:val="superscript"/>
        </w:rPr>
        <w:t>1</w:t>
      </w:r>
      <w:r>
        <w:t xml:space="preserve"> </w:t>
      </w:r>
      <w:r w:rsidR="00031BDB" w:rsidRPr="00031BDB">
        <w:t>Compliance and assessment limits should be set in relation to hydrogeological</w:t>
      </w:r>
      <w:r w:rsidR="00EE1C31">
        <w:t xml:space="preserve"> </w:t>
      </w:r>
      <w:r w:rsidR="00031BDB" w:rsidRPr="00031BDB">
        <w:t>risk assessment and engineering design specifications</w:t>
      </w:r>
      <w:r w:rsidR="00031BDB">
        <w:t>.</w:t>
      </w:r>
    </w:p>
    <w:p w14:paraId="40226B00" w14:textId="524918C6" w:rsidR="00031BDB" w:rsidRDefault="00031BDB" w:rsidP="005D62BC">
      <w:pPr>
        <w:ind w:left="142"/>
      </w:pPr>
      <w:r w:rsidRPr="00FF4CB0">
        <w:rPr>
          <w:vertAlign w:val="superscript"/>
        </w:rPr>
        <w:t>2</w:t>
      </w:r>
      <w:r>
        <w:t xml:space="preserve"> </w:t>
      </w:r>
      <w:r w:rsidR="007358B2" w:rsidRPr="007358B2">
        <w:t xml:space="preserve">Y is a lower elevation than X. </w:t>
      </w:r>
      <w:r w:rsidR="000F20F1">
        <w:t>For example</w:t>
      </w:r>
      <w:r w:rsidR="00D40ED7">
        <w:t>,</w:t>
      </w:r>
      <w:r w:rsidR="007358B2" w:rsidRPr="007358B2">
        <w:t xml:space="preserve"> if the compliance limit from a risk assessment is set at 2m above the site base, an assessment limit for early warning purposes could be set at 1m above the site base</w:t>
      </w:r>
      <w:r w:rsidR="007358B2">
        <w:t>.</w:t>
      </w:r>
    </w:p>
    <w:p w14:paraId="397F3092" w14:textId="65767081" w:rsidR="007358B2" w:rsidRDefault="007358B2" w:rsidP="005D62BC">
      <w:pPr>
        <w:ind w:left="142"/>
      </w:pPr>
      <w:r w:rsidRPr="00FF4CB0">
        <w:rPr>
          <w:vertAlign w:val="superscript"/>
        </w:rPr>
        <w:t>3</w:t>
      </w:r>
      <w:r>
        <w:t xml:space="preserve"> </w:t>
      </w:r>
      <w:r w:rsidR="00EA0246" w:rsidRPr="00EA0246">
        <w:t>Assessment tests should be capable of providing timely responses. The use of statistical or other tests would be applicable where these can be clearly specified</w:t>
      </w:r>
      <w:r w:rsidR="00EA0246">
        <w:t>.</w:t>
      </w:r>
    </w:p>
    <w:p w14:paraId="1E58F4E2" w14:textId="5A59907A" w:rsidR="00EA0246" w:rsidRDefault="00EA0246" w:rsidP="005D62BC">
      <w:pPr>
        <w:ind w:left="142"/>
      </w:pPr>
      <w:r w:rsidRPr="00FF4CB0">
        <w:rPr>
          <w:vertAlign w:val="superscript"/>
        </w:rPr>
        <w:t>4</w:t>
      </w:r>
      <w:r w:rsidR="00746C00">
        <w:t xml:space="preserve"> </w:t>
      </w:r>
      <w:r w:rsidR="00746C00" w:rsidRPr="00746C00">
        <w:t>Level control criteria should be established on a site and cell-specific basis (the above example is only directly applicable to engineered sites with efficient dewatering systems). In some instances, separate criteria may be needed for individual monitoring points</w:t>
      </w:r>
      <w:r w:rsidR="00746C00">
        <w:t>.</w:t>
      </w:r>
    </w:p>
    <w:p w14:paraId="166645AB" w14:textId="4129F833" w:rsidR="00746C00" w:rsidRDefault="00746C00" w:rsidP="005D62BC">
      <w:pPr>
        <w:ind w:left="142"/>
      </w:pPr>
      <w:r w:rsidRPr="00FF4CB0">
        <w:rPr>
          <w:vertAlign w:val="superscript"/>
        </w:rPr>
        <w:t>5</w:t>
      </w:r>
      <w:r>
        <w:t xml:space="preserve"> </w:t>
      </w:r>
      <w:r w:rsidR="006C0233" w:rsidRPr="006C0233">
        <w:t>If the compliance limit is breached at any time SEPA must be informed immediately</w:t>
      </w:r>
      <w:r w:rsidR="006C0233">
        <w:t>.</w:t>
      </w:r>
    </w:p>
    <w:p w14:paraId="39EC1181" w14:textId="60CF31BD" w:rsidR="006C0233" w:rsidRDefault="006C0233" w:rsidP="005D62BC">
      <w:pPr>
        <w:ind w:left="142"/>
      </w:pPr>
      <w:r w:rsidRPr="00FF4CB0">
        <w:rPr>
          <w:vertAlign w:val="superscript"/>
        </w:rPr>
        <w:t>6</w:t>
      </w:r>
      <w:r>
        <w:t xml:space="preserve"> </w:t>
      </w:r>
      <w:r w:rsidR="00FF4CB0" w:rsidRPr="00FF4CB0">
        <w:t>Response time is measured from the date of measurement (or date of final measurement confirming a breach of assessment limits in the case of multiple measurements).</w:t>
      </w:r>
    </w:p>
    <w:p w14:paraId="203DA0BE" w14:textId="77777777" w:rsidR="00FF4CB0" w:rsidRDefault="00FF4CB0" w:rsidP="005D62BC">
      <w:pPr>
        <w:ind w:left="142"/>
      </w:pPr>
    </w:p>
    <w:p w14:paraId="21642A9A" w14:textId="77777777" w:rsidR="003C00FE" w:rsidRDefault="003C00FE" w:rsidP="003C00FE">
      <w:pPr>
        <w:pStyle w:val="BodyText1"/>
        <w:ind w:left="2835" w:hanging="2835"/>
        <w:rPr>
          <w:rFonts w:eastAsia="Times New Roman"/>
        </w:rPr>
      </w:pPr>
      <w:r w:rsidRPr="00746065">
        <w:rPr>
          <w:rFonts w:eastAsia="Times New Roman"/>
          <w:b/>
          <w:bCs/>
        </w:rPr>
        <w:t>Criterion Objective</w:t>
      </w:r>
      <w:r>
        <w:rPr>
          <w:rFonts w:eastAsia="Times New Roman"/>
        </w:rPr>
        <w:t>:</w:t>
      </w:r>
      <w:r>
        <w:rPr>
          <w:rFonts w:eastAsia="Times New Roman"/>
        </w:rPr>
        <w:tab/>
      </w:r>
      <w:r w:rsidRPr="00746065">
        <w:rPr>
          <w:rFonts w:eastAsia="Times New Roman"/>
        </w:rPr>
        <w:t>To detect an unacceptable permanent rise in leachate levels in a landfill cell</w:t>
      </w:r>
      <w:r>
        <w:rPr>
          <w:rFonts w:eastAsia="Times New Roman"/>
        </w:rPr>
        <w:t>.</w:t>
      </w:r>
    </w:p>
    <w:p w14:paraId="1AC31663" w14:textId="77777777" w:rsidR="003C00FE" w:rsidRDefault="003C00FE" w:rsidP="003C00FE">
      <w:pPr>
        <w:pStyle w:val="BodyText1"/>
        <w:rPr>
          <w:rFonts w:eastAsia="Times New Roman"/>
        </w:rPr>
      </w:pPr>
      <w:r>
        <w:rPr>
          <w:rFonts w:eastAsia="Times New Roman"/>
          <w:b/>
          <w:bCs/>
        </w:rPr>
        <w:t>Measurement</w:t>
      </w:r>
      <w:r w:rsidRPr="005D2858">
        <w:rPr>
          <w:rFonts w:eastAsia="Times New Roman"/>
        </w:rPr>
        <w:t>:</w:t>
      </w:r>
      <w:r>
        <w:rPr>
          <w:rFonts w:eastAsia="Times New Roman"/>
          <w:b/>
          <w:bCs/>
        </w:rPr>
        <w:tab/>
      </w:r>
      <w:r>
        <w:rPr>
          <w:rFonts w:eastAsia="Times New Roman"/>
          <w:b/>
          <w:bCs/>
        </w:rPr>
        <w:tab/>
      </w:r>
      <w:r w:rsidRPr="005D2858">
        <w:rPr>
          <w:rFonts w:eastAsia="Times New Roman"/>
        </w:rPr>
        <w:t>Leachate level expressed as m.AOD</w:t>
      </w:r>
      <w:r>
        <w:rPr>
          <w:rFonts w:eastAsia="Times New Roman"/>
        </w:rPr>
        <w:t>.</w:t>
      </w:r>
    </w:p>
    <w:p w14:paraId="493E8F88" w14:textId="77777777" w:rsidR="003C00FE" w:rsidRDefault="003C00FE" w:rsidP="003C00FE">
      <w:pPr>
        <w:pStyle w:val="BodyText1"/>
        <w:rPr>
          <w:rFonts w:eastAsia="Times New Roman"/>
        </w:rPr>
      </w:pPr>
      <w:r w:rsidRPr="005D2858">
        <w:rPr>
          <w:rFonts w:eastAsia="Times New Roman"/>
          <w:b/>
          <w:bCs/>
        </w:rPr>
        <w:t>Frequency</w:t>
      </w:r>
      <w:r>
        <w:rPr>
          <w:rFonts w:eastAsia="Times New Roman"/>
        </w:rPr>
        <w:t>:</w:t>
      </w:r>
      <w:r>
        <w:rPr>
          <w:rFonts w:eastAsia="Times New Roman"/>
        </w:rPr>
        <w:tab/>
      </w:r>
      <w:r>
        <w:rPr>
          <w:rFonts w:eastAsia="Times New Roman"/>
        </w:rPr>
        <w:tab/>
      </w:r>
      <w:r>
        <w:rPr>
          <w:rFonts w:eastAsia="Times New Roman"/>
        </w:rPr>
        <w:tab/>
        <w:t>Monthly.</w:t>
      </w:r>
    </w:p>
    <w:p w14:paraId="00153DC2" w14:textId="77777777" w:rsidR="003C00FE" w:rsidRDefault="003C00FE" w:rsidP="003C00FE">
      <w:pPr>
        <w:pStyle w:val="BodyText1"/>
        <w:rPr>
          <w:rFonts w:eastAsia="Times New Roman"/>
        </w:rPr>
      </w:pPr>
      <w:r w:rsidRPr="005D2858">
        <w:rPr>
          <w:rFonts w:eastAsia="Times New Roman"/>
          <w:b/>
          <w:bCs/>
        </w:rPr>
        <w:t>Monitoring points</w:t>
      </w:r>
      <w:r>
        <w:rPr>
          <w:rFonts w:eastAsia="Times New Roman"/>
        </w:rPr>
        <w:t>:</w:t>
      </w:r>
      <w:r>
        <w:rPr>
          <w:rFonts w:eastAsia="Times New Roman"/>
        </w:rPr>
        <w:tab/>
      </w:r>
      <w:r>
        <w:rPr>
          <w:rFonts w:eastAsia="Times New Roman"/>
        </w:rPr>
        <w:tab/>
        <w:t>All leachate level monitoring points in cell A.</w:t>
      </w:r>
    </w:p>
    <w:p w14:paraId="49EEFDCA" w14:textId="77777777" w:rsidR="003C00FE" w:rsidRDefault="003C00FE" w:rsidP="003C00FE">
      <w:pPr>
        <w:pStyle w:val="BodyText1"/>
        <w:rPr>
          <w:rFonts w:eastAsia="Times New Roman"/>
        </w:rPr>
      </w:pPr>
      <w:r w:rsidRPr="005D2858">
        <w:rPr>
          <w:rFonts w:eastAsia="Times New Roman"/>
          <w:b/>
          <w:bCs/>
        </w:rPr>
        <w:t>Compliance limit</w:t>
      </w:r>
      <w:r w:rsidRPr="005D2858">
        <w:rPr>
          <w:rFonts w:eastAsia="Times New Roman"/>
          <w:vertAlign w:val="superscript"/>
        </w:rPr>
        <w:t>1</w:t>
      </w:r>
      <w:r>
        <w:rPr>
          <w:rFonts w:eastAsia="Times New Roman"/>
        </w:rPr>
        <w:t>:</w:t>
      </w:r>
      <w:r>
        <w:rPr>
          <w:rFonts w:eastAsia="Times New Roman"/>
        </w:rPr>
        <w:tab/>
      </w:r>
      <w:r>
        <w:rPr>
          <w:rFonts w:eastAsia="Times New Roman"/>
        </w:rPr>
        <w:tab/>
        <w:t>X metres AOD in landfill cell A.</w:t>
      </w:r>
    </w:p>
    <w:p w14:paraId="708AFEB4" w14:textId="77777777" w:rsidR="003C00FE" w:rsidRDefault="003C00FE" w:rsidP="003C00FE">
      <w:pPr>
        <w:pStyle w:val="BodyText1"/>
        <w:rPr>
          <w:rFonts w:eastAsia="Times New Roman"/>
          <w:vertAlign w:val="superscript"/>
        </w:rPr>
      </w:pPr>
      <w:r>
        <w:rPr>
          <w:rFonts w:eastAsia="Times New Roman"/>
          <w:b/>
          <w:bCs/>
        </w:rPr>
        <w:t>Assessment</w:t>
      </w:r>
      <w:r w:rsidRPr="005D2858">
        <w:rPr>
          <w:rFonts w:eastAsia="Times New Roman"/>
          <w:b/>
          <w:bCs/>
        </w:rPr>
        <w:t xml:space="preserve"> limit</w:t>
      </w:r>
      <w:r w:rsidRPr="005D2858">
        <w:rPr>
          <w:rFonts w:eastAsia="Times New Roman"/>
          <w:vertAlign w:val="superscript"/>
        </w:rPr>
        <w:t>1</w:t>
      </w:r>
      <w:r>
        <w:rPr>
          <w:rFonts w:eastAsia="Times New Roman"/>
        </w:rPr>
        <w:t>:</w:t>
      </w:r>
      <w:r>
        <w:rPr>
          <w:rFonts w:eastAsia="Times New Roman"/>
        </w:rPr>
        <w:tab/>
      </w:r>
      <w:r>
        <w:rPr>
          <w:rFonts w:eastAsia="Times New Roman"/>
        </w:rPr>
        <w:tab/>
        <w:t>Y metres AOD</w:t>
      </w:r>
      <w:r w:rsidRPr="00AE03AF">
        <w:rPr>
          <w:rFonts w:eastAsia="Times New Roman"/>
          <w:vertAlign w:val="superscript"/>
        </w:rPr>
        <w:t>2</w:t>
      </w:r>
    </w:p>
    <w:p w14:paraId="021C9601" w14:textId="1F5A4271" w:rsidR="00396D72" w:rsidRDefault="003C00FE" w:rsidP="003C00FE">
      <w:pPr>
        <w:ind w:left="142"/>
      </w:pPr>
      <w:r>
        <w:rPr>
          <w:rFonts w:eastAsia="Times New Roman"/>
          <w:b/>
          <w:bCs/>
        </w:rPr>
        <w:t>Assessment</w:t>
      </w:r>
      <w:r w:rsidRPr="005D2858">
        <w:rPr>
          <w:rFonts w:eastAsia="Times New Roman"/>
          <w:b/>
          <w:bCs/>
        </w:rPr>
        <w:t xml:space="preserve"> </w:t>
      </w:r>
      <w:r>
        <w:rPr>
          <w:rFonts w:eastAsia="Times New Roman"/>
          <w:b/>
          <w:bCs/>
        </w:rPr>
        <w:t>test</w:t>
      </w:r>
      <w:r>
        <w:rPr>
          <w:rFonts w:eastAsia="Times New Roman"/>
          <w:vertAlign w:val="superscript"/>
        </w:rPr>
        <w:t>3</w:t>
      </w:r>
      <w:r>
        <w:rPr>
          <w:rFonts w:eastAsia="Times New Roman"/>
        </w:rPr>
        <w:t>:</w:t>
      </w:r>
      <w:r>
        <w:rPr>
          <w:rFonts w:eastAsia="Times New Roman"/>
        </w:rPr>
        <w:tab/>
      </w:r>
      <w:r w:rsidRPr="00386023">
        <w:rPr>
          <w:rFonts w:eastAsia="Times New Roman"/>
        </w:rPr>
        <w:t>Mean of all leachate heads exceeds y m.AOD in more than 50% of measurements over a 6</w:t>
      </w:r>
      <w:r>
        <w:rPr>
          <w:rFonts w:eastAsia="Times New Roman"/>
        </w:rPr>
        <w:t>-</w:t>
      </w:r>
      <w:r w:rsidRPr="00386023">
        <w:rPr>
          <w:rFonts w:eastAsia="Times New Roman"/>
        </w:rPr>
        <w:t>month period</w:t>
      </w:r>
      <w:r w:rsidRPr="00386023">
        <w:rPr>
          <w:rFonts w:eastAsia="Times New Roman"/>
          <w:vertAlign w:val="superscript"/>
        </w:rPr>
        <w:t>4</w:t>
      </w:r>
    </w:p>
    <w:p w14:paraId="05A4F49E" w14:textId="77777777" w:rsidR="00396D72" w:rsidRDefault="00396D72" w:rsidP="005D62BC">
      <w:pPr>
        <w:ind w:left="142"/>
      </w:pPr>
    </w:p>
    <w:p w14:paraId="6058538F" w14:textId="77777777" w:rsidR="003C00FE" w:rsidRDefault="003C00FE" w:rsidP="00396D72">
      <w:pPr>
        <w:pStyle w:val="BodyText1"/>
        <w:rPr>
          <w:rFonts w:eastAsia="Times New Roman"/>
          <w:b/>
          <w:bCs/>
        </w:rPr>
      </w:pPr>
    </w:p>
    <w:p w14:paraId="54CBECED" w14:textId="77777777" w:rsidR="003C00FE" w:rsidRDefault="003C00FE" w:rsidP="00396D72">
      <w:pPr>
        <w:pStyle w:val="BodyText1"/>
        <w:rPr>
          <w:rFonts w:eastAsia="Times New Roman"/>
          <w:b/>
          <w:bCs/>
        </w:rPr>
      </w:pPr>
    </w:p>
    <w:p w14:paraId="5E3985BF" w14:textId="77777777" w:rsidR="003C00FE" w:rsidRDefault="003C00FE" w:rsidP="00396D72">
      <w:pPr>
        <w:pStyle w:val="BodyText1"/>
        <w:rPr>
          <w:rFonts w:eastAsia="Times New Roman"/>
          <w:b/>
          <w:bCs/>
        </w:rPr>
      </w:pPr>
    </w:p>
    <w:p w14:paraId="519320EB" w14:textId="77777777" w:rsidR="003C00FE" w:rsidRDefault="003C00FE" w:rsidP="00396D72">
      <w:pPr>
        <w:pStyle w:val="BodyText1"/>
        <w:rPr>
          <w:rFonts w:eastAsia="Times New Roman"/>
          <w:b/>
          <w:bCs/>
        </w:rPr>
      </w:pPr>
    </w:p>
    <w:p w14:paraId="2A8B46E7" w14:textId="77777777" w:rsidR="003C00FE" w:rsidRDefault="003C00FE" w:rsidP="00396D72">
      <w:pPr>
        <w:pStyle w:val="BodyText1"/>
        <w:rPr>
          <w:rFonts w:eastAsia="Times New Roman"/>
          <w:b/>
          <w:bCs/>
        </w:rPr>
      </w:pPr>
    </w:p>
    <w:p w14:paraId="768829C8" w14:textId="77777777" w:rsidR="003C00FE" w:rsidRDefault="003C00FE" w:rsidP="00396D72">
      <w:pPr>
        <w:pStyle w:val="BodyText1"/>
        <w:rPr>
          <w:rFonts w:eastAsia="Times New Roman"/>
          <w:b/>
          <w:bCs/>
        </w:rPr>
      </w:pPr>
    </w:p>
    <w:p w14:paraId="28AC869C" w14:textId="3C2BC743" w:rsidR="00396D72" w:rsidRDefault="00396D72" w:rsidP="00396D72">
      <w:pPr>
        <w:pStyle w:val="BodyText1"/>
        <w:rPr>
          <w:rFonts w:eastAsia="Times New Roman"/>
          <w:b/>
          <w:bCs/>
        </w:rPr>
      </w:pPr>
      <w:r w:rsidRPr="00725AFC">
        <w:rPr>
          <w:rFonts w:eastAsia="Times New Roman"/>
          <w:b/>
          <w:bCs/>
        </w:rPr>
        <w:t xml:space="preserve">Table </w:t>
      </w:r>
      <w:r>
        <w:rPr>
          <w:rFonts w:eastAsia="Times New Roman"/>
          <w:b/>
          <w:bCs/>
        </w:rPr>
        <w:t xml:space="preserve">7.2: </w:t>
      </w:r>
      <w:r w:rsidRPr="00F3008C">
        <w:rPr>
          <w:rFonts w:eastAsia="Times New Roman"/>
          <w:b/>
          <w:bCs/>
        </w:rPr>
        <w:t xml:space="preserve">Example assessment criterion for leachate </w:t>
      </w:r>
      <w:r w:rsidR="002A3063">
        <w:rPr>
          <w:rFonts w:eastAsia="Times New Roman"/>
          <w:b/>
          <w:bCs/>
        </w:rPr>
        <w:t>quality</w:t>
      </w:r>
    </w:p>
    <w:p w14:paraId="60B7D2B1" w14:textId="77777777" w:rsidR="003C00FE" w:rsidRDefault="003C00FE" w:rsidP="003C00FE">
      <w:pPr>
        <w:pStyle w:val="BodyText1"/>
        <w:ind w:left="2835" w:hanging="2835"/>
        <w:rPr>
          <w:rFonts w:eastAsia="Times New Roman"/>
        </w:rPr>
      </w:pPr>
      <w:r w:rsidRPr="00746065">
        <w:rPr>
          <w:rFonts w:eastAsia="Times New Roman"/>
          <w:b/>
          <w:bCs/>
        </w:rPr>
        <w:t>Criterion Objective</w:t>
      </w:r>
      <w:r>
        <w:rPr>
          <w:rFonts w:eastAsia="Times New Roman"/>
        </w:rPr>
        <w:t>:</w:t>
      </w:r>
      <w:r>
        <w:rPr>
          <w:rFonts w:eastAsia="Times New Roman"/>
        </w:rPr>
        <w:tab/>
      </w:r>
      <w:r w:rsidRPr="00746065">
        <w:rPr>
          <w:rFonts w:eastAsia="Times New Roman"/>
        </w:rPr>
        <w:t xml:space="preserve">To detect an unacceptable </w:t>
      </w:r>
      <w:r>
        <w:rPr>
          <w:rFonts w:eastAsia="Times New Roman"/>
        </w:rPr>
        <w:t xml:space="preserve">deterioration </w:t>
      </w:r>
      <w:r w:rsidRPr="00746065">
        <w:rPr>
          <w:rFonts w:eastAsia="Times New Roman"/>
        </w:rPr>
        <w:t xml:space="preserve">in leachate </w:t>
      </w:r>
      <w:r>
        <w:rPr>
          <w:rFonts w:eastAsia="Times New Roman"/>
        </w:rPr>
        <w:t>quality</w:t>
      </w:r>
      <w:r w:rsidRPr="00746065">
        <w:rPr>
          <w:rFonts w:eastAsia="Times New Roman"/>
        </w:rPr>
        <w:t xml:space="preserve"> </w:t>
      </w:r>
      <w:r>
        <w:rPr>
          <w:rFonts w:eastAsia="Times New Roman"/>
        </w:rPr>
        <w:t>beyond that assumed by risk assessment.</w:t>
      </w:r>
    </w:p>
    <w:p w14:paraId="071AC604" w14:textId="77777777" w:rsidR="003C00FE" w:rsidRDefault="003C00FE" w:rsidP="003C00FE">
      <w:pPr>
        <w:pStyle w:val="BodyText1"/>
        <w:ind w:left="2835" w:hanging="2835"/>
        <w:rPr>
          <w:rFonts w:eastAsia="Times New Roman"/>
        </w:rPr>
      </w:pPr>
      <w:r>
        <w:rPr>
          <w:rFonts w:eastAsia="Times New Roman"/>
          <w:b/>
          <w:bCs/>
        </w:rPr>
        <w:t>Measurement</w:t>
      </w:r>
      <w:r w:rsidRPr="005D2858">
        <w:rPr>
          <w:rFonts w:eastAsia="Times New Roman"/>
        </w:rPr>
        <w:t>:</w:t>
      </w:r>
      <w:r>
        <w:rPr>
          <w:rFonts w:eastAsia="Times New Roman"/>
          <w:b/>
          <w:bCs/>
        </w:rPr>
        <w:tab/>
      </w:r>
      <w:r w:rsidRPr="00701A9C">
        <w:rPr>
          <w:rFonts w:eastAsia="Times New Roman"/>
        </w:rPr>
        <w:t>Chloride (Cl) as mg/l. Ammoniacal-nitrogen (amm-N) as mg/l N, List I substances</w:t>
      </w:r>
      <w:r>
        <w:rPr>
          <w:rFonts w:eastAsia="Times New Roman"/>
        </w:rPr>
        <w:t>.</w:t>
      </w:r>
    </w:p>
    <w:p w14:paraId="292B48A4" w14:textId="77777777" w:rsidR="003C00FE" w:rsidRDefault="003C00FE" w:rsidP="003C00FE">
      <w:pPr>
        <w:pStyle w:val="BodyText1"/>
        <w:rPr>
          <w:rFonts w:eastAsia="Times New Roman"/>
        </w:rPr>
      </w:pPr>
      <w:r w:rsidRPr="005D2858">
        <w:rPr>
          <w:rFonts w:eastAsia="Times New Roman"/>
          <w:b/>
          <w:bCs/>
        </w:rPr>
        <w:t>Frequency</w:t>
      </w:r>
      <w:r>
        <w:rPr>
          <w:rFonts w:eastAsia="Times New Roman"/>
        </w:rPr>
        <w:t>:</w:t>
      </w:r>
      <w:r>
        <w:rPr>
          <w:rFonts w:eastAsia="Times New Roman"/>
        </w:rPr>
        <w:tab/>
      </w:r>
      <w:r>
        <w:rPr>
          <w:rFonts w:eastAsia="Times New Roman"/>
        </w:rPr>
        <w:tab/>
      </w:r>
      <w:r>
        <w:rPr>
          <w:rFonts w:eastAsia="Times New Roman"/>
        </w:rPr>
        <w:tab/>
        <w:t>Six-monthly.</w:t>
      </w:r>
    </w:p>
    <w:p w14:paraId="7C8E9676" w14:textId="77777777" w:rsidR="003C00FE" w:rsidRDefault="003C00FE" w:rsidP="003C00FE">
      <w:pPr>
        <w:pStyle w:val="BodyText1"/>
        <w:rPr>
          <w:rFonts w:eastAsia="Times New Roman"/>
        </w:rPr>
      </w:pPr>
      <w:r w:rsidRPr="005D2858">
        <w:rPr>
          <w:rFonts w:eastAsia="Times New Roman"/>
          <w:b/>
          <w:bCs/>
        </w:rPr>
        <w:t>Monitoring points</w:t>
      </w:r>
      <w:r>
        <w:rPr>
          <w:rFonts w:eastAsia="Times New Roman"/>
        </w:rPr>
        <w:t>:</w:t>
      </w:r>
      <w:r>
        <w:rPr>
          <w:rFonts w:eastAsia="Times New Roman"/>
        </w:rPr>
        <w:tab/>
      </w:r>
      <w:r>
        <w:rPr>
          <w:rFonts w:eastAsia="Times New Roman"/>
        </w:rPr>
        <w:tab/>
        <w:t>All leachate level monitoring points in cell A.</w:t>
      </w:r>
    </w:p>
    <w:p w14:paraId="052F39BC" w14:textId="77777777" w:rsidR="003C00FE" w:rsidRDefault="003C00FE" w:rsidP="003C00FE">
      <w:pPr>
        <w:pStyle w:val="BodyText1"/>
        <w:rPr>
          <w:rFonts w:eastAsia="Times New Roman"/>
        </w:rPr>
      </w:pPr>
      <w:r w:rsidRPr="005D2858">
        <w:rPr>
          <w:rFonts w:eastAsia="Times New Roman"/>
          <w:b/>
          <w:bCs/>
        </w:rPr>
        <w:t>Compliance limit</w:t>
      </w:r>
      <w:r>
        <w:rPr>
          <w:rFonts w:eastAsia="Times New Roman"/>
        </w:rPr>
        <w:t>:</w:t>
      </w:r>
      <w:r>
        <w:rPr>
          <w:rFonts w:eastAsia="Times New Roman"/>
        </w:rPr>
        <w:tab/>
      </w:r>
      <w:r>
        <w:rPr>
          <w:rFonts w:eastAsia="Times New Roman"/>
        </w:rPr>
        <w:tab/>
        <w:t>Not applicable.</w:t>
      </w:r>
    </w:p>
    <w:p w14:paraId="7FC6A75A" w14:textId="77777777" w:rsidR="003C00FE" w:rsidRDefault="003C00FE" w:rsidP="003C00FE">
      <w:pPr>
        <w:pStyle w:val="BodyText1"/>
        <w:ind w:left="2880" w:hanging="2880"/>
        <w:rPr>
          <w:rFonts w:eastAsia="Times New Roman"/>
          <w:vertAlign w:val="superscript"/>
        </w:rPr>
      </w:pPr>
      <w:r>
        <w:rPr>
          <w:rFonts w:eastAsia="Times New Roman"/>
          <w:b/>
          <w:bCs/>
        </w:rPr>
        <w:t>Assessment</w:t>
      </w:r>
      <w:r w:rsidRPr="005D2858">
        <w:rPr>
          <w:rFonts w:eastAsia="Times New Roman"/>
          <w:b/>
          <w:bCs/>
        </w:rPr>
        <w:t xml:space="preserve"> limit</w:t>
      </w:r>
      <w:r w:rsidRPr="005D2858">
        <w:rPr>
          <w:rFonts w:eastAsia="Times New Roman"/>
          <w:vertAlign w:val="superscript"/>
        </w:rPr>
        <w:t>1</w:t>
      </w:r>
      <w:r>
        <w:rPr>
          <w:rFonts w:eastAsia="Times New Roman"/>
        </w:rPr>
        <w:t>:</w:t>
      </w:r>
      <w:r>
        <w:rPr>
          <w:rFonts w:eastAsia="Times New Roman"/>
        </w:rPr>
        <w:tab/>
      </w:r>
      <w:r w:rsidRPr="003E752D">
        <w:rPr>
          <w:rFonts w:eastAsia="Times New Roman"/>
        </w:rPr>
        <w:t xml:space="preserve">Cl concentration should not exceed Y1 mg/l </w:t>
      </w:r>
      <w:r>
        <w:rPr>
          <w:rFonts w:eastAsia="Times New Roman"/>
        </w:rPr>
        <w:br/>
      </w:r>
      <w:r w:rsidRPr="003E752D">
        <w:rPr>
          <w:rFonts w:eastAsia="Times New Roman"/>
        </w:rPr>
        <w:t xml:space="preserve">Amm-N concentration should not exceed Y2 mg/l. </w:t>
      </w:r>
      <w:r>
        <w:rPr>
          <w:rFonts w:eastAsia="Times New Roman"/>
        </w:rPr>
        <w:br/>
      </w:r>
      <w:r w:rsidRPr="003E752D">
        <w:rPr>
          <w:rFonts w:eastAsia="Times New Roman"/>
        </w:rPr>
        <w:t>List I substance concentration not exceed Y3 mg/l or detected if not considered in the hydrogeological risk assessment</w:t>
      </w:r>
      <w:r>
        <w:rPr>
          <w:rFonts w:eastAsia="Times New Roman"/>
        </w:rPr>
        <w:t>.</w:t>
      </w:r>
    </w:p>
    <w:p w14:paraId="5CF1B616" w14:textId="030F2188" w:rsidR="00396D72" w:rsidRPr="00AE03AF" w:rsidRDefault="003C00FE" w:rsidP="003C00FE">
      <w:pPr>
        <w:pStyle w:val="BodyText1"/>
        <w:ind w:left="2835" w:hanging="2835"/>
        <w:rPr>
          <w:rFonts w:eastAsia="Times New Roman"/>
        </w:rPr>
      </w:pPr>
      <w:r>
        <w:rPr>
          <w:rFonts w:eastAsia="Times New Roman"/>
          <w:b/>
          <w:bCs/>
        </w:rPr>
        <w:t>Assessment</w:t>
      </w:r>
      <w:r w:rsidRPr="005D2858">
        <w:rPr>
          <w:rFonts w:eastAsia="Times New Roman"/>
          <w:b/>
          <w:bCs/>
        </w:rPr>
        <w:t xml:space="preserve"> </w:t>
      </w:r>
      <w:r>
        <w:rPr>
          <w:rFonts w:eastAsia="Times New Roman"/>
          <w:b/>
          <w:bCs/>
        </w:rPr>
        <w:t>test</w:t>
      </w:r>
      <w:r>
        <w:rPr>
          <w:rFonts w:eastAsia="Times New Roman"/>
          <w:vertAlign w:val="superscript"/>
        </w:rPr>
        <w:t>2</w:t>
      </w:r>
      <w:r>
        <w:rPr>
          <w:rFonts w:eastAsia="Times New Roman"/>
        </w:rPr>
        <w:t>:</w:t>
      </w:r>
      <w:r>
        <w:rPr>
          <w:rFonts w:eastAsia="Times New Roman"/>
        </w:rPr>
        <w:tab/>
      </w:r>
      <w:r w:rsidRPr="00386023">
        <w:rPr>
          <w:rFonts w:eastAsia="Times New Roman"/>
        </w:rPr>
        <w:t xml:space="preserve">Mean </w:t>
      </w:r>
      <w:r>
        <w:rPr>
          <w:rFonts w:eastAsia="Times New Roman"/>
        </w:rPr>
        <w:t>C1 or Amm-N concentration from all monitoring points exceeds assessment limit on 3 consecutive days.</w:t>
      </w:r>
    </w:p>
    <w:tbl>
      <w:tblPr>
        <w:tblW w:w="10261" w:type="dxa"/>
        <w:tblLayout w:type="fixed"/>
        <w:tblCellMar>
          <w:left w:w="0" w:type="dxa"/>
          <w:right w:w="0" w:type="dxa"/>
        </w:tblCellMar>
        <w:tblLook w:val="04A0" w:firstRow="1" w:lastRow="0" w:firstColumn="1" w:lastColumn="0" w:noHBand="0" w:noVBand="1"/>
        <w:tblCaption w:val="Table 7.2: Example assessment criterion for leachate quality"/>
        <w:tblDescription w:val="If the leachate quality conditions are breached this table gives potential contingency actions (Advise SEPA, check efficiencies of relevant systems, report to SEPA, risk assessments and corrective measures) with their expected response times. "/>
      </w:tblPr>
      <w:tblGrid>
        <w:gridCol w:w="7710"/>
        <w:gridCol w:w="2551"/>
      </w:tblGrid>
      <w:tr w:rsidR="00396D72" w:rsidRPr="004E2348" w14:paraId="6D031A7C" w14:textId="77777777" w:rsidTr="00357924">
        <w:trPr>
          <w:trHeight w:val="610"/>
          <w:tblHeader/>
        </w:trPr>
        <w:tc>
          <w:tcPr>
            <w:tcW w:w="7710"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3FE361BA" w14:textId="0C51B23C" w:rsidR="00396D72" w:rsidRPr="004E2348" w:rsidRDefault="00396D72" w:rsidP="00357924">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Contingency action</w:t>
            </w:r>
            <w:r w:rsidR="00533725">
              <w:rPr>
                <w:rFonts w:ascii="Arial" w:eastAsia="Times New Roman" w:hAnsi="Arial" w:cs="Arial"/>
                <w:b/>
                <w:bCs/>
                <w:color w:val="FFFFFF"/>
                <w:vertAlign w:val="superscript"/>
                <w:lang w:eastAsia="en-GB"/>
              </w:rPr>
              <w:t>3</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1290074" w14:textId="735D6EA7" w:rsidR="00396D72" w:rsidRPr="004E2348" w:rsidRDefault="00396D72" w:rsidP="00357924">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Response time</w:t>
            </w:r>
            <w:r w:rsidR="00533725">
              <w:rPr>
                <w:rFonts w:ascii="Arial" w:eastAsia="Times New Roman" w:hAnsi="Arial" w:cs="Arial"/>
                <w:b/>
                <w:bCs/>
                <w:color w:val="FFFFFF"/>
                <w:vertAlign w:val="superscript"/>
                <w:lang w:eastAsia="en-GB"/>
              </w:rPr>
              <w:t>4</w:t>
            </w:r>
          </w:p>
        </w:tc>
      </w:tr>
      <w:tr w:rsidR="00396D72" w:rsidRPr="004E2348" w14:paraId="6FBD54BC" w14:textId="77777777" w:rsidTr="00357924">
        <w:trPr>
          <w:trHeight w:val="315"/>
        </w:trPr>
        <w:tc>
          <w:tcPr>
            <w:tcW w:w="771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B1BF7AA" w14:textId="77777777" w:rsidR="00396D72" w:rsidRPr="004E2348" w:rsidRDefault="00396D72" w:rsidP="00357924">
            <w:pPr>
              <w:spacing w:before="120" w:after="120" w:line="240" w:lineRule="auto"/>
              <w:rPr>
                <w:rFonts w:ascii="Arial" w:eastAsia="Times New Roman" w:hAnsi="Arial" w:cs="Arial"/>
                <w:lang w:eastAsia="en-GB"/>
              </w:rPr>
            </w:pPr>
            <w:r w:rsidRPr="00353A14">
              <w:rPr>
                <w:rFonts w:ascii="Arial" w:eastAsia="Times New Roman" w:hAnsi="Arial" w:cs="Arial"/>
                <w:lang w:eastAsia="en-GB"/>
              </w:rPr>
              <w:t>Advise Agency</w:t>
            </w:r>
            <w:r>
              <w:rPr>
                <w:rFonts w:ascii="Arial" w:eastAsia="Times New Roman" w:hAnsi="Arial" w:cs="Arial"/>
                <w:lang w:eastAsia="en-GB"/>
              </w:rPr>
              <w:t>.</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AF90EE5" w14:textId="77777777" w:rsidR="00396D72" w:rsidRPr="004E2348" w:rsidRDefault="00396D72" w:rsidP="00357924">
            <w:pPr>
              <w:spacing w:before="120" w:after="120" w:line="240" w:lineRule="auto"/>
              <w:rPr>
                <w:rFonts w:ascii="Arial" w:eastAsia="Times New Roman" w:hAnsi="Arial" w:cs="Arial"/>
                <w:lang w:eastAsia="en-GB"/>
              </w:rPr>
            </w:pPr>
            <w:r>
              <w:rPr>
                <w:rFonts w:ascii="Arial" w:eastAsia="Times New Roman" w:hAnsi="Arial" w:cs="Arial"/>
                <w:lang w:eastAsia="en-GB"/>
              </w:rPr>
              <w:t>1 day</w:t>
            </w:r>
          </w:p>
        </w:tc>
      </w:tr>
      <w:tr w:rsidR="00396D72" w:rsidRPr="004E2348" w14:paraId="193BD9BD" w14:textId="77777777" w:rsidTr="00357924">
        <w:trPr>
          <w:trHeight w:val="300"/>
        </w:trPr>
        <w:tc>
          <w:tcPr>
            <w:tcW w:w="771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D689FB7" w14:textId="77777777" w:rsidR="00396D72" w:rsidRPr="004E2348" w:rsidRDefault="00396D72" w:rsidP="00357924">
            <w:pPr>
              <w:spacing w:before="120" w:after="120" w:line="240" w:lineRule="auto"/>
              <w:rPr>
                <w:rFonts w:ascii="Arial" w:eastAsia="Times New Roman" w:hAnsi="Arial" w:cs="Arial"/>
                <w:lang w:eastAsia="en-GB"/>
              </w:rPr>
            </w:pPr>
            <w:r w:rsidRPr="00C47ECE">
              <w:rPr>
                <w:rFonts w:ascii="Arial" w:eastAsia="Times New Roman" w:hAnsi="Arial" w:cs="Arial"/>
                <w:lang w:eastAsia="en-GB"/>
              </w:rPr>
              <w:t>Check efficiency of leachate removal systems and initiate contingency actions</w:t>
            </w:r>
            <w:r>
              <w:rPr>
                <w:rFonts w:ascii="Arial" w:eastAsia="Times New Roman" w:hAnsi="Arial" w:cs="Arial"/>
                <w:lang w:eastAsia="en-GB"/>
              </w:rPr>
              <w:t>.</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1C40D37" w14:textId="77777777" w:rsidR="00396D72" w:rsidRPr="004E2348" w:rsidRDefault="00396D72" w:rsidP="00357924">
            <w:pPr>
              <w:spacing w:before="120" w:after="120" w:line="240" w:lineRule="auto"/>
              <w:rPr>
                <w:rFonts w:ascii="Arial" w:eastAsia="Times New Roman" w:hAnsi="Arial" w:cs="Arial"/>
                <w:lang w:eastAsia="en-GB"/>
              </w:rPr>
            </w:pPr>
            <w:r>
              <w:rPr>
                <w:rFonts w:ascii="Arial" w:eastAsia="Times New Roman" w:hAnsi="Arial" w:cs="Arial"/>
                <w:lang w:eastAsia="en-GB"/>
              </w:rPr>
              <w:t>1 month</w:t>
            </w:r>
          </w:p>
        </w:tc>
      </w:tr>
      <w:tr w:rsidR="00396D72" w:rsidRPr="004E2348" w14:paraId="0D0BA7D6" w14:textId="77777777" w:rsidTr="00357924">
        <w:trPr>
          <w:trHeight w:val="300"/>
        </w:trPr>
        <w:tc>
          <w:tcPr>
            <w:tcW w:w="771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81CEA93" w14:textId="77777777" w:rsidR="00396D72" w:rsidRPr="004E2348" w:rsidRDefault="00396D72" w:rsidP="00357924">
            <w:pPr>
              <w:spacing w:before="120" w:after="120" w:line="240" w:lineRule="auto"/>
              <w:rPr>
                <w:rFonts w:ascii="Arial" w:eastAsia="Times New Roman" w:hAnsi="Arial" w:cs="Arial"/>
                <w:lang w:eastAsia="en-GB"/>
              </w:rPr>
            </w:pPr>
            <w:r w:rsidRPr="00A2386A">
              <w:rPr>
                <w:rFonts w:ascii="Arial" w:eastAsia="Times New Roman" w:hAnsi="Arial" w:cs="Arial"/>
                <w:lang w:eastAsia="en-GB"/>
              </w:rPr>
              <w:t>Agency on re-appraisal of risks to groundwater and surface water and options for corrective measures (e.g. pumping to reduce levels).</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85FC4BE" w14:textId="77777777" w:rsidR="00396D72" w:rsidRPr="004E2348" w:rsidRDefault="00396D72" w:rsidP="00357924">
            <w:pPr>
              <w:spacing w:before="120" w:after="120" w:line="240" w:lineRule="auto"/>
              <w:rPr>
                <w:rFonts w:ascii="Arial" w:eastAsia="Times New Roman" w:hAnsi="Arial" w:cs="Arial"/>
                <w:lang w:eastAsia="en-GB"/>
              </w:rPr>
            </w:pPr>
            <w:r>
              <w:rPr>
                <w:rFonts w:ascii="Arial" w:eastAsia="Times New Roman" w:hAnsi="Arial" w:cs="Arial"/>
                <w:lang w:eastAsia="en-GB"/>
              </w:rPr>
              <w:t>3 months</w:t>
            </w:r>
          </w:p>
        </w:tc>
      </w:tr>
      <w:tr w:rsidR="00396D72" w:rsidRPr="004E2348" w14:paraId="50684AB2" w14:textId="77777777" w:rsidTr="00357924">
        <w:trPr>
          <w:trHeight w:val="300"/>
        </w:trPr>
        <w:tc>
          <w:tcPr>
            <w:tcW w:w="771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326522" w14:textId="77777777" w:rsidR="00396D72" w:rsidRDefault="00396D72" w:rsidP="00357924">
            <w:pPr>
              <w:spacing w:before="120" w:after="120" w:line="240" w:lineRule="auto"/>
              <w:rPr>
                <w:rFonts w:ascii="Arial" w:eastAsia="Times New Roman" w:hAnsi="Arial" w:cs="Arial"/>
                <w:lang w:eastAsia="en-GB"/>
              </w:rPr>
            </w:pPr>
            <w:r>
              <w:rPr>
                <w:rFonts w:ascii="Arial" w:eastAsia="Times New Roman" w:hAnsi="Arial" w:cs="Arial"/>
                <w:lang w:eastAsia="en-GB"/>
              </w:rPr>
              <w:t xml:space="preserve">If risks are acceptable: </w:t>
            </w:r>
          </w:p>
          <w:p w14:paraId="0F5E7929" w14:textId="77777777" w:rsidR="00396D72" w:rsidRPr="00C7061E" w:rsidRDefault="00396D72" w:rsidP="003C00FE">
            <w:pPr>
              <w:pStyle w:val="ListParagraph"/>
              <w:numPr>
                <w:ilvl w:val="0"/>
                <w:numId w:val="93"/>
              </w:numPr>
              <w:spacing w:before="120" w:after="120" w:line="240" w:lineRule="auto"/>
              <w:rPr>
                <w:rFonts w:ascii="Arial" w:eastAsia="Times New Roman" w:hAnsi="Arial" w:cs="Arial"/>
                <w:lang w:eastAsia="en-GB"/>
              </w:rPr>
            </w:pPr>
            <w:r w:rsidRPr="00C7061E">
              <w:rPr>
                <w:rFonts w:ascii="Arial" w:eastAsia="Times New Roman" w:hAnsi="Arial" w:cs="Arial"/>
                <w:lang w:eastAsia="en-GB"/>
              </w:rPr>
              <w:t>document revised assessment criterion to Agency</w:t>
            </w:r>
          </w:p>
          <w:p w14:paraId="365AC906" w14:textId="77777777" w:rsidR="00396D72" w:rsidRDefault="00396D72" w:rsidP="00357924">
            <w:pPr>
              <w:spacing w:before="120" w:after="120" w:line="240" w:lineRule="auto"/>
              <w:rPr>
                <w:rFonts w:ascii="Arial" w:eastAsia="Times New Roman" w:hAnsi="Arial" w:cs="Arial"/>
                <w:lang w:eastAsia="en-GB"/>
              </w:rPr>
            </w:pPr>
            <w:r>
              <w:rPr>
                <w:rFonts w:ascii="Arial" w:eastAsia="Times New Roman" w:hAnsi="Arial" w:cs="Arial"/>
                <w:lang w:eastAsia="en-GB"/>
              </w:rPr>
              <w:t xml:space="preserve">If risks are unacceptable: </w:t>
            </w:r>
          </w:p>
          <w:p w14:paraId="53DECEAF" w14:textId="77777777" w:rsidR="00396D72" w:rsidRPr="00C7061E" w:rsidRDefault="00396D72" w:rsidP="003C00FE">
            <w:pPr>
              <w:pStyle w:val="ListParagraph"/>
              <w:numPr>
                <w:ilvl w:val="0"/>
                <w:numId w:val="93"/>
              </w:numPr>
              <w:spacing w:before="120" w:after="120" w:line="240" w:lineRule="auto"/>
              <w:rPr>
                <w:rFonts w:ascii="Arial" w:eastAsia="Times New Roman" w:hAnsi="Arial" w:cs="Arial"/>
                <w:lang w:eastAsia="en-GB"/>
              </w:rPr>
            </w:pPr>
            <w:r w:rsidRPr="00C7061E">
              <w:rPr>
                <w:rFonts w:ascii="Arial" w:eastAsia="Times New Roman" w:hAnsi="Arial" w:cs="Arial"/>
                <w:lang w:eastAsia="en-GB"/>
              </w:rPr>
              <w:t>implement corrective measures</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5ABF1CF" w14:textId="77777777" w:rsidR="00396D72" w:rsidRPr="004E2348" w:rsidRDefault="00396D72" w:rsidP="00357924">
            <w:pPr>
              <w:spacing w:before="120" w:after="120" w:line="240" w:lineRule="auto"/>
              <w:rPr>
                <w:rFonts w:ascii="Arial" w:eastAsia="Times New Roman" w:hAnsi="Arial" w:cs="Arial"/>
                <w:lang w:eastAsia="en-GB"/>
              </w:rPr>
            </w:pPr>
            <w:r>
              <w:rPr>
                <w:rFonts w:ascii="Arial" w:eastAsia="Times New Roman" w:hAnsi="Arial" w:cs="Arial"/>
                <w:lang w:eastAsia="en-GB"/>
              </w:rPr>
              <w:t>6 months</w:t>
            </w:r>
          </w:p>
        </w:tc>
      </w:tr>
    </w:tbl>
    <w:p w14:paraId="4C0666DB" w14:textId="77777777" w:rsidR="00396D72" w:rsidRDefault="00396D72" w:rsidP="00396D72">
      <w:pPr>
        <w:ind w:left="142"/>
      </w:pPr>
      <w:r>
        <w:t>Example is for illustrative purposes only. Exact details will be site specific.</w:t>
      </w:r>
    </w:p>
    <w:p w14:paraId="2CA4B162" w14:textId="38034CDB" w:rsidR="00396D72" w:rsidRDefault="00396D72" w:rsidP="00396D72">
      <w:pPr>
        <w:ind w:left="142"/>
      </w:pPr>
      <w:r w:rsidRPr="00FF4CB0">
        <w:rPr>
          <w:vertAlign w:val="superscript"/>
        </w:rPr>
        <w:t>1</w:t>
      </w:r>
      <w:r>
        <w:t xml:space="preserve"> </w:t>
      </w:r>
      <w:r w:rsidR="0010298C" w:rsidRPr="0010298C">
        <w:t>Assessment limits should be set in relation to risk assessment and engineering design specifications</w:t>
      </w:r>
      <w:r>
        <w:t>.</w:t>
      </w:r>
    </w:p>
    <w:p w14:paraId="4535BD90" w14:textId="52A8022E" w:rsidR="00396D72" w:rsidRDefault="00396D72" w:rsidP="00396D72">
      <w:pPr>
        <w:ind w:left="142"/>
      </w:pPr>
      <w:r w:rsidRPr="00FF4CB0">
        <w:rPr>
          <w:vertAlign w:val="superscript"/>
        </w:rPr>
        <w:t>2</w:t>
      </w:r>
      <w:r>
        <w:t xml:space="preserve"> </w:t>
      </w:r>
      <w:r w:rsidR="00B7649A" w:rsidRPr="00B7649A">
        <w:t>Assessment tests should be capable of providing timely responses. The use of statistical or other tests would be applicable where these can be clearly specified</w:t>
      </w:r>
      <w:r>
        <w:t>.</w:t>
      </w:r>
    </w:p>
    <w:p w14:paraId="39B629A9" w14:textId="32D73E65" w:rsidR="00396D72" w:rsidRDefault="00396D72" w:rsidP="00396D72">
      <w:pPr>
        <w:ind w:left="142"/>
      </w:pPr>
      <w:r w:rsidRPr="00FF4CB0">
        <w:rPr>
          <w:vertAlign w:val="superscript"/>
        </w:rPr>
        <w:t>3</w:t>
      </w:r>
      <w:r>
        <w:t xml:space="preserve"> </w:t>
      </w:r>
      <w:r w:rsidR="009A5C92" w:rsidRPr="009A5C92">
        <w:t>This type of evaluation is unlikely to be subject to immediate enforcement action but would require an urgent re-appraisal of risk. Subsequent enforcement action could include increased controls on waste input</w:t>
      </w:r>
      <w:r>
        <w:t>.</w:t>
      </w:r>
    </w:p>
    <w:p w14:paraId="50988972" w14:textId="019980D1" w:rsidR="00396D72" w:rsidRDefault="00396D72" w:rsidP="00477FF0">
      <w:pPr>
        <w:ind w:left="142"/>
      </w:pPr>
      <w:r w:rsidRPr="00FF4CB0">
        <w:rPr>
          <w:vertAlign w:val="superscript"/>
        </w:rPr>
        <w:t>4</w:t>
      </w:r>
      <w:r>
        <w:t xml:space="preserve"> </w:t>
      </w:r>
      <w:r w:rsidR="00477FF0" w:rsidRPr="00477FF0">
        <w:t>Response time is measured from the date of measurement that confirms the breach of assessment limit</w:t>
      </w:r>
      <w:r w:rsidRPr="00FF4CB0">
        <w:t>.</w:t>
      </w:r>
    </w:p>
    <w:p w14:paraId="45369B23" w14:textId="77777777" w:rsidR="00FF4CB0" w:rsidRDefault="00FF4CB0" w:rsidP="005D62BC">
      <w:pPr>
        <w:ind w:left="142"/>
      </w:pPr>
    </w:p>
    <w:p w14:paraId="7BD8F209" w14:textId="7E7BC98F" w:rsidR="00477FF0" w:rsidRDefault="00477FF0" w:rsidP="00477FF0">
      <w:pPr>
        <w:pStyle w:val="BodyText1"/>
        <w:rPr>
          <w:rFonts w:eastAsia="Times New Roman"/>
          <w:b/>
          <w:bCs/>
        </w:rPr>
      </w:pPr>
      <w:r w:rsidRPr="00725AFC">
        <w:rPr>
          <w:rFonts w:eastAsia="Times New Roman"/>
          <w:b/>
          <w:bCs/>
        </w:rPr>
        <w:t xml:space="preserve">Table </w:t>
      </w:r>
      <w:r>
        <w:rPr>
          <w:rFonts w:eastAsia="Times New Roman"/>
          <w:b/>
          <w:bCs/>
        </w:rPr>
        <w:t xml:space="preserve">7.3: </w:t>
      </w:r>
      <w:r w:rsidRPr="00F3008C">
        <w:rPr>
          <w:rFonts w:eastAsia="Times New Roman"/>
          <w:b/>
          <w:bCs/>
        </w:rPr>
        <w:t xml:space="preserve">Example assessment criterion for </w:t>
      </w:r>
      <w:r>
        <w:rPr>
          <w:rFonts w:eastAsia="Times New Roman"/>
          <w:b/>
          <w:bCs/>
        </w:rPr>
        <w:t>grou</w:t>
      </w:r>
      <w:r w:rsidR="00C80FBC">
        <w:rPr>
          <w:rFonts w:eastAsia="Times New Roman"/>
          <w:b/>
          <w:bCs/>
        </w:rPr>
        <w:t>n</w:t>
      </w:r>
      <w:r>
        <w:rPr>
          <w:rFonts w:eastAsia="Times New Roman"/>
          <w:b/>
          <w:bCs/>
        </w:rPr>
        <w:t>dwater</w:t>
      </w:r>
      <w:r w:rsidRPr="00F3008C">
        <w:rPr>
          <w:rFonts w:eastAsia="Times New Roman"/>
          <w:b/>
          <w:bCs/>
        </w:rPr>
        <w:t xml:space="preserve"> </w:t>
      </w:r>
      <w:r>
        <w:rPr>
          <w:rFonts w:eastAsia="Times New Roman"/>
          <w:b/>
          <w:bCs/>
        </w:rPr>
        <w:t>quality</w:t>
      </w:r>
    </w:p>
    <w:p w14:paraId="4E7FB1A9" w14:textId="4873C13E" w:rsidR="00477FF0" w:rsidRPr="00AE03AF" w:rsidRDefault="00477FF0" w:rsidP="00477FF0">
      <w:pPr>
        <w:pStyle w:val="BodyText1"/>
        <w:ind w:left="2835" w:hanging="2835"/>
        <w:rPr>
          <w:rFonts w:eastAsia="Times New Roman"/>
        </w:rPr>
      </w:pPr>
    </w:p>
    <w:tbl>
      <w:tblPr>
        <w:tblW w:w="10261" w:type="dxa"/>
        <w:tblLayout w:type="fixed"/>
        <w:tblCellMar>
          <w:left w:w="0" w:type="dxa"/>
          <w:right w:w="0" w:type="dxa"/>
        </w:tblCellMar>
        <w:tblLook w:val="04A0" w:firstRow="1" w:lastRow="0" w:firstColumn="1" w:lastColumn="0" w:noHBand="0" w:noVBand="1"/>
        <w:tblCaption w:val="Table 7.2: Example assessment criterion for leachate quality"/>
        <w:tblDescription w:val="If the groundwater quality conditions are breached this table gives potential contingency actions (Advise SEPA, check efficiencies of relevant systems, report to SEPA, risk assessments and corrective measures) with their expected response times. "/>
      </w:tblPr>
      <w:tblGrid>
        <w:gridCol w:w="7710"/>
        <w:gridCol w:w="2551"/>
      </w:tblGrid>
      <w:tr w:rsidR="00477FF0" w:rsidRPr="004E2348" w14:paraId="07896B9C" w14:textId="77777777" w:rsidTr="00357924">
        <w:trPr>
          <w:trHeight w:val="610"/>
          <w:tblHeader/>
        </w:trPr>
        <w:tc>
          <w:tcPr>
            <w:tcW w:w="7710"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13CF73A5" w14:textId="77777777" w:rsidR="00477FF0" w:rsidRPr="004E2348" w:rsidRDefault="00477FF0" w:rsidP="00357924">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Contingency action</w:t>
            </w:r>
            <w:r>
              <w:rPr>
                <w:rFonts w:ascii="Arial" w:eastAsia="Times New Roman" w:hAnsi="Arial" w:cs="Arial"/>
                <w:b/>
                <w:bCs/>
                <w:color w:val="FFFFFF"/>
                <w:vertAlign w:val="superscript"/>
                <w:lang w:eastAsia="en-GB"/>
              </w:rPr>
              <w:t>3</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8942CDA" w14:textId="77777777" w:rsidR="00477FF0" w:rsidRPr="004E2348" w:rsidRDefault="00477FF0" w:rsidP="00357924">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Response time</w:t>
            </w:r>
            <w:r>
              <w:rPr>
                <w:rFonts w:ascii="Arial" w:eastAsia="Times New Roman" w:hAnsi="Arial" w:cs="Arial"/>
                <w:b/>
                <w:bCs/>
                <w:color w:val="FFFFFF"/>
                <w:vertAlign w:val="superscript"/>
                <w:lang w:eastAsia="en-GB"/>
              </w:rPr>
              <w:t>4</w:t>
            </w:r>
          </w:p>
        </w:tc>
      </w:tr>
      <w:tr w:rsidR="00477FF0" w:rsidRPr="004E2348" w14:paraId="7FD52EC8" w14:textId="77777777" w:rsidTr="00357924">
        <w:trPr>
          <w:trHeight w:val="315"/>
        </w:trPr>
        <w:tc>
          <w:tcPr>
            <w:tcW w:w="771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F1ECEE" w14:textId="77777777" w:rsidR="00477FF0" w:rsidRPr="004E2348" w:rsidRDefault="00477FF0" w:rsidP="00357924">
            <w:pPr>
              <w:spacing w:before="120" w:after="120" w:line="240" w:lineRule="auto"/>
              <w:rPr>
                <w:rFonts w:ascii="Arial" w:eastAsia="Times New Roman" w:hAnsi="Arial" w:cs="Arial"/>
                <w:lang w:eastAsia="en-GB"/>
              </w:rPr>
            </w:pPr>
            <w:r w:rsidRPr="00353A14">
              <w:rPr>
                <w:rFonts w:ascii="Arial" w:eastAsia="Times New Roman" w:hAnsi="Arial" w:cs="Arial"/>
                <w:lang w:eastAsia="en-GB"/>
              </w:rPr>
              <w:t>Advise Agency</w:t>
            </w:r>
            <w:r>
              <w:rPr>
                <w:rFonts w:ascii="Arial" w:eastAsia="Times New Roman" w:hAnsi="Arial" w:cs="Arial"/>
                <w:lang w:eastAsia="en-GB"/>
              </w:rPr>
              <w:t>.</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51B3537" w14:textId="1FD319D8" w:rsidR="00477FF0" w:rsidRPr="004E2348" w:rsidRDefault="00477FF0" w:rsidP="00357924">
            <w:pPr>
              <w:spacing w:before="120" w:after="120" w:line="240" w:lineRule="auto"/>
              <w:rPr>
                <w:rFonts w:ascii="Arial" w:eastAsia="Times New Roman" w:hAnsi="Arial" w:cs="Arial"/>
                <w:lang w:eastAsia="en-GB"/>
              </w:rPr>
            </w:pPr>
            <w:r>
              <w:rPr>
                <w:rFonts w:ascii="Arial" w:eastAsia="Times New Roman" w:hAnsi="Arial" w:cs="Arial"/>
                <w:lang w:eastAsia="en-GB"/>
              </w:rPr>
              <w:t xml:space="preserve">1 </w:t>
            </w:r>
            <w:r w:rsidR="00720CB0">
              <w:rPr>
                <w:rFonts w:ascii="Arial" w:eastAsia="Times New Roman" w:hAnsi="Arial" w:cs="Arial"/>
                <w:lang w:eastAsia="en-GB"/>
              </w:rPr>
              <w:t>month</w:t>
            </w:r>
          </w:p>
        </w:tc>
      </w:tr>
      <w:tr w:rsidR="00477FF0" w:rsidRPr="004E2348" w14:paraId="559925D2" w14:textId="77777777" w:rsidTr="00357924">
        <w:trPr>
          <w:trHeight w:val="300"/>
        </w:trPr>
        <w:tc>
          <w:tcPr>
            <w:tcW w:w="771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070AA84" w14:textId="2AD2442D" w:rsidR="00477FF0" w:rsidRPr="004E2348" w:rsidRDefault="008569B9" w:rsidP="00357924">
            <w:pPr>
              <w:spacing w:before="120" w:after="120" w:line="240" w:lineRule="auto"/>
              <w:rPr>
                <w:rFonts w:ascii="Arial" w:eastAsia="Times New Roman" w:hAnsi="Arial" w:cs="Arial"/>
                <w:lang w:eastAsia="en-GB"/>
              </w:rPr>
            </w:pPr>
            <w:r w:rsidRPr="008569B9">
              <w:rPr>
                <w:rFonts w:ascii="Arial" w:eastAsia="Times New Roman" w:hAnsi="Arial" w:cs="Arial"/>
                <w:lang w:eastAsia="en-GB"/>
              </w:rPr>
              <w:t>Increase survey frequency to monthly</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D4A472B" w14:textId="77777777" w:rsidR="00477FF0" w:rsidRPr="004E2348" w:rsidRDefault="00477FF0" w:rsidP="00357924">
            <w:pPr>
              <w:spacing w:before="120" w:after="120" w:line="240" w:lineRule="auto"/>
              <w:rPr>
                <w:rFonts w:ascii="Arial" w:eastAsia="Times New Roman" w:hAnsi="Arial" w:cs="Arial"/>
                <w:lang w:eastAsia="en-GB"/>
              </w:rPr>
            </w:pPr>
            <w:r>
              <w:rPr>
                <w:rFonts w:ascii="Arial" w:eastAsia="Times New Roman" w:hAnsi="Arial" w:cs="Arial"/>
                <w:lang w:eastAsia="en-GB"/>
              </w:rPr>
              <w:t>1 month</w:t>
            </w:r>
          </w:p>
        </w:tc>
      </w:tr>
      <w:tr w:rsidR="00477FF0" w:rsidRPr="004E2348" w14:paraId="4B15159F" w14:textId="77777777" w:rsidTr="00357924">
        <w:trPr>
          <w:trHeight w:val="300"/>
        </w:trPr>
        <w:tc>
          <w:tcPr>
            <w:tcW w:w="771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F4CC406" w14:textId="60E2D851" w:rsidR="00477FF0" w:rsidRPr="004E2348" w:rsidRDefault="00A77902" w:rsidP="00357924">
            <w:pPr>
              <w:spacing w:before="120" w:after="120" w:line="240" w:lineRule="auto"/>
              <w:rPr>
                <w:rFonts w:ascii="Arial" w:eastAsia="Times New Roman" w:hAnsi="Arial" w:cs="Arial"/>
                <w:lang w:eastAsia="en-GB"/>
              </w:rPr>
            </w:pPr>
            <w:r w:rsidRPr="00A77902">
              <w:rPr>
                <w:rFonts w:ascii="Arial" w:eastAsia="Times New Roman" w:hAnsi="Arial" w:cs="Arial"/>
                <w:lang w:eastAsia="en-GB"/>
              </w:rPr>
              <w:t>Undertake site investigation work in cases of uncertainty</w:t>
            </w:r>
            <w:r>
              <w:rPr>
                <w:rFonts w:ascii="Arial" w:eastAsia="Times New Roman" w:hAnsi="Arial" w:cs="Arial"/>
                <w:lang w:eastAsia="en-GB"/>
              </w:rPr>
              <w:t>.</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F09191B" w14:textId="608272E0" w:rsidR="00477FF0" w:rsidRPr="004E2348" w:rsidRDefault="00A77902" w:rsidP="00357924">
            <w:pPr>
              <w:spacing w:before="120" w:after="120" w:line="240" w:lineRule="auto"/>
              <w:rPr>
                <w:rFonts w:ascii="Arial" w:eastAsia="Times New Roman" w:hAnsi="Arial" w:cs="Arial"/>
                <w:lang w:eastAsia="en-GB"/>
              </w:rPr>
            </w:pPr>
            <w:r>
              <w:rPr>
                <w:rFonts w:ascii="Arial" w:eastAsia="Times New Roman" w:hAnsi="Arial" w:cs="Arial"/>
                <w:lang w:eastAsia="en-GB"/>
              </w:rPr>
              <w:t>6</w:t>
            </w:r>
            <w:r w:rsidR="00477FF0">
              <w:rPr>
                <w:rFonts w:ascii="Arial" w:eastAsia="Times New Roman" w:hAnsi="Arial" w:cs="Arial"/>
                <w:lang w:eastAsia="en-GB"/>
              </w:rPr>
              <w:t xml:space="preserve"> months</w:t>
            </w:r>
          </w:p>
        </w:tc>
      </w:tr>
      <w:tr w:rsidR="00477FF0" w:rsidRPr="004E2348" w14:paraId="28C9D967" w14:textId="77777777" w:rsidTr="001449E8">
        <w:trPr>
          <w:trHeight w:val="300"/>
        </w:trPr>
        <w:tc>
          <w:tcPr>
            <w:tcW w:w="7710" w:type="dxa"/>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vAlign w:val="center"/>
          </w:tcPr>
          <w:p w14:paraId="6A88FE43" w14:textId="0CE60F33" w:rsidR="00477FF0" w:rsidRPr="008569B9" w:rsidRDefault="001449E8" w:rsidP="008569B9">
            <w:pPr>
              <w:spacing w:before="120" w:after="120" w:line="240" w:lineRule="auto"/>
              <w:rPr>
                <w:rFonts w:ascii="Arial" w:eastAsia="Times New Roman" w:hAnsi="Arial" w:cs="Arial"/>
                <w:lang w:eastAsia="en-GB"/>
              </w:rPr>
            </w:pPr>
            <w:r w:rsidRPr="001449E8">
              <w:rPr>
                <w:rFonts w:ascii="Arial" w:eastAsia="Times New Roman" w:hAnsi="Arial" w:cs="Arial"/>
                <w:lang w:eastAsia="en-GB"/>
              </w:rPr>
              <w:t>Report to Agency on re-appraisal of risks and options for corrective measures</w:t>
            </w:r>
            <w:r>
              <w:rPr>
                <w:rFonts w:ascii="Arial" w:eastAsia="Times New Roman" w:hAnsi="Arial" w:cs="Arial"/>
                <w:lang w:eastAsia="en-GB"/>
              </w:rPr>
              <w:t>.</w:t>
            </w:r>
          </w:p>
        </w:tc>
        <w:tc>
          <w:tcPr>
            <w:tcW w:w="2551"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vAlign w:val="center"/>
          </w:tcPr>
          <w:p w14:paraId="248F4EAC" w14:textId="12E2FA72" w:rsidR="00477FF0" w:rsidRPr="004E2348" w:rsidRDefault="001449E8" w:rsidP="00357924">
            <w:pPr>
              <w:spacing w:before="120" w:after="120" w:line="240" w:lineRule="auto"/>
              <w:rPr>
                <w:rFonts w:ascii="Arial" w:eastAsia="Times New Roman" w:hAnsi="Arial" w:cs="Arial"/>
                <w:lang w:eastAsia="en-GB"/>
              </w:rPr>
            </w:pPr>
            <w:r>
              <w:rPr>
                <w:rFonts w:ascii="Arial" w:eastAsia="Times New Roman" w:hAnsi="Arial" w:cs="Arial"/>
                <w:lang w:eastAsia="en-GB"/>
              </w:rPr>
              <w:t>12</w:t>
            </w:r>
            <w:r w:rsidR="00477FF0">
              <w:rPr>
                <w:rFonts w:ascii="Arial" w:eastAsia="Times New Roman" w:hAnsi="Arial" w:cs="Arial"/>
                <w:lang w:eastAsia="en-GB"/>
              </w:rPr>
              <w:t xml:space="preserve"> months</w:t>
            </w:r>
          </w:p>
        </w:tc>
      </w:tr>
      <w:tr w:rsidR="001449E8" w:rsidRPr="004E2348" w14:paraId="4DA5B86A" w14:textId="77777777" w:rsidTr="001449E8">
        <w:trPr>
          <w:trHeight w:val="300"/>
        </w:trPr>
        <w:tc>
          <w:tcPr>
            <w:tcW w:w="7710" w:type="dxa"/>
            <w:tcBorders>
              <w:top w:val="single" w:sz="4" w:space="0" w:color="BFBFBF" w:themeColor="background1" w:themeShade="BF"/>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AF75AFB" w14:textId="77777777" w:rsidR="00903AA4" w:rsidRDefault="00903AA4" w:rsidP="00903AA4">
            <w:pPr>
              <w:spacing w:before="120" w:after="120" w:line="240" w:lineRule="auto"/>
              <w:rPr>
                <w:rFonts w:ascii="Arial" w:eastAsia="Times New Roman" w:hAnsi="Arial" w:cs="Arial"/>
                <w:lang w:eastAsia="en-GB"/>
              </w:rPr>
            </w:pPr>
            <w:r>
              <w:rPr>
                <w:rFonts w:ascii="Arial" w:eastAsia="Times New Roman" w:hAnsi="Arial" w:cs="Arial"/>
                <w:lang w:eastAsia="en-GB"/>
              </w:rPr>
              <w:t xml:space="preserve">If risks are acceptable: </w:t>
            </w:r>
          </w:p>
          <w:p w14:paraId="0E6A1CBD" w14:textId="0243AF75" w:rsidR="00903AA4" w:rsidRPr="00C7061E" w:rsidRDefault="00903AA4" w:rsidP="003C00FE">
            <w:pPr>
              <w:pStyle w:val="ListParagraph"/>
              <w:numPr>
                <w:ilvl w:val="0"/>
                <w:numId w:val="93"/>
              </w:numPr>
              <w:spacing w:before="120" w:after="120" w:line="240" w:lineRule="auto"/>
              <w:rPr>
                <w:rFonts w:ascii="Arial" w:eastAsia="Times New Roman" w:hAnsi="Arial" w:cs="Arial"/>
                <w:lang w:eastAsia="en-GB"/>
              </w:rPr>
            </w:pPr>
            <w:r>
              <w:rPr>
                <w:rFonts w:ascii="Arial" w:eastAsia="Times New Roman" w:hAnsi="Arial" w:cs="Arial"/>
                <w:lang w:eastAsia="en-GB"/>
              </w:rPr>
              <w:t>re-evaluate assessment criteria</w:t>
            </w:r>
          </w:p>
          <w:p w14:paraId="17DD3210" w14:textId="77777777" w:rsidR="00903AA4" w:rsidRDefault="00903AA4" w:rsidP="00903AA4">
            <w:pPr>
              <w:spacing w:before="120" w:after="120" w:line="240" w:lineRule="auto"/>
              <w:rPr>
                <w:rFonts w:ascii="Arial" w:eastAsia="Times New Roman" w:hAnsi="Arial" w:cs="Arial"/>
                <w:lang w:eastAsia="en-GB"/>
              </w:rPr>
            </w:pPr>
            <w:r>
              <w:rPr>
                <w:rFonts w:ascii="Arial" w:eastAsia="Times New Roman" w:hAnsi="Arial" w:cs="Arial"/>
                <w:lang w:eastAsia="en-GB"/>
              </w:rPr>
              <w:t xml:space="preserve">If risks are unacceptable: </w:t>
            </w:r>
          </w:p>
          <w:p w14:paraId="1584E0C2" w14:textId="1BD65A85" w:rsidR="001449E8" w:rsidRPr="00903AA4" w:rsidRDefault="00903AA4" w:rsidP="003C00FE">
            <w:pPr>
              <w:pStyle w:val="ListParagraph"/>
              <w:numPr>
                <w:ilvl w:val="0"/>
                <w:numId w:val="93"/>
              </w:numPr>
              <w:spacing w:before="120" w:after="120" w:line="240" w:lineRule="auto"/>
              <w:rPr>
                <w:rFonts w:ascii="Arial" w:eastAsia="Times New Roman" w:hAnsi="Arial" w:cs="Arial"/>
                <w:lang w:eastAsia="en-GB"/>
              </w:rPr>
            </w:pPr>
            <w:r w:rsidRPr="00903AA4">
              <w:rPr>
                <w:rFonts w:ascii="Arial" w:eastAsia="Times New Roman" w:hAnsi="Arial" w:cs="Arial"/>
                <w:lang w:eastAsia="en-GB"/>
              </w:rPr>
              <w:t>implement corrective measures</w:t>
            </w:r>
          </w:p>
        </w:tc>
        <w:tc>
          <w:tcPr>
            <w:tcW w:w="2551" w:type="dxa"/>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vAlign w:val="center"/>
          </w:tcPr>
          <w:p w14:paraId="25AF358A" w14:textId="2AF17360" w:rsidR="001449E8" w:rsidRDefault="00903AA4" w:rsidP="00357924">
            <w:pPr>
              <w:spacing w:before="120" w:after="120" w:line="240" w:lineRule="auto"/>
              <w:rPr>
                <w:rFonts w:ascii="Arial" w:eastAsia="Times New Roman" w:hAnsi="Arial" w:cs="Arial"/>
                <w:lang w:eastAsia="en-GB"/>
              </w:rPr>
            </w:pPr>
            <w:r>
              <w:rPr>
                <w:rFonts w:ascii="Arial" w:eastAsia="Times New Roman" w:hAnsi="Arial" w:cs="Arial"/>
                <w:lang w:eastAsia="en-GB"/>
              </w:rPr>
              <w:t>18 months</w:t>
            </w:r>
          </w:p>
        </w:tc>
      </w:tr>
    </w:tbl>
    <w:p w14:paraId="62A611BE" w14:textId="77777777" w:rsidR="00477FF0" w:rsidRDefault="00477FF0" w:rsidP="00477FF0">
      <w:pPr>
        <w:ind w:left="142"/>
      </w:pPr>
      <w:r>
        <w:t>Example is for illustrative purposes only. Exact details will be site specific.</w:t>
      </w:r>
    </w:p>
    <w:p w14:paraId="18039140" w14:textId="4FC1C28C" w:rsidR="00477FF0" w:rsidRDefault="00477FF0" w:rsidP="00477FF0">
      <w:pPr>
        <w:ind w:left="142"/>
      </w:pPr>
      <w:r w:rsidRPr="00FF4CB0">
        <w:rPr>
          <w:vertAlign w:val="superscript"/>
        </w:rPr>
        <w:t>1</w:t>
      </w:r>
      <w:r>
        <w:t xml:space="preserve"> </w:t>
      </w:r>
      <w:r w:rsidR="002B079C" w:rsidRPr="002B079C">
        <w:t>Assessment limits (control levels)</w:t>
      </w:r>
      <w:r w:rsidR="00EE1C31">
        <w:t xml:space="preserve"> </w:t>
      </w:r>
      <w:r w:rsidR="002B079C" w:rsidRPr="002B079C">
        <w:t>should be set in relation to baseline data, risk assessment, background groundwater quality and engineering design specifications</w:t>
      </w:r>
      <w:r>
        <w:t>.</w:t>
      </w:r>
    </w:p>
    <w:p w14:paraId="5BE7F4F4" w14:textId="3ECC1429" w:rsidR="00477FF0" w:rsidRDefault="00477FF0" w:rsidP="00477FF0">
      <w:pPr>
        <w:ind w:left="142"/>
      </w:pPr>
      <w:r w:rsidRPr="00FF4CB0">
        <w:rPr>
          <w:vertAlign w:val="superscript"/>
        </w:rPr>
        <w:t>2</w:t>
      </w:r>
      <w:r>
        <w:t xml:space="preserve"> </w:t>
      </w:r>
      <w:r w:rsidR="00DF3613" w:rsidRPr="00DF3613">
        <w:t>Assessment tests should be capable of providing timely responses. The use of statistical or other tests would be applicable where these can be clearly specified</w:t>
      </w:r>
      <w:r>
        <w:t>.</w:t>
      </w:r>
    </w:p>
    <w:p w14:paraId="6CAD1106" w14:textId="6294B1F0" w:rsidR="00477FF0" w:rsidRDefault="00477FF0" w:rsidP="00477FF0">
      <w:pPr>
        <w:ind w:left="142"/>
      </w:pPr>
      <w:r w:rsidRPr="00FF4CB0">
        <w:rPr>
          <w:vertAlign w:val="superscript"/>
        </w:rPr>
        <w:t>3</w:t>
      </w:r>
      <w:r>
        <w:t xml:space="preserve"> </w:t>
      </w:r>
      <w:r w:rsidR="00894280" w:rsidRPr="00894280">
        <w:t>This type of evaluation is unlikely to be subject to immediate enforcement action but would require an urgent reappraisal of risk. Subsequent enforcement action could include increased controls on waste input. Enforcement action would be taken where a trigger level has been beached where no effective corrective measures have been implemented</w:t>
      </w:r>
      <w:r>
        <w:t>.</w:t>
      </w:r>
    </w:p>
    <w:p w14:paraId="467311F5" w14:textId="48F9E0A7" w:rsidR="00477FF0" w:rsidRDefault="00477FF0" w:rsidP="00477FF0">
      <w:pPr>
        <w:ind w:left="142"/>
      </w:pPr>
      <w:r w:rsidRPr="00FF4CB0">
        <w:rPr>
          <w:vertAlign w:val="superscript"/>
        </w:rPr>
        <w:t>4</w:t>
      </w:r>
      <w:r>
        <w:t xml:space="preserve"> </w:t>
      </w:r>
      <w:r w:rsidR="00F746CC" w:rsidRPr="00F746CC">
        <w:t>Response time is measured from the date of measurement that confirms the breach of assessment limit. Response times should be set with consideration for travel times to receptors</w:t>
      </w:r>
      <w:r w:rsidRPr="00FF4CB0">
        <w:t>.</w:t>
      </w:r>
    </w:p>
    <w:p w14:paraId="350120A2" w14:textId="77777777" w:rsidR="003C00FE" w:rsidRDefault="003C00FE" w:rsidP="003C00FE">
      <w:pPr>
        <w:pStyle w:val="BodyText1"/>
        <w:ind w:left="2835" w:hanging="2835"/>
        <w:rPr>
          <w:rFonts w:eastAsia="Times New Roman"/>
        </w:rPr>
      </w:pPr>
      <w:r w:rsidRPr="00746065">
        <w:rPr>
          <w:rFonts w:eastAsia="Times New Roman"/>
          <w:b/>
          <w:bCs/>
        </w:rPr>
        <w:t>Criterion Objective</w:t>
      </w:r>
      <w:r>
        <w:rPr>
          <w:rFonts w:eastAsia="Times New Roman"/>
        </w:rPr>
        <w:t>:</w:t>
      </w:r>
      <w:r>
        <w:rPr>
          <w:rFonts w:eastAsia="Times New Roman"/>
        </w:rPr>
        <w:tab/>
      </w:r>
      <w:r w:rsidRPr="00746065">
        <w:rPr>
          <w:rFonts w:eastAsia="Times New Roman"/>
        </w:rPr>
        <w:t xml:space="preserve">To detect an unacceptable </w:t>
      </w:r>
      <w:r>
        <w:rPr>
          <w:rFonts w:eastAsia="Times New Roman"/>
        </w:rPr>
        <w:t xml:space="preserve">deterioration </w:t>
      </w:r>
      <w:r w:rsidRPr="00746065">
        <w:rPr>
          <w:rFonts w:eastAsia="Times New Roman"/>
        </w:rPr>
        <w:t xml:space="preserve">in </w:t>
      </w:r>
      <w:r>
        <w:rPr>
          <w:rFonts w:eastAsia="Times New Roman"/>
        </w:rPr>
        <w:t>groundwater</w:t>
      </w:r>
      <w:r w:rsidRPr="00746065">
        <w:rPr>
          <w:rFonts w:eastAsia="Times New Roman"/>
        </w:rPr>
        <w:t xml:space="preserve"> </w:t>
      </w:r>
      <w:r>
        <w:rPr>
          <w:rFonts w:eastAsia="Times New Roman"/>
        </w:rPr>
        <w:t>quality.</w:t>
      </w:r>
    </w:p>
    <w:p w14:paraId="074DC1F8" w14:textId="77777777" w:rsidR="003C00FE" w:rsidRDefault="003C00FE" w:rsidP="003C00FE">
      <w:pPr>
        <w:pStyle w:val="BodyText1"/>
        <w:ind w:left="2835" w:hanging="2835"/>
        <w:rPr>
          <w:rFonts w:eastAsia="Times New Roman"/>
        </w:rPr>
      </w:pPr>
      <w:r>
        <w:rPr>
          <w:rFonts w:eastAsia="Times New Roman"/>
          <w:b/>
          <w:bCs/>
        </w:rPr>
        <w:t>Measurement</w:t>
      </w:r>
      <w:r w:rsidRPr="005D2858">
        <w:rPr>
          <w:rFonts w:eastAsia="Times New Roman"/>
        </w:rPr>
        <w:t>:</w:t>
      </w:r>
      <w:r>
        <w:rPr>
          <w:rFonts w:eastAsia="Times New Roman"/>
          <w:b/>
          <w:bCs/>
        </w:rPr>
        <w:tab/>
      </w:r>
      <w:r w:rsidRPr="00701A9C">
        <w:rPr>
          <w:rFonts w:eastAsia="Times New Roman"/>
        </w:rPr>
        <w:t>Chloride (Cl) as mg/l. Ammoniacal-nitrogen (amm-N) as mg/l N</w:t>
      </w:r>
      <w:r>
        <w:rPr>
          <w:rFonts w:eastAsia="Times New Roman"/>
        </w:rPr>
        <w:t xml:space="preserve"> Selected </w:t>
      </w:r>
      <w:r w:rsidRPr="00701A9C">
        <w:rPr>
          <w:rFonts w:eastAsia="Times New Roman"/>
        </w:rPr>
        <w:t>List I substances</w:t>
      </w:r>
      <w:r>
        <w:rPr>
          <w:rFonts w:eastAsia="Times New Roman"/>
        </w:rPr>
        <w:t xml:space="preserve"> </w:t>
      </w:r>
      <w:r w:rsidRPr="00E261FD">
        <w:rPr>
          <w:rFonts w:eastAsia="Times New Roman"/>
        </w:rPr>
        <w:t>(e.g those substances detected in the leachate</w:t>
      </w:r>
      <w:r>
        <w:rPr>
          <w:rFonts w:eastAsia="Times New Roman"/>
        </w:rPr>
        <w:t>).</w:t>
      </w:r>
    </w:p>
    <w:p w14:paraId="4D16F5C6" w14:textId="77777777" w:rsidR="003C00FE" w:rsidRDefault="003C00FE" w:rsidP="003C00FE">
      <w:pPr>
        <w:pStyle w:val="BodyText1"/>
        <w:rPr>
          <w:rFonts w:eastAsia="Times New Roman"/>
        </w:rPr>
      </w:pPr>
      <w:r w:rsidRPr="005D2858">
        <w:rPr>
          <w:rFonts w:eastAsia="Times New Roman"/>
          <w:b/>
          <w:bCs/>
        </w:rPr>
        <w:t>Frequency</w:t>
      </w:r>
      <w:r>
        <w:rPr>
          <w:rFonts w:eastAsia="Times New Roman"/>
        </w:rPr>
        <w:t>:</w:t>
      </w:r>
      <w:r>
        <w:rPr>
          <w:rFonts w:eastAsia="Times New Roman"/>
        </w:rPr>
        <w:tab/>
      </w:r>
      <w:r>
        <w:rPr>
          <w:rFonts w:eastAsia="Times New Roman"/>
        </w:rPr>
        <w:tab/>
      </w:r>
      <w:r>
        <w:rPr>
          <w:rFonts w:eastAsia="Times New Roman"/>
        </w:rPr>
        <w:tab/>
        <w:t>Quarterly.</w:t>
      </w:r>
    </w:p>
    <w:p w14:paraId="04DF8CFE" w14:textId="77777777" w:rsidR="003C00FE" w:rsidRDefault="003C00FE" w:rsidP="003C00FE">
      <w:pPr>
        <w:pStyle w:val="BodyText1"/>
        <w:rPr>
          <w:rFonts w:eastAsia="Times New Roman"/>
        </w:rPr>
      </w:pPr>
      <w:r w:rsidRPr="005D2858">
        <w:rPr>
          <w:rFonts w:eastAsia="Times New Roman"/>
          <w:b/>
          <w:bCs/>
        </w:rPr>
        <w:t>Monitoring points</w:t>
      </w:r>
      <w:r>
        <w:rPr>
          <w:rFonts w:eastAsia="Times New Roman"/>
        </w:rPr>
        <w:t>:</w:t>
      </w:r>
      <w:r>
        <w:rPr>
          <w:rFonts w:eastAsia="Times New Roman"/>
        </w:rPr>
        <w:tab/>
      </w:r>
      <w:r>
        <w:rPr>
          <w:rFonts w:eastAsia="Times New Roman"/>
        </w:rPr>
        <w:tab/>
        <w:t>Single borehole (e.g. BH1).</w:t>
      </w:r>
    </w:p>
    <w:p w14:paraId="0F309A82" w14:textId="77777777" w:rsidR="003C00FE" w:rsidRDefault="003C00FE" w:rsidP="003C00FE">
      <w:pPr>
        <w:pStyle w:val="BodyText1"/>
        <w:rPr>
          <w:rFonts w:eastAsia="Times New Roman"/>
        </w:rPr>
      </w:pPr>
      <w:r w:rsidRPr="005D2858">
        <w:rPr>
          <w:rFonts w:eastAsia="Times New Roman"/>
          <w:b/>
          <w:bCs/>
        </w:rPr>
        <w:t>Compliance limit</w:t>
      </w:r>
      <w:r>
        <w:rPr>
          <w:rFonts w:eastAsia="Times New Roman"/>
        </w:rPr>
        <w:t>:</w:t>
      </w:r>
      <w:r>
        <w:rPr>
          <w:rFonts w:eastAsia="Times New Roman"/>
        </w:rPr>
        <w:tab/>
      </w:r>
      <w:r>
        <w:rPr>
          <w:rFonts w:eastAsia="Times New Roman"/>
        </w:rPr>
        <w:tab/>
        <w:t>Groundwater trigger levels.</w:t>
      </w:r>
    </w:p>
    <w:p w14:paraId="56A42379" w14:textId="77777777" w:rsidR="003C00FE" w:rsidRPr="00077AA3" w:rsidRDefault="003C00FE" w:rsidP="003C00FE">
      <w:pPr>
        <w:pStyle w:val="BodyText1"/>
        <w:ind w:left="2880" w:hanging="2880"/>
        <w:rPr>
          <w:rFonts w:eastAsia="Times New Roman"/>
        </w:rPr>
      </w:pPr>
      <w:r>
        <w:rPr>
          <w:rFonts w:eastAsia="Times New Roman"/>
          <w:b/>
          <w:bCs/>
        </w:rPr>
        <w:t>Assessment</w:t>
      </w:r>
      <w:r w:rsidRPr="005D2858">
        <w:rPr>
          <w:rFonts w:eastAsia="Times New Roman"/>
          <w:b/>
          <w:bCs/>
        </w:rPr>
        <w:t xml:space="preserve"> limit</w:t>
      </w:r>
      <w:r w:rsidRPr="005D2858">
        <w:rPr>
          <w:rFonts w:eastAsia="Times New Roman"/>
          <w:vertAlign w:val="superscript"/>
        </w:rPr>
        <w:t>1</w:t>
      </w:r>
      <w:r>
        <w:rPr>
          <w:rFonts w:eastAsia="Times New Roman"/>
        </w:rPr>
        <w:t>:</w:t>
      </w:r>
      <w:r>
        <w:rPr>
          <w:rFonts w:eastAsia="Times New Roman"/>
        </w:rPr>
        <w:tab/>
      </w:r>
      <w:r w:rsidRPr="003E752D">
        <w:rPr>
          <w:rFonts w:eastAsia="Times New Roman"/>
        </w:rPr>
        <w:t xml:space="preserve">Cl concentration should not exceed </w:t>
      </w:r>
      <w:r>
        <w:rPr>
          <w:rFonts w:eastAsia="Times New Roman"/>
        </w:rPr>
        <w:t>X</w:t>
      </w:r>
      <w:r w:rsidRPr="003E752D">
        <w:rPr>
          <w:rFonts w:eastAsia="Times New Roman"/>
        </w:rPr>
        <w:t xml:space="preserve">1 mg/l </w:t>
      </w:r>
      <w:r>
        <w:rPr>
          <w:rFonts w:eastAsia="Times New Roman"/>
        </w:rPr>
        <w:br/>
      </w:r>
      <w:r w:rsidRPr="003E752D">
        <w:rPr>
          <w:rFonts w:eastAsia="Times New Roman"/>
        </w:rPr>
        <w:t xml:space="preserve">Amm-N concentration should not exceed </w:t>
      </w:r>
      <w:r>
        <w:rPr>
          <w:rFonts w:eastAsia="Times New Roman"/>
        </w:rPr>
        <w:t>X</w:t>
      </w:r>
      <w:r w:rsidRPr="003E752D">
        <w:rPr>
          <w:rFonts w:eastAsia="Times New Roman"/>
        </w:rPr>
        <w:t xml:space="preserve">2 mg/l. </w:t>
      </w:r>
      <w:r>
        <w:rPr>
          <w:rFonts w:eastAsia="Times New Roman"/>
        </w:rPr>
        <w:br/>
      </w:r>
      <w:r w:rsidRPr="003E752D">
        <w:rPr>
          <w:rFonts w:eastAsia="Times New Roman"/>
        </w:rPr>
        <w:t xml:space="preserve">List I substance </w:t>
      </w:r>
      <w:r>
        <w:rPr>
          <w:rFonts w:eastAsia="Times New Roman"/>
        </w:rPr>
        <w:t>below lower reporting limits.</w:t>
      </w:r>
      <w:r>
        <w:rPr>
          <w:rFonts w:eastAsia="Times New Roman"/>
        </w:rPr>
        <w:br/>
        <w:t>Groundwater Control Levels</w:t>
      </w:r>
    </w:p>
    <w:p w14:paraId="09C0DCB5" w14:textId="71F1C646" w:rsidR="003C00FE" w:rsidRDefault="003C00FE" w:rsidP="003C00FE">
      <w:pPr>
        <w:ind w:left="142"/>
      </w:pPr>
      <w:r>
        <w:rPr>
          <w:rFonts w:eastAsia="Times New Roman"/>
          <w:b/>
          <w:bCs/>
        </w:rPr>
        <w:t>Assessment</w:t>
      </w:r>
      <w:r w:rsidRPr="005D2858">
        <w:rPr>
          <w:rFonts w:eastAsia="Times New Roman"/>
          <w:b/>
          <w:bCs/>
        </w:rPr>
        <w:t xml:space="preserve"> </w:t>
      </w:r>
      <w:r>
        <w:rPr>
          <w:rFonts w:eastAsia="Times New Roman"/>
          <w:b/>
          <w:bCs/>
        </w:rPr>
        <w:t>test</w:t>
      </w:r>
      <w:r>
        <w:rPr>
          <w:rFonts w:eastAsia="Times New Roman"/>
          <w:vertAlign w:val="superscript"/>
        </w:rPr>
        <w:t>2</w:t>
      </w:r>
      <w:r>
        <w:rPr>
          <w:rFonts w:eastAsia="Times New Roman"/>
        </w:rPr>
        <w:t>:</w:t>
      </w:r>
      <w:r>
        <w:rPr>
          <w:rFonts w:eastAsia="Times New Roman"/>
        </w:rPr>
        <w:tab/>
      </w:r>
      <w:r w:rsidRPr="00720CB0">
        <w:rPr>
          <w:rFonts w:eastAsia="Times New Roman"/>
        </w:rPr>
        <w:t>Assessment Limit exceeded on 3 consecutive routine surveys</w:t>
      </w:r>
      <w:r>
        <w:rPr>
          <w:rFonts w:eastAsia="Times New Roman"/>
        </w:rPr>
        <w:t>.</w:t>
      </w:r>
    </w:p>
    <w:p w14:paraId="5491E3B1" w14:textId="77777777" w:rsidR="00477FF0" w:rsidRDefault="00477FF0" w:rsidP="005D62BC">
      <w:pPr>
        <w:ind w:left="142"/>
      </w:pPr>
    </w:p>
    <w:p w14:paraId="1F5216C5" w14:textId="77777777" w:rsidR="003C00FE" w:rsidRDefault="003C00FE" w:rsidP="00F746CC">
      <w:pPr>
        <w:pStyle w:val="BodyText1"/>
        <w:rPr>
          <w:rFonts w:eastAsia="Times New Roman"/>
          <w:b/>
          <w:bCs/>
        </w:rPr>
      </w:pPr>
    </w:p>
    <w:p w14:paraId="5CFEEAF7" w14:textId="77777777" w:rsidR="003C00FE" w:rsidRDefault="003C00FE" w:rsidP="00F746CC">
      <w:pPr>
        <w:pStyle w:val="BodyText1"/>
        <w:rPr>
          <w:rFonts w:eastAsia="Times New Roman"/>
          <w:b/>
          <w:bCs/>
        </w:rPr>
      </w:pPr>
    </w:p>
    <w:p w14:paraId="30041511" w14:textId="77777777" w:rsidR="003C00FE" w:rsidRDefault="003C00FE" w:rsidP="00F746CC">
      <w:pPr>
        <w:pStyle w:val="BodyText1"/>
        <w:rPr>
          <w:rFonts w:eastAsia="Times New Roman"/>
          <w:b/>
          <w:bCs/>
        </w:rPr>
      </w:pPr>
    </w:p>
    <w:p w14:paraId="17573A78" w14:textId="77777777" w:rsidR="003C00FE" w:rsidRDefault="003C00FE" w:rsidP="00F746CC">
      <w:pPr>
        <w:pStyle w:val="BodyText1"/>
        <w:rPr>
          <w:rFonts w:eastAsia="Times New Roman"/>
          <w:b/>
          <w:bCs/>
        </w:rPr>
      </w:pPr>
    </w:p>
    <w:p w14:paraId="037D75B4" w14:textId="77777777" w:rsidR="003C00FE" w:rsidRDefault="003C00FE" w:rsidP="00F746CC">
      <w:pPr>
        <w:pStyle w:val="BodyText1"/>
        <w:rPr>
          <w:rFonts w:eastAsia="Times New Roman"/>
          <w:b/>
          <w:bCs/>
        </w:rPr>
      </w:pPr>
    </w:p>
    <w:p w14:paraId="0676F300" w14:textId="77777777" w:rsidR="003C00FE" w:rsidRDefault="003C00FE" w:rsidP="00F746CC">
      <w:pPr>
        <w:pStyle w:val="BodyText1"/>
        <w:rPr>
          <w:rFonts w:eastAsia="Times New Roman"/>
          <w:b/>
          <w:bCs/>
        </w:rPr>
      </w:pPr>
    </w:p>
    <w:p w14:paraId="05C60D37" w14:textId="77777777" w:rsidR="003C00FE" w:rsidRDefault="003C00FE" w:rsidP="00F746CC">
      <w:pPr>
        <w:pStyle w:val="BodyText1"/>
        <w:rPr>
          <w:rFonts w:eastAsia="Times New Roman"/>
          <w:b/>
          <w:bCs/>
        </w:rPr>
      </w:pPr>
    </w:p>
    <w:p w14:paraId="19F5135F" w14:textId="1C550C50" w:rsidR="00F746CC" w:rsidRDefault="00F746CC" w:rsidP="00F746CC">
      <w:pPr>
        <w:pStyle w:val="BodyText1"/>
        <w:rPr>
          <w:rFonts w:eastAsia="Times New Roman"/>
          <w:b/>
          <w:bCs/>
        </w:rPr>
      </w:pPr>
      <w:r w:rsidRPr="00725AFC">
        <w:rPr>
          <w:rFonts w:eastAsia="Times New Roman"/>
          <w:b/>
          <w:bCs/>
        </w:rPr>
        <w:t xml:space="preserve">Table </w:t>
      </w:r>
      <w:r>
        <w:rPr>
          <w:rFonts w:eastAsia="Times New Roman"/>
          <w:b/>
          <w:bCs/>
        </w:rPr>
        <w:t xml:space="preserve">7.4: </w:t>
      </w:r>
      <w:r w:rsidRPr="00F3008C">
        <w:rPr>
          <w:rFonts w:eastAsia="Times New Roman"/>
          <w:b/>
          <w:bCs/>
        </w:rPr>
        <w:t xml:space="preserve">Example assessment criterion for </w:t>
      </w:r>
      <w:r>
        <w:rPr>
          <w:rFonts w:eastAsia="Times New Roman"/>
          <w:b/>
          <w:bCs/>
        </w:rPr>
        <w:t>a discharge to surface water</w:t>
      </w:r>
    </w:p>
    <w:p w14:paraId="69F4EAB1" w14:textId="05EB7FDE" w:rsidR="00F746CC" w:rsidRDefault="00F746CC" w:rsidP="00F746CC">
      <w:pPr>
        <w:pStyle w:val="BodyText1"/>
        <w:ind w:left="2835" w:hanging="2835"/>
        <w:rPr>
          <w:rFonts w:eastAsia="Times New Roman"/>
        </w:rPr>
      </w:pPr>
      <w:r w:rsidRPr="00746065">
        <w:rPr>
          <w:rFonts w:eastAsia="Times New Roman"/>
          <w:b/>
          <w:bCs/>
        </w:rPr>
        <w:t>Criterion Objective</w:t>
      </w:r>
      <w:r>
        <w:rPr>
          <w:rFonts w:eastAsia="Times New Roman"/>
        </w:rPr>
        <w:t>:</w:t>
      </w:r>
      <w:r>
        <w:rPr>
          <w:rFonts w:eastAsia="Times New Roman"/>
        </w:rPr>
        <w:tab/>
      </w:r>
      <w:r w:rsidR="007A7FD5" w:rsidRPr="007A7FD5">
        <w:rPr>
          <w:rFonts w:eastAsia="Times New Roman"/>
        </w:rPr>
        <w:t>To ensure that consent conditions are maintained</w:t>
      </w:r>
      <w:r>
        <w:rPr>
          <w:rFonts w:eastAsia="Times New Roman"/>
        </w:rPr>
        <w:t>.</w:t>
      </w:r>
      <w:r w:rsidR="007A7FD5">
        <w:rPr>
          <w:rFonts w:eastAsia="Times New Roman"/>
        </w:rPr>
        <w:t xml:space="preserve"> </w:t>
      </w:r>
      <w:r w:rsidR="00BE47BC" w:rsidRPr="00BE47BC">
        <w:rPr>
          <w:rFonts w:eastAsia="Times New Roman"/>
        </w:rPr>
        <w:t>(Applicable for a discharge where monitoring of the discharge by the operator has been agreed or is required by SEPA).</w:t>
      </w:r>
    </w:p>
    <w:p w14:paraId="73DC7791" w14:textId="76861E47" w:rsidR="00F746CC" w:rsidRDefault="00F746CC" w:rsidP="00F746CC">
      <w:pPr>
        <w:pStyle w:val="BodyText1"/>
        <w:rPr>
          <w:rFonts w:eastAsia="Times New Roman"/>
        </w:rPr>
      </w:pPr>
      <w:r>
        <w:rPr>
          <w:rFonts w:eastAsia="Times New Roman"/>
          <w:b/>
          <w:bCs/>
        </w:rPr>
        <w:t>Measurement</w:t>
      </w:r>
      <w:r w:rsidRPr="005D2858">
        <w:rPr>
          <w:rFonts w:eastAsia="Times New Roman"/>
        </w:rPr>
        <w:t>:</w:t>
      </w:r>
      <w:r>
        <w:rPr>
          <w:rFonts w:eastAsia="Times New Roman"/>
          <w:b/>
          <w:bCs/>
        </w:rPr>
        <w:tab/>
      </w:r>
      <w:r>
        <w:rPr>
          <w:rFonts w:eastAsia="Times New Roman"/>
          <w:b/>
          <w:bCs/>
        </w:rPr>
        <w:tab/>
      </w:r>
      <w:r w:rsidR="005E17B3" w:rsidRPr="005E17B3">
        <w:rPr>
          <w:rFonts w:eastAsia="Times New Roman"/>
        </w:rPr>
        <w:t>Ammoniacal-nitrogen (amm-N) as mg/l N.</w:t>
      </w:r>
    </w:p>
    <w:p w14:paraId="6BE3EBC3" w14:textId="77777777" w:rsidR="00F746CC" w:rsidRDefault="00F746CC" w:rsidP="00F746CC">
      <w:pPr>
        <w:pStyle w:val="BodyText1"/>
        <w:rPr>
          <w:rFonts w:eastAsia="Times New Roman"/>
        </w:rPr>
      </w:pPr>
      <w:r w:rsidRPr="005D2858">
        <w:rPr>
          <w:rFonts w:eastAsia="Times New Roman"/>
          <w:b/>
          <w:bCs/>
        </w:rPr>
        <w:t>Frequency</w:t>
      </w:r>
      <w:r>
        <w:rPr>
          <w:rFonts w:eastAsia="Times New Roman"/>
        </w:rPr>
        <w:t>:</w:t>
      </w:r>
      <w:r>
        <w:rPr>
          <w:rFonts w:eastAsia="Times New Roman"/>
        </w:rPr>
        <w:tab/>
      </w:r>
      <w:r>
        <w:rPr>
          <w:rFonts w:eastAsia="Times New Roman"/>
        </w:rPr>
        <w:tab/>
      </w:r>
      <w:r>
        <w:rPr>
          <w:rFonts w:eastAsia="Times New Roman"/>
        </w:rPr>
        <w:tab/>
        <w:t>Monthly.</w:t>
      </w:r>
    </w:p>
    <w:p w14:paraId="21D87BDF" w14:textId="46308CD4" w:rsidR="00F746CC" w:rsidRDefault="00F746CC" w:rsidP="00F746CC">
      <w:pPr>
        <w:pStyle w:val="BodyText1"/>
        <w:rPr>
          <w:rFonts w:eastAsia="Times New Roman"/>
        </w:rPr>
      </w:pPr>
      <w:r w:rsidRPr="005D2858">
        <w:rPr>
          <w:rFonts w:eastAsia="Times New Roman"/>
          <w:b/>
          <w:bCs/>
        </w:rPr>
        <w:t>Monitoring points</w:t>
      </w:r>
      <w:r>
        <w:rPr>
          <w:rFonts w:eastAsia="Times New Roman"/>
        </w:rPr>
        <w:t>:</w:t>
      </w:r>
      <w:r>
        <w:rPr>
          <w:rFonts w:eastAsia="Times New Roman"/>
        </w:rPr>
        <w:tab/>
      </w:r>
      <w:r>
        <w:rPr>
          <w:rFonts w:eastAsia="Times New Roman"/>
        </w:rPr>
        <w:tab/>
      </w:r>
      <w:r w:rsidR="005E17B3">
        <w:rPr>
          <w:rFonts w:eastAsia="Times New Roman"/>
        </w:rPr>
        <w:t>Discharge</w:t>
      </w:r>
      <w:r>
        <w:rPr>
          <w:rFonts w:eastAsia="Times New Roman"/>
        </w:rPr>
        <w:t xml:space="preserve"> points.</w:t>
      </w:r>
    </w:p>
    <w:p w14:paraId="0914E060" w14:textId="761C0412" w:rsidR="00F746CC" w:rsidRDefault="00F746CC" w:rsidP="00F746CC">
      <w:pPr>
        <w:pStyle w:val="BodyText1"/>
        <w:rPr>
          <w:rFonts w:eastAsia="Times New Roman"/>
        </w:rPr>
      </w:pPr>
      <w:r w:rsidRPr="005D2858">
        <w:rPr>
          <w:rFonts w:eastAsia="Times New Roman"/>
          <w:b/>
          <w:bCs/>
        </w:rPr>
        <w:t>Compliance limit</w:t>
      </w:r>
      <w:r w:rsidRPr="005D2858">
        <w:rPr>
          <w:rFonts w:eastAsia="Times New Roman"/>
          <w:vertAlign w:val="superscript"/>
        </w:rPr>
        <w:t>1</w:t>
      </w:r>
      <w:r>
        <w:rPr>
          <w:rFonts w:eastAsia="Times New Roman"/>
        </w:rPr>
        <w:t>:</w:t>
      </w:r>
      <w:r>
        <w:rPr>
          <w:rFonts w:eastAsia="Times New Roman"/>
        </w:rPr>
        <w:tab/>
      </w:r>
      <w:r>
        <w:rPr>
          <w:rFonts w:eastAsia="Times New Roman"/>
        </w:rPr>
        <w:tab/>
      </w:r>
      <w:r w:rsidR="00636475" w:rsidRPr="00636475">
        <w:rPr>
          <w:rFonts w:eastAsia="Times New Roman"/>
        </w:rPr>
        <w:t>Amm-N concentration should not exceed X mg/l</w:t>
      </w:r>
      <w:r>
        <w:rPr>
          <w:rFonts w:eastAsia="Times New Roman"/>
        </w:rPr>
        <w:t>.</w:t>
      </w:r>
    </w:p>
    <w:p w14:paraId="00F0657F" w14:textId="3B32553F" w:rsidR="00F746CC" w:rsidRDefault="00F746CC" w:rsidP="00F746CC">
      <w:pPr>
        <w:pStyle w:val="BodyText1"/>
        <w:rPr>
          <w:rFonts w:eastAsia="Times New Roman"/>
          <w:vertAlign w:val="superscript"/>
        </w:rPr>
      </w:pPr>
      <w:r>
        <w:rPr>
          <w:rFonts w:eastAsia="Times New Roman"/>
          <w:b/>
          <w:bCs/>
        </w:rPr>
        <w:t>Assessment</w:t>
      </w:r>
      <w:r w:rsidRPr="005D2858">
        <w:rPr>
          <w:rFonts w:eastAsia="Times New Roman"/>
          <w:b/>
          <w:bCs/>
        </w:rPr>
        <w:t xml:space="preserve"> limit</w:t>
      </w:r>
      <w:r w:rsidR="002F2DC3">
        <w:rPr>
          <w:rFonts w:eastAsia="Times New Roman"/>
          <w:vertAlign w:val="superscript"/>
        </w:rPr>
        <w:t>2</w:t>
      </w:r>
      <w:r>
        <w:rPr>
          <w:rFonts w:eastAsia="Times New Roman"/>
        </w:rPr>
        <w:t>:</w:t>
      </w:r>
      <w:r>
        <w:rPr>
          <w:rFonts w:eastAsia="Times New Roman"/>
        </w:rPr>
        <w:tab/>
      </w:r>
      <w:r>
        <w:rPr>
          <w:rFonts w:eastAsia="Times New Roman"/>
        </w:rPr>
        <w:tab/>
      </w:r>
      <w:r w:rsidR="002F2DC3" w:rsidRPr="002F2DC3">
        <w:rPr>
          <w:rFonts w:eastAsia="Times New Roman"/>
        </w:rPr>
        <w:t>Amm-N concentration should not exceed Y mg/l</w:t>
      </w:r>
      <w:r w:rsidR="002F2DC3">
        <w:rPr>
          <w:rFonts w:eastAsia="Times New Roman"/>
          <w:vertAlign w:val="superscript"/>
        </w:rPr>
        <w:t>3</w:t>
      </w:r>
    </w:p>
    <w:p w14:paraId="21726978" w14:textId="4C964E28" w:rsidR="00F746CC" w:rsidRPr="00AE03AF" w:rsidRDefault="00F746CC" w:rsidP="00F746CC">
      <w:pPr>
        <w:pStyle w:val="BodyText1"/>
        <w:ind w:left="2835" w:hanging="2835"/>
        <w:rPr>
          <w:rFonts w:eastAsia="Times New Roman"/>
        </w:rPr>
      </w:pPr>
      <w:r>
        <w:rPr>
          <w:rFonts w:eastAsia="Times New Roman"/>
          <w:b/>
          <w:bCs/>
        </w:rPr>
        <w:t>Assessment</w:t>
      </w:r>
      <w:r w:rsidRPr="005D2858">
        <w:rPr>
          <w:rFonts w:eastAsia="Times New Roman"/>
          <w:b/>
          <w:bCs/>
        </w:rPr>
        <w:t xml:space="preserve"> </w:t>
      </w:r>
      <w:r>
        <w:rPr>
          <w:rFonts w:eastAsia="Times New Roman"/>
          <w:b/>
          <w:bCs/>
        </w:rPr>
        <w:t>test</w:t>
      </w:r>
      <w:r w:rsidR="00422866">
        <w:rPr>
          <w:rFonts w:eastAsia="Times New Roman"/>
          <w:vertAlign w:val="superscript"/>
        </w:rPr>
        <w:t>4</w:t>
      </w:r>
      <w:r>
        <w:rPr>
          <w:rFonts w:eastAsia="Times New Roman"/>
        </w:rPr>
        <w:t>:</w:t>
      </w:r>
      <w:r>
        <w:rPr>
          <w:rFonts w:eastAsia="Times New Roman"/>
        </w:rPr>
        <w:tab/>
      </w:r>
      <w:r w:rsidR="00882746" w:rsidRPr="00882746">
        <w:rPr>
          <w:rFonts w:eastAsia="Times New Roman"/>
        </w:rPr>
        <w:t>Amm-N concentration exceeds assessment limit on any 3 occasions in a 6 month period</w:t>
      </w:r>
      <w:r w:rsidR="00882746">
        <w:rPr>
          <w:rFonts w:eastAsia="Times New Roman"/>
        </w:rPr>
        <w:t>.</w:t>
      </w:r>
    </w:p>
    <w:tbl>
      <w:tblPr>
        <w:tblW w:w="10261" w:type="dxa"/>
        <w:tblLayout w:type="fixed"/>
        <w:tblCellMar>
          <w:left w:w="0" w:type="dxa"/>
          <w:right w:w="0" w:type="dxa"/>
        </w:tblCellMar>
        <w:tblLook w:val="04A0" w:firstRow="1" w:lastRow="0" w:firstColumn="1" w:lastColumn="0" w:noHBand="0" w:noVBand="1"/>
        <w:tblCaption w:val="Table 7.4: Example assessment criterion for a discharge to surface water"/>
        <w:tblDescription w:val="If the discarge to surface water conditions are breached this table gives potential contingency actions (Advise SEPA, check efficiencies of relevant systems, report to SEPA, risk assessments and corrective measures) with their expected response times. "/>
      </w:tblPr>
      <w:tblGrid>
        <w:gridCol w:w="7710"/>
        <w:gridCol w:w="2551"/>
      </w:tblGrid>
      <w:tr w:rsidR="00F746CC" w:rsidRPr="004E2348" w14:paraId="3ADF1656" w14:textId="77777777" w:rsidTr="00357924">
        <w:trPr>
          <w:trHeight w:val="610"/>
          <w:tblHeader/>
        </w:trPr>
        <w:tc>
          <w:tcPr>
            <w:tcW w:w="7710"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3D44DA24" w14:textId="77777777" w:rsidR="00F746CC" w:rsidRPr="004E2348" w:rsidRDefault="00F746CC" w:rsidP="00357924">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Contingency action</w:t>
            </w:r>
            <w:r w:rsidRPr="00386023">
              <w:rPr>
                <w:rFonts w:ascii="Arial" w:eastAsia="Times New Roman" w:hAnsi="Arial" w:cs="Arial"/>
                <w:b/>
                <w:bCs/>
                <w:color w:val="FFFFFF"/>
                <w:vertAlign w:val="superscript"/>
                <w:lang w:eastAsia="en-GB"/>
              </w:rPr>
              <w:t>5</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571693D" w14:textId="77777777" w:rsidR="00F746CC" w:rsidRPr="004E2348" w:rsidRDefault="00F746CC" w:rsidP="00357924">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Response time</w:t>
            </w:r>
            <w:r w:rsidRPr="00386023">
              <w:rPr>
                <w:rFonts w:ascii="Arial" w:eastAsia="Times New Roman" w:hAnsi="Arial" w:cs="Arial"/>
                <w:b/>
                <w:bCs/>
                <w:color w:val="FFFFFF"/>
                <w:vertAlign w:val="superscript"/>
                <w:lang w:eastAsia="en-GB"/>
              </w:rPr>
              <w:t>6</w:t>
            </w:r>
          </w:p>
        </w:tc>
      </w:tr>
      <w:tr w:rsidR="00F746CC" w:rsidRPr="004E2348" w14:paraId="7B7FF854" w14:textId="77777777" w:rsidTr="00357924">
        <w:trPr>
          <w:trHeight w:val="315"/>
        </w:trPr>
        <w:tc>
          <w:tcPr>
            <w:tcW w:w="771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B68BE88" w14:textId="239BB74C" w:rsidR="00F746CC" w:rsidRPr="004E2348" w:rsidRDefault="001833CD" w:rsidP="00357924">
            <w:pPr>
              <w:spacing w:before="120" w:after="120" w:line="240" w:lineRule="auto"/>
              <w:rPr>
                <w:rFonts w:ascii="Arial" w:eastAsia="Times New Roman" w:hAnsi="Arial" w:cs="Arial"/>
                <w:lang w:eastAsia="en-GB"/>
              </w:rPr>
            </w:pPr>
            <w:r w:rsidRPr="001833CD">
              <w:rPr>
                <w:rFonts w:ascii="Arial" w:eastAsia="Times New Roman" w:hAnsi="Arial" w:cs="Arial"/>
                <w:lang w:eastAsia="en-GB"/>
              </w:rPr>
              <w:t>Advise Agency and initiate repeat sampling and analysis</w:t>
            </w:r>
            <w:r w:rsidR="00F746CC">
              <w:rPr>
                <w:rFonts w:ascii="Arial" w:eastAsia="Times New Roman" w:hAnsi="Arial" w:cs="Arial"/>
                <w:lang w:eastAsia="en-GB"/>
              </w:rPr>
              <w:t>.</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C62205B" w14:textId="77777777" w:rsidR="00F746CC" w:rsidRPr="004E2348" w:rsidRDefault="00F746CC" w:rsidP="00357924">
            <w:pPr>
              <w:spacing w:before="120" w:after="120" w:line="240" w:lineRule="auto"/>
              <w:rPr>
                <w:rFonts w:ascii="Arial" w:eastAsia="Times New Roman" w:hAnsi="Arial" w:cs="Arial"/>
                <w:lang w:eastAsia="en-GB"/>
              </w:rPr>
            </w:pPr>
            <w:r>
              <w:rPr>
                <w:rFonts w:ascii="Arial" w:eastAsia="Times New Roman" w:hAnsi="Arial" w:cs="Arial"/>
                <w:lang w:eastAsia="en-GB"/>
              </w:rPr>
              <w:t>1 day</w:t>
            </w:r>
          </w:p>
        </w:tc>
      </w:tr>
      <w:tr w:rsidR="00F746CC" w:rsidRPr="004E2348" w14:paraId="266058F6" w14:textId="77777777" w:rsidTr="00357924">
        <w:trPr>
          <w:trHeight w:val="300"/>
        </w:trPr>
        <w:tc>
          <w:tcPr>
            <w:tcW w:w="771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766B456" w14:textId="57F94323" w:rsidR="00F746CC" w:rsidRPr="004E2348" w:rsidRDefault="002248DB" w:rsidP="00357924">
            <w:pPr>
              <w:spacing w:before="120" w:after="120" w:line="240" w:lineRule="auto"/>
              <w:rPr>
                <w:rFonts w:ascii="Arial" w:eastAsia="Times New Roman" w:hAnsi="Arial" w:cs="Arial"/>
                <w:lang w:eastAsia="en-GB"/>
              </w:rPr>
            </w:pPr>
            <w:r w:rsidRPr="002248DB">
              <w:rPr>
                <w:rFonts w:ascii="Arial" w:eastAsia="Times New Roman" w:hAnsi="Arial" w:cs="Arial"/>
                <w:lang w:eastAsia="en-GB"/>
              </w:rPr>
              <w:t>Report to Agency on results of repeat sampling and analysis</w:t>
            </w:r>
            <w:r w:rsidR="00F746CC">
              <w:rPr>
                <w:rFonts w:ascii="Arial" w:eastAsia="Times New Roman" w:hAnsi="Arial" w:cs="Arial"/>
                <w:lang w:eastAsia="en-GB"/>
              </w:rPr>
              <w:t>.</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A2130F7" w14:textId="2DF34310" w:rsidR="00F746CC" w:rsidRPr="004E2348" w:rsidRDefault="00F746CC" w:rsidP="00357924">
            <w:pPr>
              <w:spacing w:before="120" w:after="120" w:line="240" w:lineRule="auto"/>
              <w:rPr>
                <w:rFonts w:ascii="Arial" w:eastAsia="Times New Roman" w:hAnsi="Arial" w:cs="Arial"/>
                <w:lang w:eastAsia="en-GB"/>
              </w:rPr>
            </w:pPr>
            <w:r>
              <w:rPr>
                <w:rFonts w:ascii="Arial" w:eastAsia="Times New Roman" w:hAnsi="Arial" w:cs="Arial"/>
                <w:lang w:eastAsia="en-GB"/>
              </w:rPr>
              <w:t xml:space="preserve">1 </w:t>
            </w:r>
            <w:r w:rsidR="002248DB">
              <w:rPr>
                <w:rFonts w:ascii="Arial" w:eastAsia="Times New Roman" w:hAnsi="Arial" w:cs="Arial"/>
                <w:lang w:eastAsia="en-GB"/>
              </w:rPr>
              <w:t>week</w:t>
            </w:r>
          </w:p>
        </w:tc>
      </w:tr>
      <w:tr w:rsidR="002248DB" w:rsidRPr="004E2348" w14:paraId="4EB4F7AF" w14:textId="77777777" w:rsidTr="00357924">
        <w:trPr>
          <w:trHeight w:val="300"/>
        </w:trPr>
        <w:tc>
          <w:tcPr>
            <w:tcW w:w="771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55D436" w14:textId="32FADB11" w:rsidR="002248DB" w:rsidRPr="002248DB" w:rsidRDefault="00856BB8" w:rsidP="00357924">
            <w:pPr>
              <w:spacing w:before="120" w:after="120" w:line="240" w:lineRule="auto"/>
              <w:rPr>
                <w:rFonts w:ascii="Arial" w:eastAsia="Times New Roman" w:hAnsi="Arial" w:cs="Arial"/>
                <w:lang w:eastAsia="en-GB"/>
              </w:rPr>
            </w:pPr>
            <w:r w:rsidRPr="00856BB8">
              <w:rPr>
                <w:rFonts w:ascii="Arial" w:eastAsia="Times New Roman" w:hAnsi="Arial" w:cs="Arial"/>
                <w:lang w:eastAsia="en-GB"/>
              </w:rPr>
              <w:t>Increase survey frequency to 2 – weekly</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BBAF77A" w14:textId="07ABB23E" w:rsidR="002248DB" w:rsidRDefault="00856BB8" w:rsidP="00357924">
            <w:pPr>
              <w:spacing w:before="120" w:after="120" w:line="240" w:lineRule="auto"/>
              <w:rPr>
                <w:rFonts w:ascii="Arial" w:eastAsia="Times New Roman" w:hAnsi="Arial" w:cs="Arial"/>
                <w:lang w:eastAsia="en-GB"/>
              </w:rPr>
            </w:pPr>
            <w:r>
              <w:rPr>
                <w:rFonts w:ascii="Arial" w:eastAsia="Times New Roman" w:hAnsi="Arial" w:cs="Arial"/>
                <w:lang w:eastAsia="en-GB"/>
              </w:rPr>
              <w:t>2 weeks</w:t>
            </w:r>
          </w:p>
        </w:tc>
      </w:tr>
      <w:tr w:rsidR="00F746CC" w:rsidRPr="004E2348" w14:paraId="0F4E6E47" w14:textId="77777777" w:rsidTr="00357924">
        <w:trPr>
          <w:trHeight w:val="300"/>
        </w:trPr>
        <w:tc>
          <w:tcPr>
            <w:tcW w:w="771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941980D" w14:textId="23667366" w:rsidR="00F746CC" w:rsidRPr="004E2348" w:rsidRDefault="00A17FA9" w:rsidP="00357924">
            <w:pPr>
              <w:spacing w:before="120" w:after="120" w:line="240" w:lineRule="auto"/>
              <w:rPr>
                <w:rFonts w:ascii="Arial" w:eastAsia="Times New Roman" w:hAnsi="Arial" w:cs="Arial"/>
                <w:lang w:eastAsia="en-GB"/>
              </w:rPr>
            </w:pPr>
            <w:r w:rsidRPr="00A17FA9">
              <w:rPr>
                <w:rFonts w:ascii="Arial" w:eastAsia="Times New Roman" w:hAnsi="Arial" w:cs="Arial"/>
                <w:lang w:eastAsia="en-GB"/>
              </w:rPr>
              <w:t>Report to Agency on re-appraisal of risks and options for corrective measures</w:t>
            </w:r>
            <w:r>
              <w:rPr>
                <w:rFonts w:ascii="Arial" w:eastAsia="Times New Roman" w:hAnsi="Arial" w:cs="Arial"/>
                <w:lang w:eastAsia="en-GB"/>
              </w:rPr>
              <w:t>.</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4731DE3" w14:textId="2CBBD856" w:rsidR="00F746CC" w:rsidRPr="004E2348" w:rsidRDefault="00A17FA9" w:rsidP="00357924">
            <w:pPr>
              <w:spacing w:before="120" w:after="120" w:line="240" w:lineRule="auto"/>
              <w:rPr>
                <w:rFonts w:ascii="Arial" w:eastAsia="Times New Roman" w:hAnsi="Arial" w:cs="Arial"/>
                <w:lang w:eastAsia="en-GB"/>
              </w:rPr>
            </w:pPr>
            <w:r>
              <w:rPr>
                <w:rFonts w:ascii="Arial" w:eastAsia="Times New Roman" w:hAnsi="Arial" w:cs="Arial"/>
                <w:lang w:eastAsia="en-GB"/>
              </w:rPr>
              <w:t>1 month</w:t>
            </w:r>
          </w:p>
        </w:tc>
      </w:tr>
      <w:tr w:rsidR="00F746CC" w:rsidRPr="004E2348" w14:paraId="687A4D4D" w14:textId="77777777" w:rsidTr="00357924">
        <w:trPr>
          <w:trHeight w:val="300"/>
        </w:trPr>
        <w:tc>
          <w:tcPr>
            <w:tcW w:w="771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EE940FB" w14:textId="77777777" w:rsidR="00F746CC" w:rsidRDefault="00F746CC" w:rsidP="00357924">
            <w:pPr>
              <w:spacing w:before="120" w:after="120" w:line="240" w:lineRule="auto"/>
              <w:rPr>
                <w:rFonts w:ascii="Arial" w:eastAsia="Times New Roman" w:hAnsi="Arial" w:cs="Arial"/>
                <w:lang w:eastAsia="en-GB"/>
              </w:rPr>
            </w:pPr>
            <w:r>
              <w:rPr>
                <w:rFonts w:ascii="Arial" w:eastAsia="Times New Roman" w:hAnsi="Arial" w:cs="Arial"/>
                <w:lang w:eastAsia="en-GB"/>
              </w:rPr>
              <w:t xml:space="preserve">If risks are acceptable: </w:t>
            </w:r>
          </w:p>
          <w:p w14:paraId="656EB6F2" w14:textId="0837A431" w:rsidR="00F746CC" w:rsidRPr="00C7061E" w:rsidRDefault="0018431D" w:rsidP="003C00FE">
            <w:pPr>
              <w:pStyle w:val="ListParagraph"/>
              <w:numPr>
                <w:ilvl w:val="0"/>
                <w:numId w:val="93"/>
              </w:numPr>
              <w:spacing w:before="120" w:after="120" w:line="240" w:lineRule="auto"/>
              <w:rPr>
                <w:rFonts w:ascii="Arial" w:eastAsia="Times New Roman" w:hAnsi="Arial" w:cs="Arial"/>
                <w:lang w:eastAsia="en-GB"/>
              </w:rPr>
            </w:pPr>
            <w:r>
              <w:rPr>
                <w:rFonts w:ascii="Arial" w:eastAsia="Times New Roman" w:hAnsi="Arial" w:cs="Arial"/>
                <w:lang w:eastAsia="en-GB"/>
              </w:rPr>
              <w:t>re-evaluate assessment criteria</w:t>
            </w:r>
          </w:p>
          <w:p w14:paraId="636D52FB" w14:textId="77777777" w:rsidR="00F746CC" w:rsidRDefault="00F746CC" w:rsidP="00357924">
            <w:pPr>
              <w:spacing w:before="120" w:after="120" w:line="240" w:lineRule="auto"/>
              <w:rPr>
                <w:rFonts w:ascii="Arial" w:eastAsia="Times New Roman" w:hAnsi="Arial" w:cs="Arial"/>
                <w:lang w:eastAsia="en-GB"/>
              </w:rPr>
            </w:pPr>
            <w:r>
              <w:rPr>
                <w:rFonts w:ascii="Arial" w:eastAsia="Times New Roman" w:hAnsi="Arial" w:cs="Arial"/>
                <w:lang w:eastAsia="en-GB"/>
              </w:rPr>
              <w:t xml:space="preserve">If risks are unacceptable: </w:t>
            </w:r>
          </w:p>
          <w:p w14:paraId="741544B1" w14:textId="77777777" w:rsidR="00F746CC" w:rsidRPr="00C7061E" w:rsidRDefault="00F746CC" w:rsidP="003C00FE">
            <w:pPr>
              <w:pStyle w:val="ListParagraph"/>
              <w:numPr>
                <w:ilvl w:val="0"/>
                <w:numId w:val="93"/>
              </w:numPr>
              <w:spacing w:before="120" w:after="120" w:line="240" w:lineRule="auto"/>
              <w:rPr>
                <w:rFonts w:ascii="Arial" w:eastAsia="Times New Roman" w:hAnsi="Arial" w:cs="Arial"/>
                <w:lang w:eastAsia="en-GB"/>
              </w:rPr>
            </w:pPr>
            <w:r w:rsidRPr="00C7061E">
              <w:rPr>
                <w:rFonts w:ascii="Arial" w:eastAsia="Times New Roman" w:hAnsi="Arial" w:cs="Arial"/>
                <w:lang w:eastAsia="en-GB"/>
              </w:rPr>
              <w:t>implement corrective measures</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EF92E83" w14:textId="4F1E5475" w:rsidR="00F746CC" w:rsidRPr="004E2348" w:rsidRDefault="0018431D" w:rsidP="00357924">
            <w:pPr>
              <w:spacing w:before="120" w:after="120" w:line="240" w:lineRule="auto"/>
              <w:rPr>
                <w:rFonts w:ascii="Arial" w:eastAsia="Times New Roman" w:hAnsi="Arial" w:cs="Arial"/>
                <w:lang w:eastAsia="en-GB"/>
              </w:rPr>
            </w:pPr>
            <w:r>
              <w:rPr>
                <w:rFonts w:ascii="Arial" w:eastAsia="Times New Roman" w:hAnsi="Arial" w:cs="Arial"/>
                <w:lang w:eastAsia="en-GB"/>
              </w:rPr>
              <w:t>3</w:t>
            </w:r>
            <w:r w:rsidR="00F746CC">
              <w:rPr>
                <w:rFonts w:ascii="Arial" w:eastAsia="Times New Roman" w:hAnsi="Arial" w:cs="Arial"/>
                <w:lang w:eastAsia="en-GB"/>
              </w:rPr>
              <w:t xml:space="preserve"> months</w:t>
            </w:r>
          </w:p>
        </w:tc>
      </w:tr>
    </w:tbl>
    <w:p w14:paraId="36F46A99" w14:textId="77777777" w:rsidR="00F746CC" w:rsidRDefault="00F746CC" w:rsidP="00F746CC">
      <w:pPr>
        <w:ind w:left="142"/>
      </w:pPr>
      <w:r>
        <w:t>Example is for illustrative purposes only. Exact details will be site specific.</w:t>
      </w:r>
    </w:p>
    <w:p w14:paraId="59AA5170" w14:textId="066C2C30" w:rsidR="00F746CC" w:rsidRDefault="00F746CC" w:rsidP="00F746CC">
      <w:pPr>
        <w:ind w:left="142"/>
      </w:pPr>
      <w:r w:rsidRPr="00FF4CB0">
        <w:rPr>
          <w:vertAlign w:val="superscript"/>
        </w:rPr>
        <w:t>1</w:t>
      </w:r>
      <w:r>
        <w:t xml:space="preserve"> </w:t>
      </w:r>
      <w:r w:rsidR="00C507FC" w:rsidRPr="00C507FC">
        <w:t>Compliance limits will normally be equivalent to consented discharge limits</w:t>
      </w:r>
      <w:r>
        <w:t>.</w:t>
      </w:r>
    </w:p>
    <w:p w14:paraId="76031811" w14:textId="2A034CC5" w:rsidR="00F746CC" w:rsidRDefault="00F746CC" w:rsidP="00F746CC">
      <w:pPr>
        <w:ind w:left="142"/>
      </w:pPr>
      <w:r w:rsidRPr="00FF4CB0">
        <w:rPr>
          <w:vertAlign w:val="superscript"/>
        </w:rPr>
        <w:t>2</w:t>
      </w:r>
      <w:r>
        <w:t xml:space="preserve"> </w:t>
      </w:r>
      <w:r w:rsidR="007408E6" w:rsidRPr="007408E6">
        <w:t>Assessment limits should be set in relation to risk assessment and engineering design specifications</w:t>
      </w:r>
      <w:r>
        <w:t>.</w:t>
      </w:r>
    </w:p>
    <w:p w14:paraId="6FBF30F8" w14:textId="72C8C858" w:rsidR="00F746CC" w:rsidRDefault="00F746CC" w:rsidP="00F746CC">
      <w:pPr>
        <w:ind w:left="142"/>
      </w:pPr>
      <w:r w:rsidRPr="00FF4CB0">
        <w:rPr>
          <w:vertAlign w:val="superscript"/>
        </w:rPr>
        <w:t>3</w:t>
      </w:r>
      <w:r>
        <w:t xml:space="preserve"> </w:t>
      </w:r>
      <w:r w:rsidR="00712248" w:rsidRPr="00712248">
        <w:t>Y is usually a lower concentration than X</w:t>
      </w:r>
      <w:r>
        <w:t>.</w:t>
      </w:r>
    </w:p>
    <w:p w14:paraId="14C69069" w14:textId="73A1FCBF" w:rsidR="00F746CC" w:rsidRDefault="00F746CC" w:rsidP="00F746CC">
      <w:pPr>
        <w:ind w:left="142"/>
      </w:pPr>
      <w:r w:rsidRPr="00FF4CB0">
        <w:rPr>
          <w:vertAlign w:val="superscript"/>
        </w:rPr>
        <w:t>4</w:t>
      </w:r>
      <w:r>
        <w:t xml:space="preserve"> </w:t>
      </w:r>
      <w:r w:rsidR="00DF6908" w:rsidRPr="00DF6908">
        <w:t>Assessment tests should be capable of providing timely responses. The use of statistical or other tests would be applicable where these can be clearly specified</w:t>
      </w:r>
      <w:r>
        <w:t>.</w:t>
      </w:r>
    </w:p>
    <w:p w14:paraId="209EB86E" w14:textId="69FEFE3F" w:rsidR="00F746CC" w:rsidRDefault="00F746CC" w:rsidP="00F746CC">
      <w:pPr>
        <w:ind w:left="142"/>
      </w:pPr>
      <w:r w:rsidRPr="00FF4CB0">
        <w:rPr>
          <w:vertAlign w:val="superscript"/>
        </w:rPr>
        <w:t>5</w:t>
      </w:r>
      <w:r>
        <w:t xml:space="preserve"> </w:t>
      </w:r>
      <w:r w:rsidR="00FC7265" w:rsidRPr="00FC7265">
        <w:t>Enforcement action would be taken in accordance with normal practice for controlling consented discharges</w:t>
      </w:r>
      <w:r>
        <w:t>.</w:t>
      </w:r>
    </w:p>
    <w:p w14:paraId="041614DA" w14:textId="77777777" w:rsidR="00F746CC" w:rsidRDefault="00F746CC" w:rsidP="00F746CC">
      <w:pPr>
        <w:ind w:left="142"/>
      </w:pPr>
      <w:r w:rsidRPr="00FF4CB0">
        <w:rPr>
          <w:vertAlign w:val="superscript"/>
        </w:rPr>
        <w:t>6</w:t>
      </w:r>
      <w:r>
        <w:t xml:space="preserve"> </w:t>
      </w:r>
      <w:r w:rsidRPr="00FF4CB0">
        <w:t>Response time is measured from the date of measurement (or date of final measurement confirming a breach of assessment limits in the case of multiple measurements).</w:t>
      </w:r>
    </w:p>
    <w:p w14:paraId="5B81B477" w14:textId="77777777" w:rsidR="00F746CC" w:rsidRDefault="00F746CC" w:rsidP="005D62BC">
      <w:pPr>
        <w:ind w:left="142"/>
      </w:pPr>
    </w:p>
    <w:p w14:paraId="2FE0E504" w14:textId="0BC6EB85" w:rsidR="005D62BC" w:rsidRPr="00EA5610" w:rsidRDefault="00EA0246" w:rsidP="005D62BC">
      <w:pPr>
        <w:ind w:left="142"/>
      </w:pPr>
      <w:r>
        <w:t xml:space="preserve"> </w:t>
      </w:r>
    </w:p>
    <w:p w14:paraId="06C9212B" w14:textId="77777777" w:rsidR="00A16770" w:rsidRDefault="00A16770" w:rsidP="00B402E5">
      <w:pPr>
        <w:ind w:left="142"/>
      </w:pPr>
    </w:p>
    <w:p w14:paraId="0306003F" w14:textId="77777777" w:rsidR="003C00FE" w:rsidRDefault="003C00FE" w:rsidP="00B402E5">
      <w:pPr>
        <w:ind w:left="142"/>
      </w:pPr>
    </w:p>
    <w:p w14:paraId="07F7A3B0" w14:textId="77777777" w:rsidR="003C00FE" w:rsidRDefault="003C00FE" w:rsidP="00B402E5">
      <w:pPr>
        <w:ind w:left="142"/>
      </w:pPr>
    </w:p>
    <w:p w14:paraId="784EDA9E" w14:textId="77777777" w:rsidR="003C00FE" w:rsidRDefault="003C00FE" w:rsidP="00B402E5">
      <w:pPr>
        <w:ind w:left="142"/>
      </w:pPr>
    </w:p>
    <w:p w14:paraId="4119410C" w14:textId="77777777" w:rsidR="003C00FE" w:rsidRDefault="003C00FE" w:rsidP="00B402E5">
      <w:pPr>
        <w:ind w:left="142"/>
      </w:pPr>
    </w:p>
    <w:p w14:paraId="73E298B7" w14:textId="77777777" w:rsidR="003C00FE" w:rsidRDefault="003C00FE" w:rsidP="00B402E5">
      <w:pPr>
        <w:ind w:left="142"/>
      </w:pPr>
    </w:p>
    <w:p w14:paraId="450CAB22" w14:textId="77777777" w:rsidR="003C00FE" w:rsidRDefault="003C00FE" w:rsidP="00B402E5">
      <w:pPr>
        <w:ind w:left="142"/>
      </w:pPr>
    </w:p>
    <w:p w14:paraId="442A136E" w14:textId="77777777" w:rsidR="003C00FE" w:rsidRDefault="003C00FE" w:rsidP="00B402E5">
      <w:pPr>
        <w:ind w:left="142"/>
      </w:pPr>
    </w:p>
    <w:p w14:paraId="34029A7F" w14:textId="77777777" w:rsidR="003C00FE" w:rsidRDefault="003C00FE" w:rsidP="00B402E5">
      <w:pPr>
        <w:ind w:left="142"/>
      </w:pPr>
    </w:p>
    <w:p w14:paraId="26BCFC07" w14:textId="77777777" w:rsidR="003C00FE" w:rsidRDefault="003C00FE" w:rsidP="00B402E5">
      <w:pPr>
        <w:ind w:left="142"/>
      </w:pPr>
    </w:p>
    <w:p w14:paraId="73D31D80" w14:textId="77777777" w:rsidR="003C00FE" w:rsidRDefault="003C00FE" w:rsidP="00B402E5">
      <w:pPr>
        <w:ind w:left="142"/>
      </w:pPr>
    </w:p>
    <w:p w14:paraId="74A1BED1" w14:textId="77777777" w:rsidR="003C00FE" w:rsidRDefault="003C00FE" w:rsidP="00B402E5">
      <w:pPr>
        <w:ind w:left="142"/>
      </w:pPr>
    </w:p>
    <w:p w14:paraId="1FDAA376" w14:textId="77777777" w:rsidR="003C00FE" w:rsidRDefault="003C00FE" w:rsidP="00B402E5">
      <w:pPr>
        <w:ind w:left="142"/>
      </w:pPr>
    </w:p>
    <w:p w14:paraId="3AA7AD88" w14:textId="77777777" w:rsidR="003C00FE" w:rsidRDefault="003C00FE" w:rsidP="00B402E5">
      <w:pPr>
        <w:ind w:left="142"/>
      </w:pPr>
    </w:p>
    <w:p w14:paraId="5F987331" w14:textId="77777777" w:rsidR="003C00FE" w:rsidRDefault="003C00FE" w:rsidP="00B402E5">
      <w:pPr>
        <w:ind w:left="142"/>
      </w:pPr>
    </w:p>
    <w:p w14:paraId="1D825DB9" w14:textId="77777777" w:rsidR="003C00FE" w:rsidRDefault="003C00FE" w:rsidP="00B402E5">
      <w:pPr>
        <w:ind w:left="142"/>
      </w:pPr>
    </w:p>
    <w:p w14:paraId="5A763390" w14:textId="77777777" w:rsidR="003C00FE" w:rsidRDefault="003C00FE" w:rsidP="00B402E5">
      <w:pPr>
        <w:ind w:left="142"/>
      </w:pPr>
    </w:p>
    <w:p w14:paraId="5E786E97" w14:textId="77777777" w:rsidR="003C00FE" w:rsidRDefault="003C00FE" w:rsidP="00B402E5">
      <w:pPr>
        <w:ind w:left="142"/>
      </w:pPr>
    </w:p>
    <w:p w14:paraId="03FF9188" w14:textId="77777777" w:rsidR="003C00FE" w:rsidRDefault="003C00FE" w:rsidP="00B402E5">
      <w:pPr>
        <w:ind w:left="142"/>
      </w:pPr>
    </w:p>
    <w:p w14:paraId="77748B61" w14:textId="77777777" w:rsidR="003C00FE" w:rsidRPr="00A365AA" w:rsidRDefault="003C00FE" w:rsidP="00B402E5">
      <w:pPr>
        <w:ind w:left="142"/>
      </w:pPr>
    </w:p>
    <w:p w14:paraId="0800230D" w14:textId="4B391762" w:rsidR="000B1538" w:rsidRDefault="00666F1B" w:rsidP="000B1538">
      <w:pPr>
        <w:pStyle w:val="Heading1"/>
        <w:numPr>
          <w:ilvl w:val="0"/>
          <w:numId w:val="1"/>
        </w:numPr>
        <w:ind w:left="567" w:hanging="567"/>
      </w:pPr>
      <w:bookmarkStart w:id="42" w:name="_Toc193890975"/>
      <w:r w:rsidRPr="00666F1B">
        <w:t>Design of Monitoring Points</w:t>
      </w:r>
      <w:bookmarkEnd w:id="42"/>
    </w:p>
    <w:p w14:paraId="268C248C" w14:textId="77777777" w:rsidR="00666F1B" w:rsidRDefault="00666F1B" w:rsidP="00666F1B">
      <w:pPr>
        <w:pStyle w:val="Heading2"/>
        <w:numPr>
          <w:ilvl w:val="1"/>
          <w:numId w:val="1"/>
        </w:numPr>
        <w:ind w:left="709" w:hanging="672"/>
      </w:pPr>
      <w:bookmarkStart w:id="43" w:name="_Toc193890976"/>
      <w:r>
        <w:t>Introduction</w:t>
      </w:r>
      <w:bookmarkEnd w:id="43"/>
    </w:p>
    <w:p w14:paraId="07E018D1" w14:textId="77777777" w:rsidR="00E91DBD" w:rsidRDefault="00E91DBD" w:rsidP="00E91DBD">
      <w:pPr>
        <w:ind w:left="142"/>
      </w:pPr>
      <w:r>
        <w:t xml:space="preserve">This chapter describes some of the technical issues and design criteria to be applied in the location, design, installation and maintenance of monitoring points. </w:t>
      </w:r>
    </w:p>
    <w:p w14:paraId="760A9811" w14:textId="77777777" w:rsidR="00E91DBD" w:rsidRDefault="00E91DBD" w:rsidP="00E91DBD">
      <w:pPr>
        <w:ind w:left="142"/>
      </w:pPr>
    </w:p>
    <w:p w14:paraId="569AE99D" w14:textId="52C61A68" w:rsidR="00666F1B" w:rsidRDefault="00E91DBD" w:rsidP="00E91DBD">
      <w:pPr>
        <w:ind w:left="142"/>
      </w:pPr>
      <w:r>
        <w:t>Guidance is presented in this chapter as follows:</w:t>
      </w:r>
    </w:p>
    <w:p w14:paraId="5563F7C1" w14:textId="77777777" w:rsidR="00E91DBD" w:rsidRDefault="00E91DBD" w:rsidP="00E91DBD">
      <w:pPr>
        <w:ind w:left="142"/>
      </w:pPr>
    </w:p>
    <w:p w14:paraId="278B498E" w14:textId="1A6BD099" w:rsidR="00E91DBD" w:rsidRDefault="00996418" w:rsidP="003C00FE">
      <w:pPr>
        <w:pStyle w:val="ListParagraph"/>
        <w:numPr>
          <w:ilvl w:val="0"/>
          <w:numId w:val="93"/>
        </w:numPr>
      </w:pPr>
      <w:r>
        <w:t xml:space="preserve">Section 8.2: </w:t>
      </w:r>
      <w:r w:rsidR="006C5F28" w:rsidRPr="006C5F28">
        <w:t>describes a number of general issues applicable to the design of monitoring infrastructure</w:t>
      </w:r>
      <w:r w:rsidR="00C80FBC">
        <w:t>.</w:t>
      </w:r>
    </w:p>
    <w:p w14:paraId="34FD752A" w14:textId="494210EE" w:rsidR="006C5F28" w:rsidRDefault="006C5F28" w:rsidP="003C00FE">
      <w:pPr>
        <w:pStyle w:val="ListParagraph"/>
        <w:numPr>
          <w:ilvl w:val="0"/>
          <w:numId w:val="93"/>
        </w:numPr>
      </w:pPr>
      <w:r>
        <w:t xml:space="preserve">Section 8.3: </w:t>
      </w:r>
      <w:r w:rsidR="00F46757" w:rsidRPr="00F46757">
        <w:t>describes issues relevant to identification and referencing of monitoring points</w:t>
      </w:r>
      <w:r w:rsidR="00C80FBC">
        <w:t>.</w:t>
      </w:r>
    </w:p>
    <w:p w14:paraId="41609A80" w14:textId="6A2CDD93" w:rsidR="00F46757" w:rsidRDefault="00F46757" w:rsidP="003C00FE">
      <w:pPr>
        <w:pStyle w:val="ListParagraph"/>
        <w:numPr>
          <w:ilvl w:val="0"/>
          <w:numId w:val="93"/>
        </w:numPr>
      </w:pPr>
      <w:r>
        <w:t xml:space="preserve">Section 8.4: </w:t>
      </w:r>
      <w:r w:rsidR="001B3F48" w:rsidRPr="001B3F48">
        <w:t>describes design specifications for leachate monitoring points</w:t>
      </w:r>
      <w:r w:rsidR="00C80FBC">
        <w:t>.</w:t>
      </w:r>
    </w:p>
    <w:p w14:paraId="47DE239A" w14:textId="563D3495" w:rsidR="001B3F48" w:rsidRDefault="001B3F48" w:rsidP="003C00FE">
      <w:pPr>
        <w:pStyle w:val="ListParagraph"/>
        <w:numPr>
          <w:ilvl w:val="0"/>
          <w:numId w:val="93"/>
        </w:numPr>
      </w:pPr>
      <w:r>
        <w:t xml:space="preserve">Section 8.5: </w:t>
      </w:r>
      <w:r w:rsidR="00997284" w:rsidRPr="00997284">
        <w:t>describes design specifications for groundwater monitoring points</w:t>
      </w:r>
      <w:r w:rsidR="00997284">
        <w:t xml:space="preserve"> and</w:t>
      </w:r>
    </w:p>
    <w:p w14:paraId="540CDDD0" w14:textId="224EF03A" w:rsidR="00997284" w:rsidRDefault="00997284" w:rsidP="003C00FE">
      <w:pPr>
        <w:pStyle w:val="ListParagraph"/>
        <w:numPr>
          <w:ilvl w:val="0"/>
          <w:numId w:val="93"/>
        </w:numPr>
      </w:pPr>
      <w:r>
        <w:t xml:space="preserve">Section 8.6: </w:t>
      </w:r>
      <w:r w:rsidR="00CD6DE8" w:rsidRPr="00CD6DE8">
        <w:t>describes specifications for selecting or designing surface water monitoring points</w:t>
      </w:r>
      <w:r w:rsidR="00CD6DE8">
        <w:t>.</w:t>
      </w:r>
    </w:p>
    <w:p w14:paraId="518D3E9E" w14:textId="77777777" w:rsidR="00E91DBD" w:rsidRPr="00666F1B" w:rsidRDefault="00E91DBD" w:rsidP="00E91DBD">
      <w:pPr>
        <w:ind w:left="142"/>
      </w:pPr>
    </w:p>
    <w:p w14:paraId="0A4EAB21" w14:textId="0D197787" w:rsidR="00CD6DE8" w:rsidRDefault="000F2280" w:rsidP="000B1538">
      <w:pPr>
        <w:pStyle w:val="Heading2"/>
        <w:numPr>
          <w:ilvl w:val="1"/>
          <w:numId w:val="1"/>
        </w:numPr>
        <w:ind w:left="709" w:hanging="672"/>
      </w:pPr>
      <w:bookmarkStart w:id="44" w:name="_Toc193890977"/>
      <w:r w:rsidRPr="000F2280">
        <w:t>General design issues</w:t>
      </w:r>
      <w:bookmarkEnd w:id="44"/>
    </w:p>
    <w:p w14:paraId="059D708D" w14:textId="1017AED5" w:rsidR="000F2280" w:rsidRDefault="00D209FB" w:rsidP="00E958A2">
      <w:pPr>
        <w:pStyle w:val="Heading3"/>
        <w:numPr>
          <w:ilvl w:val="2"/>
          <w:numId w:val="1"/>
        </w:numPr>
        <w:ind w:left="993" w:hanging="851"/>
      </w:pPr>
      <w:r w:rsidRPr="00D209FB">
        <w:t>Design objectives</w:t>
      </w:r>
    </w:p>
    <w:p w14:paraId="238BA325" w14:textId="05170C5A" w:rsidR="00574FA5" w:rsidRDefault="00574FA5" w:rsidP="00574FA5">
      <w:pPr>
        <w:ind w:left="142"/>
      </w:pPr>
      <w:r>
        <w:t>The design of monitoring infrastructure should only be finalised after completion of the</w:t>
      </w:r>
      <w:r w:rsidR="00C51279">
        <w:t xml:space="preserve"> risk-based</w:t>
      </w:r>
      <w:r>
        <w:t xml:space="preserve"> monitoring assessment and in the light of the overall monitoring objectives for the site and the monitoring schedules to be implemented (Chapters 4, 5 and 6). This may lead to the abandonment or modification of existing monitoring infrastructure inherited from site investigations and the provision of new monitoring points. </w:t>
      </w:r>
    </w:p>
    <w:p w14:paraId="257DB55F" w14:textId="77777777" w:rsidR="00574FA5" w:rsidRDefault="00574FA5" w:rsidP="00574FA5">
      <w:pPr>
        <w:ind w:left="142"/>
      </w:pPr>
    </w:p>
    <w:p w14:paraId="0BEB7FE4" w14:textId="62A3C657" w:rsidR="00D209FB" w:rsidRDefault="00574FA5" w:rsidP="00574FA5">
      <w:pPr>
        <w:ind w:left="142"/>
      </w:pPr>
      <w:r>
        <w:t>Common design objectives are that monitoring points should be constructed to:</w:t>
      </w:r>
    </w:p>
    <w:p w14:paraId="642C2F5B" w14:textId="77777777" w:rsidR="00574FA5" w:rsidRDefault="00574FA5" w:rsidP="00574FA5">
      <w:pPr>
        <w:ind w:left="142"/>
      </w:pPr>
    </w:p>
    <w:p w14:paraId="6327CCF9" w14:textId="3CBCBE4C" w:rsidR="00574FA5" w:rsidRDefault="00C80FBC" w:rsidP="003C00FE">
      <w:pPr>
        <w:pStyle w:val="ListParagraph"/>
        <w:numPr>
          <w:ilvl w:val="0"/>
          <w:numId w:val="94"/>
        </w:numPr>
        <w:ind w:left="709"/>
      </w:pPr>
      <w:r>
        <w:t>P</w:t>
      </w:r>
      <w:r w:rsidR="00D05002" w:rsidRPr="00D05002">
        <w:t>revent mixing of separate sources of water (e.g. leachate and groundwater, surface water with groundwater or different levels of groundwater within strata)</w:t>
      </w:r>
      <w:r>
        <w:t>.</w:t>
      </w:r>
    </w:p>
    <w:p w14:paraId="5462E521" w14:textId="2FDD46E5" w:rsidR="00D05002" w:rsidRDefault="00C80FBC" w:rsidP="003C00FE">
      <w:pPr>
        <w:pStyle w:val="ListParagraph"/>
        <w:numPr>
          <w:ilvl w:val="0"/>
          <w:numId w:val="94"/>
        </w:numPr>
        <w:ind w:left="709"/>
      </w:pPr>
      <w:r>
        <w:t>U</w:t>
      </w:r>
      <w:r w:rsidR="00E54787" w:rsidRPr="00E54787">
        <w:t>se materials which will not influence the measurements being taken</w:t>
      </w:r>
      <w:r w:rsidR="00E54787">
        <w:t xml:space="preserve"> and</w:t>
      </w:r>
    </w:p>
    <w:p w14:paraId="4E066B3A" w14:textId="5070FDE1" w:rsidR="00E54787" w:rsidRDefault="00C80FBC" w:rsidP="003C00FE">
      <w:pPr>
        <w:pStyle w:val="ListParagraph"/>
        <w:numPr>
          <w:ilvl w:val="0"/>
          <w:numId w:val="94"/>
        </w:numPr>
        <w:ind w:left="709"/>
      </w:pPr>
      <w:r>
        <w:t>A</w:t>
      </w:r>
      <w:r w:rsidR="005501C9" w:rsidRPr="005501C9">
        <w:t>ccommodate sampling equipment</w:t>
      </w:r>
      <w:r w:rsidR="005501C9">
        <w:t>.</w:t>
      </w:r>
    </w:p>
    <w:p w14:paraId="5A8C6109" w14:textId="77777777" w:rsidR="005501C9" w:rsidRDefault="005501C9" w:rsidP="005501C9"/>
    <w:p w14:paraId="2AF68EFD" w14:textId="662250BD" w:rsidR="005501C9" w:rsidRDefault="00205D51" w:rsidP="005501C9">
      <w:pPr>
        <w:ind w:left="142"/>
      </w:pPr>
      <w:r w:rsidRPr="00205D51">
        <w:t>Additional design requirements relate to the protection and safety of monitoring points.</w:t>
      </w:r>
      <w:r w:rsidR="00EE1C31">
        <w:t xml:space="preserve"> </w:t>
      </w:r>
      <w:r w:rsidRPr="00205D51">
        <w:t>Monitoring points should be</w:t>
      </w:r>
      <w:r>
        <w:t>:</w:t>
      </w:r>
    </w:p>
    <w:p w14:paraId="1CEDC835" w14:textId="77777777" w:rsidR="00205D51" w:rsidRDefault="00205D51" w:rsidP="005501C9">
      <w:pPr>
        <w:ind w:left="142"/>
      </w:pPr>
    </w:p>
    <w:p w14:paraId="7DCD6E6E" w14:textId="518EB38C" w:rsidR="00205D51" w:rsidRDefault="00C80FBC" w:rsidP="003C00FE">
      <w:pPr>
        <w:pStyle w:val="ListParagraph"/>
        <w:numPr>
          <w:ilvl w:val="0"/>
          <w:numId w:val="95"/>
        </w:numPr>
        <w:ind w:left="709"/>
      </w:pPr>
      <w:r>
        <w:t>D</w:t>
      </w:r>
      <w:r w:rsidR="00C11507" w:rsidRPr="00C11507">
        <w:t>esigned to physically survive the effects of use, abuse, weather (including flooding where appropriate) and ground movement, for a specified design lifetime the design lifetime for the monitoring point may be less than that of the site. If this is the case, a maintenance and replacement schedule should be provided in the site monitoring plan</w:t>
      </w:r>
      <w:r>
        <w:t>.</w:t>
      </w:r>
    </w:p>
    <w:p w14:paraId="0EA68998" w14:textId="6EF272FA" w:rsidR="00C11507" w:rsidRDefault="00C80FBC" w:rsidP="003C00FE">
      <w:pPr>
        <w:pStyle w:val="ListParagraph"/>
        <w:numPr>
          <w:ilvl w:val="0"/>
          <w:numId w:val="95"/>
        </w:numPr>
        <w:ind w:left="709"/>
      </w:pPr>
      <w:r>
        <w:t>P</w:t>
      </w:r>
      <w:r w:rsidR="00F45DB0" w:rsidRPr="00F45DB0">
        <w:t>rotected from vandalism and unauthorised entry</w:t>
      </w:r>
      <w:r>
        <w:t>.</w:t>
      </w:r>
    </w:p>
    <w:p w14:paraId="58290E07" w14:textId="217BA18C" w:rsidR="00F45DB0" w:rsidRDefault="00C80FBC" w:rsidP="003C00FE">
      <w:pPr>
        <w:pStyle w:val="ListParagraph"/>
        <w:numPr>
          <w:ilvl w:val="0"/>
          <w:numId w:val="95"/>
        </w:numPr>
        <w:ind w:left="709"/>
      </w:pPr>
      <w:r>
        <w:t>P</w:t>
      </w:r>
      <w:r w:rsidR="003F3CDD" w:rsidRPr="003F3CDD">
        <w:t>rotected from damage by plant and machinery</w:t>
      </w:r>
      <w:r>
        <w:t>.</w:t>
      </w:r>
    </w:p>
    <w:p w14:paraId="421CD480" w14:textId="2987C0D5" w:rsidR="003F3CDD" w:rsidRDefault="00C80FBC" w:rsidP="003C00FE">
      <w:pPr>
        <w:pStyle w:val="ListParagraph"/>
        <w:numPr>
          <w:ilvl w:val="0"/>
          <w:numId w:val="95"/>
        </w:numPr>
        <w:ind w:left="709"/>
      </w:pPr>
      <w:r>
        <w:t>E</w:t>
      </w:r>
      <w:r w:rsidR="004F3CF9" w:rsidRPr="004F3CF9">
        <w:t>asily found, and marked to allow identification by personnel unfamiliar with the site</w:t>
      </w:r>
      <w:r>
        <w:t>.</w:t>
      </w:r>
    </w:p>
    <w:p w14:paraId="03A26B2C" w14:textId="31600460" w:rsidR="004F3CF9" w:rsidRDefault="00C80FBC" w:rsidP="003C00FE">
      <w:pPr>
        <w:pStyle w:val="ListParagraph"/>
        <w:numPr>
          <w:ilvl w:val="0"/>
          <w:numId w:val="95"/>
        </w:numPr>
        <w:ind w:left="709"/>
      </w:pPr>
      <w:r>
        <w:t>P</w:t>
      </w:r>
      <w:r w:rsidR="00F44E6F" w:rsidRPr="00F44E6F">
        <w:t>rotected from ingress of foreign matter (e.g. dust, rainfall, surface water inflow)</w:t>
      </w:r>
      <w:r>
        <w:t>.</w:t>
      </w:r>
    </w:p>
    <w:p w14:paraId="0B9703FB" w14:textId="4B9498A9" w:rsidR="00F44E6F" w:rsidRDefault="00C80FBC" w:rsidP="003C00FE">
      <w:pPr>
        <w:pStyle w:val="ListParagraph"/>
        <w:numPr>
          <w:ilvl w:val="0"/>
          <w:numId w:val="95"/>
        </w:numPr>
        <w:ind w:left="709"/>
      </w:pPr>
      <w:r>
        <w:t>S</w:t>
      </w:r>
      <w:r w:rsidR="00DB62A1" w:rsidRPr="00DB62A1">
        <w:t>ealed (where necessary) to prevent excessive emission of leachate, landfill gas and other natural gases or artesian water</w:t>
      </w:r>
      <w:r w:rsidR="00DB62A1">
        <w:t xml:space="preserve"> and</w:t>
      </w:r>
    </w:p>
    <w:p w14:paraId="16A60A46" w14:textId="16C44BBD" w:rsidR="00DB62A1" w:rsidRDefault="00C80FBC" w:rsidP="003C00FE">
      <w:pPr>
        <w:pStyle w:val="ListParagraph"/>
        <w:numPr>
          <w:ilvl w:val="0"/>
          <w:numId w:val="95"/>
        </w:numPr>
        <w:ind w:left="709"/>
      </w:pPr>
      <w:r>
        <w:t>S</w:t>
      </w:r>
      <w:r w:rsidR="00D22E37" w:rsidRPr="00D22E37">
        <w:t>afe for the purpose of monitoring</w:t>
      </w:r>
      <w:r w:rsidR="00D22E37">
        <w:t>.</w:t>
      </w:r>
    </w:p>
    <w:p w14:paraId="5F9B0F12" w14:textId="77777777" w:rsidR="00D22E37" w:rsidRDefault="00D22E37" w:rsidP="00D22E37"/>
    <w:p w14:paraId="3633ADFF" w14:textId="77BAD923" w:rsidR="00D22E37" w:rsidRDefault="0003652B" w:rsidP="00D22E37">
      <w:pPr>
        <w:ind w:left="142"/>
      </w:pPr>
      <w:r w:rsidRPr="0003652B">
        <w:t>Further design objectives specific to different types of monitoring point are given in the appropriate sections below</w:t>
      </w:r>
      <w:r>
        <w:t>.</w:t>
      </w:r>
    </w:p>
    <w:p w14:paraId="3B5D5C6A" w14:textId="77777777" w:rsidR="00574FA5" w:rsidRPr="00D209FB" w:rsidRDefault="00574FA5" w:rsidP="00574FA5">
      <w:pPr>
        <w:ind w:left="142"/>
      </w:pPr>
    </w:p>
    <w:p w14:paraId="7FEE2717" w14:textId="3578C338" w:rsidR="0003652B" w:rsidRDefault="006A7EFF" w:rsidP="00E958A2">
      <w:pPr>
        <w:pStyle w:val="Heading3"/>
        <w:numPr>
          <w:ilvl w:val="2"/>
          <w:numId w:val="1"/>
        </w:numPr>
        <w:ind w:left="993" w:hanging="851"/>
      </w:pPr>
      <w:r w:rsidRPr="006A7EFF">
        <w:t>Construction quality assurance (CQA) of monitoring infrastructure</w:t>
      </w:r>
    </w:p>
    <w:p w14:paraId="6477049E" w14:textId="46DA992F" w:rsidR="00E56C75" w:rsidRDefault="00E56C75" w:rsidP="00E56C75">
      <w:pPr>
        <w:ind w:left="142"/>
      </w:pPr>
      <w:r>
        <w:t xml:space="preserve">All monitoring installations provided for long-term monitoring within the terms of the site licence should be treated as part of the engineering infrastructure of the landfill site. Poor design and construction of monitoring points can influence and may even invalidate monitoring data. This can lead to misinterpretation of results and the implementation of costly and inappropriate actions. Each point should be designed, supervised and certified in accordance with normal engineering practice. </w:t>
      </w:r>
      <w:r w:rsidR="000F20F1">
        <w:t>For example</w:t>
      </w:r>
      <w:r w:rsidR="00D40ED7">
        <w:t>,</w:t>
      </w:r>
      <w:r>
        <w:t xml:space="preserve"> records of borehole constructions should be based on standards in BS5930 (Code of practice for Site Investigations 1999). Health and safety during construction of monitoring points should follow guidance by the Association of Geotechnical Specialists (1992), the British Drilling Association (1981) and the Site Investigation Steering Group (1993). </w:t>
      </w:r>
    </w:p>
    <w:p w14:paraId="47CE08BB" w14:textId="77777777" w:rsidR="00E56C75" w:rsidRDefault="00E56C75" w:rsidP="00E56C75">
      <w:pPr>
        <w:ind w:left="142"/>
      </w:pPr>
    </w:p>
    <w:p w14:paraId="39F85B8C" w14:textId="4631BFFB" w:rsidR="006A7EFF" w:rsidRDefault="00E56C75" w:rsidP="00E56C75">
      <w:pPr>
        <w:ind w:left="142"/>
      </w:pPr>
      <w:r>
        <w:t>In practice, this requires the following:</w:t>
      </w:r>
    </w:p>
    <w:p w14:paraId="518690B4" w14:textId="77777777" w:rsidR="00E56C75" w:rsidRDefault="00E56C75" w:rsidP="00E56C75">
      <w:pPr>
        <w:ind w:left="142"/>
      </w:pPr>
    </w:p>
    <w:p w14:paraId="0DBCAAB9" w14:textId="1948A0A8" w:rsidR="00E56C75" w:rsidRDefault="00FE54C6" w:rsidP="003C00FE">
      <w:pPr>
        <w:pStyle w:val="ListParagraph"/>
        <w:numPr>
          <w:ilvl w:val="0"/>
          <w:numId w:val="96"/>
        </w:numPr>
        <w:ind w:left="709"/>
      </w:pPr>
      <w:r w:rsidRPr="00FE54C6">
        <w:t>A design standard shall be agreed with the SEPA for each monitoring point type. This should be incorporated into the site monitoring or environmental management plan for the site</w:t>
      </w:r>
      <w:r w:rsidR="00C80FBC">
        <w:t>.</w:t>
      </w:r>
    </w:p>
    <w:p w14:paraId="5A3A0B9A" w14:textId="728427A6" w:rsidR="00FE54C6" w:rsidRDefault="000F1218" w:rsidP="003C00FE">
      <w:pPr>
        <w:pStyle w:val="ListParagraph"/>
        <w:numPr>
          <w:ilvl w:val="0"/>
          <w:numId w:val="96"/>
        </w:numPr>
        <w:ind w:left="709"/>
      </w:pPr>
      <w:r w:rsidRPr="000F1218">
        <w:t>A competent person shall take responsibility for the design, installation and completion of each monitoring installation</w:t>
      </w:r>
      <w:r w:rsidR="00C80FBC">
        <w:t>.</w:t>
      </w:r>
    </w:p>
    <w:p w14:paraId="13D578A1" w14:textId="2AFB089D" w:rsidR="000F1218" w:rsidRDefault="009D2C8C" w:rsidP="003C00FE">
      <w:pPr>
        <w:pStyle w:val="ListParagraph"/>
        <w:numPr>
          <w:ilvl w:val="0"/>
          <w:numId w:val="96"/>
        </w:numPr>
        <w:ind w:left="709"/>
      </w:pPr>
      <w:r w:rsidRPr="009D2C8C">
        <w:t>A completion record, log or diagram of each monitoring point shall be prepared and certified by a competent person and incorporated into the site monitoring or environmental management plan</w:t>
      </w:r>
      <w:r w:rsidR="00C80FBC">
        <w:t>.</w:t>
      </w:r>
    </w:p>
    <w:p w14:paraId="068AA5FA" w14:textId="7B8630F8" w:rsidR="009D2C8C" w:rsidRDefault="00890967" w:rsidP="003C00FE">
      <w:pPr>
        <w:pStyle w:val="ListParagraph"/>
        <w:numPr>
          <w:ilvl w:val="0"/>
          <w:numId w:val="96"/>
        </w:numPr>
        <w:ind w:left="709"/>
      </w:pPr>
      <w:r w:rsidRPr="00890967">
        <w:t>Each monitoring point shall be formally registered with the SEPA. Acceptance of monitoring points by SEPA will be assessed against pre</w:t>
      </w:r>
      <w:r>
        <w:t>-</w:t>
      </w:r>
      <w:r w:rsidRPr="00890967">
        <w:t>agreed design objectives</w:t>
      </w:r>
      <w:r>
        <w:t xml:space="preserve"> and</w:t>
      </w:r>
    </w:p>
    <w:p w14:paraId="1839D3AA" w14:textId="0E103179" w:rsidR="00890967" w:rsidRDefault="00347D04" w:rsidP="003C00FE">
      <w:pPr>
        <w:pStyle w:val="ListParagraph"/>
        <w:numPr>
          <w:ilvl w:val="0"/>
          <w:numId w:val="96"/>
        </w:numPr>
        <w:ind w:left="709"/>
      </w:pPr>
      <w:r w:rsidRPr="00347D04">
        <w:t>The continued use of existing monitoring points is dependent on their suitability for the purpose, and the availability of construction details (see 8.5.3 below)</w:t>
      </w:r>
      <w:r>
        <w:t>.</w:t>
      </w:r>
    </w:p>
    <w:p w14:paraId="3257FCD3" w14:textId="77777777" w:rsidR="00347D04" w:rsidRDefault="00347D04" w:rsidP="00347D04"/>
    <w:p w14:paraId="0F6EA37A" w14:textId="77777777" w:rsidR="00C05DB1" w:rsidRPr="00C05DB1" w:rsidRDefault="00C05DB1" w:rsidP="00C05DB1">
      <w:pPr>
        <w:ind w:left="142"/>
        <w:rPr>
          <w:b/>
          <w:bCs/>
        </w:rPr>
      </w:pPr>
      <w:r w:rsidRPr="00C05DB1">
        <w:rPr>
          <w:b/>
          <w:bCs/>
        </w:rPr>
        <w:t xml:space="preserve">Defective monitoring installations </w:t>
      </w:r>
    </w:p>
    <w:p w14:paraId="48B7F116" w14:textId="40B70228" w:rsidR="00347D04" w:rsidRDefault="00C05DB1" w:rsidP="00C05DB1">
      <w:pPr>
        <w:ind w:left="142"/>
      </w:pPr>
      <w:r>
        <w:t>The objective of each monitoring point should be stated within the site control and monitoring plan. Where monitoring points are damaged or unable to meet monitoring objectives for any reason they should be replaced:</w:t>
      </w:r>
    </w:p>
    <w:p w14:paraId="274DB6C3" w14:textId="77777777" w:rsidR="00C05DB1" w:rsidRDefault="00C05DB1" w:rsidP="00C05DB1">
      <w:pPr>
        <w:ind w:left="142"/>
      </w:pPr>
    </w:p>
    <w:p w14:paraId="3C60C1B0" w14:textId="4B7331B4" w:rsidR="00C05DB1" w:rsidRDefault="00E343B1" w:rsidP="003C00FE">
      <w:pPr>
        <w:pStyle w:val="ListParagraph"/>
        <w:numPr>
          <w:ilvl w:val="0"/>
          <w:numId w:val="97"/>
        </w:numPr>
        <w:ind w:left="709"/>
      </w:pPr>
      <w:r w:rsidRPr="00E343B1">
        <w:t>The status of each monitoring point should be reviewed at least annually. Where monitoring points fail to meet their objectives and cannot be remediated, a replacement should be provided within a time period agreed with SEPA or as stipulated in the EASR permit or associated documents</w:t>
      </w:r>
      <w:r w:rsidR="00C80FBC">
        <w:t>.</w:t>
      </w:r>
    </w:p>
    <w:p w14:paraId="72A1BB8E" w14:textId="1D46972A" w:rsidR="00E343B1" w:rsidRDefault="00ED457C" w:rsidP="003C00FE">
      <w:pPr>
        <w:pStyle w:val="ListParagraph"/>
        <w:numPr>
          <w:ilvl w:val="0"/>
          <w:numId w:val="97"/>
        </w:numPr>
        <w:ind w:left="709"/>
      </w:pPr>
      <w:r w:rsidRPr="00ED457C">
        <w:t>All replacement or remediated monitoring points should be certified and recommissioned in accordance with guidance set out above</w:t>
      </w:r>
      <w:r>
        <w:t xml:space="preserve"> and</w:t>
      </w:r>
    </w:p>
    <w:p w14:paraId="49C43DDD" w14:textId="11D863A3" w:rsidR="00ED457C" w:rsidRDefault="00E933D9" w:rsidP="003C00FE">
      <w:pPr>
        <w:pStyle w:val="ListParagraph"/>
        <w:numPr>
          <w:ilvl w:val="0"/>
          <w:numId w:val="97"/>
        </w:numPr>
        <w:ind w:left="709"/>
      </w:pPr>
      <w:r w:rsidRPr="00E933D9">
        <w:t>Remediation of existing boreholes for monitoring purposes and procedures for sealing abandoned boreholes are set out in Section 8.5.6.</w:t>
      </w:r>
    </w:p>
    <w:p w14:paraId="76F40EAB" w14:textId="7B8B63A2" w:rsidR="004332EE" w:rsidRDefault="00AC4414" w:rsidP="000B1538">
      <w:pPr>
        <w:pStyle w:val="Heading2"/>
        <w:numPr>
          <w:ilvl w:val="1"/>
          <w:numId w:val="1"/>
        </w:numPr>
        <w:ind w:left="709" w:hanging="672"/>
      </w:pPr>
      <w:bookmarkStart w:id="45" w:name="_Toc193890978"/>
      <w:r w:rsidRPr="00AC4414">
        <w:t>Identification and accessibility of monitoring points</w:t>
      </w:r>
      <w:bookmarkEnd w:id="45"/>
    </w:p>
    <w:p w14:paraId="4294F453" w14:textId="3A57759B" w:rsidR="00AC4414" w:rsidRDefault="00AC4414" w:rsidP="00AC4414">
      <w:r w:rsidRPr="00FC0DBF">
        <w:t>The following definitions relating to monitoring points are used in this guidance</w:t>
      </w:r>
      <w:r>
        <w:t>:</w:t>
      </w:r>
    </w:p>
    <w:p w14:paraId="7CFB06EE" w14:textId="77777777" w:rsidR="00AC4414" w:rsidRDefault="00AC4414" w:rsidP="00AC4414"/>
    <w:p w14:paraId="62D33A29" w14:textId="77777777" w:rsidR="00AC4414" w:rsidRDefault="00AC4414" w:rsidP="00AC4414">
      <w:pPr>
        <w:ind w:left="3544" w:hanging="3402"/>
      </w:pPr>
      <w:r w:rsidRPr="004332EE">
        <w:rPr>
          <w:b/>
          <w:bCs/>
        </w:rPr>
        <w:t>Monitoring point</w:t>
      </w:r>
      <w:r>
        <w:t>:</w:t>
      </w:r>
      <w:r>
        <w:tab/>
        <w:t xml:space="preserve">an individual point from which unique sets of monitoring measurements can be obtained. </w:t>
      </w:r>
    </w:p>
    <w:p w14:paraId="5C6B354C" w14:textId="77777777" w:rsidR="00AC4414" w:rsidRDefault="00AC4414" w:rsidP="00AC4414">
      <w:pPr>
        <w:ind w:left="3544" w:hanging="3402"/>
      </w:pPr>
      <w:r w:rsidRPr="004332EE">
        <w:rPr>
          <w:b/>
          <w:bCs/>
        </w:rPr>
        <w:t>Permitted monitoring point</w:t>
      </w:r>
      <w:r>
        <w:t xml:space="preserve">: </w:t>
      </w:r>
      <w:r>
        <w:tab/>
        <w:t xml:space="preserve">a monitoring point required by EASR permit or included in the site monitoring or environmental management plan. </w:t>
      </w:r>
    </w:p>
    <w:p w14:paraId="17E88EDC" w14:textId="77777777" w:rsidR="00AC4414" w:rsidRDefault="00AC4414" w:rsidP="00AC4414">
      <w:pPr>
        <w:ind w:left="142"/>
      </w:pPr>
      <w:r>
        <w:t xml:space="preserve"> </w:t>
      </w:r>
    </w:p>
    <w:p w14:paraId="4FBD5720" w14:textId="77777777" w:rsidR="00AC4414" w:rsidRDefault="00AC4414" w:rsidP="00AC4414">
      <w:pPr>
        <w:ind w:left="3544" w:hanging="3402"/>
      </w:pPr>
      <w:r w:rsidRPr="004332EE">
        <w:rPr>
          <w:b/>
          <w:bCs/>
        </w:rPr>
        <w:t>Multiple monitoring points</w:t>
      </w:r>
      <w:r>
        <w:t xml:space="preserve">: </w:t>
      </w:r>
      <w:r>
        <w:tab/>
        <w:t xml:space="preserve">A number of monitoring points separated vertically within the same construction or at the same location. This includes any number of monitoring points within a single borehole or situations where surface waters are sampled at different vertical intervals (e.g. a water sample accompanied by a bottom sediment sample). </w:t>
      </w:r>
    </w:p>
    <w:p w14:paraId="23C0E1A4" w14:textId="0D0EE2FC" w:rsidR="00AC4414" w:rsidRDefault="00AC4414" w:rsidP="00523ADA">
      <w:pPr>
        <w:ind w:left="3544" w:hanging="3402"/>
      </w:pPr>
      <w:r w:rsidRPr="004332EE">
        <w:rPr>
          <w:b/>
          <w:bCs/>
        </w:rPr>
        <w:t>Clustered monitoring points</w:t>
      </w:r>
      <w:r>
        <w:t xml:space="preserve">: </w:t>
      </w:r>
      <w:r>
        <w:tab/>
        <w:t>A group of individual or multiple monitoring points located near to each other for the purpose of monitoring different vertical intervals in strata, waste or surface water.</w:t>
      </w:r>
    </w:p>
    <w:p w14:paraId="558525A0" w14:textId="77777777" w:rsidR="00AC4414" w:rsidRDefault="00AC4414" w:rsidP="00AC4414">
      <w:pPr>
        <w:ind w:left="3544" w:hanging="3544"/>
      </w:pPr>
    </w:p>
    <w:p w14:paraId="02E605A8" w14:textId="7A7C537C" w:rsidR="00523ADA" w:rsidRDefault="00523ADA" w:rsidP="00E958A2">
      <w:pPr>
        <w:pStyle w:val="Heading3"/>
        <w:numPr>
          <w:ilvl w:val="2"/>
          <w:numId w:val="1"/>
        </w:numPr>
        <w:ind w:left="993" w:hanging="851"/>
      </w:pPr>
      <w:r>
        <w:t>Definitions and terminology</w:t>
      </w:r>
    </w:p>
    <w:p w14:paraId="158BF8AF" w14:textId="50F905CB" w:rsidR="00523ADA" w:rsidRDefault="00F7052E" w:rsidP="00E958A2">
      <w:pPr>
        <w:ind w:left="142"/>
      </w:pPr>
      <w:r w:rsidRPr="00F7052E">
        <w:t>The following definitions relating to monitoring points are used in this guidance</w:t>
      </w:r>
      <w:r>
        <w:t>:</w:t>
      </w:r>
    </w:p>
    <w:p w14:paraId="0DB9A562" w14:textId="77777777" w:rsidR="00F7052E" w:rsidRDefault="00F7052E" w:rsidP="00523ADA"/>
    <w:p w14:paraId="755F53E6" w14:textId="2DB374C8" w:rsidR="00F7052E" w:rsidRDefault="00F7052E" w:rsidP="00E958A2">
      <w:pPr>
        <w:ind w:left="3686" w:hanging="3544"/>
      </w:pPr>
      <w:r w:rsidRPr="004332EE">
        <w:rPr>
          <w:b/>
          <w:bCs/>
        </w:rPr>
        <w:t>Monitoring point</w:t>
      </w:r>
      <w:r>
        <w:t>:</w:t>
      </w:r>
      <w:r>
        <w:tab/>
      </w:r>
      <w:r w:rsidR="009604AC" w:rsidRPr="009604AC">
        <w:t>an individual point from which unique sets of monitoring measurements can be obtained</w:t>
      </w:r>
      <w:r w:rsidR="009604AC">
        <w:t>.</w:t>
      </w:r>
    </w:p>
    <w:p w14:paraId="3C565AFC" w14:textId="35852124" w:rsidR="009604AC" w:rsidRDefault="009604AC" w:rsidP="00E958A2">
      <w:pPr>
        <w:ind w:left="3686" w:hanging="3544"/>
      </w:pPr>
      <w:r w:rsidRPr="004332EE">
        <w:rPr>
          <w:b/>
          <w:bCs/>
        </w:rPr>
        <w:t>Permitted monitoring point</w:t>
      </w:r>
      <w:r>
        <w:t>:</w:t>
      </w:r>
      <w:r>
        <w:tab/>
      </w:r>
      <w:r w:rsidR="00891479" w:rsidRPr="00891479">
        <w:t>a monitoring point required by EASR permit or included in the site monitoring or environmental management plan</w:t>
      </w:r>
      <w:r w:rsidR="00891479">
        <w:t>.</w:t>
      </w:r>
    </w:p>
    <w:p w14:paraId="13C5F999" w14:textId="1A1BF1AF" w:rsidR="00891479" w:rsidRDefault="00891479" w:rsidP="00E958A2">
      <w:pPr>
        <w:ind w:left="3686" w:hanging="3544"/>
      </w:pPr>
      <w:r w:rsidRPr="004332EE">
        <w:rPr>
          <w:b/>
          <w:bCs/>
        </w:rPr>
        <w:t>Multiple monitoring points</w:t>
      </w:r>
      <w:r>
        <w:t xml:space="preserve">: </w:t>
      </w:r>
      <w:r>
        <w:tab/>
      </w:r>
      <w:r w:rsidR="009320DE" w:rsidRPr="009320DE">
        <w:t>A number of monitoring points separated vertically within the same construction or at the same location. This includes any number of monitoring points within a single borehole or situations where surface waters are sampled at different vertical intervals (e.g. a water sample accompanied by a bottom sediment sample).</w:t>
      </w:r>
    </w:p>
    <w:p w14:paraId="5617755F" w14:textId="0593B9A8" w:rsidR="009320DE" w:rsidRPr="009604AC" w:rsidRDefault="009320DE" w:rsidP="00E958A2">
      <w:pPr>
        <w:ind w:left="3686" w:hanging="3544"/>
      </w:pPr>
      <w:r w:rsidRPr="004332EE">
        <w:rPr>
          <w:b/>
          <w:bCs/>
        </w:rPr>
        <w:t>Clustered monitoring points</w:t>
      </w:r>
      <w:r>
        <w:t xml:space="preserve">: </w:t>
      </w:r>
      <w:r>
        <w:tab/>
      </w:r>
      <w:r w:rsidR="004852B7" w:rsidRPr="004852B7">
        <w:t>A group of individual or multiple monitoring points located near to each other for the purpose of monitoring different vertical intervals in strata, waste or surface water</w:t>
      </w:r>
      <w:r w:rsidR="004852B7">
        <w:t>.</w:t>
      </w:r>
    </w:p>
    <w:p w14:paraId="08D74FF7" w14:textId="77777777" w:rsidR="00523ADA" w:rsidRPr="00523ADA" w:rsidRDefault="00523ADA" w:rsidP="00523ADA"/>
    <w:p w14:paraId="4CECBAC5" w14:textId="005B75C5" w:rsidR="00B56D8B" w:rsidRDefault="00E94451" w:rsidP="00E958A2">
      <w:pPr>
        <w:pStyle w:val="Heading3"/>
        <w:numPr>
          <w:ilvl w:val="2"/>
          <w:numId w:val="1"/>
        </w:numPr>
        <w:ind w:left="993" w:hanging="851"/>
      </w:pPr>
      <w:r w:rsidRPr="00E94451">
        <w:t>Numbering of monitoring installations</w:t>
      </w:r>
    </w:p>
    <w:p w14:paraId="52D4EEA8" w14:textId="3CD80311" w:rsidR="00E94451" w:rsidRDefault="005C44C1" w:rsidP="00E94451">
      <w:pPr>
        <w:ind w:left="142"/>
      </w:pPr>
      <w:r w:rsidRPr="005C44C1">
        <w:t>A consistent and unambiguous numbering system should be adopted for all monitoring points. The format for numbering will reflect the complexity of the monitoring infrastructure. The following guidelines should be followed</w:t>
      </w:r>
      <w:r>
        <w:t>:</w:t>
      </w:r>
    </w:p>
    <w:p w14:paraId="3586B508" w14:textId="77777777" w:rsidR="005C44C1" w:rsidRDefault="005C44C1" w:rsidP="00E94451">
      <w:pPr>
        <w:ind w:left="142"/>
      </w:pPr>
    </w:p>
    <w:p w14:paraId="08F29B43" w14:textId="0A50DD6E" w:rsidR="005C44C1" w:rsidRDefault="00201080" w:rsidP="003C00FE">
      <w:pPr>
        <w:pStyle w:val="ListParagraph"/>
        <w:numPr>
          <w:ilvl w:val="0"/>
          <w:numId w:val="98"/>
        </w:numPr>
        <w:ind w:left="709"/>
      </w:pPr>
      <w:r w:rsidRPr="00201080">
        <w:t>Every individual monitoring point used to monitor a specific landfill site should have a unique reference number</w:t>
      </w:r>
      <w:r w:rsidR="00C80FBC">
        <w:t>.</w:t>
      </w:r>
    </w:p>
    <w:p w14:paraId="60A43F3C" w14:textId="7FC0CB64" w:rsidR="00201080" w:rsidRDefault="00F83FDE" w:rsidP="003C00FE">
      <w:pPr>
        <w:pStyle w:val="ListParagraph"/>
        <w:numPr>
          <w:ilvl w:val="0"/>
          <w:numId w:val="98"/>
        </w:numPr>
        <w:ind w:left="709"/>
      </w:pPr>
      <w:r w:rsidRPr="00F83FDE">
        <w:t>Short alphanumeric references are preferable (e.g. “GW10”, “S5”, L13”) to enable simple tabulated reports to be prepared and for storage on a computerised database or other recording system</w:t>
      </w:r>
      <w:r w:rsidR="00C80FBC">
        <w:t>.</w:t>
      </w:r>
    </w:p>
    <w:p w14:paraId="4341C86F" w14:textId="2247AB6D" w:rsidR="00F83FDE" w:rsidRDefault="00667F99" w:rsidP="003C00FE">
      <w:pPr>
        <w:pStyle w:val="ListParagraph"/>
        <w:numPr>
          <w:ilvl w:val="0"/>
          <w:numId w:val="98"/>
        </w:numPr>
        <w:ind w:left="709"/>
      </w:pPr>
      <w:r w:rsidRPr="00667F99">
        <w:t>Re-use of monitoring point numbers to reference replacement monitoring points should be avoided to prevent confusion and ambiguity with historical data records</w:t>
      </w:r>
      <w:r>
        <w:t xml:space="preserve"> and</w:t>
      </w:r>
    </w:p>
    <w:p w14:paraId="2EDC9B9C" w14:textId="4FBCBCB5" w:rsidR="00667F99" w:rsidRDefault="00DD2B08" w:rsidP="003C00FE">
      <w:pPr>
        <w:pStyle w:val="ListParagraph"/>
        <w:numPr>
          <w:ilvl w:val="0"/>
          <w:numId w:val="98"/>
        </w:numPr>
        <w:ind w:left="709"/>
      </w:pPr>
      <w:r w:rsidRPr="00DD2B08">
        <w:t>Monitoring points should only be renumbered where this will improve understanding of monitoring infrastructure or remove ambiguities. Where points are renumbered, any similarity to previous numbering systems should be avoided. An index of new and old numbers should be provided within all future monitoring reports submitted SEPA</w:t>
      </w:r>
      <w:r w:rsidR="00EE1C31">
        <w:t xml:space="preserve"> </w:t>
      </w:r>
      <w:r w:rsidRPr="00DD2B08">
        <w:t>until this index is incorporated within a revised version of the site monitoring, or environmental management plan and lodged with SEPA</w:t>
      </w:r>
      <w:r>
        <w:t>.</w:t>
      </w:r>
    </w:p>
    <w:p w14:paraId="1BFCCD5D" w14:textId="77777777" w:rsidR="005C44C1" w:rsidRPr="00E94451" w:rsidRDefault="005C44C1" w:rsidP="00E94451">
      <w:pPr>
        <w:ind w:left="142"/>
      </w:pPr>
    </w:p>
    <w:p w14:paraId="702E0625" w14:textId="0381DC02" w:rsidR="00DD2B08" w:rsidRDefault="005F11F8" w:rsidP="00E958A2">
      <w:pPr>
        <w:pStyle w:val="Heading3"/>
        <w:numPr>
          <w:ilvl w:val="2"/>
          <w:numId w:val="1"/>
        </w:numPr>
        <w:ind w:left="993" w:hanging="851"/>
      </w:pPr>
      <w:r w:rsidRPr="005F11F8">
        <w:t>Co-ordinates of monitoring points</w:t>
      </w:r>
    </w:p>
    <w:p w14:paraId="20C4FD5A" w14:textId="7907D8FC" w:rsidR="005F11F8" w:rsidRDefault="004C37ED" w:rsidP="005F11F8">
      <w:pPr>
        <w:ind w:left="142"/>
      </w:pPr>
      <w:r w:rsidRPr="004C37ED">
        <w:t>All monitoring points should be capable of being identified unambiguously. For this purpose</w:t>
      </w:r>
      <w:r>
        <w:t>:</w:t>
      </w:r>
    </w:p>
    <w:p w14:paraId="7ED10AA2" w14:textId="77777777" w:rsidR="004C37ED" w:rsidRDefault="004C37ED" w:rsidP="005F11F8">
      <w:pPr>
        <w:ind w:left="142"/>
      </w:pPr>
    </w:p>
    <w:p w14:paraId="5A64C9E7" w14:textId="132388FC" w:rsidR="004C37ED" w:rsidRDefault="00C80FBC" w:rsidP="003C00FE">
      <w:pPr>
        <w:pStyle w:val="ListParagraph"/>
        <w:numPr>
          <w:ilvl w:val="0"/>
          <w:numId w:val="99"/>
        </w:numPr>
        <w:ind w:left="709"/>
      </w:pPr>
      <w:r>
        <w:t>E</w:t>
      </w:r>
      <w:r w:rsidR="00D26949" w:rsidRPr="00D26949">
        <w:t>ach individual monitoring point should be labelled externally and internally with its unique monitoring point reference number</w:t>
      </w:r>
      <w:r>
        <w:t>.</w:t>
      </w:r>
    </w:p>
    <w:p w14:paraId="7467B95C" w14:textId="361B26AD" w:rsidR="00D26949" w:rsidRDefault="00C80FBC" w:rsidP="003C00FE">
      <w:pPr>
        <w:pStyle w:val="ListParagraph"/>
        <w:numPr>
          <w:ilvl w:val="0"/>
          <w:numId w:val="99"/>
        </w:numPr>
        <w:ind w:left="709"/>
      </w:pPr>
      <w:r>
        <w:t>M</w:t>
      </w:r>
      <w:r w:rsidR="009E3314" w:rsidRPr="009E3314">
        <w:t>ultiple installations should be identified externally and internally with a unique multiple reference number. Each individual monitoring point should be marked with a separate means of identification (e.g. specific labels, colour coding, or an obvious physical distinguishing feature)</w:t>
      </w:r>
      <w:r>
        <w:t>.</w:t>
      </w:r>
    </w:p>
    <w:p w14:paraId="2510F433" w14:textId="7C1AC7EC" w:rsidR="009E3314" w:rsidRDefault="00C80FBC" w:rsidP="003C00FE">
      <w:pPr>
        <w:pStyle w:val="ListParagraph"/>
        <w:numPr>
          <w:ilvl w:val="0"/>
          <w:numId w:val="99"/>
        </w:numPr>
        <w:ind w:left="709"/>
      </w:pPr>
      <w:r>
        <w:t>A</w:t>
      </w:r>
      <w:r w:rsidR="00075C90" w:rsidRPr="00075C90">
        <w:t xml:space="preserve">n </w:t>
      </w:r>
      <w:r w:rsidRPr="00075C90">
        <w:t>up-to-date</w:t>
      </w:r>
      <w:r w:rsidR="00075C90" w:rsidRPr="00075C90">
        <w:t xml:space="preserve"> location plan of all monitoring points shall be incorporated into the site control and monitoring plan and annual review report</w:t>
      </w:r>
      <w:r w:rsidR="00075C90">
        <w:t xml:space="preserve"> and</w:t>
      </w:r>
    </w:p>
    <w:p w14:paraId="1B9E1797" w14:textId="09D99AF8" w:rsidR="00075C90" w:rsidRDefault="00C80FBC" w:rsidP="003C00FE">
      <w:pPr>
        <w:pStyle w:val="ListParagraph"/>
        <w:numPr>
          <w:ilvl w:val="0"/>
          <w:numId w:val="99"/>
        </w:numPr>
        <w:ind w:left="709"/>
      </w:pPr>
      <w:r>
        <w:t>A</w:t>
      </w:r>
      <w:r w:rsidR="00B86FBE" w:rsidRPr="00B86FBE">
        <w:t xml:space="preserve">n </w:t>
      </w:r>
      <w:r w:rsidRPr="00B86FBE">
        <w:t>up-to-date</w:t>
      </w:r>
      <w:r w:rsidR="00B86FBE" w:rsidRPr="00B86FBE">
        <w:t xml:space="preserve"> register of all licensed monitoring points should be incorporated within the site monitoring plan and annual review report. The register shall include the following information</w:t>
      </w:r>
      <w:r w:rsidR="00B86FBE">
        <w:t>.</w:t>
      </w:r>
    </w:p>
    <w:p w14:paraId="2AEDE501" w14:textId="77777777" w:rsidR="00B86FBE" w:rsidRDefault="00B86FBE" w:rsidP="00B86FBE"/>
    <w:p w14:paraId="4135EEEC" w14:textId="5DA70C8E" w:rsidR="00B86FBE" w:rsidRDefault="00CC175D" w:rsidP="00B86FBE">
      <w:pPr>
        <w:ind w:left="142"/>
      </w:pPr>
      <w:r w:rsidRPr="00CC175D">
        <w:rPr>
          <w:b/>
          <w:bCs/>
        </w:rPr>
        <w:t>All monitoring points</w:t>
      </w:r>
    </w:p>
    <w:p w14:paraId="5C053B60" w14:textId="2D8F5260" w:rsidR="00CC175D" w:rsidRDefault="00C80FBC" w:rsidP="003C00FE">
      <w:pPr>
        <w:pStyle w:val="ListParagraph"/>
        <w:numPr>
          <w:ilvl w:val="0"/>
          <w:numId w:val="100"/>
        </w:numPr>
        <w:ind w:left="709"/>
      </w:pPr>
      <w:r>
        <w:t>M</w:t>
      </w:r>
      <w:r w:rsidR="00555EBB" w:rsidRPr="00555EBB">
        <w:t>onitoring purpose (e.g. leachate, groundwater, surface water, combined gas and groundwater)</w:t>
      </w:r>
      <w:r>
        <w:t>.</w:t>
      </w:r>
    </w:p>
    <w:p w14:paraId="04256D00" w14:textId="4299058F" w:rsidR="00555EBB" w:rsidRDefault="00C80FBC" w:rsidP="003C00FE">
      <w:pPr>
        <w:pStyle w:val="ListParagraph"/>
        <w:numPr>
          <w:ilvl w:val="0"/>
          <w:numId w:val="100"/>
        </w:numPr>
        <w:ind w:left="709"/>
      </w:pPr>
      <w:r>
        <w:t>N</w:t>
      </w:r>
      <w:r w:rsidR="005A2082" w:rsidRPr="005A2082">
        <w:t>ame of strata or water course monitored</w:t>
      </w:r>
      <w:r>
        <w:t>.</w:t>
      </w:r>
    </w:p>
    <w:p w14:paraId="544B9C38" w14:textId="08302F64" w:rsidR="005A2082" w:rsidRDefault="00C80FBC" w:rsidP="003C00FE">
      <w:pPr>
        <w:pStyle w:val="ListParagraph"/>
        <w:numPr>
          <w:ilvl w:val="0"/>
          <w:numId w:val="100"/>
        </w:numPr>
        <w:ind w:left="709"/>
      </w:pPr>
      <w:r>
        <w:t>C</w:t>
      </w:r>
      <w:r w:rsidR="000B3C01" w:rsidRPr="000B3C01">
        <w:t>ell number or site area reference (if relevant)</w:t>
      </w:r>
      <w:r>
        <w:t>.</w:t>
      </w:r>
    </w:p>
    <w:p w14:paraId="40475F01" w14:textId="20D634DB" w:rsidR="000B3C01" w:rsidRDefault="00C80FBC" w:rsidP="003C00FE">
      <w:pPr>
        <w:pStyle w:val="ListParagraph"/>
        <w:numPr>
          <w:ilvl w:val="0"/>
          <w:numId w:val="100"/>
        </w:numPr>
        <w:ind w:left="709"/>
      </w:pPr>
      <w:r>
        <w:t>M</w:t>
      </w:r>
      <w:r w:rsidR="00005FA8" w:rsidRPr="00005FA8">
        <w:t>onitoring point reference number</w:t>
      </w:r>
      <w:r>
        <w:t>.</w:t>
      </w:r>
    </w:p>
    <w:p w14:paraId="1A9B4D11" w14:textId="7840E966" w:rsidR="00005FA8" w:rsidRDefault="00C80FBC" w:rsidP="003C00FE">
      <w:pPr>
        <w:pStyle w:val="ListParagraph"/>
        <w:numPr>
          <w:ilvl w:val="0"/>
          <w:numId w:val="100"/>
        </w:numPr>
        <w:ind w:left="709"/>
      </w:pPr>
      <w:r>
        <w:t>M</w:t>
      </w:r>
      <w:r w:rsidR="000C2C7B" w:rsidRPr="000C2C7B">
        <w:t>ultiple reference number (if relevant)</w:t>
      </w:r>
      <w:r>
        <w:t>.</w:t>
      </w:r>
    </w:p>
    <w:p w14:paraId="1BAB730C" w14:textId="550CAD46" w:rsidR="000C2C7B" w:rsidRDefault="00C80FBC" w:rsidP="003C00FE">
      <w:pPr>
        <w:pStyle w:val="ListParagraph"/>
        <w:numPr>
          <w:ilvl w:val="0"/>
          <w:numId w:val="100"/>
        </w:numPr>
        <w:ind w:left="709"/>
      </w:pPr>
      <w:r>
        <w:t>C</w:t>
      </w:r>
      <w:r w:rsidR="00AD00F5" w:rsidRPr="00AD00F5">
        <w:t>luster reference number (if relevant)</w:t>
      </w:r>
      <w:r>
        <w:t>.</w:t>
      </w:r>
    </w:p>
    <w:p w14:paraId="303A28E0" w14:textId="21CEFA38" w:rsidR="00AD00F5" w:rsidRDefault="00C80FBC" w:rsidP="003C00FE">
      <w:pPr>
        <w:pStyle w:val="ListParagraph"/>
        <w:numPr>
          <w:ilvl w:val="0"/>
          <w:numId w:val="100"/>
        </w:numPr>
        <w:ind w:left="709"/>
      </w:pPr>
      <w:r>
        <w:t>T</w:t>
      </w:r>
      <w:r w:rsidR="0057285A" w:rsidRPr="0057285A">
        <w:t>ype of monitoring point (e.g. stream, piezometer, standpipe, sump)</w:t>
      </w:r>
      <w:r>
        <w:t>.</w:t>
      </w:r>
    </w:p>
    <w:p w14:paraId="3F3F433B" w14:textId="76FD04CC" w:rsidR="0057285A" w:rsidRDefault="00C80FBC" w:rsidP="003C00FE">
      <w:pPr>
        <w:pStyle w:val="ListParagraph"/>
        <w:numPr>
          <w:ilvl w:val="0"/>
          <w:numId w:val="100"/>
        </w:numPr>
        <w:ind w:left="709"/>
      </w:pPr>
      <w:r>
        <w:t>A</w:t>
      </w:r>
      <w:r w:rsidR="00A52DDD" w:rsidRPr="00A52DDD">
        <w:t>ny safety or access difficulties</w:t>
      </w:r>
      <w:r>
        <w:t>.</w:t>
      </w:r>
    </w:p>
    <w:p w14:paraId="77A0BD17" w14:textId="63AE051C" w:rsidR="00A52DDD" w:rsidRDefault="00C80FBC" w:rsidP="003C00FE">
      <w:pPr>
        <w:pStyle w:val="ListParagraph"/>
        <w:numPr>
          <w:ilvl w:val="0"/>
          <w:numId w:val="100"/>
        </w:numPr>
        <w:ind w:left="709"/>
      </w:pPr>
      <w:r>
        <w:t>D</w:t>
      </w:r>
      <w:r w:rsidR="00E9356A" w:rsidRPr="00E9356A">
        <w:t>istinguishing features (e.g. colour)</w:t>
      </w:r>
      <w:r w:rsidR="00E9356A">
        <w:t xml:space="preserve"> and</w:t>
      </w:r>
    </w:p>
    <w:p w14:paraId="44E36AE7" w14:textId="50642FD1" w:rsidR="00E9356A" w:rsidRDefault="00C80FBC" w:rsidP="003C00FE">
      <w:pPr>
        <w:pStyle w:val="ListParagraph"/>
        <w:numPr>
          <w:ilvl w:val="0"/>
          <w:numId w:val="100"/>
        </w:numPr>
        <w:ind w:left="709"/>
      </w:pPr>
      <w:r>
        <w:t>N</w:t>
      </w:r>
      <w:r w:rsidR="00E660B9" w:rsidRPr="00E660B9">
        <w:t>ational Grid Reference (eastings and northings).</w:t>
      </w:r>
    </w:p>
    <w:p w14:paraId="3A7F913E" w14:textId="77777777" w:rsidR="00E660B9" w:rsidRDefault="00E660B9" w:rsidP="00E660B9"/>
    <w:p w14:paraId="50680930" w14:textId="20C54326" w:rsidR="00E660B9" w:rsidRDefault="00F6075E" w:rsidP="00E660B9">
      <w:pPr>
        <w:ind w:left="142"/>
      </w:pPr>
      <w:r w:rsidRPr="00F6075E">
        <w:rPr>
          <w:b/>
          <w:bCs/>
        </w:rPr>
        <w:t>Groundwater and leachate monitoring points</w:t>
      </w:r>
    </w:p>
    <w:p w14:paraId="08812C49" w14:textId="517E2595" w:rsidR="00F6075E" w:rsidRDefault="00C80FBC" w:rsidP="003C00FE">
      <w:pPr>
        <w:pStyle w:val="ListParagraph"/>
        <w:numPr>
          <w:ilvl w:val="0"/>
          <w:numId w:val="101"/>
        </w:numPr>
        <w:ind w:left="709"/>
      </w:pPr>
      <w:r>
        <w:t>D</w:t>
      </w:r>
      <w:r w:rsidR="00AA1AF2" w:rsidRPr="00AA1AF2">
        <w:t>escription of datum point used to record water levels</w:t>
      </w:r>
      <w:r>
        <w:t>.</w:t>
      </w:r>
    </w:p>
    <w:p w14:paraId="5C6428CE" w14:textId="68D81831" w:rsidR="00AA1AF2" w:rsidRDefault="00C80FBC" w:rsidP="003C00FE">
      <w:pPr>
        <w:pStyle w:val="ListParagraph"/>
        <w:numPr>
          <w:ilvl w:val="0"/>
          <w:numId w:val="101"/>
        </w:numPr>
        <w:ind w:left="709"/>
      </w:pPr>
      <w:r>
        <w:t>E</w:t>
      </w:r>
      <w:r w:rsidR="0040075D" w:rsidRPr="0040075D">
        <w:t>levation of datum point (normally as m.AOD)</w:t>
      </w:r>
      <w:r>
        <w:t>.</w:t>
      </w:r>
    </w:p>
    <w:p w14:paraId="4BEDFF1F" w14:textId="3A1D4573" w:rsidR="0040075D" w:rsidRDefault="00C80FBC" w:rsidP="003C00FE">
      <w:pPr>
        <w:pStyle w:val="ListParagraph"/>
        <w:numPr>
          <w:ilvl w:val="0"/>
          <w:numId w:val="101"/>
        </w:numPr>
        <w:ind w:left="709"/>
      </w:pPr>
      <w:r>
        <w:t>D</w:t>
      </w:r>
      <w:r w:rsidR="00905DDA" w:rsidRPr="00905DDA">
        <w:t>atum height relative to ground level (m)</w:t>
      </w:r>
      <w:r>
        <w:t>.</w:t>
      </w:r>
    </w:p>
    <w:p w14:paraId="305AD1E4" w14:textId="233097AD" w:rsidR="00905DDA" w:rsidRDefault="00C80FBC" w:rsidP="003C00FE">
      <w:pPr>
        <w:pStyle w:val="ListParagraph"/>
        <w:numPr>
          <w:ilvl w:val="0"/>
          <w:numId w:val="101"/>
        </w:numPr>
        <w:ind w:left="709"/>
      </w:pPr>
      <w:r>
        <w:t>O</w:t>
      </w:r>
      <w:r w:rsidR="006538D9" w:rsidRPr="006538D9">
        <w:t>riginal depth of constructed installation (m below current ground level or datum level and m.AOD)</w:t>
      </w:r>
      <w:r>
        <w:t>.</w:t>
      </w:r>
    </w:p>
    <w:p w14:paraId="63E3EC62" w14:textId="1A3799E6" w:rsidR="006538D9" w:rsidRDefault="00C80FBC" w:rsidP="003C00FE">
      <w:pPr>
        <w:pStyle w:val="ListParagraph"/>
        <w:numPr>
          <w:ilvl w:val="0"/>
          <w:numId w:val="101"/>
        </w:numPr>
        <w:ind w:left="709"/>
      </w:pPr>
      <w:r>
        <w:t>D</w:t>
      </w:r>
      <w:r w:rsidR="002D7BA9" w:rsidRPr="002D7BA9">
        <w:t>iameter of internal lining (mm)</w:t>
      </w:r>
      <w:r w:rsidR="002D7BA9">
        <w:t xml:space="preserve"> and</w:t>
      </w:r>
    </w:p>
    <w:p w14:paraId="5958E59F" w14:textId="525F9451" w:rsidR="002D7BA9" w:rsidRDefault="00C80FBC" w:rsidP="003C00FE">
      <w:pPr>
        <w:pStyle w:val="ListParagraph"/>
        <w:numPr>
          <w:ilvl w:val="0"/>
          <w:numId w:val="101"/>
        </w:numPr>
        <w:ind w:left="709"/>
      </w:pPr>
      <w:r>
        <w:t>D</w:t>
      </w:r>
      <w:r w:rsidR="00BA1CFE" w:rsidRPr="00BA1CFE">
        <w:t>epth to top and bottom of screen or slotted interval (m below current ground level or datum level and m.AOD).</w:t>
      </w:r>
    </w:p>
    <w:p w14:paraId="69958CEF" w14:textId="77777777" w:rsidR="00BA1CFE" w:rsidRDefault="00BA1CFE" w:rsidP="00BA1CFE"/>
    <w:p w14:paraId="15A8D961" w14:textId="0C89E12F" w:rsidR="00BA1CFE" w:rsidRDefault="00C63C89" w:rsidP="00BA1CFE">
      <w:r w:rsidRPr="00C63C89">
        <w:rPr>
          <w:b/>
          <w:bCs/>
        </w:rPr>
        <w:t>Surface water monitoring points</w:t>
      </w:r>
    </w:p>
    <w:p w14:paraId="61370986" w14:textId="17F8C65F" w:rsidR="00C63C89" w:rsidRDefault="00C80FBC" w:rsidP="003C00FE">
      <w:pPr>
        <w:pStyle w:val="ListParagraph"/>
        <w:numPr>
          <w:ilvl w:val="0"/>
          <w:numId w:val="102"/>
        </w:numPr>
      </w:pPr>
      <w:r>
        <w:t>D</w:t>
      </w:r>
      <w:r w:rsidR="00A24B07" w:rsidRPr="00A24B07">
        <w:t>escription of datum point used to record water levels</w:t>
      </w:r>
      <w:r>
        <w:t>.</w:t>
      </w:r>
    </w:p>
    <w:p w14:paraId="74589014" w14:textId="2930AD82" w:rsidR="00A24B07" w:rsidRDefault="00C80FBC" w:rsidP="003C00FE">
      <w:pPr>
        <w:pStyle w:val="ListParagraph"/>
        <w:numPr>
          <w:ilvl w:val="0"/>
          <w:numId w:val="102"/>
        </w:numPr>
      </w:pPr>
      <w:r>
        <w:t>E</w:t>
      </w:r>
      <w:r w:rsidR="00650B60" w:rsidRPr="00650B60">
        <w:t>levation of datum point (normally as m.AOD)</w:t>
      </w:r>
      <w:r>
        <w:t>.</w:t>
      </w:r>
    </w:p>
    <w:p w14:paraId="2A85FE8D" w14:textId="4B7D1710" w:rsidR="00650B60" w:rsidRDefault="00C80FBC" w:rsidP="003C00FE">
      <w:pPr>
        <w:pStyle w:val="ListParagraph"/>
        <w:numPr>
          <w:ilvl w:val="0"/>
          <w:numId w:val="102"/>
        </w:numPr>
      </w:pPr>
      <w:r>
        <w:t>D</w:t>
      </w:r>
      <w:r w:rsidR="00644255" w:rsidRPr="00644255">
        <w:t>escription of location</w:t>
      </w:r>
      <w:r w:rsidR="00644255">
        <w:t xml:space="preserve"> and</w:t>
      </w:r>
    </w:p>
    <w:p w14:paraId="00BD652D" w14:textId="7F32E956" w:rsidR="00644255" w:rsidRDefault="00C80FBC" w:rsidP="003C00FE">
      <w:pPr>
        <w:pStyle w:val="ListParagraph"/>
        <w:numPr>
          <w:ilvl w:val="0"/>
          <w:numId w:val="102"/>
        </w:numPr>
      </w:pPr>
      <w:r>
        <w:t>A</w:t>
      </w:r>
      <w:r w:rsidR="00A23BAF" w:rsidRPr="00A23BAF">
        <w:t xml:space="preserve"> sketch plan or photograph of the monitoring point (if necessary)</w:t>
      </w:r>
      <w:r w:rsidR="00A23BAF">
        <w:t>.</w:t>
      </w:r>
    </w:p>
    <w:p w14:paraId="792FCB47" w14:textId="77777777" w:rsidR="00A23BAF" w:rsidRDefault="00A23BAF" w:rsidP="00A23BAF"/>
    <w:p w14:paraId="04C34732" w14:textId="337AC134" w:rsidR="00A23BAF" w:rsidRDefault="00A94C67" w:rsidP="00A23BAF">
      <w:pPr>
        <w:ind w:left="142"/>
      </w:pPr>
      <w:r w:rsidRPr="00A94C67">
        <w:t>Example forms for compiling monitoring point registers are included in Appendix 1.</w:t>
      </w:r>
    </w:p>
    <w:p w14:paraId="4EE08D5C" w14:textId="77777777" w:rsidR="00683795" w:rsidRDefault="00683795" w:rsidP="00A23BAF">
      <w:pPr>
        <w:ind w:left="142"/>
      </w:pPr>
    </w:p>
    <w:p w14:paraId="5063B343" w14:textId="5C3245B0" w:rsidR="00683795" w:rsidRDefault="00AE7DC0" w:rsidP="000B1538">
      <w:pPr>
        <w:pStyle w:val="Heading2"/>
        <w:numPr>
          <w:ilvl w:val="1"/>
          <w:numId w:val="1"/>
        </w:numPr>
        <w:ind w:left="709" w:hanging="672"/>
      </w:pPr>
      <w:bookmarkStart w:id="46" w:name="_Toc193890979"/>
      <w:r w:rsidRPr="00AE7DC0">
        <w:t>Leachate monitoring points</w:t>
      </w:r>
      <w:bookmarkEnd w:id="46"/>
    </w:p>
    <w:p w14:paraId="7F980863" w14:textId="411AB7A9" w:rsidR="00AE7DC0" w:rsidRDefault="00E42EC1" w:rsidP="00E958A2">
      <w:pPr>
        <w:pStyle w:val="Heading3"/>
        <w:numPr>
          <w:ilvl w:val="2"/>
          <w:numId w:val="1"/>
        </w:numPr>
        <w:ind w:left="993" w:hanging="851"/>
      </w:pPr>
      <w:r w:rsidRPr="00E42EC1">
        <w:t>Types of leachate monitoring point</w:t>
      </w:r>
    </w:p>
    <w:p w14:paraId="00C86DB8" w14:textId="2DC67199" w:rsidR="00E42EC1" w:rsidRDefault="001C347B" w:rsidP="00E42EC1">
      <w:pPr>
        <w:ind w:left="142"/>
      </w:pPr>
      <w:r w:rsidRPr="001C347B">
        <w:t>Leachate monitoring points can be classified by their location, which can be</w:t>
      </w:r>
      <w:r>
        <w:t>:</w:t>
      </w:r>
    </w:p>
    <w:p w14:paraId="056C813C" w14:textId="77777777" w:rsidR="001C347B" w:rsidRDefault="001C347B" w:rsidP="00E42EC1">
      <w:pPr>
        <w:ind w:left="142"/>
      </w:pPr>
    </w:p>
    <w:p w14:paraId="43E1254E" w14:textId="67B4990F" w:rsidR="001C347B" w:rsidRDefault="00C80FBC" w:rsidP="003C00FE">
      <w:pPr>
        <w:pStyle w:val="ListParagraph"/>
        <w:numPr>
          <w:ilvl w:val="0"/>
          <w:numId w:val="103"/>
        </w:numPr>
        <w:ind w:left="709"/>
      </w:pPr>
      <w:r>
        <w:t>W</w:t>
      </w:r>
      <w:r w:rsidR="003A3500" w:rsidRPr="003A3500">
        <w:t>ithin leachate drainage systems</w:t>
      </w:r>
      <w:r>
        <w:t>.</w:t>
      </w:r>
    </w:p>
    <w:p w14:paraId="41E0862B" w14:textId="1769CEC8" w:rsidR="003A3500" w:rsidRDefault="00C80FBC" w:rsidP="003C00FE">
      <w:pPr>
        <w:pStyle w:val="ListParagraph"/>
        <w:numPr>
          <w:ilvl w:val="0"/>
          <w:numId w:val="103"/>
        </w:numPr>
        <w:ind w:left="709"/>
      </w:pPr>
      <w:r>
        <w:t>W</w:t>
      </w:r>
      <w:r w:rsidR="00C3147E" w:rsidRPr="00C3147E">
        <w:t>ithin leakage detection layers below basal lining systems</w:t>
      </w:r>
      <w:r>
        <w:t>.</w:t>
      </w:r>
    </w:p>
    <w:p w14:paraId="2F098CA5" w14:textId="512E7DA3" w:rsidR="00C3147E" w:rsidRDefault="00C80FBC" w:rsidP="003C00FE">
      <w:pPr>
        <w:pStyle w:val="ListParagraph"/>
        <w:numPr>
          <w:ilvl w:val="0"/>
          <w:numId w:val="103"/>
        </w:numPr>
        <w:ind w:left="709"/>
      </w:pPr>
      <w:r>
        <w:t>A</w:t>
      </w:r>
      <w:r w:rsidR="00B61477" w:rsidRPr="00B61477">
        <w:t>t storage lagoons, storage tanks and discharge points</w:t>
      </w:r>
      <w:r w:rsidR="00B61477">
        <w:t xml:space="preserve"> and</w:t>
      </w:r>
    </w:p>
    <w:p w14:paraId="1C5144D0" w14:textId="6C11A8C0" w:rsidR="00B61477" w:rsidRDefault="00C80FBC" w:rsidP="003C00FE">
      <w:pPr>
        <w:pStyle w:val="ListParagraph"/>
        <w:numPr>
          <w:ilvl w:val="0"/>
          <w:numId w:val="103"/>
        </w:numPr>
        <w:ind w:left="709"/>
      </w:pPr>
      <w:r>
        <w:t>W</w:t>
      </w:r>
      <w:r w:rsidR="005655DF" w:rsidRPr="005655DF">
        <w:t>ithin the body of waste</w:t>
      </w:r>
      <w:r w:rsidR="005655DF">
        <w:t>.</w:t>
      </w:r>
    </w:p>
    <w:p w14:paraId="7D4D9312" w14:textId="77777777" w:rsidR="005655DF" w:rsidRDefault="005655DF" w:rsidP="005655DF"/>
    <w:p w14:paraId="293C0AA6" w14:textId="1D1EAC5B" w:rsidR="005655DF" w:rsidRDefault="00E32840" w:rsidP="005655DF">
      <w:pPr>
        <w:ind w:left="142"/>
      </w:pPr>
      <w:r w:rsidRPr="00E32840">
        <w:t>At any one site, monitoring points may be provided in one or a combination of locations. The largest category at existing landfill sites consists of monitoring points within the body of the waste</w:t>
      </w:r>
      <w:r>
        <w:t>.</w:t>
      </w:r>
    </w:p>
    <w:p w14:paraId="32E39F4E" w14:textId="77777777" w:rsidR="00E32840" w:rsidRPr="00E42EC1" w:rsidRDefault="00E32840" w:rsidP="005655DF">
      <w:pPr>
        <w:ind w:left="142"/>
      </w:pPr>
    </w:p>
    <w:p w14:paraId="36FF66C4" w14:textId="62E8725E" w:rsidR="00E32840" w:rsidRDefault="001B2FF0" w:rsidP="00E958A2">
      <w:pPr>
        <w:pStyle w:val="Heading3"/>
        <w:numPr>
          <w:ilvl w:val="2"/>
          <w:numId w:val="1"/>
        </w:numPr>
        <w:ind w:left="993" w:hanging="851"/>
      </w:pPr>
      <w:r w:rsidRPr="001B2FF0">
        <w:t>Design objectives for leachate monitoring points</w:t>
      </w:r>
    </w:p>
    <w:p w14:paraId="445824C3" w14:textId="77777777" w:rsidR="009F4E9E" w:rsidRPr="009F4E9E" w:rsidRDefault="009F4E9E" w:rsidP="009F4E9E">
      <w:pPr>
        <w:ind w:left="142"/>
        <w:rPr>
          <w:b/>
          <w:bCs/>
        </w:rPr>
      </w:pPr>
      <w:r w:rsidRPr="009F4E9E">
        <w:rPr>
          <w:b/>
          <w:bCs/>
        </w:rPr>
        <w:t xml:space="preserve">Monitoring points within leachate drainage layers </w:t>
      </w:r>
    </w:p>
    <w:p w14:paraId="4A7F3E46" w14:textId="10FFAD05" w:rsidR="001B2FF0" w:rsidRDefault="009F4E9E" w:rsidP="009F4E9E">
      <w:pPr>
        <w:ind w:left="142"/>
      </w:pPr>
      <w:r>
        <w:t>Specific design objectives relating to monitoring points within leachate drainage layers are:</w:t>
      </w:r>
    </w:p>
    <w:p w14:paraId="1EB81193" w14:textId="77777777" w:rsidR="009F4E9E" w:rsidRDefault="009F4E9E" w:rsidP="009F4E9E">
      <w:pPr>
        <w:ind w:left="142"/>
      </w:pPr>
    </w:p>
    <w:p w14:paraId="5018B8CE" w14:textId="386621FC" w:rsidR="009F4E9E" w:rsidRDefault="00C80FBC" w:rsidP="003C00FE">
      <w:pPr>
        <w:pStyle w:val="ListParagraph"/>
        <w:numPr>
          <w:ilvl w:val="0"/>
          <w:numId w:val="104"/>
        </w:numPr>
        <w:ind w:left="709"/>
      </w:pPr>
      <w:r>
        <w:t>T</w:t>
      </w:r>
      <w:r w:rsidR="00221C29" w:rsidRPr="00221C29">
        <w:t>o enable an appropriate sample of leachate to be obtained from the base of the site where drainage systems are working efficiently, particularly where recirculation of leachate has been successfully established, samples taken from a discharge point within the basal drainage system will be representative of free-draining leachate within the waste mass</w:t>
      </w:r>
      <w:r w:rsidR="00221C29">
        <w:t xml:space="preserve"> and</w:t>
      </w:r>
    </w:p>
    <w:p w14:paraId="2DEB7DB4" w14:textId="4132A480" w:rsidR="00221C29" w:rsidRDefault="00C80FBC" w:rsidP="003C00FE">
      <w:pPr>
        <w:pStyle w:val="ListParagraph"/>
        <w:numPr>
          <w:ilvl w:val="0"/>
          <w:numId w:val="104"/>
        </w:numPr>
        <w:ind w:left="709"/>
      </w:pPr>
      <w:r>
        <w:t>T</w:t>
      </w:r>
      <w:r w:rsidR="009375EE" w:rsidRPr="009375EE">
        <w:t>o determine the volume of leachate discharged discharge points from drainage systems can be monitored to record the volume removed and</w:t>
      </w:r>
      <w:r>
        <w:t>,</w:t>
      </w:r>
      <w:r w:rsidR="009375EE" w:rsidRPr="009375EE">
        <w:t xml:space="preserve"> in some instances, the rate of flow of leachate</w:t>
      </w:r>
      <w:r w:rsidR="009375EE">
        <w:t>.</w:t>
      </w:r>
    </w:p>
    <w:p w14:paraId="1653D5CE" w14:textId="77777777" w:rsidR="009375EE" w:rsidRDefault="009375EE" w:rsidP="009375EE"/>
    <w:p w14:paraId="45764620" w14:textId="57C8BFA0" w:rsidR="002B74C6" w:rsidRDefault="002B74C6" w:rsidP="002B74C6">
      <w:pPr>
        <w:ind w:left="142"/>
      </w:pPr>
      <w:r>
        <w:t>Other design objectives are based on an appreciation of the specific purpose of a monitoring point combined with an understanding of the hydraulic conditions of the landfill and the drainage layer.</w:t>
      </w:r>
    </w:p>
    <w:p w14:paraId="10859EEA" w14:textId="77777777" w:rsidR="002B74C6" w:rsidRDefault="002B74C6" w:rsidP="002B74C6">
      <w:pPr>
        <w:ind w:left="142"/>
      </w:pPr>
    </w:p>
    <w:p w14:paraId="656D158F" w14:textId="77777777" w:rsidR="002B74C6" w:rsidRDefault="002B74C6" w:rsidP="002B74C6">
      <w:pPr>
        <w:ind w:left="142"/>
      </w:pPr>
      <w:r>
        <w:t xml:space="preserve">Monitoring points installed within drainage systems which are part of a continuous drainage blanket could be used to provide leachate level measurements above the site base. Noncontinuous drainage layers are unlikely to be as reliable unless there is free movement of leachate through the waste between drainage lines. </w:t>
      </w:r>
    </w:p>
    <w:p w14:paraId="16486462" w14:textId="77777777" w:rsidR="002B74C6" w:rsidRDefault="002B74C6" w:rsidP="002B74C6">
      <w:pPr>
        <w:ind w:left="142"/>
      </w:pPr>
    </w:p>
    <w:p w14:paraId="24E10A48" w14:textId="77777777" w:rsidR="002B74C6" w:rsidRPr="002B74C6" w:rsidRDefault="002B74C6" w:rsidP="002B74C6">
      <w:pPr>
        <w:ind w:left="142"/>
        <w:rPr>
          <w:b/>
          <w:bCs/>
        </w:rPr>
      </w:pPr>
      <w:r w:rsidRPr="002B74C6">
        <w:rPr>
          <w:b/>
          <w:bCs/>
        </w:rPr>
        <w:t xml:space="preserve">Monitoring points within leakage detection layers </w:t>
      </w:r>
    </w:p>
    <w:p w14:paraId="0E422BA9" w14:textId="6854453E" w:rsidR="002B74C6" w:rsidRDefault="002B74C6" w:rsidP="002B74C6">
      <w:pPr>
        <w:ind w:left="142"/>
      </w:pPr>
      <w:r>
        <w:t>The primary design objective relating to monitoring points within leachate leakage detection layers below landfill liners is:</w:t>
      </w:r>
    </w:p>
    <w:p w14:paraId="103FD8E0" w14:textId="77777777" w:rsidR="002B74C6" w:rsidRDefault="002B74C6" w:rsidP="002B74C6">
      <w:pPr>
        <w:ind w:left="142"/>
      </w:pPr>
    </w:p>
    <w:p w14:paraId="6425DA74" w14:textId="22CCDF07" w:rsidR="002B74C6" w:rsidRDefault="00C80FBC" w:rsidP="003C00FE">
      <w:pPr>
        <w:pStyle w:val="ListParagraph"/>
        <w:numPr>
          <w:ilvl w:val="0"/>
          <w:numId w:val="105"/>
        </w:numPr>
        <w:ind w:left="709"/>
      </w:pPr>
      <w:r>
        <w:t>T</w:t>
      </w:r>
      <w:r w:rsidR="003E4F9A" w:rsidRPr="003E4F9A">
        <w:t>o identify and quantify any leachate leakage</w:t>
      </w:r>
      <w:r w:rsidR="003E4F9A">
        <w:t xml:space="preserve"> and</w:t>
      </w:r>
    </w:p>
    <w:p w14:paraId="1E74AB57" w14:textId="7B73C155" w:rsidR="003E4F9A" w:rsidRDefault="00C80FBC" w:rsidP="003C00FE">
      <w:pPr>
        <w:pStyle w:val="ListParagraph"/>
        <w:numPr>
          <w:ilvl w:val="0"/>
          <w:numId w:val="105"/>
        </w:numPr>
        <w:ind w:left="709"/>
      </w:pPr>
      <w:r>
        <w:t>T</w:t>
      </w:r>
      <w:r w:rsidR="00096EC9" w:rsidRPr="00096EC9">
        <w:t>o enable an appropriate sample of liquid to be obtained for comparison to leachate quality</w:t>
      </w:r>
      <w:r w:rsidR="00096EC9">
        <w:t>.</w:t>
      </w:r>
    </w:p>
    <w:p w14:paraId="200BEFC1" w14:textId="77777777" w:rsidR="00096EC9" w:rsidRDefault="00096EC9" w:rsidP="00096EC9"/>
    <w:p w14:paraId="5E4BE45A" w14:textId="77777777" w:rsidR="00C86065" w:rsidRDefault="00C86065" w:rsidP="00C86065">
      <w:pPr>
        <w:ind w:left="142"/>
      </w:pPr>
      <w:r>
        <w:t xml:space="preserve">Depending on the design of the detection layer, other monitoring objectives may be set which could include the measurement of water level, flow or discharge rate. </w:t>
      </w:r>
    </w:p>
    <w:p w14:paraId="44AAAE57" w14:textId="53ECFFE7" w:rsidR="00096EC9" w:rsidRDefault="00C86065" w:rsidP="00C86065">
      <w:pPr>
        <w:ind w:left="142"/>
      </w:pPr>
      <w:r>
        <w:t>Leakage detection layers provide, in theory, a monitoring facility for detecting any leakage of leachate below the base of an engineered basal lining system. The design of detection layers usually includes a granular material, sometimes with piped drains, sandwiched between low permeability layers. The detection layer should remain dry in the absence of any leachate leakage from the overlying landfill. In practice, water can enter this layer from various sources including the following:</w:t>
      </w:r>
    </w:p>
    <w:p w14:paraId="23F966B4" w14:textId="77777777" w:rsidR="00C86065" w:rsidRDefault="00C86065" w:rsidP="00C86065">
      <w:pPr>
        <w:ind w:left="142"/>
      </w:pPr>
    </w:p>
    <w:p w14:paraId="597D376F" w14:textId="2894E0D8" w:rsidR="00C86065" w:rsidRDefault="00341ECE" w:rsidP="003C00FE">
      <w:pPr>
        <w:pStyle w:val="ListParagraph"/>
        <w:numPr>
          <w:ilvl w:val="0"/>
          <w:numId w:val="106"/>
        </w:numPr>
        <w:ind w:left="709"/>
      </w:pPr>
      <w:r w:rsidRPr="00341ECE">
        <w:t>From compaction of an overlying mineral lining layer releasing pore water following construction. The quality of this water can often be heavily mineralised and be mistakenly identified as leachate</w:t>
      </w:r>
      <w:r>
        <w:t xml:space="preserve"> and</w:t>
      </w:r>
    </w:p>
    <w:p w14:paraId="6595679D" w14:textId="20D96485" w:rsidR="00341ECE" w:rsidRDefault="00BA12BA" w:rsidP="003C00FE">
      <w:pPr>
        <w:pStyle w:val="ListParagraph"/>
        <w:numPr>
          <w:ilvl w:val="0"/>
          <w:numId w:val="106"/>
        </w:numPr>
        <w:ind w:left="709"/>
      </w:pPr>
      <w:r w:rsidRPr="00BA12BA">
        <w:t>From groundwater upwelling through the secondary basal liner. This can occur seasonally or permanently depending on local conditions.</w:t>
      </w:r>
      <w:r w:rsidR="00EE1C31">
        <w:t xml:space="preserve"> </w:t>
      </w:r>
      <w:r w:rsidRPr="00BA12BA">
        <w:t>However, it should be bourn in mind when designing a landfill that the Landfill Regulations require that groundwater should be prevented from entering the landfilled waste and that designing the base of the landfill below the water table can pose engineering problems</w:t>
      </w:r>
      <w:r>
        <w:t>.</w:t>
      </w:r>
    </w:p>
    <w:p w14:paraId="1B07FB65" w14:textId="77777777" w:rsidR="00BA12BA" w:rsidRDefault="00BA12BA" w:rsidP="00BA12BA"/>
    <w:p w14:paraId="7B9245A4" w14:textId="77777777" w:rsidR="00D5497E" w:rsidRDefault="00D5497E" w:rsidP="00D5497E">
      <w:pPr>
        <w:ind w:left="142"/>
      </w:pPr>
      <w:r>
        <w:t xml:space="preserve">In both cases, a sample of the pore water from the basal lining materials used should be obtained to allow comparison to any water identified in the detection layer. </w:t>
      </w:r>
    </w:p>
    <w:p w14:paraId="5899CE0D" w14:textId="77777777" w:rsidR="00D5497E" w:rsidRDefault="00D5497E" w:rsidP="00D5497E">
      <w:pPr>
        <w:ind w:left="142"/>
      </w:pPr>
    </w:p>
    <w:p w14:paraId="649C022A" w14:textId="1F82A2DD" w:rsidR="00BA12BA" w:rsidRDefault="00D5497E" w:rsidP="00D5497E">
      <w:pPr>
        <w:ind w:left="142"/>
      </w:pPr>
      <w:r>
        <w:t>Where leakage detection layers are in place and successfully operating, they could provide a rationale for reducing monitoring effort in groundwater and surface waters provided:</w:t>
      </w:r>
    </w:p>
    <w:p w14:paraId="57F4277F" w14:textId="77777777" w:rsidR="00D5497E" w:rsidRDefault="00D5497E" w:rsidP="00D5497E">
      <w:pPr>
        <w:ind w:left="142"/>
      </w:pPr>
    </w:p>
    <w:p w14:paraId="1DE9339C" w14:textId="0F548929" w:rsidR="00D5497E" w:rsidRDefault="00C80FBC" w:rsidP="003C00FE">
      <w:pPr>
        <w:pStyle w:val="ListParagraph"/>
        <w:numPr>
          <w:ilvl w:val="0"/>
          <w:numId w:val="107"/>
        </w:numPr>
        <w:ind w:left="709"/>
      </w:pPr>
      <w:r>
        <w:t>T</w:t>
      </w:r>
      <w:r w:rsidR="00900611" w:rsidRPr="00900611">
        <w:t>he detection layer can be hydraulically tested to confirm its integrity</w:t>
      </w:r>
      <w:r>
        <w:t>.</w:t>
      </w:r>
    </w:p>
    <w:p w14:paraId="2023B2EE" w14:textId="391EAE28" w:rsidR="00900611" w:rsidRDefault="00C80FBC" w:rsidP="003C00FE">
      <w:pPr>
        <w:pStyle w:val="ListParagraph"/>
        <w:numPr>
          <w:ilvl w:val="0"/>
          <w:numId w:val="107"/>
        </w:numPr>
        <w:ind w:left="709"/>
      </w:pPr>
      <w:r>
        <w:t>A</w:t>
      </w:r>
      <w:r w:rsidR="008D7B42" w:rsidRPr="008D7B42">
        <w:t>t least 5 years monitoring data is available from the detection layer and from surrounding groundwater and surface water</w:t>
      </w:r>
      <w:r w:rsidR="008D7B42">
        <w:t xml:space="preserve"> and</w:t>
      </w:r>
    </w:p>
    <w:p w14:paraId="4180B76F" w14:textId="2BFBF127" w:rsidR="008D7B42" w:rsidRDefault="00C80FBC" w:rsidP="003C00FE">
      <w:pPr>
        <w:pStyle w:val="ListParagraph"/>
        <w:numPr>
          <w:ilvl w:val="0"/>
          <w:numId w:val="107"/>
        </w:numPr>
        <w:ind w:left="709"/>
      </w:pPr>
      <w:r>
        <w:t>M</w:t>
      </w:r>
      <w:r w:rsidR="00533DD2" w:rsidRPr="00533DD2">
        <w:t>onitoring data from the detection layer shows no evidence of leachate leakage</w:t>
      </w:r>
      <w:r w:rsidR="00533DD2">
        <w:t>.</w:t>
      </w:r>
    </w:p>
    <w:p w14:paraId="221B0403" w14:textId="77777777" w:rsidR="00533DD2" w:rsidRDefault="00533DD2" w:rsidP="00533DD2"/>
    <w:p w14:paraId="27D975A3" w14:textId="77777777" w:rsidR="00763EE0" w:rsidRDefault="00763EE0" w:rsidP="00763EE0">
      <w:r>
        <w:t xml:space="preserve">If leakage of leachate into the detection layer is confirmed, an immediate review of risk and the need to modify groundwater and surface water monitoring programmes should be implemented. </w:t>
      </w:r>
    </w:p>
    <w:p w14:paraId="761FF6F8" w14:textId="77777777" w:rsidR="00763EE0" w:rsidRDefault="00763EE0" w:rsidP="00763EE0"/>
    <w:p w14:paraId="5C82A3DD" w14:textId="77777777" w:rsidR="00763EE0" w:rsidRPr="00763EE0" w:rsidRDefault="00763EE0" w:rsidP="00763EE0">
      <w:pPr>
        <w:rPr>
          <w:b/>
          <w:bCs/>
        </w:rPr>
      </w:pPr>
      <w:r w:rsidRPr="00763EE0">
        <w:rPr>
          <w:b/>
          <w:bCs/>
        </w:rPr>
        <w:t xml:space="preserve">Leachate lagoons, storage tanks and discharge points </w:t>
      </w:r>
    </w:p>
    <w:p w14:paraId="1C828838" w14:textId="43528C1E" w:rsidR="00533DD2" w:rsidRDefault="00763EE0" w:rsidP="00763EE0">
      <w:r>
        <w:t>Specific design objectives relating to monitoring points within surface storage lagoons and at discharge points include:</w:t>
      </w:r>
    </w:p>
    <w:p w14:paraId="450284B6" w14:textId="77777777" w:rsidR="00763EE0" w:rsidRDefault="00763EE0" w:rsidP="00763EE0"/>
    <w:p w14:paraId="73AFB0F7" w14:textId="3AB04816" w:rsidR="00763EE0" w:rsidRDefault="00C80FBC" w:rsidP="003C00FE">
      <w:pPr>
        <w:pStyle w:val="ListParagraph"/>
        <w:numPr>
          <w:ilvl w:val="0"/>
          <w:numId w:val="108"/>
        </w:numPr>
        <w:ind w:left="709"/>
      </w:pPr>
      <w:r>
        <w:t>T</w:t>
      </w:r>
      <w:r w:rsidR="00EA7ACD" w:rsidRPr="00EA7ACD">
        <w:t>o permit an accurate level of fluid within storage facilities to be measured and recorded to an elevation expressed as metres above ordnance datum or by reference to a locally fixed maximum or overspill level</w:t>
      </w:r>
      <w:r>
        <w:t>.</w:t>
      </w:r>
    </w:p>
    <w:p w14:paraId="5B372187" w14:textId="17CA55ED" w:rsidR="00EA7ACD" w:rsidRDefault="00C80FBC" w:rsidP="003C00FE">
      <w:pPr>
        <w:pStyle w:val="ListParagraph"/>
        <w:numPr>
          <w:ilvl w:val="0"/>
          <w:numId w:val="108"/>
        </w:numPr>
        <w:ind w:left="709"/>
      </w:pPr>
      <w:r>
        <w:t>T</w:t>
      </w:r>
      <w:r w:rsidR="00630E49" w:rsidRPr="00630E49">
        <w:t>o enable a sample of leachate representative of the lagoon quality to be obtained prior to discharge</w:t>
      </w:r>
      <w:r w:rsidR="00630E49">
        <w:t xml:space="preserve"> and</w:t>
      </w:r>
    </w:p>
    <w:p w14:paraId="6FD3D76F" w14:textId="483398FE" w:rsidR="00630E49" w:rsidRDefault="00C80FBC" w:rsidP="003C00FE">
      <w:pPr>
        <w:pStyle w:val="ListParagraph"/>
        <w:numPr>
          <w:ilvl w:val="0"/>
          <w:numId w:val="108"/>
        </w:numPr>
        <w:ind w:left="709"/>
      </w:pPr>
      <w:r>
        <w:t>T</w:t>
      </w:r>
      <w:r w:rsidR="00061F6E" w:rsidRPr="00061F6E">
        <w:t>o record discharge volumes</w:t>
      </w:r>
      <w:r w:rsidR="00061F6E">
        <w:t>.</w:t>
      </w:r>
    </w:p>
    <w:p w14:paraId="12FCDD6F" w14:textId="77777777" w:rsidR="00061F6E" w:rsidRDefault="00061F6E" w:rsidP="00061F6E"/>
    <w:p w14:paraId="578ADFE2" w14:textId="77777777" w:rsidR="00282AB6" w:rsidRDefault="00282AB6" w:rsidP="00282AB6">
      <w:r>
        <w:t xml:space="preserve">Lagoons may include storage facilities pre and post treatment or collection facilities prior to discharge off-site via tanker or sewer. </w:t>
      </w:r>
    </w:p>
    <w:p w14:paraId="3BCDE5DE" w14:textId="77777777" w:rsidR="00282AB6" w:rsidRDefault="00282AB6" w:rsidP="00282AB6"/>
    <w:p w14:paraId="05BBCD27" w14:textId="77777777" w:rsidR="00282AB6" w:rsidRPr="00282AB6" w:rsidRDefault="00282AB6" w:rsidP="00282AB6">
      <w:pPr>
        <w:rPr>
          <w:b/>
          <w:bCs/>
        </w:rPr>
      </w:pPr>
      <w:r w:rsidRPr="00282AB6">
        <w:rPr>
          <w:b/>
          <w:bCs/>
        </w:rPr>
        <w:t xml:space="preserve">Monitoring points within the body of waste </w:t>
      </w:r>
    </w:p>
    <w:p w14:paraId="524B502F" w14:textId="42F37F50" w:rsidR="00061F6E" w:rsidRDefault="00282AB6" w:rsidP="00282AB6">
      <w:r>
        <w:t>Specific design objectives relating to monitoring points within the body of the waste are:</w:t>
      </w:r>
    </w:p>
    <w:p w14:paraId="235C339D" w14:textId="77777777" w:rsidR="00282AB6" w:rsidRDefault="00282AB6" w:rsidP="00282AB6"/>
    <w:p w14:paraId="3B24226D" w14:textId="7BB8A917" w:rsidR="00282AB6" w:rsidRDefault="00C80FBC" w:rsidP="003C00FE">
      <w:pPr>
        <w:pStyle w:val="ListParagraph"/>
        <w:numPr>
          <w:ilvl w:val="0"/>
          <w:numId w:val="109"/>
        </w:numPr>
      </w:pPr>
      <w:r>
        <w:t>T</w:t>
      </w:r>
      <w:r w:rsidR="006A72C6" w:rsidRPr="006A72C6">
        <w:t>o permit an accurate level of leachate to be measured and recorded to an elevation expressed as metres above ordnance datum and as metres above the site base</w:t>
      </w:r>
      <w:r w:rsidR="006A72C6">
        <w:t xml:space="preserve"> and</w:t>
      </w:r>
    </w:p>
    <w:p w14:paraId="62105114" w14:textId="5AC96871" w:rsidR="006A72C6" w:rsidRDefault="00C80FBC" w:rsidP="003C00FE">
      <w:pPr>
        <w:pStyle w:val="ListParagraph"/>
        <w:numPr>
          <w:ilvl w:val="0"/>
          <w:numId w:val="109"/>
        </w:numPr>
      </w:pPr>
      <w:r>
        <w:t>T</w:t>
      </w:r>
      <w:r w:rsidR="00087442" w:rsidRPr="00087442">
        <w:t>o enable an appropriate sample of leachate to be obtained from the waste body</w:t>
      </w:r>
      <w:r w:rsidR="00087442">
        <w:t>.</w:t>
      </w:r>
    </w:p>
    <w:p w14:paraId="20E07E0F" w14:textId="77777777" w:rsidR="00087442" w:rsidRDefault="00087442" w:rsidP="00087442"/>
    <w:p w14:paraId="4987DD21" w14:textId="5FCD18DE" w:rsidR="00087442" w:rsidRDefault="00C94A2C" w:rsidP="00087442">
      <w:r w:rsidRPr="00C94A2C">
        <w:t>Other design objectives are based on an appreciation of the specific purpose of a monitoring point combined with an understanding of the hydraulic conditions of the landfill. Some examples follow</w:t>
      </w:r>
      <w:r>
        <w:t>:</w:t>
      </w:r>
    </w:p>
    <w:p w14:paraId="5DF1CCA2" w14:textId="77777777" w:rsidR="00C94A2C" w:rsidRDefault="00C94A2C" w:rsidP="00087442"/>
    <w:p w14:paraId="7671519B" w14:textId="04A31D2A" w:rsidR="00C94A2C" w:rsidRDefault="00FF3DFB" w:rsidP="003C00FE">
      <w:pPr>
        <w:pStyle w:val="ListParagraph"/>
        <w:numPr>
          <w:ilvl w:val="0"/>
          <w:numId w:val="110"/>
        </w:numPr>
      </w:pPr>
      <w:r w:rsidRPr="00FF3DFB">
        <w:t xml:space="preserve">Monitoring points may be designed for multiple use such as gas monitoring, gas extraction, and / or leachate extraction. Multiple usage of monitoring points should only be accepted where it can be shown that these do not conflict with basic monitoring objectives. </w:t>
      </w:r>
      <w:r w:rsidR="000F20F1">
        <w:t>For example,</w:t>
      </w:r>
      <w:r w:rsidRPr="00FF3DFB">
        <w:t xml:space="preserve"> a leachate extraction point which is frequently pumped will provide a reasonable point for obtaining leachate quality samples but may not always be satisfactory for level monitoring (Section 6.2)</w:t>
      </w:r>
      <w:r w:rsidR="00C80FBC">
        <w:t>.</w:t>
      </w:r>
    </w:p>
    <w:p w14:paraId="4A873E02" w14:textId="3732417E" w:rsidR="00FF3DFB" w:rsidRDefault="00EF22E8" w:rsidP="003C00FE">
      <w:pPr>
        <w:pStyle w:val="ListParagraph"/>
        <w:numPr>
          <w:ilvl w:val="0"/>
          <w:numId w:val="110"/>
        </w:numPr>
      </w:pPr>
      <w:r w:rsidRPr="00EF22E8">
        <w:t>Leachate quality may vary with depth. The sampling zone specified in the design objective will depend on whether the monitoring objective is to sample leachate from the base of the site (e.g. for risk assessment of leakage through base) or leachate from higher levels within the waste (e.g. to assess variability in degradation of the waste body)</w:t>
      </w:r>
      <w:r>
        <w:t xml:space="preserve"> and</w:t>
      </w:r>
    </w:p>
    <w:p w14:paraId="356631A9" w14:textId="03D0C3A8" w:rsidR="00EF22E8" w:rsidRDefault="00A2565C" w:rsidP="003C00FE">
      <w:pPr>
        <w:pStyle w:val="ListParagraph"/>
        <w:numPr>
          <w:ilvl w:val="0"/>
          <w:numId w:val="110"/>
        </w:numPr>
      </w:pPr>
      <w:r w:rsidRPr="00A2565C">
        <w:t>Perched leachate levels may be developed in the site, and these may require separate additional monitoring installations</w:t>
      </w:r>
      <w:r>
        <w:t>.</w:t>
      </w:r>
    </w:p>
    <w:p w14:paraId="48F7A494" w14:textId="77777777" w:rsidR="00A2565C" w:rsidRDefault="00A2565C" w:rsidP="00A2565C"/>
    <w:p w14:paraId="34223AF8" w14:textId="09AA0649" w:rsidR="00A2565C" w:rsidRDefault="006956CE" w:rsidP="00A2565C">
      <w:r w:rsidRPr="006956CE">
        <w:t>In some circumstances, it may not be possible to fully achieve design objectives. Some examples follow</w:t>
      </w:r>
      <w:r>
        <w:t>:</w:t>
      </w:r>
    </w:p>
    <w:p w14:paraId="0BD3D638" w14:textId="77777777" w:rsidR="006956CE" w:rsidRDefault="006956CE" w:rsidP="00A2565C"/>
    <w:p w14:paraId="6A125C29" w14:textId="1E075ADD" w:rsidR="006956CE" w:rsidRDefault="000E76A7" w:rsidP="003C00FE">
      <w:pPr>
        <w:pStyle w:val="ListParagraph"/>
        <w:numPr>
          <w:ilvl w:val="0"/>
          <w:numId w:val="111"/>
        </w:numPr>
      </w:pPr>
      <w:r>
        <w:t>Larger diameter sumps may not yield samples of leachate appropriate to the waste body unless they are regularly pumped. It is preferable to use smaller diameter installations (i.e. less than 200 mm) for routine monitoring and</w:t>
      </w:r>
    </w:p>
    <w:p w14:paraId="679C42DD" w14:textId="43D20F83" w:rsidR="000E76A7" w:rsidRDefault="00EA7E2C" w:rsidP="003C00FE">
      <w:pPr>
        <w:pStyle w:val="ListParagraph"/>
        <w:numPr>
          <w:ilvl w:val="0"/>
          <w:numId w:val="111"/>
        </w:numPr>
      </w:pPr>
      <w:r>
        <w:t>In high density or deep landfill sites without a leachate collection and basal drainage system, it may prove difficult to provide monitoring points that can unambiguously record the level of leachate lying above the site base. Levels in these monitoring points may be influenced by perched inflows or confining pressures induced by the weight of overlying waste. In cases of ambiguity the lack of certainty should be compensated by greater emphasis on the potential pollution pathway - i.e. by increasing the number of points and the frequency of monitoring of groundwater or surface water.</w:t>
      </w:r>
    </w:p>
    <w:p w14:paraId="4D9D0A19" w14:textId="77777777" w:rsidR="00EA7E2C" w:rsidRDefault="00EA7E2C" w:rsidP="00EA7E2C"/>
    <w:p w14:paraId="30F5209E" w14:textId="07A1F23B" w:rsidR="00EA7E2C" w:rsidRDefault="00F044EA" w:rsidP="00EA7E2C">
      <w:pPr>
        <w:ind w:left="142"/>
      </w:pPr>
      <w:r w:rsidRPr="00F044EA">
        <w:t>In cases where it is not technically possible to obtain unambiguous leachate monitoring information from a site, these reasons should be stated in the site control and monitoring plan and an alternative monitoring strategy developed in consultation between the operator and SEPA</w:t>
      </w:r>
      <w:r>
        <w:t>.</w:t>
      </w:r>
    </w:p>
    <w:p w14:paraId="0519F57F" w14:textId="77777777" w:rsidR="009375EE" w:rsidRPr="001B2FF0" w:rsidRDefault="009375EE" w:rsidP="009375EE">
      <w:pPr>
        <w:ind w:left="142"/>
      </w:pPr>
    </w:p>
    <w:p w14:paraId="2A15817F" w14:textId="06FC81AA" w:rsidR="00787714" w:rsidRDefault="006A2BFF" w:rsidP="00E958A2">
      <w:pPr>
        <w:pStyle w:val="Heading3"/>
        <w:numPr>
          <w:ilvl w:val="2"/>
          <w:numId w:val="1"/>
        </w:numPr>
        <w:ind w:left="993" w:hanging="851"/>
      </w:pPr>
      <w:r w:rsidRPr="006A2BFF">
        <w:t>Design and construction of leachate monitoring points in the body of waste</w:t>
      </w:r>
    </w:p>
    <w:p w14:paraId="4BBE3356" w14:textId="77CF660D" w:rsidR="006A2BFF" w:rsidRDefault="00FD0C93" w:rsidP="006A2BFF">
      <w:pPr>
        <w:ind w:left="142"/>
      </w:pPr>
      <w:r w:rsidRPr="00FD0C93">
        <w:t>There are many individual and innovative approaches used in the design and construction of leachate monitoring points within waste. In general, these fall into two categories</w:t>
      </w:r>
      <w:r>
        <w:t>:</w:t>
      </w:r>
    </w:p>
    <w:p w14:paraId="70A6E1BD" w14:textId="77777777" w:rsidR="00FD0C93" w:rsidRDefault="00FD0C93" w:rsidP="006A2BFF">
      <w:pPr>
        <w:ind w:left="142"/>
      </w:pPr>
    </w:p>
    <w:p w14:paraId="21CDFF9E" w14:textId="22F3E15D" w:rsidR="00FD0C93" w:rsidRDefault="00C80FBC" w:rsidP="003C00FE">
      <w:pPr>
        <w:pStyle w:val="ListParagraph"/>
        <w:numPr>
          <w:ilvl w:val="0"/>
          <w:numId w:val="112"/>
        </w:numPr>
        <w:ind w:left="709"/>
      </w:pPr>
      <w:r>
        <w:t>M</w:t>
      </w:r>
      <w:r w:rsidR="00572715" w:rsidRPr="00572715">
        <w:t>onitoring points built during landfilling</w:t>
      </w:r>
      <w:r w:rsidR="00572715">
        <w:t xml:space="preserve"> and</w:t>
      </w:r>
    </w:p>
    <w:p w14:paraId="1B506CFA" w14:textId="79F40F17" w:rsidR="00572715" w:rsidRDefault="00C80FBC" w:rsidP="003C00FE">
      <w:pPr>
        <w:pStyle w:val="ListParagraph"/>
        <w:numPr>
          <w:ilvl w:val="0"/>
          <w:numId w:val="112"/>
        </w:numPr>
        <w:ind w:left="709"/>
      </w:pPr>
      <w:r>
        <w:t>M</w:t>
      </w:r>
      <w:r w:rsidR="00B070A1" w:rsidRPr="00B070A1">
        <w:t>onitoring points retrofitted following landfilling</w:t>
      </w:r>
      <w:r w:rsidR="00B070A1">
        <w:t>.</w:t>
      </w:r>
    </w:p>
    <w:p w14:paraId="5CDE259D" w14:textId="77777777" w:rsidR="00B070A1" w:rsidRDefault="00B070A1" w:rsidP="00B070A1"/>
    <w:p w14:paraId="4AEB218E" w14:textId="5F377D8E" w:rsidR="00B070A1" w:rsidRDefault="001E3B63" w:rsidP="00B070A1">
      <w:r w:rsidRPr="001E3B63">
        <w:t>Advantages and disadvantages of each category of monitoring point are summarised in Table 8.1. The optimum approach would be to use a combination of both types</w:t>
      </w:r>
      <w:r w:rsidR="00667408">
        <w:t>.</w:t>
      </w:r>
      <w:r w:rsidRPr="001E3B63">
        <w:t xml:space="preserve"> Guidance on the design and construction of these points is presented in Appendices 3, 4 and 5.</w:t>
      </w:r>
    </w:p>
    <w:p w14:paraId="419A7CB4" w14:textId="77777777" w:rsidR="001E3B63" w:rsidRDefault="001E3B63" w:rsidP="00B070A1"/>
    <w:p w14:paraId="2566859C" w14:textId="70F9C8FD" w:rsidR="001E3B63" w:rsidRPr="00725AFC" w:rsidRDefault="001E3B63" w:rsidP="001E3B63">
      <w:pPr>
        <w:pStyle w:val="BodyText1"/>
        <w:rPr>
          <w:rFonts w:eastAsia="Times New Roman"/>
          <w:b/>
          <w:bCs/>
        </w:rPr>
      </w:pPr>
      <w:r w:rsidRPr="00725AFC">
        <w:rPr>
          <w:rFonts w:eastAsia="Times New Roman"/>
          <w:b/>
          <w:bCs/>
        </w:rPr>
        <w:t xml:space="preserve">Table </w:t>
      </w:r>
      <w:r>
        <w:rPr>
          <w:rFonts w:eastAsia="Times New Roman"/>
          <w:b/>
          <w:bCs/>
        </w:rPr>
        <w:t xml:space="preserve">8.1: </w:t>
      </w:r>
      <w:r w:rsidR="00AF6531" w:rsidRPr="00AF6531">
        <w:rPr>
          <w:rFonts w:eastAsia="Times New Roman"/>
          <w:b/>
          <w:bCs/>
        </w:rPr>
        <w:t>Advantages and disadvantages of built and retrofitted monitoring points for monitoring leachate</w:t>
      </w:r>
    </w:p>
    <w:tbl>
      <w:tblPr>
        <w:tblW w:w="10261" w:type="dxa"/>
        <w:tblLayout w:type="fixed"/>
        <w:tblCellMar>
          <w:left w:w="0" w:type="dxa"/>
          <w:right w:w="0" w:type="dxa"/>
        </w:tblCellMar>
        <w:tblLook w:val="04A0" w:firstRow="1" w:lastRow="0" w:firstColumn="1" w:lastColumn="0" w:noHBand="0" w:noVBand="1"/>
        <w:tblCaption w:val="Table 8.1: Advantages and disadvantages of built and retrofitted monitoring points for monitoring leachate"/>
        <w:tblDescription w:val="Advantages and disadvantages of built and retrofitted monitoring points for monitoring leachate"/>
      </w:tblPr>
      <w:tblGrid>
        <w:gridCol w:w="2551"/>
        <w:gridCol w:w="3855"/>
        <w:gridCol w:w="3855"/>
      </w:tblGrid>
      <w:tr w:rsidR="00AF6531" w:rsidRPr="004E2348" w14:paraId="260692AC" w14:textId="77777777" w:rsidTr="00AF6531">
        <w:trPr>
          <w:trHeight w:val="610"/>
          <w:tblHeader/>
        </w:trPr>
        <w:tc>
          <w:tcPr>
            <w:tcW w:w="255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69206C0A" w14:textId="13BA0CAC" w:rsidR="00AF6531" w:rsidRPr="004E2348" w:rsidRDefault="00AF6531" w:rsidP="00357924">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Type of Leachate Monitoring Point</w:t>
            </w:r>
          </w:p>
        </w:tc>
        <w:tc>
          <w:tcPr>
            <w:tcW w:w="3855"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BDDA895" w14:textId="13564E92" w:rsidR="00AF6531" w:rsidRPr="004E2348" w:rsidRDefault="00AF6531" w:rsidP="00357924">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Advantages</w:t>
            </w:r>
          </w:p>
        </w:tc>
        <w:tc>
          <w:tcPr>
            <w:tcW w:w="3855"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893B800" w14:textId="0747AA29" w:rsidR="00AF6531" w:rsidRPr="004E2348" w:rsidRDefault="00AF6531" w:rsidP="00357924">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Disadvantages</w:t>
            </w:r>
          </w:p>
        </w:tc>
      </w:tr>
      <w:tr w:rsidR="00AF6531" w:rsidRPr="004E2348" w14:paraId="4D1DC3F8" w14:textId="77777777" w:rsidTr="00AF6531">
        <w:trPr>
          <w:trHeight w:val="315"/>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5358C93" w14:textId="0D9D1F79" w:rsidR="00AF6531" w:rsidRPr="004E2348" w:rsidRDefault="00AF6531" w:rsidP="00AF6531">
            <w:pPr>
              <w:spacing w:before="120" w:after="120" w:line="240" w:lineRule="auto"/>
              <w:rPr>
                <w:rFonts w:ascii="Arial" w:eastAsia="Times New Roman" w:hAnsi="Arial" w:cs="Arial"/>
                <w:lang w:eastAsia="en-GB"/>
              </w:rPr>
            </w:pPr>
            <w:r>
              <w:rPr>
                <w:rFonts w:ascii="Arial" w:eastAsia="Times New Roman" w:hAnsi="Arial" w:cs="Arial"/>
                <w:lang w:eastAsia="en-GB"/>
              </w:rPr>
              <w:t>Built</w:t>
            </w:r>
          </w:p>
        </w:tc>
        <w:tc>
          <w:tcPr>
            <w:tcW w:w="3855" w:type="dxa"/>
            <w:tcBorders>
              <w:top w:val="nil"/>
              <w:left w:val="nil"/>
              <w:bottom w:val="single" w:sz="8" w:space="0" w:color="A6A6A6"/>
              <w:right w:val="single" w:sz="8" w:space="0" w:color="A6A6A6"/>
            </w:tcBorders>
            <w:noWrap/>
            <w:tcMar>
              <w:top w:w="0" w:type="dxa"/>
              <w:left w:w="108" w:type="dxa"/>
              <w:bottom w:w="0" w:type="dxa"/>
              <w:right w:w="108" w:type="dxa"/>
            </w:tcMar>
          </w:tcPr>
          <w:p w14:paraId="0C318195" w14:textId="30C20A66" w:rsidR="00AF6531" w:rsidRDefault="004E172D" w:rsidP="003C00FE">
            <w:pPr>
              <w:pStyle w:val="ListParagraph"/>
              <w:numPr>
                <w:ilvl w:val="0"/>
                <w:numId w:val="113"/>
              </w:numPr>
              <w:spacing w:before="120" w:after="120" w:line="240" w:lineRule="auto"/>
              <w:ind w:left="308"/>
              <w:rPr>
                <w:rFonts w:ascii="Arial" w:eastAsia="Times New Roman" w:hAnsi="Arial" w:cs="Arial"/>
                <w:lang w:eastAsia="en-GB"/>
              </w:rPr>
            </w:pPr>
            <w:r>
              <w:rPr>
                <w:rFonts w:ascii="Arial" w:eastAsia="Times New Roman" w:hAnsi="Arial" w:cs="Arial"/>
                <w:lang w:eastAsia="en-GB"/>
              </w:rPr>
              <w:t>I</w:t>
            </w:r>
            <w:r w:rsidR="007E54D0" w:rsidRPr="007E54D0">
              <w:rPr>
                <w:rFonts w:ascii="Arial" w:eastAsia="Times New Roman" w:hAnsi="Arial" w:cs="Arial"/>
                <w:lang w:eastAsia="en-GB"/>
              </w:rPr>
              <w:t>nstalled on site base</w:t>
            </w:r>
            <w:r>
              <w:rPr>
                <w:rFonts w:ascii="Arial" w:eastAsia="Times New Roman" w:hAnsi="Arial" w:cs="Arial"/>
                <w:lang w:eastAsia="en-GB"/>
              </w:rPr>
              <w:t>.</w:t>
            </w:r>
          </w:p>
          <w:p w14:paraId="79DD6A2E" w14:textId="24561E42" w:rsidR="007E54D0" w:rsidRDefault="004E172D" w:rsidP="003C00FE">
            <w:pPr>
              <w:pStyle w:val="ListParagraph"/>
              <w:numPr>
                <w:ilvl w:val="0"/>
                <w:numId w:val="113"/>
              </w:numPr>
              <w:spacing w:before="120" w:after="120" w:line="240" w:lineRule="auto"/>
              <w:ind w:left="308"/>
              <w:rPr>
                <w:rFonts w:ascii="Arial" w:eastAsia="Times New Roman" w:hAnsi="Arial" w:cs="Arial"/>
                <w:lang w:eastAsia="en-GB"/>
              </w:rPr>
            </w:pPr>
            <w:r>
              <w:rPr>
                <w:rFonts w:ascii="Arial" w:eastAsia="Times New Roman" w:hAnsi="Arial" w:cs="Arial"/>
                <w:lang w:eastAsia="en-GB"/>
              </w:rPr>
              <w:t>A</w:t>
            </w:r>
            <w:r w:rsidR="00E749C3" w:rsidRPr="00E749C3">
              <w:rPr>
                <w:rFonts w:ascii="Arial" w:eastAsia="Times New Roman" w:hAnsi="Arial" w:cs="Arial"/>
                <w:lang w:eastAsia="en-GB"/>
              </w:rPr>
              <w:t>bility to monitor</w:t>
            </w:r>
            <w:r>
              <w:rPr>
                <w:rFonts w:ascii="Arial" w:eastAsia="Times New Roman" w:hAnsi="Arial" w:cs="Arial"/>
                <w:lang w:eastAsia="en-GB"/>
              </w:rPr>
              <w:t>,</w:t>
            </w:r>
          </w:p>
          <w:p w14:paraId="1CB21923" w14:textId="3E45FFF8" w:rsidR="004E172D" w:rsidRDefault="004E172D" w:rsidP="003C00FE">
            <w:pPr>
              <w:pStyle w:val="ListParagraph"/>
              <w:numPr>
                <w:ilvl w:val="0"/>
                <w:numId w:val="113"/>
              </w:numPr>
              <w:spacing w:before="120" w:after="120" w:line="240" w:lineRule="auto"/>
              <w:ind w:left="308"/>
              <w:rPr>
                <w:rFonts w:ascii="Arial" w:eastAsia="Times New Roman" w:hAnsi="Arial" w:cs="Arial"/>
                <w:lang w:eastAsia="en-GB"/>
              </w:rPr>
            </w:pPr>
            <w:r>
              <w:rPr>
                <w:rFonts w:ascii="Arial" w:eastAsia="Times New Roman" w:hAnsi="Arial" w:cs="Arial"/>
                <w:lang w:eastAsia="en-GB"/>
              </w:rPr>
              <w:t>E</w:t>
            </w:r>
            <w:r w:rsidR="004B71D8" w:rsidRPr="004B71D8">
              <w:rPr>
                <w:rFonts w:ascii="Arial" w:eastAsia="Times New Roman" w:hAnsi="Arial" w:cs="Arial"/>
                <w:lang w:eastAsia="en-GB"/>
              </w:rPr>
              <w:t>xtract from basal drainage layers</w:t>
            </w:r>
            <w:r>
              <w:rPr>
                <w:rFonts w:ascii="Arial" w:eastAsia="Times New Roman" w:hAnsi="Arial" w:cs="Arial"/>
                <w:lang w:eastAsia="en-GB"/>
              </w:rPr>
              <w:t>.</w:t>
            </w:r>
          </w:p>
          <w:p w14:paraId="525ED72A" w14:textId="3DFCCDC5" w:rsidR="00E749C3" w:rsidRPr="00501812" w:rsidRDefault="004E172D" w:rsidP="003C00FE">
            <w:pPr>
              <w:pStyle w:val="ListParagraph"/>
              <w:numPr>
                <w:ilvl w:val="0"/>
                <w:numId w:val="113"/>
              </w:numPr>
              <w:spacing w:before="120" w:after="120" w:line="240" w:lineRule="auto"/>
              <w:ind w:left="308"/>
              <w:rPr>
                <w:rFonts w:ascii="Arial" w:eastAsia="Times New Roman" w:hAnsi="Arial" w:cs="Arial"/>
                <w:lang w:eastAsia="en-GB"/>
              </w:rPr>
            </w:pPr>
            <w:r>
              <w:rPr>
                <w:rFonts w:ascii="Arial" w:eastAsia="Times New Roman" w:hAnsi="Arial" w:cs="Arial"/>
                <w:lang w:eastAsia="en-GB"/>
              </w:rPr>
              <w:t>A</w:t>
            </w:r>
            <w:r w:rsidR="00E943C2" w:rsidRPr="00E943C2">
              <w:rPr>
                <w:rFonts w:ascii="Arial" w:eastAsia="Times New Roman" w:hAnsi="Arial" w:cs="Arial"/>
                <w:lang w:eastAsia="en-GB"/>
              </w:rPr>
              <w:t>bility to obtain monitoring data during landfill operations</w:t>
            </w:r>
            <w:r w:rsidR="004753D1">
              <w:rPr>
                <w:rFonts w:ascii="Arial" w:eastAsia="Times New Roman" w:hAnsi="Arial" w:cs="Arial"/>
                <w:lang w:eastAsia="en-GB"/>
              </w:rPr>
              <w:t>.</w:t>
            </w:r>
          </w:p>
        </w:tc>
        <w:tc>
          <w:tcPr>
            <w:tcW w:w="3855" w:type="dxa"/>
            <w:tcBorders>
              <w:top w:val="nil"/>
              <w:left w:val="nil"/>
              <w:bottom w:val="single" w:sz="8" w:space="0" w:color="A6A6A6"/>
              <w:right w:val="single" w:sz="8" w:space="0" w:color="A6A6A6"/>
            </w:tcBorders>
            <w:noWrap/>
            <w:tcMar>
              <w:top w:w="0" w:type="dxa"/>
              <w:left w:w="108" w:type="dxa"/>
              <w:bottom w:w="0" w:type="dxa"/>
              <w:right w:w="108" w:type="dxa"/>
            </w:tcMar>
          </w:tcPr>
          <w:p w14:paraId="7DDEF7BA" w14:textId="471E7F68" w:rsidR="00AF6531" w:rsidRDefault="004E172D" w:rsidP="003C00FE">
            <w:pPr>
              <w:pStyle w:val="ListParagraph"/>
              <w:numPr>
                <w:ilvl w:val="0"/>
                <w:numId w:val="114"/>
              </w:numPr>
              <w:spacing w:before="120" w:after="120" w:line="240" w:lineRule="auto"/>
              <w:ind w:left="422"/>
              <w:rPr>
                <w:rFonts w:ascii="Arial" w:eastAsia="Times New Roman" w:hAnsi="Arial" w:cs="Arial"/>
                <w:lang w:eastAsia="en-GB"/>
              </w:rPr>
            </w:pPr>
            <w:r>
              <w:rPr>
                <w:rFonts w:ascii="Arial" w:eastAsia="Times New Roman" w:hAnsi="Arial" w:cs="Arial"/>
                <w:lang w:eastAsia="en-GB"/>
              </w:rPr>
              <w:t>S</w:t>
            </w:r>
            <w:r w:rsidR="00C918B5" w:rsidRPr="00C918B5">
              <w:rPr>
                <w:rFonts w:ascii="Arial" w:eastAsia="Times New Roman" w:hAnsi="Arial" w:cs="Arial"/>
                <w:lang w:eastAsia="en-GB"/>
              </w:rPr>
              <w:t>ubstantial foundations needed</w:t>
            </w:r>
            <w:r>
              <w:rPr>
                <w:rFonts w:ascii="Arial" w:eastAsia="Times New Roman" w:hAnsi="Arial" w:cs="Arial"/>
                <w:lang w:eastAsia="en-GB"/>
              </w:rPr>
              <w:t>.</w:t>
            </w:r>
          </w:p>
          <w:p w14:paraId="0E70BECF" w14:textId="49C459A2" w:rsidR="00C918B5" w:rsidRDefault="004E172D" w:rsidP="003C00FE">
            <w:pPr>
              <w:pStyle w:val="ListParagraph"/>
              <w:numPr>
                <w:ilvl w:val="0"/>
                <w:numId w:val="114"/>
              </w:numPr>
              <w:spacing w:before="120" w:after="120" w:line="240" w:lineRule="auto"/>
              <w:ind w:left="422"/>
              <w:rPr>
                <w:rFonts w:ascii="Arial" w:eastAsia="Times New Roman" w:hAnsi="Arial" w:cs="Arial"/>
                <w:lang w:eastAsia="en-GB"/>
              </w:rPr>
            </w:pPr>
            <w:r>
              <w:rPr>
                <w:rFonts w:ascii="Arial" w:eastAsia="Times New Roman" w:hAnsi="Arial" w:cs="Arial"/>
                <w:lang w:eastAsia="en-GB"/>
              </w:rPr>
              <w:t>A</w:t>
            </w:r>
            <w:r w:rsidR="003D0AC6" w:rsidRPr="003D0AC6">
              <w:rPr>
                <w:rFonts w:ascii="Arial" w:eastAsia="Times New Roman" w:hAnsi="Arial" w:cs="Arial"/>
                <w:lang w:eastAsia="en-GB"/>
              </w:rPr>
              <w:t>bove basal engineering layers to prevent puncturing and to maintain verticality; susceptible to damage or lateral movement during landfill operations and construction</w:t>
            </w:r>
            <w:r>
              <w:rPr>
                <w:rFonts w:ascii="Arial" w:eastAsia="Times New Roman" w:hAnsi="Arial" w:cs="Arial"/>
                <w:lang w:eastAsia="en-GB"/>
              </w:rPr>
              <w:t>.</w:t>
            </w:r>
          </w:p>
          <w:p w14:paraId="54E123F9" w14:textId="48401557" w:rsidR="003D0AC6" w:rsidRDefault="004E172D" w:rsidP="003C00FE">
            <w:pPr>
              <w:pStyle w:val="ListParagraph"/>
              <w:numPr>
                <w:ilvl w:val="0"/>
                <w:numId w:val="114"/>
              </w:numPr>
              <w:spacing w:before="120" w:after="120" w:line="240" w:lineRule="auto"/>
              <w:ind w:left="422"/>
              <w:rPr>
                <w:rFonts w:ascii="Arial" w:eastAsia="Times New Roman" w:hAnsi="Arial" w:cs="Arial"/>
                <w:lang w:eastAsia="en-GB"/>
              </w:rPr>
            </w:pPr>
            <w:r>
              <w:rPr>
                <w:rFonts w:ascii="Arial" w:eastAsia="Times New Roman" w:hAnsi="Arial" w:cs="Arial"/>
                <w:lang w:eastAsia="en-GB"/>
              </w:rPr>
              <w:t>C</w:t>
            </w:r>
            <w:r w:rsidR="000C5AFC" w:rsidRPr="000C5AFC">
              <w:rPr>
                <w:rFonts w:ascii="Arial" w:eastAsia="Times New Roman" w:hAnsi="Arial" w:cs="Arial"/>
                <w:lang w:eastAsia="en-GB"/>
              </w:rPr>
              <w:t>oncrete rings liable to chemical disintegration</w:t>
            </w:r>
          </w:p>
          <w:p w14:paraId="665B06B9" w14:textId="7DCB7BB9" w:rsidR="000C5AFC" w:rsidRPr="00E943C2" w:rsidRDefault="004E172D" w:rsidP="003C00FE">
            <w:pPr>
              <w:pStyle w:val="ListParagraph"/>
              <w:numPr>
                <w:ilvl w:val="0"/>
                <w:numId w:val="114"/>
              </w:numPr>
              <w:spacing w:before="120" w:after="120" w:line="240" w:lineRule="auto"/>
              <w:ind w:left="422"/>
              <w:rPr>
                <w:rFonts w:ascii="Arial" w:eastAsia="Times New Roman" w:hAnsi="Arial" w:cs="Arial"/>
                <w:lang w:eastAsia="en-GB"/>
              </w:rPr>
            </w:pPr>
            <w:r>
              <w:rPr>
                <w:rFonts w:ascii="Arial" w:eastAsia="Times New Roman" w:hAnsi="Arial" w:cs="Arial"/>
                <w:lang w:eastAsia="en-GB"/>
              </w:rPr>
              <w:t>C</w:t>
            </w:r>
            <w:r w:rsidR="004753D1" w:rsidRPr="004753D1">
              <w:rPr>
                <w:rFonts w:ascii="Arial" w:eastAsia="Times New Roman" w:hAnsi="Arial" w:cs="Arial"/>
                <w:lang w:eastAsia="en-GB"/>
              </w:rPr>
              <w:t>an impede capping and restoration</w:t>
            </w:r>
            <w:r w:rsidR="004753D1">
              <w:rPr>
                <w:rFonts w:ascii="Arial" w:eastAsia="Times New Roman" w:hAnsi="Arial" w:cs="Arial"/>
                <w:lang w:eastAsia="en-GB"/>
              </w:rPr>
              <w:t>.</w:t>
            </w:r>
          </w:p>
        </w:tc>
      </w:tr>
      <w:tr w:rsidR="00AF6531" w:rsidRPr="004E2348" w14:paraId="6568AE77" w14:textId="77777777" w:rsidTr="00AF6531">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9F3D5FE" w14:textId="4FFF33BE" w:rsidR="00AF6531" w:rsidRPr="004E2348" w:rsidRDefault="00AF6531" w:rsidP="00AF6531">
            <w:pPr>
              <w:spacing w:before="120" w:after="120" w:line="240" w:lineRule="auto"/>
              <w:rPr>
                <w:rFonts w:ascii="Arial" w:eastAsia="Times New Roman" w:hAnsi="Arial" w:cs="Arial"/>
                <w:lang w:eastAsia="en-GB"/>
              </w:rPr>
            </w:pPr>
            <w:r>
              <w:rPr>
                <w:rFonts w:ascii="Arial" w:eastAsia="Times New Roman" w:hAnsi="Arial" w:cs="Arial"/>
                <w:lang w:eastAsia="en-GB"/>
              </w:rPr>
              <w:t>Retrofitted</w:t>
            </w:r>
          </w:p>
        </w:tc>
        <w:tc>
          <w:tcPr>
            <w:tcW w:w="3855" w:type="dxa"/>
            <w:tcBorders>
              <w:top w:val="nil"/>
              <w:left w:val="nil"/>
              <w:bottom w:val="single" w:sz="8" w:space="0" w:color="A6A6A6"/>
              <w:right w:val="single" w:sz="8" w:space="0" w:color="A6A6A6"/>
            </w:tcBorders>
            <w:noWrap/>
            <w:tcMar>
              <w:top w:w="0" w:type="dxa"/>
              <w:left w:w="108" w:type="dxa"/>
              <w:bottom w:w="0" w:type="dxa"/>
              <w:right w:w="108" w:type="dxa"/>
            </w:tcMar>
          </w:tcPr>
          <w:p w14:paraId="00A326A2" w14:textId="134A1CEE" w:rsidR="00AF6531" w:rsidRDefault="004E172D" w:rsidP="003C00FE">
            <w:pPr>
              <w:pStyle w:val="ListParagraph"/>
              <w:numPr>
                <w:ilvl w:val="0"/>
                <w:numId w:val="115"/>
              </w:numPr>
              <w:spacing w:before="120" w:after="120" w:line="240" w:lineRule="auto"/>
              <w:ind w:left="308"/>
              <w:rPr>
                <w:rFonts w:ascii="Arial" w:eastAsia="Times New Roman" w:hAnsi="Arial" w:cs="Arial"/>
                <w:lang w:eastAsia="en-GB"/>
              </w:rPr>
            </w:pPr>
            <w:r>
              <w:rPr>
                <w:rFonts w:ascii="Arial" w:eastAsia="Times New Roman" w:hAnsi="Arial" w:cs="Arial"/>
                <w:lang w:eastAsia="en-GB"/>
              </w:rPr>
              <w:t>C</w:t>
            </w:r>
            <w:r w:rsidR="00221EE9" w:rsidRPr="00221EE9">
              <w:rPr>
                <w:rFonts w:ascii="Arial" w:eastAsia="Times New Roman" w:hAnsi="Arial" w:cs="Arial"/>
                <w:lang w:eastAsia="en-GB"/>
              </w:rPr>
              <w:t>an be drilled vertically</w:t>
            </w:r>
            <w:r w:rsidR="003853D2">
              <w:rPr>
                <w:rFonts w:ascii="Arial" w:eastAsia="Times New Roman" w:hAnsi="Arial" w:cs="Arial"/>
                <w:lang w:eastAsia="en-GB"/>
              </w:rPr>
              <w:t>.</w:t>
            </w:r>
          </w:p>
          <w:p w14:paraId="0CDA4BC1" w14:textId="23D9E733" w:rsidR="00221EE9" w:rsidRDefault="003853D2" w:rsidP="003C00FE">
            <w:pPr>
              <w:pStyle w:val="ListParagraph"/>
              <w:numPr>
                <w:ilvl w:val="0"/>
                <w:numId w:val="115"/>
              </w:numPr>
              <w:spacing w:before="120" w:after="120" w:line="240" w:lineRule="auto"/>
              <w:ind w:left="308"/>
              <w:rPr>
                <w:rFonts w:ascii="Arial" w:eastAsia="Times New Roman" w:hAnsi="Arial" w:cs="Arial"/>
                <w:lang w:eastAsia="en-GB"/>
              </w:rPr>
            </w:pPr>
            <w:r>
              <w:rPr>
                <w:rFonts w:ascii="Arial" w:eastAsia="Times New Roman" w:hAnsi="Arial" w:cs="Arial"/>
                <w:lang w:eastAsia="en-GB"/>
              </w:rPr>
              <w:t>A</w:t>
            </w:r>
            <w:r w:rsidR="00A918FC" w:rsidRPr="00A918FC">
              <w:rPr>
                <w:rFonts w:ascii="Arial" w:eastAsia="Times New Roman" w:hAnsi="Arial" w:cs="Arial"/>
                <w:lang w:eastAsia="en-GB"/>
              </w:rPr>
              <w:t>nnular design and seals</w:t>
            </w:r>
            <w:r>
              <w:rPr>
                <w:rFonts w:ascii="Arial" w:eastAsia="Times New Roman" w:hAnsi="Arial" w:cs="Arial"/>
                <w:lang w:eastAsia="en-GB"/>
              </w:rPr>
              <w:t>.</w:t>
            </w:r>
          </w:p>
          <w:p w14:paraId="1F370ABD" w14:textId="77777777" w:rsidR="003853D2" w:rsidRDefault="003853D2" w:rsidP="003C00FE">
            <w:pPr>
              <w:pStyle w:val="ListParagraph"/>
              <w:numPr>
                <w:ilvl w:val="0"/>
                <w:numId w:val="115"/>
              </w:numPr>
              <w:spacing w:before="120" w:after="120" w:line="240" w:lineRule="auto"/>
              <w:ind w:left="308"/>
              <w:rPr>
                <w:rFonts w:ascii="Arial" w:eastAsia="Times New Roman" w:hAnsi="Arial" w:cs="Arial"/>
                <w:lang w:eastAsia="en-GB"/>
              </w:rPr>
            </w:pPr>
            <w:r>
              <w:rPr>
                <w:rFonts w:ascii="Arial" w:eastAsia="Times New Roman" w:hAnsi="Arial" w:cs="Arial"/>
                <w:lang w:eastAsia="en-GB"/>
              </w:rPr>
              <w:t>C</w:t>
            </w:r>
            <w:r w:rsidR="005C5620" w:rsidRPr="005C5620">
              <w:rPr>
                <w:rFonts w:ascii="Arial" w:eastAsia="Times New Roman" w:hAnsi="Arial" w:cs="Arial"/>
                <w:lang w:eastAsia="en-GB"/>
              </w:rPr>
              <w:t>an be better controlled</w:t>
            </w:r>
            <w:r>
              <w:rPr>
                <w:rFonts w:ascii="Arial" w:eastAsia="Times New Roman" w:hAnsi="Arial" w:cs="Arial"/>
                <w:lang w:eastAsia="en-GB"/>
              </w:rPr>
              <w:t>.</w:t>
            </w:r>
          </w:p>
          <w:p w14:paraId="0AB9720C" w14:textId="64C72BDE" w:rsidR="003853D2" w:rsidRDefault="003853D2" w:rsidP="003C00FE">
            <w:pPr>
              <w:pStyle w:val="ListParagraph"/>
              <w:numPr>
                <w:ilvl w:val="0"/>
                <w:numId w:val="115"/>
              </w:numPr>
              <w:spacing w:before="120" w:after="120" w:line="240" w:lineRule="auto"/>
              <w:ind w:left="308"/>
              <w:rPr>
                <w:rFonts w:ascii="Arial" w:eastAsia="Times New Roman" w:hAnsi="Arial" w:cs="Arial"/>
                <w:lang w:eastAsia="en-GB"/>
              </w:rPr>
            </w:pPr>
            <w:r>
              <w:rPr>
                <w:rFonts w:ascii="Arial" w:eastAsia="Times New Roman" w:hAnsi="Arial" w:cs="Arial"/>
                <w:lang w:eastAsia="en-GB"/>
              </w:rPr>
              <w:t>G</w:t>
            </w:r>
            <w:r w:rsidR="005C5620" w:rsidRPr="005C5620">
              <w:rPr>
                <w:rFonts w:ascii="Arial" w:eastAsia="Times New Roman" w:hAnsi="Arial" w:cs="Arial"/>
                <w:lang w:eastAsia="en-GB"/>
              </w:rPr>
              <w:t>reater density of boreholes</w:t>
            </w:r>
            <w:r>
              <w:rPr>
                <w:rFonts w:ascii="Arial" w:eastAsia="Times New Roman" w:hAnsi="Arial" w:cs="Arial"/>
                <w:lang w:eastAsia="en-GB"/>
              </w:rPr>
              <w:t>.</w:t>
            </w:r>
          </w:p>
          <w:p w14:paraId="6A651D08" w14:textId="0758E664" w:rsidR="00A918FC" w:rsidRPr="004753D1" w:rsidRDefault="003853D2" w:rsidP="003C00FE">
            <w:pPr>
              <w:pStyle w:val="ListParagraph"/>
              <w:numPr>
                <w:ilvl w:val="0"/>
                <w:numId w:val="115"/>
              </w:numPr>
              <w:spacing w:before="120" w:after="120" w:line="240" w:lineRule="auto"/>
              <w:ind w:left="308"/>
              <w:rPr>
                <w:rFonts w:ascii="Arial" w:eastAsia="Times New Roman" w:hAnsi="Arial" w:cs="Arial"/>
                <w:lang w:eastAsia="en-GB"/>
              </w:rPr>
            </w:pPr>
            <w:r>
              <w:rPr>
                <w:rFonts w:ascii="Arial" w:eastAsia="Times New Roman" w:hAnsi="Arial" w:cs="Arial"/>
                <w:lang w:eastAsia="en-GB"/>
              </w:rPr>
              <w:t>C</w:t>
            </w:r>
            <w:r w:rsidR="005C5620" w:rsidRPr="005C5620">
              <w:rPr>
                <w:rFonts w:ascii="Arial" w:eastAsia="Times New Roman" w:hAnsi="Arial" w:cs="Arial"/>
                <w:lang w:eastAsia="en-GB"/>
              </w:rPr>
              <w:t>an be constructed where needed</w:t>
            </w:r>
            <w:r w:rsidR="005C5620">
              <w:rPr>
                <w:rFonts w:ascii="Arial" w:eastAsia="Times New Roman" w:hAnsi="Arial" w:cs="Arial"/>
                <w:lang w:eastAsia="en-GB"/>
              </w:rPr>
              <w:t>.</w:t>
            </w:r>
          </w:p>
        </w:tc>
        <w:tc>
          <w:tcPr>
            <w:tcW w:w="3855" w:type="dxa"/>
            <w:tcBorders>
              <w:top w:val="nil"/>
              <w:left w:val="nil"/>
              <w:bottom w:val="single" w:sz="8" w:space="0" w:color="A6A6A6"/>
              <w:right w:val="single" w:sz="8" w:space="0" w:color="A6A6A6"/>
            </w:tcBorders>
            <w:noWrap/>
            <w:tcMar>
              <w:top w:w="0" w:type="dxa"/>
              <w:left w:w="108" w:type="dxa"/>
              <w:bottom w:w="0" w:type="dxa"/>
              <w:right w:w="108" w:type="dxa"/>
            </w:tcMar>
          </w:tcPr>
          <w:p w14:paraId="06511454" w14:textId="3762E24C" w:rsidR="00AF6531" w:rsidRDefault="003853D2" w:rsidP="003C00FE">
            <w:pPr>
              <w:pStyle w:val="ListParagraph"/>
              <w:numPr>
                <w:ilvl w:val="0"/>
                <w:numId w:val="116"/>
              </w:numPr>
              <w:spacing w:before="120" w:after="120" w:line="240" w:lineRule="auto"/>
              <w:ind w:left="422"/>
              <w:rPr>
                <w:rFonts w:ascii="Arial" w:eastAsia="Times New Roman" w:hAnsi="Arial" w:cs="Arial"/>
                <w:lang w:eastAsia="en-GB"/>
              </w:rPr>
            </w:pPr>
            <w:r>
              <w:rPr>
                <w:rFonts w:ascii="Arial" w:eastAsia="Times New Roman" w:hAnsi="Arial" w:cs="Arial"/>
                <w:lang w:eastAsia="en-GB"/>
              </w:rPr>
              <w:t>D</w:t>
            </w:r>
            <w:r w:rsidR="009B4AD1" w:rsidRPr="009B4AD1">
              <w:rPr>
                <w:rFonts w:ascii="Arial" w:eastAsia="Times New Roman" w:hAnsi="Arial" w:cs="Arial"/>
                <w:lang w:eastAsia="en-GB"/>
              </w:rPr>
              <w:t>ifficult to complete on site base where there is a risk of puncture to basal seals</w:t>
            </w:r>
            <w:r>
              <w:rPr>
                <w:rFonts w:ascii="Arial" w:eastAsia="Times New Roman" w:hAnsi="Arial" w:cs="Arial"/>
                <w:lang w:eastAsia="en-GB"/>
              </w:rPr>
              <w:t>.</w:t>
            </w:r>
          </w:p>
          <w:p w14:paraId="548D29FB" w14:textId="26D3CFD3" w:rsidR="009B4AD1" w:rsidRDefault="003853D2" w:rsidP="003C00FE">
            <w:pPr>
              <w:pStyle w:val="ListParagraph"/>
              <w:numPr>
                <w:ilvl w:val="0"/>
                <w:numId w:val="116"/>
              </w:numPr>
              <w:spacing w:before="120" w:after="120" w:line="240" w:lineRule="auto"/>
              <w:ind w:left="422"/>
              <w:rPr>
                <w:rFonts w:ascii="Arial" w:eastAsia="Times New Roman" w:hAnsi="Arial" w:cs="Arial"/>
                <w:lang w:eastAsia="en-GB"/>
              </w:rPr>
            </w:pPr>
            <w:r>
              <w:rPr>
                <w:rFonts w:ascii="Arial" w:eastAsia="Times New Roman" w:hAnsi="Arial" w:cs="Arial"/>
                <w:lang w:eastAsia="en-GB"/>
              </w:rPr>
              <w:t>D</w:t>
            </w:r>
            <w:r w:rsidR="001E61F1">
              <w:rPr>
                <w:rFonts w:ascii="Arial" w:eastAsia="Times New Roman" w:hAnsi="Arial" w:cs="Arial"/>
                <w:lang w:eastAsia="en-GB"/>
              </w:rPr>
              <w:t>rilling is potentially hazardous</w:t>
            </w:r>
            <w:r>
              <w:rPr>
                <w:rFonts w:ascii="Arial" w:eastAsia="Times New Roman" w:hAnsi="Arial" w:cs="Arial"/>
                <w:lang w:eastAsia="en-GB"/>
              </w:rPr>
              <w:t>.</w:t>
            </w:r>
          </w:p>
          <w:p w14:paraId="14DDCBA9" w14:textId="51C65639" w:rsidR="001E61F1" w:rsidRDefault="003853D2" w:rsidP="003C00FE">
            <w:pPr>
              <w:pStyle w:val="ListParagraph"/>
              <w:numPr>
                <w:ilvl w:val="0"/>
                <w:numId w:val="116"/>
              </w:numPr>
              <w:spacing w:before="120" w:after="120" w:line="240" w:lineRule="auto"/>
              <w:ind w:left="422"/>
              <w:rPr>
                <w:rFonts w:ascii="Arial" w:eastAsia="Times New Roman" w:hAnsi="Arial" w:cs="Arial"/>
                <w:lang w:eastAsia="en-GB"/>
              </w:rPr>
            </w:pPr>
            <w:r>
              <w:rPr>
                <w:rFonts w:ascii="Arial" w:eastAsia="Times New Roman" w:hAnsi="Arial" w:cs="Arial"/>
                <w:lang w:eastAsia="en-GB"/>
              </w:rPr>
              <w:t>U</w:t>
            </w:r>
            <w:r w:rsidR="001E61F1">
              <w:rPr>
                <w:rFonts w:ascii="Arial" w:eastAsia="Times New Roman" w:hAnsi="Arial" w:cs="Arial"/>
                <w:lang w:eastAsia="en-GB"/>
              </w:rPr>
              <w:t>npredictable drilling problems can occur</w:t>
            </w:r>
            <w:r>
              <w:rPr>
                <w:rFonts w:ascii="Arial" w:eastAsia="Times New Roman" w:hAnsi="Arial" w:cs="Arial"/>
                <w:lang w:eastAsia="en-GB"/>
              </w:rPr>
              <w:t>.</w:t>
            </w:r>
          </w:p>
          <w:p w14:paraId="584B8CE2" w14:textId="4A1A174F" w:rsidR="001E61F1" w:rsidRPr="005C5620" w:rsidRDefault="003853D2" w:rsidP="003C00FE">
            <w:pPr>
              <w:pStyle w:val="ListParagraph"/>
              <w:numPr>
                <w:ilvl w:val="0"/>
                <w:numId w:val="116"/>
              </w:numPr>
              <w:spacing w:before="120" w:after="120" w:line="240" w:lineRule="auto"/>
              <w:ind w:left="422"/>
              <w:rPr>
                <w:rFonts w:ascii="Arial" w:eastAsia="Times New Roman" w:hAnsi="Arial" w:cs="Arial"/>
                <w:lang w:eastAsia="en-GB"/>
              </w:rPr>
            </w:pPr>
            <w:r>
              <w:rPr>
                <w:rFonts w:ascii="Arial" w:eastAsia="Times New Roman" w:hAnsi="Arial" w:cs="Arial"/>
                <w:lang w:eastAsia="en-GB"/>
              </w:rPr>
              <w:t>I</w:t>
            </w:r>
            <w:r w:rsidR="00F61AA7" w:rsidRPr="00F61AA7">
              <w:rPr>
                <w:rFonts w:ascii="Arial" w:eastAsia="Times New Roman" w:hAnsi="Arial" w:cs="Arial"/>
                <w:lang w:eastAsia="en-GB"/>
              </w:rPr>
              <w:t>nstallations greater than 30m deep often need large specialist drilling rigs</w:t>
            </w:r>
            <w:r w:rsidR="00F61AA7">
              <w:rPr>
                <w:rFonts w:ascii="Arial" w:eastAsia="Times New Roman" w:hAnsi="Arial" w:cs="Arial"/>
                <w:lang w:eastAsia="en-GB"/>
              </w:rPr>
              <w:t>.</w:t>
            </w:r>
          </w:p>
        </w:tc>
      </w:tr>
    </w:tbl>
    <w:p w14:paraId="61859A4B" w14:textId="77777777" w:rsidR="001E3B63" w:rsidRDefault="001E3B63" w:rsidP="00B070A1"/>
    <w:p w14:paraId="696474AF" w14:textId="6ED887A6" w:rsidR="00F61AA7" w:rsidRDefault="003D0BEE" w:rsidP="00F61AA7">
      <w:pPr>
        <w:ind w:left="142"/>
      </w:pPr>
      <w:r w:rsidRPr="003D0BEE">
        <w:t>When sampling from monitoring points in the waste body there may be a need to dispose of purge water (see Section 9.9). In some cases</w:t>
      </w:r>
      <w:r w:rsidR="004E172D">
        <w:t>,</w:t>
      </w:r>
      <w:r w:rsidRPr="003D0BEE">
        <w:t xml:space="preserve"> an appropriate option for disposal is by use of a specially constructed purge water disposal point to enable return of purge water into the waste body directly below the restoration layers. This would need to be installed either at the time of restoration (for monitoring points built during landfilling) or when the monitoring point is constructed (for retrofitted monitoring points). </w:t>
      </w:r>
    </w:p>
    <w:p w14:paraId="704BC236" w14:textId="77777777" w:rsidR="001E3B63" w:rsidRPr="006A2BFF" w:rsidRDefault="001E3B63" w:rsidP="00B070A1"/>
    <w:p w14:paraId="1FB50E76" w14:textId="5E17CF5A" w:rsidR="003D0BEE" w:rsidRDefault="000F19AD" w:rsidP="00E958A2">
      <w:pPr>
        <w:pStyle w:val="Heading3"/>
        <w:numPr>
          <w:ilvl w:val="2"/>
          <w:numId w:val="1"/>
        </w:numPr>
        <w:ind w:left="993" w:hanging="851"/>
      </w:pPr>
      <w:r w:rsidRPr="000F19AD">
        <w:t>Construction quality assurance (CQA) and borehole logs</w:t>
      </w:r>
    </w:p>
    <w:p w14:paraId="1224F97F" w14:textId="223BC4B9" w:rsidR="009F51E5" w:rsidRPr="009F51E5" w:rsidRDefault="007D2F2E" w:rsidP="00667408">
      <w:pPr>
        <w:ind w:left="142"/>
      </w:pPr>
      <w:r w:rsidRPr="007D2F2E">
        <w:t>CQA procedures should be adopted to certify and document each structure prior to formal commissioning of its use and acceptance by SEPA. Detailed construction drawings or borehole logs for each monitoring point should be provided within the site control and monitoring plan</w:t>
      </w:r>
      <w:r>
        <w:t>.</w:t>
      </w:r>
    </w:p>
    <w:p w14:paraId="3864C304" w14:textId="52040736" w:rsidR="0018351F" w:rsidRDefault="002A20B7" w:rsidP="00667408">
      <w:r w:rsidRPr="002A20B7">
        <w:t>A further CQA document should be issued when structures are completed to final level. Construction logs and survey details for all monitoring points should be incorporated into the site control and monitoring plan</w:t>
      </w:r>
      <w:r>
        <w:t>.</w:t>
      </w:r>
    </w:p>
    <w:p w14:paraId="245E96F2" w14:textId="77777777" w:rsidR="002A20B7" w:rsidRPr="006841B4" w:rsidRDefault="002A20B7" w:rsidP="0018351F">
      <w:pPr>
        <w:ind w:left="142"/>
      </w:pPr>
    </w:p>
    <w:p w14:paraId="0EA54297" w14:textId="2FB8E5EB" w:rsidR="002A20B7" w:rsidRDefault="00AE6F9F" w:rsidP="00E958A2">
      <w:pPr>
        <w:pStyle w:val="Heading3"/>
        <w:numPr>
          <w:ilvl w:val="2"/>
          <w:numId w:val="1"/>
        </w:numPr>
        <w:ind w:left="993" w:hanging="851"/>
      </w:pPr>
      <w:r w:rsidRPr="00AE6F9F">
        <w:t>Maintenance and ongoing quality assurance of infrastructure</w:t>
      </w:r>
    </w:p>
    <w:p w14:paraId="430328BA" w14:textId="77777777" w:rsidR="00FE7EDB" w:rsidRDefault="00FE7EDB" w:rsidP="00FE7EDB">
      <w:pPr>
        <w:ind w:left="142"/>
      </w:pPr>
      <w:r>
        <w:t xml:space="preserve">The depth to the base of all leachate monitoring points should be recorded at least annually, to check for evidence of silting or blockage. Problems with access of monitoring equipment should also be recorded. This information should be used at the time of the periodic review (see Chapter 10) to assess whether monitoring objectives are being achieved. A monitoring point which is gradually silting-up and is of sufficient diameter, may be cleaned by use of a bailer operated with a cable percussion rig, although there is a risk of damage to linings, particularly if they are pinched or no longer vertical. Smaller diameter boreholes may be cleaned using a surge block and pump. Use of compressed air or vacuum for cleaning is also possible but requires a system for full control of the leachate discharge to avoid health and safety risks. </w:t>
      </w:r>
    </w:p>
    <w:p w14:paraId="12A12E56" w14:textId="77777777" w:rsidR="00FE7EDB" w:rsidRDefault="00FE7EDB" w:rsidP="00FE7EDB">
      <w:pPr>
        <w:ind w:left="142"/>
      </w:pPr>
    </w:p>
    <w:p w14:paraId="7181CC78" w14:textId="6B3E4EBF" w:rsidR="00AE6F9F" w:rsidRDefault="00FE7EDB" w:rsidP="00FE7EDB">
      <w:pPr>
        <w:ind w:left="142"/>
      </w:pPr>
      <w:r>
        <w:t>A leachate monitoring point that is silting-up rapidly or has a broken or deformed liner, should either be:</w:t>
      </w:r>
    </w:p>
    <w:p w14:paraId="30778950" w14:textId="77777777" w:rsidR="00FE7EDB" w:rsidRDefault="00FE7EDB" w:rsidP="00FE7EDB">
      <w:pPr>
        <w:ind w:left="142"/>
      </w:pPr>
    </w:p>
    <w:p w14:paraId="23E82D68" w14:textId="7A27E6D9" w:rsidR="00FE7EDB" w:rsidRDefault="00596F91" w:rsidP="003C00FE">
      <w:pPr>
        <w:pStyle w:val="ListParagraph"/>
        <w:numPr>
          <w:ilvl w:val="0"/>
          <w:numId w:val="117"/>
        </w:numPr>
        <w:ind w:left="709"/>
      </w:pPr>
      <w:r>
        <w:t>A</w:t>
      </w:r>
      <w:r w:rsidR="00F86235" w:rsidRPr="00F86235">
        <w:t>dapted for monitoring a shallower depth range if this is feasible and meets a monitoring objective</w:t>
      </w:r>
      <w:r w:rsidR="00F86235">
        <w:t xml:space="preserve"> or</w:t>
      </w:r>
    </w:p>
    <w:p w14:paraId="01CB2FCC" w14:textId="1399463A" w:rsidR="00F86235" w:rsidRDefault="00596F91" w:rsidP="003C00FE">
      <w:pPr>
        <w:pStyle w:val="ListParagraph"/>
        <w:numPr>
          <w:ilvl w:val="0"/>
          <w:numId w:val="117"/>
        </w:numPr>
        <w:ind w:left="709"/>
      </w:pPr>
      <w:r>
        <w:t>D</w:t>
      </w:r>
      <w:r w:rsidR="00CF0DFD" w:rsidRPr="00CF0DFD">
        <w:t>ecommissioned and replaced</w:t>
      </w:r>
      <w:r w:rsidR="00CF0DFD">
        <w:t>.</w:t>
      </w:r>
    </w:p>
    <w:p w14:paraId="29920A67" w14:textId="77777777" w:rsidR="00CF0DFD" w:rsidRDefault="00CF0DFD" w:rsidP="00CF0DFD"/>
    <w:p w14:paraId="5DBB2D77" w14:textId="00E4BB63" w:rsidR="00CF0DFD" w:rsidRDefault="00D82E3D" w:rsidP="00CF0DFD">
      <w:pPr>
        <w:ind w:left="142"/>
      </w:pPr>
      <w:r w:rsidRPr="00D82E3D">
        <w:t>Procedure for the decommissioning of redundant monitoring points in waste should be reviewed with SEPA</w:t>
      </w:r>
      <w:r>
        <w:t>.</w:t>
      </w:r>
    </w:p>
    <w:p w14:paraId="230E8DB9" w14:textId="77777777" w:rsidR="00D82E3D" w:rsidRPr="00AE6F9F" w:rsidRDefault="00D82E3D" w:rsidP="00CF0DFD">
      <w:pPr>
        <w:ind w:left="142"/>
      </w:pPr>
    </w:p>
    <w:p w14:paraId="1AA54A94" w14:textId="4A179F06" w:rsidR="00AE7DC0" w:rsidRDefault="0028678E" w:rsidP="00E958A2">
      <w:pPr>
        <w:pStyle w:val="Heading3"/>
        <w:numPr>
          <w:ilvl w:val="2"/>
          <w:numId w:val="1"/>
        </w:numPr>
        <w:ind w:left="993" w:hanging="851"/>
      </w:pPr>
      <w:r w:rsidRPr="0028678E">
        <w:t>Novel or remote monitoring points</w:t>
      </w:r>
    </w:p>
    <w:p w14:paraId="40667A73" w14:textId="77777777" w:rsidR="00AC4192" w:rsidRDefault="00AC4192" w:rsidP="00AC4192">
      <w:pPr>
        <w:ind w:left="142"/>
      </w:pPr>
      <w:r>
        <w:t xml:space="preserve">Any monitoring point design which involves indirect monitoring methods (e.g. the use of buried transducers for level monitoring or electrodes for resistivity measurements) or any design involving monitoring through non-vertical structures (e.g. sampling through inclined side wall risers) should be used only where such structures can meet the basic monitoring objectives set out above. Any novel monitoring point designs should be either based on proven technology or proven in parallel trials with methods that are more conventional until their long-term integrity can be guaranteed. </w:t>
      </w:r>
    </w:p>
    <w:p w14:paraId="3B1C76CB" w14:textId="77777777" w:rsidR="00AC4192" w:rsidRDefault="00AC4192" w:rsidP="00AC4192">
      <w:pPr>
        <w:ind w:left="142"/>
      </w:pPr>
    </w:p>
    <w:p w14:paraId="3674545C" w14:textId="77777777" w:rsidR="00AC4192" w:rsidRPr="00AC4192" w:rsidRDefault="00AC4192" w:rsidP="00AC4192">
      <w:pPr>
        <w:ind w:left="142"/>
        <w:rPr>
          <w:b/>
          <w:bCs/>
        </w:rPr>
      </w:pPr>
      <w:r w:rsidRPr="00AC4192">
        <w:rPr>
          <w:b/>
          <w:bCs/>
        </w:rPr>
        <w:t xml:space="preserve">Resistivity arrays </w:t>
      </w:r>
    </w:p>
    <w:p w14:paraId="3AA5C405" w14:textId="4E0629CE" w:rsidR="0028678E" w:rsidRDefault="00AC4192" w:rsidP="00AC4192">
      <w:pPr>
        <w:ind w:left="142"/>
      </w:pPr>
      <w:r>
        <w:t>Resistivity arrays constructed in the unsaturated zone below landfill sites to detect leachate leakage should be designed to be:</w:t>
      </w:r>
    </w:p>
    <w:p w14:paraId="5CAA9092" w14:textId="77777777" w:rsidR="00AC4192" w:rsidRDefault="00AC4192" w:rsidP="00AC4192">
      <w:pPr>
        <w:ind w:left="142"/>
      </w:pPr>
    </w:p>
    <w:p w14:paraId="3F8E89C9" w14:textId="232734E7" w:rsidR="00AC4192" w:rsidRDefault="00596F91" w:rsidP="003C00FE">
      <w:pPr>
        <w:pStyle w:val="ListParagraph"/>
        <w:numPr>
          <w:ilvl w:val="0"/>
          <w:numId w:val="118"/>
        </w:numPr>
        <w:ind w:left="709"/>
      </w:pPr>
      <w:r>
        <w:t>C</w:t>
      </w:r>
      <w:r w:rsidR="0036376C" w:rsidRPr="0036376C">
        <w:t>onstructed below the whole or specific parts of the landfill where leachate is most likely to be concentrated</w:t>
      </w:r>
      <w:r>
        <w:t>.</w:t>
      </w:r>
    </w:p>
    <w:p w14:paraId="0E0269A7" w14:textId="589DD3F1" w:rsidR="0036376C" w:rsidRDefault="00596F91" w:rsidP="003C00FE">
      <w:pPr>
        <w:pStyle w:val="ListParagraph"/>
        <w:numPr>
          <w:ilvl w:val="0"/>
          <w:numId w:val="118"/>
        </w:numPr>
        <w:ind w:left="709"/>
      </w:pPr>
      <w:r>
        <w:t>P</w:t>
      </w:r>
      <w:r w:rsidR="00473AF8" w:rsidRPr="00473AF8">
        <w:t>rotected from damage and proven through regular operation and calibration checks to be operational and reliable</w:t>
      </w:r>
      <w:r>
        <w:t>.</w:t>
      </w:r>
    </w:p>
    <w:p w14:paraId="5BE07342" w14:textId="39D896F9" w:rsidR="00473AF8" w:rsidRDefault="00596F91" w:rsidP="003C00FE">
      <w:pPr>
        <w:pStyle w:val="ListParagraph"/>
        <w:numPr>
          <w:ilvl w:val="0"/>
          <w:numId w:val="118"/>
        </w:numPr>
        <w:ind w:left="709"/>
      </w:pPr>
      <w:r>
        <w:t>C</w:t>
      </w:r>
      <w:r w:rsidR="000F7C06" w:rsidRPr="000F7C06">
        <w:t>apable of detecting resistivity variations due to leachate impact against natural resistivity variations established from a period of seasonal baseline monitoring</w:t>
      </w:r>
      <w:r w:rsidR="000F7C06">
        <w:t xml:space="preserve"> and</w:t>
      </w:r>
    </w:p>
    <w:p w14:paraId="1B113C76" w14:textId="4A20AD81" w:rsidR="000F7C06" w:rsidRPr="0028678E" w:rsidRDefault="00596F91" w:rsidP="003C00FE">
      <w:pPr>
        <w:pStyle w:val="ListParagraph"/>
        <w:numPr>
          <w:ilvl w:val="0"/>
          <w:numId w:val="118"/>
        </w:numPr>
      </w:pPr>
      <w:r>
        <w:t>S</w:t>
      </w:r>
      <w:r w:rsidR="006E4412">
        <w:t>upported by alternative physical monitoring systems (e.g. a leachate detection layer and / or groundwater monitoring boreholes). Over-reliance on remote monitoring systems should be avoided.</w:t>
      </w:r>
    </w:p>
    <w:p w14:paraId="4629E763" w14:textId="77777777" w:rsidR="00AE7DC0" w:rsidRPr="00AE7DC0" w:rsidRDefault="00AE7DC0" w:rsidP="00AE7DC0">
      <w:pPr>
        <w:ind w:left="142"/>
      </w:pPr>
    </w:p>
    <w:p w14:paraId="2B81FED9" w14:textId="266228E6" w:rsidR="006E4412" w:rsidRDefault="00452544" w:rsidP="000B1538">
      <w:pPr>
        <w:pStyle w:val="Heading2"/>
        <w:numPr>
          <w:ilvl w:val="1"/>
          <w:numId w:val="1"/>
        </w:numPr>
        <w:ind w:left="709" w:hanging="672"/>
      </w:pPr>
      <w:bookmarkStart w:id="47" w:name="_Toc193890980"/>
      <w:r w:rsidRPr="00452544">
        <w:t>Groundwater monitoring points</w:t>
      </w:r>
      <w:bookmarkEnd w:id="47"/>
    </w:p>
    <w:p w14:paraId="2267F4CA" w14:textId="6703CC69" w:rsidR="001463E6" w:rsidRDefault="001463E6" w:rsidP="00E958A2">
      <w:pPr>
        <w:pStyle w:val="Heading3"/>
        <w:numPr>
          <w:ilvl w:val="2"/>
          <w:numId w:val="1"/>
        </w:numPr>
        <w:ind w:left="993" w:hanging="851"/>
      </w:pPr>
      <w:r>
        <w:t>Types of groundwater monitoring point</w:t>
      </w:r>
    </w:p>
    <w:p w14:paraId="1769554A" w14:textId="02EDE8D7" w:rsidR="001463E6" w:rsidRDefault="00181365" w:rsidP="001463E6">
      <w:pPr>
        <w:ind w:left="142"/>
      </w:pPr>
      <w:r w:rsidRPr="00181365">
        <w:t>Terminology applied throughout this guidance to different types of groundwater monitoring point is as follows</w:t>
      </w:r>
      <w:r>
        <w:t>:</w:t>
      </w:r>
    </w:p>
    <w:p w14:paraId="2EE8271D" w14:textId="77777777" w:rsidR="00181365" w:rsidRDefault="00181365" w:rsidP="001463E6">
      <w:pPr>
        <w:ind w:left="142"/>
      </w:pPr>
    </w:p>
    <w:p w14:paraId="7E592047" w14:textId="6A17B133" w:rsidR="00181365" w:rsidRDefault="00181365" w:rsidP="00364CA2">
      <w:pPr>
        <w:ind w:left="3119" w:hanging="2977"/>
      </w:pPr>
      <w:r>
        <w:rPr>
          <w:b/>
          <w:bCs/>
        </w:rPr>
        <w:t>Well; borehole</w:t>
      </w:r>
      <w:r w:rsidRPr="0071275B">
        <w:t>:</w:t>
      </w:r>
      <w:r>
        <w:tab/>
      </w:r>
      <w:r w:rsidR="0071275B" w:rsidRPr="0071275B">
        <w:t>“a hole sunk into the ground for abstraction of water or for observation purposes. A well is generally of larger diameter than a borehole and dug rather than drilled. A borehole is often used for monitoring purposes only and may be lined with suitable casing and screened at appropriate depths” (ISO 5667, Part 11, 1993).</w:t>
      </w:r>
    </w:p>
    <w:p w14:paraId="5BFA0E44" w14:textId="77777777" w:rsidR="00364CA2" w:rsidRDefault="0071275B" w:rsidP="00B94913">
      <w:pPr>
        <w:ind w:left="142"/>
        <w:rPr>
          <w:b/>
          <w:bCs/>
        </w:rPr>
      </w:pPr>
      <w:r w:rsidRPr="0071275B">
        <w:rPr>
          <w:b/>
          <w:bCs/>
        </w:rPr>
        <w:t xml:space="preserve">Open or longscreened </w:t>
      </w:r>
    </w:p>
    <w:p w14:paraId="019F2C00" w14:textId="331BE22B" w:rsidR="00B94913" w:rsidRDefault="0071275B" w:rsidP="00364CA2">
      <w:pPr>
        <w:ind w:left="3119" w:hanging="2977"/>
      </w:pPr>
      <w:r w:rsidRPr="0071275B">
        <w:rPr>
          <w:b/>
          <w:bCs/>
        </w:rPr>
        <w:t>borehole</w:t>
      </w:r>
      <w:r>
        <w:t>:</w:t>
      </w:r>
      <w:r>
        <w:tab/>
      </w:r>
      <w:r w:rsidR="00B94913">
        <w:t>An open borehole or a lined borehole of any diameter which is screened throughout the majority of its length. For the purpose of this guidance a</w:t>
      </w:r>
      <w:r w:rsidR="00EE1C31">
        <w:t xml:space="preserve"> </w:t>
      </w:r>
      <w:r w:rsidR="00B94913">
        <w:t xml:space="preserve">“long screen” is defined as greater than 6m in length. </w:t>
      </w:r>
    </w:p>
    <w:p w14:paraId="415205F3" w14:textId="5267ACDA" w:rsidR="0071275B" w:rsidRDefault="00B94913" w:rsidP="00364CA2">
      <w:pPr>
        <w:ind w:left="3119"/>
      </w:pPr>
      <w:r>
        <w:t>This is sometimes referred to as a “traditional observation borehole”</w:t>
      </w:r>
    </w:p>
    <w:p w14:paraId="3AEF5E87" w14:textId="677C3A29" w:rsidR="00B94913" w:rsidRDefault="00B94913" w:rsidP="00364CA2">
      <w:pPr>
        <w:ind w:left="3119" w:hanging="2977"/>
      </w:pPr>
      <w:r>
        <w:rPr>
          <w:b/>
          <w:bCs/>
        </w:rPr>
        <w:t>Piezometer</w:t>
      </w:r>
      <w:r>
        <w:t>:</w:t>
      </w:r>
      <w:r>
        <w:tab/>
      </w:r>
      <w:r w:rsidR="00F50B9A" w:rsidRPr="00F50B9A">
        <w:t>A tube installed to allow water level measurement and sampling from a specific vertical interval (the ‘response zone’). The response zone consists of a porous or short screened section (i.e. typically less than 6 m in length), or pressure measuring device, isolated by annular seals</w:t>
      </w:r>
      <w:r w:rsidR="00F50B9A">
        <w:t>.</w:t>
      </w:r>
    </w:p>
    <w:p w14:paraId="031E4B71" w14:textId="35EA2D0A" w:rsidR="00F50B9A" w:rsidRDefault="00632A7F" w:rsidP="00364CA2">
      <w:pPr>
        <w:ind w:left="3119" w:hanging="2977"/>
      </w:pPr>
      <w:r w:rsidRPr="00632A7F">
        <w:rPr>
          <w:b/>
          <w:bCs/>
        </w:rPr>
        <w:t>Nested piezometers</w:t>
      </w:r>
      <w:r>
        <w:t>:</w:t>
      </w:r>
      <w:r>
        <w:tab/>
      </w:r>
      <w:r w:rsidR="005E1C80" w:rsidRPr="005E1C80">
        <w:t>A borehole containing more than one piezometer separated vertically by seals.</w:t>
      </w:r>
    </w:p>
    <w:p w14:paraId="59C47319" w14:textId="6A45B23A" w:rsidR="005E1C80" w:rsidRDefault="00364CA2" w:rsidP="00364CA2">
      <w:pPr>
        <w:ind w:left="3119"/>
      </w:pPr>
      <w:r w:rsidRPr="00364CA2">
        <w:t>The installation of more than two piezometers in a single borehole for monitoring purposes should not be undertaken other than in exceptional circumstances and in consultation between the operator and SEPA. It is inadvisable to install more than one installation in a borehole without experienced and careful supervision due to the difficulties in obtaining an effective seal. Even if installed correctly, nested installations can give monitoring results that are ambiguous</w:t>
      </w:r>
      <w:r>
        <w:t>.</w:t>
      </w:r>
    </w:p>
    <w:p w14:paraId="106C4430" w14:textId="604A6F72" w:rsidR="00364CA2" w:rsidRDefault="00364CA2" w:rsidP="00035F24">
      <w:pPr>
        <w:ind w:left="3119" w:hanging="2977"/>
      </w:pPr>
      <w:r>
        <w:rPr>
          <w:b/>
          <w:bCs/>
        </w:rPr>
        <w:t>Clustered</w:t>
      </w:r>
      <w:r w:rsidRPr="00632A7F">
        <w:rPr>
          <w:b/>
          <w:bCs/>
        </w:rPr>
        <w:t xml:space="preserve"> piezometers</w:t>
      </w:r>
      <w:r>
        <w:t>:</w:t>
      </w:r>
      <w:r>
        <w:tab/>
      </w:r>
      <w:r w:rsidR="00C54616" w:rsidRPr="00C54616">
        <w:t>A group of piezometers drilled close together, to monitor separate vertical intervals in the underlying groundwater or waste formations</w:t>
      </w:r>
      <w:r w:rsidR="00C54616">
        <w:t>.</w:t>
      </w:r>
    </w:p>
    <w:p w14:paraId="46BA7EF0" w14:textId="3765CB49" w:rsidR="00C54616" w:rsidRDefault="00035F24" w:rsidP="00035F24">
      <w:pPr>
        <w:ind w:left="3119"/>
      </w:pPr>
      <w:r>
        <w:t>These are sometimes referred to as “multiple observation boreholes”</w:t>
      </w:r>
    </w:p>
    <w:p w14:paraId="754C068A" w14:textId="18976765" w:rsidR="00035F24" w:rsidRDefault="00035F24" w:rsidP="00035F24">
      <w:pPr>
        <w:rPr>
          <w:b/>
          <w:bCs/>
        </w:rPr>
      </w:pPr>
      <w:r>
        <w:rPr>
          <w:b/>
          <w:bCs/>
        </w:rPr>
        <w:t>Multi-level sampling</w:t>
      </w:r>
    </w:p>
    <w:p w14:paraId="47B9CABE" w14:textId="77777777" w:rsidR="0001502F" w:rsidRDefault="00035F24" w:rsidP="0001502F">
      <w:pPr>
        <w:ind w:left="3119" w:hanging="3119"/>
      </w:pPr>
      <w:r>
        <w:rPr>
          <w:b/>
          <w:bCs/>
        </w:rPr>
        <w:t>Devices</w:t>
      </w:r>
      <w:r>
        <w:t>:</w:t>
      </w:r>
      <w:r>
        <w:tab/>
      </w:r>
      <w:r w:rsidR="0001502F">
        <w:t xml:space="preserve">Multi-level sampling devices </w:t>
      </w:r>
      <w:r w:rsidR="0001502F">
        <w:tab/>
        <w:t xml:space="preserve">These are proprietary systems, which provide a means of sampling from a number of small diameter ports or short-screened sections separated by vertical seals. Seals are either installed manually (in the manner of nested piezometers) or by the use of packers or other inflating mechanism. </w:t>
      </w:r>
    </w:p>
    <w:p w14:paraId="060F9297" w14:textId="3DA3C56C" w:rsidR="00035F24" w:rsidRDefault="0001502F" w:rsidP="0001502F">
      <w:pPr>
        <w:ind w:left="3119"/>
      </w:pPr>
      <w:r>
        <w:t>The installation of specialist multi-level systems should be undertaken in consultation between the operator and SEPA. A detailed installation specification, supervision and performance testing would be required wherever these types of installations are used.</w:t>
      </w:r>
    </w:p>
    <w:p w14:paraId="34E9CB1D" w14:textId="77777777" w:rsidR="0001502F" w:rsidRPr="00035F24" w:rsidRDefault="0001502F" w:rsidP="0001502F"/>
    <w:p w14:paraId="154A7716" w14:textId="4C36B93E" w:rsidR="008D4085" w:rsidRDefault="002F278A" w:rsidP="00E958A2">
      <w:pPr>
        <w:pStyle w:val="Heading3"/>
        <w:numPr>
          <w:ilvl w:val="2"/>
          <w:numId w:val="1"/>
        </w:numPr>
        <w:ind w:left="993" w:hanging="851"/>
      </w:pPr>
      <w:r w:rsidRPr="002F278A">
        <w:t>Design objectives</w:t>
      </w:r>
    </w:p>
    <w:p w14:paraId="7F9FBB3D" w14:textId="5FF47E9A" w:rsidR="002F278A" w:rsidRDefault="00701D00" w:rsidP="002F278A">
      <w:pPr>
        <w:ind w:left="142"/>
      </w:pPr>
      <w:r w:rsidRPr="00701D00">
        <w:t>Specific design objectives relating to groundwater monitoring points are:</w:t>
      </w:r>
    </w:p>
    <w:p w14:paraId="26C7932B" w14:textId="77777777" w:rsidR="00701D00" w:rsidRDefault="00701D00" w:rsidP="002F278A">
      <w:pPr>
        <w:ind w:left="142"/>
      </w:pPr>
    </w:p>
    <w:p w14:paraId="410CBD9F" w14:textId="0BA427D9" w:rsidR="00701D00" w:rsidRDefault="00596F91" w:rsidP="003C00FE">
      <w:pPr>
        <w:pStyle w:val="ListParagraph"/>
        <w:numPr>
          <w:ilvl w:val="0"/>
          <w:numId w:val="119"/>
        </w:numPr>
        <w:ind w:left="709"/>
      </w:pPr>
      <w:r>
        <w:t>T</w:t>
      </w:r>
      <w:r w:rsidR="00EC6A85" w:rsidRPr="00EC6A85">
        <w:t>o permit an accurate water level or pressure (“piezometric”) level of groundwater to be measured and recorded to an elevation expressed as metres above ordnance datum</w:t>
      </w:r>
      <w:r w:rsidR="00EC6A85">
        <w:t xml:space="preserve"> and</w:t>
      </w:r>
    </w:p>
    <w:p w14:paraId="61725423" w14:textId="503490CF" w:rsidR="00EC6A85" w:rsidRDefault="00CF77F2" w:rsidP="003C00FE">
      <w:pPr>
        <w:pStyle w:val="ListParagraph"/>
        <w:numPr>
          <w:ilvl w:val="0"/>
          <w:numId w:val="119"/>
        </w:numPr>
        <w:ind w:left="709"/>
      </w:pPr>
      <w:r w:rsidRPr="00CF77F2">
        <w:tab/>
      </w:r>
      <w:r w:rsidR="00596F91">
        <w:t>T</w:t>
      </w:r>
      <w:r w:rsidRPr="00CF77F2">
        <w:t>o enable an appropriate sample to be obtained from the surrounding stratum</w:t>
      </w:r>
      <w:r>
        <w:t>.</w:t>
      </w:r>
    </w:p>
    <w:p w14:paraId="60D7BD72" w14:textId="77777777" w:rsidR="00CF77F2" w:rsidRDefault="00CF77F2" w:rsidP="00CF77F2"/>
    <w:p w14:paraId="527B3685" w14:textId="656775F1" w:rsidR="00CF77F2" w:rsidRDefault="00FB1CB3" w:rsidP="00CF77F2">
      <w:pPr>
        <w:ind w:left="142"/>
      </w:pPr>
      <w:r w:rsidRPr="00FB1CB3">
        <w:t>Other design objectives are based on an appreciation of the specific purpose of a monitoring point combined with an understanding of local hydraulic conditions. Some examples follow</w:t>
      </w:r>
      <w:r>
        <w:t>:</w:t>
      </w:r>
    </w:p>
    <w:p w14:paraId="0EF6FA4B" w14:textId="77777777" w:rsidR="00FB1CB3" w:rsidRDefault="00FB1CB3" w:rsidP="00CF77F2">
      <w:pPr>
        <w:ind w:left="142"/>
      </w:pPr>
    </w:p>
    <w:p w14:paraId="1B1F9A17" w14:textId="20862839" w:rsidR="00FB1CB3" w:rsidRDefault="003D3A36" w:rsidP="003C00FE">
      <w:pPr>
        <w:pStyle w:val="ListParagraph"/>
        <w:numPr>
          <w:ilvl w:val="0"/>
          <w:numId w:val="120"/>
        </w:numPr>
        <w:ind w:left="709"/>
      </w:pPr>
      <w:r w:rsidRPr="003D3A36">
        <w:t>Monitoring points may be designed for combined use as gas monitoring points. Multiple usage of monitoring points is to be encouraged where these do not conflict with basic monitoring objectives. However, the basic design of most gas monitoring points has historically been based on the provision of boreholes with a continuous long-screen. These types of design will introduce vertical pathways in layered strata which invalidate their use for reliable groundwater monitoring and should be avoided (see IWM Landfill Gas Monitoring Working Group 1998)</w:t>
      </w:r>
      <w:r w:rsidR="00596F91">
        <w:t>.</w:t>
      </w:r>
    </w:p>
    <w:p w14:paraId="1B143052" w14:textId="55C1E354" w:rsidR="003D3A36" w:rsidRDefault="009F4B7A" w:rsidP="003C00FE">
      <w:pPr>
        <w:pStyle w:val="ListParagraph"/>
        <w:numPr>
          <w:ilvl w:val="0"/>
          <w:numId w:val="120"/>
        </w:numPr>
        <w:ind w:left="709"/>
      </w:pPr>
      <w:r w:rsidRPr="009F4B7A">
        <w:t>In strata in which groundwater level varies seasonally, the screened section of the borehole should extend below the lowest likely water level by sufficient depth to enable sampling</w:t>
      </w:r>
      <w:r>
        <w:t xml:space="preserve"> and</w:t>
      </w:r>
    </w:p>
    <w:p w14:paraId="114E109E" w14:textId="7E22B542" w:rsidR="009F4B7A" w:rsidRDefault="008E23B9" w:rsidP="003C00FE">
      <w:pPr>
        <w:pStyle w:val="ListParagraph"/>
        <w:numPr>
          <w:ilvl w:val="0"/>
          <w:numId w:val="120"/>
        </w:numPr>
        <w:ind w:left="709"/>
      </w:pPr>
      <w:r w:rsidRPr="008E23B9">
        <w:t>In strata in which vertical flow of water or dispersion is dominant (upwards or downwards) clustered or nested piezometers or longer screened installations may be necessary to effectively monitor contaminant flow.</w:t>
      </w:r>
    </w:p>
    <w:p w14:paraId="3DEF73E6" w14:textId="77777777" w:rsidR="005C7876" w:rsidRDefault="004113AE" w:rsidP="004113AE">
      <w:pPr>
        <w:ind w:left="142"/>
      </w:pPr>
      <w:r w:rsidRPr="004113AE">
        <w:t xml:space="preserve">In layered strata in which water flow is directed horizontally between low permeability layers, clustered (or possibly nested) piezometers could be required to effectively monitor contaminant flow. In some situations a composite sample may be acceptable (usually across relatively thin layers), in which case a continuous screened section would be appropriate. </w:t>
      </w:r>
    </w:p>
    <w:p w14:paraId="385CFF4D" w14:textId="77777777" w:rsidR="005C7876" w:rsidRDefault="005C7876" w:rsidP="004113AE">
      <w:pPr>
        <w:ind w:left="142"/>
      </w:pPr>
    </w:p>
    <w:p w14:paraId="62BB0C21" w14:textId="6E21A202" w:rsidR="005C7876" w:rsidRDefault="005C7876" w:rsidP="00E958A2">
      <w:pPr>
        <w:pStyle w:val="Heading3"/>
        <w:numPr>
          <w:ilvl w:val="2"/>
          <w:numId w:val="1"/>
        </w:numPr>
        <w:ind w:left="993" w:hanging="851"/>
      </w:pPr>
      <w:r>
        <w:t>Design and construction of groundwater monitoring points</w:t>
      </w:r>
    </w:p>
    <w:p w14:paraId="149F9733" w14:textId="38CFF723" w:rsidR="004113AE" w:rsidRDefault="004113AE" w:rsidP="004113AE">
      <w:pPr>
        <w:ind w:left="142"/>
      </w:pPr>
      <w:r w:rsidRPr="004113AE">
        <w:t>Groundwater monitoring points may be established by:</w:t>
      </w:r>
    </w:p>
    <w:p w14:paraId="08D6FD3D" w14:textId="77777777" w:rsidR="004113AE" w:rsidRDefault="004113AE" w:rsidP="004113AE">
      <w:pPr>
        <w:ind w:left="142"/>
      </w:pPr>
    </w:p>
    <w:p w14:paraId="404DC47B" w14:textId="552ACEDC" w:rsidR="00586CF3" w:rsidRDefault="00596F91" w:rsidP="003C00FE">
      <w:pPr>
        <w:pStyle w:val="ListParagraph"/>
        <w:numPr>
          <w:ilvl w:val="0"/>
          <w:numId w:val="121"/>
        </w:numPr>
      </w:pPr>
      <w:r>
        <w:t>u</w:t>
      </w:r>
      <w:r w:rsidR="0097095F" w:rsidRPr="0097095F">
        <w:t>sing existing groundwater discharges and abstractions</w:t>
      </w:r>
      <w:r>
        <w:t>.</w:t>
      </w:r>
    </w:p>
    <w:p w14:paraId="47F2CBF3" w14:textId="664EA4B0" w:rsidR="0097095F" w:rsidRDefault="00596F91" w:rsidP="003C00FE">
      <w:pPr>
        <w:pStyle w:val="ListParagraph"/>
        <w:numPr>
          <w:ilvl w:val="0"/>
          <w:numId w:val="121"/>
        </w:numPr>
      </w:pPr>
      <w:r>
        <w:t>u</w:t>
      </w:r>
      <w:r w:rsidR="004375AD" w:rsidRPr="004375AD">
        <w:t>sing existing monitoring points</w:t>
      </w:r>
      <w:r w:rsidR="004375AD">
        <w:t xml:space="preserve"> and</w:t>
      </w:r>
    </w:p>
    <w:p w14:paraId="77B3C208" w14:textId="7D3A902B" w:rsidR="004375AD" w:rsidRDefault="00596F91" w:rsidP="003C00FE">
      <w:pPr>
        <w:pStyle w:val="ListParagraph"/>
        <w:numPr>
          <w:ilvl w:val="0"/>
          <w:numId w:val="121"/>
        </w:numPr>
      </w:pPr>
      <w:r>
        <w:t>c</w:t>
      </w:r>
      <w:r w:rsidR="00F92832" w:rsidRPr="00F92832">
        <w:t>onstructing new installations</w:t>
      </w:r>
      <w:r w:rsidR="00F92832">
        <w:t>.</w:t>
      </w:r>
    </w:p>
    <w:p w14:paraId="3C9D926B" w14:textId="77777777" w:rsidR="00F92832" w:rsidRDefault="00F92832" w:rsidP="00F92832"/>
    <w:p w14:paraId="5F122455" w14:textId="23998AB0" w:rsidR="00C4257D" w:rsidRDefault="00C4257D" w:rsidP="00C4257D">
      <w:pPr>
        <w:ind w:left="142"/>
      </w:pPr>
      <w:r>
        <w:t>Existing structures should only be used if they are capable of fulfilling the monitoring objectives for the landfill site. Borehole logs and well design details are essential to evaluate the usefulness of any point in relation to groundwater flow which may be potentially contaminated from landfill leachate.</w:t>
      </w:r>
      <w:r w:rsidR="00EE1C31">
        <w:t xml:space="preserve"> </w:t>
      </w:r>
    </w:p>
    <w:p w14:paraId="2CF55B3F" w14:textId="77777777" w:rsidR="00C4257D" w:rsidRDefault="00C4257D" w:rsidP="00C4257D">
      <w:pPr>
        <w:ind w:left="142"/>
      </w:pPr>
    </w:p>
    <w:p w14:paraId="2B256701" w14:textId="5608B2CF" w:rsidR="00F92832" w:rsidRDefault="00C4257D" w:rsidP="00C4257D">
      <w:pPr>
        <w:ind w:left="142"/>
      </w:pPr>
      <w:r>
        <w:t>Guidance on the construction of new monitoring borehole installations is provided in Appendices 4 and 5.</w:t>
      </w:r>
    </w:p>
    <w:p w14:paraId="1B64E2B7" w14:textId="77777777" w:rsidR="006901FB" w:rsidRDefault="006901FB" w:rsidP="00C4257D">
      <w:pPr>
        <w:ind w:left="142"/>
      </w:pPr>
    </w:p>
    <w:p w14:paraId="0CF8710F" w14:textId="77777777" w:rsidR="006901FB" w:rsidRPr="006901FB" w:rsidRDefault="006901FB" w:rsidP="006901FB">
      <w:pPr>
        <w:ind w:left="142"/>
        <w:rPr>
          <w:b/>
          <w:bCs/>
        </w:rPr>
      </w:pPr>
      <w:r w:rsidRPr="006901FB">
        <w:rPr>
          <w:b/>
          <w:bCs/>
        </w:rPr>
        <w:t xml:space="preserve">Use of existing groundwater discharges and abstractions </w:t>
      </w:r>
    </w:p>
    <w:p w14:paraId="0B50A078" w14:textId="32161249" w:rsidR="006901FB" w:rsidRDefault="006901FB" w:rsidP="006901FB">
      <w:pPr>
        <w:ind w:left="142"/>
      </w:pPr>
      <w:r>
        <w:t>These include springs, water supply boreholes or wells. In many cases, a groundwater discharge or abstraction will be identified as a receptor in the risk-based monitoring assessment. Monitoring receptors directly would not provide sufficient early warning of potential problems and consequently discharges or abstractions would normally only be monitored if:</w:t>
      </w:r>
    </w:p>
    <w:p w14:paraId="4DA00E7F" w14:textId="77777777" w:rsidR="006901FB" w:rsidRDefault="006901FB" w:rsidP="006901FB">
      <w:pPr>
        <w:ind w:left="142"/>
      </w:pPr>
    </w:p>
    <w:p w14:paraId="3FA9C971" w14:textId="35B2F191" w:rsidR="006901FB" w:rsidRDefault="00596F91" w:rsidP="003C00FE">
      <w:pPr>
        <w:pStyle w:val="ListParagraph"/>
        <w:numPr>
          <w:ilvl w:val="0"/>
          <w:numId w:val="122"/>
        </w:numPr>
        <w:ind w:left="709"/>
      </w:pPr>
      <w:r>
        <w:t>T</w:t>
      </w:r>
      <w:r w:rsidR="00F27BAF" w:rsidRPr="00F27BAF">
        <w:t>here is uncertainty associated with the pathway monitoring</w:t>
      </w:r>
      <w:r>
        <w:t>.</w:t>
      </w:r>
    </w:p>
    <w:p w14:paraId="0044FFCA" w14:textId="2CEA1587" w:rsidR="00F27BAF" w:rsidRDefault="00596F91" w:rsidP="003C00FE">
      <w:pPr>
        <w:pStyle w:val="ListParagraph"/>
        <w:numPr>
          <w:ilvl w:val="0"/>
          <w:numId w:val="122"/>
        </w:numPr>
        <w:ind w:left="709"/>
      </w:pPr>
      <w:r>
        <w:t>T</w:t>
      </w:r>
      <w:r w:rsidR="00D17758" w:rsidRPr="00D17758">
        <w:t>he discharge is itself on a pathway to another downstream receptor</w:t>
      </w:r>
      <w:r w:rsidR="00D17758">
        <w:t xml:space="preserve"> and</w:t>
      </w:r>
    </w:p>
    <w:p w14:paraId="69B55309" w14:textId="2BF9005A" w:rsidR="00D17758" w:rsidRDefault="00596F91" w:rsidP="003C00FE">
      <w:pPr>
        <w:pStyle w:val="ListParagraph"/>
        <w:numPr>
          <w:ilvl w:val="0"/>
          <w:numId w:val="122"/>
        </w:numPr>
        <w:ind w:left="709"/>
      </w:pPr>
      <w:r>
        <w:t>M</w:t>
      </w:r>
      <w:r w:rsidR="000B4D1D" w:rsidRPr="000B4D1D">
        <w:t>onitoring of the discharge will significantly enhance understanding of the hydrogeology of the site</w:t>
      </w:r>
      <w:r w:rsidR="000B4D1D">
        <w:t>.</w:t>
      </w:r>
    </w:p>
    <w:p w14:paraId="3E486FBA" w14:textId="77777777" w:rsidR="000B4D1D" w:rsidRDefault="000B4D1D" w:rsidP="000B4D1D"/>
    <w:p w14:paraId="1DD09CA0" w14:textId="77777777" w:rsidR="00C243C7" w:rsidRDefault="00C243C7" w:rsidP="00C243C7">
      <w:pPr>
        <w:ind w:left="142"/>
      </w:pPr>
      <w:r>
        <w:t xml:space="preserve">Large-scale water supply or other abstractions draw water from a large area and are likely to greatly dilute any impacts from landfill contamination except in case of gross pollution. Their use as monitoring points is questionable. If abstractions are operating or flowing at relatively low rates, the dilution potential will be less and these points may be suitable for monitoring purposes. Abstraction records should be maintained as part of the routine monitoring of such points. </w:t>
      </w:r>
    </w:p>
    <w:p w14:paraId="26037376" w14:textId="77777777" w:rsidR="00C243C7" w:rsidRDefault="00C243C7" w:rsidP="00C243C7">
      <w:pPr>
        <w:ind w:left="142"/>
      </w:pPr>
    </w:p>
    <w:p w14:paraId="67156A75" w14:textId="77777777" w:rsidR="00C243C7" w:rsidRPr="00C243C7" w:rsidRDefault="00C243C7" w:rsidP="00C243C7">
      <w:pPr>
        <w:ind w:left="142"/>
        <w:rPr>
          <w:b/>
          <w:bCs/>
        </w:rPr>
      </w:pPr>
      <w:r w:rsidRPr="00C243C7">
        <w:rPr>
          <w:b/>
          <w:bCs/>
        </w:rPr>
        <w:t xml:space="preserve">Use of existing monitoring points </w:t>
      </w:r>
    </w:p>
    <w:p w14:paraId="362EE63B" w14:textId="6D712CDD" w:rsidR="000B4D1D" w:rsidRDefault="00C243C7" w:rsidP="00C243C7">
      <w:pPr>
        <w:ind w:left="142"/>
      </w:pPr>
      <w:r>
        <w:t>These may include monitoring points installed for other monitoring purposes by adjacent landowners or SEPA, or for site investigation. Older monitoring points often consist of open or long-screened boreholes, which may be unsuitable for site monitoring purposes. They may even present a contamination hazard in themselves by providing a direct connection between water-bearing strata. Other monitoring points may consist of piezometer installations, which are more suitable for direct incorporation into a landfill monitoring programme. In either case, an evaluation against monitoring objectives should be carried out, and one of the following options implemented:</w:t>
      </w:r>
    </w:p>
    <w:p w14:paraId="1EC96BE8" w14:textId="77777777" w:rsidR="00C243C7" w:rsidRDefault="00C243C7" w:rsidP="00C243C7">
      <w:pPr>
        <w:ind w:left="142"/>
      </w:pPr>
    </w:p>
    <w:p w14:paraId="3E276BC7" w14:textId="3A566F17" w:rsidR="00C243C7" w:rsidRDefault="00596F91" w:rsidP="003C00FE">
      <w:pPr>
        <w:pStyle w:val="ListParagraph"/>
        <w:numPr>
          <w:ilvl w:val="0"/>
          <w:numId w:val="123"/>
        </w:numPr>
        <w:ind w:left="709"/>
      </w:pPr>
      <w:r>
        <w:t>A</w:t>
      </w:r>
      <w:r w:rsidR="0037452D" w:rsidRPr="0037452D">
        <w:t>llow the monitoring point to be used for its existing purpose, but do not incorporate it into the landfill monitoring programme</w:t>
      </w:r>
      <w:r>
        <w:t>.</w:t>
      </w:r>
    </w:p>
    <w:p w14:paraId="0C04B6D0" w14:textId="4740D38E" w:rsidR="0037452D" w:rsidRDefault="00596F91" w:rsidP="003C00FE">
      <w:pPr>
        <w:pStyle w:val="ListParagraph"/>
        <w:numPr>
          <w:ilvl w:val="0"/>
          <w:numId w:val="123"/>
        </w:numPr>
        <w:ind w:left="709"/>
      </w:pPr>
      <w:r>
        <w:t>I</w:t>
      </w:r>
      <w:r w:rsidR="00DB0F63" w:rsidRPr="00DB0F63">
        <w:t>ncorporate the borehole without modification into the monitoring programme</w:t>
      </w:r>
      <w:r>
        <w:t>.</w:t>
      </w:r>
    </w:p>
    <w:p w14:paraId="06ED9924" w14:textId="1D00CECC" w:rsidR="00DB0F63" w:rsidRDefault="00596F91" w:rsidP="003C00FE">
      <w:pPr>
        <w:pStyle w:val="ListParagraph"/>
        <w:numPr>
          <w:ilvl w:val="0"/>
          <w:numId w:val="123"/>
        </w:numPr>
        <w:ind w:left="709"/>
      </w:pPr>
      <w:r>
        <w:t>M</w:t>
      </w:r>
      <w:r w:rsidR="0083208C" w:rsidRPr="0083208C">
        <w:t>odify the borehole construction for incorporation into the monitoring programme</w:t>
      </w:r>
      <w:r w:rsidR="0083208C">
        <w:t xml:space="preserve"> and</w:t>
      </w:r>
    </w:p>
    <w:p w14:paraId="00D171B7" w14:textId="226878BC" w:rsidR="0083208C" w:rsidRDefault="00596F91" w:rsidP="003C00FE">
      <w:pPr>
        <w:pStyle w:val="ListParagraph"/>
        <w:numPr>
          <w:ilvl w:val="0"/>
          <w:numId w:val="123"/>
        </w:numPr>
        <w:ind w:left="709"/>
      </w:pPr>
      <w:r>
        <w:t>A</w:t>
      </w:r>
      <w:r w:rsidR="00FC7685" w:rsidRPr="00FC7685">
        <w:t>bandon the borehole by grouting and capping</w:t>
      </w:r>
      <w:r w:rsidR="00FC7685">
        <w:t>.</w:t>
      </w:r>
    </w:p>
    <w:p w14:paraId="363EDEA5" w14:textId="77777777" w:rsidR="00FC7685" w:rsidRDefault="00FC7685" w:rsidP="00FC7685">
      <w:pPr>
        <w:ind w:left="142"/>
      </w:pPr>
    </w:p>
    <w:p w14:paraId="35C75B01" w14:textId="1A524D05" w:rsidR="00FC7685" w:rsidRDefault="00F35DDB" w:rsidP="00FC7685">
      <w:pPr>
        <w:ind w:left="142"/>
      </w:pPr>
      <w:r w:rsidRPr="00F35DDB">
        <w:t>A monitoring point may only be included in the programme if its construction and geological details have been determined from records or geophysical logging. If a long-screened or open borehole is to be modified, this may be done by either</w:t>
      </w:r>
      <w:r>
        <w:t>:</w:t>
      </w:r>
    </w:p>
    <w:p w14:paraId="5016B8D0" w14:textId="77777777" w:rsidR="00F35DDB" w:rsidRDefault="00F35DDB" w:rsidP="00FC7685">
      <w:pPr>
        <w:ind w:left="142"/>
      </w:pPr>
    </w:p>
    <w:p w14:paraId="723BCD73" w14:textId="3B52A4D5" w:rsidR="00F35DDB" w:rsidRDefault="00596F91" w:rsidP="003C00FE">
      <w:pPr>
        <w:pStyle w:val="ListParagraph"/>
        <w:numPr>
          <w:ilvl w:val="0"/>
          <w:numId w:val="124"/>
        </w:numPr>
        <w:ind w:left="709"/>
      </w:pPr>
      <w:r>
        <w:t>B</w:t>
      </w:r>
      <w:r w:rsidR="0078226F" w:rsidRPr="0078226F">
        <w:t>ackfilling so that it is open only to a few metres of the uppermost aquifer. No vertical pathway to the lower section of the hole should remain, so this option may not be feasible for lined boreholes, unless the liner can be withdrawn and any gravel pack effectively sealed</w:t>
      </w:r>
      <w:r w:rsidR="0078226F">
        <w:t xml:space="preserve"> OR</w:t>
      </w:r>
    </w:p>
    <w:p w14:paraId="710C744F" w14:textId="13DAFC04" w:rsidR="0078226F" w:rsidRDefault="00596F91" w:rsidP="003C00FE">
      <w:pPr>
        <w:pStyle w:val="ListParagraph"/>
        <w:numPr>
          <w:ilvl w:val="0"/>
          <w:numId w:val="124"/>
        </w:numPr>
        <w:ind w:left="709"/>
      </w:pPr>
      <w:r>
        <w:t>I</w:t>
      </w:r>
      <w:r w:rsidR="00183449" w:rsidRPr="00183449">
        <w:t xml:space="preserve">nstallation of nested piezometers to permit monitoring at separate vertical intervals. This modification is only possible in larger diameter boreholes (e.g. &gt;200 mm) in which lining has not been </w:t>
      </w:r>
      <w:r w:rsidRPr="00183449">
        <w:t>installed and</w:t>
      </w:r>
      <w:r w:rsidR="00183449" w:rsidRPr="00183449">
        <w:t xml:space="preserve"> should otherwise be discouraged.</w:t>
      </w:r>
    </w:p>
    <w:p w14:paraId="3256D0F5" w14:textId="77777777" w:rsidR="00596F91" w:rsidRDefault="00596F91" w:rsidP="00596F91">
      <w:pPr>
        <w:pStyle w:val="ListParagraph"/>
        <w:ind w:left="709"/>
      </w:pPr>
    </w:p>
    <w:p w14:paraId="5F483425" w14:textId="33B0DCBA" w:rsidR="00183449" w:rsidRDefault="0079706B" w:rsidP="00183449">
      <w:pPr>
        <w:ind w:left="142"/>
      </w:pPr>
      <w:r w:rsidRPr="0079706B">
        <w:t>The data already available from an observation borehole should be taken into account when the future of a borehole is decided. A quality or water level trend covering many years has an obvious value as a baseline against which changes can be measured. There are three choices:</w:t>
      </w:r>
    </w:p>
    <w:p w14:paraId="67E3DC75" w14:textId="77777777" w:rsidR="0079706B" w:rsidRDefault="0079706B" w:rsidP="00183449">
      <w:pPr>
        <w:ind w:left="142"/>
      </w:pPr>
    </w:p>
    <w:p w14:paraId="682B6A51" w14:textId="0A2B729C" w:rsidR="0079706B" w:rsidRDefault="00596F91" w:rsidP="003C00FE">
      <w:pPr>
        <w:pStyle w:val="ListParagraph"/>
        <w:numPr>
          <w:ilvl w:val="0"/>
          <w:numId w:val="125"/>
        </w:numPr>
      </w:pPr>
      <w:r>
        <w:t>N</w:t>
      </w:r>
      <w:r w:rsidR="00A46D60" w:rsidRPr="00A46D60">
        <w:t>ot to implement any changes and continue to collect data</w:t>
      </w:r>
      <w:r>
        <w:t>.</w:t>
      </w:r>
    </w:p>
    <w:p w14:paraId="6C090AF8" w14:textId="3FD86EDD" w:rsidR="00A46D60" w:rsidRDefault="00596F91" w:rsidP="003C00FE">
      <w:pPr>
        <w:pStyle w:val="ListParagraph"/>
        <w:numPr>
          <w:ilvl w:val="0"/>
          <w:numId w:val="125"/>
        </w:numPr>
      </w:pPr>
      <w:r>
        <w:t>M</w:t>
      </w:r>
      <w:r w:rsidR="00F765B0" w:rsidRPr="00F765B0">
        <w:t>odify the borehole to an improved design. Mark the date of change in all databases so that any changes in behaviour can be related to the change in design</w:t>
      </w:r>
      <w:r w:rsidR="00F765B0">
        <w:t xml:space="preserve"> and</w:t>
      </w:r>
    </w:p>
    <w:p w14:paraId="40596AB9" w14:textId="5FCAE5C1" w:rsidR="00F765B0" w:rsidRDefault="00596F91" w:rsidP="003C00FE">
      <w:pPr>
        <w:pStyle w:val="ListParagraph"/>
        <w:numPr>
          <w:ilvl w:val="0"/>
          <w:numId w:val="125"/>
        </w:numPr>
      </w:pPr>
      <w:r>
        <w:t>D</w:t>
      </w:r>
      <w:r w:rsidR="00DA66DC" w:rsidRPr="00DA66DC">
        <w:t>rill a new monitoring point to an improved design adjacent to the existing point. Monitor both points for one year to obtain data for correlation between the old and new trends, then abandon and seal the old borehole</w:t>
      </w:r>
      <w:r w:rsidR="00DA66DC">
        <w:t>.</w:t>
      </w:r>
    </w:p>
    <w:p w14:paraId="478D983F" w14:textId="77777777" w:rsidR="00DA66DC" w:rsidRDefault="00DA66DC" w:rsidP="00DA66DC">
      <w:pPr>
        <w:ind w:left="142"/>
      </w:pPr>
    </w:p>
    <w:p w14:paraId="55124D9A" w14:textId="77777777" w:rsidR="00784397" w:rsidRPr="00784397" w:rsidRDefault="00784397" w:rsidP="00784397">
      <w:pPr>
        <w:ind w:left="142"/>
        <w:rPr>
          <w:b/>
          <w:bCs/>
        </w:rPr>
      </w:pPr>
      <w:r w:rsidRPr="00784397">
        <w:rPr>
          <w:b/>
          <w:bCs/>
        </w:rPr>
        <w:t xml:space="preserve">New groundwater monitoring boreholes </w:t>
      </w:r>
    </w:p>
    <w:p w14:paraId="3A37EB6E" w14:textId="77777777" w:rsidR="00784397" w:rsidRDefault="00784397" w:rsidP="00784397">
      <w:pPr>
        <w:ind w:left="142"/>
      </w:pPr>
      <w:r>
        <w:t xml:space="preserve">Construction of new boreholes allows monitoring points to be located and designed specifically to meet the monitoring objectives. The method of drilling, lining materials, screen design and sealing method should all be given careful consideration to ensure that the monitoring objectives are met. </w:t>
      </w:r>
    </w:p>
    <w:p w14:paraId="2F4D284D" w14:textId="77777777" w:rsidR="00784397" w:rsidRDefault="00784397" w:rsidP="00784397">
      <w:pPr>
        <w:ind w:left="142"/>
      </w:pPr>
    </w:p>
    <w:p w14:paraId="1ED17734" w14:textId="0E4FB6AD" w:rsidR="00DA66DC" w:rsidRDefault="00784397" w:rsidP="00784397">
      <w:pPr>
        <w:ind w:left="142"/>
      </w:pPr>
      <w:r>
        <w:t>Guidance related to drilling and completion of groundwater monitoring points is included in Appendices 4, 5 and 6.</w:t>
      </w:r>
    </w:p>
    <w:p w14:paraId="15F18D71" w14:textId="77777777" w:rsidR="00E07574" w:rsidRPr="00077D9A" w:rsidRDefault="00E07574" w:rsidP="00077D9A"/>
    <w:p w14:paraId="0F13B2D0" w14:textId="0D9774EA" w:rsidR="005C7876" w:rsidRDefault="007D3F1C" w:rsidP="00E958A2">
      <w:pPr>
        <w:pStyle w:val="Heading3"/>
        <w:numPr>
          <w:ilvl w:val="2"/>
          <w:numId w:val="1"/>
        </w:numPr>
        <w:ind w:left="993" w:hanging="851"/>
      </w:pPr>
      <w:r w:rsidRPr="007D3F1C">
        <w:t>Groundwater borehole cleaning and development</w:t>
      </w:r>
    </w:p>
    <w:p w14:paraId="1BA3E8C6" w14:textId="4D411F64" w:rsidR="007D3F1C" w:rsidRDefault="002138AB" w:rsidP="007D3F1C">
      <w:pPr>
        <w:ind w:left="142"/>
      </w:pPr>
      <w:r w:rsidRPr="002138AB">
        <w:t>Following installation, each monitoring borehole should be cleaned out and developed to remove silt and other fine materials from the lining, gravel pack and surrounding strata. Cleaning and development in most monitoring boreholes can be undertaken either on completion of the installation or as part of an extended preliminary sampling survey by simply pumping and surging the borehole for a period of time. It may take the removal of ten or more borehole volumes of water to achieve reasonable cleaning and development of a borehole. Where geotextile wraps are used, lesser volumes of water may need to be removed depending on the strata sampled. Where strata are predominantly silty or clayey in nature, it may not be possible to achieve a sediment free discharge. Further guidance is included in Appendices 5 and 6.</w:t>
      </w:r>
    </w:p>
    <w:p w14:paraId="04287ADB" w14:textId="77777777" w:rsidR="002138AB" w:rsidRPr="007D3F1C" w:rsidRDefault="002138AB" w:rsidP="007D3F1C">
      <w:pPr>
        <w:ind w:left="142"/>
      </w:pPr>
    </w:p>
    <w:p w14:paraId="698DF629" w14:textId="6D3C8B3D" w:rsidR="002138AB" w:rsidRDefault="006A3FAE" w:rsidP="00E958A2">
      <w:pPr>
        <w:pStyle w:val="Heading3"/>
        <w:numPr>
          <w:ilvl w:val="2"/>
          <w:numId w:val="1"/>
        </w:numPr>
        <w:ind w:left="993" w:hanging="851"/>
      </w:pPr>
      <w:r w:rsidRPr="006A3FAE">
        <w:t>Construction quality assurance (CQA) and borehole logs</w:t>
      </w:r>
    </w:p>
    <w:p w14:paraId="63FCE2B1" w14:textId="6E4AA074" w:rsidR="006A3FAE" w:rsidRDefault="008854AB" w:rsidP="006A3FAE">
      <w:pPr>
        <w:ind w:left="142"/>
      </w:pPr>
      <w:r w:rsidRPr="008854AB">
        <w:t>CQA documentation and borehole logs should be produced and collated into the site monitoring or environmental management plan as specified for leachate monitoring points (Section 8.4.4).</w:t>
      </w:r>
    </w:p>
    <w:p w14:paraId="0858DC71" w14:textId="77777777" w:rsidR="008854AB" w:rsidRPr="006A3FAE" w:rsidRDefault="008854AB" w:rsidP="006A3FAE">
      <w:pPr>
        <w:ind w:left="142"/>
      </w:pPr>
    </w:p>
    <w:p w14:paraId="267DCA17" w14:textId="0AC62962" w:rsidR="008854AB" w:rsidRDefault="000C6F77" w:rsidP="00E958A2">
      <w:pPr>
        <w:pStyle w:val="Heading3"/>
        <w:numPr>
          <w:ilvl w:val="2"/>
          <w:numId w:val="1"/>
        </w:numPr>
        <w:ind w:left="993" w:hanging="851"/>
      </w:pPr>
      <w:r w:rsidRPr="000C6F77">
        <w:t>Groundwater borehole maintenance</w:t>
      </w:r>
    </w:p>
    <w:p w14:paraId="2BDB75DF" w14:textId="77777777" w:rsidR="00F16921" w:rsidRDefault="00F16921" w:rsidP="00F16921">
      <w:pPr>
        <w:ind w:left="142"/>
      </w:pPr>
      <w:r>
        <w:t xml:space="preserve">Most groundwater monitoring boreholes will require periodic maintenance. The most common problem is associated with silt accumulation in the base of a borehole, which can completely block screened intervals. Boreholes may also become blocked due to pinching of the lining or by foreign objects. Depths can be checked by comparison with details in borehole logs. If borehole logs do not exist, it may be necessary to carry out a caliper, geophysical or camera survey to help identify construction details (Appendix 7). </w:t>
      </w:r>
    </w:p>
    <w:p w14:paraId="47BC185C" w14:textId="77777777" w:rsidR="00F16921" w:rsidRDefault="00F16921" w:rsidP="00F16921">
      <w:pPr>
        <w:ind w:left="142"/>
      </w:pPr>
    </w:p>
    <w:p w14:paraId="1D45B239" w14:textId="77777777" w:rsidR="00F16921" w:rsidRDefault="00F16921" w:rsidP="00F16921">
      <w:pPr>
        <w:ind w:left="142"/>
      </w:pPr>
      <w:r>
        <w:t xml:space="preserve">Boreholes which are silted can be unblocked by surging (e.g. by the addition of water combined with a pump such as an inertial pump) or by the use of “air-lift” methods (i.e. using a pressure jet to blow out the silt, though uncontrolled air-lift methods are not suitable for contaminated groundwater which may present a health and safety hazard). Further details are provided in Appendix 6. </w:t>
      </w:r>
    </w:p>
    <w:p w14:paraId="0103A384" w14:textId="77777777" w:rsidR="00F16921" w:rsidRDefault="00F16921" w:rsidP="00F16921">
      <w:pPr>
        <w:ind w:left="142"/>
      </w:pPr>
    </w:p>
    <w:p w14:paraId="5BFAAB2C" w14:textId="15D2EFC1" w:rsidR="000C6F77" w:rsidRDefault="00F16921" w:rsidP="00F16921">
      <w:pPr>
        <w:ind w:left="142"/>
      </w:pPr>
      <w:r>
        <w:t>Any boreholes that cannot be rehabilitated should be replaced as soon as possible. The damaged borehole should be sealed and capped in order to remove a potential pathway for contamination of groundwater. Procedure for the abandonment or decommissioning of redundant boreholes should be reviewed SEPA. In general, abandoned boreholes should be sealed with cement-based grout or bentonite and capped in a manner that prevents any confusion with active monitoring points. The site control and monitoring plan, drawings and monitoring point register should be amended to clearly document the abandonment.</w:t>
      </w:r>
    </w:p>
    <w:p w14:paraId="2473F0FD" w14:textId="77777777" w:rsidR="00F16921" w:rsidRPr="000C6F77" w:rsidRDefault="00F16921" w:rsidP="00F16921">
      <w:pPr>
        <w:ind w:left="142"/>
      </w:pPr>
    </w:p>
    <w:p w14:paraId="27E96A73" w14:textId="6755E4C7" w:rsidR="00F16921" w:rsidRDefault="00AD14D6" w:rsidP="000B1538">
      <w:pPr>
        <w:pStyle w:val="Heading2"/>
        <w:numPr>
          <w:ilvl w:val="1"/>
          <w:numId w:val="1"/>
        </w:numPr>
        <w:ind w:left="709" w:hanging="672"/>
      </w:pPr>
      <w:bookmarkStart w:id="48" w:name="_Toc193890981"/>
      <w:r w:rsidRPr="00AD14D6">
        <w:t>Surface water monitoring points</w:t>
      </w:r>
      <w:bookmarkEnd w:id="48"/>
    </w:p>
    <w:p w14:paraId="71F49067" w14:textId="3A929458" w:rsidR="00356088" w:rsidRDefault="003F0660" w:rsidP="00E958A2">
      <w:pPr>
        <w:pStyle w:val="Heading3"/>
        <w:numPr>
          <w:ilvl w:val="2"/>
          <w:numId w:val="1"/>
        </w:numPr>
        <w:ind w:left="993" w:hanging="851"/>
      </w:pPr>
      <w:r w:rsidRPr="003F0660">
        <w:t>Selection of surface water monitoring points</w:t>
      </w:r>
    </w:p>
    <w:p w14:paraId="6D96FACE" w14:textId="6B7AC7E5" w:rsidR="003F0660" w:rsidRDefault="00E6571A" w:rsidP="003F0660">
      <w:pPr>
        <w:ind w:left="142"/>
      </w:pPr>
      <w:r w:rsidRPr="00E6571A">
        <w:t>Factors to be considered in the selection of surface water monitoring points are</w:t>
      </w:r>
      <w:r>
        <w:t>:</w:t>
      </w:r>
    </w:p>
    <w:p w14:paraId="015BEF2F" w14:textId="77777777" w:rsidR="00E6571A" w:rsidRDefault="00E6571A" w:rsidP="003F0660">
      <w:pPr>
        <w:ind w:left="142"/>
      </w:pPr>
    </w:p>
    <w:p w14:paraId="2387E45A" w14:textId="3182B177" w:rsidR="00E6571A" w:rsidRDefault="00596F91" w:rsidP="003C00FE">
      <w:pPr>
        <w:pStyle w:val="ListParagraph"/>
        <w:numPr>
          <w:ilvl w:val="0"/>
          <w:numId w:val="126"/>
        </w:numPr>
        <w:ind w:left="709"/>
      </w:pPr>
      <w:r>
        <w:t>T</w:t>
      </w:r>
      <w:r w:rsidR="00275A97" w:rsidRPr="00275A97">
        <w:t>he appropriateness of the sampling point to meet monitoring objectives</w:t>
      </w:r>
      <w:r>
        <w:t>.</w:t>
      </w:r>
    </w:p>
    <w:p w14:paraId="5572E73D" w14:textId="6B82325A" w:rsidR="00275A97" w:rsidRDefault="00596F91" w:rsidP="003C00FE">
      <w:pPr>
        <w:pStyle w:val="ListParagraph"/>
        <w:numPr>
          <w:ilvl w:val="0"/>
          <w:numId w:val="126"/>
        </w:numPr>
        <w:ind w:left="709"/>
      </w:pPr>
      <w:r>
        <w:t>T</w:t>
      </w:r>
      <w:r w:rsidR="00787E35" w:rsidRPr="00787E35">
        <w:t>he measurements to be made (physical, chemical or biological sampling)</w:t>
      </w:r>
      <w:r>
        <w:t>.</w:t>
      </w:r>
    </w:p>
    <w:p w14:paraId="257787B7" w14:textId="7CD28E05" w:rsidR="00787E35" w:rsidRDefault="00596F91" w:rsidP="003C00FE">
      <w:pPr>
        <w:pStyle w:val="ListParagraph"/>
        <w:numPr>
          <w:ilvl w:val="0"/>
          <w:numId w:val="126"/>
        </w:numPr>
        <w:ind w:left="709"/>
      </w:pPr>
      <w:r>
        <w:t>T</w:t>
      </w:r>
      <w:r w:rsidR="00ED5E32" w:rsidRPr="00ED5E32">
        <w:t>he sampling method</w:t>
      </w:r>
      <w:r w:rsidR="00ED5E32">
        <w:t xml:space="preserve"> and</w:t>
      </w:r>
    </w:p>
    <w:p w14:paraId="24DE129E" w14:textId="017DB85E" w:rsidR="00ED5E32" w:rsidRDefault="00596F91" w:rsidP="003C00FE">
      <w:pPr>
        <w:pStyle w:val="ListParagraph"/>
        <w:numPr>
          <w:ilvl w:val="0"/>
          <w:numId w:val="126"/>
        </w:numPr>
        <w:ind w:left="709"/>
      </w:pPr>
      <w:r>
        <w:t>A</w:t>
      </w:r>
      <w:r w:rsidR="00E67BB0" w:rsidRPr="00E67BB0">
        <w:t>ccessibility and safety</w:t>
      </w:r>
      <w:r w:rsidR="00E67BB0">
        <w:t>.</w:t>
      </w:r>
    </w:p>
    <w:p w14:paraId="6871D12A" w14:textId="77777777" w:rsidR="00E67BB0" w:rsidRDefault="00E67BB0" w:rsidP="00E67BB0"/>
    <w:p w14:paraId="6CEEF27C" w14:textId="77777777" w:rsidR="00E65161" w:rsidRDefault="00E65161" w:rsidP="00E65161">
      <w:pPr>
        <w:ind w:left="142"/>
      </w:pPr>
      <w:r>
        <w:t xml:space="preserve">Sampling locations should be chosen to allow access with minimal disturbance of the water at the time of sampling. </w:t>
      </w:r>
    </w:p>
    <w:p w14:paraId="6EF2F26C" w14:textId="77777777" w:rsidR="00E65161" w:rsidRDefault="00E65161" w:rsidP="00E65161">
      <w:pPr>
        <w:ind w:left="142"/>
      </w:pPr>
    </w:p>
    <w:p w14:paraId="25D969BF" w14:textId="77777777" w:rsidR="00E65161" w:rsidRPr="00E65161" w:rsidRDefault="00E65161" w:rsidP="00E65161">
      <w:pPr>
        <w:ind w:left="142"/>
        <w:rPr>
          <w:b/>
          <w:bCs/>
        </w:rPr>
      </w:pPr>
      <w:r w:rsidRPr="00E65161">
        <w:rPr>
          <w:b/>
          <w:bCs/>
        </w:rPr>
        <w:t xml:space="preserve">Monitoring points in water courses </w:t>
      </w:r>
    </w:p>
    <w:p w14:paraId="20BA910A" w14:textId="77777777" w:rsidR="00E65161" w:rsidRDefault="00E65161" w:rsidP="00E65161">
      <w:pPr>
        <w:ind w:left="142"/>
      </w:pPr>
      <w:r>
        <w:t xml:space="preserve">Monitoring points should be located up and downstream of discharges from a landfill site. The downstream monitoring point should be located close enough to the discharge to assess any changes related to the discharge, but far enough downstream to ensure adequate mixing. More than one monitoring point should be chosen downstream of the discharge if information on the extent of impact or recovery is required. The choice of more than one reference point upstream of the discharge would increase confidence in the description of reference conditions. </w:t>
      </w:r>
    </w:p>
    <w:p w14:paraId="4D6CD9DA" w14:textId="77777777" w:rsidR="00E65161" w:rsidRDefault="00E65161" w:rsidP="00E65161">
      <w:pPr>
        <w:ind w:left="142"/>
      </w:pPr>
    </w:p>
    <w:p w14:paraId="305AFF81" w14:textId="77777777" w:rsidR="00E65161" w:rsidRPr="00E65161" w:rsidRDefault="00E65161" w:rsidP="00E65161">
      <w:pPr>
        <w:ind w:left="142"/>
        <w:rPr>
          <w:b/>
          <w:bCs/>
        </w:rPr>
      </w:pPr>
      <w:r w:rsidRPr="00E65161">
        <w:rPr>
          <w:b/>
          <w:bCs/>
        </w:rPr>
        <w:t xml:space="preserve">Monitoring points in ponds, lakes and wetlands </w:t>
      </w:r>
    </w:p>
    <w:p w14:paraId="2E08CDA8" w14:textId="77777777" w:rsidR="00E65161" w:rsidRDefault="00E65161" w:rsidP="00E65161">
      <w:pPr>
        <w:ind w:left="142"/>
      </w:pPr>
      <w:r>
        <w:t xml:space="preserve">Monitoring points should be situated in an area that is sufficiently representative of the water body as a whole. Various factors introduce heterogeneity into water bodies, e.g. inflowing and outflowing water and currents, depth variations, and in deeper waters, stratification of the water. In large bodies of water, more than one monitoring point may be required to reflect lateral and vertical variations in water chemistry. </w:t>
      </w:r>
    </w:p>
    <w:p w14:paraId="4C56C20B" w14:textId="77777777" w:rsidR="00E65161" w:rsidRDefault="00E65161" w:rsidP="00E65161">
      <w:pPr>
        <w:ind w:left="142"/>
      </w:pPr>
    </w:p>
    <w:p w14:paraId="22C67F0C" w14:textId="77777777" w:rsidR="00E65161" w:rsidRPr="00E65161" w:rsidRDefault="00E65161" w:rsidP="00E65161">
      <w:pPr>
        <w:ind w:left="142"/>
        <w:rPr>
          <w:b/>
          <w:bCs/>
        </w:rPr>
      </w:pPr>
      <w:r w:rsidRPr="00E65161">
        <w:rPr>
          <w:b/>
          <w:bCs/>
        </w:rPr>
        <w:t xml:space="preserve">Monitoring at discharge points </w:t>
      </w:r>
    </w:p>
    <w:p w14:paraId="3404C11B" w14:textId="77777777" w:rsidR="00E65161" w:rsidRDefault="00E65161" w:rsidP="00E65161">
      <w:pPr>
        <w:ind w:left="142"/>
      </w:pPr>
      <w:r>
        <w:t xml:space="preserve">Discharges may be pumped intermittently, be free-flowing through piped outlets or be pond overflows. The monitoring point needs to be chosen in order to obtain a sample which is sufficiently representative of the quality of the discharge before it is mixed into the receiving water course. </w:t>
      </w:r>
    </w:p>
    <w:p w14:paraId="4F982FF3" w14:textId="77777777" w:rsidR="00E65161" w:rsidRDefault="00E65161" w:rsidP="00E65161">
      <w:pPr>
        <w:ind w:left="142"/>
      </w:pPr>
    </w:p>
    <w:p w14:paraId="3571092B" w14:textId="77777777" w:rsidR="00E65161" w:rsidRPr="00E65161" w:rsidRDefault="00E65161" w:rsidP="00E65161">
      <w:pPr>
        <w:ind w:left="142"/>
        <w:rPr>
          <w:b/>
          <w:bCs/>
        </w:rPr>
      </w:pPr>
      <w:r w:rsidRPr="00E65161">
        <w:rPr>
          <w:b/>
          <w:bCs/>
        </w:rPr>
        <w:t xml:space="preserve">Sediment samples </w:t>
      </w:r>
    </w:p>
    <w:p w14:paraId="176E5DC9" w14:textId="4C7980BA" w:rsidR="00E67BB0" w:rsidRDefault="00E65161" w:rsidP="00E65161">
      <w:pPr>
        <w:ind w:left="142"/>
      </w:pPr>
      <w:r>
        <w:t>Sediment samples taken from bottom sediment deposits can sometimes provide a very sensitive means of identifying impacts on surface water by contaminants such as trace metals, which are readily adsorbed onto sediment from flowing water. Care and expertise is required in selecting sampling locations, so that:</w:t>
      </w:r>
    </w:p>
    <w:p w14:paraId="395847E1" w14:textId="77777777" w:rsidR="00E65161" w:rsidRDefault="00E65161" w:rsidP="00E65161">
      <w:pPr>
        <w:ind w:left="142"/>
      </w:pPr>
    </w:p>
    <w:p w14:paraId="0C82D727" w14:textId="3C6AAB92" w:rsidR="00E65161" w:rsidRDefault="00596F91" w:rsidP="003C00FE">
      <w:pPr>
        <w:pStyle w:val="ListParagraph"/>
        <w:numPr>
          <w:ilvl w:val="0"/>
          <w:numId w:val="127"/>
        </w:numPr>
        <w:ind w:left="709"/>
      </w:pPr>
      <w:r>
        <w:t>S</w:t>
      </w:r>
      <w:r w:rsidR="006C085E" w:rsidRPr="006C085E">
        <w:t>ites which are depositional in nature are chosen, taking account of seasonal patterns of accretion and erosion</w:t>
      </w:r>
      <w:r>
        <w:t>.</w:t>
      </w:r>
    </w:p>
    <w:p w14:paraId="29CD86D5" w14:textId="6344C44C" w:rsidR="006C085E" w:rsidRDefault="00596F91" w:rsidP="003C00FE">
      <w:pPr>
        <w:pStyle w:val="ListParagraph"/>
        <w:numPr>
          <w:ilvl w:val="0"/>
          <w:numId w:val="127"/>
        </w:numPr>
        <w:ind w:left="709"/>
      </w:pPr>
      <w:r>
        <w:t>S</w:t>
      </w:r>
      <w:r w:rsidR="00A80F8C" w:rsidRPr="00A80F8C">
        <w:t>ampling depth is chosen to reflect recently deposited sediment</w:t>
      </w:r>
      <w:r w:rsidR="00A80F8C">
        <w:t xml:space="preserve"> and</w:t>
      </w:r>
    </w:p>
    <w:p w14:paraId="1A7B50A4" w14:textId="319C1BB5" w:rsidR="00A80F8C" w:rsidRDefault="00596F91" w:rsidP="003C00FE">
      <w:pPr>
        <w:pStyle w:val="ListParagraph"/>
        <w:numPr>
          <w:ilvl w:val="0"/>
          <w:numId w:val="127"/>
        </w:numPr>
        <w:ind w:left="709"/>
      </w:pPr>
      <w:r>
        <w:t>U</w:t>
      </w:r>
      <w:r w:rsidR="00AD251D" w:rsidRPr="00AD251D">
        <w:t>pstream and downstream sampling sites are chosen which are comparable</w:t>
      </w:r>
      <w:r w:rsidR="00AD251D">
        <w:t>.</w:t>
      </w:r>
    </w:p>
    <w:p w14:paraId="23F03014" w14:textId="77777777" w:rsidR="00AD251D" w:rsidRDefault="00AD251D" w:rsidP="00AD251D"/>
    <w:p w14:paraId="34BF0C57" w14:textId="77777777" w:rsidR="0084580A" w:rsidRDefault="0084580A" w:rsidP="0084580A">
      <w:r>
        <w:t xml:space="preserve">Consideration should also be given to the relationship between contaminants in solution, in the suspended sediment and in deposited sediment, in order to derive an appropriate sampling regime. </w:t>
      </w:r>
    </w:p>
    <w:p w14:paraId="68AB984A" w14:textId="77777777" w:rsidR="0084580A" w:rsidRDefault="0084580A" w:rsidP="0084580A"/>
    <w:p w14:paraId="20493F99" w14:textId="77777777" w:rsidR="0084580A" w:rsidRPr="0084580A" w:rsidRDefault="0084580A" w:rsidP="0084580A">
      <w:pPr>
        <w:rPr>
          <w:b/>
          <w:bCs/>
        </w:rPr>
      </w:pPr>
      <w:r w:rsidRPr="0084580A">
        <w:rPr>
          <w:b/>
          <w:bCs/>
        </w:rPr>
        <w:t xml:space="preserve">Biological samples </w:t>
      </w:r>
    </w:p>
    <w:p w14:paraId="44D5AC49" w14:textId="351989D4" w:rsidR="00AD251D" w:rsidRDefault="0084580A" w:rsidP="0084580A">
      <w:r>
        <w:t>Biota sampling requires an understanding of habitats, sampling method and measurement technique. Further guidance is provided in Standing Committee of Analysts, 1996.</w:t>
      </w:r>
    </w:p>
    <w:p w14:paraId="2BA5E99B" w14:textId="77777777" w:rsidR="0084580A" w:rsidRPr="003F0660" w:rsidRDefault="0084580A" w:rsidP="0084580A"/>
    <w:p w14:paraId="12E2892B" w14:textId="073F821B" w:rsidR="00516EEB" w:rsidRDefault="006539D9" w:rsidP="00E958A2">
      <w:pPr>
        <w:pStyle w:val="Heading3"/>
        <w:numPr>
          <w:ilvl w:val="2"/>
          <w:numId w:val="1"/>
        </w:numPr>
        <w:ind w:left="993" w:hanging="851"/>
      </w:pPr>
      <w:r w:rsidRPr="006539D9">
        <w:t>Objectives for the selection or design of surface water monitoring points</w:t>
      </w:r>
    </w:p>
    <w:p w14:paraId="0143D5D4" w14:textId="0E66616D" w:rsidR="006539D9" w:rsidRDefault="00656083" w:rsidP="006539D9">
      <w:pPr>
        <w:ind w:left="142"/>
      </w:pPr>
      <w:r w:rsidRPr="00656083">
        <w:t>Specific objectives that are applicable to selecting or designing surface water monitoring points are</w:t>
      </w:r>
      <w:r>
        <w:t>:</w:t>
      </w:r>
    </w:p>
    <w:p w14:paraId="062AC180" w14:textId="77777777" w:rsidR="00656083" w:rsidRDefault="00656083" w:rsidP="006539D9">
      <w:pPr>
        <w:ind w:left="142"/>
      </w:pPr>
    </w:p>
    <w:p w14:paraId="1A88D3FC" w14:textId="066C944B" w:rsidR="00656083" w:rsidRDefault="00596F91" w:rsidP="003C00FE">
      <w:pPr>
        <w:pStyle w:val="ListParagraph"/>
        <w:numPr>
          <w:ilvl w:val="0"/>
          <w:numId w:val="128"/>
        </w:numPr>
        <w:ind w:left="709"/>
      </w:pPr>
      <w:r>
        <w:t>T</w:t>
      </w:r>
      <w:r w:rsidR="001E22D5" w:rsidRPr="001E22D5">
        <w:t>o permit an accurate water level to be measured and recorded to an elevation expressed as metres above ordnance datum</w:t>
      </w:r>
      <w:r>
        <w:t>.</w:t>
      </w:r>
    </w:p>
    <w:p w14:paraId="398FCCE6" w14:textId="0E81A4D7" w:rsidR="001E22D5" w:rsidRDefault="00596F91" w:rsidP="003C00FE">
      <w:pPr>
        <w:pStyle w:val="ListParagraph"/>
        <w:numPr>
          <w:ilvl w:val="0"/>
          <w:numId w:val="128"/>
        </w:numPr>
        <w:ind w:left="709"/>
      </w:pPr>
      <w:r>
        <w:t>T</w:t>
      </w:r>
      <w:r w:rsidR="00521F13" w:rsidRPr="00521F13">
        <w:t>o permit an estimate of flow to be measured</w:t>
      </w:r>
      <w:r w:rsidR="00521F13">
        <w:t xml:space="preserve"> and</w:t>
      </w:r>
    </w:p>
    <w:p w14:paraId="399F9334" w14:textId="574AB9C6" w:rsidR="00521F13" w:rsidRDefault="00596F91" w:rsidP="003C00FE">
      <w:pPr>
        <w:pStyle w:val="ListParagraph"/>
        <w:numPr>
          <w:ilvl w:val="0"/>
          <w:numId w:val="128"/>
        </w:numPr>
        <w:ind w:left="709"/>
      </w:pPr>
      <w:r>
        <w:t>T</w:t>
      </w:r>
      <w:r w:rsidR="003D4054" w:rsidRPr="003D4054">
        <w:t>o enable an appropriate sample for surface water quality measurements</w:t>
      </w:r>
      <w:r w:rsidR="003D4054">
        <w:t>.</w:t>
      </w:r>
    </w:p>
    <w:p w14:paraId="7D7D051C" w14:textId="77777777" w:rsidR="003D4054" w:rsidRDefault="003D4054" w:rsidP="003D4054"/>
    <w:p w14:paraId="64C93E4E" w14:textId="74A2FB76" w:rsidR="003D4054" w:rsidRDefault="00AF70B0" w:rsidP="003D4054">
      <w:pPr>
        <w:ind w:left="142"/>
      </w:pPr>
      <w:r w:rsidRPr="00AF70B0">
        <w:t xml:space="preserve">Other design objectives are based on an appreciation of the specific purpose of a monitoring point combined with an understanding of local hydraulic conditions. </w:t>
      </w:r>
      <w:r w:rsidR="000F20F1">
        <w:t>For example,</w:t>
      </w:r>
      <w:r>
        <w:t>:</w:t>
      </w:r>
    </w:p>
    <w:p w14:paraId="12A7BD86" w14:textId="77777777" w:rsidR="00AF70B0" w:rsidRDefault="00AF70B0" w:rsidP="003D4054">
      <w:pPr>
        <w:ind w:left="142"/>
      </w:pPr>
    </w:p>
    <w:p w14:paraId="536EF720" w14:textId="6636B81B" w:rsidR="00AF70B0" w:rsidRDefault="00596F91" w:rsidP="003C00FE">
      <w:pPr>
        <w:pStyle w:val="ListParagraph"/>
        <w:numPr>
          <w:ilvl w:val="0"/>
          <w:numId w:val="129"/>
        </w:numPr>
        <w:ind w:left="709"/>
      </w:pPr>
      <w:r>
        <w:t>T</w:t>
      </w:r>
      <w:r w:rsidR="00CD4123" w:rsidRPr="00CD4123">
        <w:t>o enable an appropriate sample for biological quality of surface water to be obtained</w:t>
      </w:r>
      <w:r w:rsidR="00CD4123">
        <w:t xml:space="preserve"> and</w:t>
      </w:r>
    </w:p>
    <w:p w14:paraId="708EEC52" w14:textId="765CEE81" w:rsidR="00CD4123" w:rsidRDefault="00596F91" w:rsidP="003C00FE">
      <w:pPr>
        <w:pStyle w:val="ListParagraph"/>
        <w:numPr>
          <w:ilvl w:val="0"/>
          <w:numId w:val="129"/>
        </w:numPr>
        <w:ind w:left="709"/>
      </w:pPr>
      <w:r>
        <w:t>T</w:t>
      </w:r>
      <w:r w:rsidR="00151EA1" w:rsidRPr="00151EA1">
        <w:t>o enable an appropriate sediment sample to be obtained</w:t>
      </w:r>
      <w:r w:rsidR="00151EA1">
        <w:t>.</w:t>
      </w:r>
    </w:p>
    <w:p w14:paraId="36BA0A96" w14:textId="77777777" w:rsidR="00151EA1" w:rsidRPr="006539D9" w:rsidRDefault="00151EA1" w:rsidP="00151EA1"/>
    <w:p w14:paraId="697D7949" w14:textId="0431FD2D" w:rsidR="00580ED4" w:rsidRDefault="00580ED4">
      <w:pPr>
        <w:spacing w:line="240" w:lineRule="auto"/>
      </w:pPr>
      <w:r>
        <w:br w:type="page"/>
      </w:r>
    </w:p>
    <w:p w14:paraId="02F1BB2F" w14:textId="2F27BD6B" w:rsidR="00580ED4" w:rsidRDefault="00580ED4" w:rsidP="00580ED4">
      <w:pPr>
        <w:pStyle w:val="Heading1"/>
        <w:numPr>
          <w:ilvl w:val="0"/>
          <w:numId w:val="1"/>
        </w:numPr>
        <w:ind w:left="567" w:hanging="567"/>
      </w:pPr>
      <w:bookmarkStart w:id="49" w:name="_Toc193890982"/>
      <w:r>
        <w:t>Monitoring Methodology</w:t>
      </w:r>
      <w:bookmarkEnd w:id="49"/>
    </w:p>
    <w:p w14:paraId="19C146E7" w14:textId="7DF940FD" w:rsidR="00580ED4" w:rsidRDefault="00580ED4" w:rsidP="00580ED4">
      <w:pPr>
        <w:pStyle w:val="Heading2"/>
        <w:numPr>
          <w:ilvl w:val="1"/>
          <w:numId w:val="1"/>
        </w:numPr>
        <w:ind w:left="709" w:hanging="672"/>
      </w:pPr>
      <w:bookmarkStart w:id="50" w:name="_Toc193890983"/>
      <w:r>
        <w:t>Introduction</w:t>
      </w:r>
      <w:bookmarkEnd w:id="50"/>
    </w:p>
    <w:p w14:paraId="0DEA2AAD" w14:textId="77777777" w:rsidR="008C038D" w:rsidRDefault="008C038D" w:rsidP="008C038D">
      <w:pPr>
        <w:ind w:left="142"/>
      </w:pPr>
      <w:r>
        <w:t xml:space="preserve">To ensure data collected by all monitoring personnel are appropriate and collected in a consistent manner, the methodology used for monitoring should be standardised and subject to quality control checks. By using standardised procedures and competent personnel, greater consistency in data collection can be achieved. Poor quality or ambiguous data can lead to serious difficulties in interpretation. </w:t>
      </w:r>
    </w:p>
    <w:p w14:paraId="4B905C55" w14:textId="77777777" w:rsidR="008C038D" w:rsidRDefault="008C038D" w:rsidP="008C038D">
      <w:pPr>
        <w:ind w:left="142"/>
      </w:pPr>
    </w:p>
    <w:p w14:paraId="6B73F727" w14:textId="77777777" w:rsidR="008C038D" w:rsidRDefault="008C038D" w:rsidP="008C038D">
      <w:pPr>
        <w:ind w:left="142"/>
      </w:pPr>
      <w:r>
        <w:t xml:space="preserve">Monitoring methodologies should be adopted for each site based on current good practice and in accordance with the specific monitoring objectives for the site. </w:t>
      </w:r>
    </w:p>
    <w:p w14:paraId="49A91949" w14:textId="77777777" w:rsidR="008C038D" w:rsidRDefault="008C038D" w:rsidP="008C038D">
      <w:pPr>
        <w:ind w:left="142"/>
      </w:pPr>
    </w:p>
    <w:p w14:paraId="03DD7B75" w14:textId="59AE2E48" w:rsidR="00580ED4" w:rsidRDefault="008C038D" w:rsidP="008C038D">
      <w:pPr>
        <w:ind w:left="142"/>
      </w:pPr>
      <w:r>
        <w:t>Guidance in this chapter is presented under the following headings:</w:t>
      </w:r>
    </w:p>
    <w:p w14:paraId="50420F17" w14:textId="77777777" w:rsidR="008C038D" w:rsidRDefault="008C038D" w:rsidP="008C038D">
      <w:pPr>
        <w:ind w:left="142"/>
      </w:pPr>
    </w:p>
    <w:p w14:paraId="58468FA8" w14:textId="65E3A3A0" w:rsidR="008C038D" w:rsidRDefault="008C038D" w:rsidP="003C00FE">
      <w:pPr>
        <w:pStyle w:val="ListParagraph"/>
        <w:numPr>
          <w:ilvl w:val="0"/>
          <w:numId w:val="130"/>
        </w:numPr>
        <w:ind w:left="709"/>
      </w:pPr>
      <w:r>
        <w:t xml:space="preserve">Section 9.2: </w:t>
      </w:r>
      <w:r w:rsidR="00552263" w:rsidRPr="00552263">
        <w:t>Objectives of methodology</w:t>
      </w:r>
      <w:r w:rsidR="00596F91">
        <w:t>.</w:t>
      </w:r>
    </w:p>
    <w:p w14:paraId="3EF48CFD" w14:textId="1B07B6A1" w:rsidR="00552263" w:rsidRDefault="00552263" w:rsidP="003C00FE">
      <w:pPr>
        <w:pStyle w:val="ListParagraph"/>
        <w:numPr>
          <w:ilvl w:val="0"/>
          <w:numId w:val="130"/>
        </w:numPr>
        <w:ind w:left="709"/>
      </w:pPr>
      <w:r>
        <w:t xml:space="preserve">Section 9.3: </w:t>
      </w:r>
      <w:r w:rsidR="00DA1634" w:rsidRPr="00DA1634">
        <w:t>Safety of monitoring personnel</w:t>
      </w:r>
      <w:r w:rsidR="00596F91">
        <w:t>.</w:t>
      </w:r>
    </w:p>
    <w:p w14:paraId="48DB41FB" w14:textId="254A4BA5" w:rsidR="00DA1634" w:rsidRDefault="00DA1634" w:rsidP="003C00FE">
      <w:pPr>
        <w:pStyle w:val="ListParagraph"/>
        <w:numPr>
          <w:ilvl w:val="0"/>
          <w:numId w:val="130"/>
        </w:numPr>
        <w:ind w:left="709"/>
      </w:pPr>
      <w:r>
        <w:t xml:space="preserve">Section 9.4: </w:t>
      </w:r>
      <w:r w:rsidR="00D4197E" w:rsidRPr="00D4197E">
        <w:t>Specification and quality control of methodology</w:t>
      </w:r>
      <w:r w:rsidR="00596F91">
        <w:t>.</w:t>
      </w:r>
    </w:p>
    <w:p w14:paraId="238E7A17" w14:textId="1C10111D" w:rsidR="00D4197E" w:rsidRDefault="00D4197E" w:rsidP="003C00FE">
      <w:pPr>
        <w:pStyle w:val="ListParagraph"/>
        <w:numPr>
          <w:ilvl w:val="0"/>
          <w:numId w:val="130"/>
        </w:numPr>
        <w:ind w:left="709"/>
      </w:pPr>
      <w:r>
        <w:t xml:space="preserve">Section 9.5: </w:t>
      </w:r>
      <w:r w:rsidR="006B756C" w:rsidRPr="006B756C">
        <w:t>Physical monitoring measurements</w:t>
      </w:r>
      <w:r w:rsidR="00596F91">
        <w:t>.</w:t>
      </w:r>
    </w:p>
    <w:p w14:paraId="3EE50E07" w14:textId="0EEE5A36" w:rsidR="006B756C" w:rsidRDefault="006B756C" w:rsidP="003C00FE">
      <w:pPr>
        <w:pStyle w:val="ListParagraph"/>
        <w:numPr>
          <w:ilvl w:val="0"/>
          <w:numId w:val="130"/>
        </w:numPr>
        <w:ind w:left="709"/>
      </w:pPr>
      <w:r>
        <w:t xml:space="preserve">Section 9.5 to 9.12: </w:t>
      </w:r>
      <w:r w:rsidR="00BE3A48" w:rsidRPr="00BE3A48">
        <w:t>Collection and analysis of water quality samples</w:t>
      </w:r>
      <w:r w:rsidR="00596F91">
        <w:t>.</w:t>
      </w:r>
    </w:p>
    <w:p w14:paraId="2CAA4F78" w14:textId="6907748D" w:rsidR="00BE3A48" w:rsidRDefault="00BE3A48" w:rsidP="003C00FE">
      <w:pPr>
        <w:pStyle w:val="ListParagraph"/>
        <w:numPr>
          <w:ilvl w:val="0"/>
          <w:numId w:val="130"/>
        </w:numPr>
        <w:ind w:left="709"/>
      </w:pPr>
      <w:r>
        <w:t xml:space="preserve">Section 9.13: </w:t>
      </w:r>
      <w:r w:rsidR="00595C2A" w:rsidRPr="00595C2A">
        <w:t>Collection of quality control samples</w:t>
      </w:r>
      <w:r w:rsidR="00595C2A">
        <w:t xml:space="preserve"> and</w:t>
      </w:r>
    </w:p>
    <w:p w14:paraId="24681A83" w14:textId="6651B5D1" w:rsidR="00595C2A" w:rsidRDefault="00595C2A" w:rsidP="003C00FE">
      <w:pPr>
        <w:pStyle w:val="ListParagraph"/>
        <w:numPr>
          <w:ilvl w:val="0"/>
          <w:numId w:val="130"/>
        </w:numPr>
        <w:ind w:left="709"/>
      </w:pPr>
      <w:r>
        <w:t xml:space="preserve">Section 9.14: </w:t>
      </w:r>
      <w:r w:rsidR="00591EE0" w:rsidRPr="00591EE0">
        <w:t>Documentation of procedures and results</w:t>
      </w:r>
      <w:r w:rsidR="00591EE0">
        <w:t>.</w:t>
      </w:r>
    </w:p>
    <w:p w14:paraId="3DD87BEF" w14:textId="77777777" w:rsidR="00591EE0" w:rsidRPr="00580ED4" w:rsidRDefault="00591EE0" w:rsidP="00591EE0"/>
    <w:p w14:paraId="4E76ACC0" w14:textId="681C39B0" w:rsidR="00591EE0" w:rsidRDefault="00495108" w:rsidP="00580ED4">
      <w:pPr>
        <w:pStyle w:val="Heading2"/>
        <w:numPr>
          <w:ilvl w:val="1"/>
          <w:numId w:val="1"/>
        </w:numPr>
        <w:ind w:left="709" w:hanging="672"/>
      </w:pPr>
      <w:bookmarkStart w:id="51" w:name="_Toc193890984"/>
      <w:r w:rsidRPr="00495108">
        <w:t>Objectives of monitoring methodology</w:t>
      </w:r>
      <w:bookmarkEnd w:id="51"/>
    </w:p>
    <w:p w14:paraId="6751AC20" w14:textId="2BB800D1" w:rsidR="00495108" w:rsidRDefault="00F3454A" w:rsidP="00495108">
      <w:pPr>
        <w:ind w:left="142"/>
      </w:pPr>
      <w:r w:rsidRPr="00F3454A">
        <w:t xml:space="preserve">The principal objective of all monitoring methods is to ensure that the measurement is sufficiently reliable for the purpose intended, i.e. that an appropriate sample or measurement is taken. </w:t>
      </w:r>
      <w:r w:rsidR="000F20F1">
        <w:t>For example,</w:t>
      </w:r>
      <w:r>
        <w:t>:</w:t>
      </w:r>
    </w:p>
    <w:p w14:paraId="3421B9A8" w14:textId="77777777" w:rsidR="00F3454A" w:rsidRDefault="00F3454A" w:rsidP="00495108">
      <w:pPr>
        <w:ind w:left="142"/>
      </w:pPr>
    </w:p>
    <w:p w14:paraId="739EFD79" w14:textId="059D5530" w:rsidR="00F3454A" w:rsidRDefault="00596F91" w:rsidP="003C00FE">
      <w:pPr>
        <w:pStyle w:val="ListParagraph"/>
        <w:numPr>
          <w:ilvl w:val="0"/>
          <w:numId w:val="131"/>
        </w:numPr>
        <w:ind w:left="709"/>
      </w:pPr>
      <w:r>
        <w:t>I</w:t>
      </w:r>
      <w:r w:rsidR="00D23CA9" w:rsidRPr="00D23CA9">
        <w:t>f the monitoring objective is to determine the groundwater quality in strata down-gradient of the landfill site, then the analysis results should be sufficiently representative of groundwater in the strata, and should not be excessively influenced by the borehole design, sampling methodology, cross contamination from other sources, or analytical method</w:t>
      </w:r>
      <w:r w:rsidR="00D23CA9">
        <w:t>.</w:t>
      </w:r>
    </w:p>
    <w:p w14:paraId="5F9F08DE" w14:textId="77777777" w:rsidR="00D23CA9" w:rsidRDefault="00D23CA9" w:rsidP="00D23CA9"/>
    <w:p w14:paraId="21DA8222" w14:textId="77777777" w:rsidR="00B31352" w:rsidRDefault="00B31352" w:rsidP="00B31352">
      <w:pPr>
        <w:ind w:left="142"/>
      </w:pPr>
      <w:r>
        <w:t xml:space="preserve">Similar examples could be cited for leachate or surface water samples. </w:t>
      </w:r>
    </w:p>
    <w:p w14:paraId="74C09F04" w14:textId="77777777" w:rsidR="00B31352" w:rsidRDefault="00B31352" w:rsidP="00B31352">
      <w:pPr>
        <w:ind w:left="142"/>
      </w:pPr>
    </w:p>
    <w:p w14:paraId="56BF254C" w14:textId="77777777" w:rsidR="00B31352" w:rsidRDefault="00B31352" w:rsidP="00B31352">
      <w:pPr>
        <w:ind w:left="142"/>
      </w:pPr>
      <w:r>
        <w:t xml:space="preserve">Reliability is achieved by controlling errors introduced by the monitoring process. In order to reduce errors to appropriate and known levels, quality control procedures need to be used. </w:t>
      </w:r>
    </w:p>
    <w:p w14:paraId="51216D2B" w14:textId="1CA1547E" w:rsidR="00D23CA9" w:rsidRDefault="00B31352" w:rsidP="00B31352">
      <w:pPr>
        <w:ind w:left="142"/>
      </w:pPr>
      <w:r>
        <w:t>The following quality objectives should be applied to any monitoring methodology:</w:t>
      </w:r>
    </w:p>
    <w:p w14:paraId="6750FE70" w14:textId="77777777" w:rsidR="00B31352" w:rsidRDefault="00B31352" w:rsidP="00B31352">
      <w:pPr>
        <w:ind w:left="142"/>
      </w:pPr>
    </w:p>
    <w:p w14:paraId="497B38C8" w14:textId="5E262F39" w:rsidR="00B31352" w:rsidRDefault="00553BBB" w:rsidP="003C00FE">
      <w:pPr>
        <w:pStyle w:val="ListParagraph"/>
        <w:numPr>
          <w:ilvl w:val="0"/>
          <w:numId w:val="131"/>
        </w:numPr>
      </w:pPr>
      <w:r>
        <w:t>Each sample or measurement at a specific monitoring point should follow a consistent and reproducible procedure. This is achieved by using approved and documented monitoring protocols. Records should be kept of conditions at the time of sampling and of any deviations from specified protocols</w:t>
      </w:r>
      <w:r w:rsidR="00596F91">
        <w:t>.</w:t>
      </w:r>
    </w:p>
    <w:p w14:paraId="49035198" w14:textId="516F0DDA" w:rsidR="00553BBB" w:rsidRDefault="00891CEC" w:rsidP="003C00FE">
      <w:pPr>
        <w:pStyle w:val="ListParagraph"/>
        <w:numPr>
          <w:ilvl w:val="0"/>
          <w:numId w:val="131"/>
        </w:numPr>
      </w:pPr>
      <w:r w:rsidRPr="00891CEC">
        <w:t xml:space="preserve">The sample collected or measurement made should not be excessively </w:t>
      </w:r>
      <w:r w:rsidR="000529E8">
        <w:t>affected by contamination from surface run off, contact with the sampling equipment, or extraneous matter that may have entered the monitoring structure. Nor should it be affected by the products of reaction with materials used in the construction of the monitoring point. In order to avoid unnecessary cross-contamination of monitoring points, any equipment which is used to directly sample or temporarily store leachate or any other contaminated water, should never be used for groundwater or surface water monitoring. Wherever practical, dedicated or disposable monitoring equipment should be used for sampling, particularly for leachates or other contaminated waters. Where this is not practical, decontamination protocols should be used in conjunction with equipment blank samples to determine the effectiveness of the decontamination effort. Where monitoring points are known or suspected to be contaminated, sampling should proceed from least to most contaminated waters</w:t>
      </w:r>
      <w:r w:rsidR="00596F91">
        <w:t>.</w:t>
      </w:r>
    </w:p>
    <w:p w14:paraId="01CB213D" w14:textId="5C92ABC4" w:rsidR="00891CEC" w:rsidRDefault="009835A6" w:rsidP="003C00FE">
      <w:pPr>
        <w:pStyle w:val="ListParagraph"/>
        <w:numPr>
          <w:ilvl w:val="0"/>
          <w:numId w:val="131"/>
        </w:numPr>
      </w:pPr>
      <w:r>
        <w:t>A sample that is to be analysed should not be significantly different from its chemical and physical state at the time it was sampled. Analytes which are susceptible to contamination or reactions within sample containers should either be measured on site or fixed using a preservative</w:t>
      </w:r>
      <w:r w:rsidR="00596F91">
        <w:t>.</w:t>
      </w:r>
    </w:p>
    <w:p w14:paraId="3CD0AB08" w14:textId="4E3C01E3" w:rsidR="009835A6" w:rsidRDefault="009511F0" w:rsidP="003C00FE">
      <w:pPr>
        <w:pStyle w:val="ListParagraph"/>
        <w:numPr>
          <w:ilvl w:val="0"/>
          <w:numId w:val="131"/>
        </w:numPr>
      </w:pPr>
      <w:r>
        <w:t>Analytical methods should not be excessively affected by cross contamination, poor recovery, interference or instrument errors. Analytical methods should be chosen which are appropriate for the medium and the sampling objective</w:t>
      </w:r>
      <w:r w:rsidR="00596F91">
        <w:t>.</w:t>
      </w:r>
    </w:p>
    <w:p w14:paraId="3E0F0B1F" w14:textId="6F2139CE" w:rsidR="009511F0" w:rsidRDefault="00AA7A42" w:rsidP="003C00FE">
      <w:pPr>
        <w:pStyle w:val="ListParagraph"/>
        <w:numPr>
          <w:ilvl w:val="0"/>
          <w:numId w:val="131"/>
        </w:numPr>
      </w:pPr>
      <w:r>
        <w:t>It should be possible to authenticate all measurements. Proper documentation should be produced in the form of field records and chain of custody documentation and</w:t>
      </w:r>
    </w:p>
    <w:p w14:paraId="28A81BE8" w14:textId="11641B58" w:rsidR="00AA7A42" w:rsidRDefault="008618C9" w:rsidP="003C00FE">
      <w:pPr>
        <w:pStyle w:val="ListParagraph"/>
        <w:numPr>
          <w:ilvl w:val="0"/>
          <w:numId w:val="131"/>
        </w:numPr>
      </w:pPr>
      <w:r>
        <w:t>Where measurements are critical for assessment or compliance purposes, the errors associated with monitoring should be quantified. This is achieved using quality control sampling methods.</w:t>
      </w:r>
    </w:p>
    <w:p w14:paraId="030F8AF0" w14:textId="77777777" w:rsidR="008618C9" w:rsidRDefault="008618C9" w:rsidP="008618C9"/>
    <w:p w14:paraId="059E3CE7" w14:textId="036FE8D1" w:rsidR="008618C9" w:rsidRDefault="004447D6" w:rsidP="008618C9">
      <w:pPr>
        <w:ind w:left="142"/>
      </w:pPr>
      <w:r w:rsidRPr="004447D6">
        <w:t>A specific objective of all monitoring programmes is to ensure that work is undertaken in a safe manner. This specific issue is dealt with in the following section. The remaining sections of this chapter provide guidance on methodology appropriate to different types of monitoring measurement</w:t>
      </w:r>
      <w:r>
        <w:t>.</w:t>
      </w:r>
    </w:p>
    <w:p w14:paraId="6C1FB889" w14:textId="77777777" w:rsidR="004447D6" w:rsidRPr="00495108" w:rsidRDefault="004447D6" w:rsidP="008618C9">
      <w:pPr>
        <w:ind w:left="142"/>
      </w:pPr>
    </w:p>
    <w:p w14:paraId="0674B8DD" w14:textId="196513FF" w:rsidR="004447D6" w:rsidRDefault="0082629A" w:rsidP="00580ED4">
      <w:pPr>
        <w:pStyle w:val="Heading2"/>
        <w:numPr>
          <w:ilvl w:val="1"/>
          <w:numId w:val="1"/>
        </w:numPr>
        <w:ind w:left="709" w:hanging="672"/>
      </w:pPr>
      <w:bookmarkStart w:id="52" w:name="_Toc193890985"/>
      <w:r w:rsidRPr="0082629A">
        <w:t>Safety of monitoring personnel</w:t>
      </w:r>
      <w:bookmarkEnd w:id="52"/>
    </w:p>
    <w:p w14:paraId="548DA638" w14:textId="77777777" w:rsidR="006956D0" w:rsidRDefault="006956D0" w:rsidP="006956D0">
      <w:pPr>
        <w:ind w:left="142"/>
      </w:pPr>
      <w:r>
        <w:t xml:space="preserve">All monitoring points should be selected or designed with the objective of providing clear, safe and unobstructed access for monitoring personnel using designated monitoring equipment. </w:t>
      </w:r>
    </w:p>
    <w:p w14:paraId="17E7F2CC" w14:textId="77777777" w:rsidR="006956D0" w:rsidRDefault="006956D0" w:rsidP="006956D0">
      <w:pPr>
        <w:ind w:left="142"/>
      </w:pPr>
      <w:r>
        <w:t>Monitoring personnel should never be required to undertake monitoring in unsafe conditions. Monitoring points that pose particular difficulties for access or are unsafe in any way should be identified within the site control and monitoring plan. Any protective health and safety measures needed to access these points should be documented. These points should only be accessed following receipt of instructions and the provision of any necessary training or support by personnel familiar with the hazards.</w:t>
      </w:r>
    </w:p>
    <w:p w14:paraId="592E8A15" w14:textId="6A53476C" w:rsidR="006956D0" w:rsidRDefault="006956D0" w:rsidP="006956D0">
      <w:pPr>
        <w:ind w:left="142"/>
      </w:pPr>
      <w:r>
        <w:t xml:space="preserve"> </w:t>
      </w:r>
    </w:p>
    <w:p w14:paraId="488C6D40" w14:textId="70D30427" w:rsidR="0082629A" w:rsidRDefault="006956D0" w:rsidP="006956D0">
      <w:pPr>
        <w:ind w:left="142"/>
      </w:pPr>
      <w:r>
        <w:t>Specific instances where health and safety briefings and/or training should be provided, or where more than one person should be deployed are:</w:t>
      </w:r>
    </w:p>
    <w:p w14:paraId="785EADF6" w14:textId="77777777" w:rsidR="006956D0" w:rsidRDefault="006956D0" w:rsidP="006956D0">
      <w:pPr>
        <w:ind w:left="142"/>
      </w:pPr>
    </w:p>
    <w:p w14:paraId="5C6504A5" w14:textId="35FCBCC8" w:rsidR="006956D0" w:rsidRDefault="00596F91" w:rsidP="003C00FE">
      <w:pPr>
        <w:pStyle w:val="ListParagraph"/>
        <w:numPr>
          <w:ilvl w:val="0"/>
          <w:numId w:val="132"/>
        </w:numPr>
        <w:ind w:left="709"/>
      </w:pPr>
      <w:r>
        <w:t>W</w:t>
      </w:r>
      <w:r w:rsidR="00125A62" w:rsidRPr="00125A62">
        <w:t>here it is necessary to manually lift equipment or remove obstructions which are greater than 25kg in weight or are shaped awkwardly for one person to handle safely</w:t>
      </w:r>
      <w:r>
        <w:t>.</w:t>
      </w:r>
    </w:p>
    <w:p w14:paraId="51AB28B7" w14:textId="146627AF" w:rsidR="00125A62" w:rsidRDefault="00596F91" w:rsidP="003C00FE">
      <w:pPr>
        <w:pStyle w:val="ListParagraph"/>
        <w:numPr>
          <w:ilvl w:val="0"/>
          <w:numId w:val="132"/>
        </w:numPr>
        <w:ind w:left="709"/>
      </w:pPr>
      <w:r>
        <w:t>W</w:t>
      </w:r>
      <w:r w:rsidR="00D33ECD" w:rsidRPr="00D33ECD">
        <w:t>here access to a monitoring point cannot be achieved easily from a position standing at normal ground level</w:t>
      </w:r>
      <w:r>
        <w:t>.</w:t>
      </w:r>
    </w:p>
    <w:p w14:paraId="483EDB6E" w14:textId="486EB03D" w:rsidR="00D33ECD" w:rsidRDefault="00596F91" w:rsidP="003C00FE">
      <w:pPr>
        <w:pStyle w:val="ListParagraph"/>
        <w:numPr>
          <w:ilvl w:val="0"/>
          <w:numId w:val="132"/>
        </w:numPr>
        <w:ind w:left="709"/>
      </w:pPr>
      <w:r>
        <w:t>W</w:t>
      </w:r>
      <w:r w:rsidR="00487ADB" w:rsidRPr="00487ADB">
        <w:t>here monitoring points require access within a confined space</w:t>
      </w:r>
      <w:r>
        <w:t>.</w:t>
      </w:r>
    </w:p>
    <w:p w14:paraId="1DF751B8" w14:textId="1BF54EEB" w:rsidR="00487ADB" w:rsidRDefault="00596F91" w:rsidP="003C00FE">
      <w:pPr>
        <w:pStyle w:val="ListParagraph"/>
        <w:numPr>
          <w:ilvl w:val="0"/>
          <w:numId w:val="132"/>
        </w:numPr>
        <w:ind w:left="709"/>
      </w:pPr>
      <w:r>
        <w:t>W</w:t>
      </w:r>
      <w:r w:rsidR="00B27A38" w:rsidRPr="00B27A38">
        <w:t>here leachate sumps or monitoring points are venting landfill gas under pressure and no protective headworks are fitted</w:t>
      </w:r>
      <w:r>
        <w:t>.</w:t>
      </w:r>
    </w:p>
    <w:p w14:paraId="73BCAF9E" w14:textId="5887563E" w:rsidR="00B27A38" w:rsidRDefault="00596F91" w:rsidP="003C00FE">
      <w:pPr>
        <w:pStyle w:val="ListParagraph"/>
        <w:numPr>
          <w:ilvl w:val="0"/>
          <w:numId w:val="132"/>
        </w:numPr>
        <w:ind w:left="709"/>
      </w:pPr>
      <w:r>
        <w:t>W</w:t>
      </w:r>
      <w:r w:rsidR="00A33E88" w:rsidRPr="00A33E88">
        <w:t>here leachate monitoring points are located within active landfill areas</w:t>
      </w:r>
      <w:r>
        <w:t>.</w:t>
      </w:r>
    </w:p>
    <w:p w14:paraId="1DD652D4" w14:textId="56B0A83E" w:rsidR="00A33E88" w:rsidRDefault="00596F91" w:rsidP="003C00FE">
      <w:pPr>
        <w:pStyle w:val="ListParagraph"/>
        <w:numPr>
          <w:ilvl w:val="0"/>
          <w:numId w:val="132"/>
        </w:numPr>
        <w:ind w:left="709"/>
      </w:pPr>
      <w:r>
        <w:t>W</w:t>
      </w:r>
      <w:r w:rsidR="00006906" w:rsidRPr="00006906">
        <w:t>here stream samples are to be taken from unsafe bank positions</w:t>
      </w:r>
      <w:r>
        <w:t>.</w:t>
      </w:r>
    </w:p>
    <w:p w14:paraId="13B26FB2" w14:textId="25692DBF" w:rsidR="00006906" w:rsidRDefault="00596F91" w:rsidP="003C00FE">
      <w:pPr>
        <w:pStyle w:val="ListParagraph"/>
        <w:numPr>
          <w:ilvl w:val="0"/>
          <w:numId w:val="132"/>
        </w:numPr>
        <w:ind w:left="709"/>
      </w:pPr>
      <w:r>
        <w:t>W</w:t>
      </w:r>
      <w:r w:rsidR="0054370D" w:rsidRPr="0054370D">
        <w:t>here monitoring requires the use of a boat</w:t>
      </w:r>
      <w:r>
        <w:t xml:space="preserve"> </w:t>
      </w:r>
      <w:r w:rsidR="0054370D">
        <w:t>and</w:t>
      </w:r>
    </w:p>
    <w:p w14:paraId="41B5B357" w14:textId="7B54E158" w:rsidR="0054370D" w:rsidRDefault="00596F91" w:rsidP="003C00FE">
      <w:pPr>
        <w:pStyle w:val="ListParagraph"/>
        <w:numPr>
          <w:ilvl w:val="0"/>
          <w:numId w:val="132"/>
        </w:numPr>
        <w:ind w:left="709"/>
      </w:pPr>
      <w:r>
        <w:t>W</w:t>
      </w:r>
      <w:r w:rsidR="004B595A" w:rsidRPr="004B595A">
        <w:t>here monitoring involves the handling of chemical reagents which may be hazardous to health</w:t>
      </w:r>
      <w:r w:rsidR="004B595A">
        <w:t>.</w:t>
      </w:r>
    </w:p>
    <w:p w14:paraId="32BC3209" w14:textId="77777777" w:rsidR="004B595A" w:rsidRDefault="004B595A" w:rsidP="004B595A"/>
    <w:p w14:paraId="25747487" w14:textId="71950392" w:rsidR="004B595A" w:rsidRDefault="00EA5E7D" w:rsidP="004B595A">
      <w:pPr>
        <w:ind w:left="142"/>
      </w:pPr>
      <w:r w:rsidRPr="00EA5E7D">
        <w:t>The above examples are not exhaustive and a proper health and safety risk assessment of each monitoring point should be implemented. Guidance on sampling safety is provided in ISO 5667 Part 1 (general issues), Parts 4 and 6 (surface water) and Part 11 (groundwater). Where chemical reagents are handled during sampling, samplers should be familiar with COSHH Assessments</w:t>
      </w:r>
      <w:r>
        <w:rPr>
          <w:rStyle w:val="FootnoteReference"/>
        </w:rPr>
        <w:footnoteReference w:id="14"/>
      </w:r>
      <w:r w:rsidRPr="00EA5E7D">
        <w:t xml:space="preserve"> and hazard data for these substances.</w:t>
      </w:r>
    </w:p>
    <w:p w14:paraId="13DAC5F8" w14:textId="77777777" w:rsidR="004B595A" w:rsidRPr="0082629A" w:rsidRDefault="004B595A" w:rsidP="004B595A"/>
    <w:p w14:paraId="739E9D6E" w14:textId="66821C34" w:rsidR="00B43D7F" w:rsidRDefault="00293136" w:rsidP="00580ED4">
      <w:pPr>
        <w:pStyle w:val="Heading2"/>
        <w:numPr>
          <w:ilvl w:val="1"/>
          <w:numId w:val="1"/>
        </w:numPr>
        <w:ind w:left="709" w:hanging="672"/>
      </w:pPr>
      <w:bookmarkStart w:id="53" w:name="_Toc193890986"/>
      <w:r w:rsidRPr="00293136">
        <w:t>Specification of monitoring protocols</w:t>
      </w:r>
      <w:bookmarkEnd w:id="53"/>
    </w:p>
    <w:p w14:paraId="27C50615" w14:textId="68534E9C" w:rsidR="00293136" w:rsidRDefault="000952CE" w:rsidP="00E958A2">
      <w:pPr>
        <w:pStyle w:val="Heading3"/>
        <w:numPr>
          <w:ilvl w:val="2"/>
          <w:numId w:val="1"/>
        </w:numPr>
        <w:ind w:left="993" w:hanging="851"/>
      </w:pPr>
      <w:r w:rsidRPr="000952CE">
        <w:t>Specification of measurements</w:t>
      </w:r>
    </w:p>
    <w:p w14:paraId="6F32D68C" w14:textId="77777777" w:rsidR="00E4533F" w:rsidRDefault="00E4533F" w:rsidP="00E4533F">
      <w:pPr>
        <w:ind w:left="142"/>
      </w:pPr>
      <w:r>
        <w:t xml:space="preserve">Measurement specifications need to be based on an overall understanding of the tolerable uncertainty specified for the measurement (Section 6.3.5), the measurement method, and the practicality of implementing and controlling measurements under field and laboratory conditions. Finalising specifications will normally be an iterative and consultative process involving field personnel, the analytical laboratory and site management. It may take several sampling surveys to achieve a workable standard that can be routinely applied to a particular set of monitoring points. </w:t>
      </w:r>
    </w:p>
    <w:p w14:paraId="6A7A3600" w14:textId="77777777" w:rsidR="00E4533F" w:rsidRDefault="00E4533F" w:rsidP="00E4533F">
      <w:pPr>
        <w:ind w:left="142"/>
      </w:pPr>
    </w:p>
    <w:p w14:paraId="0C5D9E51" w14:textId="0E3DF5B0" w:rsidR="00E4533F" w:rsidRDefault="00E4533F" w:rsidP="00E4533F">
      <w:pPr>
        <w:ind w:left="142"/>
      </w:pPr>
      <w:r>
        <w:t xml:space="preserve">The tolerable uncertainty specified for any measurement (Section 6.3.5) will influence the selection of methods and quality control procedures used for the measurement. </w:t>
      </w:r>
      <w:r w:rsidR="000F20F1">
        <w:t>For example</w:t>
      </w:r>
      <w:r w:rsidR="00D40ED7">
        <w:t>,</w:t>
      </w:r>
      <w:r>
        <w:t xml:space="preserve"> there is little point in specifying analytical accuracy to parts per billion if the design of the monitoring point is not understood, sampling technique is poor or laboratory methods are incapable of achieving this standard. </w:t>
      </w:r>
    </w:p>
    <w:p w14:paraId="79FF09CD" w14:textId="77777777" w:rsidR="00E4533F" w:rsidRDefault="00E4533F" w:rsidP="00E4533F">
      <w:pPr>
        <w:ind w:left="142"/>
      </w:pPr>
    </w:p>
    <w:p w14:paraId="7553B2B4" w14:textId="4827FDF9" w:rsidR="000952CE" w:rsidRDefault="00E4533F" w:rsidP="00E4533F">
      <w:pPr>
        <w:ind w:left="142"/>
      </w:pPr>
      <w:r>
        <w:t>A measurement specification should include:</w:t>
      </w:r>
    </w:p>
    <w:p w14:paraId="61B2FA23" w14:textId="77777777" w:rsidR="00E4533F" w:rsidRDefault="00E4533F" w:rsidP="00E4533F">
      <w:pPr>
        <w:ind w:left="142"/>
      </w:pPr>
    </w:p>
    <w:p w14:paraId="01FAB19E" w14:textId="3116BB65" w:rsidR="00E4533F" w:rsidRDefault="00596F91" w:rsidP="003C00FE">
      <w:pPr>
        <w:pStyle w:val="ListParagraph"/>
        <w:numPr>
          <w:ilvl w:val="0"/>
          <w:numId w:val="133"/>
        </w:numPr>
        <w:ind w:left="709"/>
      </w:pPr>
      <w:r>
        <w:t>T</w:t>
      </w:r>
      <w:r w:rsidR="00356861" w:rsidRPr="00356861">
        <w:t>he measurement method</w:t>
      </w:r>
      <w:r>
        <w:t>.</w:t>
      </w:r>
    </w:p>
    <w:p w14:paraId="194C2B18" w14:textId="501FE2C3" w:rsidR="00356861" w:rsidRDefault="00596F91" w:rsidP="003C00FE">
      <w:pPr>
        <w:pStyle w:val="ListParagraph"/>
        <w:numPr>
          <w:ilvl w:val="0"/>
          <w:numId w:val="133"/>
        </w:numPr>
        <w:ind w:left="709"/>
      </w:pPr>
      <w:r>
        <w:t>A</w:t>
      </w:r>
      <w:r w:rsidR="00597489" w:rsidRPr="00597489">
        <w:t xml:space="preserve"> detailed protocol for sampling / measurement and record keeping</w:t>
      </w:r>
      <w:r w:rsidR="00597489">
        <w:t xml:space="preserve"> and</w:t>
      </w:r>
    </w:p>
    <w:p w14:paraId="60965079" w14:textId="60739869" w:rsidR="00597489" w:rsidRDefault="00596F91" w:rsidP="003C00FE">
      <w:pPr>
        <w:pStyle w:val="ListParagraph"/>
        <w:numPr>
          <w:ilvl w:val="0"/>
          <w:numId w:val="133"/>
        </w:numPr>
        <w:ind w:left="709"/>
      </w:pPr>
      <w:r>
        <w:t>A</w:t>
      </w:r>
      <w:r w:rsidR="00961F9D" w:rsidRPr="00961F9D">
        <w:t>n appropriate level of quality control sampling and measurement</w:t>
      </w:r>
      <w:r w:rsidR="00961F9D">
        <w:t>.</w:t>
      </w:r>
    </w:p>
    <w:p w14:paraId="30B44A2D" w14:textId="77777777" w:rsidR="00961F9D" w:rsidRDefault="00961F9D" w:rsidP="00961F9D"/>
    <w:p w14:paraId="71312730" w14:textId="6BA377B8" w:rsidR="00961F9D" w:rsidRDefault="0057289A" w:rsidP="00E958A2">
      <w:pPr>
        <w:pStyle w:val="Heading3"/>
        <w:numPr>
          <w:ilvl w:val="2"/>
          <w:numId w:val="1"/>
        </w:numPr>
        <w:ind w:left="993" w:hanging="851"/>
      </w:pPr>
      <w:r w:rsidRPr="0057289A">
        <w:t>Monitoring protocols</w:t>
      </w:r>
    </w:p>
    <w:p w14:paraId="57AFB440" w14:textId="36109AAD" w:rsidR="00A203EA" w:rsidRDefault="00A203EA" w:rsidP="00A203EA">
      <w:pPr>
        <w:ind w:left="142"/>
      </w:pPr>
      <w:r>
        <w:t>In order to present clear instructions to field personnel and analytical laboratories, standardised protocols for monitoring procedures should be specified in the site control and</w:t>
      </w:r>
      <w:r w:rsidR="00EE1C31">
        <w:t xml:space="preserve"> </w:t>
      </w:r>
      <w:r>
        <w:t xml:space="preserve">monitoring plan. The elements involved in devising monitoring protocols </w:t>
      </w:r>
      <w:r w:rsidR="00667408">
        <w:t>emphasise</w:t>
      </w:r>
      <w:r>
        <w:t xml:space="preserve"> the importance of ensuring that procedures are formalised not only with field personnel, but also with the laboratory responsible for analyses of samples. Example field forms are included within Appendix 8 and a generalised sampling protocol as Appendix 9. </w:t>
      </w:r>
    </w:p>
    <w:p w14:paraId="4F887117" w14:textId="77777777" w:rsidR="00A203EA" w:rsidRDefault="00A203EA" w:rsidP="00A203EA">
      <w:pPr>
        <w:ind w:left="142"/>
      </w:pPr>
    </w:p>
    <w:p w14:paraId="62016CAB" w14:textId="1DB727C1" w:rsidR="00961F9D" w:rsidRPr="000952CE" w:rsidRDefault="00A203EA" w:rsidP="00A203EA">
      <w:pPr>
        <w:ind w:left="142"/>
      </w:pPr>
      <w:r>
        <w:t>Given the length of time over which some monitoring programmes extend, changes in monitoring protocols are inevitable. Examples include a change in purging method or a change in analytical laboratory, or even a change in sampling and analytical personnel. Changes in protocols should be managed carefully to ensure that the new protocol meets monitoring objectives and tolerable uncertainty values specified in the site control and monitoring plan. It may be appropriate, particularly for measurements used for compliance purposes, to take a series of duplicate and other QC sample measurements using the old and new protocols to record the magnitude of change. Without this information, historical data records can sometimes become difficult to interpret and in some instances could result in the validity of an entire baseline record being brought into question.</w:t>
      </w:r>
    </w:p>
    <w:p w14:paraId="73EDC3E9" w14:textId="77777777" w:rsidR="00293136" w:rsidRPr="00293136" w:rsidRDefault="00293136" w:rsidP="00293136"/>
    <w:p w14:paraId="5B06001B" w14:textId="2302D12E" w:rsidR="00A203EA" w:rsidRDefault="005647E9" w:rsidP="00580ED4">
      <w:pPr>
        <w:pStyle w:val="Heading2"/>
        <w:numPr>
          <w:ilvl w:val="1"/>
          <w:numId w:val="1"/>
        </w:numPr>
        <w:ind w:left="709" w:hanging="672"/>
      </w:pPr>
      <w:bookmarkStart w:id="54" w:name="_Toc193890987"/>
      <w:r w:rsidRPr="005647E9">
        <w:t>Physical monitoring measurements</w:t>
      </w:r>
      <w:bookmarkEnd w:id="54"/>
    </w:p>
    <w:p w14:paraId="19AE69F2" w14:textId="2D145C43" w:rsidR="005647E9" w:rsidRDefault="002C2755" w:rsidP="00E958A2">
      <w:pPr>
        <w:pStyle w:val="Heading3"/>
        <w:numPr>
          <w:ilvl w:val="2"/>
          <w:numId w:val="1"/>
        </w:numPr>
        <w:ind w:left="993" w:hanging="851"/>
      </w:pPr>
      <w:r>
        <w:t>Preamble</w:t>
      </w:r>
    </w:p>
    <w:p w14:paraId="66C081ED" w14:textId="5972664A" w:rsidR="002C2755" w:rsidRDefault="00D73ADB" w:rsidP="002C2755">
      <w:pPr>
        <w:ind w:left="142"/>
      </w:pPr>
      <w:r w:rsidRPr="00D73ADB">
        <w:t>Physical monitoring measurements include observational, water balance, flow and level measurements (see Table 6.4).</w:t>
      </w:r>
    </w:p>
    <w:p w14:paraId="4EBF8128" w14:textId="77777777" w:rsidR="00D73ADB" w:rsidRPr="002C2755" w:rsidRDefault="00D73ADB" w:rsidP="002C2755">
      <w:pPr>
        <w:ind w:left="142"/>
      </w:pPr>
    </w:p>
    <w:p w14:paraId="349F5809" w14:textId="45905199" w:rsidR="00D73ADB" w:rsidRDefault="00EB62D4" w:rsidP="00E958A2">
      <w:pPr>
        <w:pStyle w:val="Heading3"/>
        <w:numPr>
          <w:ilvl w:val="2"/>
          <w:numId w:val="1"/>
        </w:numPr>
        <w:ind w:left="993" w:hanging="851"/>
      </w:pPr>
      <w:r w:rsidRPr="00EB62D4">
        <w:t>Observational records</w:t>
      </w:r>
    </w:p>
    <w:p w14:paraId="6066BD88" w14:textId="1C340BED" w:rsidR="00EB62D4" w:rsidRDefault="0033240E" w:rsidP="00EB62D4">
      <w:pPr>
        <w:ind w:left="142"/>
      </w:pPr>
      <w:r w:rsidRPr="0033240E">
        <w:t>Observational records include</w:t>
      </w:r>
      <w:r>
        <w:t>:</w:t>
      </w:r>
    </w:p>
    <w:p w14:paraId="6992F9A9" w14:textId="77777777" w:rsidR="0033240E" w:rsidRDefault="0033240E" w:rsidP="00EB62D4">
      <w:pPr>
        <w:ind w:left="142"/>
      </w:pPr>
    </w:p>
    <w:p w14:paraId="50A5E06A" w14:textId="1ADBB9F1" w:rsidR="0033240E" w:rsidRDefault="00596F91" w:rsidP="003C00FE">
      <w:pPr>
        <w:pStyle w:val="ListParagraph"/>
        <w:numPr>
          <w:ilvl w:val="0"/>
          <w:numId w:val="134"/>
        </w:numPr>
        <w:ind w:left="709"/>
      </w:pPr>
      <w:r>
        <w:t>O</w:t>
      </w:r>
      <w:r w:rsidR="000D29F3" w:rsidRPr="000D29F3">
        <w:t>bservation of surface water run-off from landfill areas</w:t>
      </w:r>
      <w:r>
        <w:t>.</w:t>
      </w:r>
    </w:p>
    <w:p w14:paraId="201FBCE2" w14:textId="42D73B98" w:rsidR="000D29F3" w:rsidRDefault="00596F91" w:rsidP="003C00FE">
      <w:pPr>
        <w:pStyle w:val="ListParagraph"/>
        <w:numPr>
          <w:ilvl w:val="0"/>
          <w:numId w:val="134"/>
        </w:numPr>
        <w:ind w:left="709"/>
      </w:pPr>
      <w:r>
        <w:t>O</w:t>
      </w:r>
      <w:r w:rsidR="0070595C" w:rsidRPr="0070595C">
        <w:t>bservation of other contaminant sources</w:t>
      </w:r>
      <w:r>
        <w:t>.</w:t>
      </w:r>
    </w:p>
    <w:p w14:paraId="254DE8D5" w14:textId="56160CAF" w:rsidR="0070595C" w:rsidRDefault="00596F91" w:rsidP="003C00FE">
      <w:pPr>
        <w:pStyle w:val="ListParagraph"/>
        <w:numPr>
          <w:ilvl w:val="0"/>
          <w:numId w:val="134"/>
        </w:numPr>
        <w:ind w:left="709"/>
      </w:pPr>
      <w:r>
        <w:t>O</w:t>
      </w:r>
      <w:r w:rsidR="004601E4" w:rsidRPr="004601E4">
        <w:t>bservation of vermin</w:t>
      </w:r>
      <w:r w:rsidR="004601E4">
        <w:t xml:space="preserve"> and</w:t>
      </w:r>
    </w:p>
    <w:p w14:paraId="133224D6" w14:textId="78AB9EAE" w:rsidR="004601E4" w:rsidRDefault="00596F91" w:rsidP="003C00FE">
      <w:pPr>
        <w:pStyle w:val="ListParagraph"/>
        <w:numPr>
          <w:ilvl w:val="0"/>
          <w:numId w:val="134"/>
        </w:numPr>
        <w:ind w:left="709"/>
      </w:pPr>
      <w:r>
        <w:t>O</w:t>
      </w:r>
      <w:r w:rsidR="004601E4">
        <w:t>bservation of vegetation</w:t>
      </w:r>
      <w:r w:rsidR="0077342A">
        <w:t>.</w:t>
      </w:r>
    </w:p>
    <w:p w14:paraId="26D162F8" w14:textId="77777777" w:rsidR="004601E4" w:rsidRDefault="004601E4" w:rsidP="004601E4"/>
    <w:p w14:paraId="27A0B4DD" w14:textId="77777777" w:rsidR="000D3E4D" w:rsidRDefault="000D3E4D" w:rsidP="000D3E4D">
      <w:pPr>
        <w:ind w:left="142"/>
      </w:pPr>
      <w:r>
        <w:t xml:space="preserve">These observations are part of the normal daily management routine of most operational landfill sites, and significant observations should be logged formally as part of routine monitoring procedure. </w:t>
      </w:r>
    </w:p>
    <w:p w14:paraId="256BC190" w14:textId="77777777" w:rsidR="000D3E4D" w:rsidRDefault="000D3E4D" w:rsidP="000D3E4D">
      <w:pPr>
        <w:ind w:left="142"/>
      </w:pPr>
    </w:p>
    <w:p w14:paraId="76865E8B" w14:textId="31ED6517" w:rsidR="000D3E4D" w:rsidRDefault="000D3E4D" w:rsidP="000D3E4D">
      <w:pPr>
        <w:ind w:left="142"/>
      </w:pPr>
      <w:r>
        <w:t>An example form for maintaining observational records is included in Appendix 8. Where appropriate these should be accompanied by a photographic record.</w:t>
      </w:r>
    </w:p>
    <w:p w14:paraId="2A71790A" w14:textId="77777777" w:rsidR="000D3E4D" w:rsidRPr="00EB62D4" w:rsidRDefault="000D3E4D" w:rsidP="000D3E4D">
      <w:pPr>
        <w:ind w:left="142"/>
      </w:pPr>
    </w:p>
    <w:p w14:paraId="6F771AF5" w14:textId="075E1C1D" w:rsidR="000D3E4D" w:rsidRDefault="00353518" w:rsidP="00E958A2">
      <w:pPr>
        <w:pStyle w:val="Heading3"/>
        <w:numPr>
          <w:ilvl w:val="2"/>
          <w:numId w:val="1"/>
        </w:numPr>
        <w:ind w:left="993" w:hanging="851"/>
      </w:pPr>
      <w:r w:rsidRPr="00353518">
        <w:t>Water balance measurements</w:t>
      </w:r>
    </w:p>
    <w:p w14:paraId="74A0F0F6" w14:textId="77777777" w:rsidR="00AC645D" w:rsidRDefault="00AC645D" w:rsidP="00AC645D">
      <w:pPr>
        <w:ind w:left="142"/>
      </w:pPr>
      <w:r>
        <w:t xml:space="preserve">The following sections provide guidance on the measurements that can be taken routinely, to allow interpretation of water balance at a landfill site. </w:t>
      </w:r>
    </w:p>
    <w:p w14:paraId="107A4AA8" w14:textId="77777777" w:rsidR="00AC645D" w:rsidRDefault="00AC645D" w:rsidP="00AC645D">
      <w:pPr>
        <w:ind w:left="142"/>
      </w:pPr>
    </w:p>
    <w:p w14:paraId="1F3D80C6" w14:textId="3E8ED816" w:rsidR="00353518" w:rsidRDefault="00AC645D" w:rsidP="00AC645D">
      <w:pPr>
        <w:ind w:left="142"/>
      </w:pPr>
      <w:r>
        <w:t>This group of measurements (listed in Table 6.4) includes:</w:t>
      </w:r>
    </w:p>
    <w:p w14:paraId="11BA5F75" w14:textId="77777777" w:rsidR="00AC645D" w:rsidRDefault="00AC645D" w:rsidP="00AC645D">
      <w:pPr>
        <w:ind w:left="142"/>
      </w:pPr>
    </w:p>
    <w:p w14:paraId="5955B31A" w14:textId="6575821E" w:rsidR="00AC645D" w:rsidRDefault="00596F91" w:rsidP="003C00FE">
      <w:pPr>
        <w:pStyle w:val="ListParagraph"/>
        <w:numPr>
          <w:ilvl w:val="0"/>
          <w:numId w:val="135"/>
        </w:numPr>
        <w:ind w:left="709"/>
      </w:pPr>
      <w:r>
        <w:t>R</w:t>
      </w:r>
      <w:r w:rsidR="00FB30A9" w:rsidRPr="00FB30A9">
        <w:t>ainfall and other meteorological data</w:t>
      </w:r>
      <w:r>
        <w:t>.</w:t>
      </w:r>
    </w:p>
    <w:p w14:paraId="2CB2E4EA" w14:textId="7115B107" w:rsidR="00FB30A9" w:rsidRDefault="00596F91" w:rsidP="003C00FE">
      <w:pPr>
        <w:pStyle w:val="ListParagraph"/>
        <w:numPr>
          <w:ilvl w:val="0"/>
          <w:numId w:val="135"/>
        </w:numPr>
        <w:ind w:left="709"/>
      </w:pPr>
      <w:r>
        <w:t>V</w:t>
      </w:r>
      <w:r w:rsidR="005636D3" w:rsidRPr="005636D3">
        <w:t>olume removed</w:t>
      </w:r>
      <w:r>
        <w:t>.</w:t>
      </w:r>
    </w:p>
    <w:p w14:paraId="39BC964A" w14:textId="68355C71" w:rsidR="005636D3" w:rsidRDefault="00596F91" w:rsidP="003C00FE">
      <w:pPr>
        <w:pStyle w:val="ListParagraph"/>
        <w:numPr>
          <w:ilvl w:val="0"/>
          <w:numId w:val="135"/>
        </w:numPr>
        <w:ind w:left="709"/>
      </w:pPr>
      <w:r>
        <w:t>V</w:t>
      </w:r>
      <w:r w:rsidR="005636D3">
        <w:t>olume added and</w:t>
      </w:r>
    </w:p>
    <w:p w14:paraId="72165895" w14:textId="33AC185A" w:rsidR="005636D3" w:rsidRDefault="00596F91" w:rsidP="003C00FE">
      <w:pPr>
        <w:pStyle w:val="ListParagraph"/>
        <w:numPr>
          <w:ilvl w:val="0"/>
          <w:numId w:val="135"/>
        </w:numPr>
        <w:ind w:left="709"/>
      </w:pPr>
      <w:r>
        <w:t>V</w:t>
      </w:r>
      <w:r w:rsidR="005636D3">
        <w:t>olume discharged.</w:t>
      </w:r>
    </w:p>
    <w:p w14:paraId="7453ED8A" w14:textId="77777777" w:rsidR="005636D3" w:rsidRDefault="005636D3" w:rsidP="005636D3"/>
    <w:p w14:paraId="56C44240" w14:textId="77777777" w:rsidR="000E7306" w:rsidRDefault="000E7306" w:rsidP="000E7306">
      <w:pPr>
        <w:ind w:left="142"/>
      </w:pPr>
      <w:r>
        <w:t xml:space="preserve">The last three measurements can be grouped together as “leachate management records”. </w:t>
      </w:r>
    </w:p>
    <w:p w14:paraId="097BABC2" w14:textId="77777777" w:rsidR="000E7306" w:rsidRDefault="000E7306" w:rsidP="000E7306">
      <w:pPr>
        <w:ind w:left="142"/>
      </w:pPr>
    </w:p>
    <w:p w14:paraId="422E792D" w14:textId="77777777" w:rsidR="000E7306" w:rsidRPr="000E7306" w:rsidRDefault="000E7306" w:rsidP="000E7306">
      <w:pPr>
        <w:ind w:left="142"/>
        <w:rPr>
          <w:b/>
          <w:bCs/>
        </w:rPr>
      </w:pPr>
      <w:r w:rsidRPr="000E7306">
        <w:rPr>
          <w:b/>
          <w:bCs/>
        </w:rPr>
        <w:t xml:space="preserve">Rainfall and other meteorological data </w:t>
      </w:r>
    </w:p>
    <w:p w14:paraId="0BEB8AB8" w14:textId="5BE4CF21" w:rsidR="000E7306" w:rsidRDefault="000E7306" w:rsidP="000E7306">
      <w:pPr>
        <w:ind w:left="142"/>
      </w:pPr>
      <w:r>
        <w:t xml:space="preserve">Rainfall records for the majority of sites can be obtained from the Met Office. Site records can be used where these are available, though they should be periodically compared to Met Office records to check consistency. The level of detail will vary from site to site. </w:t>
      </w:r>
      <w:r w:rsidR="000F20F1">
        <w:t>For example</w:t>
      </w:r>
      <w:r w:rsidR="00D40ED7">
        <w:t>,</w:t>
      </w:r>
      <w:r>
        <w:t xml:space="preserve"> a statement of mean annual rainfall and effective rainfall for a number of different types of surfaces may be sufficient. At sites where risks are significant, monthly summaries would normally be needed. </w:t>
      </w:r>
    </w:p>
    <w:p w14:paraId="01D18C5C" w14:textId="77777777" w:rsidR="000E7306" w:rsidRDefault="000E7306" w:rsidP="000E7306">
      <w:pPr>
        <w:ind w:left="142"/>
      </w:pPr>
    </w:p>
    <w:p w14:paraId="66356060" w14:textId="77777777" w:rsidR="000E7306" w:rsidRPr="000E7306" w:rsidRDefault="000E7306" w:rsidP="000E7306">
      <w:pPr>
        <w:ind w:left="142"/>
        <w:rPr>
          <w:b/>
          <w:bCs/>
        </w:rPr>
      </w:pPr>
      <w:r w:rsidRPr="000E7306">
        <w:rPr>
          <w:b/>
          <w:bCs/>
        </w:rPr>
        <w:t xml:space="preserve">Leachate management records </w:t>
      </w:r>
    </w:p>
    <w:p w14:paraId="28BF312C" w14:textId="77777777" w:rsidR="000E7306" w:rsidRDefault="000E7306" w:rsidP="000E7306">
      <w:pPr>
        <w:ind w:left="142"/>
      </w:pPr>
      <w:r>
        <w:t xml:space="preserve">Records should relate to cell by cell distribution of water within site based on recirculation, pumping or discharge records. Most of these can be collected as part of the normal daily operation of a landfill site. </w:t>
      </w:r>
    </w:p>
    <w:p w14:paraId="767873FA" w14:textId="77777777" w:rsidR="000E7306" w:rsidRDefault="000E7306" w:rsidP="000E7306">
      <w:pPr>
        <w:ind w:left="142"/>
      </w:pPr>
    </w:p>
    <w:p w14:paraId="49CE26D9" w14:textId="77777777" w:rsidR="000E7306" w:rsidRDefault="000E7306" w:rsidP="000E7306">
      <w:pPr>
        <w:ind w:left="142"/>
      </w:pPr>
      <w:r>
        <w:t xml:space="preserve">Records, however simplified, should be maintained (e.g. by counting bowsers or estimating pumping volumes from fixed pumps by recording running hours). Where flow meters are used these should be calibrated and read as frequently as possible (at least monthly). </w:t>
      </w:r>
    </w:p>
    <w:p w14:paraId="5AD09BBE" w14:textId="77777777" w:rsidR="000E7306" w:rsidRDefault="000E7306" w:rsidP="000E7306">
      <w:pPr>
        <w:ind w:left="142"/>
      </w:pPr>
    </w:p>
    <w:p w14:paraId="04B51FB6" w14:textId="77777777" w:rsidR="000E7306" w:rsidRDefault="000E7306" w:rsidP="000E7306">
      <w:pPr>
        <w:ind w:left="142"/>
      </w:pPr>
      <w:r>
        <w:t xml:space="preserve">Information is best summarised monthly and reviewed annually in comparison with rainfall and water level measurements. Source records should be maintained for checking. </w:t>
      </w:r>
    </w:p>
    <w:p w14:paraId="11C90A96" w14:textId="77777777" w:rsidR="000E7306" w:rsidRDefault="000E7306" w:rsidP="000E7306">
      <w:pPr>
        <w:ind w:left="142"/>
      </w:pPr>
    </w:p>
    <w:p w14:paraId="32C085CD" w14:textId="338E4A88" w:rsidR="000E7306" w:rsidRDefault="000E7306" w:rsidP="000E7306">
      <w:pPr>
        <w:ind w:left="142"/>
      </w:pPr>
      <w:r>
        <w:t>Example summary forms for recording monthly water movement within the site are included in Appendix 8.</w:t>
      </w:r>
    </w:p>
    <w:p w14:paraId="0A85DBE3" w14:textId="77777777" w:rsidR="000E7306" w:rsidRPr="00353518" w:rsidRDefault="000E7306" w:rsidP="000E7306">
      <w:pPr>
        <w:ind w:left="142"/>
      </w:pPr>
    </w:p>
    <w:p w14:paraId="66DBC90C" w14:textId="12814A25" w:rsidR="000E7306" w:rsidRDefault="00B356C0" w:rsidP="00E958A2">
      <w:pPr>
        <w:pStyle w:val="Heading3"/>
        <w:numPr>
          <w:ilvl w:val="2"/>
          <w:numId w:val="1"/>
        </w:numPr>
        <w:ind w:left="993" w:hanging="851"/>
      </w:pPr>
      <w:r w:rsidRPr="00B356C0">
        <w:t>Level and flow measurements</w:t>
      </w:r>
    </w:p>
    <w:p w14:paraId="583A585F" w14:textId="6D2B297A" w:rsidR="00701A9E" w:rsidRDefault="00701A9E" w:rsidP="00701A9E">
      <w:pPr>
        <w:ind w:left="142"/>
      </w:pPr>
      <w:r>
        <w:t xml:space="preserve">Routine groundwater or leachate level measurements from monitoring points should record the rest water level. If pumping is being carried out from either the monitoring point to be measured or an adjacent monitoring point, this could produce misleading level measurements. When water is pumped from a monitoring point, the water in the lining will fall to a level at which the rate of inflow (i.e. the yield) matches the rate of pumping. This level is the “pumping water level”. Dewatering will temporarily occur if the inflow rate for the entire depth of the monitoring point is less than the pumping rate. When pumping is stopped, groundwater (or leachate) will continue to flow into the monitoring point until it reaches the rest water level sustained in the surrounding strata or waste. </w:t>
      </w:r>
    </w:p>
    <w:p w14:paraId="7923D607" w14:textId="77777777" w:rsidR="00701A9E" w:rsidRDefault="00701A9E" w:rsidP="00701A9E">
      <w:pPr>
        <w:ind w:left="142"/>
      </w:pPr>
    </w:p>
    <w:p w14:paraId="5A0987EF" w14:textId="45A31F33" w:rsidR="00B356C0" w:rsidRDefault="00701A9E" w:rsidP="00701A9E">
      <w:pPr>
        <w:ind w:left="142"/>
      </w:pPr>
      <w:r>
        <w:t>The time taken for levels to recover after pumping can vary from being almost instantaneous to hours, days or longer, depending on the permeability of the surrounding strata or waste and the design of the monitoring point. Where pumping is routinely carried out from monitoring points, the following procedure should be followed:</w:t>
      </w:r>
    </w:p>
    <w:p w14:paraId="35C18125" w14:textId="77777777" w:rsidR="00701A9E" w:rsidRDefault="00701A9E" w:rsidP="00701A9E">
      <w:pPr>
        <w:ind w:left="142"/>
      </w:pPr>
    </w:p>
    <w:p w14:paraId="6E9FD708" w14:textId="3D64CAC6" w:rsidR="00B01F81" w:rsidRDefault="00B01F81" w:rsidP="003C00FE">
      <w:pPr>
        <w:pStyle w:val="ListParagraph"/>
        <w:numPr>
          <w:ilvl w:val="0"/>
          <w:numId w:val="136"/>
        </w:numPr>
        <w:ind w:left="709"/>
      </w:pPr>
      <w:r w:rsidRPr="00B01F81">
        <w:t>A recovery test should be undertaken before confirming the suitability of the monitoring point for routine water level measurements. The test should record water levels from the time the pump is switched off for a sufficient period until the rest water level is proven. This data should be plotted onto a graph of water level against time. A “recovery time” should then be designated to the monitoring point and used to govern the timing of all future water level measurements</w:t>
      </w:r>
      <w:r w:rsidR="00596F91">
        <w:t>.</w:t>
      </w:r>
    </w:p>
    <w:p w14:paraId="74D0D7B9" w14:textId="1C49061F" w:rsidR="00B01F81" w:rsidRDefault="00B064F3" w:rsidP="003C00FE">
      <w:pPr>
        <w:pStyle w:val="ListParagraph"/>
        <w:numPr>
          <w:ilvl w:val="0"/>
          <w:numId w:val="136"/>
        </w:numPr>
        <w:ind w:left="709"/>
      </w:pPr>
      <w:r w:rsidRPr="00B064F3">
        <w:t>All water level measurements taken at pumped monitoring points should be accompanied by a record of the interval between the time the pump was switched off and the time of measurement. This time should be no less than the designated recovery time for the monitoring point</w:t>
      </w:r>
      <w:r w:rsidR="00596F91">
        <w:t>.</w:t>
      </w:r>
    </w:p>
    <w:p w14:paraId="1FDFFB8F" w14:textId="1D80445E" w:rsidR="00B064F3" w:rsidRDefault="00064FCA" w:rsidP="003C00FE">
      <w:pPr>
        <w:pStyle w:val="ListParagraph"/>
        <w:numPr>
          <w:ilvl w:val="0"/>
          <w:numId w:val="136"/>
        </w:numPr>
        <w:ind w:left="709"/>
      </w:pPr>
      <w:r w:rsidRPr="00064FCA">
        <w:t>Tests should be repeated annually to ensure the efficiency of the monitoring point is sustained</w:t>
      </w:r>
      <w:r w:rsidR="00596F91">
        <w:t>.</w:t>
      </w:r>
    </w:p>
    <w:p w14:paraId="2750A73E" w14:textId="5CCB8C75" w:rsidR="00064FCA" w:rsidRDefault="00AB505B" w:rsidP="003C00FE">
      <w:pPr>
        <w:pStyle w:val="ListParagraph"/>
        <w:numPr>
          <w:ilvl w:val="0"/>
          <w:numId w:val="136"/>
        </w:numPr>
        <w:ind w:left="709"/>
      </w:pPr>
      <w:r w:rsidRPr="00AB505B">
        <w:t>Unless the time of recovery is known and properly documented in the site monitoring plan, it is unacceptable to use pumped installations for water level measurements</w:t>
      </w:r>
      <w:r>
        <w:t xml:space="preserve"> and</w:t>
      </w:r>
    </w:p>
    <w:p w14:paraId="54FA184E" w14:textId="70599E4D" w:rsidR="00AB505B" w:rsidRDefault="00EC42FF" w:rsidP="003C00FE">
      <w:pPr>
        <w:pStyle w:val="ListParagraph"/>
        <w:numPr>
          <w:ilvl w:val="0"/>
          <w:numId w:val="136"/>
        </w:numPr>
        <w:ind w:left="709"/>
      </w:pPr>
      <w:r w:rsidRPr="00EC42FF">
        <w:t>Pumped monitoring points in which the recovery time is greater than 24 hours should not normally be used for routine water level measurements</w:t>
      </w:r>
      <w:r>
        <w:t>.</w:t>
      </w:r>
    </w:p>
    <w:p w14:paraId="7E3E223A" w14:textId="77777777" w:rsidR="00EC42FF" w:rsidRDefault="00EC42FF" w:rsidP="00EC42FF"/>
    <w:p w14:paraId="289BD455" w14:textId="07D85B32" w:rsidR="006C4C2D" w:rsidRDefault="006C4C2D" w:rsidP="006C4C2D">
      <w:r>
        <w:t>Pumping from one monitoring point may temporarily lower water levels in adjacent non</w:t>
      </w:r>
      <w:r w:rsidR="00596F91">
        <w:t>-</w:t>
      </w:r>
      <w:r>
        <w:t xml:space="preserve">pumping monitoring points and give a false impression of the real rest water level. For this reason, recovery tests may also be needed for non-pumping monitoring points which are affected by nearby pumping. </w:t>
      </w:r>
    </w:p>
    <w:p w14:paraId="33F4EDE0" w14:textId="77777777" w:rsidR="006C4C2D" w:rsidRDefault="006C4C2D" w:rsidP="006C4C2D"/>
    <w:p w14:paraId="7D2D76D3" w14:textId="77777777" w:rsidR="006C4C2D" w:rsidRDefault="006C4C2D" w:rsidP="006C4C2D">
      <w:r>
        <w:t xml:space="preserve">Ideally, water level measurements should be taken at times or locations unaffected by pumping. In particular, pumped leachate monitoring points should not be routinely used for leachate level monitoring unless there are no practical alternatives (such as providing new monitoring points remote from the leachate pumping points). </w:t>
      </w:r>
    </w:p>
    <w:p w14:paraId="4E4C3879" w14:textId="77777777" w:rsidR="006C4C2D" w:rsidRDefault="006C4C2D" w:rsidP="006C4C2D"/>
    <w:p w14:paraId="557A8E56" w14:textId="7EDA9B46" w:rsidR="00EC42FF" w:rsidRDefault="006C4C2D" w:rsidP="006C4C2D">
      <w:r>
        <w:t>Where measurement of water levels in monitoring points affected by pumping is unavoidable (</w:t>
      </w:r>
      <w:r w:rsidR="000F20F1">
        <w:t>For example,</w:t>
      </w:r>
      <w:r>
        <w:t xml:space="preserve"> in the vicinity of a major groundwater abstraction, or where leachate levels need to be maintained below compliance levels), a comment should be included in the monitoring records to indicate that pumping is being undertaken.</w:t>
      </w:r>
    </w:p>
    <w:p w14:paraId="57512F39" w14:textId="3E42667A" w:rsidR="006C4C2D" w:rsidRPr="006C4C2D" w:rsidRDefault="006C4C2D" w:rsidP="00667408"/>
    <w:p w14:paraId="27913A7E" w14:textId="77777777" w:rsidR="0079304B" w:rsidRPr="0079304B" w:rsidRDefault="0079304B" w:rsidP="0079304B">
      <w:pPr>
        <w:ind w:left="142"/>
        <w:rPr>
          <w:b/>
          <w:bCs/>
        </w:rPr>
      </w:pPr>
      <w:r w:rsidRPr="0079304B">
        <w:rPr>
          <w:b/>
          <w:bCs/>
        </w:rPr>
        <w:t xml:space="preserve">Base level measurements in monitoring points </w:t>
      </w:r>
    </w:p>
    <w:p w14:paraId="7B3A974B" w14:textId="38D81A99" w:rsidR="006C4C2D" w:rsidRDefault="0079304B" w:rsidP="0079304B">
      <w:pPr>
        <w:ind w:left="142"/>
      </w:pPr>
      <w:r>
        <w:t>Base level measurements can be used as a quality control check on the condition of a monitoring point. Measurement of base level should be made:</w:t>
      </w:r>
    </w:p>
    <w:p w14:paraId="5831852A" w14:textId="77777777" w:rsidR="0079304B" w:rsidRDefault="0079304B" w:rsidP="0079304B">
      <w:pPr>
        <w:ind w:left="142"/>
      </w:pPr>
    </w:p>
    <w:p w14:paraId="5566C2C8" w14:textId="01CF0CAC" w:rsidR="0079304B" w:rsidRDefault="00596F91" w:rsidP="003C00FE">
      <w:pPr>
        <w:pStyle w:val="ListParagraph"/>
        <w:numPr>
          <w:ilvl w:val="0"/>
          <w:numId w:val="137"/>
        </w:numPr>
        <w:ind w:left="709"/>
      </w:pPr>
      <w:r>
        <w:t>A</w:t>
      </w:r>
      <w:r w:rsidR="00FE735C" w:rsidRPr="00FE735C">
        <w:t>t least annually as a maintenance check to ensure the screened interval remains unblocked</w:t>
      </w:r>
      <w:r>
        <w:t>.</w:t>
      </w:r>
    </w:p>
    <w:p w14:paraId="3A00541F" w14:textId="7F25DCDA" w:rsidR="00FE735C" w:rsidRDefault="00596F91" w:rsidP="003C00FE">
      <w:pPr>
        <w:pStyle w:val="ListParagraph"/>
        <w:numPr>
          <w:ilvl w:val="0"/>
          <w:numId w:val="137"/>
        </w:numPr>
        <w:ind w:left="709"/>
      </w:pPr>
      <w:r>
        <w:t>W</w:t>
      </w:r>
      <w:r w:rsidR="00EB2D16" w:rsidRPr="00EB2D16">
        <w:t>henever a monitoring point is recorded as “dry” or “blocked” a comparison can then be made with the constructed base elevation of the monitoring point and informed comment given on the significance of the absence of water</w:t>
      </w:r>
      <w:r w:rsidR="00EB2D16">
        <w:t xml:space="preserve"> and</w:t>
      </w:r>
    </w:p>
    <w:p w14:paraId="67C8FFFD" w14:textId="5B951970" w:rsidR="00EB2D16" w:rsidRDefault="00596F91" w:rsidP="003C00FE">
      <w:pPr>
        <w:pStyle w:val="ListParagraph"/>
        <w:numPr>
          <w:ilvl w:val="0"/>
          <w:numId w:val="137"/>
        </w:numPr>
        <w:ind w:left="709"/>
      </w:pPr>
      <w:r>
        <w:t>W</w:t>
      </w:r>
      <w:r w:rsidR="000419E3" w:rsidRPr="000419E3">
        <w:t>henever a monitoring point is recorded as “dry” or “blocked” a comparison can then be made with the constructed base elevation of the monitoring point and informed comment given on the significance of the absence of water</w:t>
      </w:r>
      <w:r w:rsidR="000419E3">
        <w:t>.</w:t>
      </w:r>
    </w:p>
    <w:p w14:paraId="569CB61D" w14:textId="77777777" w:rsidR="000419E3" w:rsidRDefault="000419E3" w:rsidP="00772522">
      <w:pPr>
        <w:ind w:left="142"/>
      </w:pPr>
    </w:p>
    <w:p w14:paraId="79E36D17" w14:textId="77777777" w:rsidR="00772522" w:rsidRDefault="00772522" w:rsidP="00772522">
      <w:pPr>
        <w:ind w:left="142"/>
      </w:pPr>
      <w:r>
        <w:t xml:space="preserve">In cases where base level measurement is likely to cause an unacceptable increase in suspended sediment in the borehole water, or requires removal of a dedicated pump, the measurement should be taken after sampling or between sampling events. </w:t>
      </w:r>
    </w:p>
    <w:p w14:paraId="7EC9A588" w14:textId="77777777" w:rsidR="00772522" w:rsidRDefault="00772522" w:rsidP="00772522">
      <w:pPr>
        <w:ind w:left="142"/>
      </w:pPr>
    </w:p>
    <w:p w14:paraId="1BA403BD" w14:textId="77777777" w:rsidR="003C00FE" w:rsidRDefault="003C00FE" w:rsidP="00772522">
      <w:pPr>
        <w:ind w:left="142"/>
      </w:pPr>
    </w:p>
    <w:p w14:paraId="18F14156" w14:textId="77777777" w:rsidR="003C00FE" w:rsidRDefault="003C00FE" w:rsidP="00772522">
      <w:pPr>
        <w:ind w:left="142"/>
      </w:pPr>
    </w:p>
    <w:p w14:paraId="24DD0B7C" w14:textId="77777777" w:rsidR="00772522" w:rsidRPr="00772522" w:rsidRDefault="00772522" w:rsidP="00772522">
      <w:pPr>
        <w:ind w:left="142"/>
        <w:rPr>
          <w:b/>
          <w:bCs/>
        </w:rPr>
      </w:pPr>
      <w:r w:rsidRPr="00772522">
        <w:rPr>
          <w:b/>
          <w:bCs/>
        </w:rPr>
        <w:t xml:space="preserve">Surface water level measurements </w:t>
      </w:r>
    </w:p>
    <w:p w14:paraId="4F0E5EE6" w14:textId="77777777" w:rsidR="00772522" w:rsidRDefault="00772522" w:rsidP="00772522">
      <w:pPr>
        <w:ind w:left="142"/>
      </w:pPr>
      <w:r>
        <w:t xml:space="preserve">Surface water levels should also be measured relative to ordnance datum to enable comparisons to be made between water bodies and with groundwater level measurements. </w:t>
      </w:r>
    </w:p>
    <w:p w14:paraId="7DBCCE99" w14:textId="18E04367" w:rsidR="00772522" w:rsidRDefault="00772522" w:rsidP="00772522">
      <w:pPr>
        <w:ind w:left="142"/>
      </w:pPr>
      <w:r>
        <w:t>Equipment for surface water level measurements is relatively simple and includes:</w:t>
      </w:r>
    </w:p>
    <w:p w14:paraId="37809D8E" w14:textId="77777777" w:rsidR="00772522" w:rsidRDefault="00772522" w:rsidP="00772522">
      <w:pPr>
        <w:ind w:left="142"/>
      </w:pPr>
    </w:p>
    <w:p w14:paraId="30AF7BE5" w14:textId="0A62BA40" w:rsidR="00772522" w:rsidRDefault="00596F91" w:rsidP="003C00FE">
      <w:pPr>
        <w:pStyle w:val="ListParagraph"/>
        <w:numPr>
          <w:ilvl w:val="0"/>
          <w:numId w:val="138"/>
        </w:numPr>
        <w:ind w:left="709"/>
      </w:pPr>
      <w:r>
        <w:t>F</w:t>
      </w:r>
      <w:r w:rsidR="009D6930" w:rsidRPr="009D6930">
        <w:t>ixed boards with scaled measurements</w:t>
      </w:r>
      <w:r>
        <w:t>.</w:t>
      </w:r>
    </w:p>
    <w:p w14:paraId="13609193" w14:textId="088FDB9B" w:rsidR="009D6930" w:rsidRDefault="00596F91" w:rsidP="003C00FE">
      <w:pPr>
        <w:pStyle w:val="ListParagraph"/>
        <w:numPr>
          <w:ilvl w:val="0"/>
          <w:numId w:val="138"/>
        </w:numPr>
        <w:ind w:left="709"/>
      </w:pPr>
      <w:r>
        <w:t>E</w:t>
      </w:r>
      <w:r w:rsidR="00272E41" w:rsidRPr="00272E41">
        <w:t>lectric tapes to measure depth to water from a fixed overhead datum point (e.g. from a bridge)</w:t>
      </w:r>
      <w:r w:rsidR="00010BE7">
        <w:t xml:space="preserve"> and</w:t>
      </w:r>
    </w:p>
    <w:p w14:paraId="52DF5B4D" w14:textId="341E6290" w:rsidR="00272E41" w:rsidRDefault="00596F91" w:rsidP="003C00FE">
      <w:pPr>
        <w:pStyle w:val="ListParagraph"/>
        <w:numPr>
          <w:ilvl w:val="0"/>
          <w:numId w:val="138"/>
        </w:numPr>
        <w:ind w:left="709"/>
      </w:pPr>
      <w:r>
        <w:t>L</w:t>
      </w:r>
      <w:r w:rsidR="00010BE7" w:rsidRPr="00010BE7">
        <w:t>evelling equipment (e.g. a surveyor’s level and staff) to record levels against a datum fixed adjacent to the water body</w:t>
      </w:r>
      <w:r w:rsidR="00010BE7">
        <w:t>.</w:t>
      </w:r>
    </w:p>
    <w:p w14:paraId="5EBA8448" w14:textId="77777777" w:rsidR="00010BE7" w:rsidRDefault="00010BE7" w:rsidP="00010BE7"/>
    <w:p w14:paraId="11E3F672" w14:textId="7CAFF051" w:rsidR="00010BE7" w:rsidRDefault="00FB1271" w:rsidP="00E958A2">
      <w:pPr>
        <w:pStyle w:val="Heading3"/>
        <w:numPr>
          <w:ilvl w:val="2"/>
          <w:numId w:val="1"/>
        </w:numPr>
        <w:ind w:left="993" w:hanging="851"/>
      </w:pPr>
      <w:r w:rsidRPr="00FB1271">
        <w:t>Surface water flow measurements</w:t>
      </w:r>
    </w:p>
    <w:p w14:paraId="07144D1A" w14:textId="10E8C37F" w:rsidR="00FB1271" w:rsidRDefault="007216C8" w:rsidP="00FB1271">
      <w:pPr>
        <w:ind w:left="142"/>
      </w:pPr>
      <w:r w:rsidRPr="007216C8">
        <w:t>This group of measurements include</w:t>
      </w:r>
      <w:r>
        <w:t>:</w:t>
      </w:r>
    </w:p>
    <w:p w14:paraId="4608CF83" w14:textId="77777777" w:rsidR="007216C8" w:rsidRDefault="007216C8" w:rsidP="00FB1271">
      <w:pPr>
        <w:ind w:left="142"/>
      </w:pPr>
    </w:p>
    <w:p w14:paraId="34BEBC98" w14:textId="7311F99A" w:rsidR="007216C8" w:rsidRDefault="00596F91" w:rsidP="003C00FE">
      <w:pPr>
        <w:pStyle w:val="ListParagraph"/>
        <w:numPr>
          <w:ilvl w:val="0"/>
          <w:numId w:val="139"/>
        </w:numPr>
        <w:ind w:left="709"/>
      </w:pPr>
      <w:r>
        <w:t>S</w:t>
      </w:r>
      <w:r w:rsidR="00280406" w:rsidRPr="00280406">
        <w:t>urface water flow</w:t>
      </w:r>
      <w:r w:rsidR="00280406">
        <w:t xml:space="preserve"> and</w:t>
      </w:r>
    </w:p>
    <w:p w14:paraId="3E251F6E" w14:textId="0069BA05" w:rsidR="00280406" w:rsidRDefault="00596F91" w:rsidP="003C00FE">
      <w:pPr>
        <w:pStyle w:val="ListParagraph"/>
        <w:numPr>
          <w:ilvl w:val="0"/>
          <w:numId w:val="139"/>
        </w:numPr>
        <w:ind w:left="709"/>
      </w:pPr>
      <w:r>
        <w:t>F</w:t>
      </w:r>
      <w:r w:rsidR="00E77E13" w:rsidRPr="00E77E13">
        <w:t>lows from discharge or abstraction points</w:t>
      </w:r>
      <w:r w:rsidR="00E77E13">
        <w:t>.</w:t>
      </w:r>
    </w:p>
    <w:p w14:paraId="3790FB90" w14:textId="77777777" w:rsidR="00E77E13" w:rsidRDefault="00E77E13" w:rsidP="00E77E13"/>
    <w:p w14:paraId="1B88D756" w14:textId="77777777" w:rsidR="00937BB8" w:rsidRPr="00937BB8" w:rsidRDefault="00937BB8" w:rsidP="00937BB8">
      <w:pPr>
        <w:ind w:left="142"/>
        <w:rPr>
          <w:b/>
          <w:bCs/>
        </w:rPr>
      </w:pPr>
      <w:r w:rsidRPr="00937BB8">
        <w:rPr>
          <w:b/>
          <w:bCs/>
        </w:rPr>
        <w:t xml:space="preserve">Surface water flow </w:t>
      </w:r>
    </w:p>
    <w:p w14:paraId="0A0FE0A5" w14:textId="0E701B17" w:rsidR="00937BB8" w:rsidRDefault="00937BB8" w:rsidP="00937BB8">
      <w:pPr>
        <w:ind w:left="142"/>
      </w:pPr>
      <w:r>
        <w:t>Flow in rivers and streams can be estimated by:</w:t>
      </w:r>
    </w:p>
    <w:p w14:paraId="176D7F2C" w14:textId="77777777" w:rsidR="00937BB8" w:rsidRDefault="00937BB8" w:rsidP="00937BB8">
      <w:pPr>
        <w:ind w:left="142"/>
      </w:pPr>
    </w:p>
    <w:p w14:paraId="4A1880E3" w14:textId="11B18F98" w:rsidR="00937BB8" w:rsidRDefault="00596F91" w:rsidP="003C00FE">
      <w:pPr>
        <w:pStyle w:val="ListParagraph"/>
        <w:numPr>
          <w:ilvl w:val="0"/>
          <w:numId w:val="140"/>
        </w:numPr>
        <w:ind w:left="709"/>
      </w:pPr>
      <w:r>
        <w:t>D</w:t>
      </w:r>
      <w:r w:rsidR="00986800" w:rsidRPr="00986800">
        <w:t>irect measurement of velocity</w:t>
      </w:r>
      <w:r w:rsidR="00986800">
        <w:t>.</w:t>
      </w:r>
      <w:r w:rsidR="00986800" w:rsidRPr="00986800">
        <w:t xml:space="preserve"> </w:t>
      </w:r>
      <w:r w:rsidR="00986800">
        <w:t>V</w:t>
      </w:r>
      <w:r w:rsidR="00986800" w:rsidRPr="00986800">
        <w:t>elocity can be measured using mechanical or electromagnetic current meters, tracers or even floats. Velocity is then converted to volumetric flow rate by multiplication by the cross-sectional area</w:t>
      </w:r>
      <w:r w:rsidR="00986800">
        <w:t xml:space="preserve"> and</w:t>
      </w:r>
    </w:p>
    <w:p w14:paraId="49FD8BF2" w14:textId="08D5EB53" w:rsidR="00986800" w:rsidRDefault="00596F91" w:rsidP="003C00FE">
      <w:pPr>
        <w:pStyle w:val="ListParagraph"/>
        <w:numPr>
          <w:ilvl w:val="0"/>
          <w:numId w:val="140"/>
        </w:numPr>
        <w:ind w:left="709"/>
      </w:pPr>
      <w:r>
        <w:t>M</w:t>
      </w:r>
      <w:r w:rsidR="00CB408D" w:rsidRPr="00CB408D">
        <w:t>easurement of water level above weirs</w:t>
      </w:r>
      <w:r w:rsidR="00CB408D">
        <w:t>.</w:t>
      </w:r>
      <w:r w:rsidR="00CB408D" w:rsidRPr="00CB408D">
        <w:t xml:space="preserve"> </w:t>
      </w:r>
      <w:r w:rsidR="00CB408D">
        <w:t>A</w:t>
      </w:r>
      <w:r w:rsidR="00CB408D" w:rsidRPr="00CB408D">
        <w:t xml:space="preserve"> relationship can be developed between water level (stage) and flow, particularly upstream of a regularly shaped constriction, such as a v-shaped or rectangular weir. Once this ‘stage-discharge relationship’ is known, flow can be calculated from readings of water level</w:t>
      </w:r>
      <w:r w:rsidR="00CB408D">
        <w:t>.</w:t>
      </w:r>
    </w:p>
    <w:p w14:paraId="75409889" w14:textId="77777777" w:rsidR="00CB408D" w:rsidRDefault="00CB408D" w:rsidP="00CB408D"/>
    <w:p w14:paraId="6EF0D960" w14:textId="77777777" w:rsidR="00B13877" w:rsidRDefault="00B13877" w:rsidP="00B13877">
      <w:pPr>
        <w:ind w:left="142"/>
      </w:pPr>
      <w:r>
        <w:t xml:space="preserve">The choice of appropriate method depends on the stream dimensions, flow rate, available fall, and tolerable uncertainty. Further guidance is provided by the Standing Committee of Analysts, 1996 and ISO 8363:1986. </w:t>
      </w:r>
    </w:p>
    <w:p w14:paraId="71883822" w14:textId="77777777" w:rsidR="00B13877" w:rsidRDefault="00B13877" w:rsidP="00B13877">
      <w:pPr>
        <w:ind w:left="142"/>
      </w:pPr>
    </w:p>
    <w:p w14:paraId="28D0336F" w14:textId="77777777" w:rsidR="00B13877" w:rsidRPr="00B13877" w:rsidRDefault="00B13877" w:rsidP="00B13877">
      <w:pPr>
        <w:ind w:left="142"/>
        <w:rPr>
          <w:b/>
          <w:bCs/>
        </w:rPr>
      </w:pPr>
      <w:r w:rsidRPr="00B13877">
        <w:rPr>
          <w:b/>
          <w:bCs/>
        </w:rPr>
        <w:t xml:space="preserve">Flows from discharge or abstraction points </w:t>
      </w:r>
    </w:p>
    <w:p w14:paraId="5651F108" w14:textId="77777777" w:rsidR="00B13877" w:rsidRDefault="00B13877" w:rsidP="00B13877">
      <w:pPr>
        <w:ind w:left="142"/>
      </w:pPr>
      <w:r>
        <w:t xml:space="preserve">Discharges may be fitted with integrating flow meters, in which flow measurement consists of timed readings of the meter. </w:t>
      </w:r>
    </w:p>
    <w:p w14:paraId="1BC1FE3B" w14:textId="77777777" w:rsidR="00B13877" w:rsidRDefault="00B13877" w:rsidP="00B13877">
      <w:pPr>
        <w:ind w:left="142"/>
      </w:pPr>
    </w:p>
    <w:p w14:paraId="2098933B" w14:textId="4DF7C3D3" w:rsidR="00B13877" w:rsidRDefault="00B13877" w:rsidP="00B13877">
      <w:pPr>
        <w:ind w:left="142"/>
      </w:pPr>
      <w:r>
        <w:t>When flow is emerging from a pipe or orifice, flow may sometimes be measured by timed filling of a container (bucket or drum and stopwatch). This method produces reliable results provided the container is large enough to hold at least 10 seconds</w:t>
      </w:r>
      <w:r w:rsidR="00596F91">
        <w:t>’</w:t>
      </w:r>
      <w:r>
        <w:t xml:space="preserve"> flow. Health and safety considerations, particularly for contaminated discharges, may preclude use of this method, in which case recourse must generally be made to stream flow measurement methods. </w:t>
      </w:r>
    </w:p>
    <w:p w14:paraId="2E0CC183" w14:textId="77777777" w:rsidR="00B13877" w:rsidRDefault="00B13877" w:rsidP="00B13877">
      <w:pPr>
        <w:ind w:left="142"/>
      </w:pPr>
    </w:p>
    <w:p w14:paraId="147F3FF5" w14:textId="1854F150" w:rsidR="00B13877" w:rsidRDefault="00B13877" w:rsidP="00B13877">
      <w:pPr>
        <w:ind w:left="142"/>
      </w:pPr>
      <w:r>
        <w:t>Discharge measurements should be timed to take account of cyclic (e.g. daily) or rainfall dependent variations in flow.</w:t>
      </w:r>
    </w:p>
    <w:p w14:paraId="566AEB23" w14:textId="77777777" w:rsidR="00B13877" w:rsidRPr="00FB1271" w:rsidRDefault="00B13877" w:rsidP="00B13877">
      <w:pPr>
        <w:ind w:left="142"/>
      </w:pPr>
    </w:p>
    <w:p w14:paraId="450E0FF9" w14:textId="71A43262" w:rsidR="00B13877" w:rsidRDefault="00FD5773" w:rsidP="00580ED4">
      <w:pPr>
        <w:pStyle w:val="Heading2"/>
        <w:numPr>
          <w:ilvl w:val="1"/>
          <w:numId w:val="1"/>
        </w:numPr>
        <w:ind w:left="709" w:hanging="672"/>
      </w:pPr>
      <w:bookmarkStart w:id="55" w:name="_Toc193890988"/>
      <w:r w:rsidRPr="00FD5773">
        <w:t>Collecting an appropriate water quality sample</w:t>
      </w:r>
      <w:bookmarkEnd w:id="55"/>
    </w:p>
    <w:p w14:paraId="62867CC4" w14:textId="576D5690" w:rsidR="008F7BD7" w:rsidRDefault="002D471E" w:rsidP="00E958A2">
      <w:pPr>
        <w:pStyle w:val="Heading3"/>
        <w:numPr>
          <w:ilvl w:val="2"/>
          <w:numId w:val="1"/>
        </w:numPr>
        <w:ind w:left="993" w:hanging="851"/>
      </w:pPr>
      <w:r w:rsidRPr="002D471E">
        <w:t>General sampling procedure</w:t>
      </w:r>
    </w:p>
    <w:p w14:paraId="1DA33EC9" w14:textId="06CD67F7" w:rsidR="002D471E" w:rsidRDefault="00E827E9" w:rsidP="002D471E">
      <w:pPr>
        <w:ind w:left="142"/>
      </w:pPr>
      <w:r w:rsidRPr="00E827E9">
        <w:t>The general procedure for taking an appropriate sample of leachate, groundwater or surface water is given in the remainder of this chapter. Supplementary information is provided in Appendices 8 and 9 including a general sampling protocol and standard forms</w:t>
      </w:r>
      <w:r>
        <w:t>.</w:t>
      </w:r>
    </w:p>
    <w:p w14:paraId="5392ACD5" w14:textId="77777777" w:rsidR="00E827E9" w:rsidRPr="002D471E" w:rsidRDefault="00E827E9" w:rsidP="002D471E">
      <w:pPr>
        <w:ind w:left="142"/>
      </w:pPr>
    </w:p>
    <w:p w14:paraId="5ECF4412" w14:textId="76F674B0" w:rsidR="00E827E9" w:rsidRDefault="001D566F" w:rsidP="00E958A2">
      <w:pPr>
        <w:pStyle w:val="Heading3"/>
        <w:numPr>
          <w:ilvl w:val="2"/>
          <w:numId w:val="1"/>
        </w:numPr>
        <w:ind w:left="993" w:hanging="851"/>
      </w:pPr>
      <w:r w:rsidRPr="001D566F">
        <w:t>Types of sample</w:t>
      </w:r>
      <w:r w:rsidR="00596F91">
        <w:t>s</w:t>
      </w:r>
    </w:p>
    <w:p w14:paraId="6499F741" w14:textId="1164917A" w:rsidR="001D566F" w:rsidRDefault="00000CFF" w:rsidP="001D566F">
      <w:pPr>
        <w:ind w:left="142"/>
      </w:pPr>
      <w:r w:rsidRPr="00000CFF">
        <w:t>Water samples taken for laboratory analysis (or analysed in the field) provide the simplest direct measurement of water quality. Samples are collected in a number of ways for different reasons and may be classified as</w:t>
      </w:r>
      <w:r>
        <w:t>:</w:t>
      </w:r>
    </w:p>
    <w:p w14:paraId="27AB2983" w14:textId="77777777" w:rsidR="00000CFF" w:rsidRDefault="00000CFF" w:rsidP="001D566F">
      <w:pPr>
        <w:ind w:left="142"/>
      </w:pPr>
    </w:p>
    <w:p w14:paraId="5F13ED51" w14:textId="0F65B606" w:rsidR="00000CFF" w:rsidRDefault="00596F91" w:rsidP="003C00FE">
      <w:pPr>
        <w:pStyle w:val="ListParagraph"/>
        <w:numPr>
          <w:ilvl w:val="0"/>
          <w:numId w:val="141"/>
        </w:numPr>
        <w:ind w:left="709"/>
      </w:pPr>
      <w:r>
        <w:t>d</w:t>
      </w:r>
      <w:r w:rsidR="00505F0A" w:rsidRPr="00505F0A">
        <w:t xml:space="preserve">iscrete samples which are taken at a single point in space and time (sometimes known as 'spot' samples). </w:t>
      </w:r>
      <w:r w:rsidR="000F20F1">
        <w:t>For example,</w:t>
      </w:r>
      <w:r w:rsidR="00505F0A">
        <w:t>:</w:t>
      </w:r>
    </w:p>
    <w:p w14:paraId="5B56C3CC" w14:textId="35845D3D" w:rsidR="00505F0A" w:rsidRDefault="00596F91" w:rsidP="003C00FE">
      <w:pPr>
        <w:pStyle w:val="ListParagraph"/>
        <w:numPr>
          <w:ilvl w:val="3"/>
          <w:numId w:val="141"/>
        </w:numPr>
        <w:ind w:left="1134"/>
      </w:pPr>
      <w:r>
        <w:t>A</w:t>
      </w:r>
      <w:r w:rsidR="00FD3DA6" w:rsidRPr="00FD3DA6">
        <w:t xml:space="preserve"> sample taken from a specific depth in a monitoring point</w:t>
      </w:r>
      <w:r w:rsidR="00FD3DA6">
        <w:t xml:space="preserve"> and</w:t>
      </w:r>
    </w:p>
    <w:p w14:paraId="79D213F6" w14:textId="6FC7E9B5" w:rsidR="00FD3DA6" w:rsidRDefault="00596F91" w:rsidP="003C00FE">
      <w:pPr>
        <w:pStyle w:val="ListParagraph"/>
        <w:numPr>
          <w:ilvl w:val="3"/>
          <w:numId w:val="141"/>
        </w:numPr>
        <w:ind w:left="1134"/>
      </w:pPr>
      <w:r>
        <w:t>A</w:t>
      </w:r>
      <w:r w:rsidR="00CA4C6B" w:rsidRPr="00CA4C6B">
        <w:t xml:space="preserve"> single sample taken almost instantaneously from a watercourse</w:t>
      </w:r>
      <w:r w:rsidR="00CA4C6B">
        <w:t>.</w:t>
      </w:r>
    </w:p>
    <w:p w14:paraId="0DE8F6B4" w14:textId="6AEFA63F" w:rsidR="00505F0A" w:rsidRDefault="00596F91" w:rsidP="003C00FE">
      <w:pPr>
        <w:pStyle w:val="ListParagraph"/>
        <w:numPr>
          <w:ilvl w:val="0"/>
          <w:numId w:val="141"/>
        </w:numPr>
        <w:ind w:left="709"/>
      </w:pPr>
      <w:r>
        <w:t>C</w:t>
      </w:r>
      <w:r w:rsidR="00210452" w:rsidRPr="00210452">
        <w:t xml:space="preserve">omposite samples which originate from a number of locations or time intervals. </w:t>
      </w:r>
      <w:r w:rsidR="000F20F1">
        <w:t>For example,</w:t>
      </w:r>
      <w:r w:rsidR="00210452">
        <w:t>:</w:t>
      </w:r>
    </w:p>
    <w:p w14:paraId="30CA6927" w14:textId="7A643404" w:rsidR="00210452" w:rsidRDefault="00596F91" w:rsidP="003C00FE">
      <w:pPr>
        <w:pStyle w:val="ListParagraph"/>
        <w:numPr>
          <w:ilvl w:val="3"/>
          <w:numId w:val="141"/>
        </w:numPr>
        <w:ind w:left="1134"/>
      </w:pPr>
      <w:r>
        <w:t>A</w:t>
      </w:r>
      <w:r w:rsidR="00E965A2" w:rsidRPr="00E965A2">
        <w:t xml:space="preserve"> sample collected after purging water from a monitoring point with a long</w:t>
      </w:r>
      <w:r w:rsidR="003C00FE">
        <w:t>,</w:t>
      </w:r>
      <w:r w:rsidR="00E965A2" w:rsidRPr="00E965A2">
        <w:t xml:space="preserve"> screened interval which spans several groundwater flow zones</w:t>
      </w:r>
      <w:r w:rsidR="00E965A2">
        <w:t xml:space="preserve"> and</w:t>
      </w:r>
    </w:p>
    <w:p w14:paraId="06CB4F61" w14:textId="421CE35C" w:rsidR="00E965A2" w:rsidRDefault="00596F91" w:rsidP="003C00FE">
      <w:pPr>
        <w:pStyle w:val="ListParagraph"/>
        <w:numPr>
          <w:ilvl w:val="3"/>
          <w:numId w:val="141"/>
        </w:numPr>
        <w:ind w:left="1134"/>
      </w:pPr>
      <w:r>
        <w:t>A</w:t>
      </w:r>
      <w:r w:rsidR="00622626" w:rsidRPr="00622626">
        <w:t xml:space="preserve"> sample formed by mixing a number of discrete samples such as stream samples taken at several specific time intervals</w:t>
      </w:r>
      <w:r w:rsidR="00622626">
        <w:t>.</w:t>
      </w:r>
    </w:p>
    <w:p w14:paraId="00E49116" w14:textId="012CFA20" w:rsidR="00210452" w:rsidRDefault="00596F91" w:rsidP="003C00FE">
      <w:pPr>
        <w:pStyle w:val="ListParagraph"/>
        <w:numPr>
          <w:ilvl w:val="0"/>
          <w:numId w:val="141"/>
        </w:numPr>
        <w:ind w:left="709"/>
      </w:pPr>
      <w:r>
        <w:t>C</w:t>
      </w:r>
      <w:r w:rsidR="0013158E" w:rsidRPr="0013158E">
        <w:t>ontinuous samples which are usually recorded by use of data loggers and electronic instrumentation: these types of samples are less commonly used for landfill monitoring</w:t>
      </w:r>
      <w:r w:rsidR="0013158E">
        <w:t>.</w:t>
      </w:r>
    </w:p>
    <w:p w14:paraId="244E0B03" w14:textId="77777777" w:rsidR="000D40C2" w:rsidRDefault="000D40C2" w:rsidP="000D40C2"/>
    <w:p w14:paraId="70A6E4CF" w14:textId="4B1DD26D" w:rsidR="00E9157A" w:rsidRDefault="00085A1A" w:rsidP="00E9157A">
      <w:pPr>
        <w:ind w:left="142"/>
      </w:pPr>
      <w:r w:rsidRPr="00085A1A">
        <w:t>The quality of surface water bodies can also be assessed indirectly by sampling sediment or living matter. Sample types include the following</w:t>
      </w:r>
      <w:r>
        <w:t>:</w:t>
      </w:r>
    </w:p>
    <w:p w14:paraId="793C0BCB" w14:textId="77777777" w:rsidR="00085A1A" w:rsidRDefault="00085A1A" w:rsidP="00E9157A">
      <w:pPr>
        <w:ind w:left="142"/>
      </w:pPr>
    </w:p>
    <w:p w14:paraId="21EF428D" w14:textId="046FDCB9" w:rsidR="00085A1A" w:rsidRDefault="00EC27EC" w:rsidP="003C00FE">
      <w:pPr>
        <w:pStyle w:val="ListParagraph"/>
        <w:numPr>
          <w:ilvl w:val="0"/>
          <w:numId w:val="142"/>
        </w:numPr>
      </w:pPr>
      <w:r>
        <w:t>Sediment samples from the base of surface water courses or ponds. Sediment readily absorbs and accumulates trace metals under normal pH and redox conditions. Analysis of trace metal concentrations from sediment samples can sometimes provide an indicator of the long-term accumulation of pollutants carried by a watercourse. This can be a better method of detecting pollution than simple spot sampling of flowing water and</w:t>
      </w:r>
    </w:p>
    <w:p w14:paraId="2572D680" w14:textId="3FB6544C" w:rsidR="00EC27EC" w:rsidRDefault="00D62DB0" w:rsidP="003C00FE">
      <w:pPr>
        <w:pStyle w:val="ListParagraph"/>
        <w:numPr>
          <w:ilvl w:val="0"/>
          <w:numId w:val="142"/>
        </w:numPr>
      </w:pPr>
      <w:r>
        <w:t>Biological assay of surface waters. Sometimes organisms present in water can be used to provide an overall indicator of water quality and the influence of external environmental impacts. Methods such as in situ toxicity tests or rapid assessments of indigenous biota can provide an early warning system of contamination and indicate the need for further chemical investigation. Spatial or temporal differences in biotic communities and investigations of individual organisms, e.g. bioaccumulation and biomagnification studies give a longer term assessment of the environmental impact of contaminants.</w:t>
      </w:r>
    </w:p>
    <w:p w14:paraId="5C651095" w14:textId="77777777" w:rsidR="00D62DB0" w:rsidRDefault="00D62DB0" w:rsidP="00D62DB0">
      <w:pPr>
        <w:ind w:left="142"/>
      </w:pPr>
    </w:p>
    <w:p w14:paraId="24CAE158" w14:textId="3AB3A154" w:rsidR="00D62DB0" w:rsidRDefault="004D0F70" w:rsidP="00D62DB0">
      <w:pPr>
        <w:ind w:left="142"/>
      </w:pPr>
      <w:r w:rsidRPr="004D0F70">
        <w:t>Further information on biological and sediment sampling methods is found in Standing Committee of Analysts, 1996. The remainder of this chapter provides guidance on the collection of water quality samples for chemical analysis</w:t>
      </w:r>
      <w:r>
        <w:t>.</w:t>
      </w:r>
    </w:p>
    <w:p w14:paraId="0D6B92E8" w14:textId="77777777" w:rsidR="004D0F70" w:rsidRPr="001D566F" w:rsidRDefault="004D0F70" w:rsidP="00D62DB0">
      <w:pPr>
        <w:ind w:left="142"/>
      </w:pPr>
    </w:p>
    <w:p w14:paraId="6AF56E44" w14:textId="5B3D8891" w:rsidR="004D0F70" w:rsidRDefault="00BD4922" w:rsidP="00E958A2">
      <w:pPr>
        <w:pStyle w:val="Heading3"/>
        <w:numPr>
          <w:ilvl w:val="2"/>
          <w:numId w:val="1"/>
        </w:numPr>
        <w:ind w:left="993" w:hanging="851"/>
      </w:pPr>
      <w:r w:rsidRPr="00BD4922">
        <w:t>General requirements of sampling equipment</w:t>
      </w:r>
    </w:p>
    <w:p w14:paraId="239C2BE4" w14:textId="1CDE7CA2" w:rsidR="00BD4922" w:rsidRDefault="009A6850" w:rsidP="00BD4922">
      <w:pPr>
        <w:ind w:left="142"/>
      </w:pPr>
      <w:r w:rsidRPr="009A6850">
        <w:t>In order to obtain an appropriate water quality sample, any equipment used for taking samples should be</w:t>
      </w:r>
      <w:r>
        <w:t>:</w:t>
      </w:r>
    </w:p>
    <w:p w14:paraId="6635A6CC" w14:textId="77777777" w:rsidR="009A6850" w:rsidRDefault="009A6850" w:rsidP="00BD4922">
      <w:pPr>
        <w:ind w:left="142"/>
      </w:pPr>
    </w:p>
    <w:p w14:paraId="22B4435F" w14:textId="7AE19AEB" w:rsidR="009A6850" w:rsidRDefault="00596F91" w:rsidP="003C00FE">
      <w:pPr>
        <w:pStyle w:val="ListParagraph"/>
        <w:numPr>
          <w:ilvl w:val="0"/>
          <w:numId w:val="143"/>
        </w:numPr>
        <w:ind w:left="709"/>
      </w:pPr>
      <w:r>
        <w:t>C</w:t>
      </w:r>
      <w:r w:rsidR="00DE60EA" w:rsidRPr="00DE60EA">
        <w:t>lean and uncontaminated by previous samples prior to use at each monitoring point, or dedicated for use at individual monitoring points</w:t>
      </w:r>
      <w:r>
        <w:t>.</w:t>
      </w:r>
    </w:p>
    <w:p w14:paraId="45093E09" w14:textId="3C011CD7" w:rsidR="00DE60EA" w:rsidRDefault="00596F91" w:rsidP="003C00FE">
      <w:pPr>
        <w:pStyle w:val="ListParagraph"/>
        <w:numPr>
          <w:ilvl w:val="0"/>
          <w:numId w:val="143"/>
        </w:numPr>
        <w:ind w:left="709"/>
      </w:pPr>
      <w:r>
        <w:t>C</w:t>
      </w:r>
      <w:r w:rsidR="001F64EB" w:rsidRPr="001F64EB">
        <w:t>onstructed of materials which will not significantly absorb or desorb substances which are to be analysed</w:t>
      </w:r>
      <w:r w:rsidR="001F64EB">
        <w:t xml:space="preserve"> and</w:t>
      </w:r>
    </w:p>
    <w:p w14:paraId="165CD42C" w14:textId="5F8169BE" w:rsidR="001F64EB" w:rsidRDefault="00596F91" w:rsidP="003C00FE">
      <w:pPr>
        <w:pStyle w:val="ListParagraph"/>
        <w:numPr>
          <w:ilvl w:val="0"/>
          <w:numId w:val="143"/>
        </w:numPr>
        <w:ind w:left="709"/>
      </w:pPr>
      <w:r>
        <w:t>C</w:t>
      </w:r>
      <w:r w:rsidR="00277326" w:rsidRPr="00277326">
        <w:t>apable of transferring samples from the monitoring point to the sample container without causing any significant physical or chemical changes in water quality for the range of determinands to be analysed</w:t>
      </w:r>
      <w:r w:rsidR="00277326">
        <w:t>.</w:t>
      </w:r>
    </w:p>
    <w:p w14:paraId="2B2C9BAC" w14:textId="77777777" w:rsidR="00277326" w:rsidRDefault="00277326" w:rsidP="00AA0EA0">
      <w:pPr>
        <w:ind w:left="142"/>
      </w:pPr>
    </w:p>
    <w:p w14:paraId="02CBA93C" w14:textId="528EFA47" w:rsidR="00AA0EA0" w:rsidRDefault="00AA0EA0" w:rsidP="00AA0EA0">
      <w:pPr>
        <w:ind w:left="142"/>
      </w:pPr>
      <w:r w:rsidRPr="00AA0EA0">
        <w:t>A review of equipment used to purge and sample monitoring points and for the collection of surface water samples is included in Appendix 10.</w:t>
      </w:r>
    </w:p>
    <w:p w14:paraId="408F3FCA" w14:textId="77777777" w:rsidR="00AA0EA0" w:rsidRPr="00BD4922" w:rsidRDefault="00AA0EA0" w:rsidP="00AA0EA0">
      <w:pPr>
        <w:ind w:left="142"/>
      </w:pPr>
    </w:p>
    <w:p w14:paraId="24AAE8BB" w14:textId="3DA6C3F2" w:rsidR="00CE75CB" w:rsidRDefault="00D8492F" w:rsidP="00E958A2">
      <w:pPr>
        <w:pStyle w:val="Heading3"/>
        <w:numPr>
          <w:ilvl w:val="2"/>
          <w:numId w:val="1"/>
        </w:numPr>
        <w:ind w:left="993" w:hanging="851"/>
      </w:pPr>
      <w:r w:rsidRPr="00D8492F">
        <w:t>Factors influencing water quality during sample collection</w:t>
      </w:r>
    </w:p>
    <w:p w14:paraId="3DA3DDCD" w14:textId="014DAE38" w:rsidR="00CA013B" w:rsidRDefault="002B1C23" w:rsidP="00CA013B">
      <w:pPr>
        <w:ind w:left="142"/>
      </w:pPr>
      <w:r w:rsidRPr="002B1C23">
        <w:t xml:space="preserve">The quality of a water or leachate sample taken from a sub-surface monitoring point (and to a lesser extent from a surface water body) can be influenced by a number of factors, which are summarised in Table 9.1. The most important of these are the possibility of contamination due to poor monitoring point design and construction (Chapter 8), poor decontamination of sampling equipment (see Appendix 9 </w:t>
      </w:r>
      <w:r w:rsidR="000F20F1">
        <w:t>For example,</w:t>
      </w:r>
      <w:r w:rsidRPr="002B1C23">
        <w:t xml:space="preserve"> protocol), unpurged water (Section 9.9) and</w:t>
      </w:r>
      <w:r>
        <w:t xml:space="preserve"> </w:t>
      </w:r>
      <w:r w:rsidR="00CA013B">
        <w:t xml:space="preserve">the influence of sediment collected with sample water (Section 9.11). Other factors, such as type of sample equipment, sample containers, storage conditions and preservation methods can be important for specific analytes. </w:t>
      </w:r>
    </w:p>
    <w:p w14:paraId="27FCC94E" w14:textId="77777777" w:rsidR="00CA013B" w:rsidRDefault="00CA013B" w:rsidP="00CA013B">
      <w:pPr>
        <w:ind w:left="142"/>
      </w:pPr>
    </w:p>
    <w:p w14:paraId="47AE7360" w14:textId="72A068A8" w:rsidR="00D8492F" w:rsidRDefault="00CA013B" w:rsidP="00CA013B">
      <w:pPr>
        <w:ind w:left="142"/>
      </w:pPr>
      <w:r>
        <w:t>The remaining sections of this chapter provide guidance on practical measures which can be taken to minimise sources of error, to ensure that analytical results are as representative as possible of the water being sampled.</w:t>
      </w:r>
    </w:p>
    <w:p w14:paraId="0F7BDB05" w14:textId="77777777" w:rsidR="00CA013B" w:rsidRDefault="00CA013B" w:rsidP="00CA013B">
      <w:pPr>
        <w:ind w:left="142"/>
      </w:pPr>
    </w:p>
    <w:p w14:paraId="5011A80E" w14:textId="77777777" w:rsidR="003C00FE" w:rsidRDefault="003C00FE" w:rsidP="00CA013B">
      <w:pPr>
        <w:ind w:left="142"/>
      </w:pPr>
    </w:p>
    <w:p w14:paraId="6704A10B" w14:textId="77777777" w:rsidR="003C00FE" w:rsidRDefault="003C00FE" w:rsidP="00CA013B">
      <w:pPr>
        <w:ind w:left="142"/>
      </w:pPr>
    </w:p>
    <w:p w14:paraId="7A0EE641" w14:textId="78F6ED2D" w:rsidR="00962614" w:rsidRPr="00725AFC" w:rsidRDefault="00962614" w:rsidP="00962614">
      <w:pPr>
        <w:pStyle w:val="BodyText1"/>
        <w:rPr>
          <w:rFonts w:eastAsia="Times New Roman"/>
          <w:b/>
          <w:bCs/>
        </w:rPr>
      </w:pPr>
      <w:r w:rsidRPr="00725AFC">
        <w:rPr>
          <w:rFonts w:eastAsia="Times New Roman"/>
          <w:b/>
          <w:bCs/>
        </w:rPr>
        <w:t xml:space="preserve">Table </w:t>
      </w:r>
      <w:r w:rsidR="0013232C">
        <w:rPr>
          <w:rFonts w:eastAsia="Times New Roman"/>
          <w:b/>
          <w:bCs/>
        </w:rPr>
        <w:t>9.1</w:t>
      </w:r>
      <w:r w:rsidRPr="00725AFC">
        <w:rPr>
          <w:rFonts w:eastAsia="Times New Roman"/>
          <w:b/>
          <w:bCs/>
        </w:rPr>
        <w:t xml:space="preserve">: </w:t>
      </w:r>
      <w:r w:rsidR="0013232C" w:rsidRPr="0013232C">
        <w:rPr>
          <w:rFonts w:eastAsia="Times New Roman"/>
          <w:b/>
          <w:bCs/>
        </w:rPr>
        <w:t>Processes influencing the quality of water samples from boreholes</w:t>
      </w:r>
      <w:r w:rsidR="00D62399" w:rsidRPr="00D27547">
        <w:rPr>
          <w:rFonts w:eastAsia="Times New Roman"/>
          <w:b/>
          <w:bCs/>
          <w:vertAlign w:val="superscript"/>
        </w:rPr>
        <w:t>1</w:t>
      </w:r>
    </w:p>
    <w:tbl>
      <w:tblPr>
        <w:tblW w:w="10315" w:type="dxa"/>
        <w:tblLayout w:type="fixed"/>
        <w:tblCellMar>
          <w:left w:w="0" w:type="dxa"/>
          <w:right w:w="0" w:type="dxa"/>
        </w:tblCellMar>
        <w:tblLook w:val="04A0" w:firstRow="1" w:lastRow="0" w:firstColumn="1" w:lastColumn="0" w:noHBand="0" w:noVBand="1"/>
        <w:tblCaption w:val="Table 9.1: Processes influencing the quality of water samples from boreholes"/>
        <w:tblDescription w:val="Processes influencing the quality of water samples from boreholes such as inappropriate sampling, cross-contamination, aeration, etc with potential sources"/>
      </w:tblPr>
      <w:tblGrid>
        <w:gridCol w:w="2550"/>
        <w:gridCol w:w="2550"/>
        <w:gridCol w:w="3798"/>
        <w:gridCol w:w="1417"/>
      </w:tblGrid>
      <w:tr w:rsidR="00350BF1" w:rsidRPr="004E2348" w14:paraId="5D7E8412" w14:textId="77777777" w:rsidTr="00350BF1">
        <w:trPr>
          <w:trHeight w:val="610"/>
          <w:tblHeader/>
        </w:trPr>
        <w:tc>
          <w:tcPr>
            <w:tcW w:w="2550"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28A440D7" w14:textId="1CCED817" w:rsidR="00962614" w:rsidRPr="004E2348" w:rsidRDefault="0030469A" w:rsidP="00357924">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Process</w:t>
            </w:r>
          </w:p>
        </w:tc>
        <w:tc>
          <w:tcPr>
            <w:tcW w:w="2550"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05845A8" w14:textId="5CCCD19A" w:rsidR="00962614" w:rsidRPr="004E2348" w:rsidRDefault="0030469A" w:rsidP="00357924">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Sources</w:t>
            </w:r>
          </w:p>
        </w:tc>
        <w:tc>
          <w:tcPr>
            <w:tcW w:w="379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57517CC" w14:textId="62B5EEFF" w:rsidR="00962614" w:rsidRPr="004E2348" w:rsidRDefault="0030469A" w:rsidP="00357924">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General comment</w:t>
            </w:r>
          </w:p>
        </w:tc>
        <w:tc>
          <w:tcPr>
            <w:tcW w:w="141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40203EA" w14:textId="28505FAA" w:rsidR="00962614" w:rsidRDefault="0030469A" w:rsidP="00357924">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Analytes</w:t>
            </w:r>
            <w:r w:rsidR="00D27547">
              <w:rPr>
                <w:rFonts w:ascii="Arial" w:eastAsia="Times New Roman" w:hAnsi="Arial" w:cs="Arial"/>
                <w:b/>
                <w:bCs/>
                <w:color w:val="FFFFFF"/>
                <w:vertAlign w:val="superscript"/>
                <w:lang w:eastAsia="en-GB"/>
              </w:rPr>
              <w:t>2</w:t>
            </w:r>
          </w:p>
          <w:p w14:paraId="481EB7D0" w14:textId="2796BC91" w:rsidR="0030469A" w:rsidRPr="004E2348" w:rsidRDefault="0030469A" w:rsidP="00357924">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(A to F)</w:t>
            </w:r>
          </w:p>
        </w:tc>
      </w:tr>
      <w:tr w:rsidR="00350BF1" w:rsidRPr="004E2348" w14:paraId="1A5946C7" w14:textId="77777777" w:rsidTr="00350BF1">
        <w:trPr>
          <w:trHeight w:val="315"/>
        </w:trPr>
        <w:tc>
          <w:tcPr>
            <w:tcW w:w="255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99D9AC0" w14:textId="0A909E5E" w:rsidR="00962614" w:rsidRPr="004E2348" w:rsidRDefault="00A0511F" w:rsidP="0030469A">
            <w:pPr>
              <w:spacing w:before="120" w:after="120" w:line="240" w:lineRule="auto"/>
              <w:rPr>
                <w:rFonts w:ascii="Arial" w:eastAsia="Times New Roman" w:hAnsi="Arial" w:cs="Arial"/>
                <w:lang w:eastAsia="en-GB"/>
              </w:rPr>
            </w:pPr>
            <w:r w:rsidRPr="00A0511F">
              <w:rPr>
                <w:rFonts w:ascii="Arial" w:eastAsia="Times New Roman" w:hAnsi="Arial" w:cs="Arial"/>
                <w:lang w:eastAsia="en-GB"/>
              </w:rPr>
              <w:t>Inappropriate sampling</w:t>
            </w:r>
          </w:p>
        </w:tc>
        <w:tc>
          <w:tcPr>
            <w:tcW w:w="2550"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E46AD64" w14:textId="2EBAEA85" w:rsidR="00962614" w:rsidRPr="004E2348" w:rsidRDefault="00350BF1" w:rsidP="0030469A">
            <w:pPr>
              <w:spacing w:before="120" w:after="120" w:line="240" w:lineRule="auto"/>
              <w:rPr>
                <w:rFonts w:ascii="Arial" w:eastAsia="Times New Roman" w:hAnsi="Arial" w:cs="Arial"/>
                <w:lang w:eastAsia="en-GB"/>
              </w:rPr>
            </w:pPr>
            <w:r w:rsidRPr="00350BF1">
              <w:rPr>
                <w:rFonts w:ascii="Arial" w:eastAsia="Times New Roman" w:hAnsi="Arial" w:cs="Arial"/>
                <w:lang w:eastAsia="en-GB"/>
              </w:rPr>
              <w:t>Unpurged water standing in a borehole</w:t>
            </w:r>
          </w:p>
        </w:tc>
        <w:tc>
          <w:tcPr>
            <w:tcW w:w="379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8768F8C" w14:textId="1A05E21D" w:rsidR="00962614" w:rsidRPr="004E2348" w:rsidRDefault="005B08AD" w:rsidP="0030469A">
            <w:pPr>
              <w:spacing w:before="120" w:after="120" w:line="240" w:lineRule="auto"/>
              <w:rPr>
                <w:rFonts w:ascii="Arial" w:eastAsia="Times New Roman" w:hAnsi="Arial" w:cs="Arial"/>
                <w:lang w:eastAsia="en-GB"/>
              </w:rPr>
            </w:pPr>
            <w:r w:rsidRPr="005B08AD">
              <w:rPr>
                <w:rFonts w:ascii="Arial" w:eastAsia="Times New Roman" w:hAnsi="Arial" w:cs="Arial"/>
                <w:lang w:eastAsia="en-GB"/>
              </w:rPr>
              <w:t>Selection of most appropriate purging procedure to monitoring point is vital</w:t>
            </w:r>
            <w:r>
              <w:rPr>
                <w:rFonts w:ascii="Arial" w:eastAsia="Times New Roman" w:hAnsi="Arial" w:cs="Arial"/>
                <w:lang w:eastAsia="en-GB"/>
              </w:rPr>
              <w:t>.</w:t>
            </w:r>
          </w:p>
        </w:tc>
        <w:tc>
          <w:tcPr>
            <w:tcW w:w="141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76DCCDF" w14:textId="5286A373" w:rsidR="00962614" w:rsidRPr="004E2348" w:rsidRDefault="00350BF1"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A, B, C, D, E, F</w:t>
            </w:r>
          </w:p>
        </w:tc>
      </w:tr>
      <w:tr w:rsidR="00350BF1" w:rsidRPr="004E2348" w14:paraId="16AA2D47" w14:textId="77777777" w:rsidTr="00350BF1">
        <w:trPr>
          <w:trHeight w:val="300"/>
        </w:trPr>
        <w:tc>
          <w:tcPr>
            <w:tcW w:w="255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DFD09DF" w14:textId="0CBCF98B" w:rsidR="00962614" w:rsidRPr="004E2348" w:rsidRDefault="007217FA" w:rsidP="0030469A">
            <w:pPr>
              <w:spacing w:before="120" w:after="120" w:line="240" w:lineRule="auto"/>
              <w:rPr>
                <w:rFonts w:ascii="Arial" w:eastAsia="Times New Roman" w:hAnsi="Arial" w:cs="Arial"/>
                <w:lang w:eastAsia="en-GB"/>
              </w:rPr>
            </w:pPr>
            <w:r w:rsidRPr="007217FA">
              <w:rPr>
                <w:rFonts w:ascii="Arial" w:eastAsia="Times New Roman" w:hAnsi="Arial" w:cs="Arial"/>
                <w:lang w:eastAsia="en-GB"/>
              </w:rPr>
              <w:t>Cross- contamination</w:t>
            </w:r>
          </w:p>
        </w:tc>
        <w:tc>
          <w:tcPr>
            <w:tcW w:w="2550"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F709817" w14:textId="1EBFAA5A" w:rsidR="00962614" w:rsidRPr="004E2348" w:rsidRDefault="00AA2966" w:rsidP="0030469A">
            <w:pPr>
              <w:spacing w:before="120" w:after="120" w:line="240" w:lineRule="auto"/>
              <w:rPr>
                <w:rFonts w:ascii="Arial" w:eastAsia="Times New Roman" w:hAnsi="Arial" w:cs="Arial"/>
                <w:lang w:eastAsia="en-GB"/>
              </w:rPr>
            </w:pPr>
            <w:r w:rsidRPr="00AA2966">
              <w:rPr>
                <w:rFonts w:ascii="Arial" w:eastAsia="Times New Roman" w:hAnsi="Arial" w:cs="Arial"/>
                <w:lang w:eastAsia="en-GB"/>
              </w:rPr>
              <w:t>Sample equipment and handling</w:t>
            </w:r>
          </w:p>
        </w:tc>
        <w:tc>
          <w:tcPr>
            <w:tcW w:w="379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D87695F" w14:textId="69E7CBB3" w:rsidR="00962614" w:rsidRPr="004E2348" w:rsidRDefault="006C4738" w:rsidP="0030469A">
            <w:pPr>
              <w:spacing w:before="120" w:after="120" w:line="240" w:lineRule="auto"/>
              <w:rPr>
                <w:rFonts w:ascii="Arial" w:eastAsia="Times New Roman" w:hAnsi="Arial" w:cs="Arial"/>
                <w:lang w:eastAsia="en-GB"/>
              </w:rPr>
            </w:pPr>
            <w:r w:rsidRPr="006C4738">
              <w:rPr>
                <w:rFonts w:ascii="Arial" w:eastAsia="Times New Roman" w:hAnsi="Arial" w:cs="Arial"/>
                <w:lang w:eastAsia="en-GB"/>
              </w:rPr>
              <w:t>Equipment used for leachate and other contaminated waters should be segregated from that used for clean groundwaters and surface waters</w:t>
            </w:r>
            <w:r>
              <w:rPr>
                <w:rFonts w:ascii="Arial" w:eastAsia="Times New Roman" w:hAnsi="Arial" w:cs="Arial"/>
                <w:lang w:eastAsia="en-GB"/>
              </w:rPr>
              <w:t>.</w:t>
            </w:r>
          </w:p>
        </w:tc>
        <w:tc>
          <w:tcPr>
            <w:tcW w:w="141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EE23223" w14:textId="5A293B87" w:rsidR="00962614" w:rsidRPr="004E2348" w:rsidRDefault="006C4738"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D, E, F</w:t>
            </w:r>
          </w:p>
        </w:tc>
      </w:tr>
      <w:tr w:rsidR="0030469A" w:rsidRPr="004E2348" w14:paraId="75B83078" w14:textId="77777777" w:rsidTr="00350BF1">
        <w:trPr>
          <w:trHeight w:val="300"/>
        </w:trPr>
        <w:tc>
          <w:tcPr>
            <w:tcW w:w="255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98C63F5" w14:textId="2F3DDF8B" w:rsidR="0030469A" w:rsidRPr="004E2348" w:rsidRDefault="004A7551" w:rsidP="0030469A">
            <w:pPr>
              <w:spacing w:before="120" w:after="120" w:line="240" w:lineRule="auto"/>
              <w:rPr>
                <w:rFonts w:ascii="Arial" w:eastAsia="Times New Roman" w:hAnsi="Arial" w:cs="Arial"/>
                <w:lang w:eastAsia="en-GB"/>
              </w:rPr>
            </w:pPr>
            <w:r w:rsidRPr="004A7551">
              <w:rPr>
                <w:rFonts w:ascii="Arial" w:eastAsia="Times New Roman" w:hAnsi="Arial" w:cs="Arial"/>
                <w:lang w:eastAsia="en-GB"/>
              </w:rPr>
              <w:t>Aeration / oxidation</w:t>
            </w:r>
          </w:p>
        </w:tc>
        <w:tc>
          <w:tcPr>
            <w:tcW w:w="2550"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9E3ACB6" w14:textId="2955464C" w:rsidR="0030469A" w:rsidRPr="004E2348" w:rsidRDefault="00097667" w:rsidP="0030469A">
            <w:pPr>
              <w:spacing w:before="120" w:after="120" w:line="240" w:lineRule="auto"/>
              <w:rPr>
                <w:rFonts w:ascii="Arial" w:eastAsia="Times New Roman" w:hAnsi="Arial" w:cs="Arial"/>
                <w:lang w:eastAsia="en-GB"/>
              </w:rPr>
            </w:pPr>
            <w:r w:rsidRPr="00097667">
              <w:rPr>
                <w:rFonts w:ascii="Arial" w:eastAsia="Times New Roman" w:hAnsi="Arial" w:cs="Arial"/>
                <w:lang w:eastAsia="en-GB"/>
              </w:rPr>
              <w:t>Sample collection</w:t>
            </w:r>
          </w:p>
        </w:tc>
        <w:tc>
          <w:tcPr>
            <w:tcW w:w="379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E657B96" w14:textId="263EF061" w:rsidR="0030469A" w:rsidRPr="004E2348" w:rsidRDefault="006C6DFD" w:rsidP="0030469A">
            <w:pPr>
              <w:spacing w:before="120" w:after="120" w:line="240" w:lineRule="auto"/>
              <w:rPr>
                <w:rFonts w:ascii="Arial" w:eastAsia="Times New Roman" w:hAnsi="Arial" w:cs="Arial"/>
                <w:lang w:eastAsia="en-GB"/>
              </w:rPr>
            </w:pPr>
            <w:r w:rsidRPr="006C6DFD">
              <w:rPr>
                <w:rFonts w:ascii="Arial" w:eastAsia="Times New Roman" w:hAnsi="Arial" w:cs="Arial"/>
                <w:lang w:eastAsia="en-GB"/>
              </w:rPr>
              <w:t>Contact with air can result in loss of dissolved gases and volatiles and lead to precipitation of some metals (e.g. iron as iron hydroxide).</w:t>
            </w:r>
          </w:p>
        </w:tc>
        <w:tc>
          <w:tcPr>
            <w:tcW w:w="141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6430F8C" w14:textId="0596E157" w:rsidR="0030469A" w:rsidRPr="004E2348" w:rsidRDefault="006C6DFD"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C, D, F</w:t>
            </w:r>
          </w:p>
        </w:tc>
      </w:tr>
      <w:tr w:rsidR="00350BF1" w:rsidRPr="004E2348" w14:paraId="5AEDA109" w14:textId="77777777" w:rsidTr="00350BF1">
        <w:trPr>
          <w:trHeight w:val="300"/>
        </w:trPr>
        <w:tc>
          <w:tcPr>
            <w:tcW w:w="255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997B7FD" w14:textId="1FBE7352" w:rsidR="00962614" w:rsidRPr="004E2348" w:rsidRDefault="004A78D0" w:rsidP="0030469A">
            <w:pPr>
              <w:spacing w:before="120" w:after="120" w:line="240" w:lineRule="auto"/>
              <w:rPr>
                <w:rFonts w:ascii="Arial" w:eastAsia="Times New Roman" w:hAnsi="Arial" w:cs="Arial"/>
                <w:lang w:eastAsia="en-GB"/>
              </w:rPr>
            </w:pPr>
            <w:r w:rsidRPr="004A78D0">
              <w:rPr>
                <w:rFonts w:ascii="Arial" w:eastAsia="Times New Roman" w:hAnsi="Arial" w:cs="Arial"/>
                <w:lang w:eastAsia="en-GB"/>
              </w:rPr>
              <w:t>Adsorption / dissolution of metals</w:t>
            </w:r>
          </w:p>
        </w:tc>
        <w:tc>
          <w:tcPr>
            <w:tcW w:w="2550"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C7A2B6A" w14:textId="0A30A11B" w:rsidR="00962614" w:rsidRPr="004E2348" w:rsidRDefault="002E0F93" w:rsidP="0030469A">
            <w:pPr>
              <w:spacing w:before="120" w:after="120" w:line="240" w:lineRule="auto"/>
              <w:rPr>
                <w:rFonts w:ascii="Arial" w:eastAsia="Times New Roman" w:hAnsi="Arial" w:cs="Arial"/>
                <w:lang w:eastAsia="en-GB"/>
              </w:rPr>
            </w:pPr>
            <w:r w:rsidRPr="002E0F93">
              <w:rPr>
                <w:rFonts w:ascii="Arial" w:eastAsia="Times New Roman" w:hAnsi="Arial" w:cs="Arial"/>
                <w:lang w:eastAsia="en-GB"/>
              </w:rPr>
              <w:t>Silt in water samples</w:t>
            </w:r>
          </w:p>
        </w:tc>
        <w:tc>
          <w:tcPr>
            <w:tcW w:w="379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5E07ECA" w14:textId="64CC00E3" w:rsidR="00962614" w:rsidRPr="004E2348" w:rsidRDefault="00B90ECD" w:rsidP="0030469A">
            <w:pPr>
              <w:spacing w:before="120" w:after="120" w:line="240" w:lineRule="auto"/>
              <w:rPr>
                <w:rFonts w:ascii="Arial" w:eastAsia="Times New Roman" w:hAnsi="Arial" w:cs="Arial"/>
                <w:lang w:eastAsia="en-GB"/>
              </w:rPr>
            </w:pPr>
            <w:r w:rsidRPr="00B90ECD">
              <w:rPr>
                <w:rFonts w:ascii="Arial" w:eastAsia="Times New Roman" w:hAnsi="Arial" w:cs="Arial"/>
                <w:lang w:eastAsia="en-GB"/>
              </w:rPr>
              <w:t>Can be a problem for some trace metals, particularly iron, zinc and manganese</w:t>
            </w:r>
            <w:r>
              <w:rPr>
                <w:rFonts w:ascii="Arial" w:eastAsia="Times New Roman" w:hAnsi="Arial" w:cs="Arial"/>
                <w:lang w:eastAsia="en-GB"/>
              </w:rPr>
              <w:t>.</w:t>
            </w:r>
          </w:p>
        </w:tc>
        <w:tc>
          <w:tcPr>
            <w:tcW w:w="141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06CD9D6" w14:textId="014AE19B" w:rsidR="00962614" w:rsidRPr="004E2348" w:rsidRDefault="00B90ECD"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D</w:t>
            </w:r>
          </w:p>
        </w:tc>
      </w:tr>
      <w:tr w:rsidR="00350BF1" w:rsidRPr="004E2348" w14:paraId="4EFEB0F9" w14:textId="77777777" w:rsidTr="00DD2F61">
        <w:trPr>
          <w:trHeight w:val="300"/>
        </w:trPr>
        <w:tc>
          <w:tcPr>
            <w:tcW w:w="2550" w:type="dxa"/>
            <w:tcBorders>
              <w:top w:val="nil"/>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6947BC3F" w14:textId="633BFF68" w:rsidR="00962614" w:rsidRPr="004E2348" w:rsidRDefault="004C479D" w:rsidP="0030469A">
            <w:pPr>
              <w:spacing w:before="120" w:after="120" w:line="240" w:lineRule="auto"/>
              <w:rPr>
                <w:rFonts w:ascii="Arial" w:eastAsia="Times New Roman" w:hAnsi="Arial" w:cs="Arial"/>
                <w:lang w:eastAsia="en-GB"/>
              </w:rPr>
            </w:pPr>
            <w:r w:rsidRPr="004C479D">
              <w:rPr>
                <w:rFonts w:ascii="Arial" w:eastAsia="Times New Roman" w:hAnsi="Arial" w:cs="Arial"/>
                <w:lang w:eastAsia="en-GB"/>
              </w:rPr>
              <w:t>Adsorption / desorption of organics</w:t>
            </w:r>
          </w:p>
        </w:tc>
        <w:tc>
          <w:tcPr>
            <w:tcW w:w="2550" w:type="dxa"/>
            <w:tcBorders>
              <w:top w:val="nil"/>
              <w:left w:val="nil"/>
              <w:bottom w:val="single" w:sz="4" w:space="0" w:color="BFBFBF"/>
              <w:right w:val="single" w:sz="8" w:space="0" w:color="A6A6A6"/>
            </w:tcBorders>
            <w:noWrap/>
            <w:tcMar>
              <w:top w:w="0" w:type="dxa"/>
              <w:left w:w="108" w:type="dxa"/>
              <w:bottom w:w="0" w:type="dxa"/>
              <w:right w:w="108" w:type="dxa"/>
            </w:tcMar>
          </w:tcPr>
          <w:p w14:paraId="1B041397" w14:textId="2A60CCED" w:rsidR="004702F0" w:rsidRDefault="004702F0" w:rsidP="0025372F">
            <w:pPr>
              <w:spacing w:before="120" w:after="120" w:line="240" w:lineRule="auto"/>
              <w:rPr>
                <w:rFonts w:ascii="Arial" w:eastAsia="Times New Roman" w:hAnsi="Arial" w:cs="Arial"/>
                <w:lang w:eastAsia="en-GB"/>
              </w:rPr>
            </w:pPr>
            <w:r w:rsidRPr="004702F0">
              <w:rPr>
                <w:rFonts w:ascii="Arial" w:eastAsia="Times New Roman" w:hAnsi="Arial" w:cs="Arial"/>
                <w:lang w:eastAsia="en-GB"/>
              </w:rPr>
              <w:t xml:space="preserve">Materials in sampling borehole </w:t>
            </w:r>
          </w:p>
          <w:p w14:paraId="0EFDBBDA" w14:textId="77777777" w:rsidR="0025372F" w:rsidRDefault="0025372F" w:rsidP="0025372F">
            <w:pPr>
              <w:spacing w:before="120" w:after="120" w:line="240" w:lineRule="auto"/>
              <w:rPr>
                <w:rFonts w:ascii="Arial" w:eastAsia="Times New Roman" w:hAnsi="Arial" w:cs="Arial"/>
                <w:lang w:eastAsia="en-GB"/>
              </w:rPr>
            </w:pPr>
          </w:p>
          <w:p w14:paraId="037ED0F1" w14:textId="77777777" w:rsidR="0025372F" w:rsidRPr="004702F0" w:rsidRDefault="0025372F" w:rsidP="0025372F">
            <w:pPr>
              <w:spacing w:before="120" w:after="120" w:line="240" w:lineRule="auto"/>
              <w:rPr>
                <w:rFonts w:ascii="Arial" w:eastAsia="Times New Roman" w:hAnsi="Arial" w:cs="Arial"/>
                <w:lang w:eastAsia="en-GB"/>
              </w:rPr>
            </w:pPr>
          </w:p>
          <w:p w14:paraId="2736D0BB" w14:textId="77777777" w:rsidR="00DD2F61" w:rsidRDefault="00DD2F61" w:rsidP="0025372F">
            <w:pPr>
              <w:spacing w:before="120" w:after="120" w:line="240" w:lineRule="auto"/>
              <w:rPr>
                <w:rFonts w:ascii="Arial" w:eastAsia="Times New Roman" w:hAnsi="Arial" w:cs="Arial"/>
                <w:lang w:eastAsia="en-GB"/>
              </w:rPr>
            </w:pPr>
          </w:p>
          <w:p w14:paraId="000D9EE6" w14:textId="28B0F1BE" w:rsidR="00962614" w:rsidRPr="004E2348" w:rsidRDefault="004702F0" w:rsidP="0025372F">
            <w:pPr>
              <w:spacing w:before="120" w:after="120" w:line="240" w:lineRule="auto"/>
              <w:rPr>
                <w:rFonts w:ascii="Arial" w:eastAsia="Times New Roman" w:hAnsi="Arial" w:cs="Arial"/>
                <w:lang w:eastAsia="en-GB"/>
              </w:rPr>
            </w:pPr>
            <w:r w:rsidRPr="004702F0">
              <w:rPr>
                <w:rFonts w:ascii="Arial" w:eastAsia="Times New Roman" w:hAnsi="Arial" w:cs="Arial"/>
                <w:lang w:eastAsia="en-GB"/>
              </w:rPr>
              <w:t>Materials in sampling equipment</w:t>
            </w:r>
          </w:p>
        </w:tc>
        <w:tc>
          <w:tcPr>
            <w:tcW w:w="3798" w:type="dxa"/>
            <w:tcBorders>
              <w:top w:val="nil"/>
              <w:left w:val="nil"/>
              <w:bottom w:val="single" w:sz="4" w:space="0" w:color="BFBFBF"/>
              <w:right w:val="single" w:sz="8" w:space="0" w:color="A6A6A6"/>
            </w:tcBorders>
            <w:noWrap/>
            <w:tcMar>
              <w:top w:w="0" w:type="dxa"/>
              <w:left w:w="108" w:type="dxa"/>
              <w:bottom w:w="0" w:type="dxa"/>
              <w:right w:w="108" w:type="dxa"/>
            </w:tcMar>
          </w:tcPr>
          <w:p w14:paraId="66F221C1" w14:textId="77777777" w:rsidR="00962614" w:rsidRDefault="0025372F" w:rsidP="0025372F">
            <w:pPr>
              <w:spacing w:before="120" w:after="120" w:line="240" w:lineRule="auto"/>
              <w:rPr>
                <w:rFonts w:ascii="Arial" w:eastAsia="Times New Roman" w:hAnsi="Arial" w:cs="Arial"/>
                <w:lang w:eastAsia="en-GB"/>
              </w:rPr>
            </w:pPr>
            <w:r w:rsidRPr="0025372F">
              <w:rPr>
                <w:rFonts w:ascii="Arial" w:eastAsia="Times New Roman" w:hAnsi="Arial" w:cs="Arial"/>
                <w:lang w:eastAsia="en-GB"/>
              </w:rPr>
              <w:t>uPVC, nylon etc. can release trace organic substances from borehole lining and sample equipment</w:t>
            </w:r>
            <w:r>
              <w:rPr>
                <w:rFonts w:ascii="Arial" w:eastAsia="Times New Roman" w:hAnsi="Arial" w:cs="Arial"/>
                <w:lang w:eastAsia="en-GB"/>
              </w:rPr>
              <w:t>.</w:t>
            </w:r>
          </w:p>
          <w:p w14:paraId="62E992BE" w14:textId="77777777" w:rsidR="0025372F" w:rsidRDefault="0025372F" w:rsidP="0025372F">
            <w:pPr>
              <w:spacing w:before="120" w:after="120" w:line="240" w:lineRule="auto"/>
              <w:rPr>
                <w:rFonts w:ascii="Arial" w:eastAsia="Times New Roman" w:hAnsi="Arial" w:cs="Arial"/>
                <w:lang w:eastAsia="en-GB"/>
              </w:rPr>
            </w:pPr>
          </w:p>
          <w:p w14:paraId="25958126" w14:textId="32EB4C4F" w:rsidR="0025372F" w:rsidRPr="004E2348" w:rsidRDefault="00DD2F61" w:rsidP="00DD2F61">
            <w:pPr>
              <w:spacing w:before="120" w:after="120" w:line="240" w:lineRule="auto"/>
              <w:rPr>
                <w:rFonts w:ascii="Arial" w:eastAsia="Times New Roman" w:hAnsi="Arial" w:cs="Arial"/>
                <w:lang w:eastAsia="en-GB"/>
              </w:rPr>
            </w:pPr>
            <w:r w:rsidRPr="00DD2F61">
              <w:rPr>
                <w:rFonts w:ascii="Arial" w:eastAsia="Times New Roman" w:hAnsi="Arial" w:cs="Arial"/>
                <w:lang w:eastAsia="en-GB"/>
              </w:rPr>
              <w:t>Sampling equipment (including tubes and in-line filters) can affect contaminant concentrations, especially organics</w:t>
            </w:r>
            <w:r w:rsidR="000137E0">
              <w:rPr>
                <w:rFonts w:ascii="Arial" w:eastAsia="Times New Roman" w:hAnsi="Arial" w:cs="Arial"/>
                <w:lang w:eastAsia="en-GB"/>
              </w:rPr>
              <w:t>.</w:t>
            </w:r>
          </w:p>
        </w:tc>
        <w:tc>
          <w:tcPr>
            <w:tcW w:w="1417" w:type="dxa"/>
            <w:tcBorders>
              <w:top w:val="nil"/>
              <w:left w:val="nil"/>
              <w:bottom w:val="single" w:sz="4" w:space="0" w:color="BFBFBF"/>
              <w:right w:val="single" w:sz="8" w:space="0" w:color="A6A6A6"/>
            </w:tcBorders>
            <w:noWrap/>
            <w:tcMar>
              <w:top w:w="0" w:type="dxa"/>
              <w:left w:w="108" w:type="dxa"/>
              <w:bottom w:w="0" w:type="dxa"/>
              <w:right w:w="108" w:type="dxa"/>
            </w:tcMar>
          </w:tcPr>
          <w:p w14:paraId="0A5DFF44" w14:textId="77777777" w:rsidR="00962614" w:rsidRDefault="00962614" w:rsidP="00DD2F61">
            <w:pPr>
              <w:spacing w:before="120" w:after="120" w:line="240" w:lineRule="auto"/>
              <w:jc w:val="center"/>
              <w:rPr>
                <w:rFonts w:ascii="Arial" w:eastAsia="Times New Roman" w:hAnsi="Arial" w:cs="Arial"/>
                <w:lang w:eastAsia="en-GB"/>
              </w:rPr>
            </w:pPr>
          </w:p>
          <w:p w14:paraId="759E7DEF" w14:textId="77777777" w:rsidR="00DD2F61" w:rsidRDefault="00DD2F61" w:rsidP="00DD2F61">
            <w:pPr>
              <w:spacing w:before="120" w:after="120" w:line="240" w:lineRule="auto"/>
              <w:jc w:val="center"/>
              <w:rPr>
                <w:rFonts w:ascii="Arial" w:eastAsia="Times New Roman" w:hAnsi="Arial" w:cs="Arial"/>
                <w:lang w:eastAsia="en-GB"/>
              </w:rPr>
            </w:pPr>
            <w:r>
              <w:rPr>
                <w:rFonts w:ascii="Arial" w:eastAsia="Times New Roman" w:hAnsi="Arial" w:cs="Arial"/>
                <w:lang w:eastAsia="en-GB"/>
              </w:rPr>
              <w:t>E</w:t>
            </w:r>
          </w:p>
          <w:p w14:paraId="5A52273C" w14:textId="77777777" w:rsidR="00DD2F61" w:rsidRDefault="00DD2F61" w:rsidP="00DD2F61">
            <w:pPr>
              <w:spacing w:before="120" w:after="120" w:line="240" w:lineRule="auto"/>
              <w:jc w:val="center"/>
              <w:rPr>
                <w:rFonts w:ascii="Arial" w:eastAsia="Times New Roman" w:hAnsi="Arial" w:cs="Arial"/>
                <w:lang w:eastAsia="en-GB"/>
              </w:rPr>
            </w:pPr>
          </w:p>
          <w:p w14:paraId="5E072DD2" w14:textId="77777777" w:rsidR="00DD2F61" w:rsidRDefault="00DD2F61" w:rsidP="00DD2F61">
            <w:pPr>
              <w:spacing w:before="120" w:after="120" w:line="240" w:lineRule="auto"/>
              <w:jc w:val="center"/>
              <w:rPr>
                <w:rFonts w:ascii="Arial" w:eastAsia="Times New Roman" w:hAnsi="Arial" w:cs="Arial"/>
                <w:lang w:eastAsia="en-GB"/>
              </w:rPr>
            </w:pPr>
          </w:p>
          <w:p w14:paraId="73884CFE" w14:textId="53E4202E" w:rsidR="00DD2F61" w:rsidRPr="004E2348" w:rsidRDefault="00A6081A" w:rsidP="00DD2F61">
            <w:pPr>
              <w:spacing w:before="120" w:after="120" w:line="240" w:lineRule="auto"/>
              <w:jc w:val="center"/>
              <w:rPr>
                <w:rFonts w:ascii="Arial" w:eastAsia="Times New Roman" w:hAnsi="Arial" w:cs="Arial"/>
                <w:lang w:eastAsia="en-GB"/>
              </w:rPr>
            </w:pPr>
            <w:r>
              <w:rPr>
                <w:rFonts w:ascii="Arial" w:eastAsia="Times New Roman" w:hAnsi="Arial" w:cs="Arial"/>
                <w:lang w:eastAsia="en-GB"/>
              </w:rPr>
              <w:t>B, E</w:t>
            </w:r>
          </w:p>
        </w:tc>
      </w:tr>
      <w:tr w:rsidR="00350BF1" w:rsidRPr="004E2348" w14:paraId="2446249A" w14:textId="77777777" w:rsidTr="00E54A32">
        <w:trPr>
          <w:trHeight w:val="300"/>
        </w:trPr>
        <w:tc>
          <w:tcPr>
            <w:tcW w:w="2550"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2FC9417A" w14:textId="5EEF5B55" w:rsidR="0030469A" w:rsidRPr="004E2348" w:rsidRDefault="004615A5" w:rsidP="0030469A">
            <w:pPr>
              <w:spacing w:before="120" w:after="120" w:line="240" w:lineRule="auto"/>
              <w:rPr>
                <w:rFonts w:ascii="Arial" w:eastAsia="Times New Roman" w:hAnsi="Arial" w:cs="Arial"/>
                <w:lang w:eastAsia="en-GB"/>
              </w:rPr>
            </w:pPr>
            <w:r w:rsidRPr="004615A5">
              <w:rPr>
                <w:rFonts w:ascii="Arial" w:eastAsia="Times New Roman" w:hAnsi="Arial" w:cs="Arial"/>
                <w:lang w:eastAsia="en-GB"/>
              </w:rPr>
              <w:t>Pressure changes</w:t>
            </w:r>
          </w:p>
        </w:tc>
        <w:tc>
          <w:tcPr>
            <w:tcW w:w="2550"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2D3DCA84" w14:textId="77777777" w:rsidR="001F6013" w:rsidRDefault="001F6013" w:rsidP="000137E0">
            <w:pPr>
              <w:spacing w:before="120" w:after="120" w:line="240" w:lineRule="auto"/>
              <w:rPr>
                <w:rFonts w:ascii="Arial" w:eastAsia="Times New Roman" w:hAnsi="Arial" w:cs="Arial"/>
                <w:lang w:eastAsia="en-GB"/>
              </w:rPr>
            </w:pPr>
            <w:r w:rsidRPr="001F6013">
              <w:rPr>
                <w:rFonts w:ascii="Arial" w:eastAsia="Times New Roman" w:hAnsi="Arial" w:cs="Arial"/>
                <w:lang w:eastAsia="en-GB"/>
              </w:rPr>
              <w:t xml:space="preserve">Change in ambient pressure </w:t>
            </w:r>
          </w:p>
          <w:p w14:paraId="526502F3" w14:textId="77777777" w:rsidR="000137E0" w:rsidRPr="001F6013" w:rsidRDefault="000137E0" w:rsidP="000137E0">
            <w:pPr>
              <w:spacing w:before="120" w:after="120" w:line="240" w:lineRule="auto"/>
              <w:rPr>
                <w:rFonts w:ascii="Arial" w:eastAsia="Times New Roman" w:hAnsi="Arial" w:cs="Arial"/>
                <w:lang w:eastAsia="en-GB"/>
              </w:rPr>
            </w:pPr>
          </w:p>
          <w:p w14:paraId="56E1A96E" w14:textId="368EE4EC" w:rsidR="0030469A" w:rsidRPr="004E2348" w:rsidRDefault="001F6013" w:rsidP="000137E0">
            <w:pPr>
              <w:spacing w:before="120" w:after="120" w:line="240" w:lineRule="auto"/>
              <w:rPr>
                <w:rFonts w:ascii="Arial" w:eastAsia="Times New Roman" w:hAnsi="Arial" w:cs="Arial"/>
                <w:lang w:eastAsia="en-GB"/>
              </w:rPr>
            </w:pPr>
            <w:r w:rsidRPr="001F6013">
              <w:rPr>
                <w:rFonts w:ascii="Arial" w:eastAsia="Times New Roman" w:hAnsi="Arial" w:cs="Arial"/>
                <w:lang w:eastAsia="en-GB"/>
              </w:rPr>
              <w:t>Sample method</w:t>
            </w:r>
          </w:p>
        </w:tc>
        <w:tc>
          <w:tcPr>
            <w:tcW w:w="3798"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0B6D32EC" w14:textId="77777777" w:rsidR="0030469A" w:rsidRDefault="000137E0" w:rsidP="000137E0">
            <w:pPr>
              <w:spacing w:before="120" w:after="120" w:line="240" w:lineRule="auto"/>
              <w:rPr>
                <w:rFonts w:ascii="Arial" w:eastAsia="Times New Roman" w:hAnsi="Arial" w:cs="Arial"/>
                <w:lang w:eastAsia="en-GB"/>
              </w:rPr>
            </w:pPr>
            <w:r w:rsidRPr="000137E0">
              <w:rPr>
                <w:rFonts w:ascii="Arial" w:eastAsia="Times New Roman" w:hAnsi="Arial" w:cs="Arial"/>
                <w:lang w:eastAsia="en-GB"/>
              </w:rPr>
              <w:t>Gases and some trace volatile organics may be removed from solution</w:t>
            </w:r>
            <w:r>
              <w:rPr>
                <w:rFonts w:ascii="Arial" w:eastAsia="Times New Roman" w:hAnsi="Arial" w:cs="Arial"/>
                <w:lang w:eastAsia="en-GB"/>
              </w:rPr>
              <w:t>.</w:t>
            </w:r>
          </w:p>
          <w:p w14:paraId="2A2DBF13" w14:textId="1E255136" w:rsidR="000137E0" w:rsidRPr="004E2348" w:rsidRDefault="00E54A32" w:rsidP="000137E0">
            <w:pPr>
              <w:spacing w:before="120" w:after="120" w:line="240" w:lineRule="auto"/>
              <w:rPr>
                <w:rFonts w:ascii="Arial" w:eastAsia="Times New Roman" w:hAnsi="Arial" w:cs="Arial"/>
                <w:lang w:eastAsia="en-GB"/>
              </w:rPr>
            </w:pPr>
            <w:r w:rsidRPr="00E54A32">
              <w:rPr>
                <w:rFonts w:ascii="Arial" w:eastAsia="Times New Roman" w:hAnsi="Arial" w:cs="Arial"/>
                <w:lang w:eastAsia="en-GB"/>
              </w:rPr>
              <w:t>Moving parts or surging by sampling equipment causes small pressure changes, which may release gases and volatile organics, cause chemical equilibrium changes, or disturb colloidal concentrations</w:t>
            </w:r>
            <w:r>
              <w:rPr>
                <w:rFonts w:ascii="Arial" w:eastAsia="Times New Roman" w:hAnsi="Arial" w:cs="Arial"/>
                <w:lang w:eastAsia="en-GB"/>
              </w:rPr>
              <w:t>.</w:t>
            </w:r>
          </w:p>
        </w:tc>
        <w:tc>
          <w:tcPr>
            <w:tcW w:w="141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2CEFF7E1" w14:textId="77777777" w:rsidR="0030469A" w:rsidRDefault="00E54A32" w:rsidP="00E54A32">
            <w:pPr>
              <w:spacing w:before="120" w:after="120" w:line="240" w:lineRule="auto"/>
              <w:jc w:val="center"/>
              <w:rPr>
                <w:rFonts w:ascii="Arial" w:eastAsia="Times New Roman" w:hAnsi="Arial" w:cs="Arial"/>
                <w:lang w:eastAsia="en-GB"/>
              </w:rPr>
            </w:pPr>
            <w:r>
              <w:rPr>
                <w:rFonts w:ascii="Arial" w:eastAsia="Times New Roman" w:hAnsi="Arial" w:cs="Arial"/>
                <w:lang w:eastAsia="en-GB"/>
              </w:rPr>
              <w:t>F</w:t>
            </w:r>
          </w:p>
          <w:p w14:paraId="1C1EA08E" w14:textId="77777777" w:rsidR="00E54A32" w:rsidRDefault="00E54A32" w:rsidP="00E54A32">
            <w:pPr>
              <w:spacing w:before="120" w:after="120" w:line="240" w:lineRule="auto"/>
              <w:jc w:val="center"/>
              <w:rPr>
                <w:rFonts w:ascii="Arial" w:eastAsia="Times New Roman" w:hAnsi="Arial" w:cs="Arial"/>
                <w:lang w:eastAsia="en-GB"/>
              </w:rPr>
            </w:pPr>
          </w:p>
          <w:p w14:paraId="1689704D" w14:textId="77777777" w:rsidR="00E54A32" w:rsidRDefault="00E54A32" w:rsidP="00E54A32">
            <w:pPr>
              <w:spacing w:before="120" w:after="120" w:line="240" w:lineRule="auto"/>
              <w:jc w:val="center"/>
              <w:rPr>
                <w:rFonts w:ascii="Arial" w:eastAsia="Times New Roman" w:hAnsi="Arial" w:cs="Arial"/>
                <w:lang w:eastAsia="en-GB"/>
              </w:rPr>
            </w:pPr>
          </w:p>
          <w:p w14:paraId="3807F4C6" w14:textId="656E449D" w:rsidR="00E54A32" w:rsidRPr="004E2348" w:rsidRDefault="00E54A32" w:rsidP="00E54A32">
            <w:pPr>
              <w:spacing w:before="120" w:after="120" w:line="240" w:lineRule="auto"/>
              <w:jc w:val="center"/>
              <w:rPr>
                <w:rFonts w:ascii="Arial" w:eastAsia="Times New Roman" w:hAnsi="Arial" w:cs="Arial"/>
                <w:lang w:eastAsia="en-GB"/>
              </w:rPr>
            </w:pPr>
            <w:r>
              <w:rPr>
                <w:rFonts w:ascii="Arial" w:eastAsia="Times New Roman" w:hAnsi="Arial" w:cs="Arial"/>
                <w:lang w:eastAsia="en-GB"/>
              </w:rPr>
              <w:t>C, F</w:t>
            </w:r>
          </w:p>
        </w:tc>
      </w:tr>
      <w:tr w:rsidR="00350BF1" w:rsidRPr="004E2348" w14:paraId="7CA04949" w14:textId="77777777" w:rsidTr="00350BF1">
        <w:trPr>
          <w:trHeight w:val="300"/>
        </w:trPr>
        <w:tc>
          <w:tcPr>
            <w:tcW w:w="2550" w:type="dxa"/>
            <w:tcBorders>
              <w:top w:val="single" w:sz="4" w:space="0" w:color="BFBFBF"/>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DA91348" w14:textId="7987B03E" w:rsidR="0030469A" w:rsidRPr="004E2348" w:rsidRDefault="000469DD" w:rsidP="0030469A">
            <w:pPr>
              <w:spacing w:before="120" w:after="120" w:line="240" w:lineRule="auto"/>
              <w:rPr>
                <w:rFonts w:ascii="Arial" w:eastAsia="Times New Roman" w:hAnsi="Arial" w:cs="Arial"/>
                <w:lang w:eastAsia="en-GB"/>
              </w:rPr>
            </w:pPr>
            <w:r w:rsidRPr="000469DD">
              <w:rPr>
                <w:rFonts w:ascii="Arial" w:eastAsia="Times New Roman" w:hAnsi="Arial" w:cs="Arial"/>
                <w:lang w:eastAsia="en-GB"/>
              </w:rPr>
              <w:t>Temperature changes</w:t>
            </w:r>
          </w:p>
        </w:tc>
        <w:tc>
          <w:tcPr>
            <w:tcW w:w="2550" w:type="dxa"/>
            <w:tcBorders>
              <w:top w:val="single" w:sz="4" w:space="0" w:color="BFBFBF"/>
              <w:left w:val="nil"/>
              <w:bottom w:val="single" w:sz="8" w:space="0" w:color="A6A6A6"/>
              <w:right w:val="single" w:sz="8" w:space="0" w:color="A6A6A6"/>
            </w:tcBorders>
            <w:noWrap/>
            <w:tcMar>
              <w:top w:w="0" w:type="dxa"/>
              <w:left w:w="108" w:type="dxa"/>
              <w:bottom w:w="0" w:type="dxa"/>
              <w:right w:w="108" w:type="dxa"/>
            </w:tcMar>
            <w:vAlign w:val="center"/>
          </w:tcPr>
          <w:p w14:paraId="4A5572DE" w14:textId="46341069" w:rsidR="0030469A" w:rsidRPr="004E2348" w:rsidRDefault="00FC44E7" w:rsidP="0030469A">
            <w:pPr>
              <w:spacing w:before="120" w:after="120" w:line="240" w:lineRule="auto"/>
              <w:rPr>
                <w:rFonts w:ascii="Arial" w:eastAsia="Times New Roman" w:hAnsi="Arial" w:cs="Arial"/>
                <w:lang w:eastAsia="en-GB"/>
              </w:rPr>
            </w:pPr>
            <w:r w:rsidRPr="00FC44E7">
              <w:rPr>
                <w:rFonts w:ascii="Arial" w:eastAsia="Times New Roman" w:hAnsi="Arial" w:cs="Arial"/>
                <w:lang w:eastAsia="en-GB"/>
              </w:rPr>
              <w:t>Sample storage</w:t>
            </w:r>
          </w:p>
        </w:tc>
        <w:tc>
          <w:tcPr>
            <w:tcW w:w="3798" w:type="dxa"/>
            <w:tcBorders>
              <w:top w:val="single" w:sz="4" w:space="0" w:color="BFBFBF"/>
              <w:left w:val="nil"/>
              <w:bottom w:val="single" w:sz="8" w:space="0" w:color="A6A6A6"/>
              <w:right w:val="single" w:sz="8" w:space="0" w:color="A6A6A6"/>
            </w:tcBorders>
            <w:noWrap/>
            <w:tcMar>
              <w:top w:w="0" w:type="dxa"/>
              <w:left w:w="108" w:type="dxa"/>
              <w:bottom w:w="0" w:type="dxa"/>
              <w:right w:w="108" w:type="dxa"/>
            </w:tcMar>
            <w:vAlign w:val="center"/>
          </w:tcPr>
          <w:p w14:paraId="4B2493F3" w14:textId="76FE4280" w:rsidR="0030469A" w:rsidRPr="004E2348" w:rsidRDefault="00636368" w:rsidP="0030469A">
            <w:pPr>
              <w:spacing w:before="120" w:after="120" w:line="240" w:lineRule="auto"/>
              <w:rPr>
                <w:rFonts w:ascii="Arial" w:eastAsia="Times New Roman" w:hAnsi="Arial" w:cs="Arial"/>
                <w:lang w:eastAsia="en-GB"/>
              </w:rPr>
            </w:pPr>
            <w:r w:rsidRPr="00636368">
              <w:rPr>
                <w:rFonts w:ascii="Arial" w:eastAsia="Times New Roman" w:hAnsi="Arial" w:cs="Arial"/>
                <w:lang w:eastAsia="en-GB"/>
              </w:rPr>
              <w:t>Change between sample and analysis</w:t>
            </w:r>
          </w:p>
        </w:tc>
        <w:tc>
          <w:tcPr>
            <w:tcW w:w="1417" w:type="dxa"/>
            <w:tcBorders>
              <w:top w:val="single" w:sz="4" w:space="0" w:color="BFBFBF"/>
              <w:left w:val="nil"/>
              <w:bottom w:val="single" w:sz="8" w:space="0" w:color="A6A6A6"/>
              <w:right w:val="single" w:sz="8" w:space="0" w:color="A6A6A6"/>
            </w:tcBorders>
            <w:noWrap/>
            <w:tcMar>
              <w:top w:w="0" w:type="dxa"/>
              <w:left w:w="108" w:type="dxa"/>
              <w:bottom w:w="0" w:type="dxa"/>
              <w:right w:w="108" w:type="dxa"/>
            </w:tcMar>
            <w:vAlign w:val="center"/>
          </w:tcPr>
          <w:p w14:paraId="554CC14B" w14:textId="524B2D9A" w:rsidR="0030469A" w:rsidRPr="004E2348" w:rsidRDefault="00E54A32"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F</w:t>
            </w:r>
          </w:p>
        </w:tc>
      </w:tr>
    </w:tbl>
    <w:p w14:paraId="16E6B1B6" w14:textId="349323D1" w:rsidR="00B76CD0" w:rsidRDefault="00636368" w:rsidP="00CA013B">
      <w:pPr>
        <w:ind w:left="142"/>
      </w:pPr>
      <w:r>
        <w:t>Based on Blakey et al. 1997, Section 3.5</w:t>
      </w:r>
    </w:p>
    <w:p w14:paraId="0E120996" w14:textId="4E4F88E5" w:rsidR="00636368" w:rsidRDefault="00636368" w:rsidP="00CA013B">
      <w:pPr>
        <w:ind w:left="142"/>
      </w:pPr>
      <w:r w:rsidRPr="00C6492C">
        <w:rPr>
          <w:vertAlign w:val="superscript"/>
        </w:rPr>
        <w:t>1</w:t>
      </w:r>
      <w:r>
        <w:t xml:space="preserve"> </w:t>
      </w:r>
      <w:r w:rsidR="00C6492C" w:rsidRPr="00C6492C">
        <w:t>This table only identifies influences from the sampling process. Additional influences in quality may occur in the handling and analysis of samples (see Section 9.11.6).</w:t>
      </w:r>
    </w:p>
    <w:p w14:paraId="2680B62F" w14:textId="57D2ABA3" w:rsidR="00C6492C" w:rsidRPr="00C6492C" w:rsidRDefault="00C6492C" w:rsidP="00CA013B">
      <w:pPr>
        <w:ind w:left="142"/>
      </w:pPr>
      <w:r w:rsidRPr="00C6492C">
        <w:rPr>
          <w:vertAlign w:val="superscript"/>
        </w:rPr>
        <w:t xml:space="preserve">2 </w:t>
      </w:r>
      <w:r>
        <w:t>A:</w:t>
      </w:r>
      <w:r w:rsidR="008B712F">
        <w:t xml:space="preserve"> Major dissolved metals and phosphate.</w:t>
      </w:r>
      <w:r w:rsidR="008B712F">
        <w:br/>
        <w:t>B: COD, BOD, TOC.</w:t>
      </w:r>
      <w:r w:rsidR="008B712F">
        <w:br/>
        <w:t xml:space="preserve">C: </w:t>
      </w:r>
      <w:r w:rsidR="00B75811">
        <w:t>Ammonia, oxidised-nitrogen, alkalinity</w:t>
      </w:r>
      <w:r w:rsidR="008B712F">
        <w:t>.</w:t>
      </w:r>
      <w:r w:rsidR="008B712F">
        <w:br/>
        <w:t xml:space="preserve">D: </w:t>
      </w:r>
      <w:r w:rsidR="00B75811">
        <w:t>Trace metals.</w:t>
      </w:r>
      <w:r w:rsidR="00B75811">
        <w:br/>
        <w:t>E: Trace organic compounds.</w:t>
      </w:r>
      <w:r w:rsidR="00B75811">
        <w:br/>
        <w:t>F: DO, Eh, volatile organic compounds (VOCs) and dissolved gases.</w:t>
      </w:r>
    </w:p>
    <w:p w14:paraId="6EDD87AE" w14:textId="77777777" w:rsidR="00CA013B" w:rsidRPr="00D8492F" w:rsidRDefault="00CA013B" w:rsidP="00CA013B">
      <w:pPr>
        <w:ind w:left="142"/>
      </w:pPr>
    </w:p>
    <w:p w14:paraId="154BD069" w14:textId="748A869F" w:rsidR="00B75811" w:rsidRDefault="00CE7204" w:rsidP="00580ED4">
      <w:pPr>
        <w:pStyle w:val="Heading2"/>
        <w:numPr>
          <w:ilvl w:val="1"/>
          <w:numId w:val="1"/>
        </w:numPr>
        <w:ind w:left="709" w:hanging="672"/>
      </w:pPr>
      <w:bookmarkStart w:id="56" w:name="_Toc193890989"/>
      <w:r w:rsidRPr="00CE7204">
        <w:t>Collecting a sample of surface water</w:t>
      </w:r>
      <w:bookmarkEnd w:id="56"/>
    </w:p>
    <w:p w14:paraId="2ED6440B" w14:textId="43992351" w:rsidR="00CE7204" w:rsidRDefault="0079753A" w:rsidP="00CE7204">
      <w:pPr>
        <w:ind w:left="142"/>
      </w:pPr>
      <w:r w:rsidRPr="0079753A">
        <w:t>In collecting a surface water sample, the following procedure should be followed</w:t>
      </w:r>
      <w:r>
        <w:t>:</w:t>
      </w:r>
    </w:p>
    <w:p w14:paraId="68CF1ABC" w14:textId="77777777" w:rsidR="0079753A" w:rsidRDefault="0079753A" w:rsidP="00CE7204">
      <w:pPr>
        <w:ind w:left="142"/>
      </w:pPr>
    </w:p>
    <w:p w14:paraId="2882132E" w14:textId="3AB850AC" w:rsidR="0079753A" w:rsidRDefault="00A8552A" w:rsidP="003C00FE">
      <w:pPr>
        <w:pStyle w:val="ListParagraph"/>
        <w:numPr>
          <w:ilvl w:val="0"/>
          <w:numId w:val="144"/>
        </w:numPr>
        <w:ind w:left="709"/>
      </w:pPr>
      <w:r w:rsidRPr="00A8552A">
        <w:t>Avoid collecting samples from the water surface wherever possible except where a floating product layer needs to be sampled separately. Submerge sample containers or transfer containers below the water surface to avoid collecting floating debris or other products. If this is not possible, solid materials should be removed from the transfer vessels before pouring into a sample container</w:t>
      </w:r>
      <w:r w:rsidR="00C1190D">
        <w:t>.</w:t>
      </w:r>
    </w:p>
    <w:p w14:paraId="5D60CFCB" w14:textId="0F9469C1" w:rsidR="00A8552A" w:rsidRDefault="00E9309A" w:rsidP="003C00FE">
      <w:pPr>
        <w:pStyle w:val="ListParagraph"/>
        <w:numPr>
          <w:ilvl w:val="0"/>
          <w:numId w:val="144"/>
        </w:numPr>
        <w:ind w:left="709"/>
      </w:pPr>
      <w:r w:rsidRPr="00E9309A">
        <w:t>Where information is required on floating products present on the water surface (e.g. oil or foam) it is necessary to collect two samples - one representative of the floating product layer and one of the sub-surface body of water</w:t>
      </w:r>
      <w:r w:rsidR="00C1190D">
        <w:t>.</w:t>
      </w:r>
    </w:p>
    <w:p w14:paraId="190C717D" w14:textId="4A1B8FB6" w:rsidR="00E9309A" w:rsidRDefault="005C0132" w:rsidP="003C00FE">
      <w:pPr>
        <w:pStyle w:val="ListParagraph"/>
        <w:numPr>
          <w:ilvl w:val="0"/>
          <w:numId w:val="144"/>
        </w:numPr>
        <w:ind w:left="709"/>
      </w:pPr>
      <w:r w:rsidRPr="005C0132">
        <w:t>When collecting from ponds, lakes or wetlands, avoid collecting samples too close to the banks - a sample should be taken as far into the pond as is safe to collect, using an extension rod if necessary</w:t>
      </w:r>
      <w:r w:rsidR="00C1190D">
        <w:t>.</w:t>
      </w:r>
    </w:p>
    <w:p w14:paraId="013E6D8E" w14:textId="245ECC28" w:rsidR="005C0132" w:rsidRDefault="00485F2B" w:rsidP="003C00FE">
      <w:pPr>
        <w:pStyle w:val="ListParagraph"/>
        <w:numPr>
          <w:ilvl w:val="0"/>
          <w:numId w:val="144"/>
        </w:numPr>
        <w:ind w:left="709"/>
      </w:pPr>
      <w:r w:rsidRPr="00485F2B">
        <w:t>When collecting from flowing watercourses avoid disturbing water upstream of the sample location. If possible stand downstream of the sample point and collect water into sample containers in the flow of water. It is preferable to sample direct into sample bottles to avoid cross contamination from sampling containers</w:t>
      </w:r>
      <w:r w:rsidR="00C1190D">
        <w:t>.</w:t>
      </w:r>
    </w:p>
    <w:p w14:paraId="6D2FDF35" w14:textId="2F4BCB88" w:rsidR="00485F2B" w:rsidRDefault="003B34FF" w:rsidP="003C00FE">
      <w:pPr>
        <w:pStyle w:val="ListParagraph"/>
        <w:numPr>
          <w:ilvl w:val="0"/>
          <w:numId w:val="144"/>
        </w:numPr>
        <w:ind w:left="709"/>
      </w:pPr>
      <w:r w:rsidRPr="003B34FF">
        <w:t>Take samples from the fastest flowing part of the watercourse. Avoid stagnant parts of a watercourse</w:t>
      </w:r>
      <w:r>
        <w:t xml:space="preserve"> and</w:t>
      </w:r>
    </w:p>
    <w:p w14:paraId="0DB80BDA" w14:textId="1B2C7408" w:rsidR="003B34FF" w:rsidRDefault="00667DFF" w:rsidP="003C00FE">
      <w:pPr>
        <w:pStyle w:val="ListParagraph"/>
        <w:numPr>
          <w:ilvl w:val="0"/>
          <w:numId w:val="144"/>
        </w:numPr>
        <w:ind w:left="709"/>
      </w:pPr>
      <w:r w:rsidRPr="00667DFF">
        <w:t>If determination of suspended solids in a stream is critical, it may be necessary to sample using a ‘flow-through’ sampling device</w:t>
      </w:r>
      <w:r>
        <w:t>.</w:t>
      </w:r>
    </w:p>
    <w:p w14:paraId="5DF903E3" w14:textId="77777777" w:rsidR="00667DFF" w:rsidRDefault="00667DFF" w:rsidP="00667DFF"/>
    <w:p w14:paraId="3577C503" w14:textId="7B7168BD" w:rsidR="00667DFF" w:rsidRDefault="0010003F" w:rsidP="00667DFF">
      <w:pPr>
        <w:ind w:left="142"/>
      </w:pPr>
      <w:r w:rsidRPr="0010003F">
        <w:t>Choice of sampling site is covered in Section 8.6. Where the sampling site is at a place where incomplete mixing has occurred</w:t>
      </w:r>
      <w:r>
        <w:rPr>
          <w:rStyle w:val="FootnoteReference"/>
        </w:rPr>
        <w:footnoteReference w:id="15"/>
      </w:r>
      <w:r w:rsidRPr="0010003F">
        <w:t>, two or more samples should be taken at different points across the width of the stream. These samples may be combined to form a composite sample, to give an indication of overall stream quality</w:t>
      </w:r>
      <w:r>
        <w:t>.</w:t>
      </w:r>
    </w:p>
    <w:p w14:paraId="1A407D64" w14:textId="77777777" w:rsidR="00CA6AED" w:rsidRDefault="00CA6AED" w:rsidP="00667DFF">
      <w:pPr>
        <w:ind w:left="142"/>
      </w:pPr>
    </w:p>
    <w:p w14:paraId="09B4EC00" w14:textId="1AAECC23" w:rsidR="00CA6AED" w:rsidRDefault="00CA6AED" w:rsidP="00CA6AED">
      <w:pPr>
        <w:ind w:left="142"/>
      </w:pPr>
      <w:r>
        <w:t xml:space="preserve">Surface water bodies are subject to cyclic and flow-related quality variations. </w:t>
      </w:r>
      <w:r w:rsidR="000F20F1">
        <w:t>For example</w:t>
      </w:r>
      <w:r w:rsidR="00D40ED7">
        <w:t>,</w:t>
      </w:r>
      <w:r>
        <w:t xml:space="preserve"> quality can vary between day and night, and between high and low flow conditions. This should be taken into consideration in deciding timing of sampling. </w:t>
      </w:r>
    </w:p>
    <w:p w14:paraId="6CCD66CE" w14:textId="77777777" w:rsidR="00CA6AED" w:rsidRDefault="00CA6AED" w:rsidP="00CA6AED">
      <w:pPr>
        <w:ind w:left="142"/>
      </w:pPr>
    </w:p>
    <w:p w14:paraId="0B4D91F4" w14:textId="7CCE6608" w:rsidR="00CA6AED" w:rsidRDefault="00CA6AED" w:rsidP="00CA6AED">
      <w:pPr>
        <w:ind w:left="142"/>
      </w:pPr>
      <w:r>
        <w:t>Further guidance on surface water sampling is given by the Standing Committee of Analysts, 1996 and ISO 5667 Parts 4 and 6.</w:t>
      </w:r>
    </w:p>
    <w:p w14:paraId="24BA77B3" w14:textId="77777777" w:rsidR="00CA6AED" w:rsidRPr="00CE7204" w:rsidRDefault="00CA6AED" w:rsidP="00CA6AED">
      <w:pPr>
        <w:ind w:left="142"/>
      </w:pPr>
    </w:p>
    <w:p w14:paraId="239EB5A0" w14:textId="5CD93FA1" w:rsidR="00CA6AED" w:rsidRDefault="00830FB5" w:rsidP="00580ED4">
      <w:pPr>
        <w:pStyle w:val="Heading2"/>
        <w:numPr>
          <w:ilvl w:val="1"/>
          <w:numId w:val="1"/>
        </w:numPr>
        <w:ind w:left="709" w:hanging="672"/>
      </w:pPr>
      <w:bookmarkStart w:id="57" w:name="_Toc193890990"/>
      <w:r w:rsidRPr="00830FB5">
        <w:t>Unsaturated zone sampling</w:t>
      </w:r>
      <w:bookmarkEnd w:id="57"/>
    </w:p>
    <w:p w14:paraId="407768A7" w14:textId="354AF00F" w:rsidR="00830FB5" w:rsidRDefault="00917451" w:rsidP="00830FB5">
      <w:pPr>
        <w:ind w:left="142"/>
      </w:pPr>
      <w:r w:rsidRPr="00917451">
        <w:t>Sampling of pore water from the unsaturated zone requires the use of specialist sampling equipment. These are not considered in this document to be routine sampling methods applicable to most landfill sites. Background information and details of methods are provided in ISO 5667, Part 18 and ASTM standard D4696-92e1.</w:t>
      </w:r>
    </w:p>
    <w:p w14:paraId="0A3A37AA" w14:textId="77777777" w:rsidR="00917451" w:rsidRPr="00830FB5" w:rsidRDefault="00917451" w:rsidP="00830FB5">
      <w:pPr>
        <w:ind w:left="142"/>
      </w:pPr>
    </w:p>
    <w:p w14:paraId="2F092AED" w14:textId="50CC05B6" w:rsidR="00917451" w:rsidRDefault="000F3DFE" w:rsidP="00580ED4">
      <w:pPr>
        <w:pStyle w:val="Heading2"/>
        <w:numPr>
          <w:ilvl w:val="1"/>
          <w:numId w:val="1"/>
        </w:numPr>
        <w:ind w:left="709" w:hanging="672"/>
      </w:pPr>
      <w:bookmarkStart w:id="58" w:name="_Toc193890991"/>
      <w:r w:rsidRPr="000F3DFE">
        <w:t>Purging and sampling of monitoring points</w:t>
      </w:r>
      <w:bookmarkEnd w:id="58"/>
    </w:p>
    <w:p w14:paraId="0C403CCB" w14:textId="24DF1E5B" w:rsidR="000F3DFE" w:rsidRDefault="000F3DFE" w:rsidP="00E958A2">
      <w:pPr>
        <w:pStyle w:val="Heading3"/>
        <w:numPr>
          <w:ilvl w:val="2"/>
          <w:numId w:val="1"/>
        </w:numPr>
        <w:ind w:left="993" w:hanging="851"/>
      </w:pPr>
      <w:r>
        <w:t>Preamble</w:t>
      </w:r>
    </w:p>
    <w:p w14:paraId="0709AF7F" w14:textId="77777777" w:rsidR="00120499" w:rsidRDefault="00120499" w:rsidP="00120499">
      <w:pPr>
        <w:ind w:left="142"/>
      </w:pPr>
      <w:r>
        <w:t xml:space="preserve">Before commencement of sampling from sub-surface monitoring points, sampling objectives should be balanced against an understanding of the monitoring point design and its hydraulic properties. </w:t>
      </w:r>
    </w:p>
    <w:p w14:paraId="5C6F4329" w14:textId="77777777" w:rsidR="00120499" w:rsidRDefault="00120499" w:rsidP="00120499">
      <w:pPr>
        <w:ind w:left="142"/>
      </w:pPr>
    </w:p>
    <w:p w14:paraId="6C74924C" w14:textId="3370507D" w:rsidR="000F3DFE" w:rsidRDefault="00120499" w:rsidP="00120499">
      <w:pPr>
        <w:ind w:left="142"/>
      </w:pPr>
      <w:r>
        <w:t>Sampling objectives may be:</w:t>
      </w:r>
    </w:p>
    <w:p w14:paraId="2456B524" w14:textId="77777777" w:rsidR="00120499" w:rsidRDefault="00120499" w:rsidP="00120499">
      <w:pPr>
        <w:ind w:left="142"/>
      </w:pPr>
    </w:p>
    <w:p w14:paraId="3A8FEB36" w14:textId="293C63E8" w:rsidR="00E038CF" w:rsidRDefault="00140076" w:rsidP="003C00FE">
      <w:pPr>
        <w:pStyle w:val="ListParagraph"/>
        <w:numPr>
          <w:ilvl w:val="0"/>
          <w:numId w:val="145"/>
        </w:numPr>
        <w:ind w:left="709"/>
      </w:pPr>
      <w:r>
        <w:t>T</w:t>
      </w:r>
      <w:r w:rsidR="00E038CF">
        <w:t xml:space="preserve">o obtain a composite sample, i.e. a sample drawn from the entire screened or inflow depth of the monitoring point or </w:t>
      </w:r>
    </w:p>
    <w:p w14:paraId="3710ED39" w14:textId="598A49C1" w:rsidR="00120499" w:rsidRDefault="00140076" w:rsidP="003C00FE">
      <w:pPr>
        <w:pStyle w:val="ListParagraph"/>
        <w:numPr>
          <w:ilvl w:val="0"/>
          <w:numId w:val="145"/>
        </w:numPr>
        <w:ind w:left="709"/>
      </w:pPr>
      <w:r>
        <w:t>T</w:t>
      </w:r>
      <w:r w:rsidR="00D31457">
        <w:t>o obtain a discrete or “spot” sample, i.e. a sample drawn from a specific depth within the screened or open section of the monitoring point.</w:t>
      </w:r>
    </w:p>
    <w:p w14:paraId="5A913372" w14:textId="77777777" w:rsidR="00D31457" w:rsidRDefault="00D31457" w:rsidP="00D31457"/>
    <w:p w14:paraId="6968E952" w14:textId="4FC3AF70" w:rsidR="00B2745E" w:rsidRDefault="00B2745E" w:rsidP="00B2745E">
      <w:pPr>
        <w:ind w:left="142"/>
      </w:pPr>
      <w:r w:rsidRPr="00B2745E">
        <w:t xml:space="preserve">Objectives may also relate to the volume of material from which groundwater or leachate is to be sampled. </w:t>
      </w:r>
      <w:r w:rsidR="000F20F1">
        <w:t>For example</w:t>
      </w:r>
      <w:r w:rsidR="00D40ED7">
        <w:t>,</w:t>
      </w:r>
      <w:r w:rsidRPr="00B2745E">
        <w:t xml:space="preserve"> sampling objectives may be</w:t>
      </w:r>
      <w:r>
        <w:t>:</w:t>
      </w:r>
    </w:p>
    <w:p w14:paraId="37D3CC92" w14:textId="77777777" w:rsidR="00B2745E" w:rsidRDefault="00B2745E" w:rsidP="00B2745E">
      <w:pPr>
        <w:ind w:left="142"/>
      </w:pPr>
    </w:p>
    <w:p w14:paraId="06D355F4" w14:textId="641590BD" w:rsidR="00B2745E" w:rsidRDefault="00140076" w:rsidP="003C00FE">
      <w:pPr>
        <w:pStyle w:val="ListParagraph"/>
        <w:numPr>
          <w:ilvl w:val="0"/>
          <w:numId w:val="146"/>
        </w:numPr>
        <w:ind w:left="709"/>
      </w:pPr>
      <w:r>
        <w:t>T</w:t>
      </w:r>
      <w:r w:rsidR="00F17181" w:rsidRPr="00F17181">
        <w:t>o obtain a composite sample which is sufficiently representative of water quality from a large volume of material surrounding the monitoring point i.e. pumping over a prolonged period would be required</w:t>
      </w:r>
      <w:r w:rsidR="00F17181">
        <w:t xml:space="preserve"> and</w:t>
      </w:r>
    </w:p>
    <w:p w14:paraId="63C57975" w14:textId="646DD1C6" w:rsidR="00F17181" w:rsidRDefault="00140076" w:rsidP="003C00FE">
      <w:pPr>
        <w:pStyle w:val="ListParagraph"/>
        <w:numPr>
          <w:ilvl w:val="0"/>
          <w:numId w:val="146"/>
        </w:numPr>
      </w:pPr>
      <w:r>
        <w:t>T</w:t>
      </w:r>
      <w:r w:rsidR="0002249D">
        <w:t>o obtain a sample of groundwater from the strata immediately adjacent to the borehole or of leachate from waste immediately adjacent to the monitoring point, i.e. purging prior to sampling should not be prolonged.</w:t>
      </w:r>
    </w:p>
    <w:p w14:paraId="77426E61" w14:textId="77777777" w:rsidR="0002249D" w:rsidRDefault="0002249D" w:rsidP="0002249D"/>
    <w:p w14:paraId="2F3B636C" w14:textId="0534261F" w:rsidR="0029574F" w:rsidRDefault="0029574F" w:rsidP="0029574F">
      <w:pPr>
        <w:ind w:left="142"/>
      </w:pPr>
      <w:r w:rsidRPr="0029574F">
        <w:t>It is often sufficient to know simply the sustainable pumping yield of a monitoring point in order to devise an effective sampling strategy (see following section). This information can be gathered during preliminary sampling programmes from which a long-term strategy can be developed</w:t>
      </w:r>
      <w:r>
        <w:t>.</w:t>
      </w:r>
    </w:p>
    <w:p w14:paraId="724120F1" w14:textId="77777777" w:rsidR="0029574F" w:rsidRDefault="0029574F" w:rsidP="0029574F">
      <w:pPr>
        <w:ind w:left="142"/>
      </w:pPr>
    </w:p>
    <w:p w14:paraId="051A94C7" w14:textId="77777777" w:rsidR="003C00FE" w:rsidRPr="000F3DFE" w:rsidRDefault="003C00FE" w:rsidP="0029574F">
      <w:pPr>
        <w:ind w:left="142"/>
      </w:pPr>
    </w:p>
    <w:p w14:paraId="6681E94D" w14:textId="75167031" w:rsidR="0029574F" w:rsidRDefault="005A7228" w:rsidP="00E958A2">
      <w:pPr>
        <w:pStyle w:val="Heading3"/>
        <w:numPr>
          <w:ilvl w:val="2"/>
          <w:numId w:val="1"/>
        </w:numPr>
        <w:ind w:left="993" w:hanging="851"/>
      </w:pPr>
      <w:r w:rsidRPr="005A7228">
        <w:t>Purging of monitoring points</w:t>
      </w:r>
    </w:p>
    <w:p w14:paraId="3A28B416" w14:textId="77777777" w:rsidR="005B2EDB" w:rsidRPr="005B2EDB" w:rsidRDefault="005B2EDB" w:rsidP="005B2EDB">
      <w:pPr>
        <w:ind w:left="142"/>
        <w:rPr>
          <w:b/>
          <w:bCs/>
        </w:rPr>
      </w:pPr>
      <w:r w:rsidRPr="005B2EDB">
        <w:rPr>
          <w:b/>
          <w:bCs/>
        </w:rPr>
        <w:t xml:space="preserve">Purging rationale </w:t>
      </w:r>
    </w:p>
    <w:p w14:paraId="46917DD8" w14:textId="77777777" w:rsidR="005B2EDB" w:rsidRDefault="005B2EDB" w:rsidP="005B2EDB">
      <w:pPr>
        <w:ind w:left="142"/>
      </w:pPr>
      <w:r>
        <w:t xml:space="preserve">Groundwater or leachate which remains in a monitoring point between sampling events can undergo significant chemical changes and may no longer be characteristic of water in the surrounding material. Processes that can alter the composition of standing water include interactions with construction materials, degassing and atmospheric contamination, biological activity, and contamination from dust or other extraneous materials that have entered the monitoring point. These processes can affect the pH, Eh (redox potential), DO (dissolved oxygen), alkalinity and electrical conductivity of the water in addition to the concentrations of dissolved ions and suspended solids. Leachates and leachate-contaminated groundwaters are chemically unstable in comparison with clean groundwaters. Their composition is generally complex and particularly liable to change if allowed to remain in contact with air for any substantial time between collection and analysis. </w:t>
      </w:r>
    </w:p>
    <w:p w14:paraId="12047B5C" w14:textId="77777777" w:rsidR="005B2EDB" w:rsidRDefault="005B2EDB" w:rsidP="005B2EDB">
      <w:pPr>
        <w:ind w:left="142"/>
      </w:pPr>
    </w:p>
    <w:p w14:paraId="569596BE" w14:textId="0B0062E1" w:rsidR="005B2EDB" w:rsidRDefault="005B2EDB" w:rsidP="005B2EDB">
      <w:pPr>
        <w:ind w:left="142"/>
      </w:pPr>
      <w:r>
        <w:t xml:space="preserve">The selection of an appropriate purging procedure is dependent on many factors, including the type of sample to be collected (i.e. a composite or spot sample), the design of the monitoring point, aquifer or waste hydraulics and water chemistry. </w:t>
      </w:r>
      <w:r w:rsidR="000F20F1">
        <w:t>For example</w:t>
      </w:r>
      <w:r w:rsidR="00D40ED7">
        <w:t>,</w:t>
      </w:r>
      <w:r>
        <w:t xml:space="preserve"> in high permeability strata in a long-screened</w:t>
      </w:r>
      <w:r w:rsidR="008C04D1">
        <w:rPr>
          <w:rStyle w:val="FootnoteReference"/>
        </w:rPr>
        <w:footnoteReference w:id="16"/>
      </w:r>
      <w:r>
        <w:t xml:space="preserve"> borehole in which the water level lies within the screened interval, purging may prove to be unnecessary. In situations where water is contained in a monitoring point above the screened interval, several times the volume of water in the monitoring point may need to be removed before an appropriate sample can be collected, or alternatively</w:t>
      </w:r>
      <w:r w:rsidR="00EE1C31">
        <w:t xml:space="preserve"> </w:t>
      </w:r>
      <w:r>
        <w:t xml:space="preserve">a low flow pumped sample may be appropriate. In low yielding strata, the only options may be to sample without purging, or to dewater the monitoring point completely and then take a sample during recovery. </w:t>
      </w:r>
    </w:p>
    <w:p w14:paraId="1ABAF18A" w14:textId="77777777" w:rsidR="005B2EDB" w:rsidRDefault="005B2EDB" w:rsidP="005B2EDB">
      <w:pPr>
        <w:ind w:left="142"/>
      </w:pPr>
    </w:p>
    <w:p w14:paraId="43C4D79B" w14:textId="77777777" w:rsidR="005B2EDB" w:rsidRPr="005B2EDB" w:rsidRDefault="005B2EDB" w:rsidP="005B2EDB">
      <w:pPr>
        <w:ind w:left="142"/>
        <w:rPr>
          <w:b/>
          <w:bCs/>
        </w:rPr>
      </w:pPr>
      <w:r w:rsidRPr="005B2EDB">
        <w:rPr>
          <w:b/>
          <w:bCs/>
        </w:rPr>
        <w:t xml:space="preserve">General purging guidance </w:t>
      </w:r>
    </w:p>
    <w:p w14:paraId="04257341" w14:textId="10D10A56" w:rsidR="005A7228" w:rsidRDefault="005B2EDB" w:rsidP="005B2EDB">
      <w:pPr>
        <w:ind w:left="142"/>
      </w:pPr>
      <w:r>
        <w:t>In the absence of any technical evidence to support a specific purging strategy for a particular monitoring point, the following guidance should be followed for leachate and groundwater sampling from sub-surface monitoring points:</w:t>
      </w:r>
    </w:p>
    <w:p w14:paraId="3E321CE7" w14:textId="77777777" w:rsidR="005B2EDB" w:rsidRDefault="005B2EDB" w:rsidP="005B2EDB">
      <w:pPr>
        <w:ind w:left="142"/>
      </w:pPr>
    </w:p>
    <w:p w14:paraId="40DF2696" w14:textId="1EC57BE7" w:rsidR="005B2EDB" w:rsidRDefault="009C5779" w:rsidP="003C00FE">
      <w:pPr>
        <w:pStyle w:val="ListParagraph"/>
        <w:numPr>
          <w:ilvl w:val="0"/>
          <w:numId w:val="147"/>
        </w:numPr>
        <w:ind w:left="709"/>
      </w:pPr>
      <w:r>
        <w:t>A purging trial should be undertaken to observe the behaviour of field determinands (e.g. conductivity, pH, temperature, or other determinands of interest), continuously or at intervals during purging. A sufficient volume (normally at least 3 borehole volumes) should be pumped during the trial to demonstrate genuine stabilisation of the pumped water chemistry. The results of the trial may then be used to determine a standard purge volume for the borehole.</w:t>
      </w:r>
      <w:r>
        <w:br/>
      </w:r>
      <w:r w:rsidR="007E13D3" w:rsidRPr="007E13D3">
        <w:t>A single “borehole volume” is defined as the volume of water contained within the lining of the monitoring point excluding the annulus. Calculated volumes for some typical lining diameters are shown in Table 9.2</w:t>
      </w:r>
      <w:r w:rsidR="00140076">
        <w:t>.</w:t>
      </w:r>
    </w:p>
    <w:p w14:paraId="546B3E41" w14:textId="632CF94F" w:rsidR="007E13D3" w:rsidRDefault="00BC5C05" w:rsidP="003C00FE">
      <w:pPr>
        <w:pStyle w:val="ListParagraph"/>
        <w:numPr>
          <w:ilvl w:val="0"/>
          <w:numId w:val="147"/>
        </w:numPr>
        <w:ind w:left="709"/>
      </w:pPr>
      <w:r w:rsidRPr="00BC5C05">
        <w:t>In long-screened boreholes, an alternative purging strategy is to calculate the pumping time required to achieve a high proportion (say 95%) groundwater contribution to the pumped discharge</w:t>
      </w:r>
      <w:r>
        <w:t>.</w:t>
      </w:r>
      <w:r>
        <w:br/>
      </w:r>
      <w:r w:rsidR="004B2A19" w:rsidRPr="004B2A19">
        <w:t xml:space="preserve">This method requires a knowledge of formation permeability, and the use of formulae derived originally for test pumping of water supply boreholes (see </w:t>
      </w:r>
      <w:r w:rsidR="000F20F1">
        <w:t>For example,</w:t>
      </w:r>
      <w:r w:rsidR="004B2A19" w:rsidRPr="004B2A19">
        <w:t xml:space="preserve"> Gibb et al., 1981)</w:t>
      </w:r>
      <w:r w:rsidR="00140076">
        <w:t>.</w:t>
      </w:r>
    </w:p>
    <w:p w14:paraId="36FEB3FA" w14:textId="661B93E1" w:rsidR="004B2A19" w:rsidRDefault="00827767" w:rsidP="003C00FE">
      <w:pPr>
        <w:pStyle w:val="ListParagraph"/>
        <w:numPr>
          <w:ilvl w:val="0"/>
          <w:numId w:val="147"/>
        </w:numPr>
        <w:ind w:left="709"/>
      </w:pPr>
      <w:r w:rsidRPr="00827767">
        <w:t>In short-screened boreholes, an alternative is to purge three borehole volumes before sampling</w:t>
      </w:r>
      <w:r>
        <w:t>.</w:t>
      </w:r>
      <w:r>
        <w:br/>
      </w:r>
      <w:r w:rsidR="00913D3C" w:rsidRPr="00913D3C">
        <w:t>This approach may be used as a default standard for a borehole with a short screen and a water level above the top of screen</w:t>
      </w:r>
      <w:r w:rsidR="00140076">
        <w:t>.</w:t>
      </w:r>
    </w:p>
    <w:p w14:paraId="36755681" w14:textId="1DA93EED" w:rsidR="002A3A67" w:rsidRDefault="00160000" w:rsidP="003C00FE">
      <w:pPr>
        <w:pStyle w:val="ListParagraph"/>
        <w:numPr>
          <w:ilvl w:val="0"/>
          <w:numId w:val="147"/>
        </w:numPr>
        <w:ind w:left="709"/>
      </w:pPr>
      <w:r w:rsidRPr="00160000">
        <w:t>In the case of monitoring points which are dewatered before sufficient volume has been removed, two options are available</w:t>
      </w:r>
      <w:r w:rsidR="00140076">
        <w:t>.</w:t>
      </w:r>
    </w:p>
    <w:p w14:paraId="01CD6A4B" w14:textId="00DFBF4D" w:rsidR="00160000" w:rsidRDefault="00A77113" w:rsidP="003C00FE">
      <w:pPr>
        <w:pStyle w:val="ListParagraph"/>
        <w:numPr>
          <w:ilvl w:val="0"/>
          <w:numId w:val="147"/>
        </w:numPr>
        <w:ind w:left="709"/>
      </w:pPr>
      <w:r w:rsidRPr="00A77113">
        <w:t>1. Do not purge. Take a ‘grab’ sample using a depth sampler or bailer as appropriate. The water in the borehole should be disturbed as little as possible</w:t>
      </w:r>
      <w:r>
        <w:t xml:space="preserve"> and</w:t>
      </w:r>
    </w:p>
    <w:p w14:paraId="543FF9BF" w14:textId="2CB79FD6" w:rsidR="00A77113" w:rsidRDefault="006F1154" w:rsidP="003C00FE">
      <w:pPr>
        <w:pStyle w:val="ListParagraph"/>
        <w:numPr>
          <w:ilvl w:val="0"/>
          <w:numId w:val="147"/>
        </w:numPr>
        <w:ind w:left="709"/>
      </w:pPr>
      <w:r w:rsidRPr="006F1154">
        <w:t>2. Dewater and then sample after allowing sufficient time for water levels to recover. The water level should recover to levels dependent on sampling objectives and the design of the monitoring point. The disturbance caused may affect some determinands, and the method is not recommended when samples are to be taken for volatile organics</w:t>
      </w:r>
      <w:r>
        <w:t>.</w:t>
      </w:r>
    </w:p>
    <w:p w14:paraId="062AC77B" w14:textId="27A18595" w:rsidR="006F1154" w:rsidRDefault="006F1154">
      <w:pPr>
        <w:spacing w:line="240" w:lineRule="auto"/>
      </w:pPr>
      <w:r>
        <w:br w:type="page"/>
      </w:r>
    </w:p>
    <w:p w14:paraId="3D8A65FC" w14:textId="77777777" w:rsidR="00F320C6" w:rsidRDefault="00F320C6" w:rsidP="00913D3C">
      <w:pPr>
        <w:sectPr w:rsidR="00F320C6" w:rsidSect="00667408">
          <w:pgSz w:w="11900" w:h="16840"/>
          <w:pgMar w:top="839" w:right="839" w:bottom="839" w:left="839" w:header="794" w:footer="567" w:gutter="0"/>
          <w:cols w:space="708"/>
          <w:titlePg/>
          <w:docGrid w:linePitch="360"/>
        </w:sectPr>
      </w:pPr>
    </w:p>
    <w:p w14:paraId="5EFE219F" w14:textId="2ED1014D" w:rsidR="00DE28C4" w:rsidRPr="00725AFC" w:rsidRDefault="00DE28C4" w:rsidP="00DE28C4">
      <w:pPr>
        <w:pStyle w:val="BodyText1"/>
        <w:rPr>
          <w:rFonts w:eastAsia="Times New Roman"/>
          <w:b/>
          <w:bCs/>
        </w:rPr>
      </w:pPr>
      <w:r w:rsidRPr="00725AFC">
        <w:rPr>
          <w:rFonts w:eastAsia="Times New Roman"/>
          <w:b/>
          <w:bCs/>
        </w:rPr>
        <w:t xml:space="preserve">Table </w:t>
      </w:r>
      <w:r>
        <w:rPr>
          <w:rFonts w:eastAsia="Times New Roman"/>
          <w:b/>
          <w:bCs/>
        </w:rPr>
        <w:t xml:space="preserve">9.2: </w:t>
      </w:r>
      <w:r w:rsidR="00554A75" w:rsidRPr="00554A75">
        <w:rPr>
          <w:rFonts w:eastAsia="Times New Roman"/>
          <w:b/>
          <w:bCs/>
        </w:rPr>
        <w:t>Standing water volumes in the lining of a monitoring point</w:t>
      </w:r>
    </w:p>
    <w:tbl>
      <w:tblPr>
        <w:tblW w:w="10488" w:type="dxa"/>
        <w:tblLayout w:type="fixed"/>
        <w:tblCellMar>
          <w:left w:w="0" w:type="dxa"/>
          <w:right w:w="0" w:type="dxa"/>
        </w:tblCellMar>
        <w:tblLook w:val="04A0" w:firstRow="1" w:lastRow="0" w:firstColumn="1" w:lastColumn="0" w:noHBand="0" w:noVBand="1"/>
        <w:tblCaption w:val="Table 9.2: Standing water volumes in the lining of a monitoring point"/>
        <w:tblDescription w:val="This table lists the proposed lining diameter between 17 mm and 1000 mm with their borehole volumes in litres. "/>
      </w:tblPr>
      <w:tblGrid>
        <w:gridCol w:w="2550"/>
        <w:gridCol w:w="3969"/>
        <w:gridCol w:w="3969"/>
      </w:tblGrid>
      <w:tr w:rsidR="00554A75" w:rsidRPr="004E2348" w14:paraId="44AA6449" w14:textId="77777777" w:rsidTr="005A7247">
        <w:trPr>
          <w:trHeight w:val="610"/>
          <w:tblHeader/>
        </w:trPr>
        <w:tc>
          <w:tcPr>
            <w:tcW w:w="2550"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358946E1" w14:textId="77777777" w:rsidR="00554A75" w:rsidRDefault="00554A75" w:rsidP="00357924">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Lining diameter</w:t>
            </w:r>
          </w:p>
          <w:p w14:paraId="565CB41E" w14:textId="4621C0AE" w:rsidR="00554A75" w:rsidRPr="004E2348" w:rsidRDefault="00554A75" w:rsidP="00357924">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(mm)</w:t>
            </w:r>
          </w:p>
        </w:tc>
        <w:tc>
          <w:tcPr>
            <w:tcW w:w="39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2BEC454" w14:textId="77777777" w:rsidR="00554A75" w:rsidRDefault="005A7247" w:rsidP="00357924">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Water volume per metre depth (litres)</w:t>
            </w:r>
          </w:p>
          <w:p w14:paraId="0E5EB9E8" w14:textId="12B451F8" w:rsidR="005A7247" w:rsidRPr="004E2348" w:rsidRDefault="005A7247" w:rsidP="00357924">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1 x borehole volume</w:t>
            </w:r>
          </w:p>
        </w:tc>
        <w:tc>
          <w:tcPr>
            <w:tcW w:w="39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EA94325" w14:textId="77777777" w:rsidR="005A7247" w:rsidRDefault="005A7247" w:rsidP="005A724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Water volume per metre depth (litres)</w:t>
            </w:r>
          </w:p>
          <w:p w14:paraId="630EAA5C" w14:textId="4EDE56B8" w:rsidR="00554A75" w:rsidRPr="004E2348" w:rsidRDefault="005A7247" w:rsidP="005A724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3 x borehole volume</w:t>
            </w:r>
          </w:p>
        </w:tc>
      </w:tr>
      <w:tr w:rsidR="00554A75" w:rsidRPr="004E2348" w14:paraId="3AD18240" w14:textId="77777777" w:rsidTr="005A7247">
        <w:trPr>
          <w:trHeight w:val="315"/>
        </w:trPr>
        <w:tc>
          <w:tcPr>
            <w:tcW w:w="255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7D62EB1" w14:textId="675D5A6F" w:rsidR="00554A75" w:rsidRPr="004E2348" w:rsidRDefault="00A3376B"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17</w:t>
            </w:r>
          </w:p>
        </w:tc>
        <w:tc>
          <w:tcPr>
            <w:tcW w:w="396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BF67B46" w14:textId="3C2F033C" w:rsidR="00554A75" w:rsidRPr="004E2348" w:rsidRDefault="00A3376B"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0.2</w:t>
            </w:r>
          </w:p>
        </w:tc>
        <w:tc>
          <w:tcPr>
            <w:tcW w:w="396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9E3FF99" w14:textId="2E9D1179" w:rsidR="00554A75" w:rsidRPr="004E2348" w:rsidRDefault="00A3376B"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0.7</w:t>
            </w:r>
          </w:p>
        </w:tc>
      </w:tr>
      <w:tr w:rsidR="00554A75" w:rsidRPr="004E2348" w14:paraId="5272BE9B" w14:textId="77777777" w:rsidTr="005A7247">
        <w:trPr>
          <w:trHeight w:val="300"/>
        </w:trPr>
        <w:tc>
          <w:tcPr>
            <w:tcW w:w="255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27E99DC" w14:textId="0F958B6F" w:rsidR="00554A75" w:rsidRPr="004E2348" w:rsidRDefault="00A3376B"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20</w:t>
            </w:r>
          </w:p>
        </w:tc>
        <w:tc>
          <w:tcPr>
            <w:tcW w:w="396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57EBA14" w14:textId="16E43AF1" w:rsidR="00554A75" w:rsidRPr="004E2348" w:rsidRDefault="00A3376B"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0.3</w:t>
            </w:r>
          </w:p>
        </w:tc>
        <w:tc>
          <w:tcPr>
            <w:tcW w:w="396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9B57C6A" w14:textId="508C7492" w:rsidR="00554A75" w:rsidRPr="004E2348" w:rsidRDefault="00A3376B"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0.9</w:t>
            </w:r>
          </w:p>
        </w:tc>
      </w:tr>
      <w:tr w:rsidR="00A3376B" w:rsidRPr="004E2348" w14:paraId="15B06C6D" w14:textId="77777777" w:rsidTr="005A7247">
        <w:trPr>
          <w:trHeight w:val="300"/>
        </w:trPr>
        <w:tc>
          <w:tcPr>
            <w:tcW w:w="255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5A1066E" w14:textId="27161E2F" w:rsidR="00A3376B" w:rsidRPr="004E2348" w:rsidRDefault="00A3376B"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25</w:t>
            </w:r>
          </w:p>
        </w:tc>
        <w:tc>
          <w:tcPr>
            <w:tcW w:w="396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D805FC3" w14:textId="568010CB" w:rsidR="00A3376B" w:rsidRPr="004E2348" w:rsidRDefault="00A3376B"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0.5</w:t>
            </w:r>
          </w:p>
        </w:tc>
        <w:tc>
          <w:tcPr>
            <w:tcW w:w="396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0E67F5A" w14:textId="020A6D27" w:rsidR="00A3376B" w:rsidRPr="004E2348" w:rsidRDefault="00A3376B"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1.5</w:t>
            </w:r>
          </w:p>
        </w:tc>
      </w:tr>
      <w:tr w:rsidR="00A3376B" w:rsidRPr="004E2348" w14:paraId="3B83AFF7" w14:textId="77777777" w:rsidTr="005A7247">
        <w:trPr>
          <w:trHeight w:val="300"/>
        </w:trPr>
        <w:tc>
          <w:tcPr>
            <w:tcW w:w="255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557C156" w14:textId="47D17234" w:rsidR="00A3376B" w:rsidRPr="004E2348" w:rsidRDefault="00A3376B"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50</w:t>
            </w:r>
          </w:p>
        </w:tc>
        <w:tc>
          <w:tcPr>
            <w:tcW w:w="396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2A0CE04" w14:textId="0A111D15" w:rsidR="00A3376B" w:rsidRPr="004E2348" w:rsidRDefault="00A3376B"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396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E0C5E1E" w14:textId="650A2E3C" w:rsidR="00A3376B" w:rsidRPr="004E2348" w:rsidRDefault="00A3376B"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6</w:t>
            </w:r>
          </w:p>
        </w:tc>
      </w:tr>
      <w:tr w:rsidR="00A3376B" w:rsidRPr="004E2348" w14:paraId="53E3AC01" w14:textId="77777777" w:rsidTr="005A7247">
        <w:trPr>
          <w:trHeight w:val="300"/>
        </w:trPr>
        <w:tc>
          <w:tcPr>
            <w:tcW w:w="255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8666FD9" w14:textId="7345FBD9" w:rsidR="00A3376B" w:rsidRPr="004E2348" w:rsidRDefault="00A3376B"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100</w:t>
            </w:r>
          </w:p>
        </w:tc>
        <w:tc>
          <w:tcPr>
            <w:tcW w:w="396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CDDAA2D" w14:textId="4D95603B" w:rsidR="00A3376B" w:rsidRPr="004E2348" w:rsidRDefault="00A3376B"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8</w:t>
            </w:r>
          </w:p>
        </w:tc>
        <w:tc>
          <w:tcPr>
            <w:tcW w:w="396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ED67218" w14:textId="5B292C6E" w:rsidR="00A3376B" w:rsidRPr="004E2348" w:rsidRDefault="00A3376B"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24</w:t>
            </w:r>
          </w:p>
        </w:tc>
      </w:tr>
      <w:tr w:rsidR="00A3376B" w:rsidRPr="004E2348" w14:paraId="08126B41" w14:textId="77777777" w:rsidTr="005A7247">
        <w:trPr>
          <w:trHeight w:val="300"/>
        </w:trPr>
        <w:tc>
          <w:tcPr>
            <w:tcW w:w="255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9F42537" w14:textId="1BE7036A" w:rsidR="00A3376B" w:rsidRPr="004E2348" w:rsidRDefault="00A3376B"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150</w:t>
            </w:r>
          </w:p>
        </w:tc>
        <w:tc>
          <w:tcPr>
            <w:tcW w:w="396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6449DB9" w14:textId="7DD12BCE" w:rsidR="00A3376B" w:rsidRPr="004E2348" w:rsidRDefault="00A3376B"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18</w:t>
            </w:r>
          </w:p>
        </w:tc>
        <w:tc>
          <w:tcPr>
            <w:tcW w:w="396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163ADE2" w14:textId="20574812" w:rsidR="00A3376B" w:rsidRPr="004E2348" w:rsidRDefault="00A3376B"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53</w:t>
            </w:r>
          </w:p>
        </w:tc>
      </w:tr>
      <w:tr w:rsidR="00A3376B" w:rsidRPr="004E2348" w14:paraId="5D00B3F5" w14:textId="77777777" w:rsidTr="005A7247">
        <w:trPr>
          <w:trHeight w:val="300"/>
        </w:trPr>
        <w:tc>
          <w:tcPr>
            <w:tcW w:w="255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15220EC" w14:textId="7639EF63" w:rsidR="00A3376B" w:rsidRPr="004E2348" w:rsidRDefault="00A3376B"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200</w:t>
            </w:r>
          </w:p>
        </w:tc>
        <w:tc>
          <w:tcPr>
            <w:tcW w:w="396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6C5CD7E" w14:textId="44ED3B97" w:rsidR="00A3376B" w:rsidRPr="004E2348" w:rsidRDefault="00A3376B"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31</w:t>
            </w:r>
          </w:p>
        </w:tc>
        <w:tc>
          <w:tcPr>
            <w:tcW w:w="396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D695578" w14:textId="4A920669" w:rsidR="00A3376B" w:rsidRPr="004E2348" w:rsidRDefault="00A3376B"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94</w:t>
            </w:r>
          </w:p>
        </w:tc>
      </w:tr>
      <w:tr w:rsidR="00A3376B" w:rsidRPr="004E2348" w14:paraId="54BA1E11" w14:textId="77777777" w:rsidTr="005A7247">
        <w:trPr>
          <w:trHeight w:val="300"/>
        </w:trPr>
        <w:tc>
          <w:tcPr>
            <w:tcW w:w="255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032B26" w14:textId="2ADF589B" w:rsidR="00A3376B" w:rsidRPr="004E2348" w:rsidRDefault="00A3376B"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250</w:t>
            </w:r>
          </w:p>
        </w:tc>
        <w:tc>
          <w:tcPr>
            <w:tcW w:w="396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99B2E51" w14:textId="046632EA" w:rsidR="00A3376B" w:rsidRPr="004E2348" w:rsidRDefault="00A3376B"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49</w:t>
            </w:r>
          </w:p>
        </w:tc>
        <w:tc>
          <w:tcPr>
            <w:tcW w:w="396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14CA746" w14:textId="475DCD7D" w:rsidR="00A3376B" w:rsidRPr="004E2348" w:rsidRDefault="00A3376B"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147</w:t>
            </w:r>
          </w:p>
        </w:tc>
      </w:tr>
      <w:tr w:rsidR="00A3376B" w:rsidRPr="004E2348" w14:paraId="7CB4373F" w14:textId="77777777" w:rsidTr="005A7247">
        <w:trPr>
          <w:trHeight w:val="300"/>
        </w:trPr>
        <w:tc>
          <w:tcPr>
            <w:tcW w:w="255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BFA6CF9" w14:textId="3AFE8B35" w:rsidR="00A3376B" w:rsidRPr="004E2348" w:rsidRDefault="00A3376B"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300</w:t>
            </w:r>
          </w:p>
        </w:tc>
        <w:tc>
          <w:tcPr>
            <w:tcW w:w="396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1335835" w14:textId="2F2137EA" w:rsidR="00A3376B" w:rsidRPr="004E2348" w:rsidRDefault="00A3376B"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71</w:t>
            </w:r>
          </w:p>
        </w:tc>
        <w:tc>
          <w:tcPr>
            <w:tcW w:w="396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9CBDB98" w14:textId="1A1FBAE7" w:rsidR="00A3376B" w:rsidRPr="004E2348" w:rsidRDefault="00A3376B"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212</w:t>
            </w:r>
          </w:p>
        </w:tc>
      </w:tr>
      <w:tr w:rsidR="00554A75" w:rsidRPr="004E2348" w14:paraId="7E50D18F" w14:textId="77777777" w:rsidTr="005A7247">
        <w:trPr>
          <w:trHeight w:val="300"/>
        </w:trPr>
        <w:tc>
          <w:tcPr>
            <w:tcW w:w="255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70720D2" w14:textId="49C91F22" w:rsidR="00554A75" w:rsidRPr="004E2348" w:rsidRDefault="00A3376B"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500</w:t>
            </w:r>
          </w:p>
        </w:tc>
        <w:tc>
          <w:tcPr>
            <w:tcW w:w="396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F8AF2FB" w14:textId="06B6EDB3" w:rsidR="00554A75" w:rsidRPr="004E2348" w:rsidRDefault="00A3376B"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196</w:t>
            </w:r>
          </w:p>
        </w:tc>
        <w:tc>
          <w:tcPr>
            <w:tcW w:w="396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0985063" w14:textId="4CFB7F78" w:rsidR="00554A75" w:rsidRPr="004E2348" w:rsidRDefault="00A3376B"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589</w:t>
            </w:r>
          </w:p>
        </w:tc>
      </w:tr>
      <w:tr w:rsidR="00554A75" w:rsidRPr="004E2348" w14:paraId="3F3B79A3" w14:textId="77777777" w:rsidTr="005A7247">
        <w:trPr>
          <w:trHeight w:val="300"/>
        </w:trPr>
        <w:tc>
          <w:tcPr>
            <w:tcW w:w="255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D8454DB" w14:textId="72AEEECF" w:rsidR="00554A75" w:rsidRPr="004E2348" w:rsidRDefault="00A3376B"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1000</w:t>
            </w:r>
          </w:p>
        </w:tc>
        <w:tc>
          <w:tcPr>
            <w:tcW w:w="396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00D0AA0" w14:textId="05C7C760" w:rsidR="00554A75" w:rsidRPr="004E2348" w:rsidRDefault="00A3376B"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785</w:t>
            </w:r>
          </w:p>
        </w:tc>
        <w:tc>
          <w:tcPr>
            <w:tcW w:w="396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F5D7416" w14:textId="1C297FFC" w:rsidR="00554A75" w:rsidRPr="004E2348" w:rsidRDefault="00A3376B" w:rsidP="00357924">
            <w:pPr>
              <w:spacing w:before="120" w:after="120" w:line="240" w:lineRule="auto"/>
              <w:jc w:val="center"/>
              <w:rPr>
                <w:rFonts w:ascii="Arial" w:eastAsia="Times New Roman" w:hAnsi="Arial" w:cs="Arial"/>
                <w:lang w:eastAsia="en-GB"/>
              </w:rPr>
            </w:pPr>
            <w:r>
              <w:rPr>
                <w:rFonts w:ascii="Arial" w:eastAsia="Times New Roman" w:hAnsi="Arial" w:cs="Arial"/>
                <w:lang w:eastAsia="en-GB"/>
              </w:rPr>
              <w:t>2356</w:t>
            </w:r>
          </w:p>
        </w:tc>
      </w:tr>
    </w:tbl>
    <w:p w14:paraId="2316D231" w14:textId="712EB631" w:rsidR="00F320C6" w:rsidRDefault="00524AF5" w:rsidP="00913D3C">
      <w:r w:rsidRPr="00524AF5">
        <w:t>Multiply the above volumes by the height of the water column in the borehole to obtain the total borehole volume</w:t>
      </w:r>
      <w:r>
        <w:t>.</w:t>
      </w:r>
    </w:p>
    <w:p w14:paraId="7B35C0B0" w14:textId="77777777" w:rsidR="003866AB" w:rsidRDefault="003866AB" w:rsidP="00913D3C"/>
    <w:p w14:paraId="481FBB3E" w14:textId="52DEDA75" w:rsidR="00524AF5" w:rsidRDefault="003866AB" w:rsidP="00524AF5">
      <w:pPr>
        <w:ind w:left="142"/>
      </w:pPr>
      <w:r w:rsidRPr="003866AB">
        <w:t>Other purging strategies, particularly those involving purging lesser volumes of water (e.g. the use of a single purge volume for leachate monitoring points) would be acceptable where</w:t>
      </w:r>
      <w:r>
        <w:t>:</w:t>
      </w:r>
    </w:p>
    <w:p w14:paraId="343375CF" w14:textId="77777777" w:rsidR="003866AB" w:rsidRDefault="003866AB" w:rsidP="00524AF5">
      <w:pPr>
        <w:ind w:left="142"/>
      </w:pPr>
    </w:p>
    <w:p w14:paraId="3E84B7F9" w14:textId="3A973262" w:rsidR="003866AB" w:rsidRDefault="00DB7D5C" w:rsidP="003C00FE">
      <w:pPr>
        <w:pStyle w:val="ListParagraph"/>
        <w:numPr>
          <w:ilvl w:val="0"/>
          <w:numId w:val="148"/>
        </w:numPr>
        <w:ind w:left="709"/>
      </w:pPr>
      <w:r>
        <w:t>D</w:t>
      </w:r>
      <w:r w:rsidR="005329AC" w:rsidRPr="005329AC">
        <w:t>etails of monitoring point construction are logged and presented in the site monitoring plan</w:t>
      </w:r>
      <w:r w:rsidR="005329AC">
        <w:t xml:space="preserve"> and either</w:t>
      </w:r>
    </w:p>
    <w:p w14:paraId="3A7F682B" w14:textId="5574BB3B" w:rsidR="005329AC" w:rsidRDefault="00DB7D5C" w:rsidP="003C00FE">
      <w:pPr>
        <w:pStyle w:val="ListParagraph"/>
        <w:numPr>
          <w:ilvl w:val="0"/>
          <w:numId w:val="148"/>
        </w:numPr>
        <w:ind w:left="709"/>
      </w:pPr>
      <w:r>
        <w:t>T</w:t>
      </w:r>
      <w:r w:rsidR="00473C55" w:rsidRPr="00473C55">
        <w:t>rials have been undertaken to compare results from the proposed strategy with results from one of the default strategies given above</w:t>
      </w:r>
      <w:r w:rsidR="00473C55">
        <w:t xml:space="preserve"> or</w:t>
      </w:r>
    </w:p>
    <w:p w14:paraId="5C8800AE" w14:textId="7C9350FF" w:rsidR="00473C55" w:rsidRDefault="00DB7D5C" w:rsidP="003C00FE">
      <w:pPr>
        <w:pStyle w:val="ListParagraph"/>
        <w:numPr>
          <w:ilvl w:val="0"/>
          <w:numId w:val="148"/>
        </w:numPr>
        <w:ind w:left="709"/>
      </w:pPr>
      <w:r>
        <w:t>W</w:t>
      </w:r>
      <w:r w:rsidR="006B7EE0" w:rsidRPr="006B7EE0">
        <w:t>here a number of monitoring points at the same site are very similar in design and environmental setting, it may be acceptable to carry out trials on a representative number of monitoring points, in order to develop a generalised purging strategy for similar monitoring points</w:t>
      </w:r>
      <w:r w:rsidR="006B7EE0">
        <w:t>.</w:t>
      </w:r>
    </w:p>
    <w:p w14:paraId="6E3DD794" w14:textId="77777777" w:rsidR="006B7EE0" w:rsidRDefault="006B7EE0" w:rsidP="006B7EE0">
      <w:pPr>
        <w:ind w:left="142"/>
      </w:pPr>
    </w:p>
    <w:p w14:paraId="7DD958AB" w14:textId="752E20CF" w:rsidR="00117C67" w:rsidRPr="00117C67" w:rsidRDefault="00117C67" w:rsidP="00117C67">
      <w:pPr>
        <w:ind w:left="142"/>
        <w:rPr>
          <w:b/>
          <w:bCs/>
        </w:rPr>
      </w:pPr>
      <w:r w:rsidRPr="00117C67">
        <w:rPr>
          <w:b/>
          <w:bCs/>
        </w:rPr>
        <w:t>Problems with purging</w:t>
      </w:r>
      <w:r w:rsidR="00EE1C31">
        <w:rPr>
          <w:b/>
          <w:bCs/>
        </w:rPr>
        <w:t xml:space="preserve"> </w:t>
      </w:r>
    </w:p>
    <w:p w14:paraId="041071A8" w14:textId="00C9C4D4" w:rsidR="006B7EE0" w:rsidRDefault="00117C67" w:rsidP="00117C67">
      <w:pPr>
        <w:ind w:left="142"/>
      </w:pPr>
      <w:r>
        <w:t>Particular difficulties associated with purging include the following:</w:t>
      </w:r>
    </w:p>
    <w:p w14:paraId="668EF46A" w14:textId="77777777" w:rsidR="00117C67" w:rsidRDefault="00117C67" w:rsidP="00117C67">
      <w:pPr>
        <w:ind w:left="142"/>
      </w:pPr>
    </w:p>
    <w:p w14:paraId="7CB4BC1E" w14:textId="7A3FBA45" w:rsidR="00117C67" w:rsidRDefault="00F95F2C" w:rsidP="003C00FE">
      <w:pPr>
        <w:pStyle w:val="ListParagraph"/>
        <w:numPr>
          <w:ilvl w:val="0"/>
          <w:numId w:val="149"/>
        </w:numPr>
        <w:ind w:left="709"/>
      </w:pPr>
      <w:r w:rsidRPr="00F95F2C">
        <w:t>In larger diameter or deep monitoring points, unless the monitoring point is being pumped for other reasons, it will often be difficult to purge even one borehole volume of water because of the large volume of water to be removed (Table 9.2</w:t>
      </w:r>
      <w:r>
        <w:t>) and</w:t>
      </w:r>
    </w:p>
    <w:p w14:paraId="06893E09" w14:textId="432AEF50" w:rsidR="00F95F2C" w:rsidRDefault="00FF55C2" w:rsidP="003C00FE">
      <w:pPr>
        <w:pStyle w:val="ListParagraph"/>
        <w:numPr>
          <w:ilvl w:val="0"/>
          <w:numId w:val="149"/>
        </w:numPr>
        <w:ind w:left="709"/>
      </w:pPr>
      <w:r w:rsidRPr="00FF55C2">
        <w:t>In waste and fine-grained formations, purging can draw fines towards the monitoring point, which can enter the lining of the monitoring point and lead to a high suspended solids content in samples. This effect occurs particularly when the design of the screen and / or annular filter pack is not appropriate for the formation</w:t>
      </w:r>
      <w:r>
        <w:t>.</w:t>
      </w:r>
    </w:p>
    <w:p w14:paraId="0A2A35B3" w14:textId="77777777" w:rsidR="00FF55C2" w:rsidRDefault="00FF55C2" w:rsidP="00FF55C2"/>
    <w:p w14:paraId="616CE83F" w14:textId="0DD1BA6B" w:rsidR="00FF55C2" w:rsidRDefault="00C83283" w:rsidP="00FF55C2">
      <w:pPr>
        <w:ind w:left="142"/>
      </w:pPr>
      <w:r w:rsidRPr="00C83283">
        <w:t>In these instances, a purging trial as described above should be carried out on at least one occasion. Future samples taken without purging should only be analysed for those determinands that remain unaltered (i.e. typically within a 15% variation). Where appropriate samples for determinands critical to assessment or compliance cannot be collected without purging, two options are available</w:t>
      </w:r>
      <w:r>
        <w:t>:</w:t>
      </w:r>
    </w:p>
    <w:p w14:paraId="2EDCB917" w14:textId="77777777" w:rsidR="00C83283" w:rsidRDefault="00C83283" w:rsidP="00FF55C2">
      <w:pPr>
        <w:ind w:left="142"/>
      </w:pPr>
    </w:p>
    <w:p w14:paraId="21A0330C" w14:textId="79D9E239" w:rsidR="00C83283" w:rsidRDefault="00646D46" w:rsidP="003C00FE">
      <w:pPr>
        <w:pStyle w:val="ListParagraph"/>
        <w:numPr>
          <w:ilvl w:val="0"/>
          <w:numId w:val="150"/>
        </w:numPr>
      </w:pPr>
      <w:r>
        <w:t>Extended purging prior to sampling. i.e. for large diameter monitoring points: the use of a high purge rate over an extended period to obtain the necessary purge volume. For silting boreholes: the use of a low purge rate over an extended period, to avoid silting and</w:t>
      </w:r>
    </w:p>
    <w:p w14:paraId="066AE55E" w14:textId="72700BF0" w:rsidR="00646D46" w:rsidRDefault="00AA24AC" w:rsidP="003C00FE">
      <w:pPr>
        <w:pStyle w:val="ListParagraph"/>
        <w:numPr>
          <w:ilvl w:val="0"/>
          <w:numId w:val="150"/>
        </w:numPr>
      </w:pPr>
      <w:r>
        <w:t>Construction of a replacement monitoring point. The use of a more appropriate monitoring point design should help to overcome the problems encountered.</w:t>
      </w:r>
    </w:p>
    <w:p w14:paraId="0867C37D" w14:textId="77777777" w:rsidR="00AA24AC" w:rsidRDefault="00AA24AC" w:rsidP="00AA24AC">
      <w:pPr>
        <w:ind w:left="142"/>
      </w:pPr>
    </w:p>
    <w:p w14:paraId="3D735261" w14:textId="5A57D8F7" w:rsidR="00AA24AC" w:rsidRDefault="00E713C4" w:rsidP="00AA24AC">
      <w:pPr>
        <w:ind w:left="142"/>
      </w:pPr>
      <w:r w:rsidRPr="00E713C4">
        <w:t>If, during purging trials, measurements fail to stabilise within three to five borehole volumes, consideration should be given to the cause of this. Possibilities include</w:t>
      </w:r>
      <w:r>
        <w:t>:</w:t>
      </w:r>
    </w:p>
    <w:p w14:paraId="5533AB90" w14:textId="77777777" w:rsidR="00E713C4" w:rsidRDefault="00E713C4" w:rsidP="00AA24AC">
      <w:pPr>
        <w:ind w:left="142"/>
      </w:pPr>
    </w:p>
    <w:p w14:paraId="34009419" w14:textId="2DCF88A7" w:rsidR="00E713C4" w:rsidRDefault="00DB7D5C" w:rsidP="003C00FE">
      <w:pPr>
        <w:pStyle w:val="ListParagraph"/>
        <w:numPr>
          <w:ilvl w:val="0"/>
          <w:numId w:val="151"/>
        </w:numPr>
        <w:ind w:left="709"/>
      </w:pPr>
      <w:r>
        <w:t>C</w:t>
      </w:r>
      <w:r w:rsidR="009D1EA5" w:rsidRPr="009D1EA5">
        <w:t>ontamination derived from construction materials if these cannot be remedied, and determinands are critical, then a replacement monitoring point may be required</w:t>
      </w:r>
    </w:p>
    <w:p w14:paraId="508B767C" w14:textId="79A98CDE" w:rsidR="009D1EA5" w:rsidRDefault="00DB7D5C" w:rsidP="003C00FE">
      <w:pPr>
        <w:pStyle w:val="ListParagraph"/>
        <w:numPr>
          <w:ilvl w:val="0"/>
          <w:numId w:val="151"/>
        </w:numPr>
        <w:ind w:left="709"/>
      </w:pPr>
      <w:r>
        <w:t>D</w:t>
      </w:r>
      <w:r w:rsidR="0079505E" w:rsidRPr="0079505E">
        <w:t>ependence of purge volume on purge rate in some cases reducing the purge rate may reduce the volume necessary to achieve stabilisation. However care is needed at lower purge rates to detect true stabilisation, as the process is slower</w:t>
      </w:r>
      <w:r>
        <w:t>.</w:t>
      </w:r>
    </w:p>
    <w:p w14:paraId="34BB5198" w14:textId="788E2CE9" w:rsidR="0079505E" w:rsidRDefault="00DB7D5C" w:rsidP="003C00FE">
      <w:pPr>
        <w:pStyle w:val="ListParagraph"/>
        <w:numPr>
          <w:ilvl w:val="0"/>
          <w:numId w:val="151"/>
        </w:numPr>
        <w:ind w:left="709"/>
      </w:pPr>
      <w:r>
        <w:t>I</w:t>
      </w:r>
      <w:r w:rsidR="00544E89" w:rsidRPr="00544E89">
        <w:t>nstrument error readings may fail to stabilise due to instrument drift. This should be checked by adequate calibration procedures</w:t>
      </w:r>
      <w:r w:rsidR="00544E89">
        <w:t xml:space="preserve"> and</w:t>
      </w:r>
    </w:p>
    <w:p w14:paraId="622EBB44" w14:textId="577D7CC5" w:rsidR="00544E89" w:rsidRDefault="00DB7D5C" w:rsidP="003C00FE">
      <w:pPr>
        <w:pStyle w:val="ListParagraph"/>
        <w:numPr>
          <w:ilvl w:val="0"/>
          <w:numId w:val="151"/>
        </w:numPr>
        <w:ind w:left="709"/>
      </w:pPr>
      <w:r>
        <w:t>R</w:t>
      </w:r>
      <w:r w:rsidR="00D374C2" w:rsidRPr="00D374C2">
        <w:t xml:space="preserve">eal variations in the water body </w:t>
      </w:r>
      <w:r w:rsidR="000F20F1">
        <w:t>For example</w:t>
      </w:r>
      <w:r w:rsidR="00D40ED7">
        <w:t>,</w:t>
      </w:r>
      <w:r w:rsidR="00D374C2" w:rsidRPr="00D374C2">
        <w:t xml:space="preserve"> if the monitoring point is located near a boundary between waters of different quality (e.g. the margin of a pollution plume). In this case, purging strategy should be derived from a careful consideration of the monitoring objective</w:t>
      </w:r>
      <w:r w:rsidR="00D374C2">
        <w:t>.</w:t>
      </w:r>
    </w:p>
    <w:p w14:paraId="173B3552" w14:textId="77777777" w:rsidR="00D374C2" w:rsidRDefault="00D374C2" w:rsidP="00D374C2">
      <w:pPr>
        <w:ind w:left="142"/>
      </w:pPr>
    </w:p>
    <w:p w14:paraId="4E8FBCCA" w14:textId="77777777" w:rsidR="00B13EBE" w:rsidRDefault="00B13EBE" w:rsidP="00B13EBE">
      <w:pPr>
        <w:ind w:left="142"/>
      </w:pPr>
      <w:r>
        <w:t xml:space="preserve">Where analytical results from unpurged samples have not been correlated against purged samples, results should be treated with caution. Unpurged samples may be suitable for providing preliminary information for other purposes (e.g. prior to discharge to a treatment system). </w:t>
      </w:r>
    </w:p>
    <w:p w14:paraId="75307171" w14:textId="77777777" w:rsidR="00B13EBE" w:rsidRDefault="00B13EBE" w:rsidP="00B13EBE">
      <w:pPr>
        <w:ind w:left="142"/>
      </w:pPr>
    </w:p>
    <w:p w14:paraId="7B4A617A" w14:textId="77777777" w:rsidR="00B13EBE" w:rsidRPr="00B13EBE" w:rsidRDefault="00B13EBE" w:rsidP="00B13EBE">
      <w:pPr>
        <w:ind w:left="142"/>
        <w:rPr>
          <w:b/>
          <w:bCs/>
        </w:rPr>
      </w:pPr>
      <w:r w:rsidRPr="00B13EBE">
        <w:rPr>
          <w:b/>
          <w:bCs/>
        </w:rPr>
        <w:t xml:space="preserve">Collection and disposal of purge water </w:t>
      </w:r>
    </w:p>
    <w:p w14:paraId="6F8A8C30" w14:textId="77777777" w:rsidR="00B13EBE" w:rsidRDefault="00B13EBE" w:rsidP="00B13EBE">
      <w:pPr>
        <w:ind w:left="142"/>
      </w:pPr>
      <w:r>
        <w:t xml:space="preserve">Uncontaminated groundwater can usually be pumped onto ground surface or to a soakaway, drain or ditch during purging. An exception to this is when large volumes of water are removed over a prolonged period. In this case, SEPA should be informed in advance and their advice sought on the safe disposal of water. With contaminated groundwater or leachate, the choice of disposal option should be primarily governed by the need to minimise any health risks to monitoring or other personnel from unnecessary contact with contaminated purge water, and the need to avoid unnecessary cross-contamination of samples. </w:t>
      </w:r>
    </w:p>
    <w:p w14:paraId="7C2DF80C" w14:textId="77777777" w:rsidR="00B13EBE" w:rsidRDefault="00B13EBE" w:rsidP="00B13EBE">
      <w:pPr>
        <w:ind w:left="142"/>
      </w:pPr>
    </w:p>
    <w:p w14:paraId="78CE8528" w14:textId="0A91F02E" w:rsidR="00D374C2" w:rsidRDefault="00B13EBE" w:rsidP="00B13EBE">
      <w:pPr>
        <w:ind w:left="142"/>
      </w:pPr>
      <w:r>
        <w:t>Options for disposal of contaminated groundwater or leachate (in order of preference) are as follows:</w:t>
      </w:r>
    </w:p>
    <w:p w14:paraId="74372EBA" w14:textId="77777777" w:rsidR="00B13EBE" w:rsidRDefault="00B13EBE" w:rsidP="00B13EBE">
      <w:pPr>
        <w:ind w:left="142"/>
      </w:pPr>
    </w:p>
    <w:p w14:paraId="5860DEEF" w14:textId="0A9BE283" w:rsidR="00B13EBE" w:rsidRDefault="00AB2D2E" w:rsidP="003C00FE">
      <w:pPr>
        <w:pStyle w:val="ListParagraph"/>
        <w:numPr>
          <w:ilvl w:val="0"/>
          <w:numId w:val="152"/>
        </w:numPr>
        <w:ind w:left="709"/>
      </w:pPr>
      <w:r w:rsidRPr="00AB2D2E">
        <w:t>Remove directly to a leachate / wastewater collection and disposal system. This is the preferred option for situations where leachate disposal systems are present on-site or for serious contamination of groundwater by List I or other dangerous substances</w:t>
      </w:r>
      <w:r w:rsidR="00DB7D5C">
        <w:t>.</w:t>
      </w:r>
    </w:p>
    <w:p w14:paraId="1643203C" w14:textId="4D42BE79" w:rsidR="00AB2D2E" w:rsidRDefault="00995DFF" w:rsidP="003C00FE">
      <w:pPr>
        <w:pStyle w:val="ListParagraph"/>
        <w:numPr>
          <w:ilvl w:val="0"/>
          <w:numId w:val="152"/>
        </w:numPr>
      </w:pPr>
      <w:r>
        <w:t>Dispose directly onto open areas of waste. This is feasible at operational landfill sites. The disposal area should be sufficiently remote from the sampling point to avoid the possibility of recirculation of purge water</w:t>
      </w:r>
      <w:r w:rsidR="00DB7D5C">
        <w:t>.</w:t>
      </w:r>
    </w:p>
    <w:p w14:paraId="0D60FB8F" w14:textId="438D8BF3" w:rsidR="00995DFF" w:rsidRDefault="00E90AA1" w:rsidP="003C00FE">
      <w:pPr>
        <w:pStyle w:val="ListParagraph"/>
        <w:numPr>
          <w:ilvl w:val="0"/>
          <w:numId w:val="152"/>
        </w:numPr>
      </w:pPr>
      <w:r>
        <w:t>For leachate monitoring points within a landfill, dispose within the waste body via a leachate monitoring point, abstraction well or purge water disposal point (see Section 8.4.3). This can be achieved by either pumping directly to the disposal point or by collecting in containers at ground surface (e.g. plastic bins) and then pumping or siphoning to disposal on completion of sampling. This is the preferred option for small diameter monitoring points where no alternative disposal facilities are available. However, the health and safety of personnel should not be compromised to achieve this</w:t>
      </w:r>
      <w:r w:rsidR="00DB7D5C">
        <w:t>.</w:t>
      </w:r>
    </w:p>
    <w:p w14:paraId="23B6D249" w14:textId="283ED001" w:rsidR="00E90AA1" w:rsidRDefault="00461635" w:rsidP="003C00FE">
      <w:pPr>
        <w:pStyle w:val="ListParagraph"/>
        <w:numPr>
          <w:ilvl w:val="0"/>
          <w:numId w:val="152"/>
        </w:numPr>
      </w:pPr>
      <w:r w:rsidRPr="00461635">
        <w:t>Collect in containers at ground surface for removal and suitable disposal. This option may be feasible for small purge volumes</w:t>
      </w:r>
      <w:r>
        <w:t xml:space="preserve"> and</w:t>
      </w:r>
    </w:p>
    <w:p w14:paraId="67F63A3F" w14:textId="769A843F" w:rsidR="00461635" w:rsidRDefault="003113D0" w:rsidP="003C00FE">
      <w:pPr>
        <w:pStyle w:val="ListParagraph"/>
        <w:numPr>
          <w:ilvl w:val="0"/>
          <w:numId w:val="152"/>
        </w:numPr>
      </w:pPr>
      <w:r>
        <w:t>Sample without purging. This option may be feasible where comparative trials have shown that the difference between purged and non-purged samples does not exceed the tolerable uncertainty of the determinands to be analysed and where there are no safe options for disposal of purge water.</w:t>
      </w:r>
    </w:p>
    <w:p w14:paraId="59A250A7" w14:textId="77777777" w:rsidR="00117C67" w:rsidRPr="005A7228" w:rsidRDefault="00117C67" w:rsidP="00117C67">
      <w:pPr>
        <w:ind w:left="142"/>
      </w:pPr>
    </w:p>
    <w:p w14:paraId="5900109B" w14:textId="448D5289" w:rsidR="000F3DFE" w:rsidRDefault="00AA1D6B" w:rsidP="00E958A2">
      <w:pPr>
        <w:pStyle w:val="Heading3"/>
        <w:numPr>
          <w:ilvl w:val="2"/>
          <w:numId w:val="1"/>
        </w:numPr>
        <w:ind w:left="993" w:hanging="851"/>
      </w:pPr>
      <w:r w:rsidRPr="00AA1D6B">
        <w:t>Purging and sampling equipment</w:t>
      </w:r>
    </w:p>
    <w:p w14:paraId="4282C1D3" w14:textId="30D5AD09" w:rsidR="00AA1D6B" w:rsidRDefault="00933DCF" w:rsidP="00AA1D6B">
      <w:pPr>
        <w:ind w:left="142"/>
      </w:pPr>
      <w:r w:rsidRPr="00933DCF">
        <w:t>Choice of equipment to purge and sample monitoring points is dependent on</w:t>
      </w:r>
      <w:r>
        <w:t>:</w:t>
      </w:r>
    </w:p>
    <w:p w14:paraId="34AB7278" w14:textId="77777777" w:rsidR="00933DCF" w:rsidRDefault="00933DCF" w:rsidP="00AA1D6B">
      <w:pPr>
        <w:ind w:left="142"/>
      </w:pPr>
    </w:p>
    <w:p w14:paraId="01963AF4" w14:textId="212847F0" w:rsidR="00933DCF" w:rsidRDefault="00DB7D5C" w:rsidP="003C00FE">
      <w:pPr>
        <w:pStyle w:val="ListParagraph"/>
        <w:numPr>
          <w:ilvl w:val="0"/>
          <w:numId w:val="153"/>
        </w:numPr>
        <w:ind w:left="709"/>
      </w:pPr>
      <w:r>
        <w:t>T</w:t>
      </w:r>
      <w:r w:rsidR="00E22329" w:rsidRPr="00E22329">
        <w:t>he volume of water to be removed</w:t>
      </w:r>
      <w:r>
        <w:t>.</w:t>
      </w:r>
    </w:p>
    <w:p w14:paraId="7DC9B13F" w14:textId="76034AEE" w:rsidR="00E22329" w:rsidRDefault="00DB7D5C" w:rsidP="003C00FE">
      <w:pPr>
        <w:pStyle w:val="ListParagraph"/>
        <w:numPr>
          <w:ilvl w:val="0"/>
          <w:numId w:val="153"/>
        </w:numPr>
        <w:ind w:left="709"/>
      </w:pPr>
      <w:r>
        <w:t>T</w:t>
      </w:r>
      <w:r w:rsidR="003A39D8" w:rsidRPr="003A39D8">
        <w:t>he diameter of the monitoring point</w:t>
      </w:r>
      <w:r>
        <w:t>.</w:t>
      </w:r>
    </w:p>
    <w:p w14:paraId="6FFB10E4" w14:textId="775E9307" w:rsidR="003A39D8" w:rsidRDefault="00DB7D5C" w:rsidP="003C00FE">
      <w:pPr>
        <w:pStyle w:val="ListParagraph"/>
        <w:numPr>
          <w:ilvl w:val="0"/>
          <w:numId w:val="153"/>
        </w:numPr>
        <w:ind w:left="709"/>
      </w:pPr>
      <w:r>
        <w:t>T</w:t>
      </w:r>
      <w:r w:rsidR="00FE08AE" w:rsidRPr="00FE08AE">
        <w:t>he depth of pumping water level below ground</w:t>
      </w:r>
      <w:r w:rsidR="00FE08AE">
        <w:t xml:space="preserve"> and</w:t>
      </w:r>
    </w:p>
    <w:p w14:paraId="41774E66" w14:textId="648A034C" w:rsidR="00FE08AE" w:rsidRDefault="00DB7D5C" w:rsidP="003C00FE">
      <w:pPr>
        <w:pStyle w:val="ListParagraph"/>
        <w:numPr>
          <w:ilvl w:val="0"/>
          <w:numId w:val="153"/>
        </w:numPr>
        <w:ind w:left="709"/>
      </w:pPr>
      <w:r>
        <w:t>T</w:t>
      </w:r>
      <w:r w:rsidR="006532AA" w:rsidRPr="006532AA">
        <w:t>he requirement not to excessively alter sample quality</w:t>
      </w:r>
      <w:r w:rsidR="006532AA">
        <w:t>.</w:t>
      </w:r>
    </w:p>
    <w:p w14:paraId="02311381" w14:textId="77777777" w:rsidR="006532AA" w:rsidRDefault="006532AA" w:rsidP="006532AA"/>
    <w:p w14:paraId="23D51FFE" w14:textId="538732A3" w:rsidR="006532AA" w:rsidRDefault="00CD5708" w:rsidP="006532AA">
      <w:r w:rsidRPr="00CD5708">
        <w:t>The most common types used for groundwater and leachate are</w:t>
      </w:r>
      <w:r>
        <w:t>:</w:t>
      </w:r>
    </w:p>
    <w:p w14:paraId="36F6EC6F" w14:textId="77777777" w:rsidR="00CD5708" w:rsidRDefault="00CD5708" w:rsidP="006532AA"/>
    <w:p w14:paraId="5D4F54CD" w14:textId="1B0B8EBF" w:rsidR="00CD5708" w:rsidRDefault="00DB7D5C" w:rsidP="003C00FE">
      <w:pPr>
        <w:pStyle w:val="ListParagraph"/>
        <w:numPr>
          <w:ilvl w:val="0"/>
          <w:numId w:val="154"/>
        </w:numPr>
      </w:pPr>
      <w:r>
        <w:t>D</w:t>
      </w:r>
      <w:r w:rsidR="00E23FA2">
        <w:t>epth samplers, e.g. bailers and discrete depth samplers</w:t>
      </w:r>
      <w:r>
        <w:t>.</w:t>
      </w:r>
    </w:p>
    <w:p w14:paraId="55A72F1E" w14:textId="0548C14C" w:rsidR="00E23FA2" w:rsidRDefault="00DB7D5C" w:rsidP="003C00FE">
      <w:pPr>
        <w:pStyle w:val="ListParagraph"/>
        <w:numPr>
          <w:ilvl w:val="0"/>
          <w:numId w:val="154"/>
        </w:numPr>
      </w:pPr>
      <w:r>
        <w:t>P</w:t>
      </w:r>
      <w:r w:rsidR="00472CE7">
        <w:t>umps, e.g. suction, peristaltic, inertial, electrical submersible pumps; gas lift pumps, bladder pumps and</w:t>
      </w:r>
    </w:p>
    <w:p w14:paraId="600D38B4" w14:textId="4919FE97" w:rsidR="00472CE7" w:rsidRDefault="00DB7D5C" w:rsidP="003C00FE">
      <w:pPr>
        <w:pStyle w:val="ListParagraph"/>
        <w:numPr>
          <w:ilvl w:val="0"/>
          <w:numId w:val="154"/>
        </w:numPr>
      </w:pPr>
      <w:r>
        <w:t>I</w:t>
      </w:r>
      <w:r w:rsidR="003E28F4" w:rsidRPr="003E28F4">
        <w:t>n-situ samplers dedicated or proprietary multi-level sampling systems using peristaltic, gas lift or inertial pumps to retrieve samples</w:t>
      </w:r>
      <w:r w:rsidR="003E28F4">
        <w:t>.</w:t>
      </w:r>
    </w:p>
    <w:p w14:paraId="77AA33B7" w14:textId="77777777" w:rsidR="003E28F4" w:rsidRDefault="003E28F4" w:rsidP="003E28F4"/>
    <w:p w14:paraId="57AA3AE4" w14:textId="0886C286" w:rsidR="003E28F4" w:rsidRPr="00AA1D6B" w:rsidRDefault="003654D2" w:rsidP="003E28F4">
      <w:pPr>
        <w:ind w:left="142"/>
      </w:pPr>
      <w:r w:rsidRPr="003654D2">
        <w:t>Further information on sampling equipment including advantages and disadvantages of each is included in Appendix 10.</w:t>
      </w:r>
    </w:p>
    <w:p w14:paraId="3B421604" w14:textId="77777777" w:rsidR="000F3DFE" w:rsidRPr="000F3DFE" w:rsidRDefault="000F3DFE" w:rsidP="000F3DFE">
      <w:pPr>
        <w:ind w:left="142"/>
      </w:pPr>
    </w:p>
    <w:p w14:paraId="3FAB561A" w14:textId="49DFD4A8" w:rsidR="003654D2" w:rsidRDefault="00744B37" w:rsidP="00580ED4">
      <w:pPr>
        <w:pStyle w:val="Heading2"/>
        <w:numPr>
          <w:ilvl w:val="1"/>
          <w:numId w:val="1"/>
        </w:numPr>
        <w:ind w:left="709" w:hanging="672"/>
      </w:pPr>
      <w:bookmarkStart w:id="59" w:name="_Toc193890992"/>
      <w:r w:rsidRPr="00744B37">
        <w:t>Field measurements of water quality</w:t>
      </w:r>
      <w:bookmarkEnd w:id="59"/>
    </w:p>
    <w:p w14:paraId="0710169D" w14:textId="7472DDBF" w:rsidR="00744B37" w:rsidRDefault="00D24F91" w:rsidP="00D24F91">
      <w:pPr>
        <w:ind w:left="142"/>
      </w:pPr>
      <w:r w:rsidRPr="00D24F91">
        <w:t>Measurements of water quality can be taken on site during sampling of monitoring points using a range of techniques including</w:t>
      </w:r>
      <w:r>
        <w:t>:</w:t>
      </w:r>
    </w:p>
    <w:p w14:paraId="44DDC32B" w14:textId="77777777" w:rsidR="00D24F91" w:rsidRDefault="00D24F91" w:rsidP="00D24F91">
      <w:pPr>
        <w:ind w:left="142"/>
      </w:pPr>
    </w:p>
    <w:p w14:paraId="18ADBFA4" w14:textId="7735A8A8" w:rsidR="00D24F91" w:rsidRDefault="00DB7D5C" w:rsidP="003C00FE">
      <w:pPr>
        <w:pStyle w:val="ListParagraph"/>
        <w:numPr>
          <w:ilvl w:val="0"/>
          <w:numId w:val="155"/>
        </w:numPr>
        <w:ind w:left="709"/>
      </w:pPr>
      <w:r>
        <w:t>M</w:t>
      </w:r>
      <w:r w:rsidR="0025725C" w:rsidRPr="0025725C">
        <w:t xml:space="preserve">easurements using field instruments, </w:t>
      </w:r>
      <w:r w:rsidR="000F20F1">
        <w:t>For example,</w:t>
      </w:r>
      <w:r w:rsidR="0025725C" w:rsidRPr="0025725C">
        <w:t xml:space="preserve"> temperature, pH, electrical conductivity (EC), dissolved oxygen (DO), redox potential (Eh)</w:t>
      </w:r>
      <w:r w:rsidR="0025725C">
        <w:t xml:space="preserve"> and</w:t>
      </w:r>
    </w:p>
    <w:p w14:paraId="62656CB8" w14:textId="1CBEB131" w:rsidR="0025725C" w:rsidRDefault="00DB7D5C" w:rsidP="003C00FE">
      <w:pPr>
        <w:pStyle w:val="ListParagraph"/>
        <w:numPr>
          <w:ilvl w:val="0"/>
          <w:numId w:val="155"/>
        </w:numPr>
        <w:ind w:left="709"/>
      </w:pPr>
      <w:r>
        <w:t>M</w:t>
      </w:r>
      <w:r w:rsidR="0073160E" w:rsidRPr="0073160E">
        <w:t xml:space="preserve">easurements using chemical test kits and ion specific probes, </w:t>
      </w:r>
      <w:r w:rsidR="000F20F1">
        <w:t>For example</w:t>
      </w:r>
      <w:r w:rsidR="00D40ED7">
        <w:t>,</w:t>
      </w:r>
      <w:r w:rsidR="0073160E" w:rsidRPr="0073160E">
        <w:t xml:space="preserve"> titration and colorimetric methods</w:t>
      </w:r>
      <w:r w:rsidR="0073160E">
        <w:t>.</w:t>
      </w:r>
    </w:p>
    <w:p w14:paraId="497D595F" w14:textId="77777777" w:rsidR="0073160E" w:rsidRDefault="0073160E" w:rsidP="0073160E"/>
    <w:p w14:paraId="437E8C87" w14:textId="3F1D2FD2" w:rsidR="0073160E" w:rsidRDefault="00006120" w:rsidP="0073160E">
      <w:pPr>
        <w:ind w:left="142"/>
      </w:pPr>
      <w:r w:rsidRPr="00006120">
        <w:t>Field instruments can be used to conveniently monitor changes in water quality during purging of boreholes. They should also be used to obtain analyses of determinands that are liable to change in the time between sample collection and analysis at a laboratory. Where field measurements are taken for the latter purpose, measurements should be taken immediately prior to sample collection (and after purging). This data should then be carefully recorded for future comparison with laboratory measurements, in order to provide a record of changes in sample condition between field and laboratory. Examples of changes that can occur include</w:t>
      </w:r>
      <w:r>
        <w:t>:</w:t>
      </w:r>
    </w:p>
    <w:p w14:paraId="37876516" w14:textId="77777777" w:rsidR="00006120" w:rsidRDefault="00006120" w:rsidP="0073160E">
      <w:pPr>
        <w:ind w:left="142"/>
      </w:pPr>
    </w:p>
    <w:p w14:paraId="3D48337E" w14:textId="77B0F1D6" w:rsidR="00006120" w:rsidRDefault="00DB7D5C" w:rsidP="003C00FE">
      <w:pPr>
        <w:pStyle w:val="ListParagraph"/>
        <w:numPr>
          <w:ilvl w:val="0"/>
          <w:numId w:val="156"/>
        </w:numPr>
        <w:ind w:left="709"/>
      </w:pPr>
      <w:r>
        <w:t>C</w:t>
      </w:r>
      <w:r w:rsidR="003D6446" w:rsidRPr="003D6446">
        <w:t>hange in pH due to loss of carbon dioxide from sample</w:t>
      </w:r>
      <w:r w:rsidR="003D6446">
        <w:t xml:space="preserve"> and</w:t>
      </w:r>
    </w:p>
    <w:p w14:paraId="0C4AB705" w14:textId="03127F79" w:rsidR="003D6446" w:rsidRDefault="00DB7D5C" w:rsidP="003C00FE">
      <w:pPr>
        <w:pStyle w:val="ListParagraph"/>
        <w:numPr>
          <w:ilvl w:val="0"/>
          <w:numId w:val="156"/>
        </w:numPr>
        <w:ind w:left="709"/>
      </w:pPr>
      <w:r>
        <w:t>C</w:t>
      </w:r>
      <w:r w:rsidR="003E4EDF" w:rsidRPr="003E4EDF">
        <w:t>hange in conductivity due to precipitation or dissolution of solids</w:t>
      </w:r>
      <w:r w:rsidR="003E4EDF">
        <w:t>.</w:t>
      </w:r>
    </w:p>
    <w:p w14:paraId="6C4A39A8" w14:textId="77777777" w:rsidR="003E4EDF" w:rsidRDefault="003E4EDF" w:rsidP="003E4EDF">
      <w:pPr>
        <w:ind w:left="142"/>
      </w:pPr>
    </w:p>
    <w:p w14:paraId="64D1ADB9" w14:textId="77777777" w:rsidR="007F6084" w:rsidRDefault="007F6084" w:rsidP="003E4EDF">
      <w:pPr>
        <w:ind w:left="142"/>
      </w:pPr>
    </w:p>
    <w:p w14:paraId="0C501C7A" w14:textId="1CCB2652" w:rsidR="007F6084" w:rsidRDefault="000C4E2E" w:rsidP="00E958A2">
      <w:pPr>
        <w:pStyle w:val="Heading3"/>
        <w:numPr>
          <w:ilvl w:val="2"/>
          <w:numId w:val="1"/>
        </w:numPr>
        <w:ind w:left="993" w:hanging="851"/>
      </w:pPr>
      <w:r w:rsidRPr="000C4E2E">
        <w:t>Measurement using electronic meters and probes</w:t>
      </w:r>
    </w:p>
    <w:p w14:paraId="1E32C8BC" w14:textId="70E7AFC7" w:rsidR="000C4E2E" w:rsidRDefault="00385290" w:rsidP="000C4E2E">
      <w:pPr>
        <w:ind w:left="142"/>
      </w:pPr>
      <w:r w:rsidRPr="00385290">
        <w:t>Measurements of determinands such as pH, Eh, DO, EC and temperature are recorded using electronic meters and probes. All of these need calibration prior to use. Quality control records of calibration should be maintained for each individual instrument as part of normal field survey records. Specific issues arising from each field measurement are as follows</w:t>
      </w:r>
      <w:r>
        <w:t>:</w:t>
      </w:r>
    </w:p>
    <w:p w14:paraId="14C80F69" w14:textId="77777777" w:rsidR="00385290" w:rsidRDefault="00385290" w:rsidP="000C4E2E">
      <w:pPr>
        <w:ind w:left="142"/>
      </w:pPr>
    </w:p>
    <w:p w14:paraId="6455DCB3" w14:textId="14CE3FBB" w:rsidR="00385290" w:rsidRDefault="00946FF8" w:rsidP="003C00FE">
      <w:pPr>
        <w:pStyle w:val="ListParagraph"/>
        <w:numPr>
          <w:ilvl w:val="0"/>
          <w:numId w:val="157"/>
        </w:numPr>
        <w:ind w:left="709"/>
      </w:pPr>
      <w:r w:rsidRPr="00946FF8">
        <w:t>Eh should be measured in the field due to potentially rapid changes in the oxidation state of all waters during transport to laboratories. The measurement can be affected when the sample is exposed to the atmosphere, and should be taken in flowing water, a flow-through cell or using a downhole sonde during pumping. Measurements taken in beakers are unlikely to be appropriate. The use of any probes in oily environments (e.g. leachates) is problematical and Eh measurements are normally only undertaken on groundwaters and surface waters</w:t>
      </w:r>
      <w:r w:rsidR="00DB7D5C">
        <w:t>.</w:t>
      </w:r>
    </w:p>
    <w:p w14:paraId="7C598B23" w14:textId="476F9418" w:rsidR="00946FF8" w:rsidRDefault="00E75F98" w:rsidP="003C00FE">
      <w:pPr>
        <w:pStyle w:val="ListParagraph"/>
        <w:numPr>
          <w:ilvl w:val="0"/>
          <w:numId w:val="157"/>
        </w:numPr>
        <w:ind w:left="709"/>
      </w:pPr>
      <w:r w:rsidRPr="00E75F98">
        <w:t>The comments for Eh also apply to DO measurements taken in the field. As an alternative for relatively uncontaminated water, a sample can be fixed in the field, and analysed in a laboratory, using the Winkler method</w:t>
      </w:r>
      <w:r>
        <w:t xml:space="preserve"> and</w:t>
      </w:r>
    </w:p>
    <w:p w14:paraId="405D2BED" w14:textId="03AE458C" w:rsidR="00E75F98" w:rsidRDefault="007A2AB1" w:rsidP="003C00FE">
      <w:pPr>
        <w:pStyle w:val="ListParagraph"/>
        <w:numPr>
          <w:ilvl w:val="0"/>
          <w:numId w:val="157"/>
        </w:numPr>
        <w:ind w:left="709"/>
      </w:pPr>
      <w:r w:rsidRPr="007A2AB1">
        <w:t>Temperature, pH and EC are best recorded in flowing water, flow through cells or in down-hole sondes (during pumping if necessary), though reasonable measurements can also be obtained in beakers of standing water</w:t>
      </w:r>
      <w:r w:rsidR="00661E74">
        <w:rPr>
          <w:rStyle w:val="FootnoteReference"/>
        </w:rPr>
        <w:footnoteReference w:id="17"/>
      </w:r>
      <w:r w:rsidRPr="007A2AB1">
        <w:t>. For routine monitoring purposes, analysis of pH and EC can reasonably be undertaken in the laboratory. Temperature should always be recorded in the field</w:t>
      </w:r>
      <w:r>
        <w:t>.</w:t>
      </w:r>
    </w:p>
    <w:p w14:paraId="2AF9B7F9" w14:textId="77777777" w:rsidR="007A2AB1" w:rsidRDefault="007A2AB1" w:rsidP="007A2AB1">
      <w:pPr>
        <w:ind w:left="142"/>
      </w:pPr>
    </w:p>
    <w:p w14:paraId="273F019D" w14:textId="1631545A" w:rsidR="007A2AB1" w:rsidRDefault="006E0441" w:rsidP="007A2AB1">
      <w:pPr>
        <w:ind w:left="142"/>
      </w:pPr>
      <w:r w:rsidRPr="006E0441">
        <w:t>The use of down-hole sondes can, in some circumstances</w:t>
      </w:r>
      <w:r w:rsidR="00C252A6">
        <w:rPr>
          <w:rStyle w:val="FootnoteReference"/>
        </w:rPr>
        <w:footnoteReference w:id="18"/>
      </w:r>
      <w:r w:rsidRPr="006E0441">
        <w:t>, enable an appropriate measurement to be taken without the need for purging</w:t>
      </w:r>
      <w:r>
        <w:t>.</w:t>
      </w:r>
    </w:p>
    <w:p w14:paraId="7B80583B" w14:textId="77777777" w:rsidR="006E0441" w:rsidRDefault="006E0441" w:rsidP="007A2AB1">
      <w:pPr>
        <w:ind w:left="142"/>
      </w:pPr>
    </w:p>
    <w:p w14:paraId="20FBFB5B" w14:textId="77777777" w:rsidR="00477129" w:rsidRDefault="00477129" w:rsidP="007A2AB1">
      <w:pPr>
        <w:ind w:left="142"/>
      </w:pPr>
    </w:p>
    <w:p w14:paraId="0FB3F686" w14:textId="04CB1A76" w:rsidR="007F3017" w:rsidRDefault="00316C4E" w:rsidP="00E958A2">
      <w:pPr>
        <w:pStyle w:val="Heading3"/>
        <w:numPr>
          <w:ilvl w:val="2"/>
          <w:numId w:val="1"/>
        </w:numPr>
        <w:ind w:left="993" w:hanging="851"/>
      </w:pPr>
      <w:r w:rsidRPr="00316C4E">
        <w:t>Measurement using chemical test kits and ion specific probes</w:t>
      </w:r>
    </w:p>
    <w:p w14:paraId="512C0BC1" w14:textId="14F5A5E0" w:rsidR="007F6084" w:rsidRDefault="00D36AA3" w:rsidP="00CE6283">
      <w:pPr>
        <w:ind w:left="142"/>
      </w:pPr>
      <w:r w:rsidRPr="00D36AA3">
        <w:t>A number of proprietary test kits and ion specific probes are available for carrying out field measurements. These have obvious advantages in providing rapid analysis and can lead to improved management of water bodies at immediate risk from leachate egress in sensitive locations. The use of any field analytical measurements should always be accompanied by an approved calibration protocol and QC sampling procedure, which define the accuracy of the field method against comparative laboratory methods</w:t>
      </w:r>
      <w:r>
        <w:t>.</w:t>
      </w:r>
    </w:p>
    <w:p w14:paraId="20192448" w14:textId="77777777" w:rsidR="007F6084" w:rsidRPr="00744B37" w:rsidRDefault="007F6084" w:rsidP="003E4EDF">
      <w:pPr>
        <w:ind w:left="142"/>
      </w:pPr>
    </w:p>
    <w:p w14:paraId="4DF52863" w14:textId="1EBCAC82" w:rsidR="00D36AA3" w:rsidRDefault="00CE6283" w:rsidP="00580ED4">
      <w:pPr>
        <w:pStyle w:val="Heading2"/>
        <w:numPr>
          <w:ilvl w:val="1"/>
          <w:numId w:val="1"/>
        </w:numPr>
        <w:ind w:left="709" w:hanging="672"/>
      </w:pPr>
      <w:bookmarkStart w:id="60" w:name="_Toc193890993"/>
      <w:r w:rsidRPr="00CE6283">
        <w:t>Preparation and handling of water samples for laboratory analysis</w:t>
      </w:r>
      <w:bookmarkEnd w:id="60"/>
    </w:p>
    <w:p w14:paraId="43876095" w14:textId="3621D26F" w:rsidR="00CE6283" w:rsidRDefault="00514C2A" w:rsidP="00E958A2">
      <w:pPr>
        <w:pStyle w:val="Heading3"/>
        <w:numPr>
          <w:ilvl w:val="2"/>
          <w:numId w:val="1"/>
        </w:numPr>
        <w:ind w:left="993" w:hanging="851"/>
      </w:pPr>
      <w:r w:rsidRPr="00514C2A">
        <w:t>Consistency in sampling procedures</w:t>
      </w:r>
    </w:p>
    <w:p w14:paraId="7B298211" w14:textId="10BEE0EA" w:rsidR="00514C2A" w:rsidRDefault="002D7D17" w:rsidP="00514C2A">
      <w:pPr>
        <w:ind w:left="142"/>
      </w:pPr>
      <w:r w:rsidRPr="002D7D17">
        <w:t>Sample handling procedures between the time a sample is removed from a monitoring point until it arrives at the laboratory need to be controlled. Decisions need to be made on matters such as</w:t>
      </w:r>
      <w:r>
        <w:t>:</w:t>
      </w:r>
    </w:p>
    <w:p w14:paraId="43D81A55" w14:textId="77777777" w:rsidR="002D7D17" w:rsidRDefault="002D7D17" w:rsidP="00514C2A">
      <w:pPr>
        <w:ind w:left="142"/>
      </w:pPr>
    </w:p>
    <w:p w14:paraId="73AAC2A1" w14:textId="5BD245D1" w:rsidR="002D7D17" w:rsidRDefault="0050582A" w:rsidP="003C00FE">
      <w:pPr>
        <w:pStyle w:val="ListParagraph"/>
        <w:numPr>
          <w:ilvl w:val="0"/>
          <w:numId w:val="158"/>
        </w:numPr>
        <w:ind w:left="709"/>
      </w:pPr>
      <w:r>
        <w:t>W</w:t>
      </w:r>
      <w:r w:rsidR="00BF6C29" w:rsidRPr="00BF6C29">
        <w:t>hether or not suspended solids are to be included in the analysis</w:t>
      </w:r>
      <w:r>
        <w:t>.</w:t>
      </w:r>
    </w:p>
    <w:p w14:paraId="3A065316" w14:textId="2CCD4E13" w:rsidR="00BF6C29" w:rsidRDefault="0050582A" w:rsidP="003C00FE">
      <w:pPr>
        <w:pStyle w:val="ListParagraph"/>
        <w:numPr>
          <w:ilvl w:val="0"/>
          <w:numId w:val="158"/>
        </w:numPr>
        <w:ind w:left="709"/>
      </w:pPr>
      <w:r>
        <w:t>Ho</w:t>
      </w:r>
      <w:r w:rsidR="0050458D" w:rsidRPr="0050458D">
        <w:t>w samples should be preserved, if at all</w:t>
      </w:r>
      <w:r w:rsidR="0050458D">
        <w:t xml:space="preserve"> and</w:t>
      </w:r>
    </w:p>
    <w:p w14:paraId="698D0A91" w14:textId="7DD5F140" w:rsidR="0050458D" w:rsidRDefault="0050582A" w:rsidP="003C00FE">
      <w:pPr>
        <w:pStyle w:val="ListParagraph"/>
        <w:numPr>
          <w:ilvl w:val="0"/>
          <w:numId w:val="158"/>
        </w:numPr>
        <w:ind w:left="709"/>
      </w:pPr>
      <w:r>
        <w:t>W</w:t>
      </w:r>
      <w:r w:rsidR="007461C9" w:rsidRPr="007461C9">
        <w:t>hether or not the sample containers and conditions during transport will significantly influence the quality of the sample</w:t>
      </w:r>
      <w:r w:rsidR="007461C9">
        <w:t>.</w:t>
      </w:r>
    </w:p>
    <w:p w14:paraId="5B7635A6" w14:textId="77777777" w:rsidR="007461C9" w:rsidRDefault="007461C9" w:rsidP="007461C9">
      <w:pPr>
        <w:ind w:left="142"/>
      </w:pPr>
    </w:p>
    <w:p w14:paraId="69FA4109" w14:textId="70EBBAF5" w:rsidR="00D8081E" w:rsidRDefault="00D8081E" w:rsidP="00D8081E">
      <w:pPr>
        <w:ind w:left="142"/>
      </w:pPr>
      <w:r>
        <w:t>Many of these issues are subject to ongoing technical debate and it is important that close liaison with laboratory is maintained when considering these issues. The guidance presented in the following section reflects the need for a flexible approach.</w:t>
      </w:r>
      <w:r w:rsidR="00EE1C31">
        <w:t xml:space="preserve"> </w:t>
      </w:r>
    </w:p>
    <w:p w14:paraId="6C5BDDBB" w14:textId="77777777" w:rsidR="00D8081E" w:rsidRDefault="00D8081E" w:rsidP="00D8081E">
      <w:pPr>
        <w:ind w:left="142"/>
      </w:pPr>
    </w:p>
    <w:p w14:paraId="6FA63194" w14:textId="15BA17AF" w:rsidR="007461C9" w:rsidRDefault="00D8081E" w:rsidP="00D8081E">
      <w:pPr>
        <w:ind w:left="142"/>
      </w:pPr>
      <w:r>
        <w:t>The most important feature in sampling is that of consistency. Once an acceptable strategy for sample handling has been adopted for a site, it should not be changed without good reason. If procedures used prove to be inappropriate, then it may be necessary to introduce a period of overlapping sampling programmes using the old and new procedures, to compare results and allow correlation with the historic data record. Without this overlap, elements of the entire historic data record for a site could be invalidated.</w:t>
      </w:r>
    </w:p>
    <w:p w14:paraId="5D3B0C94" w14:textId="77777777" w:rsidR="00D8081E" w:rsidRPr="00514C2A" w:rsidRDefault="00D8081E" w:rsidP="00D8081E">
      <w:pPr>
        <w:ind w:left="142"/>
      </w:pPr>
    </w:p>
    <w:p w14:paraId="59718019" w14:textId="58023FB8" w:rsidR="00D8081E" w:rsidRDefault="00C76B6F" w:rsidP="00E958A2">
      <w:pPr>
        <w:pStyle w:val="Heading3"/>
        <w:numPr>
          <w:ilvl w:val="2"/>
          <w:numId w:val="1"/>
        </w:numPr>
        <w:ind w:left="993" w:hanging="851"/>
      </w:pPr>
      <w:r w:rsidRPr="00C76B6F">
        <w:t>Sample filtration</w:t>
      </w:r>
    </w:p>
    <w:p w14:paraId="08C59D0D" w14:textId="77777777" w:rsidR="00E87892" w:rsidRDefault="00E87892" w:rsidP="00E87892">
      <w:pPr>
        <w:ind w:left="142"/>
      </w:pPr>
      <w:r>
        <w:t xml:space="preserve">The decision as to whether to filter samples at the time of collection is not straightforward. Field filtration is not normally necessary for obtaining samples for organic analyses and is best avoided for this purpose. Samples for inorganic substances are normally filtered when dissolved rather than suspended or total forms of a substance are to be analysed (e.g. for metal concentrations or phosphates). Filtration may also be required to separate leachate or other waters from materials that may have entered the monitoring point accidentally. When groundwater monitoring boreholes are installed in clays and silts, purging can create a hydraulic gradient capable of carrying particulate matter into the borehole. If this is not removed by filtration, these soil particles can produce high levels of organic and inorganic analytes within the sample. </w:t>
      </w:r>
    </w:p>
    <w:p w14:paraId="7EDE33FC" w14:textId="77777777" w:rsidR="00E87892" w:rsidRDefault="00E87892" w:rsidP="00E87892">
      <w:pPr>
        <w:ind w:left="142"/>
      </w:pPr>
    </w:p>
    <w:p w14:paraId="2026AD1A" w14:textId="51B00ADD" w:rsidR="00E87892" w:rsidRDefault="00E87892" w:rsidP="00E87892">
      <w:pPr>
        <w:ind w:left="142"/>
      </w:pPr>
      <w:r>
        <w:t>In surface waters (and some groundwaters) the suspended solids content is mobile, and filtration may not be appropriate. In leachates, suspended solids may be important in relation to the design of treatment or disposal systems, but it is the dissolved constituents that are</w:t>
      </w:r>
      <w:r w:rsidR="00EE1C31">
        <w:t xml:space="preserve"> </w:t>
      </w:r>
      <w:r>
        <w:t xml:space="preserve">more appropriate to understanding biodegradation processes and the potential impact from leachate egress. </w:t>
      </w:r>
    </w:p>
    <w:p w14:paraId="3C78449A" w14:textId="77777777" w:rsidR="00E87892" w:rsidRDefault="00E87892" w:rsidP="00E87892">
      <w:pPr>
        <w:ind w:left="142"/>
      </w:pPr>
    </w:p>
    <w:p w14:paraId="06CB8CD3" w14:textId="77777777" w:rsidR="00E87892" w:rsidRDefault="00E87892" w:rsidP="00E87892">
      <w:pPr>
        <w:ind w:left="142"/>
      </w:pPr>
      <w:r>
        <w:t xml:space="preserve">If filtering is required, a choice must be made as to whether this should be carried out at the time of sampling, or in the laboratory. Changes, which may occur in an unfiltered sample due to the continued presence of suspended solids, introduce additional uncertainty to the final result. </w:t>
      </w:r>
    </w:p>
    <w:p w14:paraId="4B4421FF" w14:textId="77777777" w:rsidR="00E87892" w:rsidRDefault="00E87892" w:rsidP="00E87892">
      <w:pPr>
        <w:ind w:left="142"/>
      </w:pPr>
    </w:p>
    <w:p w14:paraId="49E62DFA" w14:textId="1AC93F43" w:rsidR="00E87892" w:rsidRDefault="00E87892" w:rsidP="00E87892">
      <w:pPr>
        <w:ind w:left="142"/>
      </w:pPr>
      <w:r>
        <w:t xml:space="preserve">This strategy assumes that field filtration is preferable in order to maintain consistency in sampling procedures and to minimise uncertainty in reported results. Where field filtration is not considered desirable, and the objective of sampling is to determine dissolved constituents, comparative analyses of field filtered and unfiltered samples should be undertaken. The difference between results for each analyte should then be compared with the tolerable uncertainty to determine the acceptability of the procedure. </w:t>
      </w:r>
    </w:p>
    <w:p w14:paraId="14121C91" w14:textId="77777777" w:rsidR="00E87892" w:rsidRDefault="00E87892" w:rsidP="00E87892">
      <w:pPr>
        <w:ind w:left="142"/>
      </w:pPr>
    </w:p>
    <w:p w14:paraId="1E7EB9EC" w14:textId="77777777" w:rsidR="00E87892" w:rsidRDefault="00E87892" w:rsidP="00E87892">
      <w:pPr>
        <w:ind w:left="142"/>
      </w:pPr>
      <w:r>
        <w:t xml:space="preserve">Care must be given to the choice of filter used. Filters can add or remove dissolved components of the water. Filter media test documentation should be examined and QC sampling undertaken to evaluate these effects. Filter pore size can significantly affect results. Therefore standardisation is vital for all measurements for which comparison is required. Any assessment or compliance limits set for filtered determinands should include specification of the filter pore size. </w:t>
      </w:r>
    </w:p>
    <w:p w14:paraId="17709FFB" w14:textId="77777777" w:rsidR="00E87892" w:rsidRDefault="00E87892" w:rsidP="00E87892">
      <w:pPr>
        <w:ind w:left="142"/>
      </w:pPr>
    </w:p>
    <w:p w14:paraId="7EAF4E00" w14:textId="4D10EA44" w:rsidR="00E87892" w:rsidRDefault="00E87892" w:rsidP="00E87892">
      <w:pPr>
        <w:ind w:left="142"/>
      </w:pPr>
      <w:r>
        <w:t>Manufacturers</w:t>
      </w:r>
      <w:r w:rsidR="0050582A">
        <w:t>’</w:t>
      </w:r>
      <w:r>
        <w:t xml:space="preserve"> instructions on filter use should be carefully followed. In particular, it is normally recommended that a minimum volume of sample water should be passed through the filter and discarded prior to sample collection, in order to reduce the effects of sample alteration by the filter.</w:t>
      </w:r>
      <w:r w:rsidR="00EE1C31">
        <w:t xml:space="preserve"> </w:t>
      </w:r>
    </w:p>
    <w:p w14:paraId="248FAFE0" w14:textId="77777777" w:rsidR="00E87892" w:rsidRDefault="00E87892" w:rsidP="00E87892">
      <w:pPr>
        <w:ind w:left="142"/>
      </w:pPr>
    </w:p>
    <w:p w14:paraId="265049D7" w14:textId="77777777" w:rsidR="00E87892" w:rsidRDefault="00E87892" w:rsidP="00E87892">
      <w:pPr>
        <w:ind w:left="142"/>
      </w:pPr>
      <w:r>
        <w:t xml:space="preserve">The addition of preservatives to “fix” dissolved constituents in samples prior to analysis should only be undertaken on filtered samples. Ideally, filtration should be carried out using in-line filters and under pressure rather than vacuum. </w:t>
      </w:r>
    </w:p>
    <w:p w14:paraId="365EF21B" w14:textId="77777777" w:rsidR="00E87892" w:rsidRPr="00C76B6F" w:rsidRDefault="00E87892" w:rsidP="00E87892">
      <w:pPr>
        <w:ind w:left="142"/>
      </w:pPr>
    </w:p>
    <w:p w14:paraId="474F3E11" w14:textId="0111C08D" w:rsidR="00E87892" w:rsidRDefault="00E42223" w:rsidP="00E958A2">
      <w:pPr>
        <w:pStyle w:val="Heading3"/>
        <w:numPr>
          <w:ilvl w:val="2"/>
          <w:numId w:val="1"/>
        </w:numPr>
        <w:ind w:left="993" w:hanging="851"/>
      </w:pPr>
      <w:r w:rsidRPr="00E42223">
        <w:t>Sample preservation</w:t>
      </w:r>
    </w:p>
    <w:p w14:paraId="2CADB34E" w14:textId="25CAAAD8" w:rsidR="00E42223" w:rsidRDefault="00C20953" w:rsidP="00E42223">
      <w:pPr>
        <w:ind w:left="142"/>
      </w:pPr>
      <w:r w:rsidRPr="00C20953">
        <w:t>Biological and chemical processes may occur in water samples with sufficient rapidity to significantly modify some components of the sample chemistry within a few hours (or even minutes) of sampling. Details of maximum delay before analysis for specific analytes are given by the Standing Committee of Analysts. Constituents that are critical for assessment purposes may need to be preserved in the field prior to submission to a laboratory, depending on feasible delivery times. Where preservation is undertaken on-site, this should be planned alongside the chosen filtration strategy. Preservation of samples can be undertaken by one or more of the following methods</w:t>
      </w:r>
      <w:r>
        <w:t>:</w:t>
      </w:r>
    </w:p>
    <w:p w14:paraId="00202D37" w14:textId="77777777" w:rsidR="00C20953" w:rsidRDefault="00C20953" w:rsidP="00E42223">
      <w:pPr>
        <w:ind w:left="142"/>
      </w:pPr>
    </w:p>
    <w:p w14:paraId="795E4ECC" w14:textId="1CF81CF4" w:rsidR="00C20953" w:rsidRDefault="008C40EF" w:rsidP="003C00FE">
      <w:pPr>
        <w:pStyle w:val="ListParagraph"/>
        <w:numPr>
          <w:ilvl w:val="0"/>
          <w:numId w:val="159"/>
        </w:numPr>
      </w:pPr>
      <w:r>
        <w:t>Using chemical preservatives. The preparation of sample bottles with chemical preservatives should always be undertaken by the laboratory responsible for analyses. The analyst should always be consulted, particularly when planning surveys requiring field preservation, and a procedure agreed in advance. This should be incorporated into the site control and monitoring plan</w:t>
      </w:r>
      <w:r w:rsidR="003F2F5E">
        <w:t xml:space="preserve"> and</w:t>
      </w:r>
    </w:p>
    <w:p w14:paraId="163D560A" w14:textId="2AE81651" w:rsidR="00B41374" w:rsidRPr="0050582A" w:rsidRDefault="003F2F5E" w:rsidP="003C00FE">
      <w:pPr>
        <w:numPr>
          <w:ilvl w:val="0"/>
          <w:numId w:val="159"/>
        </w:numPr>
        <w:spacing w:after="240"/>
        <w:ind w:right="11" w:hanging="357"/>
      </w:pPr>
      <w:r w:rsidRPr="0050582A">
        <w:t>By maintaining samples at low temperatures. Many determinands will remain stable for several days after sampling as long as they are stored at low temperature. Ideally, and in critical cases, the temperature should be between 2 and 4°C, requiring the use of portable fridges. Cool boxes with freezer packs can be used to achieve a temperature of about 12°C, which may be sufficient for short periods while samples are transported to the laboratory. Unfiltered and unpreserved samples should as a minimum be cooled, and should be submitted to a laboratory within 24 hours of sampling.</w:t>
      </w:r>
    </w:p>
    <w:p w14:paraId="5380D736" w14:textId="07AC387B" w:rsidR="003F2F5E" w:rsidRDefault="00B44798" w:rsidP="00E958A2">
      <w:pPr>
        <w:pStyle w:val="Heading3"/>
        <w:numPr>
          <w:ilvl w:val="2"/>
          <w:numId w:val="1"/>
        </w:numPr>
        <w:ind w:left="993" w:hanging="851"/>
      </w:pPr>
      <w:r w:rsidRPr="00B44798">
        <w:t>Selecting and filling sample containers</w:t>
      </w:r>
    </w:p>
    <w:p w14:paraId="2A48BFB1" w14:textId="253C0413" w:rsidR="007221E6" w:rsidRDefault="007221E6" w:rsidP="007221E6">
      <w:pPr>
        <w:ind w:left="142"/>
      </w:pPr>
      <w:r>
        <w:t xml:space="preserve">The choice of sample container may have important implications for sample stability and the prevention of contamination from, or adsorption onto, the container wall. The sample bottle will usually need to be prepared for sampling prior to fieldwork and the type of bottles used should be agreed in consultation with the analytical laboratory. Ideally, the laboratory should supply appropriate containers for sampling. </w:t>
      </w:r>
    </w:p>
    <w:p w14:paraId="7B0F95A6" w14:textId="77777777" w:rsidR="007221E6" w:rsidRDefault="007221E6" w:rsidP="007221E6">
      <w:pPr>
        <w:ind w:left="142"/>
      </w:pPr>
    </w:p>
    <w:p w14:paraId="0B094586" w14:textId="1FED0794" w:rsidR="00B44798" w:rsidRDefault="007221E6" w:rsidP="007221E6">
      <w:pPr>
        <w:ind w:left="142"/>
      </w:pPr>
      <w:r>
        <w:t>All containers used for sampling should be leak-proof. Typical material types are given below:</w:t>
      </w:r>
    </w:p>
    <w:p w14:paraId="6F4D3716" w14:textId="77777777" w:rsidR="007221E6" w:rsidRDefault="007221E6" w:rsidP="007221E6">
      <w:pPr>
        <w:ind w:left="142"/>
      </w:pPr>
    </w:p>
    <w:p w14:paraId="4691FCCB" w14:textId="282F8516" w:rsidR="007221E6" w:rsidRDefault="00205748" w:rsidP="003C00FE">
      <w:pPr>
        <w:pStyle w:val="ListParagraph"/>
        <w:numPr>
          <w:ilvl w:val="0"/>
          <w:numId w:val="160"/>
        </w:numPr>
      </w:pPr>
      <w:r>
        <w:t>Glass bottles. Preferred for most organic determinands, dissolved gas and isotope analyses. Amber glass reduces photochemical reactions. A smooth rigid bottle is important when sampling dissolved gases and trace organics to prevent the trapping of atmospheric gases during sample collection. Glass bottles should contain an inert seal such as polytetraflouroethene (PTFE) in the cap</w:t>
      </w:r>
      <w:r w:rsidR="0050582A">
        <w:t>.</w:t>
      </w:r>
    </w:p>
    <w:p w14:paraId="0BD4B03A" w14:textId="421163E0" w:rsidR="00205748" w:rsidRDefault="006C4140" w:rsidP="003C00FE">
      <w:pPr>
        <w:pStyle w:val="ListParagraph"/>
        <w:numPr>
          <w:ilvl w:val="0"/>
          <w:numId w:val="160"/>
        </w:numPr>
      </w:pPr>
      <w:r>
        <w:t>Polyethylene terphthalate (PET) bottles of food grade standard. Usually chosen for inorganic analyses and organic indicator analyses such as TOC and COD and</w:t>
      </w:r>
    </w:p>
    <w:p w14:paraId="68742128" w14:textId="17595CC3" w:rsidR="006C4140" w:rsidRDefault="00E52643" w:rsidP="003C00FE">
      <w:pPr>
        <w:pStyle w:val="ListParagraph"/>
        <w:numPr>
          <w:ilvl w:val="0"/>
          <w:numId w:val="160"/>
        </w:numPr>
      </w:pPr>
      <w:r>
        <w:t>Polyethylene and polypropylene containers. Used for most inorganic analyses. They are light, robust and inexpensive and can be supplied with wide necks for easy filling.</w:t>
      </w:r>
    </w:p>
    <w:p w14:paraId="28A3FCBB" w14:textId="77777777" w:rsidR="00E52643" w:rsidRDefault="00E52643" w:rsidP="00E52643"/>
    <w:p w14:paraId="1A7FC6ED" w14:textId="3FB7041E" w:rsidR="00E52643" w:rsidRDefault="00E9251E" w:rsidP="00E52643">
      <w:pPr>
        <w:ind w:left="142"/>
      </w:pPr>
      <w:r w:rsidRPr="00E9251E">
        <w:t xml:space="preserve">In general, containers should be filled to the brim to avoid the inclusion of air in the sample (unless there is a ‘fill-to’ mark, </w:t>
      </w:r>
      <w:r w:rsidR="000F20F1">
        <w:t>For example,</w:t>
      </w:r>
      <w:r w:rsidRPr="00E9251E">
        <w:t xml:space="preserve"> in pre-preserved bottles). Further guidance on containers and filling requirements is provided by the Standing Committee of Analysts, 1996.</w:t>
      </w:r>
    </w:p>
    <w:p w14:paraId="79C755EB" w14:textId="77777777" w:rsidR="00E9251E" w:rsidRPr="00B44798" w:rsidRDefault="00E9251E" w:rsidP="00E52643">
      <w:pPr>
        <w:ind w:left="142"/>
      </w:pPr>
    </w:p>
    <w:p w14:paraId="5558B9A1" w14:textId="45D17767" w:rsidR="00E9251E" w:rsidRDefault="007D2374" w:rsidP="00E958A2">
      <w:pPr>
        <w:pStyle w:val="Heading3"/>
        <w:numPr>
          <w:ilvl w:val="2"/>
          <w:numId w:val="1"/>
        </w:numPr>
        <w:ind w:left="993" w:hanging="851"/>
      </w:pPr>
      <w:r w:rsidRPr="007D2374">
        <w:t>Sample labelling</w:t>
      </w:r>
    </w:p>
    <w:p w14:paraId="6864B40D" w14:textId="505BE713" w:rsidR="007D2374" w:rsidRDefault="006F7AAA" w:rsidP="007D2374">
      <w:pPr>
        <w:ind w:left="142"/>
      </w:pPr>
      <w:r w:rsidRPr="006F7AAA">
        <w:t>Labelling should either be carried out in advance, or immediately after sampling. As a minimum, samples labels should carry the following information</w:t>
      </w:r>
      <w:r>
        <w:t>:</w:t>
      </w:r>
    </w:p>
    <w:p w14:paraId="1007A7AC" w14:textId="77777777" w:rsidR="006F7AAA" w:rsidRDefault="006F7AAA" w:rsidP="007D2374">
      <w:pPr>
        <w:ind w:left="142"/>
      </w:pPr>
    </w:p>
    <w:p w14:paraId="036EC30B" w14:textId="60CD43B5" w:rsidR="006F7AAA" w:rsidRDefault="0050582A" w:rsidP="003C00FE">
      <w:pPr>
        <w:pStyle w:val="ListParagraph"/>
        <w:numPr>
          <w:ilvl w:val="0"/>
          <w:numId w:val="161"/>
        </w:numPr>
        <w:ind w:left="709"/>
      </w:pPr>
      <w:r>
        <w:t>U</w:t>
      </w:r>
      <w:r w:rsidR="00591850" w:rsidRPr="00591850">
        <w:t>nique monitoring point reference</w:t>
      </w:r>
      <w:r>
        <w:t>.</w:t>
      </w:r>
    </w:p>
    <w:p w14:paraId="5EDEC40A" w14:textId="5B31F29F" w:rsidR="00591850" w:rsidRDefault="0050582A" w:rsidP="003C00FE">
      <w:pPr>
        <w:pStyle w:val="ListParagraph"/>
        <w:numPr>
          <w:ilvl w:val="0"/>
          <w:numId w:val="161"/>
        </w:numPr>
        <w:ind w:left="709"/>
      </w:pPr>
      <w:r>
        <w:t>D</w:t>
      </w:r>
      <w:r w:rsidR="008F1890" w:rsidRPr="008F1890">
        <w:t>epth of sample (where appropriate</w:t>
      </w:r>
      <w:r w:rsidR="008F1890">
        <w:t>)</w:t>
      </w:r>
      <w:r>
        <w:t>.</w:t>
      </w:r>
    </w:p>
    <w:p w14:paraId="4E2FE204" w14:textId="2635AA2F" w:rsidR="008F1890" w:rsidRDefault="0050582A" w:rsidP="003C00FE">
      <w:pPr>
        <w:pStyle w:val="ListParagraph"/>
        <w:numPr>
          <w:ilvl w:val="0"/>
          <w:numId w:val="161"/>
        </w:numPr>
        <w:ind w:left="709"/>
      </w:pPr>
      <w:r>
        <w:t>S</w:t>
      </w:r>
      <w:r w:rsidR="001020D4" w:rsidRPr="001020D4">
        <w:t>ampling date and time</w:t>
      </w:r>
      <w:r w:rsidR="001020D4">
        <w:t xml:space="preserve"> and</w:t>
      </w:r>
    </w:p>
    <w:p w14:paraId="1C499DE1" w14:textId="4875451A" w:rsidR="001020D4" w:rsidRDefault="0050582A" w:rsidP="003C00FE">
      <w:pPr>
        <w:pStyle w:val="ListParagraph"/>
        <w:numPr>
          <w:ilvl w:val="0"/>
          <w:numId w:val="161"/>
        </w:numPr>
        <w:ind w:left="709"/>
      </w:pPr>
      <w:r>
        <w:t>S</w:t>
      </w:r>
      <w:r w:rsidR="001020D4">
        <w:t>ampler identification.</w:t>
      </w:r>
    </w:p>
    <w:p w14:paraId="67622A85" w14:textId="77777777" w:rsidR="001020D4" w:rsidRPr="007D2374" w:rsidRDefault="001020D4" w:rsidP="001020D4"/>
    <w:p w14:paraId="134DAB6E" w14:textId="541DE611" w:rsidR="00CE6283" w:rsidRDefault="0095317B" w:rsidP="00E958A2">
      <w:pPr>
        <w:pStyle w:val="Heading3"/>
        <w:numPr>
          <w:ilvl w:val="2"/>
          <w:numId w:val="1"/>
        </w:numPr>
        <w:ind w:left="993" w:hanging="851"/>
      </w:pPr>
      <w:r w:rsidRPr="0095317B">
        <w:t>Sample storage and transportation</w:t>
      </w:r>
    </w:p>
    <w:p w14:paraId="72B79C1C" w14:textId="58997209" w:rsidR="0095317B" w:rsidRDefault="0048526E" w:rsidP="0095317B">
      <w:pPr>
        <w:ind w:left="142"/>
      </w:pPr>
      <w:r w:rsidRPr="0048526E">
        <w:t>Care should be taken to ensure that no appreciable contamination of the samples occurs during storage after sampling, and during transportation back to the laboratory facility. The main factors affecting sample stability are time of storage, temperature, light and pressure changes</w:t>
      </w:r>
      <w:r>
        <w:t>:</w:t>
      </w:r>
    </w:p>
    <w:p w14:paraId="71A9B5C4" w14:textId="77777777" w:rsidR="0048526E" w:rsidRDefault="0048526E" w:rsidP="0095317B">
      <w:pPr>
        <w:ind w:left="142"/>
      </w:pPr>
    </w:p>
    <w:p w14:paraId="54088F28" w14:textId="58F1DBAC" w:rsidR="0048526E" w:rsidRDefault="006E5B11" w:rsidP="003C00FE">
      <w:pPr>
        <w:pStyle w:val="ListParagraph"/>
        <w:numPr>
          <w:ilvl w:val="0"/>
          <w:numId w:val="162"/>
        </w:numPr>
        <w:ind w:left="709"/>
      </w:pPr>
      <w:r w:rsidRPr="006E5B11">
        <w:t>Samples should be delivered to the laboratory as soon as possible after sampling - ideally on the same day and preferably within 24 hours of sampling</w:t>
      </w:r>
      <w:r w:rsidR="0050582A">
        <w:t>.</w:t>
      </w:r>
    </w:p>
    <w:p w14:paraId="6EE42EF6" w14:textId="7E278CCD" w:rsidR="006E5B11" w:rsidRDefault="00613442" w:rsidP="003C00FE">
      <w:pPr>
        <w:pStyle w:val="ListParagraph"/>
        <w:numPr>
          <w:ilvl w:val="0"/>
          <w:numId w:val="162"/>
        </w:numPr>
        <w:ind w:left="709"/>
      </w:pPr>
      <w:r w:rsidRPr="00613442">
        <w:t>Samples should be exposed to minimum light by storage in a covered box</w:t>
      </w:r>
      <w:r w:rsidR="0050582A">
        <w:t>.</w:t>
      </w:r>
    </w:p>
    <w:p w14:paraId="45F2AD3E" w14:textId="2CA46CDF" w:rsidR="00613442" w:rsidRDefault="005A307B" w:rsidP="003C00FE">
      <w:pPr>
        <w:pStyle w:val="ListParagraph"/>
        <w:numPr>
          <w:ilvl w:val="0"/>
          <w:numId w:val="162"/>
        </w:numPr>
        <w:ind w:left="709"/>
      </w:pPr>
      <w:r w:rsidRPr="005A307B">
        <w:t>The samples should always be stored at a lower temperature than that at which they were sampled and preferably in an insulated cool box with freezer-packs, or in a fridge. This is particularly important for those samples that have not been chemically preserved</w:t>
      </w:r>
      <w:r w:rsidR="0050582A">
        <w:t>.</w:t>
      </w:r>
    </w:p>
    <w:p w14:paraId="32CB79F9" w14:textId="58DE56EF" w:rsidR="005A307B" w:rsidRDefault="006F13D9" w:rsidP="003C00FE">
      <w:pPr>
        <w:pStyle w:val="ListParagraph"/>
        <w:numPr>
          <w:ilvl w:val="0"/>
          <w:numId w:val="162"/>
        </w:numPr>
        <w:ind w:left="709"/>
      </w:pPr>
      <w:r w:rsidRPr="006F13D9">
        <w:t>Samples should be packed to avoid movement and breakage during transport</w:t>
      </w:r>
      <w:r w:rsidR="0050582A">
        <w:t>.</w:t>
      </w:r>
    </w:p>
    <w:p w14:paraId="1BDC91A1" w14:textId="4C6464D1" w:rsidR="006F13D9" w:rsidRDefault="00E91C25" w:rsidP="003C00FE">
      <w:pPr>
        <w:pStyle w:val="ListParagraph"/>
        <w:numPr>
          <w:ilvl w:val="0"/>
          <w:numId w:val="162"/>
        </w:numPr>
        <w:ind w:left="709"/>
      </w:pPr>
      <w:r w:rsidRPr="00E91C25">
        <w:t>Highly contaminated samples such as leachate should be stored separately from relatively clean water samples</w:t>
      </w:r>
      <w:r w:rsidR="0050582A">
        <w:t>.</w:t>
      </w:r>
    </w:p>
    <w:p w14:paraId="6A2B5A9D" w14:textId="0A751AE8" w:rsidR="00E91C25" w:rsidRDefault="00442A6E" w:rsidP="003C00FE">
      <w:pPr>
        <w:pStyle w:val="ListParagraph"/>
        <w:numPr>
          <w:ilvl w:val="0"/>
          <w:numId w:val="162"/>
        </w:numPr>
        <w:ind w:left="709"/>
      </w:pPr>
      <w:r w:rsidRPr="00442A6E">
        <w:t>Agitation of the sample during transport can encourage some of the chemical processes, particularly if the sample has a high suspended solids content, or includes air. In most cases these chemical changes will be insignificant, but for some trace or volatile analytes differences could be significant. In some cases, specific QC effort may be needed to quantify handling and storage effects</w:t>
      </w:r>
      <w:r>
        <w:t xml:space="preserve"> and</w:t>
      </w:r>
    </w:p>
    <w:p w14:paraId="57D5565E" w14:textId="2EAA3AFC" w:rsidR="00442A6E" w:rsidRDefault="00B32534" w:rsidP="003C00FE">
      <w:pPr>
        <w:pStyle w:val="ListParagraph"/>
        <w:numPr>
          <w:ilvl w:val="0"/>
          <w:numId w:val="162"/>
        </w:numPr>
        <w:ind w:left="709"/>
      </w:pPr>
      <w:r w:rsidRPr="00B32534">
        <w:t>Health and safety arrangements for handling and transport of samples should be established with monitoring personnel, the courier and the receiving laboratory</w:t>
      </w:r>
      <w:r>
        <w:t>.</w:t>
      </w:r>
    </w:p>
    <w:p w14:paraId="01270666" w14:textId="77777777" w:rsidR="00CE6283" w:rsidRPr="00CE6283" w:rsidRDefault="00CE6283" w:rsidP="00CE6283"/>
    <w:p w14:paraId="35F582EA" w14:textId="7B8E1178" w:rsidR="00B32534" w:rsidRDefault="00392870" w:rsidP="00580ED4">
      <w:pPr>
        <w:pStyle w:val="Heading2"/>
        <w:numPr>
          <w:ilvl w:val="1"/>
          <w:numId w:val="1"/>
        </w:numPr>
        <w:ind w:left="709" w:hanging="672"/>
      </w:pPr>
      <w:bookmarkStart w:id="61" w:name="_Toc193890994"/>
      <w:r w:rsidRPr="00392870">
        <w:t>Laboratory analyses</w:t>
      </w:r>
      <w:bookmarkEnd w:id="61"/>
    </w:p>
    <w:p w14:paraId="569BA10A" w14:textId="2B77FCF4" w:rsidR="00392870" w:rsidRDefault="00392870" w:rsidP="00E958A2">
      <w:pPr>
        <w:pStyle w:val="Heading3"/>
        <w:numPr>
          <w:ilvl w:val="2"/>
          <w:numId w:val="1"/>
        </w:numPr>
        <w:ind w:left="993" w:hanging="851"/>
      </w:pPr>
      <w:r>
        <w:t>Preamble</w:t>
      </w:r>
    </w:p>
    <w:p w14:paraId="0A85D014" w14:textId="28DDE13B" w:rsidR="00392870" w:rsidRDefault="009D18BD" w:rsidP="00392870">
      <w:pPr>
        <w:ind w:left="142"/>
      </w:pPr>
      <w:r w:rsidRPr="009D18BD">
        <w:t>Close liaison with analytical laboratories, whether these are in-house or at external facilities, is vital to ensure consistency in sample handling and the production of appropriate analytical data. Laboratory personnel need to be familiar with the analytical objectives of the monitoring programme, whilst sampling personnel should be aware of the issues affecting analytical accuracy. The following sub-sections provide guidance on</w:t>
      </w:r>
      <w:r>
        <w:t>:</w:t>
      </w:r>
    </w:p>
    <w:p w14:paraId="6CB41A91" w14:textId="77777777" w:rsidR="009D18BD" w:rsidRDefault="009D18BD" w:rsidP="00392870">
      <w:pPr>
        <w:ind w:left="142"/>
      </w:pPr>
    </w:p>
    <w:p w14:paraId="53FA1162" w14:textId="2CEAED89" w:rsidR="009D18BD" w:rsidRDefault="0050582A" w:rsidP="003C00FE">
      <w:pPr>
        <w:pStyle w:val="ListParagraph"/>
        <w:numPr>
          <w:ilvl w:val="0"/>
          <w:numId w:val="163"/>
        </w:numPr>
        <w:ind w:left="709"/>
      </w:pPr>
      <w:r>
        <w:t>L</w:t>
      </w:r>
      <w:r w:rsidR="00596C88" w:rsidRPr="00596C88">
        <w:t>aboratory accreditation</w:t>
      </w:r>
      <w:r w:rsidR="00596C88">
        <w:t xml:space="preserve"> and</w:t>
      </w:r>
    </w:p>
    <w:p w14:paraId="6E016C53" w14:textId="3B7FB260" w:rsidR="00596C88" w:rsidRPr="00392870" w:rsidRDefault="0050582A" w:rsidP="003C00FE">
      <w:pPr>
        <w:pStyle w:val="ListParagraph"/>
        <w:numPr>
          <w:ilvl w:val="0"/>
          <w:numId w:val="163"/>
        </w:numPr>
        <w:ind w:left="709"/>
      </w:pPr>
      <w:r>
        <w:t>L</w:t>
      </w:r>
      <w:r w:rsidR="0070747C" w:rsidRPr="0070747C">
        <w:t>aboratory procedures to be agreed (i.e. sample handling, analysis and reporting).</w:t>
      </w:r>
    </w:p>
    <w:p w14:paraId="22EC4A1A" w14:textId="77777777" w:rsidR="00392870" w:rsidRDefault="00392870" w:rsidP="00392870"/>
    <w:p w14:paraId="595FA269" w14:textId="0EC4972F" w:rsidR="0070747C" w:rsidRDefault="00595CA8" w:rsidP="00E958A2">
      <w:pPr>
        <w:pStyle w:val="Heading3"/>
        <w:numPr>
          <w:ilvl w:val="2"/>
          <w:numId w:val="1"/>
        </w:numPr>
        <w:ind w:left="993" w:hanging="851"/>
      </w:pPr>
      <w:r w:rsidRPr="00595CA8">
        <w:t>Laboratory selection, contract and accreditation</w:t>
      </w:r>
    </w:p>
    <w:p w14:paraId="2DF56A83" w14:textId="77777777" w:rsidR="005E5DF5" w:rsidRDefault="005E5DF5" w:rsidP="005E5DF5">
      <w:pPr>
        <w:ind w:left="142"/>
      </w:pPr>
      <w:r>
        <w:t xml:space="preserve">The performance standards required of the laboratory are determined by the monitoring objectives, tolerable uncertainty, and Agency requirements. These should be conveyed to the laboratory and incorporated into any contract made. </w:t>
      </w:r>
    </w:p>
    <w:p w14:paraId="49E6B63E" w14:textId="77777777" w:rsidR="005E5DF5" w:rsidRDefault="005E5DF5" w:rsidP="005E5DF5">
      <w:pPr>
        <w:ind w:left="142"/>
      </w:pPr>
    </w:p>
    <w:p w14:paraId="3B03E54D" w14:textId="77777777" w:rsidR="005E5DF5" w:rsidRDefault="005E5DF5" w:rsidP="005E5DF5">
      <w:pPr>
        <w:ind w:left="142"/>
      </w:pPr>
      <w:r>
        <w:t xml:space="preserve">The laboratory should have a documented procedure and performance specification for each analysis confirming that it is appropriate for the purpose required. This should include specification of the matrix (clean water, contaminated water, leachate) for which the analytical method is designed. </w:t>
      </w:r>
    </w:p>
    <w:p w14:paraId="6170AAE7" w14:textId="77777777" w:rsidR="005E5DF5" w:rsidRDefault="005E5DF5" w:rsidP="005E5DF5">
      <w:pPr>
        <w:ind w:left="142"/>
      </w:pPr>
    </w:p>
    <w:p w14:paraId="1F80A047" w14:textId="77777777" w:rsidR="005E5DF5" w:rsidRDefault="005E5DF5" w:rsidP="005E5DF5">
      <w:pPr>
        <w:ind w:left="142"/>
      </w:pPr>
      <w:r>
        <w:t xml:space="preserve">The laboratory should have a quality manual, which details policies covering at least all the remaining sections of this chapter (9.12 to 9.14 inclusive). </w:t>
      </w:r>
    </w:p>
    <w:p w14:paraId="472BE74E" w14:textId="3A5942E6" w:rsidR="00595CA8" w:rsidRDefault="005E5DF5" w:rsidP="005E5DF5">
      <w:pPr>
        <w:ind w:left="142"/>
      </w:pPr>
      <w:r>
        <w:t>Ideally, the quality manual should describe the following:</w:t>
      </w:r>
    </w:p>
    <w:p w14:paraId="74D396DA" w14:textId="77777777" w:rsidR="005E5DF5" w:rsidRDefault="005E5DF5" w:rsidP="005E5DF5">
      <w:pPr>
        <w:ind w:left="142"/>
      </w:pPr>
    </w:p>
    <w:p w14:paraId="24C6C6F2" w14:textId="072AC599" w:rsidR="00AE1090" w:rsidRPr="00AE1090" w:rsidRDefault="0050582A" w:rsidP="003C00FE">
      <w:pPr>
        <w:pStyle w:val="ListParagraph"/>
        <w:numPr>
          <w:ilvl w:val="0"/>
          <w:numId w:val="164"/>
        </w:numPr>
        <w:ind w:left="709"/>
      </w:pPr>
      <w:r>
        <w:t>T</w:t>
      </w:r>
      <w:r w:rsidR="00AE1090" w:rsidRPr="00AE1090">
        <w:t>he quality policy</w:t>
      </w:r>
      <w:r>
        <w:t>.</w:t>
      </w:r>
    </w:p>
    <w:p w14:paraId="1B502740" w14:textId="6E70CC31" w:rsidR="005E5DF5" w:rsidRDefault="0050582A" w:rsidP="003C00FE">
      <w:pPr>
        <w:pStyle w:val="ListParagraph"/>
        <w:numPr>
          <w:ilvl w:val="0"/>
          <w:numId w:val="164"/>
        </w:numPr>
        <w:ind w:left="709"/>
      </w:pPr>
      <w:r>
        <w:t>T</w:t>
      </w:r>
      <w:r w:rsidR="00463A43" w:rsidRPr="00463A43">
        <w:t>he quality system</w:t>
      </w:r>
      <w:r>
        <w:t>.</w:t>
      </w:r>
    </w:p>
    <w:p w14:paraId="4CDD1F7F" w14:textId="22E49334" w:rsidR="00463A43" w:rsidRDefault="0050582A" w:rsidP="003C00FE">
      <w:pPr>
        <w:pStyle w:val="ListParagraph"/>
        <w:numPr>
          <w:ilvl w:val="0"/>
          <w:numId w:val="164"/>
        </w:numPr>
        <w:ind w:left="709"/>
      </w:pPr>
      <w:r>
        <w:t>O</w:t>
      </w:r>
      <w:r w:rsidR="00B627E0" w:rsidRPr="00B627E0">
        <w:t>rganisation and management</w:t>
      </w:r>
      <w:r>
        <w:t>.</w:t>
      </w:r>
    </w:p>
    <w:p w14:paraId="20B17729" w14:textId="549D1B00" w:rsidR="00B627E0" w:rsidRDefault="0050582A" w:rsidP="003C00FE">
      <w:pPr>
        <w:pStyle w:val="ListParagraph"/>
        <w:numPr>
          <w:ilvl w:val="0"/>
          <w:numId w:val="164"/>
        </w:numPr>
        <w:ind w:left="709"/>
      </w:pPr>
      <w:r>
        <w:t>A</w:t>
      </w:r>
      <w:r w:rsidR="00E52C19" w:rsidRPr="00E52C19">
        <w:t>uditing and review arrangement</w:t>
      </w:r>
      <w:r>
        <w:t>.</w:t>
      </w:r>
    </w:p>
    <w:p w14:paraId="501BE430" w14:textId="6C05E75B" w:rsidR="005A5889" w:rsidRDefault="0050582A" w:rsidP="003C00FE">
      <w:pPr>
        <w:pStyle w:val="ListParagraph"/>
        <w:numPr>
          <w:ilvl w:val="0"/>
          <w:numId w:val="164"/>
        </w:numPr>
        <w:ind w:left="709"/>
      </w:pPr>
      <w:r>
        <w:t>E</w:t>
      </w:r>
      <w:r w:rsidR="005A5889">
        <w:t>quipment</w:t>
      </w:r>
      <w:r>
        <w:t>.</w:t>
      </w:r>
    </w:p>
    <w:p w14:paraId="590DEEA3" w14:textId="6BB94261" w:rsidR="005A5889" w:rsidRDefault="0050582A" w:rsidP="003C00FE">
      <w:pPr>
        <w:pStyle w:val="ListParagraph"/>
        <w:numPr>
          <w:ilvl w:val="0"/>
          <w:numId w:val="164"/>
        </w:numPr>
        <w:ind w:left="709"/>
      </w:pPr>
      <w:r>
        <w:t>C</w:t>
      </w:r>
      <w:r w:rsidR="005A5889">
        <w:t>alibration</w:t>
      </w:r>
      <w:r>
        <w:t>.</w:t>
      </w:r>
    </w:p>
    <w:p w14:paraId="333B07D4" w14:textId="20F14B41" w:rsidR="00E66599" w:rsidRDefault="0050582A" w:rsidP="003C00FE">
      <w:pPr>
        <w:pStyle w:val="ListParagraph"/>
        <w:numPr>
          <w:ilvl w:val="0"/>
          <w:numId w:val="164"/>
        </w:numPr>
        <w:ind w:left="709"/>
      </w:pPr>
      <w:r>
        <w:t>A</w:t>
      </w:r>
      <w:r w:rsidR="00E66599">
        <w:t>nalytical methods</w:t>
      </w:r>
      <w:r>
        <w:t>.</w:t>
      </w:r>
    </w:p>
    <w:p w14:paraId="7AA81206" w14:textId="3F03C631" w:rsidR="00E66599" w:rsidRDefault="0050582A" w:rsidP="003C00FE">
      <w:pPr>
        <w:pStyle w:val="ListParagraph"/>
        <w:numPr>
          <w:ilvl w:val="0"/>
          <w:numId w:val="164"/>
        </w:numPr>
        <w:ind w:left="709"/>
      </w:pPr>
      <w:r>
        <w:t>S</w:t>
      </w:r>
      <w:r w:rsidR="00E66599">
        <w:t>ample handling</w:t>
      </w:r>
      <w:r>
        <w:t>.</w:t>
      </w:r>
    </w:p>
    <w:p w14:paraId="1CC8715C" w14:textId="6AFD29BE" w:rsidR="00E66599" w:rsidRDefault="0050582A" w:rsidP="003C00FE">
      <w:pPr>
        <w:pStyle w:val="ListParagraph"/>
        <w:numPr>
          <w:ilvl w:val="0"/>
          <w:numId w:val="164"/>
        </w:numPr>
        <w:ind w:left="709"/>
      </w:pPr>
      <w:r>
        <w:t>R</w:t>
      </w:r>
      <w:r w:rsidR="00E66599">
        <w:t>ecords</w:t>
      </w:r>
      <w:r>
        <w:t>.</w:t>
      </w:r>
    </w:p>
    <w:p w14:paraId="50B18F97" w14:textId="584FD2D8" w:rsidR="00E66599" w:rsidRDefault="0050582A" w:rsidP="003C00FE">
      <w:pPr>
        <w:pStyle w:val="ListParagraph"/>
        <w:numPr>
          <w:ilvl w:val="0"/>
          <w:numId w:val="164"/>
        </w:numPr>
        <w:ind w:left="709"/>
      </w:pPr>
      <w:r>
        <w:t>A</w:t>
      </w:r>
      <w:r w:rsidR="00E66599">
        <w:t>nalytical reports</w:t>
      </w:r>
      <w:r>
        <w:t>.</w:t>
      </w:r>
    </w:p>
    <w:p w14:paraId="46DE8466" w14:textId="26BF1D84" w:rsidR="00E66599" w:rsidRDefault="0050582A" w:rsidP="003C00FE">
      <w:pPr>
        <w:pStyle w:val="ListParagraph"/>
        <w:numPr>
          <w:ilvl w:val="0"/>
          <w:numId w:val="164"/>
        </w:numPr>
        <w:ind w:left="709"/>
      </w:pPr>
      <w:r>
        <w:t>S</w:t>
      </w:r>
      <w:r w:rsidR="00E66599">
        <w:t>ub-contracting</w:t>
      </w:r>
      <w:r>
        <w:t>.</w:t>
      </w:r>
    </w:p>
    <w:p w14:paraId="618A1026" w14:textId="0CDC12BE" w:rsidR="00E66599" w:rsidRDefault="0050582A" w:rsidP="003C00FE">
      <w:pPr>
        <w:pStyle w:val="ListParagraph"/>
        <w:numPr>
          <w:ilvl w:val="0"/>
          <w:numId w:val="164"/>
        </w:numPr>
        <w:ind w:left="709"/>
      </w:pPr>
      <w:r>
        <w:t>C</w:t>
      </w:r>
      <w:r w:rsidR="00E66599">
        <w:t>omplaints and queries and</w:t>
      </w:r>
    </w:p>
    <w:p w14:paraId="089A6C82" w14:textId="364329EC" w:rsidR="00E66599" w:rsidRDefault="0050582A" w:rsidP="003C00FE">
      <w:pPr>
        <w:pStyle w:val="ListParagraph"/>
        <w:numPr>
          <w:ilvl w:val="0"/>
          <w:numId w:val="164"/>
        </w:numPr>
        <w:ind w:left="709"/>
      </w:pPr>
      <w:r>
        <w:t>A</w:t>
      </w:r>
      <w:r w:rsidR="00E66599">
        <w:t>n analytical quality control procedure.</w:t>
      </w:r>
    </w:p>
    <w:p w14:paraId="7C77F5D7" w14:textId="77777777" w:rsidR="00E52C19" w:rsidRDefault="00E52C19" w:rsidP="00E66599">
      <w:pPr>
        <w:ind w:left="142"/>
      </w:pPr>
    </w:p>
    <w:p w14:paraId="7928D502" w14:textId="77777777" w:rsidR="001C1EF8" w:rsidRDefault="001C1EF8" w:rsidP="001C1EF8">
      <w:pPr>
        <w:ind w:left="142"/>
      </w:pPr>
      <w:r>
        <w:t xml:space="preserve">Preferably, the laboratory chosen should operate a quality management system of at least the standard demanded by the United Kingdom Accreditation Service (UKAS). The advantage of using accredited laboratories is that the accreditation body will carry out audits to prove that the laboratory is conforming to the standard agreed in the contract with the operator. </w:t>
      </w:r>
    </w:p>
    <w:p w14:paraId="240D940E" w14:textId="2E8098BA" w:rsidR="001C1EF8" w:rsidRDefault="001C1EF8" w:rsidP="001C1EF8">
      <w:pPr>
        <w:ind w:left="142"/>
      </w:pPr>
      <w:r>
        <w:t>Most of the requirements outlined in this sub-section would be met by a laboratory that is certified to BS EN ISO 9001 or 17025.</w:t>
      </w:r>
    </w:p>
    <w:p w14:paraId="06EFCBD2" w14:textId="77777777" w:rsidR="001C1EF8" w:rsidRPr="00595CA8" w:rsidRDefault="001C1EF8" w:rsidP="001C1EF8">
      <w:pPr>
        <w:ind w:left="142"/>
      </w:pPr>
    </w:p>
    <w:p w14:paraId="7AD6BAB0" w14:textId="7B8BC7FB" w:rsidR="001C1EF8" w:rsidRDefault="009D7C3F" w:rsidP="00E958A2">
      <w:pPr>
        <w:pStyle w:val="Heading3"/>
        <w:numPr>
          <w:ilvl w:val="2"/>
          <w:numId w:val="1"/>
        </w:numPr>
        <w:ind w:left="993" w:hanging="851"/>
      </w:pPr>
      <w:r w:rsidRPr="009D7C3F">
        <w:t>Sample handling, analysis and reporting</w:t>
      </w:r>
    </w:p>
    <w:p w14:paraId="2A1DFF3B" w14:textId="17DD7103" w:rsidR="009D7C3F" w:rsidRDefault="00372F1C" w:rsidP="009D7C3F">
      <w:pPr>
        <w:ind w:left="142"/>
      </w:pPr>
      <w:r w:rsidRPr="00372F1C">
        <w:t>Procedures for handling and preparing samples are critical and can significantly influence the final analytical results of a number of key determinands (e.g. dissolved metals, COD, BOD, TOC). The following procedures should be agreed in writing with the laboratory and included in the site control and monitoring plan</w:t>
      </w:r>
      <w:r>
        <w:t>:</w:t>
      </w:r>
    </w:p>
    <w:p w14:paraId="6F33612B" w14:textId="77777777" w:rsidR="00372F1C" w:rsidRDefault="00372F1C" w:rsidP="009D7C3F">
      <w:pPr>
        <w:ind w:left="142"/>
      </w:pPr>
    </w:p>
    <w:p w14:paraId="6CFD142E" w14:textId="18743E5C" w:rsidR="00372F1C" w:rsidRDefault="00A14355" w:rsidP="003C00FE">
      <w:pPr>
        <w:pStyle w:val="ListParagraph"/>
        <w:numPr>
          <w:ilvl w:val="0"/>
          <w:numId w:val="165"/>
        </w:numPr>
        <w:ind w:left="709"/>
      </w:pPr>
      <w:r w:rsidRPr="00A14355">
        <w:t>Sample reception and registration arrangements for samples delivered / documentation to be exchanged with laboratory to preserve chain of custody / special arrangements for out of hours delivery if appropriate</w:t>
      </w:r>
      <w:r w:rsidR="0050582A">
        <w:t>.</w:t>
      </w:r>
    </w:p>
    <w:p w14:paraId="05D8B2E7" w14:textId="2C7CDDFB" w:rsidR="00A14355" w:rsidRDefault="00E6557D" w:rsidP="003C00FE">
      <w:pPr>
        <w:pStyle w:val="ListParagraph"/>
        <w:numPr>
          <w:ilvl w:val="0"/>
          <w:numId w:val="165"/>
        </w:numPr>
      </w:pPr>
      <w:r>
        <w:t>Arrangements for continued preservation of samples, e.g. refrigeration of samples delivered in cool boxes</w:t>
      </w:r>
      <w:r w:rsidR="0050582A">
        <w:t>.</w:t>
      </w:r>
    </w:p>
    <w:p w14:paraId="097308D4" w14:textId="7A8A347C" w:rsidR="00E6557D" w:rsidRDefault="0062780A" w:rsidP="003C00FE">
      <w:pPr>
        <w:pStyle w:val="ListParagraph"/>
        <w:numPr>
          <w:ilvl w:val="0"/>
          <w:numId w:val="165"/>
        </w:numPr>
      </w:pPr>
      <w:r w:rsidRPr="0062780A">
        <w:t>Sample preparation and preservation procedures</w:t>
      </w:r>
      <w:r>
        <w:t>,</w:t>
      </w:r>
      <w:r w:rsidRPr="0062780A">
        <w:t xml:space="preserve"> a specification of sample preparation and preservation methods for each analyte and matrix should be produced. Procedures will vary depending on whether filtration and preservation has been carried out in the field or is to be undertaken in the laboratory</w:t>
      </w:r>
      <w:r w:rsidR="0050582A">
        <w:t>.</w:t>
      </w:r>
    </w:p>
    <w:p w14:paraId="303D0A53" w14:textId="31B3D111" w:rsidR="0062780A" w:rsidRDefault="00EE3703" w:rsidP="003C00FE">
      <w:pPr>
        <w:pStyle w:val="ListParagraph"/>
        <w:numPr>
          <w:ilvl w:val="0"/>
          <w:numId w:val="165"/>
        </w:numPr>
      </w:pPr>
      <w:r w:rsidRPr="00EE3703">
        <w:t>Analytical methods</w:t>
      </w:r>
      <w:r>
        <w:t>,</w:t>
      </w:r>
      <w:r w:rsidRPr="00EE3703">
        <w:t xml:space="preserve"> a specification of analytical methods should be agreed with the laboratory. Where non-standard methods are used these should be documented, particularly if analyses are submitted to other laboratories. Further detail on the specification of analytical methods is provided in Appendix 12</w:t>
      </w:r>
      <w:r w:rsidR="0050582A">
        <w:t>.</w:t>
      </w:r>
    </w:p>
    <w:p w14:paraId="42B13495" w14:textId="5A683D0F" w:rsidR="00EE3703" w:rsidRDefault="003B61F6" w:rsidP="003C00FE">
      <w:pPr>
        <w:pStyle w:val="ListParagraph"/>
        <w:numPr>
          <w:ilvl w:val="0"/>
          <w:numId w:val="165"/>
        </w:numPr>
      </w:pPr>
      <w:r w:rsidRPr="003B61F6">
        <w:t>Reporting requirements</w:t>
      </w:r>
      <w:r>
        <w:t>,</w:t>
      </w:r>
      <w:r w:rsidRPr="003B61F6">
        <w:t xml:space="preserve"> this will include specification of the information required in reports, reporting times, and format of digital and tabulated data</w:t>
      </w:r>
      <w:r>
        <w:t xml:space="preserve"> and</w:t>
      </w:r>
    </w:p>
    <w:p w14:paraId="460052C0" w14:textId="246C7D0D" w:rsidR="003B61F6" w:rsidRPr="009D7C3F" w:rsidRDefault="00994515" w:rsidP="003C00FE">
      <w:pPr>
        <w:pStyle w:val="ListParagraph"/>
        <w:numPr>
          <w:ilvl w:val="0"/>
          <w:numId w:val="165"/>
        </w:numPr>
      </w:pPr>
      <w:r w:rsidRPr="00994515">
        <w:t>Quality control information to be reported</w:t>
      </w:r>
      <w:r>
        <w:t>,</w:t>
      </w:r>
      <w:r w:rsidRPr="00994515">
        <w:t xml:space="preserve"> all laboratories operate a variety of internal and third</w:t>
      </w:r>
      <w:r w:rsidR="0050582A">
        <w:t>-</w:t>
      </w:r>
      <w:r w:rsidRPr="00994515">
        <w:t>party quality control methods and those to be reported should be agreed in advance</w:t>
      </w:r>
      <w:r>
        <w:t>.</w:t>
      </w:r>
    </w:p>
    <w:p w14:paraId="4958BE7D" w14:textId="77777777" w:rsidR="0070747C" w:rsidRPr="00392870" w:rsidRDefault="0070747C" w:rsidP="00392870"/>
    <w:p w14:paraId="51EA4E31" w14:textId="664F3030" w:rsidR="00994515" w:rsidRDefault="00964D6E" w:rsidP="00580ED4">
      <w:pPr>
        <w:pStyle w:val="Heading2"/>
        <w:numPr>
          <w:ilvl w:val="1"/>
          <w:numId w:val="1"/>
        </w:numPr>
        <w:ind w:left="709" w:hanging="672"/>
      </w:pPr>
      <w:bookmarkStart w:id="62" w:name="_Toc193890995"/>
      <w:r w:rsidRPr="00964D6E">
        <w:t>Quality control sampling</w:t>
      </w:r>
      <w:bookmarkEnd w:id="62"/>
    </w:p>
    <w:p w14:paraId="306C8F2F" w14:textId="5F710CE6" w:rsidR="00396329" w:rsidRDefault="00A02594" w:rsidP="00E958A2">
      <w:pPr>
        <w:pStyle w:val="Heading3"/>
        <w:numPr>
          <w:ilvl w:val="2"/>
          <w:numId w:val="1"/>
        </w:numPr>
        <w:ind w:left="993" w:hanging="851"/>
      </w:pPr>
      <w:r w:rsidRPr="00A02594">
        <w:t>Introduction</w:t>
      </w:r>
    </w:p>
    <w:p w14:paraId="0A16E9A0" w14:textId="77777777" w:rsidR="002B16DA" w:rsidRDefault="002B16DA" w:rsidP="002B16DA">
      <w:pPr>
        <w:ind w:left="142"/>
      </w:pPr>
      <w:r>
        <w:t xml:space="preserve">The collection and analysis of quality control (QC) samples provides a means to determine whether or not sampling or analytical procedures have significantly affected analytical results. An effective QC sampling programme is an essential part of quality assurance. Without it, it may not be possible to distinguish whether monitoring is measuring real changes in the water system or simply recording variations caused by sampling and analytical procedures. This particularly applies to constituents of water which could be gained from sources unrelated to the sampled water or lost from the sample during handling and transit. </w:t>
      </w:r>
    </w:p>
    <w:p w14:paraId="5E0A29AB" w14:textId="2C0D536D" w:rsidR="00A02594" w:rsidRDefault="002B16DA" w:rsidP="002B16DA">
      <w:pPr>
        <w:ind w:left="142"/>
      </w:pPr>
      <w:r>
        <w:t>This section provides general guidance on determining the number and types of QC samples required at different stages in monitoring programmes. Further details are provided in Appendix 11.</w:t>
      </w:r>
    </w:p>
    <w:p w14:paraId="38237AFC" w14:textId="77777777" w:rsidR="002B16DA" w:rsidRPr="00A02594" w:rsidRDefault="002B16DA" w:rsidP="002B16DA">
      <w:pPr>
        <w:ind w:left="142"/>
      </w:pPr>
    </w:p>
    <w:p w14:paraId="49A5870D" w14:textId="444D3562" w:rsidR="002B16DA" w:rsidRDefault="00DF7A15" w:rsidP="00E958A2">
      <w:pPr>
        <w:pStyle w:val="Heading3"/>
        <w:numPr>
          <w:ilvl w:val="2"/>
          <w:numId w:val="1"/>
        </w:numPr>
        <w:ind w:left="993" w:hanging="851"/>
      </w:pPr>
      <w:r w:rsidRPr="00DF7A15">
        <w:t>Types of error: accuracy and precision</w:t>
      </w:r>
    </w:p>
    <w:p w14:paraId="372597DC" w14:textId="272C0AB5" w:rsidR="00DF7A15" w:rsidRDefault="000D2DB7" w:rsidP="00DF7A15">
      <w:pPr>
        <w:ind w:left="142"/>
      </w:pPr>
      <w:r w:rsidRPr="000D2DB7">
        <w:t>Each stage of the monitoring process, from monitoring point construction through sampling, handling and analysis to final reporting of results, can introduce errors of two kinds.</w:t>
      </w:r>
    </w:p>
    <w:p w14:paraId="119A0100" w14:textId="4398E26F" w:rsidR="000D2DB7" w:rsidRDefault="00BF33D3" w:rsidP="003C00FE">
      <w:pPr>
        <w:pStyle w:val="ListParagraph"/>
        <w:numPr>
          <w:ilvl w:val="0"/>
          <w:numId w:val="166"/>
        </w:numPr>
      </w:pPr>
      <w:r>
        <w:t>Errors arising from random variation. These arise from variations in the behaviour of the sampling and measurement systems. These variations may or may not be evenly distributed around the actual measurement value. When such errors / variations are small relative to the measurement value, precision will be high and</w:t>
      </w:r>
    </w:p>
    <w:p w14:paraId="7E9F969C" w14:textId="342F493B" w:rsidR="00BF33D3" w:rsidRDefault="002D08EF" w:rsidP="003C00FE">
      <w:pPr>
        <w:pStyle w:val="ListParagraph"/>
        <w:numPr>
          <w:ilvl w:val="0"/>
          <w:numId w:val="166"/>
        </w:numPr>
      </w:pPr>
      <w:r>
        <w:t>Systematic errors (biases). These are variations which consistently bias the measurement in one particular direction (e.g. increased concentrations of substances caused by cross-contamination, or loss of substances induced by volatilisation during sampling). It is rarely possible to determine all sources of bias. It may be possible, through inter-laboratory comparisons, to evaluate relative bias between laboratories. Likewise, comparisons between field and laboratory analyses can be made. If systematic errors are small, then the mean of a sufficient number of samples will be close to the true mean (i.e. accurate).</w:t>
      </w:r>
    </w:p>
    <w:p w14:paraId="03FED033" w14:textId="77777777" w:rsidR="002D08EF" w:rsidRDefault="002D08EF" w:rsidP="00465E30">
      <w:pPr>
        <w:ind w:left="142"/>
      </w:pPr>
    </w:p>
    <w:p w14:paraId="3A10ADDD" w14:textId="77777777" w:rsidR="00465E30" w:rsidRDefault="00465E30" w:rsidP="00465E30">
      <w:pPr>
        <w:ind w:left="142"/>
      </w:pPr>
      <w:r>
        <w:t xml:space="preserve">For an individual sample, accuracy is good when both random and systematic errors are small. </w:t>
      </w:r>
    </w:p>
    <w:p w14:paraId="2CEADD44" w14:textId="77777777" w:rsidR="00465E30" w:rsidRDefault="00465E30" w:rsidP="00465E30">
      <w:pPr>
        <w:ind w:left="142"/>
      </w:pPr>
      <w:r>
        <w:t xml:space="preserve">The error arising from random fluctuations can be measured by appropriate replications of both sampling and measurement processes. Bias is difficult to estimate in absolute terms, as there is no satisfactory way of finding the “true” value. However individual sources of bias can be investigated by the use of standards of known (or zero) measurement value. </w:t>
      </w:r>
    </w:p>
    <w:p w14:paraId="0DD8FF1C" w14:textId="29730E09" w:rsidR="00465E30" w:rsidRDefault="00465E30" w:rsidP="00465E30">
      <w:pPr>
        <w:ind w:left="142"/>
      </w:pPr>
      <w:r>
        <w:t>Both systematic and random errors can be reduced to some extent by the use of carefully designed, standardised sampling and measurement protocols as described earlier in this chapter (see Section 9.4). However, some errors will remain, and it is the function of QC sampling to evaluate these.</w:t>
      </w:r>
    </w:p>
    <w:p w14:paraId="754FF8B1" w14:textId="77777777" w:rsidR="00465E30" w:rsidRPr="00DF7A15" w:rsidRDefault="00465E30" w:rsidP="00465E30">
      <w:pPr>
        <w:ind w:left="142"/>
      </w:pPr>
    </w:p>
    <w:p w14:paraId="2D2088A2" w14:textId="7F1D532D" w:rsidR="00CA77B3" w:rsidRDefault="006021CF" w:rsidP="00E958A2">
      <w:pPr>
        <w:pStyle w:val="Heading3"/>
        <w:numPr>
          <w:ilvl w:val="2"/>
          <w:numId w:val="1"/>
        </w:numPr>
        <w:ind w:left="993" w:hanging="851"/>
      </w:pPr>
      <w:r w:rsidRPr="006021CF">
        <w:t>Determining the number of QC samples</w:t>
      </w:r>
    </w:p>
    <w:p w14:paraId="42E2EBF8" w14:textId="2DF8732C" w:rsidR="006021CF" w:rsidRDefault="009528A6" w:rsidP="006021CF">
      <w:pPr>
        <w:ind w:left="142"/>
      </w:pPr>
      <w:r w:rsidRPr="009528A6">
        <w:t>The number of QC samples to be collected during a sampling survey will depend on the following</w:t>
      </w:r>
      <w:r>
        <w:t>:</w:t>
      </w:r>
    </w:p>
    <w:p w14:paraId="2304EA78" w14:textId="77777777" w:rsidR="009528A6" w:rsidRDefault="009528A6" w:rsidP="006021CF">
      <w:pPr>
        <w:ind w:left="142"/>
      </w:pPr>
    </w:p>
    <w:p w14:paraId="3ACC7A31" w14:textId="64346504" w:rsidR="009528A6" w:rsidRDefault="00193D0B" w:rsidP="003C00FE">
      <w:pPr>
        <w:pStyle w:val="ListParagraph"/>
        <w:numPr>
          <w:ilvl w:val="0"/>
          <w:numId w:val="167"/>
        </w:numPr>
        <w:ind w:left="709"/>
      </w:pPr>
      <w:r>
        <w:t>The measurements (analyses) being made. Those which are susceptible to effects relating to sampling, sample handling, sub-sampling and sample preservation / storage (e.g. pH, ammonia, trace metals, volatile or semi-volatile organic compounds) may require a greater QC effort. Analyses that are more difficult to undertake will require greater analytical QC</w:t>
      </w:r>
      <w:r w:rsidR="0050582A">
        <w:t>.</w:t>
      </w:r>
    </w:p>
    <w:p w14:paraId="168A6711" w14:textId="49143261" w:rsidR="00193D0B" w:rsidRDefault="00EA48FF" w:rsidP="003C00FE">
      <w:pPr>
        <w:pStyle w:val="ListParagraph"/>
        <w:numPr>
          <w:ilvl w:val="0"/>
          <w:numId w:val="167"/>
        </w:numPr>
        <w:ind w:left="709"/>
      </w:pPr>
      <w:r>
        <w:t>The number of water samples to be taken. At the outset of a monitoring programme, or where monitoring procedures are significantly changed, QC samples should make up at least 10% of the total number of samples taken on each survey. For complex sampling (e.g. characterisation of trace concentrations of volatile organic compounds), a greater proportion of different types of QC samples would be expected and</w:t>
      </w:r>
    </w:p>
    <w:p w14:paraId="73C8DFF8" w14:textId="2E8BB2DD" w:rsidR="00EA48FF" w:rsidRDefault="00325C5E" w:rsidP="003C00FE">
      <w:pPr>
        <w:pStyle w:val="ListParagraph"/>
        <w:numPr>
          <w:ilvl w:val="0"/>
          <w:numId w:val="167"/>
        </w:numPr>
        <w:ind w:left="709"/>
      </w:pPr>
      <w:r>
        <w:t>The maturity of the monitoring programme. The QC effort should be greatest at the outset of a monitoring programme. Once procedures have been established, and quality control has shown that procedures are under control, relaxation of the proportion of QC samples would be reasonable.</w:t>
      </w:r>
    </w:p>
    <w:p w14:paraId="48B6596C" w14:textId="77777777" w:rsidR="00325C5E" w:rsidRPr="006021CF" w:rsidRDefault="00325C5E" w:rsidP="00325C5E"/>
    <w:p w14:paraId="2D194139" w14:textId="50C1A6FD" w:rsidR="00325C5E" w:rsidRDefault="009B508B" w:rsidP="00E958A2">
      <w:pPr>
        <w:pStyle w:val="Heading3"/>
        <w:numPr>
          <w:ilvl w:val="2"/>
          <w:numId w:val="1"/>
        </w:numPr>
        <w:ind w:left="993" w:hanging="851"/>
      </w:pPr>
      <w:r w:rsidRPr="009B508B">
        <w:t>Types of QC sample</w:t>
      </w:r>
    </w:p>
    <w:p w14:paraId="7A3077B5" w14:textId="53DA93CD" w:rsidR="00EA31BF" w:rsidRDefault="00EA31BF" w:rsidP="00EA31BF">
      <w:pPr>
        <w:ind w:left="142"/>
      </w:pPr>
      <w:r>
        <w:t xml:space="preserve">Each stage of the sampling, handling and analysis process introduces errors. Distinguishing the contribution to total error from each individual source requires a substantial number of different types of QC sample (see </w:t>
      </w:r>
      <w:r w:rsidR="000F20F1">
        <w:t>For example</w:t>
      </w:r>
      <w:r w:rsidR="00D40ED7">
        <w:t>,</w:t>
      </w:r>
      <w:r>
        <w:t xml:space="preserve"> ISO 5667 Part 14 (1998) for sampling, and ISO 13530 (1997) for analysis). The approach recommended in this guidance is to use QC sampling to determine overall errors initially. If these are unacceptable, then more detailed QC sampling is required to locate the sources of the errors. </w:t>
      </w:r>
    </w:p>
    <w:p w14:paraId="2447BAC0" w14:textId="77777777" w:rsidR="00EA31BF" w:rsidRDefault="00EA31BF" w:rsidP="00EA31BF">
      <w:pPr>
        <w:ind w:left="142"/>
      </w:pPr>
    </w:p>
    <w:p w14:paraId="40BDF20F" w14:textId="65A97902" w:rsidR="009B508B" w:rsidRDefault="00EA31BF" w:rsidP="00EA31BF">
      <w:pPr>
        <w:ind w:left="142"/>
      </w:pPr>
      <w:r>
        <w:t>Standard laboratory practice incorporates QC procedures to distinguish errors arising from the analytical process. For routine sampling surveys the QC sampling effort should consist of the following three types of QC sample:</w:t>
      </w:r>
    </w:p>
    <w:p w14:paraId="1E6A67E1" w14:textId="77777777" w:rsidR="00EA31BF" w:rsidRDefault="00EA31BF" w:rsidP="00EA31BF">
      <w:pPr>
        <w:ind w:left="142"/>
      </w:pPr>
    </w:p>
    <w:p w14:paraId="28C2BE23" w14:textId="1C1B2E35" w:rsidR="00EA31BF" w:rsidRDefault="00FB1B3E" w:rsidP="003C00FE">
      <w:pPr>
        <w:pStyle w:val="ListParagraph"/>
        <w:numPr>
          <w:ilvl w:val="0"/>
          <w:numId w:val="168"/>
        </w:numPr>
        <w:ind w:left="709"/>
      </w:pPr>
      <w:r>
        <w:t xml:space="preserve">Sampling duplicates. </w:t>
      </w:r>
      <w:r w:rsidRPr="00FB1B3E">
        <w:t>These are a means of quantifying errors arising from random variations in the entire sampling and analytical process. Sampling duplicates should ideally be taken following the main survey sample, after repeating the entire sampling process (including purging wherever practicable</w:t>
      </w:r>
      <w:r w:rsidR="008605C3">
        <w:t>)</w:t>
      </w:r>
      <w:r w:rsidR="0050582A">
        <w:t>.</w:t>
      </w:r>
    </w:p>
    <w:p w14:paraId="6538C2E5" w14:textId="59C86F2F" w:rsidR="00FB1B3E" w:rsidRDefault="00FB1B3E" w:rsidP="003C00FE">
      <w:pPr>
        <w:pStyle w:val="ListParagraph"/>
        <w:numPr>
          <w:ilvl w:val="0"/>
          <w:numId w:val="168"/>
        </w:numPr>
        <w:ind w:left="709"/>
      </w:pPr>
      <w:r>
        <w:t xml:space="preserve">Field standards. </w:t>
      </w:r>
      <w:r w:rsidR="008605C3">
        <w:t>These are a means of quantifying both systematic and random errors for selected analytes arising as a result of the sample handling and analysis process (i.e. excluding the sample collection process). Field standards are laboratory prepared water samples containing a known concentration of specific analytes. A standard sample for each relevant analyte is passed through the same sampling equipment used to collect the main survey samples (as far as practical), and thereafter treated in exactly the same way as the main samples. An analysis of the QC sample can then be compared to the known standard concentration. This procedure will detect both gains and losses of analyte, and is particularly relevant for analytes such as ammoniacal-nitrogen, trace metals, TOC and volatile organics and</w:t>
      </w:r>
    </w:p>
    <w:p w14:paraId="2549DEEC" w14:textId="4230AA3A" w:rsidR="008605C3" w:rsidRDefault="008605C3" w:rsidP="003C00FE">
      <w:pPr>
        <w:pStyle w:val="ListParagraph"/>
        <w:numPr>
          <w:ilvl w:val="0"/>
          <w:numId w:val="168"/>
        </w:numPr>
        <w:ind w:left="709"/>
      </w:pPr>
      <w:r>
        <w:t xml:space="preserve">Field blanks. </w:t>
      </w:r>
      <w:r w:rsidR="007D6792" w:rsidRPr="007D6792">
        <w:t>These are used to detect systematic and random gains (but not losses) over an entire analytical suite</w:t>
      </w:r>
      <w:r w:rsidR="007D6792">
        <w:t xml:space="preserve">. </w:t>
      </w:r>
      <w:r w:rsidR="00EE5808" w:rsidRPr="00EE5808">
        <w:t>Field blanks are a form of field standard, consisting of a laboratory prepared sample of pure water, which is treated in the same way as described for a field standard above. This QC sample is then analysed for the same suite as the main survey samples</w:t>
      </w:r>
      <w:r w:rsidR="00EE5808">
        <w:t>.</w:t>
      </w:r>
    </w:p>
    <w:p w14:paraId="6227A1F1" w14:textId="77777777" w:rsidR="00EE5808" w:rsidRDefault="00EE5808" w:rsidP="00EE5808">
      <w:pPr>
        <w:ind w:left="142"/>
      </w:pPr>
    </w:p>
    <w:p w14:paraId="677FE88E" w14:textId="1BB7EC70" w:rsidR="00EE5808" w:rsidRDefault="00F02480" w:rsidP="00EE5808">
      <w:pPr>
        <w:ind w:left="142"/>
      </w:pPr>
      <w:r w:rsidRPr="00F02480">
        <w:t>Other QC samples may be needed to justify the choice of a specific sampling procedure</w:t>
      </w:r>
      <w:r>
        <w:t xml:space="preserve">. </w:t>
      </w:r>
      <w:r w:rsidR="000F20F1">
        <w:t>For example,</w:t>
      </w:r>
      <w:r>
        <w:t>:</w:t>
      </w:r>
    </w:p>
    <w:p w14:paraId="7763C8FF" w14:textId="77777777" w:rsidR="00F02480" w:rsidRDefault="00F02480" w:rsidP="00EE5808">
      <w:pPr>
        <w:ind w:left="142"/>
      </w:pPr>
    </w:p>
    <w:p w14:paraId="346A4B45" w14:textId="74D86A7D" w:rsidR="00F02480" w:rsidRDefault="0050582A" w:rsidP="003C00FE">
      <w:pPr>
        <w:pStyle w:val="ListParagraph"/>
        <w:numPr>
          <w:ilvl w:val="0"/>
          <w:numId w:val="169"/>
        </w:numPr>
        <w:ind w:left="709"/>
      </w:pPr>
      <w:r>
        <w:t>W</w:t>
      </w:r>
      <w:r w:rsidR="007F69A3" w:rsidRPr="007F69A3">
        <w:t>here laboratory filtering is used routinely, occasional field filtered samples should be analysed for comparison</w:t>
      </w:r>
      <w:r w:rsidR="007F69A3">
        <w:t xml:space="preserve"> or</w:t>
      </w:r>
    </w:p>
    <w:p w14:paraId="0A3147E6" w14:textId="28FC5F15" w:rsidR="007F69A3" w:rsidRDefault="0050582A" w:rsidP="003C00FE">
      <w:pPr>
        <w:pStyle w:val="ListParagraph"/>
        <w:numPr>
          <w:ilvl w:val="0"/>
          <w:numId w:val="169"/>
        </w:numPr>
        <w:ind w:left="709"/>
      </w:pPr>
      <w:r>
        <w:t>W</w:t>
      </w:r>
      <w:r w:rsidR="00A65B6E" w:rsidRPr="00A65B6E">
        <w:t>here samples have been proven to be acceptable without purging by comparative trials and a no-purge sampling protocol is routinely used, the collection of occasional purged samples may be appropriate</w:t>
      </w:r>
      <w:r w:rsidR="00A65B6E">
        <w:t>.</w:t>
      </w:r>
    </w:p>
    <w:p w14:paraId="2D45C807" w14:textId="77777777" w:rsidR="00A65B6E" w:rsidRDefault="00A65B6E" w:rsidP="00A65B6E">
      <w:pPr>
        <w:ind w:left="142"/>
      </w:pPr>
    </w:p>
    <w:p w14:paraId="63A23CF8" w14:textId="563E2756" w:rsidR="00A65B6E" w:rsidRDefault="00CB2A2B" w:rsidP="00A65B6E">
      <w:pPr>
        <w:ind w:left="142"/>
      </w:pPr>
      <w:r w:rsidRPr="00CB2A2B">
        <w:t>If the sampling and measurement errors estimated from any of the above QC samples are excessive in relation to the tolerable uncertainty (Section 6.3.5) then</w:t>
      </w:r>
      <w:r>
        <w:t>:</w:t>
      </w:r>
    </w:p>
    <w:p w14:paraId="7A4E256F" w14:textId="77777777" w:rsidR="00CB2A2B" w:rsidRDefault="00CB2A2B" w:rsidP="00A65B6E">
      <w:pPr>
        <w:ind w:left="142"/>
      </w:pPr>
    </w:p>
    <w:p w14:paraId="2BC2D4A4" w14:textId="4DDF06CD" w:rsidR="00CB2A2B" w:rsidRDefault="0050582A" w:rsidP="003C00FE">
      <w:pPr>
        <w:pStyle w:val="ListParagraph"/>
        <w:numPr>
          <w:ilvl w:val="0"/>
          <w:numId w:val="170"/>
        </w:numPr>
        <w:ind w:left="709"/>
      </w:pPr>
      <w:r>
        <w:t>F</w:t>
      </w:r>
      <w:r w:rsidR="002C3ABA" w:rsidRPr="002C3ABA">
        <w:t>urther QC sampling should be introduced to identify the sources of errors in the sampling and analytical process</w:t>
      </w:r>
      <w:r w:rsidR="002C3ABA">
        <w:t xml:space="preserve"> or</w:t>
      </w:r>
    </w:p>
    <w:p w14:paraId="2FBE067A" w14:textId="77777777" w:rsidR="0013706F" w:rsidRDefault="0013706F" w:rsidP="0013706F"/>
    <w:p w14:paraId="2DD06E87" w14:textId="4809268A" w:rsidR="0013706F" w:rsidRDefault="0013706F" w:rsidP="0013706F">
      <w:pPr>
        <w:ind w:left="142"/>
      </w:pPr>
      <w:r w:rsidRPr="0013706F">
        <w:t>if a specific part of the process can be identified as the major source of error</w:t>
      </w:r>
      <w:r>
        <w:t>:</w:t>
      </w:r>
    </w:p>
    <w:p w14:paraId="1BD7B56C" w14:textId="77777777" w:rsidR="0013706F" w:rsidRDefault="0013706F" w:rsidP="0013706F">
      <w:pPr>
        <w:ind w:left="142"/>
      </w:pPr>
    </w:p>
    <w:p w14:paraId="69A5A6F4" w14:textId="35F1DC72" w:rsidR="0013706F" w:rsidRDefault="0050582A" w:rsidP="003C00FE">
      <w:pPr>
        <w:pStyle w:val="ListParagraph"/>
        <w:numPr>
          <w:ilvl w:val="0"/>
          <w:numId w:val="170"/>
        </w:numPr>
        <w:ind w:left="709"/>
      </w:pPr>
      <w:r>
        <w:t>M</w:t>
      </w:r>
      <w:r w:rsidR="00E857C9" w:rsidRPr="00E857C9">
        <w:t>odify this specific part of the sampling or analytical protocol</w:t>
      </w:r>
      <w:r w:rsidR="00E857C9">
        <w:t>.</w:t>
      </w:r>
    </w:p>
    <w:p w14:paraId="2958FF18" w14:textId="4AD8AA1F" w:rsidR="00E857C9" w:rsidRDefault="00582DD3" w:rsidP="00E958A2">
      <w:pPr>
        <w:pStyle w:val="Heading3"/>
        <w:numPr>
          <w:ilvl w:val="2"/>
          <w:numId w:val="1"/>
        </w:numPr>
        <w:ind w:left="993" w:hanging="851"/>
      </w:pPr>
      <w:r w:rsidRPr="00582DD3">
        <w:t>Strategy for determining QC effort</w:t>
      </w:r>
    </w:p>
    <w:p w14:paraId="18741075" w14:textId="77777777" w:rsidR="008351D7" w:rsidRDefault="008351D7" w:rsidP="008351D7">
      <w:pPr>
        <w:ind w:left="142"/>
      </w:pPr>
      <w:r>
        <w:t xml:space="preserve">QC effort should ideally be concentrated during the period of initial characterisation monitoring, so that the major sources of error in the sampling process are eliminated as soon as possible in a monitoring programme. Routine monitoring surveys can then be carried out with less intensive QC effort. </w:t>
      </w:r>
    </w:p>
    <w:p w14:paraId="6DB6DBAB" w14:textId="77777777" w:rsidR="008351D7" w:rsidRDefault="008351D7" w:rsidP="008351D7">
      <w:pPr>
        <w:ind w:left="142"/>
      </w:pPr>
    </w:p>
    <w:p w14:paraId="171F288E" w14:textId="1A98C989" w:rsidR="00582DD3" w:rsidRDefault="008351D7" w:rsidP="008351D7">
      <w:pPr>
        <w:ind w:left="142"/>
      </w:pPr>
      <w:r>
        <w:t>For more sensitive analyses (e.g. volatile organic compounds) additional types and quantities of QC samples will be needed:</w:t>
      </w:r>
    </w:p>
    <w:p w14:paraId="3B76083F" w14:textId="77777777" w:rsidR="008351D7" w:rsidRDefault="008351D7" w:rsidP="008351D7">
      <w:pPr>
        <w:ind w:left="142"/>
      </w:pPr>
    </w:p>
    <w:p w14:paraId="092025CB" w14:textId="712A554E" w:rsidR="008351D7" w:rsidRDefault="00043FEB" w:rsidP="003C00FE">
      <w:pPr>
        <w:pStyle w:val="ListParagraph"/>
        <w:numPr>
          <w:ilvl w:val="0"/>
          <w:numId w:val="170"/>
        </w:numPr>
        <w:ind w:left="709"/>
      </w:pPr>
      <w:r w:rsidRPr="00043FEB">
        <w:t>QC samples need to be taken for each sampling protocol; i.e. separate QC samples are needed for leachate, groundwater and surface water sampling procedures</w:t>
      </w:r>
      <w:r>
        <w:rPr>
          <w:rStyle w:val="FootnoteReference"/>
        </w:rPr>
        <w:footnoteReference w:id="19"/>
      </w:r>
      <w:r w:rsidR="0050582A">
        <w:t>.</w:t>
      </w:r>
    </w:p>
    <w:p w14:paraId="2E156DC4" w14:textId="1FE4532A" w:rsidR="00043FEB" w:rsidRDefault="003862EA" w:rsidP="003C00FE">
      <w:pPr>
        <w:pStyle w:val="ListParagraph"/>
        <w:numPr>
          <w:ilvl w:val="0"/>
          <w:numId w:val="170"/>
        </w:numPr>
        <w:ind w:left="709"/>
      </w:pPr>
      <w:r w:rsidRPr="003862EA">
        <w:t>At the commencement of a new monitoring programme, or if sampling procedures are changed, at least 10% (and a minimum 4 per sampling protocol) of all samples analysed from a monitoring survey should be accompanied by QC samples (sampling duplicates, field standards and field blanks)</w:t>
      </w:r>
      <w:r w:rsidR="0050582A">
        <w:t>.</w:t>
      </w:r>
    </w:p>
    <w:p w14:paraId="4BF1A956" w14:textId="15572477" w:rsidR="003862EA" w:rsidRDefault="0056150D" w:rsidP="003C00FE">
      <w:pPr>
        <w:pStyle w:val="ListParagraph"/>
        <w:numPr>
          <w:ilvl w:val="0"/>
          <w:numId w:val="170"/>
        </w:numPr>
        <w:ind w:left="709"/>
      </w:pPr>
      <w:r w:rsidRPr="0056150D">
        <w:t>Standard samples need only be used for specific indicator parameters that are liable to be affected by sample collection, transport and storage procedures. For routine sampling surveys at biodegradable sites, this should include ammoniacal-nitrogen and TOC. Other standards for trace constituents may be required where these are defined in the site control and monitoring plan as being key indicators for monitoring purposes</w:t>
      </w:r>
      <w:r>
        <w:t xml:space="preserve"> and</w:t>
      </w:r>
    </w:p>
    <w:p w14:paraId="6268EE3D" w14:textId="4DA079A2" w:rsidR="0056150D" w:rsidRDefault="00853E1C" w:rsidP="003C00FE">
      <w:pPr>
        <w:pStyle w:val="ListParagraph"/>
        <w:numPr>
          <w:ilvl w:val="0"/>
          <w:numId w:val="170"/>
        </w:numPr>
        <w:ind w:left="709"/>
      </w:pPr>
      <w:r>
        <w:t>QC samples can be reduced to a minimum of 5% of samples if an evaluation of QC results after the initial characterisation period shows the total sampling and measurement error to be within acceptable margins (in relation to the tolerable uncertainty).</w:t>
      </w:r>
    </w:p>
    <w:p w14:paraId="4B579A5F" w14:textId="650DAB0D" w:rsidR="000861E7" w:rsidRDefault="00095F15" w:rsidP="003C00FE">
      <w:pPr>
        <w:pStyle w:val="ListParagraph"/>
        <w:numPr>
          <w:ilvl w:val="0"/>
          <w:numId w:val="171"/>
        </w:numPr>
        <w:ind w:left="709"/>
      </w:pPr>
      <w:r w:rsidRPr="00095F15">
        <w:t>If an evaluation of QC results after four consecutive surveys of 5% QC sampling shows the sampling and measurement errors to be within acceptable margins, then QC sampling can be reduced to an occasional basis for indicator measurements. All ongoing characterisation monitoring should include at least 5% QC samples</w:t>
      </w:r>
      <w:r w:rsidR="0050582A">
        <w:t>.</w:t>
      </w:r>
    </w:p>
    <w:p w14:paraId="140FE153" w14:textId="5867EE68" w:rsidR="00095F15" w:rsidRDefault="00A252E2" w:rsidP="003C00FE">
      <w:pPr>
        <w:pStyle w:val="ListParagraph"/>
        <w:numPr>
          <w:ilvl w:val="0"/>
          <w:numId w:val="171"/>
        </w:numPr>
        <w:ind w:left="709"/>
      </w:pPr>
      <w:r w:rsidRPr="00A252E2">
        <w:t>In circumstances where excessive sampling and measurement errors are persistent, other types of QC sample should be introduced to identify and remove the cause (see ISO 5667 Part 14)</w:t>
      </w:r>
      <w:r>
        <w:t xml:space="preserve"> and</w:t>
      </w:r>
    </w:p>
    <w:p w14:paraId="45B6180D" w14:textId="6933114A" w:rsidR="00A252E2" w:rsidRPr="001E4F31" w:rsidRDefault="00066A69" w:rsidP="003C00FE">
      <w:pPr>
        <w:pStyle w:val="ListParagraph"/>
        <w:numPr>
          <w:ilvl w:val="0"/>
          <w:numId w:val="171"/>
        </w:numPr>
        <w:ind w:left="709"/>
      </w:pPr>
      <w:r w:rsidRPr="00066A69">
        <w:t>Once a QC sampling programme has matured, results should be routinely reviewed both during validation checks following each survey and more critically on an annual basis (Chapter 10). Where persistent sampling and measurement errors are identified the proportion of QC samples should be increased until the cause is identified and removed</w:t>
      </w:r>
      <w:r>
        <w:t>.</w:t>
      </w:r>
    </w:p>
    <w:p w14:paraId="09D1C51A" w14:textId="77777777" w:rsidR="001E4F31" w:rsidRPr="00582DD3" w:rsidRDefault="001E4F31" w:rsidP="00853E1C"/>
    <w:p w14:paraId="00AE0531" w14:textId="0F545579" w:rsidR="00964D6E" w:rsidRDefault="005059D9" w:rsidP="00E958A2">
      <w:pPr>
        <w:pStyle w:val="Heading3"/>
        <w:numPr>
          <w:ilvl w:val="2"/>
          <w:numId w:val="1"/>
        </w:numPr>
        <w:ind w:left="993" w:hanging="851"/>
      </w:pPr>
      <w:r w:rsidRPr="005059D9">
        <w:t>Reporting of QC sample analyses</w:t>
      </w:r>
    </w:p>
    <w:p w14:paraId="08221077" w14:textId="77777777" w:rsidR="00D34C85" w:rsidRDefault="00D34C85" w:rsidP="00D34C85">
      <w:pPr>
        <w:ind w:left="142"/>
      </w:pPr>
      <w:r>
        <w:t xml:space="preserve">Field QC sample analyses should be processed by the laboratory in the same way as all other samples. The laboratory should not be able to identify any sampling duplicates. The responsibility for reviewing the significance of these results lies with the person responsible for the sampling programme. </w:t>
      </w:r>
    </w:p>
    <w:p w14:paraId="73339FC6" w14:textId="77777777" w:rsidR="00D34C85" w:rsidRDefault="00D34C85" w:rsidP="00D34C85">
      <w:pPr>
        <w:ind w:left="142"/>
      </w:pPr>
    </w:p>
    <w:p w14:paraId="1DDE48E6" w14:textId="77777777" w:rsidR="00D34C85" w:rsidRDefault="00D34C85" w:rsidP="00D34C85">
      <w:pPr>
        <w:ind w:left="142"/>
      </w:pPr>
      <w:r>
        <w:t xml:space="preserve">On receipt of analytical results from the laboratory all QC sample results should be isolated from and dealt with separately from other monitoring data. QC results should be clearly identified in any paper or computer records to avoid confusion with routine monitoring data. </w:t>
      </w:r>
    </w:p>
    <w:p w14:paraId="00333B09" w14:textId="77777777" w:rsidR="00D34C85" w:rsidRDefault="00D34C85" w:rsidP="00D34C85">
      <w:pPr>
        <w:ind w:left="142"/>
      </w:pPr>
    </w:p>
    <w:p w14:paraId="3F1D5B0D" w14:textId="4E526129" w:rsidR="005059D9" w:rsidRDefault="00D34C85" w:rsidP="00D34C85">
      <w:pPr>
        <w:ind w:left="142"/>
      </w:pPr>
      <w:r>
        <w:t>The results of an effective QC sampling programme will ensure that:</w:t>
      </w:r>
    </w:p>
    <w:p w14:paraId="01AC6468" w14:textId="77777777" w:rsidR="00D34C85" w:rsidRDefault="00D34C85" w:rsidP="00D34C85">
      <w:pPr>
        <w:ind w:left="142"/>
      </w:pPr>
    </w:p>
    <w:p w14:paraId="56C9BC86" w14:textId="66481F55" w:rsidR="00D34C85" w:rsidRDefault="0050582A" w:rsidP="003C00FE">
      <w:pPr>
        <w:pStyle w:val="ListParagraph"/>
        <w:numPr>
          <w:ilvl w:val="0"/>
          <w:numId w:val="172"/>
        </w:numPr>
        <w:ind w:left="709"/>
      </w:pPr>
      <w:r>
        <w:t>M</w:t>
      </w:r>
      <w:r w:rsidR="00E1382B" w:rsidRPr="00E1382B">
        <w:t>istakes and spurious data can be traced</w:t>
      </w:r>
      <w:r>
        <w:t>.</w:t>
      </w:r>
    </w:p>
    <w:p w14:paraId="0D646A40" w14:textId="72DB843B" w:rsidR="00E1382B" w:rsidRDefault="0050582A" w:rsidP="003C00FE">
      <w:pPr>
        <w:pStyle w:val="ListParagraph"/>
        <w:numPr>
          <w:ilvl w:val="0"/>
          <w:numId w:val="172"/>
        </w:numPr>
        <w:ind w:left="709"/>
      </w:pPr>
      <w:r>
        <w:t>M</w:t>
      </w:r>
      <w:r w:rsidR="00C60E91" w:rsidRPr="00C60E91">
        <w:t>easures can be set in motion to deal with unacceptable sampling and analysis errors</w:t>
      </w:r>
      <w:r>
        <w:t>.</w:t>
      </w:r>
    </w:p>
    <w:p w14:paraId="5B028631" w14:textId="6A6CC172" w:rsidR="00C60E91" w:rsidRDefault="0050582A" w:rsidP="003C00FE">
      <w:pPr>
        <w:pStyle w:val="ListParagraph"/>
        <w:numPr>
          <w:ilvl w:val="0"/>
          <w:numId w:val="172"/>
        </w:numPr>
        <w:ind w:left="709"/>
      </w:pPr>
      <w:r>
        <w:t>T</w:t>
      </w:r>
      <w:r w:rsidR="00CB18FE" w:rsidRPr="00CB18FE">
        <w:t>he validity of the data can be substantiated</w:t>
      </w:r>
      <w:r w:rsidR="00CB18FE">
        <w:t xml:space="preserve"> and</w:t>
      </w:r>
    </w:p>
    <w:p w14:paraId="1AF09587" w14:textId="2904662D" w:rsidR="00CB18FE" w:rsidRDefault="0050582A" w:rsidP="003C00FE">
      <w:pPr>
        <w:pStyle w:val="ListParagraph"/>
        <w:numPr>
          <w:ilvl w:val="0"/>
          <w:numId w:val="172"/>
        </w:numPr>
        <w:ind w:left="709"/>
      </w:pPr>
      <w:r>
        <w:t>T</w:t>
      </w:r>
      <w:r w:rsidR="004258A5" w:rsidRPr="004258A5">
        <w:t>he sampling and measurement uncertainty (error) can be quoted with results</w:t>
      </w:r>
      <w:r w:rsidR="004258A5">
        <w:t>.</w:t>
      </w:r>
    </w:p>
    <w:p w14:paraId="421FC849" w14:textId="77777777" w:rsidR="004258A5" w:rsidRDefault="004258A5" w:rsidP="004258A5"/>
    <w:p w14:paraId="0D1394B5" w14:textId="0087E78B" w:rsidR="004258A5" w:rsidRPr="005059D9" w:rsidRDefault="00DE686A" w:rsidP="004258A5">
      <w:pPr>
        <w:ind w:left="142"/>
      </w:pPr>
      <w:r w:rsidRPr="00DE686A">
        <w:t>Procedures for data handling and reporting are outlined in Chapter 10.</w:t>
      </w:r>
    </w:p>
    <w:p w14:paraId="05D4C203" w14:textId="77777777" w:rsidR="00964D6E" w:rsidRPr="00964D6E" w:rsidRDefault="00964D6E" w:rsidP="00964D6E"/>
    <w:p w14:paraId="0EA69BB8" w14:textId="3D7C78BC" w:rsidR="00580ED4" w:rsidRDefault="00DE686A" w:rsidP="00580ED4">
      <w:pPr>
        <w:pStyle w:val="Heading2"/>
        <w:numPr>
          <w:ilvl w:val="1"/>
          <w:numId w:val="1"/>
        </w:numPr>
        <w:ind w:left="709" w:hanging="672"/>
      </w:pPr>
      <w:bookmarkStart w:id="63" w:name="_Toc193890996"/>
      <w:r>
        <w:t>Documentation</w:t>
      </w:r>
      <w:bookmarkEnd w:id="63"/>
    </w:p>
    <w:p w14:paraId="30149568" w14:textId="263D753E" w:rsidR="00BD17ED" w:rsidRDefault="00956CAA" w:rsidP="00BD17ED">
      <w:pPr>
        <w:ind w:left="142"/>
      </w:pPr>
      <w:r w:rsidRPr="00956CAA">
        <w:t>The responsibility for ensuring that the correct procedures are followed for sample collection, preservation, handling and analysis should be clearly defined in the site monitoring or environmental management plan. The documentation of all procedures in the field and laboratory is of vital importance, so that the entire monitoring process can be audited</w:t>
      </w:r>
      <w:r>
        <w:t>.</w:t>
      </w:r>
    </w:p>
    <w:p w14:paraId="7198DE9B" w14:textId="77777777" w:rsidR="00D868E1" w:rsidRDefault="00D868E1" w:rsidP="00BD17ED">
      <w:pPr>
        <w:ind w:left="142"/>
      </w:pPr>
    </w:p>
    <w:p w14:paraId="6A2CF8E5" w14:textId="6FA00DB6" w:rsidR="00956CAA" w:rsidRDefault="00D868E1" w:rsidP="00BD17ED">
      <w:pPr>
        <w:ind w:left="142"/>
      </w:pPr>
      <w:r w:rsidRPr="00D868E1">
        <w:t>Examples of forms for documenting field methods and chain of custody of samples are included in Appendix 8</w:t>
      </w:r>
      <w:r>
        <w:t>.</w:t>
      </w:r>
    </w:p>
    <w:p w14:paraId="14B2C334" w14:textId="77777777" w:rsidR="00956CAA" w:rsidRPr="00BD17ED" w:rsidRDefault="00956CAA" w:rsidP="00BD17ED">
      <w:pPr>
        <w:ind w:left="142"/>
      </w:pPr>
    </w:p>
    <w:p w14:paraId="05BAFFF6" w14:textId="2CB9A9D0" w:rsidR="00D868E1" w:rsidRDefault="00AB137F" w:rsidP="00E958A2">
      <w:pPr>
        <w:pStyle w:val="Heading3"/>
        <w:numPr>
          <w:ilvl w:val="2"/>
          <w:numId w:val="1"/>
        </w:numPr>
        <w:ind w:left="993" w:hanging="851"/>
      </w:pPr>
      <w:r w:rsidRPr="00AB137F">
        <w:t>Field records</w:t>
      </w:r>
    </w:p>
    <w:p w14:paraId="46B0E221" w14:textId="5C954C97" w:rsidR="00AB137F" w:rsidRDefault="0040410E" w:rsidP="00AB137F">
      <w:pPr>
        <w:ind w:left="142"/>
      </w:pPr>
      <w:r w:rsidRPr="0040410E">
        <w:t>Paper records should be maintained which document the following procedures</w:t>
      </w:r>
      <w:r>
        <w:t>:</w:t>
      </w:r>
    </w:p>
    <w:p w14:paraId="5E32C604" w14:textId="77777777" w:rsidR="0040410E" w:rsidRDefault="0040410E" w:rsidP="00AB137F">
      <w:pPr>
        <w:ind w:left="142"/>
      </w:pPr>
    </w:p>
    <w:p w14:paraId="1F1A523E" w14:textId="06EB0D56" w:rsidR="0040410E" w:rsidRDefault="0050582A" w:rsidP="003C00FE">
      <w:pPr>
        <w:pStyle w:val="ListParagraph"/>
        <w:numPr>
          <w:ilvl w:val="0"/>
          <w:numId w:val="173"/>
        </w:numPr>
        <w:ind w:left="709"/>
      </w:pPr>
      <w:r>
        <w:t>F</w:t>
      </w:r>
      <w:r w:rsidR="002E0612" w:rsidRPr="002E0612">
        <w:t>ield equipment calibration</w:t>
      </w:r>
      <w:r>
        <w:t>.</w:t>
      </w:r>
    </w:p>
    <w:p w14:paraId="1ED908E5" w14:textId="6A0655B4" w:rsidR="002E0612" w:rsidRDefault="0050582A" w:rsidP="003C00FE">
      <w:pPr>
        <w:pStyle w:val="ListParagraph"/>
        <w:numPr>
          <w:ilvl w:val="0"/>
          <w:numId w:val="173"/>
        </w:numPr>
        <w:ind w:left="709"/>
      </w:pPr>
      <w:r>
        <w:t>P</w:t>
      </w:r>
      <w:r w:rsidR="0077215A" w:rsidRPr="0077215A">
        <w:t>urging of monitoring points</w:t>
      </w:r>
      <w:r>
        <w:t>.</w:t>
      </w:r>
    </w:p>
    <w:p w14:paraId="177BA153" w14:textId="1012C6D1" w:rsidR="0077215A" w:rsidRDefault="0050582A" w:rsidP="003C00FE">
      <w:pPr>
        <w:pStyle w:val="ListParagraph"/>
        <w:numPr>
          <w:ilvl w:val="0"/>
          <w:numId w:val="173"/>
        </w:numPr>
        <w:ind w:left="709"/>
      </w:pPr>
      <w:r>
        <w:t>S</w:t>
      </w:r>
      <w:r w:rsidR="00963130" w:rsidRPr="00963130">
        <w:t>ample observations</w:t>
      </w:r>
      <w:r w:rsidR="00963130">
        <w:t xml:space="preserve"> and</w:t>
      </w:r>
    </w:p>
    <w:p w14:paraId="7C5CE23A" w14:textId="0AA8F65C" w:rsidR="00963130" w:rsidRDefault="0050582A" w:rsidP="003C00FE">
      <w:pPr>
        <w:pStyle w:val="ListParagraph"/>
        <w:numPr>
          <w:ilvl w:val="0"/>
          <w:numId w:val="173"/>
        </w:numPr>
        <w:ind w:left="709"/>
      </w:pPr>
      <w:r>
        <w:t>F</w:t>
      </w:r>
      <w:r w:rsidR="00E2066F" w:rsidRPr="00E2066F">
        <w:t>ield instrumentation measurements</w:t>
      </w:r>
      <w:r w:rsidR="00E2066F">
        <w:t>.</w:t>
      </w:r>
    </w:p>
    <w:p w14:paraId="312AA342" w14:textId="77777777" w:rsidR="00E2066F" w:rsidRPr="00AB137F" w:rsidRDefault="00E2066F" w:rsidP="00E2066F"/>
    <w:p w14:paraId="44DB7277" w14:textId="2BD4A0CC" w:rsidR="00E2066F" w:rsidRDefault="00CC3BC7" w:rsidP="00E958A2">
      <w:pPr>
        <w:pStyle w:val="Heading3"/>
        <w:numPr>
          <w:ilvl w:val="2"/>
          <w:numId w:val="1"/>
        </w:numPr>
        <w:ind w:left="993" w:hanging="851"/>
      </w:pPr>
      <w:r w:rsidRPr="00CC3BC7">
        <w:t>Laboratory submission records</w:t>
      </w:r>
    </w:p>
    <w:p w14:paraId="3102A0C4" w14:textId="77777777" w:rsidR="00F76C3B" w:rsidRDefault="00F76C3B" w:rsidP="00CC3BC7">
      <w:pPr>
        <w:ind w:left="142"/>
      </w:pPr>
      <w:r w:rsidRPr="00F76C3B">
        <w:t>Each bottle submitted to a laboratory should be uniquely labelled in a form agreed with the analytical laboratory (some laboratories will provide bottles with pre-printed labels). Documents submitted to the analytical laboratory should include:</w:t>
      </w:r>
    </w:p>
    <w:p w14:paraId="089D9196" w14:textId="77777777" w:rsidR="00F76C3B" w:rsidRDefault="00F76C3B" w:rsidP="00CC3BC7">
      <w:pPr>
        <w:ind w:left="142"/>
      </w:pPr>
    </w:p>
    <w:p w14:paraId="2E7ACB81" w14:textId="0C153AB5" w:rsidR="00CC3BC7" w:rsidRDefault="0050582A" w:rsidP="003C00FE">
      <w:pPr>
        <w:pStyle w:val="ListParagraph"/>
        <w:numPr>
          <w:ilvl w:val="0"/>
          <w:numId w:val="174"/>
        </w:numPr>
        <w:ind w:left="709"/>
      </w:pPr>
      <w:r>
        <w:t>S</w:t>
      </w:r>
      <w:r w:rsidR="00F76C3B" w:rsidRPr="00F76C3B">
        <w:t>ample analysis instructions form</w:t>
      </w:r>
      <w:r w:rsidR="00F76C3B">
        <w:t xml:space="preserve"> and</w:t>
      </w:r>
    </w:p>
    <w:p w14:paraId="2D9EA3E9" w14:textId="535201A0" w:rsidR="00F76C3B" w:rsidRDefault="0050582A" w:rsidP="003C00FE">
      <w:pPr>
        <w:pStyle w:val="ListParagraph"/>
        <w:numPr>
          <w:ilvl w:val="0"/>
          <w:numId w:val="174"/>
        </w:numPr>
        <w:ind w:left="709"/>
      </w:pPr>
      <w:r>
        <w:t>A</w:t>
      </w:r>
      <w:r w:rsidR="00F76C3B">
        <w:t xml:space="preserve"> chain of custody form.</w:t>
      </w:r>
    </w:p>
    <w:p w14:paraId="562D02E8" w14:textId="62F338B3" w:rsidR="00F76C3B" w:rsidRDefault="00F76C3B">
      <w:pPr>
        <w:spacing w:line="240" w:lineRule="auto"/>
      </w:pPr>
      <w:r>
        <w:br w:type="page"/>
      </w:r>
    </w:p>
    <w:p w14:paraId="5B247B03" w14:textId="77777777" w:rsidR="00F76C3B" w:rsidRDefault="00F76C3B" w:rsidP="00F76C3B">
      <w:pPr>
        <w:pStyle w:val="Heading1"/>
        <w:numPr>
          <w:ilvl w:val="0"/>
          <w:numId w:val="1"/>
        </w:numPr>
        <w:ind w:left="567" w:hanging="567"/>
      </w:pPr>
      <w:bookmarkStart w:id="64" w:name="_Toc193890997"/>
      <w:r>
        <w:t>Monitoring Locations and Schedules</w:t>
      </w:r>
      <w:bookmarkEnd w:id="64"/>
    </w:p>
    <w:p w14:paraId="011A054D" w14:textId="7A32CED7" w:rsidR="004B780D" w:rsidRDefault="004B780D" w:rsidP="00F76C3B">
      <w:pPr>
        <w:pStyle w:val="Heading2"/>
        <w:numPr>
          <w:ilvl w:val="1"/>
          <w:numId w:val="1"/>
        </w:numPr>
        <w:ind w:left="709" w:hanging="672"/>
      </w:pPr>
      <w:bookmarkStart w:id="65" w:name="_Toc193890998"/>
      <w:r>
        <w:t>Introduction</w:t>
      </w:r>
      <w:bookmarkEnd w:id="65"/>
    </w:p>
    <w:p w14:paraId="55ECA896" w14:textId="19F97440" w:rsidR="004B780D" w:rsidRDefault="00DB6A79" w:rsidP="00DB6A79">
      <w:pPr>
        <w:ind w:left="142"/>
      </w:pPr>
      <w:r w:rsidRPr="00DB6A79">
        <w:t>This chapter describes the principles underlining the control and interpretation of data generated by landfill monitoring programmes. There are a number of management tasks involved with data</w:t>
      </w:r>
      <w:r w:rsidR="00667408">
        <w:t xml:space="preserve"> </w:t>
      </w:r>
      <w:r w:rsidRPr="00DB6A79">
        <w:t>and for which guidance is provided under the following headings</w:t>
      </w:r>
      <w:r>
        <w:t>:</w:t>
      </w:r>
    </w:p>
    <w:p w14:paraId="56159858" w14:textId="77777777" w:rsidR="00DB6A79" w:rsidRDefault="00DB6A79" w:rsidP="00DB6A79">
      <w:pPr>
        <w:ind w:left="142"/>
      </w:pPr>
    </w:p>
    <w:p w14:paraId="447EED34" w14:textId="52A91F98" w:rsidR="00DB6A79" w:rsidRDefault="004501AF" w:rsidP="003C00FE">
      <w:pPr>
        <w:pStyle w:val="ListParagraph"/>
        <w:numPr>
          <w:ilvl w:val="0"/>
          <w:numId w:val="175"/>
        </w:numPr>
        <w:ind w:left="709"/>
      </w:pPr>
      <w:r>
        <w:t xml:space="preserve">Section 10.2: </w:t>
      </w:r>
      <w:r w:rsidR="00F47A23" w:rsidRPr="00F47A23">
        <w:t>Data management principles</w:t>
      </w:r>
      <w:r w:rsidR="0050582A">
        <w:t>.</w:t>
      </w:r>
    </w:p>
    <w:p w14:paraId="5A196294" w14:textId="24620752" w:rsidR="00F47A23" w:rsidRDefault="00F47A23" w:rsidP="003C00FE">
      <w:pPr>
        <w:pStyle w:val="ListParagraph"/>
        <w:numPr>
          <w:ilvl w:val="0"/>
          <w:numId w:val="175"/>
        </w:numPr>
        <w:ind w:left="709"/>
      </w:pPr>
      <w:r>
        <w:t xml:space="preserve">Section 10.3: </w:t>
      </w:r>
      <w:r w:rsidR="00717CE0" w:rsidRPr="00717CE0">
        <w:t>Quality control</w:t>
      </w:r>
      <w:r w:rsidR="0050582A">
        <w:t>.</w:t>
      </w:r>
    </w:p>
    <w:p w14:paraId="3243CACE" w14:textId="568A1472" w:rsidR="00717CE0" w:rsidRDefault="00717CE0" w:rsidP="003C00FE">
      <w:pPr>
        <w:pStyle w:val="ListParagraph"/>
        <w:numPr>
          <w:ilvl w:val="0"/>
          <w:numId w:val="175"/>
        </w:numPr>
        <w:ind w:left="709"/>
      </w:pPr>
      <w:r>
        <w:t xml:space="preserve">Section 10.4: </w:t>
      </w:r>
      <w:r w:rsidR="002103B6" w:rsidRPr="002103B6">
        <w:t>Data collection</w:t>
      </w:r>
      <w:r w:rsidR="0050582A">
        <w:t>.</w:t>
      </w:r>
    </w:p>
    <w:p w14:paraId="2C28C802" w14:textId="36BAA97C" w:rsidR="002103B6" w:rsidRDefault="002103B6" w:rsidP="003C00FE">
      <w:pPr>
        <w:pStyle w:val="ListParagraph"/>
        <w:numPr>
          <w:ilvl w:val="0"/>
          <w:numId w:val="175"/>
        </w:numPr>
        <w:ind w:left="709"/>
      </w:pPr>
      <w:r>
        <w:t xml:space="preserve">Section 10.5: </w:t>
      </w:r>
      <w:r w:rsidR="00105B05" w:rsidRPr="00105B05">
        <w:t>Collation of monitoring data and preliminary storage</w:t>
      </w:r>
      <w:r w:rsidR="0050582A">
        <w:t>.</w:t>
      </w:r>
    </w:p>
    <w:p w14:paraId="1CFF9B14" w14:textId="7A8A07F1" w:rsidR="00105B05" w:rsidRDefault="00105B05" w:rsidP="003C00FE">
      <w:pPr>
        <w:pStyle w:val="ListParagraph"/>
        <w:numPr>
          <w:ilvl w:val="0"/>
          <w:numId w:val="175"/>
        </w:numPr>
        <w:ind w:left="709"/>
      </w:pPr>
      <w:r>
        <w:t xml:space="preserve">Section 10.6: </w:t>
      </w:r>
      <w:r w:rsidR="007801EE" w:rsidRPr="007801EE">
        <w:t>Data validation</w:t>
      </w:r>
      <w:r w:rsidR="0050582A">
        <w:t>.</w:t>
      </w:r>
    </w:p>
    <w:p w14:paraId="0F93A7BA" w14:textId="1A3C0412" w:rsidR="007801EE" w:rsidRDefault="007801EE" w:rsidP="003C00FE">
      <w:pPr>
        <w:pStyle w:val="ListParagraph"/>
        <w:numPr>
          <w:ilvl w:val="0"/>
          <w:numId w:val="175"/>
        </w:numPr>
        <w:ind w:left="709"/>
      </w:pPr>
      <w:r>
        <w:t xml:space="preserve">Section 10.7: </w:t>
      </w:r>
      <w:r w:rsidR="0003677F" w:rsidRPr="0003677F">
        <w:t>Data storage and archiving</w:t>
      </w:r>
      <w:r w:rsidR="0050582A">
        <w:t>.</w:t>
      </w:r>
    </w:p>
    <w:p w14:paraId="412A0748" w14:textId="0B74E8A1" w:rsidR="0003677F" w:rsidRDefault="0003677F" w:rsidP="003C00FE">
      <w:pPr>
        <w:pStyle w:val="ListParagraph"/>
        <w:numPr>
          <w:ilvl w:val="0"/>
          <w:numId w:val="175"/>
        </w:numPr>
        <w:ind w:left="709"/>
      </w:pPr>
      <w:r>
        <w:t xml:space="preserve">Section 10.8: </w:t>
      </w:r>
      <w:r w:rsidR="00F13D3B" w:rsidRPr="00F13D3B">
        <w:t>Data presentation, review and interpretation</w:t>
      </w:r>
      <w:r w:rsidR="00F13D3B">
        <w:t xml:space="preserve"> and</w:t>
      </w:r>
    </w:p>
    <w:p w14:paraId="07B249D4" w14:textId="355EDBB4" w:rsidR="00F13D3B" w:rsidRDefault="00F13D3B" w:rsidP="003C00FE">
      <w:pPr>
        <w:pStyle w:val="ListParagraph"/>
        <w:numPr>
          <w:ilvl w:val="0"/>
          <w:numId w:val="175"/>
        </w:numPr>
        <w:ind w:left="709"/>
      </w:pPr>
      <w:r>
        <w:t xml:space="preserve">Section 10.9: </w:t>
      </w:r>
      <w:r w:rsidR="0006158B" w:rsidRPr="0006158B">
        <w:t>Reporting</w:t>
      </w:r>
      <w:r w:rsidR="0006158B">
        <w:t>.</w:t>
      </w:r>
    </w:p>
    <w:p w14:paraId="3636410A" w14:textId="77777777" w:rsidR="0006158B" w:rsidRDefault="0006158B" w:rsidP="0006158B"/>
    <w:p w14:paraId="6C4A1B17" w14:textId="4154522E" w:rsidR="0006158B" w:rsidRDefault="000D1E02" w:rsidP="0006158B">
      <w:pPr>
        <w:ind w:left="142"/>
      </w:pPr>
      <w:r w:rsidRPr="000D1E02">
        <w:t>Although focusing on monitoring of leachate, groundwater and surface water, the guidance given in this chapter has application to other environmental monitoring programmes</w:t>
      </w:r>
      <w:r>
        <w:t>.</w:t>
      </w:r>
    </w:p>
    <w:p w14:paraId="166EDB5C" w14:textId="77777777" w:rsidR="000D1E02" w:rsidRPr="004B780D" w:rsidRDefault="000D1E02" w:rsidP="0006158B">
      <w:pPr>
        <w:ind w:left="142"/>
      </w:pPr>
    </w:p>
    <w:p w14:paraId="3BA76B76" w14:textId="27761E6C" w:rsidR="000D1E02" w:rsidRDefault="00DB53E0" w:rsidP="00F76C3B">
      <w:pPr>
        <w:pStyle w:val="Heading2"/>
        <w:numPr>
          <w:ilvl w:val="1"/>
          <w:numId w:val="1"/>
        </w:numPr>
        <w:ind w:left="709" w:hanging="672"/>
      </w:pPr>
      <w:bookmarkStart w:id="66" w:name="_Toc193890999"/>
      <w:r w:rsidRPr="00DB53E0">
        <w:t>Data management principles</w:t>
      </w:r>
      <w:bookmarkEnd w:id="66"/>
    </w:p>
    <w:p w14:paraId="1363F365" w14:textId="59D668D1" w:rsidR="00DB53E0" w:rsidRDefault="00D46139" w:rsidP="00DB53E0">
      <w:pPr>
        <w:pStyle w:val="Heading3"/>
        <w:numPr>
          <w:ilvl w:val="2"/>
          <w:numId w:val="1"/>
        </w:numPr>
        <w:ind w:left="993" w:hanging="851"/>
      </w:pPr>
      <w:r w:rsidRPr="00D46139">
        <w:t>General principles</w:t>
      </w:r>
    </w:p>
    <w:p w14:paraId="7DBF1352" w14:textId="77777777" w:rsidR="002D0F5D" w:rsidRDefault="002D0F5D" w:rsidP="002D0F5D">
      <w:pPr>
        <w:ind w:left="142"/>
      </w:pPr>
      <w:r>
        <w:t xml:space="preserve">A monitoring programme at a small-scale landfill operation may generate only modest volumes of data which can be kept on paper or simple computer records and submitted to SEPA in total. Data from many biodegradable or larger-scale landfill operations may need to be collected from a number of monitoring points over many decades. There is a need to effectively control and maintain an accurate and reliable long-term data record. Data handling and reporting for these sites are important issues. </w:t>
      </w:r>
    </w:p>
    <w:p w14:paraId="4008B967" w14:textId="77777777" w:rsidR="002D0F5D" w:rsidRDefault="002D0F5D" w:rsidP="002D0F5D">
      <w:pPr>
        <w:ind w:left="142"/>
      </w:pPr>
    </w:p>
    <w:p w14:paraId="73BA8341" w14:textId="6BEDD8BD" w:rsidR="00D46139" w:rsidRDefault="002D0F5D" w:rsidP="002D0F5D">
      <w:pPr>
        <w:ind w:left="142"/>
      </w:pPr>
      <w:r>
        <w:t>Data held in a data management and reporting system should be:</w:t>
      </w:r>
    </w:p>
    <w:p w14:paraId="157181A0" w14:textId="77777777" w:rsidR="002D0F5D" w:rsidRDefault="002D0F5D" w:rsidP="002D0F5D">
      <w:pPr>
        <w:ind w:left="142"/>
      </w:pPr>
    </w:p>
    <w:p w14:paraId="4E87F930" w14:textId="562756B1" w:rsidR="002D0F5D" w:rsidRDefault="0050582A" w:rsidP="003C00FE">
      <w:pPr>
        <w:pStyle w:val="ListParagraph"/>
        <w:numPr>
          <w:ilvl w:val="0"/>
          <w:numId w:val="176"/>
        </w:numPr>
        <w:ind w:left="709"/>
      </w:pPr>
      <w:r>
        <w:t>Q</w:t>
      </w:r>
      <w:r w:rsidR="00D91D7A" w:rsidRPr="00D91D7A">
        <w:t>uality assured</w:t>
      </w:r>
      <w:r w:rsidR="00D91D7A">
        <w:t>:</w:t>
      </w:r>
    </w:p>
    <w:p w14:paraId="6D032DD3" w14:textId="5694B517" w:rsidR="00D91D7A" w:rsidRDefault="0050582A" w:rsidP="003C00FE">
      <w:pPr>
        <w:pStyle w:val="ListParagraph"/>
        <w:numPr>
          <w:ilvl w:val="3"/>
          <w:numId w:val="176"/>
        </w:numPr>
        <w:ind w:left="1134"/>
      </w:pPr>
      <w:r>
        <w:t>R</w:t>
      </w:r>
      <w:r w:rsidR="00A71350" w:rsidRPr="00A71350">
        <w:t>aw data must be preserved</w:t>
      </w:r>
      <w:r>
        <w:t>.</w:t>
      </w:r>
    </w:p>
    <w:p w14:paraId="27988CFB" w14:textId="2DAD662E" w:rsidR="00A71350" w:rsidRDefault="0050582A" w:rsidP="003C00FE">
      <w:pPr>
        <w:pStyle w:val="ListParagraph"/>
        <w:numPr>
          <w:ilvl w:val="3"/>
          <w:numId w:val="176"/>
        </w:numPr>
        <w:ind w:left="1134"/>
      </w:pPr>
      <w:r>
        <w:t>I</w:t>
      </w:r>
      <w:r w:rsidR="003D6A1E" w:rsidRPr="003D6A1E">
        <w:t>ntegrity of data must be preserved as it is processed</w:t>
      </w:r>
      <w:r>
        <w:t>.</w:t>
      </w:r>
    </w:p>
    <w:p w14:paraId="05D6D0AE" w14:textId="22FA745D" w:rsidR="003D6A1E" w:rsidRDefault="0050582A" w:rsidP="003C00FE">
      <w:pPr>
        <w:pStyle w:val="ListParagraph"/>
        <w:numPr>
          <w:ilvl w:val="3"/>
          <w:numId w:val="176"/>
        </w:numPr>
        <w:ind w:left="1134"/>
      </w:pPr>
      <w:r>
        <w:t>D</w:t>
      </w:r>
      <w:r w:rsidR="00192728" w:rsidRPr="00192728">
        <w:t>ata quality must be checked and the results of quality checks fed back into the monitoring programme</w:t>
      </w:r>
      <w:r w:rsidR="00192728">
        <w:t xml:space="preserve"> and</w:t>
      </w:r>
    </w:p>
    <w:p w14:paraId="7E3B8013" w14:textId="1345B892" w:rsidR="00192728" w:rsidRDefault="0050582A" w:rsidP="003C00FE">
      <w:pPr>
        <w:pStyle w:val="ListParagraph"/>
        <w:numPr>
          <w:ilvl w:val="3"/>
          <w:numId w:val="176"/>
        </w:numPr>
        <w:ind w:left="1134"/>
      </w:pPr>
      <w:r>
        <w:t>T</w:t>
      </w:r>
      <w:r w:rsidR="00FA4DC9" w:rsidRPr="00FA4DC9">
        <w:t>he system must enable auditing to trace sources of data back to original records</w:t>
      </w:r>
      <w:r w:rsidR="00FA4DC9">
        <w:t>.</w:t>
      </w:r>
    </w:p>
    <w:p w14:paraId="04C79FCB" w14:textId="441AEB18" w:rsidR="00D91D7A" w:rsidRDefault="00FA4DC9" w:rsidP="003C00FE">
      <w:pPr>
        <w:pStyle w:val="ListParagraph"/>
        <w:numPr>
          <w:ilvl w:val="0"/>
          <w:numId w:val="176"/>
        </w:numPr>
        <w:ind w:left="709"/>
      </w:pPr>
      <w:r>
        <w:t>Logically collated:</w:t>
      </w:r>
    </w:p>
    <w:p w14:paraId="1146EE7E" w14:textId="7035ADD4" w:rsidR="00FA4DC9" w:rsidRDefault="0050582A" w:rsidP="003C00FE">
      <w:pPr>
        <w:pStyle w:val="ListParagraph"/>
        <w:numPr>
          <w:ilvl w:val="3"/>
          <w:numId w:val="176"/>
        </w:numPr>
        <w:ind w:left="1134"/>
      </w:pPr>
      <w:r>
        <w:t>D</w:t>
      </w:r>
      <w:r w:rsidR="00831660" w:rsidRPr="00831660">
        <w:t>ata must be stored in a form which can be readily manipulated for interpretative purposes</w:t>
      </w:r>
      <w:r w:rsidR="00831660">
        <w:t xml:space="preserve"> and</w:t>
      </w:r>
    </w:p>
    <w:p w14:paraId="6629B9D9" w14:textId="20C79060" w:rsidR="00831660" w:rsidRDefault="0050582A" w:rsidP="003C00FE">
      <w:pPr>
        <w:pStyle w:val="ListParagraph"/>
        <w:numPr>
          <w:ilvl w:val="3"/>
          <w:numId w:val="176"/>
        </w:numPr>
        <w:ind w:left="1134"/>
      </w:pPr>
      <w:r>
        <w:t>S</w:t>
      </w:r>
      <w:r w:rsidR="00B918B0" w:rsidRPr="00B918B0">
        <w:t>ystems need to be in place that can efficiently collate data to meet the requirements of response times incorporated into assessment criteria, and reporting dates agreed with SEPA</w:t>
      </w:r>
      <w:r w:rsidR="00B918B0">
        <w:t>.</w:t>
      </w:r>
    </w:p>
    <w:p w14:paraId="53969770" w14:textId="77777777" w:rsidR="00DB53E0" w:rsidRPr="00DB53E0" w:rsidRDefault="00DB53E0" w:rsidP="00B918B0"/>
    <w:p w14:paraId="4FB0985D" w14:textId="5B98DCC1" w:rsidR="00B918B0" w:rsidRDefault="001643CD" w:rsidP="00F76C3B">
      <w:pPr>
        <w:pStyle w:val="Heading2"/>
        <w:numPr>
          <w:ilvl w:val="1"/>
          <w:numId w:val="1"/>
        </w:numPr>
        <w:ind w:left="709" w:hanging="672"/>
      </w:pPr>
      <w:bookmarkStart w:id="67" w:name="_Toc193891000"/>
      <w:r w:rsidRPr="001643CD">
        <w:t>Quality assurance</w:t>
      </w:r>
      <w:bookmarkEnd w:id="67"/>
    </w:p>
    <w:p w14:paraId="7A7ADFBF" w14:textId="40D0D602" w:rsidR="00D240FC" w:rsidRDefault="00D240FC" w:rsidP="00D240FC">
      <w:pPr>
        <w:ind w:left="142"/>
      </w:pPr>
      <w:r w:rsidRPr="00D240FC">
        <w:t>Monitoring forms part of the overall quality control check on the performance of a landfill against its design specification. Costly or far-reaching management or regulatory decisions may rely on monitoring data, and accordingly the need for reliable data cannot be overstated. Quality Assurance is achieved by</w:t>
      </w:r>
      <w:r>
        <w:t>:</w:t>
      </w:r>
    </w:p>
    <w:p w14:paraId="1EB43E27" w14:textId="77777777" w:rsidR="00D240FC" w:rsidRDefault="00D240FC" w:rsidP="00D240FC">
      <w:pPr>
        <w:ind w:left="142"/>
      </w:pPr>
    </w:p>
    <w:p w14:paraId="21BD4DE2" w14:textId="1300A832" w:rsidR="00D240FC" w:rsidRDefault="0050582A" w:rsidP="003C00FE">
      <w:pPr>
        <w:pStyle w:val="ListParagraph"/>
        <w:numPr>
          <w:ilvl w:val="0"/>
          <w:numId w:val="177"/>
        </w:numPr>
        <w:ind w:left="709"/>
      </w:pPr>
      <w:r>
        <w:t>S</w:t>
      </w:r>
      <w:r w:rsidR="00FD6789" w:rsidRPr="00FD6789">
        <w:t>tating quality objectives in the site control and monitoring plan</w:t>
      </w:r>
      <w:r>
        <w:t>.</w:t>
      </w:r>
    </w:p>
    <w:p w14:paraId="0C8A72DF" w14:textId="1B4149FA" w:rsidR="00FD6789" w:rsidRDefault="0050582A" w:rsidP="003C00FE">
      <w:pPr>
        <w:pStyle w:val="ListParagraph"/>
        <w:numPr>
          <w:ilvl w:val="0"/>
          <w:numId w:val="177"/>
        </w:numPr>
        <w:ind w:left="709"/>
      </w:pPr>
      <w:r>
        <w:t>S</w:t>
      </w:r>
      <w:r w:rsidR="0076661A" w:rsidRPr="0076661A">
        <w:t>tating and implementing Quality Control (QC) measures which achieve the objectives</w:t>
      </w:r>
      <w:r w:rsidR="0076661A">
        <w:t xml:space="preserve"> and</w:t>
      </w:r>
    </w:p>
    <w:p w14:paraId="716C8B75" w14:textId="594EB28F" w:rsidR="0076661A" w:rsidRDefault="0050582A" w:rsidP="003C00FE">
      <w:pPr>
        <w:pStyle w:val="ListParagraph"/>
        <w:numPr>
          <w:ilvl w:val="0"/>
          <w:numId w:val="177"/>
        </w:numPr>
        <w:ind w:left="709"/>
      </w:pPr>
      <w:r>
        <w:t>D</w:t>
      </w:r>
      <w:r w:rsidR="00AC2AFF" w:rsidRPr="00AC2AFF">
        <w:t>ocumenting the results of QC checks, to preserve evidence of data quality</w:t>
      </w:r>
      <w:r w:rsidR="00AC2AFF">
        <w:t>.</w:t>
      </w:r>
    </w:p>
    <w:p w14:paraId="7A939FE1" w14:textId="77777777" w:rsidR="00AC2AFF" w:rsidRPr="00D240FC" w:rsidRDefault="00AC2AFF" w:rsidP="00AC2AFF"/>
    <w:p w14:paraId="4F40C094" w14:textId="437763CD" w:rsidR="001643CD" w:rsidRDefault="009F04FC" w:rsidP="001643CD">
      <w:pPr>
        <w:pStyle w:val="Heading3"/>
        <w:numPr>
          <w:ilvl w:val="2"/>
          <w:numId w:val="1"/>
        </w:numPr>
        <w:ind w:left="993" w:hanging="851"/>
      </w:pPr>
      <w:r w:rsidRPr="009F04FC">
        <w:t>Stating quality objectives</w:t>
      </w:r>
    </w:p>
    <w:p w14:paraId="5C2B16B5" w14:textId="77777777" w:rsidR="004E24EF" w:rsidRDefault="004E24EF" w:rsidP="004E24EF">
      <w:pPr>
        <w:ind w:left="142"/>
      </w:pPr>
      <w:r>
        <w:t xml:space="preserve">Quality objectives (such as specifying the tolerable uncertainty of monitoring measurements - Section 6.3.5) should be an integral part of the overall monitoring programme objectives given in the site control and monitoring plan. </w:t>
      </w:r>
    </w:p>
    <w:p w14:paraId="06AEE4B2" w14:textId="77777777" w:rsidR="004E24EF" w:rsidRDefault="004E24EF" w:rsidP="004E24EF">
      <w:pPr>
        <w:ind w:left="142"/>
      </w:pPr>
    </w:p>
    <w:p w14:paraId="6D4F7E01" w14:textId="5AAFCAA3" w:rsidR="009F04FC" w:rsidRDefault="004E24EF" w:rsidP="004E24EF">
      <w:pPr>
        <w:ind w:left="142"/>
      </w:pPr>
      <w:r>
        <w:t>For larger sites, or companies operating several sites, it may be appropriate to document quality assurance procedures within a separate quality assurance plan.</w:t>
      </w:r>
    </w:p>
    <w:p w14:paraId="359B499C" w14:textId="77777777" w:rsidR="004E24EF" w:rsidRPr="009F04FC" w:rsidRDefault="004E24EF" w:rsidP="004E24EF">
      <w:pPr>
        <w:ind w:left="142"/>
      </w:pPr>
    </w:p>
    <w:p w14:paraId="47B2D85E" w14:textId="053CB449" w:rsidR="004E24EF" w:rsidRDefault="008730C7" w:rsidP="001643CD">
      <w:pPr>
        <w:pStyle w:val="Heading3"/>
        <w:numPr>
          <w:ilvl w:val="2"/>
          <w:numId w:val="1"/>
        </w:numPr>
        <w:ind w:left="993" w:hanging="851"/>
      </w:pPr>
      <w:r w:rsidRPr="008730C7">
        <w:t>Achieving quality control</w:t>
      </w:r>
    </w:p>
    <w:p w14:paraId="2E35370F" w14:textId="731437A5" w:rsidR="008730C7" w:rsidRDefault="004C17C8" w:rsidP="008730C7">
      <w:pPr>
        <w:ind w:left="142"/>
      </w:pPr>
      <w:r w:rsidRPr="004C17C8">
        <w:t>Adherence to good quality control practices will improve confidence in presented data. Quality control of monitoring data is accomplished in two ways</w:t>
      </w:r>
      <w:r>
        <w:t>:</w:t>
      </w:r>
    </w:p>
    <w:p w14:paraId="5F537B6A" w14:textId="77777777" w:rsidR="004C17C8" w:rsidRDefault="004C17C8" w:rsidP="008730C7">
      <w:pPr>
        <w:ind w:left="142"/>
      </w:pPr>
    </w:p>
    <w:p w14:paraId="7A5F4963" w14:textId="32BFBE0F" w:rsidR="004C17C8" w:rsidRDefault="00240114" w:rsidP="003C00FE">
      <w:pPr>
        <w:pStyle w:val="ListParagraph"/>
        <w:numPr>
          <w:ilvl w:val="0"/>
          <w:numId w:val="178"/>
        </w:numPr>
        <w:ind w:left="709"/>
      </w:pPr>
      <w:r w:rsidRPr="00240114">
        <w:t>Minimisation of uncertainty at the time of measurement and sampling. This is achieved by appropriate monitoring programme design, and standardised good practice in data collection and handling (i.e. by the adoption of sampling and handling protocols)</w:t>
      </w:r>
      <w:r>
        <w:t xml:space="preserve"> and</w:t>
      </w:r>
    </w:p>
    <w:p w14:paraId="07404313" w14:textId="5EDC894A" w:rsidR="00E30D25" w:rsidRPr="00E30D25" w:rsidRDefault="00B32317" w:rsidP="003C00FE">
      <w:pPr>
        <w:pStyle w:val="ListParagraph"/>
        <w:numPr>
          <w:ilvl w:val="0"/>
          <w:numId w:val="178"/>
        </w:numPr>
        <w:ind w:left="709"/>
      </w:pPr>
      <w:r>
        <w:t>Estimation of sampling and measurement uncertainty at the time of reviewing results of measurements. This is achieved by an assessment of QC samples and by checking monitoring data.</w:t>
      </w:r>
    </w:p>
    <w:p w14:paraId="02A931DF" w14:textId="77777777" w:rsidR="00B32317" w:rsidRPr="008730C7" w:rsidRDefault="00B32317" w:rsidP="00B32317"/>
    <w:p w14:paraId="18DBDE98" w14:textId="176ED21D" w:rsidR="005B3195" w:rsidRDefault="00264B96" w:rsidP="001643CD">
      <w:pPr>
        <w:pStyle w:val="Heading3"/>
        <w:numPr>
          <w:ilvl w:val="2"/>
          <w:numId w:val="1"/>
        </w:numPr>
        <w:ind w:left="993" w:hanging="851"/>
      </w:pPr>
      <w:r>
        <w:t>Documenting quality control</w:t>
      </w:r>
    </w:p>
    <w:p w14:paraId="5E21B69B" w14:textId="6EEDFD00" w:rsidR="00264B96" w:rsidRDefault="002859F5" w:rsidP="00264B96">
      <w:pPr>
        <w:ind w:left="142"/>
      </w:pPr>
      <w:r w:rsidRPr="002859F5">
        <w:t>All quality control checks should be documented within routine survey reports (Section 10.9). Where changes to records are necessary, an audit trail documenting the rationale and steps taken in reaching this conclusion should be maintained</w:t>
      </w:r>
      <w:r>
        <w:t>.</w:t>
      </w:r>
    </w:p>
    <w:p w14:paraId="6A477AAC" w14:textId="77777777" w:rsidR="002859F5" w:rsidRPr="00264B96" w:rsidRDefault="002859F5" w:rsidP="00264B96">
      <w:pPr>
        <w:ind w:left="142"/>
      </w:pPr>
    </w:p>
    <w:p w14:paraId="18CA1BF3" w14:textId="24102393" w:rsidR="00847F1D" w:rsidRDefault="00847F1D" w:rsidP="00F76C3B">
      <w:pPr>
        <w:pStyle w:val="Heading2"/>
        <w:numPr>
          <w:ilvl w:val="1"/>
          <w:numId w:val="1"/>
        </w:numPr>
        <w:ind w:left="709" w:hanging="672"/>
      </w:pPr>
      <w:bookmarkStart w:id="68" w:name="_Toc193891001"/>
      <w:r w:rsidRPr="00847F1D">
        <w:t>Data collection</w:t>
      </w:r>
      <w:bookmarkEnd w:id="68"/>
    </w:p>
    <w:p w14:paraId="770FC937" w14:textId="545A06CE" w:rsidR="00847F1D" w:rsidRDefault="00101365" w:rsidP="00101365">
      <w:pPr>
        <w:ind w:left="142"/>
      </w:pPr>
      <w:r w:rsidRPr="00101365">
        <w:t>In the context of the overall quality management of data, the quality of data collection can be managed by</w:t>
      </w:r>
      <w:r>
        <w:t>:</w:t>
      </w:r>
    </w:p>
    <w:p w14:paraId="22E5677A" w14:textId="77777777" w:rsidR="00101365" w:rsidRDefault="00101365" w:rsidP="00101365">
      <w:pPr>
        <w:ind w:left="142"/>
      </w:pPr>
    </w:p>
    <w:p w14:paraId="2F6F1CE3" w14:textId="54D1C014" w:rsidR="00101365" w:rsidRDefault="00C9622F" w:rsidP="003C00FE">
      <w:pPr>
        <w:pStyle w:val="ListParagraph"/>
        <w:numPr>
          <w:ilvl w:val="0"/>
          <w:numId w:val="179"/>
        </w:numPr>
        <w:ind w:left="709"/>
      </w:pPr>
      <w:r>
        <w:t>T</w:t>
      </w:r>
      <w:r w:rsidR="00B64513" w:rsidRPr="00B64513">
        <w:t>he use of competent personnel staff</w:t>
      </w:r>
      <w:r w:rsidR="00B64513">
        <w:t xml:space="preserve"> -</w:t>
      </w:r>
      <w:r w:rsidR="00B64513" w:rsidRPr="00B64513">
        <w:t xml:space="preserve"> should be trained and familiar with data gathering, its use and application</w:t>
      </w:r>
      <w:r>
        <w:t>.</w:t>
      </w:r>
    </w:p>
    <w:p w14:paraId="7E46AF38" w14:textId="7E86A652" w:rsidR="00B64513" w:rsidRDefault="00C9622F" w:rsidP="003C00FE">
      <w:pPr>
        <w:pStyle w:val="ListParagraph"/>
        <w:numPr>
          <w:ilvl w:val="0"/>
          <w:numId w:val="179"/>
        </w:numPr>
        <w:ind w:left="709"/>
      </w:pPr>
      <w:r>
        <w:t>T</w:t>
      </w:r>
      <w:r w:rsidR="00B85056" w:rsidRPr="00B85056">
        <w:t xml:space="preserve">he use of sampling and handling protocols to ensure care and consistency in methods used </w:t>
      </w:r>
      <w:r w:rsidR="00B85056">
        <w:t xml:space="preserve">- </w:t>
      </w:r>
      <w:r w:rsidR="00B85056" w:rsidRPr="00B85056">
        <w:t>protocols will include provision for QC sampling to provide a check on quality of sampling and handling procedures</w:t>
      </w:r>
      <w:r>
        <w:t>.</w:t>
      </w:r>
    </w:p>
    <w:p w14:paraId="28A892EB" w14:textId="0EA793CC" w:rsidR="00B85056" w:rsidRDefault="00C9622F" w:rsidP="003C00FE">
      <w:pPr>
        <w:pStyle w:val="ListParagraph"/>
        <w:numPr>
          <w:ilvl w:val="0"/>
          <w:numId w:val="179"/>
        </w:numPr>
        <w:ind w:left="709"/>
      </w:pPr>
      <w:r>
        <w:t>T</w:t>
      </w:r>
      <w:r w:rsidR="002A3B8E">
        <w:t>he use of standardised recording procedures - e.g. checklists and forms for data entry, including procedures for documenting data gathered using automated logging equipment and</w:t>
      </w:r>
    </w:p>
    <w:p w14:paraId="54C7026A" w14:textId="48FDBB95" w:rsidR="002A3B8E" w:rsidRDefault="00C9622F" w:rsidP="003C00FE">
      <w:pPr>
        <w:pStyle w:val="ListParagraph"/>
        <w:numPr>
          <w:ilvl w:val="0"/>
          <w:numId w:val="179"/>
        </w:numPr>
        <w:ind w:left="709"/>
      </w:pPr>
      <w:r>
        <w:t>T</w:t>
      </w:r>
      <w:r w:rsidR="00CA1885">
        <w:t>he use of accredited (e.g. UKAS) and quality assured laboratory analyses - The use of accredited procedures does not always guarantee competence in analyses. Clarification on methodology and matrix covered by any accreditation procedure should always be sought from laboratories, particularly when analysing for leachate.</w:t>
      </w:r>
    </w:p>
    <w:p w14:paraId="079C98D8" w14:textId="77777777" w:rsidR="00CA1885" w:rsidRPr="00847F1D" w:rsidRDefault="00CA1885" w:rsidP="00CA1885"/>
    <w:p w14:paraId="219014BB" w14:textId="3DFCDDAC" w:rsidR="00F76C3B" w:rsidRDefault="008A45A8" w:rsidP="00F76C3B">
      <w:pPr>
        <w:pStyle w:val="Heading2"/>
        <w:numPr>
          <w:ilvl w:val="1"/>
          <w:numId w:val="1"/>
        </w:numPr>
        <w:ind w:left="709" w:hanging="672"/>
      </w:pPr>
      <w:bookmarkStart w:id="69" w:name="_Toc193891002"/>
      <w:r w:rsidRPr="008A45A8">
        <w:t>Collation of monitoring data and preliminary storage</w:t>
      </w:r>
      <w:bookmarkEnd w:id="69"/>
    </w:p>
    <w:p w14:paraId="7376D118" w14:textId="25DB82B1" w:rsidR="008A45A8" w:rsidRDefault="00C229DC" w:rsidP="00E958A2">
      <w:pPr>
        <w:pStyle w:val="Heading3"/>
        <w:numPr>
          <w:ilvl w:val="2"/>
          <w:numId w:val="1"/>
        </w:numPr>
        <w:ind w:left="993" w:hanging="851"/>
      </w:pPr>
      <w:r w:rsidRPr="00C229DC">
        <w:t>Types of data</w:t>
      </w:r>
    </w:p>
    <w:p w14:paraId="45315FF6" w14:textId="77777777" w:rsidR="005D705D" w:rsidRDefault="005D705D" w:rsidP="005D705D">
      <w:pPr>
        <w:ind w:left="142"/>
      </w:pPr>
      <w:r>
        <w:t xml:space="preserve">Data collation is the process of gathering and ordering incoming data into a format suitable for preliminary storage. Where incoming data are in electronic form, a paper copy of the unprocessed data should always be kept available for reference. </w:t>
      </w:r>
    </w:p>
    <w:p w14:paraId="725D0029" w14:textId="77777777" w:rsidR="005D705D" w:rsidRDefault="005D705D" w:rsidP="005D705D">
      <w:pPr>
        <w:ind w:left="142"/>
      </w:pPr>
    </w:p>
    <w:p w14:paraId="12A07A8B" w14:textId="2142C9E2" w:rsidR="00C229DC" w:rsidRDefault="005D705D" w:rsidP="005D705D">
      <w:pPr>
        <w:ind w:left="142"/>
      </w:pPr>
      <w:r>
        <w:t>Data arising from monitoring programmes include:</w:t>
      </w:r>
    </w:p>
    <w:p w14:paraId="4859F293" w14:textId="77777777" w:rsidR="005D705D" w:rsidRDefault="005D705D" w:rsidP="005D705D">
      <w:pPr>
        <w:ind w:left="142"/>
      </w:pPr>
    </w:p>
    <w:p w14:paraId="683D1D85" w14:textId="7F0867C2" w:rsidR="005D705D" w:rsidRDefault="00C9622F" w:rsidP="003C00FE">
      <w:pPr>
        <w:pStyle w:val="ListParagraph"/>
        <w:numPr>
          <w:ilvl w:val="0"/>
          <w:numId w:val="180"/>
        </w:numPr>
        <w:ind w:left="709"/>
      </w:pPr>
      <w:r>
        <w:t>D</w:t>
      </w:r>
      <w:r w:rsidR="006670B9">
        <w:t>ata related to monitoring infrastructure, compliance and other standards - e.g. monitoring point construction details, site details, assessment and compliance standards, environmental quality standards. These data may not change with each monitoring survey, but are nonetheless required whenever ongoing monitoring data are reviewed, and should be readily available for this purpose and</w:t>
      </w:r>
    </w:p>
    <w:p w14:paraId="724CAE26" w14:textId="642BCA9A" w:rsidR="006670B9" w:rsidRDefault="00C9622F" w:rsidP="003C00FE">
      <w:pPr>
        <w:pStyle w:val="ListParagraph"/>
        <w:numPr>
          <w:ilvl w:val="0"/>
          <w:numId w:val="180"/>
        </w:numPr>
        <w:ind w:left="709"/>
      </w:pPr>
      <w:r>
        <w:t>D</w:t>
      </w:r>
      <w:r w:rsidR="003904FA">
        <w:t>ata related to specific monitoring surveys - e.g. field and laboratory measurements and records, chain of custody records, observational notes.</w:t>
      </w:r>
    </w:p>
    <w:p w14:paraId="488F3C8A" w14:textId="77777777" w:rsidR="003904FA" w:rsidRPr="00C229DC" w:rsidRDefault="003904FA" w:rsidP="003904FA"/>
    <w:p w14:paraId="6430B19A" w14:textId="77777777" w:rsidR="00FE6B7F" w:rsidRDefault="00FE6B7F" w:rsidP="00E958A2">
      <w:pPr>
        <w:pStyle w:val="Heading3"/>
        <w:numPr>
          <w:ilvl w:val="2"/>
          <w:numId w:val="1"/>
        </w:numPr>
        <w:ind w:left="993" w:hanging="851"/>
      </w:pPr>
      <w:r w:rsidRPr="00FE6B7F">
        <w:t>Preliminary data entry and storage</w:t>
      </w:r>
    </w:p>
    <w:p w14:paraId="75A58DAA" w14:textId="489D4951" w:rsidR="00DE686A" w:rsidRDefault="00DE686A" w:rsidP="004D18DA">
      <w:pPr>
        <w:ind w:left="142"/>
      </w:pPr>
      <w:r w:rsidRPr="005059D9">
        <w:t xml:space="preserve"> </w:t>
      </w:r>
      <w:r w:rsidR="0059254B" w:rsidRPr="0059254B">
        <w:t>Data can be stored using either paper or computer systems. Whichever is used, the process of preliminary storage must include:</w:t>
      </w:r>
    </w:p>
    <w:p w14:paraId="427B181B" w14:textId="77777777" w:rsidR="0059254B" w:rsidRDefault="0059254B" w:rsidP="004D18DA">
      <w:pPr>
        <w:ind w:left="142"/>
      </w:pPr>
    </w:p>
    <w:p w14:paraId="70313D9E" w14:textId="2F3E83F4" w:rsidR="0059254B" w:rsidRDefault="00C9622F" w:rsidP="003C00FE">
      <w:pPr>
        <w:pStyle w:val="ListParagraph"/>
        <w:numPr>
          <w:ilvl w:val="0"/>
          <w:numId w:val="181"/>
        </w:numPr>
        <w:ind w:left="709"/>
      </w:pPr>
      <w:r>
        <w:t>A</w:t>
      </w:r>
      <w:r w:rsidR="008F327F" w:rsidRPr="008F327F">
        <w:t xml:space="preserve"> system for cross-referencing all transcribed data to original field records or laboratory certificates</w:t>
      </w:r>
      <w:r>
        <w:t>.</w:t>
      </w:r>
    </w:p>
    <w:p w14:paraId="69E3AAE8" w14:textId="4A112618" w:rsidR="008F327F" w:rsidRDefault="00C9622F" w:rsidP="003C00FE">
      <w:pPr>
        <w:pStyle w:val="ListParagraph"/>
        <w:numPr>
          <w:ilvl w:val="0"/>
          <w:numId w:val="181"/>
        </w:numPr>
        <w:ind w:left="709"/>
      </w:pPr>
      <w:r>
        <w:t>A</w:t>
      </w:r>
      <w:r w:rsidR="00801987" w:rsidRPr="00801987">
        <w:t xml:space="preserve"> means of indicating where data have been altered or omitted. Examples where this sometimes occurs include comments, numeric data with varying numbers of decimal places (reflecting varying analytical precision), or determinations which are less than detection limit</w:t>
      </w:r>
      <w:r w:rsidR="00801987">
        <w:rPr>
          <w:rStyle w:val="FootnoteReference"/>
        </w:rPr>
        <w:footnoteReference w:id="20"/>
      </w:r>
      <w:r>
        <w:t>.</w:t>
      </w:r>
    </w:p>
    <w:p w14:paraId="155DB9ED" w14:textId="0EEF39E4" w:rsidR="00801987" w:rsidRDefault="00C9622F" w:rsidP="003C00FE">
      <w:pPr>
        <w:pStyle w:val="ListParagraph"/>
        <w:numPr>
          <w:ilvl w:val="0"/>
          <w:numId w:val="181"/>
        </w:numPr>
        <w:ind w:left="709"/>
      </w:pPr>
      <w:r>
        <w:t>A</w:t>
      </w:r>
      <w:r w:rsidR="001B5059" w:rsidRPr="001B5059">
        <w:t xml:space="preserve"> means of indicating whether or not data have been validated</w:t>
      </w:r>
      <w:r w:rsidR="001B5059">
        <w:t xml:space="preserve"> and</w:t>
      </w:r>
    </w:p>
    <w:p w14:paraId="3939DFFD" w14:textId="58ABCE8E" w:rsidR="001B5059" w:rsidRDefault="00C9622F" w:rsidP="003C00FE">
      <w:pPr>
        <w:pStyle w:val="ListParagraph"/>
        <w:numPr>
          <w:ilvl w:val="0"/>
          <w:numId w:val="181"/>
        </w:numPr>
        <w:ind w:left="709"/>
      </w:pPr>
      <w:r>
        <w:t>A</w:t>
      </w:r>
      <w:r w:rsidR="0071531F" w:rsidRPr="0071531F">
        <w:t>rchiving of all original field, laboratory and other relevant paper records</w:t>
      </w:r>
      <w:r w:rsidR="0071531F">
        <w:t>.</w:t>
      </w:r>
    </w:p>
    <w:p w14:paraId="2BE218C5" w14:textId="77777777" w:rsidR="0071531F" w:rsidRDefault="0071531F" w:rsidP="0071531F">
      <w:pPr>
        <w:ind w:left="142"/>
      </w:pPr>
    </w:p>
    <w:p w14:paraId="4F64DC36" w14:textId="61626354" w:rsidR="0071531F" w:rsidRDefault="002B7A9D" w:rsidP="0071531F">
      <w:pPr>
        <w:ind w:left="142"/>
      </w:pPr>
      <w:r w:rsidRPr="002B7A9D">
        <w:t>Personnel responsible for data collation should be familiar with the site monitoring or environmental management plan (preferably having visited the site and its monitoring facilities).</w:t>
      </w:r>
    </w:p>
    <w:p w14:paraId="0CCA54FC" w14:textId="77777777" w:rsidR="00CD6DE8" w:rsidRDefault="00CD6DE8" w:rsidP="00CD6DE8"/>
    <w:p w14:paraId="50D27C7F" w14:textId="7548E52C" w:rsidR="00CA1885" w:rsidRDefault="00837FAD" w:rsidP="00CA1885">
      <w:pPr>
        <w:pStyle w:val="Heading2"/>
        <w:numPr>
          <w:ilvl w:val="1"/>
          <w:numId w:val="1"/>
        </w:numPr>
        <w:ind w:left="709" w:hanging="672"/>
      </w:pPr>
      <w:bookmarkStart w:id="70" w:name="_Toc193891003"/>
      <w:r w:rsidRPr="00837FAD">
        <w:t>Data validation</w:t>
      </w:r>
      <w:bookmarkEnd w:id="70"/>
    </w:p>
    <w:p w14:paraId="1A0F5F35" w14:textId="54E9CA4A" w:rsidR="00837FAD" w:rsidRDefault="00837FAD" w:rsidP="00CA1885">
      <w:pPr>
        <w:pStyle w:val="Heading3"/>
        <w:numPr>
          <w:ilvl w:val="2"/>
          <w:numId w:val="1"/>
        </w:numPr>
        <w:ind w:left="993" w:hanging="851"/>
      </w:pPr>
      <w:r>
        <w:t>Preamble</w:t>
      </w:r>
    </w:p>
    <w:p w14:paraId="75AD696D" w14:textId="77777777" w:rsidR="00223C3B" w:rsidRDefault="00223C3B" w:rsidP="00223C3B">
      <w:pPr>
        <w:ind w:left="142"/>
      </w:pPr>
      <w:r>
        <w:t xml:space="preserve">Data validation involves checking data for simple errors and inconsistencies and remedying these wherever possible. This should be followed up by acting to reduce the chance of similar errors occurring again. </w:t>
      </w:r>
    </w:p>
    <w:p w14:paraId="6F400608" w14:textId="77777777" w:rsidR="00223C3B" w:rsidRDefault="00223C3B" w:rsidP="00223C3B">
      <w:pPr>
        <w:ind w:left="142"/>
      </w:pPr>
    </w:p>
    <w:p w14:paraId="18B26AC5" w14:textId="77777777" w:rsidR="00223C3B" w:rsidRDefault="00223C3B" w:rsidP="00223C3B">
      <w:pPr>
        <w:ind w:left="142"/>
      </w:pPr>
      <w:r>
        <w:t xml:space="preserve">Validation rules must be formulated with care to avoid rejection of data which, though extreme, are not erroneous. This particularly applies where validation rules are incorporated within computerised systems. </w:t>
      </w:r>
    </w:p>
    <w:p w14:paraId="22C33DD1" w14:textId="77777777" w:rsidR="00223C3B" w:rsidRDefault="00223C3B" w:rsidP="00223C3B">
      <w:pPr>
        <w:ind w:left="142"/>
      </w:pPr>
    </w:p>
    <w:p w14:paraId="7AB3C5D1" w14:textId="3727451B" w:rsidR="00837FAD" w:rsidRDefault="00223C3B" w:rsidP="00223C3B">
      <w:pPr>
        <w:ind w:left="142"/>
      </w:pPr>
      <w:r>
        <w:t>The person responsible for data validation should have an understanding of the meaning of the data and have access to the following records:</w:t>
      </w:r>
    </w:p>
    <w:p w14:paraId="380A5B9E" w14:textId="77777777" w:rsidR="00223C3B" w:rsidRDefault="00223C3B" w:rsidP="00223C3B">
      <w:pPr>
        <w:ind w:left="142"/>
      </w:pPr>
    </w:p>
    <w:p w14:paraId="6BBB8A97" w14:textId="5963D248" w:rsidR="00223C3B" w:rsidRDefault="00C9622F" w:rsidP="003C00FE">
      <w:pPr>
        <w:pStyle w:val="ListParagraph"/>
        <w:numPr>
          <w:ilvl w:val="0"/>
          <w:numId w:val="182"/>
        </w:numPr>
        <w:ind w:left="709"/>
      </w:pPr>
      <w:r>
        <w:t>T</w:t>
      </w:r>
      <w:r w:rsidR="009F433A" w:rsidRPr="009F433A">
        <w:t>he newly entered data, including records of validation rule breaches recorded during data collation and preliminary storage</w:t>
      </w:r>
      <w:r>
        <w:t>.</w:t>
      </w:r>
    </w:p>
    <w:p w14:paraId="0F0DD9A7" w14:textId="068D087B" w:rsidR="009F433A" w:rsidRDefault="00C9622F" w:rsidP="003C00FE">
      <w:pPr>
        <w:pStyle w:val="ListParagraph"/>
        <w:numPr>
          <w:ilvl w:val="0"/>
          <w:numId w:val="182"/>
        </w:numPr>
        <w:ind w:left="709"/>
      </w:pPr>
      <w:r>
        <w:t>T</w:t>
      </w:r>
      <w:r w:rsidR="00F73661" w:rsidRPr="00F73661">
        <w:t>he original data records</w:t>
      </w:r>
      <w:r>
        <w:t>.</w:t>
      </w:r>
    </w:p>
    <w:p w14:paraId="298D889D" w14:textId="6B8B1818" w:rsidR="00F73661" w:rsidRDefault="00C9622F" w:rsidP="003C00FE">
      <w:pPr>
        <w:pStyle w:val="ListParagraph"/>
        <w:numPr>
          <w:ilvl w:val="0"/>
          <w:numId w:val="182"/>
        </w:numPr>
        <w:ind w:left="709"/>
      </w:pPr>
      <w:r>
        <w:t>A</w:t>
      </w:r>
      <w:r w:rsidR="006935B0" w:rsidRPr="006935B0">
        <w:t>ll historic monitoring data</w:t>
      </w:r>
      <w:r w:rsidR="006935B0">
        <w:t xml:space="preserve"> and</w:t>
      </w:r>
    </w:p>
    <w:p w14:paraId="5875E4A7" w14:textId="36346D6C" w:rsidR="006935B0" w:rsidRDefault="00C9622F" w:rsidP="003C00FE">
      <w:pPr>
        <w:pStyle w:val="ListParagraph"/>
        <w:numPr>
          <w:ilvl w:val="0"/>
          <w:numId w:val="182"/>
        </w:numPr>
        <w:ind w:left="709"/>
      </w:pPr>
      <w:r>
        <w:t>T</w:t>
      </w:r>
      <w:r w:rsidR="00FF4F0D" w:rsidRPr="00FF4F0D">
        <w:t>he site control and monitoring plan</w:t>
      </w:r>
      <w:r w:rsidR="00FF4F0D">
        <w:t>.</w:t>
      </w:r>
    </w:p>
    <w:p w14:paraId="3D85D739" w14:textId="77777777" w:rsidR="00FF4F0D" w:rsidRPr="00837FAD" w:rsidRDefault="00FF4F0D" w:rsidP="00FF4F0D"/>
    <w:p w14:paraId="745BB16B" w14:textId="53371539" w:rsidR="00FF4F0D" w:rsidRDefault="007F7F8B" w:rsidP="00CA1885">
      <w:pPr>
        <w:pStyle w:val="Heading3"/>
        <w:numPr>
          <w:ilvl w:val="2"/>
          <w:numId w:val="1"/>
        </w:numPr>
        <w:ind w:left="993" w:hanging="851"/>
      </w:pPr>
      <w:r w:rsidRPr="007F7F8B">
        <w:t>Validation checks</w:t>
      </w:r>
    </w:p>
    <w:p w14:paraId="4E50F18F" w14:textId="25364E9B" w:rsidR="007F7F8B" w:rsidRDefault="00DF4B0A" w:rsidP="007F7F8B">
      <w:pPr>
        <w:ind w:left="142"/>
      </w:pPr>
      <w:r w:rsidRPr="00DF4B0A">
        <w:t>There are a number of simple validation checks that can be carried out on data. These include</w:t>
      </w:r>
      <w:r>
        <w:t>:</w:t>
      </w:r>
    </w:p>
    <w:p w14:paraId="50F7E127" w14:textId="77777777" w:rsidR="00DF4B0A" w:rsidRDefault="00DF4B0A" w:rsidP="007F7F8B">
      <w:pPr>
        <w:ind w:left="142"/>
      </w:pPr>
    </w:p>
    <w:p w14:paraId="29DDF2F4" w14:textId="73BAD54C" w:rsidR="00DF4B0A" w:rsidRDefault="00C9622F" w:rsidP="003C00FE">
      <w:pPr>
        <w:pStyle w:val="ListParagraph"/>
        <w:numPr>
          <w:ilvl w:val="0"/>
          <w:numId w:val="183"/>
        </w:numPr>
        <w:ind w:left="709"/>
      </w:pPr>
      <w:r>
        <w:t>I</w:t>
      </w:r>
      <w:r w:rsidR="008F1A76" w:rsidRPr="008F1A76">
        <w:t>nternal data checks applying</w:t>
      </w:r>
      <w:r w:rsidR="008F1A76">
        <w:t xml:space="preserve"> -</w:t>
      </w:r>
      <w:r w:rsidR="008F1A76" w:rsidRPr="008F1A76">
        <w:t xml:space="preserve"> tests to a suite of data collected from a single monitoring point from one specific monitoring survey</w:t>
      </w:r>
      <w:r w:rsidR="008F1A76">
        <w:t xml:space="preserve"> and</w:t>
      </w:r>
    </w:p>
    <w:p w14:paraId="63BC5971" w14:textId="606A93F4" w:rsidR="008F1A76" w:rsidRDefault="00C9622F" w:rsidP="003C00FE">
      <w:pPr>
        <w:pStyle w:val="ListParagraph"/>
        <w:numPr>
          <w:ilvl w:val="0"/>
          <w:numId w:val="183"/>
        </w:numPr>
        <w:ind w:left="709"/>
      </w:pPr>
      <w:r>
        <w:t>E</w:t>
      </w:r>
      <w:r w:rsidR="00C13628" w:rsidRPr="00C13628">
        <w:t>xternal data checks</w:t>
      </w:r>
      <w:r w:rsidR="00C13628">
        <w:t xml:space="preserve"> -</w:t>
      </w:r>
      <w:r w:rsidR="00C13628" w:rsidRPr="00C13628">
        <w:t xml:space="preserve"> applying tests by comparison to other related data</w:t>
      </w:r>
      <w:r w:rsidR="00C13628">
        <w:t>.</w:t>
      </w:r>
    </w:p>
    <w:p w14:paraId="00D747EC" w14:textId="77777777" w:rsidR="00C13628" w:rsidRDefault="00C13628" w:rsidP="00C13628">
      <w:pPr>
        <w:ind w:left="142"/>
      </w:pPr>
    </w:p>
    <w:p w14:paraId="4559F501" w14:textId="0A9575EF" w:rsidR="00C13628" w:rsidRDefault="00CF7B40" w:rsidP="00C13628">
      <w:pPr>
        <w:ind w:left="142"/>
      </w:pPr>
      <w:r w:rsidRPr="00CF7B40">
        <w:t>Specific validation checks include</w:t>
      </w:r>
      <w:r>
        <w:t>:</w:t>
      </w:r>
    </w:p>
    <w:p w14:paraId="2140CA31" w14:textId="77777777" w:rsidR="00CF7B40" w:rsidRDefault="00CF7B40" w:rsidP="00C13628">
      <w:pPr>
        <w:ind w:left="142"/>
      </w:pPr>
    </w:p>
    <w:p w14:paraId="11B471F6" w14:textId="03786BBB" w:rsidR="00CF7B40" w:rsidRDefault="00CF7B40" w:rsidP="00C13628">
      <w:pPr>
        <w:ind w:left="142"/>
        <w:rPr>
          <w:b/>
          <w:bCs/>
        </w:rPr>
      </w:pPr>
      <w:r>
        <w:rPr>
          <w:b/>
          <w:bCs/>
        </w:rPr>
        <w:t>Internal data checks:</w:t>
      </w:r>
    </w:p>
    <w:p w14:paraId="79D1C6D9" w14:textId="422EA668" w:rsidR="00CF7B40" w:rsidRDefault="00C9622F" w:rsidP="003C00FE">
      <w:pPr>
        <w:pStyle w:val="ListParagraph"/>
        <w:numPr>
          <w:ilvl w:val="0"/>
          <w:numId w:val="184"/>
        </w:numPr>
        <w:ind w:left="709"/>
      </w:pPr>
      <w:r>
        <w:t>S</w:t>
      </w:r>
      <w:r w:rsidR="00A575FD" w:rsidRPr="00A575FD">
        <w:t>imple</w:t>
      </w:r>
      <w:r w:rsidR="00A575FD" w:rsidRPr="00A575FD">
        <w:rPr>
          <w:b/>
          <w:bCs/>
        </w:rPr>
        <w:t xml:space="preserve"> </w:t>
      </w:r>
      <w:r w:rsidR="00A575FD" w:rsidRPr="00A575FD">
        <w:t xml:space="preserve">errors </w:t>
      </w:r>
      <w:r w:rsidR="00A575FD">
        <w:t xml:space="preserve">- </w:t>
      </w:r>
      <w:r w:rsidR="00A575FD" w:rsidRPr="00A575FD">
        <w:t>e.g. transcription errors, incorrect sample identification, missing data</w:t>
      </w:r>
      <w:r>
        <w:t>.</w:t>
      </w:r>
    </w:p>
    <w:p w14:paraId="7C44F42F" w14:textId="12B2AF50" w:rsidR="00A575FD" w:rsidRDefault="00C9622F" w:rsidP="003C00FE">
      <w:pPr>
        <w:pStyle w:val="ListParagraph"/>
        <w:numPr>
          <w:ilvl w:val="0"/>
          <w:numId w:val="184"/>
        </w:numPr>
        <w:ind w:left="709"/>
      </w:pPr>
      <w:r>
        <w:t>L</w:t>
      </w:r>
      <w:r w:rsidR="00D54678">
        <w:t>ogical checks - e.g. data outside valid range and</w:t>
      </w:r>
    </w:p>
    <w:p w14:paraId="7D794E53" w14:textId="27EF8CA8" w:rsidR="00D54678" w:rsidRDefault="00C9622F" w:rsidP="003C00FE">
      <w:pPr>
        <w:pStyle w:val="ListParagraph"/>
        <w:numPr>
          <w:ilvl w:val="0"/>
          <w:numId w:val="184"/>
        </w:numPr>
        <w:ind w:left="709"/>
      </w:pPr>
      <w:r>
        <w:t>C</w:t>
      </w:r>
      <w:r w:rsidR="00BF3B0E">
        <w:t>hemical or biological data checks - e.g. chemical ratio checks, major ion balance calculation, field/lab comparisons.</w:t>
      </w:r>
    </w:p>
    <w:p w14:paraId="45014199" w14:textId="77777777" w:rsidR="00BF3B0E" w:rsidRDefault="00BF3B0E" w:rsidP="00BF3B0E">
      <w:pPr>
        <w:ind w:left="142"/>
      </w:pPr>
    </w:p>
    <w:p w14:paraId="6836DEC5" w14:textId="21DA365F" w:rsidR="00BF3B0E" w:rsidRDefault="00BF3B0E" w:rsidP="00BF3B0E">
      <w:pPr>
        <w:ind w:left="142"/>
      </w:pPr>
      <w:r>
        <w:rPr>
          <w:b/>
          <w:bCs/>
        </w:rPr>
        <w:t>External checks</w:t>
      </w:r>
    </w:p>
    <w:p w14:paraId="6B90F59D" w14:textId="4828EFB9" w:rsidR="00BF3B0E" w:rsidRDefault="00C9622F" w:rsidP="003C00FE">
      <w:pPr>
        <w:pStyle w:val="ListParagraph"/>
        <w:numPr>
          <w:ilvl w:val="0"/>
          <w:numId w:val="185"/>
        </w:numPr>
        <w:ind w:left="709"/>
      </w:pPr>
      <w:r>
        <w:t>C</w:t>
      </w:r>
      <w:r w:rsidR="00A44DC9" w:rsidRPr="00A44DC9">
        <w:t>omparison with quality control sample analyses</w:t>
      </w:r>
      <w:r>
        <w:t>.</w:t>
      </w:r>
    </w:p>
    <w:p w14:paraId="28F9EEFF" w14:textId="32F20C7A" w:rsidR="00A44DC9" w:rsidRDefault="00C9622F" w:rsidP="003C00FE">
      <w:pPr>
        <w:pStyle w:val="ListParagraph"/>
        <w:numPr>
          <w:ilvl w:val="0"/>
          <w:numId w:val="185"/>
        </w:numPr>
        <w:ind w:left="709"/>
      </w:pPr>
      <w:r>
        <w:t>C</w:t>
      </w:r>
      <w:r w:rsidR="009C6236" w:rsidRPr="009C6236">
        <w:t>omparison with historic analyses from the same monitoring point</w:t>
      </w:r>
      <w:r>
        <w:t>.</w:t>
      </w:r>
    </w:p>
    <w:p w14:paraId="394F6B71" w14:textId="0AD5759F" w:rsidR="009C6236" w:rsidRDefault="00C9622F" w:rsidP="003C00FE">
      <w:pPr>
        <w:pStyle w:val="ListParagraph"/>
        <w:numPr>
          <w:ilvl w:val="0"/>
          <w:numId w:val="185"/>
        </w:numPr>
        <w:ind w:left="709"/>
      </w:pPr>
      <w:r>
        <w:t>C</w:t>
      </w:r>
      <w:r w:rsidR="00772C1F" w:rsidRPr="00772C1F">
        <w:t>omparison with analyses from similar monitoring points</w:t>
      </w:r>
      <w:r w:rsidR="00772C1F">
        <w:t xml:space="preserve"> and</w:t>
      </w:r>
    </w:p>
    <w:p w14:paraId="576B9986" w14:textId="11363FDA" w:rsidR="00772C1F" w:rsidRPr="00BF3B0E" w:rsidRDefault="00C9622F" w:rsidP="003C00FE">
      <w:pPr>
        <w:pStyle w:val="ListParagraph"/>
        <w:numPr>
          <w:ilvl w:val="0"/>
          <w:numId w:val="185"/>
        </w:numPr>
        <w:ind w:left="709"/>
      </w:pPr>
      <w:r>
        <w:t>E</w:t>
      </w:r>
      <w:r w:rsidR="001C40DF">
        <w:t>valuation of other sample attributes; e.g. adherence to sampling and handling protocols, any notable departures from normal procedure.</w:t>
      </w:r>
    </w:p>
    <w:p w14:paraId="3C8C41D2" w14:textId="77777777" w:rsidR="00BF3B0E" w:rsidRPr="00A575FD" w:rsidRDefault="00BF3B0E" w:rsidP="00BF3B0E">
      <w:pPr>
        <w:ind w:left="142"/>
      </w:pPr>
    </w:p>
    <w:p w14:paraId="5F16D9E0" w14:textId="282CCAB5" w:rsidR="001C40DF" w:rsidRDefault="00B00567" w:rsidP="00CA1885">
      <w:pPr>
        <w:pStyle w:val="Heading3"/>
        <w:numPr>
          <w:ilvl w:val="2"/>
          <w:numId w:val="1"/>
        </w:numPr>
        <w:ind w:left="993" w:hanging="851"/>
      </w:pPr>
      <w:r w:rsidRPr="00B00567">
        <w:t>Handling anomalous or erroneous data</w:t>
      </w:r>
    </w:p>
    <w:p w14:paraId="35E97610" w14:textId="5956A2A3" w:rsidR="00B00567" w:rsidRDefault="00553039" w:rsidP="00B00567">
      <w:pPr>
        <w:ind w:left="142"/>
      </w:pPr>
      <w:r w:rsidRPr="00553039">
        <w:t>Where anomalous or erroneous data are identified these should be dealt with by</w:t>
      </w:r>
      <w:r>
        <w:t>:</w:t>
      </w:r>
    </w:p>
    <w:p w14:paraId="7A6C549D" w14:textId="77777777" w:rsidR="00553039" w:rsidRDefault="00553039" w:rsidP="00B00567">
      <w:pPr>
        <w:ind w:left="142"/>
      </w:pPr>
    </w:p>
    <w:p w14:paraId="2900EEB3" w14:textId="57E72C89" w:rsidR="00553039" w:rsidRDefault="00C9622F" w:rsidP="003C00FE">
      <w:pPr>
        <w:pStyle w:val="ListParagraph"/>
        <w:numPr>
          <w:ilvl w:val="0"/>
          <w:numId w:val="186"/>
        </w:numPr>
        <w:ind w:left="709"/>
      </w:pPr>
      <w:r>
        <w:t>C</w:t>
      </w:r>
      <w:r w:rsidR="001622A9" w:rsidRPr="001622A9">
        <w:t>onfirming values against original field records or laboratory certificates</w:t>
      </w:r>
    </w:p>
    <w:p w14:paraId="7F7DEB46" w14:textId="5AA45F41" w:rsidR="001622A9" w:rsidRDefault="00C9622F" w:rsidP="003C00FE">
      <w:pPr>
        <w:pStyle w:val="ListParagraph"/>
        <w:numPr>
          <w:ilvl w:val="0"/>
          <w:numId w:val="186"/>
        </w:numPr>
        <w:ind w:left="709"/>
      </w:pPr>
      <w:r>
        <w:t>R</w:t>
      </w:r>
      <w:r w:rsidR="00197A5E" w:rsidRPr="00197A5E">
        <w:t>eferring unresolved queries to the laboratory or field monitoring personnel</w:t>
      </w:r>
      <w:r w:rsidR="00197A5E">
        <w:t xml:space="preserve"> and</w:t>
      </w:r>
    </w:p>
    <w:p w14:paraId="219DFE03" w14:textId="193D18A5" w:rsidR="00197A5E" w:rsidRDefault="00C9622F" w:rsidP="003C00FE">
      <w:pPr>
        <w:pStyle w:val="ListParagraph"/>
        <w:numPr>
          <w:ilvl w:val="0"/>
          <w:numId w:val="186"/>
        </w:numPr>
        <w:ind w:left="709"/>
      </w:pPr>
      <w:r>
        <w:t>U</w:t>
      </w:r>
      <w:r w:rsidR="00823500" w:rsidRPr="00823500">
        <w:t>ndertaking repeat measurement or analysis</w:t>
      </w:r>
      <w:r w:rsidR="00823500">
        <w:t>.</w:t>
      </w:r>
    </w:p>
    <w:p w14:paraId="4CF5D12F" w14:textId="77777777" w:rsidR="00823500" w:rsidRDefault="00823500" w:rsidP="00823500">
      <w:pPr>
        <w:ind w:left="142"/>
      </w:pPr>
    </w:p>
    <w:p w14:paraId="2D1161CE" w14:textId="77777777" w:rsidR="00AD7931" w:rsidRDefault="00AD7931" w:rsidP="00AD7931">
      <w:pPr>
        <w:ind w:left="142"/>
      </w:pPr>
      <w:r>
        <w:t xml:space="preserve">A written record of the above procedures should be maintained. It may not always be possible to carry out repeat analyses or measurements due to the time delay between collection and collation of results. However, where questionable data have been identified which are important for compliance or critical to the performance of the landfill, repeat sampling should be undertaken immediately. </w:t>
      </w:r>
    </w:p>
    <w:p w14:paraId="7C5D6F50" w14:textId="77777777" w:rsidR="00AD7931" w:rsidRDefault="00AD7931" w:rsidP="00AD7931">
      <w:pPr>
        <w:ind w:left="142"/>
      </w:pPr>
    </w:p>
    <w:p w14:paraId="69C8B7BD" w14:textId="27845297" w:rsidR="00AD7931" w:rsidRDefault="00AD7931" w:rsidP="00AD7931">
      <w:pPr>
        <w:ind w:left="142"/>
      </w:pPr>
      <w:r>
        <w:t>If erroneous or questionable data remain on file after inquiry, they should be treated as follows:</w:t>
      </w:r>
    </w:p>
    <w:p w14:paraId="1D42589E" w14:textId="77777777" w:rsidR="00AD7931" w:rsidRDefault="00AD7931" w:rsidP="00AD7931">
      <w:pPr>
        <w:ind w:left="142"/>
      </w:pPr>
    </w:p>
    <w:p w14:paraId="7E37E70E" w14:textId="376F51F4" w:rsidR="00AD7931" w:rsidRDefault="009439B6" w:rsidP="003C00FE">
      <w:pPr>
        <w:pStyle w:val="ListParagraph"/>
        <w:numPr>
          <w:ilvl w:val="0"/>
          <w:numId w:val="187"/>
        </w:numPr>
        <w:ind w:left="709"/>
      </w:pPr>
      <w:r w:rsidRPr="009439B6">
        <w:t>Data identified as questionable should be included on the data record for the site but flagged with an explanatory comment</w:t>
      </w:r>
      <w:r w:rsidR="00C9622F">
        <w:t>.</w:t>
      </w:r>
    </w:p>
    <w:p w14:paraId="1940C17E" w14:textId="44A7D42F" w:rsidR="009439B6" w:rsidRDefault="00D97CBD" w:rsidP="003C00FE">
      <w:pPr>
        <w:pStyle w:val="ListParagraph"/>
        <w:numPr>
          <w:ilvl w:val="0"/>
          <w:numId w:val="187"/>
        </w:numPr>
        <w:ind w:left="709"/>
      </w:pPr>
      <w:r w:rsidRPr="00D97CBD">
        <w:t>Data, which are demonstrably erroneous, should be removed from the validated data record for the site. The empty record should be flagged with reference to the validation record and include an explanatory comment</w:t>
      </w:r>
      <w:r>
        <w:t xml:space="preserve"> and</w:t>
      </w:r>
    </w:p>
    <w:p w14:paraId="2C48C2D0" w14:textId="05B901CC" w:rsidR="00D97CBD" w:rsidRDefault="005A7F64" w:rsidP="003C00FE">
      <w:pPr>
        <w:pStyle w:val="ListParagraph"/>
        <w:numPr>
          <w:ilvl w:val="0"/>
          <w:numId w:val="187"/>
        </w:numPr>
        <w:ind w:left="709"/>
      </w:pPr>
      <w:r w:rsidRPr="005A7F64">
        <w:t>If data are identified as erroneous after being submitted to SEPA, formal notification should be given in writing to SEPA along with a technical justification for removing or amending the erroneous data from file records and the public register</w:t>
      </w:r>
      <w:r>
        <w:t>.</w:t>
      </w:r>
    </w:p>
    <w:p w14:paraId="7ECD7DF2" w14:textId="77777777" w:rsidR="005A7F64" w:rsidRPr="00B00567" w:rsidRDefault="005A7F64" w:rsidP="005A7F64"/>
    <w:p w14:paraId="58A5C580" w14:textId="1D669234" w:rsidR="002B7A9D" w:rsidRDefault="00E34093" w:rsidP="002B7A9D">
      <w:pPr>
        <w:pStyle w:val="Heading2"/>
        <w:numPr>
          <w:ilvl w:val="1"/>
          <w:numId w:val="1"/>
        </w:numPr>
        <w:ind w:left="709" w:hanging="672"/>
      </w:pPr>
      <w:bookmarkStart w:id="71" w:name="_Toc193891004"/>
      <w:r w:rsidRPr="00E34093">
        <w:t>Storage and archiving of validated data</w:t>
      </w:r>
      <w:bookmarkEnd w:id="71"/>
    </w:p>
    <w:p w14:paraId="6445B424" w14:textId="77777777" w:rsidR="005C17AA" w:rsidRDefault="005C17AA" w:rsidP="005C17AA">
      <w:pPr>
        <w:ind w:left="142"/>
      </w:pPr>
      <w:r>
        <w:t xml:space="preserve">Working data that has been validated should be stored in a permanent but accessible location, where it is available for regular review. Validated data should be clearly distinguished from data that is not yet quality assured. This distinction may be achieved by transfer of data to separate permanent storage, or it may be achieved by flagging the data and retaining it in the same storage location. </w:t>
      </w:r>
    </w:p>
    <w:p w14:paraId="7347730E" w14:textId="77777777" w:rsidR="005C17AA" w:rsidRDefault="005C17AA" w:rsidP="005C17AA">
      <w:pPr>
        <w:ind w:left="142"/>
      </w:pPr>
    </w:p>
    <w:p w14:paraId="611CA41D" w14:textId="77777777" w:rsidR="005C17AA" w:rsidRDefault="005C17AA" w:rsidP="005C17AA">
      <w:pPr>
        <w:ind w:left="142"/>
      </w:pPr>
      <w:r>
        <w:t xml:space="preserve">The likely duration of the monitoring programme should be taken into account when specifying storage and archiving facilities. Data will have to be stored for the lifetime of the site, which may be many decades. Data should be appropriately ordered and handled to ensure its survival for at least this length of time. </w:t>
      </w:r>
    </w:p>
    <w:p w14:paraId="3D784690" w14:textId="77777777" w:rsidR="005C17AA" w:rsidRDefault="005C17AA" w:rsidP="005C17AA">
      <w:pPr>
        <w:ind w:left="142"/>
      </w:pPr>
    </w:p>
    <w:p w14:paraId="3B3CBCAE" w14:textId="4A37C719" w:rsidR="00E34093" w:rsidRPr="00E34093" w:rsidRDefault="005C17AA" w:rsidP="005C17AA">
      <w:pPr>
        <w:ind w:left="142"/>
      </w:pPr>
      <w:r>
        <w:t>Where data are stored on computer, they should be regularly backed up and back-up media stored in a secure place. Additionally, a paper copy of all validated data should be produced for long term storage to allow for the possibility of degradation or loss of electronic archive media. Archived paper copies of validated data should be distinguishable from the unvalidated source data.</w:t>
      </w:r>
    </w:p>
    <w:p w14:paraId="10E9912E" w14:textId="77777777" w:rsidR="005A7F64" w:rsidRDefault="005A7F64" w:rsidP="005A7F64"/>
    <w:p w14:paraId="2877FCF2" w14:textId="37E6618E" w:rsidR="005A7F64" w:rsidRDefault="00260327" w:rsidP="005A7F64">
      <w:pPr>
        <w:pStyle w:val="Heading2"/>
        <w:numPr>
          <w:ilvl w:val="1"/>
          <w:numId w:val="1"/>
        </w:numPr>
        <w:ind w:left="709" w:hanging="672"/>
      </w:pPr>
      <w:bookmarkStart w:id="72" w:name="_Toc193891005"/>
      <w:r w:rsidRPr="00260327">
        <w:t>Data presentation, review and interpretation</w:t>
      </w:r>
      <w:bookmarkEnd w:id="72"/>
    </w:p>
    <w:p w14:paraId="607DC68B" w14:textId="48637B94" w:rsidR="00260327" w:rsidRDefault="00441E10" w:rsidP="005A7F64">
      <w:pPr>
        <w:pStyle w:val="Heading3"/>
        <w:numPr>
          <w:ilvl w:val="2"/>
          <w:numId w:val="1"/>
        </w:numPr>
        <w:ind w:left="993" w:hanging="851"/>
      </w:pPr>
      <w:r w:rsidRPr="00441E10">
        <w:t>Introduction</w:t>
      </w:r>
    </w:p>
    <w:p w14:paraId="357379C2" w14:textId="60617B7F" w:rsidR="00441E10" w:rsidRDefault="00A42B61" w:rsidP="00441E10">
      <w:pPr>
        <w:ind w:left="142"/>
      </w:pPr>
      <w:r w:rsidRPr="00A42B61">
        <w:t>Following validation and storage, monitoring data must be periodically evaluated against</w:t>
      </w:r>
      <w:r>
        <w:t>:</w:t>
      </w:r>
    </w:p>
    <w:p w14:paraId="1A88785E" w14:textId="77777777" w:rsidR="00A42B61" w:rsidRDefault="00A42B61" w:rsidP="00441E10">
      <w:pPr>
        <w:ind w:left="142"/>
      </w:pPr>
    </w:p>
    <w:p w14:paraId="0AC4B0B0" w14:textId="209AD495" w:rsidR="00A42B61" w:rsidRDefault="00C9622F" w:rsidP="003C00FE">
      <w:pPr>
        <w:pStyle w:val="ListParagraph"/>
        <w:numPr>
          <w:ilvl w:val="0"/>
          <w:numId w:val="188"/>
        </w:numPr>
        <w:ind w:left="709"/>
      </w:pPr>
      <w:r>
        <w:t>C</w:t>
      </w:r>
      <w:r w:rsidR="00393CF0" w:rsidRPr="00393CF0">
        <w:t xml:space="preserve">ompliance conditions </w:t>
      </w:r>
      <w:r w:rsidR="00393CF0">
        <w:t xml:space="preserve">- </w:t>
      </w:r>
      <w:r w:rsidR="00393CF0" w:rsidRPr="00393CF0">
        <w:t>failure to meet a compliance condition in the site permit (e.g. a maximum leachate level) may lead to prosecution</w:t>
      </w:r>
      <w:r>
        <w:t>.</w:t>
      </w:r>
    </w:p>
    <w:p w14:paraId="69D2E655" w14:textId="6EDA2EF8" w:rsidR="00393CF0" w:rsidRDefault="00C9622F" w:rsidP="003C00FE">
      <w:pPr>
        <w:pStyle w:val="ListParagraph"/>
        <w:numPr>
          <w:ilvl w:val="0"/>
          <w:numId w:val="188"/>
        </w:numPr>
        <w:ind w:left="709"/>
      </w:pPr>
      <w:r>
        <w:t>A</w:t>
      </w:r>
      <w:r w:rsidR="008D3B43" w:rsidRPr="008D3B43">
        <w:t xml:space="preserve">ssessment criteria </w:t>
      </w:r>
      <w:r w:rsidR="008D3B43">
        <w:t xml:space="preserve">- </w:t>
      </w:r>
      <w:r w:rsidR="008D3B43" w:rsidRPr="008D3B43">
        <w:t>breach of</w:t>
      </w:r>
      <w:r w:rsidR="00EE1C31">
        <w:t xml:space="preserve"> </w:t>
      </w:r>
      <w:r w:rsidR="008D3B43" w:rsidRPr="008D3B43">
        <w:t>assessment criteria e.g. a groundwater control level, should be addressed by the implementation of appropriate contingency measures within the specified response time</w:t>
      </w:r>
      <w:r w:rsidR="008D3B43">
        <w:t xml:space="preserve"> and</w:t>
      </w:r>
    </w:p>
    <w:p w14:paraId="67B4ED7C" w14:textId="11ED4CAB" w:rsidR="008D3B43" w:rsidRDefault="00C9622F" w:rsidP="003C00FE">
      <w:pPr>
        <w:pStyle w:val="ListParagraph"/>
        <w:numPr>
          <w:ilvl w:val="0"/>
          <w:numId w:val="188"/>
        </w:numPr>
        <w:ind w:left="709"/>
      </w:pPr>
      <w:r>
        <w:t>M</w:t>
      </w:r>
      <w:r w:rsidR="009D70DA" w:rsidRPr="009D70DA">
        <w:t>onitoring programme objectives</w:t>
      </w:r>
      <w:r w:rsidR="009D70DA">
        <w:t xml:space="preserve"> -</w:t>
      </w:r>
      <w:r w:rsidR="009D70DA" w:rsidRPr="009D70DA">
        <w:t xml:space="preserve"> failure to meet a monitoring programme objective (e.g. the number of monitoring points becomes insufficient due to damage) should be addressed by implementing measures to achieve the objectives</w:t>
      </w:r>
      <w:r w:rsidR="009D70DA">
        <w:t>.</w:t>
      </w:r>
    </w:p>
    <w:p w14:paraId="79D0745F" w14:textId="77777777" w:rsidR="009D70DA" w:rsidRPr="00441E10" w:rsidRDefault="009D70DA" w:rsidP="009D70DA"/>
    <w:p w14:paraId="6AF7C66C" w14:textId="2139FD28" w:rsidR="009D70DA" w:rsidRDefault="00E516EE" w:rsidP="005A7F64">
      <w:pPr>
        <w:pStyle w:val="Heading3"/>
        <w:numPr>
          <w:ilvl w:val="2"/>
          <w:numId w:val="1"/>
        </w:numPr>
        <w:ind w:left="993" w:hanging="851"/>
      </w:pPr>
      <w:r w:rsidRPr="00E516EE">
        <w:t>Data presentation</w:t>
      </w:r>
    </w:p>
    <w:p w14:paraId="6C1DAD73" w14:textId="77777777" w:rsidR="00E00D71" w:rsidRDefault="00E00D71" w:rsidP="00E00D71">
      <w:pPr>
        <w:ind w:left="142"/>
      </w:pPr>
      <w:r>
        <w:t xml:space="preserve">The exact format of data reported from the data management system is dependent on the volume of data generated by monitoring programmes, and their application. In general, data should be presented in simple tabular format accompanied by graphical representation where this aids in understanding information. </w:t>
      </w:r>
    </w:p>
    <w:p w14:paraId="53A2B51A" w14:textId="77777777" w:rsidR="00E00D71" w:rsidRDefault="00E00D71" w:rsidP="00E00D71">
      <w:pPr>
        <w:ind w:left="142"/>
      </w:pPr>
    </w:p>
    <w:p w14:paraId="6412652D" w14:textId="6AF5AC31" w:rsidR="00E516EE" w:rsidRDefault="00E00D71" w:rsidP="00E00D71">
      <w:pPr>
        <w:ind w:left="142"/>
      </w:pPr>
      <w:r>
        <w:t>Specific information requirements to be provided from monitoring programmes are as follows:</w:t>
      </w:r>
    </w:p>
    <w:p w14:paraId="23FC8C26" w14:textId="77777777" w:rsidR="00E00D71" w:rsidRDefault="00E00D71" w:rsidP="00E00D71">
      <w:pPr>
        <w:ind w:left="142"/>
      </w:pPr>
    </w:p>
    <w:p w14:paraId="44C82115" w14:textId="6EE9C249" w:rsidR="00E00D71" w:rsidRDefault="00674777" w:rsidP="003C00FE">
      <w:pPr>
        <w:pStyle w:val="ListParagraph"/>
        <w:numPr>
          <w:ilvl w:val="0"/>
          <w:numId w:val="189"/>
        </w:numPr>
        <w:ind w:left="709"/>
      </w:pPr>
      <w:r w:rsidRPr="00674777">
        <w:t>Monitoring performance summaries</w:t>
      </w:r>
      <w:r>
        <w:t>:</w:t>
      </w:r>
    </w:p>
    <w:p w14:paraId="3BA6006B" w14:textId="5F3C83BF" w:rsidR="00674777" w:rsidRDefault="00C9622F" w:rsidP="003C00FE">
      <w:pPr>
        <w:pStyle w:val="ListParagraph"/>
        <w:numPr>
          <w:ilvl w:val="3"/>
          <w:numId w:val="189"/>
        </w:numPr>
        <w:ind w:left="1134"/>
      </w:pPr>
      <w:r>
        <w:t>T</w:t>
      </w:r>
      <w:r w:rsidR="0026656C" w:rsidRPr="0026656C">
        <w:t>o compare actual monitoring tasks undertaken against those planned</w:t>
      </w:r>
      <w:r w:rsidR="0026656C">
        <w:t xml:space="preserve"> and</w:t>
      </w:r>
    </w:p>
    <w:p w14:paraId="7770321D" w14:textId="38FD0F30" w:rsidR="0026656C" w:rsidRDefault="00C9622F" w:rsidP="003C00FE">
      <w:pPr>
        <w:pStyle w:val="ListParagraph"/>
        <w:numPr>
          <w:ilvl w:val="3"/>
          <w:numId w:val="189"/>
        </w:numPr>
        <w:ind w:left="1134"/>
      </w:pPr>
      <w:r>
        <w:t>T</w:t>
      </w:r>
      <w:r w:rsidR="00333A99" w:rsidRPr="00333A99">
        <w:t>o summarise results of quality control checks, highlighting where quality problems have arisen and any conclusions which can be drawn from such checks</w:t>
      </w:r>
      <w:r w:rsidR="00333A99">
        <w:t>.</w:t>
      </w:r>
    </w:p>
    <w:p w14:paraId="5D96DCA9" w14:textId="57CB215D" w:rsidR="00674777" w:rsidRDefault="00970440" w:rsidP="003C00FE">
      <w:pPr>
        <w:pStyle w:val="ListParagraph"/>
        <w:numPr>
          <w:ilvl w:val="0"/>
          <w:numId w:val="189"/>
        </w:numPr>
        <w:ind w:left="709"/>
      </w:pPr>
      <w:r w:rsidRPr="00970440">
        <w:t>Leachate monitoring data</w:t>
      </w:r>
    </w:p>
    <w:p w14:paraId="7022511E" w14:textId="758414E7" w:rsidR="00970440" w:rsidRDefault="00C9622F" w:rsidP="003C00FE">
      <w:pPr>
        <w:pStyle w:val="ListParagraph"/>
        <w:numPr>
          <w:ilvl w:val="3"/>
          <w:numId w:val="189"/>
        </w:numPr>
        <w:ind w:left="1134"/>
      </w:pPr>
      <w:r>
        <w:t>T</w:t>
      </w:r>
      <w:r w:rsidR="00BA1E24" w:rsidRPr="00BA1E24">
        <w:t>o present leachate level data relative to Ordnance Datum and relative to the base of the site (data for individual cells should be grouped together and include reference to cell base levels, and assessment and compliance levels where these are established)</w:t>
      </w:r>
      <w:r w:rsidR="00BA1E24">
        <w:t xml:space="preserve"> and</w:t>
      </w:r>
    </w:p>
    <w:p w14:paraId="4247DA83" w14:textId="2FC3619A" w:rsidR="00BA1E24" w:rsidRDefault="00C9622F" w:rsidP="003C00FE">
      <w:pPr>
        <w:pStyle w:val="ListParagraph"/>
        <w:numPr>
          <w:ilvl w:val="3"/>
          <w:numId w:val="189"/>
        </w:numPr>
        <w:ind w:left="1134"/>
      </w:pPr>
      <w:r>
        <w:t>T</w:t>
      </w:r>
      <w:r w:rsidR="006851B3" w:rsidRPr="006851B3">
        <w:t>o present leachate quality data (data for individual cells should be grouped with reference to any assessment limits).</w:t>
      </w:r>
    </w:p>
    <w:p w14:paraId="57A4DD00" w14:textId="2DF1359F" w:rsidR="00970440" w:rsidRDefault="00D4638D" w:rsidP="003C00FE">
      <w:pPr>
        <w:pStyle w:val="ListParagraph"/>
        <w:numPr>
          <w:ilvl w:val="0"/>
          <w:numId w:val="189"/>
        </w:numPr>
        <w:ind w:left="709"/>
      </w:pPr>
      <w:r w:rsidRPr="00D4638D">
        <w:t>Groundwater</w:t>
      </w:r>
      <w:r w:rsidR="00EE1C31">
        <w:t xml:space="preserve"> </w:t>
      </w:r>
      <w:r w:rsidRPr="00D4638D">
        <w:t>monitoring data</w:t>
      </w:r>
      <w:r>
        <w:t>:</w:t>
      </w:r>
    </w:p>
    <w:p w14:paraId="1FCB431C" w14:textId="4FD45E0F" w:rsidR="00D4638D" w:rsidRDefault="00C9622F" w:rsidP="003C00FE">
      <w:pPr>
        <w:pStyle w:val="ListParagraph"/>
        <w:numPr>
          <w:ilvl w:val="3"/>
          <w:numId w:val="189"/>
        </w:numPr>
        <w:ind w:left="1134"/>
      </w:pPr>
      <w:r>
        <w:t>T</w:t>
      </w:r>
      <w:r w:rsidR="002433D1" w:rsidRPr="002433D1">
        <w:t>o present groundwater levels relative to Ordnance Datum (data for each separate groundwater body should be grouped together)</w:t>
      </w:r>
      <w:r w:rsidR="002433D1">
        <w:t xml:space="preserve"> and</w:t>
      </w:r>
    </w:p>
    <w:p w14:paraId="52E5796A" w14:textId="47B57CD0" w:rsidR="002433D1" w:rsidRDefault="00C9622F" w:rsidP="003C00FE">
      <w:pPr>
        <w:pStyle w:val="ListParagraph"/>
        <w:numPr>
          <w:ilvl w:val="3"/>
          <w:numId w:val="189"/>
        </w:numPr>
        <w:ind w:left="1134"/>
      </w:pPr>
      <w:r>
        <w:t>T</w:t>
      </w:r>
      <w:r w:rsidR="00572C0F" w:rsidRPr="00572C0F">
        <w:t>o present groundwater quality data (data for separate groundwater systems should be grouped together with reference to control and trigger levels).</w:t>
      </w:r>
    </w:p>
    <w:p w14:paraId="065D433B" w14:textId="55C02026" w:rsidR="00D4638D" w:rsidRDefault="00AE0AAC" w:rsidP="003C00FE">
      <w:pPr>
        <w:pStyle w:val="ListParagraph"/>
        <w:numPr>
          <w:ilvl w:val="0"/>
          <w:numId w:val="189"/>
        </w:numPr>
        <w:ind w:left="709"/>
      </w:pPr>
      <w:r w:rsidRPr="00AE0AAC">
        <w:t>Surface water monitoring data</w:t>
      </w:r>
      <w:r>
        <w:t>:</w:t>
      </w:r>
    </w:p>
    <w:p w14:paraId="70E313B3" w14:textId="38D535B6" w:rsidR="00AE0AAC" w:rsidRDefault="00C9622F" w:rsidP="003C00FE">
      <w:pPr>
        <w:pStyle w:val="ListParagraph"/>
        <w:numPr>
          <w:ilvl w:val="3"/>
          <w:numId w:val="189"/>
        </w:numPr>
        <w:ind w:left="1134"/>
      </w:pPr>
      <w:r>
        <w:t>T</w:t>
      </w:r>
      <w:r w:rsidR="00ED6A7D" w:rsidRPr="00ED6A7D">
        <w:t>o present surface water level and flow data (data should be grouped by sub-catchment and, where appropriate, compared to rainfall data)</w:t>
      </w:r>
      <w:r w:rsidR="00ED6A7D">
        <w:t xml:space="preserve"> and</w:t>
      </w:r>
    </w:p>
    <w:p w14:paraId="517F5488" w14:textId="3D57A82E" w:rsidR="00ED6A7D" w:rsidRDefault="00975D43" w:rsidP="003C00FE">
      <w:pPr>
        <w:pStyle w:val="ListParagraph"/>
        <w:numPr>
          <w:ilvl w:val="3"/>
          <w:numId w:val="189"/>
        </w:numPr>
        <w:ind w:left="1134"/>
      </w:pPr>
      <w:r w:rsidRPr="00975D43">
        <w:t>o present surface water quality data (data should be grouped by subcatchment, with upstream and downstream monitor points clearly indicated, together with reference to any established compliance limits or assessment criteria).</w:t>
      </w:r>
    </w:p>
    <w:p w14:paraId="0A60467B" w14:textId="352E84DE" w:rsidR="00AE0AAC" w:rsidRDefault="00C50E3F" w:rsidP="003C00FE">
      <w:pPr>
        <w:pStyle w:val="ListParagraph"/>
        <w:numPr>
          <w:ilvl w:val="0"/>
          <w:numId w:val="189"/>
        </w:numPr>
        <w:ind w:left="709"/>
      </w:pPr>
      <w:r w:rsidRPr="00C50E3F">
        <w:t>Consented discharge points</w:t>
      </w:r>
      <w:r>
        <w:t>:</w:t>
      </w:r>
    </w:p>
    <w:p w14:paraId="06A8CFCC" w14:textId="14F5E815" w:rsidR="00C50E3F" w:rsidRDefault="00C9622F" w:rsidP="003C00FE">
      <w:pPr>
        <w:pStyle w:val="ListParagraph"/>
        <w:numPr>
          <w:ilvl w:val="3"/>
          <w:numId w:val="189"/>
        </w:numPr>
        <w:ind w:left="1134"/>
      </w:pPr>
      <w:r>
        <w:t>S</w:t>
      </w:r>
      <w:r w:rsidR="002915F8" w:rsidRPr="002915F8">
        <w:t>how relevant results of monitoring of any consented discharges or other contaminant sources, with reference to consented limits</w:t>
      </w:r>
      <w:r w:rsidR="002915F8">
        <w:t>.</w:t>
      </w:r>
    </w:p>
    <w:p w14:paraId="573E983D" w14:textId="77777777" w:rsidR="00E00D71" w:rsidRDefault="00E00D71" w:rsidP="00E00D71">
      <w:pPr>
        <w:ind w:left="142"/>
      </w:pPr>
    </w:p>
    <w:p w14:paraId="017BE68D" w14:textId="77777777" w:rsidR="000E6F14" w:rsidRDefault="000E6F14" w:rsidP="000E6F14">
      <w:pPr>
        <w:ind w:left="142"/>
      </w:pPr>
      <w:r>
        <w:t xml:space="preserve">In each case, consideration should be given as to whether the monitoring is providing appropriate data which meet the objectives of the monitoring programme they are designed to satisfy. </w:t>
      </w:r>
    </w:p>
    <w:p w14:paraId="1A123D14" w14:textId="77777777" w:rsidR="000E6F14" w:rsidRDefault="000E6F14" w:rsidP="000E6F14">
      <w:pPr>
        <w:ind w:left="142"/>
      </w:pPr>
    </w:p>
    <w:p w14:paraId="2A46772B" w14:textId="7FFE132C" w:rsidR="002915F8" w:rsidRDefault="000E6F14" w:rsidP="000E6F14">
      <w:pPr>
        <w:ind w:left="142"/>
      </w:pPr>
      <w:r>
        <w:t>Data prepared by operators for submission to external parties (e.g. SEPA, or an outside specialist) are often presented in summary tables. However, data presented in this form will rarely meet the criteria outlined above, except for sites with limited monitoring and low volumes of data. Summary data can often be prepared more effectively in graphical format. Formats which are particularly encouraged include the following:</w:t>
      </w:r>
    </w:p>
    <w:p w14:paraId="3ACE49B7" w14:textId="77777777" w:rsidR="000E6F14" w:rsidRDefault="000E6F14" w:rsidP="000E6F14">
      <w:pPr>
        <w:ind w:left="142"/>
      </w:pPr>
    </w:p>
    <w:p w14:paraId="62C13189" w14:textId="6EDB6A20" w:rsidR="000E6F14" w:rsidRDefault="00371EFB" w:rsidP="003C00FE">
      <w:pPr>
        <w:pStyle w:val="ListParagraph"/>
        <w:numPr>
          <w:ilvl w:val="0"/>
          <w:numId w:val="190"/>
        </w:numPr>
      </w:pPr>
      <w:r>
        <w:t xml:space="preserve">Time series </w:t>
      </w:r>
      <w:r w:rsidR="00667408">
        <w:t>charts:</w:t>
      </w:r>
      <w:r>
        <w:t xml:space="preserve"> Plotting data as a time series enables trends to be visualised and compared and may allow a degree of prediction based on extrapolation of trend lines. Inclusion of control data (such as maximum leachate level, base level of cell, assessment and compliance limits) can add further value to the charts</w:t>
      </w:r>
      <w:r w:rsidR="00B0671C">
        <w:t>.</w:t>
      </w:r>
    </w:p>
    <w:p w14:paraId="1B5B35B4" w14:textId="17838005" w:rsidR="00371EFB" w:rsidRDefault="00303518" w:rsidP="003C00FE">
      <w:pPr>
        <w:pStyle w:val="ListParagraph"/>
        <w:numPr>
          <w:ilvl w:val="0"/>
          <w:numId w:val="190"/>
        </w:numPr>
      </w:pPr>
      <w:r w:rsidRPr="00303518">
        <w:t>Further interpretation of time-series charts</w:t>
      </w:r>
      <w:r w:rsidR="00EE1C31">
        <w:t xml:space="preserve"> </w:t>
      </w:r>
      <w:r w:rsidRPr="00303518">
        <w:t>(particularly in relation to assessment criteria) can be provided by the presentation of control or cusum charts</w:t>
      </w:r>
      <w:r>
        <w:t xml:space="preserve"> and</w:t>
      </w:r>
    </w:p>
    <w:p w14:paraId="4C78AB08" w14:textId="1732CD3B" w:rsidR="00303518" w:rsidRDefault="00455D68" w:rsidP="003C00FE">
      <w:pPr>
        <w:pStyle w:val="ListParagraph"/>
        <w:numPr>
          <w:ilvl w:val="0"/>
          <w:numId w:val="190"/>
        </w:numPr>
      </w:pPr>
      <w:r>
        <w:t>Spatial plots</w:t>
      </w:r>
      <w:r w:rsidR="00667408">
        <w:t>:</w:t>
      </w:r>
      <w:r>
        <w:t xml:space="preserve"> Where the spatial distribution of data is significant (mainly for groundwater level and quality data), the use of spatial plots is encouraged. An important use is to demonstrate the location and extent of groundwater contamination. For operations involving large volumes of spatially related data, the use of geographical information systems (GIS) may be appropriate.</w:t>
      </w:r>
    </w:p>
    <w:p w14:paraId="7E5C35BB" w14:textId="77777777" w:rsidR="00455D68" w:rsidRDefault="00455D68" w:rsidP="00455D68"/>
    <w:p w14:paraId="68073517" w14:textId="055E4B5F" w:rsidR="00455D68" w:rsidRDefault="00D452FC" w:rsidP="00455D68">
      <w:pPr>
        <w:ind w:left="142"/>
      </w:pPr>
      <w:r w:rsidRPr="00D452FC">
        <w:t>Guidance on other interpretative graphical methods can be found in standard texts</w:t>
      </w:r>
      <w:r>
        <w:rPr>
          <w:rStyle w:val="FootnoteReference"/>
        </w:rPr>
        <w:footnoteReference w:id="21"/>
      </w:r>
      <w:r>
        <w:t>.</w:t>
      </w:r>
    </w:p>
    <w:p w14:paraId="3D51C779" w14:textId="77777777" w:rsidR="00D452FC" w:rsidRPr="00E516EE" w:rsidRDefault="00D452FC" w:rsidP="00455D68">
      <w:pPr>
        <w:ind w:left="142"/>
      </w:pPr>
    </w:p>
    <w:p w14:paraId="22E77715" w14:textId="34FE1DC0" w:rsidR="00EB1B1B" w:rsidRDefault="00F6132F" w:rsidP="005A7F64">
      <w:pPr>
        <w:pStyle w:val="Heading3"/>
        <w:numPr>
          <w:ilvl w:val="2"/>
          <w:numId w:val="1"/>
        </w:numPr>
        <w:ind w:left="993" w:hanging="851"/>
      </w:pPr>
      <w:r w:rsidRPr="00F6132F">
        <w:t>Data review and interpretation</w:t>
      </w:r>
    </w:p>
    <w:p w14:paraId="7F236D89" w14:textId="75E4DED9" w:rsidR="00F6132F" w:rsidRDefault="00855808" w:rsidP="00F6132F">
      <w:pPr>
        <w:ind w:left="142"/>
      </w:pPr>
      <w:r w:rsidRPr="00855808">
        <w:t>A number of specific review tasks should be implemented on validated data</w:t>
      </w:r>
      <w:r>
        <w:t>:</w:t>
      </w:r>
    </w:p>
    <w:p w14:paraId="670D68AB" w14:textId="77777777" w:rsidR="00855808" w:rsidRDefault="00855808" w:rsidP="00F6132F">
      <w:pPr>
        <w:ind w:left="142"/>
      </w:pPr>
    </w:p>
    <w:p w14:paraId="166A60CA" w14:textId="13C9AC74" w:rsidR="00855808" w:rsidRDefault="00FD0637" w:rsidP="003C00FE">
      <w:pPr>
        <w:pStyle w:val="ListParagraph"/>
        <w:numPr>
          <w:ilvl w:val="0"/>
          <w:numId w:val="191"/>
        </w:numPr>
        <w:ind w:left="709"/>
      </w:pPr>
      <w:r>
        <w:t>Comparison of actual against specified monitoring schedules. Any missing data should be identified with comments and recommendations for retrieving this information in future surveys (e.g. a replacement monitoring point may be needed)</w:t>
      </w:r>
      <w:r w:rsidR="00B0671C">
        <w:t>.</w:t>
      </w:r>
    </w:p>
    <w:p w14:paraId="7781D21E" w14:textId="4C7B5391" w:rsidR="00FD0637" w:rsidRDefault="00366856" w:rsidP="003C00FE">
      <w:pPr>
        <w:pStyle w:val="ListParagraph"/>
        <w:numPr>
          <w:ilvl w:val="0"/>
          <w:numId w:val="191"/>
        </w:numPr>
        <w:ind w:left="709"/>
      </w:pPr>
      <w:r>
        <w:t>Evaluate significance of QC data. This will include a periodic assessment of laboratory and field QC data to determine whether data quality meets the monitoring programme objectives. Both quantitative and qualitative QC data may be presented in tabular or graphical form in order to assist in this task</w:t>
      </w:r>
      <w:r w:rsidR="00B0671C">
        <w:t>.</w:t>
      </w:r>
    </w:p>
    <w:p w14:paraId="6C0511B9" w14:textId="3241D0A5" w:rsidR="00366856" w:rsidRDefault="003D3D94" w:rsidP="003C00FE">
      <w:pPr>
        <w:pStyle w:val="ListParagraph"/>
        <w:numPr>
          <w:ilvl w:val="0"/>
          <w:numId w:val="191"/>
        </w:numPr>
        <w:ind w:left="709"/>
      </w:pPr>
      <w:r>
        <w:t>Application of assessment tests. Assessment criteria response times will dictate the maximum duration of the period between monitoring and review, but it is to the operator’s advantage to review data speedily in order to provide the earliest possible warning of any difficulties</w:t>
      </w:r>
      <w:r w:rsidR="0085279F">
        <w:t xml:space="preserve"> and</w:t>
      </w:r>
    </w:p>
    <w:p w14:paraId="13A7AEB7" w14:textId="5530130D" w:rsidR="0085279F" w:rsidRDefault="00295ECE" w:rsidP="003C00FE">
      <w:pPr>
        <w:pStyle w:val="ListParagraph"/>
        <w:numPr>
          <w:ilvl w:val="0"/>
          <w:numId w:val="191"/>
        </w:numPr>
        <w:ind w:left="709"/>
      </w:pPr>
      <w:r>
        <w:t xml:space="preserve">A review of the current understanding of the hydrology and hydrogeology of the site. To ensure that monitoring objectives are still being met in the light of this understanding. </w:t>
      </w:r>
      <w:r w:rsidR="000F20F1">
        <w:t>For example</w:t>
      </w:r>
      <w:r w:rsidR="00D40ED7">
        <w:t>,</w:t>
      </w:r>
      <w:r>
        <w:t xml:space="preserve"> it may emerge from data that groundwater flow direction is not the same as it was thought to be at the time of site investigation, so that alternative or new down-gradient monitoring boreholes may need to be provided.</w:t>
      </w:r>
    </w:p>
    <w:p w14:paraId="2DDBFA88" w14:textId="77777777" w:rsidR="003D3D94" w:rsidRDefault="003D3D94" w:rsidP="003D3D94">
      <w:pPr>
        <w:ind w:left="142"/>
      </w:pPr>
    </w:p>
    <w:p w14:paraId="7418A011" w14:textId="77777777" w:rsidR="003D3D94" w:rsidRPr="00F6132F" w:rsidRDefault="003D3D94" w:rsidP="003D3D94">
      <w:pPr>
        <w:ind w:left="142"/>
      </w:pPr>
    </w:p>
    <w:p w14:paraId="28A34CA7" w14:textId="3C14FC86" w:rsidR="005C17AA" w:rsidRDefault="00065637" w:rsidP="005C17AA">
      <w:pPr>
        <w:pStyle w:val="Heading2"/>
        <w:numPr>
          <w:ilvl w:val="1"/>
          <w:numId w:val="1"/>
        </w:numPr>
        <w:ind w:left="709" w:hanging="672"/>
      </w:pPr>
      <w:bookmarkStart w:id="73" w:name="_Toc193891006"/>
      <w:r>
        <w:t>Reporting</w:t>
      </w:r>
      <w:bookmarkEnd w:id="73"/>
    </w:p>
    <w:p w14:paraId="08754C0B" w14:textId="2BA0AEA6" w:rsidR="00065637" w:rsidRDefault="00424B9B" w:rsidP="005C17AA">
      <w:pPr>
        <w:pStyle w:val="Heading3"/>
        <w:numPr>
          <w:ilvl w:val="2"/>
          <w:numId w:val="1"/>
        </w:numPr>
        <w:ind w:left="993" w:hanging="851"/>
      </w:pPr>
      <w:r w:rsidRPr="00424B9B">
        <w:t>Introduction</w:t>
      </w:r>
    </w:p>
    <w:p w14:paraId="475C2876" w14:textId="3D664996" w:rsidR="003F54A4" w:rsidRDefault="003F54A4" w:rsidP="003F54A4">
      <w:pPr>
        <w:ind w:left="142"/>
      </w:pPr>
      <w:r>
        <w:t>Section 16 of the Landfill Regulations states that ‘the operator shall report to SEPA on the basis of aggregated data (a) on its request; and (b) in any event at least once a year, the results of monitoring and on such matters which SEPA requires to demonstrate compliance with the conditions of the landfill permit or to increase knowledge of the behaviour of waste in landfill’</w:t>
      </w:r>
      <w:r w:rsidR="00EE1C31">
        <w:t xml:space="preserve"> </w:t>
      </w:r>
    </w:p>
    <w:p w14:paraId="12FFB093" w14:textId="77777777" w:rsidR="003F54A4" w:rsidRDefault="003F54A4" w:rsidP="003F54A4">
      <w:pPr>
        <w:ind w:left="142"/>
      </w:pPr>
    </w:p>
    <w:p w14:paraId="4401B8A0" w14:textId="26D18A8A" w:rsidR="00424B9B" w:rsidRDefault="003F54A4" w:rsidP="003F54A4">
      <w:pPr>
        <w:ind w:left="142"/>
      </w:pPr>
      <w:r>
        <w:t>Wherever possible, data records should be provided to SEPA electronically in a format agreed between the site operator and SEPA. All reporting should be succinct, backed up by necessary and sufficient data, which should be quality assured and appropriately presented. In particular, data and reports submitted to SEPA should be:</w:t>
      </w:r>
    </w:p>
    <w:p w14:paraId="1D1F36AA" w14:textId="77777777" w:rsidR="003F54A4" w:rsidRDefault="003F54A4" w:rsidP="003F54A4">
      <w:pPr>
        <w:ind w:left="142"/>
      </w:pPr>
    </w:p>
    <w:p w14:paraId="56EFF839" w14:textId="5E31F4A4" w:rsidR="003F54A4" w:rsidRDefault="00BC2197" w:rsidP="003C00FE">
      <w:pPr>
        <w:pStyle w:val="ListParagraph"/>
        <w:numPr>
          <w:ilvl w:val="0"/>
          <w:numId w:val="192"/>
        </w:numPr>
        <w:ind w:left="709"/>
      </w:pPr>
      <w:r>
        <w:t>S</w:t>
      </w:r>
      <w:r w:rsidR="00E900D2" w:rsidRPr="00E900D2">
        <w:t>ubmitted on time</w:t>
      </w:r>
      <w:r w:rsidR="00E900D2">
        <w:t xml:space="preserve"> -</w:t>
      </w:r>
      <w:r w:rsidR="00E900D2" w:rsidRPr="00E900D2">
        <w:t xml:space="preserve"> timescales may be stipulated by permit condition, although in all cases timely submission of data and reports is essential to ensure informed discussion of its significance before any action is taken</w:t>
      </w:r>
      <w:r>
        <w:t>.</w:t>
      </w:r>
    </w:p>
    <w:p w14:paraId="0F100DD4" w14:textId="69F21403" w:rsidR="00E900D2" w:rsidRDefault="00BC2197" w:rsidP="003C00FE">
      <w:pPr>
        <w:pStyle w:val="ListParagraph"/>
        <w:numPr>
          <w:ilvl w:val="0"/>
          <w:numId w:val="192"/>
        </w:numPr>
        <w:ind w:left="709"/>
      </w:pPr>
      <w:r>
        <w:t>Q</w:t>
      </w:r>
      <w:r w:rsidR="00B44711" w:rsidRPr="00B44711">
        <w:t xml:space="preserve">uality assured </w:t>
      </w:r>
      <w:r w:rsidR="00B44711">
        <w:t xml:space="preserve">- </w:t>
      </w:r>
      <w:r w:rsidR="00B44711" w:rsidRPr="00B44711">
        <w:t>any erroneous data submitted to SEPA can lead to unnecessary, time consuming and costly exchanges</w:t>
      </w:r>
      <w:r>
        <w:t>.</w:t>
      </w:r>
    </w:p>
    <w:p w14:paraId="2DA9D555" w14:textId="06F6AE61" w:rsidR="00B44711" w:rsidRDefault="00BC2197" w:rsidP="003C00FE">
      <w:pPr>
        <w:pStyle w:val="ListParagraph"/>
        <w:numPr>
          <w:ilvl w:val="0"/>
          <w:numId w:val="192"/>
        </w:numPr>
        <w:ind w:left="709"/>
      </w:pPr>
      <w:r>
        <w:t>C</w:t>
      </w:r>
      <w:r w:rsidR="004E3C44" w:rsidRPr="004E3C44">
        <w:t xml:space="preserve">ollated and presented in a consistent format </w:t>
      </w:r>
      <w:r w:rsidR="004E3C44">
        <w:t xml:space="preserve">- </w:t>
      </w:r>
      <w:r w:rsidR="004E3C44" w:rsidRPr="004E3C44">
        <w:t>whilst the detailed format of data submitted will vary from site to site and for different types of data, simple tabular and time-series or control chart graphical summaries are preferred with clear comparisons with any established compliance limits or assessment criteria</w:t>
      </w:r>
      <w:r w:rsidR="004E3C44">
        <w:t xml:space="preserve"> and</w:t>
      </w:r>
    </w:p>
    <w:p w14:paraId="710322F3" w14:textId="798BE208" w:rsidR="004E3C44" w:rsidRDefault="00BC2197" w:rsidP="003C00FE">
      <w:pPr>
        <w:pStyle w:val="ListParagraph"/>
        <w:numPr>
          <w:ilvl w:val="0"/>
          <w:numId w:val="192"/>
        </w:numPr>
        <w:ind w:left="709"/>
      </w:pPr>
      <w:r>
        <w:t>A</w:t>
      </w:r>
      <w:r w:rsidR="00E4565A" w:rsidRPr="00E4565A">
        <w:t>ccompanied periodically by interpreted reports</w:t>
      </w:r>
      <w:r w:rsidR="00E4565A">
        <w:t xml:space="preserve"> -</w:t>
      </w:r>
      <w:r w:rsidR="00E4565A" w:rsidRPr="00E4565A">
        <w:t xml:space="preserve"> the content and layout of reports should be standardised in a format agreed between the operator and SEPA</w:t>
      </w:r>
      <w:r w:rsidR="00EE1C31">
        <w:t xml:space="preserve"> </w:t>
      </w:r>
      <w:r w:rsidR="00E4565A" w:rsidRPr="00E4565A">
        <w:t>to highlight key issues of compliance or departures from baseline conditions. The frequency of reporting should be related to pathway travel times or anticipated rate of change of concentration (e.g. immediate report of surface water contamination vs. annual summary of leachate quality).</w:t>
      </w:r>
    </w:p>
    <w:p w14:paraId="2342BE7A" w14:textId="77777777" w:rsidR="00E4565A" w:rsidRPr="00424B9B" w:rsidRDefault="00E4565A" w:rsidP="00E4565A"/>
    <w:p w14:paraId="753320AC" w14:textId="77999557" w:rsidR="00E4565A" w:rsidRDefault="00E86A0B" w:rsidP="005C17AA">
      <w:pPr>
        <w:pStyle w:val="Heading3"/>
        <w:numPr>
          <w:ilvl w:val="2"/>
          <w:numId w:val="1"/>
        </w:numPr>
        <w:ind w:left="993" w:hanging="851"/>
      </w:pPr>
      <w:r>
        <w:t>Reporting tasks</w:t>
      </w:r>
    </w:p>
    <w:p w14:paraId="45661D45" w14:textId="0622545E" w:rsidR="00E86A0B" w:rsidRDefault="00E86A0B" w:rsidP="00E86A0B">
      <w:pPr>
        <w:ind w:left="142"/>
      </w:pPr>
      <w:r w:rsidRPr="00E86A0B">
        <w:t>The format and type of monitoring reports will vary depending on the complexity of monitoring programmes. Typically, the following types of reports can be used</w:t>
      </w:r>
      <w:r>
        <w:t>:</w:t>
      </w:r>
    </w:p>
    <w:p w14:paraId="41520B70" w14:textId="77777777" w:rsidR="00E86A0B" w:rsidRDefault="00E86A0B" w:rsidP="00E86A0B">
      <w:pPr>
        <w:ind w:left="142"/>
      </w:pPr>
    </w:p>
    <w:p w14:paraId="6D85B22D" w14:textId="159B0305" w:rsidR="00E86A0B" w:rsidRDefault="002727FB" w:rsidP="003C00FE">
      <w:pPr>
        <w:pStyle w:val="ListParagraph"/>
        <w:numPr>
          <w:ilvl w:val="0"/>
          <w:numId w:val="193"/>
        </w:numPr>
        <w:ind w:left="709"/>
      </w:pPr>
      <w:r w:rsidRPr="002727FB">
        <w:t xml:space="preserve">Notification reports </w:t>
      </w:r>
      <w:r>
        <w:t xml:space="preserve">- </w:t>
      </w:r>
      <w:r w:rsidRPr="002727FB">
        <w:t>these are issued to provide notice of a breach of assessment criteria or compliance conditions, or other potential or actual polluting incidents. The report should include notification of the contingency measures required or implemented</w:t>
      </w:r>
      <w:r w:rsidR="00BC2197">
        <w:t>.</w:t>
      </w:r>
    </w:p>
    <w:p w14:paraId="27D96089" w14:textId="16298C31" w:rsidR="002727FB" w:rsidRDefault="00716257" w:rsidP="003C00FE">
      <w:pPr>
        <w:pStyle w:val="ListParagraph"/>
        <w:numPr>
          <w:ilvl w:val="0"/>
          <w:numId w:val="193"/>
        </w:numPr>
        <w:ind w:left="709"/>
      </w:pPr>
      <w:r w:rsidRPr="00716257">
        <w:t>Routine survey documentation</w:t>
      </w:r>
      <w:r>
        <w:t xml:space="preserve"> -</w:t>
      </w:r>
      <w:r w:rsidRPr="00716257">
        <w:t xml:space="preserve"> these are prepared primarily to provide detail and comment on results from individual monitoring surveys. These reports include quality control and validation records and any changes made to data as a result of these procedures</w:t>
      </w:r>
      <w:r w:rsidR="00BC2197">
        <w:t>.</w:t>
      </w:r>
    </w:p>
    <w:p w14:paraId="062189FC" w14:textId="52F3F9DC" w:rsidR="00716257" w:rsidRDefault="006B721D" w:rsidP="003C00FE">
      <w:pPr>
        <w:pStyle w:val="ListParagraph"/>
        <w:numPr>
          <w:ilvl w:val="0"/>
          <w:numId w:val="193"/>
        </w:numPr>
        <w:ind w:left="709"/>
      </w:pPr>
      <w:r w:rsidRPr="006B721D">
        <w:t xml:space="preserve">Compliance reports </w:t>
      </w:r>
      <w:r>
        <w:t xml:space="preserve">- </w:t>
      </w:r>
      <w:r w:rsidRPr="006B721D">
        <w:t>these are prepared for submission to SEPA</w:t>
      </w:r>
      <w:r w:rsidR="00EE1C31">
        <w:t xml:space="preserve"> </w:t>
      </w:r>
      <w:r w:rsidRPr="006B721D">
        <w:t>to include data and comment relating primarily to compliance with permit</w:t>
      </w:r>
      <w:r w:rsidR="00EE1C31">
        <w:t xml:space="preserve"> </w:t>
      </w:r>
      <w:r w:rsidRPr="006B721D">
        <w:t>conditions</w:t>
      </w:r>
      <w:r>
        <w:t xml:space="preserve"> and</w:t>
      </w:r>
    </w:p>
    <w:p w14:paraId="591C43C6" w14:textId="0234C3EE" w:rsidR="006B721D" w:rsidRDefault="00B34262" w:rsidP="003C00FE">
      <w:pPr>
        <w:pStyle w:val="ListParagraph"/>
        <w:numPr>
          <w:ilvl w:val="0"/>
          <w:numId w:val="193"/>
        </w:numPr>
        <w:ind w:left="709"/>
      </w:pPr>
      <w:r w:rsidRPr="00B34262">
        <w:t>Review and data submission reports</w:t>
      </w:r>
      <w:r>
        <w:t xml:space="preserve"> -</w:t>
      </w:r>
      <w:r w:rsidRPr="00B34262">
        <w:t xml:space="preserve"> these are prepared to periodically assess all monitoring results to date against the monitoring objectives for the site. In most cases, these reports should form the principle means of collating and submitting routine monitoring data to SEPA</w:t>
      </w:r>
      <w:r>
        <w:t>.</w:t>
      </w:r>
    </w:p>
    <w:p w14:paraId="07FA8187" w14:textId="77777777" w:rsidR="00720AFB" w:rsidRPr="00E86A0B" w:rsidRDefault="00720AFB" w:rsidP="00720AFB"/>
    <w:p w14:paraId="579CB0DA" w14:textId="49F26613" w:rsidR="00720AFB" w:rsidRDefault="00054BB9" w:rsidP="005C17AA">
      <w:pPr>
        <w:pStyle w:val="Heading3"/>
        <w:numPr>
          <w:ilvl w:val="2"/>
          <w:numId w:val="1"/>
        </w:numPr>
        <w:ind w:left="993" w:hanging="851"/>
      </w:pPr>
      <w:r w:rsidRPr="00054BB9">
        <w:t>Notification reports</w:t>
      </w:r>
    </w:p>
    <w:p w14:paraId="61A15970" w14:textId="6E2E20B9" w:rsidR="00054BB9" w:rsidRDefault="00CC017B" w:rsidP="00054BB9">
      <w:pPr>
        <w:ind w:left="142"/>
      </w:pPr>
      <w:r w:rsidRPr="00CC017B">
        <w:t>Notification reports should be seen as the prime means of disseminating information for which action is required by site management and / or SEPA. Notification reports should be issued when breaches in assessment criteria or compliance limits have occurred or if any other potential or actual instances of pollution arise from the landfill. These reports should provide clear, concise information and carry a recommendation for action (or advise of action taken). Timescales for issuing reports may be specified by permit condition, but in all cases reports should be issued within a time frame agreed between the operator and SEPA. Reports should be issued to both site management and SEPA and should include</w:t>
      </w:r>
      <w:r>
        <w:t>:</w:t>
      </w:r>
    </w:p>
    <w:p w14:paraId="7138454A" w14:textId="77777777" w:rsidR="00CC017B" w:rsidRDefault="00CC017B" w:rsidP="00054BB9">
      <w:pPr>
        <w:ind w:left="142"/>
      </w:pPr>
    </w:p>
    <w:p w14:paraId="6FE3F68C" w14:textId="4E442381" w:rsidR="00CC017B" w:rsidRDefault="00BC2197" w:rsidP="003C00FE">
      <w:pPr>
        <w:pStyle w:val="ListParagraph"/>
        <w:numPr>
          <w:ilvl w:val="0"/>
          <w:numId w:val="194"/>
        </w:numPr>
        <w:ind w:left="709"/>
      </w:pPr>
      <w:r>
        <w:t>D</w:t>
      </w:r>
      <w:r w:rsidR="00BB6C1D" w:rsidRPr="00BB6C1D">
        <w:t>ate and time of issue of report</w:t>
      </w:r>
      <w:r w:rsidR="00BB6C1D">
        <w:t>;</w:t>
      </w:r>
    </w:p>
    <w:p w14:paraId="054D8ADD" w14:textId="1BB5340C" w:rsidR="00BB6C1D" w:rsidRDefault="00BC2197" w:rsidP="003C00FE">
      <w:pPr>
        <w:pStyle w:val="ListParagraph"/>
        <w:numPr>
          <w:ilvl w:val="0"/>
          <w:numId w:val="194"/>
        </w:numPr>
        <w:ind w:left="709"/>
      </w:pPr>
      <w:r>
        <w:t>N</w:t>
      </w:r>
      <w:r w:rsidR="00FF0AD6" w:rsidRPr="00FF0AD6">
        <w:t>ame, position and contact information for person issuing report</w:t>
      </w:r>
      <w:r w:rsidR="00FF0AD6">
        <w:t xml:space="preserve">; </w:t>
      </w:r>
    </w:p>
    <w:p w14:paraId="03F74878" w14:textId="49196465" w:rsidR="00FF0AD6" w:rsidRDefault="00BC2197" w:rsidP="003C00FE">
      <w:pPr>
        <w:pStyle w:val="ListParagraph"/>
        <w:numPr>
          <w:ilvl w:val="0"/>
          <w:numId w:val="194"/>
        </w:numPr>
        <w:ind w:left="709"/>
      </w:pPr>
      <w:r>
        <w:t>D</w:t>
      </w:r>
      <w:r w:rsidR="00A90EEF" w:rsidRPr="00A90EEF">
        <w:t>ate and time of monitoring surveys or observations confirming the breach of a compliance limit or assessment criterion, or an actual pollution incident</w:t>
      </w:r>
      <w:r>
        <w:t>.</w:t>
      </w:r>
    </w:p>
    <w:p w14:paraId="6A2DF46C" w14:textId="5AED4949" w:rsidR="00F9468C" w:rsidRDefault="00BC2197" w:rsidP="003C00FE">
      <w:pPr>
        <w:pStyle w:val="ListParagraph"/>
        <w:numPr>
          <w:ilvl w:val="0"/>
          <w:numId w:val="194"/>
        </w:numPr>
        <w:ind w:left="709"/>
      </w:pPr>
      <w:r>
        <w:t>P</w:t>
      </w:r>
      <w:r w:rsidR="00A91F6C" w:rsidRPr="00A91F6C">
        <w:t>ollution incident recorded or assessment criteria breached (referenced to relevant section of the site control and monitoring plan)</w:t>
      </w:r>
      <w:r>
        <w:t>.</w:t>
      </w:r>
    </w:p>
    <w:p w14:paraId="027D2EDA" w14:textId="5C21550D" w:rsidR="00A91F6C" w:rsidRDefault="00BC2197" w:rsidP="003C00FE">
      <w:pPr>
        <w:pStyle w:val="ListParagraph"/>
        <w:numPr>
          <w:ilvl w:val="0"/>
          <w:numId w:val="194"/>
        </w:numPr>
        <w:ind w:left="709"/>
      </w:pPr>
      <w:r>
        <w:t>C</w:t>
      </w:r>
      <w:r w:rsidR="001B3B36" w:rsidRPr="001B3B36">
        <w:t>ontingency action required or implemented</w:t>
      </w:r>
      <w:r w:rsidR="001B3B36">
        <w:t xml:space="preserve"> and</w:t>
      </w:r>
    </w:p>
    <w:p w14:paraId="38C73CAC" w14:textId="6A569A47" w:rsidR="001B3B36" w:rsidRDefault="00BC2197" w:rsidP="003C00FE">
      <w:pPr>
        <w:pStyle w:val="ListParagraph"/>
        <w:numPr>
          <w:ilvl w:val="0"/>
          <w:numId w:val="194"/>
        </w:numPr>
        <w:ind w:left="709"/>
      </w:pPr>
      <w:r>
        <w:t>A</w:t>
      </w:r>
      <w:r w:rsidR="00530C05" w:rsidRPr="00530C05">
        <w:t>n indication of the urgency of response needed by management and / or SEPA</w:t>
      </w:r>
      <w:r w:rsidR="00530C05">
        <w:t>.</w:t>
      </w:r>
    </w:p>
    <w:p w14:paraId="2465A5AA" w14:textId="77777777" w:rsidR="0021026A" w:rsidRDefault="0021026A" w:rsidP="0021026A">
      <w:pPr>
        <w:ind w:left="142"/>
      </w:pPr>
    </w:p>
    <w:p w14:paraId="34B12559" w14:textId="396C8A94" w:rsidR="0021026A" w:rsidRDefault="0021026A" w:rsidP="0021026A">
      <w:pPr>
        <w:ind w:left="142"/>
      </w:pPr>
      <w:r w:rsidRPr="0021026A">
        <w:t xml:space="preserve">Attached to the report should be other information that helps clarify the seriousness of the incident. </w:t>
      </w:r>
      <w:r w:rsidR="000F20F1">
        <w:t>For example,</w:t>
      </w:r>
      <w:r>
        <w:t>:</w:t>
      </w:r>
    </w:p>
    <w:p w14:paraId="2FE23C49" w14:textId="77777777" w:rsidR="0021026A" w:rsidRDefault="0021026A" w:rsidP="0021026A">
      <w:pPr>
        <w:ind w:left="142"/>
      </w:pPr>
    </w:p>
    <w:p w14:paraId="5C662794" w14:textId="534E1E0F" w:rsidR="0021026A" w:rsidRDefault="00BC2197" w:rsidP="003C00FE">
      <w:pPr>
        <w:pStyle w:val="ListParagraph"/>
        <w:numPr>
          <w:ilvl w:val="0"/>
          <w:numId w:val="195"/>
        </w:numPr>
        <w:ind w:left="709"/>
      </w:pPr>
      <w:r>
        <w:t>A</w:t>
      </w:r>
      <w:r w:rsidR="002F1DDD" w:rsidRPr="002F1DDD">
        <w:t xml:space="preserve"> tabular summary of relevant data</w:t>
      </w:r>
      <w:r>
        <w:t>.</w:t>
      </w:r>
    </w:p>
    <w:p w14:paraId="79ECF328" w14:textId="76E3FF36" w:rsidR="002F1DDD" w:rsidRDefault="00BC2197" w:rsidP="003C00FE">
      <w:pPr>
        <w:pStyle w:val="ListParagraph"/>
        <w:numPr>
          <w:ilvl w:val="0"/>
          <w:numId w:val="195"/>
        </w:numPr>
        <w:ind w:left="709"/>
      </w:pPr>
      <w:r>
        <w:t>A</w:t>
      </w:r>
      <w:r w:rsidR="0094629F" w:rsidRPr="0094629F">
        <w:t xml:space="preserve"> time-series graph of data including assessment and compliance limits</w:t>
      </w:r>
      <w:r w:rsidR="0094629F">
        <w:t xml:space="preserve"> and</w:t>
      </w:r>
    </w:p>
    <w:p w14:paraId="24863470" w14:textId="53F60C57" w:rsidR="0094629F" w:rsidRDefault="00BC2197" w:rsidP="003C00FE">
      <w:pPr>
        <w:pStyle w:val="ListParagraph"/>
        <w:numPr>
          <w:ilvl w:val="0"/>
          <w:numId w:val="195"/>
        </w:numPr>
        <w:ind w:left="709"/>
      </w:pPr>
      <w:r>
        <w:t>A</w:t>
      </w:r>
      <w:r w:rsidR="00A979B4" w:rsidRPr="00A979B4">
        <w:t>ny other relevant observations</w:t>
      </w:r>
      <w:r w:rsidR="00A979B4">
        <w:t>.</w:t>
      </w:r>
    </w:p>
    <w:p w14:paraId="0A2EFCC7" w14:textId="77777777" w:rsidR="00A979B4" w:rsidRDefault="00A979B4" w:rsidP="00A979B4">
      <w:pPr>
        <w:ind w:left="142"/>
      </w:pPr>
    </w:p>
    <w:p w14:paraId="4C12221F" w14:textId="633BFF63" w:rsidR="00A979B4" w:rsidRDefault="00EA252B" w:rsidP="00A979B4">
      <w:pPr>
        <w:ind w:left="142"/>
      </w:pPr>
      <w:r w:rsidRPr="00EA252B">
        <w:t>In instances where assessment criteria or compliance limits are regularly breached and action is being implemented by the site operator (e.g. where leachate level control measures are underway or where the source of contamination to groundwater is being investigated), alternative ongoing reporting procedures should be agreed between the site operator SEPA to avoid unnecessary duplication of notification reports</w:t>
      </w:r>
      <w:r>
        <w:t>.</w:t>
      </w:r>
    </w:p>
    <w:p w14:paraId="5254C602" w14:textId="77777777" w:rsidR="00A90EEF" w:rsidRDefault="00A90EEF" w:rsidP="00A90EEF">
      <w:pPr>
        <w:ind w:left="142"/>
      </w:pPr>
    </w:p>
    <w:p w14:paraId="446129FE" w14:textId="0CD77550" w:rsidR="00530C05" w:rsidRPr="00725AFC" w:rsidRDefault="00530C05" w:rsidP="00530C05">
      <w:pPr>
        <w:pStyle w:val="BodyText1"/>
        <w:rPr>
          <w:rFonts w:eastAsia="Times New Roman"/>
          <w:b/>
          <w:bCs/>
        </w:rPr>
      </w:pPr>
      <w:r w:rsidRPr="00725AFC">
        <w:rPr>
          <w:rFonts w:eastAsia="Times New Roman"/>
          <w:b/>
          <w:bCs/>
        </w:rPr>
        <w:t xml:space="preserve">Table </w:t>
      </w:r>
      <w:r>
        <w:rPr>
          <w:rFonts w:eastAsia="Times New Roman"/>
          <w:b/>
          <w:bCs/>
        </w:rPr>
        <w:t>10.1: Example schedule of reporting tasks</w:t>
      </w:r>
    </w:p>
    <w:tbl>
      <w:tblPr>
        <w:tblW w:w="10545" w:type="dxa"/>
        <w:tblLayout w:type="fixed"/>
        <w:tblCellMar>
          <w:left w:w="0" w:type="dxa"/>
          <w:right w:w="0" w:type="dxa"/>
        </w:tblCellMar>
        <w:tblLook w:val="04A0" w:firstRow="1" w:lastRow="0" w:firstColumn="1" w:lastColumn="0" w:noHBand="0" w:noVBand="1"/>
        <w:tblCaption w:val="Table x: xxxx"/>
        <w:tblDescription w:val="Summary of the type and content of some reports with timescales for reporting to site management and to SEPA"/>
      </w:tblPr>
      <w:tblGrid>
        <w:gridCol w:w="3515"/>
        <w:gridCol w:w="3515"/>
        <w:gridCol w:w="3515"/>
      </w:tblGrid>
      <w:tr w:rsidR="00530C05" w:rsidRPr="004E2348" w14:paraId="27AE820B" w14:textId="77777777" w:rsidTr="00086DF7">
        <w:trPr>
          <w:trHeight w:val="610"/>
          <w:tblHeader/>
        </w:trPr>
        <w:tc>
          <w:tcPr>
            <w:tcW w:w="3515"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5E94CD03" w14:textId="6A98356B" w:rsidR="00530C05" w:rsidRPr="004E2348" w:rsidRDefault="00086DF7"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Report and content</w:t>
            </w:r>
          </w:p>
        </w:tc>
        <w:tc>
          <w:tcPr>
            <w:tcW w:w="3515"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15BD666" w14:textId="77777777" w:rsidR="00530C05" w:rsidRDefault="00086DF7"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Timescale for reporting to:</w:t>
            </w:r>
          </w:p>
          <w:p w14:paraId="0D89E0D5" w14:textId="24F26BBA" w:rsidR="00086DF7" w:rsidRPr="004E2348" w:rsidRDefault="00086DF7"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Site management</w:t>
            </w:r>
          </w:p>
        </w:tc>
        <w:tc>
          <w:tcPr>
            <w:tcW w:w="3515"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0178236" w14:textId="77777777" w:rsidR="00086DF7" w:rsidRDefault="00086DF7" w:rsidP="00086DF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Timescale for reporting to:</w:t>
            </w:r>
          </w:p>
          <w:p w14:paraId="2572297E" w14:textId="345AC15A" w:rsidR="00530C05" w:rsidRPr="004E2348" w:rsidRDefault="00086DF7"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SEPA</w:t>
            </w:r>
          </w:p>
        </w:tc>
      </w:tr>
      <w:tr w:rsidR="00530C05" w:rsidRPr="004E2348" w14:paraId="6AFBBA6A" w14:textId="77777777" w:rsidTr="003372BA">
        <w:trPr>
          <w:trHeight w:val="315"/>
        </w:trPr>
        <w:tc>
          <w:tcPr>
            <w:tcW w:w="351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BE91B48" w14:textId="77777777" w:rsidR="00A6702D" w:rsidRDefault="003372BA" w:rsidP="003372BA">
            <w:pPr>
              <w:spacing w:before="120" w:after="120" w:line="240" w:lineRule="auto"/>
              <w:rPr>
                <w:rFonts w:ascii="Arial" w:eastAsia="Times New Roman" w:hAnsi="Arial" w:cs="Arial"/>
                <w:lang w:eastAsia="en-GB"/>
              </w:rPr>
            </w:pPr>
            <w:r>
              <w:rPr>
                <w:rFonts w:ascii="Arial" w:eastAsia="Times New Roman" w:hAnsi="Arial" w:cs="Arial"/>
                <w:lang w:eastAsia="en-GB"/>
              </w:rPr>
              <w:t>Notification reports</w:t>
            </w:r>
            <w:r w:rsidR="00A31E67">
              <w:rPr>
                <w:rFonts w:ascii="Arial" w:eastAsia="Times New Roman" w:hAnsi="Arial" w:cs="Arial"/>
                <w:lang w:eastAsia="en-GB"/>
              </w:rPr>
              <w:t xml:space="preserve">: </w:t>
            </w:r>
          </w:p>
          <w:p w14:paraId="184787FB" w14:textId="4A37DA93" w:rsidR="00A6702D" w:rsidRDefault="000E4ABF" w:rsidP="003372BA">
            <w:pPr>
              <w:spacing w:before="120" w:after="120" w:line="240" w:lineRule="auto"/>
              <w:rPr>
                <w:rFonts w:ascii="Arial" w:eastAsia="Times New Roman" w:hAnsi="Arial" w:cs="Arial"/>
                <w:lang w:eastAsia="en-GB"/>
              </w:rPr>
            </w:pPr>
            <w:r>
              <w:rPr>
                <w:rFonts w:ascii="Arial" w:eastAsia="Times New Roman" w:hAnsi="Arial" w:cs="Arial"/>
                <w:lang w:eastAsia="en-GB"/>
              </w:rPr>
              <w:t>B</w:t>
            </w:r>
            <w:r w:rsidR="00A31E67">
              <w:rPr>
                <w:rFonts w:ascii="Arial" w:eastAsia="Times New Roman" w:hAnsi="Arial" w:cs="Arial"/>
                <w:lang w:eastAsia="en-GB"/>
              </w:rPr>
              <w:t>reaches of assessment criteria</w:t>
            </w:r>
            <w:r w:rsidR="00CE2F47">
              <w:rPr>
                <w:rFonts w:ascii="Arial" w:eastAsia="Times New Roman" w:hAnsi="Arial" w:cs="Arial"/>
                <w:lang w:eastAsia="en-GB"/>
              </w:rPr>
              <w:t xml:space="preserve">; </w:t>
            </w:r>
          </w:p>
          <w:p w14:paraId="6CBFAD78" w14:textId="49957E7C" w:rsidR="00530C05" w:rsidRPr="004E2348" w:rsidRDefault="000E4ABF" w:rsidP="003372BA">
            <w:pPr>
              <w:spacing w:before="120" w:after="120" w:line="240" w:lineRule="auto"/>
              <w:rPr>
                <w:rFonts w:ascii="Arial" w:eastAsia="Times New Roman" w:hAnsi="Arial" w:cs="Arial"/>
                <w:lang w:eastAsia="en-GB"/>
              </w:rPr>
            </w:pPr>
            <w:r>
              <w:rPr>
                <w:rFonts w:ascii="Arial" w:eastAsia="Times New Roman" w:hAnsi="Arial" w:cs="Arial"/>
                <w:lang w:eastAsia="en-GB"/>
              </w:rPr>
              <w:t>C</w:t>
            </w:r>
            <w:r w:rsidR="00CE2F47">
              <w:rPr>
                <w:rFonts w:ascii="Arial" w:eastAsia="Times New Roman" w:hAnsi="Arial" w:cs="Arial"/>
                <w:lang w:eastAsia="en-GB"/>
              </w:rPr>
              <w:t>ontingency implemented.</w:t>
            </w:r>
          </w:p>
        </w:tc>
        <w:tc>
          <w:tcPr>
            <w:tcW w:w="3515" w:type="dxa"/>
            <w:tcBorders>
              <w:top w:val="nil"/>
              <w:left w:val="nil"/>
              <w:bottom w:val="single" w:sz="8" w:space="0" w:color="A6A6A6"/>
              <w:right w:val="single" w:sz="8" w:space="0" w:color="A6A6A6"/>
            </w:tcBorders>
            <w:noWrap/>
            <w:tcMar>
              <w:top w:w="0" w:type="dxa"/>
              <w:left w:w="108" w:type="dxa"/>
              <w:bottom w:w="0" w:type="dxa"/>
              <w:right w:w="108" w:type="dxa"/>
            </w:tcMar>
          </w:tcPr>
          <w:p w14:paraId="106ECDC2" w14:textId="6A0A5A99" w:rsidR="00530C05" w:rsidRPr="004E2348" w:rsidRDefault="00242A09" w:rsidP="003372BA">
            <w:pPr>
              <w:spacing w:before="120" w:after="120" w:line="240" w:lineRule="auto"/>
              <w:rPr>
                <w:rFonts w:ascii="Arial" w:eastAsia="Times New Roman" w:hAnsi="Arial" w:cs="Arial"/>
                <w:lang w:eastAsia="en-GB"/>
              </w:rPr>
            </w:pPr>
            <w:r>
              <w:rPr>
                <w:rFonts w:ascii="Arial" w:eastAsia="Times New Roman" w:hAnsi="Arial" w:cs="Arial"/>
                <w:lang w:eastAsia="en-GB"/>
              </w:rPr>
              <w:t>Within response time specified in assessment criteria</w:t>
            </w:r>
            <w:r w:rsidR="00CE2F47">
              <w:rPr>
                <w:rFonts w:ascii="Arial" w:eastAsia="Times New Roman" w:hAnsi="Arial" w:cs="Arial"/>
                <w:lang w:eastAsia="en-GB"/>
              </w:rPr>
              <w:t>.</w:t>
            </w:r>
          </w:p>
        </w:tc>
        <w:tc>
          <w:tcPr>
            <w:tcW w:w="3515" w:type="dxa"/>
            <w:tcBorders>
              <w:top w:val="nil"/>
              <w:left w:val="nil"/>
              <w:bottom w:val="single" w:sz="8" w:space="0" w:color="A6A6A6"/>
              <w:right w:val="single" w:sz="8" w:space="0" w:color="A6A6A6"/>
            </w:tcBorders>
            <w:noWrap/>
            <w:tcMar>
              <w:top w:w="0" w:type="dxa"/>
              <w:left w:w="108" w:type="dxa"/>
              <w:bottom w:w="0" w:type="dxa"/>
              <w:right w:w="108" w:type="dxa"/>
            </w:tcMar>
          </w:tcPr>
          <w:p w14:paraId="52503B31" w14:textId="05C2B5E0" w:rsidR="00530C05" w:rsidRPr="004E2348" w:rsidRDefault="00CE2F47" w:rsidP="003372BA">
            <w:pPr>
              <w:spacing w:before="120" w:after="120" w:line="240" w:lineRule="auto"/>
              <w:rPr>
                <w:rFonts w:ascii="Arial" w:eastAsia="Times New Roman" w:hAnsi="Arial" w:cs="Arial"/>
                <w:lang w:eastAsia="en-GB"/>
              </w:rPr>
            </w:pPr>
            <w:r>
              <w:rPr>
                <w:rFonts w:ascii="Arial" w:eastAsia="Times New Roman" w:hAnsi="Arial" w:cs="Arial"/>
                <w:lang w:eastAsia="en-GB"/>
              </w:rPr>
              <w:t>Within response time specified in assessment criteria.</w:t>
            </w:r>
          </w:p>
        </w:tc>
      </w:tr>
      <w:tr w:rsidR="00530C05" w:rsidRPr="004E2348" w14:paraId="55C2A50E" w14:textId="77777777" w:rsidTr="003372BA">
        <w:trPr>
          <w:trHeight w:val="300"/>
        </w:trPr>
        <w:tc>
          <w:tcPr>
            <w:tcW w:w="351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D8F5A74" w14:textId="77777777" w:rsidR="00A90AC3" w:rsidRDefault="00CE2F47" w:rsidP="003372BA">
            <w:pPr>
              <w:spacing w:before="120" w:after="120" w:line="240" w:lineRule="auto"/>
              <w:rPr>
                <w:rFonts w:ascii="Arial" w:eastAsia="Times New Roman" w:hAnsi="Arial" w:cs="Arial"/>
                <w:lang w:eastAsia="en-GB"/>
              </w:rPr>
            </w:pPr>
            <w:r>
              <w:rPr>
                <w:rFonts w:ascii="Arial" w:eastAsia="Times New Roman" w:hAnsi="Arial" w:cs="Arial"/>
                <w:lang w:eastAsia="en-GB"/>
              </w:rPr>
              <w:t>Routine survey documentation</w:t>
            </w:r>
            <w:r w:rsidR="004721B9">
              <w:rPr>
                <w:rFonts w:ascii="Arial" w:eastAsia="Times New Roman" w:hAnsi="Arial" w:cs="Arial"/>
                <w:lang w:eastAsia="en-GB"/>
              </w:rPr>
              <w:t>:</w:t>
            </w:r>
            <w:r w:rsidR="00DE3E96">
              <w:rPr>
                <w:rFonts w:ascii="Arial" w:eastAsia="Times New Roman" w:hAnsi="Arial" w:cs="Arial"/>
                <w:lang w:eastAsia="en-GB"/>
              </w:rPr>
              <w:t xml:space="preserve"> </w:t>
            </w:r>
          </w:p>
          <w:p w14:paraId="7567FA0A" w14:textId="7ED90365" w:rsidR="00A90AC3" w:rsidRDefault="00A90AC3" w:rsidP="003372BA">
            <w:pPr>
              <w:spacing w:before="120" w:after="120" w:line="240" w:lineRule="auto"/>
              <w:rPr>
                <w:rFonts w:ascii="Arial" w:eastAsia="Times New Roman" w:hAnsi="Arial" w:cs="Arial"/>
                <w:lang w:eastAsia="en-GB"/>
              </w:rPr>
            </w:pPr>
            <w:r>
              <w:rPr>
                <w:rFonts w:ascii="Arial" w:eastAsia="Times New Roman" w:hAnsi="Arial" w:cs="Arial"/>
                <w:lang w:eastAsia="en-GB"/>
              </w:rPr>
              <w:t>Qu</w:t>
            </w:r>
            <w:r w:rsidRPr="00A90AC3">
              <w:rPr>
                <w:rFonts w:ascii="Arial" w:eastAsia="Times New Roman" w:hAnsi="Arial" w:cs="Arial"/>
                <w:lang w:eastAsia="en-GB"/>
              </w:rPr>
              <w:t>ality control and data validation records</w:t>
            </w:r>
            <w:r>
              <w:rPr>
                <w:rFonts w:ascii="Arial" w:eastAsia="Times New Roman" w:hAnsi="Arial" w:cs="Arial"/>
                <w:lang w:eastAsia="en-GB"/>
              </w:rPr>
              <w:t>.</w:t>
            </w:r>
            <w:r w:rsidRPr="00A90AC3">
              <w:rPr>
                <w:rFonts w:ascii="Arial" w:eastAsia="Times New Roman" w:hAnsi="Arial" w:cs="Arial"/>
                <w:lang w:eastAsia="en-GB"/>
              </w:rPr>
              <w:t xml:space="preserve"> </w:t>
            </w:r>
          </w:p>
          <w:p w14:paraId="6A72BA9F" w14:textId="58A62EE0" w:rsidR="00A90AC3" w:rsidRDefault="00A90AC3" w:rsidP="003372BA">
            <w:pPr>
              <w:spacing w:before="120" w:after="120" w:line="240" w:lineRule="auto"/>
              <w:rPr>
                <w:rFonts w:ascii="Arial" w:eastAsia="Times New Roman" w:hAnsi="Arial" w:cs="Arial"/>
                <w:lang w:eastAsia="en-GB"/>
              </w:rPr>
            </w:pPr>
            <w:r>
              <w:rPr>
                <w:rFonts w:ascii="Arial" w:eastAsia="Times New Roman" w:hAnsi="Arial" w:cs="Arial"/>
                <w:lang w:eastAsia="en-GB"/>
              </w:rPr>
              <w:t>T</w:t>
            </w:r>
            <w:r w:rsidRPr="00A90AC3">
              <w:rPr>
                <w:rFonts w:ascii="Arial" w:eastAsia="Times New Roman" w:hAnsi="Arial" w:cs="Arial"/>
                <w:lang w:eastAsia="en-GB"/>
              </w:rPr>
              <w:t>abulated results; comment on breaches of assessment criteria</w:t>
            </w:r>
            <w:r>
              <w:rPr>
                <w:rFonts w:ascii="Arial" w:eastAsia="Times New Roman" w:hAnsi="Arial" w:cs="Arial"/>
                <w:lang w:eastAsia="en-GB"/>
              </w:rPr>
              <w:t>.</w:t>
            </w:r>
            <w:r w:rsidRPr="00A90AC3">
              <w:rPr>
                <w:rFonts w:ascii="Arial" w:eastAsia="Times New Roman" w:hAnsi="Arial" w:cs="Arial"/>
                <w:lang w:eastAsia="en-GB"/>
              </w:rPr>
              <w:t xml:space="preserve"> </w:t>
            </w:r>
          </w:p>
          <w:p w14:paraId="11850897" w14:textId="6C6D9D0D" w:rsidR="00A90AC3" w:rsidRDefault="00A90AC3" w:rsidP="003372BA">
            <w:pPr>
              <w:spacing w:before="120" w:after="120" w:line="240" w:lineRule="auto"/>
              <w:rPr>
                <w:rFonts w:ascii="Arial" w:eastAsia="Times New Roman" w:hAnsi="Arial" w:cs="Arial"/>
                <w:lang w:eastAsia="en-GB"/>
              </w:rPr>
            </w:pPr>
            <w:r>
              <w:rPr>
                <w:rFonts w:ascii="Arial" w:eastAsia="Times New Roman" w:hAnsi="Arial" w:cs="Arial"/>
                <w:lang w:eastAsia="en-GB"/>
              </w:rPr>
              <w:t>C</w:t>
            </w:r>
            <w:r w:rsidRPr="00A90AC3">
              <w:rPr>
                <w:rFonts w:ascii="Arial" w:eastAsia="Times New Roman" w:hAnsi="Arial" w:cs="Arial"/>
                <w:lang w:eastAsia="en-GB"/>
              </w:rPr>
              <w:t>omment on unusual or notable data</w:t>
            </w:r>
            <w:r>
              <w:rPr>
                <w:rFonts w:ascii="Arial" w:eastAsia="Times New Roman" w:hAnsi="Arial" w:cs="Arial"/>
                <w:lang w:eastAsia="en-GB"/>
              </w:rPr>
              <w:t>.</w:t>
            </w:r>
            <w:r w:rsidRPr="00A90AC3">
              <w:rPr>
                <w:rFonts w:ascii="Arial" w:eastAsia="Times New Roman" w:hAnsi="Arial" w:cs="Arial"/>
                <w:lang w:eastAsia="en-GB"/>
              </w:rPr>
              <w:t xml:space="preserve"> </w:t>
            </w:r>
          </w:p>
          <w:p w14:paraId="562B58C3" w14:textId="7BC08C9B" w:rsidR="00530C05" w:rsidRPr="004E2348" w:rsidRDefault="00A90AC3" w:rsidP="003372BA">
            <w:pPr>
              <w:spacing w:before="120" w:after="120" w:line="240" w:lineRule="auto"/>
              <w:rPr>
                <w:rFonts w:ascii="Arial" w:eastAsia="Times New Roman" w:hAnsi="Arial" w:cs="Arial"/>
                <w:lang w:eastAsia="en-GB"/>
              </w:rPr>
            </w:pPr>
            <w:r>
              <w:rPr>
                <w:rFonts w:ascii="Arial" w:eastAsia="Times New Roman" w:hAnsi="Arial" w:cs="Arial"/>
                <w:lang w:eastAsia="en-GB"/>
              </w:rPr>
              <w:t>C</w:t>
            </w:r>
            <w:r w:rsidRPr="00A90AC3">
              <w:rPr>
                <w:rFonts w:ascii="Arial" w:eastAsia="Times New Roman" w:hAnsi="Arial" w:cs="Arial"/>
                <w:lang w:eastAsia="en-GB"/>
              </w:rPr>
              <w:t>hanges needed to monitoring infrastructure or procedures</w:t>
            </w:r>
            <w:r>
              <w:rPr>
                <w:rFonts w:ascii="Arial" w:eastAsia="Times New Roman" w:hAnsi="Arial" w:cs="Arial"/>
                <w:lang w:eastAsia="en-GB"/>
              </w:rPr>
              <w:t>.</w:t>
            </w:r>
          </w:p>
        </w:tc>
        <w:tc>
          <w:tcPr>
            <w:tcW w:w="3515" w:type="dxa"/>
            <w:tcBorders>
              <w:top w:val="nil"/>
              <w:left w:val="nil"/>
              <w:bottom w:val="single" w:sz="8" w:space="0" w:color="A6A6A6"/>
              <w:right w:val="single" w:sz="8" w:space="0" w:color="A6A6A6"/>
            </w:tcBorders>
            <w:noWrap/>
            <w:tcMar>
              <w:top w:w="0" w:type="dxa"/>
              <w:left w:w="108" w:type="dxa"/>
              <w:bottom w:w="0" w:type="dxa"/>
              <w:right w:w="108" w:type="dxa"/>
            </w:tcMar>
          </w:tcPr>
          <w:p w14:paraId="57F90C2D" w14:textId="4230B8B2" w:rsidR="00530C05" w:rsidRPr="004E2348" w:rsidRDefault="004721B9" w:rsidP="003372BA">
            <w:pPr>
              <w:spacing w:before="120" w:after="120" w:line="240" w:lineRule="auto"/>
              <w:rPr>
                <w:rFonts w:ascii="Arial" w:eastAsia="Times New Roman" w:hAnsi="Arial" w:cs="Arial"/>
                <w:lang w:eastAsia="en-GB"/>
              </w:rPr>
            </w:pPr>
            <w:r>
              <w:rPr>
                <w:rFonts w:ascii="Arial" w:eastAsia="Times New Roman" w:hAnsi="Arial" w:cs="Arial"/>
                <w:lang w:eastAsia="en-GB"/>
              </w:rPr>
              <w:t>Before next routine</w:t>
            </w:r>
            <w:r w:rsidR="00A6702D">
              <w:rPr>
                <w:rFonts w:ascii="Arial" w:eastAsia="Times New Roman" w:hAnsi="Arial" w:cs="Arial"/>
                <w:lang w:eastAsia="en-GB"/>
              </w:rPr>
              <w:t xml:space="preserve"> survey</w:t>
            </w:r>
          </w:p>
        </w:tc>
        <w:tc>
          <w:tcPr>
            <w:tcW w:w="3515" w:type="dxa"/>
            <w:tcBorders>
              <w:top w:val="nil"/>
              <w:left w:val="nil"/>
              <w:bottom w:val="single" w:sz="8" w:space="0" w:color="A6A6A6"/>
              <w:right w:val="single" w:sz="8" w:space="0" w:color="A6A6A6"/>
            </w:tcBorders>
            <w:noWrap/>
            <w:tcMar>
              <w:top w:w="0" w:type="dxa"/>
              <w:left w:w="108" w:type="dxa"/>
              <w:bottom w:w="0" w:type="dxa"/>
              <w:right w:w="108" w:type="dxa"/>
            </w:tcMar>
          </w:tcPr>
          <w:p w14:paraId="4092AB4E" w14:textId="6748A6A6" w:rsidR="00530C05" w:rsidRPr="004E2348" w:rsidRDefault="004721B9" w:rsidP="003372BA">
            <w:pPr>
              <w:spacing w:before="120" w:after="120" w:line="240" w:lineRule="auto"/>
              <w:rPr>
                <w:rFonts w:ascii="Arial" w:eastAsia="Times New Roman" w:hAnsi="Arial" w:cs="Arial"/>
                <w:lang w:eastAsia="en-GB"/>
              </w:rPr>
            </w:pPr>
            <w:r>
              <w:rPr>
                <w:rFonts w:ascii="Arial" w:eastAsia="Times New Roman" w:hAnsi="Arial" w:cs="Arial"/>
                <w:lang w:eastAsia="en-GB"/>
              </w:rPr>
              <w:t xml:space="preserve">Not normally </w:t>
            </w:r>
            <w:r w:rsidR="006C4191">
              <w:rPr>
                <w:rFonts w:ascii="Arial" w:eastAsia="Times New Roman" w:hAnsi="Arial" w:cs="Arial"/>
                <w:lang w:eastAsia="en-GB"/>
              </w:rPr>
              <w:t>required but</w:t>
            </w:r>
            <w:r>
              <w:rPr>
                <w:rFonts w:ascii="Arial" w:eastAsia="Times New Roman" w:hAnsi="Arial" w:cs="Arial"/>
                <w:lang w:eastAsia="en-GB"/>
              </w:rPr>
              <w:t xml:space="preserve"> must be available for inspection</w:t>
            </w:r>
            <w:r w:rsidR="004631F2">
              <w:rPr>
                <w:rFonts w:ascii="Arial" w:eastAsia="Times New Roman" w:hAnsi="Arial" w:cs="Arial"/>
                <w:lang w:eastAsia="en-GB"/>
              </w:rPr>
              <w:t>.</w:t>
            </w:r>
          </w:p>
        </w:tc>
      </w:tr>
      <w:tr w:rsidR="00530C05" w:rsidRPr="004E2348" w14:paraId="126D3FD0" w14:textId="77777777" w:rsidTr="003372BA">
        <w:trPr>
          <w:trHeight w:val="300"/>
        </w:trPr>
        <w:tc>
          <w:tcPr>
            <w:tcW w:w="351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3557C03" w14:textId="77777777" w:rsidR="00C72515" w:rsidRDefault="00DE3E96" w:rsidP="003372BA">
            <w:pPr>
              <w:spacing w:before="120" w:after="120" w:line="240" w:lineRule="auto"/>
              <w:rPr>
                <w:rFonts w:ascii="Arial" w:eastAsia="Times New Roman" w:hAnsi="Arial" w:cs="Arial"/>
                <w:lang w:eastAsia="en-GB"/>
              </w:rPr>
            </w:pPr>
            <w:r>
              <w:rPr>
                <w:rFonts w:ascii="Arial" w:eastAsia="Times New Roman" w:hAnsi="Arial" w:cs="Arial"/>
                <w:lang w:eastAsia="en-GB"/>
              </w:rPr>
              <w:t>Compliance reports:</w:t>
            </w:r>
            <w:r w:rsidR="004E2932">
              <w:rPr>
                <w:rFonts w:ascii="Arial" w:eastAsia="Times New Roman" w:hAnsi="Arial" w:cs="Arial"/>
                <w:lang w:eastAsia="en-GB"/>
              </w:rPr>
              <w:t xml:space="preserve"> </w:t>
            </w:r>
          </w:p>
          <w:p w14:paraId="2FDAD45D" w14:textId="19D1E8E0" w:rsidR="00C72515" w:rsidRDefault="00C72515" w:rsidP="003372BA">
            <w:pPr>
              <w:spacing w:before="120" w:after="120" w:line="240" w:lineRule="auto"/>
              <w:rPr>
                <w:rFonts w:ascii="Arial" w:eastAsia="Times New Roman" w:hAnsi="Arial" w:cs="Arial"/>
                <w:lang w:eastAsia="en-GB"/>
              </w:rPr>
            </w:pPr>
            <w:r>
              <w:rPr>
                <w:rFonts w:ascii="Arial" w:eastAsia="Times New Roman" w:hAnsi="Arial" w:cs="Arial"/>
                <w:lang w:eastAsia="en-GB"/>
              </w:rPr>
              <w:t>D</w:t>
            </w:r>
            <w:r w:rsidR="004E2932">
              <w:rPr>
                <w:rFonts w:ascii="Arial" w:eastAsia="Times New Roman" w:hAnsi="Arial" w:cs="Arial"/>
                <w:lang w:eastAsia="en-GB"/>
              </w:rPr>
              <w:t>etails of compliance and assessment</w:t>
            </w:r>
            <w:r w:rsidR="00D36FD1">
              <w:rPr>
                <w:rFonts w:ascii="Arial" w:eastAsia="Times New Roman" w:hAnsi="Arial" w:cs="Arial"/>
                <w:lang w:eastAsia="en-GB"/>
              </w:rPr>
              <w:t xml:space="preserve"> monitoring</w:t>
            </w:r>
            <w:r w:rsidR="004E2932">
              <w:rPr>
                <w:rFonts w:ascii="Arial" w:eastAsia="Times New Roman" w:hAnsi="Arial" w:cs="Arial"/>
                <w:lang w:eastAsia="en-GB"/>
              </w:rPr>
              <w:t xml:space="preserve"> programmes</w:t>
            </w:r>
            <w:r>
              <w:rPr>
                <w:rFonts w:ascii="Arial" w:eastAsia="Times New Roman" w:hAnsi="Arial" w:cs="Arial"/>
                <w:lang w:eastAsia="en-GB"/>
              </w:rPr>
              <w:t>.</w:t>
            </w:r>
            <w:r w:rsidR="004E2932">
              <w:rPr>
                <w:rFonts w:ascii="Arial" w:eastAsia="Times New Roman" w:hAnsi="Arial" w:cs="Arial"/>
                <w:lang w:eastAsia="en-GB"/>
              </w:rPr>
              <w:t xml:space="preserve"> </w:t>
            </w:r>
          </w:p>
          <w:p w14:paraId="070B6F84" w14:textId="77777777" w:rsidR="00C72515" w:rsidRDefault="00C72515" w:rsidP="003372BA">
            <w:pPr>
              <w:spacing w:before="120" w:after="120" w:line="240" w:lineRule="auto"/>
              <w:rPr>
                <w:rFonts w:ascii="Arial" w:eastAsia="Times New Roman" w:hAnsi="Arial" w:cs="Arial"/>
                <w:lang w:eastAsia="en-GB"/>
              </w:rPr>
            </w:pPr>
            <w:r>
              <w:rPr>
                <w:rFonts w:ascii="Arial" w:eastAsia="Times New Roman" w:hAnsi="Arial" w:cs="Arial"/>
                <w:lang w:eastAsia="en-GB"/>
              </w:rPr>
              <w:t>T</w:t>
            </w:r>
            <w:r w:rsidR="00D36FD1">
              <w:rPr>
                <w:rFonts w:ascii="Arial" w:eastAsia="Times New Roman" w:hAnsi="Arial" w:cs="Arial"/>
                <w:lang w:eastAsia="en-GB"/>
              </w:rPr>
              <w:t>abulated compliance and assessment data</w:t>
            </w:r>
            <w:r>
              <w:rPr>
                <w:rFonts w:ascii="Arial" w:eastAsia="Times New Roman" w:hAnsi="Arial" w:cs="Arial"/>
                <w:lang w:eastAsia="en-GB"/>
              </w:rPr>
              <w:t>.</w:t>
            </w:r>
          </w:p>
          <w:p w14:paraId="0046B5A7" w14:textId="77777777" w:rsidR="00C72515" w:rsidRDefault="00C72515" w:rsidP="003372BA">
            <w:pPr>
              <w:spacing w:before="120" w:after="120" w:line="240" w:lineRule="auto"/>
              <w:rPr>
                <w:rFonts w:ascii="Arial" w:eastAsia="Times New Roman" w:hAnsi="Arial" w:cs="Arial"/>
                <w:lang w:eastAsia="en-GB"/>
              </w:rPr>
            </w:pPr>
            <w:r>
              <w:rPr>
                <w:rFonts w:ascii="Arial" w:eastAsia="Times New Roman" w:hAnsi="Arial" w:cs="Arial"/>
                <w:lang w:eastAsia="en-GB"/>
              </w:rPr>
              <w:t>C</w:t>
            </w:r>
            <w:r w:rsidR="00D36FD1">
              <w:rPr>
                <w:rFonts w:ascii="Arial" w:eastAsia="Times New Roman" w:hAnsi="Arial" w:cs="Arial"/>
                <w:lang w:eastAsia="en-GB"/>
              </w:rPr>
              <w:t>omment on breaches of assessment criteria</w:t>
            </w:r>
            <w:r w:rsidR="00D55CFC">
              <w:rPr>
                <w:rFonts w:ascii="Arial" w:eastAsia="Times New Roman" w:hAnsi="Arial" w:cs="Arial"/>
                <w:lang w:eastAsia="en-GB"/>
              </w:rPr>
              <w:t>, and action taken</w:t>
            </w:r>
            <w:r>
              <w:rPr>
                <w:rFonts w:ascii="Arial" w:eastAsia="Times New Roman" w:hAnsi="Arial" w:cs="Arial"/>
                <w:lang w:eastAsia="en-GB"/>
              </w:rPr>
              <w:t>.</w:t>
            </w:r>
          </w:p>
          <w:p w14:paraId="2742DC22" w14:textId="755C2341" w:rsidR="00530C05" w:rsidRPr="004E2348" w:rsidRDefault="00C72515" w:rsidP="003372BA">
            <w:pPr>
              <w:spacing w:before="120" w:after="120" w:line="240" w:lineRule="auto"/>
              <w:rPr>
                <w:rFonts w:ascii="Arial" w:eastAsia="Times New Roman" w:hAnsi="Arial" w:cs="Arial"/>
                <w:lang w:eastAsia="en-GB"/>
              </w:rPr>
            </w:pPr>
            <w:r>
              <w:rPr>
                <w:rFonts w:ascii="Arial" w:eastAsia="Times New Roman" w:hAnsi="Arial" w:cs="Arial"/>
                <w:lang w:eastAsia="en-GB"/>
              </w:rPr>
              <w:t>C</w:t>
            </w:r>
            <w:r w:rsidR="00D55CFC">
              <w:rPr>
                <w:rFonts w:ascii="Arial" w:eastAsia="Times New Roman" w:hAnsi="Arial" w:cs="Arial"/>
                <w:lang w:eastAsia="en-GB"/>
              </w:rPr>
              <w:t>hanges needed to monitoring</w:t>
            </w:r>
            <w:r>
              <w:rPr>
                <w:rFonts w:ascii="Arial" w:eastAsia="Times New Roman" w:hAnsi="Arial" w:cs="Arial"/>
                <w:lang w:eastAsia="en-GB"/>
              </w:rPr>
              <w:t xml:space="preserve"> infrastructure or</w:t>
            </w:r>
            <w:r w:rsidR="00D55CFC">
              <w:rPr>
                <w:rFonts w:ascii="Arial" w:eastAsia="Times New Roman" w:hAnsi="Arial" w:cs="Arial"/>
                <w:lang w:eastAsia="en-GB"/>
              </w:rPr>
              <w:t xml:space="preserve"> procedures. </w:t>
            </w:r>
          </w:p>
        </w:tc>
        <w:tc>
          <w:tcPr>
            <w:tcW w:w="3515" w:type="dxa"/>
            <w:tcBorders>
              <w:top w:val="nil"/>
              <w:left w:val="nil"/>
              <w:bottom w:val="single" w:sz="8" w:space="0" w:color="A6A6A6"/>
              <w:right w:val="single" w:sz="8" w:space="0" w:color="A6A6A6"/>
            </w:tcBorders>
            <w:noWrap/>
            <w:tcMar>
              <w:top w:w="0" w:type="dxa"/>
              <w:left w:w="108" w:type="dxa"/>
              <w:bottom w:w="0" w:type="dxa"/>
              <w:right w:w="108" w:type="dxa"/>
            </w:tcMar>
          </w:tcPr>
          <w:p w14:paraId="1B21224C" w14:textId="77777777" w:rsidR="00530C05" w:rsidRDefault="000C5061" w:rsidP="003372BA">
            <w:pPr>
              <w:spacing w:before="120" w:after="120" w:line="240" w:lineRule="auto"/>
              <w:rPr>
                <w:rFonts w:ascii="Arial" w:eastAsia="Times New Roman" w:hAnsi="Arial" w:cs="Arial"/>
                <w:lang w:eastAsia="en-GB"/>
              </w:rPr>
            </w:pPr>
            <w:r>
              <w:rPr>
                <w:rFonts w:ascii="Arial" w:eastAsia="Times New Roman" w:hAnsi="Arial" w:cs="Arial"/>
                <w:lang w:eastAsia="en-GB"/>
              </w:rPr>
              <w:t xml:space="preserve">At least quarterly for sites posing high risks to receptors and at other intervals to be agreed between </w:t>
            </w:r>
            <w:r w:rsidR="00D36FD1">
              <w:rPr>
                <w:rFonts w:ascii="Arial" w:eastAsia="Times New Roman" w:hAnsi="Arial" w:cs="Arial"/>
                <w:lang w:eastAsia="en-GB"/>
              </w:rPr>
              <w:t>SEPA and Site Operator</w:t>
            </w:r>
            <w:r>
              <w:rPr>
                <w:rFonts w:ascii="Arial" w:eastAsia="Times New Roman" w:hAnsi="Arial" w:cs="Arial"/>
                <w:lang w:eastAsia="en-GB"/>
              </w:rPr>
              <w:t>.</w:t>
            </w:r>
          </w:p>
          <w:p w14:paraId="2AB3A3FF" w14:textId="77777777" w:rsidR="00C72515" w:rsidRDefault="00C72515" w:rsidP="003372BA">
            <w:pPr>
              <w:spacing w:before="120" w:after="120" w:line="240" w:lineRule="auto"/>
              <w:rPr>
                <w:rFonts w:ascii="Arial" w:eastAsia="Times New Roman" w:hAnsi="Arial" w:cs="Arial"/>
                <w:lang w:eastAsia="en-GB"/>
              </w:rPr>
            </w:pPr>
          </w:p>
          <w:p w14:paraId="4B03DA38" w14:textId="109D6E92" w:rsidR="00C72515" w:rsidRPr="004E2348" w:rsidRDefault="00C72515" w:rsidP="003372BA">
            <w:pPr>
              <w:spacing w:before="120" w:after="120" w:line="240" w:lineRule="auto"/>
              <w:rPr>
                <w:rFonts w:ascii="Arial" w:eastAsia="Times New Roman" w:hAnsi="Arial" w:cs="Arial"/>
                <w:lang w:eastAsia="en-GB"/>
              </w:rPr>
            </w:pPr>
            <w:r>
              <w:rPr>
                <w:rFonts w:ascii="Arial" w:eastAsia="Times New Roman" w:hAnsi="Arial" w:cs="Arial"/>
                <w:lang w:eastAsia="en-GB"/>
              </w:rPr>
              <w:t>(NB: Any changes to monitoring infrastructure or infrastructure or procedures should be agreed with SEPA prior to implementation).</w:t>
            </w:r>
          </w:p>
        </w:tc>
        <w:tc>
          <w:tcPr>
            <w:tcW w:w="3515" w:type="dxa"/>
            <w:tcBorders>
              <w:top w:val="nil"/>
              <w:left w:val="nil"/>
              <w:bottom w:val="single" w:sz="8" w:space="0" w:color="A6A6A6"/>
              <w:right w:val="single" w:sz="8" w:space="0" w:color="A6A6A6"/>
            </w:tcBorders>
            <w:noWrap/>
            <w:tcMar>
              <w:top w:w="0" w:type="dxa"/>
              <w:left w:w="108" w:type="dxa"/>
              <w:bottom w:w="0" w:type="dxa"/>
              <w:right w:w="108" w:type="dxa"/>
            </w:tcMar>
          </w:tcPr>
          <w:p w14:paraId="3A8906FD" w14:textId="77777777" w:rsidR="00530C05" w:rsidRDefault="000C5061" w:rsidP="003372BA">
            <w:pPr>
              <w:spacing w:before="120" w:after="120" w:line="240" w:lineRule="auto"/>
              <w:rPr>
                <w:rFonts w:ascii="Arial" w:eastAsia="Times New Roman" w:hAnsi="Arial" w:cs="Arial"/>
                <w:lang w:eastAsia="en-GB"/>
              </w:rPr>
            </w:pPr>
            <w:r>
              <w:rPr>
                <w:rFonts w:ascii="Arial" w:eastAsia="Times New Roman" w:hAnsi="Arial" w:cs="Arial"/>
                <w:lang w:eastAsia="en-GB"/>
              </w:rPr>
              <w:t xml:space="preserve">At least quarterly for sites posing high risks to receptors and at other intervals to be agreed between </w:t>
            </w:r>
            <w:r w:rsidR="00D36FD1">
              <w:rPr>
                <w:rFonts w:ascii="Arial" w:eastAsia="Times New Roman" w:hAnsi="Arial" w:cs="Arial"/>
                <w:lang w:eastAsia="en-GB"/>
              </w:rPr>
              <w:t>SEPA and Site Operator</w:t>
            </w:r>
            <w:r>
              <w:rPr>
                <w:rFonts w:ascii="Arial" w:eastAsia="Times New Roman" w:hAnsi="Arial" w:cs="Arial"/>
                <w:lang w:eastAsia="en-GB"/>
              </w:rPr>
              <w:t>.</w:t>
            </w:r>
          </w:p>
          <w:p w14:paraId="1ECF6194" w14:textId="77777777" w:rsidR="00C72515" w:rsidRDefault="00C72515" w:rsidP="003372BA">
            <w:pPr>
              <w:spacing w:before="120" w:after="120" w:line="240" w:lineRule="auto"/>
              <w:rPr>
                <w:rFonts w:ascii="Arial" w:eastAsia="Times New Roman" w:hAnsi="Arial" w:cs="Arial"/>
                <w:lang w:eastAsia="en-GB"/>
              </w:rPr>
            </w:pPr>
          </w:p>
          <w:p w14:paraId="7DE34223" w14:textId="6F742764" w:rsidR="00C72515" w:rsidRPr="004E2348" w:rsidRDefault="00C72515" w:rsidP="003372BA">
            <w:pPr>
              <w:spacing w:before="120" w:after="120" w:line="240" w:lineRule="auto"/>
              <w:rPr>
                <w:rFonts w:ascii="Arial" w:eastAsia="Times New Roman" w:hAnsi="Arial" w:cs="Arial"/>
                <w:lang w:eastAsia="en-GB"/>
              </w:rPr>
            </w:pPr>
            <w:r>
              <w:rPr>
                <w:rFonts w:ascii="Arial" w:eastAsia="Times New Roman" w:hAnsi="Arial" w:cs="Arial"/>
                <w:lang w:eastAsia="en-GB"/>
              </w:rPr>
              <w:t>(NB: Any changes to monitoring infrastructure or infrastructure or procedures should be agreed with SEPA prior to implementation).</w:t>
            </w:r>
          </w:p>
        </w:tc>
      </w:tr>
      <w:tr w:rsidR="00530C05" w:rsidRPr="004E2348" w14:paraId="08611D54" w14:textId="77777777" w:rsidTr="00F468DC">
        <w:trPr>
          <w:trHeight w:val="300"/>
        </w:trPr>
        <w:tc>
          <w:tcPr>
            <w:tcW w:w="3515" w:type="dxa"/>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4EA04A0D" w14:textId="77777777" w:rsidR="00C72515" w:rsidRDefault="008756C4" w:rsidP="003372BA">
            <w:pPr>
              <w:spacing w:before="120" w:after="120" w:line="240" w:lineRule="auto"/>
              <w:rPr>
                <w:rFonts w:ascii="Arial" w:eastAsia="Times New Roman" w:hAnsi="Arial" w:cs="Arial"/>
                <w:lang w:eastAsia="en-GB"/>
              </w:rPr>
            </w:pPr>
            <w:r>
              <w:rPr>
                <w:rFonts w:ascii="Arial" w:eastAsia="Times New Roman" w:hAnsi="Arial" w:cs="Arial"/>
                <w:lang w:eastAsia="en-GB"/>
              </w:rPr>
              <w:t>Review reports:</w:t>
            </w:r>
            <w:r w:rsidR="001012A0">
              <w:rPr>
                <w:rFonts w:ascii="Arial" w:eastAsia="Times New Roman" w:hAnsi="Arial" w:cs="Arial"/>
                <w:lang w:eastAsia="en-GB"/>
              </w:rPr>
              <w:t xml:space="preserve"> </w:t>
            </w:r>
          </w:p>
          <w:p w14:paraId="0BEF9F20" w14:textId="77777777" w:rsidR="00C72515" w:rsidRDefault="00C72515" w:rsidP="003372BA">
            <w:pPr>
              <w:spacing w:before="120" w:after="120" w:line="240" w:lineRule="auto"/>
              <w:rPr>
                <w:rFonts w:ascii="Arial" w:eastAsia="Times New Roman" w:hAnsi="Arial" w:cs="Arial"/>
                <w:lang w:eastAsia="en-GB"/>
              </w:rPr>
            </w:pPr>
            <w:r>
              <w:rPr>
                <w:rFonts w:ascii="Arial" w:eastAsia="Times New Roman" w:hAnsi="Arial" w:cs="Arial"/>
                <w:lang w:eastAsia="en-GB"/>
              </w:rPr>
              <w:t>R</w:t>
            </w:r>
            <w:r w:rsidR="001012A0">
              <w:rPr>
                <w:rFonts w:ascii="Arial" w:eastAsia="Times New Roman" w:hAnsi="Arial" w:cs="Arial"/>
                <w:lang w:eastAsia="en-GB"/>
              </w:rPr>
              <w:t>eview of site development and monitoring</w:t>
            </w:r>
            <w:r w:rsidR="00050523">
              <w:rPr>
                <w:rFonts w:ascii="Arial" w:eastAsia="Times New Roman" w:hAnsi="Arial" w:cs="Arial"/>
                <w:lang w:eastAsia="en-GB"/>
              </w:rPr>
              <w:t xml:space="preserve"> infrastructure changes since last report</w:t>
            </w:r>
            <w:r>
              <w:rPr>
                <w:rFonts w:ascii="Arial" w:eastAsia="Times New Roman" w:hAnsi="Arial" w:cs="Arial"/>
                <w:lang w:eastAsia="en-GB"/>
              </w:rPr>
              <w:t>.</w:t>
            </w:r>
          </w:p>
          <w:p w14:paraId="46DB2FA8" w14:textId="77777777" w:rsidR="00C72515" w:rsidRDefault="00C72515" w:rsidP="003372BA">
            <w:pPr>
              <w:spacing w:before="120" w:after="120" w:line="240" w:lineRule="auto"/>
              <w:rPr>
                <w:rFonts w:ascii="Arial" w:eastAsia="Times New Roman" w:hAnsi="Arial" w:cs="Arial"/>
                <w:lang w:eastAsia="en-GB"/>
              </w:rPr>
            </w:pPr>
            <w:r>
              <w:rPr>
                <w:rFonts w:ascii="Arial" w:eastAsia="Times New Roman" w:hAnsi="Arial" w:cs="Arial"/>
                <w:lang w:eastAsia="en-GB"/>
              </w:rPr>
              <w:t>R</w:t>
            </w:r>
            <w:r w:rsidR="00050523">
              <w:rPr>
                <w:rFonts w:ascii="Arial" w:eastAsia="Times New Roman" w:hAnsi="Arial" w:cs="Arial"/>
                <w:lang w:eastAsia="en-GB"/>
              </w:rPr>
              <w:t>eview of changes to risk assessment and site monitoring plan since last report; review of monitoring programmes completed against planned schedules</w:t>
            </w:r>
            <w:r>
              <w:rPr>
                <w:rFonts w:ascii="Arial" w:eastAsia="Times New Roman" w:hAnsi="Arial" w:cs="Arial"/>
                <w:lang w:eastAsia="en-GB"/>
              </w:rPr>
              <w:t>.</w:t>
            </w:r>
          </w:p>
          <w:p w14:paraId="0E5C96AE" w14:textId="77777777" w:rsidR="00C72515" w:rsidRDefault="00C72515" w:rsidP="003372BA">
            <w:pPr>
              <w:spacing w:before="120" w:after="120" w:line="240" w:lineRule="auto"/>
              <w:rPr>
                <w:rFonts w:ascii="Arial" w:eastAsia="Times New Roman" w:hAnsi="Arial" w:cs="Arial"/>
                <w:lang w:eastAsia="en-GB"/>
              </w:rPr>
            </w:pPr>
            <w:r>
              <w:rPr>
                <w:rFonts w:ascii="Arial" w:eastAsia="Times New Roman" w:hAnsi="Arial" w:cs="Arial"/>
                <w:lang w:eastAsia="en-GB"/>
              </w:rPr>
              <w:t>C</w:t>
            </w:r>
            <w:r w:rsidR="00050523">
              <w:rPr>
                <w:rFonts w:ascii="Arial" w:eastAsia="Times New Roman" w:hAnsi="Arial" w:cs="Arial"/>
                <w:lang w:eastAsia="en-GB"/>
              </w:rPr>
              <w:t>ollation of monitoring data</w:t>
            </w:r>
            <w:r>
              <w:rPr>
                <w:rFonts w:ascii="Arial" w:eastAsia="Times New Roman" w:hAnsi="Arial" w:cs="Arial"/>
                <w:lang w:eastAsia="en-GB"/>
              </w:rPr>
              <w:t>.</w:t>
            </w:r>
          </w:p>
          <w:p w14:paraId="6A4FA63C" w14:textId="77777777" w:rsidR="00C72515" w:rsidRDefault="00C72515" w:rsidP="003372BA">
            <w:pPr>
              <w:spacing w:before="120" w:after="120" w:line="240" w:lineRule="auto"/>
              <w:rPr>
                <w:rFonts w:ascii="Arial" w:eastAsia="Times New Roman" w:hAnsi="Arial" w:cs="Arial"/>
                <w:lang w:eastAsia="en-GB"/>
              </w:rPr>
            </w:pPr>
            <w:r>
              <w:rPr>
                <w:rFonts w:ascii="Arial" w:eastAsia="Times New Roman" w:hAnsi="Arial" w:cs="Arial"/>
                <w:lang w:eastAsia="en-GB"/>
              </w:rPr>
              <w:t>R</w:t>
            </w:r>
            <w:r w:rsidR="00050523">
              <w:rPr>
                <w:rFonts w:ascii="Arial" w:eastAsia="Times New Roman" w:hAnsi="Arial" w:cs="Arial"/>
                <w:lang w:eastAsia="en-GB"/>
              </w:rPr>
              <w:t>eview of monitoring data</w:t>
            </w:r>
            <w:r>
              <w:rPr>
                <w:rFonts w:ascii="Arial" w:eastAsia="Times New Roman" w:hAnsi="Arial" w:cs="Arial"/>
                <w:lang w:eastAsia="en-GB"/>
              </w:rPr>
              <w:t>.</w:t>
            </w:r>
          </w:p>
          <w:p w14:paraId="0435D539" w14:textId="0CA92DF5" w:rsidR="00530C05" w:rsidRPr="004E2348" w:rsidRDefault="00C72515" w:rsidP="003372BA">
            <w:pPr>
              <w:spacing w:before="120" w:after="120" w:line="240" w:lineRule="auto"/>
              <w:rPr>
                <w:rFonts w:ascii="Arial" w:eastAsia="Times New Roman" w:hAnsi="Arial" w:cs="Arial"/>
                <w:lang w:eastAsia="en-GB"/>
              </w:rPr>
            </w:pPr>
            <w:r>
              <w:rPr>
                <w:rFonts w:ascii="Arial" w:eastAsia="Times New Roman" w:hAnsi="Arial" w:cs="Arial"/>
                <w:lang w:eastAsia="en-GB"/>
              </w:rPr>
              <w:t>C</w:t>
            </w:r>
            <w:r w:rsidR="00050523">
              <w:rPr>
                <w:rFonts w:ascii="Arial" w:eastAsia="Times New Roman" w:hAnsi="Arial" w:cs="Arial"/>
                <w:lang w:eastAsia="en-GB"/>
              </w:rPr>
              <w:t>onclusions and recommendations.</w:t>
            </w:r>
          </w:p>
        </w:tc>
        <w:tc>
          <w:tcPr>
            <w:tcW w:w="3515"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2041AA33" w14:textId="75FDC3CF" w:rsidR="00530C05" w:rsidRPr="004E2348" w:rsidRDefault="008756C4" w:rsidP="003372BA">
            <w:pPr>
              <w:spacing w:before="120" w:after="120" w:line="240" w:lineRule="auto"/>
              <w:rPr>
                <w:rFonts w:ascii="Arial" w:eastAsia="Times New Roman" w:hAnsi="Arial" w:cs="Arial"/>
                <w:lang w:eastAsia="en-GB"/>
              </w:rPr>
            </w:pPr>
            <w:r>
              <w:rPr>
                <w:rFonts w:ascii="Arial" w:eastAsia="Times New Roman" w:hAnsi="Arial" w:cs="Arial"/>
                <w:lang w:eastAsia="en-GB"/>
              </w:rPr>
              <w:t>Annually</w:t>
            </w:r>
          </w:p>
        </w:tc>
        <w:tc>
          <w:tcPr>
            <w:tcW w:w="3515"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1D6009B5" w14:textId="192A6440" w:rsidR="00530C05" w:rsidRPr="004E2348" w:rsidRDefault="008756C4" w:rsidP="003372BA">
            <w:pPr>
              <w:spacing w:before="120" w:after="120" w:line="240" w:lineRule="auto"/>
              <w:rPr>
                <w:rFonts w:ascii="Arial" w:eastAsia="Times New Roman" w:hAnsi="Arial" w:cs="Arial"/>
                <w:lang w:eastAsia="en-GB"/>
              </w:rPr>
            </w:pPr>
            <w:r>
              <w:rPr>
                <w:rFonts w:ascii="Arial" w:eastAsia="Times New Roman" w:hAnsi="Arial" w:cs="Arial"/>
                <w:lang w:eastAsia="en-GB"/>
              </w:rPr>
              <w:t>Annually – to be submitted</w:t>
            </w:r>
            <w:r w:rsidR="001012A0">
              <w:rPr>
                <w:rFonts w:ascii="Arial" w:eastAsia="Times New Roman" w:hAnsi="Arial" w:cs="Arial"/>
                <w:lang w:eastAsia="en-GB"/>
              </w:rPr>
              <w:t xml:space="preserve"> within 3 months of end of reporting year.</w:t>
            </w:r>
          </w:p>
        </w:tc>
      </w:tr>
      <w:tr w:rsidR="00F468DC" w:rsidRPr="004E2348" w14:paraId="3D5A3AFB" w14:textId="77777777" w:rsidTr="00B52E6B">
        <w:trPr>
          <w:trHeight w:val="300"/>
        </w:trPr>
        <w:tc>
          <w:tcPr>
            <w:tcW w:w="3515" w:type="dxa"/>
            <w:tcBorders>
              <w:top w:val="single" w:sz="4" w:space="0" w:color="BFBFBF" w:themeColor="background1" w:themeShade="BF"/>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75F03880" w14:textId="0B0851F0" w:rsidR="00F468DC" w:rsidRPr="004E2348" w:rsidRDefault="006E2FA9" w:rsidP="003372BA">
            <w:pPr>
              <w:spacing w:before="120" w:after="120" w:line="240" w:lineRule="auto"/>
              <w:rPr>
                <w:rFonts w:ascii="Arial" w:eastAsia="Times New Roman" w:hAnsi="Arial" w:cs="Arial"/>
                <w:lang w:eastAsia="en-GB"/>
              </w:rPr>
            </w:pPr>
            <w:r>
              <w:rPr>
                <w:rFonts w:ascii="Arial" w:eastAsia="Times New Roman" w:hAnsi="Arial" w:cs="Arial"/>
                <w:lang w:eastAsia="en-GB"/>
              </w:rPr>
              <w:t>Site control and monitoring plan: see Chapter 5 for contents.</w:t>
            </w:r>
          </w:p>
        </w:tc>
        <w:tc>
          <w:tcPr>
            <w:tcW w:w="3515" w:type="dxa"/>
            <w:tcBorders>
              <w:top w:val="single" w:sz="4" w:space="0" w:color="BFBFBF" w:themeColor="background1" w:themeShade="BF"/>
              <w:left w:val="nil"/>
              <w:bottom w:val="single" w:sz="4" w:space="0" w:color="BFBFBF" w:themeColor="background1" w:themeShade="BF"/>
              <w:right w:val="single" w:sz="8" w:space="0" w:color="A6A6A6"/>
            </w:tcBorders>
            <w:noWrap/>
            <w:tcMar>
              <w:top w:w="0" w:type="dxa"/>
              <w:left w:w="108" w:type="dxa"/>
              <w:bottom w:w="0" w:type="dxa"/>
              <w:right w:w="108" w:type="dxa"/>
            </w:tcMar>
          </w:tcPr>
          <w:p w14:paraId="4A6AF330" w14:textId="77777777" w:rsidR="00B02245" w:rsidRPr="00B02245" w:rsidRDefault="00B02245" w:rsidP="00B02245">
            <w:pPr>
              <w:spacing w:before="120" w:after="120" w:line="240" w:lineRule="auto"/>
              <w:rPr>
                <w:rFonts w:ascii="Arial" w:eastAsia="Times New Roman" w:hAnsi="Arial" w:cs="Arial"/>
                <w:lang w:eastAsia="en-GB"/>
              </w:rPr>
            </w:pPr>
            <w:r w:rsidRPr="00B02245">
              <w:rPr>
                <w:rFonts w:ascii="Arial" w:eastAsia="Times New Roman" w:hAnsi="Arial" w:cs="Arial"/>
                <w:lang w:eastAsia="en-GB"/>
              </w:rPr>
              <w:t xml:space="preserve">Annually during operational stage - to be submitted </w:t>
            </w:r>
          </w:p>
          <w:p w14:paraId="0400634A" w14:textId="77777777" w:rsidR="00B02245" w:rsidRPr="00B02245" w:rsidRDefault="00B02245" w:rsidP="00B02245">
            <w:pPr>
              <w:spacing w:before="120" w:after="120" w:line="240" w:lineRule="auto"/>
              <w:rPr>
                <w:rFonts w:ascii="Arial" w:eastAsia="Times New Roman" w:hAnsi="Arial" w:cs="Arial"/>
                <w:lang w:eastAsia="en-GB"/>
              </w:rPr>
            </w:pPr>
            <w:r w:rsidRPr="00B02245">
              <w:rPr>
                <w:rFonts w:ascii="Arial" w:eastAsia="Times New Roman" w:hAnsi="Arial" w:cs="Arial"/>
                <w:lang w:eastAsia="en-GB"/>
              </w:rPr>
              <w:t xml:space="preserve">within 6 months of the end of the reporting year to </w:t>
            </w:r>
          </w:p>
          <w:p w14:paraId="1DEDC21C" w14:textId="77777777" w:rsidR="00B02245" w:rsidRPr="00B02245" w:rsidRDefault="00B02245" w:rsidP="00B02245">
            <w:pPr>
              <w:spacing w:before="120" w:after="120" w:line="240" w:lineRule="auto"/>
              <w:rPr>
                <w:rFonts w:ascii="Arial" w:eastAsia="Times New Roman" w:hAnsi="Arial" w:cs="Arial"/>
                <w:lang w:eastAsia="en-GB"/>
              </w:rPr>
            </w:pPr>
            <w:r w:rsidRPr="00B02245">
              <w:rPr>
                <w:rFonts w:ascii="Arial" w:eastAsia="Times New Roman" w:hAnsi="Arial" w:cs="Arial"/>
                <w:lang w:eastAsia="en-GB"/>
              </w:rPr>
              <w:t xml:space="preserve">SEPA. </w:t>
            </w:r>
          </w:p>
          <w:p w14:paraId="453C76CD" w14:textId="77777777" w:rsidR="00B02245" w:rsidRPr="00B02245" w:rsidRDefault="00B02245" w:rsidP="00B02245">
            <w:pPr>
              <w:spacing w:before="120" w:after="120" w:line="240" w:lineRule="auto"/>
              <w:rPr>
                <w:rFonts w:ascii="Arial" w:eastAsia="Times New Roman" w:hAnsi="Arial" w:cs="Arial"/>
                <w:lang w:eastAsia="en-GB"/>
              </w:rPr>
            </w:pPr>
            <w:r w:rsidRPr="00B02245">
              <w:rPr>
                <w:rFonts w:ascii="Arial" w:eastAsia="Times New Roman" w:hAnsi="Arial" w:cs="Arial"/>
                <w:lang w:eastAsia="en-GB"/>
              </w:rPr>
              <w:t xml:space="preserve">As necessary following restoration, with a minimum </w:t>
            </w:r>
          </w:p>
          <w:p w14:paraId="1BB4758C" w14:textId="4909ABAE" w:rsidR="00F468DC" w:rsidRPr="004E2348" w:rsidRDefault="00B02245" w:rsidP="00B02245">
            <w:pPr>
              <w:spacing w:before="120" w:after="120" w:line="240" w:lineRule="auto"/>
              <w:rPr>
                <w:rFonts w:ascii="Arial" w:eastAsia="Times New Roman" w:hAnsi="Arial" w:cs="Arial"/>
                <w:lang w:eastAsia="en-GB"/>
              </w:rPr>
            </w:pPr>
            <w:r w:rsidRPr="00B02245">
              <w:rPr>
                <w:rFonts w:ascii="Arial" w:eastAsia="Times New Roman" w:hAnsi="Arial" w:cs="Arial"/>
                <w:lang w:eastAsia="en-GB"/>
              </w:rPr>
              <w:t>review interval of 5 years</w:t>
            </w:r>
            <w:r>
              <w:rPr>
                <w:rFonts w:ascii="Arial" w:eastAsia="Times New Roman" w:hAnsi="Arial" w:cs="Arial"/>
                <w:lang w:eastAsia="en-GB"/>
              </w:rPr>
              <w:t>.</w:t>
            </w:r>
          </w:p>
        </w:tc>
        <w:tc>
          <w:tcPr>
            <w:tcW w:w="3515" w:type="dxa"/>
            <w:tcBorders>
              <w:top w:val="single" w:sz="4" w:space="0" w:color="BFBFBF" w:themeColor="background1" w:themeShade="BF"/>
              <w:left w:val="nil"/>
              <w:bottom w:val="single" w:sz="4" w:space="0" w:color="BFBFBF" w:themeColor="background1" w:themeShade="BF"/>
              <w:right w:val="single" w:sz="8" w:space="0" w:color="A6A6A6"/>
            </w:tcBorders>
            <w:noWrap/>
            <w:tcMar>
              <w:top w:w="0" w:type="dxa"/>
              <w:left w:w="108" w:type="dxa"/>
              <w:bottom w:w="0" w:type="dxa"/>
              <w:right w:w="108" w:type="dxa"/>
            </w:tcMar>
          </w:tcPr>
          <w:p w14:paraId="1E2C72E7" w14:textId="77777777" w:rsidR="00B02245" w:rsidRPr="00B02245" w:rsidRDefault="00B02245" w:rsidP="00B02245">
            <w:pPr>
              <w:spacing w:before="120" w:after="120" w:line="240" w:lineRule="auto"/>
              <w:rPr>
                <w:rFonts w:ascii="Arial" w:eastAsia="Times New Roman" w:hAnsi="Arial" w:cs="Arial"/>
                <w:lang w:eastAsia="en-GB"/>
              </w:rPr>
            </w:pPr>
            <w:r w:rsidRPr="00B02245">
              <w:rPr>
                <w:rFonts w:ascii="Arial" w:eastAsia="Times New Roman" w:hAnsi="Arial" w:cs="Arial"/>
                <w:lang w:eastAsia="en-GB"/>
              </w:rPr>
              <w:t xml:space="preserve">Annually during operational stage - to be submitted </w:t>
            </w:r>
          </w:p>
          <w:p w14:paraId="2A40C8CF" w14:textId="77777777" w:rsidR="00B02245" w:rsidRPr="00B02245" w:rsidRDefault="00B02245" w:rsidP="00B02245">
            <w:pPr>
              <w:spacing w:before="120" w:after="120" w:line="240" w:lineRule="auto"/>
              <w:rPr>
                <w:rFonts w:ascii="Arial" w:eastAsia="Times New Roman" w:hAnsi="Arial" w:cs="Arial"/>
                <w:lang w:eastAsia="en-GB"/>
              </w:rPr>
            </w:pPr>
            <w:r w:rsidRPr="00B02245">
              <w:rPr>
                <w:rFonts w:ascii="Arial" w:eastAsia="Times New Roman" w:hAnsi="Arial" w:cs="Arial"/>
                <w:lang w:eastAsia="en-GB"/>
              </w:rPr>
              <w:t xml:space="preserve">within 6 months of the end of the reporting year to </w:t>
            </w:r>
          </w:p>
          <w:p w14:paraId="12646C38" w14:textId="77777777" w:rsidR="00B02245" w:rsidRPr="00B02245" w:rsidRDefault="00B02245" w:rsidP="00B02245">
            <w:pPr>
              <w:spacing w:before="120" w:after="120" w:line="240" w:lineRule="auto"/>
              <w:rPr>
                <w:rFonts w:ascii="Arial" w:eastAsia="Times New Roman" w:hAnsi="Arial" w:cs="Arial"/>
                <w:lang w:eastAsia="en-GB"/>
              </w:rPr>
            </w:pPr>
            <w:r w:rsidRPr="00B02245">
              <w:rPr>
                <w:rFonts w:ascii="Arial" w:eastAsia="Times New Roman" w:hAnsi="Arial" w:cs="Arial"/>
                <w:lang w:eastAsia="en-GB"/>
              </w:rPr>
              <w:t xml:space="preserve">SEPA. </w:t>
            </w:r>
          </w:p>
          <w:p w14:paraId="31984A9B" w14:textId="77777777" w:rsidR="00B02245" w:rsidRPr="00B02245" w:rsidRDefault="00B02245" w:rsidP="00B02245">
            <w:pPr>
              <w:spacing w:before="120" w:after="120" w:line="240" w:lineRule="auto"/>
              <w:rPr>
                <w:rFonts w:ascii="Arial" w:eastAsia="Times New Roman" w:hAnsi="Arial" w:cs="Arial"/>
                <w:lang w:eastAsia="en-GB"/>
              </w:rPr>
            </w:pPr>
            <w:r w:rsidRPr="00B02245">
              <w:rPr>
                <w:rFonts w:ascii="Arial" w:eastAsia="Times New Roman" w:hAnsi="Arial" w:cs="Arial"/>
                <w:lang w:eastAsia="en-GB"/>
              </w:rPr>
              <w:t xml:space="preserve">As necessary following restoration, with a minimum </w:t>
            </w:r>
          </w:p>
          <w:p w14:paraId="750E36D3" w14:textId="58B23E37" w:rsidR="00F468DC" w:rsidRPr="004E2348" w:rsidRDefault="00B02245" w:rsidP="00B02245">
            <w:pPr>
              <w:spacing w:before="120" w:after="120" w:line="240" w:lineRule="auto"/>
              <w:rPr>
                <w:rFonts w:ascii="Arial" w:eastAsia="Times New Roman" w:hAnsi="Arial" w:cs="Arial"/>
                <w:lang w:eastAsia="en-GB"/>
              </w:rPr>
            </w:pPr>
            <w:r w:rsidRPr="00B02245">
              <w:rPr>
                <w:rFonts w:ascii="Arial" w:eastAsia="Times New Roman" w:hAnsi="Arial" w:cs="Arial"/>
                <w:lang w:eastAsia="en-GB"/>
              </w:rPr>
              <w:t>review interval of 5 years</w:t>
            </w:r>
            <w:r>
              <w:rPr>
                <w:rFonts w:ascii="Arial" w:eastAsia="Times New Roman" w:hAnsi="Arial" w:cs="Arial"/>
                <w:lang w:eastAsia="en-GB"/>
              </w:rPr>
              <w:t>.</w:t>
            </w:r>
          </w:p>
        </w:tc>
      </w:tr>
      <w:tr w:rsidR="00B52E6B" w:rsidRPr="004E2348" w14:paraId="313671B0" w14:textId="77777777" w:rsidTr="00F468DC">
        <w:trPr>
          <w:trHeight w:val="300"/>
        </w:trPr>
        <w:tc>
          <w:tcPr>
            <w:tcW w:w="3515" w:type="dxa"/>
            <w:tcBorders>
              <w:top w:val="single" w:sz="4" w:space="0" w:color="BFBFBF" w:themeColor="background1" w:themeShade="BF"/>
              <w:left w:val="single" w:sz="8" w:space="0" w:color="A6A6A6"/>
              <w:bottom w:val="single" w:sz="8" w:space="0" w:color="A6A6A6"/>
              <w:right w:val="single" w:sz="8" w:space="0" w:color="A6A6A6"/>
            </w:tcBorders>
            <w:noWrap/>
            <w:tcMar>
              <w:top w:w="0" w:type="dxa"/>
              <w:left w:w="108" w:type="dxa"/>
              <w:bottom w:w="0" w:type="dxa"/>
              <w:right w:w="108" w:type="dxa"/>
            </w:tcMar>
          </w:tcPr>
          <w:p w14:paraId="6462182A" w14:textId="53094489" w:rsidR="00B52E6B" w:rsidRDefault="00B52E6B" w:rsidP="003372BA">
            <w:pPr>
              <w:spacing w:before="120" w:after="120" w:line="240" w:lineRule="auto"/>
              <w:rPr>
                <w:rFonts w:ascii="Arial" w:eastAsia="Times New Roman" w:hAnsi="Arial" w:cs="Arial"/>
                <w:lang w:eastAsia="en-GB"/>
              </w:rPr>
            </w:pPr>
            <w:r>
              <w:rPr>
                <w:rFonts w:ascii="Arial" w:eastAsia="Times New Roman" w:hAnsi="Arial" w:cs="Arial"/>
                <w:lang w:eastAsia="en-GB"/>
              </w:rPr>
              <w:t>Risk-based monitoring assessment</w:t>
            </w:r>
            <w:r w:rsidR="00B7473B">
              <w:rPr>
                <w:rFonts w:ascii="Arial" w:eastAsia="Times New Roman" w:hAnsi="Arial" w:cs="Arial"/>
                <w:lang w:eastAsia="en-GB"/>
              </w:rPr>
              <w:t>.</w:t>
            </w:r>
          </w:p>
        </w:tc>
        <w:tc>
          <w:tcPr>
            <w:tcW w:w="3515" w:type="dxa"/>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tcPr>
          <w:p w14:paraId="2245F7B3" w14:textId="0D74153B" w:rsidR="00B52E6B" w:rsidRDefault="00B7473B" w:rsidP="003372BA">
            <w:pPr>
              <w:spacing w:before="120" w:after="120" w:line="240" w:lineRule="auto"/>
              <w:rPr>
                <w:rFonts w:ascii="Arial" w:eastAsia="Times New Roman" w:hAnsi="Arial" w:cs="Arial"/>
                <w:lang w:eastAsia="en-GB"/>
              </w:rPr>
            </w:pPr>
            <w:r>
              <w:rPr>
                <w:rFonts w:ascii="Arial" w:eastAsia="Times New Roman" w:hAnsi="Arial" w:cs="Arial"/>
                <w:lang w:eastAsia="en-GB"/>
              </w:rPr>
              <w:t>As necessary following breaches of assessment criteria.</w:t>
            </w:r>
          </w:p>
        </w:tc>
        <w:tc>
          <w:tcPr>
            <w:tcW w:w="3515" w:type="dxa"/>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tcPr>
          <w:p w14:paraId="713C4BD7" w14:textId="14E55637" w:rsidR="00B52E6B" w:rsidRDefault="00B02245" w:rsidP="003372BA">
            <w:pPr>
              <w:spacing w:before="120" w:after="120" w:line="240" w:lineRule="auto"/>
              <w:rPr>
                <w:rFonts w:ascii="Arial" w:eastAsia="Times New Roman" w:hAnsi="Arial" w:cs="Arial"/>
                <w:lang w:eastAsia="en-GB"/>
              </w:rPr>
            </w:pPr>
            <w:r>
              <w:rPr>
                <w:rFonts w:ascii="Arial" w:eastAsia="Times New Roman" w:hAnsi="Arial" w:cs="Arial"/>
                <w:lang w:eastAsia="en-GB"/>
              </w:rPr>
              <w:t>As necessary following breaches of assessment criteria.</w:t>
            </w:r>
          </w:p>
        </w:tc>
      </w:tr>
    </w:tbl>
    <w:p w14:paraId="06A80DE0" w14:textId="77777777" w:rsidR="00A90EEF" w:rsidRDefault="00A90EEF" w:rsidP="00A90EEF">
      <w:pPr>
        <w:ind w:left="142"/>
      </w:pPr>
    </w:p>
    <w:p w14:paraId="599F0ED9" w14:textId="77777777" w:rsidR="00A90EEF" w:rsidRPr="00054BB9" w:rsidRDefault="00A90EEF" w:rsidP="00A90EEF">
      <w:pPr>
        <w:ind w:left="142"/>
      </w:pPr>
    </w:p>
    <w:p w14:paraId="0A1BF1C6" w14:textId="6F1C7A25" w:rsidR="00EA252B" w:rsidRDefault="001320C5" w:rsidP="005C17AA">
      <w:pPr>
        <w:pStyle w:val="Heading3"/>
        <w:numPr>
          <w:ilvl w:val="2"/>
          <w:numId w:val="1"/>
        </w:numPr>
        <w:ind w:left="993" w:hanging="851"/>
      </w:pPr>
      <w:r w:rsidRPr="001320C5">
        <w:t>Routine survey documentation</w:t>
      </w:r>
    </w:p>
    <w:p w14:paraId="255029BE" w14:textId="77777777" w:rsidR="008301EF" w:rsidRDefault="008301EF" w:rsidP="008301EF">
      <w:pPr>
        <w:ind w:left="142"/>
      </w:pPr>
      <w:r>
        <w:t xml:space="preserve">Routine survey documentation is primarily concerned with conveying to site management, confirmation of work undertaken, results obtained and the quality of results. Whether this information is compiled into a formal report, or is simply collated for internal review, is a matter for the operator and will typically be dependent on the size of the organisation. Whichever method is adopted, the documentation must be available for inspection by SEPA on request. </w:t>
      </w:r>
    </w:p>
    <w:p w14:paraId="68971828" w14:textId="77777777" w:rsidR="008301EF" w:rsidRDefault="008301EF" w:rsidP="008301EF">
      <w:pPr>
        <w:ind w:left="142"/>
      </w:pPr>
    </w:p>
    <w:p w14:paraId="77D2B8A3" w14:textId="629AF44B" w:rsidR="001320C5" w:rsidRDefault="008301EF" w:rsidP="008301EF">
      <w:pPr>
        <w:ind w:left="142"/>
      </w:pPr>
      <w:r>
        <w:t>The documentation will include:</w:t>
      </w:r>
    </w:p>
    <w:p w14:paraId="5285455A" w14:textId="77777777" w:rsidR="008301EF" w:rsidRDefault="008301EF" w:rsidP="008301EF">
      <w:pPr>
        <w:ind w:left="142"/>
      </w:pPr>
    </w:p>
    <w:p w14:paraId="08216C64" w14:textId="4504D07A" w:rsidR="008301EF" w:rsidRDefault="006C4191" w:rsidP="003C00FE">
      <w:pPr>
        <w:pStyle w:val="ListParagraph"/>
        <w:numPr>
          <w:ilvl w:val="0"/>
          <w:numId w:val="196"/>
        </w:numPr>
        <w:ind w:left="709"/>
      </w:pPr>
      <w:r>
        <w:t>S</w:t>
      </w:r>
      <w:r w:rsidR="0019553A" w:rsidRPr="0019553A">
        <w:t xml:space="preserve">urvey results </w:t>
      </w:r>
      <w:r w:rsidR="0019553A">
        <w:t xml:space="preserve">- </w:t>
      </w:r>
      <w:r w:rsidR="0019553A" w:rsidRPr="0019553A">
        <w:t>summarised in tables</w:t>
      </w:r>
      <w:r>
        <w:t>.</w:t>
      </w:r>
    </w:p>
    <w:p w14:paraId="09B93A07" w14:textId="64BE9F33" w:rsidR="0019553A" w:rsidRDefault="006C4191" w:rsidP="003C00FE">
      <w:pPr>
        <w:pStyle w:val="ListParagraph"/>
        <w:numPr>
          <w:ilvl w:val="0"/>
          <w:numId w:val="196"/>
        </w:numPr>
        <w:ind w:left="709"/>
      </w:pPr>
      <w:r>
        <w:t>D</w:t>
      </w:r>
      <w:r w:rsidR="00690938" w:rsidRPr="00690938">
        <w:t xml:space="preserve">etails of data validation </w:t>
      </w:r>
      <w:r w:rsidR="00690938">
        <w:t xml:space="preserve">- </w:t>
      </w:r>
      <w:r w:rsidR="00690938" w:rsidRPr="00690938">
        <w:t>documentation and comment on QC tests and breaches and any actions taken to remedy them; recommendations for ensuring excessive errors identified by QC are not repeated</w:t>
      </w:r>
      <w:r w:rsidR="00690938">
        <w:t xml:space="preserve"> and</w:t>
      </w:r>
    </w:p>
    <w:p w14:paraId="46979D9F" w14:textId="49A9C487" w:rsidR="00690938" w:rsidRDefault="006C4191" w:rsidP="003C00FE">
      <w:pPr>
        <w:pStyle w:val="ListParagraph"/>
        <w:numPr>
          <w:ilvl w:val="0"/>
          <w:numId w:val="196"/>
        </w:numPr>
        <w:ind w:left="709"/>
      </w:pPr>
      <w:r>
        <w:t>C</w:t>
      </w:r>
      <w:r w:rsidR="006C1ADB" w:rsidRPr="006C1ADB">
        <w:t>omment on any breaches in assessment or compliance criteria</w:t>
      </w:r>
      <w:r w:rsidR="006C1ADB">
        <w:t xml:space="preserve"> -</w:t>
      </w:r>
      <w:r w:rsidR="006C1ADB" w:rsidRPr="006C1ADB">
        <w:t xml:space="preserve"> including a statement of any assessment or contingency actions undertaken or recommendations for such action</w:t>
      </w:r>
      <w:r w:rsidR="006C1ADB">
        <w:t>.</w:t>
      </w:r>
    </w:p>
    <w:p w14:paraId="6D9D8243" w14:textId="77777777" w:rsidR="006C1ADB" w:rsidRPr="001320C5" w:rsidRDefault="006C1ADB" w:rsidP="006C1ADB"/>
    <w:p w14:paraId="360F5C55" w14:textId="0CF79F92" w:rsidR="006C1ADB" w:rsidRDefault="00712731" w:rsidP="005C17AA">
      <w:pPr>
        <w:pStyle w:val="Heading3"/>
        <w:numPr>
          <w:ilvl w:val="2"/>
          <w:numId w:val="1"/>
        </w:numPr>
        <w:ind w:left="993" w:hanging="851"/>
      </w:pPr>
      <w:r w:rsidRPr="00712731">
        <w:t>Compliance reports</w:t>
      </w:r>
    </w:p>
    <w:p w14:paraId="24AD9A76" w14:textId="77777777" w:rsidR="00C87EA9" w:rsidRDefault="00C87EA9" w:rsidP="00C87EA9">
      <w:pPr>
        <w:ind w:left="142"/>
      </w:pPr>
      <w:r>
        <w:t xml:space="preserve">Compliance reports are the formal means of submitting routine compliance data, required by permit conditions, to SEPA. </w:t>
      </w:r>
    </w:p>
    <w:p w14:paraId="658F8075" w14:textId="77777777" w:rsidR="00C87EA9" w:rsidRDefault="00C87EA9" w:rsidP="00C87EA9">
      <w:pPr>
        <w:ind w:left="142"/>
      </w:pPr>
    </w:p>
    <w:p w14:paraId="330B6C3F" w14:textId="77777777" w:rsidR="00C87EA9" w:rsidRDefault="00C87EA9" w:rsidP="00C87EA9">
      <w:pPr>
        <w:ind w:left="142"/>
      </w:pPr>
      <w:r>
        <w:t xml:space="preserve">For sites posing low risk, the function of compliance reports may be fulfilled by annual review reports (see next section). For sites where risks are greater, a selected range of information may need to be submitted on at least a quarterly basis (e.g. leachate levels, water quality data related to discharges, or data for locations close to or in breach of assessment criteria). Where immediate changes to monitoring schedules are proposed, these should be reported in compliance reports. </w:t>
      </w:r>
    </w:p>
    <w:p w14:paraId="27C1114C" w14:textId="77777777" w:rsidR="00C87EA9" w:rsidRDefault="00C87EA9" w:rsidP="00C87EA9">
      <w:pPr>
        <w:ind w:left="142"/>
      </w:pPr>
    </w:p>
    <w:p w14:paraId="3823D860" w14:textId="31FA8EE1" w:rsidR="00712731" w:rsidRDefault="00C87EA9" w:rsidP="00C87EA9">
      <w:pPr>
        <w:ind w:left="142"/>
      </w:pPr>
      <w:r>
        <w:t>For sites which fail to issue notification or compliance reports as required, enforcement action may be taken by SEPA. Enforcement procedures could include either a modification of permit conditions or the serving of a notice requiring information.</w:t>
      </w:r>
    </w:p>
    <w:p w14:paraId="0AA83E0B" w14:textId="77777777" w:rsidR="00C87EA9" w:rsidRPr="00712731" w:rsidRDefault="00C87EA9" w:rsidP="00C87EA9">
      <w:pPr>
        <w:ind w:left="142"/>
      </w:pPr>
    </w:p>
    <w:p w14:paraId="77A2778A" w14:textId="0379AA5D" w:rsidR="00C87EA9" w:rsidRDefault="00392579" w:rsidP="005C17AA">
      <w:pPr>
        <w:pStyle w:val="Heading3"/>
        <w:numPr>
          <w:ilvl w:val="2"/>
          <w:numId w:val="1"/>
        </w:numPr>
        <w:ind w:left="993" w:hanging="851"/>
      </w:pPr>
      <w:r w:rsidRPr="00392579">
        <w:t>Review reports</w:t>
      </w:r>
    </w:p>
    <w:p w14:paraId="40D224C1" w14:textId="77777777" w:rsidR="00014BB6" w:rsidRDefault="00014BB6" w:rsidP="00014BB6">
      <w:pPr>
        <w:ind w:left="142"/>
      </w:pPr>
      <w:r>
        <w:t xml:space="preserve">A review report should be prepared at least annually and be submitted within three months of the end of the monitoring year. The report should include tabular and graphical presentation of indicator monitoring measurements, including all those used for assessment criteria. The main purpose of this report is to inform site management and SEPA of the environmental performance of the landfill site as well as the performance of the monitoring programme. Recommendations for improving the monitoring system should be made and discussed with SEPA. </w:t>
      </w:r>
    </w:p>
    <w:p w14:paraId="12EC2BB9" w14:textId="77777777" w:rsidR="00014BB6" w:rsidRDefault="00014BB6" w:rsidP="00014BB6">
      <w:pPr>
        <w:ind w:left="142"/>
      </w:pPr>
    </w:p>
    <w:p w14:paraId="4B7D0752" w14:textId="53428C21" w:rsidR="00392579" w:rsidRDefault="00014BB6" w:rsidP="00014BB6">
      <w:pPr>
        <w:ind w:left="142"/>
      </w:pPr>
      <w:r>
        <w:t>Data provided to SEPA with these reports should include all monitoring data collected since the last submission of a review report. All data should be collated into tabular formats. Computerised data records, where available, should be provided electronically in a format agreed with SEPA.</w:t>
      </w:r>
    </w:p>
    <w:p w14:paraId="0C88FD5A" w14:textId="77777777" w:rsidR="00014BB6" w:rsidRPr="00392579" w:rsidRDefault="00014BB6" w:rsidP="00014BB6">
      <w:pPr>
        <w:ind w:left="142"/>
      </w:pPr>
    </w:p>
    <w:p w14:paraId="441F54DA" w14:textId="634E9EB8" w:rsidR="00014BB6" w:rsidRDefault="005731C0" w:rsidP="005C17AA">
      <w:pPr>
        <w:pStyle w:val="Heading3"/>
        <w:numPr>
          <w:ilvl w:val="2"/>
          <w:numId w:val="1"/>
        </w:numPr>
        <w:ind w:left="993" w:hanging="851"/>
      </w:pPr>
      <w:r w:rsidRPr="005731C0">
        <w:t>Update of site control and monitoring plan and risk-based monitoring assessment</w:t>
      </w:r>
    </w:p>
    <w:p w14:paraId="7258B48D" w14:textId="5D122309" w:rsidR="008C7B05" w:rsidRDefault="008C7B05" w:rsidP="008C7B05">
      <w:pPr>
        <w:ind w:left="142"/>
      </w:pPr>
      <w:r>
        <w:t xml:space="preserve">The periodic (annual) review includes an assessment not only of the performance of the landfill, but of the performance of the monitoring programme itself. This should allow informed recommendations to be made for updating detail in the site monitoring plan or the risk-based monitoring assessment. </w:t>
      </w:r>
    </w:p>
    <w:p w14:paraId="6D1B0176" w14:textId="77777777" w:rsidR="008C7B05" w:rsidRDefault="008C7B05" w:rsidP="008C7B05">
      <w:pPr>
        <w:ind w:left="142"/>
      </w:pPr>
    </w:p>
    <w:p w14:paraId="50137683" w14:textId="7324BE8A" w:rsidR="008C7B05" w:rsidRDefault="008C7B05" w:rsidP="008C7B05">
      <w:pPr>
        <w:ind w:left="142"/>
      </w:pPr>
      <w:r>
        <w:t xml:space="preserve">Updating of the risk-based monitoring assessment should be a relatively rare occurrence, normally in response to the re-evaluation of risks following a breach in assessment criteria. Where this is updated, it should be completed prior to updating the site monitoring plan. </w:t>
      </w:r>
    </w:p>
    <w:p w14:paraId="4675BBA9" w14:textId="77777777" w:rsidR="00ED7D64" w:rsidRDefault="00ED7D64" w:rsidP="008C7B05">
      <w:pPr>
        <w:ind w:left="142"/>
      </w:pPr>
    </w:p>
    <w:p w14:paraId="15B67202" w14:textId="585B0CF8" w:rsidR="008C7B05" w:rsidRDefault="008C7B05" w:rsidP="008C7B05">
      <w:pPr>
        <w:ind w:left="142"/>
      </w:pPr>
      <w:r>
        <w:t>Interim changes to the risk-based monitoring assessment or changes required to monitoring infrastructure or monitoring programmes may be made at any time (</w:t>
      </w:r>
      <w:r w:rsidR="000F20F1">
        <w:t>For example,</w:t>
      </w:r>
      <w:r>
        <w:t xml:space="preserve"> following breach of an assessment criterion, or damage to a monitoring point). These changes, and any other changes proposed in the annual review report, should be formalised by production of an updated site monitoring plan within six months of the end of the monitoring year. </w:t>
      </w:r>
    </w:p>
    <w:p w14:paraId="680979F9" w14:textId="77777777" w:rsidR="00ED7D64" w:rsidRDefault="00ED7D64" w:rsidP="008C7B05">
      <w:pPr>
        <w:ind w:left="142"/>
      </w:pPr>
    </w:p>
    <w:p w14:paraId="13407838" w14:textId="77777777" w:rsidR="008C7B05" w:rsidRPr="00ED7D64" w:rsidRDefault="008C7B05" w:rsidP="008C7B05">
      <w:pPr>
        <w:ind w:left="142"/>
        <w:rPr>
          <w:b/>
          <w:bCs/>
        </w:rPr>
      </w:pPr>
      <w:r w:rsidRPr="00ED7D64">
        <w:rPr>
          <w:b/>
          <w:bCs/>
        </w:rPr>
        <w:t xml:space="preserve">Updating the risk-based monitoring assessment </w:t>
      </w:r>
    </w:p>
    <w:p w14:paraId="62A242AE" w14:textId="49D5F21C" w:rsidR="005731C0" w:rsidRDefault="008C7B05" w:rsidP="008C7B05">
      <w:pPr>
        <w:ind w:left="142"/>
      </w:pPr>
      <w:r>
        <w:t xml:space="preserve">Examples of situations requiring the </w:t>
      </w:r>
      <w:r w:rsidR="00ED7D64">
        <w:t>risk-based</w:t>
      </w:r>
      <w:r>
        <w:t xml:space="preserve"> monitoring assessment to be updated include</w:t>
      </w:r>
      <w:r w:rsidR="00ED7D64">
        <w:t>:</w:t>
      </w:r>
    </w:p>
    <w:p w14:paraId="0B3E6441" w14:textId="06A7F221" w:rsidR="00ED7D64" w:rsidRDefault="006C4191" w:rsidP="003C00FE">
      <w:pPr>
        <w:pStyle w:val="ListParagraph"/>
        <w:numPr>
          <w:ilvl w:val="0"/>
          <w:numId w:val="197"/>
        </w:numPr>
        <w:ind w:left="709"/>
      </w:pPr>
      <w:r>
        <w:t>L</w:t>
      </w:r>
      <w:r w:rsidR="00B350F9" w:rsidRPr="00B350F9">
        <w:t>eachate level or quality that is different to design values</w:t>
      </w:r>
      <w:r>
        <w:t>.</w:t>
      </w:r>
    </w:p>
    <w:p w14:paraId="3169FC46" w14:textId="53676718" w:rsidR="00B350F9" w:rsidRDefault="006C4191" w:rsidP="003C00FE">
      <w:pPr>
        <w:pStyle w:val="ListParagraph"/>
        <w:numPr>
          <w:ilvl w:val="0"/>
          <w:numId w:val="197"/>
        </w:numPr>
        <w:ind w:left="709"/>
      </w:pPr>
      <w:r>
        <w:t>E</w:t>
      </w:r>
      <w:r w:rsidR="00F97B4A" w:rsidRPr="00F97B4A">
        <w:t>vidence of leachate leakage above design rates</w:t>
      </w:r>
      <w:r>
        <w:t>.</w:t>
      </w:r>
    </w:p>
    <w:p w14:paraId="08AE3599" w14:textId="40EADB76" w:rsidR="00F97B4A" w:rsidRDefault="006C4191" w:rsidP="003C00FE">
      <w:pPr>
        <w:pStyle w:val="ListParagraph"/>
        <w:numPr>
          <w:ilvl w:val="0"/>
          <w:numId w:val="197"/>
        </w:numPr>
        <w:ind w:left="709"/>
      </w:pPr>
      <w:r>
        <w:t>E</w:t>
      </w:r>
      <w:r w:rsidR="00E56032" w:rsidRPr="00E56032">
        <w:t>vidence of previously unknown leachate migration pathways</w:t>
      </w:r>
      <w:r w:rsidR="00E56032">
        <w:t xml:space="preserve"> and</w:t>
      </w:r>
    </w:p>
    <w:p w14:paraId="1855D19E" w14:textId="0A5E24BB" w:rsidR="00D93BA2" w:rsidRDefault="006C4191" w:rsidP="003C00FE">
      <w:pPr>
        <w:pStyle w:val="ListParagraph"/>
        <w:numPr>
          <w:ilvl w:val="0"/>
          <w:numId w:val="197"/>
        </w:numPr>
        <w:ind w:left="709"/>
      </w:pPr>
      <w:r>
        <w:t>N</w:t>
      </w:r>
      <w:r w:rsidR="00D93BA2" w:rsidRPr="00D93BA2">
        <w:t>ew source-pathway-receptor linkage identified (e.g. due to a new abstraction borehole being installed, or land redevelopment).</w:t>
      </w:r>
    </w:p>
    <w:p w14:paraId="4A1B97FA" w14:textId="77777777" w:rsidR="00D93BA2" w:rsidRDefault="00D93BA2" w:rsidP="00D93BA2">
      <w:pPr>
        <w:ind w:left="142"/>
      </w:pPr>
    </w:p>
    <w:p w14:paraId="4523AD8C" w14:textId="77777777" w:rsidR="0070025B" w:rsidRPr="0070025B" w:rsidRDefault="0070025B" w:rsidP="0070025B">
      <w:pPr>
        <w:ind w:left="142"/>
        <w:rPr>
          <w:b/>
          <w:bCs/>
        </w:rPr>
      </w:pPr>
      <w:r w:rsidRPr="0070025B">
        <w:rPr>
          <w:b/>
          <w:bCs/>
        </w:rPr>
        <w:t xml:space="preserve">Updating the site monitoring plan </w:t>
      </w:r>
    </w:p>
    <w:p w14:paraId="3E113343" w14:textId="7C4F09DD" w:rsidR="00D93BA2" w:rsidRDefault="0070025B" w:rsidP="0070025B">
      <w:pPr>
        <w:ind w:left="142"/>
      </w:pPr>
      <w:r>
        <w:t>Examples of situations which require the site monitoring plan to be updated include:</w:t>
      </w:r>
    </w:p>
    <w:p w14:paraId="7B83A11F" w14:textId="77777777" w:rsidR="0070025B" w:rsidRDefault="0070025B" w:rsidP="0070025B">
      <w:pPr>
        <w:ind w:left="142"/>
      </w:pPr>
    </w:p>
    <w:p w14:paraId="5794F175" w14:textId="0C5F81B8" w:rsidR="0070025B" w:rsidRDefault="006C4191" w:rsidP="003C00FE">
      <w:pPr>
        <w:pStyle w:val="ListParagraph"/>
        <w:numPr>
          <w:ilvl w:val="0"/>
          <w:numId w:val="198"/>
        </w:numPr>
        <w:ind w:left="709"/>
      </w:pPr>
      <w:r>
        <w:t>A</w:t>
      </w:r>
      <w:r w:rsidR="00E516CB" w:rsidRPr="00E516CB">
        <w:t>ny alteration to the risk-based monitoring assessment</w:t>
      </w:r>
      <w:r w:rsidR="00E516CB">
        <w:t xml:space="preserve"> and</w:t>
      </w:r>
    </w:p>
    <w:p w14:paraId="5ED5998F" w14:textId="77EED9E9" w:rsidR="00E516CB" w:rsidRDefault="006C4191" w:rsidP="003C00FE">
      <w:pPr>
        <w:pStyle w:val="ListParagraph"/>
        <w:numPr>
          <w:ilvl w:val="0"/>
          <w:numId w:val="198"/>
        </w:numPr>
        <w:ind w:left="709"/>
      </w:pPr>
      <w:r>
        <w:t>I</w:t>
      </w:r>
      <w:r w:rsidR="00B41272" w:rsidRPr="00B41272">
        <w:t>nability to obtain an appropriate sample from a monitoring point (</w:t>
      </w:r>
      <w:r w:rsidR="000F20F1">
        <w:t>For example,</w:t>
      </w:r>
      <w:r w:rsidR="00B41272" w:rsidRPr="00B41272">
        <w:t xml:space="preserve"> due to blockage or contamination).</w:t>
      </w:r>
    </w:p>
    <w:p w14:paraId="4FA7AECB" w14:textId="77777777" w:rsidR="00B41272" w:rsidRDefault="00B41272" w:rsidP="00B41272">
      <w:pPr>
        <w:ind w:left="142"/>
      </w:pPr>
    </w:p>
    <w:p w14:paraId="184DE6B0" w14:textId="03035F8C" w:rsidR="00B41272" w:rsidRDefault="0055037F" w:rsidP="00B41272">
      <w:pPr>
        <w:ind w:left="142"/>
      </w:pPr>
      <w:r w:rsidRPr="0055037F">
        <w:t>Elements of the site monitoring plan, which are most likely to be subject to periodic revision, include</w:t>
      </w:r>
      <w:r>
        <w:t>:</w:t>
      </w:r>
    </w:p>
    <w:p w14:paraId="33F22AE6" w14:textId="77777777" w:rsidR="0055037F" w:rsidRDefault="0055037F" w:rsidP="00B41272">
      <w:pPr>
        <w:ind w:left="142"/>
      </w:pPr>
    </w:p>
    <w:p w14:paraId="66669EAB" w14:textId="63E07A68" w:rsidR="0055037F" w:rsidRDefault="006C4191" w:rsidP="003C00FE">
      <w:pPr>
        <w:pStyle w:val="ListParagraph"/>
        <w:numPr>
          <w:ilvl w:val="0"/>
          <w:numId w:val="199"/>
        </w:numPr>
        <w:ind w:left="709"/>
      </w:pPr>
      <w:r>
        <w:t>T</w:t>
      </w:r>
      <w:r w:rsidR="007E6C4F" w:rsidRPr="007E6C4F">
        <w:t>he register of monitoring points (Section 8.3.4)</w:t>
      </w:r>
      <w:r>
        <w:t>.</w:t>
      </w:r>
    </w:p>
    <w:p w14:paraId="030DEE4D" w14:textId="5A052E42" w:rsidR="007E6C4F" w:rsidRDefault="006C4191" w:rsidP="003C00FE">
      <w:pPr>
        <w:pStyle w:val="ListParagraph"/>
        <w:numPr>
          <w:ilvl w:val="0"/>
          <w:numId w:val="199"/>
        </w:numPr>
        <w:ind w:left="709"/>
      </w:pPr>
      <w:r>
        <w:t>T</w:t>
      </w:r>
      <w:r w:rsidR="00FE4C54" w:rsidRPr="00FE4C54">
        <w:t>he monitoring point location plan (Section 8.3.4)</w:t>
      </w:r>
      <w:r>
        <w:t>.</w:t>
      </w:r>
    </w:p>
    <w:p w14:paraId="71661F87" w14:textId="26D71B57" w:rsidR="00FE4C54" w:rsidRDefault="006C4191" w:rsidP="003C00FE">
      <w:pPr>
        <w:pStyle w:val="ListParagraph"/>
        <w:numPr>
          <w:ilvl w:val="0"/>
          <w:numId w:val="199"/>
        </w:numPr>
        <w:ind w:left="709"/>
      </w:pPr>
      <w:r>
        <w:t>M</w:t>
      </w:r>
      <w:r w:rsidR="00CD43A6" w:rsidRPr="00CD43A6">
        <w:t>onitoring schedules (Chapter 6)</w:t>
      </w:r>
      <w:r>
        <w:t>.</w:t>
      </w:r>
    </w:p>
    <w:p w14:paraId="589F3404" w14:textId="25409812" w:rsidR="00CD43A6" w:rsidRDefault="006C4191" w:rsidP="003C00FE">
      <w:pPr>
        <w:pStyle w:val="ListParagraph"/>
        <w:numPr>
          <w:ilvl w:val="0"/>
          <w:numId w:val="199"/>
        </w:numPr>
        <w:ind w:left="709"/>
      </w:pPr>
      <w:r>
        <w:t>S</w:t>
      </w:r>
      <w:r w:rsidR="004B58F5" w:rsidRPr="004B58F5">
        <w:t>pecifications for assessment and compliance criteria (Section 7.2)</w:t>
      </w:r>
      <w:r w:rsidR="004B58F5">
        <w:t xml:space="preserve"> and</w:t>
      </w:r>
    </w:p>
    <w:p w14:paraId="6B91EB25" w14:textId="1B5D7FEC" w:rsidR="004B58F5" w:rsidRDefault="006C4191" w:rsidP="003C00FE">
      <w:pPr>
        <w:pStyle w:val="ListParagraph"/>
        <w:numPr>
          <w:ilvl w:val="0"/>
          <w:numId w:val="199"/>
        </w:numPr>
        <w:ind w:left="709"/>
      </w:pPr>
      <w:r>
        <w:t>S</w:t>
      </w:r>
      <w:r w:rsidR="00F741FE" w:rsidRPr="00F741FE">
        <w:t>tatistical baseline data summaries</w:t>
      </w:r>
      <w:r w:rsidR="00F741FE">
        <w:t>.</w:t>
      </w:r>
    </w:p>
    <w:p w14:paraId="1FA850DB" w14:textId="77777777" w:rsidR="00F741FE" w:rsidRDefault="00F741FE" w:rsidP="00F741FE">
      <w:pPr>
        <w:ind w:left="142"/>
      </w:pPr>
    </w:p>
    <w:p w14:paraId="4E6CC528" w14:textId="7A815070" w:rsidR="00F741FE" w:rsidRDefault="00005491" w:rsidP="00F741FE">
      <w:pPr>
        <w:ind w:left="142"/>
      </w:pPr>
      <w:r w:rsidRPr="00005491">
        <w:t>Other sections of the site monitoring plan may require less frequent revision. To facilitate updates, the use of a loose-leaf format with dated pages is to be encouraged</w:t>
      </w:r>
      <w:r>
        <w:t>.</w:t>
      </w:r>
    </w:p>
    <w:p w14:paraId="6416B3C2" w14:textId="3DD3F78E" w:rsidR="00670546" w:rsidRDefault="00670546">
      <w:pPr>
        <w:spacing w:line="240" w:lineRule="auto"/>
      </w:pPr>
      <w:r>
        <w:br w:type="page"/>
      </w:r>
    </w:p>
    <w:p w14:paraId="07CCE472" w14:textId="7693C702" w:rsidR="00295ECE" w:rsidRDefault="00670546" w:rsidP="00E010F3">
      <w:pPr>
        <w:pStyle w:val="Heading1"/>
        <w:jc w:val="center"/>
      </w:pPr>
      <w:bookmarkStart w:id="74" w:name="_Toc193891007"/>
      <w:r>
        <w:t>Selected Bibliography</w:t>
      </w:r>
      <w:bookmarkEnd w:id="74"/>
    </w:p>
    <w:p w14:paraId="16B7E658" w14:textId="7170537C" w:rsidR="00670546" w:rsidRDefault="00670546" w:rsidP="00670546">
      <w:pPr>
        <w:pStyle w:val="Heading2"/>
      </w:pPr>
      <w:bookmarkStart w:id="75" w:name="_Toc193891008"/>
      <w:r>
        <w:t>Glossary</w:t>
      </w:r>
      <w:bookmarkEnd w:id="75"/>
    </w:p>
    <w:p w14:paraId="13B28F59" w14:textId="7838613E" w:rsidR="00E010F3" w:rsidRDefault="00E010F3" w:rsidP="00D52ABC">
      <w:pPr>
        <w:ind w:left="284" w:hanging="284"/>
      </w:pPr>
      <w:r>
        <w:t xml:space="preserve">Nielsen, D.M. (1991). </w:t>
      </w:r>
      <w:r w:rsidRPr="00E010F3">
        <w:rPr>
          <w:i/>
          <w:iCs/>
        </w:rPr>
        <w:t>Practical handbook of ground-water monitoring</w:t>
      </w:r>
      <w:r>
        <w:t>. Lewis Publishers Inc.</w:t>
      </w:r>
      <w:r w:rsidR="00EE1C31">
        <w:t xml:space="preserve"> </w:t>
      </w:r>
      <w:r>
        <w:t>USA</w:t>
      </w:r>
      <w:r w:rsidR="00EE1C31">
        <w:t xml:space="preserve"> </w:t>
      </w:r>
      <w:r>
        <w:t xml:space="preserve">ISBN: 087371-124-6. </w:t>
      </w:r>
    </w:p>
    <w:p w14:paraId="4431F637" w14:textId="61A9C2FB" w:rsidR="00E010F3" w:rsidRDefault="00E010F3" w:rsidP="00D52ABC">
      <w:pPr>
        <w:ind w:left="284" w:hanging="284"/>
      </w:pPr>
      <w:r>
        <w:t xml:space="preserve">Porteus, A. (1993). </w:t>
      </w:r>
      <w:r w:rsidRPr="00E010F3">
        <w:rPr>
          <w:i/>
          <w:iCs/>
        </w:rPr>
        <w:t>Dictionary of environmental science and technology</w:t>
      </w:r>
      <w:r>
        <w:t>. John Wiley and Sons.</w:t>
      </w:r>
      <w:r w:rsidR="00EE1C31">
        <w:t xml:space="preserve"> </w:t>
      </w:r>
      <w:r>
        <w:t>UK</w:t>
      </w:r>
      <w:r w:rsidR="00EE1C31">
        <w:t xml:space="preserve"> </w:t>
      </w:r>
      <w:r>
        <w:t xml:space="preserve">ISBN: 0471-93544-1. </w:t>
      </w:r>
    </w:p>
    <w:p w14:paraId="0FDE03BE" w14:textId="209DB35B" w:rsidR="00670546" w:rsidRDefault="00E010F3" w:rsidP="00D52ABC">
      <w:pPr>
        <w:ind w:left="284" w:hanging="284"/>
      </w:pPr>
      <w:r>
        <w:t xml:space="preserve">Whitten, D.G.A. and Brooks, J.R.V. (1978). </w:t>
      </w:r>
      <w:r w:rsidRPr="00E010F3">
        <w:rPr>
          <w:i/>
          <w:iCs/>
        </w:rPr>
        <w:t>The Penguin dictionary of Geology</w:t>
      </w:r>
      <w:r>
        <w:t>. Penguin Books.</w:t>
      </w:r>
      <w:r w:rsidR="00EE1C31">
        <w:t xml:space="preserve"> </w:t>
      </w:r>
      <w:r>
        <w:t>UK</w:t>
      </w:r>
      <w:r w:rsidR="00EE1C31">
        <w:t xml:space="preserve"> </w:t>
      </w:r>
      <w:r>
        <w:t>ISBN: 0 14 051.0494.</w:t>
      </w:r>
    </w:p>
    <w:p w14:paraId="78FE1B25" w14:textId="77777777" w:rsidR="00D12DA0" w:rsidRDefault="00D12DA0" w:rsidP="00E010F3"/>
    <w:p w14:paraId="6FEABE34" w14:textId="4961E6F2" w:rsidR="00D12DA0" w:rsidRDefault="00D12DA0" w:rsidP="00D12DA0">
      <w:pPr>
        <w:pStyle w:val="Heading2"/>
      </w:pPr>
      <w:bookmarkStart w:id="76" w:name="_Toc193891009"/>
      <w:r>
        <w:t>Chapter 1: Introduction</w:t>
      </w:r>
      <w:bookmarkEnd w:id="76"/>
    </w:p>
    <w:p w14:paraId="569DD8BE" w14:textId="3C5C7C44" w:rsidR="00CF1622" w:rsidRDefault="00CF1622" w:rsidP="00D52ABC">
      <w:pPr>
        <w:ind w:left="284" w:hanging="284"/>
      </w:pPr>
      <w:r>
        <w:t>Blakey, N.C.,</w:t>
      </w:r>
      <w:r w:rsidR="00EE1C31">
        <w:t xml:space="preserve"> </w:t>
      </w:r>
      <w:r>
        <w:t>Young, C.P.,</w:t>
      </w:r>
      <w:r w:rsidR="00EE1C31">
        <w:t xml:space="preserve"> </w:t>
      </w:r>
      <w:r>
        <w:t>Clark, L., and Lewin, K.</w:t>
      </w:r>
      <w:r w:rsidR="00EE1C31">
        <w:t xml:space="preserve"> </w:t>
      </w:r>
      <w:r>
        <w:t>(1993).</w:t>
      </w:r>
      <w:r w:rsidR="00EE1C31">
        <w:t xml:space="preserve"> </w:t>
      </w:r>
      <w:r w:rsidRPr="00D46D45">
        <w:rPr>
          <w:i/>
          <w:iCs/>
        </w:rPr>
        <w:t>A UK strategy for landfill monitoring</w:t>
      </w:r>
      <w:r>
        <w:t>.</w:t>
      </w:r>
      <w:r w:rsidR="00EE1C31">
        <w:t xml:space="preserve"> </w:t>
      </w:r>
      <w:r>
        <w:t>In: Sardinia 93, Fourth Landfill Symposium, Oct 1993,</w:t>
      </w:r>
      <w:r w:rsidR="00EE1C31">
        <w:t xml:space="preserve"> </w:t>
      </w:r>
      <w:r>
        <w:t>Cagliari, Italy.</w:t>
      </w:r>
      <w:r w:rsidR="00EE1C31">
        <w:t xml:space="preserve"> </w:t>
      </w:r>
      <w:r>
        <w:t>21-47.</w:t>
      </w:r>
      <w:r w:rsidR="00EE1C31">
        <w:t xml:space="preserve"> </w:t>
      </w:r>
    </w:p>
    <w:p w14:paraId="0090E22B" w14:textId="102B0CE4" w:rsidR="00CF1622" w:rsidRDefault="00CF1622" w:rsidP="00D52ABC">
      <w:pPr>
        <w:ind w:left="284" w:hanging="284"/>
      </w:pPr>
      <w:r>
        <w:t xml:space="preserve">Blakey, N.C., Young, C.P., Lewin, K., Clark, L., Turrell, J., and Sims, P. (1997). </w:t>
      </w:r>
      <w:r w:rsidRPr="00D46D45">
        <w:rPr>
          <w:i/>
          <w:iCs/>
        </w:rPr>
        <w:t>Guidelines for monitoring leachate and groundwaters at landfill sites</w:t>
      </w:r>
      <w:r>
        <w:t>. Environment Agency. Bristol.</w:t>
      </w:r>
      <w:r w:rsidR="00EE1C31">
        <w:t xml:space="preserve"> </w:t>
      </w:r>
      <w:r>
        <w:t xml:space="preserve">Report No. CWM 062/97C. </w:t>
      </w:r>
    </w:p>
    <w:p w14:paraId="514149BC" w14:textId="617BA8D0" w:rsidR="00CF1622" w:rsidRDefault="00CF1622" w:rsidP="00D52ABC">
      <w:pPr>
        <w:ind w:left="284" w:hanging="284"/>
      </w:pPr>
      <w:r>
        <w:t xml:space="preserve">Clark, L. (1992). </w:t>
      </w:r>
      <w:r w:rsidRPr="00D46D45">
        <w:rPr>
          <w:i/>
          <w:iCs/>
        </w:rPr>
        <w:t>Methodology for monitoring and sampling groundwater</w:t>
      </w:r>
      <w:r>
        <w:t>. National Rivers Authority. Bristol.</w:t>
      </w:r>
      <w:r w:rsidR="00EE1C31">
        <w:t xml:space="preserve"> </w:t>
      </w:r>
      <w:r>
        <w:t xml:space="preserve">(R &amp; D Note 126). </w:t>
      </w:r>
    </w:p>
    <w:p w14:paraId="50B6A164" w14:textId="196481F8" w:rsidR="00CF1622" w:rsidRDefault="00CF1622" w:rsidP="00D52ABC">
      <w:pPr>
        <w:ind w:left="284" w:hanging="284"/>
      </w:pPr>
      <w:r>
        <w:t xml:space="preserve">Commission of the European Communities (1976). </w:t>
      </w:r>
      <w:r w:rsidRPr="00D46D45">
        <w:rPr>
          <w:i/>
          <w:iCs/>
        </w:rPr>
        <w:t>Pollution caused by certain dangerous substances discharged into the aquatic environment of the Community (76/464/EEC)</w:t>
      </w:r>
      <w:r>
        <w:t>.</w:t>
      </w:r>
      <w:r w:rsidR="00EE1C31">
        <w:t xml:space="preserve"> </w:t>
      </w:r>
      <w:r>
        <w:t>Official Journal of the European Communities,</w:t>
      </w:r>
      <w:r w:rsidR="00EE1C31">
        <w:t xml:space="preserve"> </w:t>
      </w:r>
      <w:r>
        <w:t xml:space="preserve">L129, 18 May 1976, 23-28. </w:t>
      </w:r>
    </w:p>
    <w:p w14:paraId="095A5472" w14:textId="41C3C298" w:rsidR="00CF1622" w:rsidRDefault="00CF1622" w:rsidP="00D52ABC">
      <w:pPr>
        <w:ind w:left="284" w:hanging="284"/>
      </w:pPr>
      <w:r>
        <w:t xml:space="preserve">-------- (1980). </w:t>
      </w:r>
      <w:r w:rsidRPr="002316B2">
        <w:rPr>
          <w:i/>
          <w:iCs/>
        </w:rPr>
        <w:t>Protection of groundwater against pollution caused by certain dangerous substances (80/68/EEC)</w:t>
      </w:r>
      <w:r>
        <w:t>.</w:t>
      </w:r>
      <w:r w:rsidR="00EE1C31">
        <w:t xml:space="preserve"> </w:t>
      </w:r>
      <w:r>
        <w:t>Official Journal of the European Communities,</w:t>
      </w:r>
      <w:r w:rsidR="00EE1C31">
        <w:t xml:space="preserve"> </w:t>
      </w:r>
      <w:r>
        <w:t>L20, 26 January 1980,</w:t>
      </w:r>
      <w:r w:rsidR="00EE1C31">
        <w:t xml:space="preserve"> </w:t>
      </w:r>
      <w:r>
        <w:t xml:space="preserve">43-48. </w:t>
      </w:r>
    </w:p>
    <w:p w14:paraId="69664818" w14:textId="7AD565C4" w:rsidR="00CF1622" w:rsidRDefault="00CF1622" w:rsidP="00D52ABC">
      <w:pPr>
        <w:ind w:left="284" w:hanging="284"/>
      </w:pPr>
      <w:r>
        <w:t xml:space="preserve">-------- (1998). </w:t>
      </w:r>
      <w:r w:rsidRPr="002316B2">
        <w:rPr>
          <w:i/>
          <w:iCs/>
        </w:rPr>
        <w:t>Amended proposal for a Council Directive establishing a framework for Community action in the field of water policy (9710/98)</w:t>
      </w:r>
      <w:r>
        <w:t>.</w:t>
      </w:r>
      <w:r w:rsidR="00EE1C31">
        <w:t xml:space="preserve"> </w:t>
      </w:r>
      <w:r>
        <w:t>Interinstitutional File,</w:t>
      </w:r>
      <w:r w:rsidR="00EE1C31">
        <w:t xml:space="preserve"> </w:t>
      </w:r>
      <w:r>
        <w:t xml:space="preserve">No 97/0067 (SYN), 19 June 1998, 1-80. </w:t>
      </w:r>
    </w:p>
    <w:p w14:paraId="13E8A0C8" w14:textId="722805CF" w:rsidR="00CF1622" w:rsidRDefault="00CF1622" w:rsidP="00D52ABC">
      <w:pPr>
        <w:ind w:left="284" w:hanging="284"/>
      </w:pPr>
      <w:r>
        <w:t xml:space="preserve">-------- (1998). </w:t>
      </w:r>
      <w:r w:rsidRPr="002316B2">
        <w:rPr>
          <w:i/>
          <w:iCs/>
        </w:rPr>
        <w:t>Common position for a Council Directive on the landfill of waste</w:t>
      </w:r>
      <w:r>
        <w:t>.</w:t>
      </w:r>
      <w:r w:rsidR="00EE1C31">
        <w:t xml:space="preserve"> </w:t>
      </w:r>
      <w:r>
        <w:t>Official Journal of the European Communities,</w:t>
      </w:r>
      <w:r w:rsidR="00EE1C31">
        <w:t xml:space="preserve"> </w:t>
      </w:r>
      <w:r>
        <w:t>C333, 30 October 1998, 02,</w:t>
      </w:r>
      <w:r w:rsidR="00EE1C31">
        <w:t xml:space="preserve"> </w:t>
      </w:r>
      <w:r>
        <w:t xml:space="preserve">15-37. </w:t>
      </w:r>
    </w:p>
    <w:p w14:paraId="5E6CC6E3" w14:textId="6970F08C" w:rsidR="00CF1622" w:rsidRDefault="00CF1622" w:rsidP="00D52ABC">
      <w:pPr>
        <w:ind w:left="284" w:hanging="284"/>
      </w:pPr>
      <w:r>
        <w:t xml:space="preserve">Environment Agency (1996). </w:t>
      </w:r>
      <w:r w:rsidRPr="00D52ABC">
        <w:rPr>
          <w:i/>
          <w:iCs/>
        </w:rPr>
        <w:t>LandSim: Landfill performance simulation by Monte Carlo method</w:t>
      </w:r>
      <w:r>
        <w:t>. Environment Agency. Bristol.</w:t>
      </w:r>
      <w:r w:rsidR="00EE1C31">
        <w:t xml:space="preserve"> </w:t>
      </w:r>
      <w:r>
        <w:t xml:space="preserve">Report No. CWM 094/96 </w:t>
      </w:r>
    </w:p>
    <w:p w14:paraId="0E16CF14" w14:textId="4121CDFE" w:rsidR="00CF1622" w:rsidRDefault="00CF1622" w:rsidP="00D52ABC">
      <w:pPr>
        <w:ind w:left="284" w:hanging="284"/>
      </w:pPr>
      <w:r>
        <w:t xml:space="preserve">Environmental Data Services (ENDS) (1992). </w:t>
      </w:r>
      <w:r w:rsidRPr="00D52ABC">
        <w:rPr>
          <w:i/>
          <w:iCs/>
        </w:rPr>
        <w:t>Dangerous substances in water, a practical guide</w:t>
      </w:r>
      <w:r>
        <w:t>. ENDS.</w:t>
      </w:r>
      <w:r w:rsidR="00EE1C31">
        <w:t xml:space="preserve"> </w:t>
      </w:r>
      <w:r>
        <w:t>London</w:t>
      </w:r>
      <w:r w:rsidR="00EE1C31">
        <w:t xml:space="preserve"> </w:t>
      </w:r>
      <w:r>
        <w:t xml:space="preserve">ISBN: 0-907673-05-8. </w:t>
      </w:r>
    </w:p>
    <w:p w14:paraId="1C12F93A" w14:textId="13D65C3D" w:rsidR="00CF1622" w:rsidRDefault="00CF1622" w:rsidP="00D52ABC">
      <w:pPr>
        <w:ind w:left="284" w:hanging="284"/>
      </w:pPr>
      <w:r>
        <w:t xml:space="preserve">International Standards Organisation </w:t>
      </w:r>
      <w:r w:rsidRPr="005C1916">
        <w:rPr>
          <w:i/>
          <w:iCs/>
        </w:rPr>
        <w:t>ISO 5667- 18 : Guidance on sampling groundwaters from potentially contaminated sites</w:t>
      </w:r>
      <w:r>
        <w:t>. British Standards Institution. London.</w:t>
      </w:r>
      <w:r w:rsidR="00EE1C31">
        <w:t xml:space="preserve"> </w:t>
      </w:r>
      <w:r>
        <w:t xml:space="preserve">(Publication anticipated for Autumn 2000). </w:t>
      </w:r>
    </w:p>
    <w:p w14:paraId="1EEFDA13" w14:textId="2BBF58CA" w:rsidR="00CF1622" w:rsidRDefault="00CF1622" w:rsidP="00D52ABC">
      <w:pPr>
        <w:ind w:left="284" w:hanging="284"/>
      </w:pPr>
      <w:r>
        <w:t xml:space="preserve">-------- (1980). </w:t>
      </w:r>
      <w:r w:rsidRPr="005C1916">
        <w:rPr>
          <w:i/>
          <w:iCs/>
        </w:rPr>
        <w:t>ISO 5667- 1 : Water quality - sampling - Part 1: Guidance on the design of sampling programmes</w:t>
      </w:r>
      <w:r>
        <w:t>. British Standards Institution. London.</w:t>
      </w:r>
      <w:r w:rsidR="00EE1C31">
        <w:t xml:space="preserve"> </w:t>
      </w:r>
    </w:p>
    <w:p w14:paraId="728DC0A0" w14:textId="24826368" w:rsidR="00CF1622" w:rsidRDefault="00CF1622" w:rsidP="00D52ABC">
      <w:pPr>
        <w:ind w:left="284" w:hanging="284"/>
      </w:pPr>
      <w:r>
        <w:t xml:space="preserve">-------- (1985). </w:t>
      </w:r>
      <w:r w:rsidRPr="005C1916">
        <w:rPr>
          <w:i/>
          <w:iCs/>
        </w:rPr>
        <w:t>ISO 5667- 3 : Water quality - sampling - Part 3: Guidance on the preservation and handling of samples</w:t>
      </w:r>
      <w:r>
        <w:t>. British Standards Institution. London.</w:t>
      </w:r>
      <w:r w:rsidR="00EE1C31">
        <w:t xml:space="preserve"> </w:t>
      </w:r>
    </w:p>
    <w:p w14:paraId="43239D08" w14:textId="774A14DA" w:rsidR="00CF1622" w:rsidRDefault="00CF1622" w:rsidP="00D52ABC">
      <w:pPr>
        <w:ind w:left="284" w:hanging="284"/>
      </w:pPr>
      <w:r>
        <w:t xml:space="preserve">-------- (1987). </w:t>
      </w:r>
      <w:r w:rsidRPr="005C1916">
        <w:rPr>
          <w:i/>
          <w:iCs/>
        </w:rPr>
        <w:t xml:space="preserve">ISO 5667- 4 : Water quality - sampling - Part 4: Guidance on sampling from lakes, natural and </w:t>
      </w:r>
      <w:r w:rsidR="005C1916" w:rsidRPr="005C1916">
        <w:rPr>
          <w:i/>
          <w:iCs/>
        </w:rPr>
        <w:t>manmade</w:t>
      </w:r>
      <w:r>
        <w:t>. British Standards Institution. London.</w:t>
      </w:r>
      <w:r w:rsidR="00EE1C31">
        <w:t xml:space="preserve"> </w:t>
      </w:r>
    </w:p>
    <w:p w14:paraId="437F6DDB" w14:textId="484C0CC1" w:rsidR="00D12DA0" w:rsidRDefault="00CF1622" w:rsidP="00D52ABC">
      <w:pPr>
        <w:ind w:left="284" w:hanging="284"/>
      </w:pPr>
      <w:r>
        <w:t xml:space="preserve">-------- (1990). </w:t>
      </w:r>
      <w:r w:rsidRPr="005C1916">
        <w:rPr>
          <w:i/>
          <w:iCs/>
        </w:rPr>
        <w:t>ISO 5667- 6 : Water quality - sampling - Part 6: Guidance on sampling of rivers and streams</w:t>
      </w:r>
      <w:r>
        <w:t>. British Standards Institution. London.</w:t>
      </w:r>
    </w:p>
    <w:p w14:paraId="369C968A" w14:textId="08FD02A1" w:rsidR="00783022" w:rsidRDefault="00783022" w:rsidP="00783022">
      <w:pPr>
        <w:ind w:left="284" w:hanging="284"/>
      </w:pPr>
      <w:r>
        <w:t xml:space="preserve">-------- (1991). </w:t>
      </w:r>
      <w:r w:rsidRPr="00783022">
        <w:rPr>
          <w:i/>
          <w:iCs/>
        </w:rPr>
        <w:t>ISO 5667- 2 : Water quality - sampling - Part 2: Guidance on sampling techniques</w:t>
      </w:r>
      <w:r>
        <w:t>. British Standards Institution. London.</w:t>
      </w:r>
      <w:r w:rsidR="00EE1C31">
        <w:t xml:space="preserve"> </w:t>
      </w:r>
    </w:p>
    <w:p w14:paraId="3047F0D8" w14:textId="46108DE3" w:rsidR="00783022" w:rsidRDefault="00783022" w:rsidP="00783022">
      <w:pPr>
        <w:ind w:left="284" w:hanging="284"/>
      </w:pPr>
      <w:r>
        <w:t xml:space="preserve">-------- (1991). </w:t>
      </w:r>
      <w:r w:rsidRPr="00783022">
        <w:rPr>
          <w:i/>
          <w:iCs/>
        </w:rPr>
        <w:t>ISO 5667- 5 : Water quality - sampling - Part 5: Guidance on sampling of drinking water</w:t>
      </w:r>
      <w:r>
        <w:t>. British Standards Institution. London.</w:t>
      </w:r>
      <w:r w:rsidR="00EE1C31">
        <w:t xml:space="preserve"> </w:t>
      </w:r>
    </w:p>
    <w:p w14:paraId="52EF5799" w14:textId="5BA6F9FA" w:rsidR="00783022" w:rsidRDefault="00783022" w:rsidP="00783022">
      <w:pPr>
        <w:ind w:left="284" w:hanging="284"/>
      </w:pPr>
      <w:r>
        <w:t xml:space="preserve">-------- (1993). </w:t>
      </w:r>
      <w:r w:rsidRPr="00783022">
        <w:rPr>
          <w:i/>
          <w:iCs/>
        </w:rPr>
        <w:t>ISO 5667-11 : Water quality - sampling - Part 11: Guidance on sampling groundwaters</w:t>
      </w:r>
      <w:r>
        <w:t>. British Standards Institution. London.</w:t>
      </w:r>
      <w:r w:rsidR="00EE1C31">
        <w:t xml:space="preserve"> </w:t>
      </w:r>
    </w:p>
    <w:p w14:paraId="43006D36" w14:textId="778672B3" w:rsidR="00783022" w:rsidRDefault="00783022" w:rsidP="00783022">
      <w:pPr>
        <w:ind w:left="284" w:hanging="284"/>
      </w:pPr>
      <w:r>
        <w:t xml:space="preserve">-------- (1995). </w:t>
      </w:r>
      <w:r w:rsidRPr="00783022">
        <w:rPr>
          <w:i/>
          <w:iCs/>
        </w:rPr>
        <w:t>ISO 5667- 12 : Water quality - sampling - Part 12: Guidance on sampling of bottom sediments</w:t>
      </w:r>
      <w:r>
        <w:t>. British Standards Institution. London.</w:t>
      </w:r>
      <w:r w:rsidR="00EE1C31">
        <w:t xml:space="preserve"> </w:t>
      </w:r>
    </w:p>
    <w:p w14:paraId="026A884A" w14:textId="0BB84540" w:rsidR="00783022" w:rsidRDefault="00783022" w:rsidP="00783022">
      <w:pPr>
        <w:ind w:left="284" w:hanging="284"/>
      </w:pPr>
      <w:r>
        <w:t xml:space="preserve">-------- (1999). </w:t>
      </w:r>
      <w:r w:rsidRPr="00783022">
        <w:rPr>
          <w:i/>
          <w:iCs/>
        </w:rPr>
        <w:t>ISO 5667-14 : Water quality - sampling - Part 14: Guidance on quality assurance of environmental sampling and handling</w:t>
      </w:r>
      <w:r>
        <w:t>. British Standards Institution. London.</w:t>
      </w:r>
      <w:r w:rsidR="00EE1C31">
        <w:t xml:space="preserve"> </w:t>
      </w:r>
    </w:p>
    <w:p w14:paraId="4BFB1FED" w14:textId="7D5523C9" w:rsidR="00783022" w:rsidRDefault="00783022" w:rsidP="00783022">
      <w:pPr>
        <w:ind w:left="284" w:hanging="284"/>
      </w:pPr>
      <w:r>
        <w:t xml:space="preserve">Knox, K. (1991). </w:t>
      </w:r>
      <w:r w:rsidRPr="00783022">
        <w:rPr>
          <w:i/>
          <w:iCs/>
        </w:rPr>
        <w:t>A review of water balance methods and their application to landfill in the UK</w:t>
      </w:r>
      <w:r>
        <w:t>. Environment Agency.</w:t>
      </w:r>
      <w:r w:rsidR="00EE1C31">
        <w:t xml:space="preserve"> </w:t>
      </w:r>
      <w:r>
        <w:t xml:space="preserve"> Report No. CWM 031/91. </w:t>
      </w:r>
    </w:p>
    <w:p w14:paraId="7C04A4E8" w14:textId="421442EB" w:rsidR="00783022" w:rsidRDefault="00783022" w:rsidP="00783022">
      <w:pPr>
        <w:ind w:left="284" w:hanging="284"/>
      </w:pPr>
      <w:r>
        <w:t xml:space="preserve">Lewin, K., Young, C.P., Sims, P., Blakey, N.C., Oakes, D.B., Reynolds, K., and Bradshaw, K. (1996). </w:t>
      </w:r>
      <w:r w:rsidRPr="00E06E40">
        <w:rPr>
          <w:i/>
          <w:iCs/>
        </w:rPr>
        <w:t>Long term monitoring of non-contained landfills: Burntstump and Gorsethorpe on the Sherwood Sandstone</w:t>
      </w:r>
      <w:r>
        <w:t>. Environment Agency.</w:t>
      </w:r>
      <w:r w:rsidR="00EE1C31">
        <w:t xml:space="preserve"> </w:t>
      </w:r>
      <w:r>
        <w:t xml:space="preserve"> Report No. CWM 138/96. </w:t>
      </w:r>
    </w:p>
    <w:p w14:paraId="59375902" w14:textId="30826182" w:rsidR="00783022" w:rsidRDefault="00783022" w:rsidP="00783022">
      <w:pPr>
        <w:ind w:left="284" w:hanging="284"/>
      </w:pPr>
      <w:r>
        <w:t xml:space="preserve">Robinson, H.D. (1995). A </w:t>
      </w:r>
      <w:r w:rsidRPr="00E06E40">
        <w:rPr>
          <w:i/>
          <w:iCs/>
        </w:rPr>
        <w:t>review of the composition of leachates from domestic wastes in landfill sites</w:t>
      </w:r>
      <w:r>
        <w:t>. Environment Agency.</w:t>
      </w:r>
      <w:r w:rsidR="00EE1C31">
        <w:t xml:space="preserve"> </w:t>
      </w:r>
      <w:r>
        <w:t xml:space="preserve"> Report No. CWM/072/95. </w:t>
      </w:r>
    </w:p>
    <w:p w14:paraId="567D0A08" w14:textId="4BE9073E" w:rsidR="005C1916" w:rsidRPr="00D12DA0" w:rsidRDefault="00783022" w:rsidP="00783022">
      <w:pPr>
        <w:ind w:left="284" w:hanging="284"/>
      </w:pPr>
      <w:r>
        <w:t xml:space="preserve">Standing Committee of Analysts (1996). </w:t>
      </w:r>
      <w:r w:rsidRPr="00E06E40">
        <w:rPr>
          <w:i/>
          <w:iCs/>
        </w:rPr>
        <w:t>General principles of sampling waters and associated materials (second edition); Estimation of flow and load</w:t>
      </w:r>
      <w:r>
        <w:t>. Methods for the examination of waters and associated materials. HMSO.</w:t>
      </w:r>
      <w:r w:rsidR="00EE1C31">
        <w:t xml:space="preserve"> </w:t>
      </w:r>
      <w:r>
        <w:t>UK</w:t>
      </w:r>
      <w:r w:rsidR="00EE1C31">
        <w:t xml:space="preserve"> </w:t>
      </w:r>
      <w:r>
        <w:t>ISBN: 0 11 752364 X.</w:t>
      </w:r>
    </w:p>
    <w:p w14:paraId="2A01F867" w14:textId="77777777" w:rsidR="005C17AA" w:rsidRDefault="005C17AA" w:rsidP="005A7F64"/>
    <w:p w14:paraId="4BE5F8D8" w14:textId="284F6C93" w:rsidR="00E06E40" w:rsidRDefault="00E06E40" w:rsidP="00E06E40">
      <w:pPr>
        <w:pStyle w:val="Heading2"/>
      </w:pPr>
      <w:bookmarkStart w:id="77" w:name="_Toc193891010"/>
      <w:r>
        <w:t xml:space="preserve">Chapter 2: </w:t>
      </w:r>
      <w:r w:rsidR="00394C07" w:rsidRPr="00394C07">
        <w:t>Landfills, Leachate and its Effect on Surrounding Waters</w:t>
      </w:r>
      <w:bookmarkEnd w:id="77"/>
    </w:p>
    <w:p w14:paraId="5DCB754B" w14:textId="16AE0AD5" w:rsidR="006D4BF5" w:rsidRDefault="006D4BF5" w:rsidP="006D4BF5">
      <w:pPr>
        <w:ind w:left="284" w:hanging="284"/>
      </w:pPr>
      <w:r>
        <w:t xml:space="preserve">Aspinwall &amp; Company (1995). </w:t>
      </w:r>
      <w:r w:rsidRPr="006D4BF5">
        <w:rPr>
          <w:i/>
          <w:iCs/>
        </w:rPr>
        <w:t>Review of the behaviour of fluids in landfill sites</w:t>
      </w:r>
      <w:r>
        <w:t>. Energy Technology Support Unit (ETSU). Didcot.</w:t>
      </w:r>
      <w:r w:rsidR="00EE1C31">
        <w:t xml:space="preserve"> </w:t>
      </w:r>
      <w:r>
        <w:t xml:space="preserve">Report No. B/LF/00465. </w:t>
      </w:r>
    </w:p>
    <w:p w14:paraId="2E73B1F9" w14:textId="7D1C6349" w:rsidR="006D4BF5" w:rsidRDefault="006D4BF5" w:rsidP="006D4BF5">
      <w:pPr>
        <w:ind w:left="284" w:hanging="284"/>
      </w:pPr>
      <w:r>
        <w:t xml:space="preserve"> Bagchi, A. (1994). </w:t>
      </w:r>
      <w:r w:rsidRPr="006D4BF5">
        <w:rPr>
          <w:i/>
          <w:iCs/>
        </w:rPr>
        <w:t>Design, construction and monitoring of landfills</w:t>
      </w:r>
      <w:r>
        <w:t>. John Wiley &amp; Sons Inc.</w:t>
      </w:r>
      <w:r w:rsidR="00EE1C31">
        <w:t xml:space="preserve"> </w:t>
      </w:r>
      <w:r>
        <w:t>USA</w:t>
      </w:r>
      <w:r w:rsidR="00EE1C31">
        <w:t xml:space="preserve"> </w:t>
      </w:r>
      <w:r>
        <w:t xml:space="preserve">ISBN: 0471-30681-9. </w:t>
      </w:r>
    </w:p>
    <w:p w14:paraId="277F5DF9" w14:textId="58F3FED7" w:rsidR="006D4BF5" w:rsidRDefault="006D4BF5" w:rsidP="006D4BF5">
      <w:pPr>
        <w:ind w:left="284" w:hanging="284"/>
      </w:pPr>
      <w:r>
        <w:t xml:space="preserve">Barlow, R.J. (1989). </w:t>
      </w:r>
      <w:r w:rsidRPr="006D4BF5">
        <w:rPr>
          <w:i/>
          <w:iCs/>
        </w:rPr>
        <w:t>A guide to the use of statistical methods in the physical sciences</w:t>
      </w:r>
      <w:r>
        <w:t>. John Wiley &amp; Sons Inc.</w:t>
      </w:r>
      <w:r w:rsidR="00EE1C31">
        <w:t xml:space="preserve"> </w:t>
      </w:r>
      <w:r>
        <w:t>USA</w:t>
      </w:r>
      <w:r w:rsidR="00EE1C31">
        <w:t xml:space="preserve"> </w:t>
      </w:r>
      <w:r>
        <w:t xml:space="preserve">ISBN: 0-471-92294-3. </w:t>
      </w:r>
    </w:p>
    <w:p w14:paraId="5C44DBFE" w14:textId="7B7410A7" w:rsidR="006D4BF5" w:rsidRDefault="006D4BF5" w:rsidP="006D4BF5">
      <w:pPr>
        <w:ind w:left="284" w:hanging="284"/>
      </w:pPr>
      <w:r>
        <w:t>Beaven, R.P.</w:t>
      </w:r>
      <w:r w:rsidR="00EE1C31">
        <w:t xml:space="preserve"> </w:t>
      </w:r>
      <w:r>
        <w:t>(1996).</w:t>
      </w:r>
      <w:r w:rsidR="00EE1C31">
        <w:t xml:space="preserve"> </w:t>
      </w:r>
      <w:r w:rsidRPr="006D4BF5">
        <w:rPr>
          <w:i/>
          <w:iCs/>
        </w:rPr>
        <w:t>Evaluation of geotechnical and hydrogeological properties of wastes</w:t>
      </w:r>
      <w:r>
        <w:t>.</w:t>
      </w:r>
      <w:r w:rsidR="00EE1C31">
        <w:t xml:space="preserve"> </w:t>
      </w:r>
      <w:r>
        <w:t>In: Engineering geology of waste disposal, Geological Society Engineering Geology Special Publication. No 11, 6-9 September 1993,</w:t>
      </w:r>
      <w:r w:rsidR="00EE1C31">
        <w:t xml:space="preserve"> </w:t>
      </w:r>
      <w:r>
        <w:t>Cardiff.</w:t>
      </w:r>
      <w:r w:rsidR="00EE1C31">
        <w:t xml:space="preserve"> </w:t>
      </w:r>
      <w:r>
        <w:t>edited by Bentley, S.P., 57-65.</w:t>
      </w:r>
      <w:r w:rsidR="00EE1C31">
        <w:t xml:space="preserve"> </w:t>
      </w:r>
      <w:r>
        <w:t xml:space="preserve">The Geological Society. London. </w:t>
      </w:r>
    </w:p>
    <w:p w14:paraId="58B88480" w14:textId="5D446057" w:rsidR="006D4BF5" w:rsidRDefault="006D4BF5" w:rsidP="006D4BF5">
      <w:pPr>
        <w:ind w:left="284" w:hanging="284"/>
      </w:pPr>
      <w:r>
        <w:t xml:space="preserve">Blakey, N.C. and Towler, P.A. (1988). </w:t>
      </w:r>
      <w:r w:rsidRPr="006D4BF5">
        <w:rPr>
          <w:i/>
          <w:iCs/>
        </w:rPr>
        <w:t>The effect of unsaturated / saturated zone property upon the hydrogeochemical and microbiological processes involved in the migration and attenuation of landfill leachate components</w:t>
      </w:r>
      <w:r>
        <w:t>.</w:t>
      </w:r>
      <w:r w:rsidR="00EE1C31">
        <w:t xml:space="preserve"> </w:t>
      </w:r>
      <w:r>
        <w:t>Water Science Technology,</w:t>
      </w:r>
      <w:r w:rsidR="00EE1C31">
        <w:t xml:space="preserve"> </w:t>
      </w:r>
      <w:r>
        <w:t>20, 3,</w:t>
      </w:r>
      <w:r w:rsidR="00EE1C31">
        <w:t xml:space="preserve"> </w:t>
      </w:r>
      <w:r>
        <w:t xml:space="preserve">119-128. </w:t>
      </w:r>
    </w:p>
    <w:p w14:paraId="39C00B8D" w14:textId="4C46D804" w:rsidR="006D4BF5" w:rsidRDefault="006D4BF5" w:rsidP="006D4BF5">
      <w:pPr>
        <w:ind w:left="284" w:hanging="284"/>
      </w:pPr>
      <w:r>
        <w:t xml:space="preserve">Brassington, R. (1988). </w:t>
      </w:r>
      <w:r w:rsidRPr="006D4BF5">
        <w:rPr>
          <w:i/>
          <w:iCs/>
        </w:rPr>
        <w:t>Field hydrogeology</w:t>
      </w:r>
      <w:r>
        <w:t>. Geological Society of London professional handbook. Open University Press.</w:t>
      </w:r>
      <w:r w:rsidR="00EE1C31">
        <w:t xml:space="preserve"> </w:t>
      </w:r>
      <w:r>
        <w:t>Milton Keynes</w:t>
      </w:r>
      <w:r w:rsidR="00EE1C31">
        <w:t xml:space="preserve"> </w:t>
      </w:r>
      <w:r>
        <w:t xml:space="preserve">ISBN: 0-335-15202-3. </w:t>
      </w:r>
    </w:p>
    <w:p w14:paraId="7F00BF0F" w14:textId="479A489E" w:rsidR="00394C07" w:rsidRDefault="006D4BF5" w:rsidP="006D4BF5">
      <w:pPr>
        <w:ind w:left="284" w:hanging="284"/>
      </w:pPr>
      <w:r>
        <w:t xml:space="preserve">Christensen, T.H., Bjerg, P.L., Heron, G., Williams, G.M., Higgo, J.J.W., Bourg, A.C.M., and Altmann, R.S. (1994). </w:t>
      </w:r>
      <w:r w:rsidRPr="006D4BF5">
        <w:rPr>
          <w:i/>
          <w:iCs/>
        </w:rPr>
        <w:t>Factors controlling the migration and attenuation of priority pollutants in landfill pollution plumes</w:t>
      </w:r>
      <w:r>
        <w:t>. Commission of the European Communities.</w:t>
      </w:r>
      <w:r w:rsidR="00EE1C31">
        <w:t xml:space="preserve"> </w:t>
      </w:r>
      <w:r>
        <w:t xml:space="preserve"> Report No. CT90069.</w:t>
      </w:r>
    </w:p>
    <w:p w14:paraId="533B3EBA" w14:textId="05E77FCB" w:rsidR="00BE3443" w:rsidRDefault="00BE3443" w:rsidP="00BE3443">
      <w:pPr>
        <w:ind w:left="284" w:hanging="284"/>
      </w:pPr>
      <w:r>
        <w:t>Christensen, T.H.,</w:t>
      </w:r>
      <w:r w:rsidR="00EE1C31">
        <w:t xml:space="preserve"> </w:t>
      </w:r>
      <w:r>
        <w:t>Bjerg, P.L., and Kjeldsen, P. (2000).</w:t>
      </w:r>
      <w:r w:rsidR="00EE1C31">
        <w:t xml:space="preserve"> </w:t>
      </w:r>
      <w:r w:rsidRPr="00BE3443">
        <w:rPr>
          <w:i/>
          <w:iCs/>
        </w:rPr>
        <w:t>Natural attenuation: a feasible approach to remediation of ground water pollution at landfills?</w:t>
      </w:r>
      <w:r w:rsidR="00EE1C31">
        <w:t xml:space="preserve"> </w:t>
      </w:r>
      <w:r>
        <w:t>Ground Water Monitoring Review,</w:t>
      </w:r>
      <w:r w:rsidR="00EE1C31">
        <w:t xml:space="preserve"> </w:t>
      </w:r>
      <w:r>
        <w:t xml:space="preserve">Winter 2000, 69-77. </w:t>
      </w:r>
    </w:p>
    <w:p w14:paraId="607E8496" w14:textId="1C9A0203" w:rsidR="00BE3443" w:rsidRDefault="00BE3443" w:rsidP="00BE3443">
      <w:pPr>
        <w:ind w:left="284" w:hanging="284"/>
      </w:pPr>
      <w:r>
        <w:t>Christensen, T.H.,</w:t>
      </w:r>
      <w:r w:rsidR="00EE1C31">
        <w:t xml:space="preserve"> </w:t>
      </w:r>
      <w:r>
        <w:t>Kjeldsen, P.,</w:t>
      </w:r>
      <w:r w:rsidR="00EE1C31">
        <w:t xml:space="preserve"> </w:t>
      </w:r>
      <w:r>
        <w:t>Albrechtsen, H.J.,</w:t>
      </w:r>
      <w:r w:rsidR="00EE1C31">
        <w:t xml:space="preserve"> </w:t>
      </w:r>
      <w:r>
        <w:t>Heron, G.,</w:t>
      </w:r>
      <w:r w:rsidR="00EE1C31">
        <w:t xml:space="preserve"> </w:t>
      </w:r>
      <w:r>
        <w:t>Nielsen, P.H.,</w:t>
      </w:r>
      <w:r w:rsidR="00EE1C31">
        <w:t xml:space="preserve"> </w:t>
      </w:r>
      <w:r>
        <w:t xml:space="preserve">Bjerg, P.L., and Holm, P.E. (1994). </w:t>
      </w:r>
      <w:r w:rsidRPr="00BE3443">
        <w:rPr>
          <w:i/>
          <w:iCs/>
        </w:rPr>
        <w:t>Attenuation of landfill leachate pollutants in aquifers</w:t>
      </w:r>
      <w:r>
        <w:t>.</w:t>
      </w:r>
      <w:r w:rsidR="00EE1C31">
        <w:t xml:space="preserve"> </w:t>
      </w:r>
      <w:r>
        <w:t>Critical Reviews in Environmental Science and Technology,</w:t>
      </w:r>
      <w:r w:rsidR="00EE1C31">
        <w:t xml:space="preserve"> </w:t>
      </w:r>
      <w:r>
        <w:t>24, 2,</w:t>
      </w:r>
      <w:r w:rsidR="00EE1C31">
        <w:t xml:space="preserve"> </w:t>
      </w:r>
      <w:r>
        <w:t xml:space="preserve">119-202. </w:t>
      </w:r>
    </w:p>
    <w:p w14:paraId="70B151EB" w14:textId="486D47E6" w:rsidR="00BE3443" w:rsidRDefault="00BE3443" w:rsidP="00BE3443">
      <w:pPr>
        <w:ind w:left="284" w:hanging="284"/>
      </w:pPr>
      <w:r>
        <w:t>Croft, B. and Campbell, D.J.V.</w:t>
      </w:r>
      <w:r w:rsidR="00EE1C31">
        <w:t xml:space="preserve"> </w:t>
      </w:r>
      <w:r>
        <w:t>(1990).</w:t>
      </w:r>
      <w:r w:rsidR="00EE1C31">
        <w:t xml:space="preserve"> </w:t>
      </w:r>
      <w:r w:rsidRPr="00BE3443">
        <w:rPr>
          <w:i/>
          <w:iCs/>
        </w:rPr>
        <w:t>Characterisation of 100 UK landfills</w:t>
      </w:r>
      <w:r>
        <w:t>.</w:t>
      </w:r>
      <w:r w:rsidR="00EE1C31">
        <w:t xml:space="preserve"> </w:t>
      </w:r>
      <w:r>
        <w:t>In: Proceedings Harwell Waste Management Symposium, AEA Environment and Energy, Harwell, Oxon.</w:t>
      </w:r>
      <w:r w:rsidR="00EE1C31">
        <w:t xml:space="preserve"> </w:t>
      </w:r>
      <w:r>
        <w:t xml:space="preserve"> 130-29. </w:t>
      </w:r>
    </w:p>
    <w:p w14:paraId="5DA0A5FF" w14:textId="05C39DC8" w:rsidR="00BE3443" w:rsidRDefault="00BE3443" w:rsidP="00BE3443">
      <w:pPr>
        <w:ind w:left="284" w:hanging="284"/>
      </w:pPr>
      <w:r>
        <w:t xml:space="preserve">-------- (1992). </w:t>
      </w:r>
      <w:r w:rsidRPr="00BE3443">
        <w:rPr>
          <w:i/>
          <w:iCs/>
        </w:rPr>
        <w:t>Characterisation of one hundred United Kingdom landfill sites</w:t>
      </w:r>
      <w:r>
        <w:t>. Environment Agency.</w:t>
      </w:r>
      <w:r w:rsidR="00EE1C31">
        <w:t xml:space="preserve"> </w:t>
      </w:r>
      <w:r>
        <w:t xml:space="preserve"> Report No. CWM 015/90. </w:t>
      </w:r>
    </w:p>
    <w:p w14:paraId="770D0AC4" w14:textId="62ADF5A0" w:rsidR="00BE3443" w:rsidRDefault="00BE3443" w:rsidP="00BE3443">
      <w:pPr>
        <w:ind w:left="284" w:hanging="284"/>
      </w:pPr>
      <w:r>
        <w:t xml:space="preserve">Department of the Environment (DoE) (1979). </w:t>
      </w:r>
      <w:r w:rsidRPr="00BE3443">
        <w:rPr>
          <w:i/>
          <w:iCs/>
        </w:rPr>
        <w:t>Co-operative programme of research on the behaviour of hazardous wastes in landfill sites ("The brown book")</w:t>
      </w:r>
      <w:r>
        <w:t>. HMSO. London.</w:t>
      </w:r>
      <w:r w:rsidR="00EE1C31">
        <w:t xml:space="preserve"> </w:t>
      </w:r>
    </w:p>
    <w:p w14:paraId="4A62E6F5" w14:textId="5B4B2F27" w:rsidR="00BE3443" w:rsidRDefault="00BE3443" w:rsidP="00BE3443">
      <w:pPr>
        <w:ind w:left="284" w:hanging="284"/>
      </w:pPr>
      <w:r>
        <w:t xml:space="preserve">-------- (1999). </w:t>
      </w:r>
      <w:r w:rsidRPr="00BE3443">
        <w:rPr>
          <w:i/>
          <w:iCs/>
        </w:rPr>
        <w:t>Methodology for the derivation of remedial targets for soil and groundwater to protect water resources</w:t>
      </w:r>
      <w:r>
        <w:t>. Environment Agency.</w:t>
      </w:r>
      <w:r w:rsidR="00EE1C31">
        <w:t xml:space="preserve"> </w:t>
      </w:r>
      <w:r>
        <w:t xml:space="preserve"> Report No. R&amp;D Publication 20.</w:t>
      </w:r>
      <w:r w:rsidR="00EE1C31">
        <w:t xml:space="preserve"> </w:t>
      </w:r>
    </w:p>
    <w:p w14:paraId="4F431241" w14:textId="1FFF371D" w:rsidR="00BE3443" w:rsidRDefault="00BE3443" w:rsidP="00BE3443">
      <w:pPr>
        <w:ind w:left="284" w:hanging="284"/>
      </w:pPr>
      <w:r>
        <w:t xml:space="preserve">Erskine, A.D. (2000). </w:t>
      </w:r>
      <w:r w:rsidRPr="005A1A2F">
        <w:rPr>
          <w:i/>
          <w:iCs/>
        </w:rPr>
        <w:t>Transport of ammonium in aquifers: retardation and degradation</w:t>
      </w:r>
      <w:r>
        <w:t>.</w:t>
      </w:r>
      <w:r w:rsidR="00EE1C31">
        <w:t xml:space="preserve"> </w:t>
      </w:r>
      <w:r>
        <w:t>Quarterly Journal of Engineering Geology,</w:t>
      </w:r>
      <w:r w:rsidR="00EE1C31">
        <w:t xml:space="preserve"> </w:t>
      </w:r>
      <w:r>
        <w:t xml:space="preserve">33, 161-170. </w:t>
      </w:r>
    </w:p>
    <w:p w14:paraId="5B202BDE" w14:textId="0CE6E58C" w:rsidR="00BE3443" w:rsidRDefault="00BE3443" w:rsidP="00BE3443">
      <w:pPr>
        <w:ind w:left="284" w:hanging="284"/>
      </w:pPr>
      <w:r>
        <w:t xml:space="preserve">Fleet, M. and Lewin, K. (1993). </w:t>
      </w:r>
      <w:r w:rsidRPr="005A1A2F">
        <w:rPr>
          <w:i/>
          <w:iCs/>
        </w:rPr>
        <w:t>Monitoring for leachate migration from landfills in Magnesian limestone quarries at Old Wingate and Joint Stocks, Durham: 1984-1992</w:t>
      </w:r>
      <w:r>
        <w:t>. Environment Agency.</w:t>
      </w:r>
      <w:r w:rsidR="00EE1C31">
        <w:t xml:space="preserve"> </w:t>
      </w:r>
      <w:r>
        <w:t xml:space="preserve"> Report No. CWM 060/93. </w:t>
      </w:r>
    </w:p>
    <w:p w14:paraId="7C3FBED5" w14:textId="6C6776AD" w:rsidR="00BE3443" w:rsidRDefault="00BE3443" w:rsidP="00BE3443">
      <w:pPr>
        <w:ind w:left="284" w:hanging="284"/>
      </w:pPr>
      <w:r>
        <w:t xml:space="preserve">Fleet, M., Young, C.P., Blakey, N.C., and Lewin, K. (1994). </w:t>
      </w:r>
      <w:r w:rsidRPr="005A1A2F">
        <w:rPr>
          <w:i/>
          <w:iCs/>
        </w:rPr>
        <w:t>Landfill site monitoring investigations at the Ingham landfill sites: 1974-92. Final Report</w:t>
      </w:r>
      <w:r>
        <w:t>. Environment Agency.</w:t>
      </w:r>
      <w:r w:rsidR="00EE1C31">
        <w:t xml:space="preserve"> </w:t>
      </w:r>
      <w:r>
        <w:t xml:space="preserve"> Report No. CWM 052/94. </w:t>
      </w:r>
    </w:p>
    <w:p w14:paraId="3488F3C1" w14:textId="5CEC516F" w:rsidR="00BE3443" w:rsidRDefault="00BE3443" w:rsidP="00BE3443">
      <w:pPr>
        <w:ind w:left="284" w:hanging="284"/>
      </w:pPr>
      <w:r>
        <w:t>Gray, D.A.,</w:t>
      </w:r>
      <w:r w:rsidR="00EE1C31">
        <w:t xml:space="preserve"> </w:t>
      </w:r>
      <w:r>
        <w:t xml:space="preserve">Mather, J.D., and Harrison, I.B. (1974). </w:t>
      </w:r>
      <w:r w:rsidRPr="005A1A2F">
        <w:rPr>
          <w:i/>
          <w:iCs/>
        </w:rPr>
        <w:t>Review of groundwater pollution from waste disposal sites in England and Wales with provisional guidelines for future site selection</w:t>
      </w:r>
      <w:r>
        <w:t>.</w:t>
      </w:r>
      <w:r w:rsidR="00EE1C31">
        <w:t xml:space="preserve"> </w:t>
      </w:r>
      <w:r>
        <w:t>Quarterly Journal of Engineering Geology,</w:t>
      </w:r>
      <w:r w:rsidR="00EE1C31">
        <w:t xml:space="preserve"> </w:t>
      </w:r>
      <w:r>
        <w:t xml:space="preserve">7, 181-196. </w:t>
      </w:r>
    </w:p>
    <w:p w14:paraId="54DA3AB1" w14:textId="7030AAC8" w:rsidR="00BE3443" w:rsidRDefault="00BE3443" w:rsidP="00BE3443">
      <w:pPr>
        <w:ind w:left="284" w:hanging="284"/>
      </w:pPr>
      <w:r>
        <w:t xml:space="preserve">Hammerton, D. (1997). </w:t>
      </w:r>
      <w:r w:rsidRPr="005A1A2F">
        <w:rPr>
          <w:i/>
          <w:iCs/>
        </w:rPr>
        <w:t>An introduction to water quality in rivers coastal waters and estuaries</w:t>
      </w:r>
      <w:r>
        <w:t>. CIWEM Booklet 5. Chartered Institute of Wastes and Environmental Management.</w:t>
      </w:r>
      <w:r w:rsidR="00EE1C31">
        <w:t xml:space="preserve"> </w:t>
      </w:r>
      <w:r>
        <w:t>London</w:t>
      </w:r>
      <w:r w:rsidR="00EE1C31">
        <w:t xml:space="preserve"> </w:t>
      </w:r>
      <w:r>
        <w:t xml:space="preserve">ISBN: 1-870752-27-*9. </w:t>
      </w:r>
    </w:p>
    <w:p w14:paraId="530A7164" w14:textId="73716DD9" w:rsidR="00BE3443" w:rsidRDefault="00BE3443" w:rsidP="00BE3443">
      <w:pPr>
        <w:ind w:left="284" w:hanging="284"/>
      </w:pPr>
      <w:r>
        <w:t>Harris, R.C.</w:t>
      </w:r>
      <w:r w:rsidR="00EE1C31">
        <w:t xml:space="preserve"> </w:t>
      </w:r>
      <w:r>
        <w:t>(1988).</w:t>
      </w:r>
      <w:r w:rsidR="00EE1C31">
        <w:t xml:space="preserve"> </w:t>
      </w:r>
      <w:r w:rsidRPr="00935405">
        <w:rPr>
          <w:i/>
          <w:iCs/>
        </w:rPr>
        <w:t>Leachate migration in the unsaturated zone of</w:t>
      </w:r>
      <w:r w:rsidR="00EE1C31">
        <w:rPr>
          <w:i/>
          <w:iCs/>
        </w:rPr>
        <w:t xml:space="preserve"> </w:t>
      </w:r>
      <w:r w:rsidRPr="00935405">
        <w:rPr>
          <w:i/>
          <w:iCs/>
        </w:rPr>
        <w:t>the Triassic Sandstones</w:t>
      </w:r>
      <w:r>
        <w:t>. In: Gronow, J.R.,</w:t>
      </w:r>
      <w:r w:rsidR="00EE1C31">
        <w:t xml:space="preserve"> </w:t>
      </w:r>
      <w:r>
        <w:t>Schofield, A. N., and Jain, R. K., Ed. Land disposal of hazardous waste engineering and environmental issues.</w:t>
      </w:r>
      <w:r w:rsidR="00EE1C31">
        <w:t xml:space="preserve"> </w:t>
      </w:r>
      <w:r>
        <w:t xml:space="preserve"> Ellis Horwood, Chichester.</w:t>
      </w:r>
      <w:r w:rsidR="00EE1C31">
        <w:t xml:space="preserve"> </w:t>
      </w:r>
      <w:r>
        <w:t xml:space="preserve">pp. 175-186. </w:t>
      </w:r>
    </w:p>
    <w:p w14:paraId="52ACE20B" w14:textId="354FAAA9" w:rsidR="00BE3443" w:rsidRDefault="00BE3443" w:rsidP="00BE3443">
      <w:pPr>
        <w:ind w:left="284" w:hanging="284"/>
      </w:pPr>
      <w:r>
        <w:t>Harris, R.C. and Parry, E.L.</w:t>
      </w:r>
      <w:r w:rsidR="00EE1C31">
        <w:t xml:space="preserve"> </w:t>
      </w:r>
      <w:r>
        <w:t>(1982).</w:t>
      </w:r>
      <w:r w:rsidR="00EE1C31">
        <w:t xml:space="preserve"> </w:t>
      </w:r>
      <w:r w:rsidRPr="00935405">
        <w:rPr>
          <w:i/>
          <w:iCs/>
        </w:rPr>
        <w:t>Investigations into domestic refuse leachate attenuation in the unsaturated zone of Triassic sandstones</w:t>
      </w:r>
      <w:r>
        <w:t>.</w:t>
      </w:r>
      <w:r w:rsidR="00EE1C31">
        <w:t xml:space="preserve"> </w:t>
      </w:r>
      <w:r>
        <w:t>In: Effects of waste disposal on groundwater and surface water, IAHS Publ. No. 139, Jul 1982,</w:t>
      </w:r>
      <w:r w:rsidR="00EE1C31">
        <w:t xml:space="preserve"> </w:t>
      </w:r>
      <w:r>
        <w:t>Exeter Symposium.</w:t>
      </w:r>
      <w:r w:rsidR="00EE1C31">
        <w:t xml:space="preserve"> </w:t>
      </w:r>
      <w:r>
        <w:t>147-155.</w:t>
      </w:r>
      <w:r w:rsidR="00EE1C31">
        <w:t xml:space="preserve"> </w:t>
      </w:r>
    </w:p>
    <w:p w14:paraId="4D689C3B" w14:textId="2482A48A" w:rsidR="00BE3443" w:rsidRDefault="00BE3443" w:rsidP="00BE3443">
      <w:pPr>
        <w:ind w:left="284" w:hanging="284"/>
      </w:pPr>
      <w:r>
        <w:t xml:space="preserve">IWM Sustainable Landfill Working Group (1999). </w:t>
      </w:r>
      <w:r w:rsidRPr="00935405">
        <w:rPr>
          <w:i/>
          <w:iCs/>
        </w:rPr>
        <w:t>The role and operation of the flushing bioreactor</w:t>
      </w:r>
      <w:r>
        <w:t>. Institute of Wastes Management. Northampton.</w:t>
      </w:r>
      <w:r w:rsidR="00EE1C31">
        <w:t xml:space="preserve"> </w:t>
      </w:r>
    </w:p>
    <w:p w14:paraId="413E7447" w14:textId="3E37510D" w:rsidR="00BE3443" w:rsidRDefault="00BE3443" w:rsidP="00BE3443">
      <w:pPr>
        <w:ind w:left="284" w:hanging="284"/>
      </w:pPr>
      <w:r>
        <w:t xml:space="preserve">Keating, T. and Packman, M.J. (1995). </w:t>
      </w:r>
      <w:r w:rsidRPr="00935405">
        <w:rPr>
          <w:i/>
          <w:iCs/>
        </w:rPr>
        <w:t>Guide to groundwater protection zones in England &amp; Wales</w:t>
      </w:r>
      <w:r>
        <w:t>. National Rivers Authority/ HMSO.</w:t>
      </w:r>
      <w:r w:rsidR="00EE1C31">
        <w:t xml:space="preserve"> </w:t>
      </w:r>
      <w:r>
        <w:t>London</w:t>
      </w:r>
      <w:r w:rsidR="00EE1C31">
        <w:t xml:space="preserve"> </w:t>
      </w:r>
      <w:r>
        <w:t xml:space="preserve">ISBN: 0-11-310104-X. </w:t>
      </w:r>
    </w:p>
    <w:p w14:paraId="13FF9067" w14:textId="3D96828F" w:rsidR="00BE3443" w:rsidRDefault="00BE3443" w:rsidP="00BE3443">
      <w:pPr>
        <w:ind w:left="284" w:hanging="284"/>
      </w:pPr>
      <w:r>
        <w:t xml:space="preserve">Knox, K. (1991). </w:t>
      </w:r>
      <w:r w:rsidRPr="00935405">
        <w:rPr>
          <w:i/>
          <w:iCs/>
        </w:rPr>
        <w:t>A review of water balance methods and their application to landfill in the UK</w:t>
      </w:r>
      <w:r>
        <w:t>. Environment Agency.</w:t>
      </w:r>
      <w:r w:rsidR="00EE1C31">
        <w:t xml:space="preserve"> </w:t>
      </w:r>
      <w:r>
        <w:t xml:space="preserve"> Report No. CWM 031/91. </w:t>
      </w:r>
    </w:p>
    <w:p w14:paraId="30EC9ED8" w14:textId="241FD047" w:rsidR="006D4BF5" w:rsidRDefault="00BE3443" w:rsidP="00BE3443">
      <w:pPr>
        <w:ind w:left="284" w:hanging="284"/>
      </w:pPr>
      <w:r>
        <w:t xml:space="preserve">-------- (1996). </w:t>
      </w:r>
      <w:r w:rsidRPr="00935405">
        <w:rPr>
          <w:i/>
          <w:iCs/>
        </w:rPr>
        <w:t>Leachate recirculation in its role in sustainable development</w:t>
      </w:r>
      <w:r>
        <w:t>.</w:t>
      </w:r>
      <w:r w:rsidR="00EE1C31">
        <w:t xml:space="preserve"> </w:t>
      </w:r>
      <w:r>
        <w:t>Institute of Waste Management Proceedings,</w:t>
      </w:r>
      <w:r w:rsidR="00EE1C31">
        <w:t xml:space="preserve"> </w:t>
      </w:r>
      <w:r>
        <w:t>March 1996,</w:t>
      </w:r>
      <w:r w:rsidR="00EE1C31">
        <w:t xml:space="preserve"> </w:t>
      </w:r>
      <w:r>
        <w:t>10-15.</w:t>
      </w:r>
      <w:r w:rsidR="00EE1C31">
        <w:t xml:space="preserve"> </w:t>
      </w:r>
      <w:r>
        <w:t>IWM Northampton.</w:t>
      </w:r>
    </w:p>
    <w:p w14:paraId="2886B2AF" w14:textId="597E887A" w:rsidR="003B55A9" w:rsidRDefault="003B55A9" w:rsidP="003B55A9">
      <w:pPr>
        <w:ind w:left="284" w:hanging="284"/>
      </w:pPr>
      <w:r>
        <w:t xml:space="preserve">Knox, K. and de Rome, L. (1998). </w:t>
      </w:r>
      <w:r w:rsidRPr="003B55A9">
        <w:rPr>
          <w:i/>
          <w:iCs/>
        </w:rPr>
        <w:t>Practical benefits for the waste management industry from the UK's landfill cell test programme</w:t>
      </w:r>
      <w:r>
        <w:t>.</w:t>
      </w:r>
      <w:r w:rsidR="00EE1C31">
        <w:t xml:space="preserve"> </w:t>
      </w:r>
      <w:r>
        <w:t>Wastes Management,</w:t>
      </w:r>
      <w:r w:rsidR="00EE1C31">
        <w:t xml:space="preserve"> </w:t>
      </w:r>
      <w:r>
        <w:t>November,</w:t>
      </w:r>
      <w:r w:rsidR="00EE1C31">
        <w:t xml:space="preserve"> </w:t>
      </w:r>
      <w:r>
        <w:t xml:space="preserve">18-19. </w:t>
      </w:r>
    </w:p>
    <w:p w14:paraId="5281A942" w14:textId="4095469B" w:rsidR="003B55A9" w:rsidRDefault="003B55A9" w:rsidP="003B55A9">
      <w:pPr>
        <w:ind w:left="284" w:hanging="284"/>
      </w:pPr>
      <w:r>
        <w:t xml:space="preserve">Kunkle, G.R. and Shade, J.W. (1975). </w:t>
      </w:r>
      <w:r w:rsidRPr="003B55A9">
        <w:rPr>
          <w:i/>
          <w:iCs/>
        </w:rPr>
        <w:t>Monitoring ground-water quality near a sanitary landfill</w:t>
      </w:r>
      <w:r>
        <w:t>.</w:t>
      </w:r>
      <w:r w:rsidR="00EE1C31">
        <w:t xml:space="preserve"> </w:t>
      </w:r>
      <w:r>
        <w:t>Ground Water,</w:t>
      </w:r>
      <w:r w:rsidR="00EE1C31">
        <w:t xml:space="preserve"> </w:t>
      </w:r>
      <w:r>
        <w:t xml:space="preserve">14, 1. </w:t>
      </w:r>
    </w:p>
    <w:p w14:paraId="53471FF8" w14:textId="73643BDE" w:rsidR="003B55A9" w:rsidRDefault="003B55A9" w:rsidP="003B55A9">
      <w:pPr>
        <w:ind w:left="284" w:hanging="284"/>
      </w:pPr>
      <w:r>
        <w:t xml:space="preserve">Lerner, D.N. and Walton, N.R.G. (1998). </w:t>
      </w:r>
      <w:r w:rsidRPr="003B55A9">
        <w:rPr>
          <w:i/>
          <w:iCs/>
        </w:rPr>
        <w:t>Contaminated land and groundwater: future directions</w:t>
      </w:r>
      <w:r>
        <w:t>. Geological Society Special Publication No 14. Geological Society.</w:t>
      </w:r>
      <w:r w:rsidR="00EE1C31">
        <w:t xml:space="preserve"> </w:t>
      </w:r>
      <w:r>
        <w:t xml:space="preserve"> ISBN: 1-86239-001. </w:t>
      </w:r>
    </w:p>
    <w:p w14:paraId="6AA24282" w14:textId="72EBD6D7" w:rsidR="003B55A9" w:rsidRDefault="003B55A9" w:rsidP="003B55A9">
      <w:pPr>
        <w:ind w:left="284" w:hanging="284"/>
      </w:pPr>
      <w:r>
        <w:t xml:space="preserve">Lewin, K., Young, C.P., Bradshaw, K., Fleet, M., and Blakey, N.C. (1994). </w:t>
      </w:r>
      <w:r w:rsidRPr="003B55A9">
        <w:rPr>
          <w:i/>
          <w:iCs/>
        </w:rPr>
        <w:t>Landfill monitoring investigations at Burntstump landfill</w:t>
      </w:r>
      <w:r>
        <w:t>. Sherwood Sandstone, Nottingham 1978-93. Environment Agency.</w:t>
      </w:r>
      <w:r w:rsidR="00EE1C31">
        <w:t xml:space="preserve"> </w:t>
      </w:r>
      <w:r>
        <w:t xml:space="preserve"> Report No. CWM 035/94. </w:t>
      </w:r>
    </w:p>
    <w:p w14:paraId="6DDE7820" w14:textId="64A6DB92" w:rsidR="003B55A9" w:rsidRDefault="003B55A9" w:rsidP="003B55A9">
      <w:pPr>
        <w:ind w:left="284" w:hanging="284"/>
      </w:pPr>
      <w:r>
        <w:t>Lloyd, J.W.,</w:t>
      </w:r>
      <w:r w:rsidR="00EE1C31">
        <w:t xml:space="preserve"> </w:t>
      </w:r>
      <w:r>
        <w:t>Greswell, R.,</w:t>
      </w:r>
      <w:r w:rsidR="00EE1C31">
        <w:t xml:space="preserve"> </w:t>
      </w:r>
      <w:r>
        <w:t>Williams, G.M.,</w:t>
      </w:r>
      <w:r w:rsidR="00EE1C31">
        <w:t xml:space="preserve"> </w:t>
      </w:r>
      <w:r>
        <w:t>Ward, R.S.,</w:t>
      </w:r>
      <w:r w:rsidR="00EE1C31">
        <w:t xml:space="preserve"> </w:t>
      </w:r>
      <w:r>
        <w:t xml:space="preserve">Mackay, R., and Riley, M.S. (1996). </w:t>
      </w:r>
      <w:r w:rsidRPr="003B55A9">
        <w:rPr>
          <w:i/>
          <w:iCs/>
        </w:rPr>
        <w:t>An integrated study of controls on solute transport in the Lincolnshire Limestone</w:t>
      </w:r>
      <w:r>
        <w:t>.</w:t>
      </w:r>
      <w:r w:rsidR="00EE1C31">
        <w:t xml:space="preserve"> </w:t>
      </w:r>
      <w:r>
        <w:t>Quarterly Journal of Engineering Geology,</w:t>
      </w:r>
      <w:r w:rsidR="00EE1C31">
        <w:t xml:space="preserve"> </w:t>
      </w:r>
      <w:r>
        <w:t xml:space="preserve">29, 321-340. </w:t>
      </w:r>
    </w:p>
    <w:p w14:paraId="0AB349FB" w14:textId="03367E62" w:rsidR="003B55A9" w:rsidRDefault="003B55A9" w:rsidP="003B55A9">
      <w:pPr>
        <w:ind w:left="284" w:hanging="284"/>
      </w:pPr>
      <w:r>
        <w:t>Mather, J.D.</w:t>
      </w:r>
      <w:r w:rsidR="00EE1C31">
        <w:t xml:space="preserve"> </w:t>
      </w:r>
      <w:r>
        <w:t>(1977).</w:t>
      </w:r>
      <w:r w:rsidR="00EE1C31">
        <w:t xml:space="preserve"> </w:t>
      </w:r>
      <w:r w:rsidRPr="003B55A9">
        <w:rPr>
          <w:i/>
          <w:iCs/>
        </w:rPr>
        <w:t>Attenuation and control of landfill leachates</w:t>
      </w:r>
      <w:r>
        <w:t>.</w:t>
      </w:r>
      <w:r w:rsidR="00EE1C31">
        <w:t xml:space="preserve"> </w:t>
      </w:r>
      <w:r>
        <w:t>In: Institute of solid wastes management 79th annual conference, 31 May - 3 June 1977,</w:t>
      </w:r>
      <w:r w:rsidR="00EE1C31">
        <w:t xml:space="preserve"> </w:t>
      </w:r>
      <w:r>
        <w:t>Torbay.</w:t>
      </w:r>
      <w:r w:rsidR="00EE1C31">
        <w:t xml:space="preserve"> </w:t>
      </w:r>
      <w:r>
        <w:t xml:space="preserve"> IWM. Northampton. </w:t>
      </w:r>
    </w:p>
    <w:p w14:paraId="1B29DA75" w14:textId="423C1B8E" w:rsidR="003B55A9" w:rsidRDefault="003B55A9" w:rsidP="003B55A9">
      <w:pPr>
        <w:ind w:left="284" w:hanging="284"/>
      </w:pPr>
      <w:r>
        <w:t xml:space="preserve">-------- (1989). The </w:t>
      </w:r>
      <w:r w:rsidRPr="003B55A9">
        <w:rPr>
          <w:i/>
          <w:iCs/>
        </w:rPr>
        <w:t>attenuation of the organic component of landfill leachate in the unsaturated zone: a review</w:t>
      </w:r>
      <w:r>
        <w:t>.</w:t>
      </w:r>
      <w:r w:rsidR="00EE1C31">
        <w:t xml:space="preserve"> </w:t>
      </w:r>
      <w:r>
        <w:t>Quarterly Journal of Engineering Geology,</w:t>
      </w:r>
      <w:r w:rsidR="00EE1C31">
        <w:t xml:space="preserve"> </w:t>
      </w:r>
      <w:r>
        <w:t xml:space="preserve">22, 241-246. </w:t>
      </w:r>
    </w:p>
    <w:p w14:paraId="2FAE7DCA" w14:textId="03337EAB" w:rsidR="003B55A9" w:rsidRDefault="003B55A9" w:rsidP="003B55A9">
      <w:pPr>
        <w:ind w:left="284" w:hanging="284"/>
      </w:pPr>
      <w:r>
        <w:t>Mather, J.D.,</w:t>
      </w:r>
      <w:r w:rsidR="00EE1C31">
        <w:t xml:space="preserve"> </w:t>
      </w:r>
      <w:r>
        <w:t>Banks, D.,</w:t>
      </w:r>
      <w:r w:rsidR="00EE1C31">
        <w:t xml:space="preserve"> </w:t>
      </w:r>
      <w:r>
        <w:t xml:space="preserve">Dumpleton, S., and Fermor, M. (1997). </w:t>
      </w:r>
      <w:r w:rsidRPr="003B55A9">
        <w:rPr>
          <w:i/>
          <w:iCs/>
        </w:rPr>
        <w:t>Groundwater contaminants and their migration</w:t>
      </w:r>
      <w:r>
        <w:t>. Geological Society Special Publication No 128. Geological Society.</w:t>
      </w:r>
      <w:r w:rsidR="00EE1C31">
        <w:t xml:space="preserve"> </w:t>
      </w:r>
      <w:r>
        <w:t xml:space="preserve"> ISBN: 1-897799-95-0. </w:t>
      </w:r>
    </w:p>
    <w:p w14:paraId="541C8C91" w14:textId="30A521F7" w:rsidR="003B55A9" w:rsidRDefault="003B55A9" w:rsidP="003B55A9">
      <w:pPr>
        <w:ind w:left="284" w:hanging="284"/>
      </w:pPr>
      <w:r>
        <w:t xml:space="preserve">North West Waste Disposal Officers (1991). </w:t>
      </w:r>
      <w:r w:rsidRPr="003B55A9">
        <w:rPr>
          <w:i/>
          <w:iCs/>
        </w:rPr>
        <w:t>Leachate Management Report.</w:t>
      </w:r>
      <w:r>
        <w:t xml:space="preserve"> Lancashire Waste Disposal Authority. Leyland, Lancashire.</w:t>
      </w:r>
      <w:r w:rsidR="00EE1C31">
        <w:t xml:space="preserve"> </w:t>
      </w:r>
    </w:p>
    <w:p w14:paraId="66497CE0" w14:textId="1CEC8665" w:rsidR="003B55A9" w:rsidRDefault="003B55A9" w:rsidP="003B55A9">
      <w:pPr>
        <w:ind w:left="284" w:hanging="284"/>
      </w:pPr>
      <w:r>
        <w:t xml:space="preserve">Osborn, D., Malcolm H.M, Wright, J., Freestone, P., Wyatt, C., and French, M.C. (1994). </w:t>
      </w:r>
      <w:r w:rsidRPr="003B55A9">
        <w:rPr>
          <w:i/>
          <w:iCs/>
        </w:rPr>
        <w:t>Assessment of the role of landfill operations in the contamination of wildlife by organic and inorganic substances</w:t>
      </w:r>
      <w:r>
        <w:t>. Environment Agency: National Groundwater and Contaminated Land Centre.</w:t>
      </w:r>
      <w:r w:rsidR="00EE1C31">
        <w:t xml:space="preserve"> </w:t>
      </w:r>
      <w:r>
        <w:t xml:space="preserve"> Report No. CWM 102/94. </w:t>
      </w:r>
    </w:p>
    <w:p w14:paraId="2C48944A" w14:textId="38504141" w:rsidR="003B55A9" w:rsidRDefault="003B55A9" w:rsidP="003B55A9">
      <w:pPr>
        <w:ind w:left="284" w:hanging="284"/>
      </w:pPr>
      <w:r>
        <w:t xml:space="preserve">Powrie, W. and Beaven, R.P. (1998). </w:t>
      </w:r>
      <w:r w:rsidRPr="003B55A9">
        <w:rPr>
          <w:i/>
          <w:iCs/>
        </w:rPr>
        <w:t>Hydraulic conductivity of waste: current research and implications for leachate management</w:t>
      </w:r>
      <w:r>
        <w:t>.</w:t>
      </w:r>
      <w:r w:rsidR="00EE1C31">
        <w:t xml:space="preserve"> </w:t>
      </w:r>
      <w:r>
        <w:t>Wastes Management,</w:t>
      </w:r>
      <w:r w:rsidR="00EE1C31">
        <w:t xml:space="preserve"> </w:t>
      </w:r>
      <w:r>
        <w:t>November,</w:t>
      </w:r>
      <w:r w:rsidR="00EE1C31">
        <w:t xml:space="preserve"> </w:t>
      </w:r>
      <w:r>
        <w:t xml:space="preserve">22-23. </w:t>
      </w:r>
    </w:p>
    <w:p w14:paraId="776D9879" w14:textId="29BDC1FA" w:rsidR="003B55A9" w:rsidRDefault="003B55A9" w:rsidP="003B55A9">
      <w:pPr>
        <w:ind w:left="284" w:hanging="284"/>
      </w:pPr>
      <w:r>
        <w:t xml:space="preserve">Price, M. (1996). </w:t>
      </w:r>
      <w:r w:rsidRPr="003B55A9">
        <w:rPr>
          <w:i/>
          <w:iCs/>
        </w:rPr>
        <w:t>Introducing groundwater</w:t>
      </w:r>
      <w:r>
        <w:t>. Chapman Hall.</w:t>
      </w:r>
      <w:r w:rsidR="00EE1C31">
        <w:t xml:space="preserve"> </w:t>
      </w:r>
      <w:r>
        <w:t>UK</w:t>
      </w:r>
      <w:r w:rsidR="00EE1C31">
        <w:t xml:space="preserve"> </w:t>
      </w:r>
      <w:r>
        <w:t xml:space="preserve">ISBN: 04 12485001. </w:t>
      </w:r>
    </w:p>
    <w:p w14:paraId="427F3FA3" w14:textId="2B6ECF93" w:rsidR="003B55A9" w:rsidRDefault="003B55A9" w:rsidP="003B55A9">
      <w:pPr>
        <w:ind w:left="284" w:hanging="284"/>
      </w:pPr>
      <w:r>
        <w:t>Purcell, B.E.,</w:t>
      </w:r>
      <w:r w:rsidR="00EE1C31">
        <w:t xml:space="preserve"> </w:t>
      </w:r>
      <w:r>
        <w:t>Butler, A.P.,</w:t>
      </w:r>
      <w:r w:rsidR="00EE1C31">
        <w:t xml:space="preserve"> </w:t>
      </w:r>
      <w:r>
        <w:t xml:space="preserve">Sollars, C.J., and Buss, S.E. (1999). </w:t>
      </w:r>
      <w:r w:rsidRPr="003B55A9">
        <w:rPr>
          <w:i/>
          <w:iCs/>
        </w:rPr>
        <w:t>Leachate ammonia flushing from landfill simulators</w:t>
      </w:r>
      <w:r>
        <w:t>.</w:t>
      </w:r>
      <w:r w:rsidR="00EE1C31">
        <w:t xml:space="preserve"> </w:t>
      </w:r>
      <w:r>
        <w:t>Journal of Chartered Institution of Water and Environmental Management,</w:t>
      </w:r>
      <w:r w:rsidR="00EE1C31">
        <w:t xml:space="preserve"> </w:t>
      </w:r>
      <w:r>
        <w:t xml:space="preserve">13, 107-111. </w:t>
      </w:r>
    </w:p>
    <w:p w14:paraId="26B9166D" w14:textId="7C91307D" w:rsidR="003B55A9" w:rsidRDefault="003B55A9" w:rsidP="003B55A9">
      <w:pPr>
        <w:ind w:left="284" w:hanging="284"/>
      </w:pPr>
      <w:r>
        <w:t xml:space="preserve">Robins, N.S. (1998). </w:t>
      </w:r>
      <w:r w:rsidRPr="003B55A9">
        <w:rPr>
          <w:i/>
          <w:iCs/>
        </w:rPr>
        <w:t>Groundwater pollution, aquifer recharge and vulnerability</w:t>
      </w:r>
      <w:r>
        <w:t>. Geological Society Special Publication No 130. Geological Society.</w:t>
      </w:r>
      <w:r w:rsidR="00EE1C31">
        <w:t xml:space="preserve"> </w:t>
      </w:r>
      <w:r>
        <w:t xml:space="preserve"> ISBN: 1-897799-98-5. </w:t>
      </w:r>
    </w:p>
    <w:p w14:paraId="259E0EA5" w14:textId="100B9D5A" w:rsidR="003B55A9" w:rsidRDefault="003B55A9" w:rsidP="003B55A9">
      <w:pPr>
        <w:ind w:left="284" w:hanging="284"/>
      </w:pPr>
      <w:r>
        <w:t xml:space="preserve">Robinson, H.D. and Gronow, J.R. (1995). </w:t>
      </w:r>
      <w:r w:rsidRPr="003B55A9">
        <w:rPr>
          <w:i/>
          <w:iCs/>
        </w:rPr>
        <w:t>A review of landfill leachate composition in the UK</w:t>
      </w:r>
      <w:r>
        <w:t>.</w:t>
      </w:r>
      <w:r w:rsidR="00EE1C31">
        <w:t xml:space="preserve"> </w:t>
      </w:r>
      <w:r>
        <w:t>Institute of Waste Management Proceedings,</w:t>
      </w:r>
      <w:r w:rsidR="00EE1C31">
        <w:t xml:space="preserve"> </w:t>
      </w:r>
      <w:r>
        <w:t>January</w:t>
      </w:r>
      <w:r w:rsidR="00EE1C31">
        <w:t xml:space="preserve"> </w:t>
      </w:r>
      <w:r>
        <w:t>1995,</w:t>
      </w:r>
      <w:r w:rsidR="00EE1C31">
        <w:t xml:space="preserve"> </w:t>
      </w:r>
      <w:r>
        <w:t>3-8.</w:t>
      </w:r>
      <w:r w:rsidR="00EE1C31">
        <w:t xml:space="preserve"> </w:t>
      </w:r>
      <w:r>
        <w:t xml:space="preserve">IWM. Northampton. </w:t>
      </w:r>
    </w:p>
    <w:p w14:paraId="3BA48883" w14:textId="611C6C33" w:rsidR="003B55A9" w:rsidRDefault="003B55A9" w:rsidP="003B55A9">
      <w:pPr>
        <w:ind w:left="284" w:hanging="284"/>
      </w:pPr>
      <w:r>
        <w:t xml:space="preserve">-------- (1996). </w:t>
      </w:r>
      <w:r w:rsidRPr="003B55A9">
        <w:rPr>
          <w:i/>
          <w:iCs/>
        </w:rPr>
        <w:t>Tritium levels in leachates and condensates from domestic wastes in landfill sites</w:t>
      </w:r>
      <w:r>
        <w:t>.</w:t>
      </w:r>
      <w:r w:rsidR="00EE1C31">
        <w:t xml:space="preserve"> </w:t>
      </w:r>
      <w:r>
        <w:t>Journal of Chartered Institution of Water and Environmental Management,</w:t>
      </w:r>
      <w:r w:rsidR="00EE1C31">
        <w:t xml:space="preserve"> </w:t>
      </w:r>
      <w:r>
        <w:t>10, 6,</w:t>
      </w:r>
      <w:r w:rsidR="00EE1C31">
        <w:t xml:space="preserve"> </w:t>
      </w:r>
      <w:r>
        <w:t xml:space="preserve">391-398. </w:t>
      </w:r>
    </w:p>
    <w:p w14:paraId="3215E8C0" w14:textId="4DF99B0A" w:rsidR="003B55A9" w:rsidRDefault="003B55A9" w:rsidP="003B55A9">
      <w:pPr>
        <w:ind w:left="284" w:hanging="284"/>
      </w:pPr>
      <w:r>
        <w:t>Thornton, S.F., Lerner, D.N., and Tellam, J.H. (1995). Lab</w:t>
      </w:r>
      <w:r w:rsidRPr="003B55A9">
        <w:rPr>
          <w:i/>
          <w:iCs/>
        </w:rPr>
        <w:t>oratory studies of landfill leachate - Triassic Sandstone interactions</w:t>
      </w:r>
      <w:r>
        <w:t>. Environment Agency.</w:t>
      </w:r>
      <w:r w:rsidR="00EE1C31">
        <w:t xml:space="preserve"> </w:t>
      </w:r>
      <w:r>
        <w:t xml:space="preserve"> Report No. CWM 035A/94. </w:t>
      </w:r>
    </w:p>
    <w:p w14:paraId="6A663E75" w14:textId="1648504C" w:rsidR="00935405" w:rsidRDefault="003B55A9" w:rsidP="003B55A9">
      <w:pPr>
        <w:ind w:left="284" w:hanging="284"/>
      </w:pPr>
      <w:r>
        <w:t>Thornton, S.F.,</w:t>
      </w:r>
      <w:r w:rsidR="00EE1C31">
        <w:t xml:space="preserve"> </w:t>
      </w:r>
      <w:r>
        <w:t>Tellam, J.H., and Lerner, D.N.</w:t>
      </w:r>
      <w:r w:rsidR="00EE1C31">
        <w:t xml:space="preserve"> </w:t>
      </w:r>
      <w:r>
        <w:t>(1997).</w:t>
      </w:r>
      <w:r w:rsidR="00EE1C31">
        <w:t xml:space="preserve"> </w:t>
      </w:r>
      <w:r>
        <w:t xml:space="preserve"> </w:t>
      </w:r>
      <w:r w:rsidRPr="003B55A9">
        <w:rPr>
          <w:i/>
          <w:iCs/>
        </w:rPr>
        <w:t>Experimental and modelling approaches for the assessment of chemical impacts of leachate migration from landfills: A case study of a site on the Triassic Sandstone aquifer in the UK East Midlands</w:t>
      </w:r>
      <w:r>
        <w:t>.</w:t>
      </w:r>
      <w:r w:rsidR="00EE1C31">
        <w:t xml:space="preserve"> </w:t>
      </w:r>
      <w:r>
        <w:t>In: Geo-engineering of hazardous and radioactive waste disposal, 10-14 September, 1997,</w:t>
      </w:r>
      <w:r w:rsidR="00EE1C31">
        <w:t xml:space="preserve"> </w:t>
      </w:r>
      <w:r>
        <w:t>Newcastle-upon-Tyne.</w:t>
      </w:r>
    </w:p>
    <w:p w14:paraId="4489A9DD" w14:textId="17A9CD53" w:rsidR="00AC7749" w:rsidRDefault="00AC7749" w:rsidP="00AC7749">
      <w:pPr>
        <w:ind w:left="284" w:hanging="284"/>
      </w:pPr>
      <w:r>
        <w:t xml:space="preserve">US Environmental Protection Agency (1990). </w:t>
      </w:r>
      <w:r w:rsidRPr="00AC7749">
        <w:rPr>
          <w:i/>
          <w:iCs/>
        </w:rPr>
        <w:t>Handbook. Ground water. Volume 1: Ground water and contamination</w:t>
      </w:r>
      <w:r>
        <w:t>. EPA.</w:t>
      </w:r>
      <w:r w:rsidR="00EE1C31">
        <w:t xml:space="preserve"> </w:t>
      </w:r>
      <w:r>
        <w:t xml:space="preserve">USA. Ref: EPA/625/6-90/016a. </w:t>
      </w:r>
    </w:p>
    <w:p w14:paraId="70465E52" w14:textId="40D88425" w:rsidR="00AC7749" w:rsidRDefault="00AC7749" w:rsidP="00AC7749">
      <w:pPr>
        <w:ind w:left="284" w:hanging="284"/>
      </w:pPr>
      <w:r>
        <w:t xml:space="preserve">West, G. (1991). </w:t>
      </w:r>
      <w:r w:rsidRPr="00AC7749">
        <w:rPr>
          <w:i/>
          <w:iCs/>
        </w:rPr>
        <w:t>The field description of engineering soils and rocks</w:t>
      </w:r>
      <w:r>
        <w:t>. Geological Society of London professional handbook. Open University Press.</w:t>
      </w:r>
      <w:r w:rsidR="00EE1C31">
        <w:t xml:space="preserve"> </w:t>
      </w:r>
      <w:r>
        <w:t>Buckingham</w:t>
      </w:r>
      <w:r w:rsidR="00EE1C31">
        <w:t xml:space="preserve"> </w:t>
      </w:r>
      <w:r>
        <w:t xml:space="preserve">ISBN: 0-335-15208-2. </w:t>
      </w:r>
    </w:p>
    <w:p w14:paraId="569D643A" w14:textId="6C9C60CA" w:rsidR="00AC7749" w:rsidRDefault="00AC7749" w:rsidP="00AC7749">
      <w:pPr>
        <w:ind w:left="284" w:hanging="284"/>
      </w:pPr>
      <w:r>
        <w:t xml:space="preserve">Westlake, K., Sayce, M., and Fawcett, T. (1991). </w:t>
      </w:r>
      <w:r w:rsidRPr="00AC7749">
        <w:rPr>
          <w:i/>
          <w:iCs/>
        </w:rPr>
        <w:t>Environmental impacts from landfills accepting non-domestic wastes</w:t>
      </w:r>
      <w:r>
        <w:t>. Environment Agency.</w:t>
      </w:r>
      <w:r w:rsidR="00EE1C31">
        <w:t xml:space="preserve"> </w:t>
      </w:r>
      <w:r>
        <w:t xml:space="preserve"> Report No. CWM 036/91. </w:t>
      </w:r>
    </w:p>
    <w:p w14:paraId="6F1AE966" w14:textId="62E84EF3" w:rsidR="00AC7749" w:rsidRDefault="00AC7749" w:rsidP="00AC7749">
      <w:pPr>
        <w:ind w:left="284" w:hanging="284"/>
      </w:pPr>
      <w:r>
        <w:t xml:space="preserve">World Health Organisation (WHO) (1985). </w:t>
      </w:r>
      <w:r w:rsidRPr="00AC7749">
        <w:rPr>
          <w:i/>
          <w:iCs/>
        </w:rPr>
        <w:t>Guidelines for drinking-water quality. Vol 1: recommendations</w:t>
      </w:r>
      <w:r>
        <w:t>. HMSO.</w:t>
      </w:r>
      <w:r w:rsidR="00EE1C31">
        <w:t xml:space="preserve"> </w:t>
      </w:r>
      <w:r>
        <w:t>London</w:t>
      </w:r>
      <w:r w:rsidR="00EE1C31">
        <w:t xml:space="preserve"> </w:t>
      </w:r>
      <w:r>
        <w:t xml:space="preserve">ISBN: 92-4-154168-7. </w:t>
      </w:r>
    </w:p>
    <w:p w14:paraId="7678D035" w14:textId="01FA77F1" w:rsidR="00AC7749" w:rsidRDefault="00AC7749" w:rsidP="00AC7749">
      <w:pPr>
        <w:ind w:left="284" w:hanging="284"/>
      </w:pPr>
      <w:r>
        <w:t xml:space="preserve">-------- (1985). </w:t>
      </w:r>
      <w:r w:rsidRPr="00AC7749">
        <w:rPr>
          <w:i/>
          <w:iCs/>
        </w:rPr>
        <w:t>Guidelines for drinking-water quality. Vol 2: health criteria and other supporting information</w:t>
      </w:r>
      <w:r>
        <w:t>. HMSO.</w:t>
      </w:r>
      <w:r w:rsidR="00EE1C31">
        <w:t xml:space="preserve"> </w:t>
      </w:r>
      <w:r>
        <w:t>London</w:t>
      </w:r>
      <w:r w:rsidR="00EE1C31">
        <w:t xml:space="preserve"> </w:t>
      </w:r>
      <w:r>
        <w:t xml:space="preserve">ISBN: 92-4-154169-5. </w:t>
      </w:r>
    </w:p>
    <w:p w14:paraId="13D87FA9" w14:textId="3A221BEE" w:rsidR="00AC7749" w:rsidRDefault="00AC7749" w:rsidP="00AC7749">
      <w:pPr>
        <w:ind w:left="284" w:hanging="284"/>
      </w:pPr>
      <w:r>
        <w:t xml:space="preserve">-------- (1985). </w:t>
      </w:r>
      <w:r w:rsidRPr="00AC7749">
        <w:rPr>
          <w:i/>
          <w:iCs/>
        </w:rPr>
        <w:t>Guidelines for drinking-water quality. Vol 3: drinking-water quality control in small-community supplies</w:t>
      </w:r>
      <w:r>
        <w:t>. HMSO.</w:t>
      </w:r>
      <w:r w:rsidR="00EE1C31">
        <w:t xml:space="preserve"> </w:t>
      </w:r>
      <w:r>
        <w:t>London</w:t>
      </w:r>
      <w:r w:rsidR="00EE1C31">
        <w:t xml:space="preserve"> </w:t>
      </w:r>
      <w:r>
        <w:t xml:space="preserve">ISBN: 92-4-154170-9. </w:t>
      </w:r>
    </w:p>
    <w:p w14:paraId="73A63A5A" w14:textId="2451D8D1" w:rsidR="00AC7749" w:rsidRDefault="00AC7749" w:rsidP="00AC7749">
      <w:pPr>
        <w:ind w:left="284" w:hanging="284"/>
      </w:pPr>
      <w:r>
        <w:t xml:space="preserve">Young, C.P., Fleet, M., Lewin, K., Blakey, N.C., and Bradshaw, K. (1994). </w:t>
      </w:r>
      <w:r w:rsidRPr="00AC7749">
        <w:rPr>
          <w:i/>
          <w:iCs/>
        </w:rPr>
        <w:t>Landfill site monitoring investigations at Gorsethorpe landfill</w:t>
      </w:r>
      <w:r>
        <w:t>. Sherwood Sandstone, Nottinghamshire 1978-92. Environment Agency.</w:t>
      </w:r>
      <w:r w:rsidR="00EE1C31">
        <w:t xml:space="preserve"> </w:t>
      </w:r>
      <w:r>
        <w:t xml:space="preserve"> Report No. CWM 034/94. </w:t>
      </w:r>
    </w:p>
    <w:p w14:paraId="24507D06" w14:textId="58ACA8DC" w:rsidR="003B55A9" w:rsidRDefault="00AC7749" w:rsidP="00AC7749">
      <w:pPr>
        <w:ind w:left="284" w:hanging="284"/>
      </w:pPr>
      <w:r>
        <w:t xml:space="preserve">Younger, P.L. and Elliot, T. (1995). </w:t>
      </w:r>
      <w:r w:rsidRPr="00AC7749">
        <w:rPr>
          <w:i/>
          <w:iCs/>
        </w:rPr>
        <w:t>Chalk fracture system characteristics: implications for flow and solute transport</w:t>
      </w:r>
      <w:r>
        <w:t>.</w:t>
      </w:r>
      <w:r w:rsidR="00EE1C31">
        <w:t xml:space="preserve"> </w:t>
      </w:r>
      <w:r>
        <w:t xml:space="preserve"> Quarterly Journal of Engineering Geology,</w:t>
      </w:r>
      <w:r w:rsidR="00EE1C31">
        <w:t xml:space="preserve"> </w:t>
      </w:r>
      <w:r>
        <w:t>28, S39-S50.</w:t>
      </w:r>
    </w:p>
    <w:p w14:paraId="0DF6CFF7" w14:textId="77777777" w:rsidR="00AC7749" w:rsidRDefault="00AC7749" w:rsidP="00AC7749">
      <w:pPr>
        <w:ind w:left="284" w:hanging="284"/>
      </w:pPr>
    </w:p>
    <w:p w14:paraId="7AE430B1" w14:textId="6B9ED2C5" w:rsidR="00AC7749" w:rsidRDefault="00AC7749" w:rsidP="00AC7749">
      <w:pPr>
        <w:pStyle w:val="Heading2"/>
      </w:pPr>
      <w:bookmarkStart w:id="78" w:name="_Toc193891011"/>
      <w:r>
        <w:t>Chapter 3: Monitoring Principles</w:t>
      </w:r>
      <w:bookmarkEnd w:id="78"/>
    </w:p>
    <w:p w14:paraId="6C89247A" w14:textId="39330B14" w:rsidR="00F732BC" w:rsidRDefault="00F732BC" w:rsidP="00F732BC">
      <w:pPr>
        <w:ind w:left="284" w:hanging="284"/>
      </w:pPr>
      <w:r>
        <w:t xml:space="preserve">Blakey, N.C., Young, C.P., Lewin, K., Clark, L., Turrell, J., and Sims, P. (1997). </w:t>
      </w:r>
      <w:r w:rsidRPr="00F732BC">
        <w:rPr>
          <w:i/>
          <w:iCs/>
        </w:rPr>
        <w:t>Guidelines for monitoring leachate and groundwaters at landfill sites</w:t>
      </w:r>
      <w:r>
        <w:t>. Environment Agency. Bristol.</w:t>
      </w:r>
      <w:r w:rsidR="00EE1C31">
        <w:t xml:space="preserve"> </w:t>
      </w:r>
      <w:r>
        <w:t xml:space="preserve">Report No. CWM 062/97C. </w:t>
      </w:r>
    </w:p>
    <w:p w14:paraId="64493BC7" w14:textId="17525473" w:rsidR="00F732BC" w:rsidRDefault="00F732BC" w:rsidP="00F732BC">
      <w:pPr>
        <w:ind w:left="284" w:hanging="284"/>
      </w:pPr>
      <w:r>
        <w:t xml:space="preserve">Carson, P.A. and Dene, N.J. (1990). </w:t>
      </w:r>
      <w:r w:rsidRPr="00F732BC">
        <w:rPr>
          <w:i/>
          <w:iCs/>
        </w:rPr>
        <w:t>Good laboratory practices. Techniques for the quality assurance professional</w:t>
      </w:r>
      <w:r>
        <w:t>. Butterworth - Heinemann.</w:t>
      </w:r>
      <w:r w:rsidR="00EE1C31">
        <w:t xml:space="preserve"> </w:t>
      </w:r>
      <w:r>
        <w:t xml:space="preserve">UK </w:t>
      </w:r>
    </w:p>
    <w:p w14:paraId="68873667" w14:textId="1D6829D2" w:rsidR="00F732BC" w:rsidRDefault="00F732BC" w:rsidP="00F732BC">
      <w:pPr>
        <w:ind w:left="284" w:hanging="284"/>
      </w:pPr>
      <w:r>
        <w:t>Cheeseman, R.V. and Wilson, A.L. (1989).</w:t>
      </w:r>
      <w:r w:rsidR="00EE1C31">
        <w:t xml:space="preserve"> </w:t>
      </w:r>
      <w:r>
        <w:t>revised by Gardner, June 1989.</w:t>
      </w:r>
      <w:r w:rsidR="00EE1C31">
        <w:t xml:space="preserve"> </w:t>
      </w:r>
      <w:r w:rsidRPr="00F732BC">
        <w:rPr>
          <w:i/>
          <w:iCs/>
        </w:rPr>
        <w:t>A manual on analytical quality control for the water industry</w:t>
      </w:r>
      <w:r>
        <w:t>. Water Research Centre plc.</w:t>
      </w:r>
      <w:r w:rsidR="00EE1C31">
        <w:t xml:space="preserve"> </w:t>
      </w:r>
      <w:r>
        <w:t xml:space="preserve"> Report No. NS30. </w:t>
      </w:r>
    </w:p>
    <w:p w14:paraId="263F09F3" w14:textId="003883BF" w:rsidR="00F732BC" w:rsidRDefault="00F732BC" w:rsidP="00F732BC">
      <w:pPr>
        <w:ind w:left="284" w:hanging="284"/>
      </w:pPr>
      <w:r>
        <w:t xml:space="preserve">Commission of the European Communities (1980). </w:t>
      </w:r>
      <w:r w:rsidRPr="00F732BC">
        <w:rPr>
          <w:i/>
          <w:iCs/>
        </w:rPr>
        <w:t>Protection of groundwater against pollution caused by certain dangerous substances (80/68/EEC)</w:t>
      </w:r>
      <w:r>
        <w:t>.</w:t>
      </w:r>
      <w:r w:rsidR="00EE1C31">
        <w:t xml:space="preserve"> </w:t>
      </w:r>
      <w:r>
        <w:t>Official Journal of the European Communities,</w:t>
      </w:r>
      <w:r w:rsidR="00EE1C31">
        <w:t xml:space="preserve"> </w:t>
      </w:r>
      <w:r>
        <w:t xml:space="preserve">L20, 26 January 1980, 43-48. </w:t>
      </w:r>
    </w:p>
    <w:p w14:paraId="5B6D84C5" w14:textId="461E7EDD" w:rsidR="00F732BC" w:rsidRDefault="00F732BC" w:rsidP="00F732BC">
      <w:pPr>
        <w:ind w:left="284" w:hanging="284"/>
      </w:pPr>
      <w:r>
        <w:t xml:space="preserve">Gibbons, R.D. (1994). </w:t>
      </w:r>
      <w:r w:rsidRPr="00F732BC">
        <w:rPr>
          <w:i/>
          <w:iCs/>
        </w:rPr>
        <w:t>Statistical methods for groundwater monitoring</w:t>
      </w:r>
      <w:r>
        <w:t>. John Wiley &amp; Sons Inc.</w:t>
      </w:r>
      <w:r w:rsidR="00EE1C31">
        <w:t xml:space="preserve"> </w:t>
      </w:r>
      <w:r>
        <w:t>USA</w:t>
      </w:r>
      <w:r w:rsidR="00EE1C31">
        <w:t xml:space="preserve"> </w:t>
      </w:r>
      <w:r>
        <w:t xml:space="preserve">ISBN: 158707-9. </w:t>
      </w:r>
    </w:p>
    <w:p w14:paraId="138B5D13" w14:textId="3BB4EF45" w:rsidR="00F732BC" w:rsidRDefault="00F732BC" w:rsidP="00F732BC">
      <w:pPr>
        <w:ind w:left="284" w:hanging="284"/>
      </w:pPr>
      <w:r>
        <w:t xml:space="preserve">-------- (1999). </w:t>
      </w:r>
      <w:r w:rsidRPr="00F732BC">
        <w:rPr>
          <w:i/>
          <w:iCs/>
        </w:rPr>
        <w:t>Use of combined Shewart-CUSUM control charts for ground water monitoring applications</w:t>
      </w:r>
      <w:r>
        <w:t>.</w:t>
      </w:r>
      <w:r w:rsidR="00EE1C31">
        <w:t xml:space="preserve"> </w:t>
      </w:r>
      <w:r>
        <w:t>Ground Water,</w:t>
      </w:r>
      <w:r w:rsidR="00EE1C31">
        <w:t xml:space="preserve"> </w:t>
      </w:r>
      <w:r>
        <w:t>37, 5,</w:t>
      </w:r>
      <w:r w:rsidR="00EE1C31">
        <w:t xml:space="preserve"> </w:t>
      </w:r>
      <w:r>
        <w:t xml:space="preserve">682-691. </w:t>
      </w:r>
    </w:p>
    <w:p w14:paraId="647E5DC5" w14:textId="76CDC218" w:rsidR="00F732BC" w:rsidRDefault="00F732BC" w:rsidP="00F732BC">
      <w:pPr>
        <w:ind w:left="284" w:hanging="284"/>
      </w:pPr>
      <w:r>
        <w:t>Gibbons, R.D.,</w:t>
      </w:r>
      <w:r w:rsidR="00EE1C31">
        <w:t xml:space="preserve"> </w:t>
      </w:r>
      <w:r>
        <w:t>Dolan, D.G.,</w:t>
      </w:r>
      <w:r w:rsidR="00EE1C31">
        <w:t xml:space="preserve"> </w:t>
      </w:r>
      <w:r>
        <w:t>May, H.,</w:t>
      </w:r>
      <w:r w:rsidR="00EE1C31">
        <w:t xml:space="preserve"> </w:t>
      </w:r>
      <w:r>
        <w:t xml:space="preserve">O'Leary, K., and O'Hara, R. (1999). </w:t>
      </w:r>
      <w:r w:rsidRPr="00F732BC">
        <w:rPr>
          <w:i/>
          <w:iCs/>
        </w:rPr>
        <w:t>Statistical comparison of leachate from hazardous, codisposal and municipal solid waste landfills</w:t>
      </w:r>
      <w:r>
        <w:t>.</w:t>
      </w:r>
      <w:r w:rsidR="00EE1C31">
        <w:t xml:space="preserve"> </w:t>
      </w:r>
      <w:r>
        <w:t>Ground Water Monitoring Review,</w:t>
      </w:r>
      <w:r w:rsidR="00EE1C31">
        <w:t xml:space="preserve"> </w:t>
      </w:r>
      <w:r>
        <w:t xml:space="preserve">Fall 1999, 57-72. </w:t>
      </w:r>
    </w:p>
    <w:p w14:paraId="5EE02D6D" w14:textId="293F1D12" w:rsidR="00F732BC" w:rsidRDefault="00F732BC" w:rsidP="00F732BC">
      <w:pPr>
        <w:ind w:left="284" w:hanging="284"/>
      </w:pPr>
      <w:r>
        <w:t xml:space="preserve">Health and Safety Executive (1989). </w:t>
      </w:r>
      <w:r w:rsidRPr="00F732BC">
        <w:rPr>
          <w:i/>
          <w:iCs/>
        </w:rPr>
        <w:t>Quantified risk assessment: Its input to decision making</w:t>
      </w:r>
      <w:r>
        <w:t>.</w:t>
      </w:r>
      <w:r w:rsidR="00EE1C31">
        <w:t xml:space="preserve"> </w:t>
      </w:r>
      <w:r>
        <w:t>UK</w:t>
      </w:r>
      <w:r w:rsidR="00EE1C31">
        <w:t xml:space="preserve"> </w:t>
      </w:r>
      <w:r>
        <w:t xml:space="preserve">ISBN: 0 11 8854992. </w:t>
      </w:r>
    </w:p>
    <w:p w14:paraId="355A29DF" w14:textId="4AA40B03" w:rsidR="00AC7749" w:rsidRDefault="00F732BC" w:rsidP="00F732BC">
      <w:pPr>
        <w:ind w:left="284" w:hanging="284"/>
      </w:pPr>
      <w:r>
        <w:t>Knox, K.,</w:t>
      </w:r>
      <w:r w:rsidR="00EE1C31">
        <w:t xml:space="preserve"> </w:t>
      </w:r>
      <w:r>
        <w:t>Robinson, H.D.,</w:t>
      </w:r>
      <w:r w:rsidR="00EE1C31">
        <w:t xml:space="preserve"> </w:t>
      </w:r>
      <w:r>
        <w:t xml:space="preserve">van Santen, A., and Tempany, P.R. (2000). </w:t>
      </w:r>
      <w:r w:rsidRPr="00F732BC">
        <w:rPr>
          <w:i/>
          <w:iCs/>
        </w:rPr>
        <w:t>The occurrence of trace organic components in landfill leachates and their removal during on-site treatment</w:t>
      </w:r>
      <w:r>
        <w:t>.</w:t>
      </w:r>
      <w:r w:rsidR="00EE1C31">
        <w:t xml:space="preserve"> </w:t>
      </w:r>
      <w:r>
        <w:t>IWM Scientific &amp; Technical Review,</w:t>
      </w:r>
      <w:r w:rsidR="00EE1C31">
        <w:t xml:space="preserve"> </w:t>
      </w:r>
      <w:r>
        <w:t>November,</w:t>
      </w:r>
      <w:r w:rsidR="00EE1C31">
        <w:t xml:space="preserve"> </w:t>
      </w:r>
      <w:r>
        <w:t>5-10.</w:t>
      </w:r>
      <w:r w:rsidR="00EE1C31">
        <w:t xml:space="preserve"> </w:t>
      </w:r>
      <w:r>
        <w:t>IWM Business Services Ltd. Northampton.</w:t>
      </w:r>
    </w:p>
    <w:p w14:paraId="3CADB965" w14:textId="5C2ADB15" w:rsidR="005B6568" w:rsidRDefault="005B6568" w:rsidP="005B6568">
      <w:pPr>
        <w:ind w:left="284" w:hanging="284"/>
      </w:pPr>
      <w:r>
        <w:t xml:space="preserve">Lee, G.F. and Jones, R.A. (1992). </w:t>
      </w:r>
      <w:r w:rsidRPr="005B6568">
        <w:rPr>
          <w:i/>
          <w:iCs/>
        </w:rPr>
        <w:t>A closer look at what’s needed for reliable monitoring of lined landfills</w:t>
      </w:r>
      <w:r>
        <w:t>.</w:t>
      </w:r>
      <w:r w:rsidR="00EE1C31">
        <w:t xml:space="preserve"> </w:t>
      </w:r>
      <w:r>
        <w:t>Solid Waste and Power,</w:t>
      </w:r>
      <w:r w:rsidR="00EE1C31">
        <w:t xml:space="preserve"> </w:t>
      </w:r>
      <w:r>
        <w:t xml:space="preserve">48-52. </w:t>
      </w:r>
    </w:p>
    <w:p w14:paraId="6FAE3F2A" w14:textId="36EC59F4" w:rsidR="005B6568" w:rsidRDefault="005B6568" w:rsidP="005B6568">
      <w:pPr>
        <w:ind w:left="284" w:hanging="284"/>
      </w:pPr>
      <w:r>
        <w:t xml:space="preserve">Oakland, J.S. (1996). </w:t>
      </w:r>
      <w:r w:rsidRPr="005B6568">
        <w:rPr>
          <w:i/>
          <w:iCs/>
        </w:rPr>
        <w:t>Statistical process control - a really practical guide</w:t>
      </w:r>
      <w:r>
        <w:t>. Butterworth - Heinemann.</w:t>
      </w:r>
      <w:r w:rsidR="00EE1C31">
        <w:t xml:space="preserve"> </w:t>
      </w:r>
      <w:r>
        <w:t xml:space="preserve">UK </w:t>
      </w:r>
    </w:p>
    <w:p w14:paraId="0ABA288B" w14:textId="602B0158" w:rsidR="005B6568" w:rsidRDefault="005B6568" w:rsidP="005B6568">
      <w:pPr>
        <w:ind w:left="284" w:hanging="284"/>
      </w:pPr>
      <w:r>
        <w:t xml:space="preserve">Perry, D. and Thompson, J. (1998). </w:t>
      </w:r>
      <w:r w:rsidRPr="005B6568">
        <w:rPr>
          <w:i/>
          <w:iCs/>
        </w:rPr>
        <w:t>Collecting and analysing data for waste sampling and monitoring</w:t>
      </w:r>
      <w:r>
        <w:t>.</w:t>
      </w:r>
      <w:r w:rsidR="00EE1C31">
        <w:t xml:space="preserve"> </w:t>
      </w:r>
      <w:r>
        <w:t>Institute of Waste Management Proceedings,</w:t>
      </w:r>
      <w:r w:rsidR="00EE1C31">
        <w:t xml:space="preserve"> </w:t>
      </w:r>
      <w:r>
        <w:t>March,</w:t>
      </w:r>
      <w:r w:rsidR="00EE1C31">
        <w:t xml:space="preserve"> </w:t>
      </w:r>
      <w:r>
        <w:t>4-7.</w:t>
      </w:r>
      <w:r w:rsidR="00EE1C31">
        <w:t xml:space="preserve"> </w:t>
      </w:r>
      <w:r>
        <w:t xml:space="preserve">IWM. Northampton. </w:t>
      </w:r>
    </w:p>
    <w:p w14:paraId="22B220C2" w14:textId="28C7CF84" w:rsidR="005B6568" w:rsidRDefault="005B6568" w:rsidP="005B6568">
      <w:pPr>
        <w:ind w:left="284" w:hanging="284"/>
      </w:pPr>
      <w:r>
        <w:t xml:space="preserve">Ramsey, M.H. (1998). </w:t>
      </w:r>
      <w:r w:rsidRPr="005B6568">
        <w:rPr>
          <w:i/>
          <w:iCs/>
        </w:rPr>
        <w:t>Switching from representative to appropriate sampling, and from deterministic to probabilistic interpretations</w:t>
      </w:r>
      <w:r>
        <w:t>.</w:t>
      </w:r>
      <w:r w:rsidR="00EE1C31">
        <w:t xml:space="preserve"> </w:t>
      </w:r>
      <w:r>
        <w:t>Institute of Waste Management Proceedings,</w:t>
      </w:r>
      <w:r w:rsidR="00EE1C31">
        <w:t xml:space="preserve"> </w:t>
      </w:r>
      <w:r>
        <w:t>March,</w:t>
      </w:r>
      <w:r w:rsidR="00EE1C31">
        <w:t xml:space="preserve"> </w:t>
      </w:r>
      <w:r>
        <w:t>16-20.</w:t>
      </w:r>
      <w:r w:rsidR="00EE1C31">
        <w:t xml:space="preserve"> </w:t>
      </w:r>
      <w:r>
        <w:t xml:space="preserve">IWM. Northampton. </w:t>
      </w:r>
    </w:p>
    <w:p w14:paraId="269F7829" w14:textId="182E81F2" w:rsidR="005B6568" w:rsidRDefault="005B6568" w:rsidP="005B6568">
      <w:pPr>
        <w:ind w:left="284" w:hanging="284"/>
      </w:pPr>
      <w:r>
        <w:t xml:space="preserve">Sheils, A.K. (1993). </w:t>
      </w:r>
      <w:r w:rsidRPr="00D20179">
        <w:rPr>
          <w:i/>
          <w:iCs/>
        </w:rPr>
        <w:t>Hydrogeology and European Legislation</w:t>
      </w:r>
      <w:r>
        <w:t>.</w:t>
      </w:r>
      <w:r w:rsidR="00EE1C31">
        <w:t xml:space="preserve"> </w:t>
      </w:r>
      <w:r>
        <w:t>Quarterly Journal of Engineering Geology,</w:t>
      </w:r>
      <w:r w:rsidR="00EE1C31">
        <w:t xml:space="preserve"> </w:t>
      </w:r>
      <w:r>
        <w:t xml:space="preserve">26, 227-232. </w:t>
      </w:r>
    </w:p>
    <w:p w14:paraId="592340E2" w14:textId="284BB70C" w:rsidR="005B6568" w:rsidRDefault="005B6568" w:rsidP="005B6568">
      <w:pPr>
        <w:ind w:left="284" w:hanging="284"/>
      </w:pPr>
      <w:r>
        <w:t xml:space="preserve"> Standing Committee of Analysts (1996). </w:t>
      </w:r>
      <w:r w:rsidRPr="00D20179">
        <w:rPr>
          <w:i/>
          <w:iCs/>
        </w:rPr>
        <w:t>General principles of sampling waters and associated materials (second edition); Estimation of flow and load</w:t>
      </w:r>
      <w:r>
        <w:t>. Methods for the examination of waters and associated materials. HMSO.</w:t>
      </w:r>
      <w:r w:rsidR="00EE1C31">
        <w:t xml:space="preserve"> </w:t>
      </w:r>
      <w:r>
        <w:t>UK</w:t>
      </w:r>
      <w:r w:rsidR="00EE1C31">
        <w:t xml:space="preserve"> </w:t>
      </w:r>
      <w:r>
        <w:t xml:space="preserve">ISBN: 0 11 752364 X. </w:t>
      </w:r>
    </w:p>
    <w:p w14:paraId="79C1491D" w14:textId="46E10F75" w:rsidR="005B6568" w:rsidRDefault="005B6568" w:rsidP="005B6568">
      <w:pPr>
        <w:ind w:left="284" w:hanging="284"/>
      </w:pPr>
      <w:r>
        <w:t xml:space="preserve">Thompson, M. (1995). </w:t>
      </w:r>
      <w:r w:rsidRPr="00D20179">
        <w:rPr>
          <w:i/>
          <w:iCs/>
        </w:rPr>
        <w:t>Uncertainty in an uncertain world</w:t>
      </w:r>
      <w:r>
        <w:t>.</w:t>
      </w:r>
      <w:r w:rsidR="00EE1C31">
        <w:t xml:space="preserve"> </w:t>
      </w:r>
      <w:r>
        <w:t>Analyst,</w:t>
      </w:r>
      <w:r w:rsidR="00EE1C31">
        <w:t xml:space="preserve"> </w:t>
      </w:r>
      <w:r>
        <w:t>120, 117-118.</w:t>
      </w:r>
    </w:p>
    <w:p w14:paraId="6547735A" w14:textId="77777777" w:rsidR="00D20179" w:rsidRDefault="00D20179" w:rsidP="005B6568">
      <w:pPr>
        <w:ind w:left="284" w:hanging="284"/>
      </w:pPr>
    </w:p>
    <w:p w14:paraId="72A43254" w14:textId="4F6E7AF1" w:rsidR="00D20179" w:rsidRDefault="00D20179" w:rsidP="00D20179">
      <w:pPr>
        <w:pStyle w:val="Heading2"/>
      </w:pPr>
      <w:bookmarkStart w:id="79" w:name="_Toc193891012"/>
      <w:r>
        <w:t>Chapter 4: Risk-Based Monitoring</w:t>
      </w:r>
      <w:bookmarkEnd w:id="79"/>
    </w:p>
    <w:p w14:paraId="66E93DE7" w14:textId="78BF13E5" w:rsidR="0017451A" w:rsidRDefault="0017451A" w:rsidP="0017451A">
      <w:pPr>
        <w:ind w:left="284" w:hanging="284"/>
      </w:pPr>
      <w:r>
        <w:t xml:space="preserve">Department of the Environment (DoE) (1994). </w:t>
      </w:r>
      <w:r w:rsidRPr="0017451A">
        <w:rPr>
          <w:i/>
          <w:iCs/>
        </w:rPr>
        <w:t>A framework for assessing the impact of contaminated land on groundwater and surface water</w:t>
      </w:r>
      <w:r>
        <w:t>. Vol 1 &amp; 2. HMSO.</w:t>
      </w:r>
      <w:r w:rsidR="00EE1C31">
        <w:t xml:space="preserve"> </w:t>
      </w:r>
      <w:r>
        <w:t xml:space="preserve"> </w:t>
      </w:r>
    </w:p>
    <w:p w14:paraId="1CF8B49E" w14:textId="0BE3DD83" w:rsidR="0017451A" w:rsidRDefault="0017451A" w:rsidP="0017451A">
      <w:pPr>
        <w:ind w:left="284" w:hanging="284"/>
      </w:pPr>
      <w:r>
        <w:t xml:space="preserve">Department of the Environment, T.a.R.D. (2000). </w:t>
      </w:r>
      <w:r w:rsidRPr="0017451A">
        <w:rPr>
          <w:i/>
          <w:iCs/>
        </w:rPr>
        <w:t>Guidelines for environmental risk assessment and management</w:t>
      </w:r>
      <w:r>
        <w:t>. TSO. London.</w:t>
      </w:r>
      <w:r w:rsidR="00EE1C31">
        <w:t xml:space="preserve"> </w:t>
      </w:r>
    </w:p>
    <w:p w14:paraId="0C35C1E1" w14:textId="37804CB3" w:rsidR="0017451A" w:rsidRDefault="0017451A" w:rsidP="0017451A">
      <w:pPr>
        <w:ind w:left="284" w:hanging="284"/>
      </w:pPr>
      <w:r>
        <w:t xml:space="preserve">Environment Agency (1996). </w:t>
      </w:r>
      <w:r w:rsidRPr="0017451A">
        <w:rPr>
          <w:i/>
          <w:iCs/>
        </w:rPr>
        <w:t>LandSim: Landfill performance simulation by Monte Carlo method</w:t>
      </w:r>
      <w:r>
        <w:t>. Environment Agency. Bristol.</w:t>
      </w:r>
      <w:r w:rsidR="00EE1C31">
        <w:t xml:space="preserve"> </w:t>
      </w:r>
      <w:r>
        <w:t xml:space="preserve">Report No. CWM 094/96. </w:t>
      </w:r>
    </w:p>
    <w:p w14:paraId="055B9C39" w14:textId="5A95AE3A" w:rsidR="0017451A" w:rsidRDefault="0017451A" w:rsidP="0017451A">
      <w:pPr>
        <w:ind w:left="284" w:hanging="284"/>
      </w:pPr>
      <w:r>
        <w:t xml:space="preserve">-------- (1999). </w:t>
      </w:r>
      <w:r w:rsidRPr="0017451A">
        <w:rPr>
          <w:i/>
          <w:iCs/>
        </w:rPr>
        <w:t>Methodology for the derivation of remedial targets for soil and groundwater to protect water resources</w:t>
      </w:r>
      <w:r>
        <w:t>. Environment Agency.</w:t>
      </w:r>
      <w:r w:rsidR="00EE1C31">
        <w:t xml:space="preserve"> </w:t>
      </w:r>
      <w:r>
        <w:t xml:space="preserve"> Report No. R&amp;D Publication 20. </w:t>
      </w:r>
    </w:p>
    <w:p w14:paraId="2684F520" w14:textId="5D134D09" w:rsidR="0017451A" w:rsidRDefault="0017451A" w:rsidP="0017451A">
      <w:pPr>
        <w:ind w:left="284" w:hanging="284"/>
      </w:pPr>
      <w:r>
        <w:t xml:space="preserve">Erskine, A.D. (2000). </w:t>
      </w:r>
      <w:r w:rsidRPr="0017451A">
        <w:rPr>
          <w:i/>
          <w:iCs/>
        </w:rPr>
        <w:t>Transport of ammonium in aquifers: retardation and degradation</w:t>
      </w:r>
      <w:r>
        <w:t>.</w:t>
      </w:r>
      <w:r w:rsidR="00EE1C31">
        <w:t xml:space="preserve"> </w:t>
      </w:r>
      <w:r>
        <w:t>Quarterly Journal of Engineering Geology,</w:t>
      </w:r>
      <w:r w:rsidR="00EE1C31">
        <w:t xml:space="preserve"> </w:t>
      </w:r>
      <w:r>
        <w:t xml:space="preserve">33, 161-170. </w:t>
      </w:r>
    </w:p>
    <w:p w14:paraId="370B7439" w14:textId="72537A99" w:rsidR="00D20179" w:rsidRDefault="0017451A" w:rsidP="0017451A">
      <w:pPr>
        <w:ind w:left="284" w:hanging="284"/>
      </w:pPr>
      <w:r>
        <w:t xml:space="preserve">Health and Safety Executive (1989). </w:t>
      </w:r>
      <w:r w:rsidRPr="0017451A">
        <w:rPr>
          <w:i/>
          <w:iCs/>
        </w:rPr>
        <w:t>Quantified risk assessment: Its input to decision making</w:t>
      </w:r>
      <w:r>
        <w:t>.</w:t>
      </w:r>
      <w:r w:rsidR="00EE1C31">
        <w:t xml:space="preserve"> </w:t>
      </w:r>
      <w:r>
        <w:t>UK</w:t>
      </w:r>
      <w:r w:rsidR="00EE1C31">
        <w:t xml:space="preserve"> </w:t>
      </w:r>
      <w:r>
        <w:t>ISBN: 0 11 8854992.</w:t>
      </w:r>
    </w:p>
    <w:p w14:paraId="615E3834" w14:textId="77777777" w:rsidR="0017451A" w:rsidRDefault="0017451A" w:rsidP="0017451A">
      <w:pPr>
        <w:ind w:left="284" w:hanging="284"/>
      </w:pPr>
    </w:p>
    <w:p w14:paraId="518DE757" w14:textId="68530D73" w:rsidR="0017451A" w:rsidRDefault="0017451A" w:rsidP="0017451A">
      <w:pPr>
        <w:pStyle w:val="Heading2"/>
      </w:pPr>
      <w:bookmarkStart w:id="80" w:name="_Toc193891013"/>
      <w:r>
        <w:t>Chapter 5: Design Issues and Monitoring Objectives</w:t>
      </w:r>
      <w:bookmarkEnd w:id="80"/>
    </w:p>
    <w:p w14:paraId="77B4E77F" w14:textId="32DE2390" w:rsidR="00000CDE" w:rsidRDefault="00000CDE" w:rsidP="00000CDE">
      <w:pPr>
        <w:ind w:left="284" w:hanging="284"/>
      </w:pPr>
      <w:r>
        <w:t xml:space="preserve">International Standards Organisation (1980). </w:t>
      </w:r>
      <w:r w:rsidRPr="00000CDE">
        <w:rPr>
          <w:i/>
          <w:iCs/>
        </w:rPr>
        <w:t>ISO 5667- 1 : Water quality - sampling - Part 1: Guidance on the design of sampling programmes</w:t>
      </w:r>
      <w:r>
        <w:t>. British Standards Institution. London.</w:t>
      </w:r>
      <w:r w:rsidR="00EE1C31">
        <w:t xml:space="preserve"> </w:t>
      </w:r>
    </w:p>
    <w:p w14:paraId="7221E8FF" w14:textId="18FEDC5A" w:rsidR="00000CDE" w:rsidRDefault="00000CDE" w:rsidP="00000CDE">
      <w:pPr>
        <w:ind w:left="284" w:hanging="284"/>
      </w:pPr>
      <w:r>
        <w:t xml:space="preserve">Standing Committee of Analysts (1996). </w:t>
      </w:r>
      <w:r w:rsidRPr="00000CDE">
        <w:rPr>
          <w:i/>
          <w:iCs/>
        </w:rPr>
        <w:t>General principles of sampling waters and associated materials (second edition); Estimation of flow and load</w:t>
      </w:r>
      <w:r>
        <w:t>. Methods for the examination of waters and associated materials. HMSO.</w:t>
      </w:r>
      <w:r w:rsidR="00EE1C31">
        <w:t xml:space="preserve"> </w:t>
      </w:r>
      <w:r>
        <w:t>UK</w:t>
      </w:r>
      <w:r w:rsidR="00EE1C31">
        <w:t xml:space="preserve"> </w:t>
      </w:r>
      <w:r>
        <w:t xml:space="preserve">ISBN: 0 11 752364 X. </w:t>
      </w:r>
    </w:p>
    <w:p w14:paraId="5C682DC1" w14:textId="43C4AF94" w:rsidR="0017451A" w:rsidRDefault="00000CDE" w:rsidP="00000CDE">
      <w:pPr>
        <w:ind w:left="284" w:hanging="284"/>
      </w:pPr>
      <w:r>
        <w:t xml:space="preserve">Waste Management Industry Training and Advisory Board (WAMITAB) (1998). </w:t>
      </w:r>
      <w:r w:rsidRPr="00000CDE">
        <w:rPr>
          <w:i/>
          <w:iCs/>
        </w:rPr>
        <w:t>Preparation for assessment: Managing landfill operations, biodegradable waste</w:t>
      </w:r>
      <w:r>
        <w:t>. WAMITAB. London.</w:t>
      </w:r>
      <w:r w:rsidR="00EE1C31">
        <w:t xml:space="preserve"> </w:t>
      </w:r>
      <w:r>
        <w:t>(Workbook Section L4B-8.2).</w:t>
      </w:r>
    </w:p>
    <w:p w14:paraId="47F10275" w14:textId="77777777" w:rsidR="00000CDE" w:rsidRDefault="00000CDE" w:rsidP="00000CDE">
      <w:pPr>
        <w:ind w:left="284" w:hanging="284"/>
      </w:pPr>
    </w:p>
    <w:p w14:paraId="70495A80" w14:textId="23B97DAC" w:rsidR="0024642C" w:rsidRDefault="007D754D" w:rsidP="0024642C">
      <w:pPr>
        <w:pStyle w:val="Heading2"/>
      </w:pPr>
      <w:bookmarkStart w:id="81" w:name="_Toc193891014"/>
      <w:r w:rsidRPr="007D754D">
        <w:t>Chapter 6: Monitoring Locations and Schedules</w:t>
      </w:r>
      <w:bookmarkEnd w:id="81"/>
    </w:p>
    <w:p w14:paraId="165FC6D6" w14:textId="252EE1FE" w:rsidR="00557672" w:rsidRDefault="00557672" w:rsidP="00557672">
      <w:pPr>
        <w:ind w:left="284" w:hanging="284"/>
      </w:pPr>
      <w:r>
        <w:t xml:space="preserve">Clark, L. (1992). </w:t>
      </w:r>
      <w:r w:rsidRPr="00557672">
        <w:rPr>
          <w:i/>
          <w:iCs/>
        </w:rPr>
        <w:t>Methodology for monitoring and sampling groundwater</w:t>
      </w:r>
      <w:r>
        <w:t>. National Rivers Authority. Bristol.</w:t>
      </w:r>
      <w:r w:rsidR="00EE1C31">
        <w:t xml:space="preserve"> </w:t>
      </w:r>
      <w:r>
        <w:t xml:space="preserve">(R &amp; D Note 126). </w:t>
      </w:r>
    </w:p>
    <w:p w14:paraId="735BAE32" w14:textId="5309209A" w:rsidR="00557672" w:rsidRDefault="00557672" w:rsidP="00557672">
      <w:pPr>
        <w:ind w:left="284" w:hanging="284"/>
      </w:pPr>
      <w:r>
        <w:t xml:space="preserve">Environmental Data Services (ENDS) (1992). </w:t>
      </w:r>
      <w:r w:rsidRPr="00557672">
        <w:rPr>
          <w:i/>
          <w:iCs/>
        </w:rPr>
        <w:t>Dangerous substances in water, a practical guide</w:t>
      </w:r>
      <w:r>
        <w:t>. ENDS.</w:t>
      </w:r>
      <w:r w:rsidR="00EE1C31">
        <w:t xml:space="preserve"> </w:t>
      </w:r>
      <w:r>
        <w:t>London</w:t>
      </w:r>
      <w:r w:rsidR="00EE1C31">
        <w:t xml:space="preserve"> </w:t>
      </w:r>
      <w:r>
        <w:t xml:space="preserve">ISBN: 0-907673-05-8. </w:t>
      </w:r>
    </w:p>
    <w:p w14:paraId="1F36A5AF" w14:textId="1EE0C48C" w:rsidR="00557672" w:rsidRDefault="00557672" w:rsidP="00557672">
      <w:pPr>
        <w:ind w:left="284" w:hanging="284"/>
      </w:pPr>
      <w:r>
        <w:t xml:space="preserve">Hammerton, D. (1997). </w:t>
      </w:r>
      <w:r w:rsidRPr="00557672">
        <w:rPr>
          <w:i/>
          <w:iCs/>
        </w:rPr>
        <w:t>An introduction to water quality in rivers coastal waters and estuaries</w:t>
      </w:r>
      <w:r>
        <w:t>. CIWEM Booklet 5. Chartered Institute of Wastes and Environmental Management.</w:t>
      </w:r>
      <w:r w:rsidR="00EE1C31">
        <w:t xml:space="preserve"> </w:t>
      </w:r>
      <w:r>
        <w:t>London</w:t>
      </w:r>
      <w:r w:rsidR="00EE1C31">
        <w:t xml:space="preserve"> </w:t>
      </w:r>
      <w:r>
        <w:t xml:space="preserve">ISBN: 1-870752-27-*9. </w:t>
      </w:r>
    </w:p>
    <w:p w14:paraId="0E7EE53F" w14:textId="15A0C723" w:rsidR="00557672" w:rsidRDefault="00557672" w:rsidP="00557672">
      <w:pPr>
        <w:ind w:left="284" w:hanging="284"/>
      </w:pPr>
      <w:r>
        <w:t xml:space="preserve">Keith, L.H. (1996). </w:t>
      </w:r>
      <w:r w:rsidRPr="00557672">
        <w:rPr>
          <w:i/>
          <w:iCs/>
        </w:rPr>
        <w:t>Environmental sampling and analysis: a practical guide</w:t>
      </w:r>
      <w:r>
        <w:t>. Lewis Publishers Inc.</w:t>
      </w:r>
      <w:r w:rsidR="00EE1C31">
        <w:t xml:space="preserve"> </w:t>
      </w:r>
      <w:r>
        <w:t>USA</w:t>
      </w:r>
      <w:r w:rsidR="00EE1C31">
        <w:t xml:space="preserve"> </w:t>
      </w:r>
      <w:r>
        <w:t xml:space="preserve">ISBN: 0-87371-381-8. </w:t>
      </w:r>
    </w:p>
    <w:p w14:paraId="352D5DFB" w14:textId="4DB082A8" w:rsidR="00557672" w:rsidRDefault="00557672" w:rsidP="00557672">
      <w:pPr>
        <w:ind w:left="284" w:hanging="284"/>
      </w:pPr>
      <w:r>
        <w:t>Nativ, R.,</w:t>
      </w:r>
      <w:r w:rsidR="00EE1C31">
        <w:t xml:space="preserve"> </w:t>
      </w:r>
      <w:r>
        <w:t xml:space="preserve">Adar, E.M., and Becker, A. (1999). </w:t>
      </w:r>
      <w:r w:rsidRPr="00557672">
        <w:rPr>
          <w:i/>
          <w:iCs/>
        </w:rPr>
        <w:t>Designing a monitoring network for contaminated ground water in fractured chalk</w:t>
      </w:r>
      <w:r>
        <w:t>.</w:t>
      </w:r>
      <w:r w:rsidR="00EE1C31">
        <w:t xml:space="preserve"> </w:t>
      </w:r>
      <w:r>
        <w:t>Ground Water,</w:t>
      </w:r>
      <w:r w:rsidR="00EE1C31">
        <w:t xml:space="preserve"> </w:t>
      </w:r>
      <w:r>
        <w:t>37, 1,</w:t>
      </w:r>
      <w:r w:rsidR="00EE1C31">
        <w:t xml:space="preserve"> </w:t>
      </w:r>
      <w:r>
        <w:t xml:space="preserve">38-46. </w:t>
      </w:r>
    </w:p>
    <w:p w14:paraId="287B3396" w14:textId="7508295A" w:rsidR="00557672" w:rsidRDefault="00557672" w:rsidP="00557672">
      <w:pPr>
        <w:ind w:left="284" w:hanging="284"/>
      </w:pPr>
      <w:r>
        <w:t xml:space="preserve">Nielsen, D.M. (1991). </w:t>
      </w:r>
      <w:r w:rsidRPr="00557672">
        <w:rPr>
          <w:i/>
          <w:iCs/>
        </w:rPr>
        <w:t>Practical handbook of ground-water monitoring</w:t>
      </w:r>
      <w:r>
        <w:t>. Lewis Publishers Inc.</w:t>
      </w:r>
      <w:r w:rsidR="00EE1C31">
        <w:t xml:space="preserve"> </w:t>
      </w:r>
      <w:r>
        <w:t>USA</w:t>
      </w:r>
      <w:r w:rsidR="00EE1C31">
        <w:t xml:space="preserve"> </w:t>
      </w:r>
      <w:r>
        <w:t xml:space="preserve">ISBN: 087371-124-6. </w:t>
      </w:r>
    </w:p>
    <w:p w14:paraId="1976CD53" w14:textId="443D1820" w:rsidR="00557672" w:rsidRDefault="00557672" w:rsidP="00557672">
      <w:pPr>
        <w:ind w:left="284" w:hanging="284"/>
      </w:pPr>
      <w:r>
        <w:t xml:space="preserve">Price, M. (1996). </w:t>
      </w:r>
      <w:r w:rsidRPr="00557672">
        <w:rPr>
          <w:i/>
          <w:iCs/>
        </w:rPr>
        <w:t>Introducing groundwater</w:t>
      </w:r>
      <w:r>
        <w:t>. Chapman Hall.</w:t>
      </w:r>
      <w:r w:rsidR="00EE1C31">
        <w:t xml:space="preserve"> </w:t>
      </w:r>
      <w:r>
        <w:t>UK</w:t>
      </w:r>
      <w:r w:rsidR="00EE1C31">
        <w:t xml:space="preserve"> </w:t>
      </w:r>
      <w:r>
        <w:t xml:space="preserve">ISBN: 04 12485001. </w:t>
      </w:r>
    </w:p>
    <w:p w14:paraId="7DAF95BB" w14:textId="29B5F1D4" w:rsidR="00557672" w:rsidRDefault="00557672" w:rsidP="00557672">
      <w:pPr>
        <w:ind w:left="284" w:hanging="284"/>
      </w:pPr>
      <w:r>
        <w:t xml:space="preserve">Robinson, H.D. and Gronow, J.R. (1995). </w:t>
      </w:r>
      <w:r w:rsidRPr="00557672">
        <w:rPr>
          <w:i/>
          <w:iCs/>
        </w:rPr>
        <w:t>A review of landfill leachate composition in the UK</w:t>
      </w:r>
      <w:r>
        <w:t>.</w:t>
      </w:r>
      <w:r w:rsidR="00EE1C31">
        <w:t xml:space="preserve"> </w:t>
      </w:r>
      <w:r>
        <w:t>Institute of Waste Management Proceedings,</w:t>
      </w:r>
      <w:r w:rsidR="00EE1C31">
        <w:t xml:space="preserve"> </w:t>
      </w:r>
      <w:r>
        <w:t>January</w:t>
      </w:r>
      <w:r w:rsidR="00EE1C31">
        <w:t xml:space="preserve"> </w:t>
      </w:r>
      <w:r>
        <w:t>1995,</w:t>
      </w:r>
      <w:r w:rsidR="00EE1C31">
        <w:t xml:space="preserve"> </w:t>
      </w:r>
      <w:r>
        <w:t>3-8.</w:t>
      </w:r>
      <w:r w:rsidR="00EE1C31">
        <w:t xml:space="preserve"> </w:t>
      </w:r>
      <w:r>
        <w:t xml:space="preserve">IWM. Northampton. </w:t>
      </w:r>
    </w:p>
    <w:p w14:paraId="54102A0F" w14:textId="06F5407B" w:rsidR="00557672" w:rsidRDefault="00557672" w:rsidP="00557672">
      <w:pPr>
        <w:ind w:left="284" w:hanging="284"/>
      </w:pPr>
      <w:r>
        <w:t xml:space="preserve">-------- (1996). </w:t>
      </w:r>
      <w:r w:rsidRPr="00557672">
        <w:rPr>
          <w:i/>
          <w:iCs/>
        </w:rPr>
        <w:t>Tritium levels in leachates and condensates from domestic wastes in landfill sites</w:t>
      </w:r>
      <w:r>
        <w:t>.</w:t>
      </w:r>
      <w:r w:rsidR="00EE1C31">
        <w:t xml:space="preserve"> </w:t>
      </w:r>
      <w:r>
        <w:t>Journal of Chartered Institution of Water and Environmental Management,</w:t>
      </w:r>
      <w:r w:rsidR="00EE1C31">
        <w:t xml:space="preserve"> </w:t>
      </w:r>
      <w:r>
        <w:t>10, 6,</w:t>
      </w:r>
      <w:r w:rsidR="00EE1C31">
        <w:t xml:space="preserve"> </w:t>
      </w:r>
      <w:r>
        <w:t xml:space="preserve">391-398. </w:t>
      </w:r>
    </w:p>
    <w:p w14:paraId="70BA2427" w14:textId="3E57A8B5" w:rsidR="007D754D" w:rsidRDefault="00557672" w:rsidP="00557672">
      <w:pPr>
        <w:ind w:left="284" w:hanging="284"/>
      </w:pPr>
      <w:r>
        <w:t xml:space="preserve">Standing Committee of Analysts (1996). </w:t>
      </w:r>
      <w:r w:rsidRPr="00557672">
        <w:rPr>
          <w:i/>
          <w:iCs/>
        </w:rPr>
        <w:t>General principles of sampling waters and associated materials (second edition); Estimation of flow and load</w:t>
      </w:r>
      <w:r>
        <w:t>. Methods for the examination of waters and associated materials. HMSO.</w:t>
      </w:r>
      <w:r w:rsidR="00EE1C31">
        <w:t xml:space="preserve"> </w:t>
      </w:r>
      <w:r>
        <w:t>UK</w:t>
      </w:r>
      <w:r w:rsidR="00EE1C31">
        <w:t xml:space="preserve"> </w:t>
      </w:r>
      <w:r>
        <w:t>ISBN: 0 11 752364 X.</w:t>
      </w:r>
    </w:p>
    <w:p w14:paraId="464E6CF5" w14:textId="77777777" w:rsidR="00557672" w:rsidRDefault="00557672" w:rsidP="00557672">
      <w:pPr>
        <w:ind w:left="284" w:hanging="284"/>
      </w:pPr>
    </w:p>
    <w:p w14:paraId="0236EAAA" w14:textId="213ECC8E" w:rsidR="00557672" w:rsidRDefault="0030041C" w:rsidP="00557672">
      <w:pPr>
        <w:pStyle w:val="Heading2"/>
      </w:pPr>
      <w:bookmarkStart w:id="82" w:name="_Toc193891015"/>
      <w:r w:rsidRPr="0030041C">
        <w:t>Chapter 7: Assessment Criteria and Contingency Planning</w:t>
      </w:r>
      <w:bookmarkEnd w:id="82"/>
    </w:p>
    <w:p w14:paraId="73A4358D" w14:textId="499623D4" w:rsidR="00681265" w:rsidRDefault="00681265" w:rsidP="00681265">
      <w:pPr>
        <w:ind w:left="284" w:hanging="284"/>
      </w:pPr>
      <w:r>
        <w:t xml:space="preserve">Commission of the European Communities (1998). </w:t>
      </w:r>
      <w:r w:rsidRPr="00681265">
        <w:rPr>
          <w:i/>
          <w:iCs/>
        </w:rPr>
        <w:t>Common position for a Council Directive on the landfill of waste</w:t>
      </w:r>
      <w:r>
        <w:t>.</w:t>
      </w:r>
      <w:r w:rsidR="00EE1C31">
        <w:t xml:space="preserve"> </w:t>
      </w:r>
      <w:r>
        <w:t>Official Journal of the European Communities,</w:t>
      </w:r>
      <w:r w:rsidR="00EE1C31">
        <w:t xml:space="preserve"> </w:t>
      </w:r>
      <w:r>
        <w:t>C333, 30 October 1998, 02,</w:t>
      </w:r>
      <w:r w:rsidR="00EE1C31">
        <w:t xml:space="preserve"> </w:t>
      </w:r>
      <w:r>
        <w:t xml:space="preserve">15-37. </w:t>
      </w:r>
    </w:p>
    <w:p w14:paraId="7DA755C2" w14:textId="56C1B181" w:rsidR="00681265" w:rsidRDefault="00681265" w:rsidP="00681265">
      <w:pPr>
        <w:ind w:left="284" w:hanging="284"/>
      </w:pPr>
      <w:r>
        <w:t xml:space="preserve">Gibbons, R.D. (1994). </w:t>
      </w:r>
      <w:r w:rsidRPr="00681265">
        <w:rPr>
          <w:i/>
          <w:iCs/>
        </w:rPr>
        <w:t>Statistical methods for groundwater monitoring</w:t>
      </w:r>
      <w:r>
        <w:t>. John Wiley &amp; Sons Inc.</w:t>
      </w:r>
      <w:r w:rsidR="00EE1C31">
        <w:t xml:space="preserve"> </w:t>
      </w:r>
      <w:r>
        <w:t>USA</w:t>
      </w:r>
      <w:r w:rsidR="00EE1C31">
        <w:t xml:space="preserve"> </w:t>
      </w:r>
      <w:r>
        <w:t xml:space="preserve">ISBN: 158707-9. </w:t>
      </w:r>
    </w:p>
    <w:p w14:paraId="1791F747" w14:textId="221D8756" w:rsidR="00681265" w:rsidRDefault="00681265" w:rsidP="00681265">
      <w:pPr>
        <w:ind w:left="284" w:hanging="284"/>
      </w:pPr>
      <w:r>
        <w:t xml:space="preserve">-------- (1999). </w:t>
      </w:r>
      <w:r w:rsidRPr="00681265">
        <w:rPr>
          <w:i/>
          <w:iCs/>
        </w:rPr>
        <w:t>Use of combined Shewart-CUSUM control charts for ground water monitoring applications</w:t>
      </w:r>
      <w:r>
        <w:t>.</w:t>
      </w:r>
      <w:r w:rsidR="00EE1C31">
        <w:t xml:space="preserve"> </w:t>
      </w:r>
      <w:r>
        <w:t>Ground Water,</w:t>
      </w:r>
      <w:r w:rsidR="00EE1C31">
        <w:t xml:space="preserve"> </w:t>
      </w:r>
      <w:r>
        <w:t>37, 5,</w:t>
      </w:r>
      <w:r w:rsidR="00EE1C31">
        <w:t xml:space="preserve"> </w:t>
      </w:r>
      <w:r>
        <w:t xml:space="preserve">682-691. </w:t>
      </w:r>
    </w:p>
    <w:p w14:paraId="55C825C0" w14:textId="4EEA430D" w:rsidR="00681265" w:rsidRDefault="00681265" w:rsidP="00681265">
      <w:pPr>
        <w:ind w:left="284" w:hanging="284"/>
      </w:pPr>
      <w:r>
        <w:t xml:space="preserve">Keith, L.H. (1996). </w:t>
      </w:r>
      <w:r w:rsidRPr="00681265">
        <w:rPr>
          <w:i/>
          <w:iCs/>
        </w:rPr>
        <w:t>Environmental sampling and analysis: a practical guide</w:t>
      </w:r>
      <w:r>
        <w:t>. Lewis Publishers Inc.</w:t>
      </w:r>
      <w:r w:rsidR="00EE1C31">
        <w:t xml:space="preserve"> </w:t>
      </w:r>
      <w:r>
        <w:t>USA</w:t>
      </w:r>
      <w:r w:rsidR="00EE1C31">
        <w:t xml:space="preserve"> </w:t>
      </w:r>
      <w:r>
        <w:t xml:space="preserve">ISBN: 0-87371-381-8. </w:t>
      </w:r>
    </w:p>
    <w:p w14:paraId="7A5D111C" w14:textId="0932D159" w:rsidR="00681265" w:rsidRDefault="00681265" w:rsidP="00681265">
      <w:pPr>
        <w:ind w:left="284" w:hanging="284"/>
      </w:pPr>
      <w:r>
        <w:t xml:space="preserve">Kendall, M. and Ord, J.K. (1993). </w:t>
      </w:r>
      <w:r w:rsidRPr="00681265">
        <w:rPr>
          <w:i/>
          <w:iCs/>
        </w:rPr>
        <w:t>Time series</w:t>
      </w:r>
      <w:r>
        <w:t>. Arnold.</w:t>
      </w:r>
      <w:r w:rsidR="00EE1C31">
        <w:t xml:space="preserve"> </w:t>
      </w:r>
      <w:r>
        <w:t xml:space="preserve">UK </w:t>
      </w:r>
    </w:p>
    <w:p w14:paraId="5F66619F" w14:textId="7F019FA8" w:rsidR="00681265" w:rsidRDefault="00681265" w:rsidP="00681265">
      <w:pPr>
        <w:ind w:left="284" w:hanging="284"/>
      </w:pPr>
      <w:r>
        <w:t xml:space="preserve">Montgomery, D.C. (1991). </w:t>
      </w:r>
      <w:r w:rsidRPr="00681265">
        <w:rPr>
          <w:i/>
          <w:iCs/>
        </w:rPr>
        <w:t>Introduction to statistical quality control</w:t>
      </w:r>
      <w:r>
        <w:t>. John Wiley and Sons Inc.</w:t>
      </w:r>
      <w:r w:rsidR="00EE1C31">
        <w:t xml:space="preserve"> </w:t>
      </w:r>
      <w:r>
        <w:t xml:space="preserve">USA </w:t>
      </w:r>
    </w:p>
    <w:p w14:paraId="75BBF3BD" w14:textId="3072E6B7" w:rsidR="00681265" w:rsidRDefault="00681265" w:rsidP="00681265">
      <w:pPr>
        <w:ind w:left="284" w:hanging="284"/>
      </w:pPr>
      <w:r>
        <w:t xml:space="preserve">Oakland, J.S. (1996). </w:t>
      </w:r>
      <w:r w:rsidRPr="00681265">
        <w:rPr>
          <w:i/>
          <w:iCs/>
        </w:rPr>
        <w:t>Statistical process control - a really practical guide</w:t>
      </w:r>
      <w:r>
        <w:t>. Butterworth - Heinemann.</w:t>
      </w:r>
      <w:r w:rsidR="00EE1C31">
        <w:t xml:space="preserve"> </w:t>
      </w:r>
      <w:r>
        <w:t xml:space="preserve">UK </w:t>
      </w:r>
    </w:p>
    <w:p w14:paraId="468297D7" w14:textId="2DABC229" w:rsidR="00681265" w:rsidRDefault="00681265" w:rsidP="00681265">
      <w:pPr>
        <w:ind w:left="284" w:hanging="284"/>
      </w:pPr>
      <w:r>
        <w:t xml:space="preserve">Smith, A.C. and Gee, D.R. (1983). </w:t>
      </w:r>
      <w:r w:rsidRPr="00681265">
        <w:rPr>
          <w:i/>
          <w:iCs/>
        </w:rPr>
        <w:t>The development and application of a pollution index as an aid to management of waste disposal sites</w:t>
      </w:r>
      <w:r>
        <w:t>.</w:t>
      </w:r>
      <w:r w:rsidR="00EE1C31">
        <w:t xml:space="preserve"> </w:t>
      </w:r>
      <w:r>
        <w:t>Journal of The Association of Public Analysts,</w:t>
      </w:r>
      <w:r w:rsidR="00EE1C31">
        <w:t xml:space="preserve"> </w:t>
      </w:r>
      <w:r>
        <w:t xml:space="preserve">21, 135-140. </w:t>
      </w:r>
    </w:p>
    <w:p w14:paraId="2D2BEBA2" w14:textId="719BC798" w:rsidR="0030041C" w:rsidRDefault="00681265" w:rsidP="00681265">
      <w:pPr>
        <w:ind w:left="284" w:hanging="284"/>
      </w:pPr>
      <w:r>
        <w:t xml:space="preserve">Thompson, J. and Perry, D. (1998). </w:t>
      </w:r>
      <w:r w:rsidRPr="00681265">
        <w:rPr>
          <w:i/>
          <w:iCs/>
        </w:rPr>
        <w:t>Landfill monitoring, data handling and analysis in the context of current and future guidance and legislation</w:t>
      </w:r>
      <w:r>
        <w:t>.</w:t>
      </w:r>
      <w:r w:rsidR="00EE1C31">
        <w:t xml:space="preserve"> </w:t>
      </w:r>
      <w:r>
        <w:t>Institute of Waste Management Proceedings,</w:t>
      </w:r>
      <w:r w:rsidR="00EE1C31">
        <w:t xml:space="preserve"> </w:t>
      </w:r>
      <w:r>
        <w:t>December,</w:t>
      </w:r>
      <w:r w:rsidR="00EE1C31">
        <w:t xml:space="preserve"> </w:t>
      </w:r>
      <w:r>
        <w:t>13-16.</w:t>
      </w:r>
      <w:r w:rsidR="00EE1C31">
        <w:t xml:space="preserve"> </w:t>
      </w:r>
      <w:r>
        <w:t>IWM. Northampton.</w:t>
      </w:r>
    </w:p>
    <w:p w14:paraId="6670E227" w14:textId="77777777" w:rsidR="00681265" w:rsidRDefault="00681265" w:rsidP="00681265">
      <w:pPr>
        <w:ind w:left="284" w:hanging="284"/>
      </w:pPr>
    </w:p>
    <w:p w14:paraId="1DAA98C7" w14:textId="5135627B" w:rsidR="00681265" w:rsidRDefault="00CA43D1" w:rsidP="00681265">
      <w:pPr>
        <w:pStyle w:val="Heading2"/>
      </w:pPr>
      <w:bookmarkStart w:id="83" w:name="_Toc193891016"/>
      <w:r w:rsidRPr="00CA43D1">
        <w:t>Chapter 8: Design of Monitoring Points</w:t>
      </w:r>
      <w:bookmarkEnd w:id="83"/>
    </w:p>
    <w:p w14:paraId="01910E34" w14:textId="768C2976" w:rsidR="00F33152" w:rsidRDefault="00F33152" w:rsidP="00F33152">
      <w:pPr>
        <w:ind w:left="284" w:hanging="284"/>
      </w:pPr>
      <w:r>
        <w:t>Aller, L.,</w:t>
      </w:r>
      <w:r w:rsidR="00EE1C31">
        <w:t xml:space="preserve"> </w:t>
      </w:r>
      <w:r>
        <w:t>Bennett, T.W.,</w:t>
      </w:r>
      <w:r w:rsidR="00EE1C31">
        <w:t xml:space="preserve"> </w:t>
      </w:r>
      <w:r>
        <w:t>Hackett, G.,</w:t>
      </w:r>
      <w:r w:rsidR="00EE1C31">
        <w:t xml:space="preserve"> </w:t>
      </w:r>
      <w:r>
        <w:t>Petty, R.J.,</w:t>
      </w:r>
      <w:r w:rsidR="00EE1C31">
        <w:t xml:space="preserve"> </w:t>
      </w:r>
      <w:r>
        <w:t>Lehr, J.H.,</w:t>
      </w:r>
      <w:r w:rsidR="00EE1C31">
        <w:t xml:space="preserve"> </w:t>
      </w:r>
      <w:r>
        <w:t>Sedoris, H.,</w:t>
      </w:r>
      <w:r w:rsidR="00EE1C31">
        <w:t xml:space="preserve"> </w:t>
      </w:r>
      <w:r>
        <w:t>Nielsen, D.M., and Denne, J.E. (1989). H</w:t>
      </w:r>
      <w:r w:rsidRPr="00F33152">
        <w:rPr>
          <w:i/>
          <w:iCs/>
        </w:rPr>
        <w:t>andbook of suggested practices for the design and installation of ground-water monitoring wells</w:t>
      </w:r>
      <w:r>
        <w:t>. National Water Well Association.</w:t>
      </w:r>
      <w:r w:rsidR="00EE1C31">
        <w:t xml:space="preserve"> </w:t>
      </w:r>
      <w:r>
        <w:t xml:space="preserve">USA. Ref: EPA 600/4-89/034 1989. </w:t>
      </w:r>
    </w:p>
    <w:p w14:paraId="34DAA1DB" w14:textId="25166F9A" w:rsidR="00F33152" w:rsidRDefault="00F33152" w:rsidP="00F33152">
      <w:pPr>
        <w:ind w:left="284" w:hanging="284"/>
      </w:pPr>
      <w:r>
        <w:t xml:space="preserve">Association of Geotechnical Specialists (1992). </w:t>
      </w:r>
      <w:r w:rsidRPr="00F33152">
        <w:rPr>
          <w:i/>
          <w:iCs/>
        </w:rPr>
        <w:t>Safety manual for investigation sites</w:t>
      </w:r>
      <w:r>
        <w:t>. PO Box 250, Camberley, UK.</w:t>
      </w:r>
      <w:r w:rsidR="00EE1C31">
        <w:t xml:space="preserve"> </w:t>
      </w:r>
    </w:p>
    <w:p w14:paraId="4280148B" w14:textId="4A2413A9" w:rsidR="00F33152" w:rsidRDefault="00F33152" w:rsidP="00F33152">
      <w:pPr>
        <w:ind w:left="284" w:hanging="284"/>
      </w:pPr>
      <w:r>
        <w:t>Bishop, P.K.,</w:t>
      </w:r>
      <w:r w:rsidR="00EE1C31">
        <w:t xml:space="preserve"> </w:t>
      </w:r>
      <w:r>
        <w:t>Burston, M.W.,</w:t>
      </w:r>
      <w:r w:rsidR="00EE1C31">
        <w:t xml:space="preserve"> </w:t>
      </w:r>
      <w:r>
        <w:t xml:space="preserve">Chen, T., and Lerner, D.N. (1991). </w:t>
      </w:r>
      <w:r w:rsidRPr="00F33152">
        <w:rPr>
          <w:i/>
          <w:iCs/>
        </w:rPr>
        <w:t>A low cost dedicated multi-level groundwater sampling system</w:t>
      </w:r>
      <w:r>
        <w:t>.</w:t>
      </w:r>
      <w:r w:rsidR="00EE1C31">
        <w:t xml:space="preserve"> </w:t>
      </w:r>
      <w:r>
        <w:t>Quarterly Journal of Engineering Geology,</w:t>
      </w:r>
      <w:r w:rsidR="00EE1C31">
        <w:t xml:space="preserve"> </w:t>
      </w:r>
      <w:r>
        <w:t xml:space="preserve">24, 311-321. </w:t>
      </w:r>
    </w:p>
    <w:p w14:paraId="46A0F080" w14:textId="293E04FC" w:rsidR="00F33152" w:rsidRDefault="00F33152" w:rsidP="00F33152">
      <w:pPr>
        <w:ind w:left="284" w:hanging="284"/>
      </w:pPr>
      <w:r>
        <w:t xml:space="preserve">Brandon, T.W. (1986). </w:t>
      </w:r>
      <w:r w:rsidRPr="00F33152">
        <w:rPr>
          <w:i/>
          <w:iCs/>
        </w:rPr>
        <w:t>Groundwater occurrence, development and protection</w:t>
      </w:r>
      <w:r>
        <w:t>. Water Practices Manuals. 5. Institution of Water Engineers and Scientists.</w:t>
      </w:r>
      <w:r w:rsidR="00EE1C31">
        <w:t xml:space="preserve"> </w:t>
      </w:r>
      <w:r>
        <w:t xml:space="preserve"> ISBN: 0-901427-14-4. </w:t>
      </w:r>
    </w:p>
    <w:p w14:paraId="2737321F" w14:textId="2632977C" w:rsidR="00F33152" w:rsidRDefault="00F33152" w:rsidP="00F33152">
      <w:pPr>
        <w:ind w:left="284" w:hanging="284"/>
      </w:pPr>
      <w:r>
        <w:t xml:space="preserve">British Drilling Association (1981). </w:t>
      </w:r>
      <w:r w:rsidRPr="00F33152">
        <w:rPr>
          <w:i/>
          <w:iCs/>
        </w:rPr>
        <w:t>Code of safe drilling practice. (Part 1: Surface drilling)</w:t>
      </w:r>
      <w:r>
        <w:t>. Brentwood, Essex.</w:t>
      </w:r>
      <w:r w:rsidR="00EE1C31">
        <w:t xml:space="preserve"> </w:t>
      </w:r>
    </w:p>
    <w:p w14:paraId="0B8A9E04" w14:textId="1C670613" w:rsidR="00F33152" w:rsidRDefault="00F33152" w:rsidP="00F33152">
      <w:pPr>
        <w:ind w:left="284" w:hanging="284"/>
      </w:pPr>
      <w:r>
        <w:t xml:space="preserve">British Standards Institution (1983). </w:t>
      </w:r>
      <w:r w:rsidRPr="00F33152">
        <w:rPr>
          <w:i/>
          <w:iCs/>
        </w:rPr>
        <w:t>British Standard BS6316: Code of practice for test pumping of water wells</w:t>
      </w:r>
      <w:r>
        <w:t>. London.</w:t>
      </w:r>
      <w:r w:rsidR="00EE1C31">
        <w:t xml:space="preserve"> </w:t>
      </w:r>
    </w:p>
    <w:p w14:paraId="5FDCAF41" w14:textId="18A0C176" w:rsidR="00F33152" w:rsidRDefault="00F33152" w:rsidP="00F33152">
      <w:pPr>
        <w:ind w:left="284" w:hanging="284"/>
      </w:pPr>
      <w:r>
        <w:t xml:space="preserve">-------- (1999). </w:t>
      </w:r>
      <w:r w:rsidRPr="00F33152">
        <w:rPr>
          <w:i/>
          <w:iCs/>
        </w:rPr>
        <w:t>British Standard BS5930: Code of practice for site investigations</w:t>
      </w:r>
      <w:r>
        <w:t>. London.</w:t>
      </w:r>
      <w:r w:rsidR="00EE1C31">
        <w:t xml:space="preserve"> </w:t>
      </w:r>
    </w:p>
    <w:p w14:paraId="303C4C79" w14:textId="7FED8D71" w:rsidR="00F33152" w:rsidRDefault="00F33152" w:rsidP="00F33152">
      <w:pPr>
        <w:ind w:left="284" w:hanging="284"/>
      </w:pPr>
      <w:r>
        <w:t xml:space="preserve">Cherry, J.A. and Johnson, P.E. (1982). </w:t>
      </w:r>
      <w:r w:rsidRPr="00F33152">
        <w:rPr>
          <w:i/>
          <w:iCs/>
        </w:rPr>
        <w:t>A multilevel device for monitoring in fractured rock</w:t>
      </w:r>
      <w:r>
        <w:t>.</w:t>
      </w:r>
      <w:r w:rsidR="00EE1C31">
        <w:t xml:space="preserve"> </w:t>
      </w:r>
      <w:r>
        <w:t>Ground Water Monitoring Review,</w:t>
      </w:r>
      <w:r w:rsidR="00EE1C31">
        <w:t xml:space="preserve"> </w:t>
      </w:r>
      <w:r>
        <w:t xml:space="preserve">Summer, 41-44. </w:t>
      </w:r>
    </w:p>
    <w:p w14:paraId="144E7B1A" w14:textId="7E97F8ED" w:rsidR="00F33152" w:rsidRDefault="00F33152" w:rsidP="00F33152">
      <w:pPr>
        <w:ind w:left="284" w:hanging="284"/>
      </w:pPr>
      <w:r>
        <w:t xml:space="preserve">Clark, L. (1988). </w:t>
      </w:r>
      <w:r w:rsidRPr="00F33152">
        <w:rPr>
          <w:i/>
          <w:iCs/>
        </w:rPr>
        <w:t>The field guide to water wells and boreholes</w:t>
      </w:r>
      <w:r>
        <w:t>. Geological Society of London Professional Handbook. Open University Press.</w:t>
      </w:r>
      <w:r w:rsidR="00EE1C31">
        <w:t xml:space="preserve"> </w:t>
      </w:r>
      <w:r>
        <w:t>Milton Keynes</w:t>
      </w:r>
      <w:r w:rsidR="00EE1C31">
        <w:t xml:space="preserve"> </w:t>
      </w:r>
      <w:r>
        <w:t xml:space="preserve">ISBN: 0-335-15203-1. </w:t>
      </w:r>
    </w:p>
    <w:p w14:paraId="21D55051" w14:textId="6A17020B" w:rsidR="00F33152" w:rsidRDefault="00F33152" w:rsidP="00F33152">
      <w:pPr>
        <w:ind w:left="284" w:hanging="284"/>
      </w:pPr>
      <w:r>
        <w:t xml:space="preserve">Clark, L. and Baxter, K.M. (1989). </w:t>
      </w:r>
      <w:r w:rsidRPr="00F33152">
        <w:rPr>
          <w:i/>
          <w:iCs/>
        </w:rPr>
        <w:t>Groundwater sampling techniques for organic micropollutants: UK experience</w:t>
      </w:r>
      <w:r>
        <w:t>.</w:t>
      </w:r>
      <w:r w:rsidR="00EE1C31">
        <w:t xml:space="preserve"> </w:t>
      </w:r>
      <w:r>
        <w:t>Quarterly Journal of Engineering Geology,</w:t>
      </w:r>
      <w:r w:rsidR="00EE1C31">
        <w:t xml:space="preserve"> </w:t>
      </w:r>
      <w:r>
        <w:t xml:space="preserve">22, 159-168. </w:t>
      </w:r>
    </w:p>
    <w:p w14:paraId="0F76EBED" w14:textId="2E22F66C" w:rsidR="00F33152" w:rsidRDefault="00F33152" w:rsidP="00F33152">
      <w:pPr>
        <w:ind w:left="284" w:hanging="284"/>
      </w:pPr>
      <w:r>
        <w:t xml:space="preserve">Cox, S. and Powrie, W. (2000). </w:t>
      </w:r>
      <w:r w:rsidRPr="00F33152">
        <w:rPr>
          <w:i/>
          <w:iCs/>
        </w:rPr>
        <w:t>Horizontal wells for leachate control in landfills</w:t>
      </w:r>
      <w:r>
        <w:t>.</w:t>
      </w:r>
      <w:r w:rsidR="00EE1C31">
        <w:t xml:space="preserve"> </w:t>
      </w:r>
      <w:r>
        <w:t>Wastes Management,</w:t>
      </w:r>
      <w:r w:rsidR="00EE1C31">
        <w:t xml:space="preserve"> </w:t>
      </w:r>
      <w:r>
        <w:t>December,</w:t>
      </w:r>
      <w:r w:rsidR="00EE1C31">
        <w:t xml:space="preserve"> </w:t>
      </w:r>
      <w:r>
        <w:t xml:space="preserve">35-37. </w:t>
      </w:r>
    </w:p>
    <w:p w14:paraId="604594EC" w14:textId="556DC7CF" w:rsidR="00F33152" w:rsidRDefault="00F33152" w:rsidP="00F33152">
      <w:pPr>
        <w:ind w:left="284" w:hanging="284"/>
      </w:pPr>
      <w:r>
        <w:t xml:space="preserve">Driscol, F.G. (1986). </w:t>
      </w:r>
      <w:r w:rsidRPr="00F33152">
        <w:rPr>
          <w:i/>
          <w:iCs/>
        </w:rPr>
        <w:t>Groundwater and wells</w:t>
      </w:r>
      <w:r>
        <w:t>. St Paul, Minnesota, Johnson Division.</w:t>
      </w:r>
      <w:r w:rsidR="00EE1C31">
        <w:t xml:space="preserve"> </w:t>
      </w:r>
      <w:r>
        <w:t xml:space="preserve">USA </w:t>
      </w:r>
    </w:p>
    <w:p w14:paraId="686F19EB" w14:textId="76CD1B0A" w:rsidR="00F33152" w:rsidRDefault="00F33152" w:rsidP="00F33152">
      <w:pPr>
        <w:ind w:left="284" w:hanging="284"/>
      </w:pPr>
      <w:r>
        <w:t>Dumble, J.P.,</w:t>
      </w:r>
      <w:r w:rsidR="00EE1C31">
        <w:t xml:space="preserve"> </w:t>
      </w:r>
      <w:r>
        <w:t>Charlesworth, D.L., and Haynes, J.</w:t>
      </w:r>
      <w:r w:rsidR="00EE1C31">
        <w:t xml:space="preserve"> </w:t>
      </w:r>
      <w:r>
        <w:t>(1993).</w:t>
      </w:r>
      <w:r w:rsidR="00EE1C31">
        <w:t xml:space="preserve"> </w:t>
      </w:r>
      <w:r w:rsidRPr="00F33152">
        <w:rPr>
          <w:i/>
          <w:iCs/>
        </w:rPr>
        <w:t>Groundwater monitoring protocols around landfill sites: The influence of well design, purging methods and sediment on the integrity of groundwater samples</w:t>
      </w:r>
      <w:r>
        <w:t>.</w:t>
      </w:r>
      <w:r w:rsidR="00EE1C31">
        <w:t xml:space="preserve"> </w:t>
      </w:r>
      <w:r>
        <w:t>In: Discharge Your Obligations, 2-4 November 1993,</w:t>
      </w:r>
      <w:r w:rsidR="00EE1C31">
        <w:t xml:space="preserve"> </w:t>
      </w:r>
      <w:r>
        <w:t>Kenilworth, Warwickshire.</w:t>
      </w:r>
      <w:r w:rsidR="00EE1C31">
        <w:t xml:space="preserve"> </w:t>
      </w:r>
      <w:r>
        <w:t>edited by Hall, K.E. and Coombs, J., 175-184.</w:t>
      </w:r>
      <w:r w:rsidR="00EE1C31">
        <w:t xml:space="preserve"> </w:t>
      </w:r>
      <w:r>
        <w:t xml:space="preserve">CPL Press. Newbury. </w:t>
      </w:r>
    </w:p>
    <w:p w14:paraId="094233B3" w14:textId="291BBE30" w:rsidR="00F33152" w:rsidRDefault="00F33152" w:rsidP="00F33152">
      <w:pPr>
        <w:ind w:left="284" w:hanging="284"/>
      </w:pPr>
      <w:r>
        <w:t>Dutta, D.,</w:t>
      </w:r>
      <w:r w:rsidR="00EE1C31">
        <w:t xml:space="preserve"> </w:t>
      </w:r>
      <w:r>
        <w:t xml:space="preserve">Das Gupta, A., and Ramnarong, V. (1998). </w:t>
      </w:r>
      <w:r w:rsidRPr="00F33152">
        <w:rPr>
          <w:i/>
          <w:iCs/>
        </w:rPr>
        <w:t>Design and optimisation of a ground water monitoring system using GIS and multicriteria decision analysis</w:t>
      </w:r>
      <w:r>
        <w:t>.</w:t>
      </w:r>
      <w:r w:rsidR="00EE1C31">
        <w:t xml:space="preserve"> </w:t>
      </w:r>
      <w:r>
        <w:t>Ground Water Monitoring Review,</w:t>
      </w:r>
      <w:r w:rsidR="00EE1C31">
        <w:t xml:space="preserve"> </w:t>
      </w:r>
      <w:r>
        <w:t xml:space="preserve"> 18, 1,</w:t>
      </w:r>
      <w:r w:rsidR="00EE1C31">
        <w:t xml:space="preserve"> </w:t>
      </w:r>
      <w:r>
        <w:t xml:space="preserve">139147. </w:t>
      </w:r>
    </w:p>
    <w:p w14:paraId="4BC62003" w14:textId="7C61AD4F" w:rsidR="00F33152" w:rsidRDefault="00F33152" w:rsidP="00F33152">
      <w:pPr>
        <w:ind w:left="284" w:hanging="284"/>
      </w:pPr>
      <w:r>
        <w:t>Hubbell, J.M.,</w:t>
      </w:r>
      <w:r w:rsidR="00EE1C31">
        <w:t xml:space="preserve"> </w:t>
      </w:r>
      <w:r>
        <w:t>Wood, T.R.,</w:t>
      </w:r>
      <w:r w:rsidR="00EE1C31">
        <w:t xml:space="preserve"> </w:t>
      </w:r>
      <w:r>
        <w:t>Higgs, B.,</w:t>
      </w:r>
      <w:r w:rsidR="00EE1C31">
        <w:t xml:space="preserve"> </w:t>
      </w:r>
      <w:r>
        <w:t xml:space="preserve">Wylie, A.H., and McElroy, D.L. (1998). </w:t>
      </w:r>
      <w:r w:rsidRPr="00F33152">
        <w:rPr>
          <w:i/>
          <w:iCs/>
        </w:rPr>
        <w:t>Design, installation, and uses of combination ground water and gas sampling wells</w:t>
      </w:r>
      <w:r>
        <w:t>.</w:t>
      </w:r>
      <w:r w:rsidR="00EE1C31">
        <w:t xml:space="preserve"> </w:t>
      </w:r>
      <w:r>
        <w:t>Ground Water Monitoring Review,</w:t>
      </w:r>
      <w:r w:rsidR="00EE1C31">
        <w:t xml:space="preserve"> </w:t>
      </w:r>
      <w:r>
        <w:t>18, 3,</w:t>
      </w:r>
      <w:r w:rsidR="00EE1C31">
        <w:t xml:space="preserve"> </w:t>
      </w:r>
      <w:r>
        <w:t xml:space="preserve">151157. </w:t>
      </w:r>
    </w:p>
    <w:p w14:paraId="62F0D1AE" w14:textId="15DD296A" w:rsidR="00CA43D1" w:rsidRDefault="00F33152" w:rsidP="00F33152">
      <w:pPr>
        <w:ind w:left="284" w:hanging="284"/>
      </w:pPr>
      <w:r>
        <w:t xml:space="preserve">Hudak, P.F. (1998). </w:t>
      </w:r>
      <w:r w:rsidRPr="00F33152">
        <w:rPr>
          <w:i/>
          <w:iCs/>
        </w:rPr>
        <w:t>Configuring detection wells near landfills</w:t>
      </w:r>
      <w:r>
        <w:t>.</w:t>
      </w:r>
      <w:r w:rsidR="00EE1C31">
        <w:t xml:space="preserve"> </w:t>
      </w:r>
      <w:r>
        <w:t>Ground Water Monitoring Review,</w:t>
      </w:r>
      <w:r w:rsidR="00EE1C31">
        <w:t xml:space="preserve"> </w:t>
      </w:r>
      <w:r>
        <w:t>18, 2,</w:t>
      </w:r>
      <w:r w:rsidR="00EE1C31">
        <w:t xml:space="preserve"> </w:t>
      </w:r>
      <w:r>
        <w:t>9396.</w:t>
      </w:r>
    </w:p>
    <w:p w14:paraId="5B3DFFC7" w14:textId="3D7A11C0" w:rsidR="0001015F" w:rsidRDefault="0001015F" w:rsidP="0001015F">
      <w:pPr>
        <w:ind w:left="284" w:hanging="284"/>
      </w:pPr>
      <w:r>
        <w:t xml:space="preserve">International Standards Organisation (1993). </w:t>
      </w:r>
      <w:r w:rsidRPr="0001015F">
        <w:rPr>
          <w:i/>
          <w:iCs/>
        </w:rPr>
        <w:t>ISO 5667-11 : Water quality - sampling - Part 11: Guidance on sampling groundwaters</w:t>
      </w:r>
      <w:r>
        <w:t>. British Standards Institution. London.</w:t>
      </w:r>
      <w:r w:rsidR="00EE1C31">
        <w:t xml:space="preserve"> </w:t>
      </w:r>
    </w:p>
    <w:p w14:paraId="748A4BC2" w14:textId="3A26842F" w:rsidR="0001015F" w:rsidRDefault="0001015F" w:rsidP="0001015F">
      <w:pPr>
        <w:ind w:left="284" w:hanging="284"/>
      </w:pPr>
      <w:r>
        <w:t xml:space="preserve">IWM Landfill Gas Monitoring Working Group (1998). </w:t>
      </w:r>
      <w:r w:rsidRPr="0001015F">
        <w:rPr>
          <w:i/>
          <w:iCs/>
        </w:rPr>
        <w:t>The monitoring of landfill gas</w:t>
      </w:r>
      <w:r>
        <w:t>. Institute of Wastes Management. Northampton.</w:t>
      </w:r>
      <w:r w:rsidR="00EE1C31">
        <w:t xml:space="preserve"> </w:t>
      </w:r>
    </w:p>
    <w:p w14:paraId="788942D7" w14:textId="3C749FCF" w:rsidR="0001015F" w:rsidRDefault="0001015F" w:rsidP="0001015F">
      <w:pPr>
        <w:ind w:left="284" w:hanging="284"/>
      </w:pPr>
      <w:r>
        <w:t>Jardine, K.,</w:t>
      </w:r>
      <w:r w:rsidR="00EE1C31">
        <w:t xml:space="preserve"> </w:t>
      </w:r>
      <w:r>
        <w:t xml:space="preserve">Smith, L., and Clemo, T. (1996). </w:t>
      </w:r>
      <w:r w:rsidRPr="0001015F">
        <w:rPr>
          <w:i/>
          <w:iCs/>
        </w:rPr>
        <w:t>Monitoring networks in fractured rocks: a decision analysis approach</w:t>
      </w:r>
      <w:r>
        <w:t>.</w:t>
      </w:r>
      <w:r w:rsidR="00EE1C31">
        <w:t xml:space="preserve"> </w:t>
      </w:r>
      <w:r>
        <w:t>Ground Water,</w:t>
      </w:r>
      <w:r w:rsidR="00EE1C31">
        <w:t xml:space="preserve"> </w:t>
      </w:r>
      <w:r>
        <w:t>34, 3,</w:t>
      </w:r>
      <w:r w:rsidR="00EE1C31">
        <w:t xml:space="preserve"> </w:t>
      </w:r>
      <w:r>
        <w:t xml:space="preserve">504-518. </w:t>
      </w:r>
    </w:p>
    <w:p w14:paraId="44D62B90" w14:textId="39CEF145" w:rsidR="0001015F" w:rsidRDefault="0001015F" w:rsidP="0001015F">
      <w:pPr>
        <w:ind w:left="284" w:hanging="284"/>
      </w:pPr>
      <w:r>
        <w:t xml:space="preserve">Johnson, T.L. (1983). </w:t>
      </w:r>
      <w:r w:rsidRPr="0001015F">
        <w:rPr>
          <w:i/>
          <w:iCs/>
        </w:rPr>
        <w:t>A comparison of well nests vs. single-well completions</w:t>
      </w:r>
      <w:r>
        <w:t>.</w:t>
      </w:r>
      <w:r w:rsidR="00EE1C31">
        <w:t xml:space="preserve"> </w:t>
      </w:r>
      <w:r>
        <w:t>Ground Water Monitoring Review,</w:t>
      </w:r>
      <w:r w:rsidR="00EE1C31">
        <w:t xml:space="preserve"> </w:t>
      </w:r>
      <w:r>
        <w:t>3, 1,</w:t>
      </w:r>
      <w:r w:rsidR="00EE1C31">
        <w:t xml:space="preserve"> </w:t>
      </w:r>
      <w:r>
        <w:t xml:space="preserve">76-78. </w:t>
      </w:r>
    </w:p>
    <w:p w14:paraId="67521E15" w14:textId="02B367EE" w:rsidR="0001015F" w:rsidRDefault="0001015F" w:rsidP="0001015F">
      <w:pPr>
        <w:ind w:left="284" w:hanging="284"/>
      </w:pPr>
      <w:r>
        <w:t xml:space="preserve">Jones, I. and Lerner, D.N. (1995). </w:t>
      </w:r>
      <w:r w:rsidRPr="00814165">
        <w:rPr>
          <w:i/>
          <w:iCs/>
        </w:rPr>
        <w:t>Level-determined sampling in an uncased borehole</w:t>
      </w:r>
      <w:r>
        <w:t>.</w:t>
      </w:r>
      <w:r w:rsidR="00EE1C31">
        <w:t xml:space="preserve"> </w:t>
      </w:r>
      <w:r>
        <w:t>Journal of Hydrology,</w:t>
      </w:r>
      <w:r w:rsidR="00EE1C31">
        <w:t xml:space="preserve"> </w:t>
      </w:r>
      <w:r>
        <w:t>171, (Special issue on groundwater sampling),</w:t>
      </w:r>
      <w:r w:rsidR="00EE1C31">
        <w:t xml:space="preserve"> </w:t>
      </w:r>
      <w:r>
        <w:t xml:space="preserve">291-317. </w:t>
      </w:r>
    </w:p>
    <w:p w14:paraId="5459059C" w14:textId="78E604F2" w:rsidR="0001015F" w:rsidRDefault="0001015F" w:rsidP="0001015F">
      <w:pPr>
        <w:ind w:left="284" w:hanging="284"/>
      </w:pPr>
      <w:r>
        <w:t>--------</w:t>
      </w:r>
      <w:r w:rsidR="00EE1C31">
        <w:t xml:space="preserve"> </w:t>
      </w:r>
      <w:r>
        <w:t>(1997).</w:t>
      </w:r>
      <w:r w:rsidR="00EE1C31">
        <w:t xml:space="preserve"> </w:t>
      </w:r>
      <w:r w:rsidRPr="00814165">
        <w:rPr>
          <w:i/>
          <w:iCs/>
        </w:rPr>
        <w:t>Multilevel groundwater sampling: towards a cost effective solution</w:t>
      </w:r>
      <w:r>
        <w:t>. Geo-engineering of hazardous and radioactive waste disposal, 1 Sep 1997-14 Sep 1997,</w:t>
      </w:r>
      <w:r w:rsidR="00EE1C31">
        <w:t xml:space="preserve"> </w:t>
      </w:r>
      <w:r>
        <w:t>Newcastle upon Tyne.</w:t>
      </w:r>
      <w:r w:rsidR="00EE1C31">
        <w:t xml:space="preserve"> </w:t>
      </w:r>
      <w:r>
        <w:t>223-236.</w:t>
      </w:r>
      <w:r w:rsidR="00EE1C31">
        <w:t xml:space="preserve"> </w:t>
      </w:r>
      <w:r>
        <w:t xml:space="preserve">Geological Society </w:t>
      </w:r>
    </w:p>
    <w:p w14:paraId="763926C8" w14:textId="3BFB9ED1" w:rsidR="0001015F" w:rsidRDefault="0001015F" w:rsidP="0001015F">
      <w:pPr>
        <w:ind w:left="284" w:hanging="284"/>
      </w:pPr>
      <w:r>
        <w:t>Jones, I.,</w:t>
      </w:r>
      <w:r w:rsidR="00EE1C31">
        <w:t xml:space="preserve"> </w:t>
      </w:r>
      <w:r>
        <w:t xml:space="preserve">Lerner, D.N., and Baines, O.P. (1999). </w:t>
      </w:r>
      <w:r w:rsidRPr="00814165">
        <w:rPr>
          <w:i/>
          <w:iCs/>
        </w:rPr>
        <w:t>Multiport socks samplers: a low cost technology for effective multilevel ground water sampling</w:t>
      </w:r>
      <w:r>
        <w:t>.</w:t>
      </w:r>
      <w:r w:rsidR="00EE1C31">
        <w:t xml:space="preserve"> </w:t>
      </w:r>
      <w:r>
        <w:t>Ground Water Monitoring and Remediation,</w:t>
      </w:r>
      <w:r w:rsidR="00EE1C31">
        <w:t xml:space="preserve"> </w:t>
      </w:r>
      <w:r>
        <w:t>Winter,</w:t>
      </w:r>
      <w:r w:rsidR="00EE1C31">
        <w:t xml:space="preserve"> </w:t>
      </w:r>
      <w:r>
        <w:t xml:space="preserve">134-142. </w:t>
      </w:r>
    </w:p>
    <w:p w14:paraId="0991C331" w14:textId="42A2408E" w:rsidR="0001015F" w:rsidRDefault="0001015F" w:rsidP="0001015F">
      <w:pPr>
        <w:ind w:left="284" w:hanging="284"/>
      </w:pPr>
      <w:r>
        <w:t>Lerner, D.N. and Jones, I.</w:t>
      </w:r>
      <w:r w:rsidR="00EE1C31">
        <w:t xml:space="preserve"> </w:t>
      </w:r>
      <w:r>
        <w:t>(1995).</w:t>
      </w:r>
      <w:r w:rsidR="00EE1C31">
        <w:t xml:space="preserve"> </w:t>
      </w:r>
      <w:r w:rsidRPr="00814165">
        <w:rPr>
          <w:i/>
          <w:iCs/>
        </w:rPr>
        <w:t>Multilevel sampling in open boreholes: problems and a new solution</w:t>
      </w:r>
      <w:r>
        <w:t>.</w:t>
      </w:r>
      <w:r w:rsidR="00814165">
        <w:t xml:space="preserve"> </w:t>
      </w:r>
      <w:r>
        <w:t>IAH Congress Solutions ‘95, Edmonton, Canada.</w:t>
      </w:r>
      <w:r w:rsidR="00EE1C31">
        <w:t xml:space="preserve"> </w:t>
      </w:r>
      <w:r>
        <w:t xml:space="preserve"> </w:t>
      </w:r>
    </w:p>
    <w:p w14:paraId="37F9DE15" w14:textId="5E89B842" w:rsidR="0001015F" w:rsidRDefault="0001015F" w:rsidP="0001015F">
      <w:pPr>
        <w:ind w:left="284" w:hanging="284"/>
      </w:pPr>
      <w:r>
        <w:t xml:space="preserve">Lerner, D.N. and Teutsch, G. (1995). </w:t>
      </w:r>
      <w:r w:rsidRPr="00814165">
        <w:rPr>
          <w:i/>
          <w:iCs/>
        </w:rPr>
        <w:t>Recommendations for level-determined sampling in wells</w:t>
      </w:r>
      <w:r>
        <w:t>.</w:t>
      </w:r>
      <w:r w:rsidR="00EE1C31">
        <w:t xml:space="preserve"> </w:t>
      </w:r>
      <w:r>
        <w:t>Journal of Hydrology,</w:t>
      </w:r>
      <w:r w:rsidR="00EE1C31">
        <w:t xml:space="preserve"> </w:t>
      </w:r>
      <w:r>
        <w:t>171, (Special issue on groundwater sampling).,</w:t>
      </w:r>
      <w:r w:rsidR="00EE1C31">
        <w:t xml:space="preserve"> </w:t>
      </w:r>
      <w:r>
        <w:t xml:space="preserve">255-377. </w:t>
      </w:r>
    </w:p>
    <w:p w14:paraId="07C996B6" w14:textId="3E30CB86" w:rsidR="0001015F" w:rsidRDefault="0001015F" w:rsidP="0001015F">
      <w:pPr>
        <w:ind w:left="284" w:hanging="284"/>
      </w:pPr>
      <w:r>
        <w:t>Patton, F.D. and Smith, H.R.</w:t>
      </w:r>
      <w:r w:rsidR="00EE1C31">
        <w:t xml:space="preserve"> </w:t>
      </w:r>
      <w:r>
        <w:t>(1988).</w:t>
      </w:r>
      <w:r w:rsidR="00EE1C31">
        <w:t xml:space="preserve"> </w:t>
      </w:r>
      <w:r w:rsidRPr="00814165">
        <w:rPr>
          <w:i/>
          <w:iCs/>
        </w:rPr>
        <w:t>Design considerations and the quality of data from multiple level groundwater monitoring wells</w:t>
      </w:r>
      <w:r>
        <w:t xml:space="preserve">. in: Collins, A.G. and Johnson, A. I., Editors. Ground-Water contamination: </w:t>
      </w:r>
    </w:p>
    <w:p w14:paraId="5BA777BE" w14:textId="743253D7" w:rsidR="0001015F" w:rsidRDefault="0001015F" w:rsidP="00095D25">
      <w:pPr>
        <w:ind w:left="284"/>
      </w:pPr>
      <w:r>
        <w:t>Field methods, ASTM STP 963. Philadelphia, USA.</w:t>
      </w:r>
      <w:r w:rsidR="00EE1C31">
        <w:t xml:space="preserve"> </w:t>
      </w:r>
      <w:r>
        <w:t>American Society for Testing and Materials.</w:t>
      </w:r>
      <w:r w:rsidR="00EE1C31">
        <w:t xml:space="preserve"> </w:t>
      </w:r>
      <w:r>
        <w:t xml:space="preserve">pp. 206-217. </w:t>
      </w:r>
    </w:p>
    <w:p w14:paraId="42A993A2" w14:textId="665FF007" w:rsidR="0001015F" w:rsidRDefault="0001015F" w:rsidP="0001015F">
      <w:pPr>
        <w:ind w:left="284" w:hanging="284"/>
      </w:pPr>
      <w:r>
        <w:t>Pianosi, J.G. and Weaver, T.R.</w:t>
      </w:r>
      <w:r w:rsidR="00EE1C31">
        <w:t xml:space="preserve"> </w:t>
      </w:r>
      <w:r>
        <w:t>(1991).</w:t>
      </w:r>
      <w:r w:rsidR="00EE1C31">
        <w:t xml:space="preserve"> </w:t>
      </w:r>
      <w:r w:rsidRPr="00095D25">
        <w:rPr>
          <w:i/>
          <w:iCs/>
        </w:rPr>
        <w:t>Multilevel groundwater assessment of confining units in a bedrock sequence near Sarnia, Ontario</w:t>
      </w:r>
      <w:r>
        <w:t>. in: American Institute of Hydrology. Hydrology and Hydrogeology in the'90s.</w:t>
      </w:r>
      <w:r w:rsidR="00EE1C31">
        <w:t xml:space="preserve"> </w:t>
      </w:r>
      <w:r>
        <w:t xml:space="preserve"> pp. 126-134. </w:t>
      </w:r>
    </w:p>
    <w:p w14:paraId="7E917EFF" w14:textId="66FF67B8" w:rsidR="0001015F" w:rsidRDefault="0001015F" w:rsidP="0001015F">
      <w:pPr>
        <w:ind w:left="284" w:hanging="284"/>
      </w:pPr>
      <w:r>
        <w:t>Schirmer, M.,</w:t>
      </w:r>
      <w:r w:rsidR="00EE1C31">
        <w:t xml:space="preserve"> </w:t>
      </w:r>
      <w:r>
        <w:t>Jones, I.,</w:t>
      </w:r>
      <w:r w:rsidR="00EE1C31">
        <w:t xml:space="preserve"> </w:t>
      </w:r>
      <w:r>
        <w:t xml:space="preserve">Teutsch, G., and Lerner, D.N. (1995). </w:t>
      </w:r>
      <w:r w:rsidRPr="00095D25">
        <w:rPr>
          <w:i/>
          <w:iCs/>
        </w:rPr>
        <w:t>Development and testing of multiport sock samplers for groundwater</w:t>
      </w:r>
      <w:r>
        <w:t>.</w:t>
      </w:r>
      <w:r w:rsidR="00EE1C31">
        <w:t xml:space="preserve"> </w:t>
      </w:r>
      <w:r>
        <w:t>Journal of Hydrology,</w:t>
      </w:r>
      <w:r w:rsidR="00EE1C31">
        <w:t xml:space="preserve"> </w:t>
      </w:r>
      <w:r>
        <w:t>171, (Special issue on groundwater sampling),</w:t>
      </w:r>
      <w:r w:rsidR="00EE1C31">
        <w:t xml:space="preserve"> </w:t>
      </w:r>
      <w:r>
        <w:t xml:space="preserve">239257. </w:t>
      </w:r>
    </w:p>
    <w:p w14:paraId="2EC1F1FA" w14:textId="33D334E5" w:rsidR="0001015F" w:rsidRDefault="0001015F" w:rsidP="0001015F">
      <w:pPr>
        <w:ind w:left="284" w:hanging="284"/>
      </w:pPr>
      <w:r>
        <w:t xml:space="preserve">Site Investigation Steering Group (1993). </w:t>
      </w:r>
      <w:r w:rsidRPr="00095D25">
        <w:rPr>
          <w:i/>
          <w:iCs/>
        </w:rPr>
        <w:t>Guidelines for the safe investigation by drilling of landfills and contaminated land. Site investigation in construction series.</w:t>
      </w:r>
      <w:r w:rsidR="00EE1C31">
        <w:rPr>
          <w:i/>
          <w:iCs/>
        </w:rPr>
        <w:t xml:space="preserve"> </w:t>
      </w:r>
      <w:r w:rsidRPr="00095D25">
        <w:rPr>
          <w:i/>
          <w:iCs/>
        </w:rPr>
        <w:t>Volume 4</w:t>
      </w:r>
      <w:r>
        <w:t>. Thomas Telford Services Ltd. London.</w:t>
      </w:r>
      <w:r w:rsidR="00EE1C31">
        <w:t xml:space="preserve"> </w:t>
      </w:r>
    </w:p>
    <w:p w14:paraId="616CC8AD" w14:textId="1C0AB34B" w:rsidR="0001015F" w:rsidRDefault="0001015F" w:rsidP="0001015F">
      <w:pPr>
        <w:ind w:left="284" w:hanging="284"/>
      </w:pPr>
      <w:r>
        <w:t xml:space="preserve">-------- (1993). </w:t>
      </w:r>
      <w:r w:rsidRPr="00095D25">
        <w:rPr>
          <w:i/>
          <w:iCs/>
        </w:rPr>
        <w:t>Planning, procurement and quality management. Site investigation in construction series.</w:t>
      </w:r>
      <w:r w:rsidR="00EE1C31">
        <w:rPr>
          <w:i/>
          <w:iCs/>
        </w:rPr>
        <w:t xml:space="preserve"> </w:t>
      </w:r>
      <w:r w:rsidRPr="00095D25">
        <w:rPr>
          <w:i/>
          <w:iCs/>
        </w:rPr>
        <w:t>Volume 2</w:t>
      </w:r>
      <w:r>
        <w:t>. Thomas Telford Services Ltd. London.</w:t>
      </w:r>
      <w:r w:rsidR="00EE1C31">
        <w:t xml:space="preserve"> </w:t>
      </w:r>
    </w:p>
    <w:p w14:paraId="255B9248" w14:textId="28E90885" w:rsidR="0001015F" w:rsidRDefault="0001015F" w:rsidP="0001015F">
      <w:pPr>
        <w:ind w:left="284" w:hanging="284"/>
      </w:pPr>
      <w:r>
        <w:t xml:space="preserve">-------- (1993). </w:t>
      </w:r>
      <w:r w:rsidRPr="00095D25">
        <w:rPr>
          <w:i/>
          <w:iCs/>
        </w:rPr>
        <w:t>Specification for ground investigations. Site investigation in construction series.</w:t>
      </w:r>
      <w:r w:rsidR="00EE1C31">
        <w:rPr>
          <w:i/>
          <w:iCs/>
        </w:rPr>
        <w:t xml:space="preserve"> </w:t>
      </w:r>
      <w:r w:rsidRPr="00095D25">
        <w:rPr>
          <w:i/>
          <w:iCs/>
        </w:rPr>
        <w:t>Volume 3</w:t>
      </w:r>
      <w:r>
        <w:t>. Thomas Telford Services Ltd. London.</w:t>
      </w:r>
      <w:r w:rsidR="00EE1C31">
        <w:t xml:space="preserve"> </w:t>
      </w:r>
    </w:p>
    <w:p w14:paraId="4D4CDF20" w14:textId="39097092" w:rsidR="0001015F" w:rsidRDefault="0001015F" w:rsidP="0001015F">
      <w:pPr>
        <w:ind w:left="284" w:hanging="284"/>
      </w:pPr>
      <w:r>
        <w:t xml:space="preserve">-------- (1993). </w:t>
      </w:r>
      <w:r w:rsidRPr="00095D25">
        <w:rPr>
          <w:i/>
          <w:iCs/>
        </w:rPr>
        <w:t>Without site investigation ground is a hazard. Site investigation in construction series.</w:t>
      </w:r>
      <w:r w:rsidR="00EE1C31">
        <w:rPr>
          <w:i/>
          <w:iCs/>
        </w:rPr>
        <w:t xml:space="preserve"> </w:t>
      </w:r>
      <w:r w:rsidRPr="00095D25">
        <w:rPr>
          <w:i/>
          <w:iCs/>
        </w:rPr>
        <w:t>Volume 1</w:t>
      </w:r>
      <w:r>
        <w:t>. Thomas Telford Services Ltd. London.</w:t>
      </w:r>
      <w:r w:rsidR="00EE1C31">
        <w:t xml:space="preserve"> </w:t>
      </w:r>
    </w:p>
    <w:p w14:paraId="1918B55B" w14:textId="270A2544" w:rsidR="0001015F" w:rsidRDefault="0001015F" w:rsidP="0001015F">
      <w:pPr>
        <w:ind w:left="284" w:hanging="284"/>
      </w:pPr>
      <w:r>
        <w:t xml:space="preserve">Smith, H.R. and et al (1984). </w:t>
      </w:r>
      <w:r w:rsidRPr="00B631FE">
        <w:rPr>
          <w:i/>
          <w:iCs/>
        </w:rPr>
        <w:t>Modular piezometer system</w:t>
      </w:r>
      <w:r>
        <w:t>.</w:t>
      </w:r>
      <w:r w:rsidR="00EE1C31">
        <w:t xml:space="preserve"> </w:t>
      </w:r>
      <w:r>
        <w:t>Geotechnical News,</w:t>
      </w:r>
      <w:r w:rsidR="00EE1C31">
        <w:t xml:space="preserve"> </w:t>
      </w:r>
      <w:r>
        <w:t>2, 4,</w:t>
      </w:r>
      <w:r w:rsidR="00EE1C31">
        <w:t xml:space="preserve"> </w:t>
      </w:r>
      <w:r>
        <w:t xml:space="preserve">44-46. </w:t>
      </w:r>
    </w:p>
    <w:p w14:paraId="759050D6" w14:textId="1AA6934E" w:rsidR="00F33152" w:rsidRDefault="0001015F" w:rsidP="0001015F">
      <w:pPr>
        <w:ind w:left="284" w:hanging="284"/>
      </w:pPr>
      <w:r>
        <w:t xml:space="preserve">US Army Corps of Engineers (1994). </w:t>
      </w:r>
      <w:r w:rsidRPr="00B631FE">
        <w:rPr>
          <w:i/>
          <w:iCs/>
        </w:rPr>
        <w:t>Monitor well design, installation, and documentation at hazardous and/or toxic waste sites</w:t>
      </w:r>
      <w:r>
        <w:t>.</w:t>
      </w:r>
      <w:r w:rsidR="00EE1C31">
        <w:t xml:space="preserve"> </w:t>
      </w:r>
      <w:r>
        <w:t>USA. Ref: Manual 1110-1-4000.</w:t>
      </w:r>
    </w:p>
    <w:p w14:paraId="5F1097D1" w14:textId="77777777" w:rsidR="00B631FE" w:rsidRDefault="00B631FE" w:rsidP="0001015F">
      <w:pPr>
        <w:ind w:left="284" w:hanging="284"/>
      </w:pPr>
    </w:p>
    <w:p w14:paraId="0A23561C" w14:textId="25D5C6EA" w:rsidR="00B0424A" w:rsidRDefault="00B0424A" w:rsidP="00B0424A">
      <w:pPr>
        <w:pStyle w:val="Heading2"/>
      </w:pPr>
      <w:bookmarkStart w:id="84" w:name="_Toc193891017"/>
      <w:r w:rsidRPr="00B0424A">
        <w:t>Chapter 9: Monitoring Methodology</w:t>
      </w:r>
      <w:bookmarkEnd w:id="84"/>
    </w:p>
    <w:p w14:paraId="02AEE9F7" w14:textId="26243E13" w:rsidR="0087482B" w:rsidRDefault="0087482B" w:rsidP="0087482B">
      <w:pPr>
        <w:ind w:left="284" w:hanging="284"/>
      </w:pPr>
      <w:r>
        <w:t xml:space="preserve">American Society for Testing and Materials (1992). </w:t>
      </w:r>
      <w:r w:rsidRPr="0087482B">
        <w:rPr>
          <w:i/>
          <w:iCs/>
        </w:rPr>
        <w:t>ASTM Standard D4696-92: Pore-liquid sampling from the vadose zone</w:t>
      </w:r>
      <w:r>
        <w:t>.</w:t>
      </w:r>
      <w:r w:rsidR="00EE1C31">
        <w:t xml:space="preserve"> </w:t>
      </w:r>
      <w:r>
        <w:t xml:space="preserve"> </w:t>
      </w:r>
    </w:p>
    <w:p w14:paraId="0B526D4B" w14:textId="5FE9D1B9" w:rsidR="0087482B" w:rsidRDefault="0087482B" w:rsidP="0087482B">
      <w:pPr>
        <w:ind w:left="284" w:hanging="284"/>
      </w:pPr>
      <w:r>
        <w:t xml:space="preserve">-------- (1997). </w:t>
      </w:r>
      <w:r w:rsidRPr="0087482B">
        <w:rPr>
          <w:i/>
          <w:iCs/>
        </w:rPr>
        <w:t>ASTM Standards on environmental sampling</w:t>
      </w:r>
      <w:r>
        <w:t>. ASTM.</w:t>
      </w:r>
      <w:r w:rsidR="00EE1C31">
        <w:t xml:space="preserve"> </w:t>
      </w:r>
      <w:r>
        <w:t>USA. Ref: 03-418097-38.</w:t>
      </w:r>
      <w:r w:rsidR="00EE1C31">
        <w:t xml:space="preserve"> </w:t>
      </w:r>
      <w:r>
        <w:t xml:space="preserve">ISBN: 0-80311835-X. </w:t>
      </w:r>
    </w:p>
    <w:p w14:paraId="74379170" w14:textId="782927E0" w:rsidR="0087482B" w:rsidRDefault="0087482B" w:rsidP="0087482B">
      <w:pPr>
        <w:ind w:left="284" w:hanging="284"/>
      </w:pPr>
      <w:r>
        <w:t>Backhus, D.A.,</w:t>
      </w:r>
      <w:r w:rsidR="00EE1C31">
        <w:t xml:space="preserve"> </w:t>
      </w:r>
      <w:r>
        <w:t>Ryan, J.N.,</w:t>
      </w:r>
      <w:r w:rsidR="00EE1C31">
        <w:t xml:space="preserve"> </w:t>
      </w:r>
      <w:r>
        <w:t>Groher, D.M.,</w:t>
      </w:r>
      <w:r w:rsidR="00EE1C31">
        <w:t xml:space="preserve"> </w:t>
      </w:r>
      <w:r>
        <w:t xml:space="preserve">MacFarlane, J.K., and Gschwend, P.M. (1993). </w:t>
      </w:r>
      <w:r w:rsidRPr="0087482B">
        <w:rPr>
          <w:i/>
          <w:iCs/>
        </w:rPr>
        <w:t>Sampling colloids and colloid-associated contaminants in ground water</w:t>
      </w:r>
      <w:r>
        <w:t>.</w:t>
      </w:r>
      <w:r w:rsidR="00EE1C31">
        <w:t xml:space="preserve"> </w:t>
      </w:r>
      <w:r>
        <w:t>Ground Water,</w:t>
      </w:r>
      <w:r w:rsidR="00EE1C31">
        <w:t xml:space="preserve"> </w:t>
      </w:r>
      <w:r>
        <w:t>31, 3,</w:t>
      </w:r>
      <w:r w:rsidR="00EE1C31">
        <w:t xml:space="preserve"> </w:t>
      </w:r>
      <w:r>
        <w:t xml:space="preserve">466-479. </w:t>
      </w:r>
    </w:p>
    <w:p w14:paraId="12D3798E" w14:textId="263354B5" w:rsidR="0087482B" w:rsidRDefault="0087482B" w:rsidP="0087482B">
      <w:pPr>
        <w:ind w:left="284" w:hanging="284"/>
      </w:pPr>
      <w:r>
        <w:t xml:space="preserve">Barber, C. and Davis, G.B. (1987). </w:t>
      </w:r>
      <w:r w:rsidRPr="0087482B">
        <w:rPr>
          <w:i/>
          <w:iCs/>
        </w:rPr>
        <w:t>Representative sampling of ground water from short-screened boreholes</w:t>
      </w:r>
      <w:r>
        <w:t>.</w:t>
      </w:r>
      <w:r w:rsidR="00EE1C31">
        <w:t xml:space="preserve"> </w:t>
      </w:r>
      <w:r>
        <w:t>Ground Water,</w:t>
      </w:r>
      <w:r w:rsidR="00EE1C31">
        <w:t xml:space="preserve"> </w:t>
      </w:r>
      <w:r>
        <w:t>25, 5,</w:t>
      </w:r>
      <w:r w:rsidR="00EE1C31">
        <w:t xml:space="preserve"> </w:t>
      </w:r>
      <w:r>
        <w:t xml:space="preserve">581-587. </w:t>
      </w:r>
    </w:p>
    <w:p w14:paraId="32B79416" w14:textId="7D79A9A2" w:rsidR="0087482B" w:rsidRDefault="0087482B" w:rsidP="0087482B">
      <w:pPr>
        <w:ind w:left="284" w:hanging="284"/>
      </w:pPr>
      <w:r>
        <w:t>Barcelona, M.J. and Gibb, J.P.</w:t>
      </w:r>
      <w:r w:rsidR="00EE1C31">
        <w:t xml:space="preserve"> </w:t>
      </w:r>
      <w:r>
        <w:t>(1988).</w:t>
      </w:r>
      <w:r w:rsidR="00EE1C31">
        <w:t xml:space="preserve"> </w:t>
      </w:r>
      <w:r w:rsidRPr="0087482B">
        <w:rPr>
          <w:i/>
          <w:iCs/>
        </w:rPr>
        <w:t>Development of effective groundwater sampling protocols</w:t>
      </w:r>
      <w:r>
        <w:t>.</w:t>
      </w:r>
      <w:r w:rsidR="00EE1C31">
        <w:t xml:space="preserve"> </w:t>
      </w:r>
      <w:r>
        <w:t>In: Groundwater contamination: field methods, edited by Collins, A.G. and Johnson, A.I., 17-26.</w:t>
      </w:r>
      <w:r w:rsidR="00EE1C31">
        <w:t xml:space="preserve"> </w:t>
      </w:r>
      <w:r>
        <w:t xml:space="preserve">ASTM. USA. </w:t>
      </w:r>
    </w:p>
    <w:p w14:paraId="47B8E509" w14:textId="38F2C9CF" w:rsidR="0087482B" w:rsidRDefault="0087482B" w:rsidP="0087482B">
      <w:pPr>
        <w:ind w:left="284" w:hanging="284"/>
      </w:pPr>
      <w:r>
        <w:t xml:space="preserve">Barcelona, M.J. and Helfrich, J.A. (1986). </w:t>
      </w:r>
      <w:r w:rsidRPr="0087482B">
        <w:rPr>
          <w:i/>
          <w:iCs/>
        </w:rPr>
        <w:t>Well construction and purging effects on groundwater samples</w:t>
      </w:r>
      <w:r>
        <w:t>.</w:t>
      </w:r>
      <w:r w:rsidR="00EE1C31">
        <w:t xml:space="preserve"> </w:t>
      </w:r>
      <w:r>
        <w:t>Environmental Science and Technology,</w:t>
      </w:r>
      <w:r w:rsidR="00EE1C31">
        <w:t xml:space="preserve"> </w:t>
      </w:r>
      <w:r>
        <w:t>20, 11,</w:t>
      </w:r>
      <w:r w:rsidR="00EE1C31">
        <w:t xml:space="preserve"> </w:t>
      </w:r>
      <w:r>
        <w:t xml:space="preserve">1179-1184. </w:t>
      </w:r>
    </w:p>
    <w:p w14:paraId="1B376A55" w14:textId="5BBF19B4" w:rsidR="0087482B" w:rsidRDefault="0087482B" w:rsidP="0087482B">
      <w:pPr>
        <w:ind w:left="284" w:hanging="284"/>
      </w:pPr>
      <w:r>
        <w:t>Barcelona, M.J.,</w:t>
      </w:r>
      <w:r w:rsidR="00EE1C31">
        <w:t xml:space="preserve"> </w:t>
      </w:r>
      <w:r>
        <w:t>Helfrich, J.A., and Garske, E.E.</w:t>
      </w:r>
      <w:r w:rsidR="00EE1C31">
        <w:t xml:space="preserve"> </w:t>
      </w:r>
      <w:r>
        <w:t>(1988).</w:t>
      </w:r>
      <w:r w:rsidR="00EE1C31">
        <w:t xml:space="preserve"> </w:t>
      </w:r>
      <w:r w:rsidRPr="0087482B">
        <w:rPr>
          <w:i/>
          <w:iCs/>
        </w:rPr>
        <w:t>Verification of sampling methods and selection of materials for groundwater contamination</w:t>
      </w:r>
      <w:r>
        <w:t>.</w:t>
      </w:r>
      <w:r w:rsidR="00EE1C31">
        <w:t xml:space="preserve"> </w:t>
      </w:r>
      <w:r>
        <w:t>In: Groundwater contamination: field methods, edited by Collins, A.G. and Johnson, A.I., 221-231.</w:t>
      </w:r>
      <w:r w:rsidR="00EE1C31">
        <w:t xml:space="preserve"> </w:t>
      </w:r>
      <w:r>
        <w:t xml:space="preserve">ASTM. USA. </w:t>
      </w:r>
    </w:p>
    <w:p w14:paraId="37F6ED1C" w14:textId="23FC5247" w:rsidR="0087482B" w:rsidRDefault="0087482B" w:rsidP="0087482B">
      <w:pPr>
        <w:ind w:left="284" w:hanging="284"/>
      </w:pPr>
      <w:r>
        <w:t>Barcelona, M.J.,</w:t>
      </w:r>
      <w:r w:rsidR="00EE1C31">
        <w:t xml:space="preserve"> </w:t>
      </w:r>
      <w:r>
        <w:t>Helfrich, J.A.,</w:t>
      </w:r>
      <w:r w:rsidR="00EE1C31">
        <w:t xml:space="preserve"> </w:t>
      </w:r>
      <w:r>
        <w:t xml:space="preserve">Garske, E.E., and Gibb, J.P. (1984). </w:t>
      </w:r>
      <w:r w:rsidRPr="0087482B">
        <w:rPr>
          <w:i/>
          <w:iCs/>
        </w:rPr>
        <w:t>A laboratory evaluation of groundwater sampling mechanisms</w:t>
      </w:r>
      <w:r>
        <w:t>.</w:t>
      </w:r>
      <w:r w:rsidR="00EE1C31">
        <w:t xml:space="preserve"> </w:t>
      </w:r>
      <w:r>
        <w:t>Ground Water Monitoring Review,</w:t>
      </w:r>
      <w:r w:rsidR="00EE1C31">
        <w:t xml:space="preserve"> </w:t>
      </w:r>
      <w:r>
        <w:t>4, 2,</w:t>
      </w:r>
      <w:r w:rsidR="00EE1C31">
        <w:t xml:space="preserve"> </w:t>
      </w:r>
      <w:r>
        <w:t xml:space="preserve">32-41. </w:t>
      </w:r>
    </w:p>
    <w:p w14:paraId="16F327C9" w14:textId="73373884" w:rsidR="0087482B" w:rsidRDefault="0087482B" w:rsidP="0087482B">
      <w:pPr>
        <w:ind w:left="284" w:hanging="284"/>
      </w:pPr>
      <w:r>
        <w:t xml:space="preserve">Barker, J.F. and Dickhout, R. (1988). </w:t>
      </w:r>
      <w:r w:rsidRPr="0087482B">
        <w:rPr>
          <w:i/>
          <w:iCs/>
        </w:rPr>
        <w:t>An evaluation of some systems for sampling gas-charged ground water for volatile organic analysis</w:t>
      </w:r>
      <w:r>
        <w:t>.</w:t>
      </w:r>
      <w:r w:rsidR="00EE1C31">
        <w:t xml:space="preserve"> </w:t>
      </w:r>
      <w:r>
        <w:t>Ground Water Monitoring Review,</w:t>
      </w:r>
      <w:r w:rsidR="00EE1C31">
        <w:t xml:space="preserve"> </w:t>
      </w:r>
      <w:r>
        <w:t>8, 4,</w:t>
      </w:r>
      <w:r w:rsidR="00EE1C31">
        <w:t xml:space="preserve"> </w:t>
      </w:r>
      <w:r>
        <w:t xml:space="preserve">112-120. </w:t>
      </w:r>
    </w:p>
    <w:p w14:paraId="094A10FB" w14:textId="1E6C8A50" w:rsidR="0087482B" w:rsidRDefault="0087482B" w:rsidP="0087482B">
      <w:pPr>
        <w:ind w:left="284" w:hanging="284"/>
      </w:pPr>
      <w:r>
        <w:t>Barker, J.F.,</w:t>
      </w:r>
      <w:r w:rsidR="00EE1C31">
        <w:t xml:space="preserve"> </w:t>
      </w:r>
      <w:r>
        <w:t>Patrick, G.C.,</w:t>
      </w:r>
      <w:r w:rsidR="00EE1C31">
        <w:t xml:space="preserve"> </w:t>
      </w:r>
      <w:r>
        <w:t xml:space="preserve">Lemon, L., and Travis, G.M. (1987). </w:t>
      </w:r>
      <w:r w:rsidRPr="0087482B">
        <w:rPr>
          <w:i/>
          <w:iCs/>
        </w:rPr>
        <w:t>Some biases in sampling multilevel piezometers for volatile organics</w:t>
      </w:r>
      <w:r>
        <w:t>.</w:t>
      </w:r>
      <w:r w:rsidR="00EE1C31">
        <w:t xml:space="preserve"> </w:t>
      </w:r>
      <w:r>
        <w:t>Ground Water Monitoring Review,</w:t>
      </w:r>
      <w:r w:rsidR="00EE1C31">
        <w:t xml:space="preserve"> </w:t>
      </w:r>
      <w:r>
        <w:t>7, 2,</w:t>
      </w:r>
      <w:r w:rsidR="00EE1C31">
        <w:t xml:space="preserve"> </w:t>
      </w:r>
      <w:r>
        <w:t xml:space="preserve">48-54. </w:t>
      </w:r>
    </w:p>
    <w:p w14:paraId="797A212E" w14:textId="1B648680" w:rsidR="0087482B" w:rsidRDefault="0087482B" w:rsidP="0087482B">
      <w:pPr>
        <w:ind w:left="284" w:hanging="284"/>
      </w:pPr>
      <w:r>
        <w:t xml:space="preserve">Blakey, N.C., Bradshaw, K., and Lewin, K. (1998). </w:t>
      </w:r>
      <w:r w:rsidRPr="0087482B">
        <w:rPr>
          <w:i/>
          <w:iCs/>
        </w:rPr>
        <w:t>Leachate monitoring for the Brogborough test cell project</w:t>
      </w:r>
      <w:r>
        <w:t>. Environment Agency.</w:t>
      </w:r>
      <w:r w:rsidR="00EE1C31">
        <w:t xml:space="preserve"> </w:t>
      </w:r>
      <w:r>
        <w:t xml:space="preserve"> Report No. EPG 1/7/13. </w:t>
      </w:r>
    </w:p>
    <w:p w14:paraId="5D57E429" w14:textId="5DE7FA12" w:rsidR="0087482B" w:rsidRDefault="0087482B" w:rsidP="0087482B">
      <w:pPr>
        <w:ind w:left="284" w:hanging="284"/>
      </w:pPr>
      <w:r>
        <w:t>Blakey, N.C.,</w:t>
      </w:r>
      <w:r w:rsidR="00EE1C31">
        <w:t xml:space="preserve"> </w:t>
      </w:r>
      <w:r>
        <w:t>Young, C.P.,</w:t>
      </w:r>
      <w:r w:rsidR="00EE1C31">
        <w:t xml:space="preserve"> </w:t>
      </w:r>
      <w:r>
        <w:t>Clark, L., and Lewin, K.</w:t>
      </w:r>
      <w:r w:rsidR="00EE1C31">
        <w:t xml:space="preserve"> </w:t>
      </w:r>
      <w:r>
        <w:t>(1993).</w:t>
      </w:r>
      <w:r w:rsidR="00EE1C31">
        <w:t xml:space="preserve"> </w:t>
      </w:r>
      <w:r w:rsidRPr="0087482B">
        <w:rPr>
          <w:i/>
          <w:iCs/>
        </w:rPr>
        <w:t>A UK strategy for landfill monitoring</w:t>
      </w:r>
      <w:r>
        <w:t>.</w:t>
      </w:r>
      <w:r w:rsidR="00EE1C31">
        <w:t xml:space="preserve"> </w:t>
      </w:r>
      <w:r>
        <w:t>In: Sardinia 93, Fourth Landfill Symposium, Oct 1993,</w:t>
      </w:r>
      <w:r w:rsidR="00EE1C31">
        <w:t xml:space="preserve"> </w:t>
      </w:r>
      <w:r>
        <w:t>Cagliari, Italy.</w:t>
      </w:r>
      <w:r w:rsidR="00EE1C31">
        <w:t xml:space="preserve"> </w:t>
      </w:r>
      <w:r>
        <w:t>21-47.</w:t>
      </w:r>
      <w:r w:rsidR="00EE1C31">
        <w:t xml:space="preserve"> </w:t>
      </w:r>
    </w:p>
    <w:p w14:paraId="0FD8DBE1" w14:textId="43979CE7" w:rsidR="0087482B" w:rsidRDefault="0087482B" w:rsidP="0087482B">
      <w:pPr>
        <w:ind w:left="284" w:hanging="284"/>
      </w:pPr>
      <w:r>
        <w:t xml:space="preserve">British Standards Institution (1993). </w:t>
      </w:r>
      <w:r w:rsidRPr="0087482B">
        <w:rPr>
          <w:i/>
          <w:iCs/>
        </w:rPr>
        <w:t>British Standard BS6068 (Water Quality), Section 6.11: Guidance on sampling of groundwaters</w:t>
      </w:r>
      <w:r>
        <w:t>. London.</w:t>
      </w:r>
      <w:r w:rsidR="00EE1C31">
        <w:t xml:space="preserve"> </w:t>
      </w:r>
    </w:p>
    <w:p w14:paraId="0D77F832" w14:textId="62C2CAFA" w:rsidR="0087482B" w:rsidRDefault="0087482B" w:rsidP="0087482B">
      <w:pPr>
        <w:ind w:left="284" w:hanging="284"/>
      </w:pPr>
      <w:r>
        <w:t>Charlesworth, D.L.,</w:t>
      </w:r>
      <w:r w:rsidR="00EE1C31">
        <w:t xml:space="preserve"> </w:t>
      </w:r>
      <w:r>
        <w:t xml:space="preserve">Howard, K.W.F., and Nadon, R.L. (1992). </w:t>
      </w:r>
      <w:r w:rsidRPr="0087482B">
        <w:rPr>
          <w:i/>
          <w:iCs/>
        </w:rPr>
        <w:t>An innovative use of groundwater sampling equipment to determine aquifer characteristics in Precambrian basement rocks of Uganda</w:t>
      </w:r>
      <w:r>
        <w:t>.</w:t>
      </w:r>
      <w:r w:rsidR="00EE1C31">
        <w:t xml:space="preserve"> </w:t>
      </w:r>
      <w:r>
        <w:t>Quarterly Journal of Engineering Geology,</w:t>
      </w:r>
      <w:r w:rsidR="00EE1C31">
        <w:t xml:space="preserve"> </w:t>
      </w:r>
      <w:r>
        <w:t xml:space="preserve">25, 165-168. </w:t>
      </w:r>
    </w:p>
    <w:p w14:paraId="4E794525" w14:textId="0FCFEDDF" w:rsidR="0087482B" w:rsidRDefault="0087482B" w:rsidP="0087482B">
      <w:pPr>
        <w:ind w:left="284" w:hanging="284"/>
      </w:pPr>
      <w:r>
        <w:t>Cheeseman, R.V. and Wilson, A.L. (1989).</w:t>
      </w:r>
      <w:r w:rsidR="00EE1C31">
        <w:t xml:space="preserve"> </w:t>
      </w:r>
      <w:r>
        <w:t>revised by Gardner, June 1989.</w:t>
      </w:r>
      <w:r w:rsidR="00EE1C31">
        <w:t xml:space="preserve"> </w:t>
      </w:r>
      <w:r w:rsidRPr="0087482B">
        <w:rPr>
          <w:i/>
          <w:iCs/>
        </w:rPr>
        <w:t>A manual on analytical quality control for the water industry</w:t>
      </w:r>
      <w:r>
        <w:t>. Water Research Centre plc.</w:t>
      </w:r>
      <w:r w:rsidR="00EE1C31">
        <w:t xml:space="preserve"> </w:t>
      </w:r>
      <w:r>
        <w:t xml:space="preserve"> Report No. NS30. </w:t>
      </w:r>
    </w:p>
    <w:p w14:paraId="4B48A133" w14:textId="3F083F86" w:rsidR="0087482B" w:rsidRDefault="0087482B" w:rsidP="0087482B">
      <w:pPr>
        <w:ind w:left="284" w:hanging="284"/>
      </w:pPr>
      <w:r>
        <w:t xml:space="preserve"> Church, P.E. and Granato, G.E. (1996). </w:t>
      </w:r>
      <w:r w:rsidRPr="0087482B">
        <w:rPr>
          <w:i/>
          <w:iCs/>
        </w:rPr>
        <w:t>Bias in groundwater data caused by well-bore flow in lon-screen wells</w:t>
      </w:r>
      <w:r>
        <w:t>.</w:t>
      </w:r>
      <w:r w:rsidR="00EE1C31">
        <w:t xml:space="preserve"> </w:t>
      </w:r>
      <w:r>
        <w:t>Ground Water,</w:t>
      </w:r>
      <w:r w:rsidR="00EE1C31">
        <w:t xml:space="preserve"> </w:t>
      </w:r>
      <w:r>
        <w:t>34, 2,</w:t>
      </w:r>
      <w:r w:rsidR="00EE1C31">
        <w:t xml:space="preserve"> </w:t>
      </w:r>
      <w:r>
        <w:t xml:space="preserve">262-273. </w:t>
      </w:r>
    </w:p>
    <w:p w14:paraId="5A2130F6" w14:textId="3C5CFFA3" w:rsidR="00B0424A" w:rsidRDefault="0087482B" w:rsidP="0087482B">
      <w:pPr>
        <w:ind w:left="284" w:hanging="284"/>
      </w:pPr>
      <w:r>
        <w:t xml:space="preserve">Department of the Environment (DoE) (1989). </w:t>
      </w:r>
      <w:r w:rsidRPr="0087482B">
        <w:rPr>
          <w:i/>
          <w:iCs/>
        </w:rPr>
        <w:t>Guidance on safeguarding the quality of public water supplies</w:t>
      </w:r>
      <w:r>
        <w:t>. HMSO. London.</w:t>
      </w:r>
    </w:p>
    <w:p w14:paraId="6BAB15E3" w14:textId="246A27AB" w:rsidR="00070D2A" w:rsidRDefault="00070D2A" w:rsidP="00070D2A">
      <w:pPr>
        <w:ind w:left="284" w:hanging="284"/>
      </w:pPr>
      <w:r>
        <w:t>Dumble, J.P.,</w:t>
      </w:r>
      <w:r w:rsidR="00EE1C31">
        <w:t xml:space="preserve"> </w:t>
      </w:r>
      <w:r>
        <w:t>Charlesworth, D.L., and Haynes, J.</w:t>
      </w:r>
      <w:r w:rsidR="00EE1C31">
        <w:t xml:space="preserve"> </w:t>
      </w:r>
      <w:r>
        <w:t>(1993).</w:t>
      </w:r>
      <w:r w:rsidR="00EE1C31">
        <w:t xml:space="preserve"> </w:t>
      </w:r>
      <w:r w:rsidRPr="00070D2A">
        <w:rPr>
          <w:i/>
          <w:iCs/>
        </w:rPr>
        <w:t>Groundwater monitoring protocols around landfill sites: The influence of well design, purging methods and sediment on the integrity of groundwater samples</w:t>
      </w:r>
      <w:r>
        <w:t>.</w:t>
      </w:r>
      <w:r w:rsidR="00EE1C31">
        <w:t xml:space="preserve"> </w:t>
      </w:r>
      <w:r>
        <w:t>In: Discharge Your Obligations, 2-4 November 1993,</w:t>
      </w:r>
      <w:r w:rsidR="00EE1C31">
        <w:t xml:space="preserve"> </w:t>
      </w:r>
      <w:r>
        <w:t>Kenilworth, Warwickshire.</w:t>
      </w:r>
      <w:r w:rsidR="00EE1C31">
        <w:t xml:space="preserve"> </w:t>
      </w:r>
      <w:r>
        <w:t>edited by Hall, K.E. and Coombs, J., 175-184.</w:t>
      </w:r>
      <w:r w:rsidR="00EE1C31">
        <w:t xml:space="preserve"> </w:t>
      </w:r>
      <w:r>
        <w:t xml:space="preserve">CPL Press. Newbury. </w:t>
      </w:r>
    </w:p>
    <w:p w14:paraId="1D738946" w14:textId="4D89BD74" w:rsidR="00070D2A" w:rsidRDefault="00070D2A" w:rsidP="00070D2A">
      <w:pPr>
        <w:ind w:left="284" w:hanging="284"/>
      </w:pPr>
      <w:r>
        <w:t xml:space="preserve">Environmental Data Services (ENDS) (1992). </w:t>
      </w:r>
      <w:r w:rsidRPr="00070D2A">
        <w:rPr>
          <w:i/>
          <w:iCs/>
        </w:rPr>
        <w:t>Dangerous substances in water, a practical guide</w:t>
      </w:r>
      <w:r>
        <w:t>. ENDS.</w:t>
      </w:r>
      <w:r w:rsidR="00EE1C31">
        <w:t xml:space="preserve"> </w:t>
      </w:r>
      <w:r>
        <w:t>London</w:t>
      </w:r>
      <w:r w:rsidR="00EE1C31">
        <w:t xml:space="preserve"> </w:t>
      </w:r>
      <w:r>
        <w:t xml:space="preserve">ISBN: 0-907673-05-8. </w:t>
      </w:r>
    </w:p>
    <w:p w14:paraId="7465F3CE" w14:textId="098C811B" w:rsidR="00070D2A" w:rsidRDefault="00070D2A" w:rsidP="00070D2A">
      <w:pPr>
        <w:ind w:left="284" w:hanging="284"/>
      </w:pPr>
      <w:r>
        <w:t xml:space="preserve">Gale, I.N. and Robins, N.S. (1989). </w:t>
      </w:r>
      <w:r w:rsidRPr="00070D2A">
        <w:rPr>
          <w:i/>
          <w:iCs/>
        </w:rPr>
        <w:t>The sampling and monitoring of groundwater quality</w:t>
      </w:r>
      <w:r>
        <w:t>. Hydrogeology Series. Department of the Environment.</w:t>
      </w:r>
      <w:r w:rsidR="00EE1C31">
        <w:t xml:space="preserve"> </w:t>
      </w:r>
      <w:r>
        <w:t xml:space="preserve"> Report No. WD/89/7. </w:t>
      </w:r>
    </w:p>
    <w:p w14:paraId="06471A94" w14:textId="5121702C" w:rsidR="00070D2A" w:rsidRDefault="00070D2A" w:rsidP="00070D2A">
      <w:pPr>
        <w:ind w:left="284" w:hanging="284"/>
      </w:pPr>
      <w:r>
        <w:t>Gibs, J.,</w:t>
      </w:r>
      <w:r w:rsidR="00EE1C31">
        <w:t xml:space="preserve"> </w:t>
      </w:r>
      <w:r>
        <w:t>Brown, G.,</w:t>
      </w:r>
      <w:r w:rsidR="00EE1C31">
        <w:t xml:space="preserve"> </w:t>
      </w:r>
      <w:r>
        <w:t>Turner, K.S.,</w:t>
      </w:r>
      <w:r w:rsidR="00EE1C31">
        <w:t xml:space="preserve"> </w:t>
      </w:r>
      <w:r>
        <w:t>Macleod, C.L.,</w:t>
      </w:r>
      <w:r w:rsidR="00EE1C31">
        <w:t xml:space="preserve"> </w:t>
      </w:r>
      <w:r>
        <w:t xml:space="preserve">Jelinski, J.C., and Koehnlein, S.A. (1993). </w:t>
      </w:r>
      <w:r w:rsidRPr="00070D2A">
        <w:rPr>
          <w:i/>
          <w:iCs/>
        </w:rPr>
        <w:t>Effects of smallscale vertical variations in well-screen inflow rates and concentrations of organic compounds on the collection of representative ground-water-quality samples</w:t>
      </w:r>
      <w:r>
        <w:t>.</w:t>
      </w:r>
      <w:r w:rsidR="00EE1C31">
        <w:t xml:space="preserve"> </w:t>
      </w:r>
      <w:r>
        <w:t>Ground Water,</w:t>
      </w:r>
      <w:r w:rsidR="00EE1C31">
        <w:t xml:space="preserve"> </w:t>
      </w:r>
      <w:r>
        <w:t>31, 2,</w:t>
      </w:r>
      <w:r w:rsidR="00EE1C31">
        <w:t xml:space="preserve"> </w:t>
      </w:r>
      <w:r>
        <w:t xml:space="preserve">201-208. </w:t>
      </w:r>
    </w:p>
    <w:p w14:paraId="70D3533D" w14:textId="2A6F2218" w:rsidR="00070D2A" w:rsidRDefault="00070D2A" w:rsidP="00070D2A">
      <w:pPr>
        <w:ind w:left="284" w:hanging="284"/>
      </w:pPr>
      <w:r>
        <w:t xml:space="preserve">Gibs, J. and Imbrigiotta, T.E. (1990). </w:t>
      </w:r>
      <w:r w:rsidRPr="00070D2A">
        <w:rPr>
          <w:i/>
          <w:iCs/>
        </w:rPr>
        <w:t>Well-purging criteria for sampling purgeable organic compounds</w:t>
      </w:r>
      <w:r>
        <w:t>.</w:t>
      </w:r>
      <w:r w:rsidR="00EE1C31">
        <w:t xml:space="preserve"> </w:t>
      </w:r>
      <w:r>
        <w:t>Ground Water,</w:t>
      </w:r>
      <w:r w:rsidR="00EE1C31">
        <w:t xml:space="preserve"> </w:t>
      </w:r>
      <w:r>
        <w:t>28, 1,</w:t>
      </w:r>
      <w:r w:rsidR="00EE1C31">
        <w:t xml:space="preserve"> </w:t>
      </w:r>
      <w:r>
        <w:t xml:space="preserve">68-78. </w:t>
      </w:r>
    </w:p>
    <w:p w14:paraId="762D4331" w14:textId="43FCCC31" w:rsidR="00070D2A" w:rsidRDefault="00070D2A" w:rsidP="00070D2A">
      <w:pPr>
        <w:ind w:left="284" w:hanging="284"/>
      </w:pPr>
      <w:r>
        <w:t>Gibs, J.,</w:t>
      </w:r>
      <w:r w:rsidR="00EE1C31">
        <w:t xml:space="preserve"> </w:t>
      </w:r>
      <w:r>
        <w:t>Szabo, Z.,</w:t>
      </w:r>
      <w:r w:rsidR="00EE1C31">
        <w:t xml:space="preserve"> </w:t>
      </w:r>
      <w:r>
        <w:t xml:space="preserve">Ivahnenko, T., and Wilde, F.D. (2000). </w:t>
      </w:r>
      <w:r w:rsidRPr="00070D2A">
        <w:rPr>
          <w:i/>
          <w:iCs/>
        </w:rPr>
        <w:t>Change in field turbidity and trace element concentrations during well purging</w:t>
      </w:r>
      <w:r>
        <w:t>.</w:t>
      </w:r>
      <w:r w:rsidR="00EE1C31">
        <w:t xml:space="preserve"> </w:t>
      </w:r>
      <w:r>
        <w:t>Ground Water,</w:t>
      </w:r>
      <w:r w:rsidR="00EE1C31">
        <w:t xml:space="preserve"> </w:t>
      </w:r>
      <w:r>
        <w:t>38, 4,</w:t>
      </w:r>
      <w:r w:rsidR="00EE1C31">
        <w:t xml:space="preserve"> </w:t>
      </w:r>
      <w:r>
        <w:t xml:space="preserve">577-588. </w:t>
      </w:r>
    </w:p>
    <w:p w14:paraId="27760BA1" w14:textId="1978E177" w:rsidR="00070D2A" w:rsidRDefault="00070D2A" w:rsidP="00070D2A">
      <w:pPr>
        <w:ind w:left="284" w:hanging="284"/>
      </w:pPr>
      <w:r>
        <w:t xml:space="preserve">Hammerton, D. (1997). </w:t>
      </w:r>
      <w:r w:rsidRPr="00070D2A">
        <w:rPr>
          <w:i/>
          <w:iCs/>
        </w:rPr>
        <w:t>An introduction to water quality in rivers coastal waters and estuaries</w:t>
      </w:r>
      <w:r>
        <w:t>. CIWEM Booklet 5. Chartered Institute of Wastes and Environmental Management.</w:t>
      </w:r>
      <w:r w:rsidR="00EE1C31">
        <w:t xml:space="preserve"> </w:t>
      </w:r>
      <w:r>
        <w:t>London</w:t>
      </w:r>
      <w:r w:rsidR="00EE1C31">
        <w:t xml:space="preserve"> </w:t>
      </w:r>
      <w:r>
        <w:t xml:space="preserve">ISBN: 1-870752-27-*9. </w:t>
      </w:r>
    </w:p>
    <w:p w14:paraId="76A8E9F7" w14:textId="1F3CB287" w:rsidR="00070D2A" w:rsidRDefault="00070D2A" w:rsidP="00070D2A">
      <w:pPr>
        <w:ind w:left="284" w:hanging="284"/>
      </w:pPr>
      <w:r>
        <w:t>Haynes, J.,</w:t>
      </w:r>
      <w:r w:rsidR="00EE1C31">
        <w:t xml:space="preserve"> </w:t>
      </w:r>
      <w:r>
        <w:t>Henderson, K., and Charlesworth, D.L.</w:t>
      </w:r>
      <w:r w:rsidR="00EE1C31">
        <w:t xml:space="preserve"> </w:t>
      </w:r>
      <w:r>
        <w:t>(1992).</w:t>
      </w:r>
      <w:r w:rsidR="00EE1C31">
        <w:t xml:space="preserve"> </w:t>
      </w:r>
      <w:r w:rsidRPr="00070D2A">
        <w:rPr>
          <w:i/>
          <w:iCs/>
        </w:rPr>
        <w:t>Landfill monitoring: a comparison of the cost, reliability and convenience of various methods of groundwater sampling</w:t>
      </w:r>
      <w:r>
        <w:t>.</w:t>
      </w:r>
      <w:r w:rsidR="00EE1C31">
        <w:t xml:space="preserve"> </w:t>
      </w:r>
      <w:r>
        <w:t>In: Discharge Your Obligations, 10-12 March 1992,</w:t>
      </w:r>
      <w:r w:rsidR="00EE1C31">
        <w:t xml:space="preserve"> </w:t>
      </w:r>
      <w:r>
        <w:t>Kenilworth, Warwickshire.</w:t>
      </w:r>
      <w:r w:rsidR="00EE1C31">
        <w:t xml:space="preserve"> </w:t>
      </w:r>
      <w:r>
        <w:t>edited by Hall, K.E. and Alston Coombs, Y.R., 195-202.</w:t>
      </w:r>
      <w:r w:rsidR="00EE1C31">
        <w:t xml:space="preserve"> </w:t>
      </w:r>
      <w:r>
        <w:t xml:space="preserve">CPL Press. Newbury. </w:t>
      </w:r>
    </w:p>
    <w:p w14:paraId="492497B3" w14:textId="66CF1D3A" w:rsidR="00070D2A" w:rsidRDefault="00070D2A" w:rsidP="00070D2A">
      <w:pPr>
        <w:ind w:left="284" w:hanging="284"/>
      </w:pPr>
      <w:r>
        <w:t xml:space="preserve">Hazelton, C. (1998). </w:t>
      </w:r>
      <w:r w:rsidRPr="00070D2A">
        <w:rPr>
          <w:i/>
          <w:iCs/>
        </w:rPr>
        <w:t>Variations between continuous and spot-sampling techniques in monitoring a change in river-water quality</w:t>
      </w:r>
      <w:r>
        <w:t>.</w:t>
      </w:r>
      <w:r w:rsidR="00EE1C31">
        <w:t xml:space="preserve"> </w:t>
      </w:r>
      <w:r>
        <w:t>Journal of Chartered Institution of Water and Environmental Management,</w:t>
      </w:r>
      <w:r w:rsidR="00EE1C31">
        <w:t xml:space="preserve"> </w:t>
      </w:r>
      <w:r>
        <w:t>12, 2,</w:t>
      </w:r>
      <w:r w:rsidR="00EE1C31">
        <w:t xml:space="preserve"> </w:t>
      </w:r>
      <w:r>
        <w:t xml:space="preserve">124-129. </w:t>
      </w:r>
    </w:p>
    <w:p w14:paraId="1BDC8852" w14:textId="6C42D840" w:rsidR="00070D2A" w:rsidRDefault="00070D2A" w:rsidP="00070D2A">
      <w:pPr>
        <w:ind w:left="284" w:hanging="284"/>
      </w:pPr>
      <w:r>
        <w:t xml:space="preserve">Hitchman, S.P. (1983). </w:t>
      </w:r>
      <w:r w:rsidRPr="00070D2A">
        <w:rPr>
          <w:i/>
          <w:iCs/>
        </w:rPr>
        <w:t>A guide to the field analysis of groundwater</w:t>
      </w:r>
      <w:r>
        <w:t>. Fluid Processes Unit. Institute of Geological Sciences. London.</w:t>
      </w:r>
      <w:r w:rsidR="00EE1C31">
        <w:t xml:space="preserve"> </w:t>
      </w:r>
      <w:r>
        <w:t xml:space="preserve">Report No. FLPU 83-12. </w:t>
      </w:r>
    </w:p>
    <w:p w14:paraId="7666608B" w14:textId="2C7154A7" w:rsidR="00070D2A" w:rsidRDefault="00070D2A" w:rsidP="00070D2A">
      <w:pPr>
        <w:ind w:left="284" w:hanging="284"/>
      </w:pPr>
      <w:r>
        <w:t xml:space="preserve">Howsam, P. and Thakoordin, M. (1996). </w:t>
      </w:r>
      <w:r w:rsidRPr="00070D2A">
        <w:rPr>
          <w:i/>
          <w:iCs/>
        </w:rPr>
        <w:t>Groundwater quality monitoring: the use of flow-through cells</w:t>
      </w:r>
      <w:r>
        <w:t>.</w:t>
      </w:r>
      <w:r w:rsidR="00EE1C31">
        <w:t xml:space="preserve"> </w:t>
      </w:r>
      <w:r>
        <w:t>Journal of Chartered Institution of Water and Environmental Management,</w:t>
      </w:r>
      <w:r w:rsidR="00EE1C31">
        <w:t xml:space="preserve"> </w:t>
      </w:r>
      <w:r>
        <w:t>10, 6,</w:t>
      </w:r>
      <w:r w:rsidR="00EE1C31">
        <w:t xml:space="preserve"> </w:t>
      </w:r>
      <w:r>
        <w:t xml:space="preserve">407-410. </w:t>
      </w:r>
    </w:p>
    <w:p w14:paraId="50929B86" w14:textId="5EF04145" w:rsidR="00070D2A" w:rsidRDefault="00070D2A" w:rsidP="00070D2A">
      <w:pPr>
        <w:ind w:left="284" w:hanging="284"/>
      </w:pPr>
      <w:r>
        <w:t xml:space="preserve">Hutchins, S.R. and Acree, S.D. (2000). </w:t>
      </w:r>
      <w:r w:rsidRPr="00070D2A">
        <w:rPr>
          <w:i/>
          <w:iCs/>
        </w:rPr>
        <w:t>Ground water sampling bias observed in shallow conventional wells</w:t>
      </w:r>
      <w:r>
        <w:t>.</w:t>
      </w:r>
      <w:r w:rsidR="00EE1C31">
        <w:t xml:space="preserve"> </w:t>
      </w:r>
      <w:r>
        <w:t>Ground Water Monitoring Review,</w:t>
      </w:r>
      <w:r w:rsidR="00EE1C31">
        <w:t xml:space="preserve"> </w:t>
      </w:r>
      <w:r>
        <w:t xml:space="preserve">Winter 2000, 86-93. </w:t>
      </w:r>
    </w:p>
    <w:p w14:paraId="2365343B" w14:textId="51B75CC6" w:rsidR="00070D2A" w:rsidRDefault="00070D2A" w:rsidP="00070D2A">
      <w:pPr>
        <w:ind w:left="284" w:hanging="284"/>
      </w:pPr>
      <w:r>
        <w:t xml:space="preserve">International Standards Organisation </w:t>
      </w:r>
      <w:r w:rsidRPr="004268F9">
        <w:rPr>
          <w:i/>
          <w:iCs/>
        </w:rPr>
        <w:t>ISO 5667- 18 : Guidance on sampling groundwaters from potentially contaminated sites</w:t>
      </w:r>
      <w:r>
        <w:t>. British Standards Institution. London.</w:t>
      </w:r>
      <w:r w:rsidR="00EE1C31">
        <w:t xml:space="preserve"> </w:t>
      </w:r>
      <w:r>
        <w:t xml:space="preserve">(Publication anticipated for Autumn 2000). </w:t>
      </w:r>
    </w:p>
    <w:p w14:paraId="7C917905" w14:textId="77040FCD" w:rsidR="00070D2A" w:rsidRDefault="00070D2A" w:rsidP="00070D2A">
      <w:pPr>
        <w:ind w:left="284" w:hanging="284"/>
      </w:pPr>
      <w:r>
        <w:t xml:space="preserve">-------- (1980). </w:t>
      </w:r>
      <w:r w:rsidRPr="004268F9">
        <w:rPr>
          <w:i/>
          <w:iCs/>
        </w:rPr>
        <w:t>ISO 5667- 1 : Water quality - sampling - Part 1: Guidance on the design of sampling programmes</w:t>
      </w:r>
      <w:r>
        <w:t>. British Standards Institution. London.</w:t>
      </w:r>
      <w:r w:rsidR="00EE1C31">
        <w:t xml:space="preserve"> </w:t>
      </w:r>
    </w:p>
    <w:p w14:paraId="73DCC0DB" w14:textId="19B2737E" w:rsidR="00070D2A" w:rsidRDefault="00070D2A" w:rsidP="00070D2A">
      <w:pPr>
        <w:ind w:left="284" w:hanging="284"/>
      </w:pPr>
      <w:r>
        <w:t xml:space="preserve">-------- (1985). </w:t>
      </w:r>
      <w:r w:rsidRPr="004268F9">
        <w:rPr>
          <w:i/>
          <w:iCs/>
        </w:rPr>
        <w:t>ISO 5667- 3 : Water quality - sampling - Part 3: Guidance on the preservation and handling of samples</w:t>
      </w:r>
      <w:r>
        <w:t>. British Standards Institution. London.</w:t>
      </w:r>
      <w:r w:rsidR="00EE1C31">
        <w:t xml:space="preserve"> </w:t>
      </w:r>
    </w:p>
    <w:p w14:paraId="76DF7E20" w14:textId="5E159BE7" w:rsidR="00070D2A" w:rsidRDefault="00070D2A" w:rsidP="00070D2A">
      <w:pPr>
        <w:ind w:left="284" w:hanging="284"/>
      </w:pPr>
      <w:r>
        <w:t xml:space="preserve">-------- (1986). </w:t>
      </w:r>
      <w:r w:rsidRPr="004268F9">
        <w:rPr>
          <w:i/>
          <w:iCs/>
        </w:rPr>
        <w:t>ISO 8363: Liquid flow measurement in open channels: General guidelines for the selection of methods</w:t>
      </w:r>
      <w:r>
        <w:t>. British Standards Institution. London.</w:t>
      </w:r>
      <w:r w:rsidR="00EE1C31">
        <w:t xml:space="preserve"> </w:t>
      </w:r>
    </w:p>
    <w:p w14:paraId="53E28641" w14:textId="76F69978" w:rsidR="0087482B" w:rsidRDefault="00070D2A" w:rsidP="00070D2A">
      <w:pPr>
        <w:ind w:left="284" w:hanging="284"/>
      </w:pPr>
      <w:r>
        <w:t xml:space="preserve">-------- (1987). </w:t>
      </w:r>
      <w:r w:rsidRPr="004268F9">
        <w:rPr>
          <w:i/>
          <w:iCs/>
        </w:rPr>
        <w:t>ISO 5667- 4 : Water quality - sampling - Part 4: Guidance on sampling from lakes, natural and man made</w:t>
      </w:r>
      <w:r>
        <w:t>. British Standards Institution. London.</w:t>
      </w:r>
    </w:p>
    <w:p w14:paraId="751A6A38" w14:textId="03011DE8" w:rsidR="001C67BB" w:rsidRDefault="001C67BB" w:rsidP="001C67BB">
      <w:pPr>
        <w:ind w:left="284" w:hanging="284"/>
      </w:pPr>
      <w:r>
        <w:t xml:space="preserve">-------- (1990). </w:t>
      </w:r>
      <w:r w:rsidRPr="001C67BB">
        <w:rPr>
          <w:i/>
          <w:iCs/>
        </w:rPr>
        <w:t>ISO 5667- 6 : Water quality - sampling - Part 6: Guidance on sampling of rivers and streams</w:t>
      </w:r>
      <w:r>
        <w:t>. British Standards Institution. London.</w:t>
      </w:r>
      <w:r w:rsidR="00EE1C31">
        <w:t xml:space="preserve"> </w:t>
      </w:r>
    </w:p>
    <w:p w14:paraId="1169CB5A" w14:textId="5604FF0D" w:rsidR="001C67BB" w:rsidRDefault="001C67BB" w:rsidP="001C67BB">
      <w:pPr>
        <w:ind w:left="284" w:hanging="284"/>
      </w:pPr>
      <w:r>
        <w:t xml:space="preserve">-------- (1991). </w:t>
      </w:r>
      <w:r w:rsidRPr="001C67BB">
        <w:rPr>
          <w:i/>
          <w:iCs/>
        </w:rPr>
        <w:t>ISO 5667- 2 : Water quality - sampling - Part 2: Guidance on sampling techniques</w:t>
      </w:r>
      <w:r>
        <w:t>. British Standards Institution. London.</w:t>
      </w:r>
      <w:r w:rsidR="00EE1C31">
        <w:t xml:space="preserve"> </w:t>
      </w:r>
    </w:p>
    <w:p w14:paraId="22AAE97B" w14:textId="1C951D83" w:rsidR="001C67BB" w:rsidRDefault="001C67BB" w:rsidP="001C67BB">
      <w:pPr>
        <w:ind w:left="284" w:hanging="284"/>
      </w:pPr>
      <w:r>
        <w:t xml:space="preserve">-------- (1991). </w:t>
      </w:r>
      <w:r w:rsidRPr="001C67BB">
        <w:rPr>
          <w:i/>
          <w:iCs/>
        </w:rPr>
        <w:t>ISO 5667- 5 : Water quality - sampling - Part 5: Guidance on sampling of drinking water</w:t>
      </w:r>
      <w:r>
        <w:t>. British Standards Institution. London.</w:t>
      </w:r>
      <w:r w:rsidR="00EE1C31">
        <w:t xml:space="preserve"> </w:t>
      </w:r>
    </w:p>
    <w:p w14:paraId="11CBC67D" w14:textId="7135F250" w:rsidR="001C67BB" w:rsidRDefault="001C67BB" w:rsidP="001C67BB">
      <w:pPr>
        <w:ind w:left="284" w:hanging="284"/>
      </w:pPr>
      <w:r>
        <w:t xml:space="preserve">-------- (1993). </w:t>
      </w:r>
      <w:r w:rsidRPr="001C67BB">
        <w:rPr>
          <w:i/>
          <w:iCs/>
        </w:rPr>
        <w:t>ISO 5667-11 : Water quality - sampling - Part 11: Guidance on sampling groundwaters</w:t>
      </w:r>
      <w:r>
        <w:t>. British Standards Institution. London.</w:t>
      </w:r>
      <w:r w:rsidR="00EE1C31">
        <w:t xml:space="preserve"> </w:t>
      </w:r>
    </w:p>
    <w:p w14:paraId="518A62BB" w14:textId="6CDAD797" w:rsidR="001C67BB" w:rsidRDefault="001C67BB" w:rsidP="001C67BB">
      <w:pPr>
        <w:ind w:left="284" w:hanging="284"/>
      </w:pPr>
      <w:r>
        <w:t xml:space="preserve">-------- (1995). </w:t>
      </w:r>
      <w:r w:rsidRPr="001C67BB">
        <w:rPr>
          <w:i/>
          <w:iCs/>
        </w:rPr>
        <w:t>ISO 5667- 12 : Water quality - sampling - Part 12: Guidance on sampling of bottom sediments</w:t>
      </w:r>
      <w:r>
        <w:t>. British Standards Institution. London.</w:t>
      </w:r>
      <w:r w:rsidR="00EE1C31">
        <w:t xml:space="preserve"> </w:t>
      </w:r>
    </w:p>
    <w:p w14:paraId="44FA780D" w14:textId="2F6F2010" w:rsidR="001C67BB" w:rsidRDefault="001C67BB" w:rsidP="001C67BB">
      <w:pPr>
        <w:ind w:left="284" w:hanging="284"/>
      </w:pPr>
      <w:r>
        <w:t xml:space="preserve">-------- (1999). </w:t>
      </w:r>
      <w:r w:rsidRPr="001C67BB">
        <w:rPr>
          <w:i/>
          <w:iCs/>
        </w:rPr>
        <w:t>ISO 5667-14 : Water quality - sampling - Part 14: Guidance on quality assurance of environmental sampling and handling</w:t>
      </w:r>
      <w:r>
        <w:t>. British Standards Institution. London.</w:t>
      </w:r>
      <w:r w:rsidR="00EE1C31">
        <w:t xml:space="preserve"> </w:t>
      </w:r>
    </w:p>
    <w:p w14:paraId="57DC5593" w14:textId="2EA4FFB6" w:rsidR="001C67BB" w:rsidRDefault="001C67BB" w:rsidP="001C67BB">
      <w:pPr>
        <w:ind w:left="284" w:hanging="284"/>
      </w:pPr>
      <w:r>
        <w:t>Kearl, P.M.,</w:t>
      </w:r>
      <w:r w:rsidR="00EE1C31">
        <w:t xml:space="preserve"> </w:t>
      </w:r>
      <w:r>
        <w:t xml:space="preserve">Korte, N.E., and Cronk, T.A. (1992). </w:t>
      </w:r>
      <w:r w:rsidRPr="001C67BB">
        <w:rPr>
          <w:i/>
          <w:iCs/>
        </w:rPr>
        <w:t>Suggested modifications to ground water sampling procedures based on observations from colloidal borescope</w:t>
      </w:r>
      <w:r>
        <w:t>.</w:t>
      </w:r>
      <w:r w:rsidR="00EE1C31">
        <w:t xml:space="preserve"> </w:t>
      </w:r>
      <w:r>
        <w:t>Ground Water Monitoring Review,</w:t>
      </w:r>
      <w:r w:rsidR="00EE1C31">
        <w:t xml:space="preserve"> </w:t>
      </w:r>
      <w:r>
        <w:t>12, 2,</w:t>
      </w:r>
      <w:r w:rsidR="00EE1C31">
        <w:t xml:space="preserve"> </w:t>
      </w:r>
      <w:r>
        <w:t xml:space="preserve">155-161. </w:t>
      </w:r>
    </w:p>
    <w:p w14:paraId="3ACBD3DA" w14:textId="7C21B477" w:rsidR="001C67BB" w:rsidRDefault="001C67BB" w:rsidP="001C67BB">
      <w:pPr>
        <w:ind w:left="284" w:hanging="284"/>
      </w:pPr>
      <w:r>
        <w:t>Kearl, P.M.,</w:t>
      </w:r>
      <w:r w:rsidR="00EE1C31">
        <w:t xml:space="preserve"> </w:t>
      </w:r>
      <w:r>
        <w:t>Korte, N.E.,</w:t>
      </w:r>
      <w:r w:rsidR="00EE1C31">
        <w:t xml:space="preserve"> </w:t>
      </w:r>
      <w:r>
        <w:t xml:space="preserve">Stites, M., and Baker, J. (1994). </w:t>
      </w:r>
      <w:r w:rsidRPr="001C67BB">
        <w:rPr>
          <w:i/>
          <w:iCs/>
        </w:rPr>
        <w:t>Field comparison of micropurging vs. traditional ground water sampling</w:t>
      </w:r>
      <w:r>
        <w:t>.</w:t>
      </w:r>
      <w:r w:rsidR="00EE1C31">
        <w:t xml:space="preserve"> </w:t>
      </w:r>
      <w:r>
        <w:t>Ground Water Monitoring Review,</w:t>
      </w:r>
      <w:r w:rsidR="00EE1C31">
        <w:t xml:space="preserve"> </w:t>
      </w:r>
      <w:r>
        <w:t>14, 4,</w:t>
      </w:r>
      <w:r w:rsidR="00EE1C31">
        <w:t xml:space="preserve"> </w:t>
      </w:r>
      <w:r>
        <w:t xml:space="preserve">183-190. </w:t>
      </w:r>
    </w:p>
    <w:p w14:paraId="388B17CE" w14:textId="317B9C11" w:rsidR="001C67BB" w:rsidRDefault="001C67BB" w:rsidP="001C67BB">
      <w:pPr>
        <w:ind w:left="284" w:hanging="284"/>
      </w:pPr>
      <w:r>
        <w:t xml:space="preserve">Keely, J.F. (1982). </w:t>
      </w:r>
      <w:r w:rsidRPr="001C67BB">
        <w:rPr>
          <w:i/>
          <w:iCs/>
        </w:rPr>
        <w:t>Chemical time series sampling</w:t>
      </w:r>
      <w:r>
        <w:t>.</w:t>
      </w:r>
      <w:r w:rsidR="00EE1C31">
        <w:t xml:space="preserve"> </w:t>
      </w:r>
      <w:r>
        <w:t>Ground Water Monitoring Review,</w:t>
      </w:r>
      <w:r w:rsidR="00EE1C31">
        <w:t xml:space="preserve"> </w:t>
      </w:r>
      <w:r>
        <w:t>2, 4,</w:t>
      </w:r>
      <w:r w:rsidR="00EE1C31">
        <w:t xml:space="preserve"> </w:t>
      </w:r>
      <w:r>
        <w:t xml:space="preserve">29-38. </w:t>
      </w:r>
    </w:p>
    <w:p w14:paraId="4B1D09DC" w14:textId="7E041C8F" w:rsidR="001C67BB" w:rsidRDefault="001C67BB" w:rsidP="001C67BB">
      <w:pPr>
        <w:ind w:left="284" w:hanging="284"/>
      </w:pPr>
      <w:r>
        <w:t xml:space="preserve">Keely, J.F. and Boateng, K. (1987). </w:t>
      </w:r>
      <w:r w:rsidRPr="001C67BB">
        <w:rPr>
          <w:i/>
          <w:iCs/>
        </w:rPr>
        <w:t>Monitoring well installation, purging, and sampling techniques - part 2: case histories</w:t>
      </w:r>
      <w:r>
        <w:t>.</w:t>
      </w:r>
      <w:r w:rsidR="00EE1C31">
        <w:t xml:space="preserve"> </w:t>
      </w:r>
      <w:r>
        <w:t>Ground Water,</w:t>
      </w:r>
      <w:r w:rsidR="00EE1C31">
        <w:t xml:space="preserve"> </w:t>
      </w:r>
      <w:r>
        <w:t>25, 4,</w:t>
      </w:r>
      <w:r w:rsidR="00EE1C31">
        <w:t xml:space="preserve"> </w:t>
      </w:r>
      <w:r>
        <w:t xml:space="preserve">427-439. </w:t>
      </w:r>
    </w:p>
    <w:p w14:paraId="34101676" w14:textId="7E07E2FF" w:rsidR="001C67BB" w:rsidRDefault="001C67BB" w:rsidP="001C67BB">
      <w:pPr>
        <w:ind w:left="284" w:hanging="284"/>
      </w:pPr>
      <w:r>
        <w:t xml:space="preserve">Keith, L.H. (1996). </w:t>
      </w:r>
      <w:r w:rsidRPr="001C67BB">
        <w:rPr>
          <w:i/>
          <w:iCs/>
        </w:rPr>
        <w:t>Environmental sampling and analysis: a practical guide</w:t>
      </w:r>
      <w:r>
        <w:t>. Lewis Publishers Inc.</w:t>
      </w:r>
      <w:r w:rsidR="00EE1C31">
        <w:t xml:space="preserve"> </w:t>
      </w:r>
      <w:r>
        <w:t>USA</w:t>
      </w:r>
      <w:r w:rsidR="00EE1C31">
        <w:t xml:space="preserve"> </w:t>
      </w:r>
      <w:r>
        <w:t xml:space="preserve">ISBN: 0-87371-381-8. </w:t>
      </w:r>
    </w:p>
    <w:p w14:paraId="683A8907" w14:textId="7A773E31" w:rsidR="001C67BB" w:rsidRDefault="001C67BB" w:rsidP="001C67BB">
      <w:pPr>
        <w:ind w:left="284" w:hanging="284"/>
      </w:pPr>
      <w:r>
        <w:t xml:space="preserve">Knox, K. (1991). </w:t>
      </w:r>
      <w:r w:rsidRPr="001C67BB">
        <w:rPr>
          <w:i/>
          <w:iCs/>
        </w:rPr>
        <w:t>A review of water balance methods and their application to landfill in the UK</w:t>
      </w:r>
      <w:r>
        <w:t>. Environment Agency.</w:t>
      </w:r>
      <w:r w:rsidR="00EE1C31">
        <w:t xml:space="preserve"> </w:t>
      </w:r>
      <w:r>
        <w:t xml:space="preserve"> Report No. CWM 031/91. </w:t>
      </w:r>
    </w:p>
    <w:p w14:paraId="28A7BB6B" w14:textId="0F9B0CA1" w:rsidR="001C67BB" w:rsidRDefault="001C67BB" w:rsidP="001C67BB">
      <w:pPr>
        <w:ind w:left="284" w:hanging="284"/>
      </w:pPr>
      <w:r>
        <w:t xml:space="preserve">Martin-Hayden, J.M. (2000). </w:t>
      </w:r>
      <w:r w:rsidRPr="001C67BB">
        <w:rPr>
          <w:i/>
          <w:iCs/>
        </w:rPr>
        <w:t>Controlled laboratory investigations of wellbore concentration response to pumping</w:t>
      </w:r>
      <w:r>
        <w:t>.</w:t>
      </w:r>
      <w:r w:rsidR="00EE1C31">
        <w:t xml:space="preserve"> </w:t>
      </w:r>
      <w:r>
        <w:t>Ground Water,</w:t>
      </w:r>
      <w:r w:rsidR="00EE1C31">
        <w:t xml:space="preserve"> </w:t>
      </w:r>
      <w:r>
        <w:t>38, 1,</w:t>
      </w:r>
      <w:r w:rsidR="00EE1C31">
        <w:t xml:space="preserve"> </w:t>
      </w:r>
      <w:r>
        <w:t xml:space="preserve">121-128. </w:t>
      </w:r>
    </w:p>
    <w:p w14:paraId="45CDC499" w14:textId="118B88D8" w:rsidR="001C67BB" w:rsidRDefault="001C67BB" w:rsidP="001C67BB">
      <w:pPr>
        <w:ind w:left="284" w:hanging="284"/>
      </w:pPr>
      <w:r>
        <w:t xml:space="preserve">-------- (2000). </w:t>
      </w:r>
      <w:r w:rsidRPr="001C67BB">
        <w:rPr>
          <w:i/>
          <w:iCs/>
        </w:rPr>
        <w:t>Sample concentration response to laminar wellbore flow: implications to ground water data variability</w:t>
      </w:r>
      <w:r>
        <w:t>.</w:t>
      </w:r>
      <w:r w:rsidR="00EE1C31">
        <w:t xml:space="preserve"> </w:t>
      </w:r>
      <w:r>
        <w:t>Ground Water,</w:t>
      </w:r>
      <w:r w:rsidR="00EE1C31">
        <w:t xml:space="preserve"> </w:t>
      </w:r>
      <w:r>
        <w:t>38, 1,</w:t>
      </w:r>
      <w:r w:rsidR="00EE1C31">
        <w:t xml:space="preserve"> </w:t>
      </w:r>
      <w:r>
        <w:t xml:space="preserve">12-19. </w:t>
      </w:r>
    </w:p>
    <w:p w14:paraId="01FBFB6D" w14:textId="6EFBD443" w:rsidR="001C67BB" w:rsidRDefault="001C67BB" w:rsidP="001C67BB">
      <w:pPr>
        <w:ind w:left="284" w:hanging="284"/>
      </w:pPr>
      <w:r>
        <w:t>Mickam, J.T.,</w:t>
      </w:r>
      <w:r w:rsidR="00EE1C31">
        <w:t xml:space="preserve"> </w:t>
      </w:r>
      <w:r>
        <w:t xml:space="preserve">Bellandi, R., and Tifft, E.C.Jr. (1989). </w:t>
      </w:r>
      <w:r w:rsidRPr="001C67BB">
        <w:rPr>
          <w:i/>
          <w:iCs/>
        </w:rPr>
        <w:t>Equipment decontamination procedures for ground water and vadose zone monitoring programs: status and prospects</w:t>
      </w:r>
      <w:r>
        <w:t>.</w:t>
      </w:r>
      <w:r w:rsidR="00EE1C31">
        <w:t xml:space="preserve"> </w:t>
      </w:r>
      <w:r>
        <w:t>Ground Water Monitoring Review,</w:t>
      </w:r>
      <w:r w:rsidR="00EE1C31">
        <w:t xml:space="preserve"> </w:t>
      </w:r>
      <w:r>
        <w:t>9, 2,</w:t>
      </w:r>
      <w:r w:rsidR="00EE1C31">
        <w:t xml:space="preserve"> </w:t>
      </w:r>
      <w:r>
        <w:t xml:space="preserve">100-121. </w:t>
      </w:r>
    </w:p>
    <w:p w14:paraId="3AE92FE8" w14:textId="4874D6F9" w:rsidR="001C67BB" w:rsidRDefault="001C67BB" w:rsidP="001C67BB">
      <w:pPr>
        <w:ind w:left="284" w:hanging="284"/>
      </w:pPr>
      <w:r>
        <w:t xml:space="preserve">Nielsen, D.M. (1991). </w:t>
      </w:r>
      <w:r w:rsidRPr="001C67BB">
        <w:rPr>
          <w:i/>
          <w:iCs/>
        </w:rPr>
        <w:t>Practical handbook of ground-water monitoring</w:t>
      </w:r>
      <w:r>
        <w:t>. Lewis Publishers Inc.</w:t>
      </w:r>
      <w:r w:rsidR="00EE1C31">
        <w:t xml:space="preserve"> </w:t>
      </w:r>
      <w:r>
        <w:t>USA</w:t>
      </w:r>
      <w:r w:rsidR="00EE1C31">
        <w:t xml:space="preserve"> </w:t>
      </w:r>
      <w:r>
        <w:t xml:space="preserve">ISBN: 087371-124-6. </w:t>
      </w:r>
    </w:p>
    <w:p w14:paraId="1EDFB0AD" w14:textId="00E2D37A" w:rsidR="001C67BB" w:rsidRDefault="001C67BB" w:rsidP="001C67BB">
      <w:pPr>
        <w:ind w:left="284" w:hanging="284"/>
      </w:pPr>
      <w:r>
        <w:t xml:space="preserve">Sukop, M.C. (2000). </w:t>
      </w:r>
      <w:r w:rsidRPr="001C67BB">
        <w:rPr>
          <w:i/>
          <w:iCs/>
        </w:rPr>
        <w:t>Estimation of vertical concentration profiles from existing wells</w:t>
      </w:r>
      <w:r>
        <w:t>.</w:t>
      </w:r>
      <w:r w:rsidR="00EE1C31">
        <w:t xml:space="preserve"> </w:t>
      </w:r>
      <w:r>
        <w:t>Ground Water,</w:t>
      </w:r>
      <w:r w:rsidR="00EE1C31">
        <w:t xml:space="preserve"> </w:t>
      </w:r>
      <w:r>
        <w:t>38, 6,</w:t>
      </w:r>
      <w:r w:rsidR="00EE1C31">
        <w:t xml:space="preserve"> </w:t>
      </w:r>
      <w:r>
        <w:t xml:space="preserve">836-841. </w:t>
      </w:r>
    </w:p>
    <w:p w14:paraId="06899BB7" w14:textId="09E96E39" w:rsidR="001C67BB" w:rsidRDefault="001C67BB" w:rsidP="001C67BB">
      <w:pPr>
        <w:ind w:left="284" w:hanging="284"/>
      </w:pPr>
      <w:r>
        <w:t>Parker, L.V.,</w:t>
      </w:r>
      <w:r w:rsidR="00EE1C31">
        <w:t xml:space="preserve"> </w:t>
      </w:r>
      <w:r>
        <w:t xml:space="preserve">Hewitt, A.D., and Jenkins, T.F. (1990). </w:t>
      </w:r>
      <w:r w:rsidRPr="001C67BB">
        <w:rPr>
          <w:i/>
          <w:iCs/>
        </w:rPr>
        <w:t>Influence of casing materials on trace-level chemicals in well water</w:t>
      </w:r>
      <w:r>
        <w:t>.</w:t>
      </w:r>
      <w:r w:rsidR="00EE1C31">
        <w:t xml:space="preserve"> </w:t>
      </w:r>
      <w:r>
        <w:t>Ground Water Monitoring Review,</w:t>
      </w:r>
      <w:r w:rsidR="00EE1C31">
        <w:t xml:space="preserve"> </w:t>
      </w:r>
      <w:r>
        <w:t>10, 2,</w:t>
      </w:r>
      <w:r w:rsidR="00EE1C31">
        <w:t xml:space="preserve"> </w:t>
      </w:r>
      <w:r>
        <w:t xml:space="preserve">146-156. </w:t>
      </w:r>
    </w:p>
    <w:p w14:paraId="5D5271ED" w14:textId="1E8F8561" w:rsidR="004268F9" w:rsidRDefault="001C67BB" w:rsidP="001C67BB">
      <w:pPr>
        <w:ind w:left="284" w:hanging="284"/>
      </w:pPr>
      <w:r>
        <w:t xml:space="preserve">Parker, L.V. and Ranney, T.A. (1997). </w:t>
      </w:r>
      <w:r w:rsidRPr="00095C2B">
        <w:rPr>
          <w:i/>
          <w:iCs/>
        </w:rPr>
        <w:t>Sampling trace-level organic solutes with polymeric tubing. Part 1. Static studies</w:t>
      </w:r>
      <w:r>
        <w:t>.</w:t>
      </w:r>
      <w:r w:rsidR="00EE1C31">
        <w:t xml:space="preserve"> </w:t>
      </w:r>
      <w:r>
        <w:t>Ground Water Monitoring Review,</w:t>
      </w:r>
      <w:r w:rsidR="00EE1C31">
        <w:t xml:space="preserve"> </w:t>
      </w:r>
      <w:r>
        <w:t>17, 4,</w:t>
      </w:r>
      <w:r w:rsidR="00EE1C31">
        <w:t xml:space="preserve"> </w:t>
      </w:r>
      <w:r>
        <w:t>115-124.</w:t>
      </w:r>
    </w:p>
    <w:p w14:paraId="278FC2E8" w14:textId="21584A42" w:rsidR="00095C2B" w:rsidRDefault="00095C2B" w:rsidP="00095C2B">
      <w:pPr>
        <w:ind w:left="284" w:hanging="284"/>
      </w:pPr>
      <w:r>
        <w:t xml:space="preserve">-------- (1998). </w:t>
      </w:r>
      <w:r w:rsidRPr="00095C2B">
        <w:rPr>
          <w:i/>
          <w:iCs/>
        </w:rPr>
        <w:t>Sampling trace-level organic solutes with polymeric tubing. Part 2. Dynamic studies</w:t>
      </w:r>
      <w:r>
        <w:t>.</w:t>
      </w:r>
      <w:r w:rsidR="00EE1C31">
        <w:t xml:space="preserve"> </w:t>
      </w:r>
      <w:r>
        <w:t>Ground Water Monitoring Review,</w:t>
      </w:r>
      <w:r w:rsidR="00EE1C31">
        <w:t xml:space="preserve"> </w:t>
      </w:r>
      <w:r>
        <w:t>18, 1,</w:t>
      </w:r>
      <w:r w:rsidR="00EE1C31">
        <w:t xml:space="preserve"> </w:t>
      </w:r>
      <w:r>
        <w:t xml:space="preserve">148-155. </w:t>
      </w:r>
    </w:p>
    <w:p w14:paraId="513508C2" w14:textId="4BF3FAE2" w:rsidR="00095C2B" w:rsidRDefault="00095C2B" w:rsidP="00095C2B">
      <w:pPr>
        <w:ind w:left="284" w:hanging="284"/>
      </w:pPr>
      <w:r>
        <w:t xml:space="preserve">-------- (2000). </w:t>
      </w:r>
      <w:r w:rsidRPr="00095C2B">
        <w:rPr>
          <w:i/>
          <w:iCs/>
        </w:rPr>
        <w:t>Decontaminating materials used in ground water sampling devices: organic contaminants</w:t>
      </w:r>
      <w:r>
        <w:t>.</w:t>
      </w:r>
      <w:r w:rsidR="00EE1C31">
        <w:t xml:space="preserve"> </w:t>
      </w:r>
      <w:r>
        <w:t>Ground Water Monitoring Review,</w:t>
      </w:r>
      <w:r w:rsidR="00EE1C31">
        <w:t xml:space="preserve"> </w:t>
      </w:r>
      <w:r>
        <w:t xml:space="preserve">Winter 2000, 56-68. </w:t>
      </w:r>
    </w:p>
    <w:p w14:paraId="7A9DE971" w14:textId="3B579BE0" w:rsidR="00095C2B" w:rsidRDefault="00095C2B" w:rsidP="00095C2B">
      <w:pPr>
        <w:ind w:left="284" w:hanging="284"/>
      </w:pPr>
      <w:r>
        <w:t xml:space="preserve">Price, M. and Williams, A. (1993). </w:t>
      </w:r>
      <w:r w:rsidRPr="00095C2B">
        <w:rPr>
          <w:i/>
          <w:iCs/>
        </w:rPr>
        <w:t>The influence of unlined boreholes on groundwater chemistry: a comparative study using pore-water extraction and packer sampling</w:t>
      </w:r>
      <w:r>
        <w:t>.</w:t>
      </w:r>
      <w:r w:rsidR="00EE1C31">
        <w:t xml:space="preserve"> </w:t>
      </w:r>
      <w:r>
        <w:t>Journal of Institution of Water and Environmental Management,</w:t>
      </w:r>
      <w:r w:rsidR="00EE1C31">
        <w:t xml:space="preserve"> </w:t>
      </w:r>
      <w:r>
        <w:t>7, 6,</w:t>
      </w:r>
      <w:r w:rsidR="00EE1C31">
        <w:t xml:space="preserve"> </w:t>
      </w:r>
      <w:r>
        <w:t xml:space="preserve">650-659. </w:t>
      </w:r>
    </w:p>
    <w:p w14:paraId="171194A1" w14:textId="40A0470D" w:rsidR="00095C2B" w:rsidRDefault="00095C2B" w:rsidP="00095C2B">
      <w:pPr>
        <w:ind w:left="284" w:hanging="284"/>
      </w:pPr>
      <w:r>
        <w:t xml:space="preserve">Puls, R.W. and Powell, R.M. (1992). </w:t>
      </w:r>
      <w:r w:rsidRPr="00095C2B">
        <w:rPr>
          <w:i/>
          <w:iCs/>
        </w:rPr>
        <w:t>Acquisition of representative ground water quality samples for metals</w:t>
      </w:r>
      <w:r>
        <w:t>.</w:t>
      </w:r>
      <w:r w:rsidR="00EE1C31">
        <w:t xml:space="preserve"> </w:t>
      </w:r>
      <w:r>
        <w:t>Ground Water Monitoring Review,</w:t>
      </w:r>
      <w:r w:rsidR="00EE1C31">
        <w:t xml:space="preserve"> </w:t>
      </w:r>
      <w:r>
        <w:t>12, 3,</w:t>
      </w:r>
      <w:r w:rsidR="00EE1C31">
        <w:t xml:space="preserve"> </w:t>
      </w:r>
      <w:r>
        <w:t xml:space="preserve">167-176. </w:t>
      </w:r>
    </w:p>
    <w:p w14:paraId="187FB2A4" w14:textId="1A0B86AE" w:rsidR="00095C2B" w:rsidRDefault="00095C2B" w:rsidP="00095C2B">
      <w:pPr>
        <w:ind w:left="284" w:hanging="284"/>
      </w:pPr>
      <w:r>
        <w:t xml:space="preserve">Ramsey, M.H. (1998). </w:t>
      </w:r>
      <w:r w:rsidRPr="00095C2B">
        <w:rPr>
          <w:i/>
          <w:iCs/>
        </w:rPr>
        <w:t>Switching from representative to appropriate sampling, and from deterministic to probabilistic interpretations</w:t>
      </w:r>
      <w:r>
        <w:t>.</w:t>
      </w:r>
      <w:r w:rsidR="00EE1C31">
        <w:t xml:space="preserve"> </w:t>
      </w:r>
      <w:r>
        <w:t>Institute of Waste Management Proceedings,</w:t>
      </w:r>
      <w:r w:rsidR="00EE1C31">
        <w:t xml:space="preserve"> </w:t>
      </w:r>
      <w:r>
        <w:t>March,</w:t>
      </w:r>
      <w:r w:rsidR="00EE1C31">
        <w:t xml:space="preserve"> </w:t>
      </w:r>
      <w:r>
        <w:t>16-20.</w:t>
      </w:r>
      <w:r w:rsidR="00EE1C31">
        <w:t xml:space="preserve"> </w:t>
      </w:r>
      <w:r>
        <w:t xml:space="preserve">IWM. Northampton. </w:t>
      </w:r>
    </w:p>
    <w:p w14:paraId="75F5025C" w14:textId="4BAF813B" w:rsidR="00095C2B" w:rsidRDefault="00095C2B" w:rsidP="00095C2B">
      <w:pPr>
        <w:ind w:left="284" w:hanging="284"/>
      </w:pPr>
      <w:r>
        <w:t xml:space="preserve">Ranney, T.A. and Parker, L.V. (1998). </w:t>
      </w:r>
      <w:r w:rsidRPr="00095C2B">
        <w:rPr>
          <w:i/>
          <w:iCs/>
        </w:rPr>
        <w:t>Comparison of fiberglass and other polymeric well casings. Part 3. Sorption and leaching of trace-level metals</w:t>
      </w:r>
      <w:r>
        <w:t>.</w:t>
      </w:r>
      <w:r w:rsidR="00EE1C31">
        <w:t xml:space="preserve"> </w:t>
      </w:r>
      <w:r>
        <w:t>Ground Water Monitoring Review,</w:t>
      </w:r>
      <w:r w:rsidR="00EE1C31">
        <w:t xml:space="preserve"> </w:t>
      </w:r>
      <w:r>
        <w:t>18, 3,</w:t>
      </w:r>
      <w:r w:rsidR="00EE1C31">
        <w:t xml:space="preserve"> </w:t>
      </w:r>
      <w:r>
        <w:t xml:space="preserve">127-133. </w:t>
      </w:r>
    </w:p>
    <w:p w14:paraId="536879E2" w14:textId="49CB07FC" w:rsidR="00095C2B" w:rsidRDefault="00095C2B" w:rsidP="00095C2B">
      <w:pPr>
        <w:ind w:left="284" w:hanging="284"/>
      </w:pPr>
      <w:r>
        <w:t xml:space="preserve">Rannie, E.H. and Nadon, R.L. (1988). </w:t>
      </w:r>
      <w:r w:rsidRPr="00095C2B">
        <w:rPr>
          <w:i/>
          <w:iCs/>
        </w:rPr>
        <w:t>An inexpensive, multi-use, dedicated pump for ground water monitoring wells</w:t>
      </w:r>
      <w:r>
        <w:t>.</w:t>
      </w:r>
      <w:r w:rsidR="00EE1C31">
        <w:t xml:space="preserve"> </w:t>
      </w:r>
      <w:r>
        <w:t>Ground Water Monitoring Review,</w:t>
      </w:r>
      <w:r w:rsidR="00EE1C31">
        <w:t xml:space="preserve"> </w:t>
      </w:r>
      <w:r>
        <w:t>8, 4,</w:t>
      </w:r>
      <w:r w:rsidR="00EE1C31">
        <w:t xml:space="preserve"> </w:t>
      </w:r>
      <w:r>
        <w:t xml:space="preserve">100-107. </w:t>
      </w:r>
    </w:p>
    <w:p w14:paraId="6A18B3AF" w14:textId="1315CD11" w:rsidR="00095C2B" w:rsidRDefault="00095C2B" w:rsidP="00095C2B">
      <w:pPr>
        <w:ind w:left="284" w:hanging="284"/>
      </w:pPr>
      <w:r>
        <w:t xml:space="preserve">Reilly, T.E. and LeBlanc, D.R. (1998). </w:t>
      </w:r>
      <w:r w:rsidRPr="00095C2B">
        <w:rPr>
          <w:i/>
          <w:iCs/>
        </w:rPr>
        <w:t>Experimental evaluation of factors affecting temporal variability of water samples obtained from long-screened wells</w:t>
      </w:r>
      <w:r>
        <w:t>.</w:t>
      </w:r>
      <w:r w:rsidR="00EE1C31">
        <w:t xml:space="preserve"> </w:t>
      </w:r>
      <w:r>
        <w:t>Ground Water,</w:t>
      </w:r>
      <w:r w:rsidR="00EE1C31">
        <w:t xml:space="preserve"> </w:t>
      </w:r>
      <w:r>
        <w:t>36, 4,</w:t>
      </w:r>
      <w:r w:rsidR="00EE1C31">
        <w:t xml:space="preserve"> </w:t>
      </w:r>
      <w:r>
        <w:t xml:space="preserve">556-576. </w:t>
      </w:r>
    </w:p>
    <w:p w14:paraId="50B21F95" w14:textId="231AEFDA" w:rsidR="00095C2B" w:rsidRDefault="00095C2B" w:rsidP="00095C2B">
      <w:pPr>
        <w:ind w:left="284" w:hanging="284"/>
      </w:pPr>
      <w:r>
        <w:t>Reynolds, G.W.,</w:t>
      </w:r>
      <w:r w:rsidR="00EE1C31">
        <w:t xml:space="preserve"> </w:t>
      </w:r>
      <w:r>
        <w:t xml:space="preserve">Hoff, J.T., and Gillham, R.W. (1990). </w:t>
      </w:r>
      <w:r w:rsidRPr="00095C2B">
        <w:rPr>
          <w:i/>
          <w:iCs/>
        </w:rPr>
        <w:t>Sampling bias caused by materials used to monitor halocarbons in groundwater</w:t>
      </w:r>
      <w:r>
        <w:t>.</w:t>
      </w:r>
      <w:r w:rsidR="00EE1C31">
        <w:t xml:space="preserve"> </w:t>
      </w:r>
      <w:r>
        <w:t>Environmental Science and Technology,</w:t>
      </w:r>
      <w:r w:rsidR="00EE1C31">
        <w:t xml:space="preserve"> </w:t>
      </w:r>
      <w:r>
        <w:t>24, 1,</w:t>
      </w:r>
      <w:r w:rsidR="00EE1C31">
        <w:t xml:space="preserve"> </w:t>
      </w:r>
      <w:r>
        <w:t xml:space="preserve">135-142. </w:t>
      </w:r>
    </w:p>
    <w:p w14:paraId="5C727D41" w14:textId="22BC1C82" w:rsidR="00095C2B" w:rsidRDefault="00095C2B" w:rsidP="00095C2B">
      <w:pPr>
        <w:ind w:left="284" w:hanging="284"/>
      </w:pPr>
      <w:r>
        <w:t xml:space="preserve">Robin, M.J.L. and Gillham, R.W. (1987). </w:t>
      </w:r>
      <w:r w:rsidRPr="00095C2B">
        <w:rPr>
          <w:i/>
          <w:iCs/>
        </w:rPr>
        <w:t>Field evaluation of well purging procedures</w:t>
      </w:r>
      <w:r>
        <w:t>.</w:t>
      </w:r>
      <w:r w:rsidR="00EE1C31">
        <w:t xml:space="preserve"> </w:t>
      </w:r>
      <w:r>
        <w:t>Ground Water Monitoring Review,</w:t>
      </w:r>
      <w:r w:rsidR="00EE1C31">
        <w:t xml:space="preserve"> </w:t>
      </w:r>
      <w:r>
        <w:t>7, 4,</w:t>
      </w:r>
      <w:r w:rsidR="00EE1C31">
        <w:t xml:space="preserve"> </w:t>
      </w:r>
      <w:r>
        <w:t xml:space="preserve">85-93. </w:t>
      </w:r>
    </w:p>
    <w:p w14:paraId="2F3C168F" w14:textId="7FA6DF44" w:rsidR="00095C2B" w:rsidRDefault="00095C2B" w:rsidP="00095C2B">
      <w:pPr>
        <w:ind w:left="284" w:hanging="284"/>
      </w:pPr>
      <w:r>
        <w:t xml:space="preserve">Saar, R.A. (1997). </w:t>
      </w:r>
      <w:r w:rsidRPr="00095C2B">
        <w:rPr>
          <w:i/>
          <w:iCs/>
        </w:rPr>
        <w:t>Filtration of ground water samples: a review of industry practice</w:t>
      </w:r>
      <w:r>
        <w:t>.</w:t>
      </w:r>
      <w:r w:rsidR="00EE1C31">
        <w:t xml:space="preserve"> </w:t>
      </w:r>
      <w:r>
        <w:t>Ground Water Monitoring Review,</w:t>
      </w:r>
      <w:r w:rsidR="00EE1C31">
        <w:t xml:space="preserve"> </w:t>
      </w:r>
      <w:r>
        <w:t>17, 1,</w:t>
      </w:r>
      <w:r w:rsidR="00EE1C31">
        <w:t xml:space="preserve"> </w:t>
      </w:r>
      <w:r>
        <w:t xml:space="preserve">56-62. </w:t>
      </w:r>
    </w:p>
    <w:p w14:paraId="2F3A2DAA" w14:textId="3F92D5E9" w:rsidR="00095C2B" w:rsidRDefault="00095C2B" w:rsidP="00095C2B">
      <w:pPr>
        <w:ind w:left="284" w:hanging="284"/>
      </w:pPr>
      <w:r>
        <w:t>Schalla, R.,</w:t>
      </w:r>
      <w:r w:rsidR="00EE1C31">
        <w:t xml:space="preserve"> </w:t>
      </w:r>
      <w:r>
        <w:t>Myers, D.A.,</w:t>
      </w:r>
      <w:r w:rsidR="00EE1C31">
        <w:t xml:space="preserve"> </w:t>
      </w:r>
      <w:r>
        <w:t>Simmons, M.A.,</w:t>
      </w:r>
      <w:r w:rsidR="00EE1C31">
        <w:t xml:space="preserve"> </w:t>
      </w:r>
      <w:r>
        <w:t xml:space="preserve">Thomas, J.M., and Toste, A.P. (1988). </w:t>
      </w:r>
      <w:r w:rsidRPr="00095C2B">
        <w:rPr>
          <w:i/>
          <w:iCs/>
        </w:rPr>
        <w:t>The sensitivity of four monitoring well sampling systems to low concentrations of three volatile organics</w:t>
      </w:r>
      <w:r>
        <w:t>.</w:t>
      </w:r>
      <w:r w:rsidR="00EE1C31">
        <w:t xml:space="preserve"> </w:t>
      </w:r>
      <w:r>
        <w:t>Ground Water Monitoring Review,</w:t>
      </w:r>
      <w:r w:rsidR="00EE1C31">
        <w:t xml:space="preserve"> </w:t>
      </w:r>
      <w:r>
        <w:t>18, 3,</w:t>
      </w:r>
      <w:r w:rsidR="00EE1C31">
        <w:t xml:space="preserve"> </w:t>
      </w:r>
      <w:r>
        <w:t xml:space="preserve">90-96. </w:t>
      </w:r>
    </w:p>
    <w:p w14:paraId="65F691B2" w14:textId="6B07B356" w:rsidR="00095C2B" w:rsidRDefault="00095C2B" w:rsidP="00095C2B">
      <w:pPr>
        <w:ind w:left="284" w:hanging="284"/>
      </w:pPr>
      <w:r>
        <w:t>Sevee, J.,</w:t>
      </w:r>
      <w:r w:rsidR="00EE1C31">
        <w:t xml:space="preserve"> </w:t>
      </w:r>
      <w:r>
        <w:t xml:space="preserve">White, C.A., and Maher, D.J. (2000). </w:t>
      </w:r>
      <w:r w:rsidRPr="00095C2B">
        <w:rPr>
          <w:i/>
          <w:iCs/>
        </w:rPr>
        <w:t>An analysis of low-flow ground water sampling methodology</w:t>
      </w:r>
      <w:r>
        <w:t>.</w:t>
      </w:r>
      <w:r w:rsidR="00EE1C31">
        <w:t xml:space="preserve"> </w:t>
      </w:r>
      <w:r>
        <w:t>Ground Water Monitoring Review,</w:t>
      </w:r>
      <w:r w:rsidR="00EE1C31">
        <w:t xml:space="preserve"> </w:t>
      </w:r>
      <w:r>
        <w:t xml:space="preserve">Spring 2000, 87-93. </w:t>
      </w:r>
    </w:p>
    <w:p w14:paraId="3F4049AF" w14:textId="1CF00D10" w:rsidR="00095C2B" w:rsidRDefault="00095C2B" w:rsidP="00095C2B">
      <w:pPr>
        <w:ind w:left="284" w:hanging="284"/>
      </w:pPr>
      <w:r>
        <w:t>Shanklin, D.E.,</w:t>
      </w:r>
      <w:r w:rsidR="00EE1C31">
        <w:t xml:space="preserve"> </w:t>
      </w:r>
      <w:r>
        <w:t xml:space="preserve">Sidle, W.C., and Ferguson, M.E. (1985). </w:t>
      </w:r>
      <w:r w:rsidRPr="00095C2B">
        <w:rPr>
          <w:i/>
          <w:iCs/>
        </w:rPr>
        <w:t>Micro-purge low-flow sampling of uranium</w:t>
      </w:r>
      <w:r>
        <w:rPr>
          <w:i/>
          <w:iCs/>
        </w:rPr>
        <w:t xml:space="preserve"> </w:t>
      </w:r>
      <w:r w:rsidRPr="00095C2B">
        <w:rPr>
          <w:i/>
          <w:iCs/>
        </w:rPr>
        <w:t>contaminated ground water at the Fernald environmental management project</w:t>
      </w:r>
      <w:r>
        <w:t>.</w:t>
      </w:r>
      <w:r w:rsidR="00EE1C31">
        <w:t xml:space="preserve"> </w:t>
      </w:r>
      <w:r>
        <w:t>Ground Water Monitoring Review,</w:t>
      </w:r>
      <w:r w:rsidR="00EE1C31">
        <w:t xml:space="preserve"> </w:t>
      </w:r>
      <w:r>
        <w:t>5, 3,</w:t>
      </w:r>
      <w:r w:rsidR="00EE1C31">
        <w:t xml:space="preserve"> </w:t>
      </w:r>
      <w:r>
        <w:t xml:space="preserve">168-176. </w:t>
      </w:r>
    </w:p>
    <w:p w14:paraId="20578742" w14:textId="14C5F275" w:rsidR="00095C2B" w:rsidRDefault="00095C2B" w:rsidP="00095C2B">
      <w:pPr>
        <w:ind w:left="284" w:hanging="284"/>
      </w:pPr>
      <w:r>
        <w:t xml:space="preserve">Standing Committee of Analysts (1996). </w:t>
      </w:r>
      <w:r w:rsidRPr="00095C2B">
        <w:rPr>
          <w:i/>
          <w:iCs/>
        </w:rPr>
        <w:t>General principles of sampling waters and associated materials (second edition); Estimation of flow and load</w:t>
      </w:r>
      <w:r>
        <w:t>. Methods for the examination of waters and associated materials. HMSO.</w:t>
      </w:r>
      <w:r w:rsidR="00EE1C31">
        <w:t xml:space="preserve"> </w:t>
      </w:r>
      <w:r>
        <w:t>UK</w:t>
      </w:r>
      <w:r w:rsidR="00EE1C31">
        <w:t xml:space="preserve"> </w:t>
      </w:r>
      <w:r>
        <w:t xml:space="preserve">ISBN: 0 11 752364 X. </w:t>
      </w:r>
    </w:p>
    <w:p w14:paraId="0A3AC124" w14:textId="77408F19" w:rsidR="00095C2B" w:rsidRDefault="00095C2B" w:rsidP="00095C2B">
      <w:pPr>
        <w:ind w:left="284" w:hanging="284"/>
      </w:pPr>
      <w:r>
        <w:t xml:space="preserve">Stuart, A. (1984). </w:t>
      </w:r>
      <w:r w:rsidRPr="00095C2B">
        <w:rPr>
          <w:i/>
          <w:iCs/>
        </w:rPr>
        <w:t>Borehole sampling techniques in groundwater pollution studies</w:t>
      </w:r>
      <w:r>
        <w:t>. Fluid Processes Unit. Institute of Geological Sciences. London.</w:t>
      </w:r>
      <w:r w:rsidR="00EE1C31">
        <w:t xml:space="preserve"> </w:t>
      </w:r>
      <w:r>
        <w:t xml:space="preserve">Report No. FLPU 84-15. </w:t>
      </w:r>
    </w:p>
    <w:p w14:paraId="49EC718D" w14:textId="1B7E7D41" w:rsidR="001C67BB" w:rsidRDefault="00095C2B" w:rsidP="00095C2B">
      <w:pPr>
        <w:ind w:left="284" w:hanging="284"/>
      </w:pPr>
      <w:r>
        <w:t>Stuart, A. and Hitchman, S.P.</w:t>
      </w:r>
      <w:r w:rsidR="00EE1C31">
        <w:t xml:space="preserve"> </w:t>
      </w:r>
      <w:r>
        <w:t>(1986).</w:t>
      </w:r>
      <w:r w:rsidR="00EE1C31">
        <w:t xml:space="preserve"> </w:t>
      </w:r>
      <w:r w:rsidRPr="00095C2B">
        <w:rPr>
          <w:i/>
          <w:iCs/>
        </w:rPr>
        <w:t>Borehole sampling techniques and field analysis of groundwater in landfill pollution studies</w:t>
      </w:r>
      <w:r>
        <w:t>.</w:t>
      </w:r>
      <w:r w:rsidR="00EE1C31">
        <w:t xml:space="preserve"> </w:t>
      </w:r>
      <w:r>
        <w:t>In: Groundwater in engineering geology, Geological Society Engineering Geology Special Publication. No 3, edited by Cripps, J.C.,</w:t>
      </w:r>
      <w:r w:rsidR="00EE1C31">
        <w:t xml:space="preserve"> </w:t>
      </w:r>
      <w:r>
        <w:t>Bell, F.G., and Culshaw, M.G., 225-246.</w:t>
      </w:r>
      <w:r w:rsidR="00EE1C31">
        <w:t xml:space="preserve"> </w:t>
      </w:r>
      <w:r>
        <w:t>The Geological Society. London.</w:t>
      </w:r>
    </w:p>
    <w:p w14:paraId="62440A9E" w14:textId="05D250C9" w:rsidR="00D55A93" w:rsidRDefault="00D55A93" w:rsidP="00D55A93">
      <w:pPr>
        <w:ind w:left="284" w:hanging="284"/>
      </w:pPr>
      <w:r>
        <w:t xml:space="preserve">US Environmental Protection Agency (1990). </w:t>
      </w:r>
      <w:r w:rsidRPr="00D55A93">
        <w:rPr>
          <w:i/>
          <w:iCs/>
        </w:rPr>
        <w:t>Handbook. Ground water. Volume 1: Ground water and contamination</w:t>
      </w:r>
      <w:r>
        <w:t>. EPA.</w:t>
      </w:r>
      <w:r w:rsidR="00EE1C31">
        <w:t xml:space="preserve"> </w:t>
      </w:r>
      <w:r>
        <w:t xml:space="preserve">USA. Ref: EPA/625/6-90/016a. </w:t>
      </w:r>
    </w:p>
    <w:p w14:paraId="67582D0F" w14:textId="5C55B072" w:rsidR="00D55A93" w:rsidRDefault="00D55A93" w:rsidP="00D55A93">
      <w:pPr>
        <w:ind w:left="284" w:hanging="284"/>
      </w:pPr>
      <w:r>
        <w:t xml:space="preserve">-------- (1991). </w:t>
      </w:r>
      <w:r w:rsidRPr="00D55A93">
        <w:rPr>
          <w:i/>
          <w:iCs/>
        </w:rPr>
        <w:t>Handbook. Ground water. Volume 2: Methodology</w:t>
      </w:r>
      <w:r>
        <w:t>. EPA.</w:t>
      </w:r>
      <w:r w:rsidR="00EE1C31">
        <w:t xml:space="preserve"> </w:t>
      </w:r>
      <w:r>
        <w:t xml:space="preserve">USA. Ref: EPA/625/6-90/016b. </w:t>
      </w:r>
    </w:p>
    <w:p w14:paraId="3CC5743D" w14:textId="24D4B439" w:rsidR="00D55A93" w:rsidRDefault="00D55A93" w:rsidP="00D55A93">
      <w:pPr>
        <w:ind w:left="284" w:hanging="284"/>
      </w:pPr>
      <w:r>
        <w:t xml:space="preserve">-------- (1994). </w:t>
      </w:r>
      <w:r w:rsidRPr="00D55A93">
        <w:rPr>
          <w:i/>
          <w:iCs/>
        </w:rPr>
        <w:t>RCRA Ground water monitoring: Draft technical guidance</w:t>
      </w:r>
      <w:r>
        <w:t>. Government Institutes, Inc.</w:t>
      </w:r>
      <w:r w:rsidR="00EE1C31">
        <w:t xml:space="preserve"> </w:t>
      </w:r>
      <w:r>
        <w:t>USA</w:t>
      </w:r>
      <w:r w:rsidR="00EE1C31">
        <w:t xml:space="preserve"> </w:t>
      </w:r>
      <w:r>
        <w:t xml:space="preserve">ISBN: 0-86587-376-6. </w:t>
      </w:r>
    </w:p>
    <w:p w14:paraId="51440804" w14:textId="5C8AECB7" w:rsidR="00095C2B" w:rsidRDefault="00D55A93" w:rsidP="00D55A93">
      <w:pPr>
        <w:ind w:left="284" w:hanging="284"/>
      </w:pPr>
      <w:r>
        <w:t xml:space="preserve">-------- (1996). </w:t>
      </w:r>
      <w:r w:rsidRPr="00D55A93">
        <w:rPr>
          <w:i/>
          <w:iCs/>
        </w:rPr>
        <w:t>RCRA Ground water monitoring technical enforcement guidance document</w:t>
      </w:r>
      <w:r>
        <w:t>.</w:t>
      </w:r>
      <w:r w:rsidR="00EE1C31">
        <w:t xml:space="preserve"> </w:t>
      </w:r>
      <w:r>
        <w:t>USA</w:t>
      </w:r>
    </w:p>
    <w:p w14:paraId="50789753" w14:textId="77777777" w:rsidR="00D55A93" w:rsidRDefault="00D55A93" w:rsidP="00D55A93">
      <w:pPr>
        <w:ind w:left="284" w:hanging="284"/>
      </w:pPr>
    </w:p>
    <w:p w14:paraId="12ACDE19" w14:textId="2AF7AAEE" w:rsidR="00D55A93" w:rsidRDefault="00D91C21" w:rsidP="00D91C21">
      <w:pPr>
        <w:pStyle w:val="Heading2"/>
      </w:pPr>
      <w:bookmarkStart w:id="85" w:name="_Toc193891018"/>
      <w:r w:rsidRPr="00D91C21">
        <w:t>Chapter 10: Data Management and Reporting</w:t>
      </w:r>
      <w:bookmarkEnd w:id="85"/>
    </w:p>
    <w:p w14:paraId="3192EE8E" w14:textId="157B8F1D" w:rsidR="008E2977" w:rsidRDefault="008E2977" w:rsidP="008E2977">
      <w:pPr>
        <w:ind w:left="284" w:hanging="284"/>
      </w:pPr>
      <w:r>
        <w:t xml:space="preserve">Berthouex, P.M. and Brown, L.C. (1994). </w:t>
      </w:r>
      <w:r w:rsidRPr="008E2977">
        <w:rPr>
          <w:i/>
          <w:iCs/>
        </w:rPr>
        <w:t>Statistics for environmental engineers</w:t>
      </w:r>
      <w:r>
        <w:t>. CRC Press Inc.</w:t>
      </w:r>
      <w:r w:rsidR="00EE1C31">
        <w:t xml:space="preserve"> </w:t>
      </w:r>
      <w:r>
        <w:t>USA</w:t>
      </w:r>
      <w:r w:rsidR="00EE1C31">
        <w:t xml:space="preserve"> </w:t>
      </w:r>
      <w:r>
        <w:t xml:space="preserve">ISBN: 1-56670-031-0. </w:t>
      </w:r>
    </w:p>
    <w:p w14:paraId="6CD67AA6" w14:textId="490A4D41" w:rsidR="008E2977" w:rsidRDefault="008E2977" w:rsidP="008E2977">
      <w:pPr>
        <w:ind w:left="284" w:hanging="284"/>
      </w:pPr>
      <w:r>
        <w:t xml:space="preserve">Gibbons, R.D. (1987). </w:t>
      </w:r>
      <w:r w:rsidRPr="008E2977">
        <w:rPr>
          <w:i/>
          <w:iCs/>
        </w:rPr>
        <w:t>Statistical models for the analysis of volatile organic compounds in waste disposal sites</w:t>
      </w:r>
      <w:r>
        <w:t>.</w:t>
      </w:r>
      <w:r w:rsidR="00EE1C31">
        <w:t xml:space="preserve"> </w:t>
      </w:r>
      <w:r>
        <w:t>Ground Water,</w:t>
      </w:r>
      <w:r w:rsidR="00EE1C31">
        <w:t xml:space="preserve"> </w:t>
      </w:r>
      <w:r>
        <w:t>25, 4,</w:t>
      </w:r>
      <w:r w:rsidR="00EE1C31">
        <w:t xml:space="preserve"> </w:t>
      </w:r>
      <w:r>
        <w:t xml:space="preserve">455-465. </w:t>
      </w:r>
    </w:p>
    <w:p w14:paraId="7B2C33ED" w14:textId="1D920B5A" w:rsidR="008E2977" w:rsidRDefault="008E2977" w:rsidP="008E2977">
      <w:pPr>
        <w:ind w:left="284" w:hanging="284"/>
      </w:pPr>
      <w:r>
        <w:t xml:space="preserve">-------- (1987). </w:t>
      </w:r>
      <w:r w:rsidRPr="008E2977">
        <w:rPr>
          <w:i/>
          <w:iCs/>
        </w:rPr>
        <w:t>Statistical prediction intervals for the evaluation of ground-water quality</w:t>
      </w:r>
      <w:r>
        <w:t>.</w:t>
      </w:r>
      <w:r w:rsidR="00EE1C31">
        <w:t xml:space="preserve"> </w:t>
      </w:r>
      <w:r>
        <w:t>Ground Water,</w:t>
      </w:r>
      <w:r w:rsidR="00EE1C31">
        <w:t xml:space="preserve"> </w:t>
      </w:r>
      <w:r>
        <w:t>25, 4,</w:t>
      </w:r>
      <w:r w:rsidR="00EE1C31">
        <w:t xml:space="preserve"> </w:t>
      </w:r>
      <w:r>
        <w:t xml:space="preserve">455-465. </w:t>
      </w:r>
    </w:p>
    <w:p w14:paraId="150FCAB0" w14:textId="3308037F" w:rsidR="008E2977" w:rsidRDefault="008E2977" w:rsidP="008E2977">
      <w:pPr>
        <w:ind w:left="284" w:hanging="284"/>
      </w:pPr>
      <w:r>
        <w:t xml:space="preserve">-------- (1994). </w:t>
      </w:r>
      <w:r w:rsidRPr="008E2977">
        <w:rPr>
          <w:i/>
          <w:iCs/>
        </w:rPr>
        <w:t>Statistical methods for groundwater monitoring</w:t>
      </w:r>
      <w:r>
        <w:t>. John Wiley &amp; Sons Inc.</w:t>
      </w:r>
      <w:r w:rsidR="00EE1C31">
        <w:t xml:space="preserve"> </w:t>
      </w:r>
      <w:r>
        <w:t>USA</w:t>
      </w:r>
      <w:r w:rsidR="00EE1C31">
        <w:t xml:space="preserve"> </w:t>
      </w:r>
      <w:r>
        <w:t xml:space="preserve">ISBN: 1-58707-9. </w:t>
      </w:r>
    </w:p>
    <w:p w14:paraId="19DF6FA5" w14:textId="45B8E34F" w:rsidR="008E2977" w:rsidRDefault="008E2977" w:rsidP="008E2977">
      <w:pPr>
        <w:ind w:left="284" w:hanging="284"/>
      </w:pPr>
      <w:r>
        <w:t xml:space="preserve">-------- (1999). </w:t>
      </w:r>
      <w:r w:rsidRPr="008E2977">
        <w:rPr>
          <w:i/>
          <w:iCs/>
        </w:rPr>
        <w:t>Use of combined Shewart-CUSUM control charts for ground water monitoring applications</w:t>
      </w:r>
      <w:r>
        <w:t>.</w:t>
      </w:r>
      <w:r w:rsidR="00EE1C31">
        <w:t xml:space="preserve"> </w:t>
      </w:r>
      <w:r>
        <w:t>Ground Water,</w:t>
      </w:r>
      <w:r w:rsidR="00EE1C31">
        <w:t xml:space="preserve"> </w:t>
      </w:r>
      <w:r>
        <w:t>37, 5,</w:t>
      </w:r>
      <w:r w:rsidR="00EE1C31">
        <w:t xml:space="preserve"> </w:t>
      </w:r>
      <w:r>
        <w:t xml:space="preserve">682-691. </w:t>
      </w:r>
    </w:p>
    <w:p w14:paraId="2BCADF24" w14:textId="4CC01A16" w:rsidR="008E2977" w:rsidRDefault="008E2977" w:rsidP="008E2977">
      <w:pPr>
        <w:ind w:left="284" w:hanging="284"/>
      </w:pPr>
      <w:r>
        <w:t>Gibbons, R.D.,</w:t>
      </w:r>
      <w:r w:rsidR="00EE1C31">
        <w:t xml:space="preserve"> </w:t>
      </w:r>
      <w:r>
        <w:t>Dolan, D.G.,</w:t>
      </w:r>
      <w:r w:rsidR="00EE1C31">
        <w:t xml:space="preserve"> </w:t>
      </w:r>
      <w:r>
        <w:t>May, H.,</w:t>
      </w:r>
      <w:r w:rsidR="00EE1C31">
        <w:t xml:space="preserve"> </w:t>
      </w:r>
      <w:r>
        <w:t xml:space="preserve">O'Leary, K., and O'Hara, R. (1999). </w:t>
      </w:r>
      <w:r w:rsidRPr="008E2977">
        <w:rPr>
          <w:i/>
          <w:iCs/>
        </w:rPr>
        <w:t>Statistical comparison of leachate from hazardous, codisposal and municipal solid waste landfills</w:t>
      </w:r>
      <w:r>
        <w:t>.</w:t>
      </w:r>
      <w:r w:rsidR="00EE1C31">
        <w:t xml:space="preserve"> </w:t>
      </w:r>
      <w:r>
        <w:t>Ground Water Monitoring Review,</w:t>
      </w:r>
      <w:r w:rsidR="00EE1C31">
        <w:t xml:space="preserve"> </w:t>
      </w:r>
      <w:r>
        <w:t xml:space="preserve">Fall 1999, 57-72. </w:t>
      </w:r>
    </w:p>
    <w:p w14:paraId="20DF2586" w14:textId="5332452B" w:rsidR="008E2977" w:rsidRDefault="008E2977" w:rsidP="008E2977">
      <w:pPr>
        <w:ind w:left="284" w:hanging="284"/>
      </w:pPr>
      <w:r>
        <w:t xml:space="preserve">Hem, J.D. (1975). </w:t>
      </w:r>
      <w:r w:rsidRPr="008E2977">
        <w:rPr>
          <w:i/>
          <w:iCs/>
        </w:rPr>
        <w:t>Study and interpretation of the chemical characteristics of natural water</w:t>
      </w:r>
      <w:r>
        <w:t>. US Government Printing Office.</w:t>
      </w:r>
      <w:r w:rsidR="00EE1C31">
        <w:t xml:space="preserve"> </w:t>
      </w:r>
      <w:r>
        <w:t xml:space="preserve">Washington DC </w:t>
      </w:r>
    </w:p>
    <w:p w14:paraId="2BAF370F" w14:textId="3A6C63D4" w:rsidR="008E2977" w:rsidRDefault="008E2977" w:rsidP="008E2977">
      <w:pPr>
        <w:ind w:left="284" w:hanging="284"/>
      </w:pPr>
      <w:r>
        <w:t xml:space="preserve">Kendall, M. and Ord, J.K. (1993). </w:t>
      </w:r>
      <w:r w:rsidRPr="00BD54E1">
        <w:rPr>
          <w:i/>
          <w:iCs/>
        </w:rPr>
        <w:t>Time series</w:t>
      </w:r>
      <w:r>
        <w:t>. Arnold.</w:t>
      </w:r>
      <w:r w:rsidR="00EE1C31">
        <w:t xml:space="preserve"> </w:t>
      </w:r>
      <w:r>
        <w:t xml:space="preserve">UK </w:t>
      </w:r>
    </w:p>
    <w:p w14:paraId="7BE008D2" w14:textId="31E4B4ED" w:rsidR="008E2977" w:rsidRDefault="008E2977" w:rsidP="008E2977">
      <w:pPr>
        <w:ind w:left="284" w:hanging="284"/>
      </w:pPr>
      <w:r>
        <w:t xml:space="preserve">Lachance, A.D. and Stoline, M.R. (1995). </w:t>
      </w:r>
      <w:r w:rsidRPr="00BD54E1">
        <w:rPr>
          <w:i/>
          <w:iCs/>
        </w:rPr>
        <w:t>The application of a statistical trend analysis model to ground water monitoring data from solid waste landfills</w:t>
      </w:r>
      <w:r>
        <w:t>.</w:t>
      </w:r>
      <w:r w:rsidR="00EE1C31">
        <w:t xml:space="preserve"> </w:t>
      </w:r>
      <w:r>
        <w:t>Ground Water Monitoring Review,</w:t>
      </w:r>
      <w:r w:rsidR="00EE1C31">
        <w:t xml:space="preserve"> </w:t>
      </w:r>
      <w:r>
        <w:t>15, 4,</w:t>
      </w:r>
      <w:r w:rsidR="00EE1C31">
        <w:t xml:space="preserve"> </w:t>
      </w:r>
      <w:r>
        <w:t xml:space="preserve">163-174. </w:t>
      </w:r>
    </w:p>
    <w:p w14:paraId="5CBF6057" w14:textId="3F3581DC" w:rsidR="008E2977" w:rsidRDefault="008E2977" w:rsidP="008E2977">
      <w:pPr>
        <w:ind w:left="284" w:hanging="284"/>
      </w:pPr>
      <w:r>
        <w:t xml:space="preserve">Martin-Hayden, J.M. (2000). </w:t>
      </w:r>
      <w:r w:rsidRPr="00BD54E1">
        <w:rPr>
          <w:i/>
          <w:iCs/>
        </w:rPr>
        <w:t>Controlled laboratory investigations of wellbore concentration response to pumping</w:t>
      </w:r>
      <w:r>
        <w:t>.</w:t>
      </w:r>
      <w:r w:rsidR="00EE1C31">
        <w:t xml:space="preserve"> </w:t>
      </w:r>
      <w:r>
        <w:t>Ground Water,</w:t>
      </w:r>
      <w:r w:rsidR="00EE1C31">
        <w:t xml:space="preserve"> </w:t>
      </w:r>
      <w:r>
        <w:t>38, 1,</w:t>
      </w:r>
      <w:r w:rsidR="00EE1C31">
        <w:t xml:space="preserve"> </w:t>
      </w:r>
      <w:r>
        <w:t xml:space="preserve">121-128. </w:t>
      </w:r>
    </w:p>
    <w:p w14:paraId="09CC61E6" w14:textId="01A9B2FE" w:rsidR="008E2977" w:rsidRDefault="008E2977" w:rsidP="008E2977">
      <w:pPr>
        <w:ind w:left="284" w:hanging="284"/>
      </w:pPr>
      <w:r>
        <w:t xml:space="preserve"> -------- (2000). </w:t>
      </w:r>
      <w:r w:rsidRPr="00BD54E1">
        <w:rPr>
          <w:i/>
          <w:iCs/>
        </w:rPr>
        <w:t>Sample concentration response to laminar wellbore flow: implications to ground water data variability</w:t>
      </w:r>
      <w:r>
        <w:t>.</w:t>
      </w:r>
      <w:r w:rsidR="00EE1C31">
        <w:t xml:space="preserve"> </w:t>
      </w:r>
      <w:r>
        <w:t>Ground Water,</w:t>
      </w:r>
      <w:r w:rsidR="00EE1C31">
        <w:t xml:space="preserve"> </w:t>
      </w:r>
      <w:r>
        <w:t>38, 1,</w:t>
      </w:r>
      <w:r w:rsidR="00EE1C31">
        <w:t xml:space="preserve"> </w:t>
      </w:r>
      <w:r>
        <w:t xml:space="preserve">12-19. </w:t>
      </w:r>
    </w:p>
    <w:p w14:paraId="00D4578D" w14:textId="4CBE5514" w:rsidR="008E2977" w:rsidRDefault="008E2977" w:rsidP="008E2977">
      <w:pPr>
        <w:ind w:left="284" w:hanging="284"/>
      </w:pPr>
      <w:r>
        <w:t xml:space="preserve">Mazor, E. (1991). </w:t>
      </w:r>
      <w:r w:rsidRPr="00BD54E1">
        <w:rPr>
          <w:i/>
          <w:iCs/>
        </w:rPr>
        <w:t>Applied chemical and isotopic groundwater hydrology</w:t>
      </w:r>
      <w:r>
        <w:t>. Open University Press.</w:t>
      </w:r>
      <w:r w:rsidR="00EE1C31">
        <w:t xml:space="preserve"> </w:t>
      </w:r>
      <w:r>
        <w:t>Great Britain</w:t>
      </w:r>
      <w:r w:rsidR="00EE1C31">
        <w:t xml:space="preserve"> </w:t>
      </w:r>
      <w:r>
        <w:t xml:space="preserve">ISBN: 0-335-15212-0. </w:t>
      </w:r>
    </w:p>
    <w:p w14:paraId="6D2F6907" w14:textId="42369383" w:rsidR="008E2977" w:rsidRDefault="008E2977" w:rsidP="008E2977">
      <w:pPr>
        <w:ind w:left="284" w:hanging="284"/>
      </w:pPr>
      <w:r>
        <w:t>Mew, H.E.J.,</w:t>
      </w:r>
      <w:r w:rsidR="00EE1C31">
        <w:t xml:space="preserve"> </w:t>
      </w:r>
      <w:r>
        <w:t>Medina Jr, M.A.,</w:t>
      </w:r>
      <w:r w:rsidR="00EE1C31">
        <w:t xml:space="preserve"> </w:t>
      </w:r>
      <w:r>
        <w:t>Heath, R.C.,</w:t>
      </w:r>
      <w:r w:rsidR="00EE1C31">
        <w:t xml:space="preserve"> </w:t>
      </w:r>
      <w:r>
        <w:t xml:space="preserve">Reckhow, K.H., and Jacobs, T.L. (1997). </w:t>
      </w:r>
      <w:r w:rsidRPr="00BD54E1">
        <w:rPr>
          <w:i/>
          <w:iCs/>
        </w:rPr>
        <w:t>Cost-effective monitoring strategies to estimate mean water table depth</w:t>
      </w:r>
      <w:r>
        <w:t>.</w:t>
      </w:r>
      <w:r w:rsidR="00EE1C31">
        <w:t xml:space="preserve"> </w:t>
      </w:r>
      <w:r>
        <w:t>Ground Water,</w:t>
      </w:r>
      <w:r w:rsidR="00EE1C31">
        <w:t xml:space="preserve"> </w:t>
      </w:r>
      <w:r>
        <w:t>35, 6,</w:t>
      </w:r>
      <w:r w:rsidR="00EE1C31">
        <w:t xml:space="preserve"> </w:t>
      </w:r>
      <w:r>
        <w:t xml:space="preserve">1089-1096. </w:t>
      </w:r>
    </w:p>
    <w:p w14:paraId="1916175B" w14:textId="3B78740C" w:rsidR="00D91C21" w:rsidRDefault="008E2977" w:rsidP="008E2977">
      <w:pPr>
        <w:ind w:left="284" w:hanging="284"/>
      </w:pPr>
      <w:r>
        <w:t xml:space="preserve">Montgomery, D.C. (1991). </w:t>
      </w:r>
      <w:r w:rsidRPr="00BD54E1">
        <w:rPr>
          <w:i/>
          <w:iCs/>
        </w:rPr>
        <w:t>Introduction to statistical quality control</w:t>
      </w:r>
      <w:r>
        <w:t>. John Wiley and Sons Inc.</w:t>
      </w:r>
      <w:r w:rsidR="00EE1C31">
        <w:t xml:space="preserve"> </w:t>
      </w:r>
      <w:r>
        <w:t>USA</w:t>
      </w:r>
    </w:p>
    <w:p w14:paraId="1D9C0904" w14:textId="34DE1095" w:rsidR="008E7AC3" w:rsidRDefault="008E7AC3" w:rsidP="008E7AC3">
      <w:pPr>
        <w:ind w:left="284" w:hanging="284"/>
      </w:pPr>
      <w:r>
        <w:t>Oakes, D.B.</w:t>
      </w:r>
      <w:r w:rsidR="00EE1C31">
        <w:t xml:space="preserve"> </w:t>
      </w:r>
      <w:r>
        <w:t>(1977).</w:t>
      </w:r>
      <w:r w:rsidR="00EE1C31">
        <w:t xml:space="preserve"> </w:t>
      </w:r>
      <w:r w:rsidRPr="008E7AC3">
        <w:rPr>
          <w:i/>
          <w:iCs/>
        </w:rPr>
        <w:t>Use of idealised models in predicting the pollution of water supplies due to leachate from landfill sites</w:t>
      </w:r>
      <w:r>
        <w:t>.</w:t>
      </w:r>
      <w:r w:rsidR="00EE1C31">
        <w:t xml:space="preserve"> </w:t>
      </w:r>
      <w:r>
        <w:t>In: Water Research Centre conference on groundwater quality, measurement, prediction and protection, 1977,</w:t>
      </w:r>
      <w:r w:rsidR="00EE1C31">
        <w:t xml:space="preserve"> </w:t>
      </w:r>
      <w:r>
        <w:t>WRC Medmenham.</w:t>
      </w:r>
      <w:r w:rsidR="00EE1C31">
        <w:t xml:space="preserve"> </w:t>
      </w:r>
      <w:r>
        <w:t>524-611.</w:t>
      </w:r>
      <w:r w:rsidR="00EE1C31">
        <w:t xml:space="preserve"> </w:t>
      </w:r>
    </w:p>
    <w:p w14:paraId="0612B2D4" w14:textId="1273348C" w:rsidR="008E7AC3" w:rsidRDefault="008E7AC3" w:rsidP="008E7AC3">
      <w:pPr>
        <w:ind w:left="284" w:hanging="284"/>
      </w:pPr>
      <w:r>
        <w:t xml:space="preserve">Oakland, J.S. (1996). </w:t>
      </w:r>
      <w:r w:rsidRPr="008E7AC3">
        <w:rPr>
          <w:i/>
          <w:iCs/>
        </w:rPr>
        <w:t>Statistical process control - a really practical guide</w:t>
      </w:r>
      <w:r>
        <w:t>. Butterworth - Heinemann.</w:t>
      </w:r>
      <w:r w:rsidR="00EE1C31">
        <w:t xml:space="preserve"> </w:t>
      </w:r>
      <w:r>
        <w:t xml:space="preserve">UK </w:t>
      </w:r>
    </w:p>
    <w:p w14:paraId="1663105D" w14:textId="0AB22236" w:rsidR="008E7AC3" w:rsidRDefault="008E7AC3" w:rsidP="008E7AC3">
      <w:pPr>
        <w:ind w:left="284" w:hanging="284"/>
      </w:pPr>
      <w:r>
        <w:t xml:space="preserve">Ross, L.D. (1997). </w:t>
      </w:r>
      <w:r w:rsidRPr="008E7AC3">
        <w:rPr>
          <w:i/>
          <w:iCs/>
        </w:rPr>
        <w:t>Multivariate statistical analysis of environmental monitoring data</w:t>
      </w:r>
      <w:r>
        <w:t>.</w:t>
      </w:r>
      <w:r w:rsidR="00EE1C31">
        <w:t xml:space="preserve"> </w:t>
      </w:r>
      <w:r>
        <w:t>Ground Water,</w:t>
      </w:r>
      <w:r w:rsidR="00EE1C31">
        <w:t xml:space="preserve"> </w:t>
      </w:r>
      <w:r>
        <w:t>35, 6,</w:t>
      </w:r>
      <w:r w:rsidR="00EE1C31">
        <w:t xml:space="preserve"> </w:t>
      </w:r>
      <w:r>
        <w:t xml:space="preserve">1050-1957. </w:t>
      </w:r>
    </w:p>
    <w:p w14:paraId="71776CBD" w14:textId="524F3DBD" w:rsidR="008E7AC3" w:rsidRDefault="008E7AC3" w:rsidP="008E7AC3">
      <w:pPr>
        <w:ind w:left="284" w:hanging="284"/>
      </w:pPr>
      <w:r>
        <w:t xml:space="preserve">Thompson, J. and Perry, D. (1998). </w:t>
      </w:r>
      <w:r w:rsidRPr="008E7AC3">
        <w:rPr>
          <w:i/>
          <w:iCs/>
        </w:rPr>
        <w:t>Landfill monitoring, data handling and analysis in the context of current and future guidance and legislation</w:t>
      </w:r>
      <w:r>
        <w:t>.</w:t>
      </w:r>
      <w:r w:rsidR="00EE1C31">
        <w:t xml:space="preserve"> </w:t>
      </w:r>
      <w:r>
        <w:t>Institute of Waste Management Proceedings,</w:t>
      </w:r>
      <w:r w:rsidR="00EE1C31">
        <w:t xml:space="preserve"> </w:t>
      </w:r>
      <w:r>
        <w:t>December,</w:t>
      </w:r>
      <w:r w:rsidR="00EE1C31">
        <w:t xml:space="preserve"> </w:t>
      </w:r>
      <w:r>
        <w:t>13-16.</w:t>
      </w:r>
      <w:r w:rsidR="00EE1C31">
        <w:t xml:space="preserve"> </w:t>
      </w:r>
      <w:r>
        <w:t xml:space="preserve">IWM. Northampton. </w:t>
      </w:r>
    </w:p>
    <w:p w14:paraId="467E70CA" w14:textId="08AD8694" w:rsidR="00BD54E1" w:rsidRDefault="008E7AC3" w:rsidP="008E7AC3">
      <w:pPr>
        <w:ind w:left="284" w:hanging="284"/>
      </w:pPr>
      <w:r>
        <w:t>Tonjes, D.J.,</w:t>
      </w:r>
      <w:r w:rsidR="00EE1C31">
        <w:t xml:space="preserve"> </w:t>
      </w:r>
      <w:r>
        <w:t xml:space="preserve">Heil, J.H., and Black, J.A. (1995). </w:t>
      </w:r>
      <w:r w:rsidRPr="008E7AC3">
        <w:rPr>
          <w:i/>
          <w:iCs/>
        </w:rPr>
        <w:t>Sliding stiff diagrams: a sophisticated ground water analytical tool</w:t>
      </w:r>
      <w:r>
        <w:t>.</w:t>
      </w:r>
      <w:r w:rsidR="00EE1C31">
        <w:t xml:space="preserve"> </w:t>
      </w:r>
      <w:r>
        <w:t>Ground Water Monitoring Review,</w:t>
      </w:r>
      <w:r w:rsidR="00EE1C31">
        <w:t xml:space="preserve"> </w:t>
      </w:r>
      <w:r>
        <w:t>15, 2,</w:t>
      </w:r>
      <w:r w:rsidR="00EE1C31">
        <w:t xml:space="preserve"> </w:t>
      </w:r>
      <w:r>
        <w:t>134-139.</w:t>
      </w:r>
    </w:p>
    <w:p w14:paraId="336FEAA7" w14:textId="6789DE02" w:rsidR="00AA0894" w:rsidRDefault="00AA0894">
      <w:pPr>
        <w:spacing w:line="240" w:lineRule="auto"/>
      </w:pPr>
      <w:r>
        <w:br w:type="page"/>
      </w:r>
    </w:p>
    <w:p w14:paraId="2F16EEA9" w14:textId="0E7F6D3D" w:rsidR="00AA0894" w:rsidRDefault="00AA0894" w:rsidP="00F05E75">
      <w:pPr>
        <w:pStyle w:val="Heading1"/>
        <w:ind w:left="2410" w:hanging="2410"/>
      </w:pPr>
      <w:bookmarkStart w:id="86" w:name="_Toc193891019"/>
      <w:r>
        <w:t>Appendix 1: Example Monitoring Point Construction</w:t>
      </w:r>
      <w:r w:rsidR="00F05E75">
        <w:t xml:space="preserve"> Forms and Registers</w:t>
      </w:r>
      <w:bookmarkEnd w:id="86"/>
    </w:p>
    <w:p w14:paraId="02AA41CF" w14:textId="722D7275" w:rsidR="00F05E75" w:rsidRDefault="00F05E75" w:rsidP="00F05E75">
      <w:pPr>
        <w:pStyle w:val="Heading2"/>
      </w:pPr>
      <w:bookmarkStart w:id="87" w:name="_Toc193891020"/>
      <w:r>
        <w:t xml:space="preserve">A1.1 </w:t>
      </w:r>
      <w:r w:rsidR="00726FE0" w:rsidRPr="00726FE0">
        <w:t>Monitoring point construction record sheet for wells and boreholes</w:t>
      </w:r>
      <w:bookmarkEnd w:id="87"/>
    </w:p>
    <w:p w14:paraId="3893F0FE" w14:textId="1B6A181C" w:rsidR="00AC15C4" w:rsidRDefault="00AC15C4" w:rsidP="00AC15C4">
      <w:r>
        <w:t xml:space="preserve">An example form for a single monitoring point in a borehole is provided as Table A1.1a which could be used for most groundwater or leachate monitoring points. A continuation form (Table A1.1b) is provided to record details of multiple installations within a single borehole. The forms should be used in association with other records such as borehole logs and could be used as a basis for transferring information to a database. </w:t>
      </w:r>
    </w:p>
    <w:p w14:paraId="73F09821" w14:textId="77777777" w:rsidR="00AC15C4" w:rsidRDefault="00AC15C4" w:rsidP="00AC15C4"/>
    <w:p w14:paraId="3C341380" w14:textId="70091270" w:rsidR="00726FE0" w:rsidRDefault="00AC15C4" w:rsidP="00AC15C4">
      <w:r>
        <w:t>Descriptions of information and examples applicable to each heading are provided by the following:</w:t>
      </w:r>
    </w:p>
    <w:p w14:paraId="73907AD2" w14:textId="77777777" w:rsidR="00AC15C4" w:rsidRDefault="00AC15C4" w:rsidP="00AC15C4"/>
    <w:p w14:paraId="3B293AEB" w14:textId="3167F771" w:rsidR="00AC15C4" w:rsidRPr="00725AFC" w:rsidRDefault="00AC15C4" w:rsidP="00AC15C4">
      <w:pPr>
        <w:pStyle w:val="BodyText1"/>
        <w:rPr>
          <w:rFonts w:eastAsia="Times New Roman"/>
          <w:b/>
          <w:bCs/>
        </w:rPr>
      </w:pPr>
      <w:r w:rsidRPr="00725AFC">
        <w:rPr>
          <w:rFonts w:eastAsia="Times New Roman"/>
          <w:b/>
          <w:bCs/>
        </w:rPr>
        <w:t xml:space="preserve">Table </w:t>
      </w:r>
      <w:r w:rsidR="00F425AB">
        <w:rPr>
          <w:rFonts w:eastAsia="Times New Roman"/>
          <w:b/>
          <w:bCs/>
        </w:rPr>
        <w:t>A1.1a: Heading information</w:t>
      </w:r>
    </w:p>
    <w:tbl>
      <w:tblPr>
        <w:tblW w:w="10318" w:type="dxa"/>
        <w:tblLayout w:type="fixed"/>
        <w:tblCellMar>
          <w:left w:w="0" w:type="dxa"/>
          <w:right w:w="0" w:type="dxa"/>
        </w:tblCellMar>
        <w:tblLook w:val="04A0" w:firstRow="1" w:lastRow="0" w:firstColumn="1" w:lastColumn="0" w:noHBand="0" w:noVBand="1"/>
        <w:tblCaption w:val="Table A1.1a: Heading information"/>
        <w:tblDescription w:val="This table lists common report references such as Site Name, permit number, Borehole reference, Site Operator also known as an Authorised Person with descriptions of what they are and common shortened references. "/>
      </w:tblPr>
      <w:tblGrid>
        <w:gridCol w:w="2098"/>
        <w:gridCol w:w="5669"/>
        <w:gridCol w:w="2551"/>
      </w:tblGrid>
      <w:tr w:rsidR="00220071" w:rsidRPr="004E2348" w14:paraId="07A1EFAE" w14:textId="77777777" w:rsidTr="00220071">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37C614F9" w14:textId="6E6678CD" w:rsidR="00AD1F93" w:rsidRPr="004E2348" w:rsidRDefault="00F425AB"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56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51F78DC" w14:textId="71952C5B" w:rsidR="00AD1F93" w:rsidRPr="004E2348" w:rsidRDefault="00F425AB"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36C790B" w14:textId="25B23C15" w:rsidR="00AD1F93" w:rsidRPr="004E2348" w:rsidRDefault="00F425AB"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220071" w:rsidRPr="004E2348" w14:paraId="6375D3B7" w14:textId="77777777" w:rsidTr="00220071">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A748DC5" w14:textId="30710BAB" w:rsidR="00AD1F93" w:rsidRPr="004E2348" w:rsidRDefault="00F425AB" w:rsidP="00F425AB">
            <w:pPr>
              <w:spacing w:before="120" w:after="120" w:line="240" w:lineRule="auto"/>
              <w:rPr>
                <w:rFonts w:ascii="Arial" w:eastAsia="Times New Roman" w:hAnsi="Arial" w:cs="Arial"/>
                <w:lang w:eastAsia="en-GB"/>
              </w:rPr>
            </w:pPr>
            <w:r>
              <w:rPr>
                <w:rFonts w:ascii="Arial" w:eastAsia="Times New Roman" w:hAnsi="Arial" w:cs="Arial"/>
                <w:lang w:eastAsia="en-GB"/>
              </w:rPr>
              <w:t>Borehole Ref:</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523C7B10" w14:textId="77777777" w:rsidR="00DC2E69" w:rsidRPr="00DC2E69" w:rsidRDefault="00DC2E69" w:rsidP="00DC2E69">
            <w:pPr>
              <w:spacing w:before="120" w:after="120" w:line="240" w:lineRule="auto"/>
              <w:rPr>
                <w:rFonts w:ascii="Arial" w:eastAsia="Times New Roman" w:hAnsi="Arial" w:cs="Arial"/>
                <w:lang w:eastAsia="en-GB"/>
              </w:rPr>
            </w:pPr>
            <w:r w:rsidRPr="00DC2E69">
              <w:rPr>
                <w:rFonts w:ascii="Arial" w:eastAsia="Times New Roman" w:hAnsi="Arial" w:cs="Arial"/>
                <w:lang w:eastAsia="en-GB"/>
              </w:rPr>
              <w:t xml:space="preserve">Borehole reference number </w:t>
            </w:r>
          </w:p>
          <w:p w14:paraId="754A0307" w14:textId="77777777" w:rsidR="00DC2E69" w:rsidRPr="00DC2E69" w:rsidRDefault="00DC2E69" w:rsidP="00DC2E69">
            <w:pPr>
              <w:spacing w:before="120" w:after="120" w:line="240" w:lineRule="auto"/>
              <w:rPr>
                <w:rFonts w:ascii="Arial" w:eastAsia="Times New Roman" w:hAnsi="Arial" w:cs="Arial"/>
                <w:lang w:eastAsia="en-GB"/>
              </w:rPr>
            </w:pPr>
            <w:r w:rsidRPr="00DC2E69">
              <w:rPr>
                <w:rFonts w:ascii="Arial" w:eastAsia="Times New Roman" w:hAnsi="Arial" w:cs="Arial"/>
                <w:lang w:eastAsia="en-GB"/>
              </w:rPr>
              <w:t xml:space="preserve">For boreholes containing a single monitoring point this will usually be the same as the “Mon. Point Ref No” </w:t>
            </w:r>
          </w:p>
          <w:p w14:paraId="33632B2A" w14:textId="77777777" w:rsidR="00DC2E69" w:rsidRPr="00DC2E69" w:rsidRDefault="00DC2E69" w:rsidP="00DC2E69">
            <w:pPr>
              <w:spacing w:before="120" w:after="120" w:line="240" w:lineRule="auto"/>
              <w:rPr>
                <w:rFonts w:ascii="Arial" w:eastAsia="Times New Roman" w:hAnsi="Arial" w:cs="Arial"/>
                <w:lang w:eastAsia="en-GB"/>
              </w:rPr>
            </w:pPr>
            <w:r w:rsidRPr="00DC2E69">
              <w:rPr>
                <w:rFonts w:ascii="Arial" w:eastAsia="Times New Roman" w:hAnsi="Arial" w:cs="Arial"/>
                <w:lang w:eastAsia="en-GB"/>
              </w:rPr>
              <w:t xml:space="preserve">For boreholes containing multiple installations this will usually be the same as the “Multi Ref” number. </w:t>
            </w:r>
          </w:p>
          <w:p w14:paraId="146FBB2D" w14:textId="7E7BBB67" w:rsidR="00AD1F93" w:rsidRPr="004E2348" w:rsidRDefault="00DC2E69" w:rsidP="00DC2E69">
            <w:pPr>
              <w:spacing w:before="120" w:after="120" w:line="240" w:lineRule="auto"/>
              <w:rPr>
                <w:rFonts w:ascii="Arial" w:eastAsia="Times New Roman" w:hAnsi="Arial" w:cs="Arial"/>
                <w:lang w:eastAsia="en-GB"/>
              </w:rPr>
            </w:pPr>
            <w:r w:rsidRPr="00DC2E69">
              <w:rPr>
                <w:rFonts w:ascii="Arial" w:eastAsia="Times New Roman" w:hAnsi="Arial" w:cs="Arial"/>
                <w:lang w:eastAsia="en-GB"/>
              </w:rPr>
              <w:t>This should be an alphanumeric number which is unique at a particular site (avoid use of the characters: *, /, \, -, _, brackets and spaces).</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1D6C6373" w14:textId="18BC96C5" w:rsidR="00AD1F93" w:rsidRPr="004E2348" w:rsidRDefault="00E055E7" w:rsidP="00F425AB">
            <w:pPr>
              <w:spacing w:before="120" w:after="120" w:line="240" w:lineRule="auto"/>
              <w:rPr>
                <w:rFonts w:ascii="Arial" w:eastAsia="Times New Roman" w:hAnsi="Arial" w:cs="Arial"/>
                <w:lang w:eastAsia="en-GB"/>
              </w:rPr>
            </w:pPr>
            <w:r w:rsidRPr="00E055E7">
              <w:rPr>
                <w:rFonts w:ascii="Arial" w:eastAsia="Times New Roman" w:hAnsi="Arial" w:cs="Arial"/>
                <w:lang w:eastAsia="en-GB"/>
              </w:rPr>
              <w:t>BH1, GW1 L1</w:t>
            </w:r>
          </w:p>
        </w:tc>
      </w:tr>
      <w:tr w:rsidR="00220071" w:rsidRPr="004E2348" w14:paraId="2D5CBFF8" w14:textId="77777777" w:rsidTr="00220071">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A47EED2" w14:textId="7C9655A5" w:rsidR="00AD1F93" w:rsidRPr="004E2348" w:rsidRDefault="00F425AB" w:rsidP="00F425AB">
            <w:pPr>
              <w:spacing w:before="120" w:after="120" w:line="240" w:lineRule="auto"/>
              <w:rPr>
                <w:rFonts w:ascii="Arial" w:eastAsia="Times New Roman" w:hAnsi="Arial" w:cs="Arial"/>
                <w:lang w:eastAsia="en-GB"/>
              </w:rPr>
            </w:pPr>
            <w:r>
              <w:rPr>
                <w:rFonts w:ascii="Arial" w:eastAsia="Times New Roman" w:hAnsi="Arial" w:cs="Arial"/>
                <w:lang w:eastAsia="en-GB"/>
              </w:rPr>
              <w:t>Site Name</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40C28EEC" w14:textId="77777777" w:rsidR="00BC6E88" w:rsidRPr="00BC6E88" w:rsidRDefault="00BC6E88" w:rsidP="00BC6E88">
            <w:pPr>
              <w:spacing w:before="120" w:after="120" w:line="240" w:lineRule="auto"/>
              <w:rPr>
                <w:rFonts w:ascii="Arial" w:eastAsia="Times New Roman" w:hAnsi="Arial" w:cs="Arial"/>
                <w:lang w:eastAsia="en-GB"/>
              </w:rPr>
            </w:pPr>
            <w:r w:rsidRPr="00BC6E88">
              <w:rPr>
                <w:rFonts w:ascii="Arial" w:eastAsia="Times New Roman" w:hAnsi="Arial" w:cs="Arial"/>
                <w:lang w:eastAsia="en-GB"/>
              </w:rPr>
              <w:t xml:space="preserve">Name of landfill site. </w:t>
            </w:r>
          </w:p>
          <w:p w14:paraId="74A1B1DF" w14:textId="02F1C868" w:rsidR="00AD1F93" w:rsidRPr="004E2348" w:rsidRDefault="00BC6E88" w:rsidP="00BC6E88">
            <w:pPr>
              <w:spacing w:before="120" w:after="120" w:line="240" w:lineRule="auto"/>
              <w:rPr>
                <w:rFonts w:ascii="Arial" w:eastAsia="Times New Roman" w:hAnsi="Arial" w:cs="Arial"/>
                <w:lang w:eastAsia="en-GB"/>
              </w:rPr>
            </w:pPr>
            <w:r w:rsidRPr="00BC6E88">
              <w:rPr>
                <w:rFonts w:ascii="Arial" w:eastAsia="Times New Roman" w:hAnsi="Arial" w:cs="Arial"/>
                <w:lang w:eastAsia="en-GB"/>
              </w:rPr>
              <w:t>It is preferable to use the name stated on the permit unless some other name is commonly used.</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7A31B211" w14:textId="2077CB19" w:rsidR="00AD1F93" w:rsidRPr="004E2348" w:rsidRDefault="0054005B" w:rsidP="00F425AB">
            <w:pPr>
              <w:spacing w:before="120" w:after="120" w:line="240" w:lineRule="auto"/>
              <w:rPr>
                <w:rFonts w:ascii="Arial" w:eastAsia="Times New Roman" w:hAnsi="Arial" w:cs="Arial"/>
                <w:lang w:eastAsia="en-GB"/>
              </w:rPr>
            </w:pPr>
            <w:r w:rsidRPr="0054005B">
              <w:rPr>
                <w:rFonts w:ascii="Arial" w:eastAsia="Times New Roman" w:hAnsi="Arial" w:cs="Arial"/>
                <w:lang w:eastAsia="en-GB"/>
              </w:rPr>
              <w:t>Mountain Top Landfill Site</w:t>
            </w:r>
          </w:p>
        </w:tc>
      </w:tr>
      <w:tr w:rsidR="00220071" w:rsidRPr="004E2348" w14:paraId="5AD2EDC8" w14:textId="77777777" w:rsidTr="00220071">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A3D65CF" w14:textId="3600BCD9" w:rsidR="00AD1F93" w:rsidRPr="004E2348" w:rsidRDefault="00F425AB" w:rsidP="00F425AB">
            <w:pPr>
              <w:spacing w:before="120" w:after="120" w:line="240" w:lineRule="auto"/>
              <w:rPr>
                <w:rFonts w:ascii="Arial" w:eastAsia="Times New Roman" w:hAnsi="Arial" w:cs="Arial"/>
                <w:lang w:eastAsia="en-GB"/>
              </w:rPr>
            </w:pPr>
            <w:r>
              <w:rPr>
                <w:rFonts w:ascii="Arial" w:eastAsia="Times New Roman" w:hAnsi="Arial" w:cs="Arial"/>
                <w:lang w:eastAsia="en-GB"/>
              </w:rPr>
              <w:t>Site Operator</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00779271" w14:textId="3644846F" w:rsidR="00AD1F93" w:rsidRPr="004E2348" w:rsidRDefault="00E828B3" w:rsidP="00F425AB">
            <w:pPr>
              <w:spacing w:before="120" w:after="120" w:line="240" w:lineRule="auto"/>
              <w:rPr>
                <w:rFonts w:ascii="Arial" w:eastAsia="Times New Roman" w:hAnsi="Arial" w:cs="Arial"/>
                <w:lang w:eastAsia="en-GB"/>
              </w:rPr>
            </w:pPr>
            <w:r>
              <w:rPr>
                <w:rFonts w:ascii="Arial" w:eastAsia="Times New Roman" w:hAnsi="Arial" w:cs="Arial"/>
                <w:lang w:eastAsia="en-GB"/>
              </w:rPr>
              <w:t xml:space="preserve">Also known as the Authorised Person. </w:t>
            </w:r>
            <w:r w:rsidR="0084670B" w:rsidRPr="0084670B">
              <w:rPr>
                <w:rFonts w:ascii="Arial" w:eastAsia="Times New Roman" w:hAnsi="Arial" w:cs="Arial"/>
                <w:lang w:eastAsia="en-GB"/>
              </w:rPr>
              <w:t>The named permit holder and / or landfill operator</w:t>
            </w:r>
            <w:r w:rsidR="0084670B">
              <w:rPr>
                <w:rFonts w:ascii="Arial" w:eastAsia="Times New Roman" w:hAnsi="Arial" w:cs="Arial"/>
                <w:lang w:eastAsia="en-GB"/>
              </w:rPr>
              <w:t>.</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06399D2C" w14:textId="1ED74880" w:rsidR="00AD1F93" w:rsidRPr="004E2348" w:rsidRDefault="00FE032C" w:rsidP="00F425AB">
            <w:pPr>
              <w:spacing w:before="120" w:after="120" w:line="240" w:lineRule="auto"/>
              <w:rPr>
                <w:rFonts w:ascii="Arial" w:eastAsia="Times New Roman" w:hAnsi="Arial" w:cs="Arial"/>
                <w:lang w:eastAsia="en-GB"/>
              </w:rPr>
            </w:pPr>
            <w:r w:rsidRPr="00FE032C">
              <w:rPr>
                <w:rFonts w:ascii="Arial" w:eastAsia="Times New Roman" w:hAnsi="Arial" w:cs="Arial"/>
                <w:lang w:eastAsia="en-GB"/>
              </w:rPr>
              <w:t>ABC Landfill Co.</w:t>
            </w:r>
          </w:p>
        </w:tc>
      </w:tr>
      <w:tr w:rsidR="00220071" w:rsidRPr="004E2348" w14:paraId="474E9939" w14:textId="77777777" w:rsidTr="00220071">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88AC51F" w14:textId="73D0668C" w:rsidR="00F425AB" w:rsidRDefault="00BF56D5" w:rsidP="00F425AB">
            <w:pPr>
              <w:spacing w:before="120" w:after="120" w:line="240" w:lineRule="auto"/>
              <w:rPr>
                <w:rFonts w:ascii="Arial" w:eastAsia="Times New Roman" w:hAnsi="Arial" w:cs="Arial"/>
                <w:lang w:eastAsia="en-GB"/>
              </w:rPr>
            </w:pPr>
            <w:r>
              <w:rPr>
                <w:rFonts w:ascii="Arial" w:eastAsia="Times New Roman" w:hAnsi="Arial" w:cs="Arial"/>
                <w:lang w:eastAsia="en-GB"/>
              </w:rPr>
              <w:t>Agency Permit Number</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7EB9351D" w14:textId="63CE80CD" w:rsidR="00F425AB" w:rsidRPr="004E2348" w:rsidRDefault="00D86D2B" w:rsidP="00F425AB">
            <w:pPr>
              <w:spacing w:before="120" w:after="120" w:line="240" w:lineRule="auto"/>
              <w:rPr>
                <w:rFonts w:ascii="Arial" w:eastAsia="Times New Roman" w:hAnsi="Arial" w:cs="Arial"/>
                <w:lang w:eastAsia="en-GB"/>
              </w:rPr>
            </w:pPr>
            <w:r w:rsidRPr="00D86D2B">
              <w:rPr>
                <w:rFonts w:ascii="Arial" w:eastAsia="Times New Roman" w:hAnsi="Arial" w:cs="Arial"/>
                <w:lang w:eastAsia="en-GB"/>
              </w:rPr>
              <w:t>Permit or Licence Reference Number</w:t>
            </w:r>
            <w:r>
              <w:rPr>
                <w:rFonts w:ascii="Arial" w:eastAsia="Times New Roman" w:hAnsi="Arial" w:cs="Arial"/>
                <w:lang w:eastAsia="en-GB"/>
              </w:rPr>
              <w:t>.</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237874F" w14:textId="35546EB7" w:rsidR="00F425AB" w:rsidRPr="004E2348" w:rsidRDefault="00E17FC9" w:rsidP="00E17FC9">
            <w:pPr>
              <w:spacing w:before="120" w:after="120" w:line="240" w:lineRule="auto"/>
              <w:rPr>
                <w:rFonts w:ascii="Arial" w:eastAsia="Times New Roman" w:hAnsi="Arial" w:cs="Arial"/>
                <w:lang w:eastAsia="en-GB"/>
              </w:rPr>
            </w:pPr>
            <w:r w:rsidRPr="00E17FC9">
              <w:rPr>
                <w:rFonts w:ascii="Arial" w:eastAsia="Times New Roman" w:hAnsi="Arial" w:cs="Arial"/>
                <w:lang w:eastAsia="en-GB"/>
              </w:rPr>
              <w:t>WCC 123456</w:t>
            </w:r>
          </w:p>
        </w:tc>
      </w:tr>
      <w:tr w:rsidR="00220071" w:rsidRPr="004E2348" w14:paraId="0FB053AA" w14:textId="77777777" w:rsidTr="00220071">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779DA9D" w14:textId="11B33D11" w:rsidR="00BF56D5" w:rsidRDefault="00BF56D5" w:rsidP="00F425AB">
            <w:pPr>
              <w:spacing w:before="120" w:after="120" w:line="240" w:lineRule="auto"/>
              <w:rPr>
                <w:rFonts w:ascii="Arial" w:eastAsia="Times New Roman" w:hAnsi="Arial" w:cs="Arial"/>
                <w:lang w:eastAsia="en-GB"/>
              </w:rPr>
            </w:pPr>
            <w:r>
              <w:rPr>
                <w:rFonts w:ascii="Arial" w:eastAsia="Times New Roman" w:hAnsi="Arial" w:cs="Arial"/>
                <w:lang w:eastAsia="en-GB"/>
              </w:rPr>
              <w:t>No of Mon Points in Borehole</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58C49D37" w14:textId="04688354" w:rsidR="00BF56D5" w:rsidRPr="004E2348" w:rsidRDefault="00497E75" w:rsidP="00F425AB">
            <w:pPr>
              <w:spacing w:before="120" w:after="120" w:line="240" w:lineRule="auto"/>
              <w:rPr>
                <w:rFonts w:ascii="Arial" w:eastAsia="Times New Roman" w:hAnsi="Arial" w:cs="Arial"/>
                <w:lang w:eastAsia="en-GB"/>
              </w:rPr>
            </w:pPr>
            <w:r w:rsidRPr="00497E75">
              <w:rPr>
                <w:rFonts w:ascii="Arial" w:eastAsia="Times New Roman" w:hAnsi="Arial" w:cs="Arial"/>
                <w:lang w:eastAsia="en-GB"/>
              </w:rPr>
              <w:t>Total number of monitoring points in borehole</w:t>
            </w:r>
            <w:r>
              <w:rPr>
                <w:rFonts w:ascii="Arial" w:eastAsia="Times New Roman" w:hAnsi="Arial" w:cs="Arial"/>
                <w:lang w:eastAsia="en-GB"/>
              </w:rPr>
              <w:t>.</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09D01B34" w14:textId="6CB791EC" w:rsidR="00BF56D5" w:rsidRPr="004E2348" w:rsidRDefault="00440B57" w:rsidP="00E17FC9">
            <w:pPr>
              <w:spacing w:before="120" w:after="120" w:line="240" w:lineRule="auto"/>
              <w:rPr>
                <w:rFonts w:ascii="Arial" w:eastAsia="Times New Roman" w:hAnsi="Arial" w:cs="Arial"/>
                <w:lang w:eastAsia="en-GB"/>
              </w:rPr>
            </w:pPr>
            <w:r w:rsidRPr="00440B57">
              <w:rPr>
                <w:rFonts w:ascii="Arial" w:eastAsia="Times New Roman" w:hAnsi="Arial" w:cs="Arial"/>
                <w:lang w:eastAsia="en-GB"/>
              </w:rPr>
              <w:t>1, 2, etc</w:t>
            </w:r>
          </w:p>
        </w:tc>
      </w:tr>
      <w:tr w:rsidR="00220071" w:rsidRPr="004E2348" w14:paraId="76B88180" w14:textId="77777777" w:rsidTr="00220071">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8F8E6D9" w14:textId="7277518E" w:rsidR="00AD1F93" w:rsidRPr="004E2348" w:rsidRDefault="00BF56D5" w:rsidP="00F425AB">
            <w:pPr>
              <w:spacing w:before="120" w:after="120" w:line="240" w:lineRule="auto"/>
              <w:rPr>
                <w:rFonts w:ascii="Arial" w:eastAsia="Times New Roman" w:hAnsi="Arial" w:cs="Arial"/>
                <w:lang w:eastAsia="en-GB"/>
              </w:rPr>
            </w:pPr>
            <w:r>
              <w:rPr>
                <w:rFonts w:ascii="Arial" w:eastAsia="Times New Roman" w:hAnsi="Arial" w:cs="Arial"/>
                <w:lang w:eastAsia="en-GB"/>
              </w:rPr>
              <w:t>Sheet _ of _</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5CE9EDD3" w14:textId="77777777" w:rsidR="007A01F2" w:rsidRPr="007A01F2" w:rsidRDefault="007A01F2" w:rsidP="007A01F2">
            <w:pPr>
              <w:spacing w:before="120" w:after="120" w:line="240" w:lineRule="auto"/>
              <w:rPr>
                <w:rFonts w:ascii="Arial" w:eastAsia="Times New Roman" w:hAnsi="Arial" w:cs="Arial"/>
                <w:lang w:eastAsia="en-GB"/>
              </w:rPr>
            </w:pPr>
            <w:r w:rsidRPr="007A01F2">
              <w:rPr>
                <w:rFonts w:ascii="Arial" w:eastAsia="Times New Roman" w:hAnsi="Arial" w:cs="Arial"/>
                <w:lang w:eastAsia="en-GB"/>
              </w:rPr>
              <w:t xml:space="preserve">Sequential and total no of sheets used for this borehole record. </w:t>
            </w:r>
          </w:p>
          <w:p w14:paraId="2FBD00D4" w14:textId="4CAB7C41" w:rsidR="00AD1F93" w:rsidRPr="004E2348" w:rsidRDefault="007A01F2" w:rsidP="007A01F2">
            <w:pPr>
              <w:spacing w:before="120" w:after="120" w:line="240" w:lineRule="auto"/>
              <w:rPr>
                <w:rFonts w:ascii="Arial" w:eastAsia="Times New Roman" w:hAnsi="Arial" w:cs="Arial"/>
                <w:lang w:eastAsia="en-GB"/>
              </w:rPr>
            </w:pPr>
            <w:r w:rsidRPr="007A01F2">
              <w:rPr>
                <w:rFonts w:ascii="Arial" w:eastAsia="Times New Roman" w:hAnsi="Arial" w:cs="Arial"/>
                <w:lang w:eastAsia="en-GB"/>
              </w:rPr>
              <w:t>A continuation sheet (Table A1.1.b) completed for multiple monitoring points within a single borehole</w:t>
            </w:r>
            <w:r>
              <w:rPr>
                <w:rFonts w:ascii="Arial" w:eastAsia="Times New Roman" w:hAnsi="Arial" w:cs="Arial"/>
                <w:lang w:eastAsia="en-GB"/>
              </w:rPr>
              <w:t>.</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00D5915F" w14:textId="5A1954D4" w:rsidR="00AD1F93" w:rsidRPr="004E2348" w:rsidRDefault="00220071" w:rsidP="00E17FC9">
            <w:pPr>
              <w:spacing w:before="120" w:after="120" w:line="240" w:lineRule="auto"/>
              <w:rPr>
                <w:rFonts w:ascii="Arial" w:eastAsia="Times New Roman" w:hAnsi="Arial" w:cs="Arial"/>
                <w:lang w:eastAsia="en-GB"/>
              </w:rPr>
            </w:pPr>
            <w:r w:rsidRPr="00220071">
              <w:rPr>
                <w:rFonts w:ascii="Arial" w:eastAsia="Times New Roman" w:hAnsi="Arial" w:cs="Arial"/>
                <w:lang w:eastAsia="en-GB"/>
              </w:rPr>
              <w:t>Sheet 1 of 3</w:t>
            </w:r>
          </w:p>
        </w:tc>
      </w:tr>
    </w:tbl>
    <w:p w14:paraId="7E1DD22C" w14:textId="77777777" w:rsidR="00AC15C4" w:rsidRDefault="00AC15C4" w:rsidP="00AC15C4"/>
    <w:p w14:paraId="01D28165" w14:textId="6B518ECF" w:rsidR="007A01F2" w:rsidRPr="00725AFC" w:rsidRDefault="007A01F2" w:rsidP="007A01F2">
      <w:pPr>
        <w:pStyle w:val="BodyText1"/>
        <w:rPr>
          <w:rFonts w:eastAsia="Times New Roman"/>
          <w:b/>
          <w:bCs/>
        </w:rPr>
      </w:pPr>
      <w:r w:rsidRPr="00725AFC">
        <w:rPr>
          <w:rFonts w:eastAsia="Times New Roman"/>
          <w:b/>
          <w:bCs/>
        </w:rPr>
        <w:t xml:space="preserve">Table </w:t>
      </w:r>
      <w:r>
        <w:rPr>
          <w:rFonts w:eastAsia="Times New Roman"/>
          <w:b/>
          <w:bCs/>
        </w:rPr>
        <w:t>A1.1b: Group ID information</w:t>
      </w:r>
    </w:p>
    <w:tbl>
      <w:tblPr>
        <w:tblW w:w="10318" w:type="dxa"/>
        <w:tblLayout w:type="fixed"/>
        <w:tblCellMar>
          <w:left w:w="0" w:type="dxa"/>
          <w:right w:w="0" w:type="dxa"/>
        </w:tblCellMar>
        <w:tblLook w:val="04A0" w:firstRow="1" w:lastRow="0" w:firstColumn="1" w:lastColumn="0" w:noHBand="0" w:noVBand="1"/>
        <w:tblCaption w:val="Table A1.1b: Group ID information"/>
        <w:tblDescription w:val="Examples of how to reference different reporting aspects such as multiple monitoring point reference number, cluster refrence number, landfill cell reference number, etc and their descriptions. "/>
      </w:tblPr>
      <w:tblGrid>
        <w:gridCol w:w="2098"/>
        <w:gridCol w:w="5669"/>
        <w:gridCol w:w="2551"/>
      </w:tblGrid>
      <w:tr w:rsidR="007A01F2" w:rsidRPr="004E2348" w14:paraId="1311F163" w14:textId="77777777" w:rsidTr="008F50CD">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03BAB3C5" w14:textId="77777777" w:rsidR="007A01F2" w:rsidRPr="004E2348" w:rsidRDefault="007A01F2"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56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C8F4943" w14:textId="77777777" w:rsidR="007A01F2" w:rsidRPr="004E2348" w:rsidRDefault="007A01F2"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FFA5EC2" w14:textId="77777777" w:rsidR="007A01F2" w:rsidRPr="004E2348" w:rsidRDefault="007A01F2"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7A01F2" w:rsidRPr="004E2348" w14:paraId="4B061867" w14:textId="77777777" w:rsidTr="008F50CD">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26627F0" w14:textId="3B797B9A" w:rsidR="007A01F2" w:rsidRPr="004E2348" w:rsidRDefault="00772085" w:rsidP="008F50CD">
            <w:pPr>
              <w:spacing w:before="120" w:after="120" w:line="240" w:lineRule="auto"/>
              <w:rPr>
                <w:rFonts w:ascii="Arial" w:eastAsia="Times New Roman" w:hAnsi="Arial" w:cs="Arial"/>
                <w:lang w:eastAsia="en-GB"/>
              </w:rPr>
            </w:pPr>
            <w:r w:rsidRPr="00772085">
              <w:rPr>
                <w:rFonts w:ascii="Arial" w:eastAsia="Times New Roman" w:hAnsi="Arial" w:cs="Arial"/>
                <w:lang w:eastAsia="en-GB"/>
              </w:rPr>
              <w:t>Multi Ref</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1E82ADB1" w14:textId="0BB59F4B" w:rsidR="00895771" w:rsidRPr="00895771" w:rsidRDefault="00895771" w:rsidP="00895771">
            <w:pPr>
              <w:spacing w:before="120" w:after="120" w:line="240" w:lineRule="auto"/>
              <w:rPr>
                <w:rFonts w:ascii="Arial" w:eastAsia="Times New Roman" w:hAnsi="Arial" w:cs="Arial"/>
                <w:lang w:eastAsia="en-GB"/>
              </w:rPr>
            </w:pPr>
            <w:r w:rsidRPr="00895771">
              <w:rPr>
                <w:rFonts w:ascii="Arial" w:eastAsia="Times New Roman" w:hAnsi="Arial" w:cs="Arial"/>
                <w:lang w:eastAsia="en-GB"/>
              </w:rPr>
              <w:t>Multiple monitoring point reference number.</w:t>
            </w:r>
            <w:r w:rsidR="00EE1C31">
              <w:rPr>
                <w:rFonts w:ascii="Arial" w:eastAsia="Times New Roman" w:hAnsi="Arial" w:cs="Arial"/>
                <w:lang w:eastAsia="en-GB"/>
              </w:rPr>
              <w:t xml:space="preserve"> </w:t>
            </w:r>
          </w:p>
          <w:p w14:paraId="03088894" w14:textId="164E26B6" w:rsidR="007A01F2" w:rsidRPr="004E2348" w:rsidRDefault="00895771" w:rsidP="00895771">
            <w:pPr>
              <w:spacing w:before="120" w:after="120" w:line="240" w:lineRule="auto"/>
              <w:rPr>
                <w:rFonts w:ascii="Arial" w:eastAsia="Times New Roman" w:hAnsi="Arial" w:cs="Arial"/>
                <w:lang w:eastAsia="en-GB"/>
              </w:rPr>
            </w:pPr>
            <w:r w:rsidRPr="00895771">
              <w:rPr>
                <w:rFonts w:ascii="Arial" w:eastAsia="Times New Roman" w:hAnsi="Arial" w:cs="Arial"/>
                <w:lang w:eastAsia="en-GB"/>
              </w:rPr>
              <w:t>The same reference number is used to link more than one monitoring installation within a single borehole or built structure. (Leave blank if not applicable).</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796C4E55" w14:textId="10F805F4" w:rsidR="007A01F2" w:rsidRPr="004E2348" w:rsidRDefault="007A565E" w:rsidP="008F50CD">
            <w:pPr>
              <w:spacing w:before="120" w:after="120" w:line="240" w:lineRule="auto"/>
              <w:rPr>
                <w:rFonts w:ascii="Arial" w:eastAsia="Times New Roman" w:hAnsi="Arial" w:cs="Arial"/>
                <w:lang w:eastAsia="en-GB"/>
              </w:rPr>
            </w:pPr>
            <w:r>
              <w:rPr>
                <w:rFonts w:ascii="Arial" w:eastAsia="Times New Roman" w:hAnsi="Arial" w:cs="Arial"/>
                <w:lang w:eastAsia="en-GB"/>
              </w:rPr>
              <w:t>BH1</w:t>
            </w:r>
          </w:p>
        </w:tc>
      </w:tr>
      <w:tr w:rsidR="007A01F2" w:rsidRPr="004E2348" w14:paraId="23279754" w14:textId="77777777" w:rsidTr="008F50C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3E30C32" w14:textId="2035B454" w:rsidR="007A01F2" w:rsidRPr="004E2348" w:rsidRDefault="001E6E95" w:rsidP="008F50CD">
            <w:pPr>
              <w:spacing w:before="120" w:after="120" w:line="240" w:lineRule="auto"/>
              <w:rPr>
                <w:rFonts w:ascii="Arial" w:eastAsia="Times New Roman" w:hAnsi="Arial" w:cs="Arial"/>
                <w:lang w:eastAsia="en-GB"/>
              </w:rPr>
            </w:pPr>
            <w:r w:rsidRPr="001E6E95">
              <w:rPr>
                <w:rFonts w:ascii="Arial" w:eastAsia="Times New Roman" w:hAnsi="Arial" w:cs="Arial"/>
                <w:lang w:eastAsia="en-GB"/>
              </w:rPr>
              <w:t>Cluster Ref</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3233F4D0" w14:textId="0C944221" w:rsidR="008167D0" w:rsidRPr="008167D0" w:rsidRDefault="008167D0" w:rsidP="008167D0">
            <w:pPr>
              <w:spacing w:before="120" w:after="120" w:line="240" w:lineRule="auto"/>
              <w:rPr>
                <w:rFonts w:ascii="Arial" w:eastAsia="Times New Roman" w:hAnsi="Arial" w:cs="Arial"/>
                <w:lang w:eastAsia="en-GB"/>
              </w:rPr>
            </w:pPr>
            <w:r w:rsidRPr="008167D0">
              <w:rPr>
                <w:rFonts w:ascii="Arial" w:eastAsia="Times New Roman" w:hAnsi="Arial" w:cs="Arial"/>
                <w:lang w:eastAsia="en-GB"/>
              </w:rPr>
              <w:t>Cluster reference number</w:t>
            </w:r>
            <w:r w:rsidR="00E828B3">
              <w:rPr>
                <w:rFonts w:ascii="Arial" w:eastAsia="Times New Roman" w:hAnsi="Arial" w:cs="Arial"/>
                <w:lang w:eastAsia="en-GB"/>
              </w:rPr>
              <w:t>.</w:t>
            </w:r>
            <w:r w:rsidRPr="008167D0">
              <w:rPr>
                <w:rFonts w:ascii="Arial" w:eastAsia="Times New Roman" w:hAnsi="Arial" w:cs="Arial"/>
                <w:lang w:eastAsia="en-GB"/>
              </w:rPr>
              <w:t xml:space="preserve"> </w:t>
            </w:r>
          </w:p>
          <w:p w14:paraId="0E438BF5" w14:textId="77777777" w:rsidR="008167D0" w:rsidRPr="008167D0" w:rsidRDefault="008167D0" w:rsidP="008167D0">
            <w:pPr>
              <w:spacing w:before="120" w:after="120" w:line="240" w:lineRule="auto"/>
              <w:rPr>
                <w:rFonts w:ascii="Arial" w:eastAsia="Times New Roman" w:hAnsi="Arial" w:cs="Arial"/>
                <w:lang w:eastAsia="en-GB"/>
              </w:rPr>
            </w:pPr>
            <w:r w:rsidRPr="008167D0">
              <w:rPr>
                <w:rFonts w:ascii="Arial" w:eastAsia="Times New Roman" w:hAnsi="Arial" w:cs="Arial"/>
                <w:lang w:eastAsia="en-GB"/>
              </w:rPr>
              <w:t xml:space="preserve">A reference number used to group together a number of boreholes or wells drilled close together to monitor different vertical intervals. </w:t>
            </w:r>
          </w:p>
          <w:p w14:paraId="5964A7BB" w14:textId="505CF8EA" w:rsidR="007A01F2" w:rsidRPr="004E2348" w:rsidRDefault="008167D0" w:rsidP="008167D0">
            <w:pPr>
              <w:spacing w:before="120" w:after="120" w:line="240" w:lineRule="auto"/>
              <w:rPr>
                <w:rFonts w:ascii="Arial" w:eastAsia="Times New Roman" w:hAnsi="Arial" w:cs="Arial"/>
                <w:lang w:eastAsia="en-GB"/>
              </w:rPr>
            </w:pPr>
            <w:r w:rsidRPr="008167D0">
              <w:rPr>
                <w:rFonts w:ascii="Arial" w:eastAsia="Times New Roman" w:hAnsi="Arial" w:cs="Arial"/>
                <w:lang w:eastAsia="en-GB"/>
              </w:rPr>
              <w:t>(Leave blank if not applicable).</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05838F92" w14:textId="0750FBC4" w:rsidR="007A01F2" w:rsidRPr="004E2348" w:rsidRDefault="007A565E" w:rsidP="008F50CD">
            <w:pPr>
              <w:spacing w:before="120" w:after="120" w:line="240" w:lineRule="auto"/>
              <w:rPr>
                <w:rFonts w:ascii="Arial" w:eastAsia="Times New Roman" w:hAnsi="Arial" w:cs="Arial"/>
                <w:lang w:eastAsia="en-GB"/>
              </w:rPr>
            </w:pPr>
            <w:r>
              <w:rPr>
                <w:rFonts w:ascii="Arial" w:eastAsia="Times New Roman" w:hAnsi="Arial" w:cs="Arial"/>
                <w:lang w:eastAsia="en-GB"/>
              </w:rPr>
              <w:t>CL1</w:t>
            </w:r>
          </w:p>
        </w:tc>
      </w:tr>
      <w:tr w:rsidR="007A01F2" w:rsidRPr="004E2348" w14:paraId="44319052" w14:textId="77777777" w:rsidTr="008F50C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0E52956" w14:textId="78107172" w:rsidR="007A01F2" w:rsidRPr="004E2348" w:rsidRDefault="00B3071F" w:rsidP="008F50CD">
            <w:pPr>
              <w:spacing w:before="120" w:after="120" w:line="240" w:lineRule="auto"/>
              <w:rPr>
                <w:rFonts w:ascii="Arial" w:eastAsia="Times New Roman" w:hAnsi="Arial" w:cs="Arial"/>
                <w:lang w:eastAsia="en-GB"/>
              </w:rPr>
            </w:pPr>
            <w:r w:rsidRPr="00B3071F">
              <w:rPr>
                <w:rFonts w:ascii="Arial" w:eastAsia="Times New Roman" w:hAnsi="Arial" w:cs="Arial"/>
                <w:lang w:eastAsia="en-GB"/>
              </w:rPr>
              <w:t>Cell Ref</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651C8825" w14:textId="482D4A9D" w:rsidR="00BD2F03" w:rsidRPr="00BD2F03" w:rsidRDefault="00BD2F03" w:rsidP="00BD2F03">
            <w:pPr>
              <w:spacing w:before="120" w:after="120" w:line="240" w:lineRule="auto"/>
              <w:rPr>
                <w:rFonts w:ascii="Arial" w:eastAsia="Times New Roman" w:hAnsi="Arial" w:cs="Arial"/>
                <w:lang w:eastAsia="en-GB"/>
              </w:rPr>
            </w:pPr>
            <w:r w:rsidRPr="00BD2F03">
              <w:rPr>
                <w:rFonts w:ascii="Arial" w:eastAsia="Times New Roman" w:hAnsi="Arial" w:cs="Arial"/>
                <w:lang w:eastAsia="en-GB"/>
              </w:rPr>
              <w:t>Landfill cell reference number</w:t>
            </w:r>
            <w:r w:rsidR="00E828B3">
              <w:rPr>
                <w:rFonts w:ascii="Arial" w:eastAsia="Times New Roman" w:hAnsi="Arial" w:cs="Arial"/>
                <w:lang w:eastAsia="en-GB"/>
              </w:rPr>
              <w:t>.</w:t>
            </w:r>
            <w:r w:rsidRPr="00BD2F03">
              <w:rPr>
                <w:rFonts w:ascii="Arial" w:eastAsia="Times New Roman" w:hAnsi="Arial" w:cs="Arial"/>
                <w:lang w:eastAsia="en-GB"/>
              </w:rPr>
              <w:t xml:space="preserve"> </w:t>
            </w:r>
          </w:p>
          <w:p w14:paraId="326FAE72" w14:textId="129FD813" w:rsidR="007A01F2" w:rsidRPr="004E2348" w:rsidRDefault="00BD2F03" w:rsidP="00BD2F03">
            <w:pPr>
              <w:spacing w:before="120" w:after="120" w:line="240" w:lineRule="auto"/>
              <w:rPr>
                <w:rFonts w:ascii="Arial" w:eastAsia="Times New Roman" w:hAnsi="Arial" w:cs="Arial"/>
                <w:lang w:eastAsia="en-GB"/>
              </w:rPr>
            </w:pPr>
            <w:r w:rsidRPr="00BD2F03">
              <w:rPr>
                <w:rFonts w:ascii="Arial" w:eastAsia="Times New Roman" w:hAnsi="Arial" w:cs="Arial"/>
                <w:lang w:eastAsia="en-GB"/>
              </w:rPr>
              <w:t>A reference number used to group together a number monitoring points within a single hydraulically separate landfill cell. (Leave blank if not applicable).</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01841BF7" w14:textId="632916D5" w:rsidR="007A01F2" w:rsidRPr="004E2348" w:rsidRDefault="007A565E" w:rsidP="008F50CD">
            <w:pPr>
              <w:spacing w:before="120" w:after="120" w:line="240" w:lineRule="auto"/>
              <w:rPr>
                <w:rFonts w:ascii="Arial" w:eastAsia="Times New Roman" w:hAnsi="Arial" w:cs="Arial"/>
                <w:lang w:eastAsia="en-GB"/>
              </w:rPr>
            </w:pPr>
            <w:r>
              <w:rPr>
                <w:rFonts w:ascii="Arial" w:eastAsia="Times New Roman" w:hAnsi="Arial" w:cs="Arial"/>
                <w:lang w:eastAsia="en-GB"/>
              </w:rPr>
              <w:t>Cell 1</w:t>
            </w:r>
          </w:p>
        </w:tc>
      </w:tr>
      <w:tr w:rsidR="007A01F2" w:rsidRPr="004E2348" w14:paraId="79C90F0D" w14:textId="77777777" w:rsidTr="008F50C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C7A7F78" w14:textId="67829BEF" w:rsidR="007A01F2" w:rsidRDefault="007073F7" w:rsidP="008F50CD">
            <w:pPr>
              <w:spacing w:before="120" w:after="120" w:line="240" w:lineRule="auto"/>
              <w:rPr>
                <w:rFonts w:ascii="Arial" w:eastAsia="Times New Roman" w:hAnsi="Arial" w:cs="Arial"/>
                <w:lang w:eastAsia="en-GB"/>
              </w:rPr>
            </w:pPr>
            <w:r w:rsidRPr="007073F7">
              <w:rPr>
                <w:rFonts w:ascii="Arial" w:eastAsia="Times New Roman" w:hAnsi="Arial" w:cs="Arial"/>
                <w:lang w:eastAsia="en-GB"/>
              </w:rPr>
              <w:t>Area Ref</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747FF7E2" w14:textId="77777777" w:rsidR="007A565E" w:rsidRPr="007A565E" w:rsidRDefault="007A565E" w:rsidP="007A565E">
            <w:pPr>
              <w:spacing w:before="120" w:after="120" w:line="240" w:lineRule="auto"/>
              <w:rPr>
                <w:rFonts w:ascii="Arial" w:eastAsia="Times New Roman" w:hAnsi="Arial" w:cs="Arial"/>
                <w:lang w:eastAsia="en-GB"/>
              </w:rPr>
            </w:pPr>
            <w:r w:rsidRPr="007A565E">
              <w:rPr>
                <w:rFonts w:ascii="Arial" w:eastAsia="Times New Roman" w:hAnsi="Arial" w:cs="Arial"/>
                <w:lang w:eastAsia="en-GB"/>
              </w:rPr>
              <w:t xml:space="preserve">Site area descriptive reference. </w:t>
            </w:r>
          </w:p>
          <w:p w14:paraId="4278F031" w14:textId="2C0F6215" w:rsidR="007A01F2" w:rsidRPr="004E2348" w:rsidRDefault="007A565E" w:rsidP="007A565E">
            <w:pPr>
              <w:spacing w:before="120" w:after="120" w:line="240" w:lineRule="auto"/>
              <w:rPr>
                <w:rFonts w:ascii="Arial" w:eastAsia="Times New Roman" w:hAnsi="Arial" w:cs="Arial"/>
                <w:lang w:eastAsia="en-GB"/>
              </w:rPr>
            </w:pPr>
            <w:r w:rsidRPr="007A565E">
              <w:rPr>
                <w:rFonts w:ascii="Arial" w:eastAsia="Times New Roman" w:hAnsi="Arial" w:cs="Arial"/>
                <w:lang w:eastAsia="en-GB"/>
              </w:rPr>
              <w:t>Name or code used to group monitoring points geographically</w:t>
            </w:r>
            <w:r>
              <w:rPr>
                <w:rFonts w:ascii="Arial" w:eastAsia="Times New Roman" w:hAnsi="Arial" w:cs="Arial"/>
                <w:lang w:eastAsia="en-GB"/>
              </w:rPr>
              <w:t>.</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0219E56" w14:textId="2ACD4FF0" w:rsidR="00100FBD" w:rsidRPr="00100FBD" w:rsidRDefault="00100FBD" w:rsidP="00100FBD">
            <w:pPr>
              <w:spacing w:before="120" w:after="120" w:line="240" w:lineRule="auto"/>
              <w:rPr>
                <w:rFonts w:ascii="Arial" w:eastAsia="Times New Roman" w:hAnsi="Arial" w:cs="Arial"/>
                <w:lang w:eastAsia="en-GB"/>
              </w:rPr>
            </w:pPr>
            <w:r w:rsidRPr="00100FBD">
              <w:rPr>
                <w:rFonts w:ascii="Arial" w:eastAsia="Times New Roman" w:hAnsi="Arial" w:cs="Arial"/>
                <w:lang w:eastAsia="en-GB"/>
              </w:rPr>
              <w:t xml:space="preserve">N (Northern site catchment) </w:t>
            </w:r>
          </w:p>
          <w:p w14:paraId="34A35A39" w14:textId="44C41F7C" w:rsidR="007A01F2" w:rsidRPr="004E2348" w:rsidRDefault="00100FBD" w:rsidP="00100FBD">
            <w:pPr>
              <w:spacing w:before="120" w:after="120" w:line="240" w:lineRule="auto"/>
              <w:rPr>
                <w:rFonts w:ascii="Arial" w:eastAsia="Times New Roman" w:hAnsi="Arial" w:cs="Arial"/>
                <w:lang w:eastAsia="en-GB"/>
              </w:rPr>
            </w:pPr>
            <w:r w:rsidRPr="00100FBD">
              <w:rPr>
                <w:rFonts w:ascii="Arial" w:eastAsia="Times New Roman" w:hAnsi="Arial" w:cs="Arial"/>
                <w:lang w:eastAsia="en-GB"/>
              </w:rPr>
              <w:t>SWB (South-western boundary)</w:t>
            </w:r>
          </w:p>
        </w:tc>
      </w:tr>
    </w:tbl>
    <w:p w14:paraId="08E6302A" w14:textId="77777777" w:rsidR="007A01F2" w:rsidRDefault="007A01F2" w:rsidP="00AC15C4"/>
    <w:p w14:paraId="7DCAB30C" w14:textId="77777777" w:rsidR="00100FBD" w:rsidRDefault="00100FBD" w:rsidP="00AC15C4"/>
    <w:p w14:paraId="1931EBD3" w14:textId="77777777" w:rsidR="00100FBD" w:rsidRDefault="00100FBD" w:rsidP="00AC15C4"/>
    <w:p w14:paraId="0627AF3E" w14:textId="77777777" w:rsidR="00100FBD" w:rsidRPr="00726FE0" w:rsidRDefault="00100FBD" w:rsidP="00AC15C4"/>
    <w:p w14:paraId="50480E6D" w14:textId="34857D02" w:rsidR="00100FBD" w:rsidRPr="00725AFC" w:rsidRDefault="00100FBD" w:rsidP="00100FBD">
      <w:pPr>
        <w:pStyle w:val="BodyText1"/>
        <w:rPr>
          <w:rFonts w:eastAsia="Times New Roman"/>
          <w:b/>
          <w:bCs/>
        </w:rPr>
      </w:pPr>
      <w:r w:rsidRPr="00725AFC">
        <w:rPr>
          <w:rFonts w:eastAsia="Times New Roman"/>
          <w:b/>
          <w:bCs/>
        </w:rPr>
        <w:t xml:space="preserve">Table </w:t>
      </w:r>
      <w:r>
        <w:rPr>
          <w:rFonts w:eastAsia="Times New Roman"/>
          <w:b/>
          <w:bCs/>
        </w:rPr>
        <w:t>A1.1</w:t>
      </w:r>
      <w:r w:rsidR="00B755E3">
        <w:rPr>
          <w:rFonts w:eastAsia="Times New Roman"/>
          <w:b/>
          <w:bCs/>
        </w:rPr>
        <w:t>c</w:t>
      </w:r>
      <w:r>
        <w:rPr>
          <w:rFonts w:eastAsia="Times New Roman"/>
          <w:b/>
          <w:bCs/>
        </w:rPr>
        <w:t xml:space="preserve">: </w:t>
      </w:r>
      <w:r w:rsidR="00B755E3">
        <w:rPr>
          <w:rFonts w:eastAsia="Times New Roman"/>
          <w:b/>
          <w:bCs/>
        </w:rPr>
        <w:t>Monitoring point ID</w:t>
      </w:r>
      <w:r>
        <w:rPr>
          <w:rFonts w:eastAsia="Times New Roman"/>
          <w:b/>
          <w:bCs/>
        </w:rPr>
        <w:t xml:space="preserve"> information</w:t>
      </w:r>
    </w:p>
    <w:tbl>
      <w:tblPr>
        <w:tblW w:w="10318" w:type="dxa"/>
        <w:tblLayout w:type="fixed"/>
        <w:tblCellMar>
          <w:left w:w="0" w:type="dxa"/>
          <w:right w:w="0" w:type="dxa"/>
        </w:tblCellMar>
        <w:tblLook w:val="04A0" w:firstRow="1" w:lastRow="0" w:firstColumn="1" w:lastColumn="0" w:noHBand="0" w:noVBand="1"/>
        <w:tblCaption w:val="Table A1.1c: Monitoring point ID information"/>
        <w:tblDescription w:val="List of common monitoring point references and their descriptions"/>
      </w:tblPr>
      <w:tblGrid>
        <w:gridCol w:w="2098"/>
        <w:gridCol w:w="5669"/>
        <w:gridCol w:w="2551"/>
      </w:tblGrid>
      <w:tr w:rsidR="00100FBD" w:rsidRPr="004E2348" w14:paraId="62DED7B5" w14:textId="77777777" w:rsidTr="008F50CD">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775E5192" w14:textId="77777777" w:rsidR="00100FBD" w:rsidRPr="004E2348" w:rsidRDefault="00100FBD"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56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86C5668" w14:textId="77777777" w:rsidR="00100FBD" w:rsidRPr="004E2348" w:rsidRDefault="00100FBD"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F3BC419" w14:textId="77777777" w:rsidR="00100FBD" w:rsidRPr="004E2348" w:rsidRDefault="00100FBD"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100FBD" w:rsidRPr="004E2348" w14:paraId="30A62620" w14:textId="77777777" w:rsidTr="008F50CD">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A0638DC" w14:textId="796414DB" w:rsidR="00100FBD" w:rsidRPr="004E2348" w:rsidRDefault="00527988" w:rsidP="008F50CD">
            <w:pPr>
              <w:spacing w:before="120" w:after="120" w:line="240" w:lineRule="auto"/>
              <w:rPr>
                <w:rFonts w:ascii="Arial" w:eastAsia="Times New Roman" w:hAnsi="Arial" w:cs="Arial"/>
                <w:lang w:eastAsia="en-GB"/>
              </w:rPr>
            </w:pPr>
            <w:r w:rsidRPr="00527988">
              <w:rPr>
                <w:rFonts w:ascii="Arial" w:eastAsia="Times New Roman" w:hAnsi="Arial" w:cs="Arial"/>
                <w:lang w:eastAsia="en-GB"/>
              </w:rPr>
              <w:t>Vertical sequence (from top):</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78AE5541" w14:textId="6E4A6917" w:rsidR="00100FBD" w:rsidRPr="004E2348" w:rsidRDefault="00982783" w:rsidP="008F50CD">
            <w:pPr>
              <w:spacing w:before="120" w:after="120" w:line="240" w:lineRule="auto"/>
              <w:rPr>
                <w:rFonts w:ascii="Arial" w:eastAsia="Times New Roman" w:hAnsi="Arial" w:cs="Arial"/>
                <w:lang w:eastAsia="en-GB"/>
              </w:rPr>
            </w:pPr>
            <w:r w:rsidRPr="00982783">
              <w:rPr>
                <w:rFonts w:ascii="Arial" w:eastAsia="Times New Roman" w:hAnsi="Arial" w:cs="Arial"/>
                <w:lang w:eastAsia="en-GB"/>
              </w:rPr>
              <w:t>Sequence of monitoring points in borehole from ground level downwards.</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53098E55" w14:textId="6AEF5373" w:rsidR="00100FBD" w:rsidRPr="004E2348" w:rsidRDefault="00BA06FC" w:rsidP="008F50CD">
            <w:pPr>
              <w:spacing w:before="120" w:after="120" w:line="240" w:lineRule="auto"/>
              <w:rPr>
                <w:rFonts w:ascii="Arial" w:eastAsia="Times New Roman" w:hAnsi="Arial" w:cs="Arial"/>
                <w:lang w:eastAsia="en-GB"/>
              </w:rPr>
            </w:pPr>
            <w:r w:rsidRPr="00BA06FC">
              <w:rPr>
                <w:rFonts w:ascii="Arial" w:eastAsia="Times New Roman" w:hAnsi="Arial" w:cs="Arial"/>
                <w:lang w:eastAsia="en-GB"/>
              </w:rPr>
              <w:t>1, 2, 3 etc.</w:t>
            </w:r>
          </w:p>
        </w:tc>
      </w:tr>
      <w:tr w:rsidR="00100FBD" w:rsidRPr="004E2348" w14:paraId="1839E57A" w14:textId="77777777" w:rsidTr="008F50C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1116BE5" w14:textId="2C2D74DE" w:rsidR="00100FBD" w:rsidRPr="004E2348" w:rsidRDefault="00EC49E7" w:rsidP="008F50CD">
            <w:pPr>
              <w:spacing w:before="120" w:after="120" w:line="240" w:lineRule="auto"/>
              <w:rPr>
                <w:rFonts w:ascii="Arial" w:eastAsia="Times New Roman" w:hAnsi="Arial" w:cs="Arial"/>
                <w:lang w:eastAsia="en-GB"/>
              </w:rPr>
            </w:pPr>
            <w:r w:rsidRPr="00EC49E7">
              <w:rPr>
                <w:rFonts w:ascii="Arial" w:eastAsia="Times New Roman" w:hAnsi="Arial" w:cs="Arial"/>
                <w:lang w:eastAsia="en-GB"/>
              </w:rPr>
              <w:t>Mon Point Ref:</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4CEDE935" w14:textId="77777777" w:rsidR="00F153CB" w:rsidRPr="00F153CB" w:rsidRDefault="00F153CB" w:rsidP="00F153CB">
            <w:pPr>
              <w:spacing w:before="120" w:after="120" w:line="240" w:lineRule="auto"/>
              <w:rPr>
                <w:rFonts w:ascii="Arial" w:eastAsia="Times New Roman" w:hAnsi="Arial" w:cs="Arial"/>
                <w:lang w:eastAsia="en-GB"/>
              </w:rPr>
            </w:pPr>
            <w:r w:rsidRPr="00F153CB">
              <w:rPr>
                <w:rFonts w:ascii="Arial" w:eastAsia="Times New Roman" w:hAnsi="Arial" w:cs="Arial"/>
                <w:lang w:eastAsia="en-GB"/>
              </w:rPr>
              <w:t xml:space="preserve">Monitoring point reference number. </w:t>
            </w:r>
          </w:p>
          <w:p w14:paraId="75C8496C" w14:textId="5E188512" w:rsidR="00100FBD" w:rsidRPr="004E2348" w:rsidRDefault="00F153CB" w:rsidP="00F153CB">
            <w:pPr>
              <w:spacing w:before="120" w:after="120" w:line="240" w:lineRule="auto"/>
              <w:rPr>
                <w:rFonts w:ascii="Arial" w:eastAsia="Times New Roman" w:hAnsi="Arial" w:cs="Arial"/>
                <w:lang w:eastAsia="en-GB"/>
              </w:rPr>
            </w:pPr>
            <w:r w:rsidRPr="00F153CB">
              <w:rPr>
                <w:rFonts w:ascii="Arial" w:eastAsia="Times New Roman" w:hAnsi="Arial" w:cs="Arial"/>
                <w:lang w:eastAsia="en-GB"/>
              </w:rPr>
              <w:t>This should be an alphanumeric number which is unique at a particular site (avoid use of the characters: *, /, \, -, _, brackets and spaces).</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1FB5B051" w14:textId="738D2B52" w:rsidR="00100FBD" w:rsidRPr="004E2348" w:rsidRDefault="009D27DC" w:rsidP="008F50CD">
            <w:pPr>
              <w:spacing w:before="120" w:after="120" w:line="240" w:lineRule="auto"/>
              <w:rPr>
                <w:rFonts w:ascii="Arial" w:eastAsia="Times New Roman" w:hAnsi="Arial" w:cs="Arial"/>
                <w:lang w:eastAsia="en-GB"/>
              </w:rPr>
            </w:pPr>
            <w:r w:rsidRPr="009D27DC">
              <w:rPr>
                <w:rFonts w:ascii="Arial" w:eastAsia="Times New Roman" w:hAnsi="Arial" w:cs="Arial"/>
                <w:lang w:eastAsia="en-GB"/>
              </w:rPr>
              <w:t>GW1, L1</w:t>
            </w:r>
          </w:p>
        </w:tc>
      </w:tr>
      <w:tr w:rsidR="00100FBD" w:rsidRPr="004E2348" w14:paraId="2F3DEF3A" w14:textId="77777777" w:rsidTr="008F50C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02528D4" w14:textId="5A6B6DC8" w:rsidR="00100FBD" w:rsidRPr="004E2348" w:rsidRDefault="00ED088D" w:rsidP="008F50CD">
            <w:pPr>
              <w:spacing w:before="120" w:after="120" w:line="240" w:lineRule="auto"/>
              <w:rPr>
                <w:rFonts w:ascii="Arial" w:eastAsia="Times New Roman" w:hAnsi="Arial" w:cs="Arial"/>
                <w:lang w:eastAsia="en-GB"/>
              </w:rPr>
            </w:pPr>
            <w:r w:rsidRPr="00ED088D">
              <w:rPr>
                <w:rFonts w:ascii="Arial" w:eastAsia="Times New Roman" w:hAnsi="Arial" w:cs="Arial"/>
                <w:lang w:eastAsia="en-GB"/>
              </w:rPr>
              <w:t>SEPA Location Code</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499700F1" w14:textId="682D00C0" w:rsidR="00065842" w:rsidRPr="00065842" w:rsidRDefault="00065842" w:rsidP="00065842">
            <w:pPr>
              <w:spacing w:before="120" w:after="120" w:line="240" w:lineRule="auto"/>
              <w:rPr>
                <w:rFonts w:ascii="Arial" w:eastAsia="Times New Roman" w:hAnsi="Arial" w:cs="Arial"/>
                <w:lang w:eastAsia="en-GB"/>
              </w:rPr>
            </w:pPr>
            <w:r w:rsidRPr="00065842">
              <w:rPr>
                <w:rFonts w:ascii="Arial" w:eastAsia="Times New Roman" w:hAnsi="Arial" w:cs="Arial"/>
                <w:lang w:eastAsia="en-GB"/>
              </w:rPr>
              <w:t>SEPA location</w:t>
            </w:r>
            <w:r w:rsidR="00EE1C31">
              <w:rPr>
                <w:rFonts w:ascii="Arial" w:eastAsia="Times New Roman" w:hAnsi="Arial" w:cs="Arial"/>
                <w:lang w:eastAsia="en-GB"/>
              </w:rPr>
              <w:t xml:space="preserve"> </w:t>
            </w:r>
            <w:r w:rsidRPr="00065842">
              <w:rPr>
                <w:rFonts w:ascii="Arial" w:eastAsia="Times New Roman" w:hAnsi="Arial" w:cs="Arial"/>
                <w:lang w:eastAsia="en-GB"/>
              </w:rPr>
              <w:t xml:space="preserve">code </w:t>
            </w:r>
          </w:p>
          <w:p w14:paraId="2C9C06A3" w14:textId="410BF717" w:rsidR="00100FBD" w:rsidRPr="004E2348" w:rsidRDefault="00065842" w:rsidP="00065842">
            <w:pPr>
              <w:spacing w:before="120" w:after="120" w:line="240" w:lineRule="auto"/>
              <w:rPr>
                <w:rFonts w:ascii="Arial" w:eastAsia="Times New Roman" w:hAnsi="Arial" w:cs="Arial"/>
                <w:lang w:eastAsia="en-GB"/>
              </w:rPr>
            </w:pPr>
            <w:r w:rsidRPr="00065842">
              <w:rPr>
                <w:rFonts w:ascii="Arial" w:eastAsia="Times New Roman" w:hAnsi="Arial" w:cs="Arial"/>
                <w:lang w:eastAsia="en-GB"/>
              </w:rPr>
              <w:t>(If available from SEPA).</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78B768D7" w14:textId="75C2330E" w:rsidR="00100FBD" w:rsidRPr="004E2348" w:rsidRDefault="005165CB" w:rsidP="008F50CD">
            <w:pPr>
              <w:spacing w:before="120" w:after="120" w:line="240" w:lineRule="auto"/>
              <w:rPr>
                <w:rFonts w:ascii="Arial" w:eastAsia="Times New Roman" w:hAnsi="Arial" w:cs="Arial"/>
                <w:lang w:eastAsia="en-GB"/>
              </w:rPr>
            </w:pPr>
            <w:r w:rsidRPr="005165CB">
              <w:rPr>
                <w:rFonts w:ascii="Arial" w:eastAsia="Times New Roman" w:hAnsi="Arial" w:cs="Arial"/>
                <w:lang w:eastAsia="en-GB"/>
              </w:rPr>
              <w:t>19373a01</w:t>
            </w:r>
          </w:p>
        </w:tc>
      </w:tr>
      <w:tr w:rsidR="00100FBD" w:rsidRPr="004E2348" w14:paraId="59849801" w14:textId="77777777" w:rsidTr="008F50C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60F45EE" w14:textId="27D0DBDE" w:rsidR="00100FBD" w:rsidRDefault="00B85566" w:rsidP="008F50CD">
            <w:pPr>
              <w:spacing w:before="120" w:after="120" w:line="240" w:lineRule="auto"/>
              <w:rPr>
                <w:rFonts w:ascii="Arial" w:eastAsia="Times New Roman" w:hAnsi="Arial" w:cs="Arial"/>
                <w:lang w:eastAsia="en-GB"/>
              </w:rPr>
            </w:pPr>
            <w:r w:rsidRPr="00B85566">
              <w:rPr>
                <w:rFonts w:ascii="Arial" w:eastAsia="Times New Roman" w:hAnsi="Arial" w:cs="Arial"/>
                <w:lang w:eastAsia="en-GB"/>
              </w:rPr>
              <w:t>Mon Type</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42FAAEB3" w14:textId="2FFF9435" w:rsidR="00100FBD" w:rsidRPr="004E2348" w:rsidRDefault="000436DA" w:rsidP="008F50CD">
            <w:pPr>
              <w:spacing w:before="120" w:after="120" w:line="240" w:lineRule="auto"/>
              <w:rPr>
                <w:rFonts w:ascii="Arial" w:eastAsia="Times New Roman" w:hAnsi="Arial" w:cs="Arial"/>
                <w:lang w:eastAsia="en-GB"/>
              </w:rPr>
            </w:pPr>
            <w:r w:rsidRPr="000436DA">
              <w:rPr>
                <w:rFonts w:ascii="Arial" w:eastAsia="Times New Roman" w:hAnsi="Arial" w:cs="Arial"/>
                <w:lang w:eastAsia="en-GB"/>
              </w:rPr>
              <w:t>Type of monitoring installation.</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4176B54C" w14:textId="42ED55CA" w:rsidR="00731A1D" w:rsidRPr="00731A1D" w:rsidRDefault="00731A1D" w:rsidP="00731A1D">
            <w:pPr>
              <w:spacing w:before="120" w:after="120" w:line="240" w:lineRule="auto"/>
              <w:rPr>
                <w:rFonts w:ascii="Arial" w:eastAsia="Times New Roman" w:hAnsi="Arial" w:cs="Arial"/>
                <w:lang w:eastAsia="en-GB"/>
              </w:rPr>
            </w:pPr>
            <w:r w:rsidRPr="00731A1D">
              <w:rPr>
                <w:rFonts w:ascii="Arial" w:eastAsia="Times New Roman" w:hAnsi="Arial" w:cs="Arial"/>
                <w:lang w:eastAsia="en-GB"/>
              </w:rPr>
              <w:t xml:space="preserve">LS (Long screened borehole) </w:t>
            </w:r>
          </w:p>
          <w:p w14:paraId="0215EA12" w14:textId="2600F4E9" w:rsidR="00731A1D" w:rsidRPr="00731A1D" w:rsidRDefault="00731A1D" w:rsidP="00731A1D">
            <w:pPr>
              <w:spacing w:before="120" w:after="120" w:line="240" w:lineRule="auto"/>
              <w:rPr>
                <w:rFonts w:ascii="Arial" w:eastAsia="Times New Roman" w:hAnsi="Arial" w:cs="Arial"/>
                <w:lang w:eastAsia="en-GB"/>
              </w:rPr>
            </w:pPr>
            <w:r w:rsidRPr="00731A1D">
              <w:rPr>
                <w:rFonts w:ascii="Arial" w:eastAsia="Times New Roman" w:hAnsi="Arial" w:cs="Arial"/>
                <w:lang w:eastAsia="en-GB"/>
              </w:rPr>
              <w:t xml:space="preserve">Pz (Piezometer or shortscreened borehole) </w:t>
            </w:r>
          </w:p>
          <w:p w14:paraId="260CF0F4" w14:textId="0DC04FE9" w:rsidR="00100FBD" w:rsidRPr="004E2348" w:rsidRDefault="00731A1D" w:rsidP="00731A1D">
            <w:pPr>
              <w:spacing w:before="120" w:after="120" w:line="240" w:lineRule="auto"/>
              <w:rPr>
                <w:rFonts w:ascii="Arial" w:eastAsia="Times New Roman" w:hAnsi="Arial" w:cs="Arial"/>
                <w:lang w:eastAsia="en-GB"/>
              </w:rPr>
            </w:pPr>
            <w:r w:rsidRPr="00731A1D">
              <w:rPr>
                <w:rFonts w:ascii="Arial" w:eastAsia="Times New Roman" w:hAnsi="Arial" w:cs="Arial"/>
                <w:lang w:eastAsia="en-GB"/>
              </w:rPr>
              <w:t>C (Concrete ring)</w:t>
            </w:r>
          </w:p>
        </w:tc>
      </w:tr>
      <w:tr w:rsidR="00100FBD" w:rsidRPr="004E2348" w14:paraId="49E22703" w14:textId="77777777" w:rsidTr="009F1087">
        <w:trPr>
          <w:trHeight w:val="300"/>
        </w:trPr>
        <w:tc>
          <w:tcPr>
            <w:tcW w:w="2098" w:type="dxa"/>
            <w:tcBorders>
              <w:top w:val="nil"/>
              <w:left w:val="single" w:sz="8" w:space="0" w:color="A6A6A6"/>
              <w:bottom w:val="single" w:sz="4" w:space="0" w:color="BFBFBF"/>
              <w:right w:val="single" w:sz="8" w:space="0" w:color="A6A6A6"/>
            </w:tcBorders>
            <w:noWrap/>
            <w:tcMar>
              <w:top w:w="0" w:type="dxa"/>
              <w:left w:w="108" w:type="dxa"/>
              <w:bottom w:w="0" w:type="dxa"/>
              <w:right w:w="108" w:type="dxa"/>
            </w:tcMar>
          </w:tcPr>
          <w:p w14:paraId="4EC8569F" w14:textId="795CE504" w:rsidR="00100FBD" w:rsidRDefault="00B85566" w:rsidP="008F50CD">
            <w:pPr>
              <w:spacing w:before="120" w:after="120" w:line="240" w:lineRule="auto"/>
              <w:rPr>
                <w:rFonts w:ascii="Arial" w:eastAsia="Times New Roman" w:hAnsi="Arial" w:cs="Arial"/>
                <w:lang w:eastAsia="en-GB"/>
              </w:rPr>
            </w:pPr>
            <w:r w:rsidRPr="00B85566">
              <w:rPr>
                <w:rFonts w:ascii="Arial" w:eastAsia="Times New Roman" w:hAnsi="Arial" w:cs="Arial"/>
                <w:lang w:eastAsia="en-GB"/>
              </w:rPr>
              <w:t xml:space="preserve">Mon </w:t>
            </w:r>
            <w:r>
              <w:rPr>
                <w:rFonts w:ascii="Arial" w:eastAsia="Times New Roman" w:hAnsi="Arial" w:cs="Arial"/>
                <w:lang w:eastAsia="en-GB"/>
              </w:rPr>
              <w:t>Use</w:t>
            </w:r>
          </w:p>
        </w:tc>
        <w:tc>
          <w:tcPr>
            <w:tcW w:w="5669" w:type="dxa"/>
            <w:tcBorders>
              <w:top w:val="nil"/>
              <w:left w:val="nil"/>
              <w:bottom w:val="single" w:sz="4" w:space="0" w:color="BFBFBF"/>
              <w:right w:val="single" w:sz="8" w:space="0" w:color="A6A6A6"/>
            </w:tcBorders>
            <w:noWrap/>
            <w:tcMar>
              <w:top w:w="0" w:type="dxa"/>
              <w:left w:w="108" w:type="dxa"/>
              <w:bottom w:w="0" w:type="dxa"/>
              <w:right w:w="108" w:type="dxa"/>
            </w:tcMar>
          </w:tcPr>
          <w:p w14:paraId="7ACA56A7" w14:textId="77777777" w:rsidR="00875235" w:rsidRPr="00875235" w:rsidRDefault="00875235" w:rsidP="00875235">
            <w:pPr>
              <w:spacing w:before="120" w:after="120" w:line="240" w:lineRule="auto"/>
              <w:rPr>
                <w:rFonts w:ascii="Arial" w:eastAsia="Times New Roman" w:hAnsi="Arial" w:cs="Arial"/>
                <w:lang w:eastAsia="en-GB"/>
              </w:rPr>
            </w:pPr>
            <w:r w:rsidRPr="00875235">
              <w:rPr>
                <w:rFonts w:ascii="Arial" w:eastAsia="Times New Roman" w:hAnsi="Arial" w:cs="Arial"/>
                <w:lang w:eastAsia="en-GB"/>
              </w:rPr>
              <w:t xml:space="preserve">Purpose of monitoring points </w:t>
            </w:r>
          </w:p>
          <w:p w14:paraId="76B0000E" w14:textId="3F6B2EC4" w:rsidR="00100FBD" w:rsidRPr="004E2348" w:rsidRDefault="00875235" w:rsidP="00875235">
            <w:pPr>
              <w:spacing w:before="120" w:after="120" w:line="240" w:lineRule="auto"/>
              <w:rPr>
                <w:rFonts w:ascii="Arial" w:eastAsia="Times New Roman" w:hAnsi="Arial" w:cs="Arial"/>
                <w:lang w:eastAsia="en-GB"/>
              </w:rPr>
            </w:pPr>
            <w:r w:rsidRPr="00875235">
              <w:rPr>
                <w:rFonts w:ascii="Arial" w:eastAsia="Times New Roman" w:hAnsi="Arial" w:cs="Arial"/>
                <w:lang w:eastAsia="en-GB"/>
              </w:rPr>
              <w:t>(Leachate, groundwater, gas, or some combination of these).</w:t>
            </w:r>
          </w:p>
        </w:tc>
        <w:tc>
          <w:tcPr>
            <w:tcW w:w="2551" w:type="dxa"/>
            <w:tcBorders>
              <w:top w:val="nil"/>
              <w:left w:val="nil"/>
              <w:bottom w:val="single" w:sz="4" w:space="0" w:color="BFBFBF"/>
              <w:right w:val="single" w:sz="8" w:space="0" w:color="A6A6A6"/>
            </w:tcBorders>
            <w:noWrap/>
            <w:tcMar>
              <w:top w:w="0" w:type="dxa"/>
              <w:left w:w="108" w:type="dxa"/>
              <w:bottom w:w="0" w:type="dxa"/>
              <w:right w:w="108" w:type="dxa"/>
            </w:tcMar>
          </w:tcPr>
          <w:p w14:paraId="4BCB0B53" w14:textId="3D5877C0" w:rsidR="009F1087" w:rsidRPr="009F1087" w:rsidRDefault="009F1087" w:rsidP="009F1087">
            <w:pPr>
              <w:spacing w:before="120" w:after="120" w:line="240" w:lineRule="auto"/>
              <w:rPr>
                <w:rFonts w:ascii="Arial" w:eastAsia="Times New Roman" w:hAnsi="Arial" w:cs="Arial"/>
                <w:lang w:eastAsia="en-GB"/>
              </w:rPr>
            </w:pPr>
            <w:r w:rsidRPr="009F1087">
              <w:rPr>
                <w:rFonts w:ascii="Arial" w:eastAsia="Times New Roman" w:hAnsi="Arial" w:cs="Arial"/>
                <w:lang w:eastAsia="en-GB"/>
              </w:rPr>
              <w:t xml:space="preserve">G (Gas monitoring only) </w:t>
            </w:r>
          </w:p>
          <w:p w14:paraId="515F5374" w14:textId="77777777" w:rsidR="009F1087" w:rsidRDefault="009F1087" w:rsidP="009F1087">
            <w:pPr>
              <w:spacing w:before="120" w:after="120" w:line="240" w:lineRule="auto"/>
              <w:rPr>
                <w:rFonts w:ascii="Arial" w:eastAsia="Times New Roman" w:hAnsi="Arial" w:cs="Arial"/>
                <w:lang w:eastAsia="en-GB"/>
              </w:rPr>
            </w:pPr>
            <w:r w:rsidRPr="009F1087">
              <w:rPr>
                <w:rFonts w:ascii="Arial" w:eastAsia="Times New Roman" w:hAnsi="Arial" w:cs="Arial"/>
                <w:lang w:eastAsia="en-GB"/>
              </w:rPr>
              <w:t xml:space="preserve">GW (Groundwater only) </w:t>
            </w:r>
          </w:p>
          <w:p w14:paraId="477E4099" w14:textId="6BB672CF" w:rsidR="009F1087" w:rsidRPr="009F1087" w:rsidRDefault="009F1087" w:rsidP="009F1087">
            <w:pPr>
              <w:spacing w:before="120" w:after="120" w:line="240" w:lineRule="auto"/>
              <w:rPr>
                <w:rFonts w:ascii="Arial" w:eastAsia="Times New Roman" w:hAnsi="Arial" w:cs="Arial"/>
                <w:lang w:eastAsia="en-GB"/>
              </w:rPr>
            </w:pPr>
            <w:r w:rsidRPr="009F1087">
              <w:rPr>
                <w:rFonts w:ascii="Arial" w:eastAsia="Times New Roman" w:hAnsi="Arial" w:cs="Arial"/>
                <w:lang w:eastAsia="en-GB"/>
              </w:rPr>
              <w:t xml:space="preserve">GGW (Combined gas and groundwater monitoring) </w:t>
            </w:r>
          </w:p>
          <w:p w14:paraId="3053D8C3" w14:textId="77777777" w:rsidR="009F1087" w:rsidRDefault="009F1087" w:rsidP="009F1087">
            <w:pPr>
              <w:spacing w:before="120" w:after="120" w:line="240" w:lineRule="auto"/>
              <w:rPr>
                <w:rFonts w:ascii="Arial" w:eastAsia="Times New Roman" w:hAnsi="Arial" w:cs="Arial"/>
                <w:lang w:eastAsia="en-GB"/>
              </w:rPr>
            </w:pPr>
            <w:r w:rsidRPr="009F1087">
              <w:rPr>
                <w:rFonts w:ascii="Arial" w:eastAsia="Times New Roman" w:hAnsi="Arial" w:cs="Arial"/>
                <w:lang w:eastAsia="en-GB"/>
              </w:rPr>
              <w:t xml:space="preserve">L (Leachate monitoring) </w:t>
            </w:r>
          </w:p>
          <w:p w14:paraId="58FF014F" w14:textId="1BAF868F" w:rsidR="00100FBD" w:rsidRPr="004E2348" w:rsidRDefault="009F1087" w:rsidP="009F1087">
            <w:pPr>
              <w:spacing w:before="120" w:after="120" w:line="240" w:lineRule="auto"/>
              <w:rPr>
                <w:rFonts w:ascii="Arial" w:eastAsia="Times New Roman" w:hAnsi="Arial" w:cs="Arial"/>
                <w:lang w:eastAsia="en-GB"/>
              </w:rPr>
            </w:pPr>
            <w:r w:rsidRPr="009F1087">
              <w:rPr>
                <w:rFonts w:ascii="Arial" w:eastAsia="Times New Roman" w:hAnsi="Arial" w:cs="Arial"/>
                <w:lang w:eastAsia="en-GB"/>
              </w:rPr>
              <w:t>GL (Combined gas and leachate monitoring)</w:t>
            </w:r>
          </w:p>
        </w:tc>
      </w:tr>
      <w:tr w:rsidR="009F1087" w:rsidRPr="004E2348" w14:paraId="5FC6F8C7" w14:textId="77777777" w:rsidTr="009F1087">
        <w:trPr>
          <w:trHeight w:val="300"/>
        </w:trPr>
        <w:tc>
          <w:tcPr>
            <w:tcW w:w="209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6BA24375" w14:textId="039E8247" w:rsidR="009F1087" w:rsidRPr="00B85566" w:rsidRDefault="00E4148A" w:rsidP="008F50CD">
            <w:pPr>
              <w:spacing w:before="120" w:after="120" w:line="240" w:lineRule="auto"/>
              <w:rPr>
                <w:rFonts w:ascii="Arial" w:eastAsia="Times New Roman" w:hAnsi="Arial" w:cs="Arial"/>
                <w:lang w:eastAsia="en-GB"/>
              </w:rPr>
            </w:pPr>
            <w:r w:rsidRPr="00E4148A">
              <w:rPr>
                <w:rFonts w:ascii="Arial" w:eastAsia="Times New Roman" w:hAnsi="Arial" w:cs="Arial"/>
                <w:lang w:eastAsia="en-GB"/>
              </w:rPr>
              <w:t>Response zone</w:t>
            </w:r>
          </w:p>
        </w:tc>
        <w:tc>
          <w:tcPr>
            <w:tcW w:w="5669"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4B02C03C" w14:textId="4905ED56" w:rsidR="009F1087" w:rsidRPr="00875235" w:rsidRDefault="00876875" w:rsidP="00875235">
            <w:pPr>
              <w:spacing w:before="120" w:after="120" w:line="240" w:lineRule="auto"/>
              <w:rPr>
                <w:rFonts w:ascii="Arial" w:eastAsia="Times New Roman" w:hAnsi="Arial" w:cs="Arial"/>
                <w:lang w:eastAsia="en-GB"/>
              </w:rPr>
            </w:pPr>
            <w:r w:rsidRPr="00876875">
              <w:rPr>
                <w:rFonts w:ascii="Arial" w:eastAsia="Times New Roman" w:hAnsi="Arial" w:cs="Arial"/>
                <w:lang w:eastAsia="en-GB"/>
              </w:rPr>
              <w:t>Name of zone being monitored.</w:t>
            </w:r>
          </w:p>
        </w:tc>
        <w:tc>
          <w:tcPr>
            <w:tcW w:w="2551"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466B8A2D" w14:textId="778603BD" w:rsidR="005238EB" w:rsidRPr="005238EB" w:rsidRDefault="005238EB" w:rsidP="005238EB">
            <w:pPr>
              <w:spacing w:before="120" w:after="120" w:line="240" w:lineRule="auto"/>
              <w:rPr>
                <w:rFonts w:ascii="Arial" w:eastAsia="Times New Roman" w:hAnsi="Arial" w:cs="Arial"/>
                <w:lang w:eastAsia="en-GB"/>
              </w:rPr>
            </w:pPr>
            <w:r w:rsidRPr="005238EB">
              <w:rPr>
                <w:rFonts w:ascii="Arial" w:eastAsia="Times New Roman" w:hAnsi="Arial" w:cs="Arial"/>
                <w:lang w:eastAsia="en-GB"/>
              </w:rPr>
              <w:t xml:space="preserve">WB Base of waste </w:t>
            </w:r>
          </w:p>
          <w:p w14:paraId="1AE1D7EE" w14:textId="77777777" w:rsidR="005238EB" w:rsidRDefault="005238EB" w:rsidP="005238EB">
            <w:pPr>
              <w:spacing w:before="120" w:after="120" w:line="240" w:lineRule="auto"/>
              <w:rPr>
                <w:rFonts w:ascii="Arial" w:eastAsia="Times New Roman" w:hAnsi="Arial" w:cs="Arial"/>
                <w:lang w:eastAsia="en-GB"/>
              </w:rPr>
            </w:pPr>
            <w:r w:rsidRPr="005238EB">
              <w:rPr>
                <w:rFonts w:ascii="Arial" w:eastAsia="Times New Roman" w:hAnsi="Arial" w:cs="Arial"/>
                <w:lang w:eastAsia="en-GB"/>
              </w:rPr>
              <w:t xml:space="preserve">WP Perched level in waste </w:t>
            </w:r>
          </w:p>
          <w:p w14:paraId="26A0BED6" w14:textId="65257FC1" w:rsidR="005238EB" w:rsidRPr="005238EB" w:rsidRDefault="005238EB" w:rsidP="005238EB">
            <w:pPr>
              <w:spacing w:before="120" w:after="120" w:line="240" w:lineRule="auto"/>
              <w:rPr>
                <w:rFonts w:ascii="Arial" w:eastAsia="Times New Roman" w:hAnsi="Arial" w:cs="Arial"/>
                <w:lang w:eastAsia="en-GB"/>
              </w:rPr>
            </w:pPr>
            <w:r w:rsidRPr="005238EB">
              <w:rPr>
                <w:rFonts w:ascii="Arial" w:eastAsia="Times New Roman" w:hAnsi="Arial" w:cs="Arial"/>
                <w:lang w:eastAsia="en-GB"/>
              </w:rPr>
              <w:t xml:space="preserve">GP Perched groundwater </w:t>
            </w:r>
          </w:p>
          <w:p w14:paraId="7FC5CD16" w14:textId="6AA2F517" w:rsidR="005238EB" w:rsidRPr="005238EB" w:rsidRDefault="005238EB" w:rsidP="005238EB">
            <w:pPr>
              <w:spacing w:before="120" w:after="120" w:line="240" w:lineRule="auto"/>
              <w:rPr>
                <w:rFonts w:ascii="Arial" w:eastAsia="Times New Roman" w:hAnsi="Arial" w:cs="Arial"/>
                <w:lang w:eastAsia="en-GB"/>
              </w:rPr>
            </w:pPr>
            <w:r w:rsidRPr="005238EB">
              <w:rPr>
                <w:rFonts w:ascii="Arial" w:eastAsia="Times New Roman" w:hAnsi="Arial" w:cs="Arial"/>
                <w:lang w:eastAsia="en-GB"/>
              </w:rPr>
              <w:t xml:space="preserve">GR Regional groundwater </w:t>
            </w:r>
          </w:p>
          <w:p w14:paraId="4395AAD1" w14:textId="6259D1C8" w:rsidR="009F1087" w:rsidRPr="009F1087" w:rsidRDefault="005238EB" w:rsidP="005238EB">
            <w:pPr>
              <w:spacing w:before="120" w:after="120" w:line="240" w:lineRule="auto"/>
              <w:rPr>
                <w:rFonts w:ascii="Arial" w:eastAsia="Times New Roman" w:hAnsi="Arial" w:cs="Arial"/>
                <w:lang w:eastAsia="en-GB"/>
              </w:rPr>
            </w:pPr>
            <w:r w:rsidRPr="005238EB">
              <w:rPr>
                <w:rFonts w:ascii="Arial" w:eastAsia="Times New Roman" w:hAnsi="Arial" w:cs="Arial"/>
                <w:lang w:eastAsia="en-GB"/>
              </w:rPr>
              <w:t>AQ1 Aquifer 1 (Chalk)</w:t>
            </w:r>
          </w:p>
        </w:tc>
      </w:tr>
      <w:tr w:rsidR="009F1087" w:rsidRPr="004E2348" w14:paraId="5D0C7548" w14:textId="77777777" w:rsidTr="009F1087">
        <w:trPr>
          <w:trHeight w:val="300"/>
        </w:trPr>
        <w:tc>
          <w:tcPr>
            <w:tcW w:w="2098" w:type="dxa"/>
            <w:tcBorders>
              <w:top w:val="single" w:sz="4" w:space="0" w:color="BFBFBF"/>
              <w:left w:val="single" w:sz="8" w:space="0" w:color="A6A6A6"/>
              <w:bottom w:val="single" w:sz="8" w:space="0" w:color="A6A6A6"/>
              <w:right w:val="single" w:sz="8" w:space="0" w:color="A6A6A6"/>
            </w:tcBorders>
            <w:noWrap/>
            <w:tcMar>
              <w:top w:w="0" w:type="dxa"/>
              <w:left w:w="108" w:type="dxa"/>
              <w:bottom w:w="0" w:type="dxa"/>
              <w:right w:w="108" w:type="dxa"/>
            </w:tcMar>
          </w:tcPr>
          <w:p w14:paraId="4B838E83" w14:textId="77777777" w:rsidR="006D4069" w:rsidRPr="006D4069" w:rsidRDefault="006D4069" w:rsidP="006D4069">
            <w:pPr>
              <w:spacing w:before="120" w:after="120" w:line="240" w:lineRule="auto"/>
              <w:rPr>
                <w:rFonts w:ascii="Arial" w:eastAsia="Times New Roman" w:hAnsi="Arial" w:cs="Arial"/>
                <w:lang w:eastAsia="en-GB"/>
              </w:rPr>
            </w:pPr>
            <w:r w:rsidRPr="006D4069">
              <w:rPr>
                <w:rFonts w:ascii="Arial" w:eastAsia="Times New Roman" w:hAnsi="Arial" w:cs="Arial"/>
                <w:lang w:eastAsia="en-GB"/>
              </w:rPr>
              <w:t xml:space="preserve">Details on Sheet </w:t>
            </w:r>
          </w:p>
          <w:p w14:paraId="3D859FA3" w14:textId="10FF2104" w:rsidR="009F1087" w:rsidRPr="00B85566" w:rsidRDefault="006D4069" w:rsidP="006D4069">
            <w:pPr>
              <w:spacing w:before="120" w:after="120" w:line="240" w:lineRule="auto"/>
              <w:rPr>
                <w:rFonts w:ascii="Arial" w:eastAsia="Times New Roman" w:hAnsi="Arial" w:cs="Arial"/>
                <w:lang w:eastAsia="en-GB"/>
              </w:rPr>
            </w:pPr>
            <w:r w:rsidRPr="006D4069">
              <w:rPr>
                <w:rFonts w:ascii="Arial" w:eastAsia="Times New Roman" w:hAnsi="Arial" w:cs="Arial"/>
                <w:lang w:eastAsia="en-GB"/>
              </w:rPr>
              <w:t>No</w:t>
            </w:r>
          </w:p>
        </w:tc>
        <w:tc>
          <w:tcPr>
            <w:tcW w:w="5669" w:type="dxa"/>
            <w:tcBorders>
              <w:top w:val="single" w:sz="4" w:space="0" w:color="BFBFBF"/>
              <w:left w:val="nil"/>
              <w:bottom w:val="single" w:sz="8" w:space="0" w:color="A6A6A6"/>
              <w:right w:val="single" w:sz="8" w:space="0" w:color="A6A6A6"/>
            </w:tcBorders>
            <w:noWrap/>
            <w:tcMar>
              <w:top w:w="0" w:type="dxa"/>
              <w:left w:w="108" w:type="dxa"/>
              <w:bottom w:w="0" w:type="dxa"/>
              <w:right w:w="108" w:type="dxa"/>
            </w:tcMar>
          </w:tcPr>
          <w:p w14:paraId="0AFA5444" w14:textId="77777777" w:rsidR="00885C08" w:rsidRPr="00885C08" w:rsidRDefault="00885C08" w:rsidP="00885C08">
            <w:pPr>
              <w:spacing w:before="120" w:after="120" w:line="240" w:lineRule="auto"/>
              <w:rPr>
                <w:rFonts w:ascii="Arial" w:eastAsia="Times New Roman" w:hAnsi="Arial" w:cs="Arial"/>
                <w:lang w:eastAsia="en-GB"/>
              </w:rPr>
            </w:pPr>
            <w:r w:rsidRPr="00885C08">
              <w:rPr>
                <w:rFonts w:ascii="Arial" w:eastAsia="Times New Roman" w:hAnsi="Arial" w:cs="Arial"/>
                <w:lang w:eastAsia="en-GB"/>
              </w:rPr>
              <w:t xml:space="preserve">Sheet number with monitoring point completion details. </w:t>
            </w:r>
          </w:p>
          <w:p w14:paraId="4A49FF7D" w14:textId="73D36929" w:rsidR="009F1087" w:rsidRPr="00875235" w:rsidRDefault="00885C08" w:rsidP="00885C08">
            <w:pPr>
              <w:spacing w:before="120" w:after="120" w:line="240" w:lineRule="auto"/>
              <w:rPr>
                <w:rFonts w:ascii="Arial" w:eastAsia="Times New Roman" w:hAnsi="Arial" w:cs="Arial"/>
                <w:lang w:eastAsia="en-GB"/>
              </w:rPr>
            </w:pPr>
            <w:r w:rsidRPr="00885C08">
              <w:rPr>
                <w:rFonts w:ascii="Arial" w:eastAsia="Times New Roman" w:hAnsi="Arial" w:cs="Arial"/>
                <w:lang w:eastAsia="en-GB"/>
              </w:rPr>
              <w:t>For multiple monitoring points within a single borehole</w:t>
            </w:r>
            <w:r>
              <w:rPr>
                <w:rFonts w:ascii="Arial" w:eastAsia="Times New Roman" w:hAnsi="Arial" w:cs="Arial"/>
                <w:lang w:eastAsia="en-GB"/>
              </w:rPr>
              <w:t>.</w:t>
            </w:r>
          </w:p>
        </w:tc>
        <w:tc>
          <w:tcPr>
            <w:tcW w:w="2551" w:type="dxa"/>
            <w:tcBorders>
              <w:top w:val="single" w:sz="4" w:space="0" w:color="BFBFBF"/>
              <w:left w:val="nil"/>
              <w:bottom w:val="single" w:sz="8" w:space="0" w:color="A6A6A6"/>
              <w:right w:val="single" w:sz="8" w:space="0" w:color="A6A6A6"/>
            </w:tcBorders>
            <w:noWrap/>
            <w:tcMar>
              <w:top w:w="0" w:type="dxa"/>
              <w:left w:w="108" w:type="dxa"/>
              <w:bottom w:w="0" w:type="dxa"/>
              <w:right w:w="108" w:type="dxa"/>
            </w:tcMar>
          </w:tcPr>
          <w:p w14:paraId="13DB3EFF" w14:textId="738DDA27" w:rsidR="009F1087" w:rsidRPr="009F1087" w:rsidRDefault="00B40C0B" w:rsidP="009F1087">
            <w:pPr>
              <w:spacing w:before="120" w:after="120" w:line="240" w:lineRule="auto"/>
              <w:rPr>
                <w:rFonts w:ascii="Arial" w:eastAsia="Times New Roman" w:hAnsi="Arial" w:cs="Arial"/>
                <w:lang w:eastAsia="en-GB"/>
              </w:rPr>
            </w:pPr>
            <w:r w:rsidRPr="00B40C0B">
              <w:rPr>
                <w:rFonts w:ascii="Arial" w:eastAsia="Times New Roman" w:hAnsi="Arial" w:cs="Arial"/>
                <w:lang w:eastAsia="en-GB"/>
              </w:rPr>
              <w:t>1, 2, 3 etc</w:t>
            </w:r>
          </w:p>
        </w:tc>
      </w:tr>
    </w:tbl>
    <w:p w14:paraId="203CD435" w14:textId="77777777" w:rsidR="002B7A9D" w:rsidRPr="002B7A9D" w:rsidRDefault="002B7A9D" w:rsidP="002B7A9D"/>
    <w:p w14:paraId="5816E808" w14:textId="28B8E417" w:rsidR="00B40C0B" w:rsidRPr="00725AFC" w:rsidRDefault="00B40C0B" w:rsidP="007E4088">
      <w:pPr>
        <w:pStyle w:val="BodyText1"/>
        <w:rPr>
          <w:rFonts w:eastAsia="Times New Roman"/>
          <w:b/>
          <w:bCs/>
        </w:rPr>
      </w:pPr>
      <w:r w:rsidRPr="00725AFC">
        <w:rPr>
          <w:rFonts w:eastAsia="Times New Roman"/>
          <w:b/>
          <w:bCs/>
        </w:rPr>
        <w:t xml:space="preserve">Table </w:t>
      </w:r>
      <w:r>
        <w:rPr>
          <w:rFonts w:eastAsia="Times New Roman"/>
          <w:b/>
          <w:bCs/>
        </w:rPr>
        <w:t>A1.1d: Construction record</w:t>
      </w:r>
    </w:p>
    <w:tbl>
      <w:tblPr>
        <w:tblW w:w="10318" w:type="dxa"/>
        <w:tblLayout w:type="fixed"/>
        <w:tblCellMar>
          <w:left w:w="0" w:type="dxa"/>
          <w:right w:w="0" w:type="dxa"/>
        </w:tblCellMar>
        <w:tblLook w:val="04A0" w:firstRow="1" w:lastRow="0" w:firstColumn="1" w:lastColumn="0" w:noHBand="0" w:noVBand="1"/>
        <w:tblCaption w:val="Table A1.1d: Construction record"/>
        <w:tblDescription w:val="List of common construction record references and their descriptions. "/>
      </w:tblPr>
      <w:tblGrid>
        <w:gridCol w:w="2098"/>
        <w:gridCol w:w="5669"/>
        <w:gridCol w:w="2551"/>
      </w:tblGrid>
      <w:tr w:rsidR="00B40C0B" w:rsidRPr="004E2348" w14:paraId="64D1090F" w14:textId="77777777" w:rsidTr="008F50CD">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01D06310" w14:textId="77777777" w:rsidR="00B40C0B" w:rsidRPr="004E2348" w:rsidRDefault="00B40C0B"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56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274FC5C" w14:textId="77777777" w:rsidR="00B40C0B" w:rsidRPr="004E2348" w:rsidRDefault="00B40C0B"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D021AF5" w14:textId="77777777" w:rsidR="00B40C0B" w:rsidRPr="004E2348" w:rsidRDefault="00B40C0B"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A4048E" w:rsidRPr="004E2348" w14:paraId="34425CAB" w14:textId="77777777" w:rsidTr="008F50CD">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2557F68" w14:textId="4C649B28" w:rsidR="00A4048E" w:rsidRPr="000224B3" w:rsidRDefault="00A4048E" w:rsidP="00A4048E">
            <w:pPr>
              <w:spacing w:before="120" w:after="120" w:line="240" w:lineRule="auto"/>
              <w:rPr>
                <w:rFonts w:ascii="Arial" w:eastAsia="Times New Roman" w:hAnsi="Arial" w:cs="Arial"/>
                <w:szCs w:val="36"/>
                <w:lang w:eastAsia="en-GB"/>
              </w:rPr>
            </w:pPr>
            <w:r w:rsidRPr="000224B3">
              <w:rPr>
                <w:szCs w:val="36"/>
              </w:rPr>
              <w:t xml:space="preserve">SI BH Ref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6A48B207" w14:textId="77777777" w:rsidR="007F7ED4" w:rsidRDefault="00A4048E" w:rsidP="00A4048E">
            <w:pPr>
              <w:spacing w:before="120" w:after="120" w:line="240" w:lineRule="auto"/>
            </w:pPr>
            <w:r w:rsidRPr="00856449">
              <w:t xml:space="preserve">Reference number of borehole at time of construction. </w:t>
            </w:r>
          </w:p>
          <w:p w14:paraId="65059564" w14:textId="6171EAC7" w:rsidR="00A4048E" w:rsidRPr="004E2348" w:rsidRDefault="007F7ED4" w:rsidP="00A4048E">
            <w:pPr>
              <w:spacing w:before="120" w:after="120" w:line="240" w:lineRule="auto"/>
              <w:rPr>
                <w:rFonts w:ascii="Arial" w:eastAsia="Times New Roman" w:hAnsi="Arial" w:cs="Arial"/>
                <w:lang w:eastAsia="en-GB"/>
              </w:rPr>
            </w:pPr>
            <w:r w:rsidRPr="00856449">
              <w:t>Use BH Ref No if separate number not used. Do not leave blank.</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2410AA7" w14:textId="4305ECEA" w:rsidR="00A4048E" w:rsidRPr="004E2348" w:rsidRDefault="00A4048E" w:rsidP="00A4048E">
            <w:pPr>
              <w:spacing w:before="120" w:after="120" w:line="240" w:lineRule="auto"/>
              <w:rPr>
                <w:rFonts w:ascii="Arial" w:eastAsia="Times New Roman" w:hAnsi="Arial" w:cs="Arial"/>
                <w:lang w:eastAsia="en-GB"/>
              </w:rPr>
            </w:pPr>
            <w:r w:rsidRPr="004377DD">
              <w:t xml:space="preserve">BH1 </w:t>
            </w:r>
          </w:p>
        </w:tc>
      </w:tr>
      <w:tr w:rsidR="00A4048E" w:rsidRPr="004E2348" w14:paraId="7B6843C0" w14:textId="77777777" w:rsidTr="008F50C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0E9E835" w14:textId="4AA11C21" w:rsidR="00A4048E" w:rsidRPr="000224B3" w:rsidRDefault="00A4048E" w:rsidP="00A4048E">
            <w:pPr>
              <w:spacing w:before="120" w:after="120" w:line="240" w:lineRule="auto"/>
              <w:rPr>
                <w:rFonts w:ascii="Arial" w:eastAsia="Times New Roman" w:hAnsi="Arial" w:cs="Arial"/>
                <w:szCs w:val="36"/>
                <w:lang w:eastAsia="en-GB"/>
              </w:rPr>
            </w:pPr>
            <w:r w:rsidRPr="000224B3">
              <w:rPr>
                <w:szCs w:val="36"/>
              </w:rPr>
              <w:t xml:space="preserve">Hole dia (mm)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790B21BD" w14:textId="5F049B0A" w:rsidR="00A4048E" w:rsidRPr="004E2348" w:rsidRDefault="007F7ED4" w:rsidP="00A4048E">
            <w:pPr>
              <w:spacing w:before="120" w:after="120" w:line="240" w:lineRule="auto"/>
              <w:rPr>
                <w:rFonts w:ascii="Arial" w:eastAsia="Times New Roman" w:hAnsi="Arial" w:cs="Arial"/>
                <w:lang w:eastAsia="en-GB"/>
              </w:rPr>
            </w:pPr>
            <w:r w:rsidRPr="00856449">
              <w:t>Diameter of borehole in mm</w:t>
            </w:r>
            <w:r>
              <w:t>.</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3B1A4F7D" w14:textId="555EA712" w:rsidR="00A4048E" w:rsidRPr="004E2348" w:rsidRDefault="00A4048E" w:rsidP="00A4048E">
            <w:pPr>
              <w:spacing w:before="120" w:after="120" w:line="240" w:lineRule="auto"/>
              <w:rPr>
                <w:rFonts w:ascii="Arial" w:eastAsia="Times New Roman" w:hAnsi="Arial" w:cs="Arial"/>
                <w:lang w:eastAsia="en-GB"/>
              </w:rPr>
            </w:pPr>
            <w:r w:rsidRPr="004377DD">
              <w:t xml:space="preserve">150 </w:t>
            </w:r>
          </w:p>
        </w:tc>
      </w:tr>
      <w:tr w:rsidR="00A4048E" w:rsidRPr="004E2348" w14:paraId="1C16CA5A" w14:textId="77777777" w:rsidTr="008F50C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9FC18AE" w14:textId="21C10C96" w:rsidR="00A4048E" w:rsidRPr="000224B3" w:rsidRDefault="00A4048E" w:rsidP="00A4048E">
            <w:pPr>
              <w:spacing w:before="120" w:after="120" w:line="240" w:lineRule="auto"/>
              <w:rPr>
                <w:rFonts w:ascii="Arial" w:eastAsia="Times New Roman" w:hAnsi="Arial" w:cs="Arial"/>
                <w:szCs w:val="36"/>
                <w:lang w:eastAsia="en-GB"/>
              </w:rPr>
            </w:pPr>
            <w:r w:rsidRPr="000224B3">
              <w:rPr>
                <w:szCs w:val="36"/>
              </w:rPr>
              <w:t xml:space="preserve">Hole depth (mbgl)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6ACA7ACC" w14:textId="77777777" w:rsidR="00A4048E" w:rsidRDefault="007F7ED4" w:rsidP="00A4048E">
            <w:pPr>
              <w:spacing w:before="120" w:after="120" w:line="240" w:lineRule="auto"/>
            </w:pPr>
            <w:r w:rsidRPr="00856449">
              <w:t>Depth to base of borehole recorded in borehole logs</w:t>
            </w:r>
          </w:p>
          <w:p w14:paraId="7E8B986C" w14:textId="43E80CC5" w:rsidR="007F7ED4" w:rsidRPr="004E2348" w:rsidRDefault="007F7ED4" w:rsidP="00A4048E">
            <w:pPr>
              <w:spacing w:before="120" w:after="120" w:line="240" w:lineRule="auto"/>
              <w:rPr>
                <w:rFonts w:ascii="Arial" w:eastAsia="Times New Roman" w:hAnsi="Arial" w:cs="Arial"/>
                <w:lang w:eastAsia="en-GB"/>
              </w:rPr>
            </w:pPr>
            <w:r w:rsidRPr="00856449">
              <w:t>Expressed as metres below ground level.</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4C636497" w14:textId="2B3C441E" w:rsidR="00A4048E" w:rsidRPr="004E2348" w:rsidRDefault="00A4048E" w:rsidP="00A4048E">
            <w:pPr>
              <w:spacing w:before="120" w:after="120" w:line="240" w:lineRule="auto"/>
              <w:rPr>
                <w:rFonts w:ascii="Arial" w:eastAsia="Times New Roman" w:hAnsi="Arial" w:cs="Arial"/>
                <w:lang w:eastAsia="en-GB"/>
              </w:rPr>
            </w:pPr>
            <w:r w:rsidRPr="004377DD">
              <w:t xml:space="preserve">18.35 </w:t>
            </w:r>
          </w:p>
        </w:tc>
      </w:tr>
      <w:tr w:rsidR="00A4048E" w:rsidRPr="004E2348" w14:paraId="26512274" w14:textId="77777777" w:rsidTr="008F50C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15D9BD7" w14:textId="060C8DDE" w:rsidR="00A4048E" w:rsidRPr="000224B3" w:rsidRDefault="00A4048E" w:rsidP="00A4048E">
            <w:pPr>
              <w:spacing w:before="120" w:after="120" w:line="240" w:lineRule="auto"/>
              <w:rPr>
                <w:rFonts w:ascii="Arial" w:eastAsia="Times New Roman" w:hAnsi="Arial" w:cs="Arial"/>
                <w:szCs w:val="36"/>
                <w:lang w:eastAsia="en-GB"/>
              </w:rPr>
            </w:pPr>
            <w:r w:rsidRPr="000224B3">
              <w:rPr>
                <w:szCs w:val="36"/>
              </w:rPr>
              <w:t xml:space="preserve">Date completed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6F3042F8" w14:textId="614749FE" w:rsidR="00A4048E" w:rsidRPr="004E2348" w:rsidRDefault="007F7ED4" w:rsidP="00A4048E">
            <w:pPr>
              <w:spacing w:before="120" w:after="120" w:line="240" w:lineRule="auto"/>
              <w:rPr>
                <w:rFonts w:ascii="Arial" w:eastAsia="Times New Roman" w:hAnsi="Arial" w:cs="Arial"/>
                <w:lang w:eastAsia="en-GB"/>
              </w:rPr>
            </w:pPr>
            <w:r w:rsidRPr="00856449">
              <w:t>Date of completion of borehole.</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661A9EF6" w14:textId="420DFFED" w:rsidR="00A4048E" w:rsidRPr="004E2348" w:rsidRDefault="00A4048E" w:rsidP="00A4048E">
            <w:pPr>
              <w:spacing w:before="120" w:after="120" w:line="240" w:lineRule="auto"/>
              <w:rPr>
                <w:rFonts w:ascii="Arial" w:eastAsia="Times New Roman" w:hAnsi="Arial" w:cs="Arial"/>
                <w:lang w:eastAsia="en-GB"/>
              </w:rPr>
            </w:pPr>
            <w:r w:rsidRPr="004377DD">
              <w:t xml:space="preserve">15/6/01 </w:t>
            </w:r>
          </w:p>
        </w:tc>
      </w:tr>
      <w:tr w:rsidR="00A4048E" w:rsidRPr="004E2348" w14:paraId="54A47121" w14:textId="77777777" w:rsidTr="008F50CD">
        <w:trPr>
          <w:trHeight w:val="300"/>
        </w:trPr>
        <w:tc>
          <w:tcPr>
            <w:tcW w:w="2098" w:type="dxa"/>
            <w:tcBorders>
              <w:top w:val="nil"/>
              <w:left w:val="single" w:sz="8" w:space="0" w:color="A6A6A6"/>
              <w:bottom w:val="single" w:sz="4" w:space="0" w:color="BFBFBF"/>
              <w:right w:val="single" w:sz="8" w:space="0" w:color="A6A6A6"/>
            </w:tcBorders>
            <w:noWrap/>
            <w:tcMar>
              <w:top w:w="0" w:type="dxa"/>
              <w:left w:w="108" w:type="dxa"/>
              <w:bottom w:w="0" w:type="dxa"/>
              <w:right w:w="108" w:type="dxa"/>
            </w:tcMar>
          </w:tcPr>
          <w:p w14:paraId="11A382E0" w14:textId="2AAB3A0B" w:rsidR="00A4048E" w:rsidRPr="000224B3" w:rsidRDefault="00A4048E" w:rsidP="00A4048E">
            <w:pPr>
              <w:spacing w:before="120" w:after="120" w:line="240" w:lineRule="auto"/>
              <w:rPr>
                <w:rFonts w:ascii="Arial" w:eastAsia="Times New Roman" w:hAnsi="Arial" w:cs="Arial"/>
                <w:szCs w:val="36"/>
                <w:lang w:eastAsia="en-GB"/>
              </w:rPr>
            </w:pPr>
            <w:r w:rsidRPr="000224B3">
              <w:rPr>
                <w:szCs w:val="36"/>
              </w:rPr>
              <w:t xml:space="preserve">Contractor </w:t>
            </w:r>
          </w:p>
        </w:tc>
        <w:tc>
          <w:tcPr>
            <w:tcW w:w="5669" w:type="dxa"/>
            <w:tcBorders>
              <w:top w:val="nil"/>
              <w:left w:val="nil"/>
              <w:bottom w:val="single" w:sz="4" w:space="0" w:color="BFBFBF"/>
              <w:right w:val="single" w:sz="8" w:space="0" w:color="A6A6A6"/>
            </w:tcBorders>
            <w:noWrap/>
            <w:tcMar>
              <w:top w:w="0" w:type="dxa"/>
              <w:left w:w="108" w:type="dxa"/>
              <w:bottom w:w="0" w:type="dxa"/>
              <w:right w:w="108" w:type="dxa"/>
            </w:tcMar>
          </w:tcPr>
          <w:p w14:paraId="6A2123D4" w14:textId="713D1A65" w:rsidR="00A4048E" w:rsidRPr="004E2348" w:rsidRDefault="007F7ED4" w:rsidP="00A4048E">
            <w:pPr>
              <w:spacing w:before="120" w:after="120" w:line="240" w:lineRule="auto"/>
              <w:rPr>
                <w:rFonts w:ascii="Arial" w:eastAsia="Times New Roman" w:hAnsi="Arial" w:cs="Arial"/>
                <w:lang w:eastAsia="en-GB"/>
              </w:rPr>
            </w:pPr>
            <w:r w:rsidRPr="00856449">
              <w:t>Name of company undertaking construction</w:t>
            </w:r>
          </w:p>
        </w:tc>
        <w:tc>
          <w:tcPr>
            <w:tcW w:w="2551" w:type="dxa"/>
            <w:tcBorders>
              <w:top w:val="nil"/>
              <w:left w:val="nil"/>
              <w:bottom w:val="single" w:sz="4" w:space="0" w:color="BFBFBF"/>
              <w:right w:val="single" w:sz="8" w:space="0" w:color="A6A6A6"/>
            </w:tcBorders>
            <w:noWrap/>
            <w:tcMar>
              <w:top w:w="0" w:type="dxa"/>
              <w:left w:w="108" w:type="dxa"/>
              <w:bottom w:w="0" w:type="dxa"/>
              <w:right w:w="108" w:type="dxa"/>
            </w:tcMar>
          </w:tcPr>
          <w:p w14:paraId="3386C79C" w14:textId="2E1FF673" w:rsidR="00A4048E" w:rsidRPr="004E2348" w:rsidRDefault="00A4048E" w:rsidP="00A4048E">
            <w:pPr>
              <w:spacing w:before="120" w:after="120" w:line="240" w:lineRule="auto"/>
              <w:rPr>
                <w:rFonts w:ascii="Arial" w:eastAsia="Times New Roman" w:hAnsi="Arial" w:cs="Arial"/>
                <w:lang w:eastAsia="en-GB"/>
              </w:rPr>
            </w:pPr>
            <w:r w:rsidRPr="004377DD">
              <w:t xml:space="preserve">Mon Well Specialists Ltd </w:t>
            </w:r>
          </w:p>
        </w:tc>
      </w:tr>
      <w:tr w:rsidR="00423CBD" w:rsidRPr="004E2348" w14:paraId="5F001ACD" w14:textId="77777777" w:rsidTr="008F50CD">
        <w:trPr>
          <w:trHeight w:val="300"/>
        </w:trPr>
        <w:tc>
          <w:tcPr>
            <w:tcW w:w="209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4394E770" w14:textId="05DE7AE9" w:rsidR="00423CBD" w:rsidRPr="000224B3" w:rsidRDefault="00423CBD" w:rsidP="00423CBD">
            <w:pPr>
              <w:spacing w:before="120" w:after="120" w:line="240" w:lineRule="auto"/>
              <w:rPr>
                <w:rFonts w:ascii="Arial" w:eastAsia="Times New Roman" w:hAnsi="Arial" w:cs="Arial"/>
                <w:szCs w:val="36"/>
                <w:lang w:eastAsia="en-GB"/>
              </w:rPr>
            </w:pPr>
            <w:r w:rsidRPr="000224B3">
              <w:rPr>
                <w:szCs w:val="36"/>
              </w:rPr>
              <w:t xml:space="preserve">Supervisor </w:t>
            </w:r>
          </w:p>
        </w:tc>
        <w:tc>
          <w:tcPr>
            <w:tcW w:w="5669"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427F9578" w14:textId="17163B95" w:rsidR="00423CBD" w:rsidRPr="00875235" w:rsidRDefault="00423CBD" w:rsidP="00423CBD">
            <w:pPr>
              <w:spacing w:before="120" w:after="120" w:line="240" w:lineRule="auto"/>
              <w:rPr>
                <w:rFonts w:ascii="Arial" w:eastAsia="Times New Roman" w:hAnsi="Arial" w:cs="Arial"/>
                <w:lang w:eastAsia="en-GB"/>
              </w:rPr>
            </w:pPr>
            <w:r w:rsidRPr="00042FED">
              <w:t xml:space="preserve">Name of company and competent person responsible for design and supervision </w:t>
            </w:r>
          </w:p>
        </w:tc>
        <w:tc>
          <w:tcPr>
            <w:tcW w:w="2551"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0C7AD312" w14:textId="1B3E5AF8" w:rsidR="00423CBD" w:rsidRPr="009F1087" w:rsidRDefault="00423CBD" w:rsidP="00423CBD">
            <w:pPr>
              <w:spacing w:before="120" w:after="120" w:line="240" w:lineRule="auto"/>
              <w:rPr>
                <w:rFonts w:ascii="Arial" w:eastAsia="Times New Roman" w:hAnsi="Arial" w:cs="Arial"/>
                <w:lang w:eastAsia="en-GB"/>
              </w:rPr>
            </w:pPr>
            <w:r w:rsidRPr="004377DD">
              <w:t xml:space="preserve">XY Consultancy, AB Smith </w:t>
            </w:r>
          </w:p>
        </w:tc>
      </w:tr>
      <w:tr w:rsidR="00423CBD" w:rsidRPr="004E2348" w14:paraId="6AD7C66A" w14:textId="77777777" w:rsidTr="008F50CD">
        <w:trPr>
          <w:trHeight w:val="300"/>
        </w:trPr>
        <w:tc>
          <w:tcPr>
            <w:tcW w:w="2098" w:type="dxa"/>
            <w:tcBorders>
              <w:top w:val="single" w:sz="4" w:space="0" w:color="BFBFBF"/>
              <w:left w:val="single" w:sz="8" w:space="0" w:color="A6A6A6"/>
              <w:bottom w:val="single" w:sz="8" w:space="0" w:color="A6A6A6"/>
              <w:right w:val="single" w:sz="8" w:space="0" w:color="A6A6A6"/>
            </w:tcBorders>
            <w:noWrap/>
            <w:tcMar>
              <w:top w:w="0" w:type="dxa"/>
              <w:left w:w="108" w:type="dxa"/>
              <w:bottom w:w="0" w:type="dxa"/>
              <w:right w:w="108" w:type="dxa"/>
            </w:tcMar>
          </w:tcPr>
          <w:p w14:paraId="0312D4E7" w14:textId="431DF7FD" w:rsidR="00423CBD" w:rsidRPr="000224B3" w:rsidRDefault="00423CBD" w:rsidP="00423CBD">
            <w:pPr>
              <w:spacing w:before="120" w:after="120" w:line="240" w:lineRule="auto"/>
              <w:rPr>
                <w:rFonts w:ascii="Arial" w:eastAsia="Times New Roman" w:hAnsi="Arial" w:cs="Arial"/>
                <w:szCs w:val="36"/>
                <w:lang w:eastAsia="en-GB"/>
              </w:rPr>
            </w:pPr>
            <w:r w:rsidRPr="000224B3">
              <w:rPr>
                <w:szCs w:val="36"/>
              </w:rPr>
              <w:t xml:space="preserve">Construction method </w:t>
            </w:r>
          </w:p>
        </w:tc>
        <w:tc>
          <w:tcPr>
            <w:tcW w:w="5669" w:type="dxa"/>
            <w:tcBorders>
              <w:top w:val="single" w:sz="4" w:space="0" w:color="BFBFBF"/>
              <w:left w:val="nil"/>
              <w:bottom w:val="single" w:sz="8" w:space="0" w:color="A6A6A6"/>
              <w:right w:val="single" w:sz="8" w:space="0" w:color="A6A6A6"/>
            </w:tcBorders>
            <w:noWrap/>
            <w:tcMar>
              <w:top w:w="0" w:type="dxa"/>
              <w:left w:w="108" w:type="dxa"/>
              <w:bottom w:w="0" w:type="dxa"/>
              <w:right w:w="108" w:type="dxa"/>
            </w:tcMar>
          </w:tcPr>
          <w:p w14:paraId="7AB656DC" w14:textId="4AF879E7" w:rsidR="00423CBD" w:rsidRPr="00875235" w:rsidRDefault="00423CBD" w:rsidP="00423CBD">
            <w:pPr>
              <w:spacing w:before="120" w:after="120" w:line="240" w:lineRule="auto"/>
              <w:rPr>
                <w:rFonts w:ascii="Arial" w:eastAsia="Times New Roman" w:hAnsi="Arial" w:cs="Arial"/>
                <w:lang w:eastAsia="en-GB"/>
              </w:rPr>
            </w:pPr>
            <w:r w:rsidRPr="00042FED">
              <w:t xml:space="preserve">Brief description of methodology used </w:t>
            </w:r>
          </w:p>
        </w:tc>
        <w:tc>
          <w:tcPr>
            <w:tcW w:w="2551" w:type="dxa"/>
            <w:tcBorders>
              <w:top w:val="single" w:sz="4" w:space="0" w:color="BFBFBF"/>
              <w:left w:val="nil"/>
              <w:bottom w:val="single" w:sz="8" w:space="0" w:color="A6A6A6"/>
              <w:right w:val="single" w:sz="8" w:space="0" w:color="A6A6A6"/>
            </w:tcBorders>
            <w:noWrap/>
            <w:tcMar>
              <w:top w:w="0" w:type="dxa"/>
              <w:left w:w="108" w:type="dxa"/>
              <w:bottom w:w="0" w:type="dxa"/>
              <w:right w:w="108" w:type="dxa"/>
            </w:tcMar>
          </w:tcPr>
          <w:p w14:paraId="7F910AF6" w14:textId="77777777" w:rsidR="002E7B8B" w:rsidRDefault="002E7B8B" w:rsidP="002E7B8B">
            <w:pPr>
              <w:spacing w:before="120" w:after="120" w:line="240" w:lineRule="auto"/>
            </w:pPr>
            <w:r>
              <w:t xml:space="preserve">Rotary hollow stem auger </w:t>
            </w:r>
          </w:p>
          <w:p w14:paraId="7A5E766D" w14:textId="77777777" w:rsidR="002E7B8B" w:rsidRDefault="002E7B8B" w:rsidP="002E7B8B">
            <w:pPr>
              <w:spacing w:before="120" w:after="120" w:line="240" w:lineRule="auto"/>
            </w:pPr>
            <w:r>
              <w:t xml:space="preserve">Cable tool percussion </w:t>
            </w:r>
          </w:p>
          <w:p w14:paraId="14F22591" w14:textId="2D283EE6" w:rsidR="002E7B8B" w:rsidRDefault="002E7B8B" w:rsidP="002E7B8B">
            <w:pPr>
              <w:spacing w:before="120" w:after="120" w:line="240" w:lineRule="auto"/>
            </w:pPr>
            <w:r>
              <w:t>Rotary with air flush</w:t>
            </w:r>
            <w:r w:rsidR="00EE1C31">
              <w:t xml:space="preserve"> </w:t>
            </w:r>
            <w:r>
              <w:t xml:space="preserve">using down-the-hole hammer </w:t>
            </w:r>
          </w:p>
          <w:p w14:paraId="402F1F7D" w14:textId="2897E9CB" w:rsidR="00423CBD" w:rsidRPr="009F1087" w:rsidRDefault="002E7B8B" w:rsidP="002E7B8B">
            <w:pPr>
              <w:spacing w:before="120" w:after="120" w:line="240" w:lineRule="auto"/>
              <w:rPr>
                <w:rFonts w:ascii="Arial" w:eastAsia="Times New Roman" w:hAnsi="Arial" w:cs="Arial"/>
                <w:lang w:eastAsia="en-GB"/>
              </w:rPr>
            </w:pPr>
            <w:r>
              <w:t>SimCas / Odex</w:t>
            </w:r>
          </w:p>
        </w:tc>
      </w:tr>
    </w:tbl>
    <w:p w14:paraId="7B2DE5D5" w14:textId="6B9F24FA" w:rsidR="00A4048E" w:rsidRPr="00725AFC" w:rsidRDefault="00A4048E" w:rsidP="007E4088">
      <w:pPr>
        <w:spacing w:after="240"/>
        <w:rPr>
          <w:rFonts w:eastAsia="Times New Roman"/>
          <w:b/>
          <w:bCs/>
        </w:rPr>
      </w:pPr>
      <w:r>
        <w:br w:type="page"/>
      </w:r>
      <w:r w:rsidRPr="00725AFC">
        <w:rPr>
          <w:rFonts w:eastAsia="Times New Roman"/>
          <w:b/>
          <w:bCs/>
        </w:rPr>
        <w:t xml:space="preserve">Table </w:t>
      </w:r>
      <w:r>
        <w:rPr>
          <w:rFonts w:eastAsia="Times New Roman"/>
          <w:b/>
          <w:bCs/>
        </w:rPr>
        <w:t xml:space="preserve">A1.1e: </w:t>
      </w:r>
      <w:r w:rsidR="00636A1F" w:rsidRPr="00636A1F">
        <w:rPr>
          <w:rFonts w:eastAsia="Times New Roman"/>
          <w:b/>
          <w:bCs/>
        </w:rPr>
        <w:t>Ground survey at time of construction</w:t>
      </w:r>
    </w:p>
    <w:tbl>
      <w:tblPr>
        <w:tblW w:w="10318" w:type="dxa"/>
        <w:tblLayout w:type="fixed"/>
        <w:tblCellMar>
          <w:left w:w="0" w:type="dxa"/>
          <w:right w:w="0" w:type="dxa"/>
        </w:tblCellMar>
        <w:tblLook w:val="04A0" w:firstRow="1" w:lastRow="0" w:firstColumn="1" w:lastColumn="0" w:noHBand="0" w:noVBand="1"/>
        <w:tblCaption w:val="Table A1.1e: Ground survey at time of construction"/>
        <w:tblDescription w:val="List of common ground survey references and their descriptions. "/>
      </w:tblPr>
      <w:tblGrid>
        <w:gridCol w:w="2098"/>
        <w:gridCol w:w="5669"/>
        <w:gridCol w:w="2551"/>
      </w:tblGrid>
      <w:tr w:rsidR="00A4048E" w:rsidRPr="004E2348" w14:paraId="1C43D676" w14:textId="77777777" w:rsidTr="008F50CD">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2AD710D2" w14:textId="77777777" w:rsidR="00A4048E" w:rsidRPr="004E2348" w:rsidRDefault="00A4048E"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56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7AD0642" w14:textId="77777777" w:rsidR="00A4048E" w:rsidRPr="004E2348" w:rsidRDefault="00A4048E"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3D5CDC4" w14:textId="77777777" w:rsidR="00A4048E" w:rsidRPr="004E2348" w:rsidRDefault="00A4048E"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701BBF" w:rsidRPr="004E2348" w14:paraId="5476D3E1" w14:textId="77777777" w:rsidTr="008F50CD">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18722D0" w14:textId="452E307A" w:rsidR="00701BBF" w:rsidRPr="000224B3" w:rsidRDefault="00701BBF" w:rsidP="00701BBF">
            <w:pPr>
              <w:spacing w:before="120" w:after="120" w:line="240" w:lineRule="auto"/>
              <w:rPr>
                <w:rFonts w:ascii="Arial" w:eastAsia="Times New Roman" w:hAnsi="Arial" w:cs="Arial"/>
                <w:szCs w:val="36"/>
                <w:lang w:eastAsia="en-GB"/>
              </w:rPr>
            </w:pPr>
            <w:r w:rsidRPr="00913FEA">
              <w:rPr>
                <w:rFonts w:ascii="Arial" w:eastAsia="Times New Roman" w:hAnsi="Arial" w:cs="Arial"/>
                <w:szCs w:val="36"/>
                <w:lang w:eastAsia="en-GB"/>
              </w:rPr>
              <w:t>Surveyor</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684F7D5F" w14:textId="68F77A48" w:rsidR="00701BBF" w:rsidRPr="004E2348" w:rsidRDefault="00701BBF" w:rsidP="00701BBF">
            <w:pPr>
              <w:spacing w:before="120" w:after="120" w:line="240" w:lineRule="auto"/>
              <w:rPr>
                <w:rFonts w:ascii="Arial" w:eastAsia="Times New Roman" w:hAnsi="Arial" w:cs="Arial"/>
                <w:lang w:eastAsia="en-GB"/>
              </w:rPr>
            </w:pPr>
            <w:r w:rsidRPr="00A37E6E">
              <w:t xml:space="preserve">Name of company and competent person responsible for survey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4C89906F" w14:textId="2675B15D" w:rsidR="00701BBF" w:rsidRPr="004E2348" w:rsidRDefault="00701BBF" w:rsidP="00701BBF">
            <w:pPr>
              <w:spacing w:before="120" w:after="120" w:line="240" w:lineRule="auto"/>
              <w:rPr>
                <w:rFonts w:ascii="Arial" w:eastAsia="Times New Roman" w:hAnsi="Arial" w:cs="Arial"/>
                <w:lang w:eastAsia="en-GB"/>
              </w:rPr>
            </w:pPr>
            <w:r w:rsidRPr="00DE3281">
              <w:t xml:space="preserve">YZ Surveyors, CD Jones </w:t>
            </w:r>
          </w:p>
        </w:tc>
      </w:tr>
      <w:tr w:rsidR="00701BBF" w:rsidRPr="004E2348" w14:paraId="166C89FF" w14:textId="77777777" w:rsidTr="008F50C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7CE3FFC" w14:textId="77777777" w:rsidR="00701BBF" w:rsidRPr="00212446" w:rsidRDefault="00701BBF" w:rsidP="00701BBF">
            <w:pPr>
              <w:spacing w:before="120" w:after="120" w:line="240" w:lineRule="auto"/>
              <w:rPr>
                <w:rFonts w:ascii="Arial" w:eastAsia="Times New Roman" w:hAnsi="Arial" w:cs="Arial"/>
                <w:szCs w:val="36"/>
                <w:lang w:eastAsia="en-GB"/>
              </w:rPr>
            </w:pPr>
            <w:r w:rsidRPr="00212446">
              <w:rPr>
                <w:rFonts w:ascii="Arial" w:eastAsia="Times New Roman" w:hAnsi="Arial" w:cs="Arial"/>
                <w:szCs w:val="36"/>
                <w:lang w:eastAsia="en-GB"/>
              </w:rPr>
              <w:t xml:space="preserve">National Grid </w:t>
            </w:r>
          </w:p>
          <w:p w14:paraId="6DAB4B9B" w14:textId="1E797A52" w:rsidR="00701BBF" w:rsidRPr="000224B3" w:rsidRDefault="00701BBF" w:rsidP="00701BBF">
            <w:pPr>
              <w:spacing w:before="120" w:after="120" w:line="240" w:lineRule="auto"/>
              <w:rPr>
                <w:rFonts w:ascii="Arial" w:eastAsia="Times New Roman" w:hAnsi="Arial" w:cs="Arial"/>
                <w:szCs w:val="36"/>
                <w:lang w:eastAsia="en-GB"/>
              </w:rPr>
            </w:pPr>
            <w:r w:rsidRPr="00212446">
              <w:rPr>
                <w:rFonts w:ascii="Arial" w:eastAsia="Times New Roman" w:hAnsi="Arial" w:cs="Arial"/>
                <w:szCs w:val="36"/>
                <w:lang w:eastAsia="en-GB"/>
              </w:rPr>
              <w:t>Reference – Prefix</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5F807696" w14:textId="791B1B9B" w:rsidR="00701BBF" w:rsidRPr="004E2348" w:rsidRDefault="00701BBF" w:rsidP="00701BBF">
            <w:pPr>
              <w:spacing w:before="120" w:after="120" w:line="240" w:lineRule="auto"/>
              <w:rPr>
                <w:rFonts w:ascii="Arial" w:eastAsia="Times New Roman" w:hAnsi="Arial" w:cs="Arial"/>
                <w:lang w:eastAsia="en-GB"/>
              </w:rPr>
            </w:pPr>
            <w:r w:rsidRPr="00A37E6E">
              <w:t xml:space="preserve">100km Ordnance Survey Prefix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5E524D4E" w14:textId="0C21FC41" w:rsidR="00701BBF" w:rsidRPr="004E2348" w:rsidRDefault="00701BBF" w:rsidP="00701BBF">
            <w:pPr>
              <w:spacing w:before="120" w:after="120" w:line="240" w:lineRule="auto"/>
              <w:rPr>
                <w:rFonts w:ascii="Arial" w:eastAsia="Times New Roman" w:hAnsi="Arial" w:cs="Arial"/>
                <w:lang w:eastAsia="en-GB"/>
              </w:rPr>
            </w:pPr>
            <w:r w:rsidRPr="00DE3281">
              <w:t xml:space="preserve">SO </w:t>
            </w:r>
          </w:p>
        </w:tc>
      </w:tr>
      <w:tr w:rsidR="00A4048E" w:rsidRPr="004E2348" w14:paraId="26FF1005" w14:textId="77777777" w:rsidTr="008F50C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DC967AE" w14:textId="77777777" w:rsidR="00112D82" w:rsidRPr="00112D82" w:rsidRDefault="00112D82" w:rsidP="00112D82">
            <w:pPr>
              <w:spacing w:before="120" w:after="120" w:line="240" w:lineRule="auto"/>
              <w:rPr>
                <w:rFonts w:ascii="Arial" w:eastAsia="Times New Roman" w:hAnsi="Arial" w:cs="Arial"/>
                <w:szCs w:val="36"/>
                <w:lang w:eastAsia="en-GB"/>
              </w:rPr>
            </w:pPr>
            <w:r w:rsidRPr="00112D82">
              <w:rPr>
                <w:rFonts w:ascii="Arial" w:eastAsia="Times New Roman" w:hAnsi="Arial" w:cs="Arial"/>
                <w:szCs w:val="36"/>
                <w:lang w:eastAsia="en-GB"/>
              </w:rPr>
              <w:t xml:space="preserve">National Grid </w:t>
            </w:r>
          </w:p>
          <w:p w14:paraId="329B6B4F" w14:textId="77777777" w:rsidR="00112D82" w:rsidRPr="00112D82" w:rsidRDefault="00112D82" w:rsidP="00112D82">
            <w:pPr>
              <w:spacing w:before="120" w:after="120" w:line="240" w:lineRule="auto"/>
              <w:rPr>
                <w:rFonts w:ascii="Arial" w:eastAsia="Times New Roman" w:hAnsi="Arial" w:cs="Arial"/>
                <w:szCs w:val="36"/>
                <w:lang w:eastAsia="en-GB"/>
              </w:rPr>
            </w:pPr>
            <w:r w:rsidRPr="00112D82">
              <w:rPr>
                <w:rFonts w:ascii="Arial" w:eastAsia="Times New Roman" w:hAnsi="Arial" w:cs="Arial"/>
                <w:szCs w:val="36"/>
                <w:lang w:eastAsia="en-GB"/>
              </w:rPr>
              <w:t xml:space="preserve">Reference – Eastings and </w:t>
            </w:r>
          </w:p>
          <w:p w14:paraId="5CF6BB40" w14:textId="0F707B29" w:rsidR="00A4048E" w:rsidRPr="000224B3" w:rsidRDefault="00112D82" w:rsidP="00112D82">
            <w:pPr>
              <w:spacing w:before="120" w:after="120" w:line="240" w:lineRule="auto"/>
              <w:rPr>
                <w:rFonts w:ascii="Arial" w:eastAsia="Times New Roman" w:hAnsi="Arial" w:cs="Arial"/>
                <w:szCs w:val="36"/>
                <w:lang w:eastAsia="en-GB"/>
              </w:rPr>
            </w:pPr>
            <w:r w:rsidRPr="00112D82">
              <w:rPr>
                <w:rFonts w:ascii="Arial" w:eastAsia="Times New Roman" w:hAnsi="Arial" w:cs="Arial"/>
                <w:szCs w:val="36"/>
                <w:lang w:eastAsia="en-GB"/>
              </w:rPr>
              <w:t>Northings</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68386CF4" w14:textId="77777777" w:rsidR="00F9451D" w:rsidRPr="00F9451D" w:rsidRDefault="00F9451D" w:rsidP="00F9451D">
            <w:pPr>
              <w:spacing w:before="120" w:after="120" w:line="240" w:lineRule="auto"/>
              <w:rPr>
                <w:rFonts w:ascii="Arial" w:eastAsia="Times New Roman" w:hAnsi="Arial" w:cs="Arial"/>
                <w:lang w:eastAsia="en-GB"/>
              </w:rPr>
            </w:pPr>
            <w:r w:rsidRPr="00F9451D">
              <w:rPr>
                <w:rFonts w:ascii="Arial" w:eastAsia="Times New Roman" w:hAnsi="Arial" w:cs="Arial"/>
                <w:lang w:eastAsia="en-GB"/>
              </w:rPr>
              <w:t xml:space="preserve">12 Figure OS grid reference </w:t>
            </w:r>
          </w:p>
          <w:p w14:paraId="007A6843" w14:textId="57B8B40B" w:rsidR="00A4048E" w:rsidRPr="004E2348" w:rsidRDefault="00F9451D" w:rsidP="00F9451D">
            <w:pPr>
              <w:spacing w:before="120" w:after="120" w:line="240" w:lineRule="auto"/>
              <w:rPr>
                <w:rFonts w:ascii="Arial" w:eastAsia="Times New Roman" w:hAnsi="Arial" w:cs="Arial"/>
                <w:lang w:eastAsia="en-GB"/>
              </w:rPr>
            </w:pPr>
            <w:r w:rsidRPr="00F9451D">
              <w:rPr>
                <w:rFonts w:ascii="Arial" w:eastAsia="Times New Roman" w:hAnsi="Arial" w:cs="Arial"/>
                <w:lang w:eastAsia="en-GB"/>
              </w:rPr>
              <w:t>Surveyed to at least 1m accuracy. The first number of the easting and northing identify the 100km grid square. A full 12 figure reference is essential to incorporate information reliably into GIS mapping systems.</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3760CA3C" w14:textId="77777777" w:rsidR="003E12AF" w:rsidRPr="003E12AF" w:rsidRDefault="003E12AF" w:rsidP="003E12AF">
            <w:pPr>
              <w:spacing w:before="120" w:after="120" w:line="240" w:lineRule="auto"/>
              <w:rPr>
                <w:rFonts w:ascii="Arial" w:eastAsia="Times New Roman" w:hAnsi="Arial" w:cs="Arial"/>
                <w:lang w:eastAsia="en-GB"/>
              </w:rPr>
            </w:pPr>
            <w:r w:rsidRPr="003E12AF">
              <w:rPr>
                <w:rFonts w:ascii="Arial" w:eastAsia="Times New Roman" w:hAnsi="Arial" w:cs="Arial"/>
                <w:lang w:eastAsia="en-GB"/>
              </w:rPr>
              <w:t xml:space="preserve">12 figure Grid Reference for Worcester City Centre: </w:t>
            </w:r>
          </w:p>
          <w:p w14:paraId="173B209D" w14:textId="102FBBB7" w:rsidR="003E12AF" w:rsidRPr="003E12AF" w:rsidRDefault="003E12AF" w:rsidP="003E12AF">
            <w:pPr>
              <w:spacing w:before="120" w:after="120" w:line="240" w:lineRule="auto"/>
              <w:rPr>
                <w:rFonts w:ascii="Arial" w:eastAsia="Times New Roman" w:hAnsi="Arial" w:cs="Arial"/>
                <w:lang w:eastAsia="en-GB"/>
              </w:rPr>
            </w:pPr>
            <w:r w:rsidRPr="003E12AF">
              <w:rPr>
                <w:rFonts w:ascii="Arial" w:eastAsia="Times New Roman" w:hAnsi="Arial" w:cs="Arial"/>
                <w:lang w:eastAsia="en-GB"/>
              </w:rPr>
              <w:t xml:space="preserve"> 385000 255000 </w:t>
            </w:r>
          </w:p>
          <w:p w14:paraId="525EDF15" w14:textId="77777777" w:rsidR="003E12AF" w:rsidRPr="003E12AF" w:rsidRDefault="003E12AF" w:rsidP="003E12AF">
            <w:pPr>
              <w:spacing w:before="120" w:after="120" w:line="240" w:lineRule="auto"/>
              <w:rPr>
                <w:rFonts w:ascii="Arial" w:eastAsia="Times New Roman" w:hAnsi="Arial" w:cs="Arial"/>
                <w:lang w:eastAsia="en-GB"/>
              </w:rPr>
            </w:pPr>
            <w:r w:rsidRPr="003E12AF">
              <w:rPr>
                <w:rFonts w:ascii="Arial" w:eastAsia="Times New Roman" w:hAnsi="Arial" w:cs="Arial"/>
                <w:lang w:eastAsia="en-GB"/>
              </w:rPr>
              <w:t xml:space="preserve">Using the 100km prefix, this can also be expressed as: </w:t>
            </w:r>
          </w:p>
          <w:p w14:paraId="72FE75EE" w14:textId="1241286F" w:rsidR="00A4048E" w:rsidRPr="004E2348" w:rsidRDefault="003E12AF" w:rsidP="003E12AF">
            <w:pPr>
              <w:spacing w:before="120" w:after="120" w:line="240" w:lineRule="auto"/>
              <w:rPr>
                <w:rFonts w:ascii="Arial" w:eastAsia="Times New Roman" w:hAnsi="Arial" w:cs="Arial"/>
                <w:lang w:eastAsia="en-GB"/>
              </w:rPr>
            </w:pPr>
            <w:r w:rsidRPr="003E12AF">
              <w:rPr>
                <w:rFonts w:ascii="Arial" w:eastAsia="Times New Roman" w:hAnsi="Arial" w:cs="Arial"/>
                <w:lang w:eastAsia="en-GB"/>
              </w:rPr>
              <w:t xml:space="preserve"> SO 85000 55000</w:t>
            </w:r>
          </w:p>
        </w:tc>
      </w:tr>
      <w:tr w:rsidR="00370257" w:rsidRPr="004E2348" w14:paraId="498A2A8E" w14:textId="77777777" w:rsidTr="008F50C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21645B1" w14:textId="4766C101" w:rsidR="00370257" w:rsidRPr="000224B3" w:rsidRDefault="00370257" w:rsidP="00370257">
            <w:pPr>
              <w:spacing w:before="120" w:after="120" w:line="240" w:lineRule="auto"/>
              <w:rPr>
                <w:rFonts w:ascii="Arial" w:eastAsia="Times New Roman" w:hAnsi="Arial" w:cs="Arial"/>
                <w:szCs w:val="36"/>
                <w:lang w:eastAsia="en-GB"/>
              </w:rPr>
            </w:pPr>
            <w:r w:rsidRPr="00885EF0">
              <w:t xml:space="preserve">Datum Point Description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4B7C61C7" w14:textId="514B83A3" w:rsidR="00370257" w:rsidRPr="004E2348" w:rsidRDefault="00370257" w:rsidP="00370257">
            <w:pPr>
              <w:spacing w:before="120" w:after="120" w:line="240" w:lineRule="auto"/>
              <w:rPr>
                <w:rFonts w:ascii="Arial" w:eastAsia="Times New Roman" w:hAnsi="Arial" w:cs="Arial"/>
                <w:lang w:eastAsia="en-GB"/>
              </w:rPr>
            </w:pPr>
            <w:r w:rsidRPr="005B5E78">
              <w:rPr>
                <w:rFonts w:ascii="Arial" w:eastAsia="Times New Roman" w:hAnsi="Arial" w:cs="Arial"/>
                <w:lang w:eastAsia="en-GB"/>
              </w:rPr>
              <w:t>Simple description of datum point used for water level measurements.</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7DBFFE42" w14:textId="1022516A" w:rsidR="00370257" w:rsidRPr="004E2348" w:rsidRDefault="00370257" w:rsidP="00370257">
            <w:pPr>
              <w:spacing w:before="120" w:after="120" w:line="240" w:lineRule="auto"/>
              <w:rPr>
                <w:rFonts w:ascii="Arial" w:eastAsia="Times New Roman" w:hAnsi="Arial" w:cs="Arial"/>
                <w:lang w:eastAsia="en-GB"/>
              </w:rPr>
            </w:pPr>
            <w:r w:rsidRPr="004678C1">
              <w:t xml:space="preserve">Top of external casing Top of internal lining </w:t>
            </w:r>
          </w:p>
        </w:tc>
      </w:tr>
      <w:tr w:rsidR="00370257" w:rsidRPr="004E2348" w14:paraId="0EFD751A" w14:textId="77777777" w:rsidTr="008F50CD">
        <w:trPr>
          <w:trHeight w:val="300"/>
        </w:trPr>
        <w:tc>
          <w:tcPr>
            <w:tcW w:w="2098" w:type="dxa"/>
            <w:tcBorders>
              <w:top w:val="nil"/>
              <w:left w:val="single" w:sz="8" w:space="0" w:color="A6A6A6"/>
              <w:bottom w:val="single" w:sz="4" w:space="0" w:color="BFBFBF"/>
              <w:right w:val="single" w:sz="8" w:space="0" w:color="A6A6A6"/>
            </w:tcBorders>
            <w:noWrap/>
            <w:tcMar>
              <w:top w:w="0" w:type="dxa"/>
              <w:left w:w="108" w:type="dxa"/>
              <w:bottom w:w="0" w:type="dxa"/>
              <w:right w:w="108" w:type="dxa"/>
            </w:tcMar>
          </w:tcPr>
          <w:p w14:paraId="548F57BC" w14:textId="4C07157C" w:rsidR="00370257" w:rsidRPr="000224B3" w:rsidRDefault="00370257" w:rsidP="00370257">
            <w:pPr>
              <w:spacing w:before="120" w:after="120" w:line="240" w:lineRule="auto"/>
              <w:rPr>
                <w:rFonts w:ascii="Arial" w:eastAsia="Times New Roman" w:hAnsi="Arial" w:cs="Arial"/>
                <w:szCs w:val="36"/>
                <w:lang w:eastAsia="en-GB"/>
              </w:rPr>
            </w:pPr>
            <w:r w:rsidRPr="00885EF0">
              <w:t xml:space="preserve">Height of datum (magl) </w:t>
            </w:r>
          </w:p>
        </w:tc>
        <w:tc>
          <w:tcPr>
            <w:tcW w:w="5669" w:type="dxa"/>
            <w:tcBorders>
              <w:top w:val="nil"/>
              <w:left w:val="nil"/>
              <w:bottom w:val="single" w:sz="4" w:space="0" w:color="BFBFBF"/>
              <w:right w:val="single" w:sz="8" w:space="0" w:color="A6A6A6"/>
            </w:tcBorders>
            <w:noWrap/>
            <w:tcMar>
              <w:top w:w="0" w:type="dxa"/>
              <w:left w:w="108" w:type="dxa"/>
              <w:bottom w:w="0" w:type="dxa"/>
              <w:right w:w="108" w:type="dxa"/>
            </w:tcMar>
          </w:tcPr>
          <w:p w14:paraId="1A740C39" w14:textId="77777777" w:rsidR="00370257" w:rsidRPr="00B143B9" w:rsidRDefault="00370257" w:rsidP="00370257">
            <w:pPr>
              <w:spacing w:before="120" w:after="120" w:line="240" w:lineRule="auto"/>
              <w:rPr>
                <w:rFonts w:ascii="Arial" w:eastAsia="Times New Roman" w:hAnsi="Arial" w:cs="Arial"/>
                <w:lang w:eastAsia="en-GB"/>
              </w:rPr>
            </w:pPr>
            <w:r w:rsidRPr="00B143B9">
              <w:rPr>
                <w:rFonts w:ascii="Arial" w:eastAsia="Times New Roman" w:hAnsi="Arial" w:cs="Arial"/>
                <w:lang w:eastAsia="en-GB"/>
              </w:rPr>
              <w:t xml:space="preserve">Difference in height between datum point and ground elevation </w:t>
            </w:r>
          </w:p>
          <w:p w14:paraId="1A25B272" w14:textId="7105B4B4" w:rsidR="00370257" w:rsidRPr="004E2348" w:rsidRDefault="00370257" w:rsidP="00370257">
            <w:pPr>
              <w:spacing w:before="120" w:after="120" w:line="240" w:lineRule="auto"/>
              <w:rPr>
                <w:rFonts w:ascii="Arial" w:eastAsia="Times New Roman" w:hAnsi="Arial" w:cs="Arial"/>
                <w:lang w:eastAsia="en-GB"/>
              </w:rPr>
            </w:pPr>
            <w:r w:rsidRPr="00B143B9">
              <w:rPr>
                <w:rFonts w:ascii="Arial" w:eastAsia="Times New Roman" w:hAnsi="Arial" w:cs="Arial"/>
                <w:lang w:eastAsia="en-GB"/>
              </w:rPr>
              <w:t>Expressed as metres above ground level. A “+” or “-“ symbol should be included to indicate height above (+) or below (-) ground level.</w:t>
            </w:r>
          </w:p>
        </w:tc>
        <w:tc>
          <w:tcPr>
            <w:tcW w:w="2551" w:type="dxa"/>
            <w:tcBorders>
              <w:top w:val="nil"/>
              <w:left w:val="nil"/>
              <w:bottom w:val="single" w:sz="4" w:space="0" w:color="BFBFBF"/>
              <w:right w:val="single" w:sz="8" w:space="0" w:color="A6A6A6"/>
            </w:tcBorders>
            <w:noWrap/>
            <w:tcMar>
              <w:top w:w="0" w:type="dxa"/>
              <w:left w:w="108" w:type="dxa"/>
              <w:bottom w:w="0" w:type="dxa"/>
              <w:right w:w="108" w:type="dxa"/>
            </w:tcMar>
          </w:tcPr>
          <w:p w14:paraId="333B8F83" w14:textId="0F9A0CE1" w:rsidR="00370257" w:rsidRPr="004E2348" w:rsidRDefault="00370257" w:rsidP="00370257">
            <w:pPr>
              <w:spacing w:before="120" w:after="120" w:line="240" w:lineRule="auto"/>
              <w:rPr>
                <w:rFonts w:ascii="Arial" w:eastAsia="Times New Roman" w:hAnsi="Arial" w:cs="Arial"/>
                <w:lang w:eastAsia="en-GB"/>
              </w:rPr>
            </w:pPr>
            <w:r w:rsidRPr="004678C1">
              <w:t xml:space="preserve">+ 0.35, –0.07 </w:t>
            </w:r>
          </w:p>
        </w:tc>
      </w:tr>
      <w:tr w:rsidR="00370257" w:rsidRPr="004E2348" w14:paraId="77549857" w14:textId="77777777" w:rsidTr="008F50CD">
        <w:trPr>
          <w:trHeight w:val="300"/>
        </w:trPr>
        <w:tc>
          <w:tcPr>
            <w:tcW w:w="209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2C821820" w14:textId="46D012E2" w:rsidR="00370257" w:rsidRPr="000224B3" w:rsidRDefault="00370257" w:rsidP="00370257">
            <w:pPr>
              <w:spacing w:before="120" w:after="120" w:line="240" w:lineRule="auto"/>
              <w:rPr>
                <w:rFonts w:ascii="Arial" w:eastAsia="Times New Roman" w:hAnsi="Arial" w:cs="Arial"/>
                <w:szCs w:val="36"/>
                <w:lang w:eastAsia="en-GB"/>
              </w:rPr>
            </w:pPr>
            <w:r w:rsidRPr="00885EF0">
              <w:t xml:space="preserve">Datum elevation (m.AOD) </w:t>
            </w:r>
          </w:p>
        </w:tc>
        <w:tc>
          <w:tcPr>
            <w:tcW w:w="5669"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209E246B" w14:textId="77777777" w:rsidR="00370257" w:rsidRPr="004C3CFB" w:rsidRDefault="00370257" w:rsidP="00370257">
            <w:pPr>
              <w:spacing w:before="120" w:after="120" w:line="240" w:lineRule="auto"/>
              <w:rPr>
                <w:rFonts w:ascii="Arial" w:eastAsia="Times New Roman" w:hAnsi="Arial" w:cs="Arial"/>
                <w:lang w:eastAsia="en-GB"/>
              </w:rPr>
            </w:pPr>
            <w:r w:rsidRPr="004C3CFB">
              <w:rPr>
                <w:rFonts w:ascii="Arial" w:eastAsia="Times New Roman" w:hAnsi="Arial" w:cs="Arial"/>
                <w:lang w:eastAsia="en-GB"/>
              </w:rPr>
              <w:t xml:space="preserve">Surveyed elevation of datum point. </w:t>
            </w:r>
          </w:p>
          <w:p w14:paraId="15E44783" w14:textId="6DE7E4E0" w:rsidR="00370257" w:rsidRPr="00875235" w:rsidRDefault="00370257" w:rsidP="00370257">
            <w:pPr>
              <w:spacing w:before="120" w:after="120" w:line="240" w:lineRule="auto"/>
              <w:rPr>
                <w:rFonts w:ascii="Arial" w:eastAsia="Times New Roman" w:hAnsi="Arial" w:cs="Arial"/>
                <w:lang w:eastAsia="en-GB"/>
              </w:rPr>
            </w:pPr>
            <w:r w:rsidRPr="004C3CFB">
              <w:rPr>
                <w:rFonts w:ascii="Arial" w:eastAsia="Times New Roman" w:hAnsi="Arial" w:cs="Arial"/>
                <w:lang w:eastAsia="en-GB"/>
              </w:rPr>
              <w:t>Expressed as metres above Ordnance Datum.</w:t>
            </w:r>
          </w:p>
        </w:tc>
        <w:tc>
          <w:tcPr>
            <w:tcW w:w="2551"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719835CB" w14:textId="23ECBE26" w:rsidR="00370257" w:rsidRPr="009F1087" w:rsidRDefault="00370257" w:rsidP="00370257">
            <w:pPr>
              <w:spacing w:before="120" w:after="120" w:line="240" w:lineRule="auto"/>
              <w:rPr>
                <w:rFonts w:ascii="Arial" w:eastAsia="Times New Roman" w:hAnsi="Arial" w:cs="Arial"/>
                <w:lang w:eastAsia="en-GB"/>
              </w:rPr>
            </w:pPr>
            <w:r w:rsidRPr="004678C1">
              <w:t xml:space="preserve">95.42 </w:t>
            </w:r>
          </w:p>
        </w:tc>
      </w:tr>
    </w:tbl>
    <w:p w14:paraId="54E8CC31" w14:textId="77777777" w:rsidR="00B40C0B" w:rsidRDefault="00B40C0B" w:rsidP="00CD6DE8"/>
    <w:p w14:paraId="1332DC06" w14:textId="5133FD13" w:rsidR="00370257" w:rsidRDefault="00370257" w:rsidP="00370257">
      <w:pPr>
        <w:spacing w:line="240" w:lineRule="auto"/>
        <w:rPr>
          <w:rFonts w:eastAsia="Times New Roman"/>
          <w:b/>
          <w:bCs/>
        </w:rPr>
      </w:pPr>
      <w:r w:rsidRPr="00725AFC">
        <w:rPr>
          <w:rFonts w:eastAsia="Times New Roman"/>
          <w:b/>
          <w:bCs/>
        </w:rPr>
        <w:t xml:space="preserve">Table </w:t>
      </w:r>
      <w:r>
        <w:rPr>
          <w:rFonts w:eastAsia="Times New Roman"/>
          <w:b/>
          <w:bCs/>
        </w:rPr>
        <w:t>A1.1f: Lining completion record</w:t>
      </w:r>
    </w:p>
    <w:p w14:paraId="2D817291" w14:textId="7E37CF9D" w:rsidR="00370257" w:rsidRPr="00370257" w:rsidRDefault="00C87F6A" w:rsidP="007E4088">
      <w:pPr>
        <w:spacing w:after="240" w:line="240" w:lineRule="auto"/>
        <w:rPr>
          <w:rFonts w:eastAsia="Times New Roman"/>
        </w:rPr>
      </w:pPr>
      <w:r w:rsidRPr="00C87F6A">
        <w:rPr>
          <w:rFonts w:eastAsia="Times New Roman"/>
        </w:rPr>
        <w:t>(Use continuation sheet to record details of multiple monitoring point within a single borehole)</w:t>
      </w:r>
    </w:p>
    <w:tbl>
      <w:tblPr>
        <w:tblW w:w="10318" w:type="dxa"/>
        <w:tblLayout w:type="fixed"/>
        <w:tblCellMar>
          <w:left w:w="0" w:type="dxa"/>
          <w:right w:w="0" w:type="dxa"/>
        </w:tblCellMar>
        <w:tblLook w:val="04A0" w:firstRow="1" w:lastRow="0" w:firstColumn="1" w:lastColumn="0" w:noHBand="0" w:noVBand="1"/>
        <w:tblCaption w:val="Table A1.1f: Lining completion record"/>
        <w:tblDescription w:val="List of common lining completion record references and their descriptions. "/>
      </w:tblPr>
      <w:tblGrid>
        <w:gridCol w:w="2098"/>
        <w:gridCol w:w="5669"/>
        <w:gridCol w:w="2551"/>
      </w:tblGrid>
      <w:tr w:rsidR="00370257" w:rsidRPr="004E2348" w14:paraId="349B012C" w14:textId="77777777" w:rsidTr="008F50CD">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212F7D44" w14:textId="77777777" w:rsidR="00370257" w:rsidRPr="004E2348" w:rsidRDefault="00370257"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56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5E55E30" w14:textId="77777777" w:rsidR="00370257" w:rsidRPr="004E2348" w:rsidRDefault="00370257"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B5B3207" w14:textId="77777777" w:rsidR="00370257" w:rsidRPr="004E2348" w:rsidRDefault="00370257"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047C46" w:rsidRPr="004E2348" w14:paraId="223954CD" w14:textId="77777777" w:rsidTr="008F50CD">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988CB87" w14:textId="26E25C40" w:rsidR="00047C46" w:rsidRPr="000224B3" w:rsidRDefault="00047C46" w:rsidP="00047C46">
            <w:pPr>
              <w:spacing w:before="120" w:after="120" w:line="240" w:lineRule="auto"/>
              <w:rPr>
                <w:rFonts w:ascii="Arial" w:eastAsia="Times New Roman" w:hAnsi="Arial" w:cs="Arial"/>
                <w:szCs w:val="36"/>
                <w:lang w:eastAsia="en-GB"/>
              </w:rPr>
            </w:pPr>
            <w:r w:rsidRPr="00A30737">
              <w:t xml:space="preserve">Lining material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15DA24C9" w14:textId="69082508" w:rsidR="00047C46" w:rsidRPr="006D1608" w:rsidRDefault="00047C46" w:rsidP="00047C46">
            <w:pPr>
              <w:spacing w:before="120" w:after="120" w:line="240" w:lineRule="auto"/>
              <w:rPr>
                <w:rFonts w:ascii="Arial" w:eastAsia="Times New Roman" w:hAnsi="Arial" w:cs="Arial"/>
                <w:lang w:eastAsia="en-GB"/>
              </w:rPr>
            </w:pPr>
            <w:r w:rsidRPr="006D1608">
              <w:rPr>
                <w:rFonts w:ascii="Arial" w:eastAsia="Times New Roman" w:hAnsi="Arial" w:cs="Arial"/>
                <w:lang w:eastAsia="en-GB"/>
              </w:rPr>
              <w:t>Type of lining material used.</w:t>
            </w:r>
            <w:r w:rsidR="00EE1C31">
              <w:rPr>
                <w:rFonts w:ascii="Arial" w:eastAsia="Times New Roman" w:hAnsi="Arial" w:cs="Arial"/>
                <w:lang w:eastAsia="en-GB"/>
              </w:rPr>
              <w:t xml:space="preserve"> </w:t>
            </w:r>
          </w:p>
          <w:p w14:paraId="4FF4CC04" w14:textId="6CC1DD6D" w:rsidR="00047C46" w:rsidRPr="004E2348" w:rsidRDefault="00047C46" w:rsidP="00047C46">
            <w:pPr>
              <w:spacing w:before="120" w:after="120" w:line="240" w:lineRule="auto"/>
              <w:rPr>
                <w:rFonts w:ascii="Arial" w:eastAsia="Times New Roman" w:hAnsi="Arial" w:cs="Arial"/>
                <w:lang w:eastAsia="en-GB"/>
              </w:rPr>
            </w:pPr>
            <w:r w:rsidRPr="006D1608">
              <w:rPr>
                <w:rFonts w:ascii="Arial" w:eastAsia="Times New Roman" w:hAnsi="Arial" w:cs="Arial"/>
                <w:lang w:eastAsia="en-GB"/>
              </w:rPr>
              <w:t>Use code or description</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7D438459" w14:textId="1E09344C" w:rsidR="00047C46" w:rsidRPr="004E2348" w:rsidRDefault="00047C46" w:rsidP="00047C46">
            <w:pPr>
              <w:spacing w:before="120" w:after="120" w:line="240" w:lineRule="auto"/>
              <w:rPr>
                <w:rFonts w:ascii="Arial" w:eastAsia="Times New Roman" w:hAnsi="Arial" w:cs="Arial"/>
                <w:lang w:eastAsia="en-GB"/>
              </w:rPr>
            </w:pPr>
            <w:r w:rsidRPr="005878F5">
              <w:t>uPVC</w:t>
            </w:r>
            <w:r w:rsidR="00EE1C31">
              <w:t xml:space="preserve"> </w:t>
            </w:r>
            <w:r w:rsidRPr="005878F5">
              <w:t xml:space="preserve">HDPE </w:t>
            </w:r>
          </w:p>
        </w:tc>
      </w:tr>
      <w:tr w:rsidR="00047C46" w:rsidRPr="004E2348" w14:paraId="4FFA6005" w14:textId="77777777" w:rsidTr="008F50C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DBCE276" w14:textId="54F9D8F8" w:rsidR="00047C46" w:rsidRPr="000224B3" w:rsidRDefault="00047C46" w:rsidP="00047C46">
            <w:pPr>
              <w:spacing w:before="120" w:after="120" w:line="240" w:lineRule="auto"/>
              <w:rPr>
                <w:rFonts w:ascii="Arial" w:eastAsia="Times New Roman" w:hAnsi="Arial" w:cs="Arial"/>
                <w:szCs w:val="36"/>
                <w:lang w:eastAsia="en-GB"/>
              </w:rPr>
            </w:pPr>
            <w:r w:rsidRPr="00A30737">
              <w:t xml:space="preserve">Lining dia (mm)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6248A40E" w14:textId="52E1CB92" w:rsidR="00047C46" w:rsidRPr="004E2348" w:rsidRDefault="00047C46" w:rsidP="00047C46">
            <w:pPr>
              <w:spacing w:before="120" w:after="120" w:line="240" w:lineRule="auto"/>
              <w:rPr>
                <w:rFonts w:ascii="Arial" w:eastAsia="Times New Roman" w:hAnsi="Arial" w:cs="Arial"/>
                <w:lang w:eastAsia="en-GB"/>
              </w:rPr>
            </w:pPr>
            <w:r w:rsidRPr="00BF2A74">
              <w:rPr>
                <w:rFonts w:ascii="Arial" w:eastAsia="Times New Roman" w:hAnsi="Arial" w:cs="Arial"/>
                <w:lang w:eastAsia="en-GB"/>
              </w:rPr>
              <w:t>Internal diameter of borehole lining expressed in mm.</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17CA891A" w14:textId="55C578AD" w:rsidR="00047C46" w:rsidRPr="004E2348" w:rsidRDefault="00047C46" w:rsidP="00047C46">
            <w:pPr>
              <w:spacing w:before="120" w:after="120" w:line="240" w:lineRule="auto"/>
              <w:rPr>
                <w:rFonts w:ascii="Arial" w:eastAsia="Times New Roman" w:hAnsi="Arial" w:cs="Arial"/>
                <w:lang w:eastAsia="en-GB"/>
              </w:rPr>
            </w:pPr>
            <w:r w:rsidRPr="005878F5">
              <w:t xml:space="preserve">50 </w:t>
            </w:r>
          </w:p>
        </w:tc>
      </w:tr>
      <w:tr w:rsidR="00047C46" w:rsidRPr="004E2348" w14:paraId="1684E103" w14:textId="77777777" w:rsidTr="008F50C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54E36E3" w14:textId="10057425" w:rsidR="00047C46" w:rsidRPr="000224B3" w:rsidRDefault="00047C46" w:rsidP="00047C46">
            <w:pPr>
              <w:spacing w:before="120" w:after="120" w:line="240" w:lineRule="auto"/>
              <w:rPr>
                <w:rFonts w:ascii="Arial" w:eastAsia="Times New Roman" w:hAnsi="Arial" w:cs="Arial"/>
                <w:szCs w:val="36"/>
                <w:lang w:eastAsia="en-GB"/>
              </w:rPr>
            </w:pPr>
            <w:r w:rsidRPr="00A30737">
              <w:t xml:space="preserve">Depth to base of lining (mbgl)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560E6906" w14:textId="77777777" w:rsidR="00047C46" w:rsidRPr="008F4850" w:rsidRDefault="00047C46" w:rsidP="00047C46">
            <w:pPr>
              <w:spacing w:before="120" w:after="120" w:line="240" w:lineRule="auto"/>
              <w:rPr>
                <w:rFonts w:ascii="Arial" w:eastAsia="Times New Roman" w:hAnsi="Arial" w:cs="Arial"/>
                <w:lang w:eastAsia="en-GB"/>
              </w:rPr>
            </w:pPr>
            <w:r w:rsidRPr="008F4850">
              <w:rPr>
                <w:rFonts w:ascii="Arial" w:eastAsia="Times New Roman" w:hAnsi="Arial" w:cs="Arial"/>
                <w:lang w:eastAsia="en-GB"/>
              </w:rPr>
              <w:t xml:space="preserve">Depth to base of internal lining (or base of unlined borehole). </w:t>
            </w:r>
          </w:p>
          <w:p w14:paraId="72B589DE" w14:textId="01DFDC42" w:rsidR="00047C46" w:rsidRPr="004E2348" w:rsidRDefault="00047C46" w:rsidP="00047C46">
            <w:pPr>
              <w:spacing w:before="120" w:after="120" w:line="240" w:lineRule="auto"/>
              <w:rPr>
                <w:rFonts w:ascii="Arial" w:eastAsia="Times New Roman" w:hAnsi="Arial" w:cs="Arial"/>
                <w:lang w:eastAsia="en-GB"/>
              </w:rPr>
            </w:pPr>
            <w:r w:rsidRPr="008F4850">
              <w:rPr>
                <w:rFonts w:ascii="Arial" w:eastAsia="Times New Roman" w:hAnsi="Arial" w:cs="Arial"/>
                <w:lang w:eastAsia="en-GB"/>
              </w:rPr>
              <w:t>As recorded on original borehole log expressed in metres below ground level.</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4397181D" w14:textId="13B37A0A" w:rsidR="00047C46" w:rsidRPr="004E2348" w:rsidRDefault="00047C46" w:rsidP="00047C46">
            <w:pPr>
              <w:spacing w:before="120" w:after="120" w:line="240" w:lineRule="auto"/>
              <w:rPr>
                <w:rFonts w:ascii="Arial" w:eastAsia="Times New Roman" w:hAnsi="Arial" w:cs="Arial"/>
                <w:lang w:eastAsia="en-GB"/>
              </w:rPr>
            </w:pPr>
            <w:r w:rsidRPr="005878F5">
              <w:t xml:space="preserve">15.67 </w:t>
            </w:r>
          </w:p>
        </w:tc>
      </w:tr>
      <w:tr w:rsidR="00047C46" w:rsidRPr="004E2348" w14:paraId="3C9B34F1" w14:textId="77777777" w:rsidTr="008F50C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2B8E6B7" w14:textId="3C455EF2" w:rsidR="00047C46" w:rsidRPr="000224B3" w:rsidRDefault="00047C46" w:rsidP="00047C46">
            <w:pPr>
              <w:spacing w:before="120" w:after="120" w:line="240" w:lineRule="auto"/>
              <w:rPr>
                <w:rFonts w:ascii="Arial" w:eastAsia="Times New Roman" w:hAnsi="Arial" w:cs="Arial"/>
                <w:szCs w:val="36"/>
                <w:lang w:eastAsia="en-GB"/>
              </w:rPr>
            </w:pPr>
            <w:r w:rsidRPr="00A30737">
              <w:t xml:space="preserve">Top of lining (m.agl)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601B4192" w14:textId="77777777" w:rsidR="00047C46" w:rsidRPr="008059DC" w:rsidRDefault="00047C46" w:rsidP="00047C46">
            <w:pPr>
              <w:spacing w:before="120" w:after="120" w:line="240" w:lineRule="auto"/>
              <w:rPr>
                <w:rFonts w:ascii="Arial" w:eastAsia="Times New Roman" w:hAnsi="Arial" w:cs="Arial"/>
                <w:lang w:eastAsia="en-GB"/>
              </w:rPr>
            </w:pPr>
            <w:r w:rsidRPr="008059DC">
              <w:rPr>
                <w:rFonts w:ascii="Arial" w:eastAsia="Times New Roman" w:hAnsi="Arial" w:cs="Arial"/>
                <w:lang w:eastAsia="en-GB"/>
              </w:rPr>
              <w:t xml:space="preserve">Height of borehole lining material above ground level. </w:t>
            </w:r>
          </w:p>
          <w:p w14:paraId="0A77BDEB" w14:textId="10AF6225" w:rsidR="00047C46" w:rsidRPr="004E2348" w:rsidRDefault="00047C46" w:rsidP="00047C46">
            <w:pPr>
              <w:spacing w:before="120" w:after="120" w:line="240" w:lineRule="auto"/>
              <w:rPr>
                <w:rFonts w:ascii="Arial" w:eastAsia="Times New Roman" w:hAnsi="Arial" w:cs="Arial"/>
                <w:lang w:eastAsia="en-GB"/>
              </w:rPr>
            </w:pPr>
            <w:r w:rsidRPr="008059DC">
              <w:rPr>
                <w:rFonts w:ascii="Arial" w:eastAsia="Times New Roman" w:hAnsi="Arial" w:cs="Arial"/>
                <w:lang w:eastAsia="en-GB"/>
              </w:rPr>
              <w:t>Use negative number if level is below ground level.</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EBDA622" w14:textId="675D8867" w:rsidR="00047C46" w:rsidRPr="004E2348" w:rsidRDefault="00047C46" w:rsidP="00047C46">
            <w:pPr>
              <w:spacing w:before="120" w:after="120" w:line="240" w:lineRule="auto"/>
              <w:rPr>
                <w:rFonts w:ascii="Arial" w:eastAsia="Times New Roman" w:hAnsi="Arial" w:cs="Arial"/>
                <w:lang w:eastAsia="en-GB"/>
              </w:rPr>
            </w:pPr>
            <w:r w:rsidRPr="005878F5">
              <w:t xml:space="preserve">0.53, -0.06 </w:t>
            </w:r>
          </w:p>
        </w:tc>
      </w:tr>
      <w:tr w:rsidR="00D1732D" w:rsidRPr="004E2348" w14:paraId="1C0AA510" w14:textId="77777777" w:rsidTr="008F50CD">
        <w:trPr>
          <w:trHeight w:val="300"/>
        </w:trPr>
        <w:tc>
          <w:tcPr>
            <w:tcW w:w="2098" w:type="dxa"/>
            <w:tcBorders>
              <w:top w:val="nil"/>
              <w:left w:val="single" w:sz="8" w:space="0" w:color="A6A6A6"/>
              <w:bottom w:val="single" w:sz="4" w:space="0" w:color="BFBFBF"/>
              <w:right w:val="single" w:sz="8" w:space="0" w:color="A6A6A6"/>
            </w:tcBorders>
            <w:noWrap/>
            <w:tcMar>
              <w:top w:w="0" w:type="dxa"/>
              <w:left w:w="108" w:type="dxa"/>
              <w:bottom w:w="0" w:type="dxa"/>
              <w:right w:w="108" w:type="dxa"/>
            </w:tcMar>
          </w:tcPr>
          <w:p w14:paraId="294AE0E6" w14:textId="4C5849E6" w:rsidR="00D1732D" w:rsidRPr="000224B3" w:rsidRDefault="00D1732D" w:rsidP="00D1732D">
            <w:pPr>
              <w:spacing w:before="120" w:after="120" w:line="240" w:lineRule="auto"/>
              <w:rPr>
                <w:rFonts w:ascii="Arial" w:eastAsia="Times New Roman" w:hAnsi="Arial" w:cs="Arial"/>
                <w:szCs w:val="36"/>
                <w:lang w:eastAsia="en-GB"/>
              </w:rPr>
            </w:pPr>
            <w:r w:rsidRPr="00A30737">
              <w:t xml:space="preserve">Screen description and size </w:t>
            </w:r>
          </w:p>
        </w:tc>
        <w:tc>
          <w:tcPr>
            <w:tcW w:w="5669" w:type="dxa"/>
            <w:tcBorders>
              <w:top w:val="nil"/>
              <w:left w:val="nil"/>
              <w:bottom w:val="single" w:sz="4" w:space="0" w:color="BFBFBF"/>
              <w:right w:val="single" w:sz="8" w:space="0" w:color="A6A6A6"/>
            </w:tcBorders>
            <w:noWrap/>
            <w:tcMar>
              <w:top w:w="0" w:type="dxa"/>
              <w:left w:w="108" w:type="dxa"/>
              <w:bottom w:w="0" w:type="dxa"/>
              <w:right w:w="108" w:type="dxa"/>
            </w:tcMar>
          </w:tcPr>
          <w:p w14:paraId="66D30DE1" w14:textId="77777777" w:rsidR="004E71DD" w:rsidRPr="004E71DD" w:rsidRDefault="004E71DD" w:rsidP="004E71DD">
            <w:pPr>
              <w:spacing w:before="120" w:after="120" w:line="240" w:lineRule="auto"/>
              <w:rPr>
                <w:rFonts w:ascii="Arial" w:eastAsia="Times New Roman" w:hAnsi="Arial" w:cs="Arial"/>
                <w:lang w:eastAsia="en-GB"/>
              </w:rPr>
            </w:pPr>
            <w:r w:rsidRPr="004E71DD">
              <w:rPr>
                <w:rFonts w:ascii="Arial" w:eastAsia="Times New Roman" w:hAnsi="Arial" w:cs="Arial"/>
                <w:lang w:eastAsia="en-GB"/>
              </w:rPr>
              <w:t xml:space="preserve">Type and size of screen used. </w:t>
            </w:r>
          </w:p>
          <w:p w14:paraId="5268794A" w14:textId="49C86FD1" w:rsidR="00D1732D" w:rsidRPr="004E2348" w:rsidRDefault="004E71DD" w:rsidP="004E71DD">
            <w:pPr>
              <w:spacing w:before="120" w:after="120" w:line="240" w:lineRule="auto"/>
              <w:rPr>
                <w:rFonts w:ascii="Arial" w:eastAsia="Times New Roman" w:hAnsi="Arial" w:cs="Arial"/>
                <w:lang w:eastAsia="en-GB"/>
              </w:rPr>
            </w:pPr>
            <w:r w:rsidRPr="004E71DD">
              <w:rPr>
                <w:rFonts w:ascii="Arial" w:eastAsia="Times New Roman" w:hAnsi="Arial" w:cs="Arial"/>
                <w:lang w:eastAsia="en-GB"/>
              </w:rPr>
              <w:t>Use code or description</w:t>
            </w:r>
          </w:p>
        </w:tc>
        <w:tc>
          <w:tcPr>
            <w:tcW w:w="2551" w:type="dxa"/>
            <w:tcBorders>
              <w:top w:val="nil"/>
              <w:left w:val="nil"/>
              <w:bottom w:val="single" w:sz="4" w:space="0" w:color="BFBFBF"/>
              <w:right w:val="single" w:sz="8" w:space="0" w:color="A6A6A6"/>
            </w:tcBorders>
            <w:noWrap/>
            <w:tcMar>
              <w:top w:w="0" w:type="dxa"/>
              <w:left w:w="108" w:type="dxa"/>
              <w:bottom w:w="0" w:type="dxa"/>
              <w:right w:w="108" w:type="dxa"/>
            </w:tcMar>
          </w:tcPr>
          <w:p w14:paraId="1C810570" w14:textId="77777777" w:rsidR="00DB3D21" w:rsidRPr="00DB3D21" w:rsidRDefault="00DB3D21" w:rsidP="00DB3D21">
            <w:pPr>
              <w:spacing w:before="120" w:after="120" w:line="240" w:lineRule="auto"/>
              <w:rPr>
                <w:rFonts w:ascii="Arial" w:eastAsia="Times New Roman" w:hAnsi="Arial" w:cs="Arial"/>
                <w:lang w:eastAsia="en-GB"/>
              </w:rPr>
            </w:pPr>
            <w:r w:rsidRPr="00DB3D21">
              <w:rPr>
                <w:rFonts w:ascii="Arial" w:eastAsia="Times New Roman" w:hAnsi="Arial" w:cs="Arial"/>
                <w:lang w:eastAsia="en-GB"/>
              </w:rPr>
              <w:t xml:space="preserve">0.5mm slotted uPVC </w:t>
            </w:r>
          </w:p>
          <w:p w14:paraId="0D01E068" w14:textId="1CBA5B1A" w:rsidR="00D1732D" w:rsidRPr="004E2348" w:rsidRDefault="00DB3D21" w:rsidP="00DB3D21">
            <w:pPr>
              <w:spacing w:before="120" w:after="120" w:line="240" w:lineRule="auto"/>
              <w:rPr>
                <w:rFonts w:ascii="Arial" w:eastAsia="Times New Roman" w:hAnsi="Arial" w:cs="Arial"/>
                <w:lang w:eastAsia="en-GB"/>
              </w:rPr>
            </w:pPr>
            <w:r w:rsidRPr="00DB3D21">
              <w:rPr>
                <w:rFonts w:ascii="Arial" w:eastAsia="Times New Roman" w:hAnsi="Arial" w:cs="Arial"/>
                <w:lang w:eastAsia="en-GB"/>
              </w:rPr>
              <w:t>2mm slotted uPVC with 250µm sock</w:t>
            </w:r>
          </w:p>
        </w:tc>
      </w:tr>
      <w:tr w:rsidR="00D1732D" w:rsidRPr="004E2348" w14:paraId="1E047C59" w14:textId="77777777" w:rsidTr="008F50CD">
        <w:trPr>
          <w:trHeight w:val="300"/>
        </w:trPr>
        <w:tc>
          <w:tcPr>
            <w:tcW w:w="209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5F6B21E4" w14:textId="7217CA2D" w:rsidR="00D1732D" w:rsidRPr="000224B3" w:rsidRDefault="00D1732D" w:rsidP="00D1732D">
            <w:pPr>
              <w:spacing w:before="120" w:after="120" w:line="240" w:lineRule="auto"/>
              <w:rPr>
                <w:rFonts w:ascii="Arial" w:eastAsia="Times New Roman" w:hAnsi="Arial" w:cs="Arial"/>
                <w:szCs w:val="36"/>
                <w:lang w:eastAsia="en-GB"/>
              </w:rPr>
            </w:pPr>
            <w:r w:rsidRPr="00A30737">
              <w:t xml:space="preserve">Top of screen (mbgl) </w:t>
            </w:r>
          </w:p>
        </w:tc>
        <w:tc>
          <w:tcPr>
            <w:tcW w:w="5669"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17528E89" w14:textId="7A26DA61" w:rsidR="00D1732D" w:rsidRPr="00875235" w:rsidRDefault="000B28B4" w:rsidP="00D1732D">
            <w:pPr>
              <w:spacing w:before="120" w:after="120" w:line="240" w:lineRule="auto"/>
              <w:rPr>
                <w:rFonts w:ascii="Arial" w:eastAsia="Times New Roman" w:hAnsi="Arial" w:cs="Arial"/>
                <w:lang w:eastAsia="en-GB"/>
              </w:rPr>
            </w:pPr>
            <w:r w:rsidRPr="000B28B4">
              <w:rPr>
                <w:rFonts w:ascii="Arial" w:eastAsia="Times New Roman" w:hAnsi="Arial" w:cs="Arial"/>
                <w:lang w:eastAsia="en-GB"/>
              </w:rPr>
              <w:t>Depth to top of screened interval expressed in metres below ground level.</w:t>
            </w:r>
          </w:p>
        </w:tc>
        <w:tc>
          <w:tcPr>
            <w:tcW w:w="2551"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5532EEEA" w14:textId="4E7C117A" w:rsidR="00D1732D" w:rsidRPr="009F1087" w:rsidRDefault="000754C9" w:rsidP="00D1732D">
            <w:pPr>
              <w:spacing w:before="120" w:after="120" w:line="240" w:lineRule="auto"/>
              <w:rPr>
                <w:rFonts w:ascii="Arial" w:eastAsia="Times New Roman" w:hAnsi="Arial" w:cs="Arial"/>
                <w:lang w:eastAsia="en-GB"/>
              </w:rPr>
            </w:pPr>
            <w:r w:rsidRPr="000754C9">
              <w:rPr>
                <w:rFonts w:ascii="Arial" w:eastAsia="Times New Roman" w:hAnsi="Arial" w:cs="Arial"/>
                <w:lang w:eastAsia="en-GB"/>
              </w:rPr>
              <w:t>12.36</w:t>
            </w:r>
          </w:p>
        </w:tc>
      </w:tr>
      <w:tr w:rsidR="006A246A" w:rsidRPr="004E2348" w14:paraId="7022AB11" w14:textId="77777777" w:rsidTr="008F50CD">
        <w:trPr>
          <w:trHeight w:val="300"/>
        </w:trPr>
        <w:tc>
          <w:tcPr>
            <w:tcW w:w="209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608427AD" w14:textId="1BF6F5FA" w:rsidR="006A246A" w:rsidRPr="00A30737" w:rsidRDefault="006A246A" w:rsidP="006A246A">
            <w:pPr>
              <w:spacing w:before="120" w:after="120" w:line="240" w:lineRule="auto"/>
            </w:pPr>
            <w:r w:rsidRPr="00CC4431">
              <w:t xml:space="preserve">Base of screen (mbgl) </w:t>
            </w:r>
          </w:p>
        </w:tc>
        <w:tc>
          <w:tcPr>
            <w:tcW w:w="5669"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48F30013" w14:textId="6C474751" w:rsidR="006A246A" w:rsidRPr="000B28B4" w:rsidRDefault="006A246A" w:rsidP="006A246A">
            <w:pPr>
              <w:spacing w:before="120" w:after="120" w:line="240" w:lineRule="auto"/>
              <w:rPr>
                <w:rFonts w:ascii="Arial" w:eastAsia="Times New Roman" w:hAnsi="Arial" w:cs="Arial"/>
                <w:lang w:eastAsia="en-GB"/>
              </w:rPr>
            </w:pPr>
            <w:r w:rsidRPr="00CC4431">
              <w:t xml:space="preserve">Depth to base of screened interval expressed in metres below ground level. </w:t>
            </w:r>
          </w:p>
        </w:tc>
        <w:tc>
          <w:tcPr>
            <w:tcW w:w="2551"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2D56A5C8" w14:textId="02E7A31F" w:rsidR="006A246A" w:rsidRPr="000754C9" w:rsidRDefault="006A246A" w:rsidP="006A246A">
            <w:pPr>
              <w:spacing w:before="120" w:after="120" w:line="240" w:lineRule="auto"/>
              <w:rPr>
                <w:rFonts w:ascii="Arial" w:eastAsia="Times New Roman" w:hAnsi="Arial" w:cs="Arial"/>
                <w:lang w:eastAsia="en-GB"/>
              </w:rPr>
            </w:pPr>
            <w:r w:rsidRPr="002B6C40">
              <w:t xml:space="preserve">15.36 </w:t>
            </w:r>
          </w:p>
        </w:tc>
      </w:tr>
      <w:tr w:rsidR="006A246A" w:rsidRPr="004E2348" w14:paraId="51955A77" w14:textId="77777777" w:rsidTr="008F50CD">
        <w:trPr>
          <w:trHeight w:val="300"/>
        </w:trPr>
        <w:tc>
          <w:tcPr>
            <w:tcW w:w="209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4FEEA009" w14:textId="0587E3EB" w:rsidR="006A246A" w:rsidRPr="00A30737" w:rsidRDefault="006A246A" w:rsidP="006A246A">
            <w:pPr>
              <w:spacing w:before="120" w:after="120" w:line="240" w:lineRule="auto"/>
            </w:pPr>
            <w:r w:rsidRPr="00CC4431">
              <w:t xml:space="preserve">Screen length (m) </w:t>
            </w:r>
          </w:p>
        </w:tc>
        <w:tc>
          <w:tcPr>
            <w:tcW w:w="5669"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107E4BD8" w14:textId="493F5AA7" w:rsidR="006A246A" w:rsidRPr="000B28B4" w:rsidRDefault="006A246A" w:rsidP="006A246A">
            <w:pPr>
              <w:spacing w:before="120" w:after="120" w:line="240" w:lineRule="auto"/>
              <w:rPr>
                <w:rFonts w:ascii="Arial" w:eastAsia="Times New Roman" w:hAnsi="Arial" w:cs="Arial"/>
                <w:lang w:eastAsia="en-GB"/>
              </w:rPr>
            </w:pPr>
            <w:r w:rsidRPr="00CC4431">
              <w:t xml:space="preserve">Length of screened interval in metres (i.e. difference between top and base of screen). </w:t>
            </w:r>
          </w:p>
        </w:tc>
        <w:tc>
          <w:tcPr>
            <w:tcW w:w="2551"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58305763" w14:textId="0B697DC0" w:rsidR="006A246A" w:rsidRPr="000754C9" w:rsidRDefault="006A246A" w:rsidP="006A246A">
            <w:pPr>
              <w:spacing w:before="120" w:after="120" w:line="240" w:lineRule="auto"/>
              <w:rPr>
                <w:rFonts w:ascii="Arial" w:eastAsia="Times New Roman" w:hAnsi="Arial" w:cs="Arial"/>
                <w:lang w:eastAsia="en-GB"/>
              </w:rPr>
            </w:pPr>
            <w:r w:rsidRPr="002B6C40">
              <w:t xml:space="preserve">3.0 </w:t>
            </w:r>
          </w:p>
        </w:tc>
      </w:tr>
      <w:tr w:rsidR="00434B02" w:rsidRPr="004E2348" w14:paraId="4D5D5F6F" w14:textId="77777777" w:rsidTr="008F50CD">
        <w:trPr>
          <w:trHeight w:val="300"/>
        </w:trPr>
        <w:tc>
          <w:tcPr>
            <w:tcW w:w="209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465F1713" w14:textId="1E859FEC" w:rsidR="00434B02" w:rsidRPr="00A30737" w:rsidRDefault="00434B02" w:rsidP="00434B02">
            <w:pPr>
              <w:spacing w:before="120" w:after="120" w:line="240" w:lineRule="auto"/>
            </w:pPr>
            <w:r w:rsidRPr="00CC4431">
              <w:t xml:space="preserve">Annular filter description and size </w:t>
            </w:r>
          </w:p>
        </w:tc>
        <w:tc>
          <w:tcPr>
            <w:tcW w:w="5669"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4904FD08" w14:textId="0754DFC1" w:rsidR="00434B02" w:rsidRPr="000B28B4" w:rsidRDefault="00434B02" w:rsidP="00434B02">
            <w:pPr>
              <w:spacing w:before="120" w:after="120" w:line="240" w:lineRule="auto"/>
              <w:rPr>
                <w:rFonts w:ascii="Arial" w:eastAsia="Times New Roman" w:hAnsi="Arial" w:cs="Arial"/>
                <w:lang w:eastAsia="en-GB"/>
              </w:rPr>
            </w:pPr>
            <w:r w:rsidRPr="00CC4431">
              <w:t xml:space="preserve">Use code or description for type and size of annular filter material. </w:t>
            </w:r>
          </w:p>
        </w:tc>
        <w:tc>
          <w:tcPr>
            <w:tcW w:w="2551"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35CAD4AB" w14:textId="77777777" w:rsidR="00844143" w:rsidRPr="00844143" w:rsidRDefault="00844143" w:rsidP="00844143">
            <w:pPr>
              <w:spacing w:before="120" w:after="120" w:line="240" w:lineRule="auto"/>
              <w:rPr>
                <w:rFonts w:ascii="Arial" w:eastAsia="Times New Roman" w:hAnsi="Arial" w:cs="Arial"/>
                <w:lang w:eastAsia="en-GB"/>
              </w:rPr>
            </w:pPr>
            <w:r w:rsidRPr="00844143">
              <w:rPr>
                <w:rFonts w:ascii="Arial" w:eastAsia="Times New Roman" w:hAnsi="Arial" w:cs="Arial"/>
                <w:lang w:eastAsia="en-GB"/>
              </w:rPr>
              <w:t xml:space="preserve">1 - 2mm rounded quartz sand and gravel </w:t>
            </w:r>
          </w:p>
          <w:p w14:paraId="5F6C0089" w14:textId="1FB5556E" w:rsidR="00434B02" w:rsidRPr="000754C9" w:rsidRDefault="00844143" w:rsidP="00434B02">
            <w:pPr>
              <w:spacing w:before="120" w:after="120" w:line="240" w:lineRule="auto"/>
              <w:rPr>
                <w:rFonts w:ascii="Arial" w:eastAsia="Times New Roman" w:hAnsi="Arial" w:cs="Arial"/>
                <w:lang w:eastAsia="en-GB"/>
              </w:rPr>
            </w:pPr>
            <w:r w:rsidRPr="00844143">
              <w:rPr>
                <w:rFonts w:ascii="Arial" w:eastAsia="Times New Roman" w:hAnsi="Arial" w:cs="Arial"/>
                <w:lang w:eastAsia="en-GB"/>
              </w:rPr>
              <w:t xml:space="preserve">6mm pea gravel </w:t>
            </w:r>
          </w:p>
        </w:tc>
      </w:tr>
      <w:tr w:rsidR="00692DB8" w:rsidRPr="004E2348" w14:paraId="4CF1BC6F" w14:textId="77777777" w:rsidTr="008F50CD">
        <w:trPr>
          <w:trHeight w:val="300"/>
        </w:trPr>
        <w:tc>
          <w:tcPr>
            <w:tcW w:w="209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3D1E5D5B" w14:textId="5E18995F" w:rsidR="00692DB8" w:rsidRPr="00A30737" w:rsidRDefault="00692DB8" w:rsidP="00692DB8">
            <w:pPr>
              <w:spacing w:before="120" w:after="120" w:line="240" w:lineRule="auto"/>
            </w:pPr>
            <w:r w:rsidRPr="00CC4431">
              <w:t xml:space="preserve">Top of filter (mbgl) </w:t>
            </w:r>
          </w:p>
        </w:tc>
        <w:tc>
          <w:tcPr>
            <w:tcW w:w="5669"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50F04E24" w14:textId="70C0BC6F" w:rsidR="00692DB8" w:rsidRPr="000B28B4" w:rsidRDefault="00692DB8" w:rsidP="00692DB8">
            <w:pPr>
              <w:spacing w:before="120" w:after="120" w:line="240" w:lineRule="auto"/>
              <w:rPr>
                <w:rFonts w:ascii="Arial" w:eastAsia="Times New Roman" w:hAnsi="Arial" w:cs="Arial"/>
                <w:lang w:eastAsia="en-GB"/>
              </w:rPr>
            </w:pPr>
            <w:r w:rsidRPr="00CC4431">
              <w:t xml:space="preserve">Depth to top of filter material surrounding screen expressed in metres below ground level. </w:t>
            </w:r>
          </w:p>
        </w:tc>
        <w:tc>
          <w:tcPr>
            <w:tcW w:w="2551"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2DF28C01" w14:textId="49E62B40" w:rsidR="00692DB8" w:rsidRPr="000754C9" w:rsidRDefault="00692DB8" w:rsidP="00692DB8">
            <w:pPr>
              <w:spacing w:before="120" w:after="120" w:line="240" w:lineRule="auto"/>
              <w:rPr>
                <w:rFonts w:ascii="Arial" w:eastAsia="Times New Roman" w:hAnsi="Arial" w:cs="Arial"/>
                <w:lang w:eastAsia="en-GB"/>
              </w:rPr>
            </w:pPr>
            <w:r w:rsidRPr="00866AC4">
              <w:t xml:space="preserve">11.85 </w:t>
            </w:r>
          </w:p>
        </w:tc>
      </w:tr>
      <w:tr w:rsidR="00692DB8" w:rsidRPr="004E2348" w14:paraId="72B209D8" w14:textId="77777777" w:rsidTr="008F50CD">
        <w:trPr>
          <w:trHeight w:val="300"/>
        </w:trPr>
        <w:tc>
          <w:tcPr>
            <w:tcW w:w="209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47802CA4" w14:textId="2D09CFE2" w:rsidR="00692DB8" w:rsidRPr="00A30737" w:rsidRDefault="00692DB8" w:rsidP="00692DB8">
            <w:pPr>
              <w:spacing w:before="120" w:after="120" w:line="240" w:lineRule="auto"/>
            </w:pPr>
            <w:r w:rsidRPr="00CC4431">
              <w:t xml:space="preserve">Base of filter (mbgl) </w:t>
            </w:r>
          </w:p>
        </w:tc>
        <w:tc>
          <w:tcPr>
            <w:tcW w:w="5669"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1B3D7A94" w14:textId="6C78D7C2" w:rsidR="00692DB8" w:rsidRPr="000B28B4" w:rsidRDefault="00692DB8" w:rsidP="00692DB8">
            <w:pPr>
              <w:spacing w:before="120" w:after="120" w:line="240" w:lineRule="auto"/>
              <w:rPr>
                <w:rFonts w:ascii="Arial" w:eastAsia="Times New Roman" w:hAnsi="Arial" w:cs="Arial"/>
                <w:lang w:eastAsia="en-GB"/>
              </w:rPr>
            </w:pPr>
            <w:r w:rsidRPr="00CC4431">
              <w:t xml:space="preserve">Depth to base of filter material surrounding screen expressed in metres below ground level. </w:t>
            </w:r>
          </w:p>
        </w:tc>
        <w:tc>
          <w:tcPr>
            <w:tcW w:w="2551"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209441EE" w14:textId="1E15FF9B" w:rsidR="00692DB8" w:rsidRPr="000754C9" w:rsidRDefault="00692DB8" w:rsidP="00692DB8">
            <w:pPr>
              <w:spacing w:before="120" w:after="120" w:line="240" w:lineRule="auto"/>
              <w:rPr>
                <w:rFonts w:ascii="Arial" w:eastAsia="Times New Roman" w:hAnsi="Arial" w:cs="Arial"/>
                <w:lang w:eastAsia="en-GB"/>
              </w:rPr>
            </w:pPr>
            <w:r w:rsidRPr="00866AC4">
              <w:t xml:space="preserve">18.35 </w:t>
            </w:r>
          </w:p>
        </w:tc>
      </w:tr>
      <w:tr w:rsidR="00692DB8" w:rsidRPr="004E2348" w14:paraId="388F81B3" w14:textId="77777777" w:rsidTr="008F50CD">
        <w:trPr>
          <w:trHeight w:val="300"/>
        </w:trPr>
        <w:tc>
          <w:tcPr>
            <w:tcW w:w="209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4AE690F5" w14:textId="72FA1254" w:rsidR="00692DB8" w:rsidRPr="00A30737" w:rsidRDefault="00692DB8" w:rsidP="00692DB8">
            <w:pPr>
              <w:spacing w:before="120" w:after="120" w:line="240" w:lineRule="auto"/>
            </w:pPr>
            <w:r w:rsidRPr="00CC4431">
              <w:t xml:space="preserve">Filter length (m) </w:t>
            </w:r>
          </w:p>
        </w:tc>
        <w:tc>
          <w:tcPr>
            <w:tcW w:w="5669"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0A53D7C8" w14:textId="7E9E0D3C" w:rsidR="00692DB8" w:rsidRPr="000B28B4" w:rsidRDefault="00692DB8" w:rsidP="00692DB8">
            <w:pPr>
              <w:spacing w:before="120" w:after="120" w:line="240" w:lineRule="auto"/>
              <w:rPr>
                <w:rFonts w:ascii="Arial" w:eastAsia="Times New Roman" w:hAnsi="Arial" w:cs="Arial"/>
                <w:lang w:eastAsia="en-GB"/>
              </w:rPr>
            </w:pPr>
            <w:r w:rsidRPr="00CC4431">
              <w:t xml:space="preserve">Length of annular filter interval in metres (i.e. difference between top and base of filter). This is also known as the response zone. </w:t>
            </w:r>
          </w:p>
        </w:tc>
        <w:tc>
          <w:tcPr>
            <w:tcW w:w="2551"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4D89BFCA" w14:textId="4CFBB07B" w:rsidR="00692DB8" w:rsidRPr="000754C9" w:rsidRDefault="00692DB8" w:rsidP="00692DB8">
            <w:pPr>
              <w:spacing w:before="120" w:after="120" w:line="240" w:lineRule="auto"/>
              <w:rPr>
                <w:rFonts w:ascii="Arial" w:eastAsia="Times New Roman" w:hAnsi="Arial" w:cs="Arial"/>
                <w:lang w:eastAsia="en-GB"/>
              </w:rPr>
            </w:pPr>
            <w:r w:rsidRPr="00866AC4">
              <w:t xml:space="preserve">6.5 </w:t>
            </w:r>
          </w:p>
        </w:tc>
      </w:tr>
      <w:tr w:rsidR="00434B02" w:rsidRPr="004E2348" w14:paraId="75CC2199" w14:textId="77777777" w:rsidTr="008F50CD">
        <w:trPr>
          <w:trHeight w:val="300"/>
        </w:trPr>
        <w:tc>
          <w:tcPr>
            <w:tcW w:w="209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18226A78" w14:textId="106EA638" w:rsidR="00434B02" w:rsidRPr="00A30737" w:rsidRDefault="00434B02" w:rsidP="00434B02">
            <w:pPr>
              <w:spacing w:before="120" w:after="120" w:line="240" w:lineRule="auto"/>
            </w:pPr>
            <w:r w:rsidRPr="00CC4431">
              <w:t xml:space="preserve">Annular seal description </w:t>
            </w:r>
          </w:p>
        </w:tc>
        <w:tc>
          <w:tcPr>
            <w:tcW w:w="5669"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7B5B3F27" w14:textId="7FEB69B6" w:rsidR="00434B02" w:rsidRPr="000B28B4" w:rsidRDefault="00434B02" w:rsidP="00434B02">
            <w:pPr>
              <w:spacing w:before="120" w:after="120" w:line="240" w:lineRule="auto"/>
              <w:rPr>
                <w:rFonts w:ascii="Arial" w:eastAsia="Times New Roman" w:hAnsi="Arial" w:cs="Arial"/>
                <w:lang w:eastAsia="en-GB"/>
              </w:rPr>
            </w:pPr>
            <w:r w:rsidRPr="00CC4431">
              <w:t xml:space="preserve">Use code or description for type and size of annular seal used. </w:t>
            </w:r>
          </w:p>
        </w:tc>
        <w:tc>
          <w:tcPr>
            <w:tcW w:w="2551"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7692B8E5" w14:textId="1CE94E8B" w:rsidR="00434B02" w:rsidRPr="000754C9" w:rsidRDefault="00704B57" w:rsidP="00434B02">
            <w:pPr>
              <w:spacing w:before="120" w:after="120" w:line="240" w:lineRule="auto"/>
              <w:rPr>
                <w:rFonts w:ascii="Arial" w:eastAsia="Times New Roman" w:hAnsi="Arial" w:cs="Arial"/>
                <w:lang w:eastAsia="en-GB"/>
              </w:rPr>
            </w:pPr>
            <w:r w:rsidRPr="00704B57">
              <w:rPr>
                <w:rFonts w:ascii="Arial" w:eastAsia="Times New Roman" w:hAnsi="Arial" w:cs="Arial"/>
                <w:lang w:eastAsia="en-GB"/>
              </w:rPr>
              <w:t>Bentonite pellets / cementbentonite grout / coated bentonite pellets.</w:t>
            </w:r>
          </w:p>
        </w:tc>
      </w:tr>
      <w:tr w:rsidR="00123175" w:rsidRPr="004E2348" w14:paraId="3541C3F0" w14:textId="77777777" w:rsidTr="008F50CD">
        <w:trPr>
          <w:trHeight w:val="300"/>
        </w:trPr>
        <w:tc>
          <w:tcPr>
            <w:tcW w:w="209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62DDA73B" w14:textId="2BF2F0B1" w:rsidR="00123175" w:rsidRPr="00CC4431" w:rsidRDefault="00123175" w:rsidP="00123175">
            <w:pPr>
              <w:spacing w:before="120" w:after="120" w:line="240" w:lineRule="auto"/>
            </w:pPr>
            <w:r w:rsidRPr="00FA7587">
              <w:t xml:space="preserve">Top of seal (mbgl) </w:t>
            </w:r>
          </w:p>
        </w:tc>
        <w:tc>
          <w:tcPr>
            <w:tcW w:w="5669"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6C6574EC" w14:textId="5070CD1C" w:rsidR="00123175" w:rsidRPr="00CC4431" w:rsidRDefault="00123175" w:rsidP="00123175">
            <w:pPr>
              <w:spacing w:before="120" w:after="120" w:line="240" w:lineRule="auto"/>
            </w:pPr>
            <w:r w:rsidRPr="00607C04">
              <w:t xml:space="preserve">Depth to top of annular seal material above filter expressed in metres below ground level. </w:t>
            </w:r>
          </w:p>
        </w:tc>
        <w:tc>
          <w:tcPr>
            <w:tcW w:w="2551"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0B43708F" w14:textId="5BD2C035" w:rsidR="00123175" w:rsidRPr="00704B57" w:rsidRDefault="00123175" w:rsidP="00123175">
            <w:pPr>
              <w:spacing w:before="120" w:after="120" w:line="240" w:lineRule="auto"/>
              <w:rPr>
                <w:rFonts w:ascii="Arial" w:eastAsia="Times New Roman" w:hAnsi="Arial" w:cs="Arial"/>
                <w:lang w:eastAsia="en-GB"/>
              </w:rPr>
            </w:pPr>
            <w:r w:rsidRPr="00605948">
              <w:t xml:space="preserve">9.75 </w:t>
            </w:r>
          </w:p>
        </w:tc>
      </w:tr>
      <w:tr w:rsidR="00123175" w:rsidRPr="004E2348" w14:paraId="5E9FB3F2" w14:textId="77777777" w:rsidTr="008F50CD">
        <w:trPr>
          <w:trHeight w:val="300"/>
        </w:trPr>
        <w:tc>
          <w:tcPr>
            <w:tcW w:w="209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25B89BE4" w14:textId="2208879A" w:rsidR="00123175" w:rsidRPr="00CC4431" w:rsidRDefault="00123175" w:rsidP="00123175">
            <w:pPr>
              <w:spacing w:before="120" w:after="120" w:line="240" w:lineRule="auto"/>
            </w:pPr>
            <w:r w:rsidRPr="00FA7587">
              <w:t xml:space="preserve">Base of seal (mbgl) </w:t>
            </w:r>
          </w:p>
        </w:tc>
        <w:tc>
          <w:tcPr>
            <w:tcW w:w="5669"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36412F7A" w14:textId="12798550" w:rsidR="00123175" w:rsidRPr="00CC4431" w:rsidRDefault="00123175" w:rsidP="00123175">
            <w:pPr>
              <w:spacing w:before="120" w:after="120" w:line="240" w:lineRule="auto"/>
            </w:pPr>
            <w:r w:rsidRPr="00607C04">
              <w:t xml:space="preserve">Depth to base of annular seal material above filter expressed in metres below ground level. (Should normally be the same value as Top of filter”). </w:t>
            </w:r>
          </w:p>
        </w:tc>
        <w:tc>
          <w:tcPr>
            <w:tcW w:w="2551"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7DC73741" w14:textId="3F249CA0" w:rsidR="00123175" w:rsidRPr="00704B57" w:rsidRDefault="00123175" w:rsidP="00123175">
            <w:pPr>
              <w:spacing w:before="120" w:after="120" w:line="240" w:lineRule="auto"/>
              <w:rPr>
                <w:rFonts w:ascii="Arial" w:eastAsia="Times New Roman" w:hAnsi="Arial" w:cs="Arial"/>
                <w:lang w:eastAsia="en-GB"/>
              </w:rPr>
            </w:pPr>
            <w:r w:rsidRPr="00605948">
              <w:t xml:space="preserve">11.85 </w:t>
            </w:r>
          </w:p>
        </w:tc>
      </w:tr>
      <w:tr w:rsidR="00123175" w:rsidRPr="004E2348" w14:paraId="6C716830" w14:textId="77777777" w:rsidTr="008F50CD">
        <w:trPr>
          <w:trHeight w:val="300"/>
        </w:trPr>
        <w:tc>
          <w:tcPr>
            <w:tcW w:w="209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095BB545" w14:textId="3C46D57E" w:rsidR="00123175" w:rsidRPr="00CC4431" w:rsidRDefault="00123175" w:rsidP="00123175">
            <w:pPr>
              <w:spacing w:before="120" w:after="120" w:line="240" w:lineRule="auto"/>
            </w:pPr>
            <w:r w:rsidRPr="00FA7587">
              <w:t xml:space="preserve">Seal length (m) </w:t>
            </w:r>
          </w:p>
        </w:tc>
        <w:tc>
          <w:tcPr>
            <w:tcW w:w="5669"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1E45D7C2" w14:textId="6DC91C6A" w:rsidR="00123175" w:rsidRPr="00CC4431" w:rsidRDefault="00123175" w:rsidP="00123175">
            <w:pPr>
              <w:spacing w:before="120" w:after="120" w:line="240" w:lineRule="auto"/>
            </w:pPr>
            <w:r w:rsidRPr="00607C04">
              <w:t xml:space="preserve">Length of annular seal interval in metres (i.e. </w:t>
            </w:r>
            <w:r w:rsidRPr="002F7E99">
              <w:t>difference between top and base of seal).</w:t>
            </w:r>
          </w:p>
        </w:tc>
        <w:tc>
          <w:tcPr>
            <w:tcW w:w="2551"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7872F016" w14:textId="7A998B20" w:rsidR="00123175" w:rsidRPr="00704B57" w:rsidRDefault="00123175" w:rsidP="00123175">
            <w:pPr>
              <w:spacing w:before="120" w:after="120" w:line="240" w:lineRule="auto"/>
              <w:rPr>
                <w:rFonts w:ascii="Arial" w:eastAsia="Times New Roman" w:hAnsi="Arial" w:cs="Arial"/>
                <w:lang w:eastAsia="en-GB"/>
              </w:rPr>
            </w:pPr>
            <w:r w:rsidRPr="00605948">
              <w:t xml:space="preserve">6.5 </w:t>
            </w:r>
          </w:p>
        </w:tc>
      </w:tr>
    </w:tbl>
    <w:p w14:paraId="2D23270B" w14:textId="77777777" w:rsidR="00370257" w:rsidRDefault="00370257" w:rsidP="00370257"/>
    <w:p w14:paraId="490BDC32" w14:textId="6ABD6E4D" w:rsidR="0080496D" w:rsidRPr="0080496D" w:rsidRDefault="0080496D" w:rsidP="007E4088">
      <w:pPr>
        <w:spacing w:after="240" w:line="240" w:lineRule="auto"/>
        <w:rPr>
          <w:rFonts w:eastAsia="Times New Roman"/>
          <w:b/>
          <w:bCs/>
        </w:rPr>
      </w:pPr>
      <w:r w:rsidRPr="00725AFC">
        <w:rPr>
          <w:rFonts w:eastAsia="Times New Roman"/>
          <w:b/>
          <w:bCs/>
        </w:rPr>
        <w:t xml:space="preserve">Table </w:t>
      </w:r>
      <w:r>
        <w:rPr>
          <w:rFonts w:eastAsia="Times New Roman"/>
          <w:b/>
          <w:bCs/>
        </w:rPr>
        <w:t>A1.1g: Headworks</w:t>
      </w:r>
    </w:p>
    <w:tbl>
      <w:tblPr>
        <w:tblW w:w="10318" w:type="dxa"/>
        <w:tblLayout w:type="fixed"/>
        <w:tblCellMar>
          <w:left w:w="0" w:type="dxa"/>
          <w:right w:w="0" w:type="dxa"/>
        </w:tblCellMar>
        <w:tblLook w:val="04A0" w:firstRow="1" w:lastRow="0" w:firstColumn="1" w:lastColumn="0" w:noHBand="0" w:noVBand="1"/>
        <w:tblCaption w:val="Table A1.1g: Headworks"/>
        <w:tblDescription w:val="List of common headworks references and their descriptions. "/>
      </w:tblPr>
      <w:tblGrid>
        <w:gridCol w:w="2098"/>
        <w:gridCol w:w="5669"/>
        <w:gridCol w:w="2551"/>
      </w:tblGrid>
      <w:tr w:rsidR="0080496D" w:rsidRPr="004E2348" w14:paraId="2CA4AD8F" w14:textId="77777777" w:rsidTr="008F50CD">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670B57EF" w14:textId="77777777" w:rsidR="0080496D" w:rsidRPr="004E2348" w:rsidRDefault="0080496D"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56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93949A3" w14:textId="77777777" w:rsidR="0080496D" w:rsidRPr="004E2348" w:rsidRDefault="0080496D"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5CAB593" w14:textId="77777777" w:rsidR="0080496D" w:rsidRPr="004E2348" w:rsidRDefault="0080496D"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80496D" w:rsidRPr="004E2348" w14:paraId="51612746" w14:textId="77777777" w:rsidTr="008F50CD">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4A302AB" w14:textId="7A1808A2" w:rsidR="0080496D" w:rsidRPr="000224B3" w:rsidRDefault="006C2389" w:rsidP="006C2389">
            <w:pPr>
              <w:spacing w:before="120" w:after="120" w:line="240" w:lineRule="auto"/>
              <w:rPr>
                <w:rFonts w:ascii="Arial" w:eastAsia="Times New Roman" w:hAnsi="Arial" w:cs="Arial"/>
                <w:szCs w:val="36"/>
                <w:lang w:eastAsia="en-GB"/>
              </w:rPr>
            </w:pPr>
            <w:r w:rsidRPr="006C2389">
              <w:rPr>
                <w:rFonts w:ascii="Arial" w:eastAsia="Times New Roman" w:hAnsi="Arial" w:cs="Arial"/>
                <w:szCs w:val="36"/>
                <w:lang w:eastAsia="en-GB"/>
              </w:rPr>
              <w:t xml:space="preserve">Headworks description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05DF8CD9" w14:textId="77777777" w:rsidR="00DC6B1F" w:rsidRPr="00DC6B1F" w:rsidRDefault="00DC6B1F" w:rsidP="00DC6B1F">
            <w:pPr>
              <w:spacing w:before="120" w:after="120" w:line="240" w:lineRule="auto"/>
              <w:rPr>
                <w:rFonts w:ascii="Arial" w:eastAsia="Times New Roman" w:hAnsi="Arial" w:cs="Arial"/>
                <w:lang w:eastAsia="en-GB"/>
              </w:rPr>
            </w:pPr>
            <w:r w:rsidRPr="00DC6B1F">
              <w:rPr>
                <w:rFonts w:ascii="Arial" w:eastAsia="Times New Roman" w:hAnsi="Arial" w:cs="Arial"/>
                <w:lang w:eastAsia="en-GB"/>
              </w:rPr>
              <w:t xml:space="preserve">Type and size of headworks used. </w:t>
            </w:r>
          </w:p>
          <w:p w14:paraId="6742256D" w14:textId="6C2B2311" w:rsidR="0080496D" w:rsidRPr="004E2348" w:rsidRDefault="00DC6B1F" w:rsidP="00DC6B1F">
            <w:pPr>
              <w:spacing w:before="120" w:after="120" w:line="240" w:lineRule="auto"/>
              <w:rPr>
                <w:rFonts w:ascii="Arial" w:eastAsia="Times New Roman" w:hAnsi="Arial" w:cs="Arial"/>
                <w:lang w:eastAsia="en-GB"/>
              </w:rPr>
            </w:pPr>
            <w:r w:rsidRPr="00DC6B1F">
              <w:rPr>
                <w:rFonts w:ascii="Arial" w:eastAsia="Times New Roman" w:hAnsi="Arial" w:cs="Arial"/>
                <w:lang w:eastAsia="en-GB"/>
              </w:rPr>
              <w:t>Use code or description</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226A260" w14:textId="77777777" w:rsidR="00BD3431" w:rsidRPr="00BD3431" w:rsidRDefault="00BD3431" w:rsidP="00BD3431">
            <w:pPr>
              <w:spacing w:before="120" w:after="120" w:line="240" w:lineRule="auto"/>
              <w:rPr>
                <w:rFonts w:ascii="Arial" w:eastAsia="Times New Roman" w:hAnsi="Arial" w:cs="Arial"/>
                <w:lang w:eastAsia="en-GB"/>
              </w:rPr>
            </w:pPr>
            <w:r w:rsidRPr="00BD3431">
              <w:rPr>
                <w:rFonts w:ascii="Arial" w:eastAsia="Times New Roman" w:hAnsi="Arial" w:cs="Arial"/>
                <w:lang w:eastAsia="en-GB"/>
              </w:rPr>
              <w:t xml:space="preserve">200mm dia. raised steel cap </w:t>
            </w:r>
          </w:p>
          <w:p w14:paraId="6FA2BE08" w14:textId="3F30027C" w:rsidR="0080496D" w:rsidRPr="004E2348" w:rsidRDefault="00BD3431" w:rsidP="00BD3431">
            <w:pPr>
              <w:spacing w:before="120" w:after="120" w:line="240" w:lineRule="auto"/>
              <w:rPr>
                <w:rFonts w:ascii="Arial" w:eastAsia="Times New Roman" w:hAnsi="Arial" w:cs="Arial"/>
                <w:lang w:eastAsia="en-GB"/>
              </w:rPr>
            </w:pPr>
            <w:r w:rsidRPr="00BD3431">
              <w:rPr>
                <w:rFonts w:ascii="Arial" w:eastAsia="Times New Roman" w:hAnsi="Arial" w:cs="Arial"/>
                <w:lang w:eastAsia="en-GB"/>
              </w:rPr>
              <w:t>Manhole cover</w:t>
            </w:r>
          </w:p>
        </w:tc>
      </w:tr>
      <w:tr w:rsidR="0080496D" w:rsidRPr="004E2348" w14:paraId="59F248F0" w14:textId="77777777" w:rsidTr="008F50C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72C97B3" w14:textId="0E0BBD10" w:rsidR="0080496D" w:rsidRPr="000224B3" w:rsidRDefault="006C2389" w:rsidP="006C2389">
            <w:pPr>
              <w:spacing w:before="120" w:after="120" w:line="240" w:lineRule="auto"/>
              <w:rPr>
                <w:rFonts w:ascii="Arial" w:eastAsia="Times New Roman" w:hAnsi="Arial" w:cs="Arial"/>
                <w:szCs w:val="36"/>
                <w:lang w:eastAsia="en-GB"/>
              </w:rPr>
            </w:pPr>
            <w:r w:rsidRPr="006C2389">
              <w:rPr>
                <w:rFonts w:ascii="Arial" w:eastAsia="Times New Roman" w:hAnsi="Arial" w:cs="Arial"/>
                <w:szCs w:val="36"/>
                <w:lang w:eastAsia="en-GB"/>
              </w:rPr>
              <w:t>Top of headworks (m.agl)</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271200ED" w14:textId="77777777" w:rsidR="00C96C7E" w:rsidRPr="00C96C7E" w:rsidRDefault="00C96C7E" w:rsidP="00C96C7E">
            <w:pPr>
              <w:spacing w:before="120" w:after="120" w:line="240" w:lineRule="auto"/>
              <w:rPr>
                <w:rFonts w:ascii="Arial" w:eastAsia="Times New Roman" w:hAnsi="Arial" w:cs="Arial"/>
                <w:lang w:eastAsia="en-GB"/>
              </w:rPr>
            </w:pPr>
            <w:r w:rsidRPr="00C96C7E">
              <w:rPr>
                <w:rFonts w:ascii="Arial" w:eastAsia="Times New Roman" w:hAnsi="Arial" w:cs="Arial"/>
                <w:lang w:eastAsia="en-GB"/>
              </w:rPr>
              <w:t xml:space="preserve">Height of headworks above ground level. </w:t>
            </w:r>
          </w:p>
          <w:p w14:paraId="24C47DC1" w14:textId="78BA59F6" w:rsidR="0080496D" w:rsidRPr="004E2348" w:rsidRDefault="00C96C7E" w:rsidP="00C96C7E">
            <w:pPr>
              <w:spacing w:before="120" w:after="120" w:line="240" w:lineRule="auto"/>
              <w:rPr>
                <w:rFonts w:ascii="Arial" w:eastAsia="Times New Roman" w:hAnsi="Arial" w:cs="Arial"/>
                <w:lang w:eastAsia="en-GB"/>
              </w:rPr>
            </w:pPr>
            <w:r w:rsidRPr="00C96C7E">
              <w:rPr>
                <w:rFonts w:ascii="Arial" w:eastAsia="Times New Roman" w:hAnsi="Arial" w:cs="Arial"/>
                <w:lang w:eastAsia="en-GB"/>
              </w:rPr>
              <w:t>Use negative number if level is below ground level.</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11912C8" w14:textId="0389DDC6" w:rsidR="0080496D" w:rsidRPr="004E2348" w:rsidRDefault="007E4088" w:rsidP="008F50CD">
            <w:pPr>
              <w:spacing w:before="120" w:after="120" w:line="240" w:lineRule="auto"/>
              <w:rPr>
                <w:rFonts w:ascii="Arial" w:eastAsia="Times New Roman" w:hAnsi="Arial" w:cs="Arial"/>
                <w:lang w:eastAsia="en-GB"/>
              </w:rPr>
            </w:pPr>
            <w:r w:rsidRPr="007E4088">
              <w:rPr>
                <w:rFonts w:ascii="Arial" w:eastAsia="Times New Roman" w:hAnsi="Arial" w:cs="Arial"/>
                <w:lang w:eastAsia="en-GB"/>
              </w:rPr>
              <w:t>0.65, -0.04</w:t>
            </w:r>
          </w:p>
        </w:tc>
      </w:tr>
    </w:tbl>
    <w:p w14:paraId="389D9A20" w14:textId="77777777" w:rsidR="00370257" w:rsidRDefault="00370257" w:rsidP="00370257"/>
    <w:p w14:paraId="5503437B" w14:textId="6E18F275" w:rsidR="007E4088" w:rsidRPr="0080496D" w:rsidRDefault="007E4088" w:rsidP="00665FB2">
      <w:pPr>
        <w:spacing w:after="240" w:line="240" w:lineRule="auto"/>
        <w:rPr>
          <w:rFonts w:eastAsia="Times New Roman"/>
          <w:b/>
          <w:bCs/>
        </w:rPr>
      </w:pPr>
      <w:r w:rsidRPr="00725AFC">
        <w:rPr>
          <w:rFonts w:eastAsia="Times New Roman"/>
          <w:b/>
          <w:bCs/>
        </w:rPr>
        <w:t xml:space="preserve">Table </w:t>
      </w:r>
      <w:r>
        <w:rPr>
          <w:rFonts w:eastAsia="Times New Roman"/>
          <w:b/>
          <w:bCs/>
        </w:rPr>
        <w:t>A1.1h: Dedicated monitoring equipment</w:t>
      </w:r>
    </w:p>
    <w:tbl>
      <w:tblPr>
        <w:tblW w:w="10318" w:type="dxa"/>
        <w:tblLayout w:type="fixed"/>
        <w:tblCellMar>
          <w:left w:w="0" w:type="dxa"/>
          <w:right w:w="0" w:type="dxa"/>
        </w:tblCellMar>
        <w:tblLook w:val="04A0" w:firstRow="1" w:lastRow="0" w:firstColumn="1" w:lastColumn="0" w:noHBand="0" w:noVBand="1"/>
        <w:tblCaption w:val="Table A1.1h: Dedicated monitoring equipment"/>
        <w:tblDescription w:val="Two common monitoring equipment references and their descriptions. "/>
      </w:tblPr>
      <w:tblGrid>
        <w:gridCol w:w="2098"/>
        <w:gridCol w:w="5669"/>
        <w:gridCol w:w="2551"/>
      </w:tblGrid>
      <w:tr w:rsidR="007E4088" w:rsidRPr="004E2348" w14:paraId="7D2A69E1" w14:textId="77777777" w:rsidTr="008F50CD">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794099E6" w14:textId="77777777" w:rsidR="007E4088" w:rsidRPr="004E2348" w:rsidRDefault="007E4088"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56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E5D130D" w14:textId="77777777" w:rsidR="007E4088" w:rsidRPr="004E2348" w:rsidRDefault="007E4088"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3B0B55D" w14:textId="77777777" w:rsidR="007E4088" w:rsidRPr="004E2348" w:rsidRDefault="007E4088"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79449E" w:rsidRPr="004E2348" w14:paraId="66F165BD" w14:textId="77777777" w:rsidTr="008F50CD">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928209E" w14:textId="77777777" w:rsidR="00665FB2" w:rsidRDefault="0079449E" w:rsidP="0079449E">
            <w:pPr>
              <w:spacing w:before="120" w:after="120" w:line="240" w:lineRule="auto"/>
            </w:pPr>
            <w:r w:rsidRPr="00D573D9">
              <w:t xml:space="preserve">Describe </w:t>
            </w:r>
          </w:p>
          <w:p w14:paraId="5F2CC650" w14:textId="0C9CDF1D" w:rsidR="0079449E" w:rsidRPr="000224B3" w:rsidRDefault="0079449E" w:rsidP="0079449E">
            <w:pPr>
              <w:spacing w:before="120" w:after="120" w:line="240" w:lineRule="auto"/>
              <w:rPr>
                <w:rFonts w:ascii="Arial" w:eastAsia="Times New Roman" w:hAnsi="Arial" w:cs="Arial"/>
                <w:szCs w:val="36"/>
                <w:lang w:eastAsia="en-GB"/>
              </w:rPr>
            </w:pPr>
            <w:r w:rsidRPr="00D573D9">
              <w:t xml:space="preserve">equipment: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24ECE7FD" w14:textId="041CD9DA" w:rsidR="0079449E" w:rsidRPr="004E2348" w:rsidRDefault="0079449E" w:rsidP="0079449E">
            <w:pPr>
              <w:spacing w:before="120" w:after="120" w:line="240" w:lineRule="auto"/>
              <w:rPr>
                <w:rFonts w:ascii="Arial" w:eastAsia="Times New Roman" w:hAnsi="Arial" w:cs="Arial"/>
                <w:lang w:eastAsia="en-GB"/>
              </w:rPr>
            </w:pPr>
            <w:r w:rsidRPr="00D573D9">
              <w:t xml:space="preserve">Brief description of any dedicated monitoring equipment within monitoring point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167D4472" w14:textId="77777777" w:rsidR="00665FB2" w:rsidRPr="00665FB2" w:rsidRDefault="00665FB2" w:rsidP="00665FB2">
            <w:pPr>
              <w:spacing w:before="120" w:after="120" w:line="240" w:lineRule="auto"/>
              <w:rPr>
                <w:rFonts w:ascii="Arial" w:eastAsia="Times New Roman" w:hAnsi="Arial" w:cs="Arial"/>
                <w:lang w:eastAsia="en-GB"/>
              </w:rPr>
            </w:pPr>
            <w:r w:rsidRPr="00665FB2">
              <w:rPr>
                <w:rFonts w:ascii="Arial" w:eastAsia="Times New Roman" w:hAnsi="Arial" w:cs="Arial"/>
                <w:lang w:eastAsia="en-GB"/>
              </w:rPr>
              <w:t xml:space="preserve">Pressure transducer for water level measurements </w:t>
            </w:r>
          </w:p>
          <w:p w14:paraId="4107E538" w14:textId="36702348" w:rsidR="0079449E" w:rsidRPr="004E2348" w:rsidRDefault="00665FB2" w:rsidP="00665FB2">
            <w:pPr>
              <w:spacing w:before="120" w:after="120" w:line="240" w:lineRule="auto"/>
              <w:rPr>
                <w:rFonts w:ascii="Arial" w:eastAsia="Times New Roman" w:hAnsi="Arial" w:cs="Arial"/>
                <w:lang w:eastAsia="en-GB"/>
              </w:rPr>
            </w:pPr>
            <w:r w:rsidRPr="00665FB2">
              <w:rPr>
                <w:rFonts w:ascii="Arial" w:eastAsia="Times New Roman" w:hAnsi="Arial" w:cs="Arial"/>
                <w:lang w:eastAsia="en-GB"/>
              </w:rPr>
              <w:t>Dedicated</w:t>
            </w:r>
            <w:r w:rsidR="00EE1C31">
              <w:rPr>
                <w:rFonts w:ascii="Arial" w:eastAsia="Times New Roman" w:hAnsi="Arial" w:cs="Arial"/>
                <w:lang w:eastAsia="en-GB"/>
              </w:rPr>
              <w:t xml:space="preserve"> </w:t>
            </w:r>
            <w:r w:rsidRPr="00665FB2">
              <w:rPr>
                <w:rFonts w:ascii="Arial" w:eastAsia="Times New Roman" w:hAnsi="Arial" w:cs="Arial"/>
                <w:lang w:eastAsia="en-GB"/>
              </w:rPr>
              <w:t>pump (specify type)</w:t>
            </w:r>
          </w:p>
        </w:tc>
      </w:tr>
    </w:tbl>
    <w:p w14:paraId="70DE175A" w14:textId="108A6EAB" w:rsidR="00665FB2" w:rsidRDefault="00665FB2" w:rsidP="00CD6DE8"/>
    <w:p w14:paraId="29C4597C" w14:textId="77777777" w:rsidR="00665FB2" w:rsidRDefault="00665FB2">
      <w:pPr>
        <w:spacing w:line="240" w:lineRule="auto"/>
      </w:pPr>
      <w:r>
        <w:br w:type="page"/>
      </w:r>
    </w:p>
    <w:p w14:paraId="28B3B098" w14:textId="77777777" w:rsidR="00370257" w:rsidRDefault="00370257" w:rsidP="00CD6DE8"/>
    <w:p w14:paraId="10771994" w14:textId="6FB394A0" w:rsidR="00665FB2" w:rsidRPr="0080496D" w:rsidRDefault="00665FB2" w:rsidP="00665FB2">
      <w:pPr>
        <w:spacing w:after="240" w:line="240" w:lineRule="auto"/>
        <w:rPr>
          <w:rFonts w:eastAsia="Times New Roman"/>
          <w:b/>
          <w:bCs/>
        </w:rPr>
      </w:pPr>
      <w:r w:rsidRPr="00725AFC">
        <w:rPr>
          <w:rFonts w:eastAsia="Times New Roman"/>
          <w:b/>
          <w:bCs/>
        </w:rPr>
        <w:t xml:space="preserve">Table </w:t>
      </w:r>
      <w:r>
        <w:rPr>
          <w:rFonts w:eastAsia="Times New Roman"/>
          <w:b/>
          <w:bCs/>
        </w:rPr>
        <w:t>A1.1i: Access and safety</w:t>
      </w:r>
    </w:p>
    <w:tbl>
      <w:tblPr>
        <w:tblW w:w="10318" w:type="dxa"/>
        <w:tblLayout w:type="fixed"/>
        <w:tblCellMar>
          <w:left w:w="0" w:type="dxa"/>
          <w:right w:w="0" w:type="dxa"/>
        </w:tblCellMar>
        <w:tblLook w:val="04A0" w:firstRow="1" w:lastRow="0" w:firstColumn="1" w:lastColumn="0" w:noHBand="0" w:noVBand="1"/>
        <w:tblCaption w:val="Table A1.1i: Access and safety"/>
        <w:tblDescription w:val="Notes describing any exceptional access or safety requirements for monitoring specific boreholes"/>
      </w:tblPr>
      <w:tblGrid>
        <w:gridCol w:w="2098"/>
        <w:gridCol w:w="5669"/>
        <w:gridCol w:w="2551"/>
      </w:tblGrid>
      <w:tr w:rsidR="00665FB2" w:rsidRPr="004E2348" w14:paraId="5C320D7C" w14:textId="77777777" w:rsidTr="008F50CD">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441D030E" w14:textId="77777777" w:rsidR="00665FB2" w:rsidRPr="004E2348" w:rsidRDefault="00665FB2"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56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80B0415" w14:textId="77777777" w:rsidR="00665FB2" w:rsidRPr="004E2348" w:rsidRDefault="00665FB2"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9A864DB" w14:textId="77777777" w:rsidR="00665FB2" w:rsidRPr="004E2348" w:rsidRDefault="00665FB2"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432592" w:rsidRPr="004E2348" w14:paraId="17A170D9" w14:textId="77777777" w:rsidTr="008F50CD">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73C256B" w14:textId="48A058A7" w:rsidR="00432592" w:rsidRPr="000224B3" w:rsidRDefault="00432592" w:rsidP="00432592">
            <w:pPr>
              <w:spacing w:before="120" w:after="120" w:line="240" w:lineRule="auto"/>
              <w:rPr>
                <w:rFonts w:ascii="Arial" w:eastAsia="Times New Roman" w:hAnsi="Arial" w:cs="Arial"/>
                <w:szCs w:val="36"/>
                <w:lang w:eastAsia="en-GB"/>
              </w:rPr>
            </w:pPr>
            <w:r w:rsidRPr="00777850">
              <w:t xml:space="preserve">Describe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29742568" w14:textId="4A75E159" w:rsidR="00432592" w:rsidRPr="004E2348" w:rsidRDefault="00432592" w:rsidP="00432592">
            <w:pPr>
              <w:spacing w:before="120" w:after="120" w:line="240" w:lineRule="auto"/>
              <w:rPr>
                <w:rFonts w:ascii="Arial" w:eastAsia="Times New Roman" w:hAnsi="Arial" w:cs="Arial"/>
                <w:lang w:eastAsia="en-GB"/>
              </w:rPr>
            </w:pPr>
            <w:r w:rsidRPr="00777850">
              <w:t xml:space="preserve">Notes describing any exceptional access or safety requirements for monitoring specific boreholes.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5419DA12" w14:textId="77777777" w:rsidR="000F09E1" w:rsidRPr="000F09E1" w:rsidRDefault="000F09E1" w:rsidP="000F09E1">
            <w:pPr>
              <w:spacing w:before="120" w:after="120" w:line="240" w:lineRule="auto"/>
              <w:rPr>
                <w:rFonts w:ascii="Arial" w:eastAsia="Times New Roman" w:hAnsi="Arial" w:cs="Arial"/>
                <w:lang w:eastAsia="en-GB"/>
              </w:rPr>
            </w:pPr>
            <w:r w:rsidRPr="000F09E1">
              <w:rPr>
                <w:rFonts w:ascii="Arial" w:eastAsia="Times New Roman" w:hAnsi="Arial" w:cs="Arial"/>
                <w:lang w:eastAsia="en-GB"/>
              </w:rPr>
              <w:t xml:space="preserve">Walking access only over fence and 100m into field. </w:t>
            </w:r>
          </w:p>
          <w:p w14:paraId="10C60458" w14:textId="7ECFD0BB" w:rsidR="00432592" w:rsidRPr="004E2348" w:rsidRDefault="000F09E1" w:rsidP="000F09E1">
            <w:pPr>
              <w:spacing w:before="120" w:after="120" w:line="240" w:lineRule="auto"/>
              <w:rPr>
                <w:rFonts w:ascii="Arial" w:eastAsia="Times New Roman" w:hAnsi="Arial" w:cs="Arial"/>
                <w:lang w:eastAsia="en-GB"/>
              </w:rPr>
            </w:pPr>
            <w:r w:rsidRPr="000F09E1">
              <w:rPr>
                <w:rFonts w:ascii="Arial" w:eastAsia="Times New Roman" w:hAnsi="Arial" w:cs="Arial"/>
                <w:lang w:eastAsia="en-GB"/>
              </w:rPr>
              <w:t>Strong venting of landfill gas, awkward height for sampling Gas protective masks and goggles needed.</w:t>
            </w:r>
          </w:p>
        </w:tc>
      </w:tr>
    </w:tbl>
    <w:p w14:paraId="79C950CF" w14:textId="77777777" w:rsidR="007E4088" w:rsidRDefault="007E4088" w:rsidP="00CD6DE8"/>
    <w:p w14:paraId="53E0272E" w14:textId="612B7BF1" w:rsidR="000F09E1" w:rsidRDefault="000F09E1" w:rsidP="000F09E1">
      <w:pPr>
        <w:spacing w:after="240" w:line="240" w:lineRule="auto"/>
        <w:rPr>
          <w:rFonts w:eastAsia="Times New Roman"/>
          <w:b/>
          <w:bCs/>
        </w:rPr>
      </w:pPr>
      <w:r w:rsidRPr="00725AFC">
        <w:rPr>
          <w:rFonts w:eastAsia="Times New Roman"/>
          <w:b/>
          <w:bCs/>
        </w:rPr>
        <w:t xml:space="preserve">Table </w:t>
      </w:r>
      <w:r>
        <w:rPr>
          <w:rFonts w:eastAsia="Times New Roman"/>
          <w:b/>
          <w:bCs/>
        </w:rPr>
        <w:t>A1.1j: Construction QC checks</w:t>
      </w:r>
    </w:p>
    <w:tbl>
      <w:tblPr>
        <w:tblW w:w="10318" w:type="dxa"/>
        <w:tblLayout w:type="fixed"/>
        <w:tblCellMar>
          <w:left w:w="0" w:type="dxa"/>
          <w:right w:w="0" w:type="dxa"/>
        </w:tblCellMar>
        <w:tblLook w:val="04A0" w:firstRow="1" w:lastRow="0" w:firstColumn="1" w:lastColumn="0" w:noHBand="0" w:noVBand="1"/>
        <w:tblCaption w:val="Table A1.1j: Construction QC checks"/>
        <w:tblDescription w:val="List of common construction quality control references and their descriptions. "/>
      </w:tblPr>
      <w:tblGrid>
        <w:gridCol w:w="2098"/>
        <w:gridCol w:w="5669"/>
        <w:gridCol w:w="2551"/>
      </w:tblGrid>
      <w:tr w:rsidR="000F09E1" w:rsidRPr="004E2348" w14:paraId="2BDC2E55" w14:textId="77777777" w:rsidTr="008F50CD">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538789A7" w14:textId="0E7F7008" w:rsidR="000F09E1" w:rsidRPr="004E2348" w:rsidRDefault="000F09E1"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56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1B89E64" w14:textId="77777777" w:rsidR="000F09E1" w:rsidRPr="004E2348" w:rsidRDefault="000F09E1"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2A12A2E" w14:textId="77777777" w:rsidR="000F09E1" w:rsidRPr="004E2348" w:rsidRDefault="000F09E1"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5773B6" w:rsidRPr="004E2348" w14:paraId="0E99621E" w14:textId="77777777" w:rsidTr="008F50CD">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8EA4407" w14:textId="0CB252FF" w:rsidR="005773B6" w:rsidRPr="000224B3" w:rsidRDefault="005773B6" w:rsidP="005773B6">
            <w:pPr>
              <w:spacing w:before="120" w:after="120" w:line="240" w:lineRule="auto"/>
              <w:rPr>
                <w:rFonts w:ascii="Arial" w:eastAsia="Times New Roman" w:hAnsi="Arial" w:cs="Arial"/>
                <w:szCs w:val="36"/>
                <w:lang w:eastAsia="en-GB"/>
              </w:rPr>
            </w:pPr>
            <w:r w:rsidRPr="008B6614">
              <w:t xml:space="preserve">Dated: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5DCEA606" w14:textId="3026ACB2" w:rsidR="005773B6" w:rsidRPr="004E2348" w:rsidRDefault="005773B6" w:rsidP="005773B6">
            <w:pPr>
              <w:spacing w:before="120" w:after="120" w:line="240" w:lineRule="auto"/>
              <w:rPr>
                <w:rFonts w:ascii="Arial" w:eastAsia="Times New Roman" w:hAnsi="Arial" w:cs="Arial"/>
                <w:lang w:eastAsia="en-GB"/>
              </w:rPr>
            </w:pPr>
            <w:r w:rsidRPr="008B6614">
              <w:t xml:space="preserve">Date details confirmed and filed in company records.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5BC423AC" w14:textId="56BBFB02" w:rsidR="005773B6" w:rsidRPr="004E2348" w:rsidRDefault="005773B6" w:rsidP="005773B6">
            <w:pPr>
              <w:spacing w:before="120" w:after="120" w:line="240" w:lineRule="auto"/>
              <w:rPr>
                <w:rFonts w:ascii="Arial" w:eastAsia="Times New Roman" w:hAnsi="Arial" w:cs="Arial"/>
                <w:lang w:eastAsia="en-GB"/>
              </w:rPr>
            </w:pPr>
            <w:r w:rsidRPr="008B6614">
              <w:t xml:space="preserve">31 July 2001 </w:t>
            </w:r>
          </w:p>
        </w:tc>
      </w:tr>
      <w:tr w:rsidR="005773B6" w:rsidRPr="004E2348" w14:paraId="54002398" w14:textId="77777777" w:rsidTr="008F50C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D55CA34" w14:textId="04996D79" w:rsidR="005773B6" w:rsidRPr="000224B3" w:rsidRDefault="005773B6" w:rsidP="005773B6">
            <w:pPr>
              <w:spacing w:before="120" w:after="120" w:line="240" w:lineRule="auto"/>
              <w:rPr>
                <w:rFonts w:ascii="Arial" w:eastAsia="Times New Roman" w:hAnsi="Arial" w:cs="Arial"/>
                <w:szCs w:val="36"/>
                <w:lang w:eastAsia="en-GB"/>
              </w:rPr>
            </w:pPr>
            <w:r w:rsidRPr="008B6614">
              <w:t xml:space="preserve">Name of competent person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4F3AF44C" w14:textId="0D096419" w:rsidR="005773B6" w:rsidRPr="004E2348" w:rsidRDefault="005773B6" w:rsidP="005773B6">
            <w:pPr>
              <w:spacing w:before="120" w:after="120" w:line="240" w:lineRule="auto"/>
              <w:rPr>
                <w:rFonts w:ascii="Arial" w:eastAsia="Times New Roman" w:hAnsi="Arial" w:cs="Arial"/>
                <w:lang w:eastAsia="en-GB"/>
              </w:rPr>
            </w:pPr>
            <w:r w:rsidRPr="008B6614">
              <w:t xml:space="preserve">Name of competent person responsible for check.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3BAE56C" w14:textId="3C51BBD8" w:rsidR="005773B6" w:rsidRPr="004E2348" w:rsidRDefault="005773B6" w:rsidP="005773B6">
            <w:pPr>
              <w:spacing w:before="120" w:after="120" w:line="240" w:lineRule="auto"/>
              <w:rPr>
                <w:rFonts w:ascii="Arial" w:eastAsia="Times New Roman" w:hAnsi="Arial" w:cs="Arial"/>
                <w:lang w:eastAsia="en-GB"/>
              </w:rPr>
            </w:pPr>
            <w:r w:rsidRPr="008B6614">
              <w:t xml:space="preserve">JJ Jones </w:t>
            </w:r>
          </w:p>
        </w:tc>
      </w:tr>
      <w:tr w:rsidR="005773B6" w:rsidRPr="004E2348" w14:paraId="404B44AA" w14:textId="77777777" w:rsidTr="008F50C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4626360" w14:textId="26A0201E" w:rsidR="005773B6" w:rsidRPr="000224B3" w:rsidRDefault="005773B6" w:rsidP="005773B6">
            <w:pPr>
              <w:spacing w:before="120" w:after="120" w:line="240" w:lineRule="auto"/>
              <w:rPr>
                <w:rFonts w:ascii="Arial" w:eastAsia="Times New Roman" w:hAnsi="Arial" w:cs="Arial"/>
                <w:szCs w:val="36"/>
                <w:lang w:eastAsia="en-GB"/>
              </w:rPr>
            </w:pPr>
            <w:r w:rsidRPr="008B6614">
              <w:t xml:space="preserve">Position: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0BC83925" w14:textId="67FCDFC9" w:rsidR="005773B6" w:rsidRPr="004E2348" w:rsidRDefault="005773B6" w:rsidP="005773B6">
            <w:pPr>
              <w:spacing w:before="120" w:after="120" w:line="240" w:lineRule="auto"/>
              <w:rPr>
                <w:rFonts w:ascii="Arial" w:eastAsia="Times New Roman" w:hAnsi="Arial" w:cs="Arial"/>
                <w:lang w:eastAsia="en-GB"/>
              </w:rPr>
            </w:pPr>
            <w:r w:rsidRPr="008B6614">
              <w:t xml:space="preserve">Position of named competent person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1B44FA83" w14:textId="6B220765" w:rsidR="005773B6" w:rsidRPr="004E2348" w:rsidRDefault="005773B6" w:rsidP="005773B6">
            <w:pPr>
              <w:spacing w:before="120" w:after="120" w:line="240" w:lineRule="auto"/>
              <w:rPr>
                <w:rFonts w:ascii="Arial" w:eastAsia="Times New Roman" w:hAnsi="Arial" w:cs="Arial"/>
                <w:lang w:eastAsia="en-GB"/>
              </w:rPr>
            </w:pPr>
            <w:r w:rsidRPr="008B6614">
              <w:t xml:space="preserve">Monitoring manager External consultant or contractor (xyz Company Ltd) </w:t>
            </w:r>
          </w:p>
        </w:tc>
      </w:tr>
      <w:tr w:rsidR="005773B6" w:rsidRPr="004E2348" w14:paraId="27F9B7A9" w14:textId="77777777" w:rsidTr="008F50C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295F5C4" w14:textId="1382A4AE" w:rsidR="005773B6" w:rsidRPr="000224B3" w:rsidRDefault="005773B6" w:rsidP="005773B6">
            <w:pPr>
              <w:spacing w:before="120" w:after="120" w:line="240" w:lineRule="auto"/>
              <w:rPr>
                <w:rFonts w:ascii="Arial" w:eastAsia="Times New Roman" w:hAnsi="Arial" w:cs="Arial"/>
                <w:szCs w:val="36"/>
                <w:lang w:eastAsia="en-GB"/>
              </w:rPr>
            </w:pPr>
            <w:r w:rsidRPr="008B6614">
              <w:t xml:space="preserve">Initials: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63ED0706" w14:textId="15F46BC6" w:rsidR="005773B6" w:rsidRPr="004E2348" w:rsidRDefault="005773B6" w:rsidP="005773B6">
            <w:pPr>
              <w:spacing w:before="120" w:after="120" w:line="240" w:lineRule="auto"/>
              <w:rPr>
                <w:rFonts w:ascii="Arial" w:eastAsia="Times New Roman" w:hAnsi="Arial" w:cs="Arial"/>
                <w:lang w:eastAsia="en-GB"/>
              </w:rPr>
            </w:pPr>
            <w:r w:rsidRPr="008B6614">
              <w:t xml:space="preserve">Signed initials of competent person.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17335968" w14:textId="5CD7461F" w:rsidR="005773B6" w:rsidRPr="004E2348" w:rsidRDefault="005773B6" w:rsidP="005773B6">
            <w:pPr>
              <w:spacing w:before="120" w:after="120" w:line="240" w:lineRule="auto"/>
              <w:rPr>
                <w:rFonts w:ascii="Arial" w:eastAsia="Times New Roman" w:hAnsi="Arial" w:cs="Arial"/>
                <w:lang w:eastAsia="en-GB"/>
              </w:rPr>
            </w:pPr>
            <w:r w:rsidRPr="008B6614">
              <w:t xml:space="preserve">JJJ </w:t>
            </w:r>
          </w:p>
        </w:tc>
      </w:tr>
      <w:tr w:rsidR="005E24DF" w:rsidRPr="004E2348" w14:paraId="308D910E" w14:textId="77777777" w:rsidTr="008F50CD">
        <w:trPr>
          <w:trHeight w:val="300"/>
        </w:trPr>
        <w:tc>
          <w:tcPr>
            <w:tcW w:w="2098" w:type="dxa"/>
            <w:tcBorders>
              <w:top w:val="nil"/>
              <w:left w:val="single" w:sz="8" w:space="0" w:color="A6A6A6"/>
              <w:bottom w:val="single" w:sz="4" w:space="0" w:color="BFBFBF"/>
              <w:right w:val="single" w:sz="8" w:space="0" w:color="A6A6A6"/>
            </w:tcBorders>
            <w:noWrap/>
            <w:tcMar>
              <w:top w:w="0" w:type="dxa"/>
              <w:left w:w="108" w:type="dxa"/>
              <w:bottom w:w="0" w:type="dxa"/>
              <w:right w:w="108" w:type="dxa"/>
            </w:tcMar>
          </w:tcPr>
          <w:p w14:paraId="32078FCF" w14:textId="63380577" w:rsidR="005E24DF" w:rsidRPr="000224B3" w:rsidRDefault="005E24DF" w:rsidP="005E24DF">
            <w:pPr>
              <w:spacing w:before="120" w:after="120" w:line="240" w:lineRule="auto"/>
              <w:rPr>
                <w:rFonts w:ascii="Arial" w:eastAsia="Times New Roman" w:hAnsi="Arial" w:cs="Arial"/>
                <w:szCs w:val="36"/>
                <w:lang w:eastAsia="en-GB"/>
              </w:rPr>
            </w:pPr>
            <w:r w:rsidRPr="00297300">
              <w:rPr>
                <w:rFonts w:ascii="Arial" w:eastAsia="Times New Roman" w:hAnsi="Arial" w:cs="Arial"/>
                <w:szCs w:val="36"/>
                <w:lang w:eastAsia="en-GB"/>
              </w:rPr>
              <w:t>Borehole Log (Y/N)</w:t>
            </w:r>
          </w:p>
        </w:tc>
        <w:tc>
          <w:tcPr>
            <w:tcW w:w="5669" w:type="dxa"/>
            <w:tcBorders>
              <w:top w:val="nil"/>
              <w:left w:val="nil"/>
              <w:bottom w:val="single" w:sz="4" w:space="0" w:color="BFBFBF"/>
              <w:right w:val="single" w:sz="8" w:space="0" w:color="A6A6A6"/>
            </w:tcBorders>
            <w:noWrap/>
            <w:tcMar>
              <w:top w:w="0" w:type="dxa"/>
              <w:left w:w="108" w:type="dxa"/>
              <w:bottom w:w="0" w:type="dxa"/>
              <w:right w:w="108" w:type="dxa"/>
            </w:tcMar>
          </w:tcPr>
          <w:p w14:paraId="082517A1" w14:textId="17A493EB" w:rsidR="005E24DF" w:rsidRPr="004E2348" w:rsidRDefault="005E24DF" w:rsidP="005E24DF">
            <w:pPr>
              <w:spacing w:before="120" w:after="120" w:line="240" w:lineRule="auto"/>
              <w:rPr>
                <w:rFonts w:ascii="Arial" w:eastAsia="Times New Roman" w:hAnsi="Arial" w:cs="Arial"/>
                <w:lang w:eastAsia="en-GB"/>
              </w:rPr>
            </w:pPr>
            <w:r w:rsidRPr="00EA1DB0">
              <w:t>Circle</w:t>
            </w:r>
            <w:r w:rsidR="00EE1C31">
              <w:t xml:space="preserve"> </w:t>
            </w:r>
            <w:r w:rsidRPr="00EA1DB0">
              <w:t xml:space="preserve">“Y” if a log recording drilling and geological details is available. “N” otherwise. </w:t>
            </w:r>
          </w:p>
        </w:tc>
        <w:tc>
          <w:tcPr>
            <w:tcW w:w="2551" w:type="dxa"/>
            <w:tcBorders>
              <w:top w:val="nil"/>
              <w:left w:val="nil"/>
              <w:bottom w:val="single" w:sz="4" w:space="0" w:color="BFBFBF"/>
              <w:right w:val="single" w:sz="8" w:space="0" w:color="A6A6A6"/>
            </w:tcBorders>
            <w:noWrap/>
            <w:tcMar>
              <w:top w:w="0" w:type="dxa"/>
              <w:left w:w="108" w:type="dxa"/>
              <w:bottom w:w="0" w:type="dxa"/>
              <w:right w:w="108" w:type="dxa"/>
            </w:tcMar>
          </w:tcPr>
          <w:p w14:paraId="61F28963" w14:textId="24AA43BE" w:rsidR="005E24DF" w:rsidRPr="004E2348" w:rsidRDefault="005E24DF" w:rsidP="005E24DF">
            <w:pPr>
              <w:spacing w:before="120" w:after="120" w:line="240" w:lineRule="auto"/>
              <w:rPr>
                <w:rFonts w:ascii="Arial" w:eastAsia="Times New Roman" w:hAnsi="Arial" w:cs="Arial"/>
                <w:lang w:eastAsia="en-GB"/>
              </w:rPr>
            </w:pPr>
            <w:r w:rsidRPr="00EA1DB0">
              <w:t xml:space="preserve">- </w:t>
            </w:r>
          </w:p>
        </w:tc>
      </w:tr>
      <w:tr w:rsidR="005E24DF" w:rsidRPr="004E2348" w14:paraId="416CB710" w14:textId="77777777" w:rsidTr="008F50CD">
        <w:trPr>
          <w:trHeight w:val="300"/>
        </w:trPr>
        <w:tc>
          <w:tcPr>
            <w:tcW w:w="209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420283C1" w14:textId="330858B8" w:rsidR="005E24DF" w:rsidRPr="000224B3" w:rsidRDefault="005E24DF" w:rsidP="005E24DF">
            <w:pPr>
              <w:spacing w:before="120" w:after="120" w:line="240" w:lineRule="auto"/>
              <w:rPr>
                <w:rFonts w:ascii="Arial" w:eastAsia="Times New Roman" w:hAnsi="Arial" w:cs="Arial"/>
                <w:szCs w:val="36"/>
                <w:lang w:eastAsia="en-GB"/>
              </w:rPr>
            </w:pPr>
            <w:r w:rsidRPr="002779A9">
              <w:t xml:space="preserve">Lining Details (Y/N) </w:t>
            </w:r>
          </w:p>
        </w:tc>
        <w:tc>
          <w:tcPr>
            <w:tcW w:w="5669"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75854965" w14:textId="32F583CD" w:rsidR="005E24DF" w:rsidRPr="00875235" w:rsidRDefault="005E24DF" w:rsidP="005E24DF">
            <w:pPr>
              <w:spacing w:before="120" w:after="120" w:line="240" w:lineRule="auto"/>
              <w:rPr>
                <w:rFonts w:ascii="Arial" w:eastAsia="Times New Roman" w:hAnsi="Arial" w:cs="Arial"/>
                <w:lang w:eastAsia="en-GB"/>
              </w:rPr>
            </w:pPr>
            <w:r w:rsidRPr="00EA1DB0">
              <w:t xml:space="preserve">Circle “Y” if a log recording lining details is available. “N” otherwise. </w:t>
            </w:r>
          </w:p>
        </w:tc>
        <w:tc>
          <w:tcPr>
            <w:tcW w:w="2551"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155D9012" w14:textId="0FCE16A8" w:rsidR="005E24DF" w:rsidRPr="009F1087" w:rsidRDefault="005E24DF" w:rsidP="005E24DF">
            <w:pPr>
              <w:spacing w:before="120" w:after="120" w:line="240" w:lineRule="auto"/>
              <w:rPr>
                <w:rFonts w:ascii="Arial" w:eastAsia="Times New Roman" w:hAnsi="Arial" w:cs="Arial"/>
                <w:lang w:eastAsia="en-GB"/>
              </w:rPr>
            </w:pPr>
            <w:r w:rsidRPr="00EA1DB0">
              <w:t xml:space="preserve">- </w:t>
            </w:r>
          </w:p>
        </w:tc>
      </w:tr>
      <w:tr w:rsidR="002607AD" w:rsidRPr="004E2348" w14:paraId="469C6222" w14:textId="77777777" w:rsidTr="008F50CD">
        <w:trPr>
          <w:trHeight w:val="300"/>
        </w:trPr>
        <w:tc>
          <w:tcPr>
            <w:tcW w:w="209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02B7C752" w14:textId="62405D30" w:rsidR="002607AD" w:rsidRPr="00A30737" w:rsidRDefault="002607AD" w:rsidP="002607AD">
            <w:pPr>
              <w:spacing w:before="120" w:after="120" w:line="240" w:lineRule="auto"/>
            </w:pPr>
            <w:r w:rsidRPr="002779A9">
              <w:t xml:space="preserve">QC Checks (Y/N) </w:t>
            </w:r>
          </w:p>
        </w:tc>
        <w:tc>
          <w:tcPr>
            <w:tcW w:w="5669"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00E12ED7" w14:textId="77777777" w:rsidR="002607AD" w:rsidRPr="006D4227" w:rsidRDefault="002607AD" w:rsidP="002607AD">
            <w:pPr>
              <w:spacing w:before="120" w:after="120" w:line="240" w:lineRule="auto"/>
              <w:rPr>
                <w:rFonts w:ascii="Arial" w:eastAsia="Times New Roman" w:hAnsi="Arial" w:cs="Arial"/>
                <w:lang w:eastAsia="en-GB"/>
              </w:rPr>
            </w:pPr>
            <w:r w:rsidRPr="006D4227">
              <w:rPr>
                <w:rFonts w:ascii="Arial" w:eastAsia="Times New Roman" w:hAnsi="Arial" w:cs="Arial"/>
                <w:lang w:eastAsia="en-GB"/>
              </w:rPr>
              <w:t xml:space="preserve">Circle “Y” if information on logs has been QC checked. “N” otherwise. </w:t>
            </w:r>
          </w:p>
          <w:p w14:paraId="5F66347B" w14:textId="59CEB0DE" w:rsidR="002607AD" w:rsidRPr="000B28B4" w:rsidRDefault="002607AD" w:rsidP="002607AD">
            <w:pPr>
              <w:spacing w:before="120" w:after="120" w:line="240" w:lineRule="auto"/>
              <w:rPr>
                <w:rFonts w:ascii="Arial" w:eastAsia="Times New Roman" w:hAnsi="Arial" w:cs="Arial"/>
                <w:lang w:eastAsia="en-GB"/>
              </w:rPr>
            </w:pPr>
            <w:r w:rsidRPr="006D4227">
              <w:rPr>
                <w:rFonts w:ascii="Arial" w:eastAsia="Times New Roman" w:hAnsi="Arial" w:cs="Arial"/>
                <w:lang w:eastAsia="en-GB"/>
              </w:rPr>
              <w:t>Person responsible for QC checks should fill in details in this section.</w:t>
            </w:r>
          </w:p>
        </w:tc>
        <w:tc>
          <w:tcPr>
            <w:tcW w:w="2551"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6EF84C84" w14:textId="72CAE06A" w:rsidR="002607AD" w:rsidRPr="000754C9" w:rsidRDefault="002607AD" w:rsidP="002607AD">
            <w:pPr>
              <w:spacing w:before="120" w:after="120" w:line="240" w:lineRule="auto"/>
              <w:rPr>
                <w:rFonts w:ascii="Arial" w:eastAsia="Times New Roman" w:hAnsi="Arial" w:cs="Arial"/>
                <w:lang w:eastAsia="en-GB"/>
              </w:rPr>
            </w:pPr>
            <w:r w:rsidRPr="00EA1DB0">
              <w:t xml:space="preserve">- </w:t>
            </w:r>
          </w:p>
        </w:tc>
      </w:tr>
      <w:tr w:rsidR="002607AD" w:rsidRPr="004E2348" w14:paraId="585D3422" w14:textId="77777777" w:rsidTr="008F50CD">
        <w:trPr>
          <w:trHeight w:val="300"/>
        </w:trPr>
        <w:tc>
          <w:tcPr>
            <w:tcW w:w="2098"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786D87B1" w14:textId="5A43EC2D" w:rsidR="002607AD" w:rsidRPr="00A30737" w:rsidRDefault="002607AD" w:rsidP="002607AD">
            <w:pPr>
              <w:spacing w:before="120" w:after="120" w:line="240" w:lineRule="auto"/>
            </w:pPr>
            <w:r w:rsidRPr="002779A9">
              <w:t xml:space="preserve">SEPA Registered (Y/N) </w:t>
            </w:r>
          </w:p>
        </w:tc>
        <w:tc>
          <w:tcPr>
            <w:tcW w:w="5669"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42856254" w14:textId="77777777" w:rsidR="002607AD" w:rsidRPr="002607AD" w:rsidRDefault="002607AD" w:rsidP="002607AD">
            <w:pPr>
              <w:spacing w:before="120" w:after="120" w:line="240" w:lineRule="auto"/>
              <w:rPr>
                <w:rFonts w:ascii="Arial" w:eastAsia="Times New Roman" w:hAnsi="Arial" w:cs="Arial"/>
                <w:lang w:eastAsia="en-GB"/>
              </w:rPr>
            </w:pPr>
            <w:r w:rsidRPr="002607AD">
              <w:rPr>
                <w:rFonts w:ascii="Arial" w:eastAsia="Times New Roman" w:hAnsi="Arial" w:cs="Arial"/>
                <w:lang w:eastAsia="en-GB"/>
              </w:rPr>
              <w:t xml:space="preserve">Circle “Y” if monitoring point details have been submitted to SEPA. “N” otherwise. </w:t>
            </w:r>
          </w:p>
          <w:p w14:paraId="1CFB8D3C" w14:textId="121A1B84" w:rsidR="002607AD" w:rsidRPr="000B28B4" w:rsidRDefault="002607AD" w:rsidP="002607AD">
            <w:pPr>
              <w:spacing w:before="120" w:after="120" w:line="240" w:lineRule="auto"/>
              <w:rPr>
                <w:rFonts w:ascii="Arial" w:eastAsia="Times New Roman" w:hAnsi="Arial" w:cs="Arial"/>
                <w:lang w:eastAsia="en-GB"/>
              </w:rPr>
            </w:pPr>
            <w:r w:rsidRPr="002607AD">
              <w:rPr>
                <w:rFonts w:ascii="Arial" w:eastAsia="Times New Roman" w:hAnsi="Arial" w:cs="Arial"/>
                <w:lang w:eastAsia="en-GB"/>
              </w:rPr>
              <w:t>Date should be date of submission.</w:t>
            </w:r>
          </w:p>
        </w:tc>
        <w:tc>
          <w:tcPr>
            <w:tcW w:w="2551"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7965FB0E" w14:textId="6C1045B4" w:rsidR="002607AD" w:rsidRPr="000754C9" w:rsidRDefault="002607AD" w:rsidP="002607AD">
            <w:pPr>
              <w:spacing w:before="120" w:after="120" w:line="240" w:lineRule="auto"/>
              <w:rPr>
                <w:rFonts w:ascii="Arial" w:eastAsia="Times New Roman" w:hAnsi="Arial" w:cs="Arial"/>
                <w:lang w:eastAsia="en-GB"/>
              </w:rPr>
            </w:pPr>
            <w:r w:rsidRPr="00EA1DB0">
              <w:t xml:space="preserve">- </w:t>
            </w:r>
          </w:p>
        </w:tc>
      </w:tr>
    </w:tbl>
    <w:p w14:paraId="62BBADB1" w14:textId="77777777" w:rsidR="007E4088" w:rsidRDefault="007E4088" w:rsidP="00CD6DE8"/>
    <w:p w14:paraId="0BB9E628" w14:textId="48BCE278" w:rsidR="00D53C6A" w:rsidRPr="00D53C6A" w:rsidRDefault="002607AD" w:rsidP="002607AD">
      <w:pPr>
        <w:spacing w:after="240" w:line="240" w:lineRule="auto"/>
        <w:rPr>
          <w:rFonts w:eastAsia="Times New Roman"/>
        </w:rPr>
      </w:pPr>
      <w:r w:rsidRPr="00725AFC">
        <w:rPr>
          <w:rFonts w:eastAsia="Times New Roman"/>
          <w:b/>
          <w:bCs/>
        </w:rPr>
        <w:t xml:space="preserve">Table </w:t>
      </w:r>
      <w:r>
        <w:rPr>
          <w:rFonts w:eastAsia="Times New Roman"/>
          <w:b/>
          <w:bCs/>
        </w:rPr>
        <w:t xml:space="preserve">A1.1k: </w:t>
      </w:r>
      <w:r w:rsidR="00D44548" w:rsidRPr="00D44548">
        <w:rPr>
          <w:rFonts w:eastAsia="Times New Roman"/>
          <w:b/>
          <w:bCs/>
        </w:rPr>
        <w:t>Additional Fields on Table A1.1b (Borehole Multiple Record</w:t>
      </w:r>
      <w:r w:rsidR="00A1433D">
        <w:rPr>
          <w:rFonts w:eastAsia="Times New Roman"/>
          <w:b/>
          <w:bCs/>
        </w:rPr>
        <w:t>)</w:t>
      </w:r>
    </w:p>
    <w:tbl>
      <w:tblPr>
        <w:tblW w:w="10318" w:type="dxa"/>
        <w:tblLayout w:type="fixed"/>
        <w:tblCellMar>
          <w:left w:w="0" w:type="dxa"/>
          <w:right w:w="0" w:type="dxa"/>
        </w:tblCellMar>
        <w:tblLook w:val="04A0" w:firstRow="1" w:lastRow="0" w:firstColumn="1" w:lastColumn="0" w:noHBand="0" w:noVBand="1"/>
        <w:tblCaption w:val="Table A1.1k: Additional Fields on Table A1.1b (Borehole Multiple Record)"/>
        <w:tblDescription w:val="List of borehole multiple record references and the descriptions. "/>
      </w:tblPr>
      <w:tblGrid>
        <w:gridCol w:w="2098"/>
        <w:gridCol w:w="5669"/>
        <w:gridCol w:w="2551"/>
      </w:tblGrid>
      <w:tr w:rsidR="002607AD" w:rsidRPr="004E2348" w14:paraId="6ACFD3CA" w14:textId="77777777" w:rsidTr="008F50CD">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29FFE4AF" w14:textId="77777777" w:rsidR="002607AD" w:rsidRPr="004E2348" w:rsidRDefault="002607AD"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56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8F4D102" w14:textId="77777777" w:rsidR="002607AD" w:rsidRPr="004E2348" w:rsidRDefault="002607AD"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30325D9" w14:textId="77777777" w:rsidR="002607AD" w:rsidRPr="004E2348" w:rsidRDefault="002607AD" w:rsidP="008F50C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A1433D" w:rsidRPr="004E2348" w14:paraId="36DFBD4E" w14:textId="77777777" w:rsidTr="001E233E">
        <w:trPr>
          <w:trHeight w:val="315"/>
        </w:trPr>
        <w:tc>
          <w:tcPr>
            <w:tcW w:w="10318" w:type="dxa"/>
            <w:gridSpan w:val="3"/>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6A6C4FC" w14:textId="22483F9B" w:rsidR="00A1433D" w:rsidRPr="00A1433D" w:rsidRDefault="00A1433D" w:rsidP="008F50CD">
            <w:pPr>
              <w:spacing w:before="120" w:after="120" w:line="240" w:lineRule="auto"/>
              <w:rPr>
                <w:rFonts w:ascii="Arial" w:eastAsia="Times New Roman" w:hAnsi="Arial" w:cs="Arial"/>
                <w:szCs w:val="36"/>
                <w:lang w:eastAsia="en-GB"/>
              </w:rPr>
            </w:pPr>
            <w:r w:rsidRPr="00CD27A0">
              <w:rPr>
                <w:rFonts w:ascii="Arial" w:eastAsia="Times New Roman" w:hAnsi="Arial" w:cs="Arial"/>
                <w:szCs w:val="36"/>
                <w:lang w:eastAsia="en-GB"/>
              </w:rPr>
              <w:t>Drop Tube Information (if any):</w:t>
            </w:r>
            <w:r>
              <w:rPr>
                <w:rFonts w:ascii="Arial" w:eastAsia="Times New Roman" w:hAnsi="Arial" w:cs="Arial"/>
                <w:szCs w:val="36"/>
                <w:lang w:eastAsia="en-GB"/>
              </w:rPr>
              <w:t xml:space="preserve"> </w:t>
            </w:r>
            <w:r w:rsidRPr="004B3AFA">
              <w:rPr>
                <w:rFonts w:ascii="Arial" w:eastAsia="Times New Roman" w:hAnsi="Arial" w:cs="Arial"/>
                <w:lang w:eastAsia="en-GB"/>
              </w:rPr>
              <w:t>(Leave fields blank if none)</w:t>
            </w:r>
          </w:p>
        </w:tc>
      </w:tr>
      <w:tr w:rsidR="00122EC0" w:rsidRPr="004E2348" w14:paraId="2FCB9EA2" w14:textId="77777777" w:rsidTr="008F50C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06E374C" w14:textId="0AA85265" w:rsidR="00122EC0" w:rsidRPr="000224B3" w:rsidRDefault="00122EC0" w:rsidP="00122EC0">
            <w:pPr>
              <w:spacing w:before="120" w:after="120" w:line="240" w:lineRule="auto"/>
              <w:rPr>
                <w:rFonts w:ascii="Arial" w:eastAsia="Times New Roman" w:hAnsi="Arial" w:cs="Arial"/>
                <w:szCs w:val="36"/>
                <w:lang w:eastAsia="en-GB"/>
              </w:rPr>
            </w:pPr>
            <w:r w:rsidRPr="0008040A">
              <w:t xml:space="preserve">Tubing Material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55535FFA" w14:textId="578B326F" w:rsidR="00A07294" w:rsidRPr="00A07294" w:rsidRDefault="00A07294" w:rsidP="00A07294">
            <w:pPr>
              <w:spacing w:before="120" w:after="120" w:line="240" w:lineRule="auto"/>
              <w:rPr>
                <w:rFonts w:ascii="Arial" w:eastAsia="Times New Roman" w:hAnsi="Arial" w:cs="Arial"/>
                <w:lang w:eastAsia="en-GB"/>
              </w:rPr>
            </w:pPr>
            <w:r w:rsidRPr="00A07294">
              <w:rPr>
                <w:rFonts w:ascii="Arial" w:eastAsia="Times New Roman" w:hAnsi="Arial" w:cs="Arial"/>
                <w:lang w:eastAsia="en-GB"/>
              </w:rPr>
              <w:t>Type of lining material used.</w:t>
            </w:r>
            <w:r w:rsidR="00EE1C31">
              <w:rPr>
                <w:rFonts w:ascii="Arial" w:eastAsia="Times New Roman" w:hAnsi="Arial" w:cs="Arial"/>
                <w:lang w:eastAsia="en-GB"/>
              </w:rPr>
              <w:t xml:space="preserve"> </w:t>
            </w:r>
          </w:p>
          <w:p w14:paraId="5F4C2FE8" w14:textId="7A95DBF9" w:rsidR="00122EC0" w:rsidRPr="004E2348" w:rsidRDefault="00A07294" w:rsidP="00A07294">
            <w:pPr>
              <w:spacing w:before="120" w:after="120" w:line="240" w:lineRule="auto"/>
              <w:rPr>
                <w:rFonts w:ascii="Arial" w:eastAsia="Times New Roman" w:hAnsi="Arial" w:cs="Arial"/>
                <w:lang w:eastAsia="en-GB"/>
              </w:rPr>
            </w:pPr>
            <w:r w:rsidRPr="00A07294">
              <w:rPr>
                <w:rFonts w:ascii="Arial" w:eastAsia="Times New Roman" w:hAnsi="Arial" w:cs="Arial"/>
                <w:lang w:eastAsia="en-GB"/>
              </w:rPr>
              <w:t>Use code or description</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08D6B432" w14:textId="2B785065" w:rsidR="00122EC0" w:rsidRPr="004E2348" w:rsidRDefault="00F761DA" w:rsidP="00122EC0">
            <w:pPr>
              <w:spacing w:before="120" w:after="120" w:line="240" w:lineRule="auto"/>
              <w:rPr>
                <w:rFonts w:ascii="Arial" w:eastAsia="Times New Roman" w:hAnsi="Arial" w:cs="Arial"/>
                <w:lang w:eastAsia="en-GB"/>
              </w:rPr>
            </w:pPr>
            <w:r w:rsidRPr="00F761DA">
              <w:rPr>
                <w:rFonts w:ascii="Arial" w:eastAsia="Times New Roman" w:hAnsi="Arial" w:cs="Arial"/>
                <w:lang w:eastAsia="en-GB"/>
              </w:rPr>
              <w:t>Nylon, uPVC, HDPE</w:t>
            </w:r>
          </w:p>
        </w:tc>
      </w:tr>
      <w:tr w:rsidR="001818C5" w:rsidRPr="004E2348" w14:paraId="10A369DF" w14:textId="77777777" w:rsidTr="008F50C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19176BB" w14:textId="766D9932" w:rsidR="001818C5" w:rsidRPr="000224B3" w:rsidRDefault="001818C5" w:rsidP="001818C5">
            <w:pPr>
              <w:spacing w:before="120" w:after="120" w:line="240" w:lineRule="auto"/>
              <w:rPr>
                <w:rFonts w:ascii="Arial" w:eastAsia="Times New Roman" w:hAnsi="Arial" w:cs="Arial"/>
                <w:szCs w:val="36"/>
                <w:lang w:eastAsia="en-GB"/>
              </w:rPr>
            </w:pPr>
            <w:r w:rsidRPr="0008040A">
              <w:t xml:space="preserve">Tubing dia (mm)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3484C185" w14:textId="36E5EA92" w:rsidR="001818C5" w:rsidRPr="004E2348" w:rsidRDefault="001818C5" w:rsidP="001818C5">
            <w:pPr>
              <w:spacing w:before="120" w:after="120" w:line="240" w:lineRule="auto"/>
              <w:rPr>
                <w:rFonts w:ascii="Arial" w:eastAsia="Times New Roman" w:hAnsi="Arial" w:cs="Arial"/>
                <w:lang w:eastAsia="en-GB"/>
              </w:rPr>
            </w:pPr>
            <w:r w:rsidRPr="00ED127B">
              <w:t xml:space="preserve">Internal diameter of sample tubing expressed in mm.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6400E022" w14:textId="2D64A67A" w:rsidR="001818C5" w:rsidRPr="004E2348" w:rsidRDefault="001818C5" w:rsidP="001818C5">
            <w:pPr>
              <w:spacing w:before="120" w:after="120" w:line="240" w:lineRule="auto"/>
              <w:rPr>
                <w:rFonts w:ascii="Arial" w:eastAsia="Times New Roman" w:hAnsi="Arial" w:cs="Arial"/>
                <w:lang w:eastAsia="en-GB"/>
              </w:rPr>
            </w:pPr>
            <w:r w:rsidRPr="00ED127B">
              <w:t xml:space="preserve">6 </w:t>
            </w:r>
          </w:p>
        </w:tc>
      </w:tr>
      <w:tr w:rsidR="001818C5" w:rsidRPr="004E2348" w14:paraId="10E5F84F" w14:textId="77777777" w:rsidTr="008F50C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8214A9B" w14:textId="659B0F51" w:rsidR="001818C5" w:rsidRPr="000224B3" w:rsidRDefault="001818C5" w:rsidP="001818C5">
            <w:pPr>
              <w:spacing w:before="120" w:after="120" w:line="240" w:lineRule="auto"/>
              <w:rPr>
                <w:rFonts w:ascii="Arial" w:eastAsia="Times New Roman" w:hAnsi="Arial" w:cs="Arial"/>
                <w:szCs w:val="36"/>
                <w:lang w:eastAsia="en-GB"/>
              </w:rPr>
            </w:pPr>
            <w:r w:rsidRPr="0008040A">
              <w:t xml:space="preserve">Depth to base of tubing (mbgl)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6037F7CB" w14:textId="09535C15" w:rsidR="001818C5" w:rsidRPr="004E2348" w:rsidRDefault="001818C5" w:rsidP="001818C5">
            <w:pPr>
              <w:spacing w:before="120" w:after="120" w:line="240" w:lineRule="auto"/>
              <w:rPr>
                <w:rFonts w:ascii="Arial" w:eastAsia="Times New Roman" w:hAnsi="Arial" w:cs="Arial"/>
                <w:lang w:eastAsia="en-GB"/>
              </w:rPr>
            </w:pPr>
            <w:r w:rsidRPr="00ED127B">
              <w:t xml:space="preserve">Depth to base of drop tube recorded as depth below ground level.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5E2A1EA1" w14:textId="5E004939" w:rsidR="001818C5" w:rsidRPr="004E2348" w:rsidRDefault="001818C5" w:rsidP="001818C5">
            <w:pPr>
              <w:spacing w:before="120" w:after="120" w:line="240" w:lineRule="auto"/>
              <w:rPr>
                <w:rFonts w:ascii="Arial" w:eastAsia="Times New Roman" w:hAnsi="Arial" w:cs="Arial"/>
                <w:lang w:eastAsia="en-GB"/>
              </w:rPr>
            </w:pPr>
            <w:r w:rsidRPr="00ED127B">
              <w:t xml:space="preserve">8.57 </w:t>
            </w:r>
          </w:p>
        </w:tc>
      </w:tr>
    </w:tbl>
    <w:p w14:paraId="0F502777" w14:textId="77777777" w:rsidR="002607AD" w:rsidRDefault="002607AD" w:rsidP="00CD6DE8"/>
    <w:p w14:paraId="4B88F4BE" w14:textId="0C628857" w:rsidR="00F3345A" w:rsidRDefault="00F3345A">
      <w:pPr>
        <w:spacing w:line="240" w:lineRule="auto"/>
      </w:pPr>
      <w:r>
        <w:br w:type="page"/>
      </w:r>
    </w:p>
    <w:p w14:paraId="40086ADE" w14:textId="25025795" w:rsidR="00F3345A" w:rsidRDefault="00F3345A" w:rsidP="00F3345A">
      <w:pPr>
        <w:pStyle w:val="BodyText1"/>
        <w:rPr>
          <w:rFonts w:eastAsia="Times New Roman"/>
          <w:b/>
          <w:bCs/>
        </w:rPr>
      </w:pPr>
      <w:r w:rsidRPr="00725AFC">
        <w:rPr>
          <w:rFonts w:eastAsia="Times New Roman"/>
          <w:b/>
          <w:bCs/>
        </w:rPr>
        <w:t xml:space="preserve">Table </w:t>
      </w:r>
      <w:r>
        <w:rPr>
          <w:rFonts w:eastAsia="Times New Roman"/>
          <w:b/>
          <w:bCs/>
        </w:rPr>
        <w:t>A1.</w:t>
      </w:r>
      <w:r w:rsidR="00B25D1B">
        <w:rPr>
          <w:rFonts w:eastAsia="Times New Roman"/>
          <w:b/>
          <w:bCs/>
        </w:rPr>
        <w:t>1l</w:t>
      </w:r>
      <w:r>
        <w:rPr>
          <w:rFonts w:eastAsia="Times New Roman"/>
          <w:b/>
          <w:bCs/>
        </w:rPr>
        <w:t xml:space="preserve">: </w:t>
      </w:r>
      <w:r w:rsidR="00307802" w:rsidRPr="00307802">
        <w:rPr>
          <w:rFonts w:eastAsia="Times New Roman"/>
          <w:b/>
          <w:bCs/>
        </w:rPr>
        <w:t>Example borehole construction record sheet</w:t>
      </w:r>
    </w:p>
    <w:p w14:paraId="03F93F2D" w14:textId="3F20C2B6" w:rsidR="001611F4" w:rsidRPr="00725AFC" w:rsidRDefault="001611F4" w:rsidP="001611F4">
      <w:pPr>
        <w:pStyle w:val="BodyText1"/>
        <w:rPr>
          <w:rFonts w:eastAsia="Times New Roman"/>
          <w:b/>
          <w:bCs/>
        </w:rPr>
      </w:pPr>
      <w:r w:rsidRPr="00725AFC">
        <w:rPr>
          <w:rFonts w:eastAsia="Times New Roman"/>
          <w:b/>
          <w:bCs/>
        </w:rPr>
        <w:t xml:space="preserve">Table </w:t>
      </w:r>
      <w:r>
        <w:rPr>
          <w:rFonts w:eastAsia="Times New Roman"/>
          <w:b/>
          <w:bCs/>
        </w:rPr>
        <w:t>A1.</w:t>
      </w:r>
      <w:r w:rsidR="00B25D1B">
        <w:rPr>
          <w:rFonts w:eastAsia="Times New Roman"/>
          <w:b/>
          <w:bCs/>
        </w:rPr>
        <w:t>1</w:t>
      </w:r>
      <w:r w:rsidR="005236BE">
        <w:rPr>
          <w:rFonts w:eastAsia="Times New Roman"/>
          <w:b/>
          <w:bCs/>
        </w:rPr>
        <w:t>l</w:t>
      </w:r>
      <w:r>
        <w:rPr>
          <w:rFonts w:eastAsia="Times New Roman"/>
          <w:b/>
          <w:bCs/>
        </w:rPr>
        <w:t xml:space="preserve">(a): </w:t>
      </w:r>
      <w:r w:rsidR="000D6D0D">
        <w:rPr>
          <w:rFonts w:eastAsia="Times New Roman"/>
          <w:b/>
          <w:bCs/>
        </w:rPr>
        <w:t>Borehole Construction Record</w:t>
      </w:r>
    </w:p>
    <w:tbl>
      <w:tblPr>
        <w:tblW w:w="5000" w:type="pct"/>
        <w:tblCellMar>
          <w:left w:w="0" w:type="dxa"/>
          <w:right w:w="0" w:type="dxa"/>
        </w:tblCellMar>
        <w:tblLook w:val="04A0" w:firstRow="1" w:lastRow="0" w:firstColumn="1" w:lastColumn="0" w:noHBand="0" w:noVBand="1"/>
        <w:tblCaption w:val="Table A1.1l(a):  Example borehole construction record sheet - Borehole Construction Record"/>
        <w:tblDescription w:val="Example of a blank borehole construction sheet and its headings"/>
      </w:tblPr>
      <w:tblGrid>
        <w:gridCol w:w="3603"/>
        <w:gridCol w:w="6599"/>
      </w:tblGrid>
      <w:tr w:rsidR="00431104" w:rsidRPr="004E2348" w14:paraId="6E540A8F" w14:textId="77777777" w:rsidTr="00431104">
        <w:trPr>
          <w:trHeight w:val="610"/>
        </w:trPr>
        <w:tc>
          <w:tcPr>
            <w:tcW w:w="1766"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hideMark/>
          </w:tcPr>
          <w:p w14:paraId="0BF94ECC" w14:textId="2A440676" w:rsidR="00D4375C" w:rsidRPr="004E2348" w:rsidRDefault="00D4375C" w:rsidP="00D4375C">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Borehole Reference Number</w:t>
            </w:r>
          </w:p>
        </w:tc>
        <w:tc>
          <w:tcPr>
            <w:tcW w:w="3234"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76508EBB" w14:textId="24CB76AB" w:rsidR="00D4375C" w:rsidRPr="00D4375C" w:rsidRDefault="00D4375C" w:rsidP="00431104">
            <w:pPr>
              <w:spacing w:before="120" w:after="120" w:line="276" w:lineRule="auto"/>
              <w:rPr>
                <w:rFonts w:ascii="Arial" w:eastAsia="Times New Roman" w:hAnsi="Arial" w:cs="Arial"/>
                <w:lang w:eastAsia="en-GB"/>
              </w:rPr>
            </w:pPr>
          </w:p>
        </w:tc>
      </w:tr>
      <w:tr w:rsidR="00431104" w:rsidRPr="004E2348" w14:paraId="01D1E75E" w14:textId="77777777" w:rsidTr="00431104">
        <w:trPr>
          <w:trHeight w:val="610"/>
          <w:tblHeader/>
        </w:trPr>
        <w:tc>
          <w:tcPr>
            <w:tcW w:w="1766"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726B5FFC" w14:textId="29699690" w:rsidR="00D4375C" w:rsidRDefault="00D4375C" w:rsidP="00D4375C">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SEPA Permit Number</w:t>
            </w:r>
          </w:p>
        </w:tc>
        <w:tc>
          <w:tcPr>
            <w:tcW w:w="3234"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1C4E45A1" w14:textId="77777777" w:rsidR="00D4375C" w:rsidRPr="00D4375C" w:rsidRDefault="00D4375C" w:rsidP="00431104">
            <w:pPr>
              <w:spacing w:before="120" w:after="120" w:line="276" w:lineRule="auto"/>
              <w:rPr>
                <w:rFonts w:ascii="Arial" w:eastAsia="Times New Roman" w:hAnsi="Arial" w:cs="Arial"/>
                <w:lang w:eastAsia="en-GB"/>
              </w:rPr>
            </w:pPr>
          </w:p>
        </w:tc>
      </w:tr>
      <w:tr w:rsidR="00431104" w:rsidRPr="004E2348" w14:paraId="04D8ABDF" w14:textId="77777777" w:rsidTr="00431104">
        <w:trPr>
          <w:trHeight w:val="315"/>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29260537" w14:textId="3AC9FED1" w:rsidR="00D4375C" w:rsidRPr="00D4375C" w:rsidRDefault="00D4375C" w:rsidP="00D4375C">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Site Name</w:t>
            </w:r>
          </w:p>
        </w:tc>
        <w:tc>
          <w:tcPr>
            <w:tcW w:w="32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2A2CCCC" w14:textId="3CBB1599" w:rsidR="00D4375C" w:rsidRPr="004E2348" w:rsidRDefault="00D4375C" w:rsidP="00431104">
            <w:pPr>
              <w:spacing w:before="120" w:after="120" w:line="240" w:lineRule="auto"/>
              <w:rPr>
                <w:rFonts w:ascii="Arial" w:eastAsia="Times New Roman" w:hAnsi="Arial" w:cs="Arial"/>
                <w:lang w:eastAsia="en-GB"/>
              </w:rPr>
            </w:pPr>
          </w:p>
        </w:tc>
      </w:tr>
      <w:tr w:rsidR="00431104" w:rsidRPr="004E2348" w14:paraId="023AA843" w14:textId="77777777" w:rsidTr="00431104">
        <w:trPr>
          <w:trHeight w:val="300"/>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07463C24" w14:textId="1D3BC4A9" w:rsidR="00D4375C" w:rsidRPr="00D4375C" w:rsidRDefault="00D4375C" w:rsidP="00D4375C">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Site Operator</w:t>
            </w:r>
          </w:p>
        </w:tc>
        <w:tc>
          <w:tcPr>
            <w:tcW w:w="32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C7DF869" w14:textId="138C5318" w:rsidR="00D4375C" w:rsidRPr="004E2348" w:rsidRDefault="00D4375C" w:rsidP="00431104">
            <w:pPr>
              <w:spacing w:before="120" w:after="120" w:line="240" w:lineRule="auto"/>
              <w:rPr>
                <w:rFonts w:ascii="Arial" w:eastAsia="Times New Roman" w:hAnsi="Arial" w:cs="Arial"/>
                <w:lang w:eastAsia="en-GB"/>
              </w:rPr>
            </w:pPr>
          </w:p>
        </w:tc>
      </w:tr>
      <w:tr w:rsidR="00431104" w:rsidRPr="004E2348" w14:paraId="50D4B466" w14:textId="77777777" w:rsidTr="00431104">
        <w:trPr>
          <w:trHeight w:val="300"/>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1F55B928" w14:textId="49AB1E03" w:rsidR="00D4375C" w:rsidRPr="00D4375C" w:rsidRDefault="00D4375C" w:rsidP="00D4375C">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No of Mon Points in Borehole</w:t>
            </w:r>
          </w:p>
        </w:tc>
        <w:tc>
          <w:tcPr>
            <w:tcW w:w="32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ACEA75" w14:textId="52D4A730" w:rsidR="00D4375C" w:rsidRPr="004E2348" w:rsidRDefault="00D4375C" w:rsidP="00431104">
            <w:pPr>
              <w:spacing w:before="120" w:after="120" w:line="240" w:lineRule="auto"/>
              <w:rPr>
                <w:rFonts w:ascii="Arial" w:eastAsia="Times New Roman" w:hAnsi="Arial" w:cs="Arial"/>
                <w:lang w:eastAsia="en-GB"/>
              </w:rPr>
            </w:pPr>
          </w:p>
        </w:tc>
      </w:tr>
      <w:tr w:rsidR="00431104" w:rsidRPr="004E2348" w14:paraId="25E72685" w14:textId="77777777" w:rsidTr="00431104">
        <w:trPr>
          <w:trHeight w:val="300"/>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0B19968F" w14:textId="58F8B99C" w:rsidR="00D4375C" w:rsidRPr="00D4375C" w:rsidRDefault="00D4375C" w:rsidP="00D4375C">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Sheet Number</w:t>
            </w:r>
          </w:p>
        </w:tc>
        <w:tc>
          <w:tcPr>
            <w:tcW w:w="32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FB195D5" w14:textId="0103813E" w:rsidR="00D4375C" w:rsidRPr="004E2348" w:rsidRDefault="00A23C06" w:rsidP="00431104">
            <w:pPr>
              <w:spacing w:before="120" w:after="120" w:line="240" w:lineRule="auto"/>
              <w:rPr>
                <w:rFonts w:ascii="Arial" w:eastAsia="Times New Roman" w:hAnsi="Arial" w:cs="Arial"/>
                <w:lang w:eastAsia="en-GB"/>
              </w:rPr>
            </w:pPr>
            <w:r>
              <w:rPr>
                <w:rFonts w:ascii="Arial" w:eastAsia="Times New Roman" w:hAnsi="Arial" w:cs="Arial"/>
                <w:lang w:eastAsia="en-GB"/>
              </w:rPr>
              <w:t>___</w:t>
            </w:r>
            <w:r w:rsidR="00535146">
              <w:rPr>
                <w:rFonts w:ascii="Arial" w:eastAsia="Times New Roman" w:hAnsi="Arial" w:cs="Arial"/>
                <w:lang w:eastAsia="en-GB"/>
              </w:rPr>
              <w:t>___</w:t>
            </w:r>
            <w:r>
              <w:rPr>
                <w:rFonts w:ascii="Arial" w:eastAsia="Times New Roman" w:hAnsi="Arial" w:cs="Arial"/>
                <w:lang w:eastAsia="en-GB"/>
              </w:rPr>
              <w:t xml:space="preserve"> of ___</w:t>
            </w:r>
            <w:r w:rsidR="00535146">
              <w:rPr>
                <w:rFonts w:ascii="Arial" w:eastAsia="Times New Roman" w:hAnsi="Arial" w:cs="Arial"/>
                <w:lang w:eastAsia="en-GB"/>
              </w:rPr>
              <w:t>___</w:t>
            </w:r>
          </w:p>
        </w:tc>
      </w:tr>
    </w:tbl>
    <w:p w14:paraId="2DCC7423" w14:textId="03EB8405" w:rsidR="00535146" w:rsidRPr="00725AFC" w:rsidRDefault="001611F4" w:rsidP="00535146">
      <w:pPr>
        <w:pStyle w:val="BodyText1"/>
        <w:rPr>
          <w:rFonts w:eastAsia="Times New Roman"/>
          <w:b/>
          <w:bCs/>
        </w:rPr>
      </w:pPr>
      <w:r w:rsidRPr="004E2348">
        <w:rPr>
          <w:rFonts w:eastAsia="Times New Roman"/>
        </w:rPr>
        <w:br/>
      </w:r>
      <w:r w:rsidR="00535146" w:rsidRPr="00725AFC">
        <w:rPr>
          <w:rFonts w:eastAsia="Times New Roman"/>
          <w:b/>
          <w:bCs/>
        </w:rPr>
        <w:t xml:space="preserve">Table </w:t>
      </w:r>
      <w:r w:rsidR="00535146">
        <w:rPr>
          <w:rFonts w:eastAsia="Times New Roman"/>
          <w:b/>
          <w:bCs/>
        </w:rPr>
        <w:t>A1.</w:t>
      </w:r>
      <w:r w:rsidR="005236BE">
        <w:rPr>
          <w:rFonts w:eastAsia="Times New Roman"/>
          <w:b/>
          <w:bCs/>
        </w:rPr>
        <w:t>1l</w:t>
      </w:r>
      <w:r w:rsidR="0075445B">
        <w:rPr>
          <w:rFonts w:eastAsia="Times New Roman"/>
          <w:b/>
          <w:bCs/>
        </w:rPr>
        <w:t>(b)</w:t>
      </w:r>
      <w:r w:rsidR="00535146">
        <w:rPr>
          <w:rFonts w:eastAsia="Times New Roman"/>
          <w:b/>
          <w:bCs/>
        </w:rPr>
        <w:t xml:space="preserve">: </w:t>
      </w:r>
      <w:r w:rsidR="00535146" w:rsidRPr="00A20565">
        <w:rPr>
          <w:rFonts w:eastAsia="Times New Roman"/>
          <w:b/>
          <w:bCs/>
        </w:rPr>
        <w:t>Group ID Reference</w:t>
      </w:r>
      <w:r w:rsidR="00535146">
        <w:rPr>
          <w:rFonts w:eastAsia="Times New Roman"/>
          <w:b/>
          <w:bCs/>
        </w:rPr>
        <w:t>s</w:t>
      </w:r>
    </w:p>
    <w:tbl>
      <w:tblPr>
        <w:tblW w:w="5000" w:type="pct"/>
        <w:tblCellMar>
          <w:left w:w="0" w:type="dxa"/>
          <w:right w:w="0" w:type="dxa"/>
        </w:tblCellMar>
        <w:tblLook w:val="04A0" w:firstRow="1" w:lastRow="0" w:firstColumn="1" w:lastColumn="0" w:noHBand="0" w:noVBand="1"/>
        <w:tblCaption w:val="Table A1.1l(b): Example borehole construction record sheet - Group ID References"/>
        <w:tblDescription w:val="Example of a blank group ID recording sheet and its headings"/>
      </w:tblPr>
      <w:tblGrid>
        <w:gridCol w:w="3603"/>
        <w:gridCol w:w="6599"/>
      </w:tblGrid>
      <w:tr w:rsidR="00535146" w:rsidRPr="004E2348" w14:paraId="1635BFEB" w14:textId="77777777" w:rsidTr="00E970F7">
        <w:trPr>
          <w:trHeight w:val="610"/>
        </w:trPr>
        <w:tc>
          <w:tcPr>
            <w:tcW w:w="1766"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hideMark/>
          </w:tcPr>
          <w:p w14:paraId="17902015" w14:textId="666DDF10" w:rsidR="00535146" w:rsidRPr="004E2348" w:rsidRDefault="00535146" w:rsidP="00E970F7">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Multi Ref</w:t>
            </w:r>
          </w:p>
        </w:tc>
        <w:tc>
          <w:tcPr>
            <w:tcW w:w="3234"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0F2B9668" w14:textId="77777777" w:rsidR="00535146" w:rsidRPr="00D4375C" w:rsidRDefault="00535146" w:rsidP="00E970F7">
            <w:pPr>
              <w:spacing w:before="120" w:after="120" w:line="276" w:lineRule="auto"/>
              <w:rPr>
                <w:rFonts w:ascii="Arial" w:eastAsia="Times New Roman" w:hAnsi="Arial" w:cs="Arial"/>
                <w:lang w:eastAsia="en-GB"/>
              </w:rPr>
            </w:pPr>
          </w:p>
        </w:tc>
      </w:tr>
      <w:tr w:rsidR="00535146" w:rsidRPr="004E2348" w14:paraId="5914FC04" w14:textId="77777777" w:rsidTr="00E970F7">
        <w:trPr>
          <w:trHeight w:val="610"/>
          <w:tblHeader/>
        </w:trPr>
        <w:tc>
          <w:tcPr>
            <w:tcW w:w="1766"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27104D53" w14:textId="29DE552F" w:rsidR="00535146" w:rsidRDefault="00535146" w:rsidP="00E970F7">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Cluster Ref</w:t>
            </w:r>
          </w:p>
        </w:tc>
        <w:tc>
          <w:tcPr>
            <w:tcW w:w="3234"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37733069" w14:textId="77777777" w:rsidR="00535146" w:rsidRPr="00D4375C" w:rsidRDefault="00535146" w:rsidP="00E970F7">
            <w:pPr>
              <w:spacing w:before="120" w:after="120" w:line="276" w:lineRule="auto"/>
              <w:rPr>
                <w:rFonts w:ascii="Arial" w:eastAsia="Times New Roman" w:hAnsi="Arial" w:cs="Arial"/>
                <w:lang w:eastAsia="en-GB"/>
              </w:rPr>
            </w:pPr>
          </w:p>
        </w:tc>
      </w:tr>
      <w:tr w:rsidR="00535146" w:rsidRPr="004E2348" w14:paraId="08518E8F" w14:textId="77777777" w:rsidTr="00E970F7">
        <w:trPr>
          <w:trHeight w:val="315"/>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1515176C" w14:textId="0D0CCFC0" w:rsidR="00535146" w:rsidRPr="00D4375C" w:rsidRDefault="00535146" w:rsidP="00E970F7">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Cell Ref</w:t>
            </w:r>
          </w:p>
        </w:tc>
        <w:tc>
          <w:tcPr>
            <w:tcW w:w="32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5304846" w14:textId="77777777" w:rsidR="00535146" w:rsidRPr="004E2348" w:rsidRDefault="00535146" w:rsidP="00E970F7">
            <w:pPr>
              <w:spacing w:before="120" w:after="120" w:line="240" w:lineRule="auto"/>
              <w:rPr>
                <w:rFonts w:ascii="Arial" w:eastAsia="Times New Roman" w:hAnsi="Arial" w:cs="Arial"/>
                <w:lang w:eastAsia="en-GB"/>
              </w:rPr>
            </w:pPr>
          </w:p>
        </w:tc>
      </w:tr>
      <w:tr w:rsidR="00535146" w:rsidRPr="004E2348" w14:paraId="6DE1894F" w14:textId="77777777" w:rsidTr="00E970F7">
        <w:trPr>
          <w:trHeight w:val="300"/>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3BD6B15B" w14:textId="524F8E07" w:rsidR="00535146" w:rsidRPr="00D4375C" w:rsidRDefault="00535146" w:rsidP="00E970F7">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Area Ref</w:t>
            </w:r>
          </w:p>
        </w:tc>
        <w:tc>
          <w:tcPr>
            <w:tcW w:w="32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5ECCBF" w14:textId="77777777" w:rsidR="00535146" w:rsidRPr="004E2348" w:rsidRDefault="00535146" w:rsidP="00E970F7">
            <w:pPr>
              <w:spacing w:before="120" w:after="120" w:line="240" w:lineRule="auto"/>
              <w:rPr>
                <w:rFonts w:ascii="Arial" w:eastAsia="Times New Roman" w:hAnsi="Arial" w:cs="Arial"/>
                <w:lang w:eastAsia="en-GB"/>
              </w:rPr>
            </w:pPr>
          </w:p>
        </w:tc>
      </w:tr>
    </w:tbl>
    <w:p w14:paraId="7C0A1936" w14:textId="005D984F" w:rsidR="00557E89" w:rsidRDefault="00557E89" w:rsidP="00431104">
      <w:pPr>
        <w:pStyle w:val="Heading2"/>
        <w:rPr>
          <w:rFonts w:eastAsia="Times New Roman"/>
          <w:b w:val="0"/>
          <w:bCs/>
        </w:rPr>
      </w:pPr>
    </w:p>
    <w:p w14:paraId="4C3AB299" w14:textId="0C88E054" w:rsidR="001977C9" w:rsidRPr="00A20565" w:rsidRDefault="001977C9" w:rsidP="00F3345A">
      <w:pPr>
        <w:pStyle w:val="BodyText1"/>
        <w:rPr>
          <w:rFonts w:eastAsia="Times New Roman"/>
          <w:b/>
          <w:bCs/>
        </w:rPr>
      </w:pPr>
      <w:r>
        <w:rPr>
          <w:rFonts w:eastAsia="Times New Roman"/>
          <w:b/>
          <w:bCs/>
        </w:rPr>
        <w:t>Table A1.</w:t>
      </w:r>
      <w:r w:rsidR="005236BE">
        <w:rPr>
          <w:rFonts w:eastAsia="Times New Roman"/>
          <w:b/>
          <w:bCs/>
        </w:rPr>
        <w:t>1l</w:t>
      </w:r>
      <w:r>
        <w:rPr>
          <w:rFonts w:eastAsia="Times New Roman"/>
          <w:b/>
          <w:bCs/>
        </w:rPr>
        <w:t>(</w:t>
      </w:r>
      <w:r w:rsidR="00535146">
        <w:rPr>
          <w:rFonts w:eastAsia="Times New Roman"/>
          <w:b/>
          <w:bCs/>
        </w:rPr>
        <w:t>c</w:t>
      </w:r>
      <w:r>
        <w:rPr>
          <w:rFonts w:eastAsia="Times New Roman"/>
          <w:b/>
          <w:bCs/>
        </w:rPr>
        <w:t>):</w:t>
      </w:r>
      <w:r w:rsidR="00AA2F71">
        <w:rPr>
          <w:rFonts w:eastAsia="Times New Roman"/>
          <w:b/>
          <w:bCs/>
        </w:rPr>
        <w:t xml:space="preserve"> Monitoring Point ID Information</w:t>
      </w:r>
    </w:p>
    <w:tbl>
      <w:tblPr>
        <w:tblW w:w="0" w:type="auto"/>
        <w:tblLayout w:type="fixed"/>
        <w:tblCellMar>
          <w:left w:w="0" w:type="dxa"/>
          <w:right w:w="0" w:type="dxa"/>
        </w:tblCellMar>
        <w:tblLook w:val="04A0" w:firstRow="1" w:lastRow="0" w:firstColumn="1" w:lastColumn="0" w:noHBand="0" w:noVBand="1"/>
        <w:tblCaption w:val="Table A1.1l(c): Example borehole construction record sheet - Monitoring Point ID Information"/>
        <w:tblDescription w:val="Example of a blank monitoring point ID table and its headings"/>
      </w:tblPr>
      <w:tblGrid>
        <w:gridCol w:w="1579"/>
        <w:gridCol w:w="1437"/>
        <w:gridCol w:w="1437"/>
        <w:gridCol w:w="1437"/>
        <w:gridCol w:w="1436"/>
        <w:gridCol w:w="1438"/>
        <w:gridCol w:w="1438"/>
      </w:tblGrid>
      <w:tr w:rsidR="00AA2F71" w:rsidRPr="004E2348" w14:paraId="38635677" w14:textId="22920C4B" w:rsidTr="00AA2F71">
        <w:trPr>
          <w:trHeight w:val="610"/>
          <w:tblHeader/>
        </w:trPr>
        <w:tc>
          <w:tcPr>
            <w:tcW w:w="1579"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DF89DCB" w14:textId="4AEF2274" w:rsidR="00AA2F71" w:rsidRPr="004E2348" w:rsidRDefault="00AA2F71" w:rsidP="00AA2F7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Vertical Sequence (from top)</w:t>
            </w:r>
          </w:p>
        </w:tc>
        <w:tc>
          <w:tcPr>
            <w:tcW w:w="143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5CA31BC" w14:textId="2905B451" w:rsidR="00AA2F71" w:rsidRPr="004E2348" w:rsidRDefault="00AA2F71" w:rsidP="00AA2F7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 Point Ref No</w:t>
            </w:r>
          </w:p>
        </w:tc>
        <w:tc>
          <w:tcPr>
            <w:tcW w:w="143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8E2F3F5" w14:textId="2595F35E" w:rsidR="00AA2F71" w:rsidRPr="004E2348" w:rsidRDefault="00AA2F71" w:rsidP="00AA2F7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SEPA database Ref No</w:t>
            </w:r>
          </w:p>
        </w:tc>
        <w:tc>
          <w:tcPr>
            <w:tcW w:w="143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5B5BEBE" w14:textId="5B1DD598" w:rsidR="00AA2F71" w:rsidRPr="004E2348" w:rsidRDefault="00AA2F71" w:rsidP="00AA2F7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 type</w:t>
            </w:r>
          </w:p>
        </w:tc>
        <w:tc>
          <w:tcPr>
            <w:tcW w:w="1436" w:type="dxa"/>
            <w:tcBorders>
              <w:top w:val="single" w:sz="8" w:space="0" w:color="auto"/>
              <w:left w:val="nil"/>
              <w:bottom w:val="single" w:sz="8" w:space="0" w:color="auto"/>
              <w:right w:val="single" w:sz="8" w:space="0" w:color="auto"/>
            </w:tcBorders>
            <w:shd w:val="clear" w:color="auto" w:fill="016574"/>
            <w:vAlign w:val="center"/>
          </w:tcPr>
          <w:p w14:paraId="57EE66DF" w14:textId="750CCA45" w:rsidR="00AA2F71" w:rsidRPr="004E2348" w:rsidRDefault="00AA2F71" w:rsidP="00AA2F7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 Use</w:t>
            </w:r>
          </w:p>
        </w:tc>
        <w:tc>
          <w:tcPr>
            <w:tcW w:w="1438" w:type="dxa"/>
            <w:tcBorders>
              <w:top w:val="single" w:sz="8" w:space="0" w:color="auto"/>
              <w:left w:val="nil"/>
              <w:bottom w:val="single" w:sz="8" w:space="0" w:color="auto"/>
              <w:right w:val="single" w:sz="8" w:space="0" w:color="auto"/>
            </w:tcBorders>
            <w:shd w:val="clear" w:color="auto" w:fill="016574"/>
            <w:vAlign w:val="center"/>
          </w:tcPr>
          <w:p w14:paraId="6FED59BE" w14:textId="0EB6AC30" w:rsidR="00AA2F71" w:rsidRPr="004E2348" w:rsidRDefault="00AA2F71" w:rsidP="00AA2F7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Strata</w:t>
            </w:r>
          </w:p>
        </w:tc>
        <w:tc>
          <w:tcPr>
            <w:tcW w:w="1438" w:type="dxa"/>
            <w:tcBorders>
              <w:top w:val="single" w:sz="8" w:space="0" w:color="auto"/>
              <w:left w:val="nil"/>
              <w:bottom w:val="single" w:sz="8" w:space="0" w:color="auto"/>
              <w:right w:val="single" w:sz="8" w:space="0" w:color="auto"/>
            </w:tcBorders>
            <w:shd w:val="clear" w:color="auto" w:fill="016574"/>
            <w:vAlign w:val="center"/>
          </w:tcPr>
          <w:p w14:paraId="7F98BAF7" w14:textId="0598DC38" w:rsidR="00AA2F71" w:rsidRPr="004E2348" w:rsidRDefault="00AA2F71" w:rsidP="00AA2F7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Details on Sheet No.</w:t>
            </w:r>
          </w:p>
        </w:tc>
      </w:tr>
      <w:tr w:rsidR="00AA2F71" w:rsidRPr="004E2348" w14:paraId="7D052898" w14:textId="7407C245" w:rsidTr="00AA2F71">
        <w:trPr>
          <w:trHeight w:val="315"/>
        </w:trPr>
        <w:tc>
          <w:tcPr>
            <w:tcW w:w="157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5F8EC18" w14:textId="7859CDD1" w:rsidR="00AA2F71" w:rsidRPr="004E2348" w:rsidRDefault="00AA2F71" w:rsidP="008F50CD">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143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9863EE4" w14:textId="555ED5F5" w:rsidR="00AA2F71" w:rsidRPr="004E2348" w:rsidRDefault="00AA2F71" w:rsidP="008F50CD">
            <w:pPr>
              <w:spacing w:before="120" w:after="120" w:line="240" w:lineRule="auto"/>
              <w:jc w:val="center"/>
              <w:rPr>
                <w:rFonts w:ascii="Arial" w:eastAsia="Times New Roman" w:hAnsi="Arial" w:cs="Arial"/>
                <w:lang w:eastAsia="en-GB"/>
              </w:rPr>
            </w:pPr>
          </w:p>
        </w:tc>
        <w:tc>
          <w:tcPr>
            <w:tcW w:w="143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E27996E" w14:textId="0494A3DC" w:rsidR="00AA2F71" w:rsidRPr="004E2348" w:rsidRDefault="00AA2F71" w:rsidP="008F50CD">
            <w:pPr>
              <w:spacing w:before="120" w:after="120" w:line="240" w:lineRule="auto"/>
              <w:jc w:val="center"/>
              <w:rPr>
                <w:rFonts w:ascii="Arial" w:eastAsia="Times New Roman" w:hAnsi="Arial" w:cs="Arial"/>
                <w:lang w:eastAsia="en-GB"/>
              </w:rPr>
            </w:pPr>
          </w:p>
        </w:tc>
        <w:tc>
          <w:tcPr>
            <w:tcW w:w="143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035DA52" w14:textId="3D87249E" w:rsidR="00AA2F71" w:rsidRPr="004E2348" w:rsidRDefault="00AA2F71" w:rsidP="008F50CD">
            <w:pPr>
              <w:spacing w:before="120" w:after="120" w:line="240" w:lineRule="auto"/>
              <w:jc w:val="center"/>
              <w:rPr>
                <w:rFonts w:ascii="Arial" w:eastAsia="Times New Roman" w:hAnsi="Arial" w:cs="Arial"/>
                <w:lang w:eastAsia="en-GB"/>
              </w:rPr>
            </w:pPr>
          </w:p>
        </w:tc>
        <w:tc>
          <w:tcPr>
            <w:tcW w:w="1436" w:type="dxa"/>
            <w:tcBorders>
              <w:top w:val="nil"/>
              <w:left w:val="nil"/>
              <w:bottom w:val="single" w:sz="8" w:space="0" w:color="A6A6A6"/>
              <w:right w:val="single" w:sz="8" w:space="0" w:color="A6A6A6"/>
            </w:tcBorders>
          </w:tcPr>
          <w:p w14:paraId="68B4D683" w14:textId="77777777" w:rsidR="00AA2F71" w:rsidRPr="004E2348" w:rsidRDefault="00AA2F71" w:rsidP="008F50CD">
            <w:pPr>
              <w:spacing w:before="120" w:after="120" w:line="240" w:lineRule="auto"/>
              <w:jc w:val="center"/>
              <w:rPr>
                <w:rFonts w:ascii="Arial" w:eastAsia="Times New Roman" w:hAnsi="Arial" w:cs="Arial"/>
                <w:lang w:eastAsia="en-GB"/>
              </w:rPr>
            </w:pPr>
          </w:p>
        </w:tc>
        <w:tc>
          <w:tcPr>
            <w:tcW w:w="1438" w:type="dxa"/>
            <w:tcBorders>
              <w:top w:val="nil"/>
              <w:left w:val="nil"/>
              <w:bottom w:val="single" w:sz="8" w:space="0" w:color="A6A6A6"/>
              <w:right w:val="single" w:sz="8" w:space="0" w:color="A6A6A6"/>
            </w:tcBorders>
          </w:tcPr>
          <w:p w14:paraId="7C964CC2" w14:textId="77777777" w:rsidR="00AA2F71" w:rsidRPr="004E2348" w:rsidRDefault="00AA2F71" w:rsidP="008F50CD">
            <w:pPr>
              <w:spacing w:before="120" w:after="120" w:line="240" w:lineRule="auto"/>
              <w:jc w:val="center"/>
              <w:rPr>
                <w:rFonts w:ascii="Arial" w:eastAsia="Times New Roman" w:hAnsi="Arial" w:cs="Arial"/>
                <w:lang w:eastAsia="en-GB"/>
              </w:rPr>
            </w:pPr>
          </w:p>
        </w:tc>
        <w:tc>
          <w:tcPr>
            <w:tcW w:w="1438" w:type="dxa"/>
            <w:tcBorders>
              <w:top w:val="nil"/>
              <w:left w:val="nil"/>
              <w:bottom w:val="single" w:sz="8" w:space="0" w:color="A6A6A6"/>
              <w:right w:val="single" w:sz="8" w:space="0" w:color="A6A6A6"/>
            </w:tcBorders>
          </w:tcPr>
          <w:p w14:paraId="2D0BA145" w14:textId="26AD1FD1" w:rsidR="00AA2F71" w:rsidRPr="004E2348" w:rsidRDefault="00AA2F71" w:rsidP="008F50CD">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r>
      <w:tr w:rsidR="00AA2F71" w:rsidRPr="004E2348" w14:paraId="25D5B47D" w14:textId="2AED80B4" w:rsidTr="00AA2F71">
        <w:trPr>
          <w:trHeight w:val="300"/>
        </w:trPr>
        <w:tc>
          <w:tcPr>
            <w:tcW w:w="157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9F340E2" w14:textId="4CB6BCC9" w:rsidR="00AA2F71" w:rsidRPr="004E2348" w:rsidRDefault="00AA2F71" w:rsidP="008F50CD">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143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40D0D13" w14:textId="7F6C1889" w:rsidR="00AA2F71" w:rsidRPr="004E2348" w:rsidRDefault="00AA2F71" w:rsidP="008F50CD">
            <w:pPr>
              <w:spacing w:before="120" w:after="120" w:line="240" w:lineRule="auto"/>
              <w:jc w:val="center"/>
              <w:rPr>
                <w:rFonts w:ascii="Arial" w:eastAsia="Times New Roman" w:hAnsi="Arial" w:cs="Arial"/>
                <w:lang w:eastAsia="en-GB"/>
              </w:rPr>
            </w:pPr>
          </w:p>
        </w:tc>
        <w:tc>
          <w:tcPr>
            <w:tcW w:w="143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3BB45C0" w14:textId="31936A91" w:rsidR="00AA2F71" w:rsidRPr="004E2348" w:rsidRDefault="00AA2F71" w:rsidP="008F50CD">
            <w:pPr>
              <w:spacing w:before="120" w:after="120" w:line="240" w:lineRule="auto"/>
              <w:jc w:val="center"/>
              <w:rPr>
                <w:rFonts w:ascii="Arial" w:eastAsia="Times New Roman" w:hAnsi="Arial" w:cs="Arial"/>
                <w:lang w:eastAsia="en-GB"/>
              </w:rPr>
            </w:pPr>
          </w:p>
        </w:tc>
        <w:tc>
          <w:tcPr>
            <w:tcW w:w="143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26FCB43" w14:textId="697B12F7" w:rsidR="00AA2F71" w:rsidRPr="004E2348" w:rsidRDefault="00AA2F71" w:rsidP="008F50CD">
            <w:pPr>
              <w:spacing w:before="120" w:after="120" w:line="240" w:lineRule="auto"/>
              <w:jc w:val="center"/>
              <w:rPr>
                <w:rFonts w:ascii="Arial" w:eastAsia="Times New Roman" w:hAnsi="Arial" w:cs="Arial"/>
                <w:lang w:eastAsia="en-GB"/>
              </w:rPr>
            </w:pPr>
          </w:p>
        </w:tc>
        <w:tc>
          <w:tcPr>
            <w:tcW w:w="1436" w:type="dxa"/>
            <w:tcBorders>
              <w:top w:val="nil"/>
              <w:left w:val="nil"/>
              <w:bottom w:val="single" w:sz="8" w:space="0" w:color="A6A6A6"/>
              <w:right w:val="single" w:sz="8" w:space="0" w:color="A6A6A6"/>
            </w:tcBorders>
          </w:tcPr>
          <w:p w14:paraId="746F55C6" w14:textId="77777777" w:rsidR="00AA2F71" w:rsidRPr="004E2348" w:rsidRDefault="00AA2F71" w:rsidP="008F50CD">
            <w:pPr>
              <w:spacing w:before="120" w:after="120" w:line="240" w:lineRule="auto"/>
              <w:jc w:val="center"/>
              <w:rPr>
                <w:rFonts w:ascii="Arial" w:eastAsia="Times New Roman" w:hAnsi="Arial" w:cs="Arial"/>
                <w:lang w:eastAsia="en-GB"/>
              </w:rPr>
            </w:pPr>
          </w:p>
        </w:tc>
        <w:tc>
          <w:tcPr>
            <w:tcW w:w="1438" w:type="dxa"/>
            <w:tcBorders>
              <w:top w:val="nil"/>
              <w:left w:val="nil"/>
              <w:bottom w:val="single" w:sz="8" w:space="0" w:color="A6A6A6"/>
              <w:right w:val="single" w:sz="8" w:space="0" w:color="A6A6A6"/>
            </w:tcBorders>
          </w:tcPr>
          <w:p w14:paraId="6E3A8BB5" w14:textId="77777777" w:rsidR="00AA2F71" w:rsidRPr="004E2348" w:rsidRDefault="00AA2F71" w:rsidP="008F50CD">
            <w:pPr>
              <w:spacing w:before="120" w:after="120" w:line="240" w:lineRule="auto"/>
              <w:jc w:val="center"/>
              <w:rPr>
                <w:rFonts w:ascii="Arial" w:eastAsia="Times New Roman" w:hAnsi="Arial" w:cs="Arial"/>
                <w:lang w:eastAsia="en-GB"/>
              </w:rPr>
            </w:pPr>
          </w:p>
        </w:tc>
        <w:tc>
          <w:tcPr>
            <w:tcW w:w="1438" w:type="dxa"/>
            <w:tcBorders>
              <w:top w:val="nil"/>
              <w:left w:val="nil"/>
              <w:bottom w:val="single" w:sz="8" w:space="0" w:color="A6A6A6"/>
              <w:right w:val="single" w:sz="8" w:space="0" w:color="A6A6A6"/>
            </w:tcBorders>
          </w:tcPr>
          <w:p w14:paraId="570E857B" w14:textId="77777777" w:rsidR="00AA2F71" w:rsidRPr="004E2348" w:rsidRDefault="00AA2F71" w:rsidP="008F50CD">
            <w:pPr>
              <w:spacing w:before="120" w:after="120" w:line="240" w:lineRule="auto"/>
              <w:jc w:val="center"/>
              <w:rPr>
                <w:rFonts w:ascii="Arial" w:eastAsia="Times New Roman" w:hAnsi="Arial" w:cs="Arial"/>
                <w:lang w:eastAsia="en-GB"/>
              </w:rPr>
            </w:pPr>
          </w:p>
        </w:tc>
      </w:tr>
      <w:tr w:rsidR="00AA2F71" w:rsidRPr="004E2348" w14:paraId="33870DDA" w14:textId="0280A357" w:rsidTr="00AA2F71">
        <w:trPr>
          <w:trHeight w:val="300"/>
        </w:trPr>
        <w:tc>
          <w:tcPr>
            <w:tcW w:w="157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279EF83" w14:textId="442FCE76" w:rsidR="00AA2F71" w:rsidRPr="004E2348" w:rsidRDefault="00AA2F71" w:rsidP="008F50CD">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143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AE62EBB" w14:textId="486F196F" w:rsidR="00AA2F71" w:rsidRPr="004E2348" w:rsidRDefault="00AA2F71" w:rsidP="008F50CD">
            <w:pPr>
              <w:spacing w:before="120" w:after="120" w:line="240" w:lineRule="auto"/>
              <w:jc w:val="center"/>
              <w:rPr>
                <w:rFonts w:ascii="Arial" w:eastAsia="Times New Roman" w:hAnsi="Arial" w:cs="Arial"/>
                <w:lang w:eastAsia="en-GB"/>
              </w:rPr>
            </w:pPr>
          </w:p>
        </w:tc>
        <w:tc>
          <w:tcPr>
            <w:tcW w:w="143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9BBA57" w14:textId="575DE6E1" w:rsidR="00AA2F71" w:rsidRPr="004E2348" w:rsidRDefault="00AA2F71" w:rsidP="008F50CD">
            <w:pPr>
              <w:spacing w:before="120" w:after="120" w:line="240" w:lineRule="auto"/>
              <w:jc w:val="center"/>
              <w:rPr>
                <w:rFonts w:ascii="Arial" w:eastAsia="Times New Roman" w:hAnsi="Arial" w:cs="Arial"/>
                <w:lang w:eastAsia="en-GB"/>
              </w:rPr>
            </w:pPr>
          </w:p>
        </w:tc>
        <w:tc>
          <w:tcPr>
            <w:tcW w:w="143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0485F91" w14:textId="1B0985C7" w:rsidR="00AA2F71" w:rsidRPr="004E2348" w:rsidRDefault="00AA2F71" w:rsidP="008F50CD">
            <w:pPr>
              <w:spacing w:before="120" w:after="120" w:line="240" w:lineRule="auto"/>
              <w:jc w:val="center"/>
              <w:rPr>
                <w:rFonts w:ascii="Arial" w:eastAsia="Times New Roman" w:hAnsi="Arial" w:cs="Arial"/>
                <w:lang w:eastAsia="en-GB"/>
              </w:rPr>
            </w:pPr>
          </w:p>
        </w:tc>
        <w:tc>
          <w:tcPr>
            <w:tcW w:w="1436" w:type="dxa"/>
            <w:tcBorders>
              <w:top w:val="nil"/>
              <w:left w:val="nil"/>
              <w:bottom w:val="single" w:sz="8" w:space="0" w:color="A6A6A6"/>
              <w:right w:val="single" w:sz="8" w:space="0" w:color="A6A6A6"/>
            </w:tcBorders>
          </w:tcPr>
          <w:p w14:paraId="1C06EE77" w14:textId="77777777" w:rsidR="00AA2F71" w:rsidRPr="004E2348" w:rsidRDefault="00AA2F71" w:rsidP="008F50CD">
            <w:pPr>
              <w:spacing w:before="120" w:after="120" w:line="240" w:lineRule="auto"/>
              <w:jc w:val="center"/>
              <w:rPr>
                <w:rFonts w:ascii="Arial" w:eastAsia="Times New Roman" w:hAnsi="Arial" w:cs="Arial"/>
                <w:lang w:eastAsia="en-GB"/>
              </w:rPr>
            </w:pPr>
          </w:p>
        </w:tc>
        <w:tc>
          <w:tcPr>
            <w:tcW w:w="1438" w:type="dxa"/>
            <w:tcBorders>
              <w:top w:val="nil"/>
              <w:left w:val="nil"/>
              <w:bottom w:val="single" w:sz="8" w:space="0" w:color="A6A6A6"/>
              <w:right w:val="single" w:sz="8" w:space="0" w:color="A6A6A6"/>
            </w:tcBorders>
          </w:tcPr>
          <w:p w14:paraId="50F70500" w14:textId="77777777" w:rsidR="00AA2F71" w:rsidRPr="004E2348" w:rsidRDefault="00AA2F71" w:rsidP="008F50CD">
            <w:pPr>
              <w:spacing w:before="120" w:after="120" w:line="240" w:lineRule="auto"/>
              <w:jc w:val="center"/>
              <w:rPr>
                <w:rFonts w:ascii="Arial" w:eastAsia="Times New Roman" w:hAnsi="Arial" w:cs="Arial"/>
                <w:lang w:eastAsia="en-GB"/>
              </w:rPr>
            </w:pPr>
          </w:p>
        </w:tc>
        <w:tc>
          <w:tcPr>
            <w:tcW w:w="1438" w:type="dxa"/>
            <w:tcBorders>
              <w:top w:val="nil"/>
              <w:left w:val="nil"/>
              <w:bottom w:val="single" w:sz="8" w:space="0" w:color="A6A6A6"/>
              <w:right w:val="single" w:sz="8" w:space="0" w:color="A6A6A6"/>
            </w:tcBorders>
          </w:tcPr>
          <w:p w14:paraId="2F87C391" w14:textId="77777777" w:rsidR="00AA2F71" w:rsidRPr="004E2348" w:rsidRDefault="00AA2F71" w:rsidP="008F50CD">
            <w:pPr>
              <w:spacing w:before="120" w:after="120" w:line="240" w:lineRule="auto"/>
              <w:jc w:val="center"/>
              <w:rPr>
                <w:rFonts w:ascii="Arial" w:eastAsia="Times New Roman" w:hAnsi="Arial" w:cs="Arial"/>
                <w:lang w:eastAsia="en-GB"/>
              </w:rPr>
            </w:pPr>
          </w:p>
        </w:tc>
      </w:tr>
      <w:tr w:rsidR="00AA2F71" w:rsidRPr="004E2348" w14:paraId="4AE1F347" w14:textId="64DFECB6" w:rsidTr="00AA2F71">
        <w:trPr>
          <w:trHeight w:val="300"/>
        </w:trPr>
        <w:tc>
          <w:tcPr>
            <w:tcW w:w="1579" w:type="dxa"/>
            <w:tcBorders>
              <w:top w:val="nil"/>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5F2B254E" w14:textId="06781BA0" w:rsidR="00AA2F71" w:rsidRPr="004E2348" w:rsidRDefault="00AA2F71" w:rsidP="008F50CD">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c>
          <w:tcPr>
            <w:tcW w:w="1437" w:type="dxa"/>
            <w:tcBorders>
              <w:top w:val="nil"/>
              <w:left w:val="nil"/>
              <w:bottom w:val="single" w:sz="4" w:space="0" w:color="BFBFBF"/>
              <w:right w:val="single" w:sz="8" w:space="0" w:color="A6A6A6"/>
            </w:tcBorders>
            <w:noWrap/>
            <w:tcMar>
              <w:top w:w="0" w:type="dxa"/>
              <w:left w:w="108" w:type="dxa"/>
              <w:bottom w:w="0" w:type="dxa"/>
              <w:right w:w="108" w:type="dxa"/>
            </w:tcMar>
            <w:vAlign w:val="center"/>
          </w:tcPr>
          <w:p w14:paraId="15431B9F" w14:textId="7710569C" w:rsidR="00AA2F71" w:rsidRPr="004E2348" w:rsidRDefault="00AA2F71" w:rsidP="008F50CD">
            <w:pPr>
              <w:spacing w:before="120" w:after="120" w:line="240" w:lineRule="auto"/>
              <w:jc w:val="center"/>
              <w:rPr>
                <w:rFonts w:ascii="Arial" w:eastAsia="Times New Roman" w:hAnsi="Arial" w:cs="Arial"/>
                <w:lang w:eastAsia="en-GB"/>
              </w:rPr>
            </w:pPr>
          </w:p>
        </w:tc>
        <w:tc>
          <w:tcPr>
            <w:tcW w:w="1437" w:type="dxa"/>
            <w:tcBorders>
              <w:top w:val="nil"/>
              <w:left w:val="nil"/>
              <w:bottom w:val="single" w:sz="4" w:space="0" w:color="BFBFBF"/>
              <w:right w:val="single" w:sz="8" w:space="0" w:color="A6A6A6"/>
            </w:tcBorders>
            <w:noWrap/>
            <w:tcMar>
              <w:top w:w="0" w:type="dxa"/>
              <w:left w:w="108" w:type="dxa"/>
              <w:bottom w:w="0" w:type="dxa"/>
              <w:right w:w="108" w:type="dxa"/>
            </w:tcMar>
            <w:vAlign w:val="center"/>
          </w:tcPr>
          <w:p w14:paraId="4A876705" w14:textId="7396B0FA" w:rsidR="00AA2F71" w:rsidRPr="004E2348" w:rsidRDefault="00AA2F71" w:rsidP="008F50CD">
            <w:pPr>
              <w:spacing w:before="120" w:after="120" w:line="240" w:lineRule="auto"/>
              <w:jc w:val="center"/>
              <w:rPr>
                <w:rFonts w:ascii="Arial" w:eastAsia="Times New Roman" w:hAnsi="Arial" w:cs="Arial"/>
                <w:lang w:eastAsia="en-GB"/>
              </w:rPr>
            </w:pPr>
          </w:p>
        </w:tc>
        <w:tc>
          <w:tcPr>
            <w:tcW w:w="1437" w:type="dxa"/>
            <w:tcBorders>
              <w:top w:val="nil"/>
              <w:left w:val="nil"/>
              <w:bottom w:val="single" w:sz="4" w:space="0" w:color="BFBFBF"/>
              <w:right w:val="single" w:sz="8" w:space="0" w:color="A6A6A6"/>
            </w:tcBorders>
            <w:noWrap/>
            <w:tcMar>
              <w:top w:w="0" w:type="dxa"/>
              <w:left w:w="108" w:type="dxa"/>
              <w:bottom w:w="0" w:type="dxa"/>
              <w:right w:w="108" w:type="dxa"/>
            </w:tcMar>
            <w:vAlign w:val="center"/>
          </w:tcPr>
          <w:p w14:paraId="478816DD" w14:textId="614372C4" w:rsidR="00AA2F71" w:rsidRPr="004E2348" w:rsidRDefault="00AA2F71" w:rsidP="008F50CD">
            <w:pPr>
              <w:spacing w:before="120" w:after="120" w:line="240" w:lineRule="auto"/>
              <w:jc w:val="center"/>
              <w:rPr>
                <w:rFonts w:ascii="Arial" w:eastAsia="Times New Roman" w:hAnsi="Arial" w:cs="Arial"/>
                <w:lang w:eastAsia="en-GB"/>
              </w:rPr>
            </w:pPr>
          </w:p>
        </w:tc>
        <w:tc>
          <w:tcPr>
            <w:tcW w:w="1436" w:type="dxa"/>
            <w:tcBorders>
              <w:top w:val="nil"/>
              <w:left w:val="nil"/>
              <w:bottom w:val="single" w:sz="4" w:space="0" w:color="BFBFBF"/>
              <w:right w:val="single" w:sz="8" w:space="0" w:color="A6A6A6"/>
            </w:tcBorders>
          </w:tcPr>
          <w:p w14:paraId="7D88E8FE" w14:textId="77777777" w:rsidR="00AA2F71" w:rsidRPr="004E2348" w:rsidRDefault="00AA2F71" w:rsidP="008F50CD">
            <w:pPr>
              <w:spacing w:before="120" w:after="120" w:line="240" w:lineRule="auto"/>
              <w:jc w:val="center"/>
              <w:rPr>
                <w:rFonts w:ascii="Arial" w:eastAsia="Times New Roman" w:hAnsi="Arial" w:cs="Arial"/>
                <w:lang w:eastAsia="en-GB"/>
              </w:rPr>
            </w:pPr>
          </w:p>
        </w:tc>
        <w:tc>
          <w:tcPr>
            <w:tcW w:w="1438" w:type="dxa"/>
            <w:tcBorders>
              <w:top w:val="nil"/>
              <w:left w:val="nil"/>
              <w:bottom w:val="single" w:sz="4" w:space="0" w:color="BFBFBF"/>
              <w:right w:val="single" w:sz="8" w:space="0" w:color="A6A6A6"/>
            </w:tcBorders>
          </w:tcPr>
          <w:p w14:paraId="085F412D" w14:textId="77777777" w:rsidR="00AA2F71" w:rsidRPr="004E2348" w:rsidRDefault="00AA2F71" w:rsidP="008F50CD">
            <w:pPr>
              <w:spacing w:before="120" w:after="120" w:line="240" w:lineRule="auto"/>
              <w:jc w:val="center"/>
              <w:rPr>
                <w:rFonts w:ascii="Arial" w:eastAsia="Times New Roman" w:hAnsi="Arial" w:cs="Arial"/>
                <w:lang w:eastAsia="en-GB"/>
              </w:rPr>
            </w:pPr>
          </w:p>
        </w:tc>
        <w:tc>
          <w:tcPr>
            <w:tcW w:w="1438" w:type="dxa"/>
            <w:tcBorders>
              <w:top w:val="nil"/>
              <w:left w:val="nil"/>
              <w:bottom w:val="single" w:sz="4" w:space="0" w:color="BFBFBF"/>
              <w:right w:val="single" w:sz="8" w:space="0" w:color="A6A6A6"/>
            </w:tcBorders>
          </w:tcPr>
          <w:p w14:paraId="49541A36" w14:textId="77777777" w:rsidR="00AA2F71" w:rsidRPr="004E2348" w:rsidRDefault="00AA2F71" w:rsidP="008F50CD">
            <w:pPr>
              <w:spacing w:before="120" w:after="120" w:line="240" w:lineRule="auto"/>
              <w:jc w:val="center"/>
              <w:rPr>
                <w:rFonts w:ascii="Arial" w:eastAsia="Times New Roman" w:hAnsi="Arial" w:cs="Arial"/>
                <w:lang w:eastAsia="en-GB"/>
              </w:rPr>
            </w:pPr>
          </w:p>
        </w:tc>
      </w:tr>
      <w:tr w:rsidR="00AA2F71" w:rsidRPr="004E2348" w14:paraId="76A1E027" w14:textId="77777777" w:rsidTr="00AA2F71">
        <w:trPr>
          <w:trHeight w:val="300"/>
        </w:trPr>
        <w:tc>
          <w:tcPr>
            <w:tcW w:w="1579"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4B0F63B7" w14:textId="4BF54048" w:rsidR="00AA2F71" w:rsidRDefault="00AA2F71" w:rsidP="008F50CD">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143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28713AD9" w14:textId="77777777" w:rsidR="00AA2F71" w:rsidRPr="004E2348" w:rsidRDefault="00AA2F71" w:rsidP="008F50CD">
            <w:pPr>
              <w:spacing w:before="120" w:after="120" w:line="240" w:lineRule="auto"/>
              <w:jc w:val="center"/>
              <w:rPr>
                <w:rFonts w:ascii="Arial" w:eastAsia="Times New Roman" w:hAnsi="Arial" w:cs="Arial"/>
                <w:lang w:eastAsia="en-GB"/>
              </w:rPr>
            </w:pPr>
          </w:p>
        </w:tc>
        <w:tc>
          <w:tcPr>
            <w:tcW w:w="143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1AEB68BB" w14:textId="77777777" w:rsidR="00AA2F71" w:rsidRPr="004E2348" w:rsidRDefault="00AA2F71" w:rsidP="008F50CD">
            <w:pPr>
              <w:spacing w:before="120" w:after="120" w:line="240" w:lineRule="auto"/>
              <w:jc w:val="center"/>
              <w:rPr>
                <w:rFonts w:ascii="Arial" w:eastAsia="Times New Roman" w:hAnsi="Arial" w:cs="Arial"/>
                <w:lang w:eastAsia="en-GB"/>
              </w:rPr>
            </w:pPr>
          </w:p>
        </w:tc>
        <w:tc>
          <w:tcPr>
            <w:tcW w:w="143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541D95DD" w14:textId="77777777" w:rsidR="00AA2F71" w:rsidRPr="004E2348" w:rsidRDefault="00AA2F71" w:rsidP="008F50CD">
            <w:pPr>
              <w:spacing w:before="120" w:after="120" w:line="240" w:lineRule="auto"/>
              <w:jc w:val="center"/>
              <w:rPr>
                <w:rFonts w:ascii="Arial" w:eastAsia="Times New Roman" w:hAnsi="Arial" w:cs="Arial"/>
                <w:lang w:eastAsia="en-GB"/>
              </w:rPr>
            </w:pPr>
          </w:p>
        </w:tc>
        <w:tc>
          <w:tcPr>
            <w:tcW w:w="1436" w:type="dxa"/>
            <w:tcBorders>
              <w:top w:val="single" w:sz="4" w:space="0" w:color="BFBFBF"/>
              <w:left w:val="nil"/>
              <w:bottom w:val="single" w:sz="4" w:space="0" w:color="BFBFBF"/>
              <w:right w:val="single" w:sz="8" w:space="0" w:color="A6A6A6"/>
            </w:tcBorders>
          </w:tcPr>
          <w:p w14:paraId="0E0B2784" w14:textId="77777777" w:rsidR="00AA2F71" w:rsidRPr="004E2348" w:rsidRDefault="00AA2F71" w:rsidP="008F50CD">
            <w:pPr>
              <w:spacing w:before="120" w:after="120" w:line="240" w:lineRule="auto"/>
              <w:jc w:val="center"/>
              <w:rPr>
                <w:rFonts w:ascii="Arial" w:eastAsia="Times New Roman" w:hAnsi="Arial" w:cs="Arial"/>
                <w:lang w:eastAsia="en-GB"/>
              </w:rPr>
            </w:pPr>
          </w:p>
        </w:tc>
        <w:tc>
          <w:tcPr>
            <w:tcW w:w="1438" w:type="dxa"/>
            <w:tcBorders>
              <w:top w:val="single" w:sz="4" w:space="0" w:color="BFBFBF"/>
              <w:left w:val="nil"/>
              <w:bottom w:val="single" w:sz="4" w:space="0" w:color="BFBFBF"/>
              <w:right w:val="single" w:sz="8" w:space="0" w:color="A6A6A6"/>
            </w:tcBorders>
          </w:tcPr>
          <w:p w14:paraId="5CF79977" w14:textId="77777777" w:rsidR="00AA2F71" w:rsidRPr="004E2348" w:rsidRDefault="00AA2F71" w:rsidP="008F50CD">
            <w:pPr>
              <w:spacing w:before="120" w:after="120" w:line="240" w:lineRule="auto"/>
              <w:jc w:val="center"/>
              <w:rPr>
                <w:rFonts w:ascii="Arial" w:eastAsia="Times New Roman" w:hAnsi="Arial" w:cs="Arial"/>
                <w:lang w:eastAsia="en-GB"/>
              </w:rPr>
            </w:pPr>
          </w:p>
        </w:tc>
        <w:tc>
          <w:tcPr>
            <w:tcW w:w="1438" w:type="dxa"/>
            <w:tcBorders>
              <w:top w:val="single" w:sz="4" w:space="0" w:color="BFBFBF"/>
              <w:left w:val="nil"/>
              <w:bottom w:val="single" w:sz="4" w:space="0" w:color="BFBFBF"/>
              <w:right w:val="single" w:sz="8" w:space="0" w:color="A6A6A6"/>
            </w:tcBorders>
          </w:tcPr>
          <w:p w14:paraId="21C75202" w14:textId="77777777" w:rsidR="00AA2F71" w:rsidRPr="004E2348" w:rsidRDefault="00AA2F71" w:rsidP="008F50CD">
            <w:pPr>
              <w:spacing w:before="120" w:after="120" w:line="240" w:lineRule="auto"/>
              <w:jc w:val="center"/>
              <w:rPr>
                <w:rFonts w:ascii="Arial" w:eastAsia="Times New Roman" w:hAnsi="Arial" w:cs="Arial"/>
                <w:lang w:eastAsia="en-GB"/>
              </w:rPr>
            </w:pPr>
          </w:p>
        </w:tc>
      </w:tr>
      <w:tr w:rsidR="00AA2F71" w:rsidRPr="004E2348" w14:paraId="1C5C33EE" w14:textId="77777777" w:rsidTr="00AA2F71">
        <w:trPr>
          <w:trHeight w:val="300"/>
        </w:trPr>
        <w:tc>
          <w:tcPr>
            <w:tcW w:w="1579"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3EAD9B1F" w14:textId="6A8DCB01" w:rsidR="00AA2F71" w:rsidRDefault="00AA2F71" w:rsidP="008F50CD">
            <w:pPr>
              <w:spacing w:before="120" w:after="120" w:line="240" w:lineRule="auto"/>
              <w:jc w:val="center"/>
              <w:rPr>
                <w:rFonts w:ascii="Arial" w:eastAsia="Times New Roman" w:hAnsi="Arial" w:cs="Arial"/>
                <w:lang w:eastAsia="en-GB"/>
              </w:rPr>
            </w:pPr>
            <w:r>
              <w:rPr>
                <w:rFonts w:ascii="Arial" w:eastAsia="Times New Roman" w:hAnsi="Arial" w:cs="Arial"/>
                <w:lang w:eastAsia="en-GB"/>
              </w:rPr>
              <w:t>6.</w:t>
            </w:r>
          </w:p>
        </w:tc>
        <w:tc>
          <w:tcPr>
            <w:tcW w:w="143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2524C3EA" w14:textId="77777777" w:rsidR="00AA2F71" w:rsidRPr="004E2348" w:rsidRDefault="00AA2F71" w:rsidP="008F50CD">
            <w:pPr>
              <w:spacing w:before="120" w:after="120" w:line="240" w:lineRule="auto"/>
              <w:jc w:val="center"/>
              <w:rPr>
                <w:rFonts w:ascii="Arial" w:eastAsia="Times New Roman" w:hAnsi="Arial" w:cs="Arial"/>
                <w:lang w:eastAsia="en-GB"/>
              </w:rPr>
            </w:pPr>
          </w:p>
        </w:tc>
        <w:tc>
          <w:tcPr>
            <w:tcW w:w="143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0E7C9EB5" w14:textId="77777777" w:rsidR="00AA2F71" w:rsidRPr="004E2348" w:rsidRDefault="00AA2F71" w:rsidP="008F50CD">
            <w:pPr>
              <w:spacing w:before="120" w:after="120" w:line="240" w:lineRule="auto"/>
              <w:jc w:val="center"/>
              <w:rPr>
                <w:rFonts w:ascii="Arial" w:eastAsia="Times New Roman" w:hAnsi="Arial" w:cs="Arial"/>
                <w:lang w:eastAsia="en-GB"/>
              </w:rPr>
            </w:pPr>
          </w:p>
        </w:tc>
        <w:tc>
          <w:tcPr>
            <w:tcW w:w="143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5DE15028" w14:textId="77777777" w:rsidR="00AA2F71" w:rsidRPr="004E2348" w:rsidRDefault="00AA2F71" w:rsidP="008F50CD">
            <w:pPr>
              <w:spacing w:before="120" w:after="120" w:line="240" w:lineRule="auto"/>
              <w:jc w:val="center"/>
              <w:rPr>
                <w:rFonts w:ascii="Arial" w:eastAsia="Times New Roman" w:hAnsi="Arial" w:cs="Arial"/>
                <w:lang w:eastAsia="en-GB"/>
              </w:rPr>
            </w:pPr>
          </w:p>
        </w:tc>
        <w:tc>
          <w:tcPr>
            <w:tcW w:w="1436" w:type="dxa"/>
            <w:tcBorders>
              <w:top w:val="single" w:sz="4" w:space="0" w:color="BFBFBF"/>
              <w:left w:val="nil"/>
              <w:bottom w:val="single" w:sz="4" w:space="0" w:color="BFBFBF"/>
              <w:right w:val="single" w:sz="8" w:space="0" w:color="A6A6A6"/>
            </w:tcBorders>
          </w:tcPr>
          <w:p w14:paraId="27CCF689" w14:textId="77777777" w:rsidR="00AA2F71" w:rsidRPr="004E2348" w:rsidRDefault="00AA2F71" w:rsidP="008F50CD">
            <w:pPr>
              <w:spacing w:before="120" w:after="120" w:line="240" w:lineRule="auto"/>
              <w:jc w:val="center"/>
              <w:rPr>
                <w:rFonts w:ascii="Arial" w:eastAsia="Times New Roman" w:hAnsi="Arial" w:cs="Arial"/>
                <w:lang w:eastAsia="en-GB"/>
              </w:rPr>
            </w:pPr>
          </w:p>
        </w:tc>
        <w:tc>
          <w:tcPr>
            <w:tcW w:w="1438" w:type="dxa"/>
            <w:tcBorders>
              <w:top w:val="single" w:sz="4" w:space="0" w:color="BFBFBF"/>
              <w:left w:val="nil"/>
              <w:bottom w:val="single" w:sz="4" w:space="0" w:color="BFBFBF"/>
              <w:right w:val="single" w:sz="8" w:space="0" w:color="A6A6A6"/>
            </w:tcBorders>
          </w:tcPr>
          <w:p w14:paraId="7D1A9DBD" w14:textId="77777777" w:rsidR="00AA2F71" w:rsidRPr="004E2348" w:rsidRDefault="00AA2F71" w:rsidP="008F50CD">
            <w:pPr>
              <w:spacing w:before="120" w:after="120" w:line="240" w:lineRule="auto"/>
              <w:jc w:val="center"/>
              <w:rPr>
                <w:rFonts w:ascii="Arial" w:eastAsia="Times New Roman" w:hAnsi="Arial" w:cs="Arial"/>
                <w:lang w:eastAsia="en-GB"/>
              </w:rPr>
            </w:pPr>
          </w:p>
        </w:tc>
        <w:tc>
          <w:tcPr>
            <w:tcW w:w="1438" w:type="dxa"/>
            <w:tcBorders>
              <w:top w:val="single" w:sz="4" w:space="0" w:color="BFBFBF"/>
              <w:left w:val="nil"/>
              <w:bottom w:val="single" w:sz="4" w:space="0" w:color="BFBFBF"/>
              <w:right w:val="single" w:sz="8" w:space="0" w:color="A6A6A6"/>
            </w:tcBorders>
          </w:tcPr>
          <w:p w14:paraId="01224FCE" w14:textId="77777777" w:rsidR="00AA2F71" w:rsidRPr="004E2348" w:rsidRDefault="00AA2F71" w:rsidP="008F50CD">
            <w:pPr>
              <w:spacing w:before="120" w:after="120" w:line="240" w:lineRule="auto"/>
              <w:jc w:val="center"/>
              <w:rPr>
                <w:rFonts w:ascii="Arial" w:eastAsia="Times New Roman" w:hAnsi="Arial" w:cs="Arial"/>
                <w:lang w:eastAsia="en-GB"/>
              </w:rPr>
            </w:pPr>
          </w:p>
        </w:tc>
      </w:tr>
      <w:tr w:rsidR="00AA2F71" w:rsidRPr="004E2348" w14:paraId="44BD1442" w14:textId="77777777" w:rsidTr="00AA2F71">
        <w:trPr>
          <w:trHeight w:val="300"/>
        </w:trPr>
        <w:tc>
          <w:tcPr>
            <w:tcW w:w="1579" w:type="dxa"/>
            <w:tcBorders>
              <w:top w:val="single" w:sz="4" w:space="0" w:color="BFBFBF"/>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B8E40FE" w14:textId="2AB6176B" w:rsidR="00AA2F71" w:rsidRDefault="00AA2F71" w:rsidP="008F50CD">
            <w:pPr>
              <w:spacing w:before="120" w:after="120" w:line="240" w:lineRule="auto"/>
              <w:jc w:val="center"/>
              <w:rPr>
                <w:rFonts w:ascii="Arial" w:eastAsia="Times New Roman" w:hAnsi="Arial" w:cs="Arial"/>
                <w:lang w:eastAsia="en-GB"/>
              </w:rPr>
            </w:pPr>
            <w:r>
              <w:rPr>
                <w:rFonts w:ascii="Arial" w:eastAsia="Times New Roman" w:hAnsi="Arial" w:cs="Arial"/>
                <w:lang w:eastAsia="en-GB"/>
              </w:rPr>
              <w:t>7.</w:t>
            </w:r>
          </w:p>
        </w:tc>
        <w:tc>
          <w:tcPr>
            <w:tcW w:w="1437" w:type="dxa"/>
            <w:tcBorders>
              <w:top w:val="single" w:sz="4" w:space="0" w:color="BFBFBF"/>
              <w:left w:val="nil"/>
              <w:bottom w:val="single" w:sz="8" w:space="0" w:color="A6A6A6"/>
              <w:right w:val="single" w:sz="8" w:space="0" w:color="A6A6A6"/>
            </w:tcBorders>
            <w:noWrap/>
            <w:tcMar>
              <w:top w:w="0" w:type="dxa"/>
              <w:left w:w="108" w:type="dxa"/>
              <w:bottom w:w="0" w:type="dxa"/>
              <w:right w:w="108" w:type="dxa"/>
            </w:tcMar>
            <w:vAlign w:val="center"/>
          </w:tcPr>
          <w:p w14:paraId="1B6043F7" w14:textId="77777777" w:rsidR="00AA2F71" w:rsidRPr="004E2348" w:rsidRDefault="00AA2F71" w:rsidP="008F50CD">
            <w:pPr>
              <w:spacing w:before="120" w:after="120" w:line="240" w:lineRule="auto"/>
              <w:jc w:val="center"/>
              <w:rPr>
                <w:rFonts w:ascii="Arial" w:eastAsia="Times New Roman" w:hAnsi="Arial" w:cs="Arial"/>
                <w:lang w:eastAsia="en-GB"/>
              </w:rPr>
            </w:pPr>
          </w:p>
        </w:tc>
        <w:tc>
          <w:tcPr>
            <w:tcW w:w="1437" w:type="dxa"/>
            <w:tcBorders>
              <w:top w:val="single" w:sz="4" w:space="0" w:color="BFBFBF"/>
              <w:left w:val="nil"/>
              <w:bottom w:val="single" w:sz="8" w:space="0" w:color="A6A6A6"/>
              <w:right w:val="single" w:sz="8" w:space="0" w:color="A6A6A6"/>
            </w:tcBorders>
            <w:noWrap/>
            <w:tcMar>
              <w:top w:w="0" w:type="dxa"/>
              <w:left w:w="108" w:type="dxa"/>
              <w:bottom w:w="0" w:type="dxa"/>
              <w:right w:w="108" w:type="dxa"/>
            </w:tcMar>
            <w:vAlign w:val="center"/>
          </w:tcPr>
          <w:p w14:paraId="571C1F97" w14:textId="77777777" w:rsidR="00AA2F71" w:rsidRPr="004E2348" w:rsidRDefault="00AA2F71" w:rsidP="008F50CD">
            <w:pPr>
              <w:spacing w:before="120" w:after="120" w:line="240" w:lineRule="auto"/>
              <w:jc w:val="center"/>
              <w:rPr>
                <w:rFonts w:ascii="Arial" w:eastAsia="Times New Roman" w:hAnsi="Arial" w:cs="Arial"/>
                <w:lang w:eastAsia="en-GB"/>
              </w:rPr>
            </w:pPr>
          </w:p>
        </w:tc>
        <w:tc>
          <w:tcPr>
            <w:tcW w:w="1437" w:type="dxa"/>
            <w:tcBorders>
              <w:top w:val="single" w:sz="4" w:space="0" w:color="BFBFBF"/>
              <w:left w:val="nil"/>
              <w:bottom w:val="single" w:sz="8" w:space="0" w:color="A6A6A6"/>
              <w:right w:val="single" w:sz="8" w:space="0" w:color="A6A6A6"/>
            </w:tcBorders>
            <w:noWrap/>
            <w:tcMar>
              <w:top w:w="0" w:type="dxa"/>
              <w:left w:w="108" w:type="dxa"/>
              <w:bottom w:w="0" w:type="dxa"/>
              <w:right w:w="108" w:type="dxa"/>
            </w:tcMar>
            <w:vAlign w:val="center"/>
          </w:tcPr>
          <w:p w14:paraId="6CF4BAEB" w14:textId="77777777" w:rsidR="00AA2F71" w:rsidRPr="004E2348" w:rsidRDefault="00AA2F71" w:rsidP="008F50CD">
            <w:pPr>
              <w:spacing w:before="120" w:after="120" w:line="240" w:lineRule="auto"/>
              <w:jc w:val="center"/>
              <w:rPr>
                <w:rFonts w:ascii="Arial" w:eastAsia="Times New Roman" w:hAnsi="Arial" w:cs="Arial"/>
                <w:lang w:eastAsia="en-GB"/>
              </w:rPr>
            </w:pPr>
          </w:p>
        </w:tc>
        <w:tc>
          <w:tcPr>
            <w:tcW w:w="1436" w:type="dxa"/>
            <w:tcBorders>
              <w:top w:val="single" w:sz="4" w:space="0" w:color="BFBFBF"/>
              <w:left w:val="nil"/>
              <w:bottom w:val="single" w:sz="8" w:space="0" w:color="A6A6A6"/>
              <w:right w:val="single" w:sz="8" w:space="0" w:color="A6A6A6"/>
            </w:tcBorders>
          </w:tcPr>
          <w:p w14:paraId="03B3CC20" w14:textId="77777777" w:rsidR="00AA2F71" w:rsidRPr="004E2348" w:rsidRDefault="00AA2F71" w:rsidP="008F50CD">
            <w:pPr>
              <w:spacing w:before="120" w:after="120" w:line="240" w:lineRule="auto"/>
              <w:jc w:val="center"/>
              <w:rPr>
                <w:rFonts w:ascii="Arial" w:eastAsia="Times New Roman" w:hAnsi="Arial" w:cs="Arial"/>
                <w:lang w:eastAsia="en-GB"/>
              </w:rPr>
            </w:pPr>
          </w:p>
        </w:tc>
        <w:tc>
          <w:tcPr>
            <w:tcW w:w="1438" w:type="dxa"/>
            <w:tcBorders>
              <w:top w:val="single" w:sz="4" w:space="0" w:color="BFBFBF"/>
              <w:left w:val="nil"/>
              <w:bottom w:val="single" w:sz="8" w:space="0" w:color="A6A6A6"/>
              <w:right w:val="single" w:sz="8" w:space="0" w:color="A6A6A6"/>
            </w:tcBorders>
          </w:tcPr>
          <w:p w14:paraId="23AA99C1" w14:textId="77777777" w:rsidR="00AA2F71" w:rsidRPr="004E2348" w:rsidRDefault="00AA2F71" w:rsidP="008F50CD">
            <w:pPr>
              <w:spacing w:before="120" w:after="120" w:line="240" w:lineRule="auto"/>
              <w:jc w:val="center"/>
              <w:rPr>
                <w:rFonts w:ascii="Arial" w:eastAsia="Times New Roman" w:hAnsi="Arial" w:cs="Arial"/>
                <w:lang w:eastAsia="en-GB"/>
              </w:rPr>
            </w:pPr>
          </w:p>
        </w:tc>
        <w:tc>
          <w:tcPr>
            <w:tcW w:w="1438" w:type="dxa"/>
            <w:tcBorders>
              <w:top w:val="single" w:sz="4" w:space="0" w:color="BFBFBF"/>
              <w:left w:val="nil"/>
              <w:bottom w:val="single" w:sz="8" w:space="0" w:color="A6A6A6"/>
              <w:right w:val="single" w:sz="8" w:space="0" w:color="A6A6A6"/>
            </w:tcBorders>
          </w:tcPr>
          <w:p w14:paraId="62D94871" w14:textId="77777777" w:rsidR="00AA2F71" w:rsidRPr="004E2348" w:rsidRDefault="00AA2F71" w:rsidP="008F50CD">
            <w:pPr>
              <w:spacing w:before="120" w:after="120" w:line="240" w:lineRule="auto"/>
              <w:jc w:val="center"/>
              <w:rPr>
                <w:rFonts w:ascii="Arial" w:eastAsia="Times New Roman" w:hAnsi="Arial" w:cs="Arial"/>
                <w:lang w:eastAsia="en-GB"/>
              </w:rPr>
            </w:pPr>
          </w:p>
        </w:tc>
      </w:tr>
    </w:tbl>
    <w:p w14:paraId="3B1536EA" w14:textId="77777777" w:rsidR="00370257" w:rsidRDefault="00370257" w:rsidP="00CD6DE8"/>
    <w:p w14:paraId="03A5CC7F" w14:textId="72AA0AD1" w:rsidR="009A4CC9" w:rsidRPr="00725AFC" w:rsidRDefault="009A4CC9" w:rsidP="009A4CC9">
      <w:pPr>
        <w:pStyle w:val="BodyText1"/>
        <w:rPr>
          <w:rFonts w:eastAsia="Times New Roman"/>
          <w:b/>
          <w:bCs/>
        </w:rPr>
      </w:pPr>
      <w:r w:rsidRPr="00725AFC">
        <w:rPr>
          <w:rFonts w:eastAsia="Times New Roman"/>
          <w:b/>
          <w:bCs/>
        </w:rPr>
        <w:t xml:space="preserve">Table </w:t>
      </w:r>
      <w:r>
        <w:rPr>
          <w:rFonts w:eastAsia="Times New Roman"/>
          <w:b/>
          <w:bCs/>
        </w:rPr>
        <w:t>A</w:t>
      </w:r>
      <w:r w:rsidR="0075445B">
        <w:rPr>
          <w:rFonts w:eastAsia="Times New Roman"/>
          <w:b/>
          <w:bCs/>
        </w:rPr>
        <w:t>1.</w:t>
      </w:r>
      <w:r w:rsidR="005236BE">
        <w:rPr>
          <w:rFonts w:eastAsia="Times New Roman"/>
          <w:b/>
          <w:bCs/>
        </w:rPr>
        <w:t>1l</w:t>
      </w:r>
      <w:r>
        <w:rPr>
          <w:rFonts w:eastAsia="Times New Roman"/>
          <w:b/>
          <w:bCs/>
        </w:rPr>
        <w:t>(d): Construction Record</w:t>
      </w:r>
    </w:p>
    <w:tbl>
      <w:tblPr>
        <w:tblW w:w="5000" w:type="pct"/>
        <w:tblCellMar>
          <w:left w:w="0" w:type="dxa"/>
          <w:right w:w="0" w:type="dxa"/>
        </w:tblCellMar>
        <w:tblLook w:val="04A0" w:firstRow="1" w:lastRow="0" w:firstColumn="1" w:lastColumn="0" w:noHBand="0" w:noVBand="1"/>
        <w:tblCaption w:val="Table A1.1l(d): Example borehole construction record sheet - Construction Record"/>
        <w:tblDescription w:val="Example of a blank construction sheet and its headings"/>
      </w:tblPr>
      <w:tblGrid>
        <w:gridCol w:w="3603"/>
        <w:gridCol w:w="6599"/>
      </w:tblGrid>
      <w:tr w:rsidR="009A4CC9" w:rsidRPr="004E2348" w14:paraId="367577FD" w14:textId="77777777" w:rsidTr="009A4CC9">
        <w:trPr>
          <w:trHeight w:val="610"/>
        </w:trPr>
        <w:tc>
          <w:tcPr>
            <w:tcW w:w="1766"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0AA2DA77" w14:textId="6A4ADC20" w:rsidR="009A4CC9" w:rsidRPr="004E2348" w:rsidRDefault="009A4CC9" w:rsidP="00E970F7">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SI BH Ref</w:t>
            </w:r>
          </w:p>
        </w:tc>
        <w:tc>
          <w:tcPr>
            <w:tcW w:w="3234"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24A3AECB" w14:textId="77777777" w:rsidR="009A4CC9" w:rsidRPr="00D4375C" w:rsidRDefault="009A4CC9" w:rsidP="00E970F7">
            <w:pPr>
              <w:spacing w:before="120" w:after="120" w:line="276" w:lineRule="auto"/>
              <w:rPr>
                <w:rFonts w:ascii="Arial" w:eastAsia="Times New Roman" w:hAnsi="Arial" w:cs="Arial"/>
                <w:lang w:eastAsia="en-GB"/>
              </w:rPr>
            </w:pPr>
          </w:p>
        </w:tc>
      </w:tr>
      <w:tr w:rsidR="009A4CC9" w:rsidRPr="004E2348" w14:paraId="7558CBCB" w14:textId="77777777" w:rsidTr="00E970F7">
        <w:trPr>
          <w:trHeight w:val="610"/>
          <w:tblHeader/>
        </w:trPr>
        <w:tc>
          <w:tcPr>
            <w:tcW w:w="1766"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5389015F" w14:textId="72D62836" w:rsidR="009A4CC9" w:rsidRDefault="009A4CC9" w:rsidP="00E970F7">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Hole dia (mm)</w:t>
            </w:r>
          </w:p>
        </w:tc>
        <w:tc>
          <w:tcPr>
            <w:tcW w:w="3234"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4A0678E5" w14:textId="77777777" w:rsidR="009A4CC9" w:rsidRPr="00D4375C" w:rsidRDefault="009A4CC9" w:rsidP="00E970F7">
            <w:pPr>
              <w:spacing w:before="120" w:after="120" w:line="276" w:lineRule="auto"/>
              <w:rPr>
                <w:rFonts w:ascii="Arial" w:eastAsia="Times New Roman" w:hAnsi="Arial" w:cs="Arial"/>
                <w:lang w:eastAsia="en-GB"/>
              </w:rPr>
            </w:pPr>
          </w:p>
        </w:tc>
      </w:tr>
      <w:tr w:rsidR="009A4CC9" w:rsidRPr="004E2348" w14:paraId="1AC2D25A" w14:textId="77777777" w:rsidTr="009A4CC9">
        <w:trPr>
          <w:trHeight w:val="315"/>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6A8F2C72" w14:textId="505BDA22" w:rsidR="009A4CC9" w:rsidRPr="00D4375C" w:rsidRDefault="009A4CC9" w:rsidP="00E970F7">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Hole depth (mbgl)</w:t>
            </w:r>
          </w:p>
        </w:tc>
        <w:tc>
          <w:tcPr>
            <w:tcW w:w="32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1A8FB71" w14:textId="77777777" w:rsidR="009A4CC9" w:rsidRPr="004E2348" w:rsidRDefault="009A4CC9" w:rsidP="00E970F7">
            <w:pPr>
              <w:spacing w:before="120" w:after="120" w:line="240" w:lineRule="auto"/>
              <w:rPr>
                <w:rFonts w:ascii="Arial" w:eastAsia="Times New Roman" w:hAnsi="Arial" w:cs="Arial"/>
                <w:lang w:eastAsia="en-GB"/>
              </w:rPr>
            </w:pPr>
          </w:p>
        </w:tc>
      </w:tr>
      <w:tr w:rsidR="009A4CC9" w:rsidRPr="004E2348" w14:paraId="3A393D78" w14:textId="77777777" w:rsidTr="009A4CC9">
        <w:trPr>
          <w:trHeight w:val="300"/>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3F0C984B" w14:textId="1D8B52F2" w:rsidR="009A4CC9" w:rsidRPr="00D4375C" w:rsidRDefault="009A4CC9" w:rsidP="00E970F7">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Date completed</w:t>
            </w:r>
          </w:p>
        </w:tc>
        <w:tc>
          <w:tcPr>
            <w:tcW w:w="32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3B47AA" w14:textId="77777777" w:rsidR="009A4CC9" w:rsidRPr="004E2348" w:rsidRDefault="009A4CC9" w:rsidP="00E970F7">
            <w:pPr>
              <w:spacing w:before="120" w:after="120" w:line="240" w:lineRule="auto"/>
              <w:rPr>
                <w:rFonts w:ascii="Arial" w:eastAsia="Times New Roman" w:hAnsi="Arial" w:cs="Arial"/>
                <w:lang w:eastAsia="en-GB"/>
              </w:rPr>
            </w:pPr>
          </w:p>
        </w:tc>
      </w:tr>
      <w:tr w:rsidR="009A4CC9" w:rsidRPr="004E2348" w14:paraId="4C1E7021" w14:textId="77777777" w:rsidTr="009A4CC9">
        <w:trPr>
          <w:trHeight w:val="300"/>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40F7EFF9" w14:textId="0A070FDF" w:rsidR="009A4CC9" w:rsidRPr="00D4375C" w:rsidRDefault="009A4CC9" w:rsidP="00E970F7">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Contractor</w:t>
            </w:r>
          </w:p>
        </w:tc>
        <w:tc>
          <w:tcPr>
            <w:tcW w:w="32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2BDF2F6" w14:textId="77777777" w:rsidR="009A4CC9" w:rsidRPr="004E2348" w:rsidRDefault="009A4CC9" w:rsidP="00E970F7">
            <w:pPr>
              <w:spacing w:before="120" w:after="120" w:line="240" w:lineRule="auto"/>
              <w:rPr>
                <w:rFonts w:ascii="Arial" w:eastAsia="Times New Roman" w:hAnsi="Arial" w:cs="Arial"/>
                <w:lang w:eastAsia="en-GB"/>
              </w:rPr>
            </w:pPr>
          </w:p>
        </w:tc>
      </w:tr>
      <w:tr w:rsidR="009A4CC9" w:rsidRPr="004E2348" w14:paraId="49F445D2" w14:textId="77777777" w:rsidTr="00E970F7">
        <w:trPr>
          <w:trHeight w:val="300"/>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479EC1DF" w14:textId="37E9DC17" w:rsidR="009A4CC9" w:rsidRDefault="009A4CC9" w:rsidP="00E970F7">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Supervisor</w:t>
            </w:r>
          </w:p>
        </w:tc>
        <w:tc>
          <w:tcPr>
            <w:tcW w:w="32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0806D77" w14:textId="77777777" w:rsidR="009A4CC9" w:rsidRPr="004E2348" w:rsidRDefault="009A4CC9" w:rsidP="00E970F7">
            <w:pPr>
              <w:spacing w:before="120" w:after="120" w:line="240" w:lineRule="auto"/>
              <w:rPr>
                <w:rFonts w:ascii="Arial" w:eastAsia="Times New Roman" w:hAnsi="Arial" w:cs="Arial"/>
                <w:lang w:eastAsia="en-GB"/>
              </w:rPr>
            </w:pPr>
          </w:p>
        </w:tc>
      </w:tr>
      <w:tr w:rsidR="009A4CC9" w:rsidRPr="004E2348" w14:paraId="2E980D1F" w14:textId="77777777" w:rsidTr="009A4CC9">
        <w:trPr>
          <w:trHeight w:val="300"/>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46C074A3" w14:textId="3D7069CB" w:rsidR="009A4CC9" w:rsidRPr="00D4375C" w:rsidRDefault="009A4CC9" w:rsidP="00E970F7">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Construction method</w:t>
            </w:r>
          </w:p>
        </w:tc>
        <w:tc>
          <w:tcPr>
            <w:tcW w:w="32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47691B" w14:textId="3B277017" w:rsidR="009A4CC9" w:rsidRPr="004E2348" w:rsidRDefault="009A4CC9" w:rsidP="00E970F7">
            <w:pPr>
              <w:spacing w:before="120" w:after="120" w:line="240" w:lineRule="auto"/>
              <w:rPr>
                <w:rFonts w:ascii="Arial" w:eastAsia="Times New Roman" w:hAnsi="Arial" w:cs="Arial"/>
                <w:lang w:eastAsia="en-GB"/>
              </w:rPr>
            </w:pPr>
          </w:p>
        </w:tc>
      </w:tr>
    </w:tbl>
    <w:p w14:paraId="40CDBA5A" w14:textId="5D9E4378" w:rsidR="009A4CC9" w:rsidRPr="00725AFC" w:rsidRDefault="009A4CC9" w:rsidP="009A4CC9">
      <w:pPr>
        <w:pStyle w:val="BodyText1"/>
        <w:rPr>
          <w:rFonts w:eastAsia="Times New Roman"/>
          <w:b/>
          <w:bCs/>
        </w:rPr>
      </w:pPr>
      <w:r w:rsidRPr="004E2348">
        <w:rPr>
          <w:rFonts w:eastAsia="Times New Roman"/>
        </w:rPr>
        <w:br/>
      </w:r>
      <w:r w:rsidRPr="00725AFC">
        <w:rPr>
          <w:rFonts w:eastAsia="Times New Roman"/>
          <w:b/>
          <w:bCs/>
        </w:rPr>
        <w:t xml:space="preserve">Table </w:t>
      </w:r>
      <w:r>
        <w:rPr>
          <w:rFonts w:eastAsia="Times New Roman"/>
          <w:b/>
          <w:bCs/>
        </w:rPr>
        <w:t>A1.</w:t>
      </w:r>
      <w:r w:rsidR="005236BE">
        <w:rPr>
          <w:rFonts w:eastAsia="Times New Roman"/>
          <w:b/>
          <w:bCs/>
        </w:rPr>
        <w:t>1l</w:t>
      </w:r>
      <w:r>
        <w:rPr>
          <w:rFonts w:eastAsia="Times New Roman"/>
          <w:b/>
          <w:bCs/>
        </w:rPr>
        <w:t xml:space="preserve">(e): </w:t>
      </w:r>
      <w:r>
        <w:rPr>
          <w:b/>
          <w:bCs/>
        </w:rPr>
        <w:t>Ground survey at time of construction</w:t>
      </w:r>
    </w:p>
    <w:tbl>
      <w:tblPr>
        <w:tblW w:w="5000" w:type="pct"/>
        <w:tblCellMar>
          <w:left w:w="0" w:type="dxa"/>
          <w:right w:w="0" w:type="dxa"/>
        </w:tblCellMar>
        <w:tblLook w:val="04A0" w:firstRow="1" w:lastRow="0" w:firstColumn="1" w:lastColumn="0" w:noHBand="0" w:noVBand="1"/>
        <w:tblCaption w:val="Table A1.1l(e): Example borehole construction record sheet - Ground survey at time of construction"/>
        <w:tblDescription w:val="Example of a blank construction ground survey sheet and its headings"/>
      </w:tblPr>
      <w:tblGrid>
        <w:gridCol w:w="3603"/>
        <w:gridCol w:w="6599"/>
      </w:tblGrid>
      <w:tr w:rsidR="009A4CC9" w:rsidRPr="004E2348" w14:paraId="2C2D5126" w14:textId="77777777" w:rsidTr="00E970F7">
        <w:trPr>
          <w:trHeight w:val="610"/>
        </w:trPr>
        <w:tc>
          <w:tcPr>
            <w:tcW w:w="1766"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2F72D2CE" w14:textId="39D34941" w:rsidR="009A4CC9" w:rsidRPr="004E2348" w:rsidRDefault="009A4CC9" w:rsidP="00E970F7">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Surveyor</w:t>
            </w:r>
          </w:p>
        </w:tc>
        <w:tc>
          <w:tcPr>
            <w:tcW w:w="3234"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630E06F2" w14:textId="77777777" w:rsidR="009A4CC9" w:rsidRPr="00D4375C" w:rsidRDefault="009A4CC9" w:rsidP="00E970F7">
            <w:pPr>
              <w:spacing w:before="120" w:after="120" w:line="276" w:lineRule="auto"/>
              <w:rPr>
                <w:rFonts w:ascii="Arial" w:eastAsia="Times New Roman" w:hAnsi="Arial" w:cs="Arial"/>
                <w:lang w:eastAsia="en-GB"/>
              </w:rPr>
            </w:pPr>
          </w:p>
        </w:tc>
      </w:tr>
      <w:tr w:rsidR="009A4CC9" w:rsidRPr="004E2348" w14:paraId="7FC80CF7" w14:textId="77777777" w:rsidTr="00E970F7">
        <w:trPr>
          <w:trHeight w:val="610"/>
          <w:tblHeader/>
        </w:trPr>
        <w:tc>
          <w:tcPr>
            <w:tcW w:w="1766"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618EF379" w14:textId="032B23F6" w:rsidR="009A4CC9" w:rsidRDefault="009A4CC9" w:rsidP="00E970F7">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Ground Elevation (m.AOD)</w:t>
            </w:r>
          </w:p>
        </w:tc>
        <w:tc>
          <w:tcPr>
            <w:tcW w:w="3234"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441F4C89" w14:textId="77777777" w:rsidR="009A4CC9" w:rsidRPr="00D4375C" w:rsidRDefault="009A4CC9" w:rsidP="00E970F7">
            <w:pPr>
              <w:spacing w:before="120" w:after="120" w:line="276" w:lineRule="auto"/>
              <w:rPr>
                <w:rFonts w:ascii="Arial" w:eastAsia="Times New Roman" w:hAnsi="Arial" w:cs="Arial"/>
                <w:lang w:eastAsia="en-GB"/>
              </w:rPr>
            </w:pPr>
          </w:p>
        </w:tc>
      </w:tr>
      <w:tr w:rsidR="009A4CC9" w:rsidRPr="004E2348" w14:paraId="0EEA2917" w14:textId="77777777" w:rsidTr="00E970F7">
        <w:trPr>
          <w:trHeight w:val="315"/>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38A660D5" w14:textId="4E26A99C" w:rsidR="009A4CC9" w:rsidRPr="00D4375C" w:rsidRDefault="009A4CC9" w:rsidP="00E970F7">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Easting (m)</w:t>
            </w:r>
          </w:p>
        </w:tc>
        <w:tc>
          <w:tcPr>
            <w:tcW w:w="32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DDA404" w14:textId="77777777" w:rsidR="009A4CC9" w:rsidRPr="004E2348" w:rsidRDefault="009A4CC9" w:rsidP="00E970F7">
            <w:pPr>
              <w:spacing w:before="120" w:after="120" w:line="240" w:lineRule="auto"/>
              <w:rPr>
                <w:rFonts w:ascii="Arial" w:eastAsia="Times New Roman" w:hAnsi="Arial" w:cs="Arial"/>
                <w:lang w:eastAsia="en-GB"/>
              </w:rPr>
            </w:pPr>
          </w:p>
        </w:tc>
      </w:tr>
      <w:tr w:rsidR="009A4CC9" w:rsidRPr="004E2348" w14:paraId="4CB44383" w14:textId="77777777" w:rsidTr="00E970F7">
        <w:trPr>
          <w:trHeight w:val="300"/>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4836FF97" w14:textId="37674BA5" w:rsidR="009A4CC9" w:rsidRPr="00D4375C" w:rsidRDefault="009A4CC9" w:rsidP="00E970F7">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Northing (m)</w:t>
            </w:r>
          </w:p>
        </w:tc>
        <w:tc>
          <w:tcPr>
            <w:tcW w:w="32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0F83274" w14:textId="77777777" w:rsidR="009A4CC9" w:rsidRPr="004E2348" w:rsidRDefault="009A4CC9" w:rsidP="00E970F7">
            <w:pPr>
              <w:spacing w:before="120" w:after="120" w:line="240" w:lineRule="auto"/>
              <w:rPr>
                <w:rFonts w:ascii="Arial" w:eastAsia="Times New Roman" w:hAnsi="Arial" w:cs="Arial"/>
                <w:lang w:eastAsia="en-GB"/>
              </w:rPr>
            </w:pPr>
          </w:p>
        </w:tc>
      </w:tr>
      <w:tr w:rsidR="009A4CC9" w:rsidRPr="004E2348" w14:paraId="2BD80072" w14:textId="77777777" w:rsidTr="00E970F7">
        <w:trPr>
          <w:trHeight w:val="300"/>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3A8EDB59" w14:textId="1CB5B0EB" w:rsidR="009A4CC9" w:rsidRPr="00D4375C" w:rsidRDefault="009A4CC9" w:rsidP="00E970F7">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Datum point description</w:t>
            </w:r>
          </w:p>
        </w:tc>
        <w:tc>
          <w:tcPr>
            <w:tcW w:w="32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581B3B6" w14:textId="77777777" w:rsidR="009A4CC9" w:rsidRPr="004E2348" w:rsidRDefault="009A4CC9" w:rsidP="00E970F7">
            <w:pPr>
              <w:spacing w:before="120" w:after="120" w:line="240" w:lineRule="auto"/>
              <w:rPr>
                <w:rFonts w:ascii="Arial" w:eastAsia="Times New Roman" w:hAnsi="Arial" w:cs="Arial"/>
                <w:lang w:eastAsia="en-GB"/>
              </w:rPr>
            </w:pPr>
          </w:p>
        </w:tc>
      </w:tr>
      <w:tr w:rsidR="009A4CC9" w:rsidRPr="004E2348" w14:paraId="088B5E2B" w14:textId="77777777" w:rsidTr="00E970F7">
        <w:trPr>
          <w:trHeight w:val="300"/>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1895D927" w14:textId="4EE9EE02" w:rsidR="009A4CC9" w:rsidRDefault="009A4CC9" w:rsidP="00E970F7">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Height of datum (magl)</w:t>
            </w:r>
          </w:p>
        </w:tc>
        <w:tc>
          <w:tcPr>
            <w:tcW w:w="32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7B86870" w14:textId="77777777" w:rsidR="009A4CC9" w:rsidRPr="004E2348" w:rsidRDefault="009A4CC9" w:rsidP="00E970F7">
            <w:pPr>
              <w:spacing w:before="120" w:after="120" w:line="240" w:lineRule="auto"/>
              <w:rPr>
                <w:rFonts w:ascii="Arial" w:eastAsia="Times New Roman" w:hAnsi="Arial" w:cs="Arial"/>
                <w:lang w:eastAsia="en-GB"/>
              </w:rPr>
            </w:pPr>
          </w:p>
        </w:tc>
      </w:tr>
      <w:tr w:rsidR="009A4CC9" w:rsidRPr="004E2348" w14:paraId="6D3516C7" w14:textId="77777777" w:rsidTr="00E970F7">
        <w:trPr>
          <w:trHeight w:val="300"/>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65A8440D" w14:textId="6D482E15" w:rsidR="009A4CC9" w:rsidRPr="00D4375C" w:rsidRDefault="009A4CC9" w:rsidP="00E970F7">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Datum elevation (m.AOD)</w:t>
            </w:r>
          </w:p>
        </w:tc>
        <w:tc>
          <w:tcPr>
            <w:tcW w:w="32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3479BEA" w14:textId="77777777" w:rsidR="009A4CC9" w:rsidRPr="004E2348" w:rsidRDefault="009A4CC9" w:rsidP="00E970F7">
            <w:pPr>
              <w:spacing w:before="120" w:after="120" w:line="240" w:lineRule="auto"/>
              <w:rPr>
                <w:rFonts w:ascii="Arial" w:eastAsia="Times New Roman" w:hAnsi="Arial" w:cs="Arial"/>
                <w:lang w:eastAsia="en-GB"/>
              </w:rPr>
            </w:pPr>
          </w:p>
        </w:tc>
      </w:tr>
    </w:tbl>
    <w:p w14:paraId="4B4066F2" w14:textId="77777777" w:rsidR="0075445B" w:rsidRDefault="0075445B" w:rsidP="00482D40">
      <w:pPr>
        <w:pStyle w:val="BodyText1"/>
        <w:rPr>
          <w:rFonts w:eastAsia="Times New Roman"/>
          <w:b/>
          <w:bCs/>
        </w:rPr>
      </w:pPr>
    </w:p>
    <w:p w14:paraId="073BD294" w14:textId="6306C6E1" w:rsidR="00482D40" w:rsidRPr="004E319F" w:rsidRDefault="00482D40" w:rsidP="00482D40">
      <w:pPr>
        <w:pStyle w:val="BodyText1"/>
        <w:rPr>
          <w:rFonts w:eastAsia="Times New Roman"/>
        </w:rPr>
      </w:pPr>
      <w:r w:rsidRPr="00725AFC">
        <w:rPr>
          <w:rFonts w:eastAsia="Times New Roman"/>
          <w:b/>
          <w:bCs/>
        </w:rPr>
        <w:t xml:space="preserve">Table </w:t>
      </w:r>
      <w:r>
        <w:rPr>
          <w:rFonts w:eastAsia="Times New Roman"/>
          <w:b/>
          <w:bCs/>
        </w:rPr>
        <w:t>A1.</w:t>
      </w:r>
      <w:r w:rsidR="005236BE">
        <w:rPr>
          <w:rFonts w:eastAsia="Times New Roman"/>
          <w:b/>
          <w:bCs/>
        </w:rPr>
        <w:t>1l</w:t>
      </w:r>
      <w:r>
        <w:rPr>
          <w:rFonts w:eastAsia="Times New Roman"/>
          <w:b/>
          <w:bCs/>
        </w:rPr>
        <w:t xml:space="preserve">(f): </w:t>
      </w:r>
      <w:r>
        <w:rPr>
          <w:b/>
          <w:bCs/>
        </w:rPr>
        <w:t>Lining Completion Record</w:t>
      </w:r>
      <w:r w:rsidR="004E319F">
        <w:rPr>
          <w:b/>
          <w:bCs/>
        </w:rPr>
        <w:br/>
      </w:r>
      <w:r w:rsidR="004E319F">
        <w:t>(use continuation sheet for multiple monitoring points in a single borehole)</w:t>
      </w:r>
    </w:p>
    <w:tbl>
      <w:tblPr>
        <w:tblW w:w="5000" w:type="pct"/>
        <w:tblCellMar>
          <w:left w:w="0" w:type="dxa"/>
          <w:right w:w="0" w:type="dxa"/>
        </w:tblCellMar>
        <w:tblLook w:val="04A0" w:firstRow="1" w:lastRow="0" w:firstColumn="1" w:lastColumn="0" w:noHBand="0" w:noVBand="1"/>
        <w:tblCaption w:val="Table A1.1l(f): Example borehole construction record sheet - Lining Completion Record"/>
        <w:tblDescription w:val="Example of a blank lining completion record and its headings"/>
      </w:tblPr>
      <w:tblGrid>
        <w:gridCol w:w="4697"/>
        <w:gridCol w:w="5505"/>
      </w:tblGrid>
      <w:tr w:rsidR="00482D40" w:rsidRPr="004E2348" w14:paraId="6E87306A" w14:textId="77777777" w:rsidTr="00E970F7">
        <w:trPr>
          <w:trHeight w:val="610"/>
        </w:trPr>
        <w:tc>
          <w:tcPr>
            <w:tcW w:w="1766"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1D0A3390" w14:textId="3E693C37" w:rsidR="00482D40" w:rsidRPr="004E2348" w:rsidRDefault="004E319F" w:rsidP="00E970F7">
            <w:pPr>
              <w:spacing w:before="120" w:after="120" w:line="276" w:lineRule="auto"/>
              <w:rPr>
                <w:rFonts w:ascii="Arial" w:eastAsia="Times New Roman" w:hAnsi="Arial" w:cs="Arial"/>
                <w:b/>
                <w:bCs/>
                <w:color w:val="FFFFFF"/>
                <w:lang w:eastAsia="en-GB"/>
              </w:rPr>
            </w:pPr>
            <w:r w:rsidRPr="004E319F">
              <w:rPr>
                <w:rFonts w:ascii="Arial" w:eastAsia="Times New Roman" w:hAnsi="Arial" w:cs="Arial"/>
                <w:b/>
                <w:bCs/>
                <w:color w:val="FFFFFF"/>
                <w:lang w:eastAsia="en-GB"/>
              </w:rPr>
              <w:t>Lining material</w:t>
            </w:r>
          </w:p>
        </w:tc>
        <w:tc>
          <w:tcPr>
            <w:tcW w:w="3234"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2B68CCD7" w14:textId="77777777" w:rsidR="00482D40" w:rsidRPr="00D4375C" w:rsidRDefault="00482D40" w:rsidP="00E970F7">
            <w:pPr>
              <w:spacing w:before="120" w:after="120" w:line="276" w:lineRule="auto"/>
              <w:rPr>
                <w:rFonts w:ascii="Arial" w:eastAsia="Times New Roman" w:hAnsi="Arial" w:cs="Arial"/>
                <w:lang w:eastAsia="en-GB"/>
              </w:rPr>
            </w:pPr>
          </w:p>
        </w:tc>
      </w:tr>
      <w:tr w:rsidR="00482D40" w:rsidRPr="004E2348" w14:paraId="3E0567E4" w14:textId="77777777" w:rsidTr="00E970F7">
        <w:trPr>
          <w:trHeight w:val="610"/>
          <w:tblHeader/>
        </w:trPr>
        <w:tc>
          <w:tcPr>
            <w:tcW w:w="1766"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53594A51" w14:textId="3504B597" w:rsidR="00482D40" w:rsidRDefault="004E319F" w:rsidP="00E970F7">
            <w:pPr>
              <w:spacing w:before="120" w:after="120" w:line="276" w:lineRule="auto"/>
              <w:rPr>
                <w:rFonts w:ascii="Arial" w:eastAsia="Times New Roman" w:hAnsi="Arial" w:cs="Arial"/>
                <w:b/>
                <w:bCs/>
                <w:color w:val="FFFFFF"/>
                <w:lang w:eastAsia="en-GB"/>
              </w:rPr>
            </w:pPr>
            <w:r w:rsidRPr="004E319F">
              <w:rPr>
                <w:rFonts w:ascii="Arial" w:eastAsia="Times New Roman" w:hAnsi="Arial" w:cs="Arial"/>
                <w:b/>
                <w:bCs/>
                <w:color w:val="FFFFFF"/>
                <w:lang w:eastAsia="en-GB"/>
              </w:rPr>
              <w:t>Lining dia (m)</w:t>
            </w:r>
          </w:p>
        </w:tc>
        <w:tc>
          <w:tcPr>
            <w:tcW w:w="3234"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2384F05A" w14:textId="77777777" w:rsidR="00482D40" w:rsidRPr="00D4375C" w:rsidRDefault="00482D40" w:rsidP="00E970F7">
            <w:pPr>
              <w:spacing w:before="120" w:after="120" w:line="276" w:lineRule="auto"/>
              <w:rPr>
                <w:rFonts w:ascii="Arial" w:eastAsia="Times New Roman" w:hAnsi="Arial" w:cs="Arial"/>
                <w:lang w:eastAsia="en-GB"/>
              </w:rPr>
            </w:pPr>
          </w:p>
        </w:tc>
      </w:tr>
      <w:tr w:rsidR="00482D40" w:rsidRPr="004E2348" w14:paraId="6762C158" w14:textId="77777777" w:rsidTr="00E970F7">
        <w:trPr>
          <w:trHeight w:val="315"/>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706F5C55" w14:textId="5CD92C82" w:rsidR="00482D40" w:rsidRPr="00D4375C" w:rsidRDefault="008C02D6" w:rsidP="00E970F7">
            <w:pPr>
              <w:spacing w:before="120" w:after="120" w:line="240" w:lineRule="auto"/>
              <w:rPr>
                <w:rFonts w:ascii="Arial" w:eastAsia="Times New Roman" w:hAnsi="Arial" w:cs="Arial"/>
                <w:b/>
                <w:bCs/>
                <w:color w:val="FFFFFF" w:themeColor="background1"/>
                <w:lang w:eastAsia="en-GB"/>
              </w:rPr>
            </w:pPr>
            <w:r w:rsidRPr="008C02D6">
              <w:rPr>
                <w:rFonts w:ascii="Arial" w:eastAsia="Times New Roman" w:hAnsi="Arial" w:cs="Arial"/>
                <w:b/>
                <w:bCs/>
                <w:color w:val="FFFFFF" w:themeColor="background1"/>
                <w:lang w:eastAsia="en-GB"/>
              </w:rPr>
              <w:t>Depth to base of lining (mbgl)</w:t>
            </w:r>
          </w:p>
        </w:tc>
        <w:tc>
          <w:tcPr>
            <w:tcW w:w="32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B362628" w14:textId="77777777" w:rsidR="00482D40" w:rsidRPr="004E2348" w:rsidRDefault="00482D40" w:rsidP="00E970F7">
            <w:pPr>
              <w:spacing w:before="120" w:after="120" w:line="240" w:lineRule="auto"/>
              <w:rPr>
                <w:rFonts w:ascii="Arial" w:eastAsia="Times New Roman" w:hAnsi="Arial" w:cs="Arial"/>
                <w:lang w:eastAsia="en-GB"/>
              </w:rPr>
            </w:pPr>
          </w:p>
        </w:tc>
      </w:tr>
      <w:tr w:rsidR="00482D40" w:rsidRPr="004E2348" w14:paraId="12F8E658" w14:textId="77777777" w:rsidTr="00E970F7">
        <w:trPr>
          <w:trHeight w:val="300"/>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52A02DB3" w14:textId="4AC4F30B" w:rsidR="00482D40" w:rsidRPr="00D4375C" w:rsidRDefault="008C02D6" w:rsidP="00E970F7">
            <w:pPr>
              <w:spacing w:before="120" w:after="120" w:line="240" w:lineRule="auto"/>
              <w:rPr>
                <w:rFonts w:ascii="Arial" w:eastAsia="Times New Roman" w:hAnsi="Arial" w:cs="Arial"/>
                <w:b/>
                <w:bCs/>
                <w:color w:val="FFFFFF" w:themeColor="background1"/>
                <w:lang w:eastAsia="en-GB"/>
              </w:rPr>
            </w:pPr>
            <w:r w:rsidRPr="008C02D6">
              <w:rPr>
                <w:rFonts w:ascii="Arial" w:eastAsia="Times New Roman" w:hAnsi="Arial" w:cs="Arial"/>
                <w:b/>
                <w:bCs/>
                <w:color w:val="FFFFFF" w:themeColor="background1"/>
                <w:lang w:eastAsia="en-GB"/>
              </w:rPr>
              <w:t>Top of lining above ground level (magl)</w:t>
            </w:r>
          </w:p>
        </w:tc>
        <w:tc>
          <w:tcPr>
            <w:tcW w:w="32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0618F9" w14:textId="77777777" w:rsidR="00482D40" w:rsidRPr="004E2348" w:rsidRDefault="00482D40" w:rsidP="00E970F7">
            <w:pPr>
              <w:spacing w:before="120" w:after="120" w:line="240" w:lineRule="auto"/>
              <w:rPr>
                <w:rFonts w:ascii="Arial" w:eastAsia="Times New Roman" w:hAnsi="Arial" w:cs="Arial"/>
                <w:lang w:eastAsia="en-GB"/>
              </w:rPr>
            </w:pPr>
          </w:p>
        </w:tc>
      </w:tr>
      <w:tr w:rsidR="00482D40" w:rsidRPr="004E2348" w14:paraId="6C91F21B" w14:textId="77777777" w:rsidTr="00E970F7">
        <w:trPr>
          <w:trHeight w:val="300"/>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71A9884B" w14:textId="0D6A4EDA" w:rsidR="00482D40" w:rsidRPr="00D4375C" w:rsidRDefault="008C02D6" w:rsidP="00E970F7">
            <w:pPr>
              <w:spacing w:before="120" w:after="120" w:line="240" w:lineRule="auto"/>
              <w:rPr>
                <w:rFonts w:ascii="Arial" w:eastAsia="Times New Roman" w:hAnsi="Arial" w:cs="Arial"/>
                <w:b/>
                <w:bCs/>
                <w:color w:val="FFFFFF" w:themeColor="background1"/>
                <w:lang w:eastAsia="en-GB"/>
              </w:rPr>
            </w:pPr>
            <w:r w:rsidRPr="008C02D6">
              <w:rPr>
                <w:rFonts w:ascii="Arial" w:eastAsia="Times New Roman" w:hAnsi="Arial" w:cs="Arial"/>
                <w:b/>
                <w:bCs/>
                <w:color w:val="FFFFFF" w:themeColor="background1"/>
                <w:lang w:eastAsia="en-GB"/>
              </w:rPr>
              <w:t>Screen description and size</w:t>
            </w:r>
          </w:p>
        </w:tc>
        <w:tc>
          <w:tcPr>
            <w:tcW w:w="32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DEACA5" w14:textId="77777777" w:rsidR="00482D40" w:rsidRPr="004E2348" w:rsidRDefault="00482D40" w:rsidP="00E970F7">
            <w:pPr>
              <w:spacing w:before="120" w:after="120" w:line="240" w:lineRule="auto"/>
              <w:rPr>
                <w:rFonts w:ascii="Arial" w:eastAsia="Times New Roman" w:hAnsi="Arial" w:cs="Arial"/>
                <w:lang w:eastAsia="en-GB"/>
              </w:rPr>
            </w:pPr>
          </w:p>
        </w:tc>
      </w:tr>
      <w:tr w:rsidR="00482D40" w:rsidRPr="004E2348" w14:paraId="592D79F3" w14:textId="77777777" w:rsidTr="00E970F7">
        <w:trPr>
          <w:trHeight w:val="300"/>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3601F08B" w14:textId="4317AD6F" w:rsidR="00482D40" w:rsidRDefault="008C02D6" w:rsidP="00E970F7">
            <w:pPr>
              <w:spacing w:before="120" w:after="120" w:line="240" w:lineRule="auto"/>
              <w:rPr>
                <w:rFonts w:ascii="Arial" w:eastAsia="Times New Roman" w:hAnsi="Arial" w:cs="Arial"/>
                <w:b/>
                <w:bCs/>
                <w:color w:val="FFFFFF" w:themeColor="background1"/>
                <w:lang w:eastAsia="en-GB"/>
              </w:rPr>
            </w:pPr>
            <w:r w:rsidRPr="008C02D6">
              <w:rPr>
                <w:rFonts w:ascii="Arial" w:eastAsia="Times New Roman" w:hAnsi="Arial" w:cs="Arial"/>
                <w:b/>
                <w:bCs/>
                <w:color w:val="FFFFFF" w:themeColor="background1"/>
                <w:lang w:eastAsia="en-GB"/>
              </w:rPr>
              <w:t>Top of screen (mbgl)</w:t>
            </w:r>
          </w:p>
        </w:tc>
        <w:tc>
          <w:tcPr>
            <w:tcW w:w="32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375CC5B" w14:textId="77777777" w:rsidR="00482D40" w:rsidRPr="004E2348" w:rsidRDefault="00482D40" w:rsidP="00E970F7">
            <w:pPr>
              <w:spacing w:before="120" w:after="120" w:line="240" w:lineRule="auto"/>
              <w:rPr>
                <w:rFonts w:ascii="Arial" w:eastAsia="Times New Roman" w:hAnsi="Arial" w:cs="Arial"/>
                <w:lang w:eastAsia="en-GB"/>
              </w:rPr>
            </w:pPr>
          </w:p>
        </w:tc>
      </w:tr>
      <w:tr w:rsidR="00482D40" w:rsidRPr="004E2348" w14:paraId="2EF9845A" w14:textId="77777777" w:rsidTr="00E970F7">
        <w:trPr>
          <w:trHeight w:val="300"/>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40AC56A3" w14:textId="48D6EBBA" w:rsidR="00482D40" w:rsidRPr="00D4375C" w:rsidRDefault="008C02D6" w:rsidP="00E970F7">
            <w:pPr>
              <w:spacing w:before="120" w:after="120" w:line="240" w:lineRule="auto"/>
              <w:rPr>
                <w:rFonts w:ascii="Arial" w:eastAsia="Times New Roman" w:hAnsi="Arial" w:cs="Arial"/>
                <w:b/>
                <w:bCs/>
                <w:color w:val="FFFFFF" w:themeColor="background1"/>
                <w:lang w:eastAsia="en-GB"/>
              </w:rPr>
            </w:pPr>
            <w:r w:rsidRPr="008C02D6">
              <w:rPr>
                <w:rFonts w:ascii="Arial" w:eastAsia="Times New Roman" w:hAnsi="Arial" w:cs="Arial"/>
                <w:b/>
                <w:bCs/>
                <w:color w:val="FFFFFF" w:themeColor="background1"/>
                <w:lang w:eastAsia="en-GB"/>
              </w:rPr>
              <w:t>Base of screen (mbgl)</w:t>
            </w:r>
          </w:p>
        </w:tc>
        <w:tc>
          <w:tcPr>
            <w:tcW w:w="32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E84929E" w14:textId="77777777" w:rsidR="00482D40" w:rsidRPr="004E2348" w:rsidRDefault="00482D40" w:rsidP="00E970F7">
            <w:pPr>
              <w:spacing w:before="120" w:after="120" w:line="240" w:lineRule="auto"/>
              <w:rPr>
                <w:rFonts w:ascii="Arial" w:eastAsia="Times New Roman" w:hAnsi="Arial" w:cs="Arial"/>
                <w:lang w:eastAsia="en-GB"/>
              </w:rPr>
            </w:pPr>
          </w:p>
        </w:tc>
      </w:tr>
      <w:tr w:rsidR="008C02D6" w:rsidRPr="004E2348" w14:paraId="25AFAD61" w14:textId="77777777" w:rsidTr="00E970F7">
        <w:trPr>
          <w:trHeight w:val="300"/>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08CEF568" w14:textId="3F0A08F9" w:rsidR="008C02D6" w:rsidRPr="00D4375C" w:rsidRDefault="008C02D6" w:rsidP="00E970F7">
            <w:pPr>
              <w:spacing w:before="120" w:after="120" w:line="240" w:lineRule="auto"/>
              <w:rPr>
                <w:rFonts w:ascii="Arial" w:eastAsia="Times New Roman" w:hAnsi="Arial" w:cs="Arial"/>
                <w:b/>
                <w:bCs/>
                <w:color w:val="FFFFFF" w:themeColor="background1"/>
                <w:lang w:eastAsia="en-GB"/>
              </w:rPr>
            </w:pPr>
            <w:r w:rsidRPr="008C02D6">
              <w:rPr>
                <w:rFonts w:ascii="Arial" w:eastAsia="Times New Roman" w:hAnsi="Arial" w:cs="Arial"/>
                <w:b/>
                <w:bCs/>
                <w:color w:val="FFFFFF" w:themeColor="background1"/>
                <w:lang w:eastAsia="en-GB"/>
              </w:rPr>
              <w:t>Screen length (m)</w:t>
            </w:r>
          </w:p>
        </w:tc>
        <w:tc>
          <w:tcPr>
            <w:tcW w:w="32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A93DAC" w14:textId="77777777" w:rsidR="008C02D6" w:rsidRPr="004E2348" w:rsidRDefault="008C02D6" w:rsidP="00E970F7">
            <w:pPr>
              <w:spacing w:before="120" w:after="120" w:line="240" w:lineRule="auto"/>
              <w:rPr>
                <w:rFonts w:ascii="Arial" w:eastAsia="Times New Roman" w:hAnsi="Arial" w:cs="Arial"/>
                <w:lang w:eastAsia="en-GB"/>
              </w:rPr>
            </w:pPr>
          </w:p>
        </w:tc>
      </w:tr>
      <w:tr w:rsidR="008C02D6" w:rsidRPr="004E2348" w14:paraId="3A2350B3" w14:textId="77777777" w:rsidTr="00E970F7">
        <w:trPr>
          <w:trHeight w:val="300"/>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60BDC3C1" w14:textId="364DCC35" w:rsidR="008C02D6" w:rsidRPr="008C02D6" w:rsidRDefault="008C02D6" w:rsidP="00E970F7">
            <w:pPr>
              <w:spacing w:before="120" w:after="120" w:line="240" w:lineRule="auto"/>
              <w:rPr>
                <w:rFonts w:ascii="Arial" w:eastAsia="Times New Roman" w:hAnsi="Arial" w:cs="Arial"/>
                <w:b/>
                <w:bCs/>
                <w:color w:val="FFFFFF" w:themeColor="background1"/>
                <w:lang w:eastAsia="en-GB"/>
              </w:rPr>
            </w:pPr>
            <w:r w:rsidRPr="008C02D6">
              <w:rPr>
                <w:rFonts w:ascii="Arial" w:eastAsia="Times New Roman" w:hAnsi="Arial" w:cs="Arial"/>
                <w:b/>
                <w:bCs/>
                <w:color w:val="FFFFFF" w:themeColor="background1"/>
                <w:lang w:eastAsia="en-GB"/>
              </w:rPr>
              <w:t>Annular filter description and size</w:t>
            </w:r>
          </w:p>
        </w:tc>
        <w:tc>
          <w:tcPr>
            <w:tcW w:w="32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0BAE1C" w14:textId="77777777" w:rsidR="008C02D6" w:rsidRPr="004E2348" w:rsidRDefault="008C02D6" w:rsidP="00E970F7">
            <w:pPr>
              <w:spacing w:before="120" w:after="120" w:line="240" w:lineRule="auto"/>
              <w:rPr>
                <w:rFonts w:ascii="Arial" w:eastAsia="Times New Roman" w:hAnsi="Arial" w:cs="Arial"/>
                <w:lang w:eastAsia="en-GB"/>
              </w:rPr>
            </w:pPr>
          </w:p>
        </w:tc>
      </w:tr>
      <w:tr w:rsidR="008C02D6" w:rsidRPr="004E2348" w14:paraId="06FD2A99" w14:textId="77777777" w:rsidTr="00E970F7">
        <w:trPr>
          <w:trHeight w:val="300"/>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059CAF72" w14:textId="623866B4" w:rsidR="008C02D6" w:rsidRPr="008C02D6" w:rsidRDefault="008C02D6" w:rsidP="00E970F7">
            <w:pPr>
              <w:spacing w:before="120" w:after="120" w:line="240" w:lineRule="auto"/>
              <w:rPr>
                <w:rFonts w:ascii="Arial" w:eastAsia="Times New Roman" w:hAnsi="Arial" w:cs="Arial"/>
                <w:b/>
                <w:bCs/>
                <w:color w:val="FFFFFF" w:themeColor="background1"/>
                <w:lang w:eastAsia="en-GB"/>
              </w:rPr>
            </w:pPr>
            <w:r w:rsidRPr="008C02D6">
              <w:rPr>
                <w:rFonts w:ascii="Arial" w:eastAsia="Times New Roman" w:hAnsi="Arial" w:cs="Arial"/>
                <w:b/>
                <w:bCs/>
                <w:color w:val="FFFFFF" w:themeColor="background1"/>
                <w:lang w:eastAsia="en-GB"/>
              </w:rPr>
              <w:t>Top of filter (mbgl)</w:t>
            </w:r>
          </w:p>
        </w:tc>
        <w:tc>
          <w:tcPr>
            <w:tcW w:w="32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035C6A" w14:textId="77777777" w:rsidR="008C02D6" w:rsidRPr="004E2348" w:rsidRDefault="008C02D6" w:rsidP="00E970F7">
            <w:pPr>
              <w:spacing w:before="120" w:after="120" w:line="240" w:lineRule="auto"/>
              <w:rPr>
                <w:rFonts w:ascii="Arial" w:eastAsia="Times New Roman" w:hAnsi="Arial" w:cs="Arial"/>
                <w:lang w:eastAsia="en-GB"/>
              </w:rPr>
            </w:pPr>
          </w:p>
        </w:tc>
      </w:tr>
      <w:tr w:rsidR="008C02D6" w:rsidRPr="004E2348" w14:paraId="40DB4256" w14:textId="77777777" w:rsidTr="00E970F7">
        <w:trPr>
          <w:trHeight w:val="300"/>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10F0F36D" w14:textId="3ED4CF72" w:rsidR="008C02D6" w:rsidRPr="008C02D6" w:rsidRDefault="008C02D6" w:rsidP="00E970F7">
            <w:pPr>
              <w:spacing w:before="120" w:after="120" w:line="240" w:lineRule="auto"/>
              <w:rPr>
                <w:rFonts w:ascii="Arial" w:eastAsia="Times New Roman" w:hAnsi="Arial" w:cs="Arial"/>
                <w:b/>
                <w:bCs/>
                <w:color w:val="FFFFFF" w:themeColor="background1"/>
                <w:lang w:eastAsia="en-GB"/>
              </w:rPr>
            </w:pPr>
            <w:r w:rsidRPr="008C02D6">
              <w:rPr>
                <w:rFonts w:ascii="Arial" w:eastAsia="Times New Roman" w:hAnsi="Arial" w:cs="Arial"/>
                <w:b/>
                <w:bCs/>
                <w:color w:val="FFFFFF" w:themeColor="background1"/>
                <w:lang w:eastAsia="en-GB"/>
              </w:rPr>
              <w:t>Base of filter (mbgl)</w:t>
            </w:r>
          </w:p>
        </w:tc>
        <w:tc>
          <w:tcPr>
            <w:tcW w:w="32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B74B95" w14:textId="77777777" w:rsidR="008C02D6" w:rsidRPr="004E2348" w:rsidRDefault="008C02D6" w:rsidP="00E970F7">
            <w:pPr>
              <w:spacing w:before="120" w:after="120" w:line="240" w:lineRule="auto"/>
              <w:rPr>
                <w:rFonts w:ascii="Arial" w:eastAsia="Times New Roman" w:hAnsi="Arial" w:cs="Arial"/>
                <w:lang w:eastAsia="en-GB"/>
              </w:rPr>
            </w:pPr>
          </w:p>
        </w:tc>
      </w:tr>
      <w:tr w:rsidR="008C02D6" w:rsidRPr="004E2348" w14:paraId="29CB40D6" w14:textId="77777777" w:rsidTr="00E970F7">
        <w:trPr>
          <w:trHeight w:val="300"/>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2361D912" w14:textId="2BBA268E" w:rsidR="008C02D6" w:rsidRPr="008C02D6" w:rsidRDefault="008C02D6" w:rsidP="00E970F7">
            <w:pPr>
              <w:spacing w:before="120" w:after="120" w:line="240" w:lineRule="auto"/>
              <w:rPr>
                <w:rFonts w:ascii="Arial" w:eastAsia="Times New Roman" w:hAnsi="Arial" w:cs="Arial"/>
                <w:b/>
                <w:bCs/>
                <w:color w:val="FFFFFF" w:themeColor="background1"/>
                <w:lang w:eastAsia="en-GB"/>
              </w:rPr>
            </w:pPr>
            <w:r w:rsidRPr="008C02D6">
              <w:rPr>
                <w:rFonts w:ascii="Arial" w:eastAsia="Times New Roman" w:hAnsi="Arial" w:cs="Arial"/>
                <w:b/>
                <w:bCs/>
                <w:color w:val="FFFFFF" w:themeColor="background1"/>
                <w:lang w:eastAsia="en-GB"/>
              </w:rPr>
              <w:t>Filter length</w:t>
            </w:r>
          </w:p>
        </w:tc>
        <w:tc>
          <w:tcPr>
            <w:tcW w:w="32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BD15C34" w14:textId="77777777" w:rsidR="008C02D6" w:rsidRPr="004E2348" w:rsidRDefault="008C02D6" w:rsidP="00E970F7">
            <w:pPr>
              <w:spacing w:before="120" w:after="120" w:line="240" w:lineRule="auto"/>
              <w:rPr>
                <w:rFonts w:ascii="Arial" w:eastAsia="Times New Roman" w:hAnsi="Arial" w:cs="Arial"/>
                <w:lang w:eastAsia="en-GB"/>
              </w:rPr>
            </w:pPr>
          </w:p>
        </w:tc>
      </w:tr>
    </w:tbl>
    <w:p w14:paraId="7AAA3470" w14:textId="3BF07E23" w:rsidR="00EF18A0" w:rsidRPr="004E319F" w:rsidRDefault="009A4CC9" w:rsidP="00EF18A0">
      <w:pPr>
        <w:pStyle w:val="BodyText1"/>
        <w:rPr>
          <w:rFonts w:eastAsia="Times New Roman"/>
        </w:rPr>
      </w:pPr>
      <w:r w:rsidRPr="004E2348">
        <w:rPr>
          <w:rFonts w:eastAsia="Times New Roman"/>
        </w:rPr>
        <w:br/>
      </w:r>
      <w:r w:rsidR="00EF18A0" w:rsidRPr="00725AFC">
        <w:rPr>
          <w:rFonts w:eastAsia="Times New Roman"/>
          <w:b/>
          <w:bCs/>
        </w:rPr>
        <w:t xml:space="preserve">Table </w:t>
      </w:r>
      <w:r w:rsidR="00EF18A0">
        <w:rPr>
          <w:rFonts w:eastAsia="Times New Roman"/>
          <w:b/>
          <w:bCs/>
        </w:rPr>
        <w:t>A1.</w:t>
      </w:r>
      <w:r w:rsidR="005236BE">
        <w:rPr>
          <w:rFonts w:eastAsia="Times New Roman"/>
          <w:b/>
          <w:bCs/>
        </w:rPr>
        <w:t>1l</w:t>
      </w:r>
      <w:r w:rsidR="00EF18A0">
        <w:rPr>
          <w:rFonts w:eastAsia="Times New Roman"/>
          <w:b/>
          <w:bCs/>
        </w:rPr>
        <w:t xml:space="preserve">(g): </w:t>
      </w:r>
      <w:r w:rsidR="00EF18A0">
        <w:rPr>
          <w:b/>
          <w:bCs/>
        </w:rPr>
        <w:t>Headworks</w:t>
      </w:r>
    </w:p>
    <w:tbl>
      <w:tblPr>
        <w:tblW w:w="5030" w:type="pct"/>
        <w:tblCellMar>
          <w:left w:w="0" w:type="dxa"/>
          <w:right w:w="0" w:type="dxa"/>
        </w:tblCellMar>
        <w:tblLook w:val="04A0" w:firstRow="1" w:lastRow="0" w:firstColumn="1" w:lastColumn="0" w:noHBand="0" w:noVBand="1"/>
        <w:tblCaption w:val="Table A1.1l(g): Example borehole construction record sheet - Headworks"/>
        <w:tblDescription w:val="Example of a blank headworks recording sheet and its headings"/>
      </w:tblPr>
      <w:tblGrid>
        <w:gridCol w:w="5331"/>
        <w:gridCol w:w="4932"/>
      </w:tblGrid>
      <w:tr w:rsidR="00082774" w:rsidRPr="004E2348" w14:paraId="1398CD32" w14:textId="77777777" w:rsidTr="00082774">
        <w:trPr>
          <w:trHeight w:val="610"/>
        </w:trPr>
        <w:tc>
          <w:tcPr>
            <w:tcW w:w="2597"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6EAAB2F5" w14:textId="7C9DD9F7" w:rsidR="00EF18A0" w:rsidRPr="004E2348" w:rsidRDefault="00EF18A0" w:rsidP="00E970F7">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Headworks description</w:t>
            </w:r>
          </w:p>
        </w:tc>
        <w:tc>
          <w:tcPr>
            <w:tcW w:w="2403"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25A05991" w14:textId="77777777" w:rsidR="00EF18A0" w:rsidRPr="00D4375C" w:rsidRDefault="00EF18A0" w:rsidP="00E970F7">
            <w:pPr>
              <w:spacing w:before="120" w:after="120" w:line="276" w:lineRule="auto"/>
              <w:rPr>
                <w:rFonts w:ascii="Arial" w:eastAsia="Times New Roman" w:hAnsi="Arial" w:cs="Arial"/>
                <w:lang w:eastAsia="en-GB"/>
              </w:rPr>
            </w:pPr>
          </w:p>
        </w:tc>
      </w:tr>
      <w:tr w:rsidR="00082774" w:rsidRPr="004E2348" w14:paraId="77B67E88" w14:textId="77777777" w:rsidTr="00082774">
        <w:trPr>
          <w:trHeight w:val="610"/>
          <w:tblHeader/>
        </w:trPr>
        <w:tc>
          <w:tcPr>
            <w:tcW w:w="2597"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6804AF82" w14:textId="75F38B7C" w:rsidR="00EF18A0" w:rsidRDefault="00EF18A0" w:rsidP="00E970F7">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Top of</w:t>
            </w:r>
            <w:r w:rsidR="00082774">
              <w:rPr>
                <w:rFonts w:ascii="Arial" w:eastAsia="Times New Roman" w:hAnsi="Arial" w:cs="Arial"/>
                <w:b/>
                <w:bCs/>
                <w:color w:val="FFFFFF"/>
                <w:lang w:eastAsia="en-GB"/>
              </w:rPr>
              <w:t xml:space="preserve"> headworks above ground level (magl)</w:t>
            </w:r>
          </w:p>
        </w:tc>
        <w:tc>
          <w:tcPr>
            <w:tcW w:w="2403"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16CDFED9" w14:textId="77777777" w:rsidR="00EF18A0" w:rsidRPr="00D4375C" w:rsidRDefault="00EF18A0" w:rsidP="00E970F7">
            <w:pPr>
              <w:spacing w:before="120" w:after="120" w:line="276" w:lineRule="auto"/>
              <w:rPr>
                <w:rFonts w:ascii="Arial" w:eastAsia="Times New Roman" w:hAnsi="Arial" w:cs="Arial"/>
                <w:lang w:eastAsia="en-GB"/>
              </w:rPr>
            </w:pPr>
          </w:p>
        </w:tc>
      </w:tr>
    </w:tbl>
    <w:p w14:paraId="28B7C808" w14:textId="2F210DFC" w:rsidR="009A4CC9" w:rsidRDefault="009A4CC9" w:rsidP="009A4CC9"/>
    <w:p w14:paraId="70942048" w14:textId="4A338626" w:rsidR="00A9710E" w:rsidRPr="004E319F" w:rsidRDefault="00A9710E" w:rsidP="00A9710E">
      <w:pPr>
        <w:pStyle w:val="BodyText1"/>
        <w:rPr>
          <w:rFonts w:eastAsia="Times New Roman"/>
        </w:rPr>
      </w:pPr>
      <w:r w:rsidRPr="00725AFC">
        <w:rPr>
          <w:rFonts w:eastAsia="Times New Roman"/>
          <w:b/>
          <w:bCs/>
        </w:rPr>
        <w:t xml:space="preserve">Table </w:t>
      </w:r>
      <w:r>
        <w:rPr>
          <w:rFonts w:eastAsia="Times New Roman"/>
          <w:b/>
          <w:bCs/>
        </w:rPr>
        <w:t>A1.</w:t>
      </w:r>
      <w:r w:rsidR="005236BE">
        <w:rPr>
          <w:rFonts w:eastAsia="Times New Roman"/>
          <w:b/>
          <w:bCs/>
        </w:rPr>
        <w:t>1l</w:t>
      </w:r>
      <w:r>
        <w:rPr>
          <w:rFonts w:eastAsia="Times New Roman"/>
          <w:b/>
          <w:bCs/>
        </w:rPr>
        <w:t xml:space="preserve">(h): </w:t>
      </w:r>
      <w:r>
        <w:rPr>
          <w:b/>
          <w:bCs/>
        </w:rPr>
        <w:t>Dedicated Monitoring Equipment &amp; Access and Safety</w:t>
      </w:r>
    </w:p>
    <w:tbl>
      <w:tblPr>
        <w:tblW w:w="5030" w:type="pct"/>
        <w:tblCellMar>
          <w:left w:w="0" w:type="dxa"/>
          <w:right w:w="0" w:type="dxa"/>
        </w:tblCellMar>
        <w:tblLook w:val="04A0" w:firstRow="1" w:lastRow="0" w:firstColumn="1" w:lastColumn="0" w:noHBand="0" w:noVBand="1"/>
        <w:tblCaption w:val="Table A1.1l(h): Example borehole construction record sheet - Dedicated Monitoring Equipment &amp; Access and Safety"/>
        <w:tblDescription w:val="Example of a blank construction quality control checks ecording sheet and its headings"/>
      </w:tblPr>
      <w:tblGrid>
        <w:gridCol w:w="5331"/>
        <w:gridCol w:w="4932"/>
      </w:tblGrid>
      <w:tr w:rsidR="00A9710E" w:rsidRPr="004E2348" w14:paraId="05F8A4E6" w14:textId="77777777" w:rsidTr="00E970F7">
        <w:trPr>
          <w:trHeight w:val="610"/>
        </w:trPr>
        <w:tc>
          <w:tcPr>
            <w:tcW w:w="2597"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7DA751B4" w14:textId="1AA178C6" w:rsidR="00A9710E" w:rsidRPr="004E2348" w:rsidRDefault="00396441" w:rsidP="00E970F7">
            <w:pPr>
              <w:spacing w:before="120" w:after="120" w:line="276" w:lineRule="auto"/>
              <w:rPr>
                <w:rFonts w:ascii="Arial" w:eastAsia="Times New Roman" w:hAnsi="Arial" w:cs="Arial"/>
                <w:b/>
                <w:bCs/>
                <w:color w:val="FFFFFF"/>
                <w:lang w:eastAsia="en-GB"/>
              </w:rPr>
            </w:pPr>
            <w:r w:rsidRPr="00396441">
              <w:rPr>
                <w:rFonts w:ascii="Arial" w:eastAsia="Times New Roman" w:hAnsi="Arial" w:cs="Arial"/>
                <w:b/>
                <w:bCs/>
                <w:color w:val="FFFFFF"/>
                <w:lang w:eastAsia="en-GB"/>
              </w:rPr>
              <w:t>Describe equipment</w:t>
            </w:r>
          </w:p>
        </w:tc>
        <w:tc>
          <w:tcPr>
            <w:tcW w:w="2403"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16F667CB" w14:textId="77777777" w:rsidR="00A9710E" w:rsidRPr="00D4375C" w:rsidRDefault="00A9710E" w:rsidP="00E970F7">
            <w:pPr>
              <w:spacing w:before="120" w:after="120" w:line="276" w:lineRule="auto"/>
              <w:rPr>
                <w:rFonts w:ascii="Arial" w:eastAsia="Times New Roman" w:hAnsi="Arial" w:cs="Arial"/>
                <w:lang w:eastAsia="en-GB"/>
              </w:rPr>
            </w:pPr>
          </w:p>
        </w:tc>
      </w:tr>
      <w:tr w:rsidR="00A9710E" w:rsidRPr="004E2348" w14:paraId="4F1EFEE6" w14:textId="77777777" w:rsidTr="00E970F7">
        <w:trPr>
          <w:trHeight w:val="610"/>
          <w:tblHeader/>
        </w:trPr>
        <w:tc>
          <w:tcPr>
            <w:tcW w:w="2597"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2EDAD057" w14:textId="1FEBDF28" w:rsidR="00A9710E" w:rsidRDefault="00C836CD" w:rsidP="00E970F7">
            <w:pPr>
              <w:spacing w:before="120" w:after="120" w:line="276" w:lineRule="auto"/>
              <w:rPr>
                <w:rFonts w:ascii="Arial" w:eastAsia="Times New Roman" w:hAnsi="Arial" w:cs="Arial"/>
                <w:b/>
                <w:bCs/>
                <w:color w:val="FFFFFF"/>
                <w:lang w:eastAsia="en-GB"/>
              </w:rPr>
            </w:pPr>
            <w:r w:rsidRPr="00C836CD">
              <w:rPr>
                <w:rFonts w:ascii="Arial" w:eastAsia="Times New Roman" w:hAnsi="Arial" w:cs="Arial"/>
                <w:b/>
                <w:bCs/>
                <w:color w:val="FFFFFF"/>
                <w:lang w:eastAsia="en-GB"/>
              </w:rPr>
              <w:t>Describe special requirements for access or safety precautions</w:t>
            </w:r>
          </w:p>
        </w:tc>
        <w:tc>
          <w:tcPr>
            <w:tcW w:w="2403"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1B7769B5" w14:textId="77777777" w:rsidR="00A9710E" w:rsidRPr="00D4375C" w:rsidRDefault="00A9710E" w:rsidP="00E970F7">
            <w:pPr>
              <w:spacing w:before="120" w:after="120" w:line="276" w:lineRule="auto"/>
              <w:rPr>
                <w:rFonts w:ascii="Arial" w:eastAsia="Times New Roman" w:hAnsi="Arial" w:cs="Arial"/>
                <w:lang w:eastAsia="en-GB"/>
              </w:rPr>
            </w:pPr>
          </w:p>
        </w:tc>
      </w:tr>
    </w:tbl>
    <w:p w14:paraId="05010E42" w14:textId="77777777" w:rsidR="00A4048E" w:rsidRDefault="00A4048E" w:rsidP="00CD6DE8"/>
    <w:p w14:paraId="5020D0F8" w14:textId="77777777" w:rsidR="00C836CD" w:rsidRDefault="00C836CD" w:rsidP="00CD6DE8"/>
    <w:p w14:paraId="2022AC30" w14:textId="586CF1CA" w:rsidR="003F51DA" w:rsidRPr="00725AFC" w:rsidRDefault="003F51DA" w:rsidP="003F51DA">
      <w:pPr>
        <w:pStyle w:val="BodyText1"/>
        <w:rPr>
          <w:rFonts w:eastAsia="Times New Roman"/>
          <w:b/>
          <w:bCs/>
        </w:rPr>
      </w:pPr>
      <w:r w:rsidRPr="00725AFC">
        <w:rPr>
          <w:rFonts w:eastAsia="Times New Roman"/>
          <w:b/>
          <w:bCs/>
        </w:rPr>
        <w:t xml:space="preserve">Table </w:t>
      </w:r>
      <w:r>
        <w:rPr>
          <w:rFonts w:eastAsia="Times New Roman"/>
          <w:b/>
          <w:bCs/>
        </w:rPr>
        <w:t>A1.</w:t>
      </w:r>
      <w:r w:rsidR="005236BE">
        <w:rPr>
          <w:rFonts w:eastAsia="Times New Roman"/>
          <w:b/>
          <w:bCs/>
        </w:rPr>
        <w:t>1l</w:t>
      </w:r>
      <w:r>
        <w:rPr>
          <w:rFonts w:eastAsia="Times New Roman"/>
          <w:b/>
          <w:bCs/>
        </w:rPr>
        <w:t xml:space="preserve">(i): </w:t>
      </w:r>
      <w:r w:rsidR="00D63514" w:rsidRPr="00D63514">
        <w:rPr>
          <w:rFonts w:eastAsia="Times New Roman"/>
          <w:b/>
          <w:bCs/>
        </w:rPr>
        <w:t>Construction QC Checks</w:t>
      </w:r>
    </w:p>
    <w:tbl>
      <w:tblPr>
        <w:tblW w:w="10316" w:type="dxa"/>
        <w:tblLayout w:type="fixed"/>
        <w:tblCellMar>
          <w:left w:w="0" w:type="dxa"/>
          <w:right w:w="0" w:type="dxa"/>
        </w:tblCellMar>
        <w:tblLook w:val="04A0" w:firstRow="1" w:lastRow="0" w:firstColumn="1" w:lastColumn="0" w:noHBand="0" w:noVBand="1"/>
        <w:tblCaption w:val="Table A1.1l(i): Example borehole construction record sheet - Construction QC Checks"/>
        <w:tblDescription w:val="This table contains 6 columns: questions, yes/no, &quot;Dated&quot;, &quot;Name of Competent Person&quot;, &quot;Position&quot; and &quot;Initials&quot;.&#10;4 rows with blank cells to enter information"/>
      </w:tblPr>
      <w:tblGrid>
        <w:gridCol w:w="1699"/>
        <w:gridCol w:w="1191"/>
        <w:gridCol w:w="1417"/>
        <w:gridCol w:w="2551"/>
        <w:gridCol w:w="2381"/>
        <w:gridCol w:w="1077"/>
      </w:tblGrid>
      <w:tr w:rsidR="00D429E8" w:rsidRPr="004E2348" w14:paraId="606B238C" w14:textId="77777777" w:rsidTr="00D429E8">
        <w:trPr>
          <w:trHeight w:val="610"/>
          <w:tblHeader/>
        </w:trPr>
        <w:tc>
          <w:tcPr>
            <w:tcW w:w="1699"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6D347F55" w14:textId="6F7644C8" w:rsidR="00D63514" w:rsidRPr="004E2348" w:rsidRDefault="00D63514" w:rsidP="00E970F7">
            <w:pPr>
              <w:spacing w:before="120" w:after="120" w:line="276" w:lineRule="auto"/>
              <w:jc w:val="center"/>
              <w:rPr>
                <w:rFonts w:ascii="Arial" w:eastAsia="Times New Roman" w:hAnsi="Arial" w:cs="Arial"/>
                <w:b/>
                <w:bCs/>
                <w:color w:val="FFFFFF"/>
                <w:lang w:eastAsia="en-GB"/>
              </w:rPr>
            </w:pPr>
          </w:p>
        </w:tc>
        <w:tc>
          <w:tcPr>
            <w:tcW w:w="1191" w:type="dxa"/>
            <w:tcBorders>
              <w:top w:val="single" w:sz="8" w:space="0" w:color="auto"/>
              <w:left w:val="nil"/>
              <w:bottom w:val="single" w:sz="8" w:space="0" w:color="auto"/>
              <w:right w:val="single" w:sz="4" w:space="0" w:color="000000"/>
            </w:tcBorders>
            <w:shd w:val="clear" w:color="auto" w:fill="016574"/>
          </w:tcPr>
          <w:p w14:paraId="36216B8D" w14:textId="77777777" w:rsidR="00D63514" w:rsidRPr="004E2348" w:rsidRDefault="00D63514" w:rsidP="00E970F7">
            <w:pPr>
              <w:spacing w:before="120" w:after="120" w:line="276" w:lineRule="auto"/>
              <w:jc w:val="center"/>
              <w:rPr>
                <w:rFonts w:ascii="Arial" w:eastAsia="Times New Roman" w:hAnsi="Arial" w:cs="Arial"/>
                <w:b/>
                <w:bCs/>
                <w:color w:val="FFFFFF"/>
                <w:lang w:eastAsia="en-GB"/>
              </w:rPr>
            </w:pPr>
          </w:p>
        </w:tc>
        <w:tc>
          <w:tcPr>
            <w:tcW w:w="1417" w:type="dxa"/>
            <w:tcBorders>
              <w:top w:val="single" w:sz="8" w:space="0" w:color="auto"/>
              <w:left w:val="single" w:sz="4" w:space="0" w:color="000000"/>
              <w:bottom w:val="single" w:sz="8" w:space="0" w:color="auto"/>
              <w:right w:val="single" w:sz="8" w:space="0" w:color="auto"/>
            </w:tcBorders>
            <w:shd w:val="clear" w:color="auto" w:fill="016574"/>
          </w:tcPr>
          <w:p w14:paraId="3B27CB3A" w14:textId="0670E04F" w:rsidR="00D63514" w:rsidRPr="004E2348" w:rsidRDefault="001B782E" w:rsidP="00E970F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Dated</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205CE2D" w14:textId="2000D0B3" w:rsidR="00D63514" w:rsidRPr="004E2348" w:rsidRDefault="001B782E" w:rsidP="00E970F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Name of Competent Person</w:t>
            </w:r>
          </w:p>
        </w:tc>
        <w:tc>
          <w:tcPr>
            <w:tcW w:w="238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3C35637" w14:textId="1E37D042" w:rsidR="00D63514" w:rsidRPr="004E2348" w:rsidRDefault="001B782E" w:rsidP="00E970F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Position</w:t>
            </w:r>
          </w:p>
        </w:tc>
        <w:tc>
          <w:tcPr>
            <w:tcW w:w="10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7CF227E" w14:textId="6E0AE7C7" w:rsidR="00D63514" w:rsidRPr="004E2348" w:rsidRDefault="001B782E" w:rsidP="00E970F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Initials</w:t>
            </w:r>
          </w:p>
        </w:tc>
      </w:tr>
      <w:tr w:rsidR="00D429E8" w:rsidRPr="004E2348" w14:paraId="7301B751" w14:textId="77777777" w:rsidTr="00D429E8">
        <w:trPr>
          <w:trHeight w:val="315"/>
        </w:trPr>
        <w:tc>
          <w:tcPr>
            <w:tcW w:w="169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93FA1BB" w14:textId="1C0EB5D0" w:rsidR="00D63514" w:rsidRPr="004E2348" w:rsidRDefault="001B782E" w:rsidP="001B782E">
            <w:pPr>
              <w:spacing w:before="120" w:after="120" w:line="240" w:lineRule="auto"/>
              <w:rPr>
                <w:rFonts w:ascii="Arial" w:eastAsia="Times New Roman" w:hAnsi="Arial" w:cs="Arial"/>
                <w:lang w:eastAsia="en-GB"/>
              </w:rPr>
            </w:pPr>
            <w:r>
              <w:rPr>
                <w:rFonts w:ascii="Arial" w:eastAsia="Times New Roman" w:hAnsi="Arial" w:cs="Arial"/>
                <w:lang w:eastAsia="en-GB"/>
              </w:rPr>
              <w:t>Borehole Log</w:t>
            </w:r>
          </w:p>
        </w:tc>
        <w:tc>
          <w:tcPr>
            <w:tcW w:w="1191" w:type="dxa"/>
            <w:tcBorders>
              <w:top w:val="nil"/>
              <w:left w:val="nil"/>
              <w:bottom w:val="single" w:sz="8" w:space="0" w:color="A6A6A6"/>
              <w:right w:val="single" w:sz="4" w:space="0" w:color="BFBFBF" w:themeColor="background1" w:themeShade="BF"/>
            </w:tcBorders>
            <w:vAlign w:val="center"/>
          </w:tcPr>
          <w:p w14:paraId="34ACDF17" w14:textId="5B5F750E" w:rsidR="00D429E8" w:rsidRDefault="005B4C57" w:rsidP="00D429E8">
            <w:pPr>
              <w:spacing w:before="120" w:line="240" w:lineRule="auto"/>
              <w:rPr>
                <w:rFonts w:cs="Arial"/>
                <w:b/>
                <w:color w:val="016574"/>
                <w:sz w:val="52"/>
                <w:szCs w:val="52"/>
              </w:rPr>
            </w:pPr>
            <w:sdt>
              <w:sdtPr>
                <w:rPr>
                  <w:rFonts w:cs="Arial"/>
                  <w:b/>
                  <w:color w:val="016574"/>
                  <w:sz w:val="40"/>
                  <w:szCs w:val="40"/>
                </w:rPr>
                <w:id w:val="-1557385426"/>
                <w14:checkbox>
                  <w14:checked w14:val="0"/>
                  <w14:checkedState w14:val="2612" w14:font="MS Gothic"/>
                  <w14:uncheckedState w14:val="2610" w14:font="MS Gothic"/>
                </w14:checkbox>
              </w:sdtPr>
              <w:sdtEndPr/>
              <w:sdtContent>
                <w:r w:rsidR="00D429E8">
                  <w:rPr>
                    <w:rFonts w:ascii="MS Gothic" w:eastAsia="MS Gothic" w:hAnsi="MS Gothic" w:cs="Arial" w:hint="eastAsia"/>
                    <w:b/>
                    <w:color w:val="016574"/>
                    <w:sz w:val="40"/>
                    <w:szCs w:val="40"/>
                  </w:rPr>
                  <w:t>☐</w:t>
                </w:r>
              </w:sdtContent>
            </w:sdt>
            <w:r w:rsidR="00D429E8">
              <w:rPr>
                <w:rFonts w:cs="Arial"/>
                <w:b/>
                <w:color w:val="016574"/>
                <w:sz w:val="52"/>
                <w:szCs w:val="52"/>
              </w:rPr>
              <w:t xml:space="preserve"> </w:t>
            </w:r>
            <w:r w:rsidR="00D429E8" w:rsidRPr="0077278F">
              <w:rPr>
                <w:rFonts w:cs="Arial"/>
                <w:bCs/>
              </w:rPr>
              <w:t>Yes</w:t>
            </w:r>
          </w:p>
          <w:p w14:paraId="1E333E3E" w14:textId="1622BF11" w:rsidR="00D63514" w:rsidRPr="00D429E8" w:rsidRDefault="005B4C57" w:rsidP="00D429E8">
            <w:pPr>
              <w:spacing w:before="120" w:line="240" w:lineRule="auto"/>
            </w:pPr>
            <w:sdt>
              <w:sdtPr>
                <w:rPr>
                  <w:rFonts w:cs="Arial"/>
                  <w:b/>
                  <w:color w:val="016574"/>
                  <w:sz w:val="40"/>
                  <w:szCs w:val="40"/>
                </w:rPr>
                <w:id w:val="1244067089"/>
                <w14:checkbox>
                  <w14:checked w14:val="0"/>
                  <w14:checkedState w14:val="2612" w14:font="MS Gothic"/>
                  <w14:uncheckedState w14:val="2610" w14:font="MS Gothic"/>
                </w14:checkbox>
              </w:sdtPr>
              <w:sdtEndPr/>
              <w:sdtContent>
                <w:r w:rsidR="00D429E8">
                  <w:rPr>
                    <w:rFonts w:ascii="MS Gothic" w:eastAsia="MS Gothic" w:hAnsi="MS Gothic" w:cs="Arial" w:hint="eastAsia"/>
                    <w:b/>
                    <w:color w:val="016574"/>
                    <w:sz w:val="40"/>
                    <w:szCs w:val="40"/>
                  </w:rPr>
                  <w:t>☐</w:t>
                </w:r>
              </w:sdtContent>
            </w:sdt>
            <w:r w:rsidR="00D429E8">
              <w:rPr>
                <w:rFonts w:cs="Arial"/>
                <w:b/>
                <w:color w:val="016574"/>
                <w:sz w:val="52"/>
                <w:szCs w:val="52"/>
              </w:rPr>
              <w:t xml:space="preserve"> </w:t>
            </w:r>
            <w:r w:rsidR="00D429E8">
              <w:rPr>
                <w:rFonts w:cs="Arial"/>
                <w:bCs/>
              </w:rPr>
              <w:t>No</w:t>
            </w:r>
          </w:p>
        </w:tc>
        <w:tc>
          <w:tcPr>
            <w:tcW w:w="1417" w:type="dxa"/>
            <w:tcBorders>
              <w:top w:val="nil"/>
              <w:left w:val="single" w:sz="4" w:space="0" w:color="BFBFBF" w:themeColor="background1" w:themeShade="BF"/>
              <w:bottom w:val="single" w:sz="8" w:space="0" w:color="A6A6A6"/>
              <w:right w:val="single" w:sz="8" w:space="0" w:color="A6A6A6"/>
            </w:tcBorders>
            <w:vAlign w:val="center"/>
          </w:tcPr>
          <w:p w14:paraId="2EE7826D" w14:textId="77777777" w:rsidR="00D63514" w:rsidRPr="004E2348" w:rsidRDefault="00D63514" w:rsidP="001B782E">
            <w:pPr>
              <w:spacing w:before="120" w:after="120" w:line="240" w:lineRule="auto"/>
              <w:rPr>
                <w:rFonts w:ascii="Arial" w:eastAsia="Times New Roman" w:hAnsi="Arial" w:cs="Arial"/>
                <w:lang w:eastAsia="en-GB"/>
              </w:rPr>
            </w:pP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92C3DAD" w14:textId="77BA34F1" w:rsidR="00D63514" w:rsidRPr="004E2348" w:rsidRDefault="00D63514" w:rsidP="001B782E">
            <w:pPr>
              <w:spacing w:before="120" w:after="120" w:line="240" w:lineRule="auto"/>
              <w:rPr>
                <w:rFonts w:ascii="Arial" w:eastAsia="Times New Roman" w:hAnsi="Arial" w:cs="Arial"/>
                <w:lang w:eastAsia="en-GB"/>
              </w:rPr>
            </w:pPr>
          </w:p>
        </w:tc>
        <w:tc>
          <w:tcPr>
            <w:tcW w:w="238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146FF45" w14:textId="01CEDB28" w:rsidR="00D63514" w:rsidRPr="004E2348" w:rsidRDefault="00D63514" w:rsidP="001B782E">
            <w:pPr>
              <w:spacing w:before="120" w:after="120" w:line="240" w:lineRule="auto"/>
              <w:rPr>
                <w:rFonts w:ascii="Arial" w:eastAsia="Times New Roman" w:hAnsi="Arial" w:cs="Arial"/>
                <w:lang w:eastAsia="en-GB"/>
              </w:rPr>
            </w:pPr>
          </w:p>
        </w:tc>
        <w:tc>
          <w:tcPr>
            <w:tcW w:w="107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BBBE9B5" w14:textId="45986105" w:rsidR="00D63514" w:rsidRPr="004E2348" w:rsidRDefault="00D63514" w:rsidP="001B782E">
            <w:pPr>
              <w:spacing w:before="120" w:after="120" w:line="240" w:lineRule="auto"/>
              <w:rPr>
                <w:rFonts w:ascii="Arial" w:eastAsia="Times New Roman" w:hAnsi="Arial" w:cs="Arial"/>
                <w:lang w:eastAsia="en-GB"/>
              </w:rPr>
            </w:pPr>
          </w:p>
        </w:tc>
      </w:tr>
      <w:tr w:rsidR="00D429E8" w:rsidRPr="004E2348" w14:paraId="4762CE6C" w14:textId="77777777" w:rsidTr="00D429E8">
        <w:trPr>
          <w:trHeight w:val="300"/>
        </w:trPr>
        <w:tc>
          <w:tcPr>
            <w:tcW w:w="169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3E2944A" w14:textId="1F784AAA" w:rsidR="00D63514" w:rsidRPr="004E2348" w:rsidRDefault="001B782E" w:rsidP="001B782E">
            <w:pPr>
              <w:spacing w:before="120" w:after="120" w:line="240" w:lineRule="auto"/>
              <w:rPr>
                <w:rFonts w:ascii="Arial" w:eastAsia="Times New Roman" w:hAnsi="Arial" w:cs="Arial"/>
                <w:lang w:eastAsia="en-GB"/>
              </w:rPr>
            </w:pPr>
            <w:r>
              <w:rPr>
                <w:rFonts w:ascii="Arial" w:eastAsia="Times New Roman" w:hAnsi="Arial" w:cs="Arial"/>
                <w:lang w:eastAsia="en-GB"/>
              </w:rPr>
              <w:t>Lining Details</w:t>
            </w:r>
          </w:p>
        </w:tc>
        <w:tc>
          <w:tcPr>
            <w:tcW w:w="1191" w:type="dxa"/>
            <w:tcBorders>
              <w:top w:val="nil"/>
              <w:left w:val="nil"/>
              <w:bottom w:val="single" w:sz="8" w:space="0" w:color="A6A6A6"/>
              <w:right w:val="single" w:sz="4" w:space="0" w:color="BFBFBF" w:themeColor="background1" w:themeShade="BF"/>
            </w:tcBorders>
            <w:vAlign w:val="center"/>
          </w:tcPr>
          <w:p w14:paraId="7EFB3D55" w14:textId="13FE6CB0" w:rsidR="00D429E8" w:rsidRDefault="005B4C57" w:rsidP="00D429E8">
            <w:pPr>
              <w:spacing w:before="120" w:line="240" w:lineRule="auto"/>
              <w:rPr>
                <w:rFonts w:cs="Arial"/>
                <w:b/>
                <w:color w:val="016574"/>
                <w:sz w:val="52"/>
                <w:szCs w:val="52"/>
              </w:rPr>
            </w:pPr>
            <w:sdt>
              <w:sdtPr>
                <w:rPr>
                  <w:rFonts w:cs="Arial"/>
                  <w:b/>
                  <w:color w:val="016574"/>
                  <w:sz w:val="40"/>
                  <w:szCs w:val="40"/>
                </w:rPr>
                <w:id w:val="-2050669242"/>
                <w14:checkbox>
                  <w14:checked w14:val="0"/>
                  <w14:checkedState w14:val="2612" w14:font="MS Gothic"/>
                  <w14:uncheckedState w14:val="2610" w14:font="MS Gothic"/>
                </w14:checkbox>
              </w:sdtPr>
              <w:sdtEndPr/>
              <w:sdtContent>
                <w:r w:rsidR="00D429E8">
                  <w:rPr>
                    <w:rFonts w:ascii="MS Gothic" w:eastAsia="MS Gothic" w:hAnsi="MS Gothic" w:cs="Arial" w:hint="eastAsia"/>
                    <w:b/>
                    <w:color w:val="016574"/>
                    <w:sz w:val="40"/>
                    <w:szCs w:val="40"/>
                  </w:rPr>
                  <w:t>☐</w:t>
                </w:r>
              </w:sdtContent>
            </w:sdt>
            <w:r w:rsidR="00D429E8">
              <w:rPr>
                <w:rFonts w:cs="Arial"/>
                <w:b/>
                <w:color w:val="016574"/>
                <w:sz w:val="52"/>
                <w:szCs w:val="52"/>
              </w:rPr>
              <w:t xml:space="preserve"> </w:t>
            </w:r>
            <w:r w:rsidR="00D429E8" w:rsidRPr="0077278F">
              <w:rPr>
                <w:rFonts w:cs="Arial"/>
                <w:bCs/>
              </w:rPr>
              <w:t>Yes</w:t>
            </w:r>
          </w:p>
          <w:p w14:paraId="06417EF2" w14:textId="076CE6AF" w:rsidR="00D63514" w:rsidRPr="004E2348" w:rsidRDefault="005B4C57" w:rsidP="00D429E8">
            <w:pPr>
              <w:spacing w:before="120" w:after="120" w:line="240" w:lineRule="auto"/>
              <w:rPr>
                <w:rFonts w:ascii="Arial" w:eastAsia="Times New Roman" w:hAnsi="Arial" w:cs="Arial"/>
                <w:lang w:eastAsia="en-GB"/>
              </w:rPr>
            </w:pPr>
            <w:sdt>
              <w:sdtPr>
                <w:rPr>
                  <w:rFonts w:cs="Arial"/>
                  <w:b/>
                  <w:color w:val="016574"/>
                  <w:sz w:val="40"/>
                  <w:szCs w:val="40"/>
                </w:rPr>
                <w:id w:val="-650445997"/>
                <w14:checkbox>
                  <w14:checked w14:val="0"/>
                  <w14:checkedState w14:val="2612" w14:font="MS Gothic"/>
                  <w14:uncheckedState w14:val="2610" w14:font="MS Gothic"/>
                </w14:checkbox>
              </w:sdtPr>
              <w:sdtEndPr/>
              <w:sdtContent>
                <w:r w:rsidR="00D429E8">
                  <w:rPr>
                    <w:rFonts w:ascii="MS Gothic" w:eastAsia="MS Gothic" w:hAnsi="MS Gothic" w:cs="Arial" w:hint="eastAsia"/>
                    <w:b/>
                    <w:color w:val="016574"/>
                    <w:sz w:val="40"/>
                    <w:szCs w:val="40"/>
                  </w:rPr>
                  <w:t>☐</w:t>
                </w:r>
              </w:sdtContent>
            </w:sdt>
            <w:r w:rsidR="00D429E8">
              <w:rPr>
                <w:rFonts w:cs="Arial"/>
                <w:b/>
                <w:color w:val="016574"/>
                <w:sz w:val="52"/>
                <w:szCs w:val="52"/>
              </w:rPr>
              <w:t xml:space="preserve"> </w:t>
            </w:r>
            <w:r w:rsidR="00D429E8">
              <w:rPr>
                <w:rFonts w:cs="Arial"/>
                <w:bCs/>
              </w:rPr>
              <w:t>No</w:t>
            </w:r>
          </w:p>
        </w:tc>
        <w:tc>
          <w:tcPr>
            <w:tcW w:w="1417" w:type="dxa"/>
            <w:tcBorders>
              <w:top w:val="nil"/>
              <w:left w:val="single" w:sz="4" w:space="0" w:color="BFBFBF" w:themeColor="background1" w:themeShade="BF"/>
              <w:bottom w:val="single" w:sz="8" w:space="0" w:color="A6A6A6"/>
              <w:right w:val="single" w:sz="8" w:space="0" w:color="A6A6A6"/>
            </w:tcBorders>
            <w:vAlign w:val="center"/>
          </w:tcPr>
          <w:p w14:paraId="19AFC84B" w14:textId="77777777" w:rsidR="00D63514" w:rsidRPr="004E2348" w:rsidRDefault="00D63514" w:rsidP="001B782E">
            <w:pPr>
              <w:spacing w:before="120" w:after="120" w:line="240" w:lineRule="auto"/>
              <w:rPr>
                <w:rFonts w:ascii="Arial" w:eastAsia="Times New Roman" w:hAnsi="Arial" w:cs="Arial"/>
                <w:lang w:eastAsia="en-GB"/>
              </w:rPr>
            </w:pP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65FAA15" w14:textId="170D9C3B" w:rsidR="00D63514" w:rsidRPr="004E2348" w:rsidRDefault="00D63514" w:rsidP="001B782E">
            <w:pPr>
              <w:spacing w:before="120" w:after="120" w:line="240" w:lineRule="auto"/>
              <w:rPr>
                <w:rFonts w:ascii="Arial" w:eastAsia="Times New Roman" w:hAnsi="Arial" w:cs="Arial"/>
                <w:lang w:eastAsia="en-GB"/>
              </w:rPr>
            </w:pPr>
          </w:p>
        </w:tc>
        <w:tc>
          <w:tcPr>
            <w:tcW w:w="238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F0CC13E" w14:textId="1AB46EDC" w:rsidR="00D63514" w:rsidRPr="004E2348" w:rsidRDefault="00D63514" w:rsidP="001B782E">
            <w:pPr>
              <w:spacing w:before="120" w:after="120" w:line="240" w:lineRule="auto"/>
              <w:rPr>
                <w:rFonts w:ascii="Arial" w:eastAsia="Times New Roman" w:hAnsi="Arial" w:cs="Arial"/>
                <w:lang w:eastAsia="en-GB"/>
              </w:rPr>
            </w:pPr>
          </w:p>
        </w:tc>
        <w:tc>
          <w:tcPr>
            <w:tcW w:w="107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75E4AA8" w14:textId="1A17B62C" w:rsidR="00D63514" w:rsidRPr="004E2348" w:rsidRDefault="00D63514" w:rsidP="001B782E">
            <w:pPr>
              <w:spacing w:before="120" w:after="120" w:line="240" w:lineRule="auto"/>
              <w:rPr>
                <w:rFonts w:ascii="Arial" w:eastAsia="Times New Roman" w:hAnsi="Arial" w:cs="Arial"/>
                <w:lang w:eastAsia="en-GB"/>
              </w:rPr>
            </w:pPr>
          </w:p>
        </w:tc>
      </w:tr>
      <w:tr w:rsidR="00D429E8" w:rsidRPr="004E2348" w14:paraId="2883ED5A" w14:textId="77777777" w:rsidTr="00D429E8">
        <w:trPr>
          <w:trHeight w:val="300"/>
        </w:trPr>
        <w:tc>
          <w:tcPr>
            <w:tcW w:w="169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495D256" w14:textId="111E5642" w:rsidR="00D63514" w:rsidRPr="004E2348" w:rsidRDefault="001B782E" w:rsidP="001B782E">
            <w:pPr>
              <w:spacing w:before="120" w:after="120" w:line="240" w:lineRule="auto"/>
              <w:rPr>
                <w:rFonts w:ascii="Arial" w:eastAsia="Times New Roman" w:hAnsi="Arial" w:cs="Arial"/>
                <w:lang w:eastAsia="en-GB"/>
              </w:rPr>
            </w:pPr>
            <w:r>
              <w:rPr>
                <w:rFonts w:ascii="Arial" w:eastAsia="Times New Roman" w:hAnsi="Arial" w:cs="Arial"/>
                <w:lang w:eastAsia="en-GB"/>
              </w:rPr>
              <w:t>QC Check</w:t>
            </w:r>
          </w:p>
        </w:tc>
        <w:tc>
          <w:tcPr>
            <w:tcW w:w="1191" w:type="dxa"/>
            <w:tcBorders>
              <w:top w:val="nil"/>
              <w:left w:val="nil"/>
              <w:bottom w:val="single" w:sz="8" w:space="0" w:color="A6A6A6"/>
              <w:right w:val="single" w:sz="4" w:space="0" w:color="BFBFBF" w:themeColor="background1" w:themeShade="BF"/>
            </w:tcBorders>
            <w:vAlign w:val="center"/>
          </w:tcPr>
          <w:p w14:paraId="10FFFAA5" w14:textId="7F4E21B0" w:rsidR="00D429E8" w:rsidRDefault="005B4C57" w:rsidP="00D429E8">
            <w:pPr>
              <w:spacing w:before="120" w:line="240" w:lineRule="auto"/>
              <w:rPr>
                <w:rFonts w:cs="Arial"/>
                <w:b/>
                <w:color w:val="016574"/>
                <w:sz w:val="52"/>
                <w:szCs w:val="52"/>
              </w:rPr>
            </w:pPr>
            <w:sdt>
              <w:sdtPr>
                <w:rPr>
                  <w:rFonts w:cs="Arial"/>
                  <w:b/>
                  <w:color w:val="016574"/>
                  <w:sz w:val="40"/>
                  <w:szCs w:val="40"/>
                </w:rPr>
                <w:id w:val="-57858156"/>
                <w14:checkbox>
                  <w14:checked w14:val="0"/>
                  <w14:checkedState w14:val="2612" w14:font="MS Gothic"/>
                  <w14:uncheckedState w14:val="2610" w14:font="MS Gothic"/>
                </w14:checkbox>
              </w:sdtPr>
              <w:sdtEndPr/>
              <w:sdtContent>
                <w:r w:rsidR="00D429E8">
                  <w:rPr>
                    <w:rFonts w:ascii="MS Gothic" w:eastAsia="MS Gothic" w:hAnsi="MS Gothic" w:cs="Arial" w:hint="eastAsia"/>
                    <w:b/>
                    <w:color w:val="016574"/>
                    <w:sz w:val="40"/>
                    <w:szCs w:val="40"/>
                  </w:rPr>
                  <w:t>☐</w:t>
                </w:r>
              </w:sdtContent>
            </w:sdt>
            <w:r w:rsidR="00D429E8">
              <w:rPr>
                <w:rFonts w:cs="Arial"/>
                <w:b/>
                <w:color w:val="016574"/>
                <w:sz w:val="52"/>
                <w:szCs w:val="52"/>
              </w:rPr>
              <w:t xml:space="preserve"> </w:t>
            </w:r>
            <w:r w:rsidR="00D429E8" w:rsidRPr="0077278F">
              <w:rPr>
                <w:rFonts w:cs="Arial"/>
                <w:bCs/>
              </w:rPr>
              <w:t>Yes</w:t>
            </w:r>
          </w:p>
          <w:p w14:paraId="50EB9187" w14:textId="473F3F0B" w:rsidR="00D63514" w:rsidRPr="004E2348" w:rsidRDefault="005B4C57" w:rsidP="00D429E8">
            <w:pPr>
              <w:spacing w:before="120" w:after="120" w:line="240" w:lineRule="auto"/>
              <w:rPr>
                <w:rFonts w:ascii="Arial" w:eastAsia="Times New Roman" w:hAnsi="Arial" w:cs="Arial"/>
                <w:lang w:eastAsia="en-GB"/>
              </w:rPr>
            </w:pPr>
            <w:sdt>
              <w:sdtPr>
                <w:rPr>
                  <w:rFonts w:cs="Arial"/>
                  <w:b/>
                  <w:color w:val="016574"/>
                  <w:sz w:val="40"/>
                  <w:szCs w:val="40"/>
                </w:rPr>
                <w:id w:val="-1712803221"/>
                <w14:checkbox>
                  <w14:checked w14:val="0"/>
                  <w14:checkedState w14:val="2612" w14:font="MS Gothic"/>
                  <w14:uncheckedState w14:val="2610" w14:font="MS Gothic"/>
                </w14:checkbox>
              </w:sdtPr>
              <w:sdtEndPr/>
              <w:sdtContent>
                <w:r w:rsidR="00D429E8">
                  <w:rPr>
                    <w:rFonts w:ascii="MS Gothic" w:eastAsia="MS Gothic" w:hAnsi="MS Gothic" w:cs="Arial" w:hint="eastAsia"/>
                    <w:b/>
                    <w:color w:val="016574"/>
                    <w:sz w:val="40"/>
                    <w:szCs w:val="40"/>
                  </w:rPr>
                  <w:t>☐</w:t>
                </w:r>
              </w:sdtContent>
            </w:sdt>
            <w:r w:rsidR="00D429E8">
              <w:rPr>
                <w:rFonts w:cs="Arial"/>
                <w:b/>
                <w:color w:val="016574"/>
                <w:sz w:val="52"/>
                <w:szCs w:val="52"/>
              </w:rPr>
              <w:t xml:space="preserve"> </w:t>
            </w:r>
            <w:r w:rsidR="00D429E8">
              <w:rPr>
                <w:rFonts w:cs="Arial"/>
                <w:bCs/>
              </w:rPr>
              <w:t>No</w:t>
            </w:r>
          </w:p>
        </w:tc>
        <w:tc>
          <w:tcPr>
            <w:tcW w:w="1417" w:type="dxa"/>
            <w:tcBorders>
              <w:top w:val="nil"/>
              <w:left w:val="single" w:sz="4" w:space="0" w:color="BFBFBF" w:themeColor="background1" w:themeShade="BF"/>
              <w:bottom w:val="single" w:sz="8" w:space="0" w:color="A6A6A6"/>
              <w:right w:val="single" w:sz="8" w:space="0" w:color="A6A6A6"/>
            </w:tcBorders>
            <w:vAlign w:val="center"/>
          </w:tcPr>
          <w:p w14:paraId="783AC177" w14:textId="77777777" w:rsidR="00D63514" w:rsidRPr="004E2348" w:rsidRDefault="00D63514" w:rsidP="001B782E">
            <w:pPr>
              <w:spacing w:before="120" w:after="120" w:line="240" w:lineRule="auto"/>
              <w:rPr>
                <w:rFonts w:ascii="Arial" w:eastAsia="Times New Roman" w:hAnsi="Arial" w:cs="Arial"/>
                <w:lang w:eastAsia="en-GB"/>
              </w:rPr>
            </w:pP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2B3038F" w14:textId="39DF7003" w:rsidR="00D63514" w:rsidRPr="004E2348" w:rsidRDefault="00D63514" w:rsidP="001B782E">
            <w:pPr>
              <w:spacing w:before="120" w:after="120" w:line="240" w:lineRule="auto"/>
              <w:rPr>
                <w:rFonts w:ascii="Arial" w:eastAsia="Times New Roman" w:hAnsi="Arial" w:cs="Arial"/>
                <w:lang w:eastAsia="en-GB"/>
              </w:rPr>
            </w:pPr>
          </w:p>
        </w:tc>
        <w:tc>
          <w:tcPr>
            <w:tcW w:w="238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89C6861" w14:textId="29804B8F" w:rsidR="00D63514" w:rsidRPr="004E2348" w:rsidRDefault="00D63514" w:rsidP="001B782E">
            <w:pPr>
              <w:spacing w:before="120" w:after="120" w:line="240" w:lineRule="auto"/>
              <w:rPr>
                <w:rFonts w:ascii="Arial" w:eastAsia="Times New Roman" w:hAnsi="Arial" w:cs="Arial"/>
                <w:lang w:eastAsia="en-GB"/>
              </w:rPr>
            </w:pPr>
          </w:p>
        </w:tc>
        <w:tc>
          <w:tcPr>
            <w:tcW w:w="107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35D2C94" w14:textId="4F6D270F" w:rsidR="00D63514" w:rsidRPr="004E2348" w:rsidRDefault="00D63514" w:rsidP="001B782E">
            <w:pPr>
              <w:spacing w:before="120" w:after="120" w:line="240" w:lineRule="auto"/>
              <w:rPr>
                <w:rFonts w:ascii="Arial" w:eastAsia="Times New Roman" w:hAnsi="Arial" w:cs="Arial"/>
                <w:lang w:eastAsia="en-GB"/>
              </w:rPr>
            </w:pPr>
          </w:p>
        </w:tc>
      </w:tr>
      <w:tr w:rsidR="00D429E8" w:rsidRPr="004E2348" w14:paraId="21EF804A" w14:textId="77777777" w:rsidTr="00D429E8">
        <w:trPr>
          <w:trHeight w:val="300"/>
        </w:trPr>
        <w:tc>
          <w:tcPr>
            <w:tcW w:w="169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8356963" w14:textId="6D4980ED" w:rsidR="00D63514" w:rsidRPr="004E2348" w:rsidRDefault="001B782E" w:rsidP="001B782E">
            <w:pPr>
              <w:spacing w:before="120" w:after="120" w:line="240" w:lineRule="auto"/>
              <w:rPr>
                <w:rFonts w:ascii="Arial" w:eastAsia="Times New Roman" w:hAnsi="Arial" w:cs="Arial"/>
                <w:lang w:eastAsia="en-GB"/>
              </w:rPr>
            </w:pPr>
            <w:r>
              <w:rPr>
                <w:rFonts w:ascii="Arial" w:eastAsia="Times New Roman" w:hAnsi="Arial" w:cs="Arial"/>
                <w:lang w:eastAsia="en-GB"/>
              </w:rPr>
              <w:t>SEPA Registered</w:t>
            </w:r>
          </w:p>
        </w:tc>
        <w:tc>
          <w:tcPr>
            <w:tcW w:w="1191" w:type="dxa"/>
            <w:tcBorders>
              <w:top w:val="nil"/>
              <w:left w:val="nil"/>
              <w:bottom w:val="single" w:sz="8" w:space="0" w:color="A6A6A6"/>
              <w:right w:val="single" w:sz="4" w:space="0" w:color="BFBFBF" w:themeColor="background1" w:themeShade="BF"/>
            </w:tcBorders>
            <w:vAlign w:val="center"/>
          </w:tcPr>
          <w:p w14:paraId="2136F089" w14:textId="21B671BB" w:rsidR="00D429E8" w:rsidRDefault="005B4C57" w:rsidP="00D429E8">
            <w:pPr>
              <w:spacing w:before="120" w:line="240" w:lineRule="auto"/>
              <w:rPr>
                <w:rFonts w:cs="Arial"/>
                <w:b/>
                <w:color w:val="016574"/>
                <w:sz w:val="52"/>
                <w:szCs w:val="52"/>
              </w:rPr>
            </w:pPr>
            <w:sdt>
              <w:sdtPr>
                <w:rPr>
                  <w:rFonts w:cs="Arial"/>
                  <w:b/>
                  <w:color w:val="016574"/>
                  <w:sz w:val="40"/>
                  <w:szCs w:val="40"/>
                </w:rPr>
                <w:id w:val="-1060933240"/>
                <w14:checkbox>
                  <w14:checked w14:val="0"/>
                  <w14:checkedState w14:val="2612" w14:font="MS Gothic"/>
                  <w14:uncheckedState w14:val="2610" w14:font="MS Gothic"/>
                </w14:checkbox>
              </w:sdtPr>
              <w:sdtEndPr/>
              <w:sdtContent>
                <w:r w:rsidR="00D429E8">
                  <w:rPr>
                    <w:rFonts w:ascii="MS Gothic" w:eastAsia="MS Gothic" w:hAnsi="MS Gothic" w:cs="Arial" w:hint="eastAsia"/>
                    <w:b/>
                    <w:color w:val="016574"/>
                    <w:sz w:val="40"/>
                    <w:szCs w:val="40"/>
                  </w:rPr>
                  <w:t>☐</w:t>
                </w:r>
              </w:sdtContent>
            </w:sdt>
            <w:r w:rsidR="00D429E8">
              <w:rPr>
                <w:rFonts w:cs="Arial"/>
                <w:b/>
                <w:color w:val="016574"/>
                <w:sz w:val="52"/>
                <w:szCs w:val="52"/>
              </w:rPr>
              <w:t xml:space="preserve"> </w:t>
            </w:r>
            <w:r w:rsidR="00D429E8" w:rsidRPr="0077278F">
              <w:rPr>
                <w:rFonts w:cs="Arial"/>
                <w:bCs/>
              </w:rPr>
              <w:t>Yes</w:t>
            </w:r>
          </w:p>
          <w:p w14:paraId="40009CD2" w14:textId="53B668EC" w:rsidR="00D63514" w:rsidRPr="004E2348" w:rsidRDefault="005B4C57" w:rsidP="00D429E8">
            <w:pPr>
              <w:spacing w:before="120" w:after="120" w:line="240" w:lineRule="auto"/>
              <w:rPr>
                <w:rFonts w:ascii="Arial" w:eastAsia="Times New Roman" w:hAnsi="Arial" w:cs="Arial"/>
                <w:lang w:eastAsia="en-GB"/>
              </w:rPr>
            </w:pPr>
            <w:sdt>
              <w:sdtPr>
                <w:rPr>
                  <w:rFonts w:cs="Arial"/>
                  <w:b/>
                  <w:color w:val="016574"/>
                  <w:sz w:val="40"/>
                  <w:szCs w:val="40"/>
                </w:rPr>
                <w:id w:val="-1185902995"/>
                <w14:checkbox>
                  <w14:checked w14:val="0"/>
                  <w14:checkedState w14:val="2612" w14:font="MS Gothic"/>
                  <w14:uncheckedState w14:val="2610" w14:font="MS Gothic"/>
                </w14:checkbox>
              </w:sdtPr>
              <w:sdtEndPr/>
              <w:sdtContent>
                <w:r w:rsidR="00D429E8">
                  <w:rPr>
                    <w:rFonts w:ascii="MS Gothic" w:eastAsia="MS Gothic" w:hAnsi="MS Gothic" w:cs="Arial" w:hint="eastAsia"/>
                    <w:b/>
                    <w:color w:val="016574"/>
                    <w:sz w:val="40"/>
                    <w:szCs w:val="40"/>
                  </w:rPr>
                  <w:t>☐</w:t>
                </w:r>
              </w:sdtContent>
            </w:sdt>
            <w:r w:rsidR="00D429E8">
              <w:rPr>
                <w:rFonts w:cs="Arial"/>
                <w:b/>
                <w:color w:val="016574"/>
                <w:sz w:val="52"/>
                <w:szCs w:val="52"/>
              </w:rPr>
              <w:t xml:space="preserve"> </w:t>
            </w:r>
            <w:r w:rsidR="00D429E8">
              <w:rPr>
                <w:rFonts w:cs="Arial"/>
                <w:bCs/>
              </w:rPr>
              <w:t>No</w:t>
            </w:r>
          </w:p>
        </w:tc>
        <w:tc>
          <w:tcPr>
            <w:tcW w:w="1417" w:type="dxa"/>
            <w:tcBorders>
              <w:top w:val="nil"/>
              <w:left w:val="single" w:sz="4" w:space="0" w:color="BFBFBF" w:themeColor="background1" w:themeShade="BF"/>
              <w:bottom w:val="single" w:sz="8" w:space="0" w:color="A6A6A6"/>
              <w:right w:val="single" w:sz="8" w:space="0" w:color="A6A6A6"/>
            </w:tcBorders>
            <w:vAlign w:val="center"/>
          </w:tcPr>
          <w:p w14:paraId="728CFC54" w14:textId="77777777" w:rsidR="00D63514" w:rsidRPr="004E2348" w:rsidRDefault="00D63514" w:rsidP="001B782E">
            <w:pPr>
              <w:spacing w:before="120" w:after="120" w:line="240" w:lineRule="auto"/>
              <w:rPr>
                <w:rFonts w:ascii="Arial" w:eastAsia="Times New Roman" w:hAnsi="Arial" w:cs="Arial"/>
                <w:lang w:eastAsia="en-GB"/>
              </w:rPr>
            </w:pP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418F70B" w14:textId="3041395B" w:rsidR="00D63514" w:rsidRPr="004E2348" w:rsidRDefault="00D63514" w:rsidP="001B782E">
            <w:pPr>
              <w:spacing w:before="120" w:after="120" w:line="240" w:lineRule="auto"/>
              <w:rPr>
                <w:rFonts w:ascii="Arial" w:eastAsia="Times New Roman" w:hAnsi="Arial" w:cs="Arial"/>
                <w:lang w:eastAsia="en-GB"/>
              </w:rPr>
            </w:pPr>
          </w:p>
        </w:tc>
        <w:tc>
          <w:tcPr>
            <w:tcW w:w="238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CCA5968" w14:textId="46792304" w:rsidR="00D63514" w:rsidRPr="004E2348" w:rsidRDefault="00D63514" w:rsidP="001B782E">
            <w:pPr>
              <w:spacing w:before="120" w:after="120" w:line="240" w:lineRule="auto"/>
              <w:rPr>
                <w:rFonts w:ascii="Arial" w:eastAsia="Times New Roman" w:hAnsi="Arial" w:cs="Arial"/>
                <w:lang w:eastAsia="en-GB"/>
              </w:rPr>
            </w:pPr>
          </w:p>
        </w:tc>
        <w:tc>
          <w:tcPr>
            <w:tcW w:w="107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9D4C0A6" w14:textId="0624A275" w:rsidR="00D63514" w:rsidRPr="004E2348" w:rsidRDefault="00D63514" w:rsidP="001B782E">
            <w:pPr>
              <w:spacing w:before="120" w:after="120" w:line="240" w:lineRule="auto"/>
              <w:rPr>
                <w:rFonts w:ascii="Arial" w:eastAsia="Times New Roman" w:hAnsi="Arial" w:cs="Arial"/>
                <w:lang w:eastAsia="en-GB"/>
              </w:rPr>
            </w:pPr>
          </w:p>
        </w:tc>
      </w:tr>
    </w:tbl>
    <w:p w14:paraId="3E90CD6F" w14:textId="77777777" w:rsidR="00C836CD" w:rsidRDefault="00C836CD" w:rsidP="00CD6DE8"/>
    <w:p w14:paraId="304A658D" w14:textId="59EEB937" w:rsidR="00D429E8" w:rsidRDefault="00D429E8">
      <w:pPr>
        <w:spacing w:line="240" w:lineRule="auto"/>
      </w:pPr>
      <w:r>
        <w:br w:type="page"/>
      </w:r>
    </w:p>
    <w:p w14:paraId="093A8FFC" w14:textId="13583505" w:rsidR="0059409D" w:rsidRDefault="0059409D" w:rsidP="0059409D">
      <w:pPr>
        <w:pStyle w:val="BodyText1"/>
        <w:rPr>
          <w:rFonts w:eastAsia="Times New Roman"/>
          <w:b/>
          <w:bCs/>
        </w:rPr>
      </w:pPr>
      <w:r w:rsidRPr="00725AFC">
        <w:rPr>
          <w:rFonts w:eastAsia="Times New Roman"/>
          <w:b/>
          <w:bCs/>
        </w:rPr>
        <w:t xml:space="preserve">Table </w:t>
      </w:r>
      <w:r>
        <w:rPr>
          <w:rFonts w:eastAsia="Times New Roman"/>
          <w:b/>
          <w:bCs/>
        </w:rPr>
        <w:t>A1.</w:t>
      </w:r>
      <w:r w:rsidR="005236BE">
        <w:rPr>
          <w:rFonts w:eastAsia="Times New Roman"/>
          <w:b/>
          <w:bCs/>
        </w:rPr>
        <w:t>1m</w:t>
      </w:r>
      <w:r>
        <w:rPr>
          <w:rFonts w:eastAsia="Times New Roman"/>
          <w:b/>
          <w:bCs/>
        </w:rPr>
        <w:t xml:space="preserve">: </w:t>
      </w:r>
      <w:r w:rsidRPr="00307802">
        <w:rPr>
          <w:rFonts w:eastAsia="Times New Roman"/>
          <w:b/>
          <w:bCs/>
        </w:rPr>
        <w:t xml:space="preserve">Example borehole </w:t>
      </w:r>
      <w:r w:rsidR="00AB0B3C">
        <w:rPr>
          <w:rFonts w:eastAsia="Times New Roman"/>
          <w:b/>
          <w:bCs/>
        </w:rPr>
        <w:t>multiple</w:t>
      </w:r>
      <w:r w:rsidRPr="00307802">
        <w:rPr>
          <w:rFonts w:eastAsia="Times New Roman"/>
          <w:b/>
          <w:bCs/>
        </w:rPr>
        <w:t xml:space="preserve"> record sheet</w:t>
      </w:r>
      <w:r w:rsidR="00AB0B3C">
        <w:rPr>
          <w:rFonts w:eastAsia="Times New Roman"/>
          <w:b/>
          <w:bCs/>
        </w:rPr>
        <w:t xml:space="preserve"> for multip</w:t>
      </w:r>
      <w:r w:rsidR="00D07170">
        <w:rPr>
          <w:rFonts w:eastAsia="Times New Roman"/>
          <w:b/>
          <w:bCs/>
        </w:rPr>
        <w:t>le monitoring point details</w:t>
      </w:r>
    </w:p>
    <w:p w14:paraId="26B2636E" w14:textId="2AEB5DF8" w:rsidR="0059409D" w:rsidRPr="00725AFC" w:rsidRDefault="0059409D" w:rsidP="0059409D">
      <w:pPr>
        <w:pStyle w:val="BodyText1"/>
        <w:rPr>
          <w:rFonts w:eastAsia="Times New Roman"/>
          <w:b/>
          <w:bCs/>
        </w:rPr>
      </w:pPr>
      <w:r w:rsidRPr="00725AFC">
        <w:rPr>
          <w:rFonts w:eastAsia="Times New Roman"/>
          <w:b/>
          <w:bCs/>
        </w:rPr>
        <w:t xml:space="preserve">Table </w:t>
      </w:r>
      <w:r>
        <w:rPr>
          <w:rFonts w:eastAsia="Times New Roman"/>
          <w:b/>
          <w:bCs/>
        </w:rPr>
        <w:t>A1.</w:t>
      </w:r>
      <w:r w:rsidR="005236BE">
        <w:rPr>
          <w:rFonts w:eastAsia="Times New Roman"/>
          <w:b/>
          <w:bCs/>
        </w:rPr>
        <w:t>1m</w:t>
      </w:r>
      <w:r>
        <w:rPr>
          <w:rFonts w:eastAsia="Times New Roman"/>
          <w:b/>
          <w:bCs/>
        </w:rPr>
        <w:t>(a): Borehole Multiple Record Sheet</w:t>
      </w:r>
    </w:p>
    <w:tbl>
      <w:tblPr>
        <w:tblW w:w="5000" w:type="pct"/>
        <w:tblCellMar>
          <w:left w:w="0" w:type="dxa"/>
          <w:right w:w="0" w:type="dxa"/>
        </w:tblCellMar>
        <w:tblLook w:val="04A0" w:firstRow="1" w:lastRow="0" w:firstColumn="1" w:lastColumn="0" w:noHBand="0" w:noVBand="1"/>
        <w:tblCaption w:val="Table A1.1m(a): Example borehole multiple record sheet for multiple monitoring point details - Borehole Multiple Record Sheet"/>
        <w:tblDescription w:val="Example of a blank multipple borehole recording sheet and its headings"/>
      </w:tblPr>
      <w:tblGrid>
        <w:gridCol w:w="5910"/>
        <w:gridCol w:w="4292"/>
      </w:tblGrid>
      <w:tr w:rsidR="0059409D" w:rsidRPr="004E2348" w14:paraId="03346BE1" w14:textId="77777777" w:rsidTr="00E970F7">
        <w:trPr>
          <w:trHeight w:val="610"/>
        </w:trPr>
        <w:tc>
          <w:tcPr>
            <w:tcW w:w="1766"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hideMark/>
          </w:tcPr>
          <w:p w14:paraId="249D453C" w14:textId="77777777" w:rsidR="0059409D" w:rsidRPr="004E2348" w:rsidRDefault="0059409D" w:rsidP="00E970F7">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Borehole Reference Number</w:t>
            </w:r>
          </w:p>
        </w:tc>
        <w:tc>
          <w:tcPr>
            <w:tcW w:w="3234"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4075D335" w14:textId="77777777" w:rsidR="0059409D" w:rsidRPr="00D4375C" w:rsidRDefault="0059409D" w:rsidP="00E970F7">
            <w:pPr>
              <w:spacing w:before="120" w:after="120" w:line="276" w:lineRule="auto"/>
              <w:rPr>
                <w:rFonts w:ascii="Arial" w:eastAsia="Times New Roman" w:hAnsi="Arial" w:cs="Arial"/>
                <w:lang w:eastAsia="en-GB"/>
              </w:rPr>
            </w:pPr>
          </w:p>
        </w:tc>
      </w:tr>
      <w:tr w:rsidR="0059409D" w:rsidRPr="004E2348" w14:paraId="77604C3B" w14:textId="77777777" w:rsidTr="00E970F7">
        <w:trPr>
          <w:trHeight w:val="610"/>
          <w:tblHeader/>
        </w:trPr>
        <w:tc>
          <w:tcPr>
            <w:tcW w:w="1766"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0D1B3F21" w14:textId="28C60745" w:rsidR="0059409D" w:rsidRDefault="00572A14" w:rsidP="00E970F7">
            <w:pPr>
              <w:spacing w:before="120" w:after="120" w:line="276" w:lineRule="auto"/>
              <w:rPr>
                <w:rFonts w:ascii="Arial" w:eastAsia="Times New Roman" w:hAnsi="Arial" w:cs="Arial"/>
                <w:b/>
                <w:bCs/>
                <w:color w:val="FFFFFF"/>
                <w:lang w:eastAsia="en-GB"/>
              </w:rPr>
            </w:pPr>
            <w:r w:rsidRPr="00572A14">
              <w:rPr>
                <w:rFonts w:ascii="Arial" w:eastAsia="Times New Roman" w:hAnsi="Arial" w:cs="Arial"/>
                <w:b/>
                <w:bCs/>
                <w:color w:val="FFFFFF" w:themeColor="background1"/>
                <w:lang w:eastAsia="en-GB"/>
              </w:rPr>
              <w:t>Multi-Ref (if different to Borehole Reference Number):</w:t>
            </w:r>
          </w:p>
        </w:tc>
        <w:tc>
          <w:tcPr>
            <w:tcW w:w="3234"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695184CB" w14:textId="77777777" w:rsidR="0059409D" w:rsidRPr="00D4375C" w:rsidRDefault="0059409D" w:rsidP="00E970F7">
            <w:pPr>
              <w:spacing w:before="120" w:after="120" w:line="276" w:lineRule="auto"/>
              <w:rPr>
                <w:rFonts w:ascii="Arial" w:eastAsia="Times New Roman" w:hAnsi="Arial" w:cs="Arial"/>
                <w:lang w:eastAsia="en-GB"/>
              </w:rPr>
            </w:pPr>
          </w:p>
        </w:tc>
      </w:tr>
      <w:tr w:rsidR="0059409D" w:rsidRPr="004E2348" w14:paraId="12267C28" w14:textId="77777777" w:rsidTr="00E970F7">
        <w:trPr>
          <w:trHeight w:val="315"/>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445964F3" w14:textId="77777777" w:rsidR="0059409D" w:rsidRPr="00D4375C" w:rsidRDefault="0059409D" w:rsidP="00E970F7">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Site Name</w:t>
            </w:r>
          </w:p>
        </w:tc>
        <w:tc>
          <w:tcPr>
            <w:tcW w:w="32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4829F4F" w14:textId="77777777" w:rsidR="0059409D" w:rsidRPr="004E2348" w:rsidRDefault="0059409D" w:rsidP="00E970F7">
            <w:pPr>
              <w:spacing w:before="120" w:after="120" w:line="240" w:lineRule="auto"/>
              <w:rPr>
                <w:rFonts w:ascii="Arial" w:eastAsia="Times New Roman" w:hAnsi="Arial" w:cs="Arial"/>
                <w:lang w:eastAsia="en-GB"/>
              </w:rPr>
            </w:pPr>
          </w:p>
        </w:tc>
      </w:tr>
      <w:tr w:rsidR="0059409D" w:rsidRPr="004E2348" w14:paraId="6937549D" w14:textId="77777777" w:rsidTr="00E970F7">
        <w:trPr>
          <w:trHeight w:val="300"/>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6975D7EE" w14:textId="77777777" w:rsidR="0059409D" w:rsidRPr="00D4375C" w:rsidRDefault="0059409D" w:rsidP="00E970F7">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Site Operator</w:t>
            </w:r>
          </w:p>
        </w:tc>
        <w:tc>
          <w:tcPr>
            <w:tcW w:w="32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8E9B7A6" w14:textId="77777777" w:rsidR="0059409D" w:rsidRPr="004E2348" w:rsidRDefault="0059409D" w:rsidP="00E970F7">
            <w:pPr>
              <w:spacing w:before="120" w:after="120" w:line="240" w:lineRule="auto"/>
              <w:rPr>
                <w:rFonts w:ascii="Arial" w:eastAsia="Times New Roman" w:hAnsi="Arial" w:cs="Arial"/>
                <w:lang w:eastAsia="en-GB"/>
              </w:rPr>
            </w:pPr>
          </w:p>
        </w:tc>
      </w:tr>
      <w:tr w:rsidR="0059409D" w:rsidRPr="004E2348" w14:paraId="7878C27B" w14:textId="77777777" w:rsidTr="00E970F7">
        <w:trPr>
          <w:trHeight w:val="300"/>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0AB5E7CD" w14:textId="147D9393" w:rsidR="0059409D" w:rsidRPr="00D4375C" w:rsidRDefault="00B44CA8" w:rsidP="00E970F7">
            <w:pPr>
              <w:spacing w:before="120" w:after="120" w:line="240" w:lineRule="auto"/>
              <w:rPr>
                <w:rFonts w:ascii="Arial" w:eastAsia="Times New Roman" w:hAnsi="Arial" w:cs="Arial"/>
                <w:b/>
                <w:bCs/>
                <w:color w:val="FFFFFF" w:themeColor="background1"/>
                <w:lang w:eastAsia="en-GB"/>
              </w:rPr>
            </w:pPr>
            <w:r w:rsidRPr="00B44CA8">
              <w:rPr>
                <w:rFonts w:ascii="Arial" w:eastAsia="Times New Roman" w:hAnsi="Arial" w:cs="Arial"/>
                <w:b/>
                <w:bCs/>
                <w:color w:val="FFFFFF" w:themeColor="background1"/>
                <w:lang w:eastAsia="en-GB"/>
              </w:rPr>
              <w:t>Ground Elevation at time of construction (m.AOD)</w:t>
            </w:r>
          </w:p>
        </w:tc>
        <w:tc>
          <w:tcPr>
            <w:tcW w:w="32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F8A5200" w14:textId="77777777" w:rsidR="0059409D" w:rsidRPr="004E2348" w:rsidRDefault="0059409D" w:rsidP="00E970F7">
            <w:pPr>
              <w:spacing w:before="120" w:after="120" w:line="240" w:lineRule="auto"/>
              <w:rPr>
                <w:rFonts w:ascii="Arial" w:eastAsia="Times New Roman" w:hAnsi="Arial" w:cs="Arial"/>
                <w:lang w:eastAsia="en-GB"/>
              </w:rPr>
            </w:pPr>
          </w:p>
        </w:tc>
      </w:tr>
      <w:tr w:rsidR="0059409D" w:rsidRPr="004E2348" w14:paraId="53AC699A" w14:textId="77777777" w:rsidTr="00E970F7">
        <w:trPr>
          <w:trHeight w:val="300"/>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4BC9EBE2" w14:textId="77777777" w:rsidR="0059409D" w:rsidRPr="00D4375C" w:rsidRDefault="0059409D" w:rsidP="00E970F7">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Sheet Number</w:t>
            </w:r>
          </w:p>
        </w:tc>
        <w:tc>
          <w:tcPr>
            <w:tcW w:w="32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C6B190B" w14:textId="77777777" w:rsidR="0059409D" w:rsidRPr="004E2348" w:rsidRDefault="0059409D" w:rsidP="00E970F7">
            <w:pPr>
              <w:spacing w:before="120" w:after="120" w:line="240" w:lineRule="auto"/>
              <w:rPr>
                <w:rFonts w:ascii="Arial" w:eastAsia="Times New Roman" w:hAnsi="Arial" w:cs="Arial"/>
                <w:lang w:eastAsia="en-GB"/>
              </w:rPr>
            </w:pPr>
            <w:r>
              <w:rPr>
                <w:rFonts w:ascii="Arial" w:eastAsia="Times New Roman" w:hAnsi="Arial" w:cs="Arial"/>
                <w:lang w:eastAsia="en-GB"/>
              </w:rPr>
              <w:t>______ of ______</w:t>
            </w:r>
          </w:p>
        </w:tc>
      </w:tr>
    </w:tbl>
    <w:p w14:paraId="331066B8" w14:textId="27E46EF7" w:rsidR="003577D3" w:rsidRPr="00A20565" w:rsidRDefault="0059409D" w:rsidP="003577D3">
      <w:pPr>
        <w:pStyle w:val="BodyText1"/>
        <w:rPr>
          <w:rFonts w:eastAsia="Times New Roman"/>
          <w:b/>
          <w:bCs/>
        </w:rPr>
      </w:pPr>
      <w:r w:rsidRPr="004E2348">
        <w:rPr>
          <w:rFonts w:eastAsia="Times New Roman"/>
        </w:rPr>
        <w:br/>
      </w:r>
      <w:r w:rsidR="003577D3">
        <w:rPr>
          <w:rFonts w:eastAsia="Times New Roman"/>
          <w:b/>
          <w:bCs/>
        </w:rPr>
        <w:t>Table A1.</w:t>
      </w:r>
      <w:r w:rsidR="005236BE">
        <w:rPr>
          <w:rFonts w:eastAsia="Times New Roman"/>
          <w:b/>
          <w:bCs/>
        </w:rPr>
        <w:t>1m</w:t>
      </w:r>
      <w:r w:rsidR="003577D3">
        <w:rPr>
          <w:rFonts w:eastAsia="Times New Roman"/>
          <w:b/>
          <w:bCs/>
        </w:rPr>
        <w:t>(b): Monitoring Point Datum Description / Identification</w:t>
      </w:r>
    </w:p>
    <w:tbl>
      <w:tblPr>
        <w:tblW w:w="10253" w:type="dxa"/>
        <w:tblLayout w:type="fixed"/>
        <w:tblCellMar>
          <w:left w:w="0" w:type="dxa"/>
          <w:right w:w="0" w:type="dxa"/>
        </w:tblCellMar>
        <w:tblLook w:val="04A0" w:firstRow="1" w:lastRow="0" w:firstColumn="1" w:lastColumn="0" w:noHBand="0" w:noVBand="1"/>
        <w:tblCaption w:val="Table A1.1m(b): Example borehole multiple record sheet for multiple monitoring point details - Monitoring Point Datum Description / Identification"/>
        <w:tblDescription w:val="Example of a blank monitoring point datum recording sheet and its headings"/>
      </w:tblPr>
      <w:tblGrid>
        <w:gridCol w:w="1579"/>
        <w:gridCol w:w="2211"/>
        <w:gridCol w:w="6463"/>
      </w:tblGrid>
      <w:tr w:rsidR="0049209D" w:rsidRPr="004E2348" w14:paraId="3444BC57" w14:textId="77777777" w:rsidTr="0049209D">
        <w:trPr>
          <w:trHeight w:val="610"/>
          <w:tblHeader/>
        </w:trPr>
        <w:tc>
          <w:tcPr>
            <w:tcW w:w="1579"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7416781" w14:textId="77777777" w:rsidR="0049209D" w:rsidRPr="004E2348" w:rsidRDefault="0049209D" w:rsidP="00E970F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Vertical Sequence (from top)</w:t>
            </w:r>
          </w:p>
        </w:tc>
        <w:tc>
          <w:tcPr>
            <w:tcW w:w="221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32C7E5B" w14:textId="77777777" w:rsidR="0049209D" w:rsidRPr="004E2348" w:rsidRDefault="0049209D" w:rsidP="00E970F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 Point Ref No</w:t>
            </w:r>
          </w:p>
        </w:tc>
        <w:tc>
          <w:tcPr>
            <w:tcW w:w="6463"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CF82F45" w14:textId="6AC17453" w:rsidR="0049209D" w:rsidRPr="004E2348" w:rsidRDefault="0049209D" w:rsidP="00E970F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Datum Point Description / Identification Markings</w:t>
            </w:r>
          </w:p>
        </w:tc>
      </w:tr>
      <w:tr w:rsidR="0049209D" w:rsidRPr="004E2348" w14:paraId="414DE05D" w14:textId="77777777" w:rsidTr="0049209D">
        <w:trPr>
          <w:trHeight w:val="315"/>
        </w:trPr>
        <w:tc>
          <w:tcPr>
            <w:tcW w:w="157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BFA1871" w14:textId="77777777" w:rsidR="0049209D" w:rsidRPr="004E2348" w:rsidRDefault="0049209D" w:rsidP="00E970F7">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48881CA" w14:textId="77777777" w:rsidR="0049209D" w:rsidRPr="004E2348" w:rsidRDefault="0049209D" w:rsidP="00E970F7">
            <w:pPr>
              <w:spacing w:before="120" w:after="120" w:line="240" w:lineRule="auto"/>
              <w:jc w:val="center"/>
              <w:rPr>
                <w:rFonts w:ascii="Arial" w:eastAsia="Times New Roman" w:hAnsi="Arial" w:cs="Arial"/>
                <w:lang w:eastAsia="en-GB"/>
              </w:rPr>
            </w:pPr>
          </w:p>
        </w:tc>
        <w:tc>
          <w:tcPr>
            <w:tcW w:w="6463"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3E7FAF3" w14:textId="77777777" w:rsidR="0049209D" w:rsidRPr="004E2348" w:rsidRDefault="0049209D" w:rsidP="00E970F7">
            <w:pPr>
              <w:spacing w:before="120" w:after="120" w:line="240" w:lineRule="auto"/>
              <w:jc w:val="center"/>
              <w:rPr>
                <w:rFonts w:ascii="Arial" w:eastAsia="Times New Roman" w:hAnsi="Arial" w:cs="Arial"/>
                <w:lang w:eastAsia="en-GB"/>
              </w:rPr>
            </w:pPr>
          </w:p>
        </w:tc>
      </w:tr>
      <w:tr w:rsidR="0049209D" w:rsidRPr="004E2348" w14:paraId="006A3A9E" w14:textId="77777777" w:rsidTr="0049209D">
        <w:trPr>
          <w:trHeight w:val="300"/>
        </w:trPr>
        <w:tc>
          <w:tcPr>
            <w:tcW w:w="157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3A5372F" w14:textId="77777777" w:rsidR="0049209D" w:rsidRPr="004E2348" w:rsidRDefault="0049209D" w:rsidP="00E970F7">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442F963" w14:textId="77777777" w:rsidR="0049209D" w:rsidRPr="004E2348" w:rsidRDefault="0049209D" w:rsidP="00E970F7">
            <w:pPr>
              <w:spacing w:before="120" w:after="120" w:line="240" w:lineRule="auto"/>
              <w:jc w:val="center"/>
              <w:rPr>
                <w:rFonts w:ascii="Arial" w:eastAsia="Times New Roman" w:hAnsi="Arial" w:cs="Arial"/>
                <w:lang w:eastAsia="en-GB"/>
              </w:rPr>
            </w:pPr>
          </w:p>
        </w:tc>
        <w:tc>
          <w:tcPr>
            <w:tcW w:w="6463"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6639B6" w14:textId="77777777" w:rsidR="0049209D" w:rsidRPr="004E2348" w:rsidRDefault="0049209D" w:rsidP="00E970F7">
            <w:pPr>
              <w:spacing w:before="120" w:after="120" w:line="240" w:lineRule="auto"/>
              <w:jc w:val="center"/>
              <w:rPr>
                <w:rFonts w:ascii="Arial" w:eastAsia="Times New Roman" w:hAnsi="Arial" w:cs="Arial"/>
                <w:lang w:eastAsia="en-GB"/>
              </w:rPr>
            </w:pPr>
          </w:p>
        </w:tc>
      </w:tr>
      <w:tr w:rsidR="0049209D" w:rsidRPr="004E2348" w14:paraId="2F29370C" w14:textId="77777777" w:rsidTr="0049209D">
        <w:trPr>
          <w:trHeight w:val="300"/>
        </w:trPr>
        <w:tc>
          <w:tcPr>
            <w:tcW w:w="157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6578277" w14:textId="77777777" w:rsidR="0049209D" w:rsidRPr="004E2348" w:rsidRDefault="0049209D" w:rsidP="00E970F7">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634B225" w14:textId="77777777" w:rsidR="0049209D" w:rsidRPr="004E2348" w:rsidRDefault="0049209D" w:rsidP="00E970F7">
            <w:pPr>
              <w:spacing w:before="120" w:after="120" w:line="240" w:lineRule="auto"/>
              <w:jc w:val="center"/>
              <w:rPr>
                <w:rFonts w:ascii="Arial" w:eastAsia="Times New Roman" w:hAnsi="Arial" w:cs="Arial"/>
                <w:lang w:eastAsia="en-GB"/>
              </w:rPr>
            </w:pPr>
          </w:p>
        </w:tc>
        <w:tc>
          <w:tcPr>
            <w:tcW w:w="6463"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EA33382" w14:textId="77777777" w:rsidR="0049209D" w:rsidRPr="004E2348" w:rsidRDefault="0049209D" w:rsidP="00E970F7">
            <w:pPr>
              <w:spacing w:before="120" w:after="120" w:line="240" w:lineRule="auto"/>
              <w:jc w:val="center"/>
              <w:rPr>
                <w:rFonts w:ascii="Arial" w:eastAsia="Times New Roman" w:hAnsi="Arial" w:cs="Arial"/>
                <w:lang w:eastAsia="en-GB"/>
              </w:rPr>
            </w:pPr>
          </w:p>
        </w:tc>
      </w:tr>
      <w:tr w:rsidR="0049209D" w:rsidRPr="004E2348" w14:paraId="2E40F120" w14:textId="77777777" w:rsidTr="0049209D">
        <w:trPr>
          <w:trHeight w:val="300"/>
        </w:trPr>
        <w:tc>
          <w:tcPr>
            <w:tcW w:w="1579" w:type="dxa"/>
            <w:tcBorders>
              <w:top w:val="nil"/>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5B3199DB" w14:textId="77777777" w:rsidR="0049209D" w:rsidRPr="004E2348" w:rsidRDefault="0049209D" w:rsidP="00E970F7">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c>
          <w:tcPr>
            <w:tcW w:w="2211" w:type="dxa"/>
            <w:tcBorders>
              <w:top w:val="nil"/>
              <w:left w:val="nil"/>
              <w:bottom w:val="single" w:sz="4" w:space="0" w:color="BFBFBF"/>
              <w:right w:val="single" w:sz="8" w:space="0" w:color="A6A6A6"/>
            </w:tcBorders>
            <w:noWrap/>
            <w:tcMar>
              <w:top w:w="0" w:type="dxa"/>
              <w:left w:w="108" w:type="dxa"/>
              <w:bottom w:w="0" w:type="dxa"/>
              <w:right w:w="108" w:type="dxa"/>
            </w:tcMar>
            <w:vAlign w:val="center"/>
          </w:tcPr>
          <w:p w14:paraId="18E83FE0" w14:textId="77777777" w:rsidR="0049209D" w:rsidRPr="004E2348" w:rsidRDefault="0049209D" w:rsidP="00E970F7">
            <w:pPr>
              <w:spacing w:before="120" w:after="120" w:line="240" w:lineRule="auto"/>
              <w:jc w:val="center"/>
              <w:rPr>
                <w:rFonts w:ascii="Arial" w:eastAsia="Times New Roman" w:hAnsi="Arial" w:cs="Arial"/>
                <w:lang w:eastAsia="en-GB"/>
              </w:rPr>
            </w:pPr>
          </w:p>
        </w:tc>
        <w:tc>
          <w:tcPr>
            <w:tcW w:w="6463" w:type="dxa"/>
            <w:tcBorders>
              <w:top w:val="nil"/>
              <w:left w:val="nil"/>
              <w:bottom w:val="single" w:sz="4" w:space="0" w:color="BFBFBF"/>
              <w:right w:val="single" w:sz="8" w:space="0" w:color="A6A6A6"/>
            </w:tcBorders>
            <w:noWrap/>
            <w:tcMar>
              <w:top w:w="0" w:type="dxa"/>
              <w:left w:w="108" w:type="dxa"/>
              <w:bottom w:w="0" w:type="dxa"/>
              <w:right w:w="108" w:type="dxa"/>
            </w:tcMar>
            <w:vAlign w:val="center"/>
          </w:tcPr>
          <w:p w14:paraId="20E73BA2" w14:textId="77777777" w:rsidR="0049209D" w:rsidRPr="004E2348" w:rsidRDefault="0049209D" w:rsidP="00E970F7">
            <w:pPr>
              <w:spacing w:before="120" w:after="120" w:line="240" w:lineRule="auto"/>
              <w:jc w:val="center"/>
              <w:rPr>
                <w:rFonts w:ascii="Arial" w:eastAsia="Times New Roman" w:hAnsi="Arial" w:cs="Arial"/>
                <w:lang w:eastAsia="en-GB"/>
              </w:rPr>
            </w:pPr>
          </w:p>
        </w:tc>
      </w:tr>
      <w:tr w:rsidR="0049209D" w:rsidRPr="004E2348" w14:paraId="1E75B53F" w14:textId="77777777" w:rsidTr="0049209D">
        <w:trPr>
          <w:trHeight w:val="300"/>
        </w:trPr>
        <w:tc>
          <w:tcPr>
            <w:tcW w:w="1579"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0C6F3551" w14:textId="77777777" w:rsidR="0049209D" w:rsidRDefault="0049209D" w:rsidP="00E970F7">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2211"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215D0BFD" w14:textId="77777777" w:rsidR="0049209D" w:rsidRPr="004E2348" w:rsidRDefault="0049209D" w:rsidP="00E970F7">
            <w:pPr>
              <w:spacing w:before="120" w:after="120" w:line="240" w:lineRule="auto"/>
              <w:jc w:val="center"/>
              <w:rPr>
                <w:rFonts w:ascii="Arial" w:eastAsia="Times New Roman" w:hAnsi="Arial" w:cs="Arial"/>
                <w:lang w:eastAsia="en-GB"/>
              </w:rPr>
            </w:pPr>
          </w:p>
        </w:tc>
        <w:tc>
          <w:tcPr>
            <w:tcW w:w="6463"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09A1BF28" w14:textId="77777777" w:rsidR="0049209D" w:rsidRPr="004E2348" w:rsidRDefault="0049209D" w:rsidP="00E970F7">
            <w:pPr>
              <w:spacing w:before="120" w:after="120" w:line="240" w:lineRule="auto"/>
              <w:jc w:val="center"/>
              <w:rPr>
                <w:rFonts w:ascii="Arial" w:eastAsia="Times New Roman" w:hAnsi="Arial" w:cs="Arial"/>
                <w:lang w:eastAsia="en-GB"/>
              </w:rPr>
            </w:pPr>
          </w:p>
        </w:tc>
      </w:tr>
      <w:tr w:rsidR="0049209D" w:rsidRPr="004E2348" w14:paraId="758D25F7" w14:textId="77777777" w:rsidTr="0049209D">
        <w:trPr>
          <w:trHeight w:val="300"/>
        </w:trPr>
        <w:tc>
          <w:tcPr>
            <w:tcW w:w="1579"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vAlign w:val="center"/>
          </w:tcPr>
          <w:p w14:paraId="24B70595" w14:textId="77777777" w:rsidR="0049209D" w:rsidRDefault="0049209D" w:rsidP="00E970F7">
            <w:pPr>
              <w:spacing w:before="120" w:after="120" w:line="240" w:lineRule="auto"/>
              <w:jc w:val="center"/>
              <w:rPr>
                <w:rFonts w:ascii="Arial" w:eastAsia="Times New Roman" w:hAnsi="Arial" w:cs="Arial"/>
                <w:lang w:eastAsia="en-GB"/>
              </w:rPr>
            </w:pPr>
            <w:r>
              <w:rPr>
                <w:rFonts w:ascii="Arial" w:eastAsia="Times New Roman" w:hAnsi="Arial" w:cs="Arial"/>
                <w:lang w:eastAsia="en-GB"/>
              </w:rPr>
              <w:t>6.</w:t>
            </w:r>
          </w:p>
        </w:tc>
        <w:tc>
          <w:tcPr>
            <w:tcW w:w="2211"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1C5DFAD9" w14:textId="77777777" w:rsidR="0049209D" w:rsidRPr="004E2348" w:rsidRDefault="0049209D" w:rsidP="00E970F7">
            <w:pPr>
              <w:spacing w:before="120" w:after="120" w:line="240" w:lineRule="auto"/>
              <w:jc w:val="center"/>
              <w:rPr>
                <w:rFonts w:ascii="Arial" w:eastAsia="Times New Roman" w:hAnsi="Arial" w:cs="Arial"/>
                <w:lang w:eastAsia="en-GB"/>
              </w:rPr>
            </w:pPr>
          </w:p>
        </w:tc>
        <w:tc>
          <w:tcPr>
            <w:tcW w:w="6463"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vAlign w:val="center"/>
          </w:tcPr>
          <w:p w14:paraId="5C6D28E1" w14:textId="77777777" w:rsidR="0049209D" w:rsidRPr="004E2348" w:rsidRDefault="0049209D" w:rsidP="00E970F7">
            <w:pPr>
              <w:spacing w:before="120" w:after="120" w:line="240" w:lineRule="auto"/>
              <w:jc w:val="center"/>
              <w:rPr>
                <w:rFonts w:ascii="Arial" w:eastAsia="Times New Roman" w:hAnsi="Arial" w:cs="Arial"/>
                <w:lang w:eastAsia="en-GB"/>
              </w:rPr>
            </w:pPr>
          </w:p>
        </w:tc>
      </w:tr>
      <w:tr w:rsidR="0049209D" w:rsidRPr="004E2348" w14:paraId="7520C003" w14:textId="77777777" w:rsidTr="0049209D">
        <w:trPr>
          <w:trHeight w:val="300"/>
        </w:trPr>
        <w:tc>
          <w:tcPr>
            <w:tcW w:w="1579" w:type="dxa"/>
            <w:tcBorders>
              <w:top w:val="single" w:sz="4" w:space="0" w:color="BFBFBF"/>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2F678FB" w14:textId="77777777" w:rsidR="0049209D" w:rsidRDefault="0049209D" w:rsidP="00E970F7">
            <w:pPr>
              <w:spacing w:before="120" w:after="120" w:line="240" w:lineRule="auto"/>
              <w:jc w:val="center"/>
              <w:rPr>
                <w:rFonts w:ascii="Arial" w:eastAsia="Times New Roman" w:hAnsi="Arial" w:cs="Arial"/>
                <w:lang w:eastAsia="en-GB"/>
              </w:rPr>
            </w:pPr>
            <w:r>
              <w:rPr>
                <w:rFonts w:ascii="Arial" w:eastAsia="Times New Roman" w:hAnsi="Arial" w:cs="Arial"/>
                <w:lang w:eastAsia="en-GB"/>
              </w:rPr>
              <w:t>7.</w:t>
            </w:r>
          </w:p>
        </w:tc>
        <w:tc>
          <w:tcPr>
            <w:tcW w:w="2211" w:type="dxa"/>
            <w:tcBorders>
              <w:top w:val="single" w:sz="4" w:space="0" w:color="BFBFBF"/>
              <w:left w:val="nil"/>
              <w:bottom w:val="single" w:sz="8" w:space="0" w:color="A6A6A6"/>
              <w:right w:val="single" w:sz="8" w:space="0" w:color="A6A6A6"/>
            </w:tcBorders>
            <w:noWrap/>
            <w:tcMar>
              <w:top w:w="0" w:type="dxa"/>
              <w:left w:w="108" w:type="dxa"/>
              <w:bottom w:w="0" w:type="dxa"/>
              <w:right w:w="108" w:type="dxa"/>
            </w:tcMar>
            <w:vAlign w:val="center"/>
          </w:tcPr>
          <w:p w14:paraId="048BFF97" w14:textId="77777777" w:rsidR="0049209D" w:rsidRPr="004E2348" w:rsidRDefault="0049209D" w:rsidP="00E970F7">
            <w:pPr>
              <w:spacing w:before="120" w:after="120" w:line="240" w:lineRule="auto"/>
              <w:jc w:val="center"/>
              <w:rPr>
                <w:rFonts w:ascii="Arial" w:eastAsia="Times New Roman" w:hAnsi="Arial" w:cs="Arial"/>
                <w:lang w:eastAsia="en-GB"/>
              </w:rPr>
            </w:pPr>
          </w:p>
        </w:tc>
        <w:tc>
          <w:tcPr>
            <w:tcW w:w="6463" w:type="dxa"/>
            <w:tcBorders>
              <w:top w:val="single" w:sz="4" w:space="0" w:color="BFBFBF"/>
              <w:left w:val="nil"/>
              <w:bottom w:val="single" w:sz="8" w:space="0" w:color="A6A6A6"/>
              <w:right w:val="single" w:sz="8" w:space="0" w:color="A6A6A6"/>
            </w:tcBorders>
            <w:noWrap/>
            <w:tcMar>
              <w:top w:w="0" w:type="dxa"/>
              <w:left w:w="108" w:type="dxa"/>
              <w:bottom w:w="0" w:type="dxa"/>
              <w:right w:w="108" w:type="dxa"/>
            </w:tcMar>
            <w:vAlign w:val="center"/>
          </w:tcPr>
          <w:p w14:paraId="09D9057F" w14:textId="77777777" w:rsidR="0049209D" w:rsidRPr="004E2348" w:rsidRDefault="0049209D" w:rsidP="00E970F7">
            <w:pPr>
              <w:spacing w:before="120" w:after="120" w:line="240" w:lineRule="auto"/>
              <w:jc w:val="center"/>
              <w:rPr>
                <w:rFonts w:ascii="Arial" w:eastAsia="Times New Roman" w:hAnsi="Arial" w:cs="Arial"/>
                <w:lang w:eastAsia="en-GB"/>
              </w:rPr>
            </w:pPr>
          </w:p>
        </w:tc>
      </w:tr>
    </w:tbl>
    <w:p w14:paraId="36445716" w14:textId="29997EF6" w:rsidR="00586A07" w:rsidRDefault="00586A07" w:rsidP="00CD6DE8"/>
    <w:p w14:paraId="00A8745E" w14:textId="77777777" w:rsidR="00586A07" w:rsidRDefault="00586A07">
      <w:pPr>
        <w:spacing w:line="240" w:lineRule="auto"/>
      </w:pPr>
      <w:r>
        <w:br w:type="page"/>
      </w:r>
    </w:p>
    <w:p w14:paraId="0575F9A7" w14:textId="4368BF92" w:rsidR="00586A07" w:rsidRPr="00A20565" w:rsidRDefault="00586A07" w:rsidP="00586A07">
      <w:pPr>
        <w:pStyle w:val="BodyText1"/>
        <w:rPr>
          <w:rFonts w:eastAsia="Times New Roman"/>
          <w:b/>
          <w:bCs/>
        </w:rPr>
      </w:pPr>
      <w:r>
        <w:rPr>
          <w:rFonts w:eastAsia="Times New Roman"/>
          <w:b/>
          <w:bCs/>
        </w:rPr>
        <w:t>Table A1.</w:t>
      </w:r>
      <w:r w:rsidR="005236BE">
        <w:rPr>
          <w:rFonts w:eastAsia="Times New Roman"/>
          <w:b/>
          <w:bCs/>
        </w:rPr>
        <w:t>1m</w:t>
      </w:r>
      <w:r>
        <w:rPr>
          <w:rFonts w:eastAsia="Times New Roman"/>
          <w:b/>
          <w:bCs/>
        </w:rPr>
        <w:t xml:space="preserve">(c): </w:t>
      </w:r>
      <w:r w:rsidR="0012698B" w:rsidRPr="0012698B">
        <w:rPr>
          <w:rFonts w:eastAsia="Times New Roman"/>
          <w:b/>
          <w:bCs/>
        </w:rPr>
        <w:t>Monitoring Point ID and Survey Information</w:t>
      </w:r>
    </w:p>
    <w:tbl>
      <w:tblPr>
        <w:tblW w:w="10262" w:type="dxa"/>
        <w:tblLayout w:type="fixed"/>
        <w:tblCellMar>
          <w:left w:w="0" w:type="dxa"/>
          <w:right w:w="0" w:type="dxa"/>
        </w:tblCellMar>
        <w:tblLook w:val="04A0" w:firstRow="1" w:lastRow="0" w:firstColumn="1" w:lastColumn="0" w:noHBand="0" w:noVBand="1"/>
        <w:tblCaption w:val="Table A1.1m(c): Example borehole multiple record sheet for multiple monitoring point details - Monitoring Point ID and Survey Information"/>
        <w:tblDescription w:val="Example of a blank monitoring point ID and survey information recording sheet and its headings"/>
      </w:tblPr>
      <w:tblGrid>
        <w:gridCol w:w="2324"/>
        <w:gridCol w:w="1134"/>
        <w:gridCol w:w="1134"/>
        <w:gridCol w:w="1134"/>
        <w:gridCol w:w="1134"/>
        <w:gridCol w:w="1134"/>
        <w:gridCol w:w="1134"/>
        <w:gridCol w:w="1134"/>
      </w:tblGrid>
      <w:tr w:rsidR="0012698B" w:rsidRPr="004E2348" w14:paraId="2CAFF972" w14:textId="575A360C" w:rsidTr="009A25E2">
        <w:trPr>
          <w:trHeight w:val="610"/>
          <w:tblHeader/>
        </w:trPr>
        <w:tc>
          <w:tcPr>
            <w:tcW w:w="232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9F72CF9" w14:textId="77777777" w:rsidR="0012698B" w:rsidRPr="004E2348" w:rsidRDefault="0012698B" w:rsidP="00E970F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Vertical Sequence (from top)</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A8513DD" w14:textId="41C2DC31" w:rsidR="0012698B" w:rsidRPr="004E2348" w:rsidRDefault="0012698B" w:rsidP="00E970F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1</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E57E319" w14:textId="6B860C8E" w:rsidR="0012698B" w:rsidRPr="004E2348" w:rsidRDefault="0012698B" w:rsidP="00E970F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2</w:t>
            </w:r>
          </w:p>
        </w:tc>
        <w:tc>
          <w:tcPr>
            <w:tcW w:w="1134" w:type="dxa"/>
            <w:tcBorders>
              <w:top w:val="single" w:sz="8" w:space="0" w:color="auto"/>
              <w:left w:val="nil"/>
              <w:bottom w:val="single" w:sz="8" w:space="0" w:color="auto"/>
              <w:right w:val="single" w:sz="8" w:space="0" w:color="auto"/>
            </w:tcBorders>
            <w:shd w:val="clear" w:color="auto" w:fill="016574"/>
            <w:vAlign w:val="center"/>
          </w:tcPr>
          <w:p w14:paraId="3E6DDECE" w14:textId="109C8BBD" w:rsidR="0012698B" w:rsidRPr="004E2348" w:rsidRDefault="0012698B" w:rsidP="0012698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3</w:t>
            </w:r>
          </w:p>
        </w:tc>
        <w:tc>
          <w:tcPr>
            <w:tcW w:w="1134" w:type="dxa"/>
            <w:tcBorders>
              <w:top w:val="single" w:sz="8" w:space="0" w:color="auto"/>
              <w:left w:val="nil"/>
              <w:bottom w:val="single" w:sz="8" w:space="0" w:color="auto"/>
              <w:right w:val="single" w:sz="8" w:space="0" w:color="auto"/>
            </w:tcBorders>
            <w:shd w:val="clear" w:color="auto" w:fill="016574"/>
            <w:vAlign w:val="center"/>
          </w:tcPr>
          <w:p w14:paraId="180954CA" w14:textId="60A997B7" w:rsidR="0012698B" w:rsidRPr="004E2348" w:rsidRDefault="0012698B" w:rsidP="0012698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4</w:t>
            </w:r>
          </w:p>
        </w:tc>
        <w:tc>
          <w:tcPr>
            <w:tcW w:w="1134" w:type="dxa"/>
            <w:tcBorders>
              <w:top w:val="single" w:sz="8" w:space="0" w:color="auto"/>
              <w:left w:val="nil"/>
              <w:bottom w:val="single" w:sz="8" w:space="0" w:color="auto"/>
              <w:right w:val="single" w:sz="8" w:space="0" w:color="auto"/>
            </w:tcBorders>
            <w:shd w:val="clear" w:color="auto" w:fill="016574"/>
            <w:vAlign w:val="center"/>
          </w:tcPr>
          <w:p w14:paraId="3AD84F37" w14:textId="652E4150" w:rsidR="0012698B" w:rsidRPr="004E2348" w:rsidRDefault="0012698B" w:rsidP="0012698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5</w:t>
            </w:r>
          </w:p>
        </w:tc>
        <w:tc>
          <w:tcPr>
            <w:tcW w:w="1134" w:type="dxa"/>
            <w:tcBorders>
              <w:top w:val="single" w:sz="8" w:space="0" w:color="auto"/>
              <w:left w:val="nil"/>
              <w:bottom w:val="single" w:sz="8" w:space="0" w:color="auto"/>
              <w:right w:val="single" w:sz="8" w:space="0" w:color="auto"/>
            </w:tcBorders>
            <w:shd w:val="clear" w:color="auto" w:fill="016574"/>
            <w:vAlign w:val="center"/>
          </w:tcPr>
          <w:p w14:paraId="1763B731" w14:textId="3A8C813D" w:rsidR="0012698B" w:rsidRPr="004E2348" w:rsidRDefault="0012698B" w:rsidP="0012698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6</w:t>
            </w:r>
          </w:p>
        </w:tc>
        <w:tc>
          <w:tcPr>
            <w:tcW w:w="1134" w:type="dxa"/>
            <w:tcBorders>
              <w:top w:val="single" w:sz="8" w:space="0" w:color="auto"/>
              <w:left w:val="nil"/>
              <w:bottom w:val="single" w:sz="8" w:space="0" w:color="auto"/>
              <w:right w:val="single" w:sz="8" w:space="0" w:color="auto"/>
            </w:tcBorders>
            <w:shd w:val="clear" w:color="auto" w:fill="016574"/>
            <w:vAlign w:val="center"/>
          </w:tcPr>
          <w:p w14:paraId="67778DD8" w14:textId="3B46DF92" w:rsidR="0012698B" w:rsidRPr="004E2348" w:rsidRDefault="0012698B" w:rsidP="0012698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7</w:t>
            </w:r>
          </w:p>
        </w:tc>
      </w:tr>
      <w:tr w:rsidR="0012698B" w:rsidRPr="004E2348" w14:paraId="417FBF8B" w14:textId="0A0AF79F" w:rsidTr="009A25E2">
        <w:trPr>
          <w:trHeight w:val="315"/>
        </w:trPr>
        <w:tc>
          <w:tcPr>
            <w:tcW w:w="232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6014933" w14:textId="4C99697D" w:rsidR="0012698B" w:rsidRPr="004E2348" w:rsidRDefault="0012698B" w:rsidP="00E970F7">
            <w:pPr>
              <w:spacing w:before="120" w:after="120" w:line="240" w:lineRule="auto"/>
              <w:jc w:val="center"/>
              <w:rPr>
                <w:rFonts w:ascii="Arial" w:eastAsia="Times New Roman" w:hAnsi="Arial" w:cs="Arial"/>
                <w:lang w:eastAsia="en-GB"/>
              </w:rPr>
            </w:pPr>
            <w:r>
              <w:rPr>
                <w:rFonts w:ascii="Arial" w:eastAsia="Times New Roman" w:hAnsi="Arial" w:cs="Arial"/>
                <w:lang w:eastAsia="en-GB"/>
              </w:rPr>
              <w:t>Mon. Point Ref No</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A6231F9" w14:textId="77777777" w:rsidR="0012698B" w:rsidRPr="004E2348" w:rsidRDefault="0012698B"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423EE75" w14:textId="77777777" w:rsidR="0012698B" w:rsidRPr="004E2348" w:rsidRDefault="0012698B"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7E43283A" w14:textId="77777777" w:rsidR="0012698B" w:rsidRPr="004E2348" w:rsidRDefault="0012698B"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716B2783" w14:textId="77777777" w:rsidR="0012698B" w:rsidRPr="004E2348" w:rsidRDefault="0012698B"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61CA37AC" w14:textId="77777777" w:rsidR="0012698B" w:rsidRPr="004E2348" w:rsidRDefault="0012698B"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25C6A212" w14:textId="77777777" w:rsidR="0012698B" w:rsidRPr="004E2348" w:rsidRDefault="0012698B"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5044452F" w14:textId="77777777" w:rsidR="0012698B" w:rsidRPr="004E2348" w:rsidRDefault="0012698B" w:rsidP="00E970F7">
            <w:pPr>
              <w:spacing w:before="120" w:after="120" w:line="240" w:lineRule="auto"/>
              <w:jc w:val="center"/>
              <w:rPr>
                <w:rFonts w:ascii="Arial" w:eastAsia="Times New Roman" w:hAnsi="Arial" w:cs="Arial"/>
                <w:lang w:eastAsia="en-GB"/>
              </w:rPr>
            </w:pPr>
          </w:p>
        </w:tc>
      </w:tr>
      <w:tr w:rsidR="0012698B" w:rsidRPr="004E2348" w14:paraId="6EC8DF67" w14:textId="106339AC" w:rsidTr="009A25E2">
        <w:trPr>
          <w:trHeight w:val="300"/>
        </w:trPr>
        <w:tc>
          <w:tcPr>
            <w:tcW w:w="232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CE40472" w14:textId="2599F064" w:rsidR="0012698B" w:rsidRPr="004E2348" w:rsidRDefault="0012698B" w:rsidP="00E970F7">
            <w:pPr>
              <w:spacing w:before="120" w:after="120" w:line="240" w:lineRule="auto"/>
              <w:jc w:val="center"/>
              <w:rPr>
                <w:rFonts w:ascii="Arial" w:eastAsia="Times New Roman" w:hAnsi="Arial" w:cs="Arial"/>
                <w:lang w:eastAsia="en-GB"/>
              </w:rPr>
            </w:pPr>
            <w:r>
              <w:rPr>
                <w:rFonts w:ascii="Arial" w:eastAsia="Times New Roman" w:hAnsi="Arial" w:cs="Arial"/>
                <w:lang w:eastAsia="en-GB"/>
              </w:rPr>
              <w:t>Height of Datum (magl)</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8B7829" w14:textId="77777777" w:rsidR="0012698B" w:rsidRPr="004E2348" w:rsidRDefault="0012698B"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8D8234" w14:textId="77777777" w:rsidR="0012698B" w:rsidRPr="004E2348" w:rsidRDefault="0012698B"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0AA0E2B2" w14:textId="77777777" w:rsidR="0012698B" w:rsidRPr="004E2348" w:rsidRDefault="0012698B"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592570EC" w14:textId="77777777" w:rsidR="0012698B" w:rsidRPr="004E2348" w:rsidRDefault="0012698B"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49A83A6D" w14:textId="77777777" w:rsidR="0012698B" w:rsidRPr="004E2348" w:rsidRDefault="0012698B"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55D63140" w14:textId="77777777" w:rsidR="0012698B" w:rsidRPr="004E2348" w:rsidRDefault="0012698B"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152C534C" w14:textId="77777777" w:rsidR="0012698B" w:rsidRPr="004E2348" w:rsidRDefault="0012698B" w:rsidP="00E970F7">
            <w:pPr>
              <w:spacing w:before="120" w:after="120" w:line="240" w:lineRule="auto"/>
              <w:jc w:val="center"/>
              <w:rPr>
                <w:rFonts w:ascii="Arial" w:eastAsia="Times New Roman" w:hAnsi="Arial" w:cs="Arial"/>
                <w:lang w:eastAsia="en-GB"/>
              </w:rPr>
            </w:pPr>
          </w:p>
        </w:tc>
      </w:tr>
      <w:tr w:rsidR="0012698B" w:rsidRPr="004E2348" w14:paraId="4ABD5E94" w14:textId="36DE136F" w:rsidTr="009A25E2">
        <w:trPr>
          <w:trHeight w:val="300"/>
        </w:trPr>
        <w:tc>
          <w:tcPr>
            <w:tcW w:w="232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B2F5C71" w14:textId="3D3C5E72" w:rsidR="0012698B" w:rsidRPr="004E2348" w:rsidRDefault="0012698B" w:rsidP="00E970F7">
            <w:pPr>
              <w:spacing w:before="120" w:after="120" w:line="240" w:lineRule="auto"/>
              <w:jc w:val="center"/>
              <w:rPr>
                <w:rFonts w:ascii="Arial" w:eastAsia="Times New Roman" w:hAnsi="Arial" w:cs="Arial"/>
                <w:lang w:eastAsia="en-GB"/>
              </w:rPr>
            </w:pPr>
            <w:r>
              <w:rPr>
                <w:rFonts w:ascii="Arial" w:eastAsia="Times New Roman" w:hAnsi="Arial" w:cs="Arial"/>
                <w:lang w:eastAsia="en-GB"/>
              </w:rPr>
              <w:t>Datum Elevation (m.A</w:t>
            </w:r>
            <w:r w:rsidR="009A25E2">
              <w:rPr>
                <w:rFonts w:ascii="Arial" w:eastAsia="Times New Roman" w:hAnsi="Arial" w:cs="Arial"/>
                <w:lang w:eastAsia="en-GB"/>
              </w:rPr>
              <w:t>OD)</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2FA35CA" w14:textId="77777777" w:rsidR="0012698B" w:rsidRPr="004E2348" w:rsidRDefault="0012698B"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3EE5EF2" w14:textId="77777777" w:rsidR="0012698B" w:rsidRPr="004E2348" w:rsidRDefault="0012698B"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034A07B5" w14:textId="77777777" w:rsidR="0012698B" w:rsidRPr="004E2348" w:rsidRDefault="0012698B"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4A1652D7" w14:textId="77777777" w:rsidR="0012698B" w:rsidRPr="004E2348" w:rsidRDefault="0012698B"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009C55E8" w14:textId="77777777" w:rsidR="0012698B" w:rsidRPr="004E2348" w:rsidRDefault="0012698B"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08984AD3" w14:textId="77777777" w:rsidR="0012698B" w:rsidRPr="004E2348" w:rsidRDefault="0012698B"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557B3434" w14:textId="77777777" w:rsidR="0012698B" w:rsidRPr="004E2348" w:rsidRDefault="0012698B" w:rsidP="00E970F7">
            <w:pPr>
              <w:spacing w:before="120" w:after="120" w:line="240" w:lineRule="auto"/>
              <w:jc w:val="center"/>
              <w:rPr>
                <w:rFonts w:ascii="Arial" w:eastAsia="Times New Roman" w:hAnsi="Arial" w:cs="Arial"/>
                <w:lang w:eastAsia="en-GB"/>
              </w:rPr>
            </w:pPr>
          </w:p>
        </w:tc>
      </w:tr>
    </w:tbl>
    <w:p w14:paraId="01311297" w14:textId="77777777" w:rsidR="00586A07" w:rsidRDefault="00586A07" w:rsidP="00CD6DE8"/>
    <w:p w14:paraId="5F7D5209" w14:textId="19F8E384" w:rsidR="001A4FA1" w:rsidRDefault="001A4FA1" w:rsidP="001A4FA1">
      <w:pPr>
        <w:pStyle w:val="BodyText1"/>
        <w:rPr>
          <w:rFonts w:eastAsia="Times New Roman"/>
          <w:b/>
          <w:bCs/>
        </w:rPr>
      </w:pPr>
      <w:r>
        <w:rPr>
          <w:rFonts w:eastAsia="Times New Roman"/>
          <w:b/>
          <w:bCs/>
        </w:rPr>
        <w:t>Table A1.</w:t>
      </w:r>
      <w:r w:rsidR="005236BE">
        <w:rPr>
          <w:rFonts w:eastAsia="Times New Roman"/>
          <w:b/>
          <w:bCs/>
        </w:rPr>
        <w:t>1m</w:t>
      </w:r>
      <w:r>
        <w:rPr>
          <w:rFonts w:eastAsia="Times New Roman"/>
          <w:b/>
          <w:bCs/>
        </w:rPr>
        <w:t xml:space="preserve">(d): </w:t>
      </w:r>
      <w:r w:rsidR="00047F4F">
        <w:rPr>
          <w:rFonts w:eastAsia="Times New Roman"/>
          <w:b/>
          <w:bCs/>
        </w:rPr>
        <w:t>Lining Information (if any) – Lining Material</w:t>
      </w:r>
    </w:p>
    <w:tbl>
      <w:tblPr>
        <w:tblW w:w="4928" w:type="pct"/>
        <w:tblCellMar>
          <w:left w:w="0" w:type="dxa"/>
          <w:right w:w="0" w:type="dxa"/>
        </w:tblCellMar>
        <w:tblLook w:val="04A0" w:firstRow="1" w:lastRow="0" w:firstColumn="1" w:lastColumn="0" w:noHBand="0" w:noVBand="1"/>
        <w:tblCaption w:val="Table A1.1m(d): Example borehole multiple record sheet for multiple monitoring point details - Lining Information (if any) – Lining Material"/>
        <w:tblDescription w:val="Describe the lining material"/>
      </w:tblPr>
      <w:tblGrid>
        <w:gridCol w:w="10055"/>
      </w:tblGrid>
      <w:tr w:rsidR="005C6C62" w:rsidRPr="00AE1DFE" w14:paraId="05379FB5" w14:textId="77777777" w:rsidTr="0054499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18E253E" w14:textId="726AADFE" w:rsidR="005C6C62" w:rsidRPr="00AE1DFE" w:rsidRDefault="005C6C62" w:rsidP="0054499F">
            <w:pPr>
              <w:spacing w:before="120" w:after="120" w:line="240" w:lineRule="auto"/>
              <w:rPr>
                <w:rFonts w:ascii="Arial" w:eastAsia="Times New Roman" w:hAnsi="Arial" w:cs="Arial"/>
                <w:b/>
                <w:bCs/>
                <w:color w:val="FFFFFF"/>
                <w:lang w:eastAsia="en-GB"/>
              </w:rPr>
            </w:pPr>
            <w:r w:rsidRPr="005C6C62">
              <w:rPr>
                <w:rFonts w:ascii="Arial" w:eastAsia="Times New Roman" w:hAnsi="Arial" w:cs="Arial"/>
                <w:b/>
                <w:bCs/>
                <w:color w:val="FFFFFF"/>
                <w:lang w:eastAsia="en-GB"/>
              </w:rPr>
              <w:t>Lining material (description)</w:t>
            </w:r>
          </w:p>
        </w:tc>
      </w:tr>
      <w:tr w:rsidR="005C6C62" w:rsidRPr="00AE1DFE" w14:paraId="2B1690CE" w14:textId="77777777" w:rsidTr="0054499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6F49021" w14:textId="006CF8CC" w:rsidR="005C6C62" w:rsidRDefault="005C6C62" w:rsidP="0054499F">
            <w:pPr>
              <w:spacing w:before="120" w:after="120" w:line="240" w:lineRule="auto"/>
              <w:rPr>
                <w:rFonts w:ascii="Arial" w:eastAsia="Times New Roman" w:hAnsi="Arial" w:cs="Arial"/>
                <w:lang w:eastAsia="en-GB"/>
              </w:rPr>
            </w:pPr>
          </w:p>
          <w:p w14:paraId="41F6909C" w14:textId="15DBE05C" w:rsidR="00BE2DF1" w:rsidRPr="00AE1DFE" w:rsidRDefault="00BE2DF1" w:rsidP="0054499F">
            <w:pPr>
              <w:spacing w:before="120" w:after="120" w:line="240" w:lineRule="auto"/>
              <w:rPr>
                <w:rFonts w:ascii="Arial" w:eastAsia="Times New Roman" w:hAnsi="Arial" w:cs="Arial"/>
                <w:lang w:eastAsia="en-GB"/>
              </w:rPr>
            </w:pPr>
          </w:p>
        </w:tc>
      </w:tr>
    </w:tbl>
    <w:p w14:paraId="71610C8E" w14:textId="37A14BDE" w:rsidR="00047F4F" w:rsidRDefault="00047F4F" w:rsidP="002F308A">
      <w:pPr>
        <w:pStyle w:val="BodyText1"/>
        <w:spacing w:after="0"/>
        <w:rPr>
          <w:rFonts w:eastAsia="Times New Roman"/>
          <w:b/>
          <w:bCs/>
        </w:rPr>
      </w:pPr>
    </w:p>
    <w:p w14:paraId="0D25270D" w14:textId="463C6A0C" w:rsidR="0072100A" w:rsidRPr="00A20565" w:rsidRDefault="0072100A" w:rsidP="0072100A">
      <w:pPr>
        <w:pStyle w:val="BodyText1"/>
        <w:rPr>
          <w:rFonts w:eastAsia="Times New Roman"/>
          <w:b/>
          <w:bCs/>
        </w:rPr>
      </w:pPr>
      <w:r>
        <w:rPr>
          <w:rFonts w:eastAsia="Times New Roman"/>
          <w:b/>
          <w:bCs/>
        </w:rPr>
        <w:t>Table A1.</w:t>
      </w:r>
      <w:r w:rsidR="005236BE">
        <w:rPr>
          <w:rFonts w:eastAsia="Times New Roman"/>
          <w:b/>
          <w:bCs/>
        </w:rPr>
        <w:t>1m</w:t>
      </w:r>
      <w:r>
        <w:rPr>
          <w:rFonts w:eastAsia="Times New Roman"/>
          <w:b/>
          <w:bCs/>
        </w:rPr>
        <w:t>(e): Lining Information (if any) – Lining Material</w:t>
      </w:r>
    </w:p>
    <w:tbl>
      <w:tblPr>
        <w:tblW w:w="10262" w:type="dxa"/>
        <w:tblLayout w:type="fixed"/>
        <w:tblCellMar>
          <w:left w:w="0" w:type="dxa"/>
          <w:right w:w="0" w:type="dxa"/>
        </w:tblCellMar>
        <w:tblLook w:val="04A0" w:firstRow="1" w:lastRow="0" w:firstColumn="1" w:lastColumn="0" w:noHBand="0" w:noVBand="1"/>
        <w:tblCaption w:val="Table A1.1m(e): Example borehole multiple record sheet for multiple monitoring point details - Lining Information (if any) – Lining Material"/>
        <w:tblDescription w:val="Example of a blank lining material recording sheet and its headings"/>
      </w:tblPr>
      <w:tblGrid>
        <w:gridCol w:w="2324"/>
        <w:gridCol w:w="1134"/>
        <w:gridCol w:w="1134"/>
        <w:gridCol w:w="1134"/>
        <w:gridCol w:w="1134"/>
        <w:gridCol w:w="1134"/>
        <w:gridCol w:w="1134"/>
        <w:gridCol w:w="1134"/>
      </w:tblGrid>
      <w:tr w:rsidR="001A4FA1" w:rsidRPr="004E2348" w14:paraId="3FE7D1BF" w14:textId="77777777" w:rsidTr="00E970F7">
        <w:trPr>
          <w:trHeight w:val="610"/>
          <w:tblHeader/>
        </w:trPr>
        <w:tc>
          <w:tcPr>
            <w:tcW w:w="232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5C10CEB" w14:textId="77777777" w:rsidR="001A4FA1" w:rsidRPr="004E2348" w:rsidRDefault="001A4FA1" w:rsidP="00E970F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Vertical Sequence (from top)</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A19718F" w14:textId="77777777" w:rsidR="001A4FA1" w:rsidRPr="004E2348" w:rsidRDefault="001A4FA1" w:rsidP="00E970F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1</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D263AC9" w14:textId="77777777" w:rsidR="001A4FA1" w:rsidRPr="004E2348" w:rsidRDefault="001A4FA1" w:rsidP="00E970F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2</w:t>
            </w:r>
          </w:p>
        </w:tc>
        <w:tc>
          <w:tcPr>
            <w:tcW w:w="1134" w:type="dxa"/>
            <w:tcBorders>
              <w:top w:val="single" w:sz="8" w:space="0" w:color="auto"/>
              <w:left w:val="nil"/>
              <w:bottom w:val="single" w:sz="8" w:space="0" w:color="auto"/>
              <w:right w:val="single" w:sz="8" w:space="0" w:color="auto"/>
            </w:tcBorders>
            <w:shd w:val="clear" w:color="auto" w:fill="016574"/>
            <w:vAlign w:val="center"/>
          </w:tcPr>
          <w:p w14:paraId="3EAA27EE" w14:textId="77777777" w:rsidR="001A4FA1" w:rsidRPr="004E2348" w:rsidRDefault="001A4FA1" w:rsidP="00E970F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3</w:t>
            </w:r>
          </w:p>
        </w:tc>
        <w:tc>
          <w:tcPr>
            <w:tcW w:w="1134" w:type="dxa"/>
            <w:tcBorders>
              <w:top w:val="single" w:sz="8" w:space="0" w:color="auto"/>
              <w:left w:val="nil"/>
              <w:bottom w:val="single" w:sz="8" w:space="0" w:color="auto"/>
              <w:right w:val="single" w:sz="8" w:space="0" w:color="auto"/>
            </w:tcBorders>
            <w:shd w:val="clear" w:color="auto" w:fill="016574"/>
            <w:vAlign w:val="center"/>
          </w:tcPr>
          <w:p w14:paraId="20CAB97E" w14:textId="77777777" w:rsidR="001A4FA1" w:rsidRPr="004E2348" w:rsidRDefault="001A4FA1" w:rsidP="00E970F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4</w:t>
            </w:r>
          </w:p>
        </w:tc>
        <w:tc>
          <w:tcPr>
            <w:tcW w:w="1134" w:type="dxa"/>
            <w:tcBorders>
              <w:top w:val="single" w:sz="8" w:space="0" w:color="auto"/>
              <w:left w:val="nil"/>
              <w:bottom w:val="single" w:sz="8" w:space="0" w:color="auto"/>
              <w:right w:val="single" w:sz="8" w:space="0" w:color="auto"/>
            </w:tcBorders>
            <w:shd w:val="clear" w:color="auto" w:fill="016574"/>
            <w:vAlign w:val="center"/>
          </w:tcPr>
          <w:p w14:paraId="1C3ADD0F" w14:textId="77777777" w:rsidR="001A4FA1" w:rsidRPr="004E2348" w:rsidRDefault="001A4FA1" w:rsidP="00E970F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5</w:t>
            </w:r>
          </w:p>
        </w:tc>
        <w:tc>
          <w:tcPr>
            <w:tcW w:w="1134" w:type="dxa"/>
            <w:tcBorders>
              <w:top w:val="single" w:sz="8" w:space="0" w:color="auto"/>
              <w:left w:val="nil"/>
              <w:bottom w:val="single" w:sz="8" w:space="0" w:color="auto"/>
              <w:right w:val="single" w:sz="8" w:space="0" w:color="auto"/>
            </w:tcBorders>
            <w:shd w:val="clear" w:color="auto" w:fill="016574"/>
            <w:vAlign w:val="center"/>
          </w:tcPr>
          <w:p w14:paraId="193F4A77" w14:textId="77777777" w:rsidR="001A4FA1" w:rsidRPr="004E2348" w:rsidRDefault="001A4FA1" w:rsidP="00E970F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6</w:t>
            </w:r>
          </w:p>
        </w:tc>
        <w:tc>
          <w:tcPr>
            <w:tcW w:w="1134" w:type="dxa"/>
            <w:tcBorders>
              <w:top w:val="single" w:sz="8" w:space="0" w:color="auto"/>
              <w:left w:val="nil"/>
              <w:bottom w:val="single" w:sz="8" w:space="0" w:color="auto"/>
              <w:right w:val="single" w:sz="8" w:space="0" w:color="auto"/>
            </w:tcBorders>
            <w:shd w:val="clear" w:color="auto" w:fill="016574"/>
            <w:vAlign w:val="center"/>
          </w:tcPr>
          <w:p w14:paraId="2C186BAF" w14:textId="77777777" w:rsidR="001A4FA1" w:rsidRPr="004E2348" w:rsidRDefault="001A4FA1" w:rsidP="00E970F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7</w:t>
            </w:r>
          </w:p>
        </w:tc>
      </w:tr>
      <w:tr w:rsidR="001A4FA1" w:rsidRPr="004E2348" w14:paraId="62A53A86" w14:textId="77777777" w:rsidTr="00903811">
        <w:trPr>
          <w:trHeight w:val="315"/>
        </w:trPr>
        <w:tc>
          <w:tcPr>
            <w:tcW w:w="232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B665691" w14:textId="224BB79B" w:rsidR="001A4FA1" w:rsidRPr="004E2348" w:rsidRDefault="009824DF" w:rsidP="00903811">
            <w:pPr>
              <w:spacing w:before="120" w:after="120" w:line="240" w:lineRule="auto"/>
              <w:rPr>
                <w:rFonts w:ascii="Arial" w:eastAsia="Times New Roman" w:hAnsi="Arial" w:cs="Arial"/>
                <w:lang w:eastAsia="en-GB"/>
              </w:rPr>
            </w:pPr>
            <w:r w:rsidRPr="009824DF">
              <w:rPr>
                <w:rFonts w:ascii="Arial" w:eastAsia="Times New Roman" w:hAnsi="Arial" w:cs="Arial"/>
                <w:lang w:eastAsia="en-GB"/>
              </w:rPr>
              <w:t>Lining dia (mm)</w:t>
            </w:r>
            <w:r w:rsidR="00EE1C31">
              <w:rPr>
                <w:rFonts w:ascii="Arial" w:eastAsia="Times New Roman" w:hAnsi="Arial" w:cs="Arial"/>
                <w:lang w:eastAsia="en-GB"/>
              </w:rPr>
              <w:t xml:space="preserve">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013CBC5" w14:textId="77777777" w:rsidR="001A4FA1" w:rsidRPr="004E2348" w:rsidRDefault="001A4FA1"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27D2F43" w14:textId="77777777" w:rsidR="001A4FA1" w:rsidRPr="004E2348" w:rsidRDefault="001A4FA1"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478B105B" w14:textId="77777777" w:rsidR="001A4FA1" w:rsidRPr="004E2348" w:rsidRDefault="001A4FA1"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3CFF4601" w14:textId="77777777" w:rsidR="001A4FA1" w:rsidRPr="004E2348" w:rsidRDefault="001A4FA1"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282D7120" w14:textId="77777777" w:rsidR="001A4FA1" w:rsidRPr="004E2348" w:rsidRDefault="001A4FA1"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7259AD84" w14:textId="77777777" w:rsidR="001A4FA1" w:rsidRPr="004E2348" w:rsidRDefault="001A4FA1"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7562996F" w14:textId="77777777" w:rsidR="001A4FA1" w:rsidRPr="004E2348" w:rsidRDefault="001A4FA1" w:rsidP="00E970F7">
            <w:pPr>
              <w:spacing w:before="120" w:after="120" w:line="240" w:lineRule="auto"/>
              <w:jc w:val="center"/>
              <w:rPr>
                <w:rFonts w:ascii="Arial" w:eastAsia="Times New Roman" w:hAnsi="Arial" w:cs="Arial"/>
                <w:lang w:eastAsia="en-GB"/>
              </w:rPr>
            </w:pPr>
          </w:p>
        </w:tc>
      </w:tr>
      <w:tr w:rsidR="00903811" w:rsidRPr="004E2348" w14:paraId="0BA7A689" w14:textId="77777777" w:rsidTr="00903811">
        <w:trPr>
          <w:trHeight w:val="315"/>
        </w:trPr>
        <w:tc>
          <w:tcPr>
            <w:tcW w:w="232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7374F03" w14:textId="03C5F3F0" w:rsidR="00903811" w:rsidRPr="004E2348" w:rsidRDefault="00ED10D2" w:rsidP="00903811">
            <w:pPr>
              <w:spacing w:before="120" w:after="120" w:line="240" w:lineRule="auto"/>
              <w:rPr>
                <w:rFonts w:ascii="Arial" w:eastAsia="Times New Roman" w:hAnsi="Arial" w:cs="Arial"/>
                <w:lang w:eastAsia="en-GB"/>
              </w:rPr>
            </w:pPr>
            <w:r w:rsidRPr="00ED10D2">
              <w:rPr>
                <w:rFonts w:ascii="Arial" w:eastAsia="Times New Roman" w:hAnsi="Arial" w:cs="Arial"/>
                <w:lang w:eastAsia="en-GB"/>
              </w:rPr>
              <w:t>Depth to base of lining (mbgl)</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FDEDE36" w14:textId="77777777" w:rsidR="00903811" w:rsidRPr="004E2348" w:rsidRDefault="00903811"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3FF9954" w14:textId="77777777" w:rsidR="00903811" w:rsidRPr="004E2348" w:rsidRDefault="00903811"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5FAA11F1" w14:textId="77777777" w:rsidR="00903811" w:rsidRPr="004E2348" w:rsidRDefault="00903811"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1A7F3002" w14:textId="77777777" w:rsidR="00903811" w:rsidRPr="004E2348" w:rsidRDefault="00903811"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1C616DF5" w14:textId="77777777" w:rsidR="00903811" w:rsidRPr="004E2348" w:rsidRDefault="00903811"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60C41071" w14:textId="77777777" w:rsidR="00903811" w:rsidRPr="004E2348" w:rsidRDefault="00903811"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5CB7A0FB" w14:textId="77777777" w:rsidR="00903811" w:rsidRPr="004E2348" w:rsidRDefault="00903811" w:rsidP="00E970F7">
            <w:pPr>
              <w:spacing w:before="120" w:after="120" w:line="240" w:lineRule="auto"/>
              <w:jc w:val="center"/>
              <w:rPr>
                <w:rFonts w:ascii="Arial" w:eastAsia="Times New Roman" w:hAnsi="Arial" w:cs="Arial"/>
                <w:lang w:eastAsia="en-GB"/>
              </w:rPr>
            </w:pPr>
          </w:p>
        </w:tc>
      </w:tr>
      <w:tr w:rsidR="001A4FA1" w:rsidRPr="004E2348" w14:paraId="31AE09B9" w14:textId="77777777" w:rsidTr="00903811">
        <w:trPr>
          <w:trHeight w:val="300"/>
        </w:trPr>
        <w:tc>
          <w:tcPr>
            <w:tcW w:w="232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7C3029D" w14:textId="270DC606" w:rsidR="001A4FA1" w:rsidRPr="004E2348" w:rsidRDefault="00FB1845" w:rsidP="00903811">
            <w:pPr>
              <w:spacing w:before="120" w:after="120" w:line="240" w:lineRule="auto"/>
              <w:rPr>
                <w:rFonts w:ascii="Arial" w:eastAsia="Times New Roman" w:hAnsi="Arial" w:cs="Arial"/>
                <w:lang w:eastAsia="en-GB"/>
              </w:rPr>
            </w:pPr>
            <w:r w:rsidRPr="00FB1845">
              <w:rPr>
                <w:rFonts w:ascii="Arial" w:eastAsia="Times New Roman" w:hAnsi="Arial" w:cs="Arial"/>
                <w:lang w:eastAsia="en-GB"/>
              </w:rPr>
              <w:t>Top of lining above ground level (magl)</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F483C5F" w14:textId="77777777" w:rsidR="001A4FA1" w:rsidRPr="004E2348" w:rsidRDefault="001A4FA1"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140BB63" w14:textId="77777777" w:rsidR="001A4FA1" w:rsidRPr="004E2348" w:rsidRDefault="001A4FA1"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0B61AB9F" w14:textId="77777777" w:rsidR="001A4FA1" w:rsidRPr="004E2348" w:rsidRDefault="001A4FA1"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3D01A065" w14:textId="77777777" w:rsidR="001A4FA1" w:rsidRPr="004E2348" w:rsidRDefault="001A4FA1"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02730DEC" w14:textId="77777777" w:rsidR="001A4FA1" w:rsidRPr="004E2348" w:rsidRDefault="001A4FA1"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12E9D84D" w14:textId="77777777" w:rsidR="001A4FA1" w:rsidRPr="004E2348" w:rsidRDefault="001A4FA1" w:rsidP="00E970F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301BB2FB" w14:textId="77777777" w:rsidR="001A4FA1" w:rsidRPr="004E2348" w:rsidRDefault="001A4FA1" w:rsidP="00E970F7">
            <w:pPr>
              <w:spacing w:before="120" w:after="120" w:line="240" w:lineRule="auto"/>
              <w:jc w:val="center"/>
              <w:rPr>
                <w:rFonts w:ascii="Arial" w:eastAsia="Times New Roman" w:hAnsi="Arial" w:cs="Arial"/>
                <w:lang w:eastAsia="en-GB"/>
              </w:rPr>
            </w:pPr>
          </w:p>
        </w:tc>
      </w:tr>
    </w:tbl>
    <w:p w14:paraId="47B26A42" w14:textId="77777777" w:rsidR="001A4FA1" w:rsidRDefault="001A4FA1" w:rsidP="00CD6DE8"/>
    <w:p w14:paraId="0A7BC9F0" w14:textId="77777777" w:rsidR="004B4D62" w:rsidRDefault="004B4D62">
      <w:pPr>
        <w:spacing w:line="240" w:lineRule="auto"/>
        <w:rPr>
          <w:rFonts w:eastAsia="Times New Roman"/>
          <w:b/>
          <w:bCs/>
        </w:rPr>
      </w:pPr>
      <w:r>
        <w:rPr>
          <w:rFonts w:eastAsia="Times New Roman"/>
          <w:b/>
          <w:bCs/>
        </w:rPr>
        <w:br w:type="page"/>
      </w:r>
    </w:p>
    <w:p w14:paraId="32738CDF" w14:textId="3341D611" w:rsidR="00FB1845" w:rsidRDefault="00FB1845" w:rsidP="00FB1845">
      <w:pPr>
        <w:pStyle w:val="BodyText1"/>
        <w:rPr>
          <w:rFonts w:eastAsia="Times New Roman"/>
          <w:b/>
          <w:bCs/>
        </w:rPr>
      </w:pPr>
      <w:r>
        <w:rPr>
          <w:rFonts w:eastAsia="Times New Roman"/>
          <w:b/>
          <w:bCs/>
        </w:rPr>
        <w:t>Table A1</w:t>
      </w:r>
      <w:r w:rsidR="0072100A">
        <w:rPr>
          <w:rFonts w:eastAsia="Times New Roman"/>
          <w:b/>
          <w:bCs/>
        </w:rPr>
        <w:t>.</w:t>
      </w:r>
      <w:r w:rsidR="005236BE">
        <w:rPr>
          <w:rFonts w:eastAsia="Times New Roman"/>
          <w:b/>
          <w:bCs/>
        </w:rPr>
        <w:t>1m</w:t>
      </w:r>
      <w:r>
        <w:rPr>
          <w:rFonts w:eastAsia="Times New Roman"/>
          <w:b/>
          <w:bCs/>
        </w:rPr>
        <w:t>(</w:t>
      </w:r>
      <w:r w:rsidR="0072100A">
        <w:rPr>
          <w:rFonts w:eastAsia="Times New Roman"/>
          <w:b/>
          <w:bCs/>
        </w:rPr>
        <w:t>f</w:t>
      </w:r>
      <w:r>
        <w:rPr>
          <w:rFonts w:eastAsia="Times New Roman"/>
          <w:b/>
          <w:bCs/>
        </w:rPr>
        <w:t>): Lining Information (if any) – Screen</w:t>
      </w:r>
    </w:p>
    <w:tbl>
      <w:tblPr>
        <w:tblW w:w="4928" w:type="pct"/>
        <w:tblCellMar>
          <w:left w:w="0" w:type="dxa"/>
          <w:right w:w="0" w:type="dxa"/>
        </w:tblCellMar>
        <w:tblLook w:val="04A0" w:firstRow="1" w:lastRow="0" w:firstColumn="1" w:lastColumn="0" w:noHBand="0" w:noVBand="1"/>
        <w:tblCaption w:val="Table A1.1m(f): Example borehole multiple record sheet for multiple monitoring point details - Lining Information (if any) – Screen"/>
        <w:tblDescription w:val="Describe the lining screen (if any)"/>
      </w:tblPr>
      <w:tblGrid>
        <w:gridCol w:w="10055"/>
      </w:tblGrid>
      <w:tr w:rsidR="00FB1845" w:rsidRPr="00AE1DFE" w14:paraId="37E1401A" w14:textId="77777777" w:rsidTr="0054499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5F01EFB" w14:textId="28E1597B" w:rsidR="00FB1845" w:rsidRPr="00AE1DFE" w:rsidRDefault="00FB1845" w:rsidP="0054499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Screen</w:t>
            </w:r>
            <w:r w:rsidRPr="005C6C62">
              <w:rPr>
                <w:rFonts w:ascii="Arial" w:eastAsia="Times New Roman" w:hAnsi="Arial" w:cs="Arial"/>
                <w:b/>
                <w:bCs/>
                <w:color w:val="FFFFFF"/>
                <w:lang w:eastAsia="en-GB"/>
              </w:rPr>
              <w:t xml:space="preserve"> (description</w:t>
            </w:r>
            <w:r>
              <w:rPr>
                <w:rFonts w:ascii="Arial" w:eastAsia="Times New Roman" w:hAnsi="Arial" w:cs="Arial"/>
                <w:b/>
                <w:bCs/>
                <w:color w:val="FFFFFF"/>
                <w:lang w:eastAsia="en-GB"/>
              </w:rPr>
              <w:t xml:space="preserve"> and size</w:t>
            </w:r>
            <w:r w:rsidRPr="005C6C62">
              <w:rPr>
                <w:rFonts w:ascii="Arial" w:eastAsia="Times New Roman" w:hAnsi="Arial" w:cs="Arial"/>
                <w:b/>
                <w:bCs/>
                <w:color w:val="FFFFFF"/>
                <w:lang w:eastAsia="en-GB"/>
              </w:rPr>
              <w:t>)</w:t>
            </w:r>
          </w:p>
        </w:tc>
      </w:tr>
      <w:tr w:rsidR="00FB1845" w:rsidRPr="00AE1DFE" w14:paraId="7921CE72" w14:textId="77777777" w:rsidTr="0054499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764F2C5" w14:textId="77777777" w:rsidR="00FB1845" w:rsidRDefault="00FB1845" w:rsidP="0054499F">
            <w:pPr>
              <w:spacing w:before="120" w:after="120" w:line="240" w:lineRule="auto"/>
              <w:rPr>
                <w:rFonts w:ascii="Arial" w:eastAsia="Times New Roman" w:hAnsi="Arial" w:cs="Arial"/>
                <w:lang w:eastAsia="en-GB"/>
              </w:rPr>
            </w:pPr>
          </w:p>
          <w:p w14:paraId="56C25ACA" w14:textId="77777777" w:rsidR="00FB1845" w:rsidRPr="00AE1DFE" w:rsidRDefault="00FB1845" w:rsidP="0054499F">
            <w:pPr>
              <w:spacing w:before="120" w:after="120" w:line="240" w:lineRule="auto"/>
              <w:rPr>
                <w:rFonts w:ascii="Arial" w:eastAsia="Times New Roman" w:hAnsi="Arial" w:cs="Arial"/>
                <w:lang w:eastAsia="en-GB"/>
              </w:rPr>
            </w:pPr>
          </w:p>
        </w:tc>
      </w:tr>
    </w:tbl>
    <w:p w14:paraId="20F9EE2B" w14:textId="77777777" w:rsidR="00FB1845" w:rsidRDefault="00FB1845" w:rsidP="00FB1845">
      <w:pPr>
        <w:pStyle w:val="BodyText1"/>
        <w:spacing w:after="0"/>
        <w:rPr>
          <w:rFonts w:eastAsia="Times New Roman"/>
          <w:b/>
          <w:bCs/>
        </w:rPr>
      </w:pPr>
    </w:p>
    <w:p w14:paraId="31FD8704" w14:textId="28476F48" w:rsidR="0072100A" w:rsidRPr="00A20565" w:rsidRDefault="0072100A" w:rsidP="0072100A">
      <w:pPr>
        <w:pStyle w:val="BodyText1"/>
        <w:rPr>
          <w:rFonts w:eastAsia="Times New Roman"/>
          <w:b/>
          <w:bCs/>
        </w:rPr>
      </w:pPr>
      <w:r>
        <w:rPr>
          <w:rFonts w:eastAsia="Times New Roman"/>
          <w:b/>
          <w:bCs/>
        </w:rPr>
        <w:t>Table A1.</w:t>
      </w:r>
      <w:r w:rsidR="005236BE">
        <w:rPr>
          <w:rFonts w:eastAsia="Times New Roman"/>
          <w:b/>
          <w:bCs/>
        </w:rPr>
        <w:t>1m</w:t>
      </w:r>
      <w:r>
        <w:rPr>
          <w:rFonts w:eastAsia="Times New Roman"/>
          <w:b/>
          <w:bCs/>
        </w:rPr>
        <w:t>(g): Lining Information (if any) – Screen</w:t>
      </w:r>
    </w:p>
    <w:tbl>
      <w:tblPr>
        <w:tblW w:w="10262" w:type="dxa"/>
        <w:tblLayout w:type="fixed"/>
        <w:tblCellMar>
          <w:left w:w="0" w:type="dxa"/>
          <w:right w:w="0" w:type="dxa"/>
        </w:tblCellMar>
        <w:tblLook w:val="04A0" w:firstRow="1" w:lastRow="0" w:firstColumn="1" w:lastColumn="0" w:noHBand="0" w:noVBand="1"/>
        <w:tblCaption w:val="Table A1.1m(g): Example borehole multiple record sheet for multiple monitoring point details - Lining Information (if any) – Screen"/>
        <w:tblDescription w:val="Example of a blank lining screen recording sheet and its headings"/>
      </w:tblPr>
      <w:tblGrid>
        <w:gridCol w:w="2324"/>
        <w:gridCol w:w="1134"/>
        <w:gridCol w:w="1134"/>
        <w:gridCol w:w="1134"/>
        <w:gridCol w:w="1134"/>
        <w:gridCol w:w="1134"/>
        <w:gridCol w:w="1134"/>
        <w:gridCol w:w="1134"/>
      </w:tblGrid>
      <w:tr w:rsidR="00FB1845" w:rsidRPr="004E2348" w14:paraId="0BE43ECA" w14:textId="77777777" w:rsidTr="0054499F">
        <w:trPr>
          <w:trHeight w:val="610"/>
          <w:tblHeader/>
        </w:trPr>
        <w:tc>
          <w:tcPr>
            <w:tcW w:w="232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F3299C0" w14:textId="77777777" w:rsidR="00FB1845" w:rsidRPr="004E2348" w:rsidRDefault="00FB1845"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Vertical Sequence (from top)</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3412215" w14:textId="77777777" w:rsidR="00FB1845" w:rsidRPr="004E2348" w:rsidRDefault="00FB1845"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1</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4C55679" w14:textId="77777777" w:rsidR="00FB1845" w:rsidRPr="004E2348" w:rsidRDefault="00FB1845"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2</w:t>
            </w:r>
          </w:p>
        </w:tc>
        <w:tc>
          <w:tcPr>
            <w:tcW w:w="1134" w:type="dxa"/>
            <w:tcBorders>
              <w:top w:val="single" w:sz="8" w:space="0" w:color="auto"/>
              <w:left w:val="nil"/>
              <w:bottom w:val="single" w:sz="8" w:space="0" w:color="auto"/>
              <w:right w:val="single" w:sz="8" w:space="0" w:color="auto"/>
            </w:tcBorders>
            <w:shd w:val="clear" w:color="auto" w:fill="016574"/>
            <w:vAlign w:val="center"/>
          </w:tcPr>
          <w:p w14:paraId="11932771" w14:textId="77777777" w:rsidR="00FB1845" w:rsidRPr="004E2348" w:rsidRDefault="00FB1845"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3</w:t>
            </w:r>
          </w:p>
        </w:tc>
        <w:tc>
          <w:tcPr>
            <w:tcW w:w="1134" w:type="dxa"/>
            <w:tcBorders>
              <w:top w:val="single" w:sz="8" w:space="0" w:color="auto"/>
              <w:left w:val="nil"/>
              <w:bottom w:val="single" w:sz="8" w:space="0" w:color="auto"/>
              <w:right w:val="single" w:sz="8" w:space="0" w:color="auto"/>
            </w:tcBorders>
            <w:shd w:val="clear" w:color="auto" w:fill="016574"/>
            <w:vAlign w:val="center"/>
          </w:tcPr>
          <w:p w14:paraId="555CD877" w14:textId="77777777" w:rsidR="00FB1845" w:rsidRPr="004E2348" w:rsidRDefault="00FB1845"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4</w:t>
            </w:r>
          </w:p>
        </w:tc>
        <w:tc>
          <w:tcPr>
            <w:tcW w:w="1134" w:type="dxa"/>
            <w:tcBorders>
              <w:top w:val="single" w:sz="8" w:space="0" w:color="auto"/>
              <w:left w:val="nil"/>
              <w:bottom w:val="single" w:sz="8" w:space="0" w:color="auto"/>
              <w:right w:val="single" w:sz="8" w:space="0" w:color="auto"/>
            </w:tcBorders>
            <w:shd w:val="clear" w:color="auto" w:fill="016574"/>
            <w:vAlign w:val="center"/>
          </w:tcPr>
          <w:p w14:paraId="65E932D5" w14:textId="77777777" w:rsidR="00FB1845" w:rsidRPr="004E2348" w:rsidRDefault="00FB1845"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5</w:t>
            </w:r>
          </w:p>
        </w:tc>
        <w:tc>
          <w:tcPr>
            <w:tcW w:w="1134" w:type="dxa"/>
            <w:tcBorders>
              <w:top w:val="single" w:sz="8" w:space="0" w:color="auto"/>
              <w:left w:val="nil"/>
              <w:bottom w:val="single" w:sz="8" w:space="0" w:color="auto"/>
              <w:right w:val="single" w:sz="8" w:space="0" w:color="auto"/>
            </w:tcBorders>
            <w:shd w:val="clear" w:color="auto" w:fill="016574"/>
            <w:vAlign w:val="center"/>
          </w:tcPr>
          <w:p w14:paraId="3E4FFAE8" w14:textId="77777777" w:rsidR="00FB1845" w:rsidRPr="004E2348" w:rsidRDefault="00FB1845"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6</w:t>
            </w:r>
          </w:p>
        </w:tc>
        <w:tc>
          <w:tcPr>
            <w:tcW w:w="1134" w:type="dxa"/>
            <w:tcBorders>
              <w:top w:val="single" w:sz="8" w:space="0" w:color="auto"/>
              <w:left w:val="nil"/>
              <w:bottom w:val="single" w:sz="8" w:space="0" w:color="auto"/>
              <w:right w:val="single" w:sz="8" w:space="0" w:color="auto"/>
            </w:tcBorders>
            <w:shd w:val="clear" w:color="auto" w:fill="016574"/>
            <w:vAlign w:val="center"/>
          </w:tcPr>
          <w:p w14:paraId="1D5974D8" w14:textId="77777777" w:rsidR="00FB1845" w:rsidRPr="004E2348" w:rsidRDefault="00FB1845"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7</w:t>
            </w:r>
          </w:p>
        </w:tc>
      </w:tr>
      <w:tr w:rsidR="008952A7" w:rsidRPr="004E2348" w14:paraId="2BDD8BA5" w14:textId="77777777" w:rsidTr="00545D6A">
        <w:trPr>
          <w:trHeight w:val="315"/>
        </w:trPr>
        <w:tc>
          <w:tcPr>
            <w:tcW w:w="232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E498753" w14:textId="7A1ACB5D" w:rsidR="008952A7" w:rsidRPr="004E2348" w:rsidRDefault="008952A7" w:rsidP="008952A7">
            <w:pPr>
              <w:spacing w:before="120" w:after="120" w:line="240" w:lineRule="auto"/>
              <w:rPr>
                <w:rFonts w:ascii="Arial" w:eastAsia="Times New Roman" w:hAnsi="Arial" w:cs="Arial"/>
                <w:lang w:eastAsia="en-GB"/>
              </w:rPr>
            </w:pPr>
            <w:r w:rsidRPr="00B824BE">
              <w:t xml:space="preserve">Screen dia (mm)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5D960FA" w14:textId="77777777" w:rsidR="008952A7" w:rsidRPr="004E2348" w:rsidRDefault="008952A7" w:rsidP="008952A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F6A5141" w14:textId="77777777" w:rsidR="008952A7" w:rsidRPr="004E2348" w:rsidRDefault="008952A7" w:rsidP="008952A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1CBBFCF6" w14:textId="77777777" w:rsidR="008952A7" w:rsidRPr="004E2348" w:rsidRDefault="008952A7" w:rsidP="008952A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72E434BE" w14:textId="77777777" w:rsidR="008952A7" w:rsidRPr="004E2348" w:rsidRDefault="008952A7" w:rsidP="008952A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37C852E3" w14:textId="77777777" w:rsidR="008952A7" w:rsidRPr="004E2348" w:rsidRDefault="008952A7" w:rsidP="008952A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1B209DAB" w14:textId="77777777" w:rsidR="008952A7" w:rsidRPr="004E2348" w:rsidRDefault="008952A7" w:rsidP="008952A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4D4D5C5F" w14:textId="77777777" w:rsidR="008952A7" w:rsidRPr="004E2348" w:rsidRDefault="008952A7" w:rsidP="008952A7">
            <w:pPr>
              <w:spacing w:before="120" w:after="120" w:line="240" w:lineRule="auto"/>
              <w:jc w:val="center"/>
              <w:rPr>
                <w:rFonts w:ascii="Arial" w:eastAsia="Times New Roman" w:hAnsi="Arial" w:cs="Arial"/>
                <w:lang w:eastAsia="en-GB"/>
              </w:rPr>
            </w:pPr>
          </w:p>
        </w:tc>
      </w:tr>
      <w:tr w:rsidR="008952A7" w:rsidRPr="004E2348" w14:paraId="19D8585B" w14:textId="77777777" w:rsidTr="00545D6A">
        <w:trPr>
          <w:trHeight w:val="315"/>
        </w:trPr>
        <w:tc>
          <w:tcPr>
            <w:tcW w:w="232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D42F854" w14:textId="70F89BCE" w:rsidR="008952A7" w:rsidRPr="004E2348" w:rsidRDefault="008952A7" w:rsidP="008952A7">
            <w:pPr>
              <w:spacing w:before="120" w:after="120" w:line="240" w:lineRule="auto"/>
              <w:rPr>
                <w:rFonts w:ascii="Arial" w:eastAsia="Times New Roman" w:hAnsi="Arial" w:cs="Arial"/>
                <w:lang w:eastAsia="en-GB"/>
              </w:rPr>
            </w:pPr>
            <w:r w:rsidRPr="00B824BE">
              <w:t xml:space="preserve">Top of screen (mbgl)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D3DA1FB" w14:textId="77777777" w:rsidR="008952A7" w:rsidRPr="004E2348" w:rsidRDefault="008952A7" w:rsidP="008952A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07BF095" w14:textId="77777777" w:rsidR="008952A7" w:rsidRPr="004E2348" w:rsidRDefault="008952A7" w:rsidP="008952A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2DC921CD" w14:textId="77777777" w:rsidR="008952A7" w:rsidRPr="004E2348" w:rsidRDefault="008952A7" w:rsidP="008952A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18228C9E" w14:textId="77777777" w:rsidR="008952A7" w:rsidRPr="004E2348" w:rsidRDefault="008952A7" w:rsidP="008952A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007951E5" w14:textId="77777777" w:rsidR="008952A7" w:rsidRPr="004E2348" w:rsidRDefault="008952A7" w:rsidP="008952A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49477AC5" w14:textId="77777777" w:rsidR="008952A7" w:rsidRPr="004E2348" w:rsidRDefault="008952A7" w:rsidP="008952A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563DBF14" w14:textId="77777777" w:rsidR="008952A7" w:rsidRPr="004E2348" w:rsidRDefault="008952A7" w:rsidP="008952A7">
            <w:pPr>
              <w:spacing w:before="120" w:after="120" w:line="240" w:lineRule="auto"/>
              <w:jc w:val="center"/>
              <w:rPr>
                <w:rFonts w:ascii="Arial" w:eastAsia="Times New Roman" w:hAnsi="Arial" w:cs="Arial"/>
                <w:lang w:eastAsia="en-GB"/>
              </w:rPr>
            </w:pPr>
          </w:p>
        </w:tc>
      </w:tr>
      <w:tr w:rsidR="008952A7" w:rsidRPr="004E2348" w14:paraId="2E0513D9" w14:textId="77777777" w:rsidTr="00545D6A">
        <w:trPr>
          <w:trHeight w:val="315"/>
        </w:trPr>
        <w:tc>
          <w:tcPr>
            <w:tcW w:w="232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DBAD669" w14:textId="0C7E12C5" w:rsidR="008952A7" w:rsidRPr="00ED10D2" w:rsidRDefault="008952A7" w:rsidP="008952A7">
            <w:pPr>
              <w:spacing w:before="120" w:after="120" w:line="240" w:lineRule="auto"/>
              <w:rPr>
                <w:rFonts w:ascii="Arial" w:eastAsia="Times New Roman" w:hAnsi="Arial" w:cs="Arial"/>
                <w:lang w:eastAsia="en-GB"/>
              </w:rPr>
            </w:pPr>
            <w:r w:rsidRPr="00B824BE">
              <w:t xml:space="preserve">Base of screen (mbgl)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3C0533C" w14:textId="77777777" w:rsidR="008952A7" w:rsidRPr="004E2348" w:rsidRDefault="008952A7" w:rsidP="008952A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445FD83" w14:textId="77777777" w:rsidR="008952A7" w:rsidRPr="004E2348" w:rsidRDefault="008952A7" w:rsidP="008952A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4C1B66D3" w14:textId="77777777" w:rsidR="008952A7" w:rsidRPr="004E2348" w:rsidRDefault="008952A7" w:rsidP="008952A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52449D7E" w14:textId="77777777" w:rsidR="008952A7" w:rsidRPr="004E2348" w:rsidRDefault="008952A7" w:rsidP="008952A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2D5AD9BE" w14:textId="77777777" w:rsidR="008952A7" w:rsidRPr="004E2348" w:rsidRDefault="008952A7" w:rsidP="008952A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1160283E" w14:textId="77777777" w:rsidR="008952A7" w:rsidRPr="004E2348" w:rsidRDefault="008952A7" w:rsidP="008952A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30F47A50" w14:textId="77777777" w:rsidR="008952A7" w:rsidRPr="004E2348" w:rsidRDefault="008952A7" w:rsidP="008952A7">
            <w:pPr>
              <w:spacing w:before="120" w:after="120" w:line="240" w:lineRule="auto"/>
              <w:jc w:val="center"/>
              <w:rPr>
                <w:rFonts w:ascii="Arial" w:eastAsia="Times New Roman" w:hAnsi="Arial" w:cs="Arial"/>
                <w:lang w:eastAsia="en-GB"/>
              </w:rPr>
            </w:pPr>
          </w:p>
        </w:tc>
      </w:tr>
      <w:tr w:rsidR="008952A7" w:rsidRPr="004E2348" w14:paraId="2B7CD517" w14:textId="77777777" w:rsidTr="00545D6A">
        <w:trPr>
          <w:trHeight w:val="300"/>
        </w:trPr>
        <w:tc>
          <w:tcPr>
            <w:tcW w:w="232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BC258BA" w14:textId="5BA2B674" w:rsidR="008952A7" w:rsidRPr="004E2348" w:rsidRDefault="008952A7" w:rsidP="008952A7">
            <w:pPr>
              <w:spacing w:before="120" w:after="120" w:line="240" w:lineRule="auto"/>
              <w:rPr>
                <w:rFonts w:ascii="Arial" w:eastAsia="Times New Roman" w:hAnsi="Arial" w:cs="Arial"/>
                <w:lang w:eastAsia="en-GB"/>
              </w:rPr>
            </w:pPr>
            <w:r w:rsidRPr="00B824BE">
              <w:t xml:space="preserve">Screen length (m)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9D29DDB" w14:textId="77777777" w:rsidR="008952A7" w:rsidRPr="004E2348" w:rsidRDefault="008952A7" w:rsidP="008952A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FFE9C91" w14:textId="77777777" w:rsidR="008952A7" w:rsidRPr="004E2348" w:rsidRDefault="008952A7" w:rsidP="008952A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15C967DB" w14:textId="77777777" w:rsidR="008952A7" w:rsidRPr="004E2348" w:rsidRDefault="008952A7" w:rsidP="008952A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6AA1F5BA" w14:textId="77777777" w:rsidR="008952A7" w:rsidRPr="004E2348" w:rsidRDefault="008952A7" w:rsidP="008952A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625CD11C" w14:textId="77777777" w:rsidR="008952A7" w:rsidRPr="004E2348" w:rsidRDefault="008952A7" w:rsidP="008952A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1DCF18A2" w14:textId="77777777" w:rsidR="008952A7" w:rsidRPr="004E2348" w:rsidRDefault="008952A7" w:rsidP="008952A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2CF0C330" w14:textId="77777777" w:rsidR="008952A7" w:rsidRPr="004E2348" w:rsidRDefault="008952A7" w:rsidP="008952A7">
            <w:pPr>
              <w:spacing w:before="120" w:after="120" w:line="240" w:lineRule="auto"/>
              <w:jc w:val="center"/>
              <w:rPr>
                <w:rFonts w:ascii="Arial" w:eastAsia="Times New Roman" w:hAnsi="Arial" w:cs="Arial"/>
                <w:lang w:eastAsia="en-GB"/>
              </w:rPr>
            </w:pPr>
          </w:p>
        </w:tc>
      </w:tr>
    </w:tbl>
    <w:p w14:paraId="6F07A639" w14:textId="77777777" w:rsidR="00FB1845" w:rsidRDefault="00FB1845" w:rsidP="00FB1845"/>
    <w:p w14:paraId="3D178DC9" w14:textId="3D0D179D" w:rsidR="008952A7" w:rsidRDefault="008952A7" w:rsidP="008952A7">
      <w:pPr>
        <w:pStyle w:val="BodyText1"/>
        <w:rPr>
          <w:rFonts w:eastAsia="Times New Roman"/>
          <w:b/>
          <w:bCs/>
        </w:rPr>
      </w:pPr>
      <w:r>
        <w:rPr>
          <w:rFonts w:eastAsia="Times New Roman"/>
          <w:b/>
          <w:bCs/>
        </w:rPr>
        <w:t>Table A1.</w:t>
      </w:r>
      <w:r w:rsidR="005236BE">
        <w:rPr>
          <w:rFonts w:eastAsia="Times New Roman"/>
          <w:b/>
          <w:bCs/>
        </w:rPr>
        <w:t>1m</w:t>
      </w:r>
      <w:r>
        <w:rPr>
          <w:rFonts w:eastAsia="Times New Roman"/>
          <w:b/>
          <w:bCs/>
        </w:rPr>
        <w:t>(</w:t>
      </w:r>
      <w:r w:rsidR="0072100A">
        <w:rPr>
          <w:rFonts w:eastAsia="Times New Roman"/>
          <w:b/>
          <w:bCs/>
        </w:rPr>
        <w:t>h</w:t>
      </w:r>
      <w:r>
        <w:rPr>
          <w:rFonts w:eastAsia="Times New Roman"/>
          <w:b/>
          <w:bCs/>
        </w:rPr>
        <w:t>): Lining Information (if any) – Annular filter</w:t>
      </w:r>
    </w:p>
    <w:tbl>
      <w:tblPr>
        <w:tblW w:w="4928" w:type="pct"/>
        <w:tblCellMar>
          <w:left w:w="0" w:type="dxa"/>
          <w:right w:w="0" w:type="dxa"/>
        </w:tblCellMar>
        <w:tblLook w:val="04A0" w:firstRow="1" w:lastRow="0" w:firstColumn="1" w:lastColumn="0" w:noHBand="0" w:noVBand="1"/>
        <w:tblCaption w:val="Table A1.3a(h): Example borehole multiple record sheet for multiple monitoring point details - Lining Information (if any) – Annular filter"/>
        <w:tblDescription w:val="Describe the lining annular filter"/>
      </w:tblPr>
      <w:tblGrid>
        <w:gridCol w:w="10055"/>
      </w:tblGrid>
      <w:tr w:rsidR="008952A7" w:rsidRPr="00AE1DFE" w14:paraId="68AC3108" w14:textId="77777777" w:rsidTr="0054499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BA73515" w14:textId="4CE92FE2" w:rsidR="008952A7" w:rsidRPr="00AE1DFE" w:rsidRDefault="008952A7" w:rsidP="0054499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Annular filter</w:t>
            </w:r>
            <w:r w:rsidRPr="005C6C62">
              <w:rPr>
                <w:rFonts w:ascii="Arial" w:eastAsia="Times New Roman" w:hAnsi="Arial" w:cs="Arial"/>
                <w:b/>
                <w:bCs/>
                <w:color w:val="FFFFFF"/>
                <w:lang w:eastAsia="en-GB"/>
              </w:rPr>
              <w:t xml:space="preserve"> (description</w:t>
            </w:r>
            <w:r>
              <w:rPr>
                <w:rFonts w:ascii="Arial" w:eastAsia="Times New Roman" w:hAnsi="Arial" w:cs="Arial"/>
                <w:b/>
                <w:bCs/>
                <w:color w:val="FFFFFF"/>
                <w:lang w:eastAsia="en-GB"/>
              </w:rPr>
              <w:t xml:space="preserve"> and size</w:t>
            </w:r>
            <w:r w:rsidRPr="005C6C62">
              <w:rPr>
                <w:rFonts w:ascii="Arial" w:eastAsia="Times New Roman" w:hAnsi="Arial" w:cs="Arial"/>
                <w:b/>
                <w:bCs/>
                <w:color w:val="FFFFFF"/>
                <w:lang w:eastAsia="en-GB"/>
              </w:rPr>
              <w:t>)</w:t>
            </w:r>
          </w:p>
        </w:tc>
      </w:tr>
      <w:tr w:rsidR="008952A7" w:rsidRPr="00AE1DFE" w14:paraId="0F67B42D" w14:textId="77777777" w:rsidTr="0054499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0E1E7E8" w14:textId="77777777" w:rsidR="008952A7" w:rsidRDefault="008952A7" w:rsidP="0054499F">
            <w:pPr>
              <w:spacing w:before="120" w:after="120" w:line="240" w:lineRule="auto"/>
              <w:rPr>
                <w:rFonts w:ascii="Arial" w:eastAsia="Times New Roman" w:hAnsi="Arial" w:cs="Arial"/>
                <w:lang w:eastAsia="en-GB"/>
              </w:rPr>
            </w:pPr>
          </w:p>
          <w:p w14:paraId="658A8D9D" w14:textId="77777777" w:rsidR="008952A7" w:rsidRPr="00AE1DFE" w:rsidRDefault="008952A7" w:rsidP="0054499F">
            <w:pPr>
              <w:spacing w:before="120" w:after="120" w:line="240" w:lineRule="auto"/>
              <w:rPr>
                <w:rFonts w:ascii="Arial" w:eastAsia="Times New Roman" w:hAnsi="Arial" w:cs="Arial"/>
                <w:lang w:eastAsia="en-GB"/>
              </w:rPr>
            </w:pPr>
          </w:p>
        </w:tc>
      </w:tr>
    </w:tbl>
    <w:p w14:paraId="1877EAA8" w14:textId="77777777" w:rsidR="008952A7" w:rsidRDefault="008952A7" w:rsidP="008952A7">
      <w:pPr>
        <w:pStyle w:val="BodyText1"/>
        <w:spacing w:after="0"/>
        <w:rPr>
          <w:rFonts w:eastAsia="Times New Roman"/>
          <w:b/>
          <w:bCs/>
        </w:rPr>
      </w:pPr>
    </w:p>
    <w:p w14:paraId="4035A8FD" w14:textId="65DD8BB5" w:rsidR="0072100A" w:rsidRPr="00A20565" w:rsidRDefault="0072100A" w:rsidP="0072100A">
      <w:pPr>
        <w:pStyle w:val="BodyText1"/>
        <w:rPr>
          <w:rFonts w:eastAsia="Times New Roman"/>
          <w:b/>
          <w:bCs/>
        </w:rPr>
      </w:pPr>
      <w:r>
        <w:rPr>
          <w:rFonts w:eastAsia="Times New Roman"/>
          <w:b/>
          <w:bCs/>
        </w:rPr>
        <w:t>Table A1</w:t>
      </w:r>
      <w:r w:rsidR="005236BE">
        <w:rPr>
          <w:rFonts w:eastAsia="Times New Roman"/>
          <w:b/>
          <w:bCs/>
        </w:rPr>
        <w:t>.1m</w:t>
      </w:r>
      <w:r>
        <w:rPr>
          <w:rFonts w:eastAsia="Times New Roman"/>
          <w:b/>
          <w:bCs/>
        </w:rPr>
        <w:t>(i): Lining Information (if any) – Annular filter</w:t>
      </w:r>
    </w:p>
    <w:tbl>
      <w:tblPr>
        <w:tblW w:w="10262" w:type="dxa"/>
        <w:tblLayout w:type="fixed"/>
        <w:tblCellMar>
          <w:left w:w="0" w:type="dxa"/>
          <w:right w:w="0" w:type="dxa"/>
        </w:tblCellMar>
        <w:tblLook w:val="04A0" w:firstRow="1" w:lastRow="0" w:firstColumn="1" w:lastColumn="0" w:noHBand="0" w:noVBand="1"/>
        <w:tblCaption w:val="Table A1.1m(i): Example borehole multiple record sheet for multiple monitoring point details - Lining Information (if any) – Annular filter"/>
        <w:tblDescription w:val="Example of a blank lining annualr filter recording sheet and its headings"/>
      </w:tblPr>
      <w:tblGrid>
        <w:gridCol w:w="2324"/>
        <w:gridCol w:w="1134"/>
        <w:gridCol w:w="1134"/>
        <w:gridCol w:w="1134"/>
        <w:gridCol w:w="1134"/>
        <w:gridCol w:w="1134"/>
        <w:gridCol w:w="1134"/>
        <w:gridCol w:w="1134"/>
      </w:tblGrid>
      <w:tr w:rsidR="008952A7" w:rsidRPr="004E2348" w14:paraId="58FD3716" w14:textId="77777777" w:rsidTr="0054499F">
        <w:trPr>
          <w:trHeight w:val="610"/>
          <w:tblHeader/>
        </w:trPr>
        <w:tc>
          <w:tcPr>
            <w:tcW w:w="232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B71ED5F" w14:textId="77777777" w:rsidR="008952A7" w:rsidRPr="004E2348" w:rsidRDefault="008952A7"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Vertical Sequence (from top)</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CAC3425" w14:textId="77777777" w:rsidR="008952A7" w:rsidRPr="004E2348" w:rsidRDefault="008952A7"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1</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5595918" w14:textId="77777777" w:rsidR="008952A7" w:rsidRPr="004E2348" w:rsidRDefault="008952A7"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2</w:t>
            </w:r>
          </w:p>
        </w:tc>
        <w:tc>
          <w:tcPr>
            <w:tcW w:w="1134" w:type="dxa"/>
            <w:tcBorders>
              <w:top w:val="single" w:sz="8" w:space="0" w:color="auto"/>
              <w:left w:val="nil"/>
              <w:bottom w:val="single" w:sz="8" w:space="0" w:color="auto"/>
              <w:right w:val="single" w:sz="8" w:space="0" w:color="auto"/>
            </w:tcBorders>
            <w:shd w:val="clear" w:color="auto" w:fill="016574"/>
            <w:vAlign w:val="center"/>
          </w:tcPr>
          <w:p w14:paraId="6FBBA5B0" w14:textId="77777777" w:rsidR="008952A7" w:rsidRPr="004E2348" w:rsidRDefault="008952A7"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3</w:t>
            </w:r>
          </w:p>
        </w:tc>
        <w:tc>
          <w:tcPr>
            <w:tcW w:w="1134" w:type="dxa"/>
            <w:tcBorders>
              <w:top w:val="single" w:sz="8" w:space="0" w:color="auto"/>
              <w:left w:val="nil"/>
              <w:bottom w:val="single" w:sz="8" w:space="0" w:color="auto"/>
              <w:right w:val="single" w:sz="8" w:space="0" w:color="auto"/>
            </w:tcBorders>
            <w:shd w:val="clear" w:color="auto" w:fill="016574"/>
            <w:vAlign w:val="center"/>
          </w:tcPr>
          <w:p w14:paraId="0CD04514" w14:textId="77777777" w:rsidR="008952A7" w:rsidRPr="004E2348" w:rsidRDefault="008952A7"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4</w:t>
            </w:r>
          </w:p>
        </w:tc>
        <w:tc>
          <w:tcPr>
            <w:tcW w:w="1134" w:type="dxa"/>
            <w:tcBorders>
              <w:top w:val="single" w:sz="8" w:space="0" w:color="auto"/>
              <w:left w:val="nil"/>
              <w:bottom w:val="single" w:sz="8" w:space="0" w:color="auto"/>
              <w:right w:val="single" w:sz="8" w:space="0" w:color="auto"/>
            </w:tcBorders>
            <w:shd w:val="clear" w:color="auto" w:fill="016574"/>
            <w:vAlign w:val="center"/>
          </w:tcPr>
          <w:p w14:paraId="2CF6D8B9" w14:textId="77777777" w:rsidR="008952A7" w:rsidRPr="004E2348" w:rsidRDefault="008952A7"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5</w:t>
            </w:r>
          </w:p>
        </w:tc>
        <w:tc>
          <w:tcPr>
            <w:tcW w:w="1134" w:type="dxa"/>
            <w:tcBorders>
              <w:top w:val="single" w:sz="8" w:space="0" w:color="auto"/>
              <w:left w:val="nil"/>
              <w:bottom w:val="single" w:sz="8" w:space="0" w:color="auto"/>
              <w:right w:val="single" w:sz="8" w:space="0" w:color="auto"/>
            </w:tcBorders>
            <w:shd w:val="clear" w:color="auto" w:fill="016574"/>
            <w:vAlign w:val="center"/>
          </w:tcPr>
          <w:p w14:paraId="14E4FD7D" w14:textId="77777777" w:rsidR="008952A7" w:rsidRPr="004E2348" w:rsidRDefault="008952A7"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6</w:t>
            </w:r>
          </w:p>
        </w:tc>
        <w:tc>
          <w:tcPr>
            <w:tcW w:w="1134" w:type="dxa"/>
            <w:tcBorders>
              <w:top w:val="single" w:sz="8" w:space="0" w:color="auto"/>
              <w:left w:val="nil"/>
              <w:bottom w:val="single" w:sz="8" w:space="0" w:color="auto"/>
              <w:right w:val="single" w:sz="8" w:space="0" w:color="auto"/>
            </w:tcBorders>
            <w:shd w:val="clear" w:color="auto" w:fill="016574"/>
            <w:vAlign w:val="center"/>
          </w:tcPr>
          <w:p w14:paraId="2FDD5471" w14:textId="77777777" w:rsidR="008952A7" w:rsidRPr="004E2348" w:rsidRDefault="008952A7"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7</w:t>
            </w:r>
          </w:p>
        </w:tc>
      </w:tr>
      <w:tr w:rsidR="0035266B" w:rsidRPr="004E2348" w14:paraId="0166D1AA" w14:textId="77777777" w:rsidTr="0054499F">
        <w:trPr>
          <w:trHeight w:val="315"/>
        </w:trPr>
        <w:tc>
          <w:tcPr>
            <w:tcW w:w="232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5371E23" w14:textId="2EF96F4C" w:rsidR="0035266B" w:rsidRPr="004E2348" w:rsidRDefault="0035266B" w:rsidP="0035266B">
            <w:pPr>
              <w:spacing w:before="120" w:after="120" w:line="240" w:lineRule="auto"/>
              <w:rPr>
                <w:rFonts w:ascii="Arial" w:eastAsia="Times New Roman" w:hAnsi="Arial" w:cs="Arial"/>
                <w:lang w:eastAsia="en-GB"/>
              </w:rPr>
            </w:pPr>
            <w:r w:rsidRPr="00DF264F">
              <w:t xml:space="preserve">Top of filter (mbgl)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E8BE1B5" w14:textId="77777777" w:rsidR="0035266B" w:rsidRPr="004E2348" w:rsidRDefault="0035266B" w:rsidP="0035266B">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75EB10C" w14:textId="77777777" w:rsidR="0035266B" w:rsidRPr="004E2348" w:rsidRDefault="0035266B" w:rsidP="0035266B">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16BB0077" w14:textId="77777777" w:rsidR="0035266B" w:rsidRPr="004E2348" w:rsidRDefault="0035266B" w:rsidP="0035266B">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1F0D8650" w14:textId="77777777" w:rsidR="0035266B" w:rsidRPr="004E2348" w:rsidRDefault="0035266B" w:rsidP="0035266B">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64E65D90" w14:textId="77777777" w:rsidR="0035266B" w:rsidRPr="004E2348" w:rsidRDefault="0035266B" w:rsidP="0035266B">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74A0477C" w14:textId="77777777" w:rsidR="0035266B" w:rsidRPr="004E2348" w:rsidRDefault="0035266B" w:rsidP="0035266B">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43E348A6" w14:textId="77777777" w:rsidR="0035266B" w:rsidRPr="004E2348" w:rsidRDefault="0035266B" w:rsidP="0035266B">
            <w:pPr>
              <w:spacing w:before="120" w:after="120" w:line="240" w:lineRule="auto"/>
              <w:jc w:val="center"/>
              <w:rPr>
                <w:rFonts w:ascii="Arial" w:eastAsia="Times New Roman" w:hAnsi="Arial" w:cs="Arial"/>
                <w:lang w:eastAsia="en-GB"/>
              </w:rPr>
            </w:pPr>
          </w:p>
        </w:tc>
      </w:tr>
      <w:tr w:rsidR="0035266B" w:rsidRPr="004E2348" w14:paraId="45ED5015" w14:textId="77777777" w:rsidTr="0054499F">
        <w:trPr>
          <w:trHeight w:val="315"/>
        </w:trPr>
        <w:tc>
          <w:tcPr>
            <w:tcW w:w="232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0861390" w14:textId="322F7BFF" w:rsidR="0035266B" w:rsidRPr="004E2348" w:rsidRDefault="0035266B" w:rsidP="0035266B">
            <w:pPr>
              <w:spacing w:before="120" w:after="120" w:line="240" w:lineRule="auto"/>
              <w:rPr>
                <w:rFonts w:ascii="Arial" w:eastAsia="Times New Roman" w:hAnsi="Arial" w:cs="Arial"/>
                <w:lang w:eastAsia="en-GB"/>
              </w:rPr>
            </w:pPr>
            <w:r w:rsidRPr="00DF264F">
              <w:t xml:space="preserve">Base of filter (mbgl)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2A96CFC" w14:textId="77777777" w:rsidR="0035266B" w:rsidRPr="004E2348" w:rsidRDefault="0035266B" w:rsidP="0035266B">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8C6AD2F" w14:textId="77777777" w:rsidR="0035266B" w:rsidRPr="004E2348" w:rsidRDefault="0035266B" w:rsidP="0035266B">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48EE88F0" w14:textId="77777777" w:rsidR="0035266B" w:rsidRPr="004E2348" w:rsidRDefault="0035266B" w:rsidP="0035266B">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0208471E" w14:textId="77777777" w:rsidR="0035266B" w:rsidRPr="004E2348" w:rsidRDefault="0035266B" w:rsidP="0035266B">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129CFAE8" w14:textId="77777777" w:rsidR="0035266B" w:rsidRPr="004E2348" w:rsidRDefault="0035266B" w:rsidP="0035266B">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2B5241D2" w14:textId="77777777" w:rsidR="0035266B" w:rsidRPr="004E2348" w:rsidRDefault="0035266B" w:rsidP="0035266B">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0DB3CDDD" w14:textId="77777777" w:rsidR="0035266B" w:rsidRPr="004E2348" w:rsidRDefault="0035266B" w:rsidP="0035266B">
            <w:pPr>
              <w:spacing w:before="120" w:after="120" w:line="240" w:lineRule="auto"/>
              <w:jc w:val="center"/>
              <w:rPr>
                <w:rFonts w:ascii="Arial" w:eastAsia="Times New Roman" w:hAnsi="Arial" w:cs="Arial"/>
                <w:lang w:eastAsia="en-GB"/>
              </w:rPr>
            </w:pPr>
          </w:p>
        </w:tc>
      </w:tr>
      <w:tr w:rsidR="0035266B" w:rsidRPr="004E2348" w14:paraId="00CA817C" w14:textId="77777777" w:rsidTr="0054499F">
        <w:trPr>
          <w:trHeight w:val="300"/>
        </w:trPr>
        <w:tc>
          <w:tcPr>
            <w:tcW w:w="232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0F3BD53" w14:textId="62B4A0C1" w:rsidR="0035266B" w:rsidRPr="004E2348" w:rsidRDefault="0035266B" w:rsidP="0035266B">
            <w:pPr>
              <w:spacing w:before="120" w:after="120" w:line="240" w:lineRule="auto"/>
              <w:rPr>
                <w:rFonts w:ascii="Arial" w:eastAsia="Times New Roman" w:hAnsi="Arial" w:cs="Arial"/>
                <w:lang w:eastAsia="en-GB"/>
              </w:rPr>
            </w:pPr>
            <w:r w:rsidRPr="00DF264F">
              <w:t xml:space="preserve">Filter length (m)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1B317EE" w14:textId="77777777" w:rsidR="0035266B" w:rsidRPr="004E2348" w:rsidRDefault="0035266B" w:rsidP="0035266B">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EA9EC30" w14:textId="77777777" w:rsidR="0035266B" w:rsidRPr="004E2348" w:rsidRDefault="0035266B" w:rsidP="0035266B">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37D6C867" w14:textId="77777777" w:rsidR="0035266B" w:rsidRPr="004E2348" w:rsidRDefault="0035266B" w:rsidP="0035266B">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45D2DE86" w14:textId="77777777" w:rsidR="0035266B" w:rsidRPr="004E2348" w:rsidRDefault="0035266B" w:rsidP="0035266B">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45AFA2FB" w14:textId="77777777" w:rsidR="0035266B" w:rsidRPr="004E2348" w:rsidRDefault="0035266B" w:rsidP="0035266B">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7E0C4B06" w14:textId="77777777" w:rsidR="0035266B" w:rsidRPr="004E2348" w:rsidRDefault="0035266B" w:rsidP="0035266B">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38A72F33" w14:textId="77777777" w:rsidR="0035266B" w:rsidRPr="004E2348" w:rsidRDefault="0035266B" w:rsidP="0035266B">
            <w:pPr>
              <w:spacing w:before="120" w:after="120" w:line="240" w:lineRule="auto"/>
              <w:jc w:val="center"/>
              <w:rPr>
                <w:rFonts w:ascii="Arial" w:eastAsia="Times New Roman" w:hAnsi="Arial" w:cs="Arial"/>
                <w:lang w:eastAsia="en-GB"/>
              </w:rPr>
            </w:pPr>
          </w:p>
        </w:tc>
      </w:tr>
    </w:tbl>
    <w:p w14:paraId="6990A7F7" w14:textId="7AD03F8D" w:rsidR="0035266B" w:rsidRDefault="0035266B" w:rsidP="0035266B">
      <w:pPr>
        <w:pStyle w:val="BodyText1"/>
        <w:rPr>
          <w:rFonts w:eastAsia="Times New Roman"/>
          <w:b/>
          <w:bCs/>
        </w:rPr>
      </w:pPr>
      <w:r>
        <w:rPr>
          <w:rFonts w:eastAsia="Times New Roman"/>
          <w:b/>
          <w:bCs/>
        </w:rPr>
        <w:t>Table A1.</w:t>
      </w:r>
      <w:r w:rsidR="005236BE">
        <w:rPr>
          <w:rFonts w:eastAsia="Times New Roman"/>
          <w:b/>
          <w:bCs/>
        </w:rPr>
        <w:t>1m</w:t>
      </w:r>
      <w:r>
        <w:rPr>
          <w:rFonts w:eastAsia="Times New Roman"/>
          <w:b/>
          <w:bCs/>
        </w:rPr>
        <w:t>(</w:t>
      </w:r>
      <w:r w:rsidR="0072100A">
        <w:rPr>
          <w:rFonts w:eastAsia="Times New Roman"/>
          <w:b/>
          <w:bCs/>
        </w:rPr>
        <w:t>j</w:t>
      </w:r>
      <w:r>
        <w:rPr>
          <w:rFonts w:eastAsia="Times New Roman"/>
          <w:b/>
          <w:bCs/>
        </w:rPr>
        <w:t>): Lining Information (if any) – Annular seal</w:t>
      </w:r>
    </w:p>
    <w:tbl>
      <w:tblPr>
        <w:tblW w:w="4928" w:type="pct"/>
        <w:tblCellMar>
          <w:left w:w="0" w:type="dxa"/>
          <w:right w:w="0" w:type="dxa"/>
        </w:tblCellMar>
        <w:tblLook w:val="04A0" w:firstRow="1" w:lastRow="0" w:firstColumn="1" w:lastColumn="0" w:noHBand="0" w:noVBand="1"/>
        <w:tblCaption w:val="Table A1.1m(j): Example borehole multiple record sheet for multiple monitoring point details - Lining Information (if any) – Annular seal"/>
        <w:tblDescription w:val="Describe the lining annular seal"/>
      </w:tblPr>
      <w:tblGrid>
        <w:gridCol w:w="10055"/>
      </w:tblGrid>
      <w:tr w:rsidR="0035266B" w:rsidRPr="00AE1DFE" w14:paraId="2D9250AE" w14:textId="77777777" w:rsidTr="0054499F">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D88A0EB" w14:textId="3BA723F9" w:rsidR="0035266B" w:rsidRPr="00AE1DFE" w:rsidRDefault="0035266B" w:rsidP="0054499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Annular seal</w:t>
            </w:r>
            <w:r w:rsidRPr="005C6C62">
              <w:rPr>
                <w:rFonts w:ascii="Arial" w:eastAsia="Times New Roman" w:hAnsi="Arial" w:cs="Arial"/>
                <w:b/>
                <w:bCs/>
                <w:color w:val="FFFFFF"/>
                <w:lang w:eastAsia="en-GB"/>
              </w:rPr>
              <w:t xml:space="preserve"> (description)</w:t>
            </w:r>
          </w:p>
        </w:tc>
      </w:tr>
      <w:tr w:rsidR="0035266B" w:rsidRPr="00AE1DFE" w14:paraId="5F7660B5" w14:textId="77777777" w:rsidTr="0054499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2E000C" w14:textId="77777777" w:rsidR="0035266B" w:rsidRDefault="0035266B" w:rsidP="0054499F">
            <w:pPr>
              <w:spacing w:before="120" w:after="120" w:line="240" w:lineRule="auto"/>
              <w:rPr>
                <w:rFonts w:ascii="Arial" w:eastAsia="Times New Roman" w:hAnsi="Arial" w:cs="Arial"/>
                <w:lang w:eastAsia="en-GB"/>
              </w:rPr>
            </w:pPr>
          </w:p>
          <w:p w14:paraId="3CC4A839" w14:textId="77777777" w:rsidR="0035266B" w:rsidRPr="00AE1DFE" w:rsidRDefault="0035266B" w:rsidP="0054499F">
            <w:pPr>
              <w:spacing w:before="120" w:after="120" w:line="240" w:lineRule="auto"/>
              <w:rPr>
                <w:rFonts w:ascii="Arial" w:eastAsia="Times New Roman" w:hAnsi="Arial" w:cs="Arial"/>
                <w:lang w:eastAsia="en-GB"/>
              </w:rPr>
            </w:pPr>
          </w:p>
        </w:tc>
      </w:tr>
    </w:tbl>
    <w:p w14:paraId="5B68DCF7" w14:textId="77777777" w:rsidR="0035266B" w:rsidRDefault="0035266B" w:rsidP="0035266B">
      <w:pPr>
        <w:pStyle w:val="BodyText1"/>
        <w:spacing w:after="0"/>
        <w:rPr>
          <w:rFonts w:eastAsia="Times New Roman"/>
          <w:b/>
          <w:bCs/>
        </w:rPr>
      </w:pPr>
    </w:p>
    <w:p w14:paraId="24669DB5" w14:textId="539B1F9B" w:rsidR="0072100A" w:rsidRPr="00A20565" w:rsidRDefault="0072100A" w:rsidP="0072100A">
      <w:pPr>
        <w:pStyle w:val="BodyText1"/>
        <w:rPr>
          <w:rFonts w:eastAsia="Times New Roman"/>
          <w:b/>
          <w:bCs/>
        </w:rPr>
      </w:pPr>
      <w:r>
        <w:rPr>
          <w:rFonts w:eastAsia="Times New Roman"/>
          <w:b/>
          <w:bCs/>
        </w:rPr>
        <w:t>Table A1.</w:t>
      </w:r>
      <w:r w:rsidR="005236BE">
        <w:rPr>
          <w:rFonts w:eastAsia="Times New Roman"/>
          <w:b/>
          <w:bCs/>
        </w:rPr>
        <w:t>1m</w:t>
      </w:r>
      <w:r>
        <w:rPr>
          <w:rFonts w:eastAsia="Times New Roman"/>
          <w:b/>
          <w:bCs/>
        </w:rPr>
        <w:t>(k): Lining Information (if any) – Annular seal</w:t>
      </w:r>
    </w:p>
    <w:tbl>
      <w:tblPr>
        <w:tblW w:w="10262" w:type="dxa"/>
        <w:tblLayout w:type="fixed"/>
        <w:tblCellMar>
          <w:left w:w="0" w:type="dxa"/>
          <w:right w:w="0" w:type="dxa"/>
        </w:tblCellMar>
        <w:tblLook w:val="04A0" w:firstRow="1" w:lastRow="0" w:firstColumn="1" w:lastColumn="0" w:noHBand="0" w:noVBand="1"/>
        <w:tblCaption w:val="Table A1.1m(k): Example borehole multiple record sheet for multiple monitoring point details - Lining Information (if any) – Annular seal"/>
        <w:tblDescription w:val="Example of a blank lining annular seal recording sheet and its headings"/>
      </w:tblPr>
      <w:tblGrid>
        <w:gridCol w:w="2324"/>
        <w:gridCol w:w="1134"/>
        <w:gridCol w:w="1134"/>
        <w:gridCol w:w="1134"/>
        <w:gridCol w:w="1134"/>
        <w:gridCol w:w="1134"/>
        <w:gridCol w:w="1134"/>
        <w:gridCol w:w="1134"/>
      </w:tblGrid>
      <w:tr w:rsidR="0035266B" w:rsidRPr="004E2348" w14:paraId="42ADC54A" w14:textId="77777777" w:rsidTr="0054499F">
        <w:trPr>
          <w:trHeight w:val="610"/>
          <w:tblHeader/>
        </w:trPr>
        <w:tc>
          <w:tcPr>
            <w:tcW w:w="232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0F1C812" w14:textId="77777777" w:rsidR="0035266B" w:rsidRPr="004E2348" w:rsidRDefault="0035266B"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Vertical Sequence (from top)</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6953A4C" w14:textId="77777777" w:rsidR="0035266B" w:rsidRPr="004E2348" w:rsidRDefault="0035266B"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1</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5EA54B2" w14:textId="77777777" w:rsidR="0035266B" w:rsidRPr="004E2348" w:rsidRDefault="0035266B"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2</w:t>
            </w:r>
          </w:p>
        </w:tc>
        <w:tc>
          <w:tcPr>
            <w:tcW w:w="1134" w:type="dxa"/>
            <w:tcBorders>
              <w:top w:val="single" w:sz="8" w:space="0" w:color="auto"/>
              <w:left w:val="nil"/>
              <w:bottom w:val="single" w:sz="8" w:space="0" w:color="auto"/>
              <w:right w:val="single" w:sz="8" w:space="0" w:color="auto"/>
            </w:tcBorders>
            <w:shd w:val="clear" w:color="auto" w:fill="016574"/>
            <w:vAlign w:val="center"/>
          </w:tcPr>
          <w:p w14:paraId="59BFF765" w14:textId="77777777" w:rsidR="0035266B" w:rsidRPr="004E2348" w:rsidRDefault="0035266B"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3</w:t>
            </w:r>
          </w:p>
        </w:tc>
        <w:tc>
          <w:tcPr>
            <w:tcW w:w="1134" w:type="dxa"/>
            <w:tcBorders>
              <w:top w:val="single" w:sz="8" w:space="0" w:color="auto"/>
              <w:left w:val="nil"/>
              <w:bottom w:val="single" w:sz="8" w:space="0" w:color="auto"/>
              <w:right w:val="single" w:sz="8" w:space="0" w:color="auto"/>
            </w:tcBorders>
            <w:shd w:val="clear" w:color="auto" w:fill="016574"/>
            <w:vAlign w:val="center"/>
          </w:tcPr>
          <w:p w14:paraId="3482C984" w14:textId="77777777" w:rsidR="0035266B" w:rsidRPr="004E2348" w:rsidRDefault="0035266B"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4</w:t>
            </w:r>
          </w:p>
        </w:tc>
        <w:tc>
          <w:tcPr>
            <w:tcW w:w="1134" w:type="dxa"/>
            <w:tcBorders>
              <w:top w:val="single" w:sz="8" w:space="0" w:color="auto"/>
              <w:left w:val="nil"/>
              <w:bottom w:val="single" w:sz="8" w:space="0" w:color="auto"/>
              <w:right w:val="single" w:sz="8" w:space="0" w:color="auto"/>
            </w:tcBorders>
            <w:shd w:val="clear" w:color="auto" w:fill="016574"/>
            <w:vAlign w:val="center"/>
          </w:tcPr>
          <w:p w14:paraId="18798F0B" w14:textId="77777777" w:rsidR="0035266B" w:rsidRPr="004E2348" w:rsidRDefault="0035266B"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5</w:t>
            </w:r>
          </w:p>
        </w:tc>
        <w:tc>
          <w:tcPr>
            <w:tcW w:w="1134" w:type="dxa"/>
            <w:tcBorders>
              <w:top w:val="single" w:sz="8" w:space="0" w:color="auto"/>
              <w:left w:val="nil"/>
              <w:bottom w:val="single" w:sz="8" w:space="0" w:color="auto"/>
              <w:right w:val="single" w:sz="8" w:space="0" w:color="auto"/>
            </w:tcBorders>
            <w:shd w:val="clear" w:color="auto" w:fill="016574"/>
            <w:vAlign w:val="center"/>
          </w:tcPr>
          <w:p w14:paraId="0A71546B" w14:textId="77777777" w:rsidR="0035266B" w:rsidRPr="004E2348" w:rsidRDefault="0035266B"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6</w:t>
            </w:r>
          </w:p>
        </w:tc>
        <w:tc>
          <w:tcPr>
            <w:tcW w:w="1134" w:type="dxa"/>
            <w:tcBorders>
              <w:top w:val="single" w:sz="8" w:space="0" w:color="auto"/>
              <w:left w:val="nil"/>
              <w:bottom w:val="single" w:sz="8" w:space="0" w:color="auto"/>
              <w:right w:val="single" w:sz="8" w:space="0" w:color="auto"/>
            </w:tcBorders>
            <w:shd w:val="clear" w:color="auto" w:fill="016574"/>
            <w:vAlign w:val="center"/>
          </w:tcPr>
          <w:p w14:paraId="38C041EC" w14:textId="77777777" w:rsidR="0035266B" w:rsidRPr="004E2348" w:rsidRDefault="0035266B"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7</w:t>
            </w:r>
          </w:p>
        </w:tc>
      </w:tr>
      <w:tr w:rsidR="004B4D62" w:rsidRPr="004E2348" w14:paraId="2BA0778C" w14:textId="77777777" w:rsidTr="0054499F">
        <w:trPr>
          <w:trHeight w:val="315"/>
        </w:trPr>
        <w:tc>
          <w:tcPr>
            <w:tcW w:w="232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F767775" w14:textId="7E07F0EA" w:rsidR="004B4D62" w:rsidRPr="004E2348" w:rsidRDefault="004B4D62" w:rsidP="004B4D62">
            <w:pPr>
              <w:spacing w:before="120" w:after="120" w:line="240" w:lineRule="auto"/>
              <w:rPr>
                <w:rFonts w:ascii="Arial" w:eastAsia="Times New Roman" w:hAnsi="Arial" w:cs="Arial"/>
                <w:lang w:eastAsia="en-GB"/>
              </w:rPr>
            </w:pPr>
            <w:r w:rsidRPr="00171A9B">
              <w:t xml:space="preserve">Top of seal above filter (mbgl)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D19999" w14:textId="77777777" w:rsidR="004B4D62" w:rsidRPr="004E2348" w:rsidRDefault="004B4D62" w:rsidP="004B4D62">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9FE511B" w14:textId="77777777" w:rsidR="004B4D62" w:rsidRPr="004E2348" w:rsidRDefault="004B4D62" w:rsidP="004B4D62">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5C7A606F" w14:textId="77777777" w:rsidR="004B4D62" w:rsidRPr="004E2348" w:rsidRDefault="004B4D62" w:rsidP="004B4D62">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5DD2642E" w14:textId="77777777" w:rsidR="004B4D62" w:rsidRPr="004E2348" w:rsidRDefault="004B4D62" w:rsidP="004B4D62">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6B5A1B17" w14:textId="77777777" w:rsidR="004B4D62" w:rsidRPr="004E2348" w:rsidRDefault="004B4D62" w:rsidP="004B4D62">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7ACE2E26" w14:textId="77777777" w:rsidR="004B4D62" w:rsidRPr="004E2348" w:rsidRDefault="004B4D62" w:rsidP="004B4D62">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52CD5E1E" w14:textId="77777777" w:rsidR="004B4D62" w:rsidRPr="004E2348" w:rsidRDefault="004B4D62" w:rsidP="004B4D62">
            <w:pPr>
              <w:spacing w:before="120" w:after="120" w:line="240" w:lineRule="auto"/>
              <w:jc w:val="center"/>
              <w:rPr>
                <w:rFonts w:ascii="Arial" w:eastAsia="Times New Roman" w:hAnsi="Arial" w:cs="Arial"/>
                <w:lang w:eastAsia="en-GB"/>
              </w:rPr>
            </w:pPr>
          </w:p>
        </w:tc>
      </w:tr>
      <w:tr w:rsidR="004B4D62" w:rsidRPr="004E2348" w14:paraId="692EC165" w14:textId="77777777" w:rsidTr="0054499F">
        <w:trPr>
          <w:trHeight w:val="315"/>
        </w:trPr>
        <w:tc>
          <w:tcPr>
            <w:tcW w:w="232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616F6BF" w14:textId="11B23274" w:rsidR="004B4D62" w:rsidRPr="004E2348" w:rsidRDefault="004B4D62" w:rsidP="004B4D62">
            <w:pPr>
              <w:spacing w:before="120" w:after="120" w:line="240" w:lineRule="auto"/>
              <w:rPr>
                <w:rFonts w:ascii="Arial" w:eastAsia="Times New Roman" w:hAnsi="Arial" w:cs="Arial"/>
                <w:lang w:eastAsia="en-GB"/>
              </w:rPr>
            </w:pPr>
            <w:r w:rsidRPr="00171A9B">
              <w:t xml:space="preserve">Base of seal above filter (mbgl)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A04E2C3" w14:textId="77777777" w:rsidR="004B4D62" w:rsidRPr="004E2348" w:rsidRDefault="004B4D62" w:rsidP="004B4D62">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7C49D4" w14:textId="77777777" w:rsidR="004B4D62" w:rsidRPr="004E2348" w:rsidRDefault="004B4D62" w:rsidP="004B4D62">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43290E93" w14:textId="77777777" w:rsidR="004B4D62" w:rsidRPr="004E2348" w:rsidRDefault="004B4D62" w:rsidP="004B4D62">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1920FEF6" w14:textId="77777777" w:rsidR="004B4D62" w:rsidRPr="004E2348" w:rsidRDefault="004B4D62" w:rsidP="004B4D62">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21E1E9E0" w14:textId="77777777" w:rsidR="004B4D62" w:rsidRPr="004E2348" w:rsidRDefault="004B4D62" w:rsidP="004B4D62">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72D60D4A" w14:textId="77777777" w:rsidR="004B4D62" w:rsidRPr="004E2348" w:rsidRDefault="004B4D62" w:rsidP="004B4D62">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18C8C4B3" w14:textId="77777777" w:rsidR="004B4D62" w:rsidRPr="004E2348" w:rsidRDefault="004B4D62" w:rsidP="004B4D62">
            <w:pPr>
              <w:spacing w:before="120" w:after="120" w:line="240" w:lineRule="auto"/>
              <w:jc w:val="center"/>
              <w:rPr>
                <w:rFonts w:ascii="Arial" w:eastAsia="Times New Roman" w:hAnsi="Arial" w:cs="Arial"/>
                <w:lang w:eastAsia="en-GB"/>
              </w:rPr>
            </w:pPr>
          </w:p>
        </w:tc>
      </w:tr>
      <w:tr w:rsidR="004B4D62" w:rsidRPr="004E2348" w14:paraId="48F47967" w14:textId="77777777" w:rsidTr="0054499F">
        <w:trPr>
          <w:trHeight w:val="300"/>
        </w:trPr>
        <w:tc>
          <w:tcPr>
            <w:tcW w:w="232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1BE2CA3" w14:textId="7C463FEA" w:rsidR="004B4D62" w:rsidRPr="004E2348" w:rsidRDefault="004B4D62" w:rsidP="004B4D62">
            <w:pPr>
              <w:spacing w:before="120" w:after="120" w:line="240" w:lineRule="auto"/>
              <w:rPr>
                <w:rFonts w:ascii="Arial" w:eastAsia="Times New Roman" w:hAnsi="Arial" w:cs="Arial"/>
                <w:lang w:eastAsia="en-GB"/>
              </w:rPr>
            </w:pPr>
            <w:r w:rsidRPr="00171A9B">
              <w:t xml:space="preserve">Seal length (m)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7C3471A" w14:textId="77777777" w:rsidR="004B4D62" w:rsidRPr="004E2348" w:rsidRDefault="004B4D62" w:rsidP="004B4D62">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98B7AC6" w14:textId="77777777" w:rsidR="004B4D62" w:rsidRPr="004E2348" w:rsidRDefault="004B4D62" w:rsidP="004B4D62">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56F1DEF6" w14:textId="77777777" w:rsidR="004B4D62" w:rsidRPr="004E2348" w:rsidRDefault="004B4D62" w:rsidP="004B4D62">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180365D3" w14:textId="77777777" w:rsidR="004B4D62" w:rsidRPr="004E2348" w:rsidRDefault="004B4D62" w:rsidP="004B4D62">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55661D0D" w14:textId="77777777" w:rsidR="004B4D62" w:rsidRPr="004E2348" w:rsidRDefault="004B4D62" w:rsidP="004B4D62">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49756DEA" w14:textId="77777777" w:rsidR="004B4D62" w:rsidRPr="004E2348" w:rsidRDefault="004B4D62" w:rsidP="004B4D62">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39067CF4" w14:textId="77777777" w:rsidR="004B4D62" w:rsidRPr="004E2348" w:rsidRDefault="004B4D62" w:rsidP="004B4D62">
            <w:pPr>
              <w:spacing w:before="120" w:after="120" w:line="240" w:lineRule="auto"/>
              <w:jc w:val="center"/>
              <w:rPr>
                <w:rFonts w:ascii="Arial" w:eastAsia="Times New Roman" w:hAnsi="Arial" w:cs="Arial"/>
                <w:lang w:eastAsia="en-GB"/>
              </w:rPr>
            </w:pPr>
          </w:p>
        </w:tc>
      </w:tr>
    </w:tbl>
    <w:p w14:paraId="65E2394F" w14:textId="77777777" w:rsidR="0035266B" w:rsidRDefault="0035266B" w:rsidP="0035266B"/>
    <w:p w14:paraId="4D913E03" w14:textId="291349E9" w:rsidR="004B4D62" w:rsidRDefault="000840B3" w:rsidP="0035266B">
      <w:pPr>
        <w:rPr>
          <w:b/>
          <w:bCs/>
        </w:rPr>
      </w:pPr>
      <w:r>
        <w:rPr>
          <w:b/>
          <w:bCs/>
        </w:rPr>
        <w:t>Construction QC checks – See Front Sheet</w:t>
      </w:r>
    </w:p>
    <w:p w14:paraId="022B7ECE" w14:textId="59AC686C" w:rsidR="000840B3" w:rsidRDefault="000840B3">
      <w:pPr>
        <w:spacing w:line="240" w:lineRule="auto"/>
        <w:rPr>
          <w:b/>
          <w:bCs/>
        </w:rPr>
      </w:pPr>
      <w:r>
        <w:rPr>
          <w:b/>
          <w:bCs/>
        </w:rPr>
        <w:br w:type="page"/>
      </w:r>
    </w:p>
    <w:p w14:paraId="7F2EC7E6" w14:textId="1CF08904" w:rsidR="000840B3" w:rsidRDefault="000840B3" w:rsidP="000840B3">
      <w:pPr>
        <w:pStyle w:val="Heading2"/>
      </w:pPr>
      <w:bookmarkStart w:id="88" w:name="_Toc193891021"/>
      <w:r>
        <w:t xml:space="preserve">A1.2 </w:t>
      </w:r>
      <w:r w:rsidR="000C00F4" w:rsidRPr="000C00F4">
        <w:t>Monitoring point surveying and monitoring history record sheet for wells and boreholes</w:t>
      </w:r>
      <w:bookmarkEnd w:id="88"/>
    </w:p>
    <w:p w14:paraId="4229D53C" w14:textId="77777777" w:rsidR="00C8558F" w:rsidRDefault="00C8558F" w:rsidP="00C8558F">
      <w:r>
        <w:t xml:space="preserve">An example form is provided as Table A1.2. This form collates surveying and monitoring history information for each individual monitoring point. Where datum or positional information is updated for any reason (e.g. correction of previously estimated information, due to damage, or due to vertical extension), it is essential that proper records of these changes are maintained. </w:t>
      </w:r>
    </w:p>
    <w:p w14:paraId="206C63D5" w14:textId="77777777" w:rsidR="00C8558F" w:rsidRDefault="00C8558F" w:rsidP="00C8558F"/>
    <w:p w14:paraId="6F0E14F5" w14:textId="59E63D35" w:rsidR="000C00F4" w:rsidRPr="000C00F4" w:rsidRDefault="00C8558F" w:rsidP="00C8558F">
      <w:r>
        <w:t>The following provides descriptions of information and examples applicable to each heading.</w:t>
      </w:r>
    </w:p>
    <w:p w14:paraId="462ECAEE" w14:textId="77777777" w:rsidR="000840B3" w:rsidRPr="000840B3" w:rsidRDefault="000840B3" w:rsidP="0035266B">
      <w:pPr>
        <w:rPr>
          <w:b/>
          <w:bCs/>
        </w:rPr>
      </w:pPr>
    </w:p>
    <w:p w14:paraId="1CF9D013" w14:textId="73AD0E61" w:rsidR="00C8558F" w:rsidRPr="00725AFC" w:rsidRDefault="00C8558F" w:rsidP="00C8558F">
      <w:pPr>
        <w:pStyle w:val="BodyText1"/>
        <w:rPr>
          <w:rFonts w:eastAsia="Times New Roman"/>
          <w:b/>
          <w:bCs/>
        </w:rPr>
      </w:pPr>
      <w:r w:rsidRPr="00725AFC">
        <w:rPr>
          <w:rFonts w:eastAsia="Times New Roman"/>
          <w:b/>
          <w:bCs/>
        </w:rPr>
        <w:t xml:space="preserve">Table </w:t>
      </w:r>
      <w:r w:rsidR="00D142D8">
        <w:rPr>
          <w:rFonts w:eastAsia="Times New Roman"/>
          <w:b/>
          <w:bCs/>
        </w:rPr>
        <w:t>A</w:t>
      </w:r>
      <w:r>
        <w:rPr>
          <w:rFonts w:eastAsia="Times New Roman"/>
          <w:b/>
          <w:bCs/>
        </w:rPr>
        <w:t>1.</w:t>
      </w:r>
      <w:r w:rsidR="00FE2BDE">
        <w:rPr>
          <w:rFonts w:eastAsia="Times New Roman"/>
          <w:b/>
          <w:bCs/>
        </w:rPr>
        <w:t>2</w:t>
      </w:r>
      <w:r>
        <w:rPr>
          <w:rFonts w:eastAsia="Times New Roman"/>
          <w:b/>
          <w:bCs/>
        </w:rPr>
        <w:t>a</w:t>
      </w:r>
      <w:r w:rsidRPr="00725AFC">
        <w:rPr>
          <w:rFonts w:eastAsia="Times New Roman"/>
          <w:b/>
          <w:bCs/>
        </w:rPr>
        <w:t xml:space="preserve">: </w:t>
      </w:r>
      <w:r>
        <w:rPr>
          <w:rFonts w:eastAsia="Times New Roman"/>
          <w:b/>
          <w:bCs/>
        </w:rPr>
        <w:t>Heading Information</w:t>
      </w:r>
    </w:p>
    <w:tbl>
      <w:tblPr>
        <w:tblW w:w="10374" w:type="dxa"/>
        <w:tblLayout w:type="fixed"/>
        <w:tblCellMar>
          <w:left w:w="0" w:type="dxa"/>
          <w:right w:w="0" w:type="dxa"/>
        </w:tblCellMar>
        <w:tblLook w:val="04A0" w:firstRow="1" w:lastRow="0" w:firstColumn="1" w:lastColumn="0" w:noHBand="0" w:noVBand="1"/>
        <w:tblCaption w:val="Table A1.2a: Heading Information"/>
        <w:tblDescription w:val="Example of general terms and references in reporting with their descriptions"/>
      </w:tblPr>
      <w:tblGrid>
        <w:gridCol w:w="2551"/>
        <w:gridCol w:w="5272"/>
        <w:gridCol w:w="2551"/>
      </w:tblGrid>
      <w:tr w:rsidR="00FF5BBE" w:rsidRPr="004E2348" w14:paraId="04BA91D6" w14:textId="77777777" w:rsidTr="00FF5BBE">
        <w:trPr>
          <w:trHeight w:val="610"/>
          <w:tblHeader/>
        </w:trPr>
        <w:tc>
          <w:tcPr>
            <w:tcW w:w="255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36B02991" w14:textId="1A14AC32" w:rsidR="003F67CD" w:rsidRPr="004E2348" w:rsidRDefault="003F67CD"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5272"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F377027" w14:textId="4C89E998" w:rsidR="003F67CD" w:rsidRPr="004E2348" w:rsidRDefault="003F67CD"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233B52F" w14:textId="69617B76" w:rsidR="003F67CD" w:rsidRPr="004E2348" w:rsidRDefault="003F67CD"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8208AF" w:rsidRPr="004E2348" w14:paraId="33FD5BB6" w14:textId="77777777" w:rsidTr="00B53039">
        <w:trPr>
          <w:trHeight w:val="315"/>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4797658" w14:textId="1575050F" w:rsidR="008208AF" w:rsidRPr="004E2348" w:rsidRDefault="008208AF" w:rsidP="008208AF">
            <w:pPr>
              <w:spacing w:before="120" w:after="120" w:line="240" w:lineRule="auto"/>
              <w:rPr>
                <w:rFonts w:ascii="Arial" w:eastAsia="Times New Roman" w:hAnsi="Arial" w:cs="Arial"/>
                <w:lang w:eastAsia="en-GB"/>
              </w:rPr>
            </w:pPr>
            <w:r w:rsidRPr="0084160D">
              <w:t>Sheet</w:t>
            </w:r>
            <w:r w:rsidR="00EE1C31">
              <w:t xml:space="preserve"> </w:t>
            </w:r>
            <w:r w:rsidRPr="0084160D">
              <w:t>__</w:t>
            </w:r>
            <w:r w:rsidR="00EE1C31">
              <w:t xml:space="preserve"> </w:t>
            </w:r>
            <w:r w:rsidRPr="0084160D">
              <w:t>of __</w:t>
            </w:r>
          </w:p>
        </w:tc>
        <w:tc>
          <w:tcPr>
            <w:tcW w:w="527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2BDB8E7" w14:textId="0D3E3EC9" w:rsidR="008208AF" w:rsidRPr="004E2348" w:rsidRDefault="009D5E82" w:rsidP="008208AF">
            <w:pPr>
              <w:spacing w:before="120" w:after="120" w:line="240" w:lineRule="auto"/>
              <w:rPr>
                <w:rFonts w:ascii="Arial" w:eastAsia="Times New Roman" w:hAnsi="Arial" w:cs="Arial"/>
                <w:lang w:eastAsia="en-GB"/>
              </w:rPr>
            </w:pPr>
            <w:r w:rsidRPr="009D5E82">
              <w:rPr>
                <w:rFonts w:ascii="Arial" w:eastAsia="Times New Roman" w:hAnsi="Arial" w:cs="Arial"/>
                <w:lang w:eastAsia="en-GB"/>
              </w:rPr>
              <w:t>Sequential sheet number for individual monitoring point.</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475571D9" w14:textId="7A91D768" w:rsidR="008208AF" w:rsidRPr="004E2348" w:rsidRDefault="008208AF" w:rsidP="008208AF">
            <w:pPr>
              <w:spacing w:before="120" w:after="120" w:line="240" w:lineRule="auto"/>
              <w:rPr>
                <w:rFonts w:ascii="Arial" w:eastAsia="Times New Roman" w:hAnsi="Arial" w:cs="Arial"/>
                <w:lang w:eastAsia="en-GB"/>
              </w:rPr>
            </w:pPr>
            <w:r w:rsidRPr="005D378B">
              <w:t xml:space="preserve">1 of 3 </w:t>
            </w:r>
          </w:p>
        </w:tc>
      </w:tr>
      <w:tr w:rsidR="008208AF" w:rsidRPr="004E2348" w14:paraId="37DD482B" w14:textId="77777777" w:rsidTr="00B53039">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9B432B5" w14:textId="36880907" w:rsidR="008208AF" w:rsidRPr="004E2348" w:rsidRDefault="008208AF" w:rsidP="008208AF">
            <w:pPr>
              <w:spacing w:before="120" w:after="120" w:line="240" w:lineRule="auto"/>
              <w:rPr>
                <w:rFonts w:ascii="Arial" w:eastAsia="Times New Roman" w:hAnsi="Arial" w:cs="Arial"/>
                <w:lang w:eastAsia="en-GB"/>
              </w:rPr>
            </w:pPr>
            <w:r w:rsidRPr="0084160D">
              <w:t>Mon Point Ref</w:t>
            </w:r>
          </w:p>
        </w:tc>
        <w:tc>
          <w:tcPr>
            <w:tcW w:w="527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CD469B2" w14:textId="77777777" w:rsidR="004A6024" w:rsidRPr="004A6024" w:rsidRDefault="004A6024" w:rsidP="004A6024">
            <w:pPr>
              <w:spacing w:before="120" w:after="120" w:line="240" w:lineRule="auto"/>
              <w:rPr>
                <w:rFonts w:ascii="Arial" w:eastAsia="Times New Roman" w:hAnsi="Arial" w:cs="Arial"/>
                <w:lang w:eastAsia="en-GB"/>
              </w:rPr>
            </w:pPr>
            <w:r w:rsidRPr="004A6024">
              <w:rPr>
                <w:rFonts w:ascii="Arial" w:eastAsia="Times New Roman" w:hAnsi="Arial" w:cs="Arial"/>
                <w:lang w:eastAsia="en-GB"/>
              </w:rPr>
              <w:t xml:space="preserve">Monitoring point reference number. </w:t>
            </w:r>
          </w:p>
          <w:p w14:paraId="3109F836" w14:textId="5BE7AC1A" w:rsidR="008208AF" w:rsidRPr="004E2348" w:rsidRDefault="004A6024" w:rsidP="004A6024">
            <w:pPr>
              <w:spacing w:before="120" w:after="120" w:line="240" w:lineRule="auto"/>
              <w:rPr>
                <w:rFonts w:ascii="Arial" w:eastAsia="Times New Roman" w:hAnsi="Arial" w:cs="Arial"/>
                <w:lang w:eastAsia="en-GB"/>
              </w:rPr>
            </w:pPr>
            <w:r w:rsidRPr="004A6024">
              <w:rPr>
                <w:rFonts w:ascii="Arial" w:eastAsia="Times New Roman" w:hAnsi="Arial" w:cs="Arial"/>
                <w:lang w:eastAsia="en-GB"/>
              </w:rPr>
              <w:t>This should be an alphanumeric number which is unique at a particular site (avoid use of the characters: *, /, \, -, _, brackets and spaces).</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70383885" w14:textId="4801A392" w:rsidR="008208AF" w:rsidRPr="004E2348" w:rsidRDefault="008208AF" w:rsidP="008208AF">
            <w:pPr>
              <w:spacing w:before="120" w:after="120" w:line="240" w:lineRule="auto"/>
              <w:rPr>
                <w:rFonts w:ascii="Arial" w:eastAsia="Times New Roman" w:hAnsi="Arial" w:cs="Arial"/>
                <w:lang w:eastAsia="en-GB"/>
              </w:rPr>
            </w:pPr>
            <w:r w:rsidRPr="005D378B">
              <w:t xml:space="preserve">BH1, GW1, L1. </w:t>
            </w:r>
          </w:p>
        </w:tc>
      </w:tr>
      <w:tr w:rsidR="008208AF" w:rsidRPr="004E2348" w14:paraId="5758C09B" w14:textId="77777777" w:rsidTr="00B53039">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BCE781F" w14:textId="113D0CC0" w:rsidR="008208AF" w:rsidRPr="004E2348" w:rsidRDefault="008208AF" w:rsidP="008208AF">
            <w:pPr>
              <w:spacing w:before="120" w:after="120" w:line="240" w:lineRule="auto"/>
              <w:rPr>
                <w:rFonts w:ascii="Arial" w:eastAsia="Times New Roman" w:hAnsi="Arial" w:cs="Arial"/>
                <w:lang w:eastAsia="en-GB"/>
              </w:rPr>
            </w:pPr>
            <w:r w:rsidRPr="0084160D">
              <w:t xml:space="preserve">SEPA location code </w:t>
            </w:r>
          </w:p>
        </w:tc>
        <w:tc>
          <w:tcPr>
            <w:tcW w:w="527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AE303B2" w14:textId="22669264" w:rsidR="008208AF" w:rsidRPr="004E2348" w:rsidRDefault="00D81BD2" w:rsidP="008208AF">
            <w:pPr>
              <w:spacing w:before="120" w:after="120" w:line="240" w:lineRule="auto"/>
              <w:rPr>
                <w:rFonts w:ascii="Arial" w:eastAsia="Times New Roman" w:hAnsi="Arial" w:cs="Arial"/>
                <w:lang w:eastAsia="en-GB"/>
              </w:rPr>
            </w:pPr>
            <w:r w:rsidRPr="00D81BD2">
              <w:rPr>
                <w:rFonts w:ascii="Arial" w:eastAsia="Times New Roman" w:hAnsi="Arial" w:cs="Arial"/>
                <w:lang w:eastAsia="en-GB"/>
              </w:rPr>
              <w:t>SEPA location</w:t>
            </w:r>
            <w:r w:rsidR="00EE1C31">
              <w:rPr>
                <w:rFonts w:ascii="Arial" w:eastAsia="Times New Roman" w:hAnsi="Arial" w:cs="Arial"/>
                <w:lang w:eastAsia="en-GB"/>
              </w:rPr>
              <w:t xml:space="preserve"> </w:t>
            </w:r>
            <w:r w:rsidRPr="00D81BD2">
              <w:rPr>
                <w:rFonts w:ascii="Arial" w:eastAsia="Times New Roman" w:hAnsi="Arial" w:cs="Arial"/>
                <w:lang w:eastAsia="en-GB"/>
              </w:rPr>
              <w:t>code (if available).</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6211939C" w14:textId="01ECFC5F" w:rsidR="008208AF" w:rsidRPr="004E2348" w:rsidRDefault="008208AF" w:rsidP="008208AF">
            <w:pPr>
              <w:spacing w:before="120" w:after="120" w:line="240" w:lineRule="auto"/>
              <w:rPr>
                <w:rFonts w:ascii="Arial" w:eastAsia="Times New Roman" w:hAnsi="Arial" w:cs="Arial"/>
                <w:lang w:eastAsia="en-GB"/>
              </w:rPr>
            </w:pPr>
            <w:r w:rsidRPr="005D378B">
              <w:t xml:space="preserve">19373a01 </w:t>
            </w:r>
          </w:p>
        </w:tc>
      </w:tr>
      <w:tr w:rsidR="008208AF" w:rsidRPr="004E2348" w14:paraId="600A2F6E" w14:textId="77777777" w:rsidTr="00B53039">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65339A9" w14:textId="6E1ED61F" w:rsidR="008208AF" w:rsidRPr="004E2348" w:rsidRDefault="008208AF" w:rsidP="008208AF">
            <w:pPr>
              <w:spacing w:before="120" w:after="120" w:line="240" w:lineRule="auto"/>
              <w:rPr>
                <w:rFonts w:ascii="Arial" w:eastAsia="Times New Roman" w:hAnsi="Arial" w:cs="Arial"/>
                <w:lang w:eastAsia="en-GB"/>
              </w:rPr>
            </w:pPr>
            <w:r w:rsidRPr="0084160D">
              <w:t xml:space="preserve">Site Name </w:t>
            </w:r>
          </w:p>
        </w:tc>
        <w:tc>
          <w:tcPr>
            <w:tcW w:w="527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C4D86D6" w14:textId="77777777" w:rsidR="00F228A1" w:rsidRPr="00F228A1" w:rsidRDefault="00F228A1" w:rsidP="00F228A1">
            <w:pPr>
              <w:spacing w:before="120" w:after="120" w:line="240" w:lineRule="auto"/>
              <w:rPr>
                <w:rFonts w:ascii="Arial" w:eastAsia="Times New Roman" w:hAnsi="Arial" w:cs="Arial"/>
                <w:lang w:eastAsia="en-GB"/>
              </w:rPr>
            </w:pPr>
            <w:r w:rsidRPr="00F228A1">
              <w:rPr>
                <w:rFonts w:ascii="Arial" w:eastAsia="Times New Roman" w:hAnsi="Arial" w:cs="Arial"/>
                <w:lang w:eastAsia="en-GB"/>
              </w:rPr>
              <w:t xml:space="preserve">Name of landfill site. </w:t>
            </w:r>
          </w:p>
          <w:p w14:paraId="21D7F9EA" w14:textId="553AAEA3" w:rsidR="008208AF" w:rsidRPr="004E2348" w:rsidRDefault="00F228A1" w:rsidP="00F228A1">
            <w:pPr>
              <w:spacing w:before="120" w:after="120" w:line="240" w:lineRule="auto"/>
              <w:rPr>
                <w:rFonts w:ascii="Arial" w:eastAsia="Times New Roman" w:hAnsi="Arial" w:cs="Arial"/>
                <w:lang w:eastAsia="en-GB"/>
              </w:rPr>
            </w:pPr>
            <w:r w:rsidRPr="00F228A1">
              <w:rPr>
                <w:rFonts w:ascii="Arial" w:eastAsia="Times New Roman" w:hAnsi="Arial" w:cs="Arial"/>
                <w:lang w:eastAsia="en-GB"/>
              </w:rPr>
              <w:t>It is preferable to use the name stated on the permit unless some other name is commonly used.</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759B4099" w14:textId="7B9A844D" w:rsidR="008208AF" w:rsidRPr="004E2348" w:rsidRDefault="008208AF" w:rsidP="008208AF">
            <w:pPr>
              <w:spacing w:before="120" w:after="120" w:line="240" w:lineRule="auto"/>
              <w:rPr>
                <w:rFonts w:ascii="Arial" w:eastAsia="Times New Roman" w:hAnsi="Arial" w:cs="Arial"/>
                <w:lang w:eastAsia="en-GB"/>
              </w:rPr>
            </w:pPr>
            <w:r w:rsidRPr="005D378B">
              <w:t xml:space="preserve">Mountain Top Landfill Site </w:t>
            </w:r>
          </w:p>
        </w:tc>
      </w:tr>
      <w:tr w:rsidR="00413FA2" w:rsidRPr="004E2348" w14:paraId="07D08173" w14:textId="77777777" w:rsidTr="007C7E88">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F266B38" w14:textId="30096231" w:rsidR="00413FA2" w:rsidRPr="004E2348" w:rsidRDefault="00413FA2" w:rsidP="00413FA2">
            <w:pPr>
              <w:spacing w:before="120" w:after="120" w:line="240" w:lineRule="auto"/>
              <w:rPr>
                <w:rFonts w:ascii="Arial" w:eastAsia="Times New Roman" w:hAnsi="Arial" w:cs="Arial"/>
                <w:lang w:eastAsia="en-GB"/>
              </w:rPr>
            </w:pPr>
            <w:r w:rsidRPr="0084160D">
              <w:t xml:space="preserve">Site Operator </w:t>
            </w:r>
          </w:p>
        </w:tc>
        <w:tc>
          <w:tcPr>
            <w:tcW w:w="5272" w:type="dxa"/>
            <w:tcBorders>
              <w:top w:val="nil"/>
              <w:left w:val="nil"/>
              <w:bottom w:val="single" w:sz="8" w:space="0" w:color="A6A6A6"/>
              <w:right w:val="single" w:sz="8" w:space="0" w:color="A6A6A6"/>
            </w:tcBorders>
            <w:noWrap/>
            <w:tcMar>
              <w:top w:w="0" w:type="dxa"/>
              <w:left w:w="108" w:type="dxa"/>
              <w:bottom w:w="0" w:type="dxa"/>
              <w:right w:w="108" w:type="dxa"/>
            </w:tcMar>
          </w:tcPr>
          <w:p w14:paraId="3FEC15C4" w14:textId="0C1E73FE" w:rsidR="00413FA2" w:rsidRPr="004E2348" w:rsidRDefault="00413FA2" w:rsidP="00413FA2">
            <w:pPr>
              <w:spacing w:before="120" w:after="120" w:line="240" w:lineRule="auto"/>
              <w:rPr>
                <w:rFonts w:ascii="Arial" w:eastAsia="Times New Roman" w:hAnsi="Arial" w:cs="Arial"/>
                <w:lang w:eastAsia="en-GB"/>
              </w:rPr>
            </w:pPr>
            <w:r w:rsidRPr="0012221E">
              <w:t xml:space="preserve">The named permit holder and / or landfill operator.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63993699" w14:textId="71D27C3A" w:rsidR="00413FA2" w:rsidRPr="004E2348" w:rsidRDefault="00413FA2" w:rsidP="00413FA2">
            <w:pPr>
              <w:spacing w:before="120" w:after="120" w:line="240" w:lineRule="auto"/>
              <w:rPr>
                <w:rFonts w:ascii="Arial" w:eastAsia="Times New Roman" w:hAnsi="Arial" w:cs="Arial"/>
                <w:lang w:eastAsia="en-GB"/>
              </w:rPr>
            </w:pPr>
            <w:r w:rsidRPr="005D378B">
              <w:t xml:space="preserve">ABC Landfill Co. </w:t>
            </w:r>
          </w:p>
        </w:tc>
      </w:tr>
      <w:tr w:rsidR="00413FA2" w:rsidRPr="004E2348" w14:paraId="4492E8FF" w14:textId="77777777" w:rsidTr="007C7E88">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502C189" w14:textId="7308C03F" w:rsidR="00413FA2" w:rsidRPr="004E2348" w:rsidRDefault="00413FA2" w:rsidP="00413FA2">
            <w:pPr>
              <w:spacing w:before="120" w:after="120" w:line="240" w:lineRule="auto"/>
              <w:rPr>
                <w:rFonts w:ascii="Arial" w:eastAsia="Times New Roman" w:hAnsi="Arial" w:cs="Arial"/>
                <w:lang w:eastAsia="en-GB"/>
              </w:rPr>
            </w:pPr>
            <w:r w:rsidRPr="0084160D">
              <w:t xml:space="preserve">SEPA Permit Number </w:t>
            </w:r>
          </w:p>
        </w:tc>
        <w:tc>
          <w:tcPr>
            <w:tcW w:w="5272" w:type="dxa"/>
            <w:tcBorders>
              <w:top w:val="nil"/>
              <w:left w:val="nil"/>
              <w:bottom w:val="single" w:sz="8" w:space="0" w:color="A6A6A6"/>
              <w:right w:val="single" w:sz="8" w:space="0" w:color="A6A6A6"/>
            </w:tcBorders>
            <w:noWrap/>
            <w:tcMar>
              <w:top w:w="0" w:type="dxa"/>
              <w:left w:w="108" w:type="dxa"/>
              <w:bottom w:w="0" w:type="dxa"/>
              <w:right w:w="108" w:type="dxa"/>
            </w:tcMar>
          </w:tcPr>
          <w:p w14:paraId="35C79DC8" w14:textId="07547CD1" w:rsidR="00413FA2" w:rsidRPr="004E2348" w:rsidRDefault="00413FA2" w:rsidP="00413FA2">
            <w:pPr>
              <w:spacing w:before="120" w:after="120" w:line="240" w:lineRule="auto"/>
              <w:rPr>
                <w:rFonts w:ascii="Arial" w:eastAsia="Times New Roman" w:hAnsi="Arial" w:cs="Arial"/>
                <w:lang w:eastAsia="en-GB"/>
              </w:rPr>
            </w:pPr>
            <w:r w:rsidRPr="0012221E">
              <w:t xml:space="preserve">Permit or Licence Reference Number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0CC033E1" w14:textId="32F4B063" w:rsidR="00413FA2" w:rsidRPr="004E2348" w:rsidRDefault="00413FA2" w:rsidP="00413FA2">
            <w:pPr>
              <w:spacing w:before="120" w:after="120" w:line="240" w:lineRule="auto"/>
              <w:rPr>
                <w:rFonts w:ascii="Arial" w:eastAsia="Times New Roman" w:hAnsi="Arial" w:cs="Arial"/>
                <w:lang w:eastAsia="en-GB"/>
              </w:rPr>
            </w:pPr>
            <w:r w:rsidRPr="005D378B">
              <w:t xml:space="preserve">WCC 123456 </w:t>
            </w:r>
          </w:p>
        </w:tc>
      </w:tr>
    </w:tbl>
    <w:p w14:paraId="16ABC702" w14:textId="77777777" w:rsidR="0035266B" w:rsidRDefault="0035266B" w:rsidP="008952A7"/>
    <w:p w14:paraId="5FD7EFFA" w14:textId="77777777" w:rsidR="008A2303" w:rsidRPr="008A2303" w:rsidRDefault="008A2303" w:rsidP="008A2303">
      <w:pPr>
        <w:rPr>
          <w:b/>
          <w:bCs/>
        </w:rPr>
      </w:pPr>
      <w:r w:rsidRPr="008A2303">
        <w:rPr>
          <w:b/>
          <w:bCs/>
        </w:rPr>
        <w:t xml:space="preserve">Reference elevations from original construction logs </w:t>
      </w:r>
    </w:p>
    <w:p w14:paraId="36E72012" w14:textId="064A7F35" w:rsidR="00413FA2" w:rsidRDefault="008A2303" w:rsidP="008A2303">
      <w:r>
        <w:t xml:space="preserve">See Tables </w:t>
      </w:r>
      <w:r w:rsidRPr="00262ACD">
        <w:rPr>
          <w:highlight w:val="yellow"/>
        </w:rPr>
        <w:t>A1.1</w:t>
      </w:r>
      <w:r w:rsidR="00262ACD" w:rsidRPr="00262ACD">
        <w:rPr>
          <w:highlight w:val="yellow"/>
        </w:rPr>
        <w:t>a</w:t>
      </w:r>
      <w:r>
        <w:t xml:space="preserve"> and </w:t>
      </w:r>
      <w:r w:rsidRPr="00262ACD">
        <w:rPr>
          <w:highlight w:val="yellow"/>
        </w:rPr>
        <w:t>A1.1</w:t>
      </w:r>
      <w:r w:rsidR="00262ACD" w:rsidRPr="00262ACD">
        <w:rPr>
          <w:highlight w:val="yellow"/>
        </w:rPr>
        <w:t>b</w:t>
      </w:r>
      <w:r>
        <w:t xml:space="preserve"> for description of each detail. All details can be converted to m.AOD using figures provided in Tables A1.1</w:t>
      </w:r>
      <w:r w:rsidR="00757F1A">
        <w:t>l</w:t>
      </w:r>
      <w:r>
        <w:t xml:space="preserve"> and A1.1</w:t>
      </w:r>
      <w:r w:rsidR="00757F1A">
        <w:t>m</w:t>
      </w:r>
      <w:r>
        <w:t>. Subtract each detail expressed as mbgl from “Ground Elevation” to record m.AOD values.</w:t>
      </w:r>
    </w:p>
    <w:p w14:paraId="23F026E3" w14:textId="77777777" w:rsidR="008A2303" w:rsidRDefault="008A2303" w:rsidP="008A2303"/>
    <w:p w14:paraId="29157884" w14:textId="467B79AC" w:rsidR="002D5388" w:rsidRPr="00725AFC" w:rsidRDefault="002D5388" w:rsidP="002D5388">
      <w:pPr>
        <w:pStyle w:val="BodyText1"/>
        <w:rPr>
          <w:rFonts w:eastAsia="Times New Roman"/>
          <w:b/>
          <w:bCs/>
        </w:rPr>
      </w:pPr>
      <w:r w:rsidRPr="00725AFC">
        <w:rPr>
          <w:rFonts w:eastAsia="Times New Roman"/>
          <w:b/>
          <w:bCs/>
        </w:rPr>
        <w:t xml:space="preserve">Table </w:t>
      </w:r>
      <w:r w:rsidR="00D142D8">
        <w:rPr>
          <w:rFonts w:eastAsia="Times New Roman"/>
          <w:b/>
          <w:bCs/>
        </w:rPr>
        <w:t>A</w:t>
      </w:r>
      <w:r>
        <w:rPr>
          <w:rFonts w:eastAsia="Times New Roman"/>
          <w:b/>
          <w:bCs/>
        </w:rPr>
        <w:t>1.</w:t>
      </w:r>
      <w:r w:rsidR="00FE2BDE">
        <w:rPr>
          <w:rFonts w:eastAsia="Times New Roman"/>
          <w:b/>
          <w:bCs/>
        </w:rPr>
        <w:t>2</w:t>
      </w:r>
      <w:r>
        <w:rPr>
          <w:rFonts w:eastAsia="Times New Roman"/>
          <w:b/>
          <w:bCs/>
        </w:rPr>
        <w:t>b</w:t>
      </w:r>
      <w:r w:rsidRPr="00725AFC">
        <w:rPr>
          <w:rFonts w:eastAsia="Times New Roman"/>
          <w:b/>
          <w:bCs/>
        </w:rPr>
        <w:t xml:space="preserve">: </w:t>
      </w:r>
      <w:r>
        <w:rPr>
          <w:rFonts w:eastAsia="Times New Roman"/>
          <w:b/>
          <w:bCs/>
        </w:rPr>
        <w:t>Surveying records</w:t>
      </w:r>
    </w:p>
    <w:tbl>
      <w:tblPr>
        <w:tblW w:w="10375" w:type="dxa"/>
        <w:tblLayout w:type="fixed"/>
        <w:tblCellMar>
          <w:left w:w="0" w:type="dxa"/>
          <w:right w:w="0" w:type="dxa"/>
        </w:tblCellMar>
        <w:tblLook w:val="04A0" w:firstRow="1" w:lastRow="0" w:firstColumn="1" w:lastColumn="0" w:noHBand="0" w:noVBand="1"/>
        <w:tblCaption w:val="Table A1.2b: Surveying records"/>
        <w:tblDescription w:val="List of information to be included in surveying reports"/>
      </w:tblPr>
      <w:tblGrid>
        <w:gridCol w:w="2551"/>
        <w:gridCol w:w="4706"/>
        <w:gridCol w:w="3118"/>
      </w:tblGrid>
      <w:tr w:rsidR="002D5388" w:rsidRPr="004E2348" w14:paraId="1542E7AA" w14:textId="77777777" w:rsidTr="008974C3">
        <w:trPr>
          <w:trHeight w:val="610"/>
          <w:tblHeader/>
        </w:trPr>
        <w:tc>
          <w:tcPr>
            <w:tcW w:w="255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37BD34FF" w14:textId="77777777" w:rsidR="002D5388" w:rsidRPr="004E2348" w:rsidRDefault="002D5388"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4706"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0A6FAB1" w14:textId="77777777" w:rsidR="002D5388" w:rsidRPr="004E2348" w:rsidRDefault="002D5388"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311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0EC5342" w14:textId="77777777" w:rsidR="002D5388" w:rsidRPr="004E2348" w:rsidRDefault="002D5388"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8974C3" w:rsidRPr="004E2348" w14:paraId="7C812C58" w14:textId="77777777" w:rsidTr="008974C3">
        <w:trPr>
          <w:trHeight w:val="315"/>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2BE32AF" w14:textId="1735E9AD" w:rsidR="00167C44" w:rsidRPr="004E2348" w:rsidRDefault="00167C44" w:rsidP="00F91D65">
            <w:pPr>
              <w:spacing w:before="120" w:after="120" w:line="240" w:lineRule="auto"/>
              <w:rPr>
                <w:rFonts w:ascii="Arial" w:eastAsia="Times New Roman" w:hAnsi="Arial" w:cs="Arial"/>
                <w:lang w:eastAsia="en-GB"/>
              </w:rPr>
            </w:pPr>
            <w:r w:rsidRPr="000A50FB">
              <w:t xml:space="preserve">Date of datum change </w:t>
            </w:r>
          </w:p>
        </w:tc>
        <w:tc>
          <w:tcPr>
            <w:tcW w:w="4706" w:type="dxa"/>
            <w:tcBorders>
              <w:top w:val="nil"/>
              <w:left w:val="nil"/>
              <w:bottom w:val="single" w:sz="8" w:space="0" w:color="A6A6A6"/>
              <w:right w:val="single" w:sz="8" w:space="0" w:color="A6A6A6"/>
            </w:tcBorders>
            <w:noWrap/>
            <w:tcMar>
              <w:top w:w="0" w:type="dxa"/>
              <w:left w:w="108" w:type="dxa"/>
              <w:bottom w:w="0" w:type="dxa"/>
              <w:right w:w="108" w:type="dxa"/>
            </w:tcMar>
          </w:tcPr>
          <w:p w14:paraId="15AB39D2" w14:textId="0A523E95" w:rsidR="00167C44" w:rsidRPr="004E2348" w:rsidRDefault="00167C44" w:rsidP="00F91D65">
            <w:pPr>
              <w:spacing w:before="120" w:after="120" w:line="240" w:lineRule="auto"/>
              <w:rPr>
                <w:rFonts w:ascii="Arial" w:eastAsia="Times New Roman" w:hAnsi="Arial" w:cs="Arial"/>
                <w:lang w:eastAsia="en-GB"/>
              </w:rPr>
            </w:pPr>
            <w:r w:rsidRPr="000A50FB">
              <w:t xml:space="preserve">Date from which changes in survey details should be used. Since a survey may be carried out some time after this change has occurred it may mean some water level records have to be amended back to this date. </w:t>
            </w:r>
          </w:p>
        </w:tc>
        <w:tc>
          <w:tcPr>
            <w:tcW w:w="3118" w:type="dxa"/>
            <w:tcBorders>
              <w:top w:val="nil"/>
              <w:left w:val="nil"/>
              <w:bottom w:val="single" w:sz="8" w:space="0" w:color="A6A6A6"/>
              <w:right w:val="single" w:sz="8" w:space="0" w:color="A6A6A6"/>
            </w:tcBorders>
            <w:noWrap/>
            <w:tcMar>
              <w:top w:w="0" w:type="dxa"/>
              <w:left w:w="108" w:type="dxa"/>
              <w:bottom w:w="0" w:type="dxa"/>
              <w:right w:w="108" w:type="dxa"/>
            </w:tcMar>
          </w:tcPr>
          <w:p w14:paraId="64D5E363" w14:textId="10379E77" w:rsidR="00167C44" w:rsidRPr="004E2348" w:rsidRDefault="00167C44" w:rsidP="00F91D65">
            <w:pPr>
              <w:spacing w:before="120" w:after="120" w:line="240" w:lineRule="auto"/>
              <w:rPr>
                <w:rFonts w:ascii="Arial" w:eastAsia="Times New Roman" w:hAnsi="Arial" w:cs="Arial"/>
                <w:lang w:eastAsia="en-GB"/>
              </w:rPr>
            </w:pPr>
            <w:r w:rsidRPr="000A50FB">
              <w:t xml:space="preserve">2/1/01 </w:t>
            </w:r>
          </w:p>
        </w:tc>
      </w:tr>
      <w:tr w:rsidR="008974C3" w:rsidRPr="004E2348" w14:paraId="1871F918" w14:textId="77777777" w:rsidTr="008974C3">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28F34F1" w14:textId="40C707E2" w:rsidR="00167C44" w:rsidRPr="004E2348" w:rsidRDefault="00167C44" w:rsidP="00F91D65">
            <w:pPr>
              <w:spacing w:before="120" w:after="120" w:line="240" w:lineRule="auto"/>
              <w:rPr>
                <w:rFonts w:ascii="Arial" w:eastAsia="Times New Roman" w:hAnsi="Arial" w:cs="Arial"/>
                <w:lang w:eastAsia="en-GB"/>
              </w:rPr>
            </w:pPr>
            <w:r w:rsidRPr="000A50FB">
              <w:t xml:space="preserve">Date of survey </w:t>
            </w:r>
          </w:p>
        </w:tc>
        <w:tc>
          <w:tcPr>
            <w:tcW w:w="4706" w:type="dxa"/>
            <w:tcBorders>
              <w:top w:val="nil"/>
              <w:left w:val="nil"/>
              <w:bottom w:val="single" w:sz="8" w:space="0" w:color="A6A6A6"/>
              <w:right w:val="single" w:sz="8" w:space="0" w:color="A6A6A6"/>
            </w:tcBorders>
            <w:noWrap/>
            <w:tcMar>
              <w:top w:w="0" w:type="dxa"/>
              <w:left w:w="108" w:type="dxa"/>
              <w:bottom w:w="0" w:type="dxa"/>
              <w:right w:w="108" w:type="dxa"/>
            </w:tcMar>
          </w:tcPr>
          <w:p w14:paraId="42DD1CA1" w14:textId="2E863BF9" w:rsidR="00167C44" w:rsidRPr="004E2348" w:rsidRDefault="00167C44" w:rsidP="00F91D65">
            <w:pPr>
              <w:spacing w:before="120" w:after="120" w:line="240" w:lineRule="auto"/>
              <w:rPr>
                <w:rFonts w:ascii="Arial" w:eastAsia="Times New Roman" w:hAnsi="Arial" w:cs="Arial"/>
                <w:lang w:eastAsia="en-GB"/>
              </w:rPr>
            </w:pPr>
            <w:r w:rsidRPr="000A50FB">
              <w:t xml:space="preserve">Date when ground survey was carried out. </w:t>
            </w:r>
          </w:p>
        </w:tc>
        <w:tc>
          <w:tcPr>
            <w:tcW w:w="3118" w:type="dxa"/>
            <w:tcBorders>
              <w:top w:val="nil"/>
              <w:left w:val="nil"/>
              <w:bottom w:val="single" w:sz="8" w:space="0" w:color="A6A6A6"/>
              <w:right w:val="single" w:sz="8" w:space="0" w:color="A6A6A6"/>
            </w:tcBorders>
            <w:noWrap/>
            <w:tcMar>
              <w:top w:w="0" w:type="dxa"/>
              <w:left w:w="108" w:type="dxa"/>
              <w:bottom w:w="0" w:type="dxa"/>
              <w:right w:w="108" w:type="dxa"/>
            </w:tcMar>
          </w:tcPr>
          <w:p w14:paraId="37A03730" w14:textId="6EB7953F" w:rsidR="00167C44" w:rsidRPr="004E2348" w:rsidRDefault="00167C44" w:rsidP="00F91D65">
            <w:pPr>
              <w:spacing w:before="120" w:after="120" w:line="240" w:lineRule="auto"/>
              <w:rPr>
                <w:rFonts w:ascii="Arial" w:eastAsia="Times New Roman" w:hAnsi="Arial" w:cs="Arial"/>
                <w:lang w:eastAsia="en-GB"/>
              </w:rPr>
            </w:pPr>
            <w:r w:rsidRPr="000A50FB">
              <w:t xml:space="preserve">15/2/01 </w:t>
            </w:r>
          </w:p>
        </w:tc>
      </w:tr>
      <w:tr w:rsidR="008974C3" w:rsidRPr="004E2348" w14:paraId="7BBDEEB7" w14:textId="77777777" w:rsidTr="008974C3">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76DBA39" w14:textId="13E59145" w:rsidR="00167C44" w:rsidRPr="004E2348" w:rsidRDefault="00167C44" w:rsidP="00F91D65">
            <w:pPr>
              <w:spacing w:before="120" w:after="120" w:line="240" w:lineRule="auto"/>
              <w:rPr>
                <w:rFonts w:ascii="Arial" w:eastAsia="Times New Roman" w:hAnsi="Arial" w:cs="Arial"/>
                <w:lang w:eastAsia="en-GB"/>
              </w:rPr>
            </w:pPr>
            <w:r w:rsidRPr="000A50FB">
              <w:t xml:space="preserve">Surveyed by </w:t>
            </w:r>
          </w:p>
        </w:tc>
        <w:tc>
          <w:tcPr>
            <w:tcW w:w="4706" w:type="dxa"/>
            <w:tcBorders>
              <w:top w:val="nil"/>
              <w:left w:val="nil"/>
              <w:bottom w:val="single" w:sz="8" w:space="0" w:color="A6A6A6"/>
              <w:right w:val="single" w:sz="8" w:space="0" w:color="A6A6A6"/>
            </w:tcBorders>
            <w:noWrap/>
            <w:tcMar>
              <w:top w:w="0" w:type="dxa"/>
              <w:left w:w="108" w:type="dxa"/>
              <w:bottom w:w="0" w:type="dxa"/>
              <w:right w:w="108" w:type="dxa"/>
            </w:tcMar>
          </w:tcPr>
          <w:p w14:paraId="778E18DC" w14:textId="6902AF73" w:rsidR="00167C44" w:rsidRPr="004E2348" w:rsidRDefault="00167C44" w:rsidP="00F91D65">
            <w:pPr>
              <w:spacing w:before="120" w:after="120" w:line="240" w:lineRule="auto"/>
              <w:rPr>
                <w:rFonts w:ascii="Arial" w:eastAsia="Times New Roman" w:hAnsi="Arial" w:cs="Arial"/>
                <w:lang w:eastAsia="en-GB"/>
              </w:rPr>
            </w:pPr>
            <w:r w:rsidRPr="000A50FB">
              <w:t xml:space="preserve">Name of company and competent person responsible for survey </w:t>
            </w:r>
          </w:p>
        </w:tc>
        <w:tc>
          <w:tcPr>
            <w:tcW w:w="3118" w:type="dxa"/>
            <w:tcBorders>
              <w:top w:val="nil"/>
              <w:left w:val="nil"/>
              <w:bottom w:val="single" w:sz="8" w:space="0" w:color="A6A6A6"/>
              <w:right w:val="single" w:sz="8" w:space="0" w:color="A6A6A6"/>
            </w:tcBorders>
            <w:noWrap/>
            <w:tcMar>
              <w:top w:w="0" w:type="dxa"/>
              <w:left w:w="108" w:type="dxa"/>
              <w:bottom w:w="0" w:type="dxa"/>
              <w:right w:w="108" w:type="dxa"/>
            </w:tcMar>
          </w:tcPr>
          <w:p w14:paraId="215CAF4D" w14:textId="2711AF23" w:rsidR="00167C44" w:rsidRPr="004E2348" w:rsidRDefault="00167C44" w:rsidP="00F91D65">
            <w:pPr>
              <w:spacing w:before="120" w:after="120" w:line="240" w:lineRule="auto"/>
              <w:rPr>
                <w:rFonts w:ascii="Arial" w:eastAsia="Times New Roman" w:hAnsi="Arial" w:cs="Arial"/>
                <w:lang w:eastAsia="en-GB"/>
              </w:rPr>
            </w:pPr>
            <w:r w:rsidRPr="000A50FB">
              <w:t xml:space="preserve">YZ Surveyors, CD Jones </w:t>
            </w:r>
          </w:p>
        </w:tc>
      </w:tr>
      <w:tr w:rsidR="008974C3" w:rsidRPr="004E2348" w14:paraId="7A5459E4" w14:textId="77777777" w:rsidTr="008974C3">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07BE934" w14:textId="57BA9609" w:rsidR="00EA4017" w:rsidRPr="004E2348" w:rsidRDefault="00EA4017" w:rsidP="00F91D65">
            <w:pPr>
              <w:spacing w:before="120" w:after="120" w:line="240" w:lineRule="auto"/>
              <w:rPr>
                <w:rFonts w:ascii="Arial" w:eastAsia="Times New Roman" w:hAnsi="Arial" w:cs="Arial"/>
                <w:lang w:eastAsia="en-GB"/>
              </w:rPr>
            </w:pPr>
            <w:r w:rsidRPr="00B9744D">
              <w:rPr>
                <w:rFonts w:ascii="Arial" w:eastAsia="Times New Roman" w:hAnsi="Arial" w:cs="Arial"/>
                <w:lang w:eastAsia="en-GB"/>
              </w:rPr>
              <w:t>National Grid Reference –</w:t>
            </w:r>
            <w:r>
              <w:rPr>
                <w:rFonts w:ascii="Arial" w:eastAsia="Times New Roman" w:hAnsi="Arial" w:cs="Arial"/>
                <w:lang w:eastAsia="en-GB"/>
              </w:rPr>
              <w:t xml:space="preserve"> Prefix</w:t>
            </w:r>
          </w:p>
        </w:tc>
        <w:tc>
          <w:tcPr>
            <w:tcW w:w="4706" w:type="dxa"/>
            <w:tcBorders>
              <w:top w:val="nil"/>
              <w:left w:val="nil"/>
              <w:bottom w:val="single" w:sz="8" w:space="0" w:color="A6A6A6"/>
              <w:right w:val="single" w:sz="8" w:space="0" w:color="A6A6A6"/>
            </w:tcBorders>
            <w:noWrap/>
            <w:tcMar>
              <w:top w:w="0" w:type="dxa"/>
              <w:left w:w="108" w:type="dxa"/>
              <w:bottom w:w="0" w:type="dxa"/>
              <w:right w:w="108" w:type="dxa"/>
            </w:tcMar>
          </w:tcPr>
          <w:p w14:paraId="72F97781" w14:textId="084BD7E5" w:rsidR="00EA4017" w:rsidRPr="004E2348" w:rsidRDefault="00EA4017" w:rsidP="00F91D65">
            <w:pPr>
              <w:spacing w:before="120" w:after="120" w:line="240" w:lineRule="auto"/>
              <w:rPr>
                <w:rFonts w:ascii="Arial" w:eastAsia="Times New Roman" w:hAnsi="Arial" w:cs="Arial"/>
                <w:lang w:eastAsia="en-GB"/>
              </w:rPr>
            </w:pPr>
            <w:r w:rsidRPr="00AB5060">
              <w:t xml:space="preserve">100km Ordnance Survey Prefix </w:t>
            </w:r>
          </w:p>
        </w:tc>
        <w:tc>
          <w:tcPr>
            <w:tcW w:w="3118" w:type="dxa"/>
            <w:tcBorders>
              <w:top w:val="nil"/>
              <w:left w:val="nil"/>
              <w:bottom w:val="single" w:sz="8" w:space="0" w:color="A6A6A6"/>
              <w:right w:val="single" w:sz="8" w:space="0" w:color="A6A6A6"/>
            </w:tcBorders>
            <w:noWrap/>
            <w:tcMar>
              <w:top w:w="0" w:type="dxa"/>
              <w:left w:w="108" w:type="dxa"/>
              <w:bottom w:w="0" w:type="dxa"/>
              <w:right w:w="108" w:type="dxa"/>
            </w:tcMar>
          </w:tcPr>
          <w:p w14:paraId="676A7697" w14:textId="60A6292E" w:rsidR="00EA4017" w:rsidRPr="004E2348" w:rsidRDefault="00EA4017" w:rsidP="00F91D65">
            <w:pPr>
              <w:spacing w:before="120" w:after="120" w:line="240" w:lineRule="auto"/>
              <w:rPr>
                <w:rFonts w:ascii="Arial" w:eastAsia="Times New Roman" w:hAnsi="Arial" w:cs="Arial"/>
                <w:lang w:eastAsia="en-GB"/>
              </w:rPr>
            </w:pPr>
            <w:r w:rsidRPr="00AB5060">
              <w:t xml:space="preserve">SO </w:t>
            </w:r>
          </w:p>
        </w:tc>
      </w:tr>
      <w:tr w:rsidR="00BA2DB8" w:rsidRPr="004E2348" w14:paraId="22B13C60" w14:textId="77777777" w:rsidTr="008974C3">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E41D0CC" w14:textId="77777777" w:rsidR="008F6B44" w:rsidRPr="008F6B44" w:rsidRDefault="008F6B44" w:rsidP="00F91D65">
            <w:pPr>
              <w:spacing w:before="120" w:after="120" w:line="240" w:lineRule="auto"/>
              <w:rPr>
                <w:rFonts w:ascii="Arial" w:eastAsia="Times New Roman" w:hAnsi="Arial" w:cs="Arial"/>
                <w:lang w:eastAsia="en-GB"/>
              </w:rPr>
            </w:pPr>
            <w:r w:rsidRPr="008F6B44">
              <w:rPr>
                <w:rFonts w:ascii="Arial" w:eastAsia="Times New Roman" w:hAnsi="Arial" w:cs="Arial"/>
                <w:lang w:eastAsia="en-GB"/>
              </w:rPr>
              <w:t xml:space="preserve">National Grid </w:t>
            </w:r>
          </w:p>
          <w:p w14:paraId="50EE6DF6" w14:textId="457FAD4B" w:rsidR="00BA2DB8" w:rsidRPr="004E2348" w:rsidRDefault="008F6B44" w:rsidP="00F91D65">
            <w:pPr>
              <w:spacing w:before="120" w:after="120" w:line="240" w:lineRule="auto"/>
              <w:rPr>
                <w:rFonts w:ascii="Arial" w:eastAsia="Times New Roman" w:hAnsi="Arial" w:cs="Arial"/>
                <w:lang w:eastAsia="en-GB"/>
              </w:rPr>
            </w:pPr>
            <w:r w:rsidRPr="008F6B44">
              <w:rPr>
                <w:rFonts w:ascii="Arial" w:eastAsia="Times New Roman" w:hAnsi="Arial" w:cs="Arial"/>
                <w:lang w:eastAsia="en-GB"/>
              </w:rPr>
              <w:t>Reference – Eastings and Northings</w:t>
            </w:r>
          </w:p>
        </w:tc>
        <w:tc>
          <w:tcPr>
            <w:tcW w:w="4706" w:type="dxa"/>
            <w:tcBorders>
              <w:top w:val="nil"/>
              <w:left w:val="nil"/>
              <w:bottom w:val="single" w:sz="8" w:space="0" w:color="A6A6A6"/>
              <w:right w:val="single" w:sz="8" w:space="0" w:color="A6A6A6"/>
            </w:tcBorders>
            <w:noWrap/>
            <w:tcMar>
              <w:top w:w="0" w:type="dxa"/>
              <w:left w:w="108" w:type="dxa"/>
              <w:bottom w:w="0" w:type="dxa"/>
              <w:right w:w="108" w:type="dxa"/>
            </w:tcMar>
          </w:tcPr>
          <w:p w14:paraId="0FC9F731" w14:textId="77777777" w:rsidR="00A520D8" w:rsidRPr="00A520D8" w:rsidRDefault="00A520D8" w:rsidP="00F91D65">
            <w:pPr>
              <w:spacing w:before="120" w:after="120" w:line="240" w:lineRule="auto"/>
              <w:rPr>
                <w:rFonts w:ascii="Arial" w:eastAsia="Times New Roman" w:hAnsi="Arial" w:cs="Arial"/>
                <w:lang w:eastAsia="en-GB"/>
              </w:rPr>
            </w:pPr>
            <w:r w:rsidRPr="00A520D8">
              <w:rPr>
                <w:rFonts w:ascii="Arial" w:eastAsia="Times New Roman" w:hAnsi="Arial" w:cs="Arial"/>
                <w:lang w:eastAsia="en-GB"/>
              </w:rPr>
              <w:t xml:space="preserve">12 Figure OS grid reference </w:t>
            </w:r>
          </w:p>
          <w:p w14:paraId="65FD62C9" w14:textId="521CDA82" w:rsidR="00BA2DB8" w:rsidRPr="004E2348" w:rsidRDefault="00A520D8" w:rsidP="00F91D65">
            <w:pPr>
              <w:spacing w:before="120" w:after="120" w:line="240" w:lineRule="auto"/>
              <w:rPr>
                <w:rFonts w:ascii="Arial" w:eastAsia="Times New Roman" w:hAnsi="Arial" w:cs="Arial"/>
                <w:lang w:eastAsia="en-GB"/>
              </w:rPr>
            </w:pPr>
            <w:r w:rsidRPr="00A520D8">
              <w:rPr>
                <w:rFonts w:ascii="Arial" w:eastAsia="Times New Roman" w:hAnsi="Arial" w:cs="Arial"/>
                <w:lang w:eastAsia="en-GB"/>
              </w:rPr>
              <w:t>Surveyed to at least 1m accuracy. The first number of the easting and northing are the 100km grid. A full 12 figure reference is essential to incorporate information reliably into GIS mapping systems.</w:t>
            </w:r>
          </w:p>
        </w:tc>
        <w:tc>
          <w:tcPr>
            <w:tcW w:w="3118" w:type="dxa"/>
            <w:tcBorders>
              <w:top w:val="nil"/>
              <w:left w:val="nil"/>
              <w:bottom w:val="single" w:sz="8" w:space="0" w:color="A6A6A6"/>
              <w:right w:val="single" w:sz="8" w:space="0" w:color="A6A6A6"/>
            </w:tcBorders>
            <w:noWrap/>
            <w:tcMar>
              <w:top w:w="0" w:type="dxa"/>
              <w:left w:w="108" w:type="dxa"/>
              <w:bottom w:w="0" w:type="dxa"/>
              <w:right w:w="108" w:type="dxa"/>
            </w:tcMar>
          </w:tcPr>
          <w:p w14:paraId="675E4A27" w14:textId="77777777" w:rsidR="00F91D65" w:rsidRPr="00F91D65" w:rsidRDefault="00F91D65" w:rsidP="00F91D65">
            <w:pPr>
              <w:spacing w:before="120" w:after="120" w:line="240" w:lineRule="auto"/>
              <w:rPr>
                <w:rFonts w:ascii="Arial" w:eastAsia="Times New Roman" w:hAnsi="Arial" w:cs="Arial"/>
                <w:lang w:eastAsia="en-GB"/>
              </w:rPr>
            </w:pPr>
            <w:r w:rsidRPr="00F91D65">
              <w:rPr>
                <w:rFonts w:ascii="Arial" w:eastAsia="Times New Roman" w:hAnsi="Arial" w:cs="Arial"/>
                <w:lang w:eastAsia="en-GB"/>
              </w:rPr>
              <w:t xml:space="preserve">12 figure Grid Reference for Worcester City Centre: </w:t>
            </w:r>
          </w:p>
          <w:p w14:paraId="274FB726" w14:textId="6ADBEDA4" w:rsidR="00F91D65" w:rsidRPr="00F91D65" w:rsidRDefault="00F91D65" w:rsidP="00F91D65">
            <w:pPr>
              <w:spacing w:before="120" w:after="120" w:line="240" w:lineRule="auto"/>
              <w:rPr>
                <w:rFonts w:ascii="Arial" w:eastAsia="Times New Roman" w:hAnsi="Arial" w:cs="Arial"/>
                <w:lang w:eastAsia="en-GB"/>
              </w:rPr>
            </w:pPr>
            <w:r w:rsidRPr="00F91D65">
              <w:rPr>
                <w:rFonts w:ascii="Arial" w:eastAsia="Times New Roman" w:hAnsi="Arial" w:cs="Arial"/>
                <w:lang w:eastAsia="en-GB"/>
              </w:rPr>
              <w:t xml:space="preserve">385000 255000 </w:t>
            </w:r>
          </w:p>
          <w:p w14:paraId="383205BF" w14:textId="77777777" w:rsidR="00F91D65" w:rsidRPr="00F91D65" w:rsidRDefault="00F91D65" w:rsidP="00F91D65">
            <w:pPr>
              <w:spacing w:before="120" w:after="120" w:line="240" w:lineRule="auto"/>
              <w:rPr>
                <w:rFonts w:ascii="Arial" w:eastAsia="Times New Roman" w:hAnsi="Arial" w:cs="Arial"/>
                <w:lang w:eastAsia="en-GB"/>
              </w:rPr>
            </w:pPr>
            <w:r w:rsidRPr="00F91D65">
              <w:rPr>
                <w:rFonts w:ascii="Arial" w:eastAsia="Times New Roman" w:hAnsi="Arial" w:cs="Arial"/>
                <w:lang w:eastAsia="en-GB"/>
              </w:rPr>
              <w:t xml:space="preserve">Using the 100km prefix, this can also be expressed as: </w:t>
            </w:r>
          </w:p>
          <w:p w14:paraId="44C3B2DA" w14:textId="2243CF84" w:rsidR="00BA2DB8" w:rsidRPr="004E2348" w:rsidRDefault="00F91D65" w:rsidP="00F91D65">
            <w:pPr>
              <w:spacing w:before="120" w:after="120" w:line="240" w:lineRule="auto"/>
              <w:rPr>
                <w:rFonts w:ascii="Arial" w:eastAsia="Times New Roman" w:hAnsi="Arial" w:cs="Arial"/>
                <w:lang w:eastAsia="en-GB"/>
              </w:rPr>
            </w:pPr>
            <w:r w:rsidRPr="00F91D65">
              <w:rPr>
                <w:rFonts w:ascii="Arial" w:eastAsia="Times New Roman" w:hAnsi="Arial" w:cs="Arial"/>
                <w:lang w:eastAsia="en-GB"/>
              </w:rPr>
              <w:t>SO 85000 55000</w:t>
            </w:r>
          </w:p>
        </w:tc>
      </w:tr>
      <w:tr w:rsidR="00BA2DB8" w:rsidRPr="004E2348" w14:paraId="165E13BB" w14:textId="77777777" w:rsidTr="008974C3">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7F1590E" w14:textId="77777777" w:rsidR="00344377" w:rsidRPr="00344377" w:rsidRDefault="00344377" w:rsidP="00344377">
            <w:pPr>
              <w:spacing w:before="120" w:after="120" w:line="240" w:lineRule="auto"/>
              <w:rPr>
                <w:rFonts w:ascii="Arial" w:eastAsia="Times New Roman" w:hAnsi="Arial" w:cs="Arial"/>
                <w:lang w:eastAsia="en-GB"/>
              </w:rPr>
            </w:pPr>
            <w:r w:rsidRPr="00344377">
              <w:rPr>
                <w:rFonts w:ascii="Arial" w:eastAsia="Times New Roman" w:hAnsi="Arial" w:cs="Arial"/>
                <w:lang w:eastAsia="en-GB"/>
              </w:rPr>
              <w:t xml:space="preserve">National Grid </w:t>
            </w:r>
          </w:p>
          <w:p w14:paraId="0465E6ED" w14:textId="00F263A7" w:rsidR="00BA2DB8" w:rsidRPr="004E2348" w:rsidRDefault="00344377" w:rsidP="00344377">
            <w:pPr>
              <w:spacing w:before="120" w:after="120" w:line="240" w:lineRule="auto"/>
              <w:rPr>
                <w:rFonts w:ascii="Arial" w:eastAsia="Times New Roman" w:hAnsi="Arial" w:cs="Arial"/>
                <w:lang w:eastAsia="en-GB"/>
              </w:rPr>
            </w:pPr>
            <w:r w:rsidRPr="00344377">
              <w:rPr>
                <w:rFonts w:ascii="Arial" w:eastAsia="Times New Roman" w:hAnsi="Arial" w:cs="Arial"/>
                <w:lang w:eastAsia="en-GB"/>
              </w:rPr>
              <w:t>Reference – Status</w:t>
            </w:r>
          </w:p>
        </w:tc>
        <w:tc>
          <w:tcPr>
            <w:tcW w:w="4706" w:type="dxa"/>
            <w:tcBorders>
              <w:top w:val="nil"/>
              <w:left w:val="nil"/>
              <w:bottom w:val="single" w:sz="8" w:space="0" w:color="A6A6A6"/>
              <w:right w:val="single" w:sz="8" w:space="0" w:color="A6A6A6"/>
            </w:tcBorders>
            <w:noWrap/>
            <w:tcMar>
              <w:top w:w="0" w:type="dxa"/>
              <w:left w:w="108" w:type="dxa"/>
              <w:bottom w:w="0" w:type="dxa"/>
              <w:right w:w="108" w:type="dxa"/>
            </w:tcMar>
          </w:tcPr>
          <w:p w14:paraId="5458C07A" w14:textId="4686E177" w:rsidR="00BA2DB8" w:rsidRPr="004E2348" w:rsidRDefault="00BA0645" w:rsidP="00F91D65">
            <w:pPr>
              <w:spacing w:before="120" w:after="120" w:line="240" w:lineRule="auto"/>
              <w:rPr>
                <w:rFonts w:ascii="Arial" w:eastAsia="Times New Roman" w:hAnsi="Arial" w:cs="Arial"/>
                <w:lang w:eastAsia="en-GB"/>
              </w:rPr>
            </w:pPr>
            <w:r w:rsidRPr="00BA0645">
              <w:rPr>
                <w:rFonts w:ascii="Arial" w:eastAsia="Times New Roman" w:hAnsi="Arial" w:cs="Arial"/>
                <w:lang w:eastAsia="en-GB"/>
              </w:rPr>
              <w:t>Code indicating reliability of positional survey</w:t>
            </w:r>
            <w:r>
              <w:rPr>
                <w:rFonts w:ascii="Arial" w:eastAsia="Times New Roman" w:hAnsi="Arial" w:cs="Arial"/>
                <w:lang w:eastAsia="en-GB"/>
              </w:rPr>
              <w:t>.</w:t>
            </w:r>
          </w:p>
        </w:tc>
        <w:tc>
          <w:tcPr>
            <w:tcW w:w="3118" w:type="dxa"/>
            <w:tcBorders>
              <w:top w:val="nil"/>
              <w:left w:val="nil"/>
              <w:bottom w:val="single" w:sz="8" w:space="0" w:color="A6A6A6"/>
              <w:right w:val="single" w:sz="8" w:space="0" w:color="A6A6A6"/>
            </w:tcBorders>
            <w:noWrap/>
            <w:tcMar>
              <w:top w:w="0" w:type="dxa"/>
              <w:left w:w="108" w:type="dxa"/>
              <w:bottom w:w="0" w:type="dxa"/>
              <w:right w:w="108" w:type="dxa"/>
            </w:tcMar>
          </w:tcPr>
          <w:p w14:paraId="33B9E41F" w14:textId="66EC1C5B" w:rsidR="008974C3" w:rsidRPr="008974C3" w:rsidRDefault="008974C3" w:rsidP="008974C3">
            <w:pPr>
              <w:spacing w:before="120" w:after="120" w:line="240" w:lineRule="auto"/>
              <w:rPr>
                <w:rFonts w:ascii="Arial" w:eastAsia="Times New Roman" w:hAnsi="Arial" w:cs="Arial"/>
                <w:lang w:eastAsia="en-GB"/>
              </w:rPr>
            </w:pPr>
            <w:r w:rsidRPr="008974C3">
              <w:rPr>
                <w:rFonts w:ascii="Arial" w:eastAsia="Times New Roman" w:hAnsi="Arial" w:cs="Arial"/>
                <w:lang w:eastAsia="en-GB"/>
              </w:rPr>
              <w:t xml:space="preserve">S (Surveyed) </w:t>
            </w:r>
          </w:p>
          <w:p w14:paraId="7D714A55" w14:textId="77777777" w:rsidR="008974C3" w:rsidRPr="008974C3" w:rsidRDefault="008974C3" w:rsidP="008974C3">
            <w:pPr>
              <w:spacing w:before="120" w:after="120" w:line="240" w:lineRule="auto"/>
              <w:rPr>
                <w:rFonts w:ascii="Arial" w:eastAsia="Times New Roman" w:hAnsi="Arial" w:cs="Arial"/>
                <w:lang w:eastAsia="en-GB"/>
              </w:rPr>
            </w:pPr>
            <w:r w:rsidRPr="008974C3">
              <w:rPr>
                <w:rFonts w:ascii="Arial" w:eastAsia="Times New Roman" w:hAnsi="Arial" w:cs="Arial"/>
                <w:lang w:eastAsia="en-GB"/>
              </w:rPr>
              <w:t xml:space="preserve">GPS (GPS record) </w:t>
            </w:r>
          </w:p>
          <w:p w14:paraId="7E3D8D3F" w14:textId="0B08BCFB" w:rsidR="008974C3" w:rsidRPr="008974C3" w:rsidRDefault="008974C3" w:rsidP="008974C3">
            <w:pPr>
              <w:spacing w:before="120" w:after="120" w:line="240" w:lineRule="auto"/>
              <w:rPr>
                <w:rFonts w:ascii="Arial" w:eastAsia="Times New Roman" w:hAnsi="Arial" w:cs="Arial"/>
                <w:lang w:eastAsia="en-GB"/>
              </w:rPr>
            </w:pPr>
            <w:r w:rsidRPr="008974C3">
              <w:rPr>
                <w:rFonts w:ascii="Arial" w:eastAsia="Times New Roman" w:hAnsi="Arial" w:cs="Arial"/>
                <w:lang w:eastAsia="en-GB"/>
              </w:rPr>
              <w:t xml:space="preserve">E (Estimated from OS </w:t>
            </w:r>
          </w:p>
          <w:p w14:paraId="1A609928" w14:textId="77777777" w:rsidR="008974C3" w:rsidRPr="008974C3" w:rsidRDefault="008974C3" w:rsidP="008974C3">
            <w:pPr>
              <w:spacing w:before="120" w:after="120" w:line="240" w:lineRule="auto"/>
              <w:rPr>
                <w:rFonts w:ascii="Arial" w:eastAsia="Times New Roman" w:hAnsi="Arial" w:cs="Arial"/>
                <w:lang w:eastAsia="en-GB"/>
              </w:rPr>
            </w:pPr>
            <w:r w:rsidRPr="008974C3">
              <w:rPr>
                <w:rFonts w:ascii="Arial" w:eastAsia="Times New Roman" w:hAnsi="Arial" w:cs="Arial"/>
                <w:lang w:eastAsia="en-GB"/>
              </w:rPr>
              <w:t xml:space="preserve">Plan) </w:t>
            </w:r>
          </w:p>
          <w:p w14:paraId="6BDCF2DE" w14:textId="6946AE91" w:rsidR="00BA2DB8" w:rsidRPr="004E2348" w:rsidRDefault="008974C3" w:rsidP="008974C3">
            <w:pPr>
              <w:spacing w:before="120" w:after="120" w:line="240" w:lineRule="auto"/>
              <w:rPr>
                <w:rFonts w:ascii="Arial" w:eastAsia="Times New Roman" w:hAnsi="Arial" w:cs="Arial"/>
                <w:lang w:eastAsia="en-GB"/>
              </w:rPr>
            </w:pPr>
            <w:r w:rsidRPr="008974C3">
              <w:rPr>
                <w:rFonts w:ascii="Arial" w:eastAsia="Times New Roman" w:hAnsi="Arial" w:cs="Arial"/>
                <w:lang w:eastAsia="en-GB"/>
              </w:rPr>
              <w:t>U (Unknown)</w:t>
            </w:r>
          </w:p>
        </w:tc>
      </w:tr>
      <w:tr w:rsidR="00A76A20" w:rsidRPr="004E2348" w14:paraId="11458353" w14:textId="77777777" w:rsidTr="008974C3">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002F68C" w14:textId="77777777" w:rsidR="00A76A20" w:rsidRPr="00251BB2" w:rsidRDefault="00A76A20" w:rsidP="00A76A20">
            <w:pPr>
              <w:spacing w:before="120" w:after="120" w:line="240" w:lineRule="auto"/>
              <w:rPr>
                <w:rFonts w:ascii="Arial" w:eastAsia="Times New Roman" w:hAnsi="Arial" w:cs="Arial"/>
                <w:lang w:eastAsia="en-GB"/>
              </w:rPr>
            </w:pPr>
            <w:r w:rsidRPr="00251BB2">
              <w:rPr>
                <w:rFonts w:ascii="Arial" w:eastAsia="Times New Roman" w:hAnsi="Arial" w:cs="Arial"/>
                <w:lang w:eastAsia="en-GB"/>
              </w:rPr>
              <w:t xml:space="preserve">Datum Point </w:t>
            </w:r>
          </w:p>
          <w:p w14:paraId="3CB95B63" w14:textId="77777777" w:rsidR="00A76A20" w:rsidRPr="00251BB2" w:rsidRDefault="00A76A20" w:rsidP="00A76A20">
            <w:pPr>
              <w:spacing w:before="120" w:after="120" w:line="240" w:lineRule="auto"/>
              <w:rPr>
                <w:rFonts w:ascii="Arial" w:eastAsia="Times New Roman" w:hAnsi="Arial" w:cs="Arial"/>
                <w:lang w:eastAsia="en-GB"/>
              </w:rPr>
            </w:pPr>
            <w:r w:rsidRPr="00251BB2">
              <w:rPr>
                <w:rFonts w:ascii="Arial" w:eastAsia="Times New Roman" w:hAnsi="Arial" w:cs="Arial"/>
                <w:lang w:eastAsia="en-GB"/>
              </w:rPr>
              <w:t xml:space="preserve">Details - </w:t>
            </w:r>
          </w:p>
          <w:p w14:paraId="04E3860B" w14:textId="2DF3A8A0" w:rsidR="00A76A20" w:rsidRPr="004E2348" w:rsidRDefault="00A76A20" w:rsidP="00A76A20">
            <w:pPr>
              <w:spacing w:before="120" w:after="120" w:line="240" w:lineRule="auto"/>
              <w:rPr>
                <w:rFonts w:ascii="Arial" w:eastAsia="Times New Roman" w:hAnsi="Arial" w:cs="Arial"/>
                <w:lang w:eastAsia="en-GB"/>
              </w:rPr>
            </w:pPr>
            <w:r w:rsidRPr="00251BB2">
              <w:rPr>
                <w:rFonts w:ascii="Arial" w:eastAsia="Times New Roman" w:hAnsi="Arial" w:cs="Arial"/>
                <w:lang w:eastAsia="en-GB"/>
              </w:rPr>
              <w:t>Description</w:t>
            </w:r>
          </w:p>
        </w:tc>
        <w:tc>
          <w:tcPr>
            <w:tcW w:w="4706" w:type="dxa"/>
            <w:tcBorders>
              <w:top w:val="nil"/>
              <w:left w:val="nil"/>
              <w:bottom w:val="single" w:sz="8" w:space="0" w:color="A6A6A6"/>
              <w:right w:val="single" w:sz="8" w:space="0" w:color="A6A6A6"/>
            </w:tcBorders>
            <w:noWrap/>
            <w:tcMar>
              <w:top w:w="0" w:type="dxa"/>
              <w:left w:w="108" w:type="dxa"/>
              <w:bottom w:w="0" w:type="dxa"/>
              <w:right w:w="108" w:type="dxa"/>
            </w:tcMar>
          </w:tcPr>
          <w:p w14:paraId="279A158F" w14:textId="2CD6679A" w:rsidR="00A76A20" w:rsidRPr="004E2348" w:rsidRDefault="00A76A20" w:rsidP="00A76A20">
            <w:pPr>
              <w:spacing w:before="120" w:after="120" w:line="240" w:lineRule="auto"/>
              <w:rPr>
                <w:rFonts w:ascii="Arial" w:eastAsia="Times New Roman" w:hAnsi="Arial" w:cs="Arial"/>
                <w:lang w:eastAsia="en-GB"/>
              </w:rPr>
            </w:pPr>
            <w:r w:rsidRPr="00F01EEE">
              <w:t xml:space="preserve">Simple description of datum point used for water level measurements. </w:t>
            </w:r>
          </w:p>
        </w:tc>
        <w:tc>
          <w:tcPr>
            <w:tcW w:w="3118" w:type="dxa"/>
            <w:tcBorders>
              <w:top w:val="nil"/>
              <w:left w:val="nil"/>
              <w:bottom w:val="single" w:sz="8" w:space="0" w:color="A6A6A6"/>
              <w:right w:val="single" w:sz="8" w:space="0" w:color="A6A6A6"/>
            </w:tcBorders>
            <w:noWrap/>
            <w:tcMar>
              <w:top w:w="0" w:type="dxa"/>
              <w:left w:w="108" w:type="dxa"/>
              <w:bottom w:w="0" w:type="dxa"/>
              <w:right w:w="108" w:type="dxa"/>
            </w:tcMar>
          </w:tcPr>
          <w:p w14:paraId="5D39E650" w14:textId="385136D8" w:rsidR="00A76A20" w:rsidRPr="004E2348" w:rsidRDefault="00A76A20" w:rsidP="00A76A20">
            <w:pPr>
              <w:spacing w:before="120" w:after="120" w:line="240" w:lineRule="auto"/>
              <w:rPr>
                <w:rFonts w:ascii="Arial" w:eastAsia="Times New Roman" w:hAnsi="Arial" w:cs="Arial"/>
                <w:lang w:eastAsia="en-GB"/>
              </w:rPr>
            </w:pPr>
            <w:r w:rsidRPr="00F01EEE">
              <w:t xml:space="preserve">Top of external casing Top of internal lining </w:t>
            </w:r>
          </w:p>
        </w:tc>
      </w:tr>
      <w:tr w:rsidR="00BA2DB8" w:rsidRPr="004E2348" w14:paraId="610A3019" w14:textId="77777777" w:rsidTr="008974C3">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4E97C68" w14:textId="77777777" w:rsidR="00786709" w:rsidRPr="00786709" w:rsidRDefault="00786709" w:rsidP="00786709">
            <w:pPr>
              <w:spacing w:before="120" w:after="120" w:line="240" w:lineRule="auto"/>
              <w:rPr>
                <w:rFonts w:ascii="Arial" w:eastAsia="Times New Roman" w:hAnsi="Arial" w:cs="Arial"/>
                <w:lang w:eastAsia="en-GB"/>
              </w:rPr>
            </w:pPr>
            <w:r w:rsidRPr="00786709">
              <w:rPr>
                <w:rFonts w:ascii="Arial" w:eastAsia="Times New Roman" w:hAnsi="Arial" w:cs="Arial"/>
                <w:lang w:eastAsia="en-GB"/>
              </w:rPr>
              <w:t xml:space="preserve">Datum Point </w:t>
            </w:r>
          </w:p>
          <w:p w14:paraId="32CBCF16" w14:textId="6C569BE9" w:rsidR="00BA2DB8" w:rsidRPr="004E2348" w:rsidRDefault="00786709" w:rsidP="00786709">
            <w:pPr>
              <w:spacing w:before="120" w:after="120" w:line="240" w:lineRule="auto"/>
              <w:rPr>
                <w:rFonts w:ascii="Arial" w:eastAsia="Times New Roman" w:hAnsi="Arial" w:cs="Arial"/>
                <w:lang w:eastAsia="en-GB"/>
              </w:rPr>
            </w:pPr>
            <w:r w:rsidRPr="00786709">
              <w:rPr>
                <w:rFonts w:ascii="Arial" w:eastAsia="Times New Roman" w:hAnsi="Arial" w:cs="Arial"/>
                <w:lang w:eastAsia="en-GB"/>
              </w:rPr>
              <w:t>Details - Elevation (m.AOD)</w:t>
            </w:r>
          </w:p>
        </w:tc>
        <w:tc>
          <w:tcPr>
            <w:tcW w:w="4706" w:type="dxa"/>
            <w:tcBorders>
              <w:top w:val="nil"/>
              <w:left w:val="nil"/>
              <w:bottom w:val="single" w:sz="8" w:space="0" w:color="A6A6A6"/>
              <w:right w:val="single" w:sz="8" w:space="0" w:color="A6A6A6"/>
            </w:tcBorders>
            <w:noWrap/>
            <w:tcMar>
              <w:top w:w="0" w:type="dxa"/>
              <w:left w:w="108" w:type="dxa"/>
              <w:bottom w:w="0" w:type="dxa"/>
              <w:right w:w="108" w:type="dxa"/>
            </w:tcMar>
          </w:tcPr>
          <w:p w14:paraId="128FB5B8" w14:textId="77777777" w:rsidR="000F5B4C" w:rsidRPr="000F5B4C" w:rsidRDefault="000F5B4C" w:rsidP="000F5B4C">
            <w:pPr>
              <w:spacing w:before="120" w:after="120" w:line="240" w:lineRule="auto"/>
              <w:rPr>
                <w:rFonts w:ascii="Arial" w:eastAsia="Times New Roman" w:hAnsi="Arial" w:cs="Arial"/>
                <w:lang w:eastAsia="en-GB"/>
              </w:rPr>
            </w:pPr>
            <w:r w:rsidRPr="000F5B4C">
              <w:rPr>
                <w:rFonts w:ascii="Arial" w:eastAsia="Times New Roman" w:hAnsi="Arial" w:cs="Arial"/>
                <w:lang w:eastAsia="en-GB"/>
              </w:rPr>
              <w:t xml:space="preserve">Surveyed elevation of datum point. </w:t>
            </w:r>
          </w:p>
          <w:p w14:paraId="4FD440DB" w14:textId="2E3B103D" w:rsidR="00BA2DB8" w:rsidRPr="004E2348" w:rsidRDefault="000F5B4C" w:rsidP="000F5B4C">
            <w:pPr>
              <w:spacing w:before="120" w:after="120" w:line="240" w:lineRule="auto"/>
              <w:rPr>
                <w:rFonts w:ascii="Arial" w:eastAsia="Times New Roman" w:hAnsi="Arial" w:cs="Arial"/>
                <w:lang w:eastAsia="en-GB"/>
              </w:rPr>
            </w:pPr>
            <w:r w:rsidRPr="000F5B4C">
              <w:rPr>
                <w:rFonts w:ascii="Arial" w:eastAsia="Times New Roman" w:hAnsi="Arial" w:cs="Arial"/>
                <w:lang w:eastAsia="en-GB"/>
              </w:rPr>
              <w:t>Expressed as metres above Ordnance Datum.</w:t>
            </w:r>
          </w:p>
        </w:tc>
        <w:tc>
          <w:tcPr>
            <w:tcW w:w="3118" w:type="dxa"/>
            <w:tcBorders>
              <w:top w:val="nil"/>
              <w:left w:val="nil"/>
              <w:bottom w:val="single" w:sz="8" w:space="0" w:color="A6A6A6"/>
              <w:right w:val="single" w:sz="8" w:space="0" w:color="A6A6A6"/>
            </w:tcBorders>
            <w:noWrap/>
            <w:tcMar>
              <w:top w:w="0" w:type="dxa"/>
              <w:left w:w="108" w:type="dxa"/>
              <w:bottom w:w="0" w:type="dxa"/>
              <w:right w:w="108" w:type="dxa"/>
            </w:tcMar>
          </w:tcPr>
          <w:p w14:paraId="1CC8DE70" w14:textId="0B5656EE" w:rsidR="00BA2DB8" w:rsidRPr="004E2348" w:rsidRDefault="000F5B4C" w:rsidP="00F91D65">
            <w:pPr>
              <w:spacing w:before="120" w:after="120" w:line="240" w:lineRule="auto"/>
              <w:rPr>
                <w:rFonts w:ascii="Arial" w:eastAsia="Times New Roman" w:hAnsi="Arial" w:cs="Arial"/>
                <w:lang w:eastAsia="en-GB"/>
              </w:rPr>
            </w:pPr>
            <w:r>
              <w:rPr>
                <w:rFonts w:ascii="Arial" w:eastAsia="Times New Roman" w:hAnsi="Arial" w:cs="Arial"/>
                <w:lang w:eastAsia="en-GB"/>
              </w:rPr>
              <w:t>95.42</w:t>
            </w:r>
          </w:p>
        </w:tc>
      </w:tr>
      <w:tr w:rsidR="007D4B8C" w:rsidRPr="004E2348" w14:paraId="087593C6" w14:textId="77777777" w:rsidTr="008974C3">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509E020" w14:textId="77777777" w:rsidR="007D4B8C" w:rsidRPr="005E24A2" w:rsidRDefault="007D4B8C" w:rsidP="007D4B8C">
            <w:pPr>
              <w:spacing w:before="120" w:after="120" w:line="240" w:lineRule="auto"/>
              <w:rPr>
                <w:rFonts w:ascii="Arial" w:eastAsia="Times New Roman" w:hAnsi="Arial" w:cs="Arial"/>
                <w:lang w:eastAsia="en-GB"/>
              </w:rPr>
            </w:pPr>
            <w:r w:rsidRPr="005E24A2">
              <w:rPr>
                <w:rFonts w:ascii="Arial" w:eastAsia="Times New Roman" w:hAnsi="Arial" w:cs="Arial"/>
                <w:lang w:eastAsia="en-GB"/>
              </w:rPr>
              <w:t xml:space="preserve">Datum Point </w:t>
            </w:r>
          </w:p>
          <w:p w14:paraId="5EE41EE0" w14:textId="16E822EA" w:rsidR="007D4B8C" w:rsidRPr="004E2348" w:rsidRDefault="007D4B8C" w:rsidP="007D4B8C">
            <w:pPr>
              <w:spacing w:before="120" w:after="120" w:line="240" w:lineRule="auto"/>
              <w:rPr>
                <w:rFonts w:ascii="Arial" w:eastAsia="Times New Roman" w:hAnsi="Arial" w:cs="Arial"/>
                <w:lang w:eastAsia="en-GB"/>
              </w:rPr>
            </w:pPr>
            <w:r w:rsidRPr="005E24A2">
              <w:rPr>
                <w:rFonts w:ascii="Arial" w:eastAsia="Times New Roman" w:hAnsi="Arial" w:cs="Arial"/>
                <w:lang w:eastAsia="en-GB"/>
              </w:rPr>
              <w:t>Details – Relative to GL (magl)</w:t>
            </w:r>
          </w:p>
        </w:tc>
        <w:tc>
          <w:tcPr>
            <w:tcW w:w="4706" w:type="dxa"/>
            <w:tcBorders>
              <w:top w:val="nil"/>
              <w:left w:val="nil"/>
              <w:bottom w:val="single" w:sz="8" w:space="0" w:color="A6A6A6"/>
              <w:right w:val="single" w:sz="8" w:space="0" w:color="A6A6A6"/>
            </w:tcBorders>
            <w:noWrap/>
            <w:tcMar>
              <w:top w:w="0" w:type="dxa"/>
              <w:left w:w="108" w:type="dxa"/>
              <w:bottom w:w="0" w:type="dxa"/>
              <w:right w:w="108" w:type="dxa"/>
            </w:tcMar>
          </w:tcPr>
          <w:p w14:paraId="77B77496" w14:textId="77777777" w:rsidR="007D4B8C" w:rsidRPr="00A47E29" w:rsidRDefault="007D4B8C" w:rsidP="007D4B8C">
            <w:pPr>
              <w:spacing w:before="120" w:after="120" w:line="240" w:lineRule="auto"/>
              <w:rPr>
                <w:rFonts w:ascii="Arial" w:eastAsia="Times New Roman" w:hAnsi="Arial" w:cs="Arial"/>
                <w:lang w:eastAsia="en-GB"/>
              </w:rPr>
            </w:pPr>
            <w:r w:rsidRPr="00A47E29">
              <w:rPr>
                <w:rFonts w:ascii="Arial" w:eastAsia="Times New Roman" w:hAnsi="Arial" w:cs="Arial"/>
                <w:lang w:eastAsia="en-GB"/>
              </w:rPr>
              <w:t xml:space="preserve">Difference in height between datum point and ground elevation </w:t>
            </w:r>
          </w:p>
          <w:p w14:paraId="70815183" w14:textId="540085F8" w:rsidR="007D4B8C" w:rsidRPr="004E2348" w:rsidRDefault="007D4B8C" w:rsidP="007D4B8C">
            <w:pPr>
              <w:spacing w:before="120" w:after="120" w:line="240" w:lineRule="auto"/>
              <w:rPr>
                <w:rFonts w:ascii="Arial" w:eastAsia="Times New Roman" w:hAnsi="Arial" w:cs="Arial"/>
                <w:lang w:eastAsia="en-GB"/>
              </w:rPr>
            </w:pPr>
            <w:r w:rsidRPr="00A47E29">
              <w:rPr>
                <w:rFonts w:ascii="Arial" w:eastAsia="Times New Roman" w:hAnsi="Arial" w:cs="Arial"/>
                <w:lang w:eastAsia="en-GB"/>
              </w:rPr>
              <w:t>Expressed as metres above ground level. A “+” or “-“ symbol should be included to indicate height above (+) or below (-) ground level.</w:t>
            </w:r>
          </w:p>
        </w:tc>
        <w:tc>
          <w:tcPr>
            <w:tcW w:w="3118" w:type="dxa"/>
            <w:tcBorders>
              <w:top w:val="nil"/>
              <w:left w:val="nil"/>
              <w:bottom w:val="single" w:sz="8" w:space="0" w:color="A6A6A6"/>
              <w:right w:val="single" w:sz="8" w:space="0" w:color="A6A6A6"/>
            </w:tcBorders>
            <w:noWrap/>
            <w:tcMar>
              <w:top w:w="0" w:type="dxa"/>
              <w:left w:w="108" w:type="dxa"/>
              <w:bottom w:w="0" w:type="dxa"/>
              <w:right w:w="108" w:type="dxa"/>
            </w:tcMar>
          </w:tcPr>
          <w:p w14:paraId="2C20FC23" w14:textId="20AE8BEE" w:rsidR="007D4B8C" w:rsidRPr="004E2348" w:rsidRDefault="007D4B8C" w:rsidP="007D4B8C">
            <w:pPr>
              <w:spacing w:before="120" w:after="120" w:line="240" w:lineRule="auto"/>
              <w:rPr>
                <w:rFonts w:ascii="Arial" w:eastAsia="Times New Roman" w:hAnsi="Arial" w:cs="Arial"/>
                <w:lang w:eastAsia="en-GB"/>
              </w:rPr>
            </w:pPr>
            <w:r w:rsidRPr="0077728C">
              <w:t xml:space="preserve">+ 0.35, –0.07 </w:t>
            </w:r>
          </w:p>
        </w:tc>
      </w:tr>
      <w:tr w:rsidR="007D4B8C" w:rsidRPr="004E2348" w14:paraId="399855F9" w14:textId="77777777" w:rsidTr="008974C3">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6C6C4C6" w14:textId="77777777" w:rsidR="00CA158E" w:rsidRPr="00CA158E" w:rsidRDefault="00CA158E" w:rsidP="00CA158E">
            <w:pPr>
              <w:spacing w:before="120" w:after="120" w:line="240" w:lineRule="auto"/>
              <w:rPr>
                <w:rFonts w:ascii="Arial" w:eastAsia="Times New Roman" w:hAnsi="Arial" w:cs="Arial"/>
                <w:lang w:eastAsia="en-GB"/>
              </w:rPr>
            </w:pPr>
            <w:r w:rsidRPr="00CA158E">
              <w:rPr>
                <w:rFonts w:ascii="Arial" w:eastAsia="Times New Roman" w:hAnsi="Arial" w:cs="Arial"/>
                <w:lang w:eastAsia="en-GB"/>
              </w:rPr>
              <w:t xml:space="preserve">Datum Point </w:t>
            </w:r>
          </w:p>
          <w:p w14:paraId="2277C5D6" w14:textId="77777777" w:rsidR="00CA158E" w:rsidRPr="00CA158E" w:rsidRDefault="00CA158E" w:rsidP="00CA158E">
            <w:pPr>
              <w:spacing w:before="120" w:after="120" w:line="240" w:lineRule="auto"/>
              <w:rPr>
                <w:rFonts w:ascii="Arial" w:eastAsia="Times New Roman" w:hAnsi="Arial" w:cs="Arial"/>
                <w:lang w:eastAsia="en-GB"/>
              </w:rPr>
            </w:pPr>
            <w:r w:rsidRPr="00CA158E">
              <w:rPr>
                <w:rFonts w:ascii="Arial" w:eastAsia="Times New Roman" w:hAnsi="Arial" w:cs="Arial"/>
                <w:lang w:eastAsia="en-GB"/>
              </w:rPr>
              <w:t xml:space="preserve">Details – Ground </w:t>
            </w:r>
          </w:p>
          <w:p w14:paraId="21B2CA3B" w14:textId="67ED576A" w:rsidR="007D4B8C" w:rsidRPr="004E2348" w:rsidRDefault="00CA158E" w:rsidP="00CA158E">
            <w:pPr>
              <w:spacing w:before="120" w:after="120" w:line="240" w:lineRule="auto"/>
              <w:rPr>
                <w:rFonts w:ascii="Arial" w:eastAsia="Times New Roman" w:hAnsi="Arial" w:cs="Arial"/>
                <w:lang w:eastAsia="en-GB"/>
              </w:rPr>
            </w:pPr>
            <w:r w:rsidRPr="00CA158E">
              <w:rPr>
                <w:rFonts w:ascii="Arial" w:eastAsia="Times New Roman" w:hAnsi="Arial" w:cs="Arial"/>
                <w:lang w:eastAsia="en-GB"/>
              </w:rPr>
              <w:t>Elevation (m.AOD)</w:t>
            </w:r>
          </w:p>
        </w:tc>
        <w:tc>
          <w:tcPr>
            <w:tcW w:w="4706" w:type="dxa"/>
            <w:tcBorders>
              <w:top w:val="nil"/>
              <w:left w:val="nil"/>
              <w:bottom w:val="single" w:sz="8" w:space="0" w:color="A6A6A6"/>
              <w:right w:val="single" w:sz="8" w:space="0" w:color="A6A6A6"/>
            </w:tcBorders>
            <w:noWrap/>
            <w:tcMar>
              <w:top w:w="0" w:type="dxa"/>
              <w:left w:w="108" w:type="dxa"/>
              <w:bottom w:w="0" w:type="dxa"/>
              <w:right w:w="108" w:type="dxa"/>
            </w:tcMar>
          </w:tcPr>
          <w:p w14:paraId="75C9B780" w14:textId="77777777" w:rsidR="002C5776" w:rsidRPr="002C5776" w:rsidRDefault="002C5776" w:rsidP="002C5776">
            <w:pPr>
              <w:spacing w:before="120" w:after="120" w:line="240" w:lineRule="auto"/>
              <w:rPr>
                <w:rFonts w:ascii="Arial" w:eastAsia="Times New Roman" w:hAnsi="Arial" w:cs="Arial"/>
                <w:lang w:eastAsia="en-GB"/>
              </w:rPr>
            </w:pPr>
            <w:r w:rsidRPr="002C5776">
              <w:rPr>
                <w:rFonts w:ascii="Arial" w:eastAsia="Times New Roman" w:hAnsi="Arial" w:cs="Arial"/>
                <w:lang w:eastAsia="en-GB"/>
              </w:rPr>
              <w:t xml:space="preserve">Ground Elevation. </w:t>
            </w:r>
          </w:p>
          <w:p w14:paraId="6304EEDB" w14:textId="56918FDA" w:rsidR="007D4B8C" w:rsidRPr="004E2348" w:rsidRDefault="002C5776" w:rsidP="002C5776">
            <w:pPr>
              <w:spacing w:before="120" w:after="120" w:line="240" w:lineRule="auto"/>
              <w:rPr>
                <w:rFonts w:ascii="Arial" w:eastAsia="Times New Roman" w:hAnsi="Arial" w:cs="Arial"/>
                <w:lang w:eastAsia="en-GB"/>
              </w:rPr>
            </w:pPr>
            <w:r w:rsidRPr="002C5776">
              <w:rPr>
                <w:rFonts w:ascii="Arial" w:eastAsia="Times New Roman" w:hAnsi="Arial" w:cs="Arial"/>
                <w:lang w:eastAsia="en-GB"/>
              </w:rPr>
              <w:t>Expressed as metres above Ordnance Datum</w:t>
            </w:r>
          </w:p>
        </w:tc>
        <w:tc>
          <w:tcPr>
            <w:tcW w:w="3118" w:type="dxa"/>
            <w:tcBorders>
              <w:top w:val="nil"/>
              <w:left w:val="nil"/>
              <w:bottom w:val="single" w:sz="8" w:space="0" w:color="A6A6A6"/>
              <w:right w:val="single" w:sz="8" w:space="0" w:color="A6A6A6"/>
            </w:tcBorders>
            <w:noWrap/>
            <w:tcMar>
              <w:top w:w="0" w:type="dxa"/>
              <w:left w:w="108" w:type="dxa"/>
              <w:bottom w:w="0" w:type="dxa"/>
              <w:right w:w="108" w:type="dxa"/>
            </w:tcMar>
          </w:tcPr>
          <w:p w14:paraId="4F4C34F4" w14:textId="633AE8EC" w:rsidR="007D4B8C" w:rsidRPr="004E2348" w:rsidRDefault="007D4B8C" w:rsidP="007D4B8C">
            <w:pPr>
              <w:spacing w:before="120" w:after="120" w:line="240" w:lineRule="auto"/>
              <w:rPr>
                <w:rFonts w:ascii="Arial" w:eastAsia="Times New Roman" w:hAnsi="Arial" w:cs="Arial"/>
                <w:lang w:eastAsia="en-GB"/>
              </w:rPr>
            </w:pPr>
            <w:r w:rsidRPr="0077728C">
              <w:t xml:space="preserve">95.07 </w:t>
            </w:r>
          </w:p>
        </w:tc>
      </w:tr>
      <w:tr w:rsidR="00BA2DB8" w:rsidRPr="004E2348" w14:paraId="242E094E" w14:textId="77777777" w:rsidTr="008974C3">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53A6542" w14:textId="77777777" w:rsidR="00237120" w:rsidRPr="00237120" w:rsidRDefault="00237120" w:rsidP="00237120">
            <w:pPr>
              <w:spacing w:before="120" w:after="120" w:line="240" w:lineRule="auto"/>
              <w:rPr>
                <w:rFonts w:ascii="Arial" w:eastAsia="Times New Roman" w:hAnsi="Arial" w:cs="Arial"/>
                <w:lang w:eastAsia="en-GB"/>
              </w:rPr>
            </w:pPr>
            <w:r w:rsidRPr="00237120">
              <w:rPr>
                <w:rFonts w:ascii="Arial" w:eastAsia="Times New Roman" w:hAnsi="Arial" w:cs="Arial"/>
                <w:lang w:eastAsia="en-GB"/>
              </w:rPr>
              <w:t xml:space="preserve">Datum Point </w:t>
            </w:r>
          </w:p>
          <w:p w14:paraId="3227A1C2" w14:textId="0C4B81C7" w:rsidR="00BA2DB8" w:rsidRPr="004E2348" w:rsidRDefault="00237120" w:rsidP="00237120">
            <w:pPr>
              <w:spacing w:before="120" w:after="120" w:line="240" w:lineRule="auto"/>
              <w:rPr>
                <w:rFonts w:ascii="Arial" w:eastAsia="Times New Roman" w:hAnsi="Arial" w:cs="Arial"/>
                <w:lang w:eastAsia="en-GB"/>
              </w:rPr>
            </w:pPr>
            <w:r w:rsidRPr="00237120">
              <w:rPr>
                <w:rFonts w:ascii="Arial" w:eastAsia="Times New Roman" w:hAnsi="Arial" w:cs="Arial"/>
                <w:lang w:eastAsia="en-GB"/>
              </w:rPr>
              <w:t>Details – Status</w:t>
            </w:r>
          </w:p>
        </w:tc>
        <w:tc>
          <w:tcPr>
            <w:tcW w:w="4706" w:type="dxa"/>
            <w:tcBorders>
              <w:top w:val="nil"/>
              <w:left w:val="nil"/>
              <w:bottom w:val="single" w:sz="8" w:space="0" w:color="A6A6A6"/>
              <w:right w:val="single" w:sz="8" w:space="0" w:color="A6A6A6"/>
            </w:tcBorders>
            <w:noWrap/>
            <w:tcMar>
              <w:top w:w="0" w:type="dxa"/>
              <w:left w:w="108" w:type="dxa"/>
              <w:bottom w:w="0" w:type="dxa"/>
              <w:right w:w="108" w:type="dxa"/>
            </w:tcMar>
          </w:tcPr>
          <w:p w14:paraId="35756B7D" w14:textId="2D18AEE0" w:rsidR="00BA2DB8" w:rsidRPr="004E2348" w:rsidRDefault="000C788E" w:rsidP="00F91D65">
            <w:pPr>
              <w:spacing w:before="120" w:after="120" w:line="240" w:lineRule="auto"/>
              <w:rPr>
                <w:rFonts w:ascii="Arial" w:eastAsia="Times New Roman" w:hAnsi="Arial" w:cs="Arial"/>
                <w:lang w:eastAsia="en-GB"/>
              </w:rPr>
            </w:pPr>
            <w:r w:rsidRPr="000C788E">
              <w:rPr>
                <w:rFonts w:ascii="Arial" w:eastAsia="Times New Roman" w:hAnsi="Arial" w:cs="Arial"/>
                <w:lang w:eastAsia="en-GB"/>
              </w:rPr>
              <w:t>Code indicating reliability of level survey.</w:t>
            </w:r>
          </w:p>
        </w:tc>
        <w:tc>
          <w:tcPr>
            <w:tcW w:w="3118" w:type="dxa"/>
            <w:tcBorders>
              <w:top w:val="nil"/>
              <w:left w:val="nil"/>
              <w:bottom w:val="single" w:sz="8" w:space="0" w:color="A6A6A6"/>
              <w:right w:val="single" w:sz="8" w:space="0" w:color="A6A6A6"/>
            </w:tcBorders>
            <w:noWrap/>
            <w:tcMar>
              <w:top w:w="0" w:type="dxa"/>
              <w:left w:w="108" w:type="dxa"/>
              <w:bottom w:w="0" w:type="dxa"/>
              <w:right w:w="108" w:type="dxa"/>
            </w:tcMar>
          </w:tcPr>
          <w:p w14:paraId="5D1D319B" w14:textId="30CDF641" w:rsidR="00757D5C" w:rsidRPr="00757D5C" w:rsidRDefault="00757D5C" w:rsidP="00757D5C">
            <w:pPr>
              <w:spacing w:before="120" w:after="120" w:line="240" w:lineRule="auto"/>
              <w:rPr>
                <w:rFonts w:ascii="Arial" w:eastAsia="Times New Roman" w:hAnsi="Arial" w:cs="Arial"/>
                <w:lang w:eastAsia="en-GB"/>
              </w:rPr>
            </w:pPr>
            <w:r w:rsidRPr="00757D5C">
              <w:rPr>
                <w:rFonts w:ascii="Arial" w:eastAsia="Times New Roman" w:hAnsi="Arial" w:cs="Arial"/>
                <w:lang w:eastAsia="en-GB"/>
              </w:rPr>
              <w:t xml:space="preserve">S (Surveyed) </w:t>
            </w:r>
          </w:p>
          <w:p w14:paraId="440500EB" w14:textId="686CDC33" w:rsidR="00757D5C" w:rsidRPr="00757D5C" w:rsidRDefault="00757D5C" w:rsidP="00757D5C">
            <w:pPr>
              <w:spacing w:before="120" w:after="120" w:line="240" w:lineRule="auto"/>
              <w:rPr>
                <w:rFonts w:ascii="Arial" w:eastAsia="Times New Roman" w:hAnsi="Arial" w:cs="Arial"/>
                <w:lang w:eastAsia="en-GB"/>
              </w:rPr>
            </w:pPr>
            <w:r w:rsidRPr="00757D5C">
              <w:rPr>
                <w:rFonts w:ascii="Arial" w:eastAsia="Times New Roman" w:hAnsi="Arial" w:cs="Arial"/>
                <w:lang w:eastAsia="en-GB"/>
              </w:rPr>
              <w:t xml:space="preserve">E (Estimated) </w:t>
            </w:r>
          </w:p>
          <w:p w14:paraId="74A97658" w14:textId="33488065" w:rsidR="00BA2DB8" w:rsidRPr="004E2348" w:rsidRDefault="00757D5C" w:rsidP="00757D5C">
            <w:pPr>
              <w:spacing w:before="120" w:after="120" w:line="240" w:lineRule="auto"/>
              <w:rPr>
                <w:rFonts w:ascii="Arial" w:eastAsia="Times New Roman" w:hAnsi="Arial" w:cs="Arial"/>
                <w:lang w:eastAsia="en-GB"/>
              </w:rPr>
            </w:pPr>
            <w:r w:rsidRPr="00757D5C">
              <w:rPr>
                <w:rFonts w:ascii="Arial" w:eastAsia="Times New Roman" w:hAnsi="Arial" w:cs="Arial"/>
                <w:lang w:eastAsia="en-GB"/>
              </w:rPr>
              <w:t>U (Unknown)</w:t>
            </w:r>
          </w:p>
        </w:tc>
      </w:tr>
      <w:tr w:rsidR="00BA2DB8" w:rsidRPr="004E2348" w14:paraId="005DE2A8" w14:textId="77777777" w:rsidTr="008974C3">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CC2D121" w14:textId="77777777" w:rsidR="00BA2DB8" w:rsidRPr="004E2348" w:rsidRDefault="00BA2DB8" w:rsidP="00F91D65">
            <w:pPr>
              <w:spacing w:before="120" w:after="120" w:line="240" w:lineRule="auto"/>
              <w:rPr>
                <w:rFonts w:ascii="Arial" w:eastAsia="Times New Roman" w:hAnsi="Arial" w:cs="Arial"/>
                <w:lang w:eastAsia="en-GB"/>
              </w:rPr>
            </w:pPr>
          </w:p>
        </w:tc>
        <w:tc>
          <w:tcPr>
            <w:tcW w:w="4706" w:type="dxa"/>
            <w:tcBorders>
              <w:top w:val="nil"/>
              <w:left w:val="nil"/>
              <w:bottom w:val="single" w:sz="8" w:space="0" w:color="A6A6A6"/>
              <w:right w:val="single" w:sz="8" w:space="0" w:color="A6A6A6"/>
            </w:tcBorders>
            <w:noWrap/>
            <w:tcMar>
              <w:top w:w="0" w:type="dxa"/>
              <w:left w:w="108" w:type="dxa"/>
              <w:bottom w:w="0" w:type="dxa"/>
              <w:right w:w="108" w:type="dxa"/>
            </w:tcMar>
          </w:tcPr>
          <w:p w14:paraId="78DD92E9" w14:textId="77777777" w:rsidR="00BA2DB8" w:rsidRPr="004E2348" w:rsidRDefault="00BA2DB8" w:rsidP="00F91D65">
            <w:pPr>
              <w:spacing w:before="120" w:after="120" w:line="240" w:lineRule="auto"/>
              <w:rPr>
                <w:rFonts w:ascii="Arial" w:eastAsia="Times New Roman" w:hAnsi="Arial" w:cs="Arial"/>
                <w:lang w:eastAsia="en-GB"/>
              </w:rPr>
            </w:pPr>
          </w:p>
        </w:tc>
        <w:tc>
          <w:tcPr>
            <w:tcW w:w="3118" w:type="dxa"/>
            <w:tcBorders>
              <w:top w:val="nil"/>
              <w:left w:val="nil"/>
              <w:bottom w:val="single" w:sz="8" w:space="0" w:color="A6A6A6"/>
              <w:right w:val="single" w:sz="8" w:space="0" w:color="A6A6A6"/>
            </w:tcBorders>
            <w:noWrap/>
            <w:tcMar>
              <w:top w:w="0" w:type="dxa"/>
              <w:left w:w="108" w:type="dxa"/>
              <w:bottom w:w="0" w:type="dxa"/>
              <w:right w:w="108" w:type="dxa"/>
            </w:tcMar>
          </w:tcPr>
          <w:p w14:paraId="6759F020" w14:textId="431EB66A" w:rsidR="00BA2DB8" w:rsidRPr="004E2348" w:rsidRDefault="00757D5C" w:rsidP="00F91D65">
            <w:pPr>
              <w:spacing w:before="120" w:after="120" w:line="240" w:lineRule="auto"/>
              <w:rPr>
                <w:rFonts w:ascii="Arial" w:eastAsia="Times New Roman" w:hAnsi="Arial" w:cs="Arial"/>
                <w:lang w:eastAsia="en-GB"/>
              </w:rPr>
            </w:pPr>
            <w:r>
              <w:rPr>
                <w:rFonts w:ascii="Arial" w:eastAsia="Times New Roman" w:hAnsi="Arial" w:cs="Arial"/>
                <w:lang w:eastAsia="en-GB"/>
              </w:rPr>
              <w:t>18.67</w:t>
            </w:r>
          </w:p>
        </w:tc>
      </w:tr>
      <w:tr w:rsidR="00502062" w:rsidRPr="004E2348" w14:paraId="54BA9FB4" w14:textId="77777777" w:rsidTr="008974C3">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1097445" w14:textId="7E58BBDD" w:rsidR="00502062" w:rsidRPr="004E2348" w:rsidRDefault="00502062" w:rsidP="00502062">
            <w:pPr>
              <w:spacing w:before="120" w:after="120" w:line="240" w:lineRule="auto"/>
              <w:rPr>
                <w:rFonts w:ascii="Arial" w:eastAsia="Times New Roman" w:hAnsi="Arial" w:cs="Arial"/>
                <w:lang w:eastAsia="en-GB"/>
              </w:rPr>
            </w:pPr>
            <w:r w:rsidRPr="00EF6E95">
              <w:t xml:space="preserve">Inits </w:t>
            </w:r>
          </w:p>
        </w:tc>
        <w:tc>
          <w:tcPr>
            <w:tcW w:w="4706" w:type="dxa"/>
            <w:tcBorders>
              <w:top w:val="nil"/>
              <w:left w:val="nil"/>
              <w:bottom w:val="single" w:sz="8" w:space="0" w:color="A6A6A6"/>
              <w:right w:val="single" w:sz="8" w:space="0" w:color="A6A6A6"/>
            </w:tcBorders>
            <w:noWrap/>
            <w:tcMar>
              <w:top w:w="0" w:type="dxa"/>
              <w:left w:w="108" w:type="dxa"/>
              <w:bottom w:w="0" w:type="dxa"/>
              <w:right w:w="108" w:type="dxa"/>
            </w:tcMar>
          </w:tcPr>
          <w:p w14:paraId="32BE3909" w14:textId="2D2BF6C9" w:rsidR="00502062" w:rsidRPr="004E2348" w:rsidRDefault="00502062" w:rsidP="00502062">
            <w:pPr>
              <w:spacing w:before="120" w:after="120" w:line="240" w:lineRule="auto"/>
              <w:rPr>
                <w:rFonts w:ascii="Arial" w:eastAsia="Times New Roman" w:hAnsi="Arial" w:cs="Arial"/>
                <w:lang w:eastAsia="en-GB"/>
              </w:rPr>
            </w:pPr>
            <w:r w:rsidRPr="00EF6E95">
              <w:t xml:space="preserve">Initials of competent person responsible for updating information. </w:t>
            </w:r>
          </w:p>
        </w:tc>
        <w:tc>
          <w:tcPr>
            <w:tcW w:w="3118" w:type="dxa"/>
            <w:tcBorders>
              <w:top w:val="nil"/>
              <w:left w:val="nil"/>
              <w:bottom w:val="single" w:sz="8" w:space="0" w:color="A6A6A6"/>
              <w:right w:val="single" w:sz="8" w:space="0" w:color="A6A6A6"/>
            </w:tcBorders>
            <w:noWrap/>
            <w:tcMar>
              <w:top w:w="0" w:type="dxa"/>
              <w:left w:w="108" w:type="dxa"/>
              <w:bottom w:w="0" w:type="dxa"/>
              <w:right w:w="108" w:type="dxa"/>
            </w:tcMar>
          </w:tcPr>
          <w:p w14:paraId="469ECA10" w14:textId="0AA74D45" w:rsidR="00502062" w:rsidRPr="004E2348" w:rsidRDefault="00502062" w:rsidP="00502062">
            <w:pPr>
              <w:spacing w:before="120" w:after="120" w:line="240" w:lineRule="auto"/>
              <w:rPr>
                <w:rFonts w:ascii="Arial" w:eastAsia="Times New Roman" w:hAnsi="Arial" w:cs="Arial"/>
                <w:lang w:eastAsia="en-GB"/>
              </w:rPr>
            </w:pPr>
            <w:r w:rsidRPr="00EF6E95">
              <w:t xml:space="preserve">AB Jones </w:t>
            </w:r>
          </w:p>
        </w:tc>
      </w:tr>
    </w:tbl>
    <w:p w14:paraId="4CCEC818" w14:textId="77777777" w:rsidR="008A2303" w:rsidRDefault="008A2303" w:rsidP="008A2303"/>
    <w:p w14:paraId="0D216987" w14:textId="77777777" w:rsidR="00162F73" w:rsidRPr="00162F73" w:rsidRDefault="00162F73" w:rsidP="00162F73">
      <w:pPr>
        <w:rPr>
          <w:b/>
          <w:bCs/>
        </w:rPr>
      </w:pPr>
      <w:r w:rsidRPr="00162F73">
        <w:rPr>
          <w:b/>
          <w:bCs/>
        </w:rPr>
        <w:t xml:space="preserve">Depth changes arising from change in datum point </w:t>
      </w:r>
    </w:p>
    <w:p w14:paraId="55DA1D09" w14:textId="77777777" w:rsidR="00162F73" w:rsidRDefault="00162F73" w:rsidP="00162F73">
      <w:r>
        <w:t xml:space="preserve">See Table </w:t>
      </w:r>
      <w:r w:rsidRPr="00162F73">
        <w:rPr>
          <w:highlight w:val="yellow"/>
        </w:rPr>
        <w:t>A1.1</w:t>
      </w:r>
      <w:r>
        <w:t xml:space="preserve"> for descriptive details. The first record line should be for records taken from the original borehole log. Other lines are for when datum level has changed. It is important to know depths when undertaking sampling programmes. The most recent figures from this table can be used for updating the Site Monitoring Point Register (Table A1.3). </w:t>
      </w:r>
    </w:p>
    <w:p w14:paraId="2B98B691" w14:textId="77777777" w:rsidR="00162F73" w:rsidRDefault="00162F73" w:rsidP="00162F73">
      <w:r>
        <w:t xml:space="preserve"> </w:t>
      </w:r>
    </w:p>
    <w:p w14:paraId="1CA0996B" w14:textId="77777777" w:rsidR="00162F73" w:rsidRDefault="00162F73" w:rsidP="00162F73">
      <w:r>
        <w:t xml:space="preserve">The “Date of Datum Change” is taken from the Surveying Record Table (above). </w:t>
      </w:r>
    </w:p>
    <w:p w14:paraId="582A4EF3" w14:textId="77777777" w:rsidR="00162F73" w:rsidRDefault="00162F73" w:rsidP="00162F73">
      <w:r>
        <w:t xml:space="preserve"> </w:t>
      </w:r>
    </w:p>
    <w:p w14:paraId="6A239924" w14:textId="77777777" w:rsidR="00162F73" w:rsidRDefault="00162F73" w:rsidP="00162F73">
      <w:r>
        <w:t xml:space="preserve">Details recorded as metres below ground level (m.bgl) are metres below the new ground level (if changed). This is calculated by subtracting the elevation of the detail from the ground elevation on the date of datum change. </w:t>
      </w:r>
    </w:p>
    <w:p w14:paraId="3533DC2B" w14:textId="77777777" w:rsidR="00262ACD" w:rsidRDefault="00262ACD" w:rsidP="00162F73"/>
    <w:p w14:paraId="72B6E440" w14:textId="77777777" w:rsidR="00162F73" w:rsidRDefault="00162F73" w:rsidP="00162F73">
      <w:r>
        <w:t xml:space="preserve">Details recorded as metres below datum (m.bd) are metres below the new datum level. </w:t>
      </w:r>
    </w:p>
    <w:p w14:paraId="008C055F" w14:textId="77777777" w:rsidR="00262ACD" w:rsidRDefault="00262ACD" w:rsidP="00162F73"/>
    <w:p w14:paraId="6D5F53D9" w14:textId="77777777" w:rsidR="00162F73" w:rsidRDefault="00162F73" w:rsidP="00162F73">
      <w:r>
        <w:t xml:space="preserve">This is calculated by subtracting the elevation of the detail from the datum elevation on the date of datum change. </w:t>
      </w:r>
    </w:p>
    <w:p w14:paraId="7CF6B17E" w14:textId="77777777" w:rsidR="00262ACD" w:rsidRDefault="00262ACD" w:rsidP="00162F73"/>
    <w:p w14:paraId="7D209B8C" w14:textId="77777777" w:rsidR="00162F73" w:rsidRPr="00262ACD" w:rsidRDefault="00162F73" w:rsidP="00162F73">
      <w:pPr>
        <w:rPr>
          <w:b/>
          <w:bCs/>
        </w:rPr>
      </w:pPr>
      <w:r w:rsidRPr="00262ACD">
        <w:rPr>
          <w:b/>
          <w:bCs/>
        </w:rPr>
        <w:t xml:space="preserve">Monitoring History </w:t>
      </w:r>
    </w:p>
    <w:p w14:paraId="3B29369F" w14:textId="66FC4377" w:rsidR="00162F73" w:rsidRDefault="00162F73" w:rsidP="00162F73">
      <w:r>
        <w:t>This table records significant dates relating to the collection of data for specific sets of monitoring measurements.</w:t>
      </w:r>
    </w:p>
    <w:p w14:paraId="7E05549D" w14:textId="77777777" w:rsidR="00262ACD" w:rsidRDefault="00262ACD" w:rsidP="00162F73"/>
    <w:p w14:paraId="2CFEF365" w14:textId="6F53443E" w:rsidR="00262ACD" w:rsidRPr="00725AFC" w:rsidRDefault="00262ACD" w:rsidP="005B31B2">
      <w:pPr>
        <w:pStyle w:val="BodyText1"/>
        <w:spacing w:after="0"/>
        <w:rPr>
          <w:rFonts w:eastAsia="Times New Roman"/>
          <w:b/>
          <w:bCs/>
        </w:rPr>
      </w:pPr>
      <w:r w:rsidRPr="00725AFC">
        <w:rPr>
          <w:rFonts w:eastAsia="Times New Roman"/>
          <w:b/>
          <w:bCs/>
        </w:rPr>
        <w:t xml:space="preserve">Table </w:t>
      </w:r>
      <w:r>
        <w:rPr>
          <w:rFonts w:eastAsia="Times New Roman"/>
          <w:b/>
          <w:bCs/>
        </w:rPr>
        <w:t>A1.</w:t>
      </w:r>
      <w:r w:rsidR="00FE2BDE">
        <w:rPr>
          <w:rFonts w:eastAsia="Times New Roman"/>
          <w:b/>
          <w:bCs/>
        </w:rPr>
        <w:t>2</w:t>
      </w:r>
      <w:r>
        <w:rPr>
          <w:rFonts w:eastAsia="Times New Roman"/>
          <w:b/>
          <w:bCs/>
        </w:rPr>
        <w:t>c</w:t>
      </w:r>
      <w:r w:rsidRPr="00725AFC">
        <w:rPr>
          <w:rFonts w:eastAsia="Times New Roman"/>
          <w:b/>
          <w:bCs/>
        </w:rPr>
        <w:t xml:space="preserve">: </w:t>
      </w:r>
      <w:r>
        <w:rPr>
          <w:rFonts w:eastAsia="Times New Roman"/>
          <w:b/>
          <w:bCs/>
        </w:rPr>
        <w:t>Monitoring History</w:t>
      </w:r>
    </w:p>
    <w:tbl>
      <w:tblPr>
        <w:tblW w:w="10375" w:type="dxa"/>
        <w:tblLayout w:type="fixed"/>
        <w:tblCellMar>
          <w:left w:w="0" w:type="dxa"/>
          <w:right w:w="0" w:type="dxa"/>
        </w:tblCellMar>
        <w:tblLook w:val="04A0" w:firstRow="1" w:lastRow="0" w:firstColumn="1" w:lastColumn="0" w:noHBand="0" w:noVBand="1"/>
        <w:tblCaption w:val="Table A1.2c: Monitoring History"/>
        <w:tblDescription w:val="List of information to be included in monitoring histories"/>
      </w:tblPr>
      <w:tblGrid>
        <w:gridCol w:w="1984"/>
        <w:gridCol w:w="4989"/>
        <w:gridCol w:w="3402"/>
      </w:tblGrid>
      <w:tr w:rsidR="00262ACD" w:rsidRPr="004E2348" w14:paraId="18A47014" w14:textId="77777777" w:rsidTr="00FB14F2">
        <w:trPr>
          <w:trHeight w:val="610"/>
          <w:tblHeader/>
        </w:trPr>
        <w:tc>
          <w:tcPr>
            <w:tcW w:w="198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4BCC3EA9" w14:textId="77777777" w:rsidR="00262ACD" w:rsidRPr="004E2348" w:rsidRDefault="00262ACD"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498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58CB27B" w14:textId="77777777" w:rsidR="00262ACD" w:rsidRPr="004E2348" w:rsidRDefault="00262ACD"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3402"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1A817C3" w14:textId="77777777" w:rsidR="00262ACD" w:rsidRPr="004E2348" w:rsidRDefault="00262ACD"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404B0E" w:rsidRPr="004E2348" w14:paraId="1790A76F" w14:textId="77777777" w:rsidTr="00FB14F2">
        <w:trPr>
          <w:trHeight w:val="315"/>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76C79BE" w14:textId="6CAA1194" w:rsidR="00DB29B0" w:rsidRPr="004E2348" w:rsidRDefault="00DB29B0" w:rsidP="00DB29B0">
            <w:pPr>
              <w:spacing w:before="120" w:after="120" w:line="240" w:lineRule="auto"/>
              <w:rPr>
                <w:rFonts w:ascii="Arial" w:eastAsia="Times New Roman" w:hAnsi="Arial" w:cs="Arial"/>
                <w:lang w:eastAsia="en-GB"/>
              </w:rPr>
            </w:pPr>
            <w:r w:rsidRPr="005D73A2">
              <w:t xml:space="preserve">First Record </w:t>
            </w:r>
          </w:p>
        </w:tc>
        <w:tc>
          <w:tcPr>
            <w:tcW w:w="4989" w:type="dxa"/>
            <w:tcBorders>
              <w:top w:val="nil"/>
              <w:left w:val="nil"/>
              <w:bottom w:val="single" w:sz="8" w:space="0" w:color="A6A6A6"/>
              <w:right w:val="single" w:sz="8" w:space="0" w:color="A6A6A6"/>
            </w:tcBorders>
            <w:noWrap/>
            <w:tcMar>
              <w:top w:w="0" w:type="dxa"/>
              <w:left w:w="108" w:type="dxa"/>
              <w:bottom w:w="0" w:type="dxa"/>
              <w:right w:w="108" w:type="dxa"/>
            </w:tcMar>
          </w:tcPr>
          <w:p w14:paraId="17875CFF" w14:textId="53713AE6" w:rsidR="00DB29B0" w:rsidRPr="004E2348" w:rsidRDefault="00DB29B0" w:rsidP="00DB29B0">
            <w:pPr>
              <w:spacing w:before="120" w:after="120" w:line="240" w:lineRule="auto"/>
              <w:rPr>
                <w:rFonts w:ascii="Arial" w:eastAsia="Times New Roman" w:hAnsi="Arial" w:cs="Arial"/>
                <w:lang w:eastAsia="en-GB"/>
              </w:rPr>
            </w:pPr>
            <w:r w:rsidRPr="005D73A2">
              <w:t xml:space="preserve">Date of first monitoring measurement. </w:t>
            </w:r>
          </w:p>
        </w:tc>
        <w:tc>
          <w:tcPr>
            <w:tcW w:w="3402" w:type="dxa"/>
            <w:tcBorders>
              <w:top w:val="nil"/>
              <w:left w:val="nil"/>
              <w:bottom w:val="single" w:sz="8" w:space="0" w:color="A6A6A6"/>
              <w:right w:val="single" w:sz="8" w:space="0" w:color="A6A6A6"/>
            </w:tcBorders>
            <w:noWrap/>
            <w:tcMar>
              <w:top w:w="0" w:type="dxa"/>
              <w:left w:w="108" w:type="dxa"/>
              <w:bottom w:w="0" w:type="dxa"/>
              <w:right w:w="108" w:type="dxa"/>
            </w:tcMar>
          </w:tcPr>
          <w:p w14:paraId="3F075690" w14:textId="39ED6531" w:rsidR="00DB29B0" w:rsidRPr="004E2348" w:rsidRDefault="00DB29B0" w:rsidP="00DB29B0">
            <w:pPr>
              <w:spacing w:before="120" w:after="120" w:line="240" w:lineRule="auto"/>
              <w:rPr>
                <w:rFonts w:ascii="Arial" w:eastAsia="Times New Roman" w:hAnsi="Arial" w:cs="Arial"/>
                <w:lang w:eastAsia="en-GB"/>
              </w:rPr>
            </w:pPr>
            <w:r w:rsidRPr="005D73A2">
              <w:t xml:space="preserve">31 July 2001 </w:t>
            </w:r>
          </w:p>
        </w:tc>
      </w:tr>
      <w:tr w:rsidR="00404B0E" w:rsidRPr="004E2348" w14:paraId="317F8B4B" w14:textId="77777777" w:rsidTr="00FB14F2">
        <w:trPr>
          <w:trHeight w:val="300"/>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EBA3CD5" w14:textId="77777777" w:rsidR="00754CA6" w:rsidRPr="0023581E" w:rsidRDefault="00754CA6" w:rsidP="00754CA6">
            <w:pPr>
              <w:spacing w:before="120" w:after="120" w:line="240" w:lineRule="auto"/>
              <w:rPr>
                <w:rFonts w:ascii="Arial" w:eastAsia="Times New Roman" w:hAnsi="Arial" w:cs="Arial"/>
                <w:lang w:eastAsia="en-GB"/>
              </w:rPr>
            </w:pPr>
            <w:r w:rsidRPr="0023581E">
              <w:rPr>
                <w:rFonts w:ascii="Arial" w:eastAsia="Times New Roman" w:hAnsi="Arial" w:cs="Arial"/>
                <w:lang w:eastAsia="en-GB"/>
              </w:rPr>
              <w:t xml:space="preserve">Initial </w:t>
            </w:r>
          </w:p>
          <w:p w14:paraId="19BC678F" w14:textId="77777777" w:rsidR="00754CA6" w:rsidRPr="0023581E" w:rsidRDefault="00754CA6" w:rsidP="00754CA6">
            <w:pPr>
              <w:spacing w:before="120" w:after="120" w:line="240" w:lineRule="auto"/>
              <w:rPr>
                <w:rFonts w:ascii="Arial" w:eastAsia="Times New Roman" w:hAnsi="Arial" w:cs="Arial"/>
                <w:lang w:eastAsia="en-GB"/>
              </w:rPr>
            </w:pPr>
            <w:r w:rsidRPr="0023581E">
              <w:rPr>
                <w:rFonts w:ascii="Arial" w:eastAsia="Times New Roman" w:hAnsi="Arial" w:cs="Arial"/>
                <w:lang w:eastAsia="en-GB"/>
              </w:rPr>
              <w:t xml:space="preserve">Characterisation </w:t>
            </w:r>
          </w:p>
          <w:p w14:paraId="23740DFD" w14:textId="6BDDAAEB" w:rsidR="00754CA6" w:rsidRPr="004E2348" w:rsidRDefault="00754CA6" w:rsidP="00754CA6">
            <w:pPr>
              <w:spacing w:before="120" w:after="120" w:line="240" w:lineRule="auto"/>
              <w:rPr>
                <w:rFonts w:ascii="Arial" w:eastAsia="Times New Roman" w:hAnsi="Arial" w:cs="Arial"/>
                <w:lang w:eastAsia="en-GB"/>
              </w:rPr>
            </w:pPr>
            <w:r w:rsidRPr="0023581E">
              <w:rPr>
                <w:rFonts w:ascii="Arial" w:eastAsia="Times New Roman" w:hAnsi="Arial" w:cs="Arial"/>
                <w:lang w:eastAsia="en-GB"/>
              </w:rPr>
              <w:t>Completed</w:t>
            </w:r>
          </w:p>
        </w:tc>
        <w:tc>
          <w:tcPr>
            <w:tcW w:w="4989" w:type="dxa"/>
            <w:tcBorders>
              <w:top w:val="nil"/>
              <w:left w:val="nil"/>
              <w:bottom w:val="single" w:sz="8" w:space="0" w:color="A6A6A6"/>
              <w:right w:val="single" w:sz="8" w:space="0" w:color="A6A6A6"/>
            </w:tcBorders>
            <w:noWrap/>
            <w:tcMar>
              <w:top w:w="0" w:type="dxa"/>
              <w:left w:w="108" w:type="dxa"/>
              <w:bottom w:w="0" w:type="dxa"/>
              <w:right w:w="108" w:type="dxa"/>
            </w:tcMar>
          </w:tcPr>
          <w:p w14:paraId="36497362" w14:textId="7F782EE5" w:rsidR="00754CA6" w:rsidRPr="004E2348" w:rsidRDefault="00754CA6" w:rsidP="00754CA6">
            <w:pPr>
              <w:spacing w:before="120" w:after="120" w:line="240" w:lineRule="auto"/>
              <w:rPr>
                <w:rFonts w:ascii="Arial" w:eastAsia="Times New Roman" w:hAnsi="Arial" w:cs="Arial"/>
                <w:lang w:eastAsia="en-GB"/>
              </w:rPr>
            </w:pPr>
            <w:r w:rsidRPr="00226FA0">
              <w:t xml:space="preserve">Date when initial characterisation record completed. </w:t>
            </w:r>
          </w:p>
        </w:tc>
        <w:tc>
          <w:tcPr>
            <w:tcW w:w="3402" w:type="dxa"/>
            <w:tcBorders>
              <w:top w:val="nil"/>
              <w:left w:val="nil"/>
              <w:bottom w:val="single" w:sz="8" w:space="0" w:color="A6A6A6"/>
              <w:right w:val="single" w:sz="8" w:space="0" w:color="A6A6A6"/>
            </w:tcBorders>
            <w:noWrap/>
            <w:tcMar>
              <w:top w:w="0" w:type="dxa"/>
              <w:left w:w="108" w:type="dxa"/>
              <w:bottom w:w="0" w:type="dxa"/>
              <w:right w:w="108" w:type="dxa"/>
            </w:tcMar>
          </w:tcPr>
          <w:p w14:paraId="3ADC5397" w14:textId="40AC169B" w:rsidR="00754CA6" w:rsidRPr="004E2348" w:rsidRDefault="00754CA6" w:rsidP="00754CA6">
            <w:pPr>
              <w:spacing w:before="120" w:after="120" w:line="240" w:lineRule="auto"/>
              <w:rPr>
                <w:rFonts w:ascii="Arial" w:eastAsia="Times New Roman" w:hAnsi="Arial" w:cs="Arial"/>
                <w:lang w:eastAsia="en-GB"/>
              </w:rPr>
            </w:pPr>
            <w:r w:rsidRPr="00226FA0">
              <w:t xml:space="preserve">31 December 2002 </w:t>
            </w:r>
          </w:p>
        </w:tc>
      </w:tr>
      <w:tr w:rsidR="00FB14F2" w:rsidRPr="004E2348" w14:paraId="64FA63B0" w14:textId="77777777" w:rsidTr="00FB14F2">
        <w:trPr>
          <w:trHeight w:val="300"/>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50F8202" w14:textId="49EFDE97" w:rsidR="00552670" w:rsidRPr="004E2348" w:rsidRDefault="00552670" w:rsidP="00552670">
            <w:pPr>
              <w:spacing w:before="120" w:after="120" w:line="240" w:lineRule="auto"/>
              <w:rPr>
                <w:rFonts w:ascii="Arial" w:eastAsia="Times New Roman" w:hAnsi="Arial" w:cs="Arial"/>
                <w:lang w:eastAsia="en-GB"/>
              </w:rPr>
            </w:pPr>
            <w:r w:rsidRPr="0086534B">
              <w:t xml:space="preserve">End of Baseline (if reached) </w:t>
            </w:r>
          </w:p>
        </w:tc>
        <w:tc>
          <w:tcPr>
            <w:tcW w:w="4989" w:type="dxa"/>
            <w:tcBorders>
              <w:top w:val="nil"/>
              <w:left w:val="nil"/>
              <w:bottom w:val="single" w:sz="8" w:space="0" w:color="A6A6A6"/>
              <w:right w:val="single" w:sz="8" w:space="0" w:color="A6A6A6"/>
            </w:tcBorders>
            <w:noWrap/>
            <w:tcMar>
              <w:top w:w="0" w:type="dxa"/>
              <w:left w:w="108" w:type="dxa"/>
              <w:bottom w:w="0" w:type="dxa"/>
              <w:right w:w="108" w:type="dxa"/>
            </w:tcMar>
          </w:tcPr>
          <w:p w14:paraId="4823C758" w14:textId="77777777" w:rsidR="00552670" w:rsidRPr="00E47212" w:rsidRDefault="00552670" w:rsidP="00552670">
            <w:pPr>
              <w:spacing w:before="120" w:after="120" w:line="240" w:lineRule="auto"/>
              <w:rPr>
                <w:rFonts w:ascii="Arial" w:eastAsia="Times New Roman" w:hAnsi="Arial" w:cs="Arial"/>
                <w:lang w:eastAsia="en-GB"/>
              </w:rPr>
            </w:pPr>
            <w:r w:rsidRPr="00E47212">
              <w:rPr>
                <w:rFonts w:ascii="Arial" w:eastAsia="Times New Roman" w:hAnsi="Arial" w:cs="Arial"/>
                <w:lang w:eastAsia="en-GB"/>
              </w:rPr>
              <w:t xml:space="preserve">Date recording when a specific monitoring data record is last used as a baseline record. </w:t>
            </w:r>
          </w:p>
          <w:p w14:paraId="3EFB3E53" w14:textId="1FA368E4" w:rsidR="00552670" w:rsidRPr="004E2348" w:rsidRDefault="00552670" w:rsidP="00552670">
            <w:pPr>
              <w:spacing w:before="120" w:after="120" w:line="240" w:lineRule="auto"/>
              <w:rPr>
                <w:rFonts w:ascii="Arial" w:eastAsia="Times New Roman" w:hAnsi="Arial" w:cs="Arial"/>
                <w:lang w:eastAsia="en-GB"/>
              </w:rPr>
            </w:pPr>
            <w:r w:rsidRPr="00E47212">
              <w:rPr>
                <w:rFonts w:ascii="Arial" w:eastAsia="Times New Roman" w:hAnsi="Arial" w:cs="Arial"/>
                <w:lang w:eastAsia="en-GB"/>
              </w:rPr>
              <w:t>For data unaffected by landfill operations this record will remain blank. For leachate data this field will remain blank.</w:t>
            </w:r>
          </w:p>
        </w:tc>
        <w:tc>
          <w:tcPr>
            <w:tcW w:w="3402" w:type="dxa"/>
            <w:tcBorders>
              <w:top w:val="nil"/>
              <w:left w:val="nil"/>
              <w:bottom w:val="single" w:sz="8" w:space="0" w:color="A6A6A6"/>
              <w:right w:val="single" w:sz="8" w:space="0" w:color="A6A6A6"/>
            </w:tcBorders>
            <w:noWrap/>
            <w:tcMar>
              <w:top w:w="0" w:type="dxa"/>
              <w:left w:w="108" w:type="dxa"/>
              <w:bottom w:w="0" w:type="dxa"/>
              <w:right w:w="108" w:type="dxa"/>
            </w:tcMar>
          </w:tcPr>
          <w:p w14:paraId="4792C773" w14:textId="1DF2475E" w:rsidR="00552670" w:rsidRPr="004E2348" w:rsidRDefault="00552670" w:rsidP="00552670">
            <w:pPr>
              <w:spacing w:before="120" w:after="120" w:line="240" w:lineRule="auto"/>
              <w:rPr>
                <w:rFonts w:ascii="Arial" w:eastAsia="Times New Roman" w:hAnsi="Arial" w:cs="Arial"/>
                <w:lang w:eastAsia="en-GB"/>
              </w:rPr>
            </w:pPr>
            <w:r w:rsidRPr="00BB67ED">
              <w:t xml:space="preserve">31 December 2035 </w:t>
            </w:r>
          </w:p>
        </w:tc>
      </w:tr>
      <w:tr w:rsidR="00FB14F2" w:rsidRPr="004E2348" w14:paraId="1024FF90" w14:textId="77777777" w:rsidTr="00FB14F2">
        <w:trPr>
          <w:trHeight w:val="300"/>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4CF39C4" w14:textId="123B1083" w:rsidR="00552670" w:rsidRPr="004E2348" w:rsidRDefault="00552670" w:rsidP="00552670">
            <w:pPr>
              <w:spacing w:before="120" w:after="120" w:line="240" w:lineRule="auto"/>
              <w:rPr>
                <w:rFonts w:ascii="Arial" w:eastAsia="Times New Roman" w:hAnsi="Arial" w:cs="Arial"/>
                <w:lang w:eastAsia="en-GB"/>
              </w:rPr>
            </w:pPr>
            <w:r w:rsidRPr="0086534B">
              <w:t xml:space="preserve">No of Baseline Data Records </w:t>
            </w:r>
          </w:p>
        </w:tc>
        <w:tc>
          <w:tcPr>
            <w:tcW w:w="4989" w:type="dxa"/>
            <w:tcBorders>
              <w:top w:val="nil"/>
              <w:left w:val="nil"/>
              <w:bottom w:val="single" w:sz="8" w:space="0" w:color="A6A6A6"/>
              <w:right w:val="single" w:sz="8" w:space="0" w:color="A6A6A6"/>
            </w:tcBorders>
            <w:noWrap/>
            <w:tcMar>
              <w:top w:w="0" w:type="dxa"/>
              <w:left w:w="108" w:type="dxa"/>
              <w:bottom w:w="0" w:type="dxa"/>
              <w:right w:w="108" w:type="dxa"/>
            </w:tcMar>
          </w:tcPr>
          <w:p w14:paraId="6537BFEC" w14:textId="4B07E166" w:rsidR="00552670" w:rsidRPr="00B30D05" w:rsidRDefault="00552670" w:rsidP="00552670">
            <w:pPr>
              <w:spacing w:before="120" w:after="120" w:line="240" w:lineRule="auto"/>
              <w:rPr>
                <w:rFonts w:ascii="Arial" w:eastAsia="Times New Roman" w:hAnsi="Arial" w:cs="Arial"/>
                <w:lang w:eastAsia="en-GB"/>
              </w:rPr>
            </w:pPr>
            <w:r w:rsidRPr="00664F09">
              <w:rPr>
                <w:rFonts w:ascii="Arial" w:eastAsia="Times New Roman" w:hAnsi="Arial" w:cs="Arial"/>
                <w:lang w:eastAsia="en-GB"/>
              </w:rPr>
              <w:t xml:space="preserve">Total number of data records throughout </w:t>
            </w:r>
            <w:r w:rsidRPr="00B30D05">
              <w:rPr>
                <w:rFonts w:ascii="Arial" w:eastAsia="Times New Roman" w:hAnsi="Arial" w:cs="Arial"/>
                <w:lang w:eastAsia="en-GB"/>
              </w:rPr>
              <w:t xml:space="preserve">baseline period. </w:t>
            </w:r>
          </w:p>
          <w:p w14:paraId="4CE80472" w14:textId="26CAAC68" w:rsidR="00552670" w:rsidRPr="004E2348" w:rsidRDefault="00552670" w:rsidP="00552670">
            <w:pPr>
              <w:spacing w:before="120" w:after="120" w:line="240" w:lineRule="auto"/>
              <w:rPr>
                <w:rFonts w:ascii="Arial" w:eastAsia="Times New Roman" w:hAnsi="Arial" w:cs="Arial"/>
                <w:lang w:eastAsia="en-GB"/>
              </w:rPr>
            </w:pPr>
            <w:r w:rsidRPr="00B30D05">
              <w:rPr>
                <w:rFonts w:ascii="Arial" w:eastAsia="Times New Roman" w:hAnsi="Arial" w:cs="Arial"/>
                <w:lang w:eastAsia="en-GB"/>
              </w:rPr>
              <w:t>Leave blank unless baseline is completed.</w:t>
            </w:r>
          </w:p>
        </w:tc>
        <w:tc>
          <w:tcPr>
            <w:tcW w:w="3402" w:type="dxa"/>
            <w:tcBorders>
              <w:top w:val="nil"/>
              <w:left w:val="nil"/>
              <w:bottom w:val="single" w:sz="8" w:space="0" w:color="A6A6A6"/>
              <w:right w:val="single" w:sz="8" w:space="0" w:color="A6A6A6"/>
            </w:tcBorders>
            <w:noWrap/>
            <w:tcMar>
              <w:top w:w="0" w:type="dxa"/>
              <w:left w:w="108" w:type="dxa"/>
              <w:bottom w:w="0" w:type="dxa"/>
              <w:right w:w="108" w:type="dxa"/>
            </w:tcMar>
          </w:tcPr>
          <w:p w14:paraId="7BFF6725" w14:textId="080CE385" w:rsidR="00552670" w:rsidRPr="004E2348" w:rsidRDefault="00552670" w:rsidP="00552670">
            <w:pPr>
              <w:spacing w:before="120" w:after="120" w:line="240" w:lineRule="auto"/>
              <w:rPr>
                <w:rFonts w:ascii="Arial" w:eastAsia="Times New Roman" w:hAnsi="Arial" w:cs="Arial"/>
                <w:lang w:eastAsia="en-GB"/>
              </w:rPr>
            </w:pPr>
            <w:r w:rsidRPr="00BB67ED">
              <w:t xml:space="preserve">16,250 </w:t>
            </w:r>
          </w:p>
        </w:tc>
      </w:tr>
      <w:tr w:rsidR="00404B0E" w:rsidRPr="004E2348" w14:paraId="33C4C276" w14:textId="77777777" w:rsidTr="00FB14F2">
        <w:trPr>
          <w:trHeight w:val="300"/>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DCDFE28" w14:textId="7EF53A44" w:rsidR="00552670" w:rsidRPr="004E2348" w:rsidRDefault="00552670" w:rsidP="00552670">
            <w:pPr>
              <w:spacing w:before="120" w:after="120" w:line="240" w:lineRule="auto"/>
              <w:rPr>
                <w:rFonts w:ascii="Arial" w:eastAsia="Times New Roman" w:hAnsi="Arial" w:cs="Arial"/>
                <w:lang w:eastAsia="en-GB"/>
              </w:rPr>
            </w:pPr>
            <w:r w:rsidRPr="0086534B">
              <w:t xml:space="preserve">Last Record (if disused) </w:t>
            </w:r>
          </w:p>
        </w:tc>
        <w:tc>
          <w:tcPr>
            <w:tcW w:w="4989" w:type="dxa"/>
            <w:tcBorders>
              <w:top w:val="nil"/>
              <w:left w:val="nil"/>
              <w:bottom w:val="single" w:sz="8" w:space="0" w:color="A6A6A6"/>
              <w:right w:val="single" w:sz="8" w:space="0" w:color="A6A6A6"/>
            </w:tcBorders>
            <w:noWrap/>
            <w:tcMar>
              <w:top w:w="0" w:type="dxa"/>
              <w:left w:w="108" w:type="dxa"/>
              <w:bottom w:w="0" w:type="dxa"/>
              <w:right w:w="108" w:type="dxa"/>
            </w:tcMar>
          </w:tcPr>
          <w:p w14:paraId="417B4F26" w14:textId="77777777" w:rsidR="00552670" w:rsidRPr="00FF40AE" w:rsidRDefault="00552670" w:rsidP="00552670">
            <w:pPr>
              <w:spacing w:before="120" w:after="120" w:line="240" w:lineRule="auto"/>
              <w:rPr>
                <w:rFonts w:ascii="Arial" w:eastAsia="Times New Roman" w:hAnsi="Arial" w:cs="Arial"/>
                <w:lang w:eastAsia="en-GB"/>
              </w:rPr>
            </w:pPr>
            <w:r w:rsidRPr="00FF40AE">
              <w:rPr>
                <w:rFonts w:ascii="Arial" w:eastAsia="Times New Roman" w:hAnsi="Arial" w:cs="Arial"/>
                <w:lang w:eastAsia="en-GB"/>
              </w:rPr>
              <w:t xml:space="preserve">Date of last monitoring record. </w:t>
            </w:r>
          </w:p>
          <w:p w14:paraId="68408B76" w14:textId="32982F36" w:rsidR="00552670" w:rsidRPr="004E2348" w:rsidRDefault="00552670" w:rsidP="00552670">
            <w:pPr>
              <w:spacing w:before="120" w:after="120" w:line="240" w:lineRule="auto"/>
              <w:rPr>
                <w:rFonts w:ascii="Arial" w:eastAsia="Times New Roman" w:hAnsi="Arial" w:cs="Arial"/>
                <w:lang w:eastAsia="en-GB"/>
              </w:rPr>
            </w:pPr>
            <w:r w:rsidRPr="00FF40AE">
              <w:rPr>
                <w:rFonts w:ascii="Arial" w:eastAsia="Times New Roman" w:hAnsi="Arial" w:cs="Arial"/>
                <w:lang w:eastAsia="en-GB"/>
              </w:rPr>
              <w:t>This field should be filled-in for points which are no longer monitored for whatever reason.</w:t>
            </w:r>
          </w:p>
        </w:tc>
        <w:tc>
          <w:tcPr>
            <w:tcW w:w="3402" w:type="dxa"/>
            <w:tcBorders>
              <w:top w:val="nil"/>
              <w:left w:val="nil"/>
              <w:bottom w:val="single" w:sz="8" w:space="0" w:color="A6A6A6"/>
              <w:right w:val="single" w:sz="8" w:space="0" w:color="A6A6A6"/>
            </w:tcBorders>
            <w:noWrap/>
            <w:tcMar>
              <w:top w:w="0" w:type="dxa"/>
              <w:left w:w="108" w:type="dxa"/>
              <w:bottom w:w="0" w:type="dxa"/>
              <w:right w:w="108" w:type="dxa"/>
            </w:tcMar>
          </w:tcPr>
          <w:p w14:paraId="00756C34" w14:textId="4A295AFA" w:rsidR="00552670" w:rsidRPr="004E2348" w:rsidRDefault="00552670" w:rsidP="00552670">
            <w:pPr>
              <w:spacing w:before="120" w:after="120" w:line="240" w:lineRule="auto"/>
              <w:rPr>
                <w:rFonts w:ascii="Arial" w:eastAsia="Times New Roman" w:hAnsi="Arial" w:cs="Arial"/>
                <w:lang w:eastAsia="en-GB"/>
              </w:rPr>
            </w:pPr>
            <w:r w:rsidRPr="00BB67ED">
              <w:t xml:space="preserve">3 September 2004 </w:t>
            </w:r>
          </w:p>
        </w:tc>
      </w:tr>
      <w:tr w:rsidR="00404B0E" w:rsidRPr="004E2348" w14:paraId="66F0DAAB" w14:textId="77777777" w:rsidTr="00FB14F2">
        <w:trPr>
          <w:trHeight w:val="300"/>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0B8FE60" w14:textId="20C94A40" w:rsidR="00574450" w:rsidRPr="004E2348" w:rsidRDefault="00574450" w:rsidP="00574450">
            <w:pPr>
              <w:spacing w:before="120" w:after="120" w:line="240" w:lineRule="auto"/>
              <w:rPr>
                <w:rFonts w:ascii="Arial" w:eastAsia="Times New Roman" w:hAnsi="Arial" w:cs="Arial"/>
                <w:lang w:eastAsia="en-GB"/>
              </w:rPr>
            </w:pPr>
            <w:r w:rsidRPr="0086534B">
              <w:t xml:space="preserve">Comments </w:t>
            </w:r>
          </w:p>
        </w:tc>
        <w:tc>
          <w:tcPr>
            <w:tcW w:w="4989" w:type="dxa"/>
            <w:tcBorders>
              <w:top w:val="nil"/>
              <w:left w:val="nil"/>
              <w:bottom w:val="single" w:sz="8" w:space="0" w:color="A6A6A6"/>
              <w:right w:val="single" w:sz="8" w:space="0" w:color="A6A6A6"/>
            </w:tcBorders>
            <w:noWrap/>
            <w:tcMar>
              <w:top w:w="0" w:type="dxa"/>
              <w:left w:w="108" w:type="dxa"/>
              <w:bottom w:w="0" w:type="dxa"/>
              <w:right w:w="108" w:type="dxa"/>
            </w:tcMar>
          </w:tcPr>
          <w:p w14:paraId="17396120" w14:textId="77777777" w:rsidR="00633A03" w:rsidRPr="00633A03" w:rsidRDefault="00633A03" w:rsidP="00633A03">
            <w:pPr>
              <w:spacing w:before="120" w:after="120" w:line="240" w:lineRule="auto"/>
              <w:rPr>
                <w:rFonts w:ascii="Arial" w:eastAsia="Times New Roman" w:hAnsi="Arial" w:cs="Arial"/>
                <w:lang w:eastAsia="en-GB"/>
              </w:rPr>
            </w:pPr>
            <w:r w:rsidRPr="00633A03">
              <w:rPr>
                <w:rFonts w:ascii="Arial" w:eastAsia="Times New Roman" w:hAnsi="Arial" w:cs="Arial"/>
                <w:lang w:eastAsia="en-GB"/>
              </w:rPr>
              <w:t xml:space="preserve">Any significant comments relating to monitoring history. </w:t>
            </w:r>
          </w:p>
          <w:p w14:paraId="7403617B" w14:textId="0F4FCAA4" w:rsidR="00574450" w:rsidRPr="004E2348" w:rsidRDefault="00633A03" w:rsidP="00633A03">
            <w:pPr>
              <w:spacing w:before="120" w:after="120" w:line="240" w:lineRule="auto"/>
              <w:rPr>
                <w:rFonts w:ascii="Arial" w:eastAsia="Times New Roman" w:hAnsi="Arial" w:cs="Arial"/>
                <w:lang w:eastAsia="en-GB"/>
              </w:rPr>
            </w:pPr>
            <w:r w:rsidRPr="00633A03">
              <w:rPr>
                <w:rFonts w:ascii="Arial" w:eastAsia="Times New Roman" w:hAnsi="Arial" w:cs="Arial"/>
                <w:lang w:eastAsia="en-GB"/>
              </w:rPr>
              <w:t>This could include the reference number of new monitoring point which may have replaced this one, or some significant influence on monitoring data.</w:t>
            </w:r>
          </w:p>
        </w:tc>
        <w:tc>
          <w:tcPr>
            <w:tcW w:w="3402" w:type="dxa"/>
            <w:tcBorders>
              <w:top w:val="nil"/>
              <w:left w:val="nil"/>
              <w:bottom w:val="single" w:sz="8" w:space="0" w:color="A6A6A6"/>
              <w:right w:val="single" w:sz="8" w:space="0" w:color="A6A6A6"/>
            </w:tcBorders>
            <w:noWrap/>
            <w:tcMar>
              <w:top w:w="0" w:type="dxa"/>
              <w:left w:w="108" w:type="dxa"/>
              <w:bottom w:w="0" w:type="dxa"/>
              <w:right w:w="108" w:type="dxa"/>
            </w:tcMar>
          </w:tcPr>
          <w:p w14:paraId="6F726CA0" w14:textId="77777777" w:rsidR="00404B0E" w:rsidRPr="00404B0E" w:rsidRDefault="00404B0E" w:rsidP="00404B0E">
            <w:pPr>
              <w:spacing w:before="120" w:after="120" w:line="240" w:lineRule="auto"/>
              <w:rPr>
                <w:rFonts w:ascii="Arial" w:eastAsia="Times New Roman" w:hAnsi="Arial" w:cs="Arial"/>
                <w:lang w:eastAsia="en-GB"/>
              </w:rPr>
            </w:pPr>
            <w:r w:rsidRPr="00404B0E">
              <w:rPr>
                <w:rFonts w:ascii="Arial" w:eastAsia="Times New Roman" w:hAnsi="Arial" w:cs="Arial"/>
                <w:lang w:eastAsia="en-GB"/>
              </w:rPr>
              <w:t xml:space="preserve">Monitoring point replaced by GW99. </w:t>
            </w:r>
          </w:p>
          <w:p w14:paraId="6214B374" w14:textId="77777777" w:rsidR="00404B0E" w:rsidRDefault="00404B0E" w:rsidP="00404B0E">
            <w:pPr>
              <w:spacing w:before="120" w:after="120" w:line="240" w:lineRule="auto"/>
              <w:rPr>
                <w:rFonts w:ascii="Arial" w:eastAsia="Times New Roman" w:hAnsi="Arial" w:cs="Arial"/>
                <w:lang w:eastAsia="en-GB"/>
              </w:rPr>
            </w:pPr>
            <w:r w:rsidRPr="00404B0E">
              <w:rPr>
                <w:rFonts w:ascii="Arial" w:eastAsia="Times New Roman" w:hAnsi="Arial" w:cs="Arial"/>
                <w:lang w:eastAsia="en-GB"/>
              </w:rPr>
              <w:t xml:space="preserve">Water chemistry effected by road salting. </w:t>
            </w:r>
          </w:p>
          <w:p w14:paraId="7FC5EBB7" w14:textId="0CFD077B" w:rsidR="00574450" w:rsidRPr="004E2348" w:rsidRDefault="00404B0E" w:rsidP="00404B0E">
            <w:pPr>
              <w:spacing w:before="120" w:after="120" w:line="240" w:lineRule="auto"/>
              <w:rPr>
                <w:rFonts w:ascii="Arial" w:eastAsia="Times New Roman" w:hAnsi="Arial" w:cs="Arial"/>
                <w:lang w:eastAsia="en-GB"/>
              </w:rPr>
            </w:pPr>
            <w:r w:rsidRPr="00404B0E">
              <w:rPr>
                <w:rFonts w:ascii="Arial" w:eastAsia="Times New Roman" w:hAnsi="Arial" w:cs="Arial"/>
                <w:lang w:eastAsia="en-GB"/>
              </w:rPr>
              <w:t>Groundwater level effected by dewatering from adjacent quarry in 1999 and 2000.</w:t>
            </w:r>
          </w:p>
        </w:tc>
      </w:tr>
    </w:tbl>
    <w:p w14:paraId="5D3EC114" w14:textId="77777777" w:rsidR="005B31B2" w:rsidRDefault="005B31B2" w:rsidP="00A94771">
      <w:pPr>
        <w:pStyle w:val="BodyText1"/>
        <w:rPr>
          <w:rFonts w:eastAsia="Times New Roman"/>
          <w:b/>
          <w:bCs/>
        </w:rPr>
        <w:sectPr w:rsidR="005B31B2" w:rsidSect="00950B91">
          <w:pgSz w:w="11900" w:h="16840"/>
          <w:pgMar w:top="839" w:right="839" w:bottom="839" w:left="839" w:header="794" w:footer="567" w:gutter="0"/>
          <w:cols w:space="708"/>
          <w:titlePg/>
          <w:docGrid w:linePitch="360"/>
        </w:sectPr>
      </w:pPr>
    </w:p>
    <w:p w14:paraId="1D159460" w14:textId="3D1596D9" w:rsidR="007F6C88" w:rsidRDefault="007F6C88" w:rsidP="00A94771">
      <w:pPr>
        <w:pStyle w:val="BodyText1"/>
        <w:rPr>
          <w:rFonts w:eastAsia="Times New Roman"/>
          <w:b/>
          <w:bCs/>
        </w:rPr>
      </w:pPr>
      <w:r w:rsidRPr="00725AFC">
        <w:rPr>
          <w:rFonts w:eastAsia="Times New Roman"/>
          <w:b/>
          <w:bCs/>
        </w:rPr>
        <w:t xml:space="preserve">Table </w:t>
      </w:r>
      <w:r>
        <w:rPr>
          <w:rFonts w:eastAsia="Times New Roman"/>
          <w:b/>
          <w:bCs/>
        </w:rPr>
        <w:t>A1.2d</w:t>
      </w:r>
      <w:r w:rsidRPr="00725AFC">
        <w:rPr>
          <w:rFonts w:eastAsia="Times New Roman"/>
          <w:b/>
          <w:bCs/>
        </w:rPr>
        <w:t>:</w:t>
      </w:r>
      <w:r>
        <w:rPr>
          <w:rFonts w:eastAsia="Times New Roman"/>
          <w:b/>
          <w:bCs/>
        </w:rPr>
        <w:t xml:space="preserve"> Example monitoring point surveying and monitoring history record</w:t>
      </w:r>
    </w:p>
    <w:p w14:paraId="1EE18E1C" w14:textId="04179EB2" w:rsidR="00A94771" w:rsidRDefault="00A94771" w:rsidP="00A94771">
      <w:pPr>
        <w:pStyle w:val="BodyText1"/>
        <w:rPr>
          <w:rFonts w:eastAsia="Times New Roman"/>
          <w:b/>
          <w:bCs/>
        </w:rPr>
      </w:pPr>
      <w:r w:rsidRPr="00725AFC">
        <w:rPr>
          <w:rFonts w:eastAsia="Times New Roman"/>
          <w:b/>
          <w:bCs/>
        </w:rPr>
        <w:t xml:space="preserve">Table </w:t>
      </w:r>
      <w:r>
        <w:rPr>
          <w:rFonts w:eastAsia="Times New Roman"/>
          <w:b/>
          <w:bCs/>
        </w:rPr>
        <w:t>A1.</w:t>
      </w:r>
      <w:r w:rsidR="00FE2BDE">
        <w:rPr>
          <w:rFonts w:eastAsia="Times New Roman"/>
          <w:b/>
          <w:bCs/>
        </w:rPr>
        <w:t>2d</w:t>
      </w:r>
      <w:r>
        <w:rPr>
          <w:rFonts w:eastAsia="Times New Roman"/>
          <w:b/>
          <w:bCs/>
        </w:rPr>
        <w:t>(a)</w:t>
      </w:r>
      <w:r w:rsidRPr="00725AFC">
        <w:rPr>
          <w:rFonts w:eastAsia="Times New Roman"/>
          <w:b/>
          <w:bCs/>
        </w:rPr>
        <w:t>:</w:t>
      </w:r>
      <w:r w:rsidR="00E01A8D">
        <w:rPr>
          <w:rFonts w:eastAsia="Times New Roman"/>
          <w:b/>
          <w:bCs/>
        </w:rPr>
        <w:t xml:space="preserve"> </w:t>
      </w:r>
      <w:r w:rsidR="00A37FD6">
        <w:rPr>
          <w:rFonts w:eastAsia="Times New Roman"/>
          <w:b/>
          <w:bCs/>
        </w:rPr>
        <w:t>Monitoring Point Surveying and Monitoring History</w:t>
      </w:r>
    </w:p>
    <w:tbl>
      <w:tblPr>
        <w:tblW w:w="3158" w:type="pct"/>
        <w:tblCellMar>
          <w:left w:w="0" w:type="dxa"/>
          <w:right w:w="0" w:type="dxa"/>
        </w:tblCellMar>
        <w:tblLook w:val="04A0" w:firstRow="1" w:lastRow="0" w:firstColumn="1" w:lastColumn="0" w:noHBand="0" w:noVBand="1"/>
        <w:tblCaption w:val="Table A1.2d(a): Example monitoring point surveying and monitoring history record"/>
        <w:tblDescription w:val="Example of a blank recording sheet for monitoring point surveying and monitoring histories"/>
      </w:tblPr>
      <w:tblGrid>
        <w:gridCol w:w="5464"/>
        <w:gridCol w:w="8503"/>
      </w:tblGrid>
      <w:tr w:rsidR="00075095" w:rsidRPr="004E2348" w14:paraId="7989F971" w14:textId="77777777" w:rsidTr="00075095">
        <w:trPr>
          <w:trHeight w:val="610"/>
        </w:trPr>
        <w:tc>
          <w:tcPr>
            <w:tcW w:w="1956"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1AB8AA86" w14:textId="1D8911EB" w:rsidR="004412C9" w:rsidRPr="004E2348" w:rsidRDefault="004412C9" w:rsidP="004412C9">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Site Name</w:t>
            </w:r>
          </w:p>
        </w:tc>
        <w:tc>
          <w:tcPr>
            <w:tcW w:w="3044"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397285F6" w14:textId="77777777" w:rsidR="004412C9" w:rsidRPr="00D4375C" w:rsidRDefault="004412C9" w:rsidP="004412C9">
            <w:pPr>
              <w:spacing w:before="120" w:after="120" w:line="276" w:lineRule="auto"/>
              <w:rPr>
                <w:rFonts w:ascii="Arial" w:eastAsia="Times New Roman" w:hAnsi="Arial" w:cs="Arial"/>
                <w:lang w:eastAsia="en-GB"/>
              </w:rPr>
            </w:pPr>
          </w:p>
        </w:tc>
      </w:tr>
      <w:tr w:rsidR="00075095" w:rsidRPr="004E2348" w14:paraId="4240F490" w14:textId="77777777" w:rsidTr="00075095">
        <w:trPr>
          <w:trHeight w:val="610"/>
          <w:tblHeader/>
        </w:trPr>
        <w:tc>
          <w:tcPr>
            <w:tcW w:w="1956"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3D336467" w14:textId="2E812C87" w:rsidR="004412C9" w:rsidRDefault="004412C9" w:rsidP="004412C9">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Site Operator</w:t>
            </w:r>
          </w:p>
        </w:tc>
        <w:tc>
          <w:tcPr>
            <w:tcW w:w="3044"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779FA319" w14:textId="77777777" w:rsidR="004412C9" w:rsidRPr="00D4375C" w:rsidRDefault="004412C9" w:rsidP="004412C9">
            <w:pPr>
              <w:spacing w:before="120" w:after="120" w:line="276" w:lineRule="auto"/>
              <w:rPr>
                <w:rFonts w:ascii="Arial" w:eastAsia="Times New Roman" w:hAnsi="Arial" w:cs="Arial"/>
                <w:lang w:eastAsia="en-GB"/>
              </w:rPr>
            </w:pPr>
          </w:p>
        </w:tc>
      </w:tr>
      <w:tr w:rsidR="00075095" w:rsidRPr="004E2348" w14:paraId="002ADE5E" w14:textId="77777777" w:rsidTr="00075095">
        <w:trPr>
          <w:trHeight w:val="315"/>
        </w:trPr>
        <w:tc>
          <w:tcPr>
            <w:tcW w:w="195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50F3032A" w14:textId="576BCC2C" w:rsidR="004412C9" w:rsidRPr="00D4375C" w:rsidRDefault="004412C9" w:rsidP="004412C9">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SEPA Permit Number</w:t>
            </w:r>
          </w:p>
        </w:tc>
        <w:tc>
          <w:tcPr>
            <w:tcW w:w="30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5CD4DB5" w14:textId="4E6C91EA" w:rsidR="004412C9" w:rsidRPr="004E2348" w:rsidRDefault="004412C9" w:rsidP="004412C9">
            <w:pPr>
              <w:spacing w:before="120" w:after="120" w:line="240" w:lineRule="auto"/>
              <w:rPr>
                <w:rFonts w:ascii="Arial" w:eastAsia="Times New Roman" w:hAnsi="Arial" w:cs="Arial"/>
                <w:lang w:eastAsia="en-GB"/>
              </w:rPr>
            </w:pPr>
          </w:p>
        </w:tc>
      </w:tr>
      <w:tr w:rsidR="00075095" w:rsidRPr="004E2348" w14:paraId="7D563032" w14:textId="77777777" w:rsidTr="00075095">
        <w:trPr>
          <w:trHeight w:val="300"/>
        </w:trPr>
        <w:tc>
          <w:tcPr>
            <w:tcW w:w="195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07A165D0" w14:textId="261F5C87" w:rsidR="004412C9" w:rsidRPr="00D4375C" w:rsidRDefault="004412C9" w:rsidP="004412C9">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Monitoring Point Ref</w:t>
            </w:r>
          </w:p>
        </w:tc>
        <w:tc>
          <w:tcPr>
            <w:tcW w:w="30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5CB8FBD" w14:textId="77777777" w:rsidR="004412C9" w:rsidRPr="004E2348" w:rsidRDefault="004412C9" w:rsidP="004412C9">
            <w:pPr>
              <w:spacing w:before="120" w:after="120" w:line="240" w:lineRule="auto"/>
              <w:rPr>
                <w:rFonts w:ascii="Arial" w:eastAsia="Times New Roman" w:hAnsi="Arial" w:cs="Arial"/>
                <w:lang w:eastAsia="en-GB"/>
              </w:rPr>
            </w:pPr>
          </w:p>
        </w:tc>
      </w:tr>
      <w:tr w:rsidR="00075095" w:rsidRPr="004E2348" w14:paraId="6DB0A487" w14:textId="77777777" w:rsidTr="00075095">
        <w:trPr>
          <w:trHeight w:val="300"/>
        </w:trPr>
        <w:tc>
          <w:tcPr>
            <w:tcW w:w="195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6E83EA51" w14:textId="24FCC12D" w:rsidR="004412C9" w:rsidRPr="00D4375C" w:rsidRDefault="004412C9" w:rsidP="004412C9">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SEPA database Ref Number</w:t>
            </w:r>
          </w:p>
        </w:tc>
        <w:tc>
          <w:tcPr>
            <w:tcW w:w="30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5C124E1" w14:textId="77777777" w:rsidR="004412C9" w:rsidRPr="004E2348" w:rsidRDefault="004412C9" w:rsidP="004412C9">
            <w:pPr>
              <w:spacing w:before="120" w:after="120" w:line="240" w:lineRule="auto"/>
              <w:rPr>
                <w:rFonts w:ascii="Arial" w:eastAsia="Times New Roman" w:hAnsi="Arial" w:cs="Arial"/>
                <w:lang w:eastAsia="en-GB"/>
              </w:rPr>
            </w:pPr>
          </w:p>
        </w:tc>
      </w:tr>
      <w:tr w:rsidR="00075095" w:rsidRPr="004E2348" w14:paraId="36CBB4A7" w14:textId="77777777" w:rsidTr="00075095">
        <w:trPr>
          <w:trHeight w:val="300"/>
        </w:trPr>
        <w:tc>
          <w:tcPr>
            <w:tcW w:w="195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2CA4B240" w14:textId="77777777" w:rsidR="004412C9" w:rsidRPr="00D4375C" w:rsidRDefault="004412C9" w:rsidP="004412C9">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Sheet Number</w:t>
            </w:r>
          </w:p>
        </w:tc>
        <w:tc>
          <w:tcPr>
            <w:tcW w:w="30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557079C" w14:textId="77777777" w:rsidR="004412C9" w:rsidRPr="004E2348" w:rsidRDefault="004412C9" w:rsidP="004412C9">
            <w:pPr>
              <w:spacing w:before="120" w:after="120" w:line="240" w:lineRule="auto"/>
              <w:rPr>
                <w:rFonts w:ascii="Arial" w:eastAsia="Times New Roman" w:hAnsi="Arial" w:cs="Arial"/>
                <w:lang w:eastAsia="en-GB"/>
              </w:rPr>
            </w:pPr>
            <w:r>
              <w:rPr>
                <w:rFonts w:ascii="Arial" w:eastAsia="Times New Roman" w:hAnsi="Arial" w:cs="Arial"/>
                <w:lang w:eastAsia="en-GB"/>
              </w:rPr>
              <w:t>______ of ______</w:t>
            </w:r>
          </w:p>
        </w:tc>
      </w:tr>
    </w:tbl>
    <w:p w14:paraId="407A5B27" w14:textId="77777777" w:rsidR="00637732" w:rsidRDefault="00637732" w:rsidP="00A94771">
      <w:pPr>
        <w:pStyle w:val="BodyText1"/>
        <w:rPr>
          <w:rFonts w:eastAsia="Times New Roman"/>
          <w:b/>
          <w:bCs/>
        </w:rPr>
      </w:pPr>
    </w:p>
    <w:p w14:paraId="23C0959A" w14:textId="3321D416" w:rsidR="00D55A16" w:rsidRPr="00725AFC" w:rsidRDefault="00D55A16" w:rsidP="00A94771">
      <w:pPr>
        <w:pStyle w:val="BodyText1"/>
        <w:rPr>
          <w:rFonts w:eastAsia="Times New Roman"/>
          <w:b/>
          <w:bCs/>
        </w:rPr>
      </w:pPr>
      <w:r w:rsidRPr="00725AFC">
        <w:rPr>
          <w:rFonts w:eastAsia="Times New Roman"/>
          <w:b/>
          <w:bCs/>
        </w:rPr>
        <w:t xml:space="preserve">Table </w:t>
      </w:r>
      <w:r>
        <w:rPr>
          <w:rFonts w:eastAsia="Times New Roman"/>
          <w:b/>
          <w:bCs/>
        </w:rPr>
        <w:t>A1.</w:t>
      </w:r>
      <w:r w:rsidR="00FE2BDE">
        <w:rPr>
          <w:rFonts w:eastAsia="Times New Roman"/>
          <w:b/>
          <w:bCs/>
        </w:rPr>
        <w:t>2d</w:t>
      </w:r>
      <w:r>
        <w:rPr>
          <w:rFonts w:eastAsia="Times New Roman"/>
          <w:b/>
          <w:bCs/>
        </w:rPr>
        <w:t>(b)</w:t>
      </w:r>
      <w:r w:rsidRPr="00725AFC">
        <w:rPr>
          <w:rFonts w:eastAsia="Times New Roman"/>
          <w:b/>
          <w:bCs/>
        </w:rPr>
        <w:t>:</w:t>
      </w:r>
      <w:r>
        <w:rPr>
          <w:rFonts w:eastAsia="Times New Roman"/>
          <w:b/>
          <w:bCs/>
        </w:rPr>
        <w:t xml:space="preserve"> </w:t>
      </w:r>
      <w:r w:rsidR="00414343" w:rsidRPr="00414343">
        <w:rPr>
          <w:rFonts w:eastAsia="Times New Roman"/>
          <w:b/>
          <w:bCs/>
        </w:rPr>
        <w:t>Reference Elevations (from original construction logs and ground survey at the time of construction)</w:t>
      </w:r>
    </w:p>
    <w:tbl>
      <w:tblPr>
        <w:tblW w:w="0" w:type="auto"/>
        <w:tblLayout w:type="fixed"/>
        <w:tblCellMar>
          <w:left w:w="0" w:type="dxa"/>
          <w:right w:w="0" w:type="dxa"/>
        </w:tblCellMar>
        <w:tblLook w:val="04A0" w:firstRow="1" w:lastRow="0" w:firstColumn="1" w:lastColumn="0" w:noHBand="0" w:noVBand="1"/>
        <w:tblCaption w:val="Table A1.2d(b): Example monitoring point surveying and monitoring history record – Reference Elevations (from original construction logs and ground survey at the time of construction)"/>
        <w:tblDescription w:val="Example of a blank recording sheet for reference elevations"/>
      </w:tblPr>
      <w:tblGrid>
        <w:gridCol w:w="1701"/>
        <w:gridCol w:w="2551"/>
        <w:gridCol w:w="2551"/>
        <w:gridCol w:w="2551"/>
        <w:gridCol w:w="2551"/>
        <w:gridCol w:w="2551"/>
        <w:gridCol w:w="2551"/>
        <w:gridCol w:w="2551"/>
        <w:gridCol w:w="1701"/>
      </w:tblGrid>
      <w:tr w:rsidR="000414D9" w:rsidRPr="004E2348" w14:paraId="512C608C" w14:textId="77777777" w:rsidTr="000414D9">
        <w:trPr>
          <w:trHeight w:val="610"/>
          <w:tblHeader/>
        </w:trPr>
        <w:tc>
          <w:tcPr>
            <w:tcW w:w="170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4E157A13" w14:textId="55E9D7D4" w:rsidR="00D55A16" w:rsidRPr="004E2348" w:rsidRDefault="00414343"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Date</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0ABE249" w14:textId="77777777" w:rsidR="00FF4922" w:rsidRDefault="00FF4922" w:rsidP="0054499F">
            <w:pPr>
              <w:spacing w:before="120" w:after="120" w:line="276" w:lineRule="auto"/>
              <w:jc w:val="center"/>
              <w:rPr>
                <w:rFonts w:ascii="Arial" w:eastAsia="Times New Roman" w:hAnsi="Arial" w:cs="Arial"/>
                <w:b/>
                <w:bCs/>
                <w:color w:val="FFFFFF"/>
                <w:lang w:eastAsia="en-GB"/>
              </w:rPr>
            </w:pPr>
          </w:p>
          <w:p w14:paraId="3BD82DF0" w14:textId="77777777" w:rsidR="000414D9" w:rsidRDefault="00414343"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Base of Borehole</w:t>
            </w:r>
          </w:p>
          <w:p w14:paraId="28F903B2" w14:textId="6F671B30" w:rsidR="00D55A16" w:rsidRPr="004E2348" w:rsidRDefault="00414343"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m.AOD</w:t>
            </w:r>
          </w:p>
        </w:tc>
        <w:tc>
          <w:tcPr>
            <w:tcW w:w="2551" w:type="dxa"/>
            <w:tcBorders>
              <w:top w:val="single" w:sz="8" w:space="0" w:color="auto"/>
              <w:left w:val="nil"/>
              <w:bottom w:val="single" w:sz="8" w:space="0" w:color="auto"/>
              <w:right w:val="single" w:sz="4" w:space="0" w:color="auto"/>
            </w:tcBorders>
            <w:shd w:val="clear" w:color="auto" w:fill="016574"/>
          </w:tcPr>
          <w:p w14:paraId="0618CDA1" w14:textId="77777777" w:rsidR="00D55A16" w:rsidRDefault="00075095"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Response Zone</w:t>
            </w:r>
          </w:p>
          <w:p w14:paraId="62AA832E" w14:textId="77777777" w:rsidR="00075095" w:rsidRDefault="00075095"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Base of Filter</w:t>
            </w:r>
          </w:p>
          <w:p w14:paraId="71438DD5" w14:textId="225FD9C5" w:rsidR="00075095" w:rsidRPr="004E2348" w:rsidRDefault="00075095"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m.AOD</w:t>
            </w:r>
          </w:p>
        </w:tc>
        <w:tc>
          <w:tcPr>
            <w:tcW w:w="2551" w:type="dxa"/>
            <w:tcBorders>
              <w:top w:val="single" w:sz="8" w:space="0" w:color="auto"/>
              <w:left w:val="single" w:sz="4" w:space="0" w:color="auto"/>
              <w:bottom w:val="single" w:sz="8" w:space="0" w:color="auto"/>
              <w:right w:val="single" w:sz="8" w:space="0" w:color="auto"/>
            </w:tcBorders>
            <w:shd w:val="clear" w:color="auto" w:fill="016574"/>
          </w:tcPr>
          <w:p w14:paraId="102D59CA" w14:textId="77777777" w:rsidR="005D762F" w:rsidRDefault="005D762F" w:rsidP="005D762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Response Zone</w:t>
            </w:r>
          </w:p>
          <w:p w14:paraId="36DA502F" w14:textId="6888D91F" w:rsidR="005D762F" w:rsidRDefault="005D762F" w:rsidP="005D762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Base of Liner</w:t>
            </w:r>
          </w:p>
          <w:p w14:paraId="47A5233B" w14:textId="7042DE95" w:rsidR="00D55A16" w:rsidRPr="004E2348" w:rsidRDefault="005D762F" w:rsidP="005D762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m.AOD</w:t>
            </w:r>
          </w:p>
        </w:tc>
        <w:tc>
          <w:tcPr>
            <w:tcW w:w="2551" w:type="dxa"/>
            <w:tcBorders>
              <w:top w:val="single" w:sz="8" w:space="0" w:color="auto"/>
              <w:left w:val="nil"/>
              <w:bottom w:val="single" w:sz="8" w:space="0" w:color="auto"/>
              <w:right w:val="single" w:sz="8" w:space="0" w:color="auto"/>
            </w:tcBorders>
            <w:shd w:val="clear" w:color="auto" w:fill="016574"/>
          </w:tcPr>
          <w:p w14:paraId="48AC66C3" w14:textId="77777777" w:rsidR="005D762F" w:rsidRDefault="005D762F" w:rsidP="005D762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Response Zone</w:t>
            </w:r>
          </w:p>
          <w:p w14:paraId="18EF1CC9" w14:textId="682A6F3A" w:rsidR="005D762F" w:rsidRDefault="005D762F" w:rsidP="005D762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Base of Screen</w:t>
            </w:r>
          </w:p>
          <w:p w14:paraId="25457C35" w14:textId="28300B9C" w:rsidR="00D55A16" w:rsidRPr="004E2348" w:rsidRDefault="005D762F" w:rsidP="005D762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m.AOD</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21259A1" w14:textId="77777777" w:rsidR="00FF4922" w:rsidRDefault="00FF4922" w:rsidP="00FF492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Response Zone</w:t>
            </w:r>
          </w:p>
          <w:p w14:paraId="2505685B" w14:textId="4D30B77A" w:rsidR="00FF4922" w:rsidRDefault="00FF4922" w:rsidP="00FF492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Top of Screen</w:t>
            </w:r>
          </w:p>
          <w:p w14:paraId="740F8081" w14:textId="5B812FFE" w:rsidR="00D55A16" w:rsidRPr="004E2348" w:rsidRDefault="00FF4922" w:rsidP="00FF492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m.AOD</w:t>
            </w:r>
          </w:p>
        </w:tc>
        <w:tc>
          <w:tcPr>
            <w:tcW w:w="2551" w:type="dxa"/>
            <w:tcBorders>
              <w:top w:val="single" w:sz="8" w:space="0" w:color="auto"/>
              <w:left w:val="nil"/>
              <w:bottom w:val="single" w:sz="8" w:space="0" w:color="auto"/>
              <w:right w:val="single" w:sz="4" w:space="0" w:color="000000"/>
            </w:tcBorders>
            <w:shd w:val="clear" w:color="auto" w:fill="016574"/>
          </w:tcPr>
          <w:p w14:paraId="3C727AA2" w14:textId="77777777" w:rsidR="00FF4922" w:rsidRDefault="00FF4922" w:rsidP="00FF492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Response Zone</w:t>
            </w:r>
          </w:p>
          <w:p w14:paraId="0ED77804" w14:textId="26BE02BA" w:rsidR="00FF4922" w:rsidRDefault="00FF4922" w:rsidP="00FF492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Top of Filter</w:t>
            </w:r>
          </w:p>
          <w:p w14:paraId="41C3346C" w14:textId="7B23D8CA" w:rsidR="00D55A16" w:rsidRPr="004E2348" w:rsidRDefault="00FF4922" w:rsidP="00FF492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m.AOD</w:t>
            </w:r>
          </w:p>
        </w:tc>
        <w:tc>
          <w:tcPr>
            <w:tcW w:w="2551" w:type="dxa"/>
            <w:tcBorders>
              <w:top w:val="single" w:sz="8" w:space="0" w:color="auto"/>
              <w:left w:val="single" w:sz="4" w:space="0" w:color="000000"/>
              <w:bottom w:val="single" w:sz="8" w:space="0" w:color="auto"/>
              <w:right w:val="single" w:sz="8" w:space="0" w:color="auto"/>
            </w:tcBorders>
            <w:shd w:val="clear" w:color="auto" w:fill="016574"/>
          </w:tcPr>
          <w:p w14:paraId="02AD567E" w14:textId="77777777" w:rsidR="00FF4922" w:rsidRDefault="00FF4922" w:rsidP="0054499F">
            <w:pPr>
              <w:spacing w:before="120" w:after="120" w:line="276" w:lineRule="auto"/>
              <w:jc w:val="center"/>
              <w:rPr>
                <w:rFonts w:ascii="Arial" w:eastAsia="Times New Roman" w:hAnsi="Arial" w:cs="Arial"/>
                <w:b/>
                <w:bCs/>
                <w:color w:val="FFFFFF"/>
                <w:lang w:eastAsia="en-GB"/>
              </w:rPr>
            </w:pPr>
          </w:p>
          <w:p w14:paraId="6F13C51E" w14:textId="0FB08A11" w:rsidR="00D55A16" w:rsidRDefault="00FF4922"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Top of Seal</w:t>
            </w:r>
          </w:p>
          <w:p w14:paraId="78BEF95C" w14:textId="4E543636" w:rsidR="00FF4922" w:rsidRPr="004E2348" w:rsidRDefault="00FF4922"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m/AOD</w:t>
            </w:r>
          </w:p>
        </w:tc>
        <w:tc>
          <w:tcPr>
            <w:tcW w:w="170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1C1C196" w14:textId="38199301" w:rsidR="00D55A16" w:rsidRPr="004E2348" w:rsidRDefault="00FF4922"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Inits</w:t>
            </w:r>
          </w:p>
        </w:tc>
      </w:tr>
      <w:tr w:rsidR="000414D9" w:rsidRPr="004E2348" w14:paraId="6A06C1A7" w14:textId="77777777" w:rsidTr="000414D9">
        <w:trPr>
          <w:trHeight w:val="315"/>
        </w:trPr>
        <w:tc>
          <w:tcPr>
            <w:tcW w:w="170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E80B885" w14:textId="2DD6EA54" w:rsidR="00D55A16" w:rsidRPr="004E2348" w:rsidRDefault="00D55A16"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33A21B" w14:textId="7A83D031" w:rsidR="00D55A16" w:rsidRPr="004E2348" w:rsidRDefault="00D55A16"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4" w:space="0" w:color="BFBFBF"/>
            </w:tcBorders>
          </w:tcPr>
          <w:p w14:paraId="19D541DF" w14:textId="77777777" w:rsidR="00D55A16" w:rsidRPr="004E2348" w:rsidRDefault="00D55A16" w:rsidP="0054499F">
            <w:pPr>
              <w:spacing w:before="120" w:after="120" w:line="240" w:lineRule="auto"/>
              <w:jc w:val="center"/>
              <w:rPr>
                <w:rFonts w:ascii="Arial" w:eastAsia="Times New Roman" w:hAnsi="Arial" w:cs="Arial"/>
                <w:lang w:eastAsia="en-GB"/>
              </w:rPr>
            </w:pPr>
          </w:p>
        </w:tc>
        <w:tc>
          <w:tcPr>
            <w:tcW w:w="2551" w:type="dxa"/>
            <w:tcBorders>
              <w:top w:val="nil"/>
              <w:left w:val="single" w:sz="4" w:space="0" w:color="BFBFBF"/>
              <w:bottom w:val="single" w:sz="8" w:space="0" w:color="A6A6A6"/>
              <w:right w:val="single" w:sz="8" w:space="0" w:color="A6A6A6"/>
            </w:tcBorders>
          </w:tcPr>
          <w:p w14:paraId="254CD4F7" w14:textId="77777777" w:rsidR="00D55A16" w:rsidRPr="004E2348" w:rsidRDefault="00D55A16"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8" w:space="0" w:color="A6A6A6"/>
            </w:tcBorders>
          </w:tcPr>
          <w:p w14:paraId="0F92D01D" w14:textId="77777777" w:rsidR="00D55A16" w:rsidRPr="004E2348" w:rsidRDefault="00D55A16"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6DEACD8" w14:textId="517116C8" w:rsidR="00D55A16" w:rsidRPr="004E2348" w:rsidRDefault="00D55A16"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4" w:space="0" w:color="BFBFBF" w:themeColor="background1" w:themeShade="BF"/>
            </w:tcBorders>
          </w:tcPr>
          <w:p w14:paraId="150D4CA9" w14:textId="77777777" w:rsidR="00D55A16" w:rsidRPr="004E2348" w:rsidRDefault="00D55A16" w:rsidP="0054499F">
            <w:pPr>
              <w:spacing w:before="120" w:after="120" w:line="240" w:lineRule="auto"/>
              <w:jc w:val="center"/>
              <w:rPr>
                <w:rFonts w:ascii="Arial" w:eastAsia="Times New Roman" w:hAnsi="Arial" w:cs="Arial"/>
                <w:lang w:eastAsia="en-GB"/>
              </w:rPr>
            </w:pPr>
          </w:p>
        </w:tc>
        <w:tc>
          <w:tcPr>
            <w:tcW w:w="2551" w:type="dxa"/>
            <w:tcBorders>
              <w:top w:val="nil"/>
              <w:left w:val="single" w:sz="4" w:space="0" w:color="BFBFBF" w:themeColor="background1" w:themeShade="BF"/>
              <w:bottom w:val="single" w:sz="8" w:space="0" w:color="A6A6A6"/>
              <w:right w:val="single" w:sz="8" w:space="0" w:color="A6A6A6"/>
            </w:tcBorders>
          </w:tcPr>
          <w:p w14:paraId="3A42A066" w14:textId="77777777" w:rsidR="00D55A16" w:rsidRPr="004E2348" w:rsidRDefault="00D55A16" w:rsidP="0054499F">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7999570" w14:textId="6F3B4FCB" w:rsidR="00D55A16" w:rsidRPr="004E2348" w:rsidRDefault="00D55A16" w:rsidP="0054499F">
            <w:pPr>
              <w:spacing w:before="120" w:after="120" w:line="240" w:lineRule="auto"/>
              <w:jc w:val="center"/>
              <w:rPr>
                <w:rFonts w:ascii="Arial" w:eastAsia="Times New Roman" w:hAnsi="Arial" w:cs="Arial"/>
                <w:lang w:eastAsia="en-GB"/>
              </w:rPr>
            </w:pPr>
          </w:p>
        </w:tc>
      </w:tr>
      <w:tr w:rsidR="000414D9" w:rsidRPr="004E2348" w14:paraId="17FB9454" w14:textId="77777777" w:rsidTr="000414D9">
        <w:trPr>
          <w:trHeight w:val="300"/>
        </w:trPr>
        <w:tc>
          <w:tcPr>
            <w:tcW w:w="170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4006F3" w14:textId="2805459E" w:rsidR="00D55A16" w:rsidRPr="004E2348" w:rsidRDefault="00D55A16"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357659A" w14:textId="7D6BB4D5" w:rsidR="00D55A16" w:rsidRPr="004E2348" w:rsidRDefault="00D55A16"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4" w:space="0" w:color="BFBFBF"/>
            </w:tcBorders>
          </w:tcPr>
          <w:p w14:paraId="12DC2FEC" w14:textId="77777777" w:rsidR="00D55A16" w:rsidRPr="004E2348" w:rsidRDefault="00D55A16" w:rsidP="0054499F">
            <w:pPr>
              <w:spacing w:before="120" w:after="120" w:line="240" w:lineRule="auto"/>
              <w:jc w:val="center"/>
              <w:rPr>
                <w:rFonts w:ascii="Arial" w:eastAsia="Times New Roman" w:hAnsi="Arial" w:cs="Arial"/>
                <w:lang w:eastAsia="en-GB"/>
              </w:rPr>
            </w:pPr>
          </w:p>
        </w:tc>
        <w:tc>
          <w:tcPr>
            <w:tcW w:w="2551" w:type="dxa"/>
            <w:tcBorders>
              <w:top w:val="nil"/>
              <w:left w:val="single" w:sz="4" w:space="0" w:color="BFBFBF"/>
              <w:bottom w:val="single" w:sz="8" w:space="0" w:color="A6A6A6"/>
              <w:right w:val="single" w:sz="8" w:space="0" w:color="A6A6A6"/>
            </w:tcBorders>
          </w:tcPr>
          <w:p w14:paraId="24271BF8" w14:textId="77777777" w:rsidR="00D55A16" w:rsidRPr="004E2348" w:rsidRDefault="00D55A16"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8" w:space="0" w:color="A6A6A6"/>
            </w:tcBorders>
          </w:tcPr>
          <w:p w14:paraId="0B68CB85" w14:textId="77777777" w:rsidR="00D55A16" w:rsidRPr="004E2348" w:rsidRDefault="00D55A16"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AE1B02B" w14:textId="630622A3" w:rsidR="00D55A16" w:rsidRPr="004E2348" w:rsidRDefault="00D55A16"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4" w:space="0" w:color="BFBFBF" w:themeColor="background1" w:themeShade="BF"/>
            </w:tcBorders>
          </w:tcPr>
          <w:p w14:paraId="58E73CA7" w14:textId="77777777" w:rsidR="00D55A16" w:rsidRPr="004E2348" w:rsidRDefault="00D55A16" w:rsidP="0054499F">
            <w:pPr>
              <w:spacing w:before="120" w:after="120" w:line="240" w:lineRule="auto"/>
              <w:jc w:val="center"/>
              <w:rPr>
                <w:rFonts w:ascii="Arial" w:eastAsia="Times New Roman" w:hAnsi="Arial" w:cs="Arial"/>
                <w:lang w:eastAsia="en-GB"/>
              </w:rPr>
            </w:pPr>
          </w:p>
        </w:tc>
        <w:tc>
          <w:tcPr>
            <w:tcW w:w="2551" w:type="dxa"/>
            <w:tcBorders>
              <w:top w:val="nil"/>
              <w:left w:val="single" w:sz="4" w:space="0" w:color="BFBFBF" w:themeColor="background1" w:themeShade="BF"/>
              <w:bottom w:val="single" w:sz="8" w:space="0" w:color="A6A6A6"/>
              <w:right w:val="single" w:sz="8" w:space="0" w:color="A6A6A6"/>
            </w:tcBorders>
          </w:tcPr>
          <w:p w14:paraId="3A0EC16A" w14:textId="77777777" w:rsidR="00D55A16" w:rsidRPr="004E2348" w:rsidRDefault="00D55A16" w:rsidP="0054499F">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F3038B1" w14:textId="70D2D36E" w:rsidR="00D55A16" w:rsidRPr="004E2348" w:rsidRDefault="00D55A16" w:rsidP="0054499F">
            <w:pPr>
              <w:spacing w:before="120" w:after="120" w:line="240" w:lineRule="auto"/>
              <w:jc w:val="center"/>
              <w:rPr>
                <w:rFonts w:ascii="Arial" w:eastAsia="Times New Roman" w:hAnsi="Arial" w:cs="Arial"/>
                <w:lang w:eastAsia="en-GB"/>
              </w:rPr>
            </w:pPr>
          </w:p>
        </w:tc>
      </w:tr>
      <w:tr w:rsidR="000414D9" w:rsidRPr="004E2348" w14:paraId="0A26F10F" w14:textId="77777777" w:rsidTr="000414D9">
        <w:trPr>
          <w:trHeight w:val="300"/>
        </w:trPr>
        <w:tc>
          <w:tcPr>
            <w:tcW w:w="170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760C92" w14:textId="4E41DBAF" w:rsidR="00D55A16" w:rsidRPr="004E2348" w:rsidRDefault="00D55A16"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0CCFD67" w14:textId="1F0CEF37" w:rsidR="00D55A16" w:rsidRPr="004E2348" w:rsidRDefault="00D55A16"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4" w:space="0" w:color="BFBFBF"/>
            </w:tcBorders>
          </w:tcPr>
          <w:p w14:paraId="4AF3634A" w14:textId="77777777" w:rsidR="00D55A16" w:rsidRPr="004E2348" w:rsidRDefault="00D55A16" w:rsidP="0054499F">
            <w:pPr>
              <w:spacing w:before="120" w:after="120" w:line="240" w:lineRule="auto"/>
              <w:jc w:val="center"/>
              <w:rPr>
                <w:rFonts w:ascii="Arial" w:eastAsia="Times New Roman" w:hAnsi="Arial" w:cs="Arial"/>
                <w:lang w:eastAsia="en-GB"/>
              </w:rPr>
            </w:pPr>
          </w:p>
        </w:tc>
        <w:tc>
          <w:tcPr>
            <w:tcW w:w="2551" w:type="dxa"/>
            <w:tcBorders>
              <w:top w:val="nil"/>
              <w:left w:val="single" w:sz="4" w:space="0" w:color="BFBFBF"/>
              <w:bottom w:val="single" w:sz="8" w:space="0" w:color="A6A6A6"/>
              <w:right w:val="single" w:sz="8" w:space="0" w:color="A6A6A6"/>
            </w:tcBorders>
          </w:tcPr>
          <w:p w14:paraId="7634E087" w14:textId="77777777" w:rsidR="00D55A16" w:rsidRPr="004E2348" w:rsidRDefault="00D55A16"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8" w:space="0" w:color="A6A6A6"/>
            </w:tcBorders>
          </w:tcPr>
          <w:p w14:paraId="6596824B" w14:textId="77777777" w:rsidR="00D55A16" w:rsidRPr="004E2348" w:rsidRDefault="00D55A16"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3223362" w14:textId="09ABCE10" w:rsidR="00D55A16" w:rsidRPr="004E2348" w:rsidRDefault="00D55A16"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4" w:space="0" w:color="BFBFBF" w:themeColor="background1" w:themeShade="BF"/>
            </w:tcBorders>
          </w:tcPr>
          <w:p w14:paraId="28422AC8" w14:textId="77777777" w:rsidR="00D55A16" w:rsidRPr="004E2348" w:rsidRDefault="00D55A16" w:rsidP="0054499F">
            <w:pPr>
              <w:spacing w:before="120" w:after="120" w:line="240" w:lineRule="auto"/>
              <w:jc w:val="center"/>
              <w:rPr>
                <w:rFonts w:ascii="Arial" w:eastAsia="Times New Roman" w:hAnsi="Arial" w:cs="Arial"/>
                <w:lang w:eastAsia="en-GB"/>
              </w:rPr>
            </w:pPr>
          </w:p>
        </w:tc>
        <w:tc>
          <w:tcPr>
            <w:tcW w:w="2551" w:type="dxa"/>
            <w:tcBorders>
              <w:top w:val="nil"/>
              <w:left w:val="single" w:sz="4" w:space="0" w:color="BFBFBF" w:themeColor="background1" w:themeShade="BF"/>
              <w:bottom w:val="single" w:sz="8" w:space="0" w:color="A6A6A6"/>
              <w:right w:val="single" w:sz="8" w:space="0" w:color="A6A6A6"/>
            </w:tcBorders>
          </w:tcPr>
          <w:p w14:paraId="0D700C42" w14:textId="77777777" w:rsidR="00D55A16" w:rsidRPr="004E2348" w:rsidRDefault="00D55A16" w:rsidP="0054499F">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219FDB6" w14:textId="39DDB66A" w:rsidR="00D55A16" w:rsidRPr="004E2348" w:rsidRDefault="00D55A16" w:rsidP="0054499F">
            <w:pPr>
              <w:spacing w:before="120" w:after="120" w:line="240" w:lineRule="auto"/>
              <w:jc w:val="center"/>
              <w:rPr>
                <w:rFonts w:ascii="Arial" w:eastAsia="Times New Roman" w:hAnsi="Arial" w:cs="Arial"/>
                <w:lang w:eastAsia="en-GB"/>
              </w:rPr>
            </w:pPr>
          </w:p>
        </w:tc>
      </w:tr>
      <w:tr w:rsidR="000414D9" w:rsidRPr="004E2348" w14:paraId="022BCCAC" w14:textId="77777777" w:rsidTr="000414D9">
        <w:trPr>
          <w:trHeight w:val="300"/>
        </w:trPr>
        <w:tc>
          <w:tcPr>
            <w:tcW w:w="170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2FA79EF" w14:textId="6D70CC2A" w:rsidR="00D55A16" w:rsidRPr="004E2348" w:rsidRDefault="00D55A16"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E24831E" w14:textId="17C7F78E" w:rsidR="00D55A16" w:rsidRPr="004E2348" w:rsidRDefault="00D55A16"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4" w:space="0" w:color="BFBFBF"/>
            </w:tcBorders>
          </w:tcPr>
          <w:p w14:paraId="7F7FE0A8" w14:textId="77777777" w:rsidR="00D55A16" w:rsidRPr="004E2348" w:rsidRDefault="00D55A16" w:rsidP="0054499F">
            <w:pPr>
              <w:spacing w:before="120" w:after="120" w:line="240" w:lineRule="auto"/>
              <w:jc w:val="center"/>
              <w:rPr>
                <w:rFonts w:ascii="Arial" w:eastAsia="Times New Roman" w:hAnsi="Arial" w:cs="Arial"/>
                <w:lang w:eastAsia="en-GB"/>
              </w:rPr>
            </w:pPr>
          </w:p>
        </w:tc>
        <w:tc>
          <w:tcPr>
            <w:tcW w:w="2551" w:type="dxa"/>
            <w:tcBorders>
              <w:top w:val="nil"/>
              <w:left w:val="single" w:sz="4" w:space="0" w:color="BFBFBF"/>
              <w:bottom w:val="single" w:sz="8" w:space="0" w:color="A6A6A6"/>
              <w:right w:val="single" w:sz="8" w:space="0" w:color="A6A6A6"/>
            </w:tcBorders>
          </w:tcPr>
          <w:p w14:paraId="67DA9938" w14:textId="77777777" w:rsidR="00D55A16" w:rsidRPr="004E2348" w:rsidRDefault="00D55A16"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8" w:space="0" w:color="A6A6A6"/>
            </w:tcBorders>
          </w:tcPr>
          <w:p w14:paraId="4834F3DA" w14:textId="77777777" w:rsidR="00D55A16" w:rsidRPr="004E2348" w:rsidRDefault="00D55A16"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9C6DFB4" w14:textId="04DFC652" w:rsidR="00D55A16" w:rsidRPr="004E2348" w:rsidRDefault="00D55A16"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4" w:space="0" w:color="BFBFBF" w:themeColor="background1" w:themeShade="BF"/>
            </w:tcBorders>
          </w:tcPr>
          <w:p w14:paraId="0F5798CC" w14:textId="77777777" w:rsidR="00D55A16" w:rsidRPr="004E2348" w:rsidRDefault="00D55A16" w:rsidP="0054499F">
            <w:pPr>
              <w:spacing w:before="120" w:after="120" w:line="240" w:lineRule="auto"/>
              <w:jc w:val="center"/>
              <w:rPr>
                <w:rFonts w:ascii="Arial" w:eastAsia="Times New Roman" w:hAnsi="Arial" w:cs="Arial"/>
                <w:lang w:eastAsia="en-GB"/>
              </w:rPr>
            </w:pPr>
          </w:p>
        </w:tc>
        <w:tc>
          <w:tcPr>
            <w:tcW w:w="2551" w:type="dxa"/>
            <w:tcBorders>
              <w:top w:val="nil"/>
              <w:left w:val="single" w:sz="4" w:space="0" w:color="BFBFBF" w:themeColor="background1" w:themeShade="BF"/>
              <w:bottom w:val="single" w:sz="8" w:space="0" w:color="A6A6A6"/>
              <w:right w:val="single" w:sz="8" w:space="0" w:color="A6A6A6"/>
            </w:tcBorders>
          </w:tcPr>
          <w:p w14:paraId="2E8D72DF" w14:textId="77777777" w:rsidR="00D55A16" w:rsidRPr="004E2348" w:rsidRDefault="00D55A16" w:rsidP="0054499F">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D80D301" w14:textId="41F5919B" w:rsidR="00D55A16" w:rsidRPr="004E2348" w:rsidRDefault="00D55A16" w:rsidP="0054499F">
            <w:pPr>
              <w:spacing w:before="120" w:after="120" w:line="240" w:lineRule="auto"/>
              <w:jc w:val="center"/>
              <w:rPr>
                <w:rFonts w:ascii="Arial" w:eastAsia="Times New Roman" w:hAnsi="Arial" w:cs="Arial"/>
                <w:lang w:eastAsia="en-GB"/>
              </w:rPr>
            </w:pPr>
          </w:p>
        </w:tc>
      </w:tr>
    </w:tbl>
    <w:p w14:paraId="7210840A" w14:textId="77777777" w:rsidR="00262ACD" w:rsidRDefault="00262ACD" w:rsidP="00162F73"/>
    <w:p w14:paraId="1C9F25D9" w14:textId="77777777" w:rsidR="00123375" w:rsidRDefault="00123375">
      <w:pPr>
        <w:spacing w:line="240" w:lineRule="auto"/>
        <w:rPr>
          <w:rFonts w:eastAsia="Times New Roman"/>
          <w:b/>
          <w:bCs/>
        </w:rPr>
      </w:pPr>
      <w:r>
        <w:rPr>
          <w:rFonts w:eastAsia="Times New Roman"/>
          <w:b/>
          <w:bCs/>
        </w:rPr>
        <w:br w:type="page"/>
      </w:r>
    </w:p>
    <w:p w14:paraId="1058D999" w14:textId="4A6B977B" w:rsidR="002E1131" w:rsidRPr="00725AFC" w:rsidRDefault="002E1131" w:rsidP="002E1131">
      <w:pPr>
        <w:pStyle w:val="BodyText1"/>
        <w:rPr>
          <w:rFonts w:eastAsia="Times New Roman"/>
          <w:b/>
          <w:bCs/>
        </w:rPr>
      </w:pPr>
      <w:r w:rsidRPr="00725AFC">
        <w:rPr>
          <w:rFonts w:eastAsia="Times New Roman"/>
          <w:b/>
          <w:bCs/>
        </w:rPr>
        <w:t xml:space="preserve">Table </w:t>
      </w:r>
      <w:r>
        <w:rPr>
          <w:rFonts w:eastAsia="Times New Roman"/>
          <w:b/>
          <w:bCs/>
        </w:rPr>
        <w:t>A1.</w:t>
      </w:r>
      <w:r w:rsidR="00FE2BDE">
        <w:rPr>
          <w:rFonts w:eastAsia="Times New Roman"/>
          <w:b/>
          <w:bCs/>
        </w:rPr>
        <w:t>2d</w:t>
      </w:r>
      <w:r>
        <w:rPr>
          <w:rFonts w:eastAsia="Times New Roman"/>
          <w:b/>
          <w:bCs/>
        </w:rPr>
        <w:t>(c)</w:t>
      </w:r>
      <w:r w:rsidRPr="00725AFC">
        <w:rPr>
          <w:rFonts w:eastAsia="Times New Roman"/>
          <w:b/>
          <w:bCs/>
        </w:rPr>
        <w:t>:</w:t>
      </w:r>
      <w:r>
        <w:rPr>
          <w:rFonts w:eastAsia="Times New Roman"/>
          <w:b/>
          <w:bCs/>
        </w:rPr>
        <w:t xml:space="preserve"> Surveying Records – National Grid Reference (NGR)</w:t>
      </w:r>
    </w:p>
    <w:tbl>
      <w:tblPr>
        <w:tblW w:w="0" w:type="auto"/>
        <w:tblLayout w:type="fixed"/>
        <w:tblCellMar>
          <w:left w:w="0" w:type="dxa"/>
          <w:right w:w="0" w:type="dxa"/>
        </w:tblCellMar>
        <w:tblLook w:val="04A0" w:firstRow="1" w:lastRow="0" w:firstColumn="1" w:lastColumn="0" w:noHBand="0" w:noVBand="1"/>
        <w:tblCaption w:val="Table A1.2d(c): Example monitoring point surveying and monitoring history record – Surveying Records – National Grid Reference (NGR)"/>
        <w:tblDescription w:val="Example of a blank recording sheet for national grid references in surveying records"/>
      </w:tblPr>
      <w:tblGrid>
        <w:gridCol w:w="1984"/>
        <w:gridCol w:w="1984"/>
        <w:gridCol w:w="2268"/>
        <w:gridCol w:w="2551"/>
        <w:gridCol w:w="2551"/>
        <w:gridCol w:w="2551"/>
        <w:gridCol w:w="2551"/>
        <w:gridCol w:w="2268"/>
      </w:tblGrid>
      <w:tr w:rsidR="002E1131" w:rsidRPr="004E2348" w14:paraId="6CAD2CB3" w14:textId="77777777" w:rsidTr="0054499F">
        <w:trPr>
          <w:trHeight w:val="610"/>
          <w:tblHeader/>
        </w:trPr>
        <w:tc>
          <w:tcPr>
            <w:tcW w:w="198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tcPr>
          <w:p w14:paraId="3BA08485" w14:textId="77777777" w:rsidR="002E1131" w:rsidRPr="004E2348" w:rsidRDefault="002E1131"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Date of Datum Change</w:t>
            </w:r>
          </w:p>
        </w:tc>
        <w:tc>
          <w:tcPr>
            <w:tcW w:w="198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1808B62A" w14:textId="77777777" w:rsidR="002E1131" w:rsidRPr="004E2348" w:rsidRDefault="002E1131"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Date of Survey</w:t>
            </w:r>
          </w:p>
        </w:tc>
        <w:tc>
          <w:tcPr>
            <w:tcW w:w="2268" w:type="dxa"/>
            <w:tcBorders>
              <w:top w:val="single" w:sz="8" w:space="0" w:color="auto"/>
              <w:left w:val="nil"/>
              <w:bottom w:val="single" w:sz="8" w:space="0" w:color="auto"/>
              <w:right w:val="single" w:sz="4" w:space="0" w:color="auto"/>
            </w:tcBorders>
            <w:shd w:val="clear" w:color="auto" w:fill="016574"/>
          </w:tcPr>
          <w:p w14:paraId="2141268D" w14:textId="77777777" w:rsidR="002E1131" w:rsidRPr="004E2348" w:rsidRDefault="002E1131"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Surveyed by</w:t>
            </w:r>
          </w:p>
        </w:tc>
        <w:tc>
          <w:tcPr>
            <w:tcW w:w="2551" w:type="dxa"/>
            <w:tcBorders>
              <w:top w:val="single" w:sz="8" w:space="0" w:color="auto"/>
              <w:left w:val="single" w:sz="4" w:space="0" w:color="auto"/>
              <w:bottom w:val="single" w:sz="8" w:space="0" w:color="auto"/>
              <w:right w:val="single" w:sz="8" w:space="0" w:color="auto"/>
            </w:tcBorders>
            <w:shd w:val="clear" w:color="auto" w:fill="016574"/>
          </w:tcPr>
          <w:p w14:paraId="5B70B907" w14:textId="77777777" w:rsidR="002E1131" w:rsidRDefault="002E1131"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NGR</w:t>
            </w:r>
          </w:p>
          <w:p w14:paraId="0E77182A" w14:textId="77777777" w:rsidR="002E1131" w:rsidRPr="004E2348" w:rsidRDefault="002E1131"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Prefix</w:t>
            </w:r>
          </w:p>
        </w:tc>
        <w:tc>
          <w:tcPr>
            <w:tcW w:w="2551" w:type="dxa"/>
            <w:tcBorders>
              <w:top w:val="single" w:sz="8" w:space="0" w:color="auto"/>
              <w:left w:val="nil"/>
              <w:bottom w:val="single" w:sz="8" w:space="0" w:color="auto"/>
              <w:right w:val="single" w:sz="8" w:space="0" w:color="auto"/>
            </w:tcBorders>
            <w:shd w:val="clear" w:color="auto" w:fill="016574"/>
          </w:tcPr>
          <w:p w14:paraId="09E6B5D7" w14:textId="77777777" w:rsidR="002E1131" w:rsidRDefault="002E1131"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NGR</w:t>
            </w:r>
          </w:p>
          <w:p w14:paraId="72DA9D85" w14:textId="77777777" w:rsidR="002E1131" w:rsidRDefault="002E1131"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Eastings (6-fig)</w:t>
            </w:r>
          </w:p>
          <w:p w14:paraId="47D9DBCC" w14:textId="77777777" w:rsidR="002E1131" w:rsidRPr="004E2348" w:rsidRDefault="002E1131"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0BD1EAEB" w14:textId="77777777" w:rsidR="002E1131" w:rsidRDefault="002E1131"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NGR</w:t>
            </w:r>
          </w:p>
          <w:p w14:paraId="0F2DE9A1" w14:textId="77777777" w:rsidR="002E1131" w:rsidRDefault="002E1131"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Northings (6-fig)</w:t>
            </w:r>
          </w:p>
          <w:p w14:paraId="6F687810" w14:textId="77777777" w:rsidR="002E1131" w:rsidRPr="004E2348" w:rsidRDefault="002E1131"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w:t>
            </w:r>
          </w:p>
        </w:tc>
        <w:tc>
          <w:tcPr>
            <w:tcW w:w="2551" w:type="dxa"/>
            <w:tcBorders>
              <w:top w:val="single" w:sz="8" w:space="0" w:color="auto"/>
              <w:left w:val="nil"/>
              <w:bottom w:val="single" w:sz="8" w:space="0" w:color="auto"/>
              <w:right w:val="single" w:sz="4" w:space="0" w:color="000000"/>
            </w:tcBorders>
            <w:shd w:val="clear" w:color="auto" w:fill="016574"/>
          </w:tcPr>
          <w:p w14:paraId="15D2EEF5" w14:textId="77777777" w:rsidR="002E1131" w:rsidRDefault="002E1131"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NGR</w:t>
            </w:r>
          </w:p>
          <w:p w14:paraId="5825EB45" w14:textId="77777777" w:rsidR="002E1131" w:rsidRPr="004E2348" w:rsidRDefault="002E1131"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Status</w:t>
            </w:r>
          </w:p>
        </w:tc>
        <w:tc>
          <w:tcPr>
            <w:tcW w:w="2268" w:type="dxa"/>
            <w:tcBorders>
              <w:top w:val="single" w:sz="8" w:space="0" w:color="auto"/>
              <w:left w:val="nil"/>
              <w:bottom w:val="single" w:sz="8" w:space="0" w:color="auto"/>
              <w:right w:val="single" w:sz="4" w:space="0" w:color="000000"/>
            </w:tcBorders>
            <w:shd w:val="clear" w:color="auto" w:fill="016574"/>
          </w:tcPr>
          <w:p w14:paraId="41BF8DBC" w14:textId="77777777" w:rsidR="002E1131" w:rsidRDefault="002E1131"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Inits</w:t>
            </w:r>
          </w:p>
        </w:tc>
      </w:tr>
      <w:tr w:rsidR="002E1131" w:rsidRPr="004E2348" w14:paraId="7106BD93" w14:textId="77777777" w:rsidTr="0054499F">
        <w:trPr>
          <w:trHeight w:val="315"/>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A98D333" w14:textId="77777777" w:rsidR="002E1131" w:rsidRPr="002E1131" w:rsidRDefault="002E1131" w:rsidP="0054499F">
            <w:pPr>
              <w:spacing w:before="120" w:after="120" w:line="240" w:lineRule="auto"/>
              <w:jc w:val="center"/>
              <w:rPr>
                <w:rFonts w:ascii="Arial" w:eastAsia="Times New Roman" w:hAnsi="Arial" w:cs="Arial"/>
                <w:b/>
                <w:bCs/>
                <w:lang w:eastAsia="en-GB"/>
              </w:rPr>
            </w:pPr>
            <w:r w:rsidRPr="002E1131">
              <w:rPr>
                <w:rFonts w:ascii="Arial" w:eastAsia="Times New Roman" w:hAnsi="Arial" w:cs="Arial"/>
                <w:b/>
                <w:bCs/>
                <w:lang w:eastAsia="en-GB"/>
              </w:rPr>
              <w:t>Original:</w:t>
            </w: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3EB3540" w14:textId="77777777" w:rsidR="002E1131" w:rsidRPr="004E2348" w:rsidRDefault="002E1131" w:rsidP="0054499F">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cBorders>
          </w:tcPr>
          <w:p w14:paraId="5166BD67" w14:textId="77777777" w:rsidR="002E1131" w:rsidRPr="004E2348" w:rsidRDefault="002E1131" w:rsidP="0054499F">
            <w:pPr>
              <w:spacing w:before="120" w:after="120" w:line="240" w:lineRule="auto"/>
              <w:jc w:val="center"/>
              <w:rPr>
                <w:rFonts w:ascii="Arial" w:eastAsia="Times New Roman" w:hAnsi="Arial" w:cs="Arial"/>
                <w:lang w:eastAsia="en-GB"/>
              </w:rPr>
            </w:pPr>
          </w:p>
        </w:tc>
        <w:tc>
          <w:tcPr>
            <w:tcW w:w="2551" w:type="dxa"/>
            <w:tcBorders>
              <w:top w:val="nil"/>
              <w:left w:val="single" w:sz="4" w:space="0" w:color="BFBFBF"/>
              <w:bottom w:val="single" w:sz="8" w:space="0" w:color="A6A6A6"/>
              <w:right w:val="single" w:sz="8" w:space="0" w:color="A6A6A6"/>
            </w:tcBorders>
          </w:tcPr>
          <w:p w14:paraId="6D7CFA7F" w14:textId="77777777" w:rsidR="002E1131" w:rsidRPr="004E2348" w:rsidRDefault="002E1131"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8" w:space="0" w:color="A6A6A6"/>
            </w:tcBorders>
          </w:tcPr>
          <w:p w14:paraId="6EA2D16C" w14:textId="77777777" w:rsidR="002E1131" w:rsidRPr="004E2348" w:rsidRDefault="002E1131"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748FCAA" w14:textId="77777777" w:rsidR="002E1131" w:rsidRPr="004E2348" w:rsidRDefault="002E1131"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4" w:space="0" w:color="BFBFBF" w:themeColor="background1" w:themeShade="BF"/>
            </w:tcBorders>
          </w:tcPr>
          <w:p w14:paraId="4611FD45" w14:textId="77777777" w:rsidR="002E1131" w:rsidRPr="004E2348" w:rsidRDefault="002E1131" w:rsidP="0054499F">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3B2E0F1E" w14:textId="77777777" w:rsidR="002E1131" w:rsidRPr="004E2348" w:rsidRDefault="002E1131" w:rsidP="0054499F">
            <w:pPr>
              <w:spacing w:before="120" w:after="120" w:line="240" w:lineRule="auto"/>
              <w:jc w:val="center"/>
              <w:rPr>
                <w:rFonts w:ascii="Arial" w:eastAsia="Times New Roman" w:hAnsi="Arial" w:cs="Arial"/>
                <w:lang w:eastAsia="en-GB"/>
              </w:rPr>
            </w:pPr>
          </w:p>
        </w:tc>
      </w:tr>
      <w:tr w:rsidR="002E1131" w:rsidRPr="004E2348" w14:paraId="5D10BF08" w14:textId="77777777" w:rsidTr="0054499F">
        <w:trPr>
          <w:trHeight w:val="300"/>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AA39BC7" w14:textId="77777777" w:rsidR="002E1131" w:rsidRPr="004E2348" w:rsidRDefault="002E1131" w:rsidP="0054499F">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19BE002" w14:textId="77777777" w:rsidR="002E1131" w:rsidRPr="004E2348" w:rsidRDefault="002E1131" w:rsidP="0054499F">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cBorders>
          </w:tcPr>
          <w:p w14:paraId="33ED87D7" w14:textId="77777777" w:rsidR="002E1131" w:rsidRPr="004E2348" w:rsidRDefault="002E1131" w:rsidP="0054499F">
            <w:pPr>
              <w:spacing w:before="120" w:after="120" w:line="240" w:lineRule="auto"/>
              <w:jc w:val="center"/>
              <w:rPr>
                <w:rFonts w:ascii="Arial" w:eastAsia="Times New Roman" w:hAnsi="Arial" w:cs="Arial"/>
                <w:lang w:eastAsia="en-GB"/>
              </w:rPr>
            </w:pPr>
          </w:p>
        </w:tc>
        <w:tc>
          <w:tcPr>
            <w:tcW w:w="2551" w:type="dxa"/>
            <w:tcBorders>
              <w:top w:val="nil"/>
              <w:left w:val="single" w:sz="4" w:space="0" w:color="BFBFBF"/>
              <w:bottom w:val="single" w:sz="8" w:space="0" w:color="A6A6A6"/>
              <w:right w:val="single" w:sz="8" w:space="0" w:color="A6A6A6"/>
            </w:tcBorders>
          </w:tcPr>
          <w:p w14:paraId="3A811826" w14:textId="77777777" w:rsidR="002E1131" w:rsidRPr="004E2348" w:rsidRDefault="002E1131"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8" w:space="0" w:color="A6A6A6"/>
            </w:tcBorders>
          </w:tcPr>
          <w:p w14:paraId="058849DE" w14:textId="77777777" w:rsidR="002E1131" w:rsidRPr="004E2348" w:rsidRDefault="002E1131"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88677E1" w14:textId="77777777" w:rsidR="002E1131" w:rsidRPr="004E2348" w:rsidRDefault="002E1131"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4" w:space="0" w:color="BFBFBF" w:themeColor="background1" w:themeShade="BF"/>
            </w:tcBorders>
          </w:tcPr>
          <w:p w14:paraId="39B1CF5A" w14:textId="77777777" w:rsidR="002E1131" w:rsidRPr="004E2348" w:rsidRDefault="002E1131" w:rsidP="0054499F">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756C76A6" w14:textId="77777777" w:rsidR="002E1131" w:rsidRPr="004E2348" w:rsidRDefault="002E1131" w:rsidP="0054499F">
            <w:pPr>
              <w:spacing w:before="120" w:after="120" w:line="240" w:lineRule="auto"/>
              <w:jc w:val="center"/>
              <w:rPr>
                <w:rFonts w:ascii="Arial" w:eastAsia="Times New Roman" w:hAnsi="Arial" w:cs="Arial"/>
                <w:lang w:eastAsia="en-GB"/>
              </w:rPr>
            </w:pPr>
          </w:p>
        </w:tc>
      </w:tr>
      <w:tr w:rsidR="002E1131" w:rsidRPr="004E2348" w14:paraId="07A12FFC" w14:textId="77777777" w:rsidTr="0054499F">
        <w:trPr>
          <w:trHeight w:val="300"/>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67D7224" w14:textId="77777777" w:rsidR="002E1131" w:rsidRPr="004E2348" w:rsidRDefault="002E1131" w:rsidP="0054499F">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590BFEB" w14:textId="77777777" w:rsidR="002E1131" w:rsidRPr="004E2348" w:rsidRDefault="002E1131" w:rsidP="0054499F">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cBorders>
          </w:tcPr>
          <w:p w14:paraId="4D1F8957" w14:textId="77777777" w:rsidR="002E1131" w:rsidRPr="004E2348" w:rsidRDefault="002E1131" w:rsidP="0054499F">
            <w:pPr>
              <w:spacing w:before="120" w:after="120" w:line="240" w:lineRule="auto"/>
              <w:jc w:val="center"/>
              <w:rPr>
                <w:rFonts w:ascii="Arial" w:eastAsia="Times New Roman" w:hAnsi="Arial" w:cs="Arial"/>
                <w:lang w:eastAsia="en-GB"/>
              </w:rPr>
            </w:pPr>
          </w:p>
        </w:tc>
        <w:tc>
          <w:tcPr>
            <w:tcW w:w="2551" w:type="dxa"/>
            <w:tcBorders>
              <w:top w:val="nil"/>
              <w:left w:val="single" w:sz="4" w:space="0" w:color="BFBFBF"/>
              <w:bottom w:val="single" w:sz="8" w:space="0" w:color="A6A6A6"/>
              <w:right w:val="single" w:sz="8" w:space="0" w:color="A6A6A6"/>
            </w:tcBorders>
          </w:tcPr>
          <w:p w14:paraId="4DE4A8E5" w14:textId="77777777" w:rsidR="002E1131" w:rsidRPr="004E2348" w:rsidRDefault="002E1131"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8" w:space="0" w:color="A6A6A6"/>
            </w:tcBorders>
          </w:tcPr>
          <w:p w14:paraId="58302E4F" w14:textId="77777777" w:rsidR="002E1131" w:rsidRPr="004E2348" w:rsidRDefault="002E1131"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B6D73BA" w14:textId="77777777" w:rsidR="002E1131" w:rsidRPr="004E2348" w:rsidRDefault="002E1131"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4" w:space="0" w:color="BFBFBF" w:themeColor="background1" w:themeShade="BF"/>
            </w:tcBorders>
          </w:tcPr>
          <w:p w14:paraId="40FD770B" w14:textId="77777777" w:rsidR="002E1131" w:rsidRPr="004E2348" w:rsidRDefault="002E1131" w:rsidP="0054499F">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56CCBDFB" w14:textId="77777777" w:rsidR="002E1131" w:rsidRPr="004E2348" w:rsidRDefault="002E1131" w:rsidP="0054499F">
            <w:pPr>
              <w:spacing w:before="120" w:after="120" w:line="240" w:lineRule="auto"/>
              <w:jc w:val="center"/>
              <w:rPr>
                <w:rFonts w:ascii="Arial" w:eastAsia="Times New Roman" w:hAnsi="Arial" w:cs="Arial"/>
                <w:lang w:eastAsia="en-GB"/>
              </w:rPr>
            </w:pPr>
          </w:p>
        </w:tc>
      </w:tr>
      <w:tr w:rsidR="002E1131" w:rsidRPr="004E2348" w14:paraId="2371A8DF" w14:textId="77777777" w:rsidTr="0054499F">
        <w:trPr>
          <w:trHeight w:val="300"/>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DBA9C4E" w14:textId="77777777" w:rsidR="002E1131" w:rsidRPr="004E2348" w:rsidRDefault="002E1131" w:rsidP="0054499F">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B0B3A4D" w14:textId="77777777" w:rsidR="002E1131" w:rsidRPr="004E2348" w:rsidRDefault="002E1131" w:rsidP="0054499F">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cBorders>
          </w:tcPr>
          <w:p w14:paraId="48C846E8" w14:textId="77777777" w:rsidR="002E1131" w:rsidRPr="004E2348" w:rsidRDefault="002E1131" w:rsidP="0054499F">
            <w:pPr>
              <w:spacing w:before="120" w:after="120" w:line="240" w:lineRule="auto"/>
              <w:jc w:val="center"/>
              <w:rPr>
                <w:rFonts w:ascii="Arial" w:eastAsia="Times New Roman" w:hAnsi="Arial" w:cs="Arial"/>
                <w:lang w:eastAsia="en-GB"/>
              </w:rPr>
            </w:pPr>
          </w:p>
        </w:tc>
        <w:tc>
          <w:tcPr>
            <w:tcW w:w="2551" w:type="dxa"/>
            <w:tcBorders>
              <w:top w:val="nil"/>
              <w:left w:val="single" w:sz="4" w:space="0" w:color="BFBFBF"/>
              <w:bottom w:val="single" w:sz="8" w:space="0" w:color="A6A6A6"/>
              <w:right w:val="single" w:sz="8" w:space="0" w:color="A6A6A6"/>
            </w:tcBorders>
          </w:tcPr>
          <w:p w14:paraId="46550F31" w14:textId="77777777" w:rsidR="002E1131" w:rsidRPr="004E2348" w:rsidRDefault="002E1131"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8" w:space="0" w:color="A6A6A6"/>
            </w:tcBorders>
          </w:tcPr>
          <w:p w14:paraId="4834ADA2" w14:textId="77777777" w:rsidR="002E1131" w:rsidRPr="004E2348" w:rsidRDefault="002E1131"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7F5E9BC" w14:textId="77777777" w:rsidR="002E1131" w:rsidRPr="004E2348" w:rsidRDefault="002E1131"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4" w:space="0" w:color="BFBFBF" w:themeColor="background1" w:themeShade="BF"/>
            </w:tcBorders>
          </w:tcPr>
          <w:p w14:paraId="20148885" w14:textId="77777777" w:rsidR="002E1131" w:rsidRPr="004E2348" w:rsidRDefault="002E1131" w:rsidP="0054499F">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4EC62B22" w14:textId="77777777" w:rsidR="002E1131" w:rsidRPr="004E2348" w:rsidRDefault="002E1131" w:rsidP="0054499F">
            <w:pPr>
              <w:spacing w:before="120" w:after="120" w:line="240" w:lineRule="auto"/>
              <w:jc w:val="center"/>
              <w:rPr>
                <w:rFonts w:ascii="Arial" w:eastAsia="Times New Roman" w:hAnsi="Arial" w:cs="Arial"/>
                <w:lang w:eastAsia="en-GB"/>
              </w:rPr>
            </w:pPr>
          </w:p>
        </w:tc>
      </w:tr>
    </w:tbl>
    <w:p w14:paraId="78777C94" w14:textId="77777777" w:rsidR="00FC407F" w:rsidRDefault="00FC407F" w:rsidP="00FC407F"/>
    <w:p w14:paraId="2468D311" w14:textId="756C0A33" w:rsidR="002E1131" w:rsidRPr="00725AFC" w:rsidRDefault="002E1131" w:rsidP="002E1131">
      <w:pPr>
        <w:pStyle w:val="BodyText1"/>
        <w:rPr>
          <w:rFonts w:eastAsia="Times New Roman"/>
          <w:b/>
          <w:bCs/>
        </w:rPr>
      </w:pPr>
      <w:r w:rsidRPr="00725AFC">
        <w:rPr>
          <w:rFonts w:eastAsia="Times New Roman"/>
          <w:b/>
          <w:bCs/>
        </w:rPr>
        <w:t xml:space="preserve">Table </w:t>
      </w:r>
      <w:r>
        <w:rPr>
          <w:rFonts w:eastAsia="Times New Roman"/>
          <w:b/>
          <w:bCs/>
        </w:rPr>
        <w:t>A1.</w:t>
      </w:r>
      <w:r w:rsidR="00F614D2">
        <w:rPr>
          <w:rFonts w:eastAsia="Times New Roman"/>
          <w:b/>
          <w:bCs/>
        </w:rPr>
        <w:t>2d</w:t>
      </w:r>
      <w:r>
        <w:rPr>
          <w:rFonts w:eastAsia="Times New Roman"/>
          <w:b/>
          <w:bCs/>
        </w:rPr>
        <w:t>(d)</w:t>
      </w:r>
      <w:r w:rsidRPr="00725AFC">
        <w:rPr>
          <w:rFonts w:eastAsia="Times New Roman"/>
          <w:b/>
          <w:bCs/>
        </w:rPr>
        <w:t>:</w:t>
      </w:r>
      <w:r>
        <w:rPr>
          <w:rFonts w:eastAsia="Times New Roman"/>
          <w:b/>
          <w:bCs/>
        </w:rPr>
        <w:t xml:space="preserve"> Surveying Records –</w:t>
      </w:r>
      <w:r w:rsidR="002F024F">
        <w:rPr>
          <w:rFonts w:eastAsia="Times New Roman"/>
          <w:b/>
          <w:bCs/>
        </w:rPr>
        <w:t xml:space="preserve"> Datum Point Details (DPD)</w:t>
      </w:r>
    </w:p>
    <w:tbl>
      <w:tblPr>
        <w:tblW w:w="0" w:type="auto"/>
        <w:tblLayout w:type="fixed"/>
        <w:tblCellMar>
          <w:left w:w="0" w:type="dxa"/>
          <w:right w:w="0" w:type="dxa"/>
        </w:tblCellMar>
        <w:tblLook w:val="04A0" w:firstRow="1" w:lastRow="0" w:firstColumn="1" w:lastColumn="0" w:noHBand="0" w:noVBand="1"/>
        <w:tblCaption w:val="Table A1.2d(d): Example monitoring point surveying and monitoring history record – Surveying Records – Datum Point Details (DPD)"/>
        <w:tblDescription w:val="Example of a blank recording sheet for datum point details in surveying records"/>
      </w:tblPr>
      <w:tblGrid>
        <w:gridCol w:w="1984"/>
        <w:gridCol w:w="1984"/>
        <w:gridCol w:w="2268"/>
        <w:gridCol w:w="2551"/>
        <w:gridCol w:w="2551"/>
        <w:gridCol w:w="2551"/>
        <w:gridCol w:w="2551"/>
        <w:gridCol w:w="2268"/>
        <w:gridCol w:w="2268"/>
      </w:tblGrid>
      <w:tr w:rsidR="00C471C2" w:rsidRPr="004E2348" w14:paraId="3D81AB92" w14:textId="77777777" w:rsidTr="00C471C2">
        <w:trPr>
          <w:trHeight w:val="610"/>
          <w:tblHeader/>
        </w:trPr>
        <w:tc>
          <w:tcPr>
            <w:tcW w:w="198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tcPr>
          <w:p w14:paraId="64760718" w14:textId="77777777" w:rsidR="00C471C2" w:rsidRPr="004E2348" w:rsidRDefault="00C471C2"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Date of Datum Change</w:t>
            </w:r>
          </w:p>
        </w:tc>
        <w:tc>
          <w:tcPr>
            <w:tcW w:w="198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1EFB0E58" w14:textId="77777777" w:rsidR="00C471C2" w:rsidRPr="004E2348" w:rsidRDefault="00C471C2"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Date of Survey</w:t>
            </w:r>
          </w:p>
        </w:tc>
        <w:tc>
          <w:tcPr>
            <w:tcW w:w="2268" w:type="dxa"/>
            <w:tcBorders>
              <w:top w:val="single" w:sz="8" w:space="0" w:color="auto"/>
              <w:left w:val="nil"/>
              <w:bottom w:val="single" w:sz="8" w:space="0" w:color="auto"/>
              <w:right w:val="single" w:sz="4" w:space="0" w:color="auto"/>
            </w:tcBorders>
            <w:shd w:val="clear" w:color="auto" w:fill="016574"/>
          </w:tcPr>
          <w:p w14:paraId="20620BA8" w14:textId="77777777" w:rsidR="00C471C2" w:rsidRPr="004E2348" w:rsidRDefault="00C471C2"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Surveyed by</w:t>
            </w:r>
          </w:p>
        </w:tc>
        <w:tc>
          <w:tcPr>
            <w:tcW w:w="2551" w:type="dxa"/>
            <w:tcBorders>
              <w:top w:val="single" w:sz="8" w:space="0" w:color="auto"/>
              <w:left w:val="single" w:sz="4" w:space="0" w:color="auto"/>
              <w:bottom w:val="single" w:sz="8" w:space="0" w:color="auto"/>
              <w:right w:val="single" w:sz="8" w:space="0" w:color="auto"/>
            </w:tcBorders>
            <w:shd w:val="clear" w:color="auto" w:fill="016574"/>
          </w:tcPr>
          <w:p w14:paraId="0F0D1D56" w14:textId="77777777" w:rsidR="00C471C2" w:rsidRDefault="00C471C2"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DPD</w:t>
            </w:r>
          </w:p>
          <w:p w14:paraId="1ACF14D1" w14:textId="7AF055E5" w:rsidR="00C471C2" w:rsidRPr="004E2348" w:rsidRDefault="00C471C2"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w:t>
            </w:r>
          </w:p>
        </w:tc>
        <w:tc>
          <w:tcPr>
            <w:tcW w:w="2551" w:type="dxa"/>
            <w:tcBorders>
              <w:top w:val="single" w:sz="8" w:space="0" w:color="auto"/>
              <w:left w:val="nil"/>
              <w:bottom w:val="single" w:sz="8" w:space="0" w:color="auto"/>
              <w:right w:val="single" w:sz="8" w:space="0" w:color="auto"/>
            </w:tcBorders>
            <w:shd w:val="clear" w:color="auto" w:fill="016574"/>
          </w:tcPr>
          <w:p w14:paraId="636F36C1" w14:textId="77777777" w:rsidR="00C471C2" w:rsidRDefault="00C471C2"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DPD</w:t>
            </w:r>
          </w:p>
          <w:p w14:paraId="2119185A" w14:textId="77777777" w:rsidR="00C471C2" w:rsidRDefault="00C471C2"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Elevation </w:t>
            </w:r>
          </w:p>
          <w:p w14:paraId="01CD1DD0" w14:textId="66676EC5" w:rsidR="00C471C2" w:rsidRPr="004E2348" w:rsidRDefault="00C471C2"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m.AOD</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62C15C32" w14:textId="77777777" w:rsidR="00C471C2" w:rsidRDefault="00C471C2" w:rsidP="002F024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DPD</w:t>
            </w:r>
          </w:p>
          <w:p w14:paraId="2EFAE652" w14:textId="2331B082" w:rsidR="00C471C2" w:rsidRDefault="00C471C2" w:rsidP="002F024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Relative to GL</w:t>
            </w:r>
          </w:p>
          <w:p w14:paraId="1CF10CFF" w14:textId="2981E64A" w:rsidR="00C471C2" w:rsidRPr="004E2348" w:rsidRDefault="00C471C2" w:rsidP="002F024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m.agl</w:t>
            </w:r>
          </w:p>
        </w:tc>
        <w:tc>
          <w:tcPr>
            <w:tcW w:w="2551" w:type="dxa"/>
            <w:tcBorders>
              <w:top w:val="single" w:sz="8" w:space="0" w:color="auto"/>
              <w:left w:val="nil"/>
              <w:bottom w:val="single" w:sz="8" w:space="0" w:color="auto"/>
              <w:right w:val="single" w:sz="4" w:space="0" w:color="000000"/>
            </w:tcBorders>
            <w:shd w:val="clear" w:color="auto" w:fill="016574"/>
          </w:tcPr>
          <w:p w14:paraId="5535C315" w14:textId="77777777" w:rsidR="00C471C2" w:rsidRDefault="00C471C2" w:rsidP="002F024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DPD</w:t>
            </w:r>
          </w:p>
          <w:p w14:paraId="0A89EF46" w14:textId="1D5B30B9" w:rsidR="00C471C2" w:rsidRDefault="00C471C2" w:rsidP="002F024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Ground Elevation</w:t>
            </w:r>
          </w:p>
          <w:p w14:paraId="327B2964" w14:textId="68AD0075" w:rsidR="00C471C2" w:rsidRPr="004E2348" w:rsidRDefault="00C471C2" w:rsidP="002F024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m.AOD</w:t>
            </w:r>
          </w:p>
        </w:tc>
        <w:tc>
          <w:tcPr>
            <w:tcW w:w="2268" w:type="dxa"/>
            <w:tcBorders>
              <w:top w:val="single" w:sz="8" w:space="0" w:color="auto"/>
              <w:left w:val="nil"/>
              <w:bottom w:val="single" w:sz="8" w:space="0" w:color="auto"/>
              <w:right w:val="single" w:sz="4" w:space="0" w:color="000000"/>
            </w:tcBorders>
            <w:shd w:val="clear" w:color="auto" w:fill="016574"/>
          </w:tcPr>
          <w:p w14:paraId="639D768C" w14:textId="77777777" w:rsidR="00C471C2" w:rsidRDefault="00C471C2" w:rsidP="00C471C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DPD</w:t>
            </w:r>
          </w:p>
          <w:p w14:paraId="34D09B79" w14:textId="3D679A53" w:rsidR="00C471C2" w:rsidRDefault="00C471C2" w:rsidP="00C471C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Status</w:t>
            </w:r>
          </w:p>
          <w:p w14:paraId="43774FD2" w14:textId="77777777" w:rsidR="00C471C2" w:rsidRPr="00C471C2" w:rsidRDefault="00C471C2" w:rsidP="00C471C2">
            <w:pPr>
              <w:jc w:val="center"/>
              <w:rPr>
                <w:rFonts w:ascii="Arial" w:eastAsia="Times New Roman" w:hAnsi="Arial" w:cs="Arial"/>
                <w:lang w:eastAsia="en-GB"/>
              </w:rPr>
            </w:pPr>
          </w:p>
        </w:tc>
        <w:tc>
          <w:tcPr>
            <w:tcW w:w="2268" w:type="dxa"/>
            <w:tcBorders>
              <w:top w:val="single" w:sz="8" w:space="0" w:color="auto"/>
              <w:left w:val="single" w:sz="4" w:space="0" w:color="000000"/>
              <w:bottom w:val="single" w:sz="8" w:space="0" w:color="auto"/>
              <w:right w:val="single" w:sz="4" w:space="0" w:color="000000"/>
            </w:tcBorders>
            <w:shd w:val="clear" w:color="auto" w:fill="016574"/>
          </w:tcPr>
          <w:p w14:paraId="39EFBF10" w14:textId="5C3A4BB5" w:rsidR="00C471C2" w:rsidRDefault="00C471C2"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Inits</w:t>
            </w:r>
          </w:p>
        </w:tc>
      </w:tr>
      <w:tr w:rsidR="00C471C2" w:rsidRPr="004E2348" w14:paraId="0396F4CC" w14:textId="77777777" w:rsidTr="00C471C2">
        <w:trPr>
          <w:trHeight w:val="315"/>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29FC2F4" w14:textId="77777777" w:rsidR="00C471C2" w:rsidRPr="002E1131" w:rsidRDefault="00C471C2" w:rsidP="0054499F">
            <w:pPr>
              <w:spacing w:before="120" w:after="120" w:line="240" w:lineRule="auto"/>
              <w:jc w:val="center"/>
              <w:rPr>
                <w:rFonts w:ascii="Arial" w:eastAsia="Times New Roman" w:hAnsi="Arial" w:cs="Arial"/>
                <w:b/>
                <w:bCs/>
                <w:lang w:eastAsia="en-GB"/>
              </w:rPr>
            </w:pPr>
            <w:r w:rsidRPr="002E1131">
              <w:rPr>
                <w:rFonts w:ascii="Arial" w:eastAsia="Times New Roman" w:hAnsi="Arial" w:cs="Arial"/>
                <w:b/>
                <w:bCs/>
                <w:lang w:eastAsia="en-GB"/>
              </w:rPr>
              <w:t>Original:</w:t>
            </w: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606C5FC" w14:textId="77777777" w:rsidR="00C471C2" w:rsidRPr="004E2348" w:rsidRDefault="00C471C2" w:rsidP="0054499F">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cBorders>
          </w:tcPr>
          <w:p w14:paraId="3CE628FE" w14:textId="77777777" w:rsidR="00C471C2" w:rsidRPr="004E2348" w:rsidRDefault="00C471C2" w:rsidP="0054499F">
            <w:pPr>
              <w:spacing w:before="120" w:after="120" w:line="240" w:lineRule="auto"/>
              <w:jc w:val="center"/>
              <w:rPr>
                <w:rFonts w:ascii="Arial" w:eastAsia="Times New Roman" w:hAnsi="Arial" w:cs="Arial"/>
                <w:lang w:eastAsia="en-GB"/>
              </w:rPr>
            </w:pPr>
          </w:p>
        </w:tc>
        <w:tc>
          <w:tcPr>
            <w:tcW w:w="2551" w:type="dxa"/>
            <w:tcBorders>
              <w:top w:val="nil"/>
              <w:left w:val="single" w:sz="4" w:space="0" w:color="BFBFBF"/>
              <w:bottom w:val="single" w:sz="8" w:space="0" w:color="A6A6A6"/>
              <w:right w:val="single" w:sz="8" w:space="0" w:color="A6A6A6"/>
            </w:tcBorders>
          </w:tcPr>
          <w:p w14:paraId="64BF66F2" w14:textId="77777777" w:rsidR="00C471C2" w:rsidRPr="004E2348" w:rsidRDefault="00C471C2"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8" w:space="0" w:color="A6A6A6"/>
            </w:tcBorders>
          </w:tcPr>
          <w:p w14:paraId="1DDD477B" w14:textId="77777777" w:rsidR="00C471C2" w:rsidRPr="004E2348" w:rsidRDefault="00C471C2"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D0BECEF" w14:textId="77777777" w:rsidR="00C471C2" w:rsidRPr="004E2348" w:rsidRDefault="00C471C2"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4" w:space="0" w:color="BFBFBF" w:themeColor="background1" w:themeShade="BF"/>
            </w:tcBorders>
          </w:tcPr>
          <w:p w14:paraId="5D8D6FF4" w14:textId="77777777" w:rsidR="00C471C2" w:rsidRPr="004E2348" w:rsidRDefault="00C471C2" w:rsidP="0054499F">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5233772E" w14:textId="77777777" w:rsidR="00C471C2" w:rsidRPr="004E2348" w:rsidRDefault="00C471C2" w:rsidP="0054499F">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themeColor="background1" w:themeShade="BF"/>
              <w:bottom w:val="single" w:sz="8" w:space="0" w:color="A6A6A6"/>
              <w:right w:val="single" w:sz="4" w:space="0" w:color="BFBFBF" w:themeColor="background1" w:themeShade="BF"/>
            </w:tcBorders>
          </w:tcPr>
          <w:p w14:paraId="160CC965" w14:textId="0F69356E" w:rsidR="00C471C2" w:rsidRPr="004E2348" w:rsidRDefault="00C471C2" w:rsidP="0054499F">
            <w:pPr>
              <w:spacing w:before="120" w:after="120" w:line="240" w:lineRule="auto"/>
              <w:jc w:val="center"/>
              <w:rPr>
                <w:rFonts w:ascii="Arial" w:eastAsia="Times New Roman" w:hAnsi="Arial" w:cs="Arial"/>
                <w:lang w:eastAsia="en-GB"/>
              </w:rPr>
            </w:pPr>
          </w:p>
        </w:tc>
      </w:tr>
      <w:tr w:rsidR="00C471C2" w:rsidRPr="004E2348" w14:paraId="46A50B56" w14:textId="77777777" w:rsidTr="00C471C2">
        <w:trPr>
          <w:trHeight w:val="300"/>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139E610" w14:textId="77777777" w:rsidR="00C471C2" w:rsidRPr="004E2348" w:rsidRDefault="00C471C2" w:rsidP="0054499F">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53BD73E" w14:textId="77777777" w:rsidR="00C471C2" w:rsidRPr="004E2348" w:rsidRDefault="00C471C2" w:rsidP="0054499F">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cBorders>
          </w:tcPr>
          <w:p w14:paraId="53BD40C9" w14:textId="77777777" w:rsidR="00C471C2" w:rsidRPr="004E2348" w:rsidRDefault="00C471C2" w:rsidP="0054499F">
            <w:pPr>
              <w:spacing w:before="120" w:after="120" w:line="240" w:lineRule="auto"/>
              <w:jc w:val="center"/>
              <w:rPr>
                <w:rFonts w:ascii="Arial" w:eastAsia="Times New Roman" w:hAnsi="Arial" w:cs="Arial"/>
                <w:lang w:eastAsia="en-GB"/>
              </w:rPr>
            </w:pPr>
          </w:p>
        </w:tc>
        <w:tc>
          <w:tcPr>
            <w:tcW w:w="2551" w:type="dxa"/>
            <w:tcBorders>
              <w:top w:val="nil"/>
              <w:left w:val="single" w:sz="4" w:space="0" w:color="BFBFBF"/>
              <w:bottom w:val="single" w:sz="8" w:space="0" w:color="A6A6A6"/>
              <w:right w:val="single" w:sz="8" w:space="0" w:color="A6A6A6"/>
            </w:tcBorders>
          </w:tcPr>
          <w:p w14:paraId="1E6B4201" w14:textId="77777777" w:rsidR="00C471C2" w:rsidRPr="004E2348" w:rsidRDefault="00C471C2"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8" w:space="0" w:color="A6A6A6"/>
            </w:tcBorders>
          </w:tcPr>
          <w:p w14:paraId="13CFD1D2" w14:textId="77777777" w:rsidR="00C471C2" w:rsidRPr="004E2348" w:rsidRDefault="00C471C2"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6B11445" w14:textId="77777777" w:rsidR="00C471C2" w:rsidRPr="004E2348" w:rsidRDefault="00C471C2"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4" w:space="0" w:color="BFBFBF" w:themeColor="background1" w:themeShade="BF"/>
            </w:tcBorders>
          </w:tcPr>
          <w:p w14:paraId="726370A2" w14:textId="77777777" w:rsidR="00C471C2" w:rsidRPr="004E2348" w:rsidRDefault="00C471C2" w:rsidP="0054499F">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091BE159" w14:textId="77777777" w:rsidR="00C471C2" w:rsidRPr="004E2348" w:rsidRDefault="00C471C2" w:rsidP="0054499F">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themeColor="background1" w:themeShade="BF"/>
              <w:bottom w:val="single" w:sz="8" w:space="0" w:color="A6A6A6"/>
              <w:right w:val="single" w:sz="4" w:space="0" w:color="BFBFBF" w:themeColor="background1" w:themeShade="BF"/>
            </w:tcBorders>
          </w:tcPr>
          <w:p w14:paraId="6BE4E153" w14:textId="362A200A" w:rsidR="00C471C2" w:rsidRPr="004E2348" w:rsidRDefault="00C471C2" w:rsidP="0054499F">
            <w:pPr>
              <w:spacing w:before="120" w:after="120" w:line="240" w:lineRule="auto"/>
              <w:jc w:val="center"/>
              <w:rPr>
                <w:rFonts w:ascii="Arial" w:eastAsia="Times New Roman" w:hAnsi="Arial" w:cs="Arial"/>
                <w:lang w:eastAsia="en-GB"/>
              </w:rPr>
            </w:pPr>
          </w:p>
        </w:tc>
      </w:tr>
      <w:tr w:rsidR="00C471C2" w:rsidRPr="004E2348" w14:paraId="07AE76D0" w14:textId="77777777" w:rsidTr="00C471C2">
        <w:trPr>
          <w:trHeight w:val="300"/>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4B0C885" w14:textId="77777777" w:rsidR="00C471C2" w:rsidRPr="004E2348" w:rsidRDefault="00C471C2" w:rsidP="0054499F">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D096DD5" w14:textId="77777777" w:rsidR="00C471C2" w:rsidRPr="004E2348" w:rsidRDefault="00C471C2" w:rsidP="0054499F">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cBorders>
          </w:tcPr>
          <w:p w14:paraId="7DC76435" w14:textId="77777777" w:rsidR="00C471C2" w:rsidRPr="004E2348" w:rsidRDefault="00C471C2" w:rsidP="0054499F">
            <w:pPr>
              <w:spacing w:before="120" w:after="120" w:line="240" w:lineRule="auto"/>
              <w:jc w:val="center"/>
              <w:rPr>
                <w:rFonts w:ascii="Arial" w:eastAsia="Times New Roman" w:hAnsi="Arial" w:cs="Arial"/>
                <w:lang w:eastAsia="en-GB"/>
              </w:rPr>
            </w:pPr>
          </w:p>
        </w:tc>
        <w:tc>
          <w:tcPr>
            <w:tcW w:w="2551" w:type="dxa"/>
            <w:tcBorders>
              <w:top w:val="nil"/>
              <w:left w:val="single" w:sz="4" w:space="0" w:color="BFBFBF"/>
              <w:bottom w:val="single" w:sz="8" w:space="0" w:color="A6A6A6"/>
              <w:right w:val="single" w:sz="8" w:space="0" w:color="A6A6A6"/>
            </w:tcBorders>
          </w:tcPr>
          <w:p w14:paraId="655C51AB" w14:textId="77777777" w:rsidR="00C471C2" w:rsidRPr="004E2348" w:rsidRDefault="00C471C2"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8" w:space="0" w:color="A6A6A6"/>
            </w:tcBorders>
          </w:tcPr>
          <w:p w14:paraId="21B5F63F" w14:textId="77777777" w:rsidR="00C471C2" w:rsidRPr="004E2348" w:rsidRDefault="00C471C2"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CB4A2A8" w14:textId="77777777" w:rsidR="00C471C2" w:rsidRPr="004E2348" w:rsidRDefault="00C471C2"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4" w:space="0" w:color="BFBFBF" w:themeColor="background1" w:themeShade="BF"/>
            </w:tcBorders>
          </w:tcPr>
          <w:p w14:paraId="18D0E3B8" w14:textId="77777777" w:rsidR="00C471C2" w:rsidRPr="004E2348" w:rsidRDefault="00C471C2" w:rsidP="0054499F">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3EDBC4D1" w14:textId="77777777" w:rsidR="00C471C2" w:rsidRPr="004E2348" w:rsidRDefault="00C471C2" w:rsidP="0054499F">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themeColor="background1" w:themeShade="BF"/>
              <w:bottom w:val="single" w:sz="8" w:space="0" w:color="A6A6A6"/>
              <w:right w:val="single" w:sz="4" w:space="0" w:color="BFBFBF" w:themeColor="background1" w:themeShade="BF"/>
            </w:tcBorders>
          </w:tcPr>
          <w:p w14:paraId="20BCD7C5" w14:textId="035DC1AD" w:rsidR="00C471C2" w:rsidRPr="004E2348" w:rsidRDefault="00C471C2" w:rsidP="0054499F">
            <w:pPr>
              <w:spacing w:before="120" w:after="120" w:line="240" w:lineRule="auto"/>
              <w:jc w:val="center"/>
              <w:rPr>
                <w:rFonts w:ascii="Arial" w:eastAsia="Times New Roman" w:hAnsi="Arial" w:cs="Arial"/>
                <w:lang w:eastAsia="en-GB"/>
              </w:rPr>
            </w:pPr>
          </w:p>
        </w:tc>
      </w:tr>
      <w:tr w:rsidR="00C471C2" w:rsidRPr="004E2348" w14:paraId="0CE05A03" w14:textId="77777777" w:rsidTr="00C471C2">
        <w:trPr>
          <w:trHeight w:val="300"/>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B10BFA9" w14:textId="77777777" w:rsidR="00C471C2" w:rsidRPr="004E2348" w:rsidRDefault="00C471C2" w:rsidP="0054499F">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C9595C7" w14:textId="77777777" w:rsidR="00C471C2" w:rsidRPr="004E2348" w:rsidRDefault="00C471C2" w:rsidP="0054499F">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cBorders>
          </w:tcPr>
          <w:p w14:paraId="719FD5E5" w14:textId="77777777" w:rsidR="00C471C2" w:rsidRPr="004E2348" w:rsidRDefault="00C471C2" w:rsidP="0054499F">
            <w:pPr>
              <w:spacing w:before="120" w:after="120" w:line="240" w:lineRule="auto"/>
              <w:jc w:val="center"/>
              <w:rPr>
                <w:rFonts w:ascii="Arial" w:eastAsia="Times New Roman" w:hAnsi="Arial" w:cs="Arial"/>
                <w:lang w:eastAsia="en-GB"/>
              </w:rPr>
            </w:pPr>
          </w:p>
        </w:tc>
        <w:tc>
          <w:tcPr>
            <w:tcW w:w="2551" w:type="dxa"/>
            <w:tcBorders>
              <w:top w:val="nil"/>
              <w:left w:val="single" w:sz="4" w:space="0" w:color="BFBFBF"/>
              <w:bottom w:val="single" w:sz="8" w:space="0" w:color="A6A6A6"/>
              <w:right w:val="single" w:sz="8" w:space="0" w:color="A6A6A6"/>
            </w:tcBorders>
          </w:tcPr>
          <w:p w14:paraId="1BDDB3E5" w14:textId="77777777" w:rsidR="00C471C2" w:rsidRPr="004E2348" w:rsidRDefault="00C471C2"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8" w:space="0" w:color="A6A6A6"/>
            </w:tcBorders>
          </w:tcPr>
          <w:p w14:paraId="234B1BDB" w14:textId="77777777" w:rsidR="00C471C2" w:rsidRPr="004E2348" w:rsidRDefault="00C471C2"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37854DD" w14:textId="77777777" w:rsidR="00C471C2" w:rsidRPr="004E2348" w:rsidRDefault="00C471C2" w:rsidP="0054499F">
            <w:pPr>
              <w:spacing w:before="120" w:after="120" w:line="240" w:lineRule="auto"/>
              <w:jc w:val="center"/>
              <w:rPr>
                <w:rFonts w:ascii="Arial" w:eastAsia="Times New Roman" w:hAnsi="Arial" w:cs="Arial"/>
                <w:lang w:eastAsia="en-GB"/>
              </w:rPr>
            </w:pPr>
          </w:p>
        </w:tc>
        <w:tc>
          <w:tcPr>
            <w:tcW w:w="2551" w:type="dxa"/>
            <w:tcBorders>
              <w:top w:val="nil"/>
              <w:left w:val="nil"/>
              <w:bottom w:val="single" w:sz="8" w:space="0" w:color="A6A6A6"/>
              <w:right w:val="single" w:sz="4" w:space="0" w:color="BFBFBF" w:themeColor="background1" w:themeShade="BF"/>
            </w:tcBorders>
          </w:tcPr>
          <w:p w14:paraId="0A5C4D86" w14:textId="77777777" w:rsidR="00C471C2" w:rsidRPr="004E2348" w:rsidRDefault="00C471C2" w:rsidP="0054499F">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0D9A655D" w14:textId="77777777" w:rsidR="00C471C2" w:rsidRPr="004E2348" w:rsidRDefault="00C471C2" w:rsidP="0054499F">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themeColor="background1" w:themeShade="BF"/>
              <w:bottom w:val="single" w:sz="8" w:space="0" w:color="A6A6A6"/>
              <w:right w:val="single" w:sz="4" w:space="0" w:color="BFBFBF" w:themeColor="background1" w:themeShade="BF"/>
            </w:tcBorders>
          </w:tcPr>
          <w:p w14:paraId="1216B9BE" w14:textId="75991A7F" w:rsidR="00C471C2" w:rsidRPr="004E2348" w:rsidRDefault="00C471C2" w:rsidP="0054499F">
            <w:pPr>
              <w:spacing w:before="120" w:after="120" w:line="240" w:lineRule="auto"/>
              <w:jc w:val="center"/>
              <w:rPr>
                <w:rFonts w:ascii="Arial" w:eastAsia="Times New Roman" w:hAnsi="Arial" w:cs="Arial"/>
                <w:lang w:eastAsia="en-GB"/>
              </w:rPr>
            </w:pPr>
          </w:p>
        </w:tc>
      </w:tr>
    </w:tbl>
    <w:p w14:paraId="2D43586E" w14:textId="77777777" w:rsidR="00FC407F" w:rsidRDefault="00FC407F" w:rsidP="00162F73"/>
    <w:p w14:paraId="56F478FA" w14:textId="4CD038B8" w:rsidR="00C471C2" w:rsidRPr="00725AFC" w:rsidRDefault="00C471C2" w:rsidP="00C471C2">
      <w:pPr>
        <w:pStyle w:val="BodyText1"/>
        <w:rPr>
          <w:rFonts w:eastAsia="Times New Roman"/>
          <w:b/>
          <w:bCs/>
        </w:rPr>
      </w:pPr>
      <w:r w:rsidRPr="00725AFC">
        <w:rPr>
          <w:rFonts w:eastAsia="Times New Roman"/>
          <w:b/>
          <w:bCs/>
        </w:rPr>
        <w:t xml:space="preserve">Table </w:t>
      </w:r>
      <w:r>
        <w:rPr>
          <w:rFonts w:eastAsia="Times New Roman"/>
          <w:b/>
          <w:bCs/>
        </w:rPr>
        <w:t>A1.</w:t>
      </w:r>
      <w:r w:rsidR="00F614D2">
        <w:rPr>
          <w:rFonts w:eastAsia="Times New Roman"/>
          <w:b/>
          <w:bCs/>
        </w:rPr>
        <w:t>2d</w:t>
      </w:r>
      <w:r>
        <w:rPr>
          <w:rFonts w:eastAsia="Times New Roman"/>
          <w:b/>
          <w:bCs/>
        </w:rPr>
        <w:t>(e)</w:t>
      </w:r>
      <w:r w:rsidRPr="00725AFC">
        <w:rPr>
          <w:rFonts w:eastAsia="Times New Roman"/>
          <w:b/>
          <w:bCs/>
        </w:rPr>
        <w:t>:</w:t>
      </w:r>
      <w:r>
        <w:rPr>
          <w:rFonts w:eastAsia="Times New Roman"/>
          <w:b/>
          <w:bCs/>
        </w:rPr>
        <w:t xml:space="preserve"> Surveying Records – Base of Lining</w:t>
      </w:r>
    </w:p>
    <w:tbl>
      <w:tblPr>
        <w:tblW w:w="0" w:type="auto"/>
        <w:tblLayout w:type="fixed"/>
        <w:tblCellMar>
          <w:left w:w="0" w:type="dxa"/>
          <w:right w:w="0" w:type="dxa"/>
        </w:tblCellMar>
        <w:tblLook w:val="04A0" w:firstRow="1" w:lastRow="0" w:firstColumn="1" w:lastColumn="0" w:noHBand="0" w:noVBand="1"/>
        <w:tblCaption w:val="Table A1.2d(e): Example monitoring point surveying and monitoring history record – Surveying Records – Base of Lining"/>
        <w:tblDescription w:val="Example of a blank recording sheet for base of lining in surveying records"/>
      </w:tblPr>
      <w:tblGrid>
        <w:gridCol w:w="1984"/>
        <w:gridCol w:w="1984"/>
        <w:gridCol w:w="2268"/>
        <w:gridCol w:w="3969"/>
        <w:gridCol w:w="3969"/>
        <w:gridCol w:w="2268"/>
      </w:tblGrid>
      <w:tr w:rsidR="00421DA5" w:rsidRPr="004E2348" w14:paraId="046F03E9" w14:textId="77777777" w:rsidTr="00421DA5">
        <w:trPr>
          <w:trHeight w:val="610"/>
          <w:tblHeader/>
        </w:trPr>
        <w:tc>
          <w:tcPr>
            <w:tcW w:w="198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tcPr>
          <w:p w14:paraId="7BD1EAAE" w14:textId="77777777" w:rsidR="00421DA5" w:rsidRPr="004E2348" w:rsidRDefault="00421DA5"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Date of Datum Change</w:t>
            </w:r>
          </w:p>
        </w:tc>
        <w:tc>
          <w:tcPr>
            <w:tcW w:w="198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3F250993" w14:textId="77777777" w:rsidR="00421DA5" w:rsidRPr="004E2348" w:rsidRDefault="00421DA5"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Date of Survey</w:t>
            </w:r>
          </w:p>
        </w:tc>
        <w:tc>
          <w:tcPr>
            <w:tcW w:w="2268" w:type="dxa"/>
            <w:tcBorders>
              <w:top w:val="single" w:sz="8" w:space="0" w:color="auto"/>
              <w:left w:val="nil"/>
              <w:bottom w:val="single" w:sz="8" w:space="0" w:color="auto"/>
              <w:right w:val="single" w:sz="4" w:space="0" w:color="auto"/>
            </w:tcBorders>
            <w:shd w:val="clear" w:color="auto" w:fill="016574"/>
          </w:tcPr>
          <w:p w14:paraId="0AED29B1" w14:textId="77777777" w:rsidR="00421DA5" w:rsidRPr="004E2348" w:rsidRDefault="00421DA5"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Surveyed by</w:t>
            </w:r>
          </w:p>
        </w:tc>
        <w:tc>
          <w:tcPr>
            <w:tcW w:w="3969" w:type="dxa"/>
            <w:tcBorders>
              <w:top w:val="single" w:sz="8" w:space="0" w:color="auto"/>
              <w:left w:val="single" w:sz="4" w:space="0" w:color="auto"/>
              <w:bottom w:val="single" w:sz="8" w:space="0" w:color="auto"/>
              <w:right w:val="single" w:sz="8" w:space="0" w:color="auto"/>
            </w:tcBorders>
            <w:shd w:val="clear" w:color="auto" w:fill="016574"/>
          </w:tcPr>
          <w:p w14:paraId="2B220027" w14:textId="77777777" w:rsidR="00421DA5" w:rsidRDefault="00421DA5"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From new dip measurements</w:t>
            </w:r>
          </w:p>
          <w:p w14:paraId="0E2C6087" w14:textId="06EEE246" w:rsidR="00421DA5" w:rsidRPr="004E2348" w:rsidRDefault="00421DA5"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mbd</w:t>
            </w:r>
          </w:p>
        </w:tc>
        <w:tc>
          <w:tcPr>
            <w:tcW w:w="3969" w:type="dxa"/>
            <w:tcBorders>
              <w:top w:val="single" w:sz="8" w:space="0" w:color="auto"/>
              <w:left w:val="nil"/>
              <w:bottom w:val="single" w:sz="8" w:space="0" w:color="auto"/>
              <w:right w:val="single" w:sz="8" w:space="0" w:color="auto"/>
            </w:tcBorders>
            <w:shd w:val="clear" w:color="auto" w:fill="016574"/>
          </w:tcPr>
          <w:p w14:paraId="54001A85" w14:textId="77777777" w:rsidR="00421DA5" w:rsidRDefault="00421DA5" w:rsidP="009B0D2C">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From new dip measurements</w:t>
            </w:r>
          </w:p>
          <w:p w14:paraId="6181EA19" w14:textId="008FC06B" w:rsidR="00421DA5" w:rsidRPr="004E2348" w:rsidRDefault="00421DA5" w:rsidP="009B0D2C">
            <w:pPr>
              <w:spacing w:before="120" w:after="120" w:line="276" w:lineRule="auto"/>
              <w:jc w:val="center"/>
              <w:rPr>
                <w:rFonts w:ascii="Arial" w:eastAsia="Times New Roman" w:hAnsi="Arial" w:cs="Arial"/>
                <w:b/>
                <w:bCs/>
                <w:color w:val="FFFFFF"/>
                <w:lang w:eastAsia="en-GB"/>
              </w:rPr>
            </w:pPr>
            <w:r w:rsidRPr="00421DA5">
              <w:rPr>
                <w:rFonts w:ascii="Arial" w:eastAsia="Times New Roman" w:hAnsi="Arial" w:cs="Arial"/>
                <w:b/>
                <w:bCs/>
                <w:color w:val="FFFFFF"/>
                <w:lang w:eastAsia="en-GB"/>
              </w:rPr>
              <w:t>mbgl</w:t>
            </w:r>
          </w:p>
        </w:tc>
        <w:tc>
          <w:tcPr>
            <w:tcW w:w="2268" w:type="dxa"/>
            <w:tcBorders>
              <w:top w:val="single" w:sz="8" w:space="0" w:color="auto"/>
              <w:left w:val="single" w:sz="4" w:space="0" w:color="000000"/>
              <w:bottom w:val="single" w:sz="8" w:space="0" w:color="auto"/>
              <w:right w:val="single" w:sz="4" w:space="0" w:color="000000"/>
            </w:tcBorders>
            <w:shd w:val="clear" w:color="auto" w:fill="016574"/>
          </w:tcPr>
          <w:p w14:paraId="1A8892A8" w14:textId="77777777" w:rsidR="00421DA5" w:rsidRDefault="00421DA5"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Inits</w:t>
            </w:r>
          </w:p>
        </w:tc>
      </w:tr>
      <w:tr w:rsidR="00421DA5" w:rsidRPr="004E2348" w14:paraId="0AE9BD3E" w14:textId="77777777" w:rsidTr="00421DA5">
        <w:trPr>
          <w:trHeight w:val="315"/>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1F5C30F" w14:textId="77777777" w:rsidR="00421DA5" w:rsidRPr="002E1131" w:rsidRDefault="00421DA5" w:rsidP="0054499F">
            <w:pPr>
              <w:spacing w:before="120" w:after="120" w:line="240" w:lineRule="auto"/>
              <w:jc w:val="center"/>
              <w:rPr>
                <w:rFonts w:ascii="Arial" w:eastAsia="Times New Roman" w:hAnsi="Arial" w:cs="Arial"/>
                <w:b/>
                <w:bCs/>
                <w:lang w:eastAsia="en-GB"/>
              </w:rPr>
            </w:pPr>
            <w:r w:rsidRPr="002E1131">
              <w:rPr>
                <w:rFonts w:ascii="Arial" w:eastAsia="Times New Roman" w:hAnsi="Arial" w:cs="Arial"/>
                <w:b/>
                <w:bCs/>
                <w:lang w:eastAsia="en-GB"/>
              </w:rPr>
              <w:t>Original:</w:t>
            </w: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C48DFE1" w14:textId="77777777" w:rsidR="00421DA5" w:rsidRPr="004E2348" w:rsidRDefault="00421DA5" w:rsidP="0054499F">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cBorders>
          </w:tcPr>
          <w:p w14:paraId="52C194E0" w14:textId="77777777" w:rsidR="00421DA5" w:rsidRPr="004E2348" w:rsidRDefault="00421DA5" w:rsidP="0054499F">
            <w:pPr>
              <w:spacing w:before="120" w:after="120" w:line="240" w:lineRule="auto"/>
              <w:jc w:val="center"/>
              <w:rPr>
                <w:rFonts w:ascii="Arial" w:eastAsia="Times New Roman" w:hAnsi="Arial" w:cs="Arial"/>
                <w:lang w:eastAsia="en-GB"/>
              </w:rPr>
            </w:pPr>
          </w:p>
        </w:tc>
        <w:tc>
          <w:tcPr>
            <w:tcW w:w="3969" w:type="dxa"/>
            <w:tcBorders>
              <w:top w:val="nil"/>
              <w:left w:val="single" w:sz="4" w:space="0" w:color="BFBFBF"/>
              <w:bottom w:val="single" w:sz="8" w:space="0" w:color="A6A6A6"/>
              <w:right w:val="single" w:sz="8" w:space="0" w:color="A6A6A6"/>
            </w:tcBorders>
          </w:tcPr>
          <w:p w14:paraId="677942EB" w14:textId="77777777" w:rsidR="00421DA5" w:rsidRPr="004E2348" w:rsidRDefault="00421DA5" w:rsidP="0054499F">
            <w:pPr>
              <w:spacing w:before="120" w:after="120" w:line="240" w:lineRule="auto"/>
              <w:jc w:val="center"/>
              <w:rPr>
                <w:rFonts w:ascii="Arial" w:eastAsia="Times New Roman" w:hAnsi="Arial" w:cs="Arial"/>
                <w:lang w:eastAsia="en-GB"/>
              </w:rPr>
            </w:pPr>
          </w:p>
        </w:tc>
        <w:tc>
          <w:tcPr>
            <w:tcW w:w="3969" w:type="dxa"/>
            <w:tcBorders>
              <w:top w:val="nil"/>
              <w:left w:val="nil"/>
              <w:bottom w:val="single" w:sz="8" w:space="0" w:color="A6A6A6"/>
              <w:right w:val="single" w:sz="8" w:space="0" w:color="A6A6A6"/>
            </w:tcBorders>
          </w:tcPr>
          <w:p w14:paraId="320920A4" w14:textId="77777777" w:rsidR="00421DA5" w:rsidRPr="004E2348" w:rsidRDefault="00421DA5" w:rsidP="0054499F">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themeColor="background1" w:themeShade="BF"/>
              <w:bottom w:val="single" w:sz="8" w:space="0" w:color="A6A6A6"/>
              <w:right w:val="single" w:sz="4" w:space="0" w:color="BFBFBF" w:themeColor="background1" w:themeShade="BF"/>
            </w:tcBorders>
          </w:tcPr>
          <w:p w14:paraId="16A9CB52" w14:textId="77777777" w:rsidR="00421DA5" w:rsidRPr="004E2348" w:rsidRDefault="00421DA5" w:rsidP="0054499F">
            <w:pPr>
              <w:spacing w:before="120" w:after="120" w:line="240" w:lineRule="auto"/>
              <w:jc w:val="center"/>
              <w:rPr>
                <w:rFonts w:ascii="Arial" w:eastAsia="Times New Roman" w:hAnsi="Arial" w:cs="Arial"/>
                <w:lang w:eastAsia="en-GB"/>
              </w:rPr>
            </w:pPr>
          </w:p>
        </w:tc>
      </w:tr>
      <w:tr w:rsidR="00421DA5" w:rsidRPr="004E2348" w14:paraId="1CD26B2E" w14:textId="77777777" w:rsidTr="00421DA5">
        <w:trPr>
          <w:trHeight w:val="300"/>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40DACB2" w14:textId="77777777" w:rsidR="00421DA5" w:rsidRPr="004E2348" w:rsidRDefault="00421DA5" w:rsidP="0054499F">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BA6F2D7" w14:textId="77777777" w:rsidR="00421DA5" w:rsidRPr="004E2348" w:rsidRDefault="00421DA5" w:rsidP="0054499F">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cBorders>
          </w:tcPr>
          <w:p w14:paraId="2EBF1B91" w14:textId="77777777" w:rsidR="00421DA5" w:rsidRPr="004E2348" w:rsidRDefault="00421DA5" w:rsidP="0054499F">
            <w:pPr>
              <w:spacing w:before="120" w:after="120" w:line="240" w:lineRule="auto"/>
              <w:jc w:val="center"/>
              <w:rPr>
                <w:rFonts w:ascii="Arial" w:eastAsia="Times New Roman" w:hAnsi="Arial" w:cs="Arial"/>
                <w:lang w:eastAsia="en-GB"/>
              </w:rPr>
            </w:pPr>
          </w:p>
        </w:tc>
        <w:tc>
          <w:tcPr>
            <w:tcW w:w="3969" w:type="dxa"/>
            <w:tcBorders>
              <w:top w:val="nil"/>
              <w:left w:val="single" w:sz="4" w:space="0" w:color="BFBFBF"/>
              <w:bottom w:val="single" w:sz="8" w:space="0" w:color="A6A6A6"/>
              <w:right w:val="single" w:sz="8" w:space="0" w:color="A6A6A6"/>
            </w:tcBorders>
          </w:tcPr>
          <w:p w14:paraId="74914E02" w14:textId="77777777" w:rsidR="00421DA5" w:rsidRPr="004E2348" w:rsidRDefault="00421DA5" w:rsidP="0054499F">
            <w:pPr>
              <w:spacing w:before="120" w:after="120" w:line="240" w:lineRule="auto"/>
              <w:jc w:val="center"/>
              <w:rPr>
                <w:rFonts w:ascii="Arial" w:eastAsia="Times New Roman" w:hAnsi="Arial" w:cs="Arial"/>
                <w:lang w:eastAsia="en-GB"/>
              </w:rPr>
            </w:pPr>
          </w:p>
        </w:tc>
        <w:tc>
          <w:tcPr>
            <w:tcW w:w="3969" w:type="dxa"/>
            <w:tcBorders>
              <w:top w:val="nil"/>
              <w:left w:val="nil"/>
              <w:bottom w:val="single" w:sz="8" w:space="0" w:color="A6A6A6"/>
              <w:right w:val="single" w:sz="8" w:space="0" w:color="A6A6A6"/>
            </w:tcBorders>
          </w:tcPr>
          <w:p w14:paraId="056A95BF" w14:textId="77777777" w:rsidR="00421DA5" w:rsidRPr="004E2348" w:rsidRDefault="00421DA5" w:rsidP="0054499F">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themeColor="background1" w:themeShade="BF"/>
              <w:bottom w:val="single" w:sz="8" w:space="0" w:color="A6A6A6"/>
              <w:right w:val="single" w:sz="4" w:space="0" w:color="BFBFBF" w:themeColor="background1" w:themeShade="BF"/>
            </w:tcBorders>
          </w:tcPr>
          <w:p w14:paraId="0D695444" w14:textId="77777777" w:rsidR="00421DA5" w:rsidRPr="004E2348" w:rsidRDefault="00421DA5" w:rsidP="0054499F">
            <w:pPr>
              <w:spacing w:before="120" w:after="120" w:line="240" w:lineRule="auto"/>
              <w:jc w:val="center"/>
              <w:rPr>
                <w:rFonts w:ascii="Arial" w:eastAsia="Times New Roman" w:hAnsi="Arial" w:cs="Arial"/>
                <w:lang w:eastAsia="en-GB"/>
              </w:rPr>
            </w:pPr>
          </w:p>
        </w:tc>
      </w:tr>
      <w:tr w:rsidR="00421DA5" w:rsidRPr="004E2348" w14:paraId="452997F3" w14:textId="77777777" w:rsidTr="00421DA5">
        <w:trPr>
          <w:trHeight w:val="300"/>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F667936" w14:textId="77777777" w:rsidR="00421DA5" w:rsidRPr="004E2348" w:rsidRDefault="00421DA5" w:rsidP="0054499F">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944DA9F" w14:textId="77777777" w:rsidR="00421DA5" w:rsidRPr="004E2348" w:rsidRDefault="00421DA5" w:rsidP="0054499F">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cBorders>
          </w:tcPr>
          <w:p w14:paraId="5183BC9C" w14:textId="77777777" w:rsidR="00421DA5" w:rsidRPr="004E2348" w:rsidRDefault="00421DA5" w:rsidP="0054499F">
            <w:pPr>
              <w:spacing w:before="120" w:after="120" w:line="240" w:lineRule="auto"/>
              <w:jc w:val="center"/>
              <w:rPr>
                <w:rFonts w:ascii="Arial" w:eastAsia="Times New Roman" w:hAnsi="Arial" w:cs="Arial"/>
                <w:lang w:eastAsia="en-GB"/>
              </w:rPr>
            </w:pPr>
          </w:p>
        </w:tc>
        <w:tc>
          <w:tcPr>
            <w:tcW w:w="3969" w:type="dxa"/>
            <w:tcBorders>
              <w:top w:val="nil"/>
              <w:left w:val="single" w:sz="4" w:space="0" w:color="BFBFBF"/>
              <w:bottom w:val="single" w:sz="8" w:space="0" w:color="A6A6A6"/>
              <w:right w:val="single" w:sz="8" w:space="0" w:color="A6A6A6"/>
            </w:tcBorders>
          </w:tcPr>
          <w:p w14:paraId="45E78503" w14:textId="77777777" w:rsidR="00421DA5" w:rsidRPr="004E2348" w:rsidRDefault="00421DA5" w:rsidP="0054499F">
            <w:pPr>
              <w:spacing w:before="120" w:after="120" w:line="240" w:lineRule="auto"/>
              <w:jc w:val="center"/>
              <w:rPr>
                <w:rFonts w:ascii="Arial" w:eastAsia="Times New Roman" w:hAnsi="Arial" w:cs="Arial"/>
                <w:lang w:eastAsia="en-GB"/>
              </w:rPr>
            </w:pPr>
          </w:p>
        </w:tc>
        <w:tc>
          <w:tcPr>
            <w:tcW w:w="3969" w:type="dxa"/>
            <w:tcBorders>
              <w:top w:val="nil"/>
              <w:left w:val="nil"/>
              <w:bottom w:val="single" w:sz="8" w:space="0" w:color="A6A6A6"/>
              <w:right w:val="single" w:sz="8" w:space="0" w:color="A6A6A6"/>
            </w:tcBorders>
          </w:tcPr>
          <w:p w14:paraId="5DE6A3D9" w14:textId="77777777" w:rsidR="00421DA5" w:rsidRPr="004E2348" w:rsidRDefault="00421DA5" w:rsidP="0054499F">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themeColor="background1" w:themeShade="BF"/>
              <w:bottom w:val="single" w:sz="8" w:space="0" w:color="A6A6A6"/>
              <w:right w:val="single" w:sz="4" w:space="0" w:color="BFBFBF" w:themeColor="background1" w:themeShade="BF"/>
            </w:tcBorders>
          </w:tcPr>
          <w:p w14:paraId="23887628" w14:textId="77777777" w:rsidR="00421DA5" w:rsidRPr="004E2348" w:rsidRDefault="00421DA5" w:rsidP="0054499F">
            <w:pPr>
              <w:spacing w:before="120" w:after="120" w:line="240" w:lineRule="auto"/>
              <w:jc w:val="center"/>
              <w:rPr>
                <w:rFonts w:ascii="Arial" w:eastAsia="Times New Roman" w:hAnsi="Arial" w:cs="Arial"/>
                <w:lang w:eastAsia="en-GB"/>
              </w:rPr>
            </w:pPr>
          </w:p>
        </w:tc>
      </w:tr>
      <w:tr w:rsidR="00421DA5" w:rsidRPr="004E2348" w14:paraId="4EFD9CC4" w14:textId="77777777" w:rsidTr="00421DA5">
        <w:trPr>
          <w:trHeight w:val="300"/>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B720B0" w14:textId="77777777" w:rsidR="00421DA5" w:rsidRPr="004E2348" w:rsidRDefault="00421DA5" w:rsidP="0054499F">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76DF0DA" w14:textId="77777777" w:rsidR="00421DA5" w:rsidRPr="004E2348" w:rsidRDefault="00421DA5" w:rsidP="0054499F">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cBorders>
          </w:tcPr>
          <w:p w14:paraId="4FBDD122" w14:textId="77777777" w:rsidR="00421DA5" w:rsidRPr="004E2348" w:rsidRDefault="00421DA5" w:rsidP="0054499F">
            <w:pPr>
              <w:spacing w:before="120" w:after="120" w:line="240" w:lineRule="auto"/>
              <w:jc w:val="center"/>
              <w:rPr>
                <w:rFonts w:ascii="Arial" w:eastAsia="Times New Roman" w:hAnsi="Arial" w:cs="Arial"/>
                <w:lang w:eastAsia="en-GB"/>
              </w:rPr>
            </w:pPr>
          </w:p>
        </w:tc>
        <w:tc>
          <w:tcPr>
            <w:tcW w:w="3969" w:type="dxa"/>
            <w:tcBorders>
              <w:top w:val="nil"/>
              <w:left w:val="single" w:sz="4" w:space="0" w:color="BFBFBF"/>
              <w:bottom w:val="single" w:sz="8" w:space="0" w:color="A6A6A6"/>
              <w:right w:val="single" w:sz="8" w:space="0" w:color="A6A6A6"/>
            </w:tcBorders>
          </w:tcPr>
          <w:p w14:paraId="400CDB98" w14:textId="77777777" w:rsidR="00421DA5" w:rsidRPr="004E2348" w:rsidRDefault="00421DA5" w:rsidP="0054499F">
            <w:pPr>
              <w:spacing w:before="120" w:after="120" w:line="240" w:lineRule="auto"/>
              <w:jc w:val="center"/>
              <w:rPr>
                <w:rFonts w:ascii="Arial" w:eastAsia="Times New Roman" w:hAnsi="Arial" w:cs="Arial"/>
                <w:lang w:eastAsia="en-GB"/>
              </w:rPr>
            </w:pPr>
          </w:p>
        </w:tc>
        <w:tc>
          <w:tcPr>
            <w:tcW w:w="3969" w:type="dxa"/>
            <w:tcBorders>
              <w:top w:val="nil"/>
              <w:left w:val="nil"/>
              <w:bottom w:val="single" w:sz="8" w:space="0" w:color="A6A6A6"/>
              <w:right w:val="single" w:sz="8" w:space="0" w:color="A6A6A6"/>
            </w:tcBorders>
          </w:tcPr>
          <w:p w14:paraId="485132AE" w14:textId="77777777" w:rsidR="00421DA5" w:rsidRPr="004E2348" w:rsidRDefault="00421DA5" w:rsidP="0054499F">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themeColor="background1" w:themeShade="BF"/>
              <w:bottom w:val="single" w:sz="8" w:space="0" w:color="A6A6A6"/>
              <w:right w:val="single" w:sz="4" w:space="0" w:color="BFBFBF" w:themeColor="background1" w:themeShade="BF"/>
            </w:tcBorders>
          </w:tcPr>
          <w:p w14:paraId="2E5005DC" w14:textId="77777777" w:rsidR="00421DA5" w:rsidRPr="004E2348" w:rsidRDefault="00421DA5" w:rsidP="0054499F">
            <w:pPr>
              <w:spacing w:before="120" w:after="120" w:line="240" w:lineRule="auto"/>
              <w:jc w:val="center"/>
              <w:rPr>
                <w:rFonts w:ascii="Arial" w:eastAsia="Times New Roman" w:hAnsi="Arial" w:cs="Arial"/>
                <w:lang w:eastAsia="en-GB"/>
              </w:rPr>
            </w:pPr>
          </w:p>
        </w:tc>
      </w:tr>
    </w:tbl>
    <w:p w14:paraId="4795C88A" w14:textId="48A9CB25" w:rsidR="00DB5468" w:rsidRPr="00725AFC" w:rsidRDefault="00DB5468" w:rsidP="00DB5468">
      <w:pPr>
        <w:pStyle w:val="BodyText1"/>
        <w:rPr>
          <w:rFonts w:eastAsia="Times New Roman"/>
          <w:b/>
          <w:bCs/>
        </w:rPr>
      </w:pPr>
      <w:r w:rsidRPr="00725AFC">
        <w:rPr>
          <w:rFonts w:eastAsia="Times New Roman"/>
          <w:b/>
          <w:bCs/>
        </w:rPr>
        <w:t xml:space="preserve">Table </w:t>
      </w:r>
      <w:r>
        <w:rPr>
          <w:rFonts w:eastAsia="Times New Roman"/>
          <w:b/>
          <w:bCs/>
        </w:rPr>
        <w:t>A1.</w:t>
      </w:r>
      <w:r w:rsidR="00F614D2">
        <w:rPr>
          <w:rFonts w:eastAsia="Times New Roman"/>
          <w:b/>
          <w:bCs/>
        </w:rPr>
        <w:t>2d</w:t>
      </w:r>
      <w:r>
        <w:rPr>
          <w:rFonts w:eastAsia="Times New Roman"/>
          <w:b/>
          <w:bCs/>
        </w:rPr>
        <w:t>(e)</w:t>
      </w:r>
      <w:r w:rsidRPr="00725AFC">
        <w:rPr>
          <w:rFonts w:eastAsia="Times New Roman"/>
          <w:b/>
          <w:bCs/>
        </w:rPr>
        <w:t>:</w:t>
      </w:r>
      <w:r>
        <w:rPr>
          <w:rFonts w:eastAsia="Times New Roman"/>
          <w:b/>
          <w:bCs/>
        </w:rPr>
        <w:t xml:space="preserve"> Surveying Records – Base of Lining</w:t>
      </w:r>
    </w:p>
    <w:tbl>
      <w:tblPr>
        <w:tblW w:w="0" w:type="auto"/>
        <w:tblLayout w:type="fixed"/>
        <w:tblCellMar>
          <w:left w:w="0" w:type="dxa"/>
          <w:right w:w="0" w:type="dxa"/>
        </w:tblCellMar>
        <w:tblLook w:val="04A0" w:firstRow="1" w:lastRow="0" w:firstColumn="1" w:lastColumn="0" w:noHBand="0" w:noVBand="1"/>
        <w:tblCaption w:val="Table A1.2d(e): Example monitoring point surveying and monitoring history record – Surveying Records – Base of Lining"/>
        <w:tblDescription w:val="TExample of a blank recording sheet for detailed base of lining info in surveying records"/>
      </w:tblPr>
      <w:tblGrid>
        <w:gridCol w:w="1701"/>
        <w:gridCol w:w="1304"/>
        <w:gridCol w:w="1304"/>
        <w:gridCol w:w="1304"/>
        <w:gridCol w:w="1304"/>
        <w:gridCol w:w="1304"/>
        <w:gridCol w:w="1304"/>
        <w:gridCol w:w="1304"/>
        <w:gridCol w:w="1304"/>
        <w:gridCol w:w="1304"/>
        <w:gridCol w:w="1304"/>
        <w:gridCol w:w="1304"/>
        <w:gridCol w:w="1304"/>
        <w:gridCol w:w="1304"/>
        <w:gridCol w:w="1304"/>
        <w:gridCol w:w="1417"/>
      </w:tblGrid>
      <w:tr w:rsidR="00E439D1" w:rsidRPr="004E2348" w14:paraId="79C7C098" w14:textId="77777777" w:rsidTr="001513B7">
        <w:trPr>
          <w:trHeight w:val="610"/>
          <w:tblHeader/>
        </w:trPr>
        <w:tc>
          <w:tcPr>
            <w:tcW w:w="170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tcPr>
          <w:p w14:paraId="583B3E5C" w14:textId="14EA18E3" w:rsidR="00E439D1" w:rsidRPr="004E2348" w:rsidRDefault="00E439D1" w:rsidP="00E439D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Date of Datum Change</w:t>
            </w:r>
          </w:p>
        </w:tc>
        <w:tc>
          <w:tcPr>
            <w:tcW w:w="130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5B82ADAC" w14:textId="77777777" w:rsidR="00E439D1" w:rsidRDefault="00E439D1" w:rsidP="00E439D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Base of Borehole</w:t>
            </w:r>
          </w:p>
          <w:p w14:paraId="73D4334C" w14:textId="020BCCFA" w:rsidR="00E439D1" w:rsidRPr="004E2348" w:rsidRDefault="00E439D1" w:rsidP="00E439D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mbgl</w:t>
            </w:r>
          </w:p>
        </w:tc>
        <w:tc>
          <w:tcPr>
            <w:tcW w:w="1304" w:type="dxa"/>
            <w:tcBorders>
              <w:top w:val="single" w:sz="8" w:space="0" w:color="auto"/>
              <w:left w:val="nil"/>
              <w:bottom w:val="single" w:sz="8" w:space="0" w:color="auto"/>
              <w:right w:val="single" w:sz="4" w:space="0" w:color="auto"/>
            </w:tcBorders>
            <w:shd w:val="clear" w:color="auto" w:fill="016574"/>
          </w:tcPr>
          <w:p w14:paraId="206F1391" w14:textId="77777777" w:rsidR="00E439D1" w:rsidRDefault="00E439D1" w:rsidP="00E439D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Base of Borehole</w:t>
            </w:r>
          </w:p>
          <w:p w14:paraId="2EC0EFAF" w14:textId="6AAAE21B" w:rsidR="00E439D1" w:rsidRPr="004E2348" w:rsidRDefault="00E439D1" w:rsidP="00E439D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mbd</w:t>
            </w:r>
          </w:p>
        </w:tc>
        <w:tc>
          <w:tcPr>
            <w:tcW w:w="1304" w:type="dxa"/>
            <w:tcBorders>
              <w:top w:val="single" w:sz="8" w:space="0" w:color="auto"/>
              <w:left w:val="single" w:sz="4" w:space="0" w:color="auto"/>
              <w:bottom w:val="single" w:sz="8" w:space="0" w:color="auto"/>
              <w:right w:val="single" w:sz="8" w:space="0" w:color="auto"/>
            </w:tcBorders>
            <w:shd w:val="clear" w:color="auto" w:fill="016574"/>
          </w:tcPr>
          <w:p w14:paraId="6A7A85BA" w14:textId="7E068EE6" w:rsidR="00E439D1" w:rsidRDefault="00E439D1" w:rsidP="00E439D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Base of Filter</w:t>
            </w:r>
          </w:p>
          <w:p w14:paraId="39B95D15" w14:textId="796913D9" w:rsidR="00E439D1" w:rsidRPr="004E2348" w:rsidRDefault="00E439D1" w:rsidP="00E439D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mbgl</w:t>
            </w:r>
          </w:p>
        </w:tc>
        <w:tc>
          <w:tcPr>
            <w:tcW w:w="1304" w:type="dxa"/>
            <w:tcBorders>
              <w:top w:val="single" w:sz="8" w:space="0" w:color="auto"/>
              <w:left w:val="nil"/>
              <w:bottom w:val="single" w:sz="8" w:space="0" w:color="auto"/>
              <w:right w:val="single" w:sz="8" w:space="0" w:color="auto"/>
            </w:tcBorders>
            <w:shd w:val="clear" w:color="auto" w:fill="016574"/>
          </w:tcPr>
          <w:p w14:paraId="4F2B5F85" w14:textId="64095455" w:rsidR="00E439D1" w:rsidRDefault="00E439D1" w:rsidP="00E439D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Base of Filter</w:t>
            </w:r>
          </w:p>
          <w:p w14:paraId="5B24617E" w14:textId="4DFC5C8A" w:rsidR="00E439D1" w:rsidRPr="004E2348" w:rsidRDefault="00E439D1" w:rsidP="00E439D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mbd</w:t>
            </w:r>
          </w:p>
        </w:tc>
        <w:tc>
          <w:tcPr>
            <w:tcW w:w="1304" w:type="dxa"/>
            <w:tcBorders>
              <w:top w:val="single" w:sz="8" w:space="0" w:color="auto"/>
              <w:left w:val="single" w:sz="4" w:space="0" w:color="000000"/>
              <w:bottom w:val="single" w:sz="8" w:space="0" w:color="auto"/>
              <w:right w:val="single" w:sz="4" w:space="0" w:color="000000"/>
            </w:tcBorders>
            <w:shd w:val="clear" w:color="auto" w:fill="016574"/>
          </w:tcPr>
          <w:p w14:paraId="1B2276DE" w14:textId="4928A506" w:rsidR="00E439D1" w:rsidRDefault="00E439D1" w:rsidP="00E439D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Base of Liner</w:t>
            </w:r>
          </w:p>
          <w:p w14:paraId="15277080" w14:textId="1436D1DB" w:rsidR="00E439D1" w:rsidRDefault="00E439D1" w:rsidP="00E439D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mbgl</w:t>
            </w:r>
          </w:p>
        </w:tc>
        <w:tc>
          <w:tcPr>
            <w:tcW w:w="1304" w:type="dxa"/>
            <w:tcBorders>
              <w:top w:val="single" w:sz="8" w:space="0" w:color="auto"/>
              <w:left w:val="single" w:sz="4" w:space="0" w:color="000000"/>
              <w:bottom w:val="single" w:sz="8" w:space="0" w:color="auto"/>
              <w:right w:val="single" w:sz="4" w:space="0" w:color="000000"/>
            </w:tcBorders>
            <w:shd w:val="clear" w:color="auto" w:fill="016574"/>
          </w:tcPr>
          <w:p w14:paraId="161D82AC" w14:textId="649CE02A" w:rsidR="00E439D1" w:rsidRDefault="00E439D1" w:rsidP="00E439D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Base of Liner</w:t>
            </w:r>
          </w:p>
          <w:p w14:paraId="2513AD07" w14:textId="052AB83C" w:rsidR="00E439D1" w:rsidRDefault="00E439D1" w:rsidP="00E439D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mbd</w:t>
            </w:r>
          </w:p>
        </w:tc>
        <w:tc>
          <w:tcPr>
            <w:tcW w:w="1304" w:type="dxa"/>
            <w:tcBorders>
              <w:top w:val="single" w:sz="8" w:space="0" w:color="auto"/>
              <w:left w:val="single" w:sz="4" w:space="0" w:color="000000"/>
              <w:bottom w:val="single" w:sz="8" w:space="0" w:color="auto"/>
              <w:right w:val="single" w:sz="4" w:space="0" w:color="000000"/>
            </w:tcBorders>
            <w:shd w:val="clear" w:color="auto" w:fill="016574"/>
          </w:tcPr>
          <w:p w14:paraId="6D590FB3" w14:textId="3FD9A692" w:rsidR="00E439D1" w:rsidRDefault="00E439D1" w:rsidP="00E439D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Base of Screen</w:t>
            </w:r>
          </w:p>
          <w:p w14:paraId="7EE1A6CD" w14:textId="0CBC24F7" w:rsidR="00E439D1" w:rsidRDefault="00E439D1" w:rsidP="00E439D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mbgl</w:t>
            </w:r>
          </w:p>
        </w:tc>
        <w:tc>
          <w:tcPr>
            <w:tcW w:w="1304" w:type="dxa"/>
            <w:tcBorders>
              <w:top w:val="single" w:sz="8" w:space="0" w:color="auto"/>
              <w:left w:val="single" w:sz="4" w:space="0" w:color="000000"/>
              <w:bottom w:val="single" w:sz="8" w:space="0" w:color="auto"/>
              <w:right w:val="single" w:sz="4" w:space="0" w:color="000000"/>
            </w:tcBorders>
            <w:shd w:val="clear" w:color="auto" w:fill="016574"/>
          </w:tcPr>
          <w:p w14:paraId="28E2D09A" w14:textId="40763ADA" w:rsidR="00E439D1" w:rsidRDefault="00E439D1" w:rsidP="00E439D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Base of Screen</w:t>
            </w:r>
          </w:p>
          <w:p w14:paraId="31C90EB2" w14:textId="2069789E" w:rsidR="00E439D1" w:rsidRDefault="00E439D1" w:rsidP="00E439D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mbd</w:t>
            </w:r>
          </w:p>
        </w:tc>
        <w:tc>
          <w:tcPr>
            <w:tcW w:w="1304" w:type="dxa"/>
            <w:tcBorders>
              <w:top w:val="single" w:sz="8" w:space="0" w:color="auto"/>
              <w:left w:val="single" w:sz="4" w:space="0" w:color="000000"/>
              <w:bottom w:val="single" w:sz="8" w:space="0" w:color="auto"/>
              <w:right w:val="single" w:sz="4" w:space="0" w:color="000000"/>
            </w:tcBorders>
            <w:shd w:val="clear" w:color="auto" w:fill="016574"/>
          </w:tcPr>
          <w:p w14:paraId="6E4F0D58" w14:textId="224BD710" w:rsidR="00E439D1" w:rsidRDefault="00E439D1" w:rsidP="00E439D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Top of Screen</w:t>
            </w:r>
          </w:p>
          <w:p w14:paraId="1B9A3D30" w14:textId="69BFC8E0" w:rsidR="00E439D1" w:rsidRDefault="00E439D1" w:rsidP="00E439D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mbgl</w:t>
            </w:r>
          </w:p>
        </w:tc>
        <w:tc>
          <w:tcPr>
            <w:tcW w:w="1304" w:type="dxa"/>
            <w:tcBorders>
              <w:top w:val="single" w:sz="8" w:space="0" w:color="auto"/>
              <w:left w:val="single" w:sz="4" w:space="0" w:color="000000"/>
              <w:bottom w:val="single" w:sz="8" w:space="0" w:color="auto"/>
              <w:right w:val="single" w:sz="4" w:space="0" w:color="000000"/>
            </w:tcBorders>
            <w:shd w:val="clear" w:color="auto" w:fill="016574"/>
          </w:tcPr>
          <w:p w14:paraId="7D8A2664" w14:textId="4B2FD6CC" w:rsidR="00E439D1" w:rsidRDefault="00E439D1" w:rsidP="00E439D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Top of Screen</w:t>
            </w:r>
          </w:p>
          <w:p w14:paraId="072A19E8" w14:textId="37EFD58C" w:rsidR="00E439D1" w:rsidRDefault="00E439D1" w:rsidP="00E439D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mbd</w:t>
            </w:r>
          </w:p>
        </w:tc>
        <w:tc>
          <w:tcPr>
            <w:tcW w:w="1304" w:type="dxa"/>
            <w:tcBorders>
              <w:top w:val="single" w:sz="8" w:space="0" w:color="auto"/>
              <w:left w:val="single" w:sz="4" w:space="0" w:color="000000"/>
              <w:bottom w:val="single" w:sz="8" w:space="0" w:color="auto"/>
              <w:right w:val="single" w:sz="4" w:space="0" w:color="000000"/>
            </w:tcBorders>
            <w:shd w:val="clear" w:color="auto" w:fill="016574"/>
          </w:tcPr>
          <w:p w14:paraId="3A83CA0F" w14:textId="07BC246E" w:rsidR="00E439D1" w:rsidRDefault="00E439D1" w:rsidP="00E439D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Top of Filter</w:t>
            </w:r>
          </w:p>
          <w:p w14:paraId="753086FC" w14:textId="6CEB84BA" w:rsidR="00E439D1" w:rsidRDefault="00E439D1" w:rsidP="00E439D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mbgl</w:t>
            </w:r>
          </w:p>
        </w:tc>
        <w:tc>
          <w:tcPr>
            <w:tcW w:w="1304" w:type="dxa"/>
            <w:tcBorders>
              <w:top w:val="single" w:sz="8" w:space="0" w:color="auto"/>
              <w:left w:val="single" w:sz="4" w:space="0" w:color="000000"/>
              <w:bottom w:val="single" w:sz="8" w:space="0" w:color="auto"/>
              <w:right w:val="single" w:sz="4" w:space="0" w:color="000000"/>
            </w:tcBorders>
            <w:shd w:val="clear" w:color="auto" w:fill="016574"/>
          </w:tcPr>
          <w:p w14:paraId="224FC743" w14:textId="6CFCC3D4" w:rsidR="00E439D1" w:rsidRDefault="00E439D1" w:rsidP="00E439D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Top of Filter</w:t>
            </w:r>
          </w:p>
          <w:p w14:paraId="61B76A1B" w14:textId="699C1A32" w:rsidR="00E439D1" w:rsidRDefault="00E439D1" w:rsidP="00E439D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mbd</w:t>
            </w:r>
          </w:p>
        </w:tc>
        <w:tc>
          <w:tcPr>
            <w:tcW w:w="1304" w:type="dxa"/>
            <w:tcBorders>
              <w:top w:val="single" w:sz="8" w:space="0" w:color="auto"/>
              <w:left w:val="single" w:sz="4" w:space="0" w:color="000000"/>
              <w:bottom w:val="single" w:sz="8" w:space="0" w:color="auto"/>
              <w:right w:val="single" w:sz="4" w:space="0" w:color="000000"/>
            </w:tcBorders>
            <w:shd w:val="clear" w:color="auto" w:fill="016574"/>
          </w:tcPr>
          <w:p w14:paraId="12F1E287" w14:textId="20111030" w:rsidR="00E439D1" w:rsidRDefault="00310D91" w:rsidP="00310D9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 </w:t>
            </w:r>
            <w:r w:rsidR="00E439D1">
              <w:rPr>
                <w:rFonts w:ascii="Arial" w:eastAsia="Times New Roman" w:hAnsi="Arial" w:cs="Arial"/>
                <w:b/>
                <w:bCs/>
                <w:color w:val="FFFFFF"/>
                <w:lang w:eastAsia="en-GB"/>
              </w:rPr>
              <w:t>Top of Seal</w:t>
            </w:r>
          </w:p>
          <w:p w14:paraId="546E71B0" w14:textId="648C024C" w:rsidR="00E439D1" w:rsidRDefault="00E439D1" w:rsidP="00E439D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mbgl</w:t>
            </w:r>
          </w:p>
        </w:tc>
        <w:tc>
          <w:tcPr>
            <w:tcW w:w="1304" w:type="dxa"/>
            <w:tcBorders>
              <w:top w:val="single" w:sz="8" w:space="0" w:color="auto"/>
              <w:left w:val="single" w:sz="4" w:space="0" w:color="000000"/>
              <w:bottom w:val="single" w:sz="8" w:space="0" w:color="auto"/>
              <w:right w:val="single" w:sz="4" w:space="0" w:color="000000"/>
            </w:tcBorders>
            <w:shd w:val="clear" w:color="auto" w:fill="016574"/>
          </w:tcPr>
          <w:p w14:paraId="6A4112B8" w14:textId="49A6B450" w:rsidR="00E439D1" w:rsidRDefault="00310D91" w:rsidP="00E439D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 </w:t>
            </w:r>
            <w:r w:rsidR="00E439D1">
              <w:rPr>
                <w:rFonts w:ascii="Arial" w:eastAsia="Times New Roman" w:hAnsi="Arial" w:cs="Arial"/>
                <w:b/>
                <w:bCs/>
                <w:color w:val="FFFFFF"/>
                <w:lang w:eastAsia="en-GB"/>
              </w:rPr>
              <w:t xml:space="preserve">Top of </w:t>
            </w:r>
            <w:r>
              <w:rPr>
                <w:rFonts w:ascii="Arial" w:eastAsia="Times New Roman" w:hAnsi="Arial" w:cs="Arial"/>
                <w:b/>
                <w:bCs/>
                <w:color w:val="FFFFFF"/>
                <w:lang w:eastAsia="en-GB"/>
              </w:rPr>
              <w:t>Seal</w:t>
            </w:r>
          </w:p>
          <w:p w14:paraId="2C0C4BA6" w14:textId="5D781960" w:rsidR="00E439D1" w:rsidRDefault="00E439D1" w:rsidP="00E439D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mbd</w:t>
            </w:r>
          </w:p>
        </w:tc>
        <w:tc>
          <w:tcPr>
            <w:tcW w:w="1417" w:type="dxa"/>
            <w:tcBorders>
              <w:top w:val="single" w:sz="8" w:space="0" w:color="auto"/>
              <w:left w:val="single" w:sz="4" w:space="0" w:color="000000"/>
              <w:bottom w:val="single" w:sz="8" w:space="0" w:color="auto"/>
              <w:right w:val="single" w:sz="4" w:space="0" w:color="000000"/>
            </w:tcBorders>
            <w:shd w:val="clear" w:color="auto" w:fill="016574"/>
          </w:tcPr>
          <w:p w14:paraId="1DBD147D" w14:textId="544082AF" w:rsidR="00E439D1" w:rsidRDefault="00310D91" w:rsidP="00E439D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Inits</w:t>
            </w:r>
          </w:p>
        </w:tc>
      </w:tr>
      <w:tr w:rsidR="000B32EC" w:rsidRPr="004E2348" w14:paraId="3B419E3B" w14:textId="77777777" w:rsidTr="001513B7">
        <w:trPr>
          <w:trHeight w:val="315"/>
        </w:trPr>
        <w:tc>
          <w:tcPr>
            <w:tcW w:w="170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F348877" w14:textId="77777777" w:rsidR="000B32EC" w:rsidRPr="002E1131" w:rsidRDefault="000B32EC" w:rsidP="0054499F">
            <w:pPr>
              <w:spacing w:before="120" w:after="120" w:line="240" w:lineRule="auto"/>
              <w:jc w:val="center"/>
              <w:rPr>
                <w:rFonts w:ascii="Arial" w:eastAsia="Times New Roman" w:hAnsi="Arial" w:cs="Arial"/>
                <w:b/>
                <w:bCs/>
                <w:lang w:eastAsia="en-GB"/>
              </w:rPr>
            </w:pPr>
            <w:r w:rsidRPr="002E1131">
              <w:rPr>
                <w:rFonts w:ascii="Arial" w:eastAsia="Times New Roman" w:hAnsi="Arial" w:cs="Arial"/>
                <w:b/>
                <w:bCs/>
                <w:lang w:eastAsia="en-GB"/>
              </w:rPr>
              <w:t>Original:</w:t>
            </w:r>
          </w:p>
        </w:tc>
        <w:tc>
          <w:tcPr>
            <w:tcW w:w="130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D644A2C"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nil"/>
              <w:bottom w:val="single" w:sz="8" w:space="0" w:color="A6A6A6"/>
              <w:right w:val="single" w:sz="4" w:space="0" w:color="BFBFBF"/>
            </w:tcBorders>
          </w:tcPr>
          <w:p w14:paraId="2B7E4716"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bottom w:val="single" w:sz="8" w:space="0" w:color="A6A6A6"/>
              <w:right w:val="single" w:sz="8" w:space="0" w:color="A6A6A6"/>
            </w:tcBorders>
          </w:tcPr>
          <w:p w14:paraId="2679ED50"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nil"/>
              <w:bottom w:val="single" w:sz="8" w:space="0" w:color="A6A6A6"/>
              <w:right w:val="single" w:sz="8" w:space="0" w:color="A6A6A6"/>
            </w:tcBorders>
          </w:tcPr>
          <w:p w14:paraId="2E91D321"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571501D3"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5BF3D4E4"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343B157B"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59B3E3AD"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1A1096E4"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09796FF0"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12C80C21"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1F85FB79"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720D0E3F"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79E8770D"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417" w:type="dxa"/>
            <w:tcBorders>
              <w:top w:val="nil"/>
              <w:left w:val="single" w:sz="4" w:space="0" w:color="BFBFBF" w:themeColor="background1" w:themeShade="BF"/>
              <w:bottom w:val="single" w:sz="8" w:space="0" w:color="A6A6A6"/>
              <w:right w:val="single" w:sz="4" w:space="0" w:color="BFBFBF" w:themeColor="background1" w:themeShade="BF"/>
            </w:tcBorders>
          </w:tcPr>
          <w:p w14:paraId="2B5D7441" w14:textId="4A1B72D1" w:rsidR="000B32EC" w:rsidRPr="004E2348" w:rsidRDefault="000B32EC" w:rsidP="0054499F">
            <w:pPr>
              <w:spacing w:before="120" w:after="120" w:line="240" w:lineRule="auto"/>
              <w:jc w:val="center"/>
              <w:rPr>
                <w:rFonts w:ascii="Arial" w:eastAsia="Times New Roman" w:hAnsi="Arial" w:cs="Arial"/>
                <w:lang w:eastAsia="en-GB"/>
              </w:rPr>
            </w:pPr>
          </w:p>
        </w:tc>
      </w:tr>
      <w:tr w:rsidR="000B32EC" w:rsidRPr="004E2348" w14:paraId="734BE9E9" w14:textId="77777777" w:rsidTr="001513B7">
        <w:trPr>
          <w:trHeight w:val="300"/>
        </w:trPr>
        <w:tc>
          <w:tcPr>
            <w:tcW w:w="170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F60153F"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41C0D99"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nil"/>
              <w:bottom w:val="single" w:sz="8" w:space="0" w:color="A6A6A6"/>
              <w:right w:val="single" w:sz="4" w:space="0" w:color="BFBFBF"/>
            </w:tcBorders>
          </w:tcPr>
          <w:p w14:paraId="434255C9"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bottom w:val="single" w:sz="8" w:space="0" w:color="A6A6A6"/>
              <w:right w:val="single" w:sz="8" w:space="0" w:color="A6A6A6"/>
            </w:tcBorders>
          </w:tcPr>
          <w:p w14:paraId="62E1EA7E"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nil"/>
              <w:bottom w:val="single" w:sz="8" w:space="0" w:color="A6A6A6"/>
              <w:right w:val="single" w:sz="8" w:space="0" w:color="A6A6A6"/>
            </w:tcBorders>
          </w:tcPr>
          <w:p w14:paraId="0FEDC1E3"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3DE94051"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38552B5C"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366D2A49"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14FBFF66"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33038A9B"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29E922F8"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6FEF4295"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48DA3AB3"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770AC682"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736E4F20"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417" w:type="dxa"/>
            <w:tcBorders>
              <w:top w:val="nil"/>
              <w:left w:val="single" w:sz="4" w:space="0" w:color="BFBFBF" w:themeColor="background1" w:themeShade="BF"/>
              <w:bottom w:val="single" w:sz="8" w:space="0" w:color="A6A6A6"/>
              <w:right w:val="single" w:sz="4" w:space="0" w:color="BFBFBF" w:themeColor="background1" w:themeShade="BF"/>
            </w:tcBorders>
          </w:tcPr>
          <w:p w14:paraId="2F33DA56" w14:textId="79B5156A" w:rsidR="000B32EC" w:rsidRPr="004E2348" w:rsidRDefault="000B32EC" w:rsidP="0054499F">
            <w:pPr>
              <w:spacing w:before="120" w:after="120" w:line="240" w:lineRule="auto"/>
              <w:jc w:val="center"/>
              <w:rPr>
                <w:rFonts w:ascii="Arial" w:eastAsia="Times New Roman" w:hAnsi="Arial" w:cs="Arial"/>
                <w:lang w:eastAsia="en-GB"/>
              </w:rPr>
            </w:pPr>
          </w:p>
        </w:tc>
      </w:tr>
      <w:tr w:rsidR="000B32EC" w:rsidRPr="004E2348" w14:paraId="329EEC58" w14:textId="77777777" w:rsidTr="001513B7">
        <w:trPr>
          <w:trHeight w:val="300"/>
        </w:trPr>
        <w:tc>
          <w:tcPr>
            <w:tcW w:w="170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2597339"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CA63AFA"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nil"/>
              <w:bottom w:val="single" w:sz="8" w:space="0" w:color="A6A6A6"/>
              <w:right w:val="single" w:sz="4" w:space="0" w:color="BFBFBF"/>
            </w:tcBorders>
          </w:tcPr>
          <w:p w14:paraId="103190E5"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bottom w:val="single" w:sz="8" w:space="0" w:color="A6A6A6"/>
              <w:right w:val="single" w:sz="8" w:space="0" w:color="A6A6A6"/>
            </w:tcBorders>
          </w:tcPr>
          <w:p w14:paraId="58904F45"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nil"/>
              <w:bottom w:val="single" w:sz="8" w:space="0" w:color="A6A6A6"/>
              <w:right w:val="single" w:sz="8" w:space="0" w:color="A6A6A6"/>
            </w:tcBorders>
          </w:tcPr>
          <w:p w14:paraId="333DFF1B"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09E1DEF9"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3933BF83"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1146E241"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67628D09"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5662C2E0"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25DAEBE2"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5A981524"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176FF054"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3C638FB9"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528D7171"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417" w:type="dxa"/>
            <w:tcBorders>
              <w:top w:val="nil"/>
              <w:left w:val="single" w:sz="4" w:space="0" w:color="BFBFBF" w:themeColor="background1" w:themeShade="BF"/>
              <w:bottom w:val="single" w:sz="8" w:space="0" w:color="A6A6A6"/>
              <w:right w:val="single" w:sz="4" w:space="0" w:color="BFBFBF" w:themeColor="background1" w:themeShade="BF"/>
            </w:tcBorders>
          </w:tcPr>
          <w:p w14:paraId="6C707E01" w14:textId="61BE2372" w:rsidR="000B32EC" w:rsidRPr="004E2348" w:rsidRDefault="000B32EC" w:rsidP="0054499F">
            <w:pPr>
              <w:spacing w:before="120" w:after="120" w:line="240" w:lineRule="auto"/>
              <w:jc w:val="center"/>
              <w:rPr>
                <w:rFonts w:ascii="Arial" w:eastAsia="Times New Roman" w:hAnsi="Arial" w:cs="Arial"/>
                <w:lang w:eastAsia="en-GB"/>
              </w:rPr>
            </w:pPr>
          </w:p>
        </w:tc>
      </w:tr>
      <w:tr w:rsidR="000B32EC" w:rsidRPr="004E2348" w14:paraId="2F979DBC" w14:textId="77777777" w:rsidTr="001513B7">
        <w:trPr>
          <w:trHeight w:val="300"/>
        </w:trPr>
        <w:tc>
          <w:tcPr>
            <w:tcW w:w="170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DDA8BD"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39F1A0C"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nil"/>
              <w:bottom w:val="single" w:sz="8" w:space="0" w:color="A6A6A6"/>
              <w:right w:val="single" w:sz="4" w:space="0" w:color="BFBFBF"/>
            </w:tcBorders>
          </w:tcPr>
          <w:p w14:paraId="39B731D3"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bottom w:val="single" w:sz="8" w:space="0" w:color="A6A6A6"/>
              <w:right w:val="single" w:sz="8" w:space="0" w:color="A6A6A6"/>
            </w:tcBorders>
          </w:tcPr>
          <w:p w14:paraId="43FF420B"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nil"/>
              <w:bottom w:val="single" w:sz="8" w:space="0" w:color="A6A6A6"/>
              <w:right w:val="single" w:sz="8" w:space="0" w:color="A6A6A6"/>
            </w:tcBorders>
          </w:tcPr>
          <w:p w14:paraId="32958A65"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7073FD11"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2CC068DE"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6C83D181"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18093F4C"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3F863819"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1B22DEB7"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23C6DED6"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1F5F6EBE"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2B282EF0"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tcPr>
          <w:p w14:paraId="3F9D84B4" w14:textId="77777777" w:rsidR="000B32EC" w:rsidRPr="004E2348" w:rsidRDefault="000B32EC" w:rsidP="0054499F">
            <w:pPr>
              <w:spacing w:before="120" w:after="120" w:line="240" w:lineRule="auto"/>
              <w:jc w:val="center"/>
              <w:rPr>
                <w:rFonts w:ascii="Arial" w:eastAsia="Times New Roman" w:hAnsi="Arial" w:cs="Arial"/>
                <w:lang w:eastAsia="en-GB"/>
              </w:rPr>
            </w:pPr>
          </w:p>
        </w:tc>
        <w:tc>
          <w:tcPr>
            <w:tcW w:w="1417" w:type="dxa"/>
            <w:tcBorders>
              <w:top w:val="nil"/>
              <w:left w:val="single" w:sz="4" w:space="0" w:color="BFBFBF" w:themeColor="background1" w:themeShade="BF"/>
              <w:bottom w:val="single" w:sz="8" w:space="0" w:color="A6A6A6"/>
              <w:right w:val="single" w:sz="4" w:space="0" w:color="BFBFBF" w:themeColor="background1" w:themeShade="BF"/>
            </w:tcBorders>
          </w:tcPr>
          <w:p w14:paraId="2DEB1BD6" w14:textId="04941214" w:rsidR="000B32EC" w:rsidRPr="004E2348" w:rsidRDefault="000B32EC" w:rsidP="0054499F">
            <w:pPr>
              <w:spacing w:before="120" w:after="120" w:line="240" w:lineRule="auto"/>
              <w:jc w:val="center"/>
              <w:rPr>
                <w:rFonts w:ascii="Arial" w:eastAsia="Times New Roman" w:hAnsi="Arial" w:cs="Arial"/>
                <w:lang w:eastAsia="en-GB"/>
              </w:rPr>
            </w:pPr>
          </w:p>
        </w:tc>
      </w:tr>
    </w:tbl>
    <w:p w14:paraId="27BCDD8B" w14:textId="77777777" w:rsidR="00DB5468" w:rsidRDefault="00DB5468" w:rsidP="00CD6DE8"/>
    <w:p w14:paraId="49E6989C" w14:textId="7612B866" w:rsidR="005A30D0" w:rsidRPr="00725AFC" w:rsidRDefault="005A30D0" w:rsidP="005A30D0">
      <w:pPr>
        <w:pStyle w:val="BodyText1"/>
        <w:rPr>
          <w:rFonts w:eastAsia="Times New Roman"/>
          <w:b/>
          <w:bCs/>
        </w:rPr>
      </w:pPr>
      <w:r w:rsidRPr="00725AFC">
        <w:rPr>
          <w:rFonts w:eastAsia="Times New Roman"/>
          <w:b/>
          <w:bCs/>
        </w:rPr>
        <w:t xml:space="preserve">Table </w:t>
      </w:r>
      <w:r>
        <w:rPr>
          <w:rFonts w:eastAsia="Times New Roman"/>
          <w:b/>
          <w:bCs/>
        </w:rPr>
        <w:t>A1.</w:t>
      </w:r>
      <w:r w:rsidR="00F614D2">
        <w:rPr>
          <w:rFonts w:eastAsia="Times New Roman"/>
          <w:b/>
          <w:bCs/>
        </w:rPr>
        <w:t>2d</w:t>
      </w:r>
      <w:r>
        <w:rPr>
          <w:rFonts w:eastAsia="Times New Roman"/>
          <w:b/>
          <w:bCs/>
        </w:rPr>
        <w:t>(f)</w:t>
      </w:r>
      <w:r w:rsidRPr="00725AFC">
        <w:rPr>
          <w:rFonts w:eastAsia="Times New Roman"/>
          <w:b/>
          <w:bCs/>
        </w:rPr>
        <w:t>:</w:t>
      </w:r>
      <w:r>
        <w:rPr>
          <w:rFonts w:eastAsia="Times New Roman"/>
          <w:b/>
          <w:bCs/>
        </w:rPr>
        <w:t xml:space="preserve"> Monitoring History</w:t>
      </w:r>
    </w:p>
    <w:tbl>
      <w:tblPr>
        <w:tblW w:w="0" w:type="auto"/>
        <w:tblLayout w:type="fixed"/>
        <w:tblCellMar>
          <w:left w:w="0" w:type="dxa"/>
          <w:right w:w="0" w:type="dxa"/>
        </w:tblCellMar>
        <w:tblLook w:val="04A0" w:firstRow="1" w:lastRow="0" w:firstColumn="1" w:lastColumn="0" w:noHBand="0" w:noVBand="1"/>
        <w:tblCaption w:val="Table A1.2d(f): Example monitoring point surveying and monitoring history record – Monitoring History"/>
        <w:tblDescription w:val="Example of a blank recording sheet for monitoring histories"/>
      </w:tblPr>
      <w:tblGrid>
        <w:gridCol w:w="2154"/>
        <w:gridCol w:w="1701"/>
        <w:gridCol w:w="2438"/>
        <w:gridCol w:w="2098"/>
        <w:gridCol w:w="2098"/>
        <w:gridCol w:w="1984"/>
        <w:gridCol w:w="9411"/>
      </w:tblGrid>
      <w:tr w:rsidR="00900C3B" w:rsidRPr="004E2348" w14:paraId="3C157670" w14:textId="77777777" w:rsidTr="00900C3B">
        <w:trPr>
          <w:trHeight w:val="610"/>
          <w:tblHeader/>
        </w:trPr>
        <w:tc>
          <w:tcPr>
            <w:tcW w:w="215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tcPr>
          <w:p w14:paraId="2E796A58" w14:textId="724D20AB" w:rsidR="005A30D0" w:rsidRPr="004E2348" w:rsidRDefault="005A30D0"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Measurements</w:t>
            </w:r>
          </w:p>
        </w:tc>
        <w:tc>
          <w:tcPr>
            <w:tcW w:w="170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077C16A7" w14:textId="57818BAE" w:rsidR="005A30D0" w:rsidRPr="004E2348" w:rsidRDefault="005A30D0"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First Record</w:t>
            </w:r>
          </w:p>
        </w:tc>
        <w:tc>
          <w:tcPr>
            <w:tcW w:w="2438" w:type="dxa"/>
            <w:tcBorders>
              <w:top w:val="single" w:sz="8" w:space="0" w:color="auto"/>
              <w:left w:val="nil"/>
              <w:bottom w:val="single" w:sz="8" w:space="0" w:color="auto"/>
              <w:right w:val="single" w:sz="4" w:space="0" w:color="auto"/>
            </w:tcBorders>
            <w:shd w:val="clear" w:color="auto" w:fill="016574"/>
          </w:tcPr>
          <w:p w14:paraId="75F1E46B" w14:textId="4CA03369" w:rsidR="005A30D0" w:rsidRPr="004E2348" w:rsidRDefault="005A30D0"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Initial Characterisation Completed</w:t>
            </w:r>
          </w:p>
        </w:tc>
        <w:tc>
          <w:tcPr>
            <w:tcW w:w="2098" w:type="dxa"/>
            <w:tcBorders>
              <w:top w:val="single" w:sz="8" w:space="0" w:color="auto"/>
              <w:left w:val="single" w:sz="4" w:space="0" w:color="auto"/>
              <w:bottom w:val="single" w:sz="8" w:space="0" w:color="auto"/>
              <w:right w:val="single" w:sz="8" w:space="0" w:color="auto"/>
            </w:tcBorders>
            <w:shd w:val="clear" w:color="auto" w:fill="016574"/>
          </w:tcPr>
          <w:p w14:paraId="0D99F174" w14:textId="47E6F35C" w:rsidR="005A30D0" w:rsidRPr="004E2348" w:rsidRDefault="005A30D0"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End of Baseline (if reached)</w:t>
            </w:r>
          </w:p>
        </w:tc>
        <w:tc>
          <w:tcPr>
            <w:tcW w:w="2098" w:type="dxa"/>
            <w:tcBorders>
              <w:top w:val="single" w:sz="8" w:space="0" w:color="auto"/>
              <w:left w:val="nil"/>
              <w:bottom w:val="single" w:sz="8" w:space="0" w:color="auto"/>
              <w:right w:val="single" w:sz="8" w:space="0" w:color="auto"/>
            </w:tcBorders>
            <w:shd w:val="clear" w:color="auto" w:fill="016574"/>
          </w:tcPr>
          <w:p w14:paraId="0ED90623" w14:textId="760C553C" w:rsidR="005A30D0" w:rsidRPr="004E2348" w:rsidRDefault="005A30D0"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 of Baseline Data Records</w:t>
            </w:r>
          </w:p>
        </w:tc>
        <w:tc>
          <w:tcPr>
            <w:tcW w:w="1984" w:type="dxa"/>
            <w:tcBorders>
              <w:top w:val="single" w:sz="8" w:space="0" w:color="auto"/>
              <w:left w:val="single" w:sz="4" w:space="0" w:color="000000"/>
              <w:bottom w:val="single" w:sz="8" w:space="0" w:color="auto"/>
              <w:right w:val="single" w:sz="4" w:space="0" w:color="000000"/>
            </w:tcBorders>
            <w:shd w:val="clear" w:color="auto" w:fill="016574"/>
          </w:tcPr>
          <w:p w14:paraId="756A3434" w14:textId="45A18D01" w:rsidR="005A30D0" w:rsidRDefault="005A30D0"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Last Record (if disused)</w:t>
            </w:r>
          </w:p>
        </w:tc>
        <w:tc>
          <w:tcPr>
            <w:tcW w:w="9411" w:type="dxa"/>
            <w:tcBorders>
              <w:top w:val="single" w:sz="8" w:space="0" w:color="auto"/>
              <w:left w:val="single" w:sz="4" w:space="0" w:color="000000"/>
              <w:bottom w:val="single" w:sz="8" w:space="0" w:color="auto"/>
              <w:right w:val="single" w:sz="4" w:space="0" w:color="000000"/>
            </w:tcBorders>
            <w:shd w:val="clear" w:color="auto" w:fill="016574"/>
          </w:tcPr>
          <w:p w14:paraId="6BFA23E0" w14:textId="0750F9B4" w:rsidR="005A30D0" w:rsidRDefault="005A30D0" w:rsidP="0054499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Comments</w:t>
            </w:r>
          </w:p>
        </w:tc>
      </w:tr>
      <w:tr w:rsidR="00900C3B" w:rsidRPr="004E2348" w14:paraId="1138FC3A" w14:textId="77777777" w:rsidTr="00900C3B">
        <w:trPr>
          <w:trHeight w:val="315"/>
        </w:trPr>
        <w:tc>
          <w:tcPr>
            <w:tcW w:w="215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E6D88C5" w14:textId="1BC4DD0E" w:rsidR="005A30D0" w:rsidRPr="00900C3B" w:rsidRDefault="00900C3B" w:rsidP="00900C3B">
            <w:pPr>
              <w:spacing w:before="120" w:after="120" w:line="240" w:lineRule="auto"/>
              <w:rPr>
                <w:rFonts w:ascii="Arial" w:eastAsia="Times New Roman" w:hAnsi="Arial" w:cs="Arial"/>
                <w:lang w:eastAsia="en-GB"/>
              </w:rPr>
            </w:pPr>
            <w:r w:rsidRPr="00900C3B">
              <w:rPr>
                <w:rFonts w:ascii="Arial" w:eastAsia="Times New Roman" w:hAnsi="Arial" w:cs="Arial"/>
                <w:lang w:eastAsia="en-GB"/>
              </w:rPr>
              <w:t>Water levels</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B24BE7D" w14:textId="77777777" w:rsidR="005A30D0" w:rsidRPr="004E2348" w:rsidRDefault="005A30D0" w:rsidP="0054499F">
            <w:pPr>
              <w:spacing w:before="120" w:after="120" w:line="240" w:lineRule="auto"/>
              <w:jc w:val="center"/>
              <w:rPr>
                <w:rFonts w:ascii="Arial" w:eastAsia="Times New Roman" w:hAnsi="Arial" w:cs="Arial"/>
                <w:lang w:eastAsia="en-GB"/>
              </w:rPr>
            </w:pPr>
          </w:p>
        </w:tc>
        <w:tc>
          <w:tcPr>
            <w:tcW w:w="2438" w:type="dxa"/>
            <w:tcBorders>
              <w:top w:val="nil"/>
              <w:left w:val="nil"/>
              <w:bottom w:val="single" w:sz="8" w:space="0" w:color="A6A6A6"/>
              <w:right w:val="single" w:sz="4" w:space="0" w:color="BFBFBF"/>
            </w:tcBorders>
          </w:tcPr>
          <w:p w14:paraId="7BACA1D7" w14:textId="77777777" w:rsidR="005A30D0" w:rsidRPr="004E2348" w:rsidRDefault="005A30D0" w:rsidP="0054499F">
            <w:pPr>
              <w:spacing w:before="120" w:after="120" w:line="240" w:lineRule="auto"/>
              <w:jc w:val="center"/>
              <w:rPr>
                <w:rFonts w:ascii="Arial" w:eastAsia="Times New Roman" w:hAnsi="Arial" w:cs="Arial"/>
                <w:lang w:eastAsia="en-GB"/>
              </w:rPr>
            </w:pPr>
          </w:p>
        </w:tc>
        <w:tc>
          <w:tcPr>
            <w:tcW w:w="2098" w:type="dxa"/>
            <w:tcBorders>
              <w:top w:val="nil"/>
              <w:left w:val="single" w:sz="4" w:space="0" w:color="BFBFBF"/>
              <w:bottom w:val="single" w:sz="8" w:space="0" w:color="A6A6A6"/>
              <w:right w:val="single" w:sz="8" w:space="0" w:color="A6A6A6"/>
            </w:tcBorders>
          </w:tcPr>
          <w:p w14:paraId="28C9AC9E" w14:textId="77777777" w:rsidR="005A30D0" w:rsidRPr="004E2348" w:rsidRDefault="005A30D0" w:rsidP="0054499F">
            <w:pPr>
              <w:spacing w:before="120" w:after="120" w:line="240" w:lineRule="auto"/>
              <w:jc w:val="center"/>
              <w:rPr>
                <w:rFonts w:ascii="Arial" w:eastAsia="Times New Roman" w:hAnsi="Arial" w:cs="Arial"/>
                <w:lang w:eastAsia="en-GB"/>
              </w:rPr>
            </w:pPr>
          </w:p>
        </w:tc>
        <w:tc>
          <w:tcPr>
            <w:tcW w:w="2098" w:type="dxa"/>
            <w:tcBorders>
              <w:top w:val="nil"/>
              <w:left w:val="nil"/>
              <w:bottom w:val="single" w:sz="8" w:space="0" w:color="A6A6A6"/>
              <w:right w:val="single" w:sz="8" w:space="0" w:color="A6A6A6"/>
            </w:tcBorders>
          </w:tcPr>
          <w:p w14:paraId="5BEFF872" w14:textId="77777777" w:rsidR="005A30D0" w:rsidRPr="004E2348" w:rsidRDefault="005A30D0" w:rsidP="0054499F">
            <w:pPr>
              <w:spacing w:before="120" w:after="120" w:line="240" w:lineRule="auto"/>
              <w:jc w:val="center"/>
              <w:rPr>
                <w:rFonts w:ascii="Arial" w:eastAsia="Times New Roman" w:hAnsi="Arial" w:cs="Arial"/>
                <w:lang w:eastAsia="en-GB"/>
              </w:rPr>
            </w:pPr>
          </w:p>
        </w:tc>
        <w:tc>
          <w:tcPr>
            <w:tcW w:w="1984" w:type="dxa"/>
            <w:tcBorders>
              <w:top w:val="nil"/>
              <w:left w:val="single" w:sz="4" w:space="0" w:color="BFBFBF" w:themeColor="background1" w:themeShade="BF"/>
              <w:bottom w:val="single" w:sz="8" w:space="0" w:color="A6A6A6"/>
              <w:right w:val="single" w:sz="4" w:space="0" w:color="BFBFBF" w:themeColor="background1" w:themeShade="BF"/>
            </w:tcBorders>
          </w:tcPr>
          <w:p w14:paraId="201B1F75" w14:textId="77777777" w:rsidR="005A30D0" w:rsidRPr="004E2348" w:rsidRDefault="005A30D0" w:rsidP="0054499F">
            <w:pPr>
              <w:spacing w:before="120" w:after="120" w:line="240" w:lineRule="auto"/>
              <w:jc w:val="center"/>
              <w:rPr>
                <w:rFonts w:ascii="Arial" w:eastAsia="Times New Roman" w:hAnsi="Arial" w:cs="Arial"/>
                <w:lang w:eastAsia="en-GB"/>
              </w:rPr>
            </w:pPr>
          </w:p>
        </w:tc>
        <w:tc>
          <w:tcPr>
            <w:tcW w:w="9411" w:type="dxa"/>
            <w:tcBorders>
              <w:top w:val="nil"/>
              <w:left w:val="single" w:sz="4" w:space="0" w:color="BFBFBF" w:themeColor="background1" w:themeShade="BF"/>
              <w:bottom w:val="single" w:sz="8" w:space="0" w:color="A6A6A6"/>
              <w:right w:val="single" w:sz="4" w:space="0" w:color="BFBFBF" w:themeColor="background1" w:themeShade="BF"/>
            </w:tcBorders>
          </w:tcPr>
          <w:p w14:paraId="4B929083" w14:textId="77777777" w:rsidR="005A30D0" w:rsidRPr="004E2348" w:rsidRDefault="005A30D0" w:rsidP="0054499F">
            <w:pPr>
              <w:spacing w:before="120" w:after="120" w:line="240" w:lineRule="auto"/>
              <w:jc w:val="center"/>
              <w:rPr>
                <w:rFonts w:ascii="Arial" w:eastAsia="Times New Roman" w:hAnsi="Arial" w:cs="Arial"/>
                <w:lang w:eastAsia="en-GB"/>
              </w:rPr>
            </w:pPr>
          </w:p>
        </w:tc>
      </w:tr>
      <w:tr w:rsidR="00900C3B" w:rsidRPr="004E2348" w14:paraId="4AACC5C1" w14:textId="77777777" w:rsidTr="00900C3B">
        <w:trPr>
          <w:trHeight w:val="300"/>
        </w:trPr>
        <w:tc>
          <w:tcPr>
            <w:tcW w:w="215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230F2F1" w14:textId="1E1D961E" w:rsidR="005A30D0" w:rsidRPr="00900C3B" w:rsidRDefault="00900C3B" w:rsidP="00900C3B">
            <w:pPr>
              <w:spacing w:before="120" w:after="120" w:line="240" w:lineRule="auto"/>
              <w:rPr>
                <w:rFonts w:ascii="Arial" w:eastAsia="Times New Roman" w:hAnsi="Arial" w:cs="Arial"/>
                <w:lang w:eastAsia="en-GB"/>
              </w:rPr>
            </w:pPr>
            <w:r w:rsidRPr="00900C3B">
              <w:rPr>
                <w:rFonts w:ascii="Arial" w:eastAsia="Times New Roman" w:hAnsi="Arial" w:cs="Arial"/>
                <w:lang w:eastAsia="en-GB"/>
              </w:rPr>
              <w:t>Water quality</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AE4F865" w14:textId="77777777" w:rsidR="005A30D0" w:rsidRPr="004E2348" w:rsidRDefault="005A30D0" w:rsidP="0054499F">
            <w:pPr>
              <w:spacing w:before="120" w:after="120" w:line="240" w:lineRule="auto"/>
              <w:jc w:val="center"/>
              <w:rPr>
                <w:rFonts w:ascii="Arial" w:eastAsia="Times New Roman" w:hAnsi="Arial" w:cs="Arial"/>
                <w:lang w:eastAsia="en-GB"/>
              </w:rPr>
            </w:pPr>
          </w:p>
        </w:tc>
        <w:tc>
          <w:tcPr>
            <w:tcW w:w="2438" w:type="dxa"/>
            <w:tcBorders>
              <w:top w:val="nil"/>
              <w:left w:val="nil"/>
              <w:bottom w:val="single" w:sz="8" w:space="0" w:color="A6A6A6"/>
              <w:right w:val="single" w:sz="4" w:space="0" w:color="BFBFBF"/>
            </w:tcBorders>
          </w:tcPr>
          <w:p w14:paraId="7D1A034B" w14:textId="77777777" w:rsidR="005A30D0" w:rsidRPr="004E2348" w:rsidRDefault="005A30D0" w:rsidP="0054499F">
            <w:pPr>
              <w:spacing w:before="120" w:after="120" w:line="240" w:lineRule="auto"/>
              <w:jc w:val="center"/>
              <w:rPr>
                <w:rFonts w:ascii="Arial" w:eastAsia="Times New Roman" w:hAnsi="Arial" w:cs="Arial"/>
                <w:lang w:eastAsia="en-GB"/>
              </w:rPr>
            </w:pPr>
          </w:p>
        </w:tc>
        <w:tc>
          <w:tcPr>
            <w:tcW w:w="2098" w:type="dxa"/>
            <w:tcBorders>
              <w:top w:val="nil"/>
              <w:left w:val="single" w:sz="4" w:space="0" w:color="BFBFBF"/>
              <w:bottom w:val="single" w:sz="8" w:space="0" w:color="A6A6A6"/>
              <w:right w:val="single" w:sz="8" w:space="0" w:color="A6A6A6"/>
            </w:tcBorders>
          </w:tcPr>
          <w:p w14:paraId="69FD54D2" w14:textId="77777777" w:rsidR="005A30D0" w:rsidRPr="004E2348" w:rsidRDefault="005A30D0" w:rsidP="0054499F">
            <w:pPr>
              <w:spacing w:before="120" w:after="120" w:line="240" w:lineRule="auto"/>
              <w:jc w:val="center"/>
              <w:rPr>
                <w:rFonts w:ascii="Arial" w:eastAsia="Times New Roman" w:hAnsi="Arial" w:cs="Arial"/>
                <w:lang w:eastAsia="en-GB"/>
              </w:rPr>
            </w:pPr>
          </w:p>
        </w:tc>
        <w:tc>
          <w:tcPr>
            <w:tcW w:w="2098" w:type="dxa"/>
            <w:tcBorders>
              <w:top w:val="nil"/>
              <w:left w:val="nil"/>
              <w:bottom w:val="single" w:sz="8" w:space="0" w:color="A6A6A6"/>
              <w:right w:val="single" w:sz="8" w:space="0" w:color="A6A6A6"/>
            </w:tcBorders>
          </w:tcPr>
          <w:p w14:paraId="36ABF0CE" w14:textId="77777777" w:rsidR="005A30D0" w:rsidRPr="004E2348" w:rsidRDefault="005A30D0" w:rsidP="0054499F">
            <w:pPr>
              <w:spacing w:before="120" w:after="120" w:line="240" w:lineRule="auto"/>
              <w:jc w:val="center"/>
              <w:rPr>
                <w:rFonts w:ascii="Arial" w:eastAsia="Times New Roman" w:hAnsi="Arial" w:cs="Arial"/>
                <w:lang w:eastAsia="en-GB"/>
              </w:rPr>
            </w:pPr>
          </w:p>
        </w:tc>
        <w:tc>
          <w:tcPr>
            <w:tcW w:w="1984" w:type="dxa"/>
            <w:tcBorders>
              <w:top w:val="nil"/>
              <w:left w:val="single" w:sz="4" w:space="0" w:color="BFBFBF" w:themeColor="background1" w:themeShade="BF"/>
              <w:bottom w:val="single" w:sz="8" w:space="0" w:color="A6A6A6"/>
              <w:right w:val="single" w:sz="4" w:space="0" w:color="BFBFBF" w:themeColor="background1" w:themeShade="BF"/>
            </w:tcBorders>
          </w:tcPr>
          <w:p w14:paraId="7D41D39E" w14:textId="77777777" w:rsidR="005A30D0" w:rsidRPr="004E2348" w:rsidRDefault="005A30D0" w:rsidP="0054499F">
            <w:pPr>
              <w:spacing w:before="120" w:after="120" w:line="240" w:lineRule="auto"/>
              <w:jc w:val="center"/>
              <w:rPr>
                <w:rFonts w:ascii="Arial" w:eastAsia="Times New Roman" w:hAnsi="Arial" w:cs="Arial"/>
                <w:lang w:eastAsia="en-GB"/>
              </w:rPr>
            </w:pPr>
          </w:p>
        </w:tc>
        <w:tc>
          <w:tcPr>
            <w:tcW w:w="9411" w:type="dxa"/>
            <w:tcBorders>
              <w:top w:val="nil"/>
              <w:left w:val="single" w:sz="4" w:space="0" w:color="BFBFBF" w:themeColor="background1" w:themeShade="BF"/>
              <w:bottom w:val="single" w:sz="8" w:space="0" w:color="A6A6A6"/>
              <w:right w:val="single" w:sz="4" w:space="0" w:color="BFBFBF" w:themeColor="background1" w:themeShade="BF"/>
            </w:tcBorders>
          </w:tcPr>
          <w:p w14:paraId="61604ADC" w14:textId="77777777" w:rsidR="005A30D0" w:rsidRPr="004E2348" w:rsidRDefault="005A30D0" w:rsidP="0054499F">
            <w:pPr>
              <w:spacing w:before="120" w:after="120" w:line="240" w:lineRule="auto"/>
              <w:jc w:val="center"/>
              <w:rPr>
                <w:rFonts w:ascii="Arial" w:eastAsia="Times New Roman" w:hAnsi="Arial" w:cs="Arial"/>
                <w:lang w:eastAsia="en-GB"/>
              </w:rPr>
            </w:pPr>
          </w:p>
        </w:tc>
      </w:tr>
      <w:tr w:rsidR="00900C3B" w:rsidRPr="004E2348" w14:paraId="42802DDA" w14:textId="77777777" w:rsidTr="00900C3B">
        <w:trPr>
          <w:trHeight w:val="300"/>
        </w:trPr>
        <w:tc>
          <w:tcPr>
            <w:tcW w:w="215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12B493D" w14:textId="371EDA68" w:rsidR="005A30D0" w:rsidRPr="00900C3B" w:rsidRDefault="00900C3B" w:rsidP="00900C3B">
            <w:pPr>
              <w:spacing w:before="120" w:after="120" w:line="240" w:lineRule="auto"/>
              <w:rPr>
                <w:rFonts w:ascii="Arial" w:eastAsia="Times New Roman" w:hAnsi="Arial" w:cs="Arial"/>
                <w:lang w:eastAsia="en-GB"/>
              </w:rPr>
            </w:pPr>
            <w:r w:rsidRPr="00900C3B">
              <w:rPr>
                <w:rFonts w:ascii="Arial" w:eastAsia="Times New Roman" w:hAnsi="Arial" w:cs="Arial"/>
                <w:lang w:eastAsia="en-GB"/>
              </w:rPr>
              <w:t>Gas</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4A597FA" w14:textId="77777777" w:rsidR="005A30D0" w:rsidRPr="004E2348" w:rsidRDefault="005A30D0" w:rsidP="0054499F">
            <w:pPr>
              <w:spacing w:before="120" w:after="120" w:line="240" w:lineRule="auto"/>
              <w:jc w:val="center"/>
              <w:rPr>
                <w:rFonts w:ascii="Arial" w:eastAsia="Times New Roman" w:hAnsi="Arial" w:cs="Arial"/>
                <w:lang w:eastAsia="en-GB"/>
              </w:rPr>
            </w:pPr>
          </w:p>
        </w:tc>
        <w:tc>
          <w:tcPr>
            <w:tcW w:w="2438" w:type="dxa"/>
            <w:tcBorders>
              <w:top w:val="nil"/>
              <w:left w:val="nil"/>
              <w:bottom w:val="single" w:sz="8" w:space="0" w:color="A6A6A6"/>
              <w:right w:val="single" w:sz="4" w:space="0" w:color="BFBFBF"/>
            </w:tcBorders>
          </w:tcPr>
          <w:p w14:paraId="6FC44475" w14:textId="77777777" w:rsidR="005A30D0" w:rsidRPr="004E2348" w:rsidRDefault="005A30D0" w:rsidP="0054499F">
            <w:pPr>
              <w:spacing w:before="120" w:after="120" w:line="240" w:lineRule="auto"/>
              <w:jc w:val="center"/>
              <w:rPr>
                <w:rFonts w:ascii="Arial" w:eastAsia="Times New Roman" w:hAnsi="Arial" w:cs="Arial"/>
                <w:lang w:eastAsia="en-GB"/>
              </w:rPr>
            </w:pPr>
          </w:p>
        </w:tc>
        <w:tc>
          <w:tcPr>
            <w:tcW w:w="2098" w:type="dxa"/>
            <w:tcBorders>
              <w:top w:val="nil"/>
              <w:left w:val="single" w:sz="4" w:space="0" w:color="BFBFBF"/>
              <w:bottom w:val="single" w:sz="8" w:space="0" w:color="A6A6A6"/>
              <w:right w:val="single" w:sz="8" w:space="0" w:color="A6A6A6"/>
            </w:tcBorders>
          </w:tcPr>
          <w:p w14:paraId="57833942" w14:textId="77777777" w:rsidR="005A30D0" w:rsidRPr="004E2348" w:rsidRDefault="005A30D0" w:rsidP="0054499F">
            <w:pPr>
              <w:spacing w:before="120" w:after="120" w:line="240" w:lineRule="auto"/>
              <w:jc w:val="center"/>
              <w:rPr>
                <w:rFonts w:ascii="Arial" w:eastAsia="Times New Roman" w:hAnsi="Arial" w:cs="Arial"/>
                <w:lang w:eastAsia="en-GB"/>
              </w:rPr>
            </w:pPr>
          </w:p>
        </w:tc>
        <w:tc>
          <w:tcPr>
            <w:tcW w:w="2098" w:type="dxa"/>
            <w:tcBorders>
              <w:top w:val="nil"/>
              <w:left w:val="nil"/>
              <w:bottom w:val="single" w:sz="8" w:space="0" w:color="A6A6A6"/>
              <w:right w:val="single" w:sz="8" w:space="0" w:color="A6A6A6"/>
            </w:tcBorders>
          </w:tcPr>
          <w:p w14:paraId="60388373" w14:textId="77777777" w:rsidR="005A30D0" w:rsidRPr="004E2348" w:rsidRDefault="005A30D0" w:rsidP="0054499F">
            <w:pPr>
              <w:spacing w:before="120" w:after="120" w:line="240" w:lineRule="auto"/>
              <w:jc w:val="center"/>
              <w:rPr>
                <w:rFonts w:ascii="Arial" w:eastAsia="Times New Roman" w:hAnsi="Arial" w:cs="Arial"/>
                <w:lang w:eastAsia="en-GB"/>
              </w:rPr>
            </w:pPr>
          </w:p>
        </w:tc>
        <w:tc>
          <w:tcPr>
            <w:tcW w:w="1984" w:type="dxa"/>
            <w:tcBorders>
              <w:top w:val="nil"/>
              <w:left w:val="single" w:sz="4" w:space="0" w:color="BFBFBF" w:themeColor="background1" w:themeShade="BF"/>
              <w:bottom w:val="single" w:sz="8" w:space="0" w:color="A6A6A6"/>
              <w:right w:val="single" w:sz="4" w:space="0" w:color="BFBFBF" w:themeColor="background1" w:themeShade="BF"/>
            </w:tcBorders>
          </w:tcPr>
          <w:p w14:paraId="7317B0E2" w14:textId="77777777" w:rsidR="005A30D0" w:rsidRPr="004E2348" w:rsidRDefault="005A30D0" w:rsidP="0054499F">
            <w:pPr>
              <w:spacing w:before="120" w:after="120" w:line="240" w:lineRule="auto"/>
              <w:jc w:val="center"/>
              <w:rPr>
                <w:rFonts w:ascii="Arial" w:eastAsia="Times New Roman" w:hAnsi="Arial" w:cs="Arial"/>
                <w:lang w:eastAsia="en-GB"/>
              </w:rPr>
            </w:pPr>
          </w:p>
        </w:tc>
        <w:tc>
          <w:tcPr>
            <w:tcW w:w="9411" w:type="dxa"/>
            <w:tcBorders>
              <w:top w:val="nil"/>
              <w:left w:val="single" w:sz="4" w:space="0" w:color="BFBFBF" w:themeColor="background1" w:themeShade="BF"/>
              <w:bottom w:val="single" w:sz="8" w:space="0" w:color="A6A6A6"/>
              <w:right w:val="single" w:sz="4" w:space="0" w:color="BFBFBF" w:themeColor="background1" w:themeShade="BF"/>
            </w:tcBorders>
          </w:tcPr>
          <w:p w14:paraId="6EE9D3B2" w14:textId="77777777" w:rsidR="005A30D0" w:rsidRPr="004E2348" w:rsidRDefault="005A30D0" w:rsidP="0054499F">
            <w:pPr>
              <w:spacing w:before="120" w:after="120" w:line="240" w:lineRule="auto"/>
              <w:jc w:val="center"/>
              <w:rPr>
                <w:rFonts w:ascii="Arial" w:eastAsia="Times New Roman" w:hAnsi="Arial" w:cs="Arial"/>
                <w:lang w:eastAsia="en-GB"/>
              </w:rPr>
            </w:pPr>
          </w:p>
        </w:tc>
      </w:tr>
      <w:tr w:rsidR="00900C3B" w:rsidRPr="004E2348" w14:paraId="47BC5D6E" w14:textId="77777777" w:rsidTr="00900C3B">
        <w:trPr>
          <w:trHeight w:val="300"/>
        </w:trPr>
        <w:tc>
          <w:tcPr>
            <w:tcW w:w="215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A6BECCB" w14:textId="77777777" w:rsidR="005A30D0" w:rsidRPr="004E2348" w:rsidRDefault="005A30D0" w:rsidP="0054499F">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9681777" w14:textId="77777777" w:rsidR="005A30D0" w:rsidRPr="004E2348" w:rsidRDefault="005A30D0" w:rsidP="0054499F">
            <w:pPr>
              <w:spacing w:before="120" w:after="120" w:line="240" w:lineRule="auto"/>
              <w:jc w:val="center"/>
              <w:rPr>
                <w:rFonts w:ascii="Arial" w:eastAsia="Times New Roman" w:hAnsi="Arial" w:cs="Arial"/>
                <w:lang w:eastAsia="en-GB"/>
              </w:rPr>
            </w:pPr>
          </w:p>
        </w:tc>
        <w:tc>
          <w:tcPr>
            <w:tcW w:w="2438" w:type="dxa"/>
            <w:tcBorders>
              <w:top w:val="nil"/>
              <w:left w:val="nil"/>
              <w:bottom w:val="single" w:sz="8" w:space="0" w:color="A6A6A6"/>
              <w:right w:val="single" w:sz="4" w:space="0" w:color="BFBFBF"/>
            </w:tcBorders>
          </w:tcPr>
          <w:p w14:paraId="19590367" w14:textId="77777777" w:rsidR="005A30D0" w:rsidRPr="004E2348" w:rsidRDefault="005A30D0" w:rsidP="0054499F">
            <w:pPr>
              <w:spacing w:before="120" w:after="120" w:line="240" w:lineRule="auto"/>
              <w:jc w:val="center"/>
              <w:rPr>
                <w:rFonts w:ascii="Arial" w:eastAsia="Times New Roman" w:hAnsi="Arial" w:cs="Arial"/>
                <w:lang w:eastAsia="en-GB"/>
              </w:rPr>
            </w:pPr>
          </w:p>
        </w:tc>
        <w:tc>
          <w:tcPr>
            <w:tcW w:w="2098" w:type="dxa"/>
            <w:tcBorders>
              <w:top w:val="nil"/>
              <w:left w:val="single" w:sz="4" w:space="0" w:color="BFBFBF"/>
              <w:bottom w:val="single" w:sz="8" w:space="0" w:color="A6A6A6"/>
              <w:right w:val="single" w:sz="8" w:space="0" w:color="A6A6A6"/>
            </w:tcBorders>
          </w:tcPr>
          <w:p w14:paraId="06E451BA" w14:textId="77777777" w:rsidR="005A30D0" w:rsidRPr="004E2348" w:rsidRDefault="005A30D0" w:rsidP="0054499F">
            <w:pPr>
              <w:spacing w:before="120" w:after="120" w:line="240" w:lineRule="auto"/>
              <w:jc w:val="center"/>
              <w:rPr>
                <w:rFonts w:ascii="Arial" w:eastAsia="Times New Roman" w:hAnsi="Arial" w:cs="Arial"/>
                <w:lang w:eastAsia="en-GB"/>
              </w:rPr>
            </w:pPr>
          </w:p>
        </w:tc>
        <w:tc>
          <w:tcPr>
            <w:tcW w:w="2098" w:type="dxa"/>
            <w:tcBorders>
              <w:top w:val="nil"/>
              <w:left w:val="nil"/>
              <w:bottom w:val="single" w:sz="8" w:space="0" w:color="A6A6A6"/>
              <w:right w:val="single" w:sz="8" w:space="0" w:color="A6A6A6"/>
            </w:tcBorders>
          </w:tcPr>
          <w:p w14:paraId="001FEEBE" w14:textId="77777777" w:rsidR="005A30D0" w:rsidRPr="004E2348" w:rsidRDefault="005A30D0" w:rsidP="0054499F">
            <w:pPr>
              <w:spacing w:before="120" w:after="120" w:line="240" w:lineRule="auto"/>
              <w:jc w:val="center"/>
              <w:rPr>
                <w:rFonts w:ascii="Arial" w:eastAsia="Times New Roman" w:hAnsi="Arial" w:cs="Arial"/>
                <w:lang w:eastAsia="en-GB"/>
              </w:rPr>
            </w:pPr>
          </w:p>
        </w:tc>
        <w:tc>
          <w:tcPr>
            <w:tcW w:w="1984" w:type="dxa"/>
            <w:tcBorders>
              <w:top w:val="nil"/>
              <w:left w:val="single" w:sz="4" w:space="0" w:color="BFBFBF" w:themeColor="background1" w:themeShade="BF"/>
              <w:bottom w:val="single" w:sz="8" w:space="0" w:color="A6A6A6"/>
              <w:right w:val="single" w:sz="4" w:space="0" w:color="BFBFBF" w:themeColor="background1" w:themeShade="BF"/>
            </w:tcBorders>
          </w:tcPr>
          <w:p w14:paraId="64169BE7" w14:textId="77777777" w:rsidR="005A30D0" w:rsidRPr="004E2348" w:rsidRDefault="005A30D0" w:rsidP="0054499F">
            <w:pPr>
              <w:spacing w:before="120" w:after="120" w:line="240" w:lineRule="auto"/>
              <w:jc w:val="center"/>
              <w:rPr>
                <w:rFonts w:ascii="Arial" w:eastAsia="Times New Roman" w:hAnsi="Arial" w:cs="Arial"/>
                <w:lang w:eastAsia="en-GB"/>
              </w:rPr>
            </w:pPr>
          </w:p>
        </w:tc>
        <w:tc>
          <w:tcPr>
            <w:tcW w:w="9411" w:type="dxa"/>
            <w:tcBorders>
              <w:top w:val="nil"/>
              <w:left w:val="single" w:sz="4" w:space="0" w:color="BFBFBF" w:themeColor="background1" w:themeShade="BF"/>
              <w:bottom w:val="single" w:sz="8" w:space="0" w:color="A6A6A6"/>
              <w:right w:val="single" w:sz="4" w:space="0" w:color="BFBFBF" w:themeColor="background1" w:themeShade="BF"/>
            </w:tcBorders>
          </w:tcPr>
          <w:p w14:paraId="5267E58E" w14:textId="77777777" w:rsidR="005A30D0" w:rsidRPr="004E2348" w:rsidRDefault="005A30D0" w:rsidP="0054499F">
            <w:pPr>
              <w:spacing w:before="120" w:after="120" w:line="240" w:lineRule="auto"/>
              <w:jc w:val="center"/>
              <w:rPr>
                <w:rFonts w:ascii="Arial" w:eastAsia="Times New Roman" w:hAnsi="Arial" w:cs="Arial"/>
                <w:lang w:eastAsia="en-GB"/>
              </w:rPr>
            </w:pPr>
          </w:p>
        </w:tc>
      </w:tr>
    </w:tbl>
    <w:p w14:paraId="43BA3325" w14:textId="77777777" w:rsidR="005A30D0" w:rsidRDefault="005A30D0" w:rsidP="00CD6DE8">
      <w:pPr>
        <w:sectPr w:rsidR="005A30D0" w:rsidSect="00075095">
          <w:pgSz w:w="23811" w:h="16838" w:orient="landscape" w:code="8"/>
          <w:pgMar w:top="839" w:right="839" w:bottom="839" w:left="839" w:header="794" w:footer="567" w:gutter="0"/>
          <w:cols w:space="708"/>
          <w:titlePg/>
          <w:docGrid w:linePitch="360"/>
        </w:sectPr>
      </w:pPr>
    </w:p>
    <w:p w14:paraId="649695A7" w14:textId="77777777" w:rsidR="003577D3" w:rsidRDefault="003577D3" w:rsidP="00CD6DE8"/>
    <w:p w14:paraId="756A8B0B" w14:textId="041BD8E7" w:rsidR="00251643" w:rsidRDefault="00102DF7" w:rsidP="005A0D0E">
      <w:pPr>
        <w:pStyle w:val="Heading2"/>
      </w:pPr>
      <w:bookmarkStart w:id="89" w:name="_Toc193891022"/>
      <w:r>
        <w:t xml:space="preserve">A1.3 </w:t>
      </w:r>
      <w:r w:rsidR="005A0D0E" w:rsidRPr="005A0D0E">
        <w:t>Monitoring point register for wells and boreholes</w:t>
      </w:r>
      <w:bookmarkEnd w:id="89"/>
    </w:p>
    <w:p w14:paraId="253AFA86" w14:textId="02375AC3" w:rsidR="002269A4" w:rsidRDefault="003753B6" w:rsidP="002269A4">
      <w:r w:rsidRPr="003753B6">
        <w:t xml:space="preserve">An example form summarising the main information that is required on a monitoring point register is provided as Table </w:t>
      </w:r>
      <w:r w:rsidRPr="00307CA4">
        <w:rPr>
          <w:highlight w:val="yellow"/>
        </w:rPr>
        <w:t>A1.3</w:t>
      </w:r>
      <w:r w:rsidRPr="003753B6">
        <w:t xml:space="preserve">. This information can be extracted from individual monitoring point forms such as Tables </w:t>
      </w:r>
      <w:r w:rsidRPr="00307CA4">
        <w:rPr>
          <w:highlight w:val="yellow"/>
        </w:rPr>
        <w:t>A1.1</w:t>
      </w:r>
      <w:r w:rsidRPr="003753B6">
        <w:t xml:space="preserve"> and </w:t>
      </w:r>
      <w:r w:rsidRPr="00307CA4">
        <w:rPr>
          <w:highlight w:val="yellow"/>
        </w:rPr>
        <w:t>A1.2</w:t>
      </w:r>
      <w:r w:rsidRPr="003753B6">
        <w:t xml:space="preserve"> which should contain more specific detail for each monitoring point. The following provides descriptions of information and examples applicable to each heading</w:t>
      </w:r>
      <w:r>
        <w:t>.</w:t>
      </w:r>
    </w:p>
    <w:p w14:paraId="750F4668" w14:textId="77777777" w:rsidR="003753B6" w:rsidRDefault="003753B6" w:rsidP="002269A4"/>
    <w:p w14:paraId="31EF5294" w14:textId="43F5FC66" w:rsidR="003753B6" w:rsidRPr="00725AFC" w:rsidRDefault="003753B6" w:rsidP="003753B6">
      <w:pPr>
        <w:pStyle w:val="BodyText1"/>
        <w:rPr>
          <w:rFonts w:eastAsia="Times New Roman"/>
          <w:b/>
          <w:bCs/>
        </w:rPr>
      </w:pPr>
      <w:r w:rsidRPr="00725AFC">
        <w:rPr>
          <w:rFonts w:eastAsia="Times New Roman"/>
          <w:b/>
          <w:bCs/>
        </w:rPr>
        <w:t xml:space="preserve">Table </w:t>
      </w:r>
      <w:r>
        <w:rPr>
          <w:rFonts w:eastAsia="Times New Roman"/>
          <w:b/>
          <w:bCs/>
        </w:rPr>
        <w:t>A1.</w:t>
      </w:r>
      <w:r w:rsidR="004274E3">
        <w:rPr>
          <w:rFonts w:eastAsia="Times New Roman"/>
          <w:b/>
          <w:bCs/>
        </w:rPr>
        <w:t>3</w:t>
      </w:r>
      <w:r>
        <w:rPr>
          <w:rFonts w:eastAsia="Times New Roman"/>
          <w:b/>
          <w:bCs/>
        </w:rPr>
        <w:t>a</w:t>
      </w:r>
      <w:r w:rsidRPr="00725AFC">
        <w:rPr>
          <w:rFonts w:eastAsia="Times New Roman"/>
          <w:b/>
          <w:bCs/>
        </w:rPr>
        <w:t xml:space="preserve">: </w:t>
      </w:r>
      <w:r>
        <w:rPr>
          <w:rFonts w:eastAsia="Times New Roman"/>
          <w:b/>
          <w:bCs/>
        </w:rPr>
        <w:t>Heading Information</w:t>
      </w:r>
    </w:p>
    <w:tbl>
      <w:tblPr>
        <w:tblW w:w="10374" w:type="dxa"/>
        <w:tblLayout w:type="fixed"/>
        <w:tblCellMar>
          <w:left w:w="0" w:type="dxa"/>
          <w:right w:w="0" w:type="dxa"/>
        </w:tblCellMar>
        <w:tblLook w:val="04A0" w:firstRow="1" w:lastRow="0" w:firstColumn="1" w:lastColumn="0" w:noHBand="0" w:noVBand="1"/>
        <w:tblCaption w:val="Table A1.3a: Heading Information"/>
        <w:tblDescription w:val="xample of general terms and references in reporting with their descriptions"/>
      </w:tblPr>
      <w:tblGrid>
        <w:gridCol w:w="2551"/>
        <w:gridCol w:w="5272"/>
        <w:gridCol w:w="2551"/>
      </w:tblGrid>
      <w:tr w:rsidR="003753B6" w:rsidRPr="004E2348" w14:paraId="0F2D1C2F" w14:textId="77777777" w:rsidTr="00721053">
        <w:trPr>
          <w:trHeight w:val="610"/>
          <w:tblHeader/>
        </w:trPr>
        <w:tc>
          <w:tcPr>
            <w:tcW w:w="255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453FC012" w14:textId="77777777" w:rsidR="003753B6" w:rsidRPr="004E2348" w:rsidRDefault="003753B6"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5272"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9B8573E" w14:textId="77777777" w:rsidR="003753B6" w:rsidRPr="004E2348" w:rsidRDefault="003753B6"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FF7C428" w14:textId="77777777" w:rsidR="003753B6" w:rsidRPr="004E2348" w:rsidRDefault="003753B6"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3753B6" w:rsidRPr="004E2348" w14:paraId="449FC498" w14:textId="77777777" w:rsidTr="00721053">
        <w:trPr>
          <w:trHeight w:val="315"/>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09EEF0C" w14:textId="25A9B455" w:rsidR="003753B6" w:rsidRPr="004E2348" w:rsidRDefault="004F43CB" w:rsidP="00721053">
            <w:pPr>
              <w:spacing w:before="120" w:after="120" w:line="240" w:lineRule="auto"/>
              <w:rPr>
                <w:rFonts w:ascii="Arial" w:eastAsia="Times New Roman" w:hAnsi="Arial" w:cs="Arial"/>
                <w:lang w:eastAsia="en-GB"/>
              </w:rPr>
            </w:pPr>
            <w:r>
              <w:t>Page</w:t>
            </w:r>
            <w:r w:rsidR="00EE1C31">
              <w:t xml:space="preserve"> </w:t>
            </w:r>
            <w:r w:rsidR="003753B6" w:rsidRPr="0084160D">
              <w:t>__</w:t>
            </w:r>
            <w:r w:rsidR="00EE1C31">
              <w:t xml:space="preserve"> </w:t>
            </w:r>
            <w:r w:rsidR="003753B6" w:rsidRPr="0084160D">
              <w:t>of __</w:t>
            </w:r>
          </w:p>
        </w:tc>
        <w:tc>
          <w:tcPr>
            <w:tcW w:w="527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C456D22" w14:textId="4189139F" w:rsidR="003753B6" w:rsidRPr="004E2348" w:rsidRDefault="00503F86" w:rsidP="00721053">
            <w:pPr>
              <w:spacing w:before="120" w:after="120" w:line="240" w:lineRule="auto"/>
              <w:rPr>
                <w:rFonts w:ascii="Arial" w:eastAsia="Times New Roman" w:hAnsi="Arial" w:cs="Arial"/>
                <w:lang w:eastAsia="en-GB"/>
              </w:rPr>
            </w:pPr>
            <w:r w:rsidRPr="00503F86">
              <w:rPr>
                <w:rFonts w:ascii="Arial" w:eastAsia="Times New Roman" w:hAnsi="Arial" w:cs="Arial"/>
                <w:lang w:eastAsia="en-GB"/>
              </w:rPr>
              <w:t>Sequential page number for each register</w:t>
            </w:r>
            <w:r w:rsidR="003753B6" w:rsidRPr="009D5E82">
              <w:rPr>
                <w:rFonts w:ascii="Arial" w:eastAsia="Times New Roman" w:hAnsi="Arial" w:cs="Arial"/>
                <w:lang w:eastAsia="en-GB"/>
              </w:rPr>
              <w:t>.</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0E78A006" w14:textId="77777777" w:rsidR="003753B6" w:rsidRPr="004E2348" w:rsidRDefault="003753B6" w:rsidP="00721053">
            <w:pPr>
              <w:spacing w:before="120" w:after="120" w:line="240" w:lineRule="auto"/>
              <w:rPr>
                <w:rFonts w:ascii="Arial" w:eastAsia="Times New Roman" w:hAnsi="Arial" w:cs="Arial"/>
                <w:lang w:eastAsia="en-GB"/>
              </w:rPr>
            </w:pPr>
            <w:r w:rsidRPr="005D378B">
              <w:t xml:space="preserve">1 of 3 </w:t>
            </w:r>
          </w:p>
        </w:tc>
      </w:tr>
      <w:tr w:rsidR="00503F86" w:rsidRPr="004E2348" w14:paraId="668C21B5" w14:textId="77777777" w:rsidTr="00721053">
        <w:trPr>
          <w:trHeight w:val="315"/>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E85060A" w14:textId="002AB751" w:rsidR="00503F86" w:rsidRDefault="00503F86" w:rsidP="00503F86">
            <w:pPr>
              <w:spacing w:before="120" w:after="120" w:line="240" w:lineRule="auto"/>
            </w:pPr>
            <w:r w:rsidRPr="0084160D">
              <w:t xml:space="preserve">Site Name </w:t>
            </w:r>
          </w:p>
        </w:tc>
        <w:tc>
          <w:tcPr>
            <w:tcW w:w="527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1C74FCF" w14:textId="77777777" w:rsidR="00503F86" w:rsidRPr="00F228A1" w:rsidRDefault="00503F86" w:rsidP="00503F86">
            <w:pPr>
              <w:spacing w:before="120" w:after="120" w:line="240" w:lineRule="auto"/>
              <w:rPr>
                <w:rFonts w:ascii="Arial" w:eastAsia="Times New Roman" w:hAnsi="Arial" w:cs="Arial"/>
                <w:lang w:eastAsia="en-GB"/>
              </w:rPr>
            </w:pPr>
            <w:r w:rsidRPr="00F228A1">
              <w:rPr>
                <w:rFonts w:ascii="Arial" w:eastAsia="Times New Roman" w:hAnsi="Arial" w:cs="Arial"/>
                <w:lang w:eastAsia="en-GB"/>
              </w:rPr>
              <w:t xml:space="preserve">Name of landfill site. </w:t>
            </w:r>
          </w:p>
          <w:p w14:paraId="20456D8D" w14:textId="564D6036" w:rsidR="00503F86" w:rsidRPr="00503F86" w:rsidRDefault="00503F86" w:rsidP="00503F86">
            <w:pPr>
              <w:spacing w:before="120" w:after="120" w:line="240" w:lineRule="auto"/>
              <w:rPr>
                <w:rFonts w:ascii="Arial" w:eastAsia="Times New Roman" w:hAnsi="Arial" w:cs="Arial"/>
                <w:lang w:eastAsia="en-GB"/>
              </w:rPr>
            </w:pPr>
            <w:r w:rsidRPr="00F228A1">
              <w:rPr>
                <w:rFonts w:ascii="Arial" w:eastAsia="Times New Roman" w:hAnsi="Arial" w:cs="Arial"/>
                <w:lang w:eastAsia="en-GB"/>
              </w:rPr>
              <w:t>It is preferable to use the name stated on the permit unless some other name is commonly used.</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2886B61" w14:textId="7170DFAE" w:rsidR="00503F86" w:rsidRPr="005D378B" w:rsidRDefault="00503F86" w:rsidP="00503F86">
            <w:pPr>
              <w:spacing w:before="120" w:after="120" w:line="240" w:lineRule="auto"/>
            </w:pPr>
            <w:r w:rsidRPr="005D378B">
              <w:t xml:space="preserve">Mountain Top Landfill Site </w:t>
            </w:r>
          </w:p>
        </w:tc>
      </w:tr>
      <w:tr w:rsidR="00503F86" w:rsidRPr="004E2348" w14:paraId="54145DE0" w14:textId="77777777" w:rsidTr="00A00510">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045E0D2" w14:textId="65882DED" w:rsidR="00503F86" w:rsidRPr="004E2348" w:rsidRDefault="00503F86" w:rsidP="00503F86">
            <w:pPr>
              <w:spacing w:before="120" w:after="120" w:line="240" w:lineRule="auto"/>
              <w:rPr>
                <w:rFonts w:ascii="Arial" w:eastAsia="Times New Roman" w:hAnsi="Arial" w:cs="Arial"/>
                <w:lang w:eastAsia="en-GB"/>
              </w:rPr>
            </w:pPr>
            <w:r w:rsidRPr="0084160D">
              <w:t xml:space="preserve">Site Operator </w:t>
            </w:r>
          </w:p>
        </w:tc>
        <w:tc>
          <w:tcPr>
            <w:tcW w:w="5272" w:type="dxa"/>
            <w:tcBorders>
              <w:top w:val="nil"/>
              <w:left w:val="nil"/>
              <w:bottom w:val="single" w:sz="8" w:space="0" w:color="A6A6A6"/>
              <w:right w:val="single" w:sz="8" w:space="0" w:color="A6A6A6"/>
            </w:tcBorders>
            <w:noWrap/>
            <w:tcMar>
              <w:top w:w="0" w:type="dxa"/>
              <w:left w:w="108" w:type="dxa"/>
              <w:bottom w:w="0" w:type="dxa"/>
              <w:right w:w="108" w:type="dxa"/>
            </w:tcMar>
          </w:tcPr>
          <w:p w14:paraId="3D54D97C" w14:textId="3456CAB8" w:rsidR="00503F86" w:rsidRPr="004E2348" w:rsidRDefault="00503F86" w:rsidP="00503F86">
            <w:pPr>
              <w:spacing w:before="120" w:after="120" w:line="240" w:lineRule="auto"/>
              <w:rPr>
                <w:rFonts w:ascii="Arial" w:eastAsia="Times New Roman" w:hAnsi="Arial" w:cs="Arial"/>
                <w:lang w:eastAsia="en-GB"/>
              </w:rPr>
            </w:pPr>
            <w:r w:rsidRPr="0012221E">
              <w:t xml:space="preserve">The named permit holder and / or landfill operator.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7B284CB9" w14:textId="00ABC4B9" w:rsidR="00503F86" w:rsidRPr="004E2348" w:rsidRDefault="00503F86" w:rsidP="00503F86">
            <w:pPr>
              <w:spacing w:before="120" w:after="120" w:line="240" w:lineRule="auto"/>
              <w:rPr>
                <w:rFonts w:ascii="Arial" w:eastAsia="Times New Roman" w:hAnsi="Arial" w:cs="Arial"/>
                <w:lang w:eastAsia="en-GB"/>
              </w:rPr>
            </w:pPr>
            <w:r w:rsidRPr="005D378B">
              <w:t xml:space="preserve">ABC Landfill Co. </w:t>
            </w:r>
          </w:p>
        </w:tc>
      </w:tr>
      <w:tr w:rsidR="00503F86" w:rsidRPr="004E2348" w14:paraId="19EA591F" w14:textId="77777777" w:rsidTr="003B1FAF">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C624034" w14:textId="24D21543" w:rsidR="00503F86" w:rsidRPr="004E2348" w:rsidRDefault="00503F86" w:rsidP="00503F86">
            <w:pPr>
              <w:spacing w:before="120" w:after="120" w:line="240" w:lineRule="auto"/>
              <w:rPr>
                <w:rFonts w:ascii="Arial" w:eastAsia="Times New Roman" w:hAnsi="Arial" w:cs="Arial"/>
                <w:lang w:eastAsia="en-GB"/>
              </w:rPr>
            </w:pPr>
            <w:r w:rsidRPr="0084160D">
              <w:t xml:space="preserve">SEPA Permit Number </w:t>
            </w:r>
          </w:p>
        </w:tc>
        <w:tc>
          <w:tcPr>
            <w:tcW w:w="5272" w:type="dxa"/>
            <w:tcBorders>
              <w:top w:val="nil"/>
              <w:left w:val="nil"/>
              <w:bottom w:val="single" w:sz="8" w:space="0" w:color="A6A6A6"/>
              <w:right w:val="single" w:sz="8" w:space="0" w:color="A6A6A6"/>
            </w:tcBorders>
            <w:noWrap/>
            <w:tcMar>
              <w:top w:w="0" w:type="dxa"/>
              <w:left w:w="108" w:type="dxa"/>
              <w:bottom w:w="0" w:type="dxa"/>
              <w:right w:w="108" w:type="dxa"/>
            </w:tcMar>
          </w:tcPr>
          <w:p w14:paraId="5045DEF6" w14:textId="2A866EB4" w:rsidR="00503F86" w:rsidRPr="004E2348" w:rsidRDefault="00503F86" w:rsidP="00503F86">
            <w:pPr>
              <w:spacing w:before="120" w:after="120" w:line="240" w:lineRule="auto"/>
              <w:rPr>
                <w:rFonts w:ascii="Arial" w:eastAsia="Times New Roman" w:hAnsi="Arial" w:cs="Arial"/>
                <w:lang w:eastAsia="en-GB"/>
              </w:rPr>
            </w:pPr>
            <w:r w:rsidRPr="0012221E">
              <w:t xml:space="preserve">Permit or Licence Reference Number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3875591" w14:textId="0251AE2F" w:rsidR="00503F86" w:rsidRPr="004E2348" w:rsidRDefault="00503F86" w:rsidP="00503F86">
            <w:pPr>
              <w:spacing w:before="120" w:after="120" w:line="240" w:lineRule="auto"/>
              <w:rPr>
                <w:rFonts w:ascii="Arial" w:eastAsia="Times New Roman" w:hAnsi="Arial" w:cs="Arial"/>
                <w:lang w:eastAsia="en-GB"/>
              </w:rPr>
            </w:pPr>
            <w:r w:rsidRPr="005D378B">
              <w:t xml:space="preserve">WCC 123456 </w:t>
            </w:r>
          </w:p>
        </w:tc>
      </w:tr>
      <w:tr w:rsidR="00503F86" w:rsidRPr="004E2348" w14:paraId="3E0AA2AB" w14:textId="77777777" w:rsidTr="00721053">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E69ABA4" w14:textId="324EFB26" w:rsidR="00503F86" w:rsidRPr="004E2348" w:rsidRDefault="00503F86" w:rsidP="00503F86">
            <w:pPr>
              <w:spacing w:before="120" w:after="120" w:line="240" w:lineRule="auto"/>
              <w:rPr>
                <w:rFonts w:ascii="Arial" w:eastAsia="Times New Roman" w:hAnsi="Arial" w:cs="Arial"/>
                <w:lang w:eastAsia="en-GB"/>
              </w:rPr>
            </w:pPr>
            <w:r w:rsidRPr="0084160D">
              <w:t>Mon Point Ref</w:t>
            </w:r>
          </w:p>
        </w:tc>
        <w:tc>
          <w:tcPr>
            <w:tcW w:w="527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05A06C" w14:textId="77777777" w:rsidR="00503F86" w:rsidRPr="004A6024" w:rsidRDefault="00503F86" w:rsidP="00503F86">
            <w:pPr>
              <w:spacing w:before="120" w:after="120" w:line="240" w:lineRule="auto"/>
              <w:rPr>
                <w:rFonts w:ascii="Arial" w:eastAsia="Times New Roman" w:hAnsi="Arial" w:cs="Arial"/>
                <w:lang w:eastAsia="en-GB"/>
              </w:rPr>
            </w:pPr>
            <w:r w:rsidRPr="004A6024">
              <w:rPr>
                <w:rFonts w:ascii="Arial" w:eastAsia="Times New Roman" w:hAnsi="Arial" w:cs="Arial"/>
                <w:lang w:eastAsia="en-GB"/>
              </w:rPr>
              <w:t xml:space="preserve">Monitoring point reference number. </w:t>
            </w:r>
          </w:p>
          <w:p w14:paraId="2D61EA55" w14:textId="41E80AE1" w:rsidR="00503F86" w:rsidRPr="004E2348" w:rsidRDefault="00503F86" w:rsidP="00503F86">
            <w:pPr>
              <w:spacing w:before="120" w:after="120" w:line="240" w:lineRule="auto"/>
              <w:rPr>
                <w:rFonts w:ascii="Arial" w:eastAsia="Times New Roman" w:hAnsi="Arial" w:cs="Arial"/>
                <w:lang w:eastAsia="en-GB"/>
              </w:rPr>
            </w:pPr>
            <w:r w:rsidRPr="004A6024">
              <w:rPr>
                <w:rFonts w:ascii="Arial" w:eastAsia="Times New Roman" w:hAnsi="Arial" w:cs="Arial"/>
                <w:lang w:eastAsia="en-GB"/>
              </w:rPr>
              <w:t>This should be an alphanumeric number which is unique at a particular site (avoid use of the characters: *, /, \, -, _, brackets and spaces).</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067829E" w14:textId="7DF623B0" w:rsidR="00503F86" w:rsidRPr="004E2348" w:rsidRDefault="00503F86" w:rsidP="00503F86">
            <w:pPr>
              <w:spacing w:before="120" w:after="120" w:line="240" w:lineRule="auto"/>
              <w:rPr>
                <w:rFonts w:ascii="Arial" w:eastAsia="Times New Roman" w:hAnsi="Arial" w:cs="Arial"/>
                <w:lang w:eastAsia="en-GB"/>
              </w:rPr>
            </w:pPr>
            <w:r w:rsidRPr="005D378B">
              <w:t xml:space="preserve">BH1, GW1, L1. </w:t>
            </w:r>
          </w:p>
        </w:tc>
      </w:tr>
      <w:tr w:rsidR="00287207" w:rsidRPr="004E2348" w14:paraId="08A45DF4" w14:textId="77777777" w:rsidTr="0020386C">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90F4799" w14:textId="0219EDBD" w:rsidR="00287207" w:rsidRPr="004E2348" w:rsidRDefault="00287207" w:rsidP="00287207">
            <w:pPr>
              <w:spacing w:before="120" w:after="120" w:line="240" w:lineRule="auto"/>
              <w:rPr>
                <w:rFonts w:ascii="Arial" w:eastAsia="Times New Roman" w:hAnsi="Arial" w:cs="Arial"/>
                <w:lang w:eastAsia="en-GB"/>
              </w:rPr>
            </w:pPr>
            <w:r w:rsidRPr="00454538">
              <w:t xml:space="preserve">Register Revision </w:t>
            </w:r>
            <w:r>
              <w:t>Number</w:t>
            </w:r>
          </w:p>
        </w:tc>
        <w:tc>
          <w:tcPr>
            <w:tcW w:w="5272" w:type="dxa"/>
            <w:tcBorders>
              <w:top w:val="nil"/>
              <w:left w:val="nil"/>
              <w:bottom w:val="single" w:sz="8" w:space="0" w:color="A6A6A6"/>
              <w:right w:val="single" w:sz="8" w:space="0" w:color="A6A6A6"/>
            </w:tcBorders>
            <w:noWrap/>
            <w:tcMar>
              <w:top w:w="0" w:type="dxa"/>
              <w:left w:w="108" w:type="dxa"/>
              <w:bottom w:w="0" w:type="dxa"/>
              <w:right w:w="108" w:type="dxa"/>
            </w:tcMar>
          </w:tcPr>
          <w:p w14:paraId="1A3A8B61" w14:textId="7291414D" w:rsidR="00287207" w:rsidRPr="004E2348" w:rsidRDefault="00287207" w:rsidP="00287207">
            <w:pPr>
              <w:spacing w:before="120" w:after="120" w:line="240" w:lineRule="auto"/>
              <w:rPr>
                <w:rFonts w:ascii="Arial" w:eastAsia="Times New Roman" w:hAnsi="Arial" w:cs="Arial"/>
                <w:lang w:eastAsia="en-GB"/>
              </w:rPr>
            </w:pPr>
            <w:r w:rsidRPr="00396CC3">
              <w:t xml:space="preserve">Sequential number for updated registers.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5301D710" w14:textId="49832394" w:rsidR="00287207" w:rsidRPr="004E2348" w:rsidRDefault="00287207" w:rsidP="00287207">
            <w:pPr>
              <w:spacing w:before="120" w:after="120" w:line="240" w:lineRule="auto"/>
              <w:rPr>
                <w:rFonts w:ascii="Arial" w:eastAsia="Times New Roman" w:hAnsi="Arial" w:cs="Arial"/>
                <w:lang w:eastAsia="en-GB"/>
              </w:rPr>
            </w:pPr>
            <w:r w:rsidRPr="00396CC3">
              <w:t xml:space="preserve">Rev 1, Rev 2, Rev 3. </w:t>
            </w:r>
          </w:p>
        </w:tc>
      </w:tr>
    </w:tbl>
    <w:p w14:paraId="062C057F" w14:textId="77777777" w:rsidR="003753B6" w:rsidRDefault="003753B6" w:rsidP="003753B6"/>
    <w:p w14:paraId="1529D6B4" w14:textId="45470042" w:rsidR="00FF3BC8" w:rsidRPr="00725AFC" w:rsidRDefault="00FF3BC8" w:rsidP="00FF3BC8">
      <w:pPr>
        <w:pStyle w:val="BodyText1"/>
        <w:rPr>
          <w:rFonts w:eastAsia="Times New Roman"/>
          <w:b/>
          <w:bCs/>
        </w:rPr>
      </w:pPr>
      <w:r w:rsidRPr="00725AFC">
        <w:rPr>
          <w:rFonts w:eastAsia="Times New Roman"/>
          <w:b/>
          <w:bCs/>
        </w:rPr>
        <w:t xml:space="preserve">Table </w:t>
      </w:r>
      <w:r>
        <w:rPr>
          <w:rFonts w:eastAsia="Times New Roman"/>
          <w:b/>
          <w:bCs/>
        </w:rPr>
        <w:t>A1.3b</w:t>
      </w:r>
      <w:r w:rsidRPr="00725AFC">
        <w:rPr>
          <w:rFonts w:eastAsia="Times New Roman"/>
          <w:b/>
          <w:bCs/>
        </w:rPr>
        <w:t xml:space="preserve">: </w:t>
      </w:r>
      <w:r>
        <w:rPr>
          <w:rFonts w:eastAsia="Times New Roman"/>
          <w:b/>
          <w:bCs/>
        </w:rPr>
        <w:t>Data requirements</w:t>
      </w:r>
    </w:p>
    <w:tbl>
      <w:tblPr>
        <w:tblW w:w="10488" w:type="dxa"/>
        <w:tblLayout w:type="fixed"/>
        <w:tblCellMar>
          <w:left w:w="0" w:type="dxa"/>
          <w:right w:w="0" w:type="dxa"/>
        </w:tblCellMar>
        <w:tblLook w:val="04A0" w:firstRow="1" w:lastRow="0" w:firstColumn="1" w:lastColumn="0" w:noHBand="0" w:noVBand="1"/>
        <w:tblCaption w:val="Table A1.3b: Data requirements"/>
        <w:tblDescription w:val="Example of general terms and references for data requirements with their descriptions"/>
      </w:tblPr>
      <w:tblGrid>
        <w:gridCol w:w="2551"/>
        <w:gridCol w:w="4989"/>
        <w:gridCol w:w="2948"/>
      </w:tblGrid>
      <w:tr w:rsidR="00FF3BC8" w:rsidRPr="004E2348" w14:paraId="642B79FD" w14:textId="77777777" w:rsidTr="00927C3A">
        <w:trPr>
          <w:trHeight w:val="610"/>
          <w:tblHeader/>
        </w:trPr>
        <w:tc>
          <w:tcPr>
            <w:tcW w:w="255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011E6999" w14:textId="77777777" w:rsidR="00FF3BC8" w:rsidRPr="004E2348" w:rsidRDefault="00FF3BC8"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498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6C5BA86" w14:textId="77777777" w:rsidR="00FF3BC8" w:rsidRPr="004E2348" w:rsidRDefault="00FF3BC8"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294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A915309" w14:textId="77777777" w:rsidR="00FF3BC8" w:rsidRPr="004E2348" w:rsidRDefault="00FF3BC8"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38242C" w:rsidRPr="004E2348" w14:paraId="1079230A" w14:textId="77777777" w:rsidTr="00927C3A">
        <w:trPr>
          <w:trHeight w:val="315"/>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2F3CEDA" w14:textId="3CC363DF" w:rsidR="0038242C" w:rsidRPr="004E2348" w:rsidRDefault="0038242C" w:rsidP="0038242C">
            <w:pPr>
              <w:spacing w:before="120" w:after="120" w:line="240" w:lineRule="auto"/>
              <w:rPr>
                <w:rFonts w:ascii="Arial" w:eastAsia="Times New Roman" w:hAnsi="Arial" w:cs="Arial"/>
                <w:lang w:eastAsia="en-GB"/>
              </w:rPr>
            </w:pPr>
            <w:r w:rsidRPr="00175366">
              <w:t xml:space="preserve">Mon Point Ref: </w:t>
            </w:r>
          </w:p>
        </w:tc>
        <w:tc>
          <w:tcPr>
            <w:tcW w:w="498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E750B5B" w14:textId="77777777" w:rsidR="0038242C" w:rsidRPr="00B93FE6" w:rsidRDefault="0038242C" w:rsidP="0038242C">
            <w:pPr>
              <w:spacing w:before="120" w:after="120" w:line="240" w:lineRule="auto"/>
              <w:rPr>
                <w:rFonts w:ascii="Arial" w:eastAsia="Times New Roman" w:hAnsi="Arial" w:cs="Arial"/>
                <w:lang w:eastAsia="en-GB"/>
              </w:rPr>
            </w:pPr>
            <w:r w:rsidRPr="00B93FE6">
              <w:rPr>
                <w:rFonts w:ascii="Arial" w:eastAsia="Times New Roman" w:hAnsi="Arial" w:cs="Arial"/>
                <w:lang w:eastAsia="en-GB"/>
              </w:rPr>
              <w:t xml:space="preserve">Monitoring point reference number. </w:t>
            </w:r>
          </w:p>
          <w:p w14:paraId="0E536946" w14:textId="5B415C0D" w:rsidR="0038242C" w:rsidRPr="004E2348" w:rsidRDefault="0038242C" w:rsidP="0038242C">
            <w:pPr>
              <w:spacing w:before="120" w:after="120" w:line="240" w:lineRule="auto"/>
              <w:rPr>
                <w:rFonts w:ascii="Arial" w:eastAsia="Times New Roman" w:hAnsi="Arial" w:cs="Arial"/>
                <w:lang w:eastAsia="en-GB"/>
              </w:rPr>
            </w:pPr>
            <w:r w:rsidRPr="00B93FE6">
              <w:rPr>
                <w:rFonts w:ascii="Arial" w:eastAsia="Times New Roman" w:hAnsi="Arial" w:cs="Arial"/>
                <w:lang w:eastAsia="en-GB"/>
              </w:rPr>
              <w:t>This should be an alphanumeric number which is unique at a particular site (avoid use of the characters: *, /, \, -, _, brackets and spaces).</w:t>
            </w:r>
          </w:p>
        </w:tc>
        <w:tc>
          <w:tcPr>
            <w:tcW w:w="2948" w:type="dxa"/>
            <w:tcBorders>
              <w:top w:val="nil"/>
              <w:left w:val="nil"/>
              <w:bottom w:val="single" w:sz="8" w:space="0" w:color="A6A6A6"/>
              <w:right w:val="single" w:sz="8" w:space="0" w:color="A6A6A6"/>
            </w:tcBorders>
            <w:noWrap/>
            <w:tcMar>
              <w:top w:w="0" w:type="dxa"/>
              <w:left w:w="108" w:type="dxa"/>
              <w:bottom w:w="0" w:type="dxa"/>
              <w:right w:w="108" w:type="dxa"/>
            </w:tcMar>
          </w:tcPr>
          <w:p w14:paraId="30FA6172" w14:textId="3620001A" w:rsidR="0038242C" w:rsidRPr="004E2348" w:rsidRDefault="0038242C" w:rsidP="0038242C">
            <w:pPr>
              <w:spacing w:before="120" w:after="120" w:line="240" w:lineRule="auto"/>
              <w:rPr>
                <w:rFonts w:ascii="Arial" w:eastAsia="Times New Roman" w:hAnsi="Arial" w:cs="Arial"/>
                <w:lang w:eastAsia="en-GB"/>
              </w:rPr>
            </w:pPr>
            <w:r w:rsidRPr="001B54EA">
              <w:t xml:space="preserve">GW1, L1 </w:t>
            </w:r>
          </w:p>
        </w:tc>
      </w:tr>
      <w:tr w:rsidR="0038242C" w:rsidRPr="004E2348" w14:paraId="661583B0" w14:textId="77777777" w:rsidTr="00927C3A">
        <w:trPr>
          <w:trHeight w:val="315"/>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241FB32" w14:textId="2EDB24A0" w:rsidR="0038242C" w:rsidRDefault="0038242C" w:rsidP="00FC20F5">
            <w:pPr>
              <w:spacing w:before="120" w:after="120" w:line="240" w:lineRule="auto"/>
            </w:pPr>
            <w:r w:rsidRPr="00175366">
              <w:t xml:space="preserve">Access &amp; Safety (Note) </w:t>
            </w:r>
          </w:p>
        </w:tc>
        <w:tc>
          <w:tcPr>
            <w:tcW w:w="4989" w:type="dxa"/>
            <w:tcBorders>
              <w:top w:val="nil"/>
              <w:left w:val="nil"/>
              <w:bottom w:val="single" w:sz="8" w:space="0" w:color="A6A6A6"/>
              <w:right w:val="single" w:sz="8" w:space="0" w:color="A6A6A6"/>
            </w:tcBorders>
            <w:noWrap/>
            <w:tcMar>
              <w:top w:w="0" w:type="dxa"/>
              <w:left w:w="108" w:type="dxa"/>
              <w:bottom w:w="0" w:type="dxa"/>
              <w:right w:w="108" w:type="dxa"/>
            </w:tcMar>
          </w:tcPr>
          <w:p w14:paraId="430657EE" w14:textId="715B6EAE" w:rsidR="0038242C" w:rsidRPr="00503F86" w:rsidRDefault="0038242C" w:rsidP="00FC20F5">
            <w:pPr>
              <w:spacing w:before="120" w:after="120" w:line="240" w:lineRule="auto"/>
              <w:rPr>
                <w:rFonts w:ascii="Arial" w:eastAsia="Times New Roman" w:hAnsi="Arial" w:cs="Arial"/>
                <w:lang w:eastAsia="en-GB"/>
              </w:rPr>
            </w:pPr>
            <w:r w:rsidRPr="00D54897">
              <w:rPr>
                <w:rFonts w:ascii="Arial" w:eastAsia="Times New Roman" w:hAnsi="Arial" w:cs="Arial"/>
                <w:lang w:eastAsia="en-GB"/>
              </w:rPr>
              <w:t>Footnote number describing any exceptional access or safety awareness details Leave blank otherwise.</w:t>
            </w:r>
          </w:p>
        </w:tc>
        <w:tc>
          <w:tcPr>
            <w:tcW w:w="2948" w:type="dxa"/>
            <w:tcBorders>
              <w:top w:val="nil"/>
              <w:left w:val="nil"/>
              <w:bottom w:val="single" w:sz="8" w:space="0" w:color="A6A6A6"/>
              <w:right w:val="single" w:sz="8" w:space="0" w:color="A6A6A6"/>
            </w:tcBorders>
            <w:noWrap/>
            <w:tcMar>
              <w:top w:w="0" w:type="dxa"/>
              <w:left w:w="108" w:type="dxa"/>
              <w:bottom w:w="0" w:type="dxa"/>
              <w:right w:w="108" w:type="dxa"/>
            </w:tcMar>
          </w:tcPr>
          <w:p w14:paraId="65681C60" w14:textId="04B0BF10" w:rsidR="0038242C" w:rsidRPr="005D378B" w:rsidRDefault="0038242C" w:rsidP="00FC20F5">
            <w:pPr>
              <w:spacing w:before="120" w:after="120" w:line="240" w:lineRule="auto"/>
            </w:pPr>
            <w:r w:rsidRPr="001B54EA">
              <w:t xml:space="preserve">1, 2, 3. </w:t>
            </w:r>
          </w:p>
        </w:tc>
      </w:tr>
      <w:tr w:rsidR="0038242C" w:rsidRPr="004E2348" w14:paraId="017F49F1" w14:textId="77777777" w:rsidTr="00927C3A">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269D798" w14:textId="2818D3F6" w:rsidR="0038242C" w:rsidRPr="004E2348" w:rsidRDefault="0038242C" w:rsidP="00FC20F5">
            <w:pPr>
              <w:spacing w:before="120" w:after="120" w:line="240" w:lineRule="auto"/>
              <w:rPr>
                <w:rFonts w:ascii="Arial" w:eastAsia="Times New Roman" w:hAnsi="Arial" w:cs="Arial"/>
                <w:lang w:eastAsia="en-GB"/>
              </w:rPr>
            </w:pPr>
            <w:r w:rsidRPr="00175366">
              <w:t xml:space="preserve">Multi Ref </w:t>
            </w:r>
          </w:p>
        </w:tc>
        <w:tc>
          <w:tcPr>
            <w:tcW w:w="4989" w:type="dxa"/>
            <w:tcBorders>
              <w:top w:val="nil"/>
              <w:left w:val="nil"/>
              <w:bottom w:val="single" w:sz="8" w:space="0" w:color="A6A6A6"/>
              <w:right w:val="single" w:sz="8" w:space="0" w:color="A6A6A6"/>
            </w:tcBorders>
            <w:noWrap/>
            <w:tcMar>
              <w:top w:w="0" w:type="dxa"/>
              <w:left w:w="108" w:type="dxa"/>
              <w:bottom w:w="0" w:type="dxa"/>
              <w:right w:w="108" w:type="dxa"/>
            </w:tcMar>
          </w:tcPr>
          <w:p w14:paraId="5928CB99" w14:textId="62EF2F29" w:rsidR="0038242C" w:rsidRPr="003B428C" w:rsidRDefault="0038242C" w:rsidP="00FC20F5">
            <w:pPr>
              <w:spacing w:before="120" w:after="120" w:line="240" w:lineRule="auto"/>
              <w:rPr>
                <w:rFonts w:ascii="Arial" w:eastAsia="Times New Roman" w:hAnsi="Arial" w:cs="Arial"/>
                <w:lang w:eastAsia="en-GB"/>
              </w:rPr>
            </w:pPr>
            <w:r w:rsidRPr="003B428C">
              <w:rPr>
                <w:rFonts w:ascii="Arial" w:eastAsia="Times New Roman" w:hAnsi="Arial" w:cs="Arial"/>
                <w:lang w:eastAsia="en-GB"/>
              </w:rPr>
              <w:t>Multiple monitoring point reference number.</w:t>
            </w:r>
            <w:r w:rsidR="00EE1C31">
              <w:rPr>
                <w:rFonts w:ascii="Arial" w:eastAsia="Times New Roman" w:hAnsi="Arial" w:cs="Arial"/>
                <w:lang w:eastAsia="en-GB"/>
              </w:rPr>
              <w:t xml:space="preserve"> </w:t>
            </w:r>
          </w:p>
          <w:p w14:paraId="1180C833" w14:textId="0D179EB4" w:rsidR="0038242C" w:rsidRPr="004E2348" w:rsidRDefault="0038242C" w:rsidP="00FC20F5">
            <w:pPr>
              <w:spacing w:before="120" w:after="120" w:line="240" w:lineRule="auto"/>
              <w:rPr>
                <w:rFonts w:ascii="Arial" w:eastAsia="Times New Roman" w:hAnsi="Arial" w:cs="Arial"/>
                <w:lang w:eastAsia="en-GB"/>
              </w:rPr>
            </w:pPr>
            <w:r w:rsidRPr="003B428C">
              <w:rPr>
                <w:rFonts w:ascii="Arial" w:eastAsia="Times New Roman" w:hAnsi="Arial" w:cs="Arial"/>
                <w:lang w:eastAsia="en-GB"/>
              </w:rPr>
              <w:t>The same reference number is used to link more than one monitoring installation within a single borehole or built structure. (Leave blank if not applicable).</w:t>
            </w:r>
          </w:p>
        </w:tc>
        <w:tc>
          <w:tcPr>
            <w:tcW w:w="2948" w:type="dxa"/>
            <w:tcBorders>
              <w:top w:val="nil"/>
              <w:left w:val="nil"/>
              <w:bottom w:val="single" w:sz="8" w:space="0" w:color="A6A6A6"/>
              <w:right w:val="single" w:sz="8" w:space="0" w:color="A6A6A6"/>
            </w:tcBorders>
            <w:noWrap/>
            <w:tcMar>
              <w:top w:w="0" w:type="dxa"/>
              <w:left w:w="108" w:type="dxa"/>
              <w:bottom w:w="0" w:type="dxa"/>
              <w:right w:w="108" w:type="dxa"/>
            </w:tcMar>
          </w:tcPr>
          <w:p w14:paraId="148D082C" w14:textId="0B9E8595" w:rsidR="0038242C" w:rsidRPr="004E2348" w:rsidRDefault="0038242C" w:rsidP="00FC20F5">
            <w:pPr>
              <w:spacing w:before="120" w:after="120" w:line="240" w:lineRule="auto"/>
              <w:rPr>
                <w:rFonts w:ascii="Arial" w:eastAsia="Times New Roman" w:hAnsi="Arial" w:cs="Arial"/>
                <w:lang w:eastAsia="en-GB"/>
              </w:rPr>
            </w:pPr>
            <w:r w:rsidRPr="001B54EA">
              <w:t xml:space="preserve">BH1 </w:t>
            </w:r>
          </w:p>
        </w:tc>
      </w:tr>
      <w:tr w:rsidR="007E3351" w:rsidRPr="004E2348" w14:paraId="06D76AD9" w14:textId="77777777" w:rsidTr="00927C3A">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B4460BF" w14:textId="48B00F9C" w:rsidR="007E3351" w:rsidRPr="004E2348" w:rsidRDefault="007E3351" w:rsidP="00FC20F5">
            <w:pPr>
              <w:spacing w:before="120" w:after="120" w:line="240" w:lineRule="auto"/>
              <w:rPr>
                <w:rFonts w:ascii="Arial" w:eastAsia="Times New Roman" w:hAnsi="Arial" w:cs="Arial"/>
                <w:lang w:eastAsia="en-GB"/>
              </w:rPr>
            </w:pPr>
            <w:r w:rsidRPr="00CC2581">
              <w:t xml:space="preserve">Cluster Ref </w:t>
            </w:r>
          </w:p>
        </w:tc>
        <w:tc>
          <w:tcPr>
            <w:tcW w:w="4989" w:type="dxa"/>
            <w:tcBorders>
              <w:top w:val="nil"/>
              <w:left w:val="nil"/>
              <w:bottom w:val="single" w:sz="8" w:space="0" w:color="A6A6A6"/>
              <w:right w:val="single" w:sz="8" w:space="0" w:color="A6A6A6"/>
            </w:tcBorders>
            <w:noWrap/>
            <w:tcMar>
              <w:top w:w="0" w:type="dxa"/>
              <w:left w:w="108" w:type="dxa"/>
              <w:bottom w:w="0" w:type="dxa"/>
              <w:right w:w="108" w:type="dxa"/>
            </w:tcMar>
          </w:tcPr>
          <w:p w14:paraId="12EFB44D" w14:textId="77777777" w:rsidR="007E3351" w:rsidRPr="00E15B0F" w:rsidRDefault="007E3351" w:rsidP="00FC20F5">
            <w:pPr>
              <w:spacing w:before="120" w:after="120" w:line="240" w:lineRule="auto"/>
              <w:rPr>
                <w:rFonts w:ascii="Arial" w:eastAsia="Times New Roman" w:hAnsi="Arial" w:cs="Arial"/>
                <w:lang w:eastAsia="en-GB"/>
              </w:rPr>
            </w:pPr>
            <w:r w:rsidRPr="00E15B0F">
              <w:rPr>
                <w:rFonts w:ascii="Arial" w:eastAsia="Times New Roman" w:hAnsi="Arial" w:cs="Arial"/>
                <w:lang w:eastAsia="en-GB"/>
              </w:rPr>
              <w:t xml:space="preserve">Cluster reference number </w:t>
            </w:r>
          </w:p>
          <w:p w14:paraId="10E4A26D" w14:textId="77777777" w:rsidR="007E3351" w:rsidRPr="00E15B0F" w:rsidRDefault="007E3351" w:rsidP="00FC20F5">
            <w:pPr>
              <w:spacing w:before="120" w:after="120" w:line="240" w:lineRule="auto"/>
              <w:rPr>
                <w:rFonts w:ascii="Arial" w:eastAsia="Times New Roman" w:hAnsi="Arial" w:cs="Arial"/>
                <w:lang w:eastAsia="en-GB"/>
              </w:rPr>
            </w:pPr>
            <w:r w:rsidRPr="00E15B0F">
              <w:rPr>
                <w:rFonts w:ascii="Arial" w:eastAsia="Times New Roman" w:hAnsi="Arial" w:cs="Arial"/>
                <w:lang w:eastAsia="en-GB"/>
              </w:rPr>
              <w:t xml:space="preserve">A reference number used to group together a number of boreholes or wells drilled close together to monitor different vertical intervals. </w:t>
            </w:r>
          </w:p>
          <w:p w14:paraId="594029B9" w14:textId="2E37E8C5" w:rsidR="007E3351" w:rsidRPr="004E2348" w:rsidRDefault="007E3351" w:rsidP="00FC20F5">
            <w:pPr>
              <w:spacing w:before="120" w:after="120" w:line="240" w:lineRule="auto"/>
              <w:rPr>
                <w:rFonts w:ascii="Arial" w:eastAsia="Times New Roman" w:hAnsi="Arial" w:cs="Arial"/>
                <w:lang w:eastAsia="en-GB"/>
              </w:rPr>
            </w:pPr>
            <w:r w:rsidRPr="00E15B0F">
              <w:rPr>
                <w:rFonts w:ascii="Arial" w:eastAsia="Times New Roman" w:hAnsi="Arial" w:cs="Arial"/>
                <w:lang w:eastAsia="en-GB"/>
              </w:rPr>
              <w:t>(Leave blank if not applicable).</w:t>
            </w:r>
          </w:p>
        </w:tc>
        <w:tc>
          <w:tcPr>
            <w:tcW w:w="2948" w:type="dxa"/>
            <w:tcBorders>
              <w:top w:val="nil"/>
              <w:left w:val="nil"/>
              <w:bottom w:val="single" w:sz="8" w:space="0" w:color="A6A6A6"/>
              <w:right w:val="single" w:sz="8" w:space="0" w:color="A6A6A6"/>
            </w:tcBorders>
            <w:noWrap/>
            <w:tcMar>
              <w:top w:w="0" w:type="dxa"/>
              <w:left w:w="108" w:type="dxa"/>
              <w:bottom w:w="0" w:type="dxa"/>
              <w:right w:w="108" w:type="dxa"/>
            </w:tcMar>
          </w:tcPr>
          <w:p w14:paraId="0D8D753D" w14:textId="6BE7CF55" w:rsidR="007E3351" w:rsidRPr="004E2348" w:rsidRDefault="007E3351" w:rsidP="00FC20F5">
            <w:pPr>
              <w:spacing w:before="120" w:after="120" w:line="240" w:lineRule="auto"/>
              <w:rPr>
                <w:rFonts w:ascii="Arial" w:eastAsia="Times New Roman" w:hAnsi="Arial" w:cs="Arial"/>
                <w:lang w:eastAsia="en-GB"/>
              </w:rPr>
            </w:pPr>
            <w:r w:rsidRPr="00741CBD">
              <w:t xml:space="preserve">CL1 </w:t>
            </w:r>
          </w:p>
        </w:tc>
      </w:tr>
      <w:tr w:rsidR="007E3351" w:rsidRPr="004E2348" w14:paraId="32AC3A2C" w14:textId="77777777" w:rsidTr="00927C3A">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12AB777" w14:textId="2553A2B9" w:rsidR="007E3351" w:rsidRPr="004E2348" w:rsidRDefault="007E3351" w:rsidP="00FC20F5">
            <w:pPr>
              <w:spacing w:before="120" w:after="120" w:line="240" w:lineRule="auto"/>
              <w:rPr>
                <w:rFonts w:ascii="Arial" w:eastAsia="Times New Roman" w:hAnsi="Arial" w:cs="Arial"/>
                <w:lang w:eastAsia="en-GB"/>
              </w:rPr>
            </w:pPr>
            <w:r w:rsidRPr="00CC2581">
              <w:t xml:space="preserve">Cell Ref </w:t>
            </w:r>
          </w:p>
        </w:tc>
        <w:tc>
          <w:tcPr>
            <w:tcW w:w="4989" w:type="dxa"/>
            <w:tcBorders>
              <w:top w:val="nil"/>
              <w:left w:val="nil"/>
              <w:bottom w:val="single" w:sz="8" w:space="0" w:color="A6A6A6"/>
              <w:right w:val="single" w:sz="8" w:space="0" w:color="A6A6A6"/>
            </w:tcBorders>
            <w:noWrap/>
            <w:tcMar>
              <w:top w:w="0" w:type="dxa"/>
              <w:left w:w="108" w:type="dxa"/>
              <w:bottom w:w="0" w:type="dxa"/>
              <w:right w:w="108" w:type="dxa"/>
            </w:tcMar>
          </w:tcPr>
          <w:p w14:paraId="43E01832" w14:textId="77777777" w:rsidR="007E3351" w:rsidRPr="00C50191" w:rsidRDefault="007E3351" w:rsidP="00FC20F5">
            <w:pPr>
              <w:spacing w:before="120" w:after="120" w:line="240" w:lineRule="auto"/>
              <w:rPr>
                <w:rFonts w:ascii="Arial" w:eastAsia="Times New Roman" w:hAnsi="Arial" w:cs="Arial"/>
                <w:lang w:eastAsia="en-GB"/>
              </w:rPr>
            </w:pPr>
            <w:r w:rsidRPr="00C50191">
              <w:rPr>
                <w:rFonts w:ascii="Arial" w:eastAsia="Times New Roman" w:hAnsi="Arial" w:cs="Arial"/>
                <w:lang w:eastAsia="en-GB"/>
              </w:rPr>
              <w:t xml:space="preserve">Landfill cell reference number </w:t>
            </w:r>
          </w:p>
          <w:p w14:paraId="096A700F" w14:textId="070D08BD" w:rsidR="007E3351" w:rsidRPr="004E2348" w:rsidRDefault="007E3351" w:rsidP="00FC20F5">
            <w:pPr>
              <w:spacing w:before="120" w:after="120" w:line="240" w:lineRule="auto"/>
              <w:rPr>
                <w:rFonts w:ascii="Arial" w:eastAsia="Times New Roman" w:hAnsi="Arial" w:cs="Arial"/>
                <w:lang w:eastAsia="en-GB"/>
              </w:rPr>
            </w:pPr>
            <w:r w:rsidRPr="00C50191">
              <w:rPr>
                <w:rFonts w:ascii="Arial" w:eastAsia="Times New Roman" w:hAnsi="Arial" w:cs="Arial"/>
                <w:lang w:eastAsia="en-GB"/>
              </w:rPr>
              <w:t>A reference number used to group together a number monitoring points within a single hydraulically separate landfill cell. (Leave blank if not applicable).</w:t>
            </w:r>
          </w:p>
        </w:tc>
        <w:tc>
          <w:tcPr>
            <w:tcW w:w="2948" w:type="dxa"/>
            <w:tcBorders>
              <w:top w:val="nil"/>
              <w:left w:val="nil"/>
              <w:bottom w:val="single" w:sz="8" w:space="0" w:color="A6A6A6"/>
              <w:right w:val="single" w:sz="8" w:space="0" w:color="A6A6A6"/>
            </w:tcBorders>
            <w:noWrap/>
            <w:tcMar>
              <w:top w:w="0" w:type="dxa"/>
              <w:left w:w="108" w:type="dxa"/>
              <w:bottom w:w="0" w:type="dxa"/>
              <w:right w:w="108" w:type="dxa"/>
            </w:tcMar>
          </w:tcPr>
          <w:p w14:paraId="5359AF70" w14:textId="3709D0E9" w:rsidR="007E3351" w:rsidRPr="004E2348" w:rsidRDefault="007E3351" w:rsidP="00FC20F5">
            <w:pPr>
              <w:spacing w:before="120" w:after="120" w:line="240" w:lineRule="auto"/>
              <w:rPr>
                <w:rFonts w:ascii="Arial" w:eastAsia="Times New Roman" w:hAnsi="Arial" w:cs="Arial"/>
                <w:lang w:eastAsia="en-GB"/>
              </w:rPr>
            </w:pPr>
            <w:r w:rsidRPr="00741CBD">
              <w:t xml:space="preserve">Cell 1 </w:t>
            </w:r>
          </w:p>
        </w:tc>
      </w:tr>
      <w:tr w:rsidR="00270E8F" w:rsidRPr="004E2348" w14:paraId="72DA0B0E" w14:textId="77777777" w:rsidTr="00927C3A">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3BD5DB3" w14:textId="14965EE3" w:rsidR="00270E8F" w:rsidRPr="004E2348" w:rsidRDefault="00270E8F" w:rsidP="00FC20F5">
            <w:pPr>
              <w:spacing w:before="120" w:after="120" w:line="240" w:lineRule="auto"/>
              <w:rPr>
                <w:rFonts w:ascii="Arial" w:eastAsia="Times New Roman" w:hAnsi="Arial" w:cs="Arial"/>
                <w:lang w:eastAsia="en-GB"/>
              </w:rPr>
            </w:pPr>
            <w:r w:rsidRPr="00CC2581">
              <w:t xml:space="preserve">Mon Type </w:t>
            </w:r>
          </w:p>
        </w:tc>
        <w:tc>
          <w:tcPr>
            <w:tcW w:w="4989" w:type="dxa"/>
            <w:tcBorders>
              <w:top w:val="nil"/>
              <w:left w:val="nil"/>
              <w:bottom w:val="single" w:sz="8" w:space="0" w:color="A6A6A6"/>
              <w:right w:val="single" w:sz="8" w:space="0" w:color="A6A6A6"/>
            </w:tcBorders>
            <w:noWrap/>
            <w:tcMar>
              <w:top w:w="0" w:type="dxa"/>
              <w:left w:w="108" w:type="dxa"/>
              <w:bottom w:w="0" w:type="dxa"/>
              <w:right w:w="108" w:type="dxa"/>
            </w:tcMar>
          </w:tcPr>
          <w:p w14:paraId="02C05DF8" w14:textId="4C40EB08" w:rsidR="00270E8F" w:rsidRPr="004E2348" w:rsidRDefault="00401044" w:rsidP="00FC20F5">
            <w:pPr>
              <w:spacing w:before="120" w:after="120" w:line="240" w:lineRule="auto"/>
              <w:rPr>
                <w:rFonts w:ascii="Arial" w:eastAsia="Times New Roman" w:hAnsi="Arial" w:cs="Arial"/>
                <w:lang w:eastAsia="en-GB"/>
              </w:rPr>
            </w:pPr>
            <w:r w:rsidRPr="00401044">
              <w:rPr>
                <w:rFonts w:ascii="Arial" w:eastAsia="Times New Roman" w:hAnsi="Arial" w:cs="Arial"/>
                <w:lang w:eastAsia="en-GB"/>
              </w:rPr>
              <w:t>Type of monitoring installation.</w:t>
            </w:r>
          </w:p>
        </w:tc>
        <w:tc>
          <w:tcPr>
            <w:tcW w:w="2948" w:type="dxa"/>
            <w:tcBorders>
              <w:top w:val="nil"/>
              <w:left w:val="nil"/>
              <w:bottom w:val="single" w:sz="8" w:space="0" w:color="A6A6A6"/>
              <w:right w:val="single" w:sz="8" w:space="0" w:color="A6A6A6"/>
            </w:tcBorders>
            <w:noWrap/>
            <w:tcMar>
              <w:top w:w="0" w:type="dxa"/>
              <w:left w:w="108" w:type="dxa"/>
              <w:bottom w:w="0" w:type="dxa"/>
              <w:right w:w="108" w:type="dxa"/>
            </w:tcMar>
          </w:tcPr>
          <w:p w14:paraId="758BF20C" w14:textId="49AF6AEE" w:rsidR="00FC20F5" w:rsidRPr="00FC20F5" w:rsidRDefault="00FC20F5" w:rsidP="00FC20F5">
            <w:pPr>
              <w:spacing w:before="120" w:after="120" w:line="240" w:lineRule="auto"/>
              <w:rPr>
                <w:rFonts w:ascii="Arial" w:eastAsia="Times New Roman" w:hAnsi="Arial" w:cs="Arial"/>
                <w:lang w:eastAsia="en-GB"/>
              </w:rPr>
            </w:pPr>
            <w:r w:rsidRPr="00FC20F5">
              <w:rPr>
                <w:rFonts w:ascii="Arial" w:eastAsia="Times New Roman" w:hAnsi="Arial" w:cs="Arial"/>
                <w:lang w:eastAsia="en-GB"/>
              </w:rPr>
              <w:t xml:space="preserve">LS (Long screened borehole) </w:t>
            </w:r>
          </w:p>
          <w:p w14:paraId="14D1A7CE" w14:textId="69A5F6A3" w:rsidR="00FC20F5" w:rsidRPr="00FC20F5" w:rsidRDefault="00FC20F5" w:rsidP="00FC20F5">
            <w:pPr>
              <w:spacing w:before="120" w:after="120" w:line="240" w:lineRule="auto"/>
              <w:rPr>
                <w:rFonts w:ascii="Arial" w:eastAsia="Times New Roman" w:hAnsi="Arial" w:cs="Arial"/>
                <w:lang w:eastAsia="en-GB"/>
              </w:rPr>
            </w:pPr>
            <w:r w:rsidRPr="00FC20F5">
              <w:rPr>
                <w:rFonts w:ascii="Arial" w:eastAsia="Times New Roman" w:hAnsi="Arial" w:cs="Arial"/>
                <w:lang w:eastAsia="en-GB"/>
              </w:rPr>
              <w:t xml:space="preserve">Pz (Piezometer or shortscreened borehole) </w:t>
            </w:r>
          </w:p>
          <w:p w14:paraId="28E1A094" w14:textId="1EF3C4AD" w:rsidR="00270E8F" w:rsidRPr="004E2348" w:rsidRDefault="00FC20F5" w:rsidP="00FC20F5">
            <w:pPr>
              <w:spacing w:before="120" w:after="120" w:line="240" w:lineRule="auto"/>
              <w:rPr>
                <w:rFonts w:ascii="Arial" w:eastAsia="Times New Roman" w:hAnsi="Arial" w:cs="Arial"/>
                <w:lang w:eastAsia="en-GB"/>
              </w:rPr>
            </w:pPr>
            <w:r w:rsidRPr="00FC20F5">
              <w:rPr>
                <w:rFonts w:ascii="Arial" w:eastAsia="Times New Roman" w:hAnsi="Arial" w:cs="Arial"/>
                <w:lang w:eastAsia="en-GB"/>
              </w:rPr>
              <w:t xml:space="preserve">C </w:t>
            </w:r>
            <w:r w:rsidRPr="00FC20F5">
              <w:rPr>
                <w:rFonts w:ascii="Arial" w:eastAsia="Times New Roman" w:hAnsi="Arial" w:cs="Arial"/>
                <w:lang w:eastAsia="en-GB"/>
              </w:rPr>
              <w:tab/>
              <w:t>Concrete ring)</w:t>
            </w:r>
          </w:p>
        </w:tc>
      </w:tr>
      <w:tr w:rsidR="00270E8F" w:rsidRPr="004E2348" w14:paraId="0A61A7E8" w14:textId="77777777" w:rsidTr="00927C3A">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1E71F42" w14:textId="67C2EF79" w:rsidR="00270E8F" w:rsidRPr="004E2348" w:rsidRDefault="00270E8F" w:rsidP="00FC20F5">
            <w:pPr>
              <w:spacing w:before="120" w:after="120" w:line="240" w:lineRule="auto"/>
              <w:rPr>
                <w:rFonts w:ascii="Arial" w:eastAsia="Times New Roman" w:hAnsi="Arial" w:cs="Arial"/>
                <w:lang w:eastAsia="en-GB"/>
              </w:rPr>
            </w:pPr>
            <w:r w:rsidRPr="00CC2581">
              <w:t xml:space="preserve">Mon Use </w:t>
            </w:r>
          </w:p>
        </w:tc>
        <w:tc>
          <w:tcPr>
            <w:tcW w:w="4989" w:type="dxa"/>
            <w:tcBorders>
              <w:top w:val="nil"/>
              <w:left w:val="nil"/>
              <w:bottom w:val="single" w:sz="8" w:space="0" w:color="A6A6A6"/>
              <w:right w:val="single" w:sz="8" w:space="0" w:color="A6A6A6"/>
            </w:tcBorders>
            <w:noWrap/>
            <w:tcMar>
              <w:top w:w="0" w:type="dxa"/>
              <w:left w:w="108" w:type="dxa"/>
              <w:bottom w:w="0" w:type="dxa"/>
              <w:right w:w="108" w:type="dxa"/>
            </w:tcMar>
          </w:tcPr>
          <w:p w14:paraId="5EA3A408" w14:textId="77777777" w:rsidR="00A0366B" w:rsidRPr="00A0366B" w:rsidRDefault="00A0366B" w:rsidP="00A0366B">
            <w:pPr>
              <w:spacing w:before="120" w:after="120" w:line="240" w:lineRule="auto"/>
              <w:rPr>
                <w:rFonts w:ascii="Arial" w:eastAsia="Times New Roman" w:hAnsi="Arial" w:cs="Arial"/>
                <w:lang w:eastAsia="en-GB"/>
              </w:rPr>
            </w:pPr>
            <w:r w:rsidRPr="00A0366B">
              <w:rPr>
                <w:rFonts w:ascii="Arial" w:eastAsia="Times New Roman" w:hAnsi="Arial" w:cs="Arial"/>
                <w:lang w:eastAsia="en-GB"/>
              </w:rPr>
              <w:t xml:space="preserve">Purpose of monitoring points </w:t>
            </w:r>
          </w:p>
          <w:p w14:paraId="0AA6F488" w14:textId="46D8AB9C" w:rsidR="00270E8F" w:rsidRPr="004E2348" w:rsidRDefault="00A0366B" w:rsidP="00A0366B">
            <w:pPr>
              <w:spacing w:before="120" w:after="120" w:line="240" w:lineRule="auto"/>
              <w:rPr>
                <w:rFonts w:ascii="Arial" w:eastAsia="Times New Roman" w:hAnsi="Arial" w:cs="Arial"/>
                <w:lang w:eastAsia="en-GB"/>
              </w:rPr>
            </w:pPr>
            <w:r w:rsidRPr="00A0366B">
              <w:rPr>
                <w:rFonts w:ascii="Arial" w:eastAsia="Times New Roman" w:hAnsi="Arial" w:cs="Arial"/>
                <w:lang w:eastAsia="en-GB"/>
              </w:rPr>
              <w:t>(Leachate, groundwater, gas, or some combination of these).</w:t>
            </w:r>
          </w:p>
        </w:tc>
        <w:tc>
          <w:tcPr>
            <w:tcW w:w="2948" w:type="dxa"/>
            <w:tcBorders>
              <w:top w:val="nil"/>
              <w:left w:val="nil"/>
              <w:bottom w:val="single" w:sz="8" w:space="0" w:color="A6A6A6"/>
              <w:right w:val="single" w:sz="8" w:space="0" w:color="A6A6A6"/>
            </w:tcBorders>
            <w:noWrap/>
            <w:tcMar>
              <w:top w:w="0" w:type="dxa"/>
              <w:left w:w="108" w:type="dxa"/>
              <w:bottom w:w="0" w:type="dxa"/>
              <w:right w:w="108" w:type="dxa"/>
            </w:tcMar>
          </w:tcPr>
          <w:p w14:paraId="2C72A829" w14:textId="10AEA37B" w:rsidR="005055B1" w:rsidRPr="005055B1" w:rsidRDefault="005055B1" w:rsidP="005055B1">
            <w:pPr>
              <w:spacing w:before="120" w:after="120" w:line="240" w:lineRule="auto"/>
              <w:rPr>
                <w:rFonts w:ascii="Arial" w:eastAsia="Times New Roman" w:hAnsi="Arial" w:cs="Arial"/>
                <w:lang w:eastAsia="en-GB"/>
              </w:rPr>
            </w:pPr>
            <w:r w:rsidRPr="005055B1">
              <w:rPr>
                <w:rFonts w:ascii="Arial" w:eastAsia="Times New Roman" w:hAnsi="Arial" w:cs="Arial"/>
                <w:lang w:eastAsia="en-GB"/>
              </w:rPr>
              <w:t xml:space="preserve">G (Gas monitoring only) </w:t>
            </w:r>
          </w:p>
          <w:p w14:paraId="45AA005D" w14:textId="16C2545E" w:rsidR="005055B1" w:rsidRPr="005055B1" w:rsidRDefault="005055B1" w:rsidP="005055B1">
            <w:pPr>
              <w:spacing w:before="120" w:after="120" w:line="240" w:lineRule="auto"/>
              <w:rPr>
                <w:rFonts w:ascii="Arial" w:eastAsia="Times New Roman" w:hAnsi="Arial" w:cs="Arial"/>
                <w:lang w:eastAsia="en-GB"/>
              </w:rPr>
            </w:pPr>
            <w:r w:rsidRPr="005055B1">
              <w:rPr>
                <w:rFonts w:ascii="Arial" w:eastAsia="Times New Roman" w:hAnsi="Arial" w:cs="Arial"/>
                <w:lang w:eastAsia="en-GB"/>
              </w:rPr>
              <w:t xml:space="preserve">GW (Groundwater only) GGW (Combined gas and groundwater monitoring) </w:t>
            </w:r>
          </w:p>
          <w:p w14:paraId="41FFB8CF" w14:textId="713C5A0F" w:rsidR="00270E8F" w:rsidRPr="004E2348" w:rsidRDefault="005055B1" w:rsidP="005055B1">
            <w:pPr>
              <w:spacing w:before="120" w:after="120" w:line="240" w:lineRule="auto"/>
              <w:rPr>
                <w:rFonts w:ascii="Arial" w:eastAsia="Times New Roman" w:hAnsi="Arial" w:cs="Arial"/>
                <w:lang w:eastAsia="en-GB"/>
              </w:rPr>
            </w:pPr>
            <w:r w:rsidRPr="005055B1">
              <w:rPr>
                <w:rFonts w:ascii="Arial" w:eastAsia="Times New Roman" w:hAnsi="Arial" w:cs="Arial"/>
                <w:lang w:eastAsia="en-GB"/>
              </w:rPr>
              <w:t>L (Leachate monitoring) GL (Combined gas and leachate monitoring)</w:t>
            </w:r>
          </w:p>
        </w:tc>
      </w:tr>
      <w:tr w:rsidR="0038242C" w:rsidRPr="004E2348" w14:paraId="4011D4C2" w14:textId="77777777" w:rsidTr="00927C3A">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D3D4BFA" w14:textId="77777777" w:rsidR="00AD7D23" w:rsidRPr="00AD7D23" w:rsidRDefault="00AD7D23" w:rsidP="00FC20F5">
            <w:pPr>
              <w:spacing w:before="120" w:after="120" w:line="240" w:lineRule="auto"/>
              <w:rPr>
                <w:rFonts w:ascii="Arial" w:eastAsia="Times New Roman" w:hAnsi="Arial" w:cs="Arial"/>
                <w:lang w:eastAsia="en-GB"/>
              </w:rPr>
            </w:pPr>
            <w:r w:rsidRPr="00AD7D23">
              <w:rPr>
                <w:rFonts w:ascii="Arial" w:eastAsia="Times New Roman" w:hAnsi="Arial" w:cs="Arial"/>
                <w:lang w:eastAsia="en-GB"/>
              </w:rPr>
              <w:t xml:space="preserve">National Grid </w:t>
            </w:r>
          </w:p>
          <w:p w14:paraId="0615D354" w14:textId="6398AE3A" w:rsidR="0038242C" w:rsidRPr="004E2348" w:rsidRDefault="00AD7D23" w:rsidP="00FC20F5">
            <w:pPr>
              <w:spacing w:before="120" w:after="120" w:line="240" w:lineRule="auto"/>
              <w:rPr>
                <w:rFonts w:ascii="Arial" w:eastAsia="Times New Roman" w:hAnsi="Arial" w:cs="Arial"/>
                <w:lang w:eastAsia="en-GB"/>
              </w:rPr>
            </w:pPr>
            <w:r w:rsidRPr="00AD7D23">
              <w:rPr>
                <w:rFonts w:ascii="Arial" w:eastAsia="Times New Roman" w:hAnsi="Arial" w:cs="Arial"/>
                <w:lang w:eastAsia="en-GB"/>
              </w:rPr>
              <w:t>Reference – Prefix</w:t>
            </w:r>
          </w:p>
        </w:tc>
        <w:tc>
          <w:tcPr>
            <w:tcW w:w="4989" w:type="dxa"/>
            <w:tcBorders>
              <w:top w:val="nil"/>
              <w:left w:val="nil"/>
              <w:bottom w:val="single" w:sz="8" w:space="0" w:color="A6A6A6"/>
              <w:right w:val="single" w:sz="8" w:space="0" w:color="A6A6A6"/>
            </w:tcBorders>
            <w:noWrap/>
            <w:tcMar>
              <w:top w:w="0" w:type="dxa"/>
              <w:left w:w="108" w:type="dxa"/>
              <w:bottom w:w="0" w:type="dxa"/>
              <w:right w:w="108" w:type="dxa"/>
            </w:tcMar>
          </w:tcPr>
          <w:p w14:paraId="0E58F62A" w14:textId="77777777" w:rsidR="0038242C" w:rsidRPr="004E2348" w:rsidRDefault="0038242C" w:rsidP="00FC20F5">
            <w:pPr>
              <w:spacing w:before="120" w:after="120" w:line="240" w:lineRule="auto"/>
              <w:rPr>
                <w:rFonts w:ascii="Arial" w:eastAsia="Times New Roman" w:hAnsi="Arial" w:cs="Arial"/>
                <w:lang w:eastAsia="en-GB"/>
              </w:rPr>
            </w:pPr>
          </w:p>
        </w:tc>
        <w:tc>
          <w:tcPr>
            <w:tcW w:w="2948" w:type="dxa"/>
            <w:tcBorders>
              <w:top w:val="nil"/>
              <w:left w:val="nil"/>
              <w:bottom w:val="single" w:sz="8" w:space="0" w:color="A6A6A6"/>
              <w:right w:val="single" w:sz="8" w:space="0" w:color="A6A6A6"/>
            </w:tcBorders>
            <w:noWrap/>
            <w:tcMar>
              <w:top w:w="0" w:type="dxa"/>
              <w:left w:w="108" w:type="dxa"/>
              <w:bottom w:w="0" w:type="dxa"/>
              <w:right w:w="108" w:type="dxa"/>
            </w:tcMar>
          </w:tcPr>
          <w:p w14:paraId="05E86907" w14:textId="071ED3E8" w:rsidR="0038242C" w:rsidRPr="004E2348" w:rsidRDefault="00724BCA" w:rsidP="00FC20F5">
            <w:pPr>
              <w:spacing w:before="120" w:after="120" w:line="240" w:lineRule="auto"/>
              <w:rPr>
                <w:rFonts w:ascii="Arial" w:eastAsia="Times New Roman" w:hAnsi="Arial" w:cs="Arial"/>
                <w:lang w:eastAsia="en-GB"/>
              </w:rPr>
            </w:pPr>
            <w:r w:rsidRPr="002D543A">
              <w:rPr>
                <w:rFonts w:ascii="Arial" w:eastAsia="Times New Roman" w:hAnsi="Arial" w:cs="Arial"/>
                <w:lang w:eastAsia="en-GB"/>
              </w:rPr>
              <w:t>SO</w:t>
            </w:r>
          </w:p>
        </w:tc>
      </w:tr>
      <w:tr w:rsidR="0038242C" w:rsidRPr="004E2348" w14:paraId="1EDEBBB6" w14:textId="77777777" w:rsidTr="00927C3A">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3C56628" w14:textId="77777777" w:rsidR="00922CE1" w:rsidRPr="00922CE1" w:rsidRDefault="00922CE1" w:rsidP="00922CE1">
            <w:pPr>
              <w:spacing w:before="120" w:after="120" w:line="240" w:lineRule="auto"/>
              <w:rPr>
                <w:rFonts w:ascii="Arial" w:eastAsia="Times New Roman" w:hAnsi="Arial" w:cs="Arial"/>
                <w:lang w:eastAsia="en-GB"/>
              </w:rPr>
            </w:pPr>
            <w:r w:rsidRPr="00922CE1">
              <w:rPr>
                <w:rFonts w:ascii="Arial" w:eastAsia="Times New Roman" w:hAnsi="Arial" w:cs="Arial"/>
                <w:lang w:eastAsia="en-GB"/>
              </w:rPr>
              <w:t xml:space="preserve">National Grid </w:t>
            </w:r>
          </w:p>
          <w:p w14:paraId="071BFE8E" w14:textId="286E575F" w:rsidR="0038242C" w:rsidRPr="004E2348" w:rsidRDefault="00922CE1" w:rsidP="00A42405">
            <w:pPr>
              <w:spacing w:before="120" w:after="120" w:line="240" w:lineRule="auto"/>
              <w:rPr>
                <w:rFonts w:ascii="Arial" w:eastAsia="Times New Roman" w:hAnsi="Arial" w:cs="Arial"/>
                <w:lang w:eastAsia="en-GB"/>
              </w:rPr>
            </w:pPr>
            <w:r w:rsidRPr="00922CE1">
              <w:rPr>
                <w:rFonts w:ascii="Arial" w:eastAsia="Times New Roman" w:hAnsi="Arial" w:cs="Arial"/>
                <w:lang w:eastAsia="en-GB"/>
              </w:rPr>
              <w:t>Reference – Eastings and Northings</w:t>
            </w:r>
          </w:p>
        </w:tc>
        <w:tc>
          <w:tcPr>
            <w:tcW w:w="4989" w:type="dxa"/>
            <w:tcBorders>
              <w:top w:val="nil"/>
              <w:left w:val="nil"/>
              <w:bottom w:val="single" w:sz="8" w:space="0" w:color="A6A6A6"/>
              <w:right w:val="single" w:sz="8" w:space="0" w:color="A6A6A6"/>
            </w:tcBorders>
            <w:noWrap/>
            <w:tcMar>
              <w:top w:w="0" w:type="dxa"/>
              <w:left w:w="108" w:type="dxa"/>
              <w:bottom w:w="0" w:type="dxa"/>
              <w:right w:w="108" w:type="dxa"/>
            </w:tcMar>
          </w:tcPr>
          <w:p w14:paraId="1B85A195" w14:textId="77777777" w:rsidR="00A42405" w:rsidRPr="00A42405" w:rsidRDefault="00A42405" w:rsidP="00A42405">
            <w:pPr>
              <w:spacing w:before="120" w:after="120" w:line="240" w:lineRule="auto"/>
              <w:rPr>
                <w:rFonts w:ascii="Arial" w:eastAsia="Times New Roman" w:hAnsi="Arial" w:cs="Arial"/>
                <w:lang w:eastAsia="en-GB"/>
              </w:rPr>
            </w:pPr>
            <w:r w:rsidRPr="00A42405">
              <w:rPr>
                <w:rFonts w:ascii="Arial" w:eastAsia="Times New Roman" w:hAnsi="Arial" w:cs="Arial"/>
                <w:lang w:eastAsia="en-GB"/>
              </w:rPr>
              <w:t xml:space="preserve">12 Figure OS grid reference </w:t>
            </w:r>
          </w:p>
          <w:p w14:paraId="58014C86" w14:textId="70949A55" w:rsidR="0038242C" w:rsidRPr="004E2348" w:rsidRDefault="00A42405" w:rsidP="00A42405">
            <w:pPr>
              <w:spacing w:before="120" w:after="120" w:line="240" w:lineRule="auto"/>
              <w:rPr>
                <w:rFonts w:ascii="Arial" w:eastAsia="Times New Roman" w:hAnsi="Arial" w:cs="Arial"/>
                <w:lang w:eastAsia="en-GB"/>
              </w:rPr>
            </w:pPr>
            <w:r w:rsidRPr="00A42405">
              <w:rPr>
                <w:rFonts w:ascii="Arial" w:eastAsia="Times New Roman" w:hAnsi="Arial" w:cs="Arial"/>
                <w:lang w:eastAsia="en-GB"/>
              </w:rPr>
              <w:t>Surveyed to at least 1m accuracy. The first number of the easting and northing are the 100km grid. A full 12 figure reference is essential to incorporate information reliably into GIS mapping systems.</w:t>
            </w:r>
          </w:p>
        </w:tc>
        <w:tc>
          <w:tcPr>
            <w:tcW w:w="2948" w:type="dxa"/>
            <w:tcBorders>
              <w:top w:val="nil"/>
              <w:left w:val="nil"/>
              <w:bottom w:val="single" w:sz="8" w:space="0" w:color="A6A6A6"/>
              <w:right w:val="single" w:sz="8" w:space="0" w:color="A6A6A6"/>
            </w:tcBorders>
            <w:noWrap/>
            <w:tcMar>
              <w:top w:w="0" w:type="dxa"/>
              <w:left w:w="108" w:type="dxa"/>
              <w:bottom w:w="0" w:type="dxa"/>
              <w:right w:w="108" w:type="dxa"/>
            </w:tcMar>
          </w:tcPr>
          <w:p w14:paraId="284C7F01" w14:textId="77777777" w:rsidR="00C21F27" w:rsidRPr="00C21F27" w:rsidRDefault="00C21F27" w:rsidP="00C21F27">
            <w:pPr>
              <w:spacing w:before="120" w:after="120" w:line="240" w:lineRule="auto"/>
              <w:rPr>
                <w:rFonts w:ascii="Arial" w:eastAsia="Times New Roman" w:hAnsi="Arial" w:cs="Arial"/>
                <w:lang w:eastAsia="en-GB"/>
              </w:rPr>
            </w:pPr>
            <w:r w:rsidRPr="00C21F27">
              <w:rPr>
                <w:rFonts w:ascii="Arial" w:eastAsia="Times New Roman" w:hAnsi="Arial" w:cs="Arial"/>
                <w:lang w:eastAsia="en-GB"/>
              </w:rPr>
              <w:t xml:space="preserve">12 figure Grid Reference for Worcester City Centre: </w:t>
            </w:r>
          </w:p>
          <w:p w14:paraId="19B11D6F" w14:textId="1BA2E49D" w:rsidR="00C21F27" w:rsidRPr="00C21F27" w:rsidRDefault="00C21F27" w:rsidP="00C21F27">
            <w:pPr>
              <w:spacing w:before="120" w:after="120" w:line="240" w:lineRule="auto"/>
              <w:rPr>
                <w:rFonts w:ascii="Arial" w:eastAsia="Times New Roman" w:hAnsi="Arial" w:cs="Arial"/>
                <w:lang w:eastAsia="en-GB"/>
              </w:rPr>
            </w:pPr>
            <w:r w:rsidRPr="00C21F27">
              <w:rPr>
                <w:rFonts w:ascii="Arial" w:eastAsia="Times New Roman" w:hAnsi="Arial" w:cs="Arial"/>
                <w:lang w:eastAsia="en-GB"/>
              </w:rPr>
              <w:t xml:space="preserve"> 385000 255000 </w:t>
            </w:r>
          </w:p>
          <w:p w14:paraId="3AC2FD85" w14:textId="77777777" w:rsidR="00C21F27" w:rsidRPr="00C21F27" w:rsidRDefault="00C21F27" w:rsidP="00C21F27">
            <w:pPr>
              <w:spacing w:before="120" w:after="120" w:line="240" w:lineRule="auto"/>
              <w:rPr>
                <w:rFonts w:ascii="Arial" w:eastAsia="Times New Roman" w:hAnsi="Arial" w:cs="Arial"/>
                <w:lang w:eastAsia="en-GB"/>
              </w:rPr>
            </w:pPr>
            <w:r w:rsidRPr="00C21F27">
              <w:rPr>
                <w:rFonts w:ascii="Arial" w:eastAsia="Times New Roman" w:hAnsi="Arial" w:cs="Arial"/>
                <w:lang w:eastAsia="en-GB"/>
              </w:rPr>
              <w:t xml:space="preserve">Using the 100km prefix, this can also be expressed as: </w:t>
            </w:r>
          </w:p>
          <w:p w14:paraId="44E1A0B3" w14:textId="5329116F" w:rsidR="0038242C" w:rsidRPr="004E2348" w:rsidRDefault="00C21F27" w:rsidP="00C21F27">
            <w:pPr>
              <w:spacing w:before="120" w:after="120" w:line="240" w:lineRule="auto"/>
              <w:rPr>
                <w:rFonts w:ascii="Arial" w:eastAsia="Times New Roman" w:hAnsi="Arial" w:cs="Arial"/>
                <w:lang w:eastAsia="en-GB"/>
              </w:rPr>
            </w:pPr>
            <w:r w:rsidRPr="00C21F27">
              <w:rPr>
                <w:rFonts w:ascii="Arial" w:eastAsia="Times New Roman" w:hAnsi="Arial" w:cs="Arial"/>
                <w:lang w:eastAsia="en-GB"/>
              </w:rPr>
              <w:t xml:space="preserve"> SO 85000 55000</w:t>
            </w:r>
          </w:p>
        </w:tc>
      </w:tr>
      <w:tr w:rsidR="0038242C" w:rsidRPr="004E2348" w14:paraId="7B69CE39" w14:textId="77777777" w:rsidTr="00927C3A">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5863A70" w14:textId="26433B02" w:rsidR="0038242C" w:rsidRPr="004E2348" w:rsidRDefault="00682DFF" w:rsidP="00FC20F5">
            <w:pPr>
              <w:spacing w:before="120" w:after="120" w:line="240" w:lineRule="auto"/>
              <w:rPr>
                <w:rFonts w:ascii="Arial" w:eastAsia="Times New Roman" w:hAnsi="Arial" w:cs="Arial"/>
                <w:lang w:eastAsia="en-GB"/>
              </w:rPr>
            </w:pPr>
            <w:r w:rsidRPr="00682DFF">
              <w:rPr>
                <w:rFonts w:ascii="Arial" w:eastAsia="Times New Roman" w:hAnsi="Arial" w:cs="Arial"/>
                <w:lang w:eastAsia="en-GB"/>
              </w:rPr>
              <w:t>National Grid Reference – S</w:t>
            </w:r>
          </w:p>
        </w:tc>
        <w:tc>
          <w:tcPr>
            <w:tcW w:w="4989" w:type="dxa"/>
            <w:tcBorders>
              <w:top w:val="nil"/>
              <w:left w:val="nil"/>
              <w:bottom w:val="single" w:sz="8" w:space="0" w:color="A6A6A6"/>
              <w:right w:val="single" w:sz="8" w:space="0" w:color="A6A6A6"/>
            </w:tcBorders>
            <w:noWrap/>
            <w:tcMar>
              <w:top w:w="0" w:type="dxa"/>
              <w:left w:w="108" w:type="dxa"/>
              <w:bottom w:w="0" w:type="dxa"/>
              <w:right w:w="108" w:type="dxa"/>
            </w:tcMar>
          </w:tcPr>
          <w:p w14:paraId="697CCCF3" w14:textId="51695255" w:rsidR="0038242C" w:rsidRPr="004E2348" w:rsidRDefault="006B7695" w:rsidP="00FC20F5">
            <w:pPr>
              <w:spacing w:before="120" w:after="120" w:line="240" w:lineRule="auto"/>
              <w:rPr>
                <w:rFonts w:ascii="Arial" w:eastAsia="Times New Roman" w:hAnsi="Arial" w:cs="Arial"/>
                <w:lang w:eastAsia="en-GB"/>
              </w:rPr>
            </w:pPr>
            <w:r w:rsidRPr="006B7695">
              <w:rPr>
                <w:rFonts w:ascii="Arial" w:eastAsia="Times New Roman" w:hAnsi="Arial" w:cs="Arial"/>
                <w:lang w:eastAsia="en-GB"/>
              </w:rPr>
              <w:t>Status code indicating reliability of positional survey</w:t>
            </w:r>
          </w:p>
        </w:tc>
        <w:tc>
          <w:tcPr>
            <w:tcW w:w="2948" w:type="dxa"/>
            <w:tcBorders>
              <w:top w:val="nil"/>
              <w:left w:val="nil"/>
              <w:bottom w:val="single" w:sz="8" w:space="0" w:color="A6A6A6"/>
              <w:right w:val="single" w:sz="8" w:space="0" w:color="A6A6A6"/>
            </w:tcBorders>
            <w:noWrap/>
            <w:tcMar>
              <w:top w:w="0" w:type="dxa"/>
              <w:left w:w="108" w:type="dxa"/>
              <w:bottom w:w="0" w:type="dxa"/>
              <w:right w:w="108" w:type="dxa"/>
            </w:tcMar>
          </w:tcPr>
          <w:p w14:paraId="6849284D" w14:textId="3E0B450C" w:rsidR="00D72808" w:rsidRPr="00D72808" w:rsidRDefault="00D72808" w:rsidP="00D72808">
            <w:pPr>
              <w:spacing w:before="120" w:after="120" w:line="240" w:lineRule="auto"/>
              <w:rPr>
                <w:rFonts w:ascii="Arial" w:eastAsia="Times New Roman" w:hAnsi="Arial" w:cs="Arial"/>
                <w:lang w:eastAsia="en-GB"/>
              </w:rPr>
            </w:pPr>
            <w:r w:rsidRPr="00D72808">
              <w:rPr>
                <w:rFonts w:ascii="Arial" w:eastAsia="Times New Roman" w:hAnsi="Arial" w:cs="Arial"/>
                <w:lang w:eastAsia="en-GB"/>
              </w:rPr>
              <w:t xml:space="preserve">S Surveyed) </w:t>
            </w:r>
          </w:p>
          <w:p w14:paraId="599C0D27" w14:textId="77777777" w:rsidR="00D72808" w:rsidRPr="00D72808" w:rsidRDefault="00D72808" w:rsidP="00D72808">
            <w:pPr>
              <w:spacing w:before="120" w:after="120" w:line="240" w:lineRule="auto"/>
              <w:rPr>
                <w:rFonts w:ascii="Arial" w:eastAsia="Times New Roman" w:hAnsi="Arial" w:cs="Arial"/>
                <w:lang w:eastAsia="en-GB"/>
              </w:rPr>
            </w:pPr>
            <w:r w:rsidRPr="00D72808">
              <w:rPr>
                <w:rFonts w:ascii="Arial" w:eastAsia="Times New Roman" w:hAnsi="Arial" w:cs="Arial"/>
                <w:lang w:eastAsia="en-GB"/>
              </w:rPr>
              <w:t xml:space="preserve">GPS (GPS record) </w:t>
            </w:r>
          </w:p>
          <w:p w14:paraId="52B182AF" w14:textId="5164C4AF" w:rsidR="00D72808" w:rsidRPr="00D72808" w:rsidRDefault="00D72808" w:rsidP="00D72808">
            <w:pPr>
              <w:spacing w:before="120" w:after="120" w:line="240" w:lineRule="auto"/>
              <w:rPr>
                <w:rFonts w:ascii="Arial" w:eastAsia="Times New Roman" w:hAnsi="Arial" w:cs="Arial"/>
                <w:lang w:eastAsia="en-GB"/>
              </w:rPr>
            </w:pPr>
            <w:r w:rsidRPr="00D72808">
              <w:rPr>
                <w:rFonts w:ascii="Arial" w:eastAsia="Times New Roman" w:hAnsi="Arial" w:cs="Arial"/>
                <w:lang w:eastAsia="en-GB"/>
              </w:rPr>
              <w:t xml:space="preserve">E (Estimated from OS </w:t>
            </w:r>
          </w:p>
          <w:p w14:paraId="7EEF5487" w14:textId="77777777" w:rsidR="00D72808" w:rsidRPr="00D72808" w:rsidRDefault="00D72808" w:rsidP="00D72808">
            <w:pPr>
              <w:spacing w:before="120" w:after="120" w:line="240" w:lineRule="auto"/>
              <w:rPr>
                <w:rFonts w:ascii="Arial" w:eastAsia="Times New Roman" w:hAnsi="Arial" w:cs="Arial"/>
                <w:lang w:eastAsia="en-GB"/>
              </w:rPr>
            </w:pPr>
            <w:r w:rsidRPr="00D72808">
              <w:rPr>
                <w:rFonts w:ascii="Arial" w:eastAsia="Times New Roman" w:hAnsi="Arial" w:cs="Arial"/>
                <w:lang w:eastAsia="en-GB"/>
              </w:rPr>
              <w:t xml:space="preserve">Plan) </w:t>
            </w:r>
          </w:p>
          <w:p w14:paraId="73CF868D" w14:textId="21DA59EC" w:rsidR="0038242C" w:rsidRPr="004E2348" w:rsidRDefault="00D72808" w:rsidP="00D72808">
            <w:pPr>
              <w:spacing w:before="120" w:after="120" w:line="240" w:lineRule="auto"/>
              <w:rPr>
                <w:rFonts w:ascii="Arial" w:eastAsia="Times New Roman" w:hAnsi="Arial" w:cs="Arial"/>
                <w:lang w:eastAsia="en-GB"/>
              </w:rPr>
            </w:pPr>
            <w:r w:rsidRPr="00D72808">
              <w:rPr>
                <w:rFonts w:ascii="Arial" w:eastAsia="Times New Roman" w:hAnsi="Arial" w:cs="Arial"/>
                <w:lang w:eastAsia="en-GB"/>
              </w:rPr>
              <w:t>U (Unknown)</w:t>
            </w:r>
          </w:p>
        </w:tc>
      </w:tr>
      <w:tr w:rsidR="0038242C" w:rsidRPr="004E2348" w14:paraId="57D0C5E0" w14:textId="77777777" w:rsidTr="00927C3A">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A5D809B" w14:textId="77777777" w:rsidR="000A5AEF" w:rsidRPr="000A5AEF" w:rsidRDefault="000A5AEF" w:rsidP="000A5AEF">
            <w:pPr>
              <w:spacing w:before="120" w:after="120" w:line="240" w:lineRule="auto"/>
              <w:rPr>
                <w:rFonts w:ascii="Arial" w:eastAsia="Times New Roman" w:hAnsi="Arial" w:cs="Arial"/>
                <w:lang w:eastAsia="en-GB"/>
              </w:rPr>
            </w:pPr>
            <w:r w:rsidRPr="000A5AEF">
              <w:rPr>
                <w:rFonts w:ascii="Arial" w:eastAsia="Times New Roman" w:hAnsi="Arial" w:cs="Arial"/>
                <w:lang w:eastAsia="en-GB"/>
              </w:rPr>
              <w:t xml:space="preserve">Datum Point </w:t>
            </w:r>
          </w:p>
          <w:p w14:paraId="601B805D" w14:textId="77777777" w:rsidR="000A5AEF" w:rsidRPr="000A5AEF" w:rsidRDefault="000A5AEF" w:rsidP="000A5AEF">
            <w:pPr>
              <w:spacing w:before="120" w:after="120" w:line="240" w:lineRule="auto"/>
              <w:rPr>
                <w:rFonts w:ascii="Arial" w:eastAsia="Times New Roman" w:hAnsi="Arial" w:cs="Arial"/>
                <w:lang w:eastAsia="en-GB"/>
              </w:rPr>
            </w:pPr>
            <w:r w:rsidRPr="000A5AEF">
              <w:rPr>
                <w:rFonts w:ascii="Arial" w:eastAsia="Times New Roman" w:hAnsi="Arial" w:cs="Arial"/>
                <w:lang w:eastAsia="en-GB"/>
              </w:rPr>
              <w:t xml:space="preserve">Details - </w:t>
            </w:r>
          </w:p>
          <w:p w14:paraId="25195C6A" w14:textId="1A18699F" w:rsidR="0038242C" w:rsidRPr="004E2348" w:rsidRDefault="000A5AEF" w:rsidP="000A5AEF">
            <w:pPr>
              <w:spacing w:before="120" w:after="120" w:line="240" w:lineRule="auto"/>
              <w:rPr>
                <w:rFonts w:ascii="Arial" w:eastAsia="Times New Roman" w:hAnsi="Arial" w:cs="Arial"/>
                <w:lang w:eastAsia="en-GB"/>
              </w:rPr>
            </w:pPr>
            <w:r w:rsidRPr="000A5AEF">
              <w:rPr>
                <w:rFonts w:ascii="Arial" w:eastAsia="Times New Roman" w:hAnsi="Arial" w:cs="Arial"/>
                <w:lang w:eastAsia="en-GB"/>
              </w:rPr>
              <w:t>Description</w:t>
            </w:r>
          </w:p>
        </w:tc>
        <w:tc>
          <w:tcPr>
            <w:tcW w:w="4989" w:type="dxa"/>
            <w:tcBorders>
              <w:top w:val="nil"/>
              <w:left w:val="nil"/>
              <w:bottom w:val="single" w:sz="8" w:space="0" w:color="A6A6A6"/>
              <w:right w:val="single" w:sz="8" w:space="0" w:color="A6A6A6"/>
            </w:tcBorders>
            <w:noWrap/>
            <w:tcMar>
              <w:top w:w="0" w:type="dxa"/>
              <w:left w:w="108" w:type="dxa"/>
              <w:bottom w:w="0" w:type="dxa"/>
              <w:right w:w="108" w:type="dxa"/>
            </w:tcMar>
          </w:tcPr>
          <w:p w14:paraId="58FB2426" w14:textId="21E83981" w:rsidR="0038242C" w:rsidRPr="004E2348" w:rsidRDefault="00BB19E2" w:rsidP="00FC20F5">
            <w:pPr>
              <w:spacing w:before="120" w:after="120" w:line="240" w:lineRule="auto"/>
              <w:rPr>
                <w:rFonts w:ascii="Arial" w:eastAsia="Times New Roman" w:hAnsi="Arial" w:cs="Arial"/>
                <w:lang w:eastAsia="en-GB"/>
              </w:rPr>
            </w:pPr>
            <w:r w:rsidRPr="00BB19E2">
              <w:rPr>
                <w:rFonts w:ascii="Arial" w:eastAsia="Times New Roman" w:hAnsi="Arial" w:cs="Arial"/>
                <w:lang w:eastAsia="en-GB"/>
              </w:rPr>
              <w:t>Simple description of datum point used for water level measurements.</w:t>
            </w:r>
          </w:p>
        </w:tc>
        <w:tc>
          <w:tcPr>
            <w:tcW w:w="2948" w:type="dxa"/>
            <w:tcBorders>
              <w:top w:val="nil"/>
              <w:left w:val="nil"/>
              <w:bottom w:val="single" w:sz="8" w:space="0" w:color="A6A6A6"/>
              <w:right w:val="single" w:sz="8" w:space="0" w:color="A6A6A6"/>
            </w:tcBorders>
            <w:noWrap/>
            <w:tcMar>
              <w:top w:w="0" w:type="dxa"/>
              <w:left w:w="108" w:type="dxa"/>
              <w:bottom w:w="0" w:type="dxa"/>
              <w:right w:w="108" w:type="dxa"/>
            </w:tcMar>
          </w:tcPr>
          <w:p w14:paraId="35A6B73F" w14:textId="244C7616" w:rsidR="0038242C" w:rsidRPr="004E2348" w:rsidRDefault="009735F1" w:rsidP="00FC20F5">
            <w:pPr>
              <w:spacing w:before="120" w:after="120" w:line="240" w:lineRule="auto"/>
              <w:rPr>
                <w:rFonts w:ascii="Arial" w:eastAsia="Times New Roman" w:hAnsi="Arial" w:cs="Arial"/>
                <w:lang w:eastAsia="en-GB"/>
              </w:rPr>
            </w:pPr>
            <w:r w:rsidRPr="009735F1">
              <w:rPr>
                <w:rFonts w:ascii="Arial" w:eastAsia="Times New Roman" w:hAnsi="Arial" w:cs="Arial"/>
                <w:lang w:eastAsia="en-GB"/>
              </w:rPr>
              <w:t>Top of external casing Top of internal lining</w:t>
            </w:r>
          </w:p>
        </w:tc>
      </w:tr>
      <w:tr w:rsidR="0038242C" w:rsidRPr="004E2348" w14:paraId="42214D15" w14:textId="77777777" w:rsidTr="00927C3A">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5E0708B" w14:textId="77777777" w:rsidR="005E4836" w:rsidRPr="005E4836" w:rsidRDefault="005E4836" w:rsidP="005E4836">
            <w:pPr>
              <w:spacing w:before="120" w:after="120" w:line="240" w:lineRule="auto"/>
              <w:rPr>
                <w:rFonts w:ascii="Arial" w:eastAsia="Times New Roman" w:hAnsi="Arial" w:cs="Arial"/>
                <w:lang w:eastAsia="en-GB"/>
              </w:rPr>
            </w:pPr>
            <w:r w:rsidRPr="005E4836">
              <w:rPr>
                <w:rFonts w:ascii="Arial" w:eastAsia="Times New Roman" w:hAnsi="Arial" w:cs="Arial"/>
                <w:lang w:eastAsia="en-GB"/>
              </w:rPr>
              <w:t xml:space="preserve">Datum Point </w:t>
            </w:r>
          </w:p>
          <w:p w14:paraId="62D8203B" w14:textId="4E4A635B" w:rsidR="0038242C" w:rsidRPr="004E2348" w:rsidRDefault="005E4836" w:rsidP="005E4836">
            <w:pPr>
              <w:spacing w:before="120" w:after="120" w:line="240" w:lineRule="auto"/>
              <w:rPr>
                <w:rFonts w:ascii="Arial" w:eastAsia="Times New Roman" w:hAnsi="Arial" w:cs="Arial"/>
                <w:lang w:eastAsia="en-GB"/>
              </w:rPr>
            </w:pPr>
            <w:r w:rsidRPr="005E4836">
              <w:rPr>
                <w:rFonts w:ascii="Arial" w:eastAsia="Times New Roman" w:hAnsi="Arial" w:cs="Arial"/>
                <w:lang w:eastAsia="en-GB"/>
              </w:rPr>
              <w:t>Details - Elevation (m.AOD)</w:t>
            </w:r>
          </w:p>
        </w:tc>
        <w:tc>
          <w:tcPr>
            <w:tcW w:w="4989" w:type="dxa"/>
            <w:tcBorders>
              <w:top w:val="nil"/>
              <w:left w:val="nil"/>
              <w:bottom w:val="single" w:sz="8" w:space="0" w:color="A6A6A6"/>
              <w:right w:val="single" w:sz="8" w:space="0" w:color="A6A6A6"/>
            </w:tcBorders>
            <w:noWrap/>
            <w:tcMar>
              <w:top w:w="0" w:type="dxa"/>
              <w:left w:w="108" w:type="dxa"/>
              <w:bottom w:w="0" w:type="dxa"/>
              <w:right w:w="108" w:type="dxa"/>
            </w:tcMar>
          </w:tcPr>
          <w:p w14:paraId="6C97BD54" w14:textId="77777777" w:rsidR="00367331" w:rsidRPr="00367331" w:rsidRDefault="00367331" w:rsidP="00367331">
            <w:pPr>
              <w:spacing w:before="120" w:after="120" w:line="240" w:lineRule="auto"/>
              <w:rPr>
                <w:rFonts w:ascii="Arial" w:eastAsia="Times New Roman" w:hAnsi="Arial" w:cs="Arial"/>
                <w:lang w:eastAsia="en-GB"/>
              </w:rPr>
            </w:pPr>
            <w:r w:rsidRPr="00367331">
              <w:rPr>
                <w:rFonts w:ascii="Arial" w:eastAsia="Times New Roman" w:hAnsi="Arial" w:cs="Arial"/>
                <w:lang w:eastAsia="en-GB"/>
              </w:rPr>
              <w:t xml:space="preserve">Surveyed elevation of datum point. </w:t>
            </w:r>
          </w:p>
          <w:p w14:paraId="185969C7" w14:textId="1447402C" w:rsidR="0038242C" w:rsidRPr="004E2348" w:rsidRDefault="00367331" w:rsidP="00367331">
            <w:pPr>
              <w:spacing w:before="120" w:after="120" w:line="240" w:lineRule="auto"/>
              <w:rPr>
                <w:rFonts w:ascii="Arial" w:eastAsia="Times New Roman" w:hAnsi="Arial" w:cs="Arial"/>
                <w:lang w:eastAsia="en-GB"/>
              </w:rPr>
            </w:pPr>
            <w:r w:rsidRPr="00367331">
              <w:rPr>
                <w:rFonts w:ascii="Arial" w:eastAsia="Times New Roman" w:hAnsi="Arial" w:cs="Arial"/>
                <w:lang w:eastAsia="en-GB"/>
              </w:rPr>
              <w:t>Expressed as metres above Ordnance Datum.</w:t>
            </w:r>
          </w:p>
        </w:tc>
        <w:tc>
          <w:tcPr>
            <w:tcW w:w="2948" w:type="dxa"/>
            <w:tcBorders>
              <w:top w:val="nil"/>
              <w:left w:val="nil"/>
              <w:bottom w:val="single" w:sz="8" w:space="0" w:color="A6A6A6"/>
              <w:right w:val="single" w:sz="8" w:space="0" w:color="A6A6A6"/>
            </w:tcBorders>
            <w:noWrap/>
            <w:tcMar>
              <w:top w:w="0" w:type="dxa"/>
              <w:left w:w="108" w:type="dxa"/>
              <w:bottom w:w="0" w:type="dxa"/>
              <w:right w:w="108" w:type="dxa"/>
            </w:tcMar>
          </w:tcPr>
          <w:p w14:paraId="393BB1D0" w14:textId="11E4FD32" w:rsidR="0038242C" w:rsidRPr="004E2348" w:rsidRDefault="00367331" w:rsidP="00FC20F5">
            <w:pPr>
              <w:spacing w:before="120" w:after="120" w:line="240" w:lineRule="auto"/>
              <w:rPr>
                <w:rFonts w:ascii="Arial" w:eastAsia="Times New Roman" w:hAnsi="Arial" w:cs="Arial"/>
                <w:lang w:eastAsia="en-GB"/>
              </w:rPr>
            </w:pPr>
            <w:r>
              <w:rPr>
                <w:rFonts w:ascii="Arial" w:eastAsia="Times New Roman" w:hAnsi="Arial" w:cs="Arial"/>
                <w:lang w:eastAsia="en-GB"/>
              </w:rPr>
              <w:t>95.42</w:t>
            </w:r>
          </w:p>
        </w:tc>
      </w:tr>
      <w:tr w:rsidR="0038242C" w:rsidRPr="004E2348" w14:paraId="57744A96" w14:textId="77777777" w:rsidTr="00927C3A">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296F446" w14:textId="2EB40A48" w:rsidR="0038242C" w:rsidRPr="004E2348" w:rsidRDefault="003B4A00" w:rsidP="00FC20F5">
            <w:pPr>
              <w:spacing w:before="120" w:after="120" w:line="240" w:lineRule="auto"/>
              <w:rPr>
                <w:rFonts w:ascii="Arial" w:eastAsia="Times New Roman" w:hAnsi="Arial" w:cs="Arial"/>
                <w:lang w:eastAsia="en-GB"/>
              </w:rPr>
            </w:pPr>
            <w:r w:rsidRPr="003B4A00">
              <w:rPr>
                <w:rFonts w:ascii="Arial" w:eastAsia="Times New Roman" w:hAnsi="Arial" w:cs="Arial"/>
                <w:lang w:eastAsia="en-GB"/>
              </w:rPr>
              <w:t>Datum Point Details – S</w:t>
            </w:r>
          </w:p>
        </w:tc>
        <w:tc>
          <w:tcPr>
            <w:tcW w:w="4989" w:type="dxa"/>
            <w:tcBorders>
              <w:top w:val="nil"/>
              <w:left w:val="nil"/>
              <w:bottom w:val="single" w:sz="8" w:space="0" w:color="A6A6A6"/>
              <w:right w:val="single" w:sz="8" w:space="0" w:color="A6A6A6"/>
            </w:tcBorders>
            <w:noWrap/>
            <w:tcMar>
              <w:top w:w="0" w:type="dxa"/>
              <w:left w:w="108" w:type="dxa"/>
              <w:bottom w:w="0" w:type="dxa"/>
              <w:right w:w="108" w:type="dxa"/>
            </w:tcMar>
          </w:tcPr>
          <w:p w14:paraId="4425EC82" w14:textId="3A12A269" w:rsidR="0038242C" w:rsidRPr="004E2348" w:rsidRDefault="00135882" w:rsidP="00FC20F5">
            <w:pPr>
              <w:spacing w:before="120" w:after="120" w:line="240" w:lineRule="auto"/>
              <w:rPr>
                <w:rFonts w:ascii="Arial" w:eastAsia="Times New Roman" w:hAnsi="Arial" w:cs="Arial"/>
                <w:lang w:eastAsia="en-GB"/>
              </w:rPr>
            </w:pPr>
            <w:r w:rsidRPr="00135882">
              <w:rPr>
                <w:rFonts w:ascii="Arial" w:eastAsia="Times New Roman" w:hAnsi="Arial" w:cs="Arial"/>
                <w:lang w:eastAsia="en-GB"/>
              </w:rPr>
              <w:t>Code indicating reliability of level survey.</w:t>
            </w:r>
          </w:p>
        </w:tc>
        <w:tc>
          <w:tcPr>
            <w:tcW w:w="2948" w:type="dxa"/>
            <w:tcBorders>
              <w:top w:val="nil"/>
              <w:left w:val="nil"/>
              <w:bottom w:val="single" w:sz="8" w:space="0" w:color="A6A6A6"/>
              <w:right w:val="single" w:sz="8" w:space="0" w:color="A6A6A6"/>
            </w:tcBorders>
            <w:noWrap/>
            <w:tcMar>
              <w:top w:w="0" w:type="dxa"/>
              <w:left w:w="108" w:type="dxa"/>
              <w:bottom w:w="0" w:type="dxa"/>
              <w:right w:w="108" w:type="dxa"/>
            </w:tcMar>
          </w:tcPr>
          <w:p w14:paraId="218AF8FA" w14:textId="644C0FEA" w:rsidR="00CF5B59" w:rsidRPr="00CF5B59" w:rsidRDefault="00CF5B59" w:rsidP="00CF5B59">
            <w:pPr>
              <w:spacing w:before="120" w:after="120" w:line="240" w:lineRule="auto"/>
              <w:rPr>
                <w:rFonts w:ascii="Arial" w:eastAsia="Times New Roman" w:hAnsi="Arial" w:cs="Arial"/>
                <w:lang w:eastAsia="en-GB"/>
              </w:rPr>
            </w:pPr>
            <w:r w:rsidRPr="00CF5B59">
              <w:rPr>
                <w:rFonts w:ascii="Arial" w:eastAsia="Times New Roman" w:hAnsi="Arial" w:cs="Arial"/>
                <w:lang w:eastAsia="en-GB"/>
              </w:rPr>
              <w:t xml:space="preserve">S (Surveyed) </w:t>
            </w:r>
          </w:p>
          <w:p w14:paraId="6B7E5194" w14:textId="550B63C4" w:rsidR="00CF5B59" w:rsidRPr="00CF5B59" w:rsidRDefault="00CF5B59" w:rsidP="00CF5B59">
            <w:pPr>
              <w:spacing w:before="120" w:after="120" w:line="240" w:lineRule="auto"/>
              <w:rPr>
                <w:rFonts w:ascii="Arial" w:eastAsia="Times New Roman" w:hAnsi="Arial" w:cs="Arial"/>
                <w:lang w:eastAsia="en-GB"/>
              </w:rPr>
            </w:pPr>
            <w:r w:rsidRPr="00CF5B59">
              <w:rPr>
                <w:rFonts w:ascii="Arial" w:eastAsia="Times New Roman" w:hAnsi="Arial" w:cs="Arial"/>
                <w:lang w:eastAsia="en-GB"/>
              </w:rPr>
              <w:t xml:space="preserve">E (Estimated) </w:t>
            </w:r>
          </w:p>
          <w:p w14:paraId="7DEF1136" w14:textId="30FF354A" w:rsidR="0038242C" w:rsidRPr="004E2348" w:rsidRDefault="00CF5B59" w:rsidP="00CF5B59">
            <w:pPr>
              <w:spacing w:before="120" w:after="120" w:line="240" w:lineRule="auto"/>
              <w:rPr>
                <w:rFonts w:ascii="Arial" w:eastAsia="Times New Roman" w:hAnsi="Arial" w:cs="Arial"/>
                <w:lang w:eastAsia="en-GB"/>
              </w:rPr>
            </w:pPr>
            <w:r w:rsidRPr="00CF5B59">
              <w:rPr>
                <w:rFonts w:ascii="Arial" w:eastAsia="Times New Roman" w:hAnsi="Arial" w:cs="Arial"/>
                <w:lang w:eastAsia="en-GB"/>
              </w:rPr>
              <w:t>U (Unknown)</w:t>
            </w:r>
          </w:p>
        </w:tc>
      </w:tr>
      <w:tr w:rsidR="00C12BF4" w:rsidRPr="004E2348" w14:paraId="78033DAC" w14:textId="77777777" w:rsidTr="00927C3A">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F91C3A1" w14:textId="7965027E" w:rsidR="00C12BF4" w:rsidRPr="004E2348" w:rsidRDefault="00C12BF4" w:rsidP="00C12BF4">
            <w:pPr>
              <w:spacing w:before="120" w:after="120" w:line="240" w:lineRule="auto"/>
              <w:rPr>
                <w:rFonts w:ascii="Arial" w:eastAsia="Times New Roman" w:hAnsi="Arial" w:cs="Arial"/>
                <w:lang w:eastAsia="en-GB"/>
              </w:rPr>
            </w:pPr>
            <w:r w:rsidRPr="00C374DF">
              <w:rPr>
                <w:rFonts w:ascii="Arial" w:eastAsia="Times New Roman" w:hAnsi="Arial" w:cs="Arial"/>
                <w:lang w:eastAsia="en-GB"/>
              </w:rPr>
              <w:t>Datum Point Details – Relative to GL (magl)</w:t>
            </w:r>
          </w:p>
        </w:tc>
        <w:tc>
          <w:tcPr>
            <w:tcW w:w="4989" w:type="dxa"/>
            <w:tcBorders>
              <w:top w:val="nil"/>
              <w:left w:val="nil"/>
              <w:bottom w:val="single" w:sz="8" w:space="0" w:color="A6A6A6"/>
              <w:right w:val="single" w:sz="8" w:space="0" w:color="A6A6A6"/>
            </w:tcBorders>
            <w:noWrap/>
            <w:tcMar>
              <w:top w:w="0" w:type="dxa"/>
              <w:left w:w="108" w:type="dxa"/>
              <w:bottom w:w="0" w:type="dxa"/>
              <w:right w:w="108" w:type="dxa"/>
            </w:tcMar>
          </w:tcPr>
          <w:p w14:paraId="76018097" w14:textId="77777777" w:rsidR="00C12BF4" w:rsidRPr="002C280A" w:rsidRDefault="00C12BF4" w:rsidP="00C12BF4">
            <w:pPr>
              <w:spacing w:before="120" w:after="120" w:line="240" w:lineRule="auto"/>
              <w:rPr>
                <w:rFonts w:ascii="Arial" w:eastAsia="Times New Roman" w:hAnsi="Arial" w:cs="Arial"/>
                <w:lang w:eastAsia="en-GB"/>
              </w:rPr>
            </w:pPr>
            <w:r w:rsidRPr="002C280A">
              <w:rPr>
                <w:rFonts w:ascii="Arial" w:eastAsia="Times New Roman" w:hAnsi="Arial" w:cs="Arial"/>
                <w:lang w:eastAsia="en-GB"/>
              </w:rPr>
              <w:t xml:space="preserve">Difference in height between datum point and ground elevation </w:t>
            </w:r>
          </w:p>
          <w:p w14:paraId="160AE32A" w14:textId="32AF08B5" w:rsidR="00C12BF4" w:rsidRPr="004E2348" w:rsidRDefault="00C12BF4" w:rsidP="00C12BF4">
            <w:pPr>
              <w:spacing w:before="120" w:after="120" w:line="240" w:lineRule="auto"/>
              <w:rPr>
                <w:rFonts w:ascii="Arial" w:eastAsia="Times New Roman" w:hAnsi="Arial" w:cs="Arial"/>
                <w:lang w:eastAsia="en-GB"/>
              </w:rPr>
            </w:pPr>
            <w:r w:rsidRPr="002C280A">
              <w:rPr>
                <w:rFonts w:ascii="Arial" w:eastAsia="Times New Roman" w:hAnsi="Arial" w:cs="Arial"/>
                <w:lang w:eastAsia="en-GB"/>
              </w:rPr>
              <w:t>Expressed as metres above Ordnance Datum.</w:t>
            </w:r>
          </w:p>
        </w:tc>
        <w:tc>
          <w:tcPr>
            <w:tcW w:w="2948" w:type="dxa"/>
            <w:tcBorders>
              <w:top w:val="nil"/>
              <w:left w:val="nil"/>
              <w:bottom w:val="single" w:sz="8" w:space="0" w:color="A6A6A6"/>
              <w:right w:val="single" w:sz="8" w:space="0" w:color="A6A6A6"/>
            </w:tcBorders>
            <w:noWrap/>
            <w:tcMar>
              <w:top w:w="0" w:type="dxa"/>
              <w:left w:w="108" w:type="dxa"/>
              <w:bottom w:w="0" w:type="dxa"/>
              <w:right w:w="108" w:type="dxa"/>
            </w:tcMar>
          </w:tcPr>
          <w:p w14:paraId="3AB9767C" w14:textId="06D459DA" w:rsidR="00C12BF4" w:rsidRPr="004E2348" w:rsidRDefault="00C12BF4" w:rsidP="00C12BF4">
            <w:pPr>
              <w:spacing w:before="120" w:after="120" w:line="240" w:lineRule="auto"/>
              <w:rPr>
                <w:rFonts w:ascii="Arial" w:eastAsia="Times New Roman" w:hAnsi="Arial" w:cs="Arial"/>
                <w:lang w:eastAsia="en-GB"/>
              </w:rPr>
            </w:pPr>
            <w:r w:rsidRPr="00B7092E">
              <w:t xml:space="preserve">+ 0.35, –0.07 </w:t>
            </w:r>
          </w:p>
        </w:tc>
      </w:tr>
      <w:tr w:rsidR="00C12BF4" w:rsidRPr="004E2348" w14:paraId="71910B01" w14:textId="77777777" w:rsidTr="00927C3A">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5186ACA" w14:textId="77777777" w:rsidR="005C7CC6" w:rsidRPr="005C7CC6" w:rsidRDefault="005C7CC6" w:rsidP="005C7CC6">
            <w:pPr>
              <w:spacing w:before="120" w:after="120" w:line="240" w:lineRule="auto"/>
              <w:rPr>
                <w:rFonts w:ascii="Arial" w:eastAsia="Times New Roman" w:hAnsi="Arial" w:cs="Arial"/>
                <w:lang w:eastAsia="en-GB"/>
              </w:rPr>
            </w:pPr>
            <w:r w:rsidRPr="005C7CC6">
              <w:rPr>
                <w:rFonts w:ascii="Arial" w:eastAsia="Times New Roman" w:hAnsi="Arial" w:cs="Arial"/>
                <w:lang w:eastAsia="en-GB"/>
              </w:rPr>
              <w:t xml:space="preserve">Depth of lining – </w:t>
            </w:r>
          </w:p>
          <w:p w14:paraId="2F61EC64" w14:textId="14C573AB" w:rsidR="00C12BF4" w:rsidRPr="004E2348" w:rsidRDefault="005C7CC6" w:rsidP="005C7CC6">
            <w:pPr>
              <w:spacing w:before="120" w:after="120" w:line="240" w:lineRule="auto"/>
              <w:rPr>
                <w:rFonts w:ascii="Arial" w:eastAsia="Times New Roman" w:hAnsi="Arial" w:cs="Arial"/>
                <w:lang w:eastAsia="en-GB"/>
              </w:rPr>
            </w:pPr>
            <w:r w:rsidRPr="005C7CC6">
              <w:rPr>
                <w:rFonts w:ascii="Arial" w:eastAsia="Times New Roman" w:hAnsi="Arial" w:cs="Arial"/>
                <w:lang w:eastAsia="en-GB"/>
              </w:rPr>
              <w:t>From BH Log</w:t>
            </w:r>
          </w:p>
        </w:tc>
        <w:tc>
          <w:tcPr>
            <w:tcW w:w="4989" w:type="dxa"/>
            <w:tcBorders>
              <w:top w:val="nil"/>
              <w:left w:val="nil"/>
              <w:bottom w:val="single" w:sz="8" w:space="0" w:color="A6A6A6"/>
              <w:right w:val="single" w:sz="8" w:space="0" w:color="A6A6A6"/>
            </w:tcBorders>
            <w:noWrap/>
            <w:tcMar>
              <w:top w:w="0" w:type="dxa"/>
              <w:left w:w="108" w:type="dxa"/>
              <w:bottom w:w="0" w:type="dxa"/>
              <w:right w:w="108" w:type="dxa"/>
            </w:tcMar>
          </w:tcPr>
          <w:p w14:paraId="1350869A" w14:textId="77777777" w:rsidR="004B6E8B" w:rsidRPr="004B6E8B" w:rsidRDefault="004B6E8B" w:rsidP="004B6E8B">
            <w:pPr>
              <w:spacing w:before="120" w:after="120" w:line="240" w:lineRule="auto"/>
              <w:rPr>
                <w:rFonts w:ascii="Arial" w:eastAsia="Times New Roman" w:hAnsi="Arial" w:cs="Arial"/>
                <w:lang w:eastAsia="en-GB"/>
              </w:rPr>
            </w:pPr>
            <w:r w:rsidRPr="004B6E8B">
              <w:rPr>
                <w:rFonts w:ascii="Arial" w:eastAsia="Times New Roman" w:hAnsi="Arial" w:cs="Arial"/>
                <w:lang w:eastAsia="en-GB"/>
              </w:rPr>
              <w:t xml:space="preserve">Depth to base of internal lining (or base of unlined borehole) </w:t>
            </w:r>
          </w:p>
          <w:p w14:paraId="5AB68A60" w14:textId="13488FCD" w:rsidR="00C12BF4" w:rsidRPr="004E2348" w:rsidRDefault="004B6E8B" w:rsidP="004B6E8B">
            <w:pPr>
              <w:spacing w:before="120" w:after="120" w:line="240" w:lineRule="auto"/>
              <w:rPr>
                <w:rFonts w:ascii="Arial" w:eastAsia="Times New Roman" w:hAnsi="Arial" w:cs="Arial"/>
                <w:lang w:eastAsia="en-GB"/>
              </w:rPr>
            </w:pPr>
            <w:r w:rsidRPr="004B6E8B">
              <w:rPr>
                <w:rFonts w:ascii="Arial" w:eastAsia="Times New Roman" w:hAnsi="Arial" w:cs="Arial"/>
                <w:lang w:eastAsia="en-GB"/>
              </w:rPr>
              <w:t>Recorded from original borehole log. Expressed as metres below new ground level and metres below new datum point.</w:t>
            </w:r>
          </w:p>
        </w:tc>
        <w:tc>
          <w:tcPr>
            <w:tcW w:w="2948" w:type="dxa"/>
            <w:tcBorders>
              <w:top w:val="nil"/>
              <w:left w:val="nil"/>
              <w:bottom w:val="single" w:sz="8" w:space="0" w:color="A6A6A6"/>
              <w:right w:val="single" w:sz="8" w:space="0" w:color="A6A6A6"/>
            </w:tcBorders>
            <w:noWrap/>
            <w:tcMar>
              <w:top w:w="0" w:type="dxa"/>
              <w:left w:w="108" w:type="dxa"/>
              <w:bottom w:w="0" w:type="dxa"/>
              <w:right w:w="108" w:type="dxa"/>
            </w:tcMar>
          </w:tcPr>
          <w:p w14:paraId="27E75ABF" w14:textId="1B87AE5B" w:rsidR="00C12BF4" w:rsidRPr="004E2348" w:rsidRDefault="00C12BF4" w:rsidP="00C12BF4">
            <w:pPr>
              <w:spacing w:before="120" w:after="120" w:line="240" w:lineRule="auto"/>
              <w:rPr>
                <w:rFonts w:ascii="Arial" w:eastAsia="Times New Roman" w:hAnsi="Arial" w:cs="Arial"/>
                <w:lang w:eastAsia="en-GB"/>
              </w:rPr>
            </w:pPr>
            <w:r w:rsidRPr="00B7092E">
              <w:t xml:space="preserve">15.67 </w:t>
            </w:r>
          </w:p>
        </w:tc>
      </w:tr>
      <w:tr w:rsidR="00780898" w:rsidRPr="004E2348" w14:paraId="2972E2E8" w14:textId="77777777" w:rsidTr="00927C3A">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7FC4E18" w14:textId="77777777" w:rsidR="00780898" w:rsidRPr="005C7CC6" w:rsidRDefault="00780898" w:rsidP="005C7CC6">
            <w:pPr>
              <w:spacing w:before="120" w:after="120" w:line="240" w:lineRule="auto"/>
              <w:rPr>
                <w:rFonts w:ascii="Arial" w:eastAsia="Times New Roman" w:hAnsi="Arial" w:cs="Arial"/>
                <w:lang w:eastAsia="en-GB"/>
              </w:rPr>
            </w:pPr>
          </w:p>
        </w:tc>
        <w:tc>
          <w:tcPr>
            <w:tcW w:w="4989" w:type="dxa"/>
            <w:tcBorders>
              <w:top w:val="nil"/>
              <w:left w:val="nil"/>
              <w:bottom w:val="single" w:sz="8" w:space="0" w:color="A6A6A6"/>
              <w:right w:val="single" w:sz="8" w:space="0" w:color="A6A6A6"/>
            </w:tcBorders>
            <w:noWrap/>
            <w:tcMar>
              <w:top w:w="0" w:type="dxa"/>
              <w:left w:w="108" w:type="dxa"/>
              <w:bottom w:w="0" w:type="dxa"/>
              <w:right w:w="108" w:type="dxa"/>
            </w:tcMar>
          </w:tcPr>
          <w:p w14:paraId="754CA065" w14:textId="77777777" w:rsidR="00780898" w:rsidRPr="004B6E8B" w:rsidRDefault="00780898" w:rsidP="004B6E8B">
            <w:pPr>
              <w:spacing w:before="120" w:after="120" w:line="240" w:lineRule="auto"/>
              <w:rPr>
                <w:rFonts w:ascii="Arial" w:eastAsia="Times New Roman" w:hAnsi="Arial" w:cs="Arial"/>
                <w:lang w:eastAsia="en-GB"/>
              </w:rPr>
            </w:pPr>
          </w:p>
        </w:tc>
        <w:tc>
          <w:tcPr>
            <w:tcW w:w="2948" w:type="dxa"/>
            <w:tcBorders>
              <w:top w:val="nil"/>
              <w:left w:val="nil"/>
              <w:bottom w:val="single" w:sz="8" w:space="0" w:color="A6A6A6"/>
              <w:right w:val="single" w:sz="8" w:space="0" w:color="A6A6A6"/>
            </w:tcBorders>
            <w:noWrap/>
            <w:tcMar>
              <w:top w:w="0" w:type="dxa"/>
              <w:left w:w="108" w:type="dxa"/>
              <w:bottom w:w="0" w:type="dxa"/>
              <w:right w:w="108" w:type="dxa"/>
            </w:tcMar>
          </w:tcPr>
          <w:p w14:paraId="17B22CF1" w14:textId="419B392B" w:rsidR="00780898" w:rsidRPr="00B7092E" w:rsidRDefault="00780898" w:rsidP="00C12BF4">
            <w:pPr>
              <w:spacing w:before="120" w:after="120" w:line="240" w:lineRule="auto"/>
            </w:pPr>
            <w:r>
              <w:t>15.67</w:t>
            </w:r>
          </w:p>
        </w:tc>
      </w:tr>
      <w:tr w:rsidR="00CA04A6" w:rsidRPr="004E2348" w14:paraId="31738F83" w14:textId="77777777" w:rsidTr="00927C3A">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B0948F3" w14:textId="0DAAEAEF" w:rsidR="00CA04A6" w:rsidRPr="005C7CC6" w:rsidRDefault="00CA04A6" w:rsidP="00CA04A6">
            <w:pPr>
              <w:spacing w:before="120" w:after="120" w:line="240" w:lineRule="auto"/>
              <w:rPr>
                <w:rFonts w:ascii="Arial" w:eastAsia="Times New Roman" w:hAnsi="Arial" w:cs="Arial"/>
                <w:lang w:eastAsia="en-GB"/>
              </w:rPr>
            </w:pPr>
            <w:r w:rsidRPr="00650F04">
              <w:t xml:space="preserve">Lining ID </w:t>
            </w:r>
          </w:p>
        </w:tc>
        <w:tc>
          <w:tcPr>
            <w:tcW w:w="4989" w:type="dxa"/>
            <w:tcBorders>
              <w:top w:val="nil"/>
              <w:left w:val="nil"/>
              <w:bottom w:val="single" w:sz="8" w:space="0" w:color="A6A6A6"/>
              <w:right w:val="single" w:sz="8" w:space="0" w:color="A6A6A6"/>
            </w:tcBorders>
            <w:noWrap/>
            <w:tcMar>
              <w:top w:w="0" w:type="dxa"/>
              <w:left w:w="108" w:type="dxa"/>
              <w:bottom w:w="0" w:type="dxa"/>
              <w:right w:w="108" w:type="dxa"/>
            </w:tcMar>
          </w:tcPr>
          <w:p w14:paraId="7E40582F" w14:textId="28572A3A" w:rsidR="00CA04A6" w:rsidRPr="004B6E8B" w:rsidRDefault="00CA04A6" w:rsidP="00CA04A6">
            <w:pPr>
              <w:spacing w:before="120" w:after="120" w:line="240" w:lineRule="auto"/>
              <w:rPr>
                <w:rFonts w:ascii="Arial" w:eastAsia="Times New Roman" w:hAnsi="Arial" w:cs="Arial"/>
                <w:lang w:eastAsia="en-GB"/>
              </w:rPr>
            </w:pPr>
            <w:r w:rsidRPr="00232A68">
              <w:rPr>
                <w:rFonts w:ascii="Arial" w:eastAsia="Times New Roman" w:hAnsi="Arial" w:cs="Arial"/>
                <w:lang w:eastAsia="en-GB"/>
              </w:rPr>
              <w:t>Internal diameter of borehole lining Expressed in mm.</w:t>
            </w:r>
          </w:p>
        </w:tc>
        <w:tc>
          <w:tcPr>
            <w:tcW w:w="2948" w:type="dxa"/>
            <w:tcBorders>
              <w:top w:val="nil"/>
              <w:left w:val="nil"/>
              <w:bottom w:val="single" w:sz="8" w:space="0" w:color="A6A6A6"/>
              <w:right w:val="single" w:sz="8" w:space="0" w:color="A6A6A6"/>
            </w:tcBorders>
            <w:noWrap/>
            <w:tcMar>
              <w:top w:w="0" w:type="dxa"/>
              <w:left w:w="108" w:type="dxa"/>
              <w:bottom w:w="0" w:type="dxa"/>
              <w:right w:w="108" w:type="dxa"/>
            </w:tcMar>
          </w:tcPr>
          <w:p w14:paraId="0583EEFA" w14:textId="6C579244" w:rsidR="00CA04A6" w:rsidRPr="00B7092E" w:rsidRDefault="00CA04A6" w:rsidP="00CA04A6">
            <w:pPr>
              <w:spacing w:before="120" w:after="120" w:line="240" w:lineRule="auto"/>
            </w:pPr>
            <w:r w:rsidRPr="00A11F71">
              <w:t xml:space="preserve">50 </w:t>
            </w:r>
          </w:p>
        </w:tc>
      </w:tr>
      <w:tr w:rsidR="00CA04A6" w:rsidRPr="004E2348" w14:paraId="09E91FE8" w14:textId="77777777" w:rsidTr="00927C3A">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19EFD5C" w14:textId="71038CE4" w:rsidR="00CA04A6" w:rsidRPr="005C7CC6" w:rsidRDefault="00CA04A6" w:rsidP="00CA04A6">
            <w:pPr>
              <w:spacing w:before="120" w:after="120" w:line="240" w:lineRule="auto"/>
              <w:rPr>
                <w:rFonts w:ascii="Arial" w:eastAsia="Times New Roman" w:hAnsi="Arial" w:cs="Arial"/>
                <w:lang w:eastAsia="en-GB"/>
              </w:rPr>
            </w:pPr>
            <w:r w:rsidRPr="00650F04">
              <w:t xml:space="preserve">Screen - Top </w:t>
            </w:r>
          </w:p>
        </w:tc>
        <w:tc>
          <w:tcPr>
            <w:tcW w:w="4989" w:type="dxa"/>
            <w:tcBorders>
              <w:top w:val="nil"/>
              <w:left w:val="nil"/>
              <w:bottom w:val="single" w:sz="8" w:space="0" w:color="A6A6A6"/>
              <w:right w:val="single" w:sz="8" w:space="0" w:color="A6A6A6"/>
            </w:tcBorders>
            <w:noWrap/>
            <w:tcMar>
              <w:top w:w="0" w:type="dxa"/>
              <w:left w:w="108" w:type="dxa"/>
              <w:bottom w:w="0" w:type="dxa"/>
              <w:right w:w="108" w:type="dxa"/>
            </w:tcMar>
          </w:tcPr>
          <w:p w14:paraId="74864EBF" w14:textId="77777777" w:rsidR="00CA04A6" w:rsidRPr="004F2E67" w:rsidRDefault="00CA04A6" w:rsidP="00CA04A6">
            <w:pPr>
              <w:spacing w:before="120" w:after="120" w:line="240" w:lineRule="auto"/>
              <w:rPr>
                <w:rFonts w:ascii="Arial" w:eastAsia="Times New Roman" w:hAnsi="Arial" w:cs="Arial"/>
                <w:lang w:eastAsia="en-GB"/>
              </w:rPr>
            </w:pPr>
            <w:r w:rsidRPr="004F2E67">
              <w:rPr>
                <w:rFonts w:ascii="Arial" w:eastAsia="Times New Roman" w:hAnsi="Arial" w:cs="Arial"/>
                <w:lang w:eastAsia="en-GB"/>
              </w:rPr>
              <w:t xml:space="preserve">Depth to top of screened interval. </w:t>
            </w:r>
          </w:p>
          <w:p w14:paraId="3B6A73FC" w14:textId="5F87E8B3" w:rsidR="00CA04A6" w:rsidRPr="004B6E8B" w:rsidRDefault="00CA04A6" w:rsidP="00CA04A6">
            <w:pPr>
              <w:spacing w:before="120" w:after="120" w:line="240" w:lineRule="auto"/>
              <w:rPr>
                <w:rFonts w:ascii="Arial" w:eastAsia="Times New Roman" w:hAnsi="Arial" w:cs="Arial"/>
                <w:lang w:eastAsia="en-GB"/>
              </w:rPr>
            </w:pPr>
            <w:r w:rsidRPr="004F2E67">
              <w:rPr>
                <w:rFonts w:ascii="Arial" w:eastAsia="Times New Roman" w:hAnsi="Arial" w:cs="Arial"/>
                <w:lang w:eastAsia="en-GB"/>
              </w:rPr>
              <w:t>Expressed in metres below ground level.</w:t>
            </w:r>
          </w:p>
        </w:tc>
        <w:tc>
          <w:tcPr>
            <w:tcW w:w="2948" w:type="dxa"/>
            <w:tcBorders>
              <w:top w:val="nil"/>
              <w:left w:val="nil"/>
              <w:bottom w:val="single" w:sz="8" w:space="0" w:color="A6A6A6"/>
              <w:right w:val="single" w:sz="8" w:space="0" w:color="A6A6A6"/>
            </w:tcBorders>
            <w:noWrap/>
            <w:tcMar>
              <w:top w:w="0" w:type="dxa"/>
              <w:left w:w="108" w:type="dxa"/>
              <w:bottom w:w="0" w:type="dxa"/>
              <w:right w:w="108" w:type="dxa"/>
            </w:tcMar>
          </w:tcPr>
          <w:p w14:paraId="7DF061E9" w14:textId="76932FE3" w:rsidR="00CA04A6" w:rsidRPr="00B7092E" w:rsidRDefault="00CA04A6" w:rsidP="00CA04A6">
            <w:pPr>
              <w:spacing w:before="120" w:after="120" w:line="240" w:lineRule="auto"/>
            </w:pPr>
            <w:r w:rsidRPr="00A11F71">
              <w:t xml:space="preserve">12.36 </w:t>
            </w:r>
          </w:p>
        </w:tc>
      </w:tr>
      <w:tr w:rsidR="00CA04A6" w:rsidRPr="004E2348" w14:paraId="208DC357" w14:textId="77777777" w:rsidTr="00927C3A">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666B148" w14:textId="3040FE44" w:rsidR="00CA04A6" w:rsidRPr="005C7CC6" w:rsidRDefault="00CA04A6" w:rsidP="00CA04A6">
            <w:pPr>
              <w:spacing w:before="120" w:after="120" w:line="240" w:lineRule="auto"/>
              <w:rPr>
                <w:rFonts w:ascii="Arial" w:eastAsia="Times New Roman" w:hAnsi="Arial" w:cs="Arial"/>
                <w:lang w:eastAsia="en-GB"/>
              </w:rPr>
            </w:pPr>
            <w:r w:rsidRPr="00650F04">
              <w:t xml:space="preserve">Screen – Base </w:t>
            </w:r>
          </w:p>
        </w:tc>
        <w:tc>
          <w:tcPr>
            <w:tcW w:w="4989" w:type="dxa"/>
            <w:tcBorders>
              <w:top w:val="nil"/>
              <w:left w:val="nil"/>
              <w:bottom w:val="single" w:sz="8" w:space="0" w:color="A6A6A6"/>
              <w:right w:val="single" w:sz="8" w:space="0" w:color="A6A6A6"/>
            </w:tcBorders>
            <w:noWrap/>
            <w:tcMar>
              <w:top w:w="0" w:type="dxa"/>
              <w:left w:w="108" w:type="dxa"/>
              <w:bottom w:w="0" w:type="dxa"/>
              <w:right w:w="108" w:type="dxa"/>
            </w:tcMar>
          </w:tcPr>
          <w:p w14:paraId="2A91CB6A" w14:textId="77777777" w:rsidR="00CA04A6" w:rsidRPr="00D70519" w:rsidRDefault="00CA04A6" w:rsidP="00CA04A6">
            <w:pPr>
              <w:spacing w:before="120" w:after="120" w:line="240" w:lineRule="auto"/>
              <w:rPr>
                <w:rFonts w:ascii="Arial" w:eastAsia="Times New Roman" w:hAnsi="Arial" w:cs="Arial"/>
                <w:lang w:eastAsia="en-GB"/>
              </w:rPr>
            </w:pPr>
            <w:r w:rsidRPr="00D70519">
              <w:rPr>
                <w:rFonts w:ascii="Arial" w:eastAsia="Times New Roman" w:hAnsi="Arial" w:cs="Arial"/>
                <w:lang w:eastAsia="en-GB"/>
              </w:rPr>
              <w:t xml:space="preserve">Depth to base of screened interval. </w:t>
            </w:r>
          </w:p>
          <w:p w14:paraId="3CAC0E4B" w14:textId="3635762D" w:rsidR="00CA04A6" w:rsidRPr="004B6E8B" w:rsidRDefault="00CA04A6" w:rsidP="00CA04A6">
            <w:pPr>
              <w:spacing w:before="120" w:after="120" w:line="240" w:lineRule="auto"/>
              <w:rPr>
                <w:rFonts w:ascii="Arial" w:eastAsia="Times New Roman" w:hAnsi="Arial" w:cs="Arial"/>
                <w:lang w:eastAsia="en-GB"/>
              </w:rPr>
            </w:pPr>
            <w:r w:rsidRPr="00D70519">
              <w:rPr>
                <w:rFonts w:ascii="Arial" w:eastAsia="Times New Roman" w:hAnsi="Arial" w:cs="Arial"/>
                <w:lang w:eastAsia="en-GB"/>
              </w:rPr>
              <w:t>Expressed in metres below ground level.</w:t>
            </w:r>
          </w:p>
        </w:tc>
        <w:tc>
          <w:tcPr>
            <w:tcW w:w="2948" w:type="dxa"/>
            <w:tcBorders>
              <w:top w:val="nil"/>
              <w:left w:val="nil"/>
              <w:bottom w:val="single" w:sz="8" w:space="0" w:color="A6A6A6"/>
              <w:right w:val="single" w:sz="8" w:space="0" w:color="A6A6A6"/>
            </w:tcBorders>
            <w:noWrap/>
            <w:tcMar>
              <w:top w:w="0" w:type="dxa"/>
              <w:left w:w="108" w:type="dxa"/>
              <w:bottom w:w="0" w:type="dxa"/>
              <w:right w:w="108" w:type="dxa"/>
            </w:tcMar>
          </w:tcPr>
          <w:p w14:paraId="2FAD25BE" w14:textId="07A11AF8" w:rsidR="00CA04A6" w:rsidRPr="00B7092E" w:rsidRDefault="00CA04A6" w:rsidP="00CA04A6">
            <w:pPr>
              <w:spacing w:before="120" w:after="120" w:line="240" w:lineRule="auto"/>
            </w:pPr>
            <w:r w:rsidRPr="00A11F71">
              <w:t xml:space="preserve">15.36 </w:t>
            </w:r>
          </w:p>
        </w:tc>
      </w:tr>
      <w:tr w:rsidR="00A2455D" w:rsidRPr="004E2348" w14:paraId="2D40AE8F" w14:textId="77777777" w:rsidTr="00927C3A">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3CC1C2A" w14:textId="48673EDC" w:rsidR="00A2455D" w:rsidRPr="005C7CC6" w:rsidRDefault="00A2455D" w:rsidP="00A2455D">
            <w:pPr>
              <w:spacing w:before="120" w:after="120" w:line="240" w:lineRule="auto"/>
              <w:rPr>
                <w:rFonts w:ascii="Arial" w:eastAsia="Times New Roman" w:hAnsi="Arial" w:cs="Arial"/>
                <w:lang w:eastAsia="en-GB"/>
              </w:rPr>
            </w:pPr>
            <w:r w:rsidRPr="00650F04">
              <w:t xml:space="preserve">Response zone </w:t>
            </w:r>
          </w:p>
        </w:tc>
        <w:tc>
          <w:tcPr>
            <w:tcW w:w="4989" w:type="dxa"/>
            <w:tcBorders>
              <w:top w:val="nil"/>
              <w:left w:val="nil"/>
              <w:bottom w:val="single" w:sz="8" w:space="0" w:color="A6A6A6"/>
              <w:right w:val="single" w:sz="8" w:space="0" w:color="A6A6A6"/>
            </w:tcBorders>
            <w:noWrap/>
            <w:tcMar>
              <w:top w:w="0" w:type="dxa"/>
              <w:left w:w="108" w:type="dxa"/>
              <w:bottom w:w="0" w:type="dxa"/>
              <w:right w:w="108" w:type="dxa"/>
            </w:tcMar>
          </w:tcPr>
          <w:p w14:paraId="3861409D" w14:textId="36CC6EBC" w:rsidR="00A2455D" w:rsidRPr="004B6E8B" w:rsidRDefault="008F7F8E" w:rsidP="00A2455D">
            <w:pPr>
              <w:spacing w:before="120" w:after="120" w:line="240" w:lineRule="auto"/>
              <w:rPr>
                <w:rFonts w:ascii="Arial" w:eastAsia="Times New Roman" w:hAnsi="Arial" w:cs="Arial"/>
                <w:lang w:eastAsia="en-GB"/>
              </w:rPr>
            </w:pPr>
            <w:r w:rsidRPr="008F7F8E">
              <w:rPr>
                <w:rFonts w:ascii="Arial" w:eastAsia="Times New Roman" w:hAnsi="Arial" w:cs="Arial"/>
                <w:lang w:eastAsia="en-GB"/>
              </w:rPr>
              <w:t>Name of zone being monitored.</w:t>
            </w:r>
          </w:p>
        </w:tc>
        <w:tc>
          <w:tcPr>
            <w:tcW w:w="2948" w:type="dxa"/>
            <w:tcBorders>
              <w:top w:val="nil"/>
              <w:left w:val="nil"/>
              <w:bottom w:val="single" w:sz="8" w:space="0" w:color="A6A6A6"/>
              <w:right w:val="single" w:sz="8" w:space="0" w:color="A6A6A6"/>
            </w:tcBorders>
            <w:noWrap/>
            <w:tcMar>
              <w:top w:w="0" w:type="dxa"/>
              <w:left w:w="108" w:type="dxa"/>
              <w:bottom w:w="0" w:type="dxa"/>
              <w:right w:w="108" w:type="dxa"/>
            </w:tcMar>
          </w:tcPr>
          <w:p w14:paraId="0A760FE7" w14:textId="141E4208" w:rsidR="00C8214C" w:rsidRDefault="00C8214C" w:rsidP="00C8214C">
            <w:pPr>
              <w:spacing w:before="120" w:after="120" w:line="240" w:lineRule="auto"/>
            </w:pPr>
            <w:r>
              <w:t xml:space="preserve">WB Base of waste </w:t>
            </w:r>
          </w:p>
          <w:p w14:paraId="23956FB7" w14:textId="77777777" w:rsidR="00C8214C" w:rsidRDefault="00C8214C" w:rsidP="00C8214C">
            <w:pPr>
              <w:spacing w:before="120" w:after="120" w:line="240" w:lineRule="auto"/>
            </w:pPr>
            <w:r>
              <w:t xml:space="preserve">WP Perched level in waste </w:t>
            </w:r>
          </w:p>
          <w:p w14:paraId="6E4CD4BA" w14:textId="36EB97AC" w:rsidR="00C8214C" w:rsidRDefault="00C8214C" w:rsidP="00C8214C">
            <w:pPr>
              <w:spacing w:before="120" w:after="120" w:line="240" w:lineRule="auto"/>
            </w:pPr>
            <w:r>
              <w:t xml:space="preserve">GP Perched groundwater </w:t>
            </w:r>
          </w:p>
          <w:p w14:paraId="1489CC2C" w14:textId="0726734F" w:rsidR="00C8214C" w:rsidRDefault="00C8214C" w:rsidP="00C8214C">
            <w:pPr>
              <w:spacing w:before="120" w:after="120" w:line="240" w:lineRule="auto"/>
            </w:pPr>
            <w:r>
              <w:t xml:space="preserve">GR Regional groundwater </w:t>
            </w:r>
          </w:p>
          <w:p w14:paraId="05F89A36" w14:textId="056A7D58" w:rsidR="00A2455D" w:rsidRPr="00B7092E" w:rsidRDefault="00C8214C" w:rsidP="00C8214C">
            <w:pPr>
              <w:spacing w:before="120" w:after="120" w:line="240" w:lineRule="auto"/>
            </w:pPr>
            <w:r>
              <w:t>AQ1 Aquifer 1 (Chalk)</w:t>
            </w:r>
          </w:p>
        </w:tc>
      </w:tr>
      <w:tr w:rsidR="00A2455D" w:rsidRPr="004E2348" w14:paraId="7FC97BC9" w14:textId="77777777" w:rsidTr="00927C3A">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44085B3" w14:textId="3BE354B0" w:rsidR="00A2455D" w:rsidRPr="004E2348" w:rsidRDefault="00A2455D" w:rsidP="00A2455D">
            <w:pPr>
              <w:spacing w:before="120" w:after="120" w:line="240" w:lineRule="auto"/>
              <w:rPr>
                <w:rFonts w:ascii="Arial" w:eastAsia="Times New Roman" w:hAnsi="Arial" w:cs="Arial"/>
                <w:lang w:eastAsia="en-GB"/>
              </w:rPr>
            </w:pPr>
            <w:r w:rsidRPr="00650F04">
              <w:t xml:space="preserve">Access and Safety Notes: </w:t>
            </w:r>
          </w:p>
        </w:tc>
        <w:tc>
          <w:tcPr>
            <w:tcW w:w="4989" w:type="dxa"/>
            <w:tcBorders>
              <w:top w:val="nil"/>
              <w:left w:val="nil"/>
              <w:bottom w:val="single" w:sz="8" w:space="0" w:color="A6A6A6"/>
              <w:right w:val="single" w:sz="8" w:space="0" w:color="A6A6A6"/>
            </w:tcBorders>
            <w:noWrap/>
            <w:tcMar>
              <w:top w:w="0" w:type="dxa"/>
              <w:left w:w="108" w:type="dxa"/>
              <w:bottom w:w="0" w:type="dxa"/>
              <w:right w:w="108" w:type="dxa"/>
            </w:tcMar>
          </w:tcPr>
          <w:p w14:paraId="03630B8B" w14:textId="77777777" w:rsidR="00216066" w:rsidRPr="00216066" w:rsidRDefault="00216066" w:rsidP="00216066">
            <w:pPr>
              <w:spacing w:before="120" w:after="120" w:line="240" w:lineRule="auto"/>
              <w:rPr>
                <w:rFonts w:ascii="Arial" w:eastAsia="Times New Roman" w:hAnsi="Arial" w:cs="Arial"/>
                <w:lang w:eastAsia="en-GB"/>
              </w:rPr>
            </w:pPr>
            <w:r w:rsidRPr="00216066">
              <w:rPr>
                <w:rFonts w:ascii="Arial" w:eastAsia="Times New Roman" w:hAnsi="Arial" w:cs="Arial"/>
                <w:lang w:eastAsia="en-GB"/>
              </w:rPr>
              <w:t xml:space="preserve">Footnotes describing any exceptional access or safety requirements for monitoring specific boreholes. </w:t>
            </w:r>
          </w:p>
          <w:p w14:paraId="0A55E418" w14:textId="09BE828E" w:rsidR="00A2455D" w:rsidRPr="004E2348" w:rsidRDefault="00216066" w:rsidP="00216066">
            <w:pPr>
              <w:spacing w:before="120" w:after="120" w:line="240" w:lineRule="auto"/>
              <w:rPr>
                <w:rFonts w:ascii="Arial" w:eastAsia="Times New Roman" w:hAnsi="Arial" w:cs="Arial"/>
                <w:lang w:eastAsia="en-GB"/>
              </w:rPr>
            </w:pPr>
            <w:r w:rsidRPr="00216066">
              <w:rPr>
                <w:rFonts w:ascii="Arial" w:eastAsia="Times New Roman" w:hAnsi="Arial" w:cs="Arial"/>
                <w:lang w:eastAsia="en-GB"/>
              </w:rPr>
              <w:t>Numbers correspond to those under “Access &amp; Safety” column.</w:t>
            </w:r>
          </w:p>
        </w:tc>
        <w:tc>
          <w:tcPr>
            <w:tcW w:w="2948" w:type="dxa"/>
            <w:tcBorders>
              <w:top w:val="nil"/>
              <w:left w:val="nil"/>
              <w:bottom w:val="single" w:sz="8" w:space="0" w:color="A6A6A6"/>
              <w:right w:val="single" w:sz="8" w:space="0" w:color="A6A6A6"/>
            </w:tcBorders>
            <w:noWrap/>
            <w:tcMar>
              <w:top w:w="0" w:type="dxa"/>
              <w:left w:w="108" w:type="dxa"/>
              <w:bottom w:w="0" w:type="dxa"/>
              <w:right w:w="108" w:type="dxa"/>
            </w:tcMar>
          </w:tcPr>
          <w:p w14:paraId="2101DF55" w14:textId="63559139" w:rsidR="002F4D4E" w:rsidRPr="002F4D4E" w:rsidRDefault="002F4D4E" w:rsidP="002F4D4E">
            <w:pPr>
              <w:spacing w:before="120" w:after="120" w:line="240" w:lineRule="auto"/>
              <w:rPr>
                <w:rFonts w:ascii="Arial" w:eastAsia="Times New Roman" w:hAnsi="Arial" w:cs="Arial"/>
                <w:lang w:eastAsia="en-GB"/>
              </w:rPr>
            </w:pPr>
            <w:r w:rsidRPr="002F4D4E">
              <w:rPr>
                <w:rFonts w:ascii="Arial" w:eastAsia="Times New Roman" w:hAnsi="Arial" w:cs="Arial"/>
                <w:lang w:eastAsia="en-GB"/>
              </w:rPr>
              <w:t xml:space="preserve">1.Walking access only over fence and 100m into field. </w:t>
            </w:r>
          </w:p>
          <w:p w14:paraId="5FE17560" w14:textId="64B11690" w:rsidR="002F4D4E" w:rsidRPr="002F4D4E" w:rsidRDefault="002F4D4E" w:rsidP="002F4D4E">
            <w:pPr>
              <w:spacing w:before="120" w:after="120" w:line="240" w:lineRule="auto"/>
              <w:rPr>
                <w:rFonts w:ascii="Arial" w:eastAsia="Times New Roman" w:hAnsi="Arial" w:cs="Arial"/>
                <w:lang w:eastAsia="en-GB"/>
              </w:rPr>
            </w:pPr>
            <w:r w:rsidRPr="002F4D4E">
              <w:rPr>
                <w:rFonts w:ascii="Arial" w:eastAsia="Times New Roman" w:hAnsi="Arial" w:cs="Arial"/>
                <w:lang w:eastAsia="en-GB"/>
              </w:rPr>
              <w:t xml:space="preserve">2.Strong venting of landfill gas </w:t>
            </w:r>
          </w:p>
          <w:p w14:paraId="6760D83D" w14:textId="78BB90DD" w:rsidR="002F4D4E" w:rsidRPr="002F4D4E" w:rsidRDefault="002F4D4E" w:rsidP="002F4D4E">
            <w:pPr>
              <w:spacing w:before="120" w:after="120" w:line="240" w:lineRule="auto"/>
              <w:rPr>
                <w:rFonts w:ascii="Arial" w:eastAsia="Times New Roman" w:hAnsi="Arial" w:cs="Arial"/>
                <w:lang w:eastAsia="en-GB"/>
              </w:rPr>
            </w:pPr>
            <w:r w:rsidRPr="002F4D4E">
              <w:rPr>
                <w:rFonts w:ascii="Arial" w:eastAsia="Times New Roman" w:hAnsi="Arial" w:cs="Arial"/>
                <w:lang w:eastAsia="en-GB"/>
              </w:rPr>
              <w:t xml:space="preserve">3.Awkward height for sampling. </w:t>
            </w:r>
          </w:p>
          <w:p w14:paraId="1C1C2BD0" w14:textId="4EB16678" w:rsidR="00A2455D" w:rsidRPr="004E2348" w:rsidRDefault="002F4D4E" w:rsidP="002F4D4E">
            <w:pPr>
              <w:spacing w:before="120" w:after="120" w:line="240" w:lineRule="auto"/>
              <w:rPr>
                <w:rFonts w:ascii="Arial" w:eastAsia="Times New Roman" w:hAnsi="Arial" w:cs="Arial"/>
                <w:lang w:eastAsia="en-GB"/>
              </w:rPr>
            </w:pPr>
            <w:r w:rsidRPr="002F4D4E">
              <w:rPr>
                <w:rFonts w:ascii="Arial" w:eastAsia="Times New Roman" w:hAnsi="Arial" w:cs="Arial"/>
                <w:lang w:eastAsia="en-GB"/>
              </w:rPr>
              <w:t>4.Gas protective masks and goggles needed.</w:t>
            </w:r>
          </w:p>
        </w:tc>
      </w:tr>
    </w:tbl>
    <w:p w14:paraId="6F9EDB2F" w14:textId="77777777" w:rsidR="00FF3BC8" w:rsidRDefault="00FF3BC8" w:rsidP="00FF3BC8"/>
    <w:p w14:paraId="1F796502" w14:textId="0CEE1533" w:rsidR="00A20F2D" w:rsidRPr="00725AFC" w:rsidRDefault="00A20F2D" w:rsidP="00A20F2D">
      <w:pPr>
        <w:pStyle w:val="BodyText1"/>
        <w:rPr>
          <w:rFonts w:eastAsia="Times New Roman"/>
          <w:b/>
          <w:bCs/>
        </w:rPr>
      </w:pPr>
      <w:r w:rsidRPr="00725AFC">
        <w:rPr>
          <w:rFonts w:eastAsia="Times New Roman"/>
          <w:b/>
          <w:bCs/>
        </w:rPr>
        <w:t xml:space="preserve">Table </w:t>
      </w:r>
      <w:r>
        <w:rPr>
          <w:rFonts w:eastAsia="Times New Roman"/>
          <w:b/>
          <w:bCs/>
        </w:rPr>
        <w:t>A1.3c</w:t>
      </w:r>
      <w:r w:rsidRPr="00725AFC">
        <w:rPr>
          <w:rFonts w:eastAsia="Times New Roman"/>
          <w:b/>
          <w:bCs/>
        </w:rPr>
        <w:t xml:space="preserve">: </w:t>
      </w:r>
      <w:r>
        <w:rPr>
          <w:rFonts w:eastAsia="Times New Roman"/>
          <w:b/>
          <w:bCs/>
        </w:rPr>
        <w:t>QC checks</w:t>
      </w:r>
    </w:p>
    <w:tbl>
      <w:tblPr>
        <w:tblW w:w="10488" w:type="dxa"/>
        <w:tblLayout w:type="fixed"/>
        <w:tblCellMar>
          <w:left w:w="0" w:type="dxa"/>
          <w:right w:w="0" w:type="dxa"/>
        </w:tblCellMar>
        <w:tblLook w:val="04A0" w:firstRow="1" w:lastRow="0" w:firstColumn="1" w:lastColumn="0" w:noHBand="0" w:noVBand="1"/>
        <w:tblCaption w:val="Table A1.3c: QC checks"/>
        <w:tblDescription w:val="Example of general terms and references in quality control checks with their descriptions"/>
      </w:tblPr>
      <w:tblGrid>
        <w:gridCol w:w="2551"/>
        <w:gridCol w:w="4989"/>
        <w:gridCol w:w="2948"/>
      </w:tblGrid>
      <w:tr w:rsidR="00A20F2D" w:rsidRPr="004E2348" w14:paraId="5029BA1D" w14:textId="77777777" w:rsidTr="00721053">
        <w:trPr>
          <w:trHeight w:val="610"/>
          <w:tblHeader/>
        </w:trPr>
        <w:tc>
          <w:tcPr>
            <w:tcW w:w="255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0F24AE6F" w14:textId="77777777" w:rsidR="00A20F2D" w:rsidRPr="004E2348" w:rsidRDefault="00A20F2D"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498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D448E5A" w14:textId="77777777" w:rsidR="00A20F2D" w:rsidRPr="004E2348" w:rsidRDefault="00A20F2D"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294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A15C4C0" w14:textId="77777777" w:rsidR="00A20F2D" w:rsidRPr="004E2348" w:rsidRDefault="00A20F2D"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2A2E6B" w:rsidRPr="004E2348" w14:paraId="398F6081" w14:textId="77777777" w:rsidTr="00E270F2">
        <w:trPr>
          <w:trHeight w:val="315"/>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BD5C57F" w14:textId="4B2D472E" w:rsidR="002A2E6B" w:rsidRPr="004E2348" w:rsidRDefault="002A2E6B" w:rsidP="002A2E6B">
            <w:pPr>
              <w:spacing w:before="120" w:after="120" w:line="240" w:lineRule="auto"/>
              <w:rPr>
                <w:rFonts w:ascii="Arial" w:eastAsia="Times New Roman" w:hAnsi="Arial" w:cs="Arial"/>
                <w:lang w:eastAsia="en-GB"/>
              </w:rPr>
            </w:pPr>
            <w:r w:rsidRPr="000D45D9">
              <w:t xml:space="preserve">Compiled by: </w:t>
            </w:r>
          </w:p>
        </w:tc>
        <w:tc>
          <w:tcPr>
            <w:tcW w:w="4989" w:type="dxa"/>
            <w:tcBorders>
              <w:top w:val="nil"/>
              <w:left w:val="nil"/>
              <w:bottom w:val="single" w:sz="8" w:space="0" w:color="A6A6A6"/>
              <w:right w:val="single" w:sz="8" w:space="0" w:color="A6A6A6"/>
            </w:tcBorders>
            <w:noWrap/>
            <w:tcMar>
              <w:top w:w="0" w:type="dxa"/>
              <w:left w:w="108" w:type="dxa"/>
              <w:bottom w:w="0" w:type="dxa"/>
              <w:right w:w="108" w:type="dxa"/>
            </w:tcMar>
          </w:tcPr>
          <w:p w14:paraId="2C66D0AF" w14:textId="23108428" w:rsidR="002A2E6B" w:rsidRPr="004E2348" w:rsidRDefault="002A2E6B" w:rsidP="002A2E6B">
            <w:pPr>
              <w:spacing w:before="120" w:after="120" w:line="240" w:lineRule="auto"/>
              <w:rPr>
                <w:rFonts w:ascii="Arial" w:eastAsia="Times New Roman" w:hAnsi="Arial" w:cs="Arial"/>
                <w:lang w:eastAsia="en-GB"/>
              </w:rPr>
            </w:pPr>
            <w:r w:rsidRPr="000D45D9">
              <w:t xml:space="preserve">Name of person responsible for updating register. </w:t>
            </w:r>
          </w:p>
        </w:tc>
        <w:tc>
          <w:tcPr>
            <w:tcW w:w="2948" w:type="dxa"/>
            <w:tcBorders>
              <w:top w:val="nil"/>
              <w:left w:val="nil"/>
              <w:bottom w:val="single" w:sz="8" w:space="0" w:color="A6A6A6"/>
              <w:right w:val="single" w:sz="8" w:space="0" w:color="A6A6A6"/>
            </w:tcBorders>
            <w:noWrap/>
            <w:tcMar>
              <w:top w:w="0" w:type="dxa"/>
              <w:left w:w="108" w:type="dxa"/>
              <w:bottom w:w="0" w:type="dxa"/>
              <w:right w:w="108" w:type="dxa"/>
            </w:tcMar>
          </w:tcPr>
          <w:p w14:paraId="7F60A463" w14:textId="4BAAC135" w:rsidR="002A2E6B" w:rsidRPr="004E2348" w:rsidRDefault="002A2E6B" w:rsidP="002A2E6B">
            <w:pPr>
              <w:spacing w:before="120" w:after="120" w:line="240" w:lineRule="auto"/>
              <w:rPr>
                <w:rFonts w:ascii="Arial" w:eastAsia="Times New Roman" w:hAnsi="Arial" w:cs="Arial"/>
                <w:lang w:eastAsia="en-GB"/>
              </w:rPr>
            </w:pPr>
            <w:r w:rsidRPr="000D45D9">
              <w:t xml:space="preserve">JJ Jones </w:t>
            </w:r>
          </w:p>
        </w:tc>
      </w:tr>
      <w:tr w:rsidR="002A2E6B" w:rsidRPr="004E2348" w14:paraId="648D629B" w14:textId="77777777" w:rsidTr="00721053">
        <w:trPr>
          <w:trHeight w:val="315"/>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C75F620" w14:textId="70C2DD73" w:rsidR="002A2E6B" w:rsidRDefault="002A2E6B" w:rsidP="002A2E6B">
            <w:pPr>
              <w:spacing w:before="120" w:after="120" w:line="240" w:lineRule="auto"/>
            </w:pPr>
            <w:r w:rsidRPr="000D45D9">
              <w:t xml:space="preserve">Checked by: </w:t>
            </w:r>
          </w:p>
        </w:tc>
        <w:tc>
          <w:tcPr>
            <w:tcW w:w="4989" w:type="dxa"/>
            <w:tcBorders>
              <w:top w:val="nil"/>
              <w:left w:val="nil"/>
              <w:bottom w:val="single" w:sz="8" w:space="0" w:color="A6A6A6"/>
              <w:right w:val="single" w:sz="8" w:space="0" w:color="A6A6A6"/>
            </w:tcBorders>
            <w:noWrap/>
            <w:tcMar>
              <w:top w:w="0" w:type="dxa"/>
              <w:left w:w="108" w:type="dxa"/>
              <w:bottom w:w="0" w:type="dxa"/>
              <w:right w:w="108" w:type="dxa"/>
            </w:tcMar>
          </w:tcPr>
          <w:p w14:paraId="64700B7B" w14:textId="7EB684C0" w:rsidR="002A2E6B" w:rsidRPr="00503F86" w:rsidRDefault="002A2E6B" w:rsidP="002A2E6B">
            <w:pPr>
              <w:spacing w:before="120" w:after="120" w:line="240" w:lineRule="auto"/>
              <w:rPr>
                <w:rFonts w:ascii="Arial" w:eastAsia="Times New Roman" w:hAnsi="Arial" w:cs="Arial"/>
                <w:lang w:eastAsia="en-GB"/>
              </w:rPr>
            </w:pPr>
            <w:r w:rsidRPr="000D45D9">
              <w:t xml:space="preserve">Name of person responsible for quality control or managing of monitoring programmes. </w:t>
            </w:r>
          </w:p>
        </w:tc>
        <w:tc>
          <w:tcPr>
            <w:tcW w:w="2948" w:type="dxa"/>
            <w:tcBorders>
              <w:top w:val="nil"/>
              <w:left w:val="nil"/>
              <w:bottom w:val="single" w:sz="8" w:space="0" w:color="A6A6A6"/>
              <w:right w:val="single" w:sz="8" w:space="0" w:color="A6A6A6"/>
            </w:tcBorders>
            <w:noWrap/>
            <w:tcMar>
              <w:top w:w="0" w:type="dxa"/>
              <w:left w:w="108" w:type="dxa"/>
              <w:bottom w:w="0" w:type="dxa"/>
              <w:right w:w="108" w:type="dxa"/>
            </w:tcMar>
          </w:tcPr>
          <w:p w14:paraId="39755011" w14:textId="3B0FC33E" w:rsidR="002A2E6B" w:rsidRPr="005D378B" w:rsidRDefault="002A2E6B" w:rsidP="002A2E6B">
            <w:pPr>
              <w:spacing w:before="120" w:after="120" w:line="240" w:lineRule="auto"/>
            </w:pPr>
            <w:r w:rsidRPr="000D45D9">
              <w:t xml:space="preserve">SS Smith </w:t>
            </w:r>
          </w:p>
        </w:tc>
      </w:tr>
      <w:tr w:rsidR="002A2E6B" w:rsidRPr="004E2348" w14:paraId="523F75F0" w14:textId="77777777" w:rsidTr="00721053">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F0CCA9F" w14:textId="66C20759" w:rsidR="002A2E6B" w:rsidRPr="004E2348" w:rsidRDefault="002A2E6B" w:rsidP="002A2E6B">
            <w:pPr>
              <w:spacing w:before="120" w:after="120" w:line="240" w:lineRule="auto"/>
              <w:rPr>
                <w:rFonts w:ascii="Arial" w:eastAsia="Times New Roman" w:hAnsi="Arial" w:cs="Arial"/>
                <w:lang w:eastAsia="en-GB"/>
              </w:rPr>
            </w:pPr>
            <w:r w:rsidRPr="000D45D9">
              <w:t xml:space="preserve">Position: </w:t>
            </w:r>
          </w:p>
        </w:tc>
        <w:tc>
          <w:tcPr>
            <w:tcW w:w="4989" w:type="dxa"/>
            <w:tcBorders>
              <w:top w:val="nil"/>
              <w:left w:val="nil"/>
              <w:bottom w:val="single" w:sz="8" w:space="0" w:color="A6A6A6"/>
              <w:right w:val="single" w:sz="8" w:space="0" w:color="A6A6A6"/>
            </w:tcBorders>
            <w:noWrap/>
            <w:tcMar>
              <w:top w:w="0" w:type="dxa"/>
              <w:left w:w="108" w:type="dxa"/>
              <w:bottom w:w="0" w:type="dxa"/>
              <w:right w:w="108" w:type="dxa"/>
            </w:tcMar>
          </w:tcPr>
          <w:p w14:paraId="703A8529" w14:textId="3CA0DBC4" w:rsidR="002A2E6B" w:rsidRPr="004E2348" w:rsidRDefault="002A2E6B" w:rsidP="002A2E6B">
            <w:pPr>
              <w:spacing w:before="120" w:after="120" w:line="240" w:lineRule="auto"/>
              <w:rPr>
                <w:rFonts w:ascii="Arial" w:eastAsia="Times New Roman" w:hAnsi="Arial" w:cs="Arial"/>
                <w:lang w:eastAsia="en-GB"/>
              </w:rPr>
            </w:pPr>
            <w:r w:rsidRPr="000D45D9">
              <w:t xml:space="preserve">Position of named person </w:t>
            </w:r>
          </w:p>
        </w:tc>
        <w:tc>
          <w:tcPr>
            <w:tcW w:w="2948" w:type="dxa"/>
            <w:tcBorders>
              <w:top w:val="nil"/>
              <w:left w:val="nil"/>
              <w:bottom w:val="single" w:sz="8" w:space="0" w:color="A6A6A6"/>
              <w:right w:val="single" w:sz="8" w:space="0" w:color="A6A6A6"/>
            </w:tcBorders>
            <w:noWrap/>
            <w:tcMar>
              <w:top w:w="0" w:type="dxa"/>
              <w:left w:w="108" w:type="dxa"/>
              <w:bottom w:w="0" w:type="dxa"/>
              <w:right w:w="108" w:type="dxa"/>
            </w:tcMar>
          </w:tcPr>
          <w:p w14:paraId="10135F66" w14:textId="021BC067" w:rsidR="002A2E6B" w:rsidRPr="004E2348" w:rsidRDefault="002A2E6B" w:rsidP="002A2E6B">
            <w:pPr>
              <w:spacing w:before="120" w:after="120" w:line="240" w:lineRule="auto"/>
              <w:rPr>
                <w:rFonts w:ascii="Arial" w:eastAsia="Times New Roman" w:hAnsi="Arial" w:cs="Arial"/>
                <w:lang w:eastAsia="en-GB"/>
              </w:rPr>
            </w:pPr>
            <w:r w:rsidRPr="000D45D9">
              <w:t xml:space="preserve">Monitoring manager External consultant or contractor (xyz Company Ltd) </w:t>
            </w:r>
          </w:p>
        </w:tc>
      </w:tr>
      <w:tr w:rsidR="002A2E6B" w:rsidRPr="004E2348" w14:paraId="62ECE8E8" w14:textId="77777777" w:rsidTr="00721053">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79C66A1" w14:textId="7DB0ECDB" w:rsidR="002A2E6B" w:rsidRPr="004E2348" w:rsidRDefault="002A2E6B" w:rsidP="002A2E6B">
            <w:pPr>
              <w:spacing w:before="120" w:after="120" w:line="240" w:lineRule="auto"/>
              <w:rPr>
                <w:rFonts w:ascii="Arial" w:eastAsia="Times New Roman" w:hAnsi="Arial" w:cs="Arial"/>
                <w:lang w:eastAsia="en-GB"/>
              </w:rPr>
            </w:pPr>
            <w:r w:rsidRPr="000D45D9">
              <w:t xml:space="preserve">Dated: </w:t>
            </w:r>
          </w:p>
        </w:tc>
        <w:tc>
          <w:tcPr>
            <w:tcW w:w="4989" w:type="dxa"/>
            <w:tcBorders>
              <w:top w:val="nil"/>
              <w:left w:val="nil"/>
              <w:bottom w:val="single" w:sz="8" w:space="0" w:color="A6A6A6"/>
              <w:right w:val="single" w:sz="8" w:space="0" w:color="A6A6A6"/>
            </w:tcBorders>
            <w:noWrap/>
            <w:tcMar>
              <w:top w:w="0" w:type="dxa"/>
              <w:left w:w="108" w:type="dxa"/>
              <w:bottom w:w="0" w:type="dxa"/>
              <w:right w:w="108" w:type="dxa"/>
            </w:tcMar>
          </w:tcPr>
          <w:p w14:paraId="770F757F" w14:textId="077B8BAB" w:rsidR="002A2E6B" w:rsidRPr="004E2348" w:rsidRDefault="002A2E6B" w:rsidP="002A2E6B">
            <w:pPr>
              <w:spacing w:before="120" w:after="120" w:line="240" w:lineRule="auto"/>
              <w:rPr>
                <w:rFonts w:ascii="Arial" w:eastAsia="Times New Roman" w:hAnsi="Arial" w:cs="Arial"/>
                <w:lang w:eastAsia="en-GB"/>
              </w:rPr>
            </w:pPr>
            <w:r w:rsidRPr="000D45D9">
              <w:t xml:space="preserve">Date register completed. </w:t>
            </w:r>
          </w:p>
        </w:tc>
        <w:tc>
          <w:tcPr>
            <w:tcW w:w="2948" w:type="dxa"/>
            <w:tcBorders>
              <w:top w:val="nil"/>
              <w:left w:val="nil"/>
              <w:bottom w:val="single" w:sz="8" w:space="0" w:color="A6A6A6"/>
              <w:right w:val="single" w:sz="8" w:space="0" w:color="A6A6A6"/>
            </w:tcBorders>
            <w:noWrap/>
            <w:tcMar>
              <w:top w:w="0" w:type="dxa"/>
              <w:left w:w="108" w:type="dxa"/>
              <w:bottom w:w="0" w:type="dxa"/>
              <w:right w:w="108" w:type="dxa"/>
            </w:tcMar>
          </w:tcPr>
          <w:p w14:paraId="271B71E3" w14:textId="29A9DE23" w:rsidR="002A2E6B" w:rsidRPr="004E2348" w:rsidRDefault="002A2E6B" w:rsidP="002A2E6B">
            <w:pPr>
              <w:spacing w:before="120" w:after="120" w:line="240" w:lineRule="auto"/>
              <w:rPr>
                <w:rFonts w:ascii="Arial" w:eastAsia="Times New Roman" w:hAnsi="Arial" w:cs="Arial"/>
                <w:lang w:eastAsia="en-GB"/>
              </w:rPr>
            </w:pPr>
            <w:r w:rsidRPr="000D45D9">
              <w:t xml:space="preserve">31 July 2001 </w:t>
            </w:r>
          </w:p>
        </w:tc>
      </w:tr>
    </w:tbl>
    <w:p w14:paraId="668B53B7" w14:textId="77777777" w:rsidR="002F4D4E" w:rsidRDefault="002F4D4E" w:rsidP="00FF3BC8"/>
    <w:p w14:paraId="229B1131" w14:textId="77777777" w:rsidR="003753B6" w:rsidRDefault="003753B6" w:rsidP="002269A4"/>
    <w:p w14:paraId="099408F2" w14:textId="74550FE1" w:rsidR="002A2E6B" w:rsidRDefault="002A2E6B" w:rsidP="002A2E6B">
      <w:pPr>
        <w:pStyle w:val="Heading2"/>
      </w:pPr>
      <w:bookmarkStart w:id="90" w:name="_Toc193891023"/>
      <w:r>
        <w:t xml:space="preserve">A1.4 </w:t>
      </w:r>
      <w:r w:rsidRPr="00726FE0">
        <w:t>Monitoring</w:t>
      </w:r>
      <w:r w:rsidR="00307CA4">
        <w:t xml:space="preserve"> </w:t>
      </w:r>
      <w:r w:rsidR="00307CA4" w:rsidRPr="00307CA4">
        <w:t>point register for surface waters and springs</w:t>
      </w:r>
      <w:bookmarkEnd w:id="90"/>
    </w:p>
    <w:p w14:paraId="3D7CF951" w14:textId="7608230C" w:rsidR="00307CA4" w:rsidRPr="00307CA4" w:rsidRDefault="00680719" w:rsidP="00307CA4">
      <w:r w:rsidRPr="00680719">
        <w:t xml:space="preserve">An example form is provided as Table A1.4. Information requirements different to those on Table </w:t>
      </w:r>
      <w:r w:rsidRPr="00680719">
        <w:rPr>
          <w:highlight w:val="yellow"/>
        </w:rPr>
        <w:t>A1.3</w:t>
      </w:r>
      <w:r w:rsidRPr="00680719">
        <w:t>, with applicable examples, follow</w:t>
      </w:r>
      <w:r>
        <w:t>.</w:t>
      </w:r>
    </w:p>
    <w:p w14:paraId="18EC33ED" w14:textId="77777777" w:rsidR="003753B6" w:rsidRPr="002269A4" w:rsidRDefault="003753B6" w:rsidP="002269A4"/>
    <w:p w14:paraId="3D8DEF21" w14:textId="78460DE9" w:rsidR="00680719" w:rsidRPr="00725AFC" w:rsidRDefault="00680719" w:rsidP="00680719">
      <w:pPr>
        <w:pStyle w:val="BodyText1"/>
        <w:rPr>
          <w:rFonts w:eastAsia="Times New Roman"/>
          <w:b/>
          <w:bCs/>
        </w:rPr>
      </w:pPr>
      <w:r w:rsidRPr="00725AFC">
        <w:rPr>
          <w:rFonts w:eastAsia="Times New Roman"/>
          <w:b/>
          <w:bCs/>
        </w:rPr>
        <w:t xml:space="preserve">Table </w:t>
      </w:r>
      <w:r>
        <w:rPr>
          <w:rFonts w:eastAsia="Times New Roman"/>
          <w:b/>
          <w:bCs/>
        </w:rPr>
        <w:t>A1.</w:t>
      </w:r>
      <w:r w:rsidR="00DF1706">
        <w:rPr>
          <w:rFonts w:eastAsia="Times New Roman"/>
          <w:b/>
          <w:bCs/>
        </w:rPr>
        <w:t>4a</w:t>
      </w:r>
      <w:r w:rsidRPr="00725AFC">
        <w:rPr>
          <w:rFonts w:eastAsia="Times New Roman"/>
          <w:b/>
          <w:bCs/>
        </w:rPr>
        <w:t xml:space="preserve">: </w:t>
      </w:r>
      <w:r>
        <w:rPr>
          <w:rFonts w:eastAsia="Times New Roman"/>
          <w:b/>
          <w:bCs/>
        </w:rPr>
        <w:t>Data requirements</w:t>
      </w:r>
    </w:p>
    <w:tbl>
      <w:tblPr>
        <w:tblW w:w="10374" w:type="dxa"/>
        <w:tblLayout w:type="fixed"/>
        <w:tblCellMar>
          <w:left w:w="0" w:type="dxa"/>
          <w:right w:w="0" w:type="dxa"/>
        </w:tblCellMar>
        <w:tblLook w:val="04A0" w:firstRow="1" w:lastRow="0" w:firstColumn="1" w:lastColumn="0" w:noHBand="0" w:noVBand="1"/>
        <w:tblCaption w:val="Table A1.4a: Data requirements"/>
        <w:tblDescription w:val="Example of general terms and references in data requirements with their descriptions"/>
      </w:tblPr>
      <w:tblGrid>
        <w:gridCol w:w="2551"/>
        <w:gridCol w:w="4535"/>
        <w:gridCol w:w="3288"/>
      </w:tblGrid>
      <w:tr w:rsidR="00942F5B" w:rsidRPr="004E2348" w14:paraId="3917DA34" w14:textId="77777777" w:rsidTr="00942F5B">
        <w:trPr>
          <w:trHeight w:val="610"/>
          <w:tblHeader/>
        </w:trPr>
        <w:tc>
          <w:tcPr>
            <w:tcW w:w="255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091BA07B" w14:textId="77777777" w:rsidR="00680719" w:rsidRPr="004E2348" w:rsidRDefault="00680719"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4535"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3E839D9" w14:textId="77777777" w:rsidR="00680719" w:rsidRPr="004E2348" w:rsidRDefault="00680719"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328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EFFDEEB" w14:textId="77777777" w:rsidR="00680719" w:rsidRPr="004E2348" w:rsidRDefault="00680719"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942F5B" w:rsidRPr="004E2348" w14:paraId="7F5DF60A" w14:textId="77777777" w:rsidTr="00942F5B">
        <w:trPr>
          <w:trHeight w:val="315"/>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31AC80B" w14:textId="0A7BE9B8" w:rsidR="0045276E" w:rsidRPr="004E2348" w:rsidRDefault="0045276E" w:rsidP="0045276E">
            <w:pPr>
              <w:spacing w:before="120" w:after="120" w:line="240" w:lineRule="auto"/>
              <w:rPr>
                <w:rFonts w:ascii="Arial" w:eastAsia="Times New Roman" w:hAnsi="Arial" w:cs="Arial"/>
                <w:lang w:eastAsia="en-GB"/>
              </w:rPr>
            </w:pPr>
            <w:r w:rsidRPr="00AE1596">
              <w:t xml:space="preserve">Water / leachate body </w:t>
            </w:r>
          </w:p>
        </w:tc>
        <w:tc>
          <w:tcPr>
            <w:tcW w:w="4535" w:type="dxa"/>
            <w:tcBorders>
              <w:top w:val="nil"/>
              <w:left w:val="nil"/>
              <w:bottom w:val="single" w:sz="8" w:space="0" w:color="A6A6A6"/>
              <w:right w:val="single" w:sz="8" w:space="0" w:color="A6A6A6"/>
            </w:tcBorders>
            <w:noWrap/>
            <w:tcMar>
              <w:top w:w="0" w:type="dxa"/>
              <w:left w:w="108" w:type="dxa"/>
              <w:bottom w:w="0" w:type="dxa"/>
              <w:right w:w="108" w:type="dxa"/>
            </w:tcMar>
          </w:tcPr>
          <w:p w14:paraId="650B2220" w14:textId="74227D85" w:rsidR="0045276E" w:rsidRPr="004E2348" w:rsidRDefault="0045276E" w:rsidP="0045276E">
            <w:pPr>
              <w:spacing w:before="120" w:after="120" w:line="240" w:lineRule="auto"/>
              <w:rPr>
                <w:rFonts w:ascii="Arial" w:eastAsia="Times New Roman" w:hAnsi="Arial" w:cs="Arial"/>
                <w:lang w:eastAsia="en-GB"/>
              </w:rPr>
            </w:pPr>
            <w:r w:rsidRPr="005965B8">
              <w:t xml:space="preserve">Name identifying water or leachate body being monitored. </w:t>
            </w:r>
          </w:p>
        </w:tc>
        <w:tc>
          <w:tcPr>
            <w:tcW w:w="3288" w:type="dxa"/>
            <w:tcBorders>
              <w:top w:val="nil"/>
              <w:left w:val="nil"/>
              <w:bottom w:val="single" w:sz="8" w:space="0" w:color="A6A6A6"/>
              <w:right w:val="single" w:sz="8" w:space="0" w:color="A6A6A6"/>
            </w:tcBorders>
            <w:noWrap/>
            <w:tcMar>
              <w:top w:w="0" w:type="dxa"/>
              <w:left w:w="108" w:type="dxa"/>
              <w:bottom w:w="0" w:type="dxa"/>
              <w:right w:w="108" w:type="dxa"/>
            </w:tcMar>
          </w:tcPr>
          <w:p w14:paraId="740934A4" w14:textId="77777777" w:rsidR="002E656C" w:rsidRPr="002E656C" w:rsidRDefault="002E656C" w:rsidP="002E656C">
            <w:pPr>
              <w:spacing w:before="120" w:after="120" w:line="240" w:lineRule="auto"/>
              <w:rPr>
                <w:rFonts w:ascii="Arial" w:eastAsia="Times New Roman" w:hAnsi="Arial" w:cs="Arial"/>
                <w:lang w:eastAsia="en-GB"/>
              </w:rPr>
            </w:pPr>
            <w:r w:rsidRPr="002E656C">
              <w:rPr>
                <w:rFonts w:ascii="Arial" w:eastAsia="Times New Roman" w:hAnsi="Arial" w:cs="Arial"/>
                <w:lang w:eastAsia="en-GB"/>
              </w:rPr>
              <w:t xml:space="preserve">River Thames </w:t>
            </w:r>
          </w:p>
          <w:p w14:paraId="20358040" w14:textId="77777777" w:rsidR="002E656C" w:rsidRPr="002E656C" w:rsidRDefault="002E656C" w:rsidP="002E656C">
            <w:pPr>
              <w:spacing w:before="120" w:after="120" w:line="240" w:lineRule="auto"/>
              <w:rPr>
                <w:rFonts w:ascii="Arial" w:eastAsia="Times New Roman" w:hAnsi="Arial" w:cs="Arial"/>
                <w:lang w:eastAsia="en-GB"/>
              </w:rPr>
            </w:pPr>
            <w:r w:rsidRPr="002E656C">
              <w:rPr>
                <w:rFonts w:ascii="Arial" w:eastAsia="Times New Roman" w:hAnsi="Arial" w:cs="Arial"/>
                <w:lang w:eastAsia="en-GB"/>
              </w:rPr>
              <w:t xml:space="preserve">Northern ditch </w:t>
            </w:r>
          </w:p>
          <w:p w14:paraId="3F85D6B7" w14:textId="77777777" w:rsidR="002E656C" w:rsidRPr="002E656C" w:rsidRDefault="002E656C" w:rsidP="002E656C">
            <w:pPr>
              <w:spacing w:before="120" w:after="120" w:line="240" w:lineRule="auto"/>
              <w:rPr>
                <w:rFonts w:ascii="Arial" w:eastAsia="Times New Roman" w:hAnsi="Arial" w:cs="Arial"/>
                <w:lang w:eastAsia="en-GB"/>
              </w:rPr>
            </w:pPr>
            <w:r w:rsidRPr="002E656C">
              <w:rPr>
                <w:rFonts w:ascii="Arial" w:eastAsia="Times New Roman" w:hAnsi="Arial" w:cs="Arial"/>
                <w:lang w:eastAsia="en-GB"/>
              </w:rPr>
              <w:t xml:space="preserve">Pond A </w:t>
            </w:r>
          </w:p>
          <w:p w14:paraId="77291D82" w14:textId="0C8AFE8E" w:rsidR="0045276E" w:rsidRPr="004E2348" w:rsidRDefault="002E656C" w:rsidP="002E656C">
            <w:pPr>
              <w:spacing w:before="120" w:after="120" w:line="240" w:lineRule="auto"/>
              <w:rPr>
                <w:rFonts w:ascii="Arial" w:eastAsia="Times New Roman" w:hAnsi="Arial" w:cs="Arial"/>
                <w:lang w:eastAsia="en-GB"/>
              </w:rPr>
            </w:pPr>
            <w:r w:rsidRPr="002E656C">
              <w:rPr>
                <w:rFonts w:ascii="Arial" w:eastAsia="Times New Roman" w:hAnsi="Arial" w:cs="Arial"/>
                <w:lang w:eastAsia="en-GB"/>
              </w:rPr>
              <w:t>Leachate storage lagoon 1</w:t>
            </w:r>
          </w:p>
        </w:tc>
      </w:tr>
      <w:tr w:rsidR="00942F5B" w:rsidRPr="004E2348" w14:paraId="7D8F61E5" w14:textId="77777777" w:rsidTr="00942F5B">
        <w:trPr>
          <w:trHeight w:val="315"/>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2B4DA8A" w14:textId="4EC1F309" w:rsidR="0045276E" w:rsidRDefault="0045276E" w:rsidP="0045276E">
            <w:pPr>
              <w:spacing w:before="120" w:after="120" w:line="240" w:lineRule="auto"/>
            </w:pPr>
            <w:r w:rsidRPr="00AE1596">
              <w:t xml:space="preserve">Area Ref </w:t>
            </w:r>
          </w:p>
        </w:tc>
        <w:tc>
          <w:tcPr>
            <w:tcW w:w="4535" w:type="dxa"/>
            <w:tcBorders>
              <w:top w:val="nil"/>
              <w:left w:val="nil"/>
              <w:bottom w:val="single" w:sz="8" w:space="0" w:color="A6A6A6"/>
              <w:right w:val="single" w:sz="8" w:space="0" w:color="A6A6A6"/>
            </w:tcBorders>
            <w:noWrap/>
            <w:tcMar>
              <w:top w:w="0" w:type="dxa"/>
              <w:left w:w="108" w:type="dxa"/>
              <w:bottom w:w="0" w:type="dxa"/>
              <w:right w:w="108" w:type="dxa"/>
            </w:tcMar>
          </w:tcPr>
          <w:p w14:paraId="7F30B22D" w14:textId="68D40A58" w:rsidR="0045276E" w:rsidRPr="00503F86" w:rsidRDefault="0045276E" w:rsidP="0045276E">
            <w:pPr>
              <w:spacing w:before="120" w:after="120" w:line="240" w:lineRule="auto"/>
              <w:rPr>
                <w:rFonts w:ascii="Arial" w:eastAsia="Times New Roman" w:hAnsi="Arial" w:cs="Arial"/>
                <w:lang w:eastAsia="en-GB"/>
              </w:rPr>
            </w:pPr>
            <w:r w:rsidRPr="005965B8">
              <w:t xml:space="preserve">Name or code used to group monitoring points geographically </w:t>
            </w:r>
            <w:r>
              <w:t>.</w:t>
            </w:r>
          </w:p>
        </w:tc>
        <w:tc>
          <w:tcPr>
            <w:tcW w:w="3288" w:type="dxa"/>
            <w:tcBorders>
              <w:top w:val="nil"/>
              <w:left w:val="nil"/>
              <w:bottom w:val="single" w:sz="8" w:space="0" w:color="A6A6A6"/>
              <w:right w:val="single" w:sz="8" w:space="0" w:color="A6A6A6"/>
            </w:tcBorders>
            <w:noWrap/>
            <w:tcMar>
              <w:top w:w="0" w:type="dxa"/>
              <w:left w:w="108" w:type="dxa"/>
              <w:bottom w:w="0" w:type="dxa"/>
              <w:right w:w="108" w:type="dxa"/>
            </w:tcMar>
          </w:tcPr>
          <w:p w14:paraId="1DC91493" w14:textId="285FDA91" w:rsidR="001E193F" w:rsidRDefault="001E193F" w:rsidP="001E193F">
            <w:pPr>
              <w:spacing w:before="120" w:after="120" w:line="240" w:lineRule="auto"/>
            </w:pPr>
            <w:r>
              <w:t xml:space="preserve">N (Northern site catchment) </w:t>
            </w:r>
          </w:p>
          <w:p w14:paraId="0A306495" w14:textId="46271D26" w:rsidR="0045276E" w:rsidRPr="005D378B" w:rsidRDefault="001E193F" w:rsidP="001E193F">
            <w:pPr>
              <w:spacing w:before="120" w:after="120" w:line="240" w:lineRule="auto"/>
            </w:pPr>
            <w:r>
              <w:t>SWP (South-western boundary)</w:t>
            </w:r>
          </w:p>
        </w:tc>
      </w:tr>
      <w:tr w:rsidR="00942F5B" w:rsidRPr="004E2348" w14:paraId="4A91F843" w14:textId="77777777" w:rsidTr="00942F5B">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0AB901F" w14:textId="01958D25" w:rsidR="00D77E3F" w:rsidRPr="004E2348" w:rsidRDefault="00D77E3F" w:rsidP="00D77E3F">
            <w:pPr>
              <w:spacing w:before="120" w:after="120" w:line="240" w:lineRule="auto"/>
              <w:rPr>
                <w:rFonts w:ascii="Arial" w:eastAsia="Times New Roman" w:hAnsi="Arial" w:cs="Arial"/>
                <w:lang w:eastAsia="en-GB"/>
              </w:rPr>
            </w:pPr>
            <w:r w:rsidRPr="00AE1596">
              <w:t xml:space="preserve">Mon Use </w:t>
            </w:r>
          </w:p>
        </w:tc>
        <w:tc>
          <w:tcPr>
            <w:tcW w:w="4535" w:type="dxa"/>
            <w:tcBorders>
              <w:top w:val="nil"/>
              <w:left w:val="nil"/>
              <w:bottom w:val="single" w:sz="8" w:space="0" w:color="A6A6A6"/>
              <w:right w:val="single" w:sz="8" w:space="0" w:color="A6A6A6"/>
            </w:tcBorders>
            <w:noWrap/>
            <w:tcMar>
              <w:top w:w="0" w:type="dxa"/>
              <w:left w:w="108" w:type="dxa"/>
              <w:bottom w:w="0" w:type="dxa"/>
              <w:right w:w="108" w:type="dxa"/>
            </w:tcMar>
          </w:tcPr>
          <w:p w14:paraId="650195B2" w14:textId="77777777" w:rsidR="004B52B5" w:rsidRPr="004B52B5" w:rsidRDefault="004B52B5" w:rsidP="004B52B5">
            <w:pPr>
              <w:spacing w:before="120" w:after="120" w:line="240" w:lineRule="auto"/>
              <w:rPr>
                <w:rFonts w:ascii="Arial" w:eastAsia="Times New Roman" w:hAnsi="Arial" w:cs="Arial"/>
                <w:lang w:eastAsia="en-GB"/>
              </w:rPr>
            </w:pPr>
            <w:r w:rsidRPr="004B52B5">
              <w:rPr>
                <w:rFonts w:ascii="Arial" w:eastAsia="Times New Roman" w:hAnsi="Arial" w:cs="Arial"/>
                <w:lang w:eastAsia="en-GB"/>
              </w:rPr>
              <w:t xml:space="preserve">Purpose of monitoring points </w:t>
            </w:r>
          </w:p>
          <w:p w14:paraId="235C2E68" w14:textId="08D8C8C6" w:rsidR="00D77E3F" w:rsidRPr="004E2348" w:rsidRDefault="004B52B5" w:rsidP="004B52B5">
            <w:pPr>
              <w:spacing w:before="120" w:after="120" w:line="240" w:lineRule="auto"/>
              <w:rPr>
                <w:rFonts w:ascii="Arial" w:eastAsia="Times New Roman" w:hAnsi="Arial" w:cs="Arial"/>
                <w:lang w:eastAsia="en-GB"/>
              </w:rPr>
            </w:pPr>
            <w:r w:rsidRPr="004B52B5">
              <w:rPr>
                <w:rFonts w:ascii="Arial" w:eastAsia="Times New Roman" w:hAnsi="Arial" w:cs="Arial"/>
                <w:lang w:eastAsia="en-GB"/>
              </w:rPr>
              <w:t>Either leachate or surface water</w:t>
            </w:r>
          </w:p>
        </w:tc>
        <w:tc>
          <w:tcPr>
            <w:tcW w:w="3288" w:type="dxa"/>
            <w:tcBorders>
              <w:top w:val="nil"/>
              <w:left w:val="nil"/>
              <w:bottom w:val="single" w:sz="8" w:space="0" w:color="A6A6A6"/>
              <w:right w:val="single" w:sz="8" w:space="0" w:color="A6A6A6"/>
            </w:tcBorders>
            <w:noWrap/>
            <w:tcMar>
              <w:top w:w="0" w:type="dxa"/>
              <w:left w:w="108" w:type="dxa"/>
              <w:bottom w:w="0" w:type="dxa"/>
              <w:right w:w="108" w:type="dxa"/>
            </w:tcMar>
          </w:tcPr>
          <w:p w14:paraId="09517513" w14:textId="77777777" w:rsidR="009309E3" w:rsidRDefault="005D7F71" w:rsidP="00D77E3F">
            <w:pPr>
              <w:spacing w:before="120" w:after="120" w:line="240" w:lineRule="auto"/>
              <w:rPr>
                <w:rFonts w:ascii="Arial" w:eastAsia="Times New Roman" w:hAnsi="Arial" w:cs="Arial"/>
                <w:lang w:eastAsia="en-GB"/>
              </w:rPr>
            </w:pPr>
            <w:r w:rsidRPr="005D7F71">
              <w:rPr>
                <w:rFonts w:ascii="Arial" w:eastAsia="Times New Roman" w:hAnsi="Arial" w:cs="Arial"/>
                <w:lang w:eastAsia="en-GB"/>
              </w:rPr>
              <w:t xml:space="preserve">SW (Surface waters) </w:t>
            </w:r>
          </w:p>
          <w:p w14:paraId="226CFF7C" w14:textId="0550D6EA" w:rsidR="00D77E3F" w:rsidRPr="004E2348" w:rsidRDefault="005D7F71" w:rsidP="00D77E3F">
            <w:pPr>
              <w:spacing w:before="120" w:after="120" w:line="240" w:lineRule="auto"/>
              <w:rPr>
                <w:rFonts w:ascii="Arial" w:eastAsia="Times New Roman" w:hAnsi="Arial" w:cs="Arial"/>
                <w:lang w:eastAsia="en-GB"/>
              </w:rPr>
            </w:pPr>
            <w:r w:rsidRPr="005D7F71">
              <w:rPr>
                <w:rFonts w:ascii="Arial" w:eastAsia="Times New Roman" w:hAnsi="Arial" w:cs="Arial"/>
                <w:lang w:eastAsia="en-GB"/>
              </w:rPr>
              <w:t>LCH (Leachate)</w:t>
            </w:r>
          </w:p>
        </w:tc>
      </w:tr>
      <w:tr w:rsidR="00942F5B" w:rsidRPr="004E2348" w14:paraId="63D58296" w14:textId="77777777" w:rsidTr="00942F5B">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CEDEF5D" w14:textId="615474FE" w:rsidR="00D77E3F" w:rsidRPr="004E2348" w:rsidRDefault="00D77E3F" w:rsidP="00D77E3F">
            <w:pPr>
              <w:spacing w:before="120" w:after="120" w:line="240" w:lineRule="auto"/>
              <w:rPr>
                <w:rFonts w:ascii="Arial" w:eastAsia="Times New Roman" w:hAnsi="Arial" w:cs="Arial"/>
                <w:lang w:eastAsia="en-GB"/>
              </w:rPr>
            </w:pPr>
            <w:r w:rsidRPr="00AE1596">
              <w:t xml:space="preserve">Mon Type </w:t>
            </w:r>
          </w:p>
        </w:tc>
        <w:tc>
          <w:tcPr>
            <w:tcW w:w="4535" w:type="dxa"/>
            <w:tcBorders>
              <w:top w:val="nil"/>
              <w:left w:val="nil"/>
              <w:bottom w:val="single" w:sz="8" w:space="0" w:color="A6A6A6"/>
              <w:right w:val="single" w:sz="8" w:space="0" w:color="A6A6A6"/>
            </w:tcBorders>
            <w:noWrap/>
            <w:tcMar>
              <w:top w:w="0" w:type="dxa"/>
              <w:left w:w="108" w:type="dxa"/>
              <w:bottom w:w="0" w:type="dxa"/>
              <w:right w:w="108" w:type="dxa"/>
            </w:tcMar>
          </w:tcPr>
          <w:p w14:paraId="61C785D3" w14:textId="6EBE35F5" w:rsidR="00D77E3F" w:rsidRPr="004E2348" w:rsidRDefault="00280EB4" w:rsidP="00D77E3F">
            <w:pPr>
              <w:spacing w:before="120" w:after="120" w:line="240" w:lineRule="auto"/>
              <w:rPr>
                <w:rFonts w:ascii="Arial" w:eastAsia="Times New Roman" w:hAnsi="Arial" w:cs="Arial"/>
                <w:lang w:eastAsia="en-GB"/>
              </w:rPr>
            </w:pPr>
            <w:r w:rsidRPr="00280EB4">
              <w:rPr>
                <w:rFonts w:ascii="Arial" w:eastAsia="Times New Roman" w:hAnsi="Arial" w:cs="Arial"/>
                <w:lang w:eastAsia="en-GB"/>
              </w:rPr>
              <w:t>Type of monitoring installation.</w:t>
            </w:r>
          </w:p>
        </w:tc>
        <w:tc>
          <w:tcPr>
            <w:tcW w:w="3288" w:type="dxa"/>
            <w:tcBorders>
              <w:top w:val="nil"/>
              <w:left w:val="nil"/>
              <w:bottom w:val="single" w:sz="8" w:space="0" w:color="A6A6A6"/>
              <w:right w:val="single" w:sz="8" w:space="0" w:color="A6A6A6"/>
            </w:tcBorders>
            <w:noWrap/>
            <w:tcMar>
              <w:top w:w="0" w:type="dxa"/>
              <w:left w:w="108" w:type="dxa"/>
              <w:bottom w:w="0" w:type="dxa"/>
              <w:right w:w="108" w:type="dxa"/>
            </w:tcMar>
          </w:tcPr>
          <w:p w14:paraId="4B970F60" w14:textId="78E36A97" w:rsidR="00F731E0" w:rsidRPr="00F731E0" w:rsidRDefault="00F731E0" w:rsidP="00F731E0">
            <w:pPr>
              <w:spacing w:before="120" w:after="120" w:line="240" w:lineRule="auto"/>
              <w:rPr>
                <w:rFonts w:ascii="Arial" w:eastAsia="Times New Roman" w:hAnsi="Arial" w:cs="Arial"/>
                <w:lang w:eastAsia="en-GB"/>
              </w:rPr>
            </w:pPr>
            <w:r w:rsidRPr="00F731E0">
              <w:rPr>
                <w:rFonts w:ascii="Arial" w:eastAsia="Times New Roman" w:hAnsi="Arial" w:cs="Arial"/>
                <w:lang w:eastAsia="en-GB"/>
              </w:rPr>
              <w:t xml:space="preserve">FS (Flowing water course) </w:t>
            </w:r>
          </w:p>
          <w:p w14:paraId="7D35B255" w14:textId="477D22E8" w:rsidR="00F731E0" w:rsidRPr="00F731E0" w:rsidRDefault="00F731E0" w:rsidP="00F731E0">
            <w:pPr>
              <w:spacing w:before="120" w:after="120" w:line="240" w:lineRule="auto"/>
              <w:rPr>
                <w:rFonts w:ascii="Arial" w:eastAsia="Times New Roman" w:hAnsi="Arial" w:cs="Arial"/>
                <w:lang w:eastAsia="en-GB"/>
              </w:rPr>
            </w:pPr>
            <w:r w:rsidRPr="00F731E0">
              <w:rPr>
                <w:rFonts w:ascii="Arial" w:eastAsia="Times New Roman" w:hAnsi="Arial" w:cs="Arial"/>
                <w:lang w:eastAsia="en-GB"/>
              </w:rPr>
              <w:t xml:space="preserve">Dr (Field drain discharge) </w:t>
            </w:r>
          </w:p>
          <w:p w14:paraId="10076CA1" w14:textId="26B10875" w:rsidR="00F731E0" w:rsidRPr="00F731E0" w:rsidRDefault="00F731E0" w:rsidP="00F731E0">
            <w:pPr>
              <w:spacing w:before="120" w:after="120" w:line="240" w:lineRule="auto"/>
              <w:rPr>
                <w:rFonts w:ascii="Arial" w:eastAsia="Times New Roman" w:hAnsi="Arial" w:cs="Arial"/>
                <w:lang w:eastAsia="en-GB"/>
              </w:rPr>
            </w:pPr>
            <w:r w:rsidRPr="00F731E0">
              <w:rPr>
                <w:rFonts w:ascii="Arial" w:eastAsia="Times New Roman" w:hAnsi="Arial" w:cs="Arial"/>
                <w:lang w:eastAsia="en-GB"/>
              </w:rPr>
              <w:t xml:space="preserve">Spr (Spring) </w:t>
            </w:r>
          </w:p>
          <w:p w14:paraId="3E65D628" w14:textId="1E03987C" w:rsidR="00D77E3F" w:rsidRPr="004E2348" w:rsidRDefault="00F731E0" w:rsidP="00F731E0">
            <w:pPr>
              <w:spacing w:before="120" w:after="120" w:line="240" w:lineRule="auto"/>
              <w:rPr>
                <w:rFonts w:ascii="Arial" w:eastAsia="Times New Roman" w:hAnsi="Arial" w:cs="Arial"/>
                <w:lang w:eastAsia="en-GB"/>
              </w:rPr>
            </w:pPr>
            <w:r w:rsidRPr="00F731E0">
              <w:rPr>
                <w:rFonts w:ascii="Arial" w:eastAsia="Times New Roman" w:hAnsi="Arial" w:cs="Arial"/>
                <w:lang w:eastAsia="en-GB"/>
              </w:rPr>
              <w:t xml:space="preserve">Pd </w:t>
            </w:r>
            <w:r>
              <w:rPr>
                <w:rFonts w:ascii="Arial" w:eastAsia="Times New Roman" w:hAnsi="Arial" w:cs="Arial"/>
                <w:lang w:eastAsia="en-GB"/>
              </w:rPr>
              <w:t>(</w:t>
            </w:r>
            <w:r w:rsidRPr="00F731E0">
              <w:rPr>
                <w:rFonts w:ascii="Arial" w:eastAsia="Times New Roman" w:hAnsi="Arial" w:cs="Arial"/>
                <w:lang w:eastAsia="en-GB"/>
              </w:rPr>
              <w:t>Sample from pond or lagoon surface)</w:t>
            </w:r>
          </w:p>
        </w:tc>
      </w:tr>
      <w:tr w:rsidR="00942F5B" w:rsidRPr="004E2348" w14:paraId="4EA2EFA7" w14:textId="77777777" w:rsidTr="00942F5B">
        <w:trPr>
          <w:trHeight w:val="300"/>
        </w:trPr>
        <w:tc>
          <w:tcPr>
            <w:tcW w:w="25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0FFAE54" w14:textId="3A62F50A" w:rsidR="00D77E3F" w:rsidRPr="004E2348" w:rsidRDefault="00D77E3F" w:rsidP="00D77E3F">
            <w:pPr>
              <w:spacing w:before="120" w:after="120" w:line="240" w:lineRule="auto"/>
              <w:rPr>
                <w:rFonts w:ascii="Arial" w:eastAsia="Times New Roman" w:hAnsi="Arial" w:cs="Arial"/>
                <w:lang w:eastAsia="en-GB"/>
              </w:rPr>
            </w:pPr>
            <w:r w:rsidRPr="00AE1596">
              <w:t xml:space="preserve">Description of monitoring point </w:t>
            </w:r>
            <w:r>
              <w:t>location</w:t>
            </w:r>
          </w:p>
        </w:tc>
        <w:tc>
          <w:tcPr>
            <w:tcW w:w="4535" w:type="dxa"/>
            <w:tcBorders>
              <w:top w:val="nil"/>
              <w:left w:val="nil"/>
              <w:bottom w:val="single" w:sz="8" w:space="0" w:color="A6A6A6"/>
              <w:right w:val="single" w:sz="8" w:space="0" w:color="A6A6A6"/>
            </w:tcBorders>
            <w:noWrap/>
            <w:tcMar>
              <w:top w:w="0" w:type="dxa"/>
              <w:left w:w="108" w:type="dxa"/>
              <w:bottom w:w="0" w:type="dxa"/>
              <w:right w:w="108" w:type="dxa"/>
            </w:tcMar>
          </w:tcPr>
          <w:p w14:paraId="5A32C63F" w14:textId="77777777" w:rsidR="009155CA" w:rsidRPr="009155CA" w:rsidRDefault="009155CA" w:rsidP="009155CA">
            <w:pPr>
              <w:spacing w:before="120" w:after="120" w:line="240" w:lineRule="auto"/>
              <w:rPr>
                <w:rFonts w:ascii="Arial" w:eastAsia="Times New Roman" w:hAnsi="Arial" w:cs="Arial"/>
                <w:lang w:eastAsia="en-GB"/>
              </w:rPr>
            </w:pPr>
            <w:r w:rsidRPr="009155CA">
              <w:rPr>
                <w:rFonts w:ascii="Arial" w:eastAsia="Times New Roman" w:hAnsi="Arial" w:cs="Arial"/>
                <w:lang w:eastAsia="en-GB"/>
              </w:rPr>
              <w:t xml:space="preserve">Exact location for sampling </w:t>
            </w:r>
          </w:p>
          <w:p w14:paraId="246DADED" w14:textId="5E597DF6" w:rsidR="00D77E3F" w:rsidRPr="004E2348" w:rsidRDefault="009155CA" w:rsidP="009155CA">
            <w:pPr>
              <w:spacing w:before="120" w:after="120" w:line="240" w:lineRule="auto"/>
              <w:rPr>
                <w:rFonts w:ascii="Arial" w:eastAsia="Times New Roman" w:hAnsi="Arial" w:cs="Arial"/>
                <w:lang w:eastAsia="en-GB"/>
              </w:rPr>
            </w:pPr>
            <w:r w:rsidRPr="009155CA">
              <w:rPr>
                <w:rFonts w:ascii="Arial" w:eastAsia="Times New Roman" w:hAnsi="Arial" w:cs="Arial"/>
                <w:lang w:eastAsia="en-GB"/>
              </w:rPr>
              <w:t>Refer to plan or photo if necessary</w:t>
            </w:r>
            <w:r>
              <w:rPr>
                <w:rFonts w:ascii="Arial" w:eastAsia="Times New Roman" w:hAnsi="Arial" w:cs="Arial"/>
                <w:lang w:eastAsia="en-GB"/>
              </w:rPr>
              <w:t>.</w:t>
            </w:r>
          </w:p>
        </w:tc>
        <w:tc>
          <w:tcPr>
            <w:tcW w:w="3288" w:type="dxa"/>
            <w:tcBorders>
              <w:top w:val="nil"/>
              <w:left w:val="nil"/>
              <w:bottom w:val="single" w:sz="8" w:space="0" w:color="A6A6A6"/>
              <w:right w:val="single" w:sz="8" w:space="0" w:color="A6A6A6"/>
            </w:tcBorders>
            <w:noWrap/>
            <w:tcMar>
              <w:top w:w="0" w:type="dxa"/>
              <w:left w:w="108" w:type="dxa"/>
              <w:bottom w:w="0" w:type="dxa"/>
              <w:right w:w="108" w:type="dxa"/>
            </w:tcMar>
          </w:tcPr>
          <w:p w14:paraId="52B85578" w14:textId="77777777" w:rsidR="00942F5B" w:rsidRPr="00942F5B" w:rsidRDefault="00942F5B" w:rsidP="00942F5B">
            <w:pPr>
              <w:spacing w:before="120" w:after="120" w:line="240" w:lineRule="auto"/>
              <w:rPr>
                <w:rFonts w:ascii="Arial" w:eastAsia="Times New Roman" w:hAnsi="Arial" w:cs="Arial"/>
                <w:lang w:eastAsia="en-GB"/>
              </w:rPr>
            </w:pPr>
            <w:r w:rsidRPr="00942F5B">
              <w:rPr>
                <w:rFonts w:ascii="Arial" w:eastAsia="Times New Roman" w:hAnsi="Arial" w:cs="Arial"/>
                <w:lang w:eastAsia="en-GB"/>
              </w:rPr>
              <w:t xml:space="preserve">10 m upstream of discharge </w:t>
            </w:r>
          </w:p>
          <w:p w14:paraId="04B3B038" w14:textId="77777777" w:rsidR="00942F5B" w:rsidRPr="00942F5B" w:rsidRDefault="00942F5B" w:rsidP="00942F5B">
            <w:pPr>
              <w:spacing w:before="120" w:after="120" w:line="240" w:lineRule="auto"/>
              <w:rPr>
                <w:rFonts w:ascii="Arial" w:eastAsia="Times New Roman" w:hAnsi="Arial" w:cs="Arial"/>
                <w:lang w:eastAsia="en-GB"/>
              </w:rPr>
            </w:pPr>
            <w:r w:rsidRPr="00942F5B">
              <w:rPr>
                <w:rFonts w:ascii="Arial" w:eastAsia="Times New Roman" w:hAnsi="Arial" w:cs="Arial"/>
                <w:lang w:eastAsia="en-GB"/>
              </w:rPr>
              <w:t xml:space="preserve">(access ramp on north side) </w:t>
            </w:r>
          </w:p>
          <w:p w14:paraId="1EB631D8" w14:textId="257897AA" w:rsidR="00D77E3F" w:rsidRPr="004E2348" w:rsidRDefault="00942F5B" w:rsidP="00942F5B">
            <w:pPr>
              <w:spacing w:before="120" w:after="120" w:line="240" w:lineRule="auto"/>
              <w:rPr>
                <w:rFonts w:ascii="Arial" w:eastAsia="Times New Roman" w:hAnsi="Arial" w:cs="Arial"/>
                <w:lang w:eastAsia="en-GB"/>
              </w:rPr>
            </w:pPr>
            <w:r w:rsidRPr="00942F5B">
              <w:rPr>
                <w:rFonts w:ascii="Arial" w:eastAsia="Times New Roman" w:hAnsi="Arial" w:cs="Arial"/>
                <w:lang w:eastAsia="en-GB"/>
              </w:rPr>
              <w:t>Inflow to manhole 2 (see plan ABC/123)</w:t>
            </w:r>
          </w:p>
        </w:tc>
      </w:tr>
    </w:tbl>
    <w:p w14:paraId="68F80403" w14:textId="77777777" w:rsidR="005A0D0E" w:rsidRDefault="005A0D0E" w:rsidP="005A0D0E"/>
    <w:p w14:paraId="67612500" w14:textId="77777777" w:rsidR="00EE16E0" w:rsidRDefault="00EE16E0" w:rsidP="005A0D0E">
      <w:pPr>
        <w:sectPr w:rsidR="00EE16E0" w:rsidSect="00950B91">
          <w:pgSz w:w="11900" w:h="16840"/>
          <w:pgMar w:top="839" w:right="839" w:bottom="839" w:left="839" w:header="794" w:footer="567" w:gutter="0"/>
          <w:cols w:space="708"/>
          <w:titlePg/>
          <w:docGrid w:linePitch="360"/>
        </w:sectPr>
      </w:pPr>
    </w:p>
    <w:p w14:paraId="55C3AB25" w14:textId="77777777" w:rsidR="00EE16E0" w:rsidRDefault="00EE16E0" w:rsidP="005A0D0E"/>
    <w:p w14:paraId="544F17AD" w14:textId="679AB2C2" w:rsidR="00B11ED0" w:rsidRDefault="00B11ED0" w:rsidP="00B11ED0">
      <w:pPr>
        <w:pStyle w:val="BodyText1"/>
        <w:rPr>
          <w:rFonts w:eastAsia="Times New Roman"/>
          <w:b/>
          <w:bCs/>
        </w:rPr>
      </w:pPr>
      <w:r w:rsidRPr="00725AFC">
        <w:rPr>
          <w:rFonts w:eastAsia="Times New Roman"/>
          <w:b/>
          <w:bCs/>
        </w:rPr>
        <w:t xml:space="preserve">Table </w:t>
      </w:r>
      <w:r>
        <w:rPr>
          <w:rFonts w:eastAsia="Times New Roman"/>
          <w:b/>
          <w:bCs/>
        </w:rPr>
        <w:t>A1.4b</w:t>
      </w:r>
      <w:r w:rsidRPr="00725AFC">
        <w:rPr>
          <w:rFonts w:eastAsia="Times New Roman"/>
          <w:b/>
          <w:bCs/>
        </w:rPr>
        <w:t>:</w:t>
      </w:r>
      <w:r>
        <w:rPr>
          <w:rFonts w:eastAsia="Times New Roman"/>
          <w:b/>
          <w:bCs/>
        </w:rPr>
        <w:t xml:space="preserve"> Example monitoring point register for boreholes and wells</w:t>
      </w:r>
    </w:p>
    <w:p w14:paraId="75E5EF9F" w14:textId="0F1E88E2" w:rsidR="00C87212" w:rsidRDefault="0052487E" w:rsidP="00B11ED0">
      <w:pPr>
        <w:pStyle w:val="BodyText1"/>
        <w:rPr>
          <w:rFonts w:eastAsia="Times New Roman"/>
          <w:b/>
          <w:bCs/>
        </w:rPr>
      </w:pPr>
      <w:r w:rsidRPr="00725AFC">
        <w:rPr>
          <w:rFonts w:eastAsia="Times New Roman"/>
          <w:b/>
          <w:bCs/>
        </w:rPr>
        <w:t xml:space="preserve">Table </w:t>
      </w:r>
      <w:r>
        <w:rPr>
          <w:rFonts w:eastAsia="Times New Roman"/>
          <w:b/>
          <w:bCs/>
        </w:rPr>
        <w:t xml:space="preserve">A1.4b(a): </w:t>
      </w:r>
      <w:r w:rsidR="00C87212">
        <w:rPr>
          <w:rFonts w:eastAsia="Times New Roman"/>
          <w:b/>
          <w:bCs/>
        </w:rPr>
        <w:t>Monitoring Point Register (Boreholes and Wells)</w:t>
      </w:r>
    </w:p>
    <w:tbl>
      <w:tblPr>
        <w:tblW w:w="3158" w:type="pct"/>
        <w:tblCellMar>
          <w:left w:w="0" w:type="dxa"/>
          <w:right w:w="0" w:type="dxa"/>
        </w:tblCellMar>
        <w:tblLook w:val="04A0" w:firstRow="1" w:lastRow="0" w:firstColumn="1" w:lastColumn="0" w:noHBand="0" w:noVBand="1"/>
        <w:tblCaption w:val="Table A1.2c(a): Example monitoring point register for boreholes and wells"/>
        <w:tblDescription w:val="Example of a blank monitoring point register recording sheet"/>
      </w:tblPr>
      <w:tblGrid>
        <w:gridCol w:w="5464"/>
        <w:gridCol w:w="8503"/>
      </w:tblGrid>
      <w:tr w:rsidR="00B11ED0" w:rsidRPr="004E2348" w14:paraId="1EAA4768" w14:textId="77777777" w:rsidTr="00721053">
        <w:trPr>
          <w:trHeight w:val="610"/>
        </w:trPr>
        <w:tc>
          <w:tcPr>
            <w:tcW w:w="1956"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794C238F" w14:textId="77777777" w:rsidR="00B11ED0" w:rsidRPr="004E2348" w:rsidRDefault="00B11ED0" w:rsidP="00721053">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Site Name</w:t>
            </w:r>
          </w:p>
        </w:tc>
        <w:tc>
          <w:tcPr>
            <w:tcW w:w="3044"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78FD0B60" w14:textId="77777777" w:rsidR="00B11ED0" w:rsidRPr="00D4375C" w:rsidRDefault="00B11ED0" w:rsidP="00721053">
            <w:pPr>
              <w:spacing w:before="120" w:after="120" w:line="276" w:lineRule="auto"/>
              <w:rPr>
                <w:rFonts w:ascii="Arial" w:eastAsia="Times New Roman" w:hAnsi="Arial" w:cs="Arial"/>
                <w:lang w:eastAsia="en-GB"/>
              </w:rPr>
            </w:pPr>
          </w:p>
        </w:tc>
      </w:tr>
      <w:tr w:rsidR="00B11ED0" w:rsidRPr="004E2348" w14:paraId="2AC3A7B3" w14:textId="77777777" w:rsidTr="00721053">
        <w:trPr>
          <w:trHeight w:val="610"/>
          <w:tblHeader/>
        </w:trPr>
        <w:tc>
          <w:tcPr>
            <w:tcW w:w="1956"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0582190E" w14:textId="77777777" w:rsidR="00B11ED0" w:rsidRDefault="00B11ED0" w:rsidP="00721053">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Site Operator</w:t>
            </w:r>
          </w:p>
        </w:tc>
        <w:tc>
          <w:tcPr>
            <w:tcW w:w="3044"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6B07F15F" w14:textId="77777777" w:rsidR="00B11ED0" w:rsidRPr="00D4375C" w:rsidRDefault="00B11ED0" w:rsidP="00721053">
            <w:pPr>
              <w:spacing w:before="120" w:after="120" w:line="276" w:lineRule="auto"/>
              <w:rPr>
                <w:rFonts w:ascii="Arial" w:eastAsia="Times New Roman" w:hAnsi="Arial" w:cs="Arial"/>
                <w:lang w:eastAsia="en-GB"/>
              </w:rPr>
            </w:pPr>
          </w:p>
        </w:tc>
      </w:tr>
      <w:tr w:rsidR="00B11ED0" w:rsidRPr="004E2348" w14:paraId="0C5C5203" w14:textId="77777777" w:rsidTr="00721053">
        <w:trPr>
          <w:trHeight w:val="315"/>
        </w:trPr>
        <w:tc>
          <w:tcPr>
            <w:tcW w:w="195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2F053DF1" w14:textId="77777777" w:rsidR="00B11ED0" w:rsidRPr="00D4375C" w:rsidRDefault="00B11ED0" w:rsidP="00721053">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SEPA Permit Number</w:t>
            </w:r>
          </w:p>
        </w:tc>
        <w:tc>
          <w:tcPr>
            <w:tcW w:w="30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7261E10" w14:textId="77777777" w:rsidR="00B11ED0" w:rsidRPr="004E2348" w:rsidRDefault="00B11ED0" w:rsidP="00721053">
            <w:pPr>
              <w:spacing w:before="120" w:after="120" w:line="240" w:lineRule="auto"/>
              <w:rPr>
                <w:rFonts w:ascii="Arial" w:eastAsia="Times New Roman" w:hAnsi="Arial" w:cs="Arial"/>
                <w:lang w:eastAsia="en-GB"/>
              </w:rPr>
            </w:pPr>
          </w:p>
        </w:tc>
      </w:tr>
      <w:tr w:rsidR="00B11ED0" w:rsidRPr="004E2348" w14:paraId="7CC951C9" w14:textId="77777777" w:rsidTr="00721053">
        <w:trPr>
          <w:trHeight w:val="300"/>
        </w:trPr>
        <w:tc>
          <w:tcPr>
            <w:tcW w:w="195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4CC2FCDA" w14:textId="1D327431" w:rsidR="00B11ED0" w:rsidRPr="00D4375C" w:rsidRDefault="00B31BD0" w:rsidP="00721053">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Register Revision Number</w:t>
            </w:r>
          </w:p>
        </w:tc>
        <w:tc>
          <w:tcPr>
            <w:tcW w:w="30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F6B2723" w14:textId="77777777" w:rsidR="00B11ED0" w:rsidRPr="004E2348" w:rsidRDefault="00B11ED0" w:rsidP="00721053">
            <w:pPr>
              <w:spacing w:before="120" w:after="120" w:line="240" w:lineRule="auto"/>
              <w:rPr>
                <w:rFonts w:ascii="Arial" w:eastAsia="Times New Roman" w:hAnsi="Arial" w:cs="Arial"/>
                <w:lang w:eastAsia="en-GB"/>
              </w:rPr>
            </w:pPr>
          </w:p>
        </w:tc>
      </w:tr>
      <w:tr w:rsidR="00B11ED0" w:rsidRPr="004E2348" w14:paraId="39D94DA9" w14:textId="77777777" w:rsidTr="00721053">
        <w:trPr>
          <w:trHeight w:val="300"/>
        </w:trPr>
        <w:tc>
          <w:tcPr>
            <w:tcW w:w="195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525397C3" w14:textId="52A54207" w:rsidR="00B11ED0" w:rsidRPr="00D4375C" w:rsidRDefault="0010313E" w:rsidP="00721053">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Access and Safety Notes</w:t>
            </w:r>
          </w:p>
        </w:tc>
        <w:tc>
          <w:tcPr>
            <w:tcW w:w="30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F1E489" w14:textId="77777777" w:rsidR="00B11ED0" w:rsidRPr="004E2348" w:rsidRDefault="00B11ED0" w:rsidP="00721053">
            <w:pPr>
              <w:spacing w:before="120" w:after="120" w:line="240" w:lineRule="auto"/>
              <w:rPr>
                <w:rFonts w:ascii="Arial" w:eastAsia="Times New Roman" w:hAnsi="Arial" w:cs="Arial"/>
                <w:lang w:eastAsia="en-GB"/>
              </w:rPr>
            </w:pPr>
          </w:p>
        </w:tc>
      </w:tr>
      <w:tr w:rsidR="00B11ED0" w:rsidRPr="004E2348" w14:paraId="4B91B8BC" w14:textId="77777777" w:rsidTr="00721053">
        <w:trPr>
          <w:trHeight w:val="300"/>
        </w:trPr>
        <w:tc>
          <w:tcPr>
            <w:tcW w:w="195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608529D4" w14:textId="4264C010" w:rsidR="00B11ED0" w:rsidRPr="00D4375C" w:rsidRDefault="00C06C2D" w:rsidP="00721053">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Page</w:t>
            </w:r>
            <w:r w:rsidR="00B11ED0">
              <w:rPr>
                <w:rFonts w:ascii="Arial" w:eastAsia="Times New Roman" w:hAnsi="Arial" w:cs="Arial"/>
                <w:b/>
                <w:bCs/>
                <w:color w:val="FFFFFF" w:themeColor="background1"/>
                <w:lang w:eastAsia="en-GB"/>
              </w:rPr>
              <w:t xml:space="preserve"> Number</w:t>
            </w:r>
          </w:p>
        </w:tc>
        <w:tc>
          <w:tcPr>
            <w:tcW w:w="30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FA29742" w14:textId="77777777" w:rsidR="00B11ED0" w:rsidRPr="004E2348" w:rsidRDefault="00B11ED0" w:rsidP="00721053">
            <w:pPr>
              <w:spacing w:before="120" w:after="120" w:line="240" w:lineRule="auto"/>
              <w:rPr>
                <w:rFonts w:ascii="Arial" w:eastAsia="Times New Roman" w:hAnsi="Arial" w:cs="Arial"/>
                <w:lang w:eastAsia="en-GB"/>
              </w:rPr>
            </w:pPr>
            <w:r>
              <w:rPr>
                <w:rFonts w:ascii="Arial" w:eastAsia="Times New Roman" w:hAnsi="Arial" w:cs="Arial"/>
                <w:lang w:eastAsia="en-GB"/>
              </w:rPr>
              <w:t>______ of ______</w:t>
            </w:r>
          </w:p>
        </w:tc>
      </w:tr>
      <w:tr w:rsidR="0010313E" w:rsidRPr="004E2348" w14:paraId="157FEC76" w14:textId="77777777" w:rsidTr="00721053">
        <w:trPr>
          <w:trHeight w:val="300"/>
        </w:trPr>
        <w:tc>
          <w:tcPr>
            <w:tcW w:w="195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1F6904B6" w14:textId="10CC1A87" w:rsidR="0010313E" w:rsidRDefault="0010313E" w:rsidP="00721053">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Compiled by</w:t>
            </w:r>
            <w:r w:rsidR="00CA78E2">
              <w:rPr>
                <w:rFonts w:ascii="Arial" w:eastAsia="Times New Roman" w:hAnsi="Arial" w:cs="Arial"/>
                <w:b/>
                <w:bCs/>
                <w:color w:val="FFFFFF" w:themeColor="background1"/>
                <w:lang w:eastAsia="en-GB"/>
              </w:rPr>
              <w:t xml:space="preserve"> </w:t>
            </w:r>
            <w:r>
              <w:rPr>
                <w:rFonts w:ascii="Arial" w:eastAsia="Times New Roman" w:hAnsi="Arial" w:cs="Arial"/>
                <w:b/>
                <w:bCs/>
                <w:color w:val="FFFFFF" w:themeColor="background1"/>
                <w:lang w:eastAsia="en-GB"/>
              </w:rPr>
              <w:t>(name and position)</w:t>
            </w:r>
          </w:p>
        </w:tc>
        <w:tc>
          <w:tcPr>
            <w:tcW w:w="30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AE670BE" w14:textId="77777777" w:rsidR="0010313E" w:rsidRDefault="0010313E" w:rsidP="00721053">
            <w:pPr>
              <w:spacing w:before="120" w:after="120" w:line="240" w:lineRule="auto"/>
              <w:rPr>
                <w:rFonts w:ascii="Arial" w:eastAsia="Times New Roman" w:hAnsi="Arial" w:cs="Arial"/>
                <w:lang w:eastAsia="en-GB"/>
              </w:rPr>
            </w:pPr>
          </w:p>
        </w:tc>
      </w:tr>
      <w:tr w:rsidR="00CA78E2" w:rsidRPr="004E2348" w14:paraId="30940D13" w14:textId="77777777" w:rsidTr="00721053">
        <w:trPr>
          <w:trHeight w:val="300"/>
        </w:trPr>
        <w:tc>
          <w:tcPr>
            <w:tcW w:w="195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44EE4FEE" w14:textId="4BDC2936" w:rsidR="00CA78E2" w:rsidRDefault="00E97AC4" w:rsidP="00721053">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 xml:space="preserve">Date </w:t>
            </w:r>
            <w:r w:rsidR="00CA78E2">
              <w:rPr>
                <w:rFonts w:ascii="Arial" w:eastAsia="Times New Roman" w:hAnsi="Arial" w:cs="Arial"/>
                <w:b/>
                <w:bCs/>
                <w:color w:val="FFFFFF" w:themeColor="background1"/>
                <w:lang w:eastAsia="en-GB"/>
              </w:rPr>
              <w:t>Compiled</w:t>
            </w:r>
          </w:p>
        </w:tc>
        <w:tc>
          <w:tcPr>
            <w:tcW w:w="30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57D3CD9" w14:textId="77777777" w:rsidR="00CA78E2" w:rsidRDefault="00CA78E2" w:rsidP="00721053">
            <w:pPr>
              <w:spacing w:before="120" w:after="120" w:line="240" w:lineRule="auto"/>
              <w:rPr>
                <w:rFonts w:ascii="Arial" w:eastAsia="Times New Roman" w:hAnsi="Arial" w:cs="Arial"/>
                <w:lang w:eastAsia="en-GB"/>
              </w:rPr>
            </w:pPr>
          </w:p>
        </w:tc>
      </w:tr>
      <w:tr w:rsidR="0010313E" w:rsidRPr="004E2348" w14:paraId="48D0BD4A" w14:textId="77777777" w:rsidTr="00721053">
        <w:trPr>
          <w:trHeight w:val="300"/>
        </w:trPr>
        <w:tc>
          <w:tcPr>
            <w:tcW w:w="195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64269933" w14:textId="012255E2" w:rsidR="0010313E" w:rsidRDefault="0010313E" w:rsidP="00721053">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Checked by (name and position)</w:t>
            </w:r>
          </w:p>
        </w:tc>
        <w:tc>
          <w:tcPr>
            <w:tcW w:w="30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7D03011" w14:textId="77777777" w:rsidR="0010313E" w:rsidRDefault="0010313E" w:rsidP="00721053">
            <w:pPr>
              <w:spacing w:before="120" w:after="120" w:line="240" w:lineRule="auto"/>
              <w:rPr>
                <w:rFonts w:ascii="Arial" w:eastAsia="Times New Roman" w:hAnsi="Arial" w:cs="Arial"/>
                <w:lang w:eastAsia="en-GB"/>
              </w:rPr>
            </w:pPr>
          </w:p>
        </w:tc>
      </w:tr>
      <w:tr w:rsidR="0010313E" w:rsidRPr="004E2348" w14:paraId="3CF066E3" w14:textId="77777777" w:rsidTr="00721053">
        <w:trPr>
          <w:trHeight w:val="300"/>
        </w:trPr>
        <w:tc>
          <w:tcPr>
            <w:tcW w:w="195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3C9DF2FB" w14:textId="7D42E0B4" w:rsidR="0010313E" w:rsidRDefault="0069076D" w:rsidP="00721053">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 xml:space="preserve">Date </w:t>
            </w:r>
            <w:r w:rsidR="00CA78E2">
              <w:rPr>
                <w:rFonts w:ascii="Arial" w:eastAsia="Times New Roman" w:hAnsi="Arial" w:cs="Arial"/>
                <w:b/>
                <w:bCs/>
                <w:color w:val="FFFFFF" w:themeColor="background1"/>
                <w:lang w:eastAsia="en-GB"/>
              </w:rPr>
              <w:t>Checked</w:t>
            </w:r>
          </w:p>
        </w:tc>
        <w:tc>
          <w:tcPr>
            <w:tcW w:w="30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27F691E" w14:textId="77777777" w:rsidR="0010313E" w:rsidRDefault="0010313E" w:rsidP="00721053">
            <w:pPr>
              <w:spacing w:before="120" w:after="120" w:line="240" w:lineRule="auto"/>
              <w:rPr>
                <w:rFonts w:ascii="Arial" w:eastAsia="Times New Roman" w:hAnsi="Arial" w:cs="Arial"/>
                <w:lang w:eastAsia="en-GB"/>
              </w:rPr>
            </w:pPr>
          </w:p>
        </w:tc>
      </w:tr>
    </w:tbl>
    <w:p w14:paraId="3068E495" w14:textId="77777777" w:rsidR="00B11ED0" w:rsidRDefault="00B11ED0" w:rsidP="00B11ED0">
      <w:pPr>
        <w:pStyle w:val="BodyText1"/>
        <w:rPr>
          <w:rFonts w:eastAsia="Times New Roman"/>
          <w:b/>
          <w:bCs/>
        </w:rPr>
      </w:pPr>
    </w:p>
    <w:p w14:paraId="7F53B5DF" w14:textId="0114C6A3" w:rsidR="00B11ED0" w:rsidRPr="00725AFC" w:rsidRDefault="00B11ED0" w:rsidP="00B11ED0">
      <w:pPr>
        <w:pStyle w:val="BodyText1"/>
        <w:rPr>
          <w:rFonts w:eastAsia="Times New Roman"/>
          <w:b/>
          <w:bCs/>
        </w:rPr>
      </w:pPr>
      <w:r w:rsidRPr="00725AFC">
        <w:rPr>
          <w:rFonts w:eastAsia="Times New Roman"/>
          <w:b/>
          <w:bCs/>
        </w:rPr>
        <w:t xml:space="preserve">Table </w:t>
      </w:r>
      <w:r>
        <w:rPr>
          <w:rFonts w:eastAsia="Times New Roman"/>
          <w:b/>
          <w:bCs/>
        </w:rPr>
        <w:t>A1.</w:t>
      </w:r>
      <w:r w:rsidR="00C06C2D">
        <w:rPr>
          <w:rFonts w:eastAsia="Times New Roman"/>
          <w:b/>
          <w:bCs/>
        </w:rPr>
        <w:t>4b(b</w:t>
      </w:r>
      <w:r>
        <w:rPr>
          <w:rFonts w:eastAsia="Times New Roman"/>
          <w:b/>
          <w:bCs/>
        </w:rPr>
        <w:t>)</w:t>
      </w:r>
      <w:r w:rsidRPr="00725AFC">
        <w:rPr>
          <w:rFonts w:eastAsia="Times New Roman"/>
          <w:b/>
          <w:bCs/>
        </w:rPr>
        <w:t>:</w:t>
      </w:r>
      <w:r>
        <w:rPr>
          <w:rFonts w:eastAsia="Times New Roman"/>
          <w:b/>
          <w:bCs/>
        </w:rPr>
        <w:t xml:space="preserve"> National Grid Reference (NGR)</w:t>
      </w:r>
    </w:p>
    <w:tbl>
      <w:tblPr>
        <w:tblW w:w="20751" w:type="dxa"/>
        <w:tblLayout w:type="fixed"/>
        <w:tblCellMar>
          <w:left w:w="0" w:type="dxa"/>
          <w:right w:w="0" w:type="dxa"/>
        </w:tblCellMar>
        <w:tblLook w:val="04A0" w:firstRow="1" w:lastRow="0" w:firstColumn="1" w:lastColumn="0" w:noHBand="0" w:noVBand="1"/>
        <w:tblCaption w:val="Table A1.4b(b): Example monitoring point register for boreholes and wells – National Grid Reference (NGR)"/>
        <w:tblDescription w:val="Example of a blank monitoring point national grid reference recording sheet"/>
      </w:tblPr>
      <w:tblGrid>
        <w:gridCol w:w="1984"/>
        <w:gridCol w:w="1984"/>
        <w:gridCol w:w="2268"/>
        <w:gridCol w:w="2268"/>
        <w:gridCol w:w="2268"/>
        <w:gridCol w:w="2268"/>
        <w:gridCol w:w="1247"/>
        <w:gridCol w:w="2098"/>
        <w:gridCol w:w="2098"/>
        <w:gridCol w:w="2268"/>
      </w:tblGrid>
      <w:tr w:rsidR="00C12CD5" w:rsidRPr="004E2348" w14:paraId="63FB8CC7" w14:textId="77777777" w:rsidTr="00C12CD5">
        <w:trPr>
          <w:trHeight w:val="610"/>
          <w:tblHeader/>
        </w:trPr>
        <w:tc>
          <w:tcPr>
            <w:tcW w:w="198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tcPr>
          <w:p w14:paraId="49752612" w14:textId="66C39EB6" w:rsidR="00C12CD5" w:rsidRPr="004E2348" w:rsidRDefault="00C12CD5" w:rsidP="00201FD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 Point Ref</w:t>
            </w:r>
          </w:p>
        </w:tc>
        <w:tc>
          <w:tcPr>
            <w:tcW w:w="198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2E425655" w14:textId="37CDACF8" w:rsidR="00C12CD5" w:rsidRPr="004E2348" w:rsidRDefault="00C12CD5" w:rsidP="00201FD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Access &amp; Safety (Note)</w:t>
            </w:r>
          </w:p>
        </w:tc>
        <w:tc>
          <w:tcPr>
            <w:tcW w:w="2268" w:type="dxa"/>
            <w:tcBorders>
              <w:top w:val="single" w:sz="8" w:space="0" w:color="auto"/>
              <w:left w:val="nil"/>
              <w:bottom w:val="single" w:sz="8" w:space="0" w:color="auto"/>
              <w:right w:val="single" w:sz="4" w:space="0" w:color="auto"/>
            </w:tcBorders>
            <w:shd w:val="clear" w:color="auto" w:fill="016574"/>
          </w:tcPr>
          <w:p w14:paraId="41F6D3E5" w14:textId="713D4928" w:rsidR="00C12CD5" w:rsidRPr="004E2348" w:rsidRDefault="00C12CD5" w:rsidP="00201FD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Multi Ref</w:t>
            </w:r>
          </w:p>
        </w:tc>
        <w:tc>
          <w:tcPr>
            <w:tcW w:w="2268" w:type="dxa"/>
            <w:tcBorders>
              <w:top w:val="single" w:sz="8" w:space="0" w:color="auto"/>
              <w:left w:val="single" w:sz="4" w:space="0" w:color="auto"/>
              <w:bottom w:val="single" w:sz="8" w:space="0" w:color="auto"/>
              <w:right w:val="single" w:sz="8" w:space="0" w:color="auto"/>
            </w:tcBorders>
            <w:shd w:val="clear" w:color="auto" w:fill="016574"/>
          </w:tcPr>
          <w:p w14:paraId="6BEEDC8B" w14:textId="30C2B5C8" w:rsidR="00C12CD5" w:rsidRPr="004E2348" w:rsidRDefault="00C12CD5" w:rsidP="00201FD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Cluster / Cell Ref</w:t>
            </w:r>
          </w:p>
        </w:tc>
        <w:tc>
          <w:tcPr>
            <w:tcW w:w="2268" w:type="dxa"/>
            <w:tcBorders>
              <w:top w:val="single" w:sz="8" w:space="0" w:color="auto"/>
              <w:left w:val="nil"/>
              <w:bottom w:val="single" w:sz="8" w:space="0" w:color="auto"/>
              <w:right w:val="single" w:sz="8" w:space="0" w:color="auto"/>
            </w:tcBorders>
            <w:shd w:val="clear" w:color="auto" w:fill="016574"/>
          </w:tcPr>
          <w:p w14:paraId="63C4033F" w14:textId="44FEB685" w:rsidR="00C12CD5" w:rsidRPr="004E2348" w:rsidRDefault="00C12CD5" w:rsidP="00201FD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 Use</w:t>
            </w:r>
          </w:p>
        </w:tc>
        <w:tc>
          <w:tcPr>
            <w:tcW w:w="2268" w:type="dxa"/>
            <w:tcBorders>
              <w:top w:val="single" w:sz="8" w:space="0" w:color="auto"/>
              <w:left w:val="nil"/>
              <w:bottom w:val="single" w:sz="8" w:space="0" w:color="auto"/>
              <w:right w:val="single" w:sz="4" w:space="0" w:color="auto"/>
            </w:tcBorders>
            <w:shd w:val="clear" w:color="auto" w:fill="016574"/>
          </w:tcPr>
          <w:p w14:paraId="727D9967" w14:textId="077CC6CC" w:rsidR="00C12CD5" w:rsidRDefault="00C12CD5" w:rsidP="00201FD3">
            <w:pPr>
              <w:tabs>
                <w:tab w:val="left" w:pos="1860"/>
              </w:tabs>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 Type</w:t>
            </w:r>
          </w:p>
        </w:tc>
        <w:tc>
          <w:tcPr>
            <w:tcW w:w="1247" w:type="dxa"/>
            <w:tcBorders>
              <w:top w:val="single" w:sz="8" w:space="0" w:color="auto"/>
              <w:left w:val="single" w:sz="4" w:space="0" w:color="auto"/>
              <w:bottom w:val="single" w:sz="8" w:space="0" w:color="auto"/>
              <w:right w:val="single" w:sz="4" w:space="0" w:color="auto"/>
            </w:tcBorders>
            <w:shd w:val="clear" w:color="auto" w:fill="016574"/>
          </w:tcPr>
          <w:p w14:paraId="64123C6F" w14:textId="77777777" w:rsidR="00C12CD5" w:rsidRDefault="00C12CD5" w:rsidP="00C12CD5">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NGR</w:t>
            </w:r>
          </w:p>
          <w:p w14:paraId="7AE576A7" w14:textId="271038B9" w:rsidR="00C12CD5" w:rsidRDefault="00C12CD5" w:rsidP="00C12CD5">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Prefix</w:t>
            </w:r>
          </w:p>
        </w:tc>
        <w:tc>
          <w:tcPr>
            <w:tcW w:w="2098" w:type="dxa"/>
            <w:tcBorders>
              <w:top w:val="single" w:sz="8" w:space="0" w:color="auto"/>
              <w:left w:val="single" w:sz="4" w:space="0" w:color="auto"/>
              <w:bottom w:val="single" w:sz="8" w:space="0" w:color="auto"/>
              <w:right w:val="single" w:sz="8" w:space="0" w:color="auto"/>
            </w:tcBorders>
            <w:shd w:val="clear" w:color="auto" w:fill="016574"/>
            <w:noWrap/>
            <w:tcMar>
              <w:top w:w="0" w:type="dxa"/>
              <w:left w:w="108" w:type="dxa"/>
              <w:bottom w:w="0" w:type="dxa"/>
              <w:right w:w="108" w:type="dxa"/>
            </w:tcMar>
          </w:tcPr>
          <w:p w14:paraId="3E39F70A" w14:textId="23151579" w:rsidR="00C12CD5" w:rsidRDefault="00C12CD5" w:rsidP="00201FD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NGR</w:t>
            </w:r>
          </w:p>
          <w:p w14:paraId="50C71572" w14:textId="77777777" w:rsidR="00C12CD5" w:rsidRDefault="00C12CD5" w:rsidP="00201FD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Eastings (6-fig)</w:t>
            </w:r>
          </w:p>
          <w:p w14:paraId="645CC3E2" w14:textId="677D4F75" w:rsidR="00C12CD5" w:rsidRPr="004E2348" w:rsidRDefault="00C12CD5" w:rsidP="00201FD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w:t>
            </w:r>
          </w:p>
        </w:tc>
        <w:tc>
          <w:tcPr>
            <w:tcW w:w="2098" w:type="dxa"/>
            <w:tcBorders>
              <w:top w:val="single" w:sz="8" w:space="0" w:color="auto"/>
              <w:left w:val="nil"/>
              <w:bottom w:val="single" w:sz="8" w:space="0" w:color="auto"/>
              <w:right w:val="single" w:sz="4" w:space="0" w:color="000000"/>
            </w:tcBorders>
            <w:shd w:val="clear" w:color="auto" w:fill="016574"/>
          </w:tcPr>
          <w:p w14:paraId="1AB6CCCC" w14:textId="77777777" w:rsidR="00C12CD5" w:rsidRDefault="00C12CD5" w:rsidP="00201FD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NGR</w:t>
            </w:r>
          </w:p>
          <w:p w14:paraId="71DB72E4" w14:textId="77777777" w:rsidR="00C12CD5" w:rsidRDefault="00C12CD5" w:rsidP="00201FD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Northings (6-fig)</w:t>
            </w:r>
          </w:p>
          <w:p w14:paraId="3477F32D" w14:textId="2E7DE612" w:rsidR="00C12CD5" w:rsidRPr="004E2348" w:rsidRDefault="00C12CD5" w:rsidP="00201FD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w:t>
            </w:r>
          </w:p>
        </w:tc>
        <w:tc>
          <w:tcPr>
            <w:tcW w:w="2268" w:type="dxa"/>
            <w:tcBorders>
              <w:top w:val="single" w:sz="8" w:space="0" w:color="auto"/>
              <w:left w:val="nil"/>
              <w:bottom w:val="single" w:sz="8" w:space="0" w:color="auto"/>
              <w:right w:val="single" w:sz="4" w:space="0" w:color="000000"/>
            </w:tcBorders>
            <w:shd w:val="clear" w:color="auto" w:fill="016574"/>
          </w:tcPr>
          <w:p w14:paraId="6ABC1518" w14:textId="77777777" w:rsidR="00C12CD5" w:rsidRDefault="00C12CD5" w:rsidP="00201FD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NGR</w:t>
            </w:r>
          </w:p>
          <w:p w14:paraId="78B8C8C8" w14:textId="4297E08B" w:rsidR="00C12CD5" w:rsidRDefault="00C12CD5" w:rsidP="00201FD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w:t>
            </w:r>
          </w:p>
        </w:tc>
      </w:tr>
      <w:tr w:rsidR="00C12CD5" w:rsidRPr="004E2348" w14:paraId="489B9964" w14:textId="77777777" w:rsidTr="00C12CD5">
        <w:trPr>
          <w:trHeight w:val="315"/>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4548C54" w14:textId="16D6C122" w:rsidR="00C12CD5" w:rsidRPr="002E1131" w:rsidRDefault="00C12CD5" w:rsidP="00201FD3">
            <w:pPr>
              <w:spacing w:before="120" w:after="120" w:line="240" w:lineRule="auto"/>
              <w:jc w:val="center"/>
              <w:rPr>
                <w:rFonts w:ascii="Arial" w:eastAsia="Times New Roman" w:hAnsi="Arial" w:cs="Arial"/>
                <w:b/>
                <w:bCs/>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A984AC7" w14:textId="77777777" w:rsidR="00C12CD5" w:rsidRPr="004E2348" w:rsidRDefault="00C12CD5" w:rsidP="00201FD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cBorders>
          </w:tcPr>
          <w:p w14:paraId="3F79B372" w14:textId="77777777" w:rsidR="00C12CD5" w:rsidRPr="004E2348" w:rsidRDefault="00C12CD5" w:rsidP="00201FD3">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bottom w:val="single" w:sz="8" w:space="0" w:color="A6A6A6"/>
              <w:right w:val="single" w:sz="8" w:space="0" w:color="A6A6A6"/>
            </w:tcBorders>
          </w:tcPr>
          <w:p w14:paraId="3AE5FFB2" w14:textId="77777777" w:rsidR="00C12CD5" w:rsidRPr="004E2348" w:rsidRDefault="00C12CD5" w:rsidP="00201FD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tcPr>
          <w:p w14:paraId="248F1CFE" w14:textId="77777777" w:rsidR="00C12CD5" w:rsidRPr="004E2348" w:rsidRDefault="00C12CD5" w:rsidP="00201FD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4A74DF8C" w14:textId="77777777" w:rsidR="00C12CD5" w:rsidRPr="004E2348" w:rsidRDefault="00C12CD5" w:rsidP="00201FD3">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themeColor="background1" w:themeShade="BF"/>
              <w:bottom w:val="single" w:sz="8" w:space="0" w:color="A6A6A6"/>
              <w:right w:val="single" w:sz="4" w:space="0" w:color="BFBFBF" w:themeColor="background1" w:themeShade="BF"/>
            </w:tcBorders>
          </w:tcPr>
          <w:p w14:paraId="37D99851" w14:textId="77777777" w:rsidR="00C12CD5" w:rsidRPr="004E2348" w:rsidRDefault="00C12CD5" w:rsidP="00201FD3">
            <w:pPr>
              <w:spacing w:before="120" w:after="120" w:line="240" w:lineRule="auto"/>
              <w:jc w:val="center"/>
              <w:rPr>
                <w:rFonts w:ascii="Arial" w:eastAsia="Times New Roman" w:hAnsi="Arial" w:cs="Arial"/>
                <w:lang w:eastAsia="en-GB"/>
              </w:rPr>
            </w:pPr>
          </w:p>
        </w:tc>
        <w:tc>
          <w:tcPr>
            <w:tcW w:w="209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21580122" w14:textId="5C94143F" w:rsidR="00C12CD5" w:rsidRPr="004E2348" w:rsidRDefault="00C12CD5" w:rsidP="00201FD3">
            <w:pPr>
              <w:spacing w:before="120" w:after="120" w:line="240" w:lineRule="auto"/>
              <w:jc w:val="center"/>
              <w:rPr>
                <w:rFonts w:ascii="Arial" w:eastAsia="Times New Roman" w:hAnsi="Arial" w:cs="Arial"/>
                <w:lang w:eastAsia="en-GB"/>
              </w:rPr>
            </w:pPr>
          </w:p>
        </w:tc>
        <w:tc>
          <w:tcPr>
            <w:tcW w:w="2098" w:type="dxa"/>
            <w:tcBorders>
              <w:top w:val="nil"/>
              <w:left w:val="nil"/>
              <w:bottom w:val="single" w:sz="8" w:space="0" w:color="A6A6A6"/>
              <w:right w:val="single" w:sz="4" w:space="0" w:color="BFBFBF" w:themeColor="background1" w:themeShade="BF"/>
            </w:tcBorders>
          </w:tcPr>
          <w:p w14:paraId="48304C6B" w14:textId="77777777" w:rsidR="00C12CD5" w:rsidRPr="004E2348" w:rsidRDefault="00C12CD5" w:rsidP="00201FD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7FF08141" w14:textId="77777777" w:rsidR="00C12CD5" w:rsidRPr="004E2348" w:rsidRDefault="00C12CD5" w:rsidP="00201FD3">
            <w:pPr>
              <w:spacing w:before="120" w:after="120" w:line="240" w:lineRule="auto"/>
              <w:jc w:val="center"/>
              <w:rPr>
                <w:rFonts w:ascii="Arial" w:eastAsia="Times New Roman" w:hAnsi="Arial" w:cs="Arial"/>
                <w:lang w:eastAsia="en-GB"/>
              </w:rPr>
            </w:pPr>
          </w:p>
        </w:tc>
      </w:tr>
      <w:tr w:rsidR="00C12CD5" w:rsidRPr="004E2348" w14:paraId="296FD7B2" w14:textId="77777777" w:rsidTr="00C12CD5">
        <w:trPr>
          <w:trHeight w:val="300"/>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458780F" w14:textId="77777777" w:rsidR="00C12CD5" w:rsidRPr="004E2348" w:rsidRDefault="00C12CD5" w:rsidP="00201FD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1028C0D" w14:textId="77777777" w:rsidR="00C12CD5" w:rsidRPr="004E2348" w:rsidRDefault="00C12CD5" w:rsidP="00201FD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cBorders>
          </w:tcPr>
          <w:p w14:paraId="79C395D4" w14:textId="77777777" w:rsidR="00C12CD5" w:rsidRPr="004E2348" w:rsidRDefault="00C12CD5" w:rsidP="00201FD3">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bottom w:val="single" w:sz="8" w:space="0" w:color="A6A6A6"/>
              <w:right w:val="single" w:sz="8" w:space="0" w:color="A6A6A6"/>
            </w:tcBorders>
          </w:tcPr>
          <w:p w14:paraId="5F57CE50" w14:textId="77777777" w:rsidR="00C12CD5" w:rsidRPr="004E2348" w:rsidRDefault="00C12CD5" w:rsidP="00201FD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tcPr>
          <w:p w14:paraId="4692CD45" w14:textId="77777777" w:rsidR="00C12CD5" w:rsidRPr="004E2348" w:rsidRDefault="00C12CD5" w:rsidP="00201FD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1BAFE4F4" w14:textId="77777777" w:rsidR="00C12CD5" w:rsidRPr="004E2348" w:rsidRDefault="00C12CD5" w:rsidP="00201FD3">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themeColor="background1" w:themeShade="BF"/>
              <w:bottom w:val="single" w:sz="8" w:space="0" w:color="A6A6A6"/>
              <w:right w:val="single" w:sz="4" w:space="0" w:color="BFBFBF" w:themeColor="background1" w:themeShade="BF"/>
            </w:tcBorders>
          </w:tcPr>
          <w:p w14:paraId="360A59C8" w14:textId="77777777" w:rsidR="00C12CD5" w:rsidRPr="004E2348" w:rsidRDefault="00C12CD5" w:rsidP="00201FD3">
            <w:pPr>
              <w:spacing w:before="120" w:after="120" w:line="240" w:lineRule="auto"/>
              <w:jc w:val="center"/>
              <w:rPr>
                <w:rFonts w:ascii="Arial" w:eastAsia="Times New Roman" w:hAnsi="Arial" w:cs="Arial"/>
                <w:lang w:eastAsia="en-GB"/>
              </w:rPr>
            </w:pPr>
          </w:p>
        </w:tc>
        <w:tc>
          <w:tcPr>
            <w:tcW w:w="209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08D9B3BA" w14:textId="66646F2F" w:rsidR="00C12CD5" w:rsidRPr="004E2348" w:rsidRDefault="00C12CD5" w:rsidP="00201FD3">
            <w:pPr>
              <w:spacing w:before="120" w:after="120" w:line="240" w:lineRule="auto"/>
              <w:jc w:val="center"/>
              <w:rPr>
                <w:rFonts w:ascii="Arial" w:eastAsia="Times New Roman" w:hAnsi="Arial" w:cs="Arial"/>
                <w:lang w:eastAsia="en-GB"/>
              </w:rPr>
            </w:pPr>
          </w:p>
        </w:tc>
        <w:tc>
          <w:tcPr>
            <w:tcW w:w="2098" w:type="dxa"/>
            <w:tcBorders>
              <w:top w:val="nil"/>
              <w:left w:val="nil"/>
              <w:bottom w:val="single" w:sz="8" w:space="0" w:color="A6A6A6"/>
              <w:right w:val="single" w:sz="4" w:space="0" w:color="BFBFBF" w:themeColor="background1" w:themeShade="BF"/>
            </w:tcBorders>
          </w:tcPr>
          <w:p w14:paraId="22D08A03" w14:textId="77777777" w:rsidR="00C12CD5" w:rsidRPr="004E2348" w:rsidRDefault="00C12CD5" w:rsidP="00201FD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354B6BB5" w14:textId="77777777" w:rsidR="00C12CD5" w:rsidRPr="004E2348" w:rsidRDefault="00C12CD5" w:rsidP="00201FD3">
            <w:pPr>
              <w:spacing w:before="120" w:after="120" w:line="240" w:lineRule="auto"/>
              <w:jc w:val="center"/>
              <w:rPr>
                <w:rFonts w:ascii="Arial" w:eastAsia="Times New Roman" w:hAnsi="Arial" w:cs="Arial"/>
                <w:lang w:eastAsia="en-GB"/>
              </w:rPr>
            </w:pPr>
          </w:p>
        </w:tc>
      </w:tr>
      <w:tr w:rsidR="00C12CD5" w:rsidRPr="004E2348" w14:paraId="3C8FC131" w14:textId="77777777" w:rsidTr="00C12CD5">
        <w:trPr>
          <w:trHeight w:val="300"/>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2B29271" w14:textId="77777777" w:rsidR="00C12CD5" w:rsidRPr="004E2348" w:rsidRDefault="00C12CD5" w:rsidP="00201FD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7A8DD87" w14:textId="77777777" w:rsidR="00C12CD5" w:rsidRPr="004E2348" w:rsidRDefault="00C12CD5" w:rsidP="00201FD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cBorders>
          </w:tcPr>
          <w:p w14:paraId="04477424" w14:textId="77777777" w:rsidR="00C12CD5" w:rsidRPr="004E2348" w:rsidRDefault="00C12CD5" w:rsidP="00201FD3">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bottom w:val="single" w:sz="8" w:space="0" w:color="A6A6A6"/>
              <w:right w:val="single" w:sz="8" w:space="0" w:color="A6A6A6"/>
            </w:tcBorders>
          </w:tcPr>
          <w:p w14:paraId="443F325D" w14:textId="77777777" w:rsidR="00C12CD5" w:rsidRPr="004E2348" w:rsidRDefault="00C12CD5" w:rsidP="00201FD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tcPr>
          <w:p w14:paraId="477BF6D9" w14:textId="77777777" w:rsidR="00C12CD5" w:rsidRPr="004E2348" w:rsidRDefault="00C12CD5" w:rsidP="00201FD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02870B1D" w14:textId="77777777" w:rsidR="00C12CD5" w:rsidRPr="004E2348" w:rsidRDefault="00C12CD5" w:rsidP="00201FD3">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themeColor="background1" w:themeShade="BF"/>
              <w:bottom w:val="single" w:sz="8" w:space="0" w:color="A6A6A6"/>
              <w:right w:val="single" w:sz="4" w:space="0" w:color="BFBFBF" w:themeColor="background1" w:themeShade="BF"/>
            </w:tcBorders>
          </w:tcPr>
          <w:p w14:paraId="71675D85" w14:textId="77777777" w:rsidR="00C12CD5" w:rsidRPr="004E2348" w:rsidRDefault="00C12CD5" w:rsidP="00201FD3">
            <w:pPr>
              <w:spacing w:before="120" w:after="120" w:line="240" w:lineRule="auto"/>
              <w:jc w:val="center"/>
              <w:rPr>
                <w:rFonts w:ascii="Arial" w:eastAsia="Times New Roman" w:hAnsi="Arial" w:cs="Arial"/>
                <w:lang w:eastAsia="en-GB"/>
              </w:rPr>
            </w:pPr>
          </w:p>
        </w:tc>
        <w:tc>
          <w:tcPr>
            <w:tcW w:w="209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79B9AD3C" w14:textId="40AABED2" w:rsidR="00C12CD5" w:rsidRPr="004E2348" w:rsidRDefault="00C12CD5" w:rsidP="00201FD3">
            <w:pPr>
              <w:spacing w:before="120" w:after="120" w:line="240" w:lineRule="auto"/>
              <w:jc w:val="center"/>
              <w:rPr>
                <w:rFonts w:ascii="Arial" w:eastAsia="Times New Roman" w:hAnsi="Arial" w:cs="Arial"/>
                <w:lang w:eastAsia="en-GB"/>
              </w:rPr>
            </w:pPr>
          </w:p>
        </w:tc>
        <w:tc>
          <w:tcPr>
            <w:tcW w:w="2098" w:type="dxa"/>
            <w:tcBorders>
              <w:top w:val="nil"/>
              <w:left w:val="nil"/>
              <w:bottom w:val="single" w:sz="8" w:space="0" w:color="A6A6A6"/>
              <w:right w:val="single" w:sz="4" w:space="0" w:color="BFBFBF" w:themeColor="background1" w:themeShade="BF"/>
            </w:tcBorders>
          </w:tcPr>
          <w:p w14:paraId="6337BECC" w14:textId="77777777" w:rsidR="00C12CD5" w:rsidRPr="004E2348" w:rsidRDefault="00C12CD5" w:rsidP="00201FD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6C9F7671" w14:textId="77777777" w:rsidR="00C12CD5" w:rsidRPr="004E2348" w:rsidRDefault="00C12CD5" w:rsidP="00201FD3">
            <w:pPr>
              <w:spacing w:before="120" w:after="120" w:line="240" w:lineRule="auto"/>
              <w:jc w:val="center"/>
              <w:rPr>
                <w:rFonts w:ascii="Arial" w:eastAsia="Times New Roman" w:hAnsi="Arial" w:cs="Arial"/>
                <w:lang w:eastAsia="en-GB"/>
              </w:rPr>
            </w:pPr>
          </w:p>
        </w:tc>
      </w:tr>
      <w:tr w:rsidR="00DD06BA" w:rsidRPr="004E2348" w14:paraId="3B7A32F8" w14:textId="77777777" w:rsidTr="00C12CD5">
        <w:trPr>
          <w:trHeight w:val="300"/>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F35D527" w14:textId="77777777" w:rsidR="00DD06BA" w:rsidRPr="004E2348" w:rsidRDefault="00DD06BA" w:rsidP="00201FD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F3F3AF1" w14:textId="77777777" w:rsidR="00DD06BA" w:rsidRPr="004E2348" w:rsidRDefault="00DD06BA" w:rsidP="00201FD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cBorders>
          </w:tcPr>
          <w:p w14:paraId="37C52078" w14:textId="77777777" w:rsidR="00DD06BA" w:rsidRPr="004E2348" w:rsidRDefault="00DD06BA" w:rsidP="00201FD3">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bottom w:val="single" w:sz="8" w:space="0" w:color="A6A6A6"/>
              <w:right w:val="single" w:sz="8" w:space="0" w:color="A6A6A6"/>
            </w:tcBorders>
          </w:tcPr>
          <w:p w14:paraId="207B6B3F" w14:textId="77777777" w:rsidR="00DD06BA" w:rsidRPr="004E2348" w:rsidRDefault="00DD06BA" w:rsidP="00201FD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tcPr>
          <w:p w14:paraId="39CE0696" w14:textId="77777777" w:rsidR="00DD06BA" w:rsidRPr="004E2348" w:rsidRDefault="00DD06BA" w:rsidP="00201FD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2FDF72E6" w14:textId="77777777" w:rsidR="00DD06BA" w:rsidRPr="004E2348" w:rsidRDefault="00DD06BA" w:rsidP="00201FD3">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themeColor="background1" w:themeShade="BF"/>
              <w:bottom w:val="single" w:sz="8" w:space="0" w:color="A6A6A6"/>
              <w:right w:val="single" w:sz="4" w:space="0" w:color="BFBFBF" w:themeColor="background1" w:themeShade="BF"/>
            </w:tcBorders>
          </w:tcPr>
          <w:p w14:paraId="2A47A332" w14:textId="77777777" w:rsidR="00DD06BA" w:rsidRPr="004E2348" w:rsidRDefault="00DD06BA" w:rsidP="00201FD3">
            <w:pPr>
              <w:spacing w:before="120" w:after="120" w:line="240" w:lineRule="auto"/>
              <w:jc w:val="center"/>
              <w:rPr>
                <w:rFonts w:ascii="Arial" w:eastAsia="Times New Roman" w:hAnsi="Arial" w:cs="Arial"/>
                <w:lang w:eastAsia="en-GB"/>
              </w:rPr>
            </w:pPr>
          </w:p>
        </w:tc>
        <w:tc>
          <w:tcPr>
            <w:tcW w:w="209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194C6D23" w14:textId="77777777" w:rsidR="00DD06BA" w:rsidRPr="004E2348" w:rsidRDefault="00DD06BA" w:rsidP="00201FD3">
            <w:pPr>
              <w:spacing w:before="120" w:after="120" w:line="240" w:lineRule="auto"/>
              <w:jc w:val="center"/>
              <w:rPr>
                <w:rFonts w:ascii="Arial" w:eastAsia="Times New Roman" w:hAnsi="Arial" w:cs="Arial"/>
                <w:lang w:eastAsia="en-GB"/>
              </w:rPr>
            </w:pPr>
          </w:p>
        </w:tc>
        <w:tc>
          <w:tcPr>
            <w:tcW w:w="2098" w:type="dxa"/>
            <w:tcBorders>
              <w:top w:val="nil"/>
              <w:left w:val="nil"/>
              <w:bottom w:val="single" w:sz="8" w:space="0" w:color="A6A6A6"/>
              <w:right w:val="single" w:sz="4" w:space="0" w:color="BFBFBF" w:themeColor="background1" w:themeShade="BF"/>
            </w:tcBorders>
          </w:tcPr>
          <w:p w14:paraId="2403A57E" w14:textId="77777777" w:rsidR="00DD06BA" w:rsidRPr="004E2348" w:rsidRDefault="00DD06BA" w:rsidP="00201FD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3AF09B14" w14:textId="77777777" w:rsidR="00DD06BA" w:rsidRPr="004E2348" w:rsidRDefault="00DD06BA" w:rsidP="00201FD3">
            <w:pPr>
              <w:spacing w:before="120" w:after="120" w:line="240" w:lineRule="auto"/>
              <w:jc w:val="center"/>
              <w:rPr>
                <w:rFonts w:ascii="Arial" w:eastAsia="Times New Roman" w:hAnsi="Arial" w:cs="Arial"/>
                <w:lang w:eastAsia="en-GB"/>
              </w:rPr>
            </w:pPr>
          </w:p>
        </w:tc>
      </w:tr>
      <w:tr w:rsidR="00DD06BA" w:rsidRPr="004E2348" w14:paraId="6D7F0BD9" w14:textId="77777777" w:rsidTr="00C12CD5">
        <w:trPr>
          <w:trHeight w:val="300"/>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CBB2E8B" w14:textId="77777777" w:rsidR="00DD06BA" w:rsidRPr="004E2348" w:rsidRDefault="00DD06BA" w:rsidP="00201FD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3F560BE" w14:textId="77777777" w:rsidR="00DD06BA" w:rsidRPr="004E2348" w:rsidRDefault="00DD06BA" w:rsidP="00201FD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cBorders>
          </w:tcPr>
          <w:p w14:paraId="178D0F20" w14:textId="77777777" w:rsidR="00DD06BA" w:rsidRPr="004E2348" w:rsidRDefault="00DD06BA" w:rsidP="00201FD3">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bottom w:val="single" w:sz="8" w:space="0" w:color="A6A6A6"/>
              <w:right w:val="single" w:sz="8" w:space="0" w:color="A6A6A6"/>
            </w:tcBorders>
          </w:tcPr>
          <w:p w14:paraId="1989F7A6" w14:textId="77777777" w:rsidR="00DD06BA" w:rsidRPr="004E2348" w:rsidRDefault="00DD06BA" w:rsidP="00201FD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tcPr>
          <w:p w14:paraId="5CEE578C" w14:textId="77777777" w:rsidR="00DD06BA" w:rsidRPr="004E2348" w:rsidRDefault="00DD06BA" w:rsidP="00201FD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3EA17133" w14:textId="77777777" w:rsidR="00DD06BA" w:rsidRPr="004E2348" w:rsidRDefault="00DD06BA" w:rsidP="00201FD3">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themeColor="background1" w:themeShade="BF"/>
              <w:bottom w:val="single" w:sz="8" w:space="0" w:color="A6A6A6"/>
              <w:right w:val="single" w:sz="4" w:space="0" w:color="BFBFBF" w:themeColor="background1" w:themeShade="BF"/>
            </w:tcBorders>
          </w:tcPr>
          <w:p w14:paraId="5280751D" w14:textId="77777777" w:rsidR="00DD06BA" w:rsidRPr="004E2348" w:rsidRDefault="00DD06BA" w:rsidP="00201FD3">
            <w:pPr>
              <w:spacing w:before="120" w:after="120" w:line="240" w:lineRule="auto"/>
              <w:jc w:val="center"/>
              <w:rPr>
                <w:rFonts w:ascii="Arial" w:eastAsia="Times New Roman" w:hAnsi="Arial" w:cs="Arial"/>
                <w:lang w:eastAsia="en-GB"/>
              </w:rPr>
            </w:pPr>
          </w:p>
        </w:tc>
        <w:tc>
          <w:tcPr>
            <w:tcW w:w="209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2519AD3B" w14:textId="77777777" w:rsidR="00DD06BA" w:rsidRPr="004E2348" w:rsidRDefault="00DD06BA" w:rsidP="00201FD3">
            <w:pPr>
              <w:spacing w:before="120" w:after="120" w:line="240" w:lineRule="auto"/>
              <w:jc w:val="center"/>
              <w:rPr>
                <w:rFonts w:ascii="Arial" w:eastAsia="Times New Roman" w:hAnsi="Arial" w:cs="Arial"/>
                <w:lang w:eastAsia="en-GB"/>
              </w:rPr>
            </w:pPr>
          </w:p>
        </w:tc>
        <w:tc>
          <w:tcPr>
            <w:tcW w:w="2098" w:type="dxa"/>
            <w:tcBorders>
              <w:top w:val="nil"/>
              <w:left w:val="nil"/>
              <w:bottom w:val="single" w:sz="8" w:space="0" w:color="A6A6A6"/>
              <w:right w:val="single" w:sz="4" w:space="0" w:color="BFBFBF" w:themeColor="background1" w:themeShade="BF"/>
            </w:tcBorders>
          </w:tcPr>
          <w:p w14:paraId="65178626" w14:textId="77777777" w:rsidR="00DD06BA" w:rsidRPr="004E2348" w:rsidRDefault="00DD06BA" w:rsidP="00201FD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52825837" w14:textId="77777777" w:rsidR="00DD06BA" w:rsidRPr="004E2348" w:rsidRDefault="00DD06BA" w:rsidP="00201FD3">
            <w:pPr>
              <w:spacing w:before="120" w:after="120" w:line="240" w:lineRule="auto"/>
              <w:jc w:val="center"/>
              <w:rPr>
                <w:rFonts w:ascii="Arial" w:eastAsia="Times New Roman" w:hAnsi="Arial" w:cs="Arial"/>
                <w:lang w:eastAsia="en-GB"/>
              </w:rPr>
            </w:pPr>
          </w:p>
        </w:tc>
      </w:tr>
      <w:tr w:rsidR="00DD06BA" w:rsidRPr="004E2348" w14:paraId="54DB985D" w14:textId="77777777" w:rsidTr="00C12CD5">
        <w:trPr>
          <w:trHeight w:val="300"/>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4E03F42" w14:textId="77777777" w:rsidR="00DD06BA" w:rsidRPr="004E2348" w:rsidRDefault="00DD06BA" w:rsidP="00201FD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9E79832" w14:textId="77777777" w:rsidR="00DD06BA" w:rsidRPr="004E2348" w:rsidRDefault="00DD06BA" w:rsidP="00201FD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cBorders>
          </w:tcPr>
          <w:p w14:paraId="74C6B278" w14:textId="77777777" w:rsidR="00DD06BA" w:rsidRPr="004E2348" w:rsidRDefault="00DD06BA" w:rsidP="00201FD3">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bottom w:val="single" w:sz="8" w:space="0" w:color="A6A6A6"/>
              <w:right w:val="single" w:sz="8" w:space="0" w:color="A6A6A6"/>
            </w:tcBorders>
          </w:tcPr>
          <w:p w14:paraId="05B98C8D" w14:textId="77777777" w:rsidR="00DD06BA" w:rsidRPr="004E2348" w:rsidRDefault="00DD06BA" w:rsidP="00201FD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tcPr>
          <w:p w14:paraId="3A51A084" w14:textId="77777777" w:rsidR="00DD06BA" w:rsidRPr="004E2348" w:rsidRDefault="00DD06BA" w:rsidP="00201FD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6887B0A2" w14:textId="77777777" w:rsidR="00DD06BA" w:rsidRPr="004E2348" w:rsidRDefault="00DD06BA" w:rsidP="00201FD3">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themeColor="background1" w:themeShade="BF"/>
              <w:bottom w:val="single" w:sz="8" w:space="0" w:color="A6A6A6"/>
              <w:right w:val="single" w:sz="4" w:space="0" w:color="BFBFBF" w:themeColor="background1" w:themeShade="BF"/>
            </w:tcBorders>
          </w:tcPr>
          <w:p w14:paraId="38901809" w14:textId="77777777" w:rsidR="00DD06BA" w:rsidRPr="004E2348" w:rsidRDefault="00DD06BA" w:rsidP="00201FD3">
            <w:pPr>
              <w:spacing w:before="120" w:after="120" w:line="240" w:lineRule="auto"/>
              <w:jc w:val="center"/>
              <w:rPr>
                <w:rFonts w:ascii="Arial" w:eastAsia="Times New Roman" w:hAnsi="Arial" w:cs="Arial"/>
                <w:lang w:eastAsia="en-GB"/>
              </w:rPr>
            </w:pPr>
          </w:p>
        </w:tc>
        <w:tc>
          <w:tcPr>
            <w:tcW w:w="209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0AF6DB4D" w14:textId="77777777" w:rsidR="00DD06BA" w:rsidRPr="004E2348" w:rsidRDefault="00DD06BA" w:rsidP="00201FD3">
            <w:pPr>
              <w:spacing w:before="120" w:after="120" w:line="240" w:lineRule="auto"/>
              <w:jc w:val="center"/>
              <w:rPr>
                <w:rFonts w:ascii="Arial" w:eastAsia="Times New Roman" w:hAnsi="Arial" w:cs="Arial"/>
                <w:lang w:eastAsia="en-GB"/>
              </w:rPr>
            </w:pPr>
          </w:p>
        </w:tc>
        <w:tc>
          <w:tcPr>
            <w:tcW w:w="2098" w:type="dxa"/>
            <w:tcBorders>
              <w:top w:val="nil"/>
              <w:left w:val="nil"/>
              <w:bottom w:val="single" w:sz="8" w:space="0" w:color="A6A6A6"/>
              <w:right w:val="single" w:sz="4" w:space="0" w:color="BFBFBF" w:themeColor="background1" w:themeShade="BF"/>
            </w:tcBorders>
          </w:tcPr>
          <w:p w14:paraId="3B47DE22" w14:textId="77777777" w:rsidR="00DD06BA" w:rsidRPr="004E2348" w:rsidRDefault="00DD06BA" w:rsidP="00201FD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4F218AED" w14:textId="77777777" w:rsidR="00DD06BA" w:rsidRPr="004E2348" w:rsidRDefault="00DD06BA" w:rsidP="00201FD3">
            <w:pPr>
              <w:spacing w:before="120" w:after="120" w:line="240" w:lineRule="auto"/>
              <w:jc w:val="center"/>
              <w:rPr>
                <w:rFonts w:ascii="Arial" w:eastAsia="Times New Roman" w:hAnsi="Arial" w:cs="Arial"/>
                <w:lang w:eastAsia="en-GB"/>
              </w:rPr>
            </w:pPr>
          </w:p>
        </w:tc>
      </w:tr>
      <w:tr w:rsidR="00C12CD5" w:rsidRPr="004E2348" w14:paraId="7766D8C6" w14:textId="77777777" w:rsidTr="00C12CD5">
        <w:trPr>
          <w:trHeight w:val="300"/>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1F33D41" w14:textId="77777777" w:rsidR="00C12CD5" w:rsidRPr="004E2348" w:rsidRDefault="00C12CD5" w:rsidP="00201FD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81D942" w14:textId="77777777" w:rsidR="00C12CD5" w:rsidRPr="004E2348" w:rsidRDefault="00C12CD5" w:rsidP="00201FD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cBorders>
          </w:tcPr>
          <w:p w14:paraId="5F786927" w14:textId="77777777" w:rsidR="00C12CD5" w:rsidRPr="004E2348" w:rsidRDefault="00C12CD5" w:rsidP="00201FD3">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bottom w:val="single" w:sz="8" w:space="0" w:color="A6A6A6"/>
              <w:right w:val="single" w:sz="8" w:space="0" w:color="A6A6A6"/>
            </w:tcBorders>
          </w:tcPr>
          <w:p w14:paraId="2966F581" w14:textId="77777777" w:rsidR="00C12CD5" w:rsidRPr="004E2348" w:rsidRDefault="00C12CD5" w:rsidP="00201FD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tcPr>
          <w:p w14:paraId="6DE524C3" w14:textId="77777777" w:rsidR="00C12CD5" w:rsidRPr="004E2348" w:rsidRDefault="00C12CD5" w:rsidP="00201FD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28D09593" w14:textId="77777777" w:rsidR="00C12CD5" w:rsidRPr="004E2348" w:rsidRDefault="00C12CD5" w:rsidP="00201FD3">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themeColor="background1" w:themeShade="BF"/>
              <w:bottom w:val="single" w:sz="8" w:space="0" w:color="A6A6A6"/>
              <w:right w:val="single" w:sz="4" w:space="0" w:color="BFBFBF" w:themeColor="background1" w:themeShade="BF"/>
            </w:tcBorders>
          </w:tcPr>
          <w:p w14:paraId="3091EEFD" w14:textId="77777777" w:rsidR="00C12CD5" w:rsidRPr="004E2348" w:rsidRDefault="00C12CD5" w:rsidP="00201FD3">
            <w:pPr>
              <w:spacing w:before="120" w:after="120" w:line="240" w:lineRule="auto"/>
              <w:jc w:val="center"/>
              <w:rPr>
                <w:rFonts w:ascii="Arial" w:eastAsia="Times New Roman" w:hAnsi="Arial" w:cs="Arial"/>
                <w:lang w:eastAsia="en-GB"/>
              </w:rPr>
            </w:pPr>
          </w:p>
        </w:tc>
        <w:tc>
          <w:tcPr>
            <w:tcW w:w="209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0AC030F3" w14:textId="66BB0A95" w:rsidR="00C12CD5" w:rsidRPr="004E2348" w:rsidRDefault="00C12CD5" w:rsidP="00201FD3">
            <w:pPr>
              <w:spacing w:before="120" w:after="120" w:line="240" w:lineRule="auto"/>
              <w:jc w:val="center"/>
              <w:rPr>
                <w:rFonts w:ascii="Arial" w:eastAsia="Times New Roman" w:hAnsi="Arial" w:cs="Arial"/>
                <w:lang w:eastAsia="en-GB"/>
              </w:rPr>
            </w:pPr>
          </w:p>
        </w:tc>
        <w:tc>
          <w:tcPr>
            <w:tcW w:w="2098" w:type="dxa"/>
            <w:tcBorders>
              <w:top w:val="nil"/>
              <w:left w:val="nil"/>
              <w:bottom w:val="single" w:sz="8" w:space="0" w:color="A6A6A6"/>
              <w:right w:val="single" w:sz="4" w:space="0" w:color="BFBFBF" w:themeColor="background1" w:themeShade="BF"/>
            </w:tcBorders>
          </w:tcPr>
          <w:p w14:paraId="0A22812B" w14:textId="77777777" w:rsidR="00C12CD5" w:rsidRPr="004E2348" w:rsidRDefault="00C12CD5" w:rsidP="00201FD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68C20C82" w14:textId="77777777" w:rsidR="00C12CD5" w:rsidRPr="004E2348" w:rsidRDefault="00C12CD5" w:rsidP="00201FD3">
            <w:pPr>
              <w:spacing w:before="120" w:after="120" w:line="240" w:lineRule="auto"/>
              <w:jc w:val="center"/>
              <w:rPr>
                <w:rFonts w:ascii="Arial" w:eastAsia="Times New Roman" w:hAnsi="Arial" w:cs="Arial"/>
                <w:lang w:eastAsia="en-GB"/>
              </w:rPr>
            </w:pPr>
          </w:p>
        </w:tc>
      </w:tr>
    </w:tbl>
    <w:p w14:paraId="3F97264E" w14:textId="77777777" w:rsidR="00B11ED0" w:rsidRDefault="00B11ED0" w:rsidP="00B11ED0"/>
    <w:p w14:paraId="376178F0" w14:textId="1514FB96" w:rsidR="00DD06BA" w:rsidRPr="00725AFC" w:rsidRDefault="00DD06BA" w:rsidP="00DD06BA">
      <w:pPr>
        <w:pStyle w:val="BodyText1"/>
        <w:rPr>
          <w:rFonts w:eastAsia="Times New Roman"/>
          <w:b/>
          <w:bCs/>
        </w:rPr>
      </w:pPr>
      <w:r w:rsidRPr="00725AFC">
        <w:rPr>
          <w:rFonts w:eastAsia="Times New Roman"/>
          <w:b/>
          <w:bCs/>
        </w:rPr>
        <w:t xml:space="preserve">Table </w:t>
      </w:r>
      <w:r>
        <w:rPr>
          <w:rFonts w:eastAsia="Times New Roman"/>
          <w:b/>
          <w:bCs/>
        </w:rPr>
        <w:t>A1.4b(c)</w:t>
      </w:r>
      <w:r w:rsidRPr="00725AFC">
        <w:rPr>
          <w:rFonts w:eastAsia="Times New Roman"/>
          <w:b/>
          <w:bCs/>
        </w:rPr>
        <w:t>:</w:t>
      </w:r>
      <w:r>
        <w:rPr>
          <w:rFonts w:eastAsia="Times New Roman"/>
          <w:b/>
          <w:bCs/>
        </w:rPr>
        <w:t xml:space="preserve"> Datum Point Details (DPD)</w:t>
      </w:r>
    </w:p>
    <w:tbl>
      <w:tblPr>
        <w:tblW w:w="21658" w:type="dxa"/>
        <w:tblLayout w:type="fixed"/>
        <w:tblCellMar>
          <w:left w:w="0" w:type="dxa"/>
          <w:right w:w="0" w:type="dxa"/>
        </w:tblCellMar>
        <w:tblLook w:val="04A0" w:firstRow="1" w:lastRow="0" w:firstColumn="1" w:lastColumn="0" w:noHBand="0" w:noVBand="1"/>
        <w:tblCaption w:val="Table A1.4b(c): Example monitoring point register for boreholes and wells – Datum Point Details (DPD)"/>
        <w:tblDescription w:val="Example of a blank monitoring point datum point details recording sheet"/>
      </w:tblPr>
      <w:tblGrid>
        <w:gridCol w:w="1984"/>
        <w:gridCol w:w="1984"/>
        <w:gridCol w:w="2268"/>
        <w:gridCol w:w="2268"/>
        <w:gridCol w:w="2268"/>
        <w:gridCol w:w="2268"/>
        <w:gridCol w:w="2324"/>
        <w:gridCol w:w="1928"/>
        <w:gridCol w:w="2098"/>
        <w:gridCol w:w="2268"/>
      </w:tblGrid>
      <w:tr w:rsidR="00DD06BA" w:rsidRPr="004E2348" w14:paraId="02760119" w14:textId="77777777" w:rsidTr="001C2DA9">
        <w:trPr>
          <w:trHeight w:val="610"/>
          <w:tblHeader/>
        </w:trPr>
        <w:tc>
          <w:tcPr>
            <w:tcW w:w="198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tcPr>
          <w:p w14:paraId="31694D9B" w14:textId="77777777" w:rsidR="00DD06BA" w:rsidRPr="004E2348" w:rsidRDefault="00DD06BA"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 Point Ref</w:t>
            </w:r>
          </w:p>
        </w:tc>
        <w:tc>
          <w:tcPr>
            <w:tcW w:w="198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2FD2F28D" w14:textId="77777777" w:rsidR="00DD06BA" w:rsidRPr="004E2348" w:rsidRDefault="00DD06BA"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Access &amp; Safety (Note)</w:t>
            </w:r>
          </w:p>
        </w:tc>
        <w:tc>
          <w:tcPr>
            <w:tcW w:w="2268" w:type="dxa"/>
            <w:tcBorders>
              <w:top w:val="single" w:sz="8" w:space="0" w:color="auto"/>
              <w:left w:val="nil"/>
              <w:bottom w:val="single" w:sz="8" w:space="0" w:color="auto"/>
              <w:right w:val="single" w:sz="4" w:space="0" w:color="auto"/>
            </w:tcBorders>
            <w:shd w:val="clear" w:color="auto" w:fill="016574"/>
          </w:tcPr>
          <w:p w14:paraId="4AAFCA63" w14:textId="77777777" w:rsidR="00DD06BA" w:rsidRPr="004E2348" w:rsidRDefault="00DD06BA"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Multi Ref</w:t>
            </w:r>
          </w:p>
        </w:tc>
        <w:tc>
          <w:tcPr>
            <w:tcW w:w="2268" w:type="dxa"/>
            <w:tcBorders>
              <w:top w:val="single" w:sz="8" w:space="0" w:color="auto"/>
              <w:left w:val="single" w:sz="4" w:space="0" w:color="auto"/>
              <w:bottom w:val="single" w:sz="8" w:space="0" w:color="auto"/>
              <w:right w:val="single" w:sz="8" w:space="0" w:color="auto"/>
            </w:tcBorders>
            <w:shd w:val="clear" w:color="auto" w:fill="016574"/>
          </w:tcPr>
          <w:p w14:paraId="54F41686" w14:textId="77777777" w:rsidR="00DD06BA" w:rsidRPr="004E2348" w:rsidRDefault="00DD06BA"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Cluster / Cell Ref</w:t>
            </w:r>
          </w:p>
        </w:tc>
        <w:tc>
          <w:tcPr>
            <w:tcW w:w="2268" w:type="dxa"/>
            <w:tcBorders>
              <w:top w:val="single" w:sz="8" w:space="0" w:color="auto"/>
              <w:left w:val="nil"/>
              <w:bottom w:val="single" w:sz="8" w:space="0" w:color="auto"/>
              <w:right w:val="single" w:sz="8" w:space="0" w:color="auto"/>
            </w:tcBorders>
            <w:shd w:val="clear" w:color="auto" w:fill="016574"/>
          </w:tcPr>
          <w:p w14:paraId="3310F55D" w14:textId="77777777" w:rsidR="00DD06BA" w:rsidRPr="004E2348" w:rsidRDefault="00DD06BA"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 Use</w:t>
            </w:r>
          </w:p>
        </w:tc>
        <w:tc>
          <w:tcPr>
            <w:tcW w:w="2268" w:type="dxa"/>
            <w:tcBorders>
              <w:top w:val="single" w:sz="8" w:space="0" w:color="auto"/>
              <w:left w:val="nil"/>
              <w:bottom w:val="single" w:sz="8" w:space="0" w:color="auto"/>
              <w:right w:val="single" w:sz="4" w:space="0" w:color="auto"/>
            </w:tcBorders>
            <w:shd w:val="clear" w:color="auto" w:fill="016574"/>
          </w:tcPr>
          <w:p w14:paraId="2CA1ACBB" w14:textId="77777777" w:rsidR="00DD06BA" w:rsidRDefault="00DD06BA" w:rsidP="00721053">
            <w:pPr>
              <w:tabs>
                <w:tab w:val="left" w:pos="1860"/>
              </w:tabs>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 Type</w:t>
            </w:r>
          </w:p>
        </w:tc>
        <w:tc>
          <w:tcPr>
            <w:tcW w:w="2324" w:type="dxa"/>
            <w:tcBorders>
              <w:top w:val="single" w:sz="8" w:space="0" w:color="auto"/>
              <w:left w:val="single" w:sz="4" w:space="0" w:color="auto"/>
              <w:bottom w:val="single" w:sz="8" w:space="0" w:color="auto"/>
              <w:right w:val="single" w:sz="4" w:space="0" w:color="auto"/>
            </w:tcBorders>
            <w:shd w:val="clear" w:color="auto" w:fill="016574"/>
          </w:tcPr>
          <w:p w14:paraId="35E8DFBD" w14:textId="77777777" w:rsidR="00DD06BA" w:rsidRDefault="008D32C1"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DPD</w:t>
            </w:r>
          </w:p>
          <w:p w14:paraId="4115BA20" w14:textId="22A7BF8B" w:rsidR="008D32C1" w:rsidRDefault="008D32C1"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w:t>
            </w:r>
          </w:p>
        </w:tc>
        <w:tc>
          <w:tcPr>
            <w:tcW w:w="1928" w:type="dxa"/>
            <w:tcBorders>
              <w:top w:val="single" w:sz="8" w:space="0" w:color="auto"/>
              <w:left w:val="single" w:sz="4" w:space="0" w:color="auto"/>
              <w:bottom w:val="single" w:sz="8" w:space="0" w:color="auto"/>
              <w:right w:val="single" w:sz="8" w:space="0" w:color="auto"/>
            </w:tcBorders>
            <w:shd w:val="clear" w:color="auto" w:fill="016574"/>
            <w:noWrap/>
            <w:tcMar>
              <w:top w:w="0" w:type="dxa"/>
              <w:left w:w="108" w:type="dxa"/>
              <w:bottom w:w="0" w:type="dxa"/>
              <w:right w:w="108" w:type="dxa"/>
            </w:tcMar>
          </w:tcPr>
          <w:p w14:paraId="26EB577F" w14:textId="77777777" w:rsidR="00DD06BA" w:rsidRDefault="008D32C1"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DPD</w:t>
            </w:r>
          </w:p>
          <w:p w14:paraId="4E17FD3E" w14:textId="77777777" w:rsidR="008D32C1" w:rsidRDefault="008D32C1"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Elevation</w:t>
            </w:r>
          </w:p>
          <w:p w14:paraId="014FC377" w14:textId="789B6E06" w:rsidR="008D32C1" w:rsidRPr="004E2348" w:rsidRDefault="008D32C1"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m.AOD</w:t>
            </w:r>
          </w:p>
        </w:tc>
        <w:tc>
          <w:tcPr>
            <w:tcW w:w="2098" w:type="dxa"/>
            <w:tcBorders>
              <w:top w:val="single" w:sz="8" w:space="0" w:color="auto"/>
              <w:left w:val="nil"/>
              <w:bottom w:val="single" w:sz="8" w:space="0" w:color="auto"/>
              <w:right w:val="single" w:sz="4" w:space="0" w:color="000000"/>
            </w:tcBorders>
            <w:shd w:val="clear" w:color="auto" w:fill="016574"/>
          </w:tcPr>
          <w:p w14:paraId="2B54DC04" w14:textId="77777777" w:rsidR="00DD06BA" w:rsidRDefault="008D32C1"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DPD</w:t>
            </w:r>
          </w:p>
          <w:p w14:paraId="49DE7F25" w14:textId="718953C0" w:rsidR="008D32C1" w:rsidRPr="004E2348" w:rsidRDefault="008D32C1"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w:t>
            </w:r>
          </w:p>
        </w:tc>
        <w:tc>
          <w:tcPr>
            <w:tcW w:w="2268" w:type="dxa"/>
            <w:tcBorders>
              <w:top w:val="single" w:sz="8" w:space="0" w:color="auto"/>
              <w:left w:val="nil"/>
              <w:bottom w:val="single" w:sz="8" w:space="0" w:color="auto"/>
              <w:right w:val="single" w:sz="4" w:space="0" w:color="000000"/>
            </w:tcBorders>
            <w:shd w:val="clear" w:color="auto" w:fill="016574"/>
          </w:tcPr>
          <w:p w14:paraId="1DFA01EC" w14:textId="77777777" w:rsidR="00DD06BA" w:rsidRDefault="008D32C1"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DPD</w:t>
            </w:r>
          </w:p>
          <w:p w14:paraId="2BA73DB2" w14:textId="77777777" w:rsidR="008D32C1" w:rsidRDefault="008D32C1"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Relative to GL</w:t>
            </w:r>
          </w:p>
          <w:p w14:paraId="314A178B" w14:textId="6E8185D1" w:rsidR="008D32C1" w:rsidRDefault="008D32C1"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m.agl</w:t>
            </w:r>
          </w:p>
        </w:tc>
      </w:tr>
      <w:tr w:rsidR="00DD06BA" w:rsidRPr="004E2348" w14:paraId="4A9B540E" w14:textId="77777777" w:rsidTr="001C2DA9">
        <w:trPr>
          <w:trHeight w:val="315"/>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14C825" w14:textId="77777777" w:rsidR="00DD06BA" w:rsidRPr="002E1131" w:rsidRDefault="00DD06BA" w:rsidP="00721053">
            <w:pPr>
              <w:spacing w:before="120" w:after="120" w:line="240" w:lineRule="auto"/>
              <w:jc w:val="center"/>
              <w:rPr>
                <w:rFonts w:ascii="Arial" w:eastAsia="Times New Roman" w:hAnsi="Arial" w:cs="Arial"/>
                <w:b/>
                <w:bCs/>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C4EDF6E"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cBorders>
          </w:tcPr>
          <w:p w14:paraId="68DE3AF8"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bottom w:val="single" w:sz="8" w:space="0" w:color="A6A6A6"/>
              <w:right w:val="single" w:sz="8" w:space="0" w:color="A6A6A6"/>
            </w:tcBorders>
          </w:tcPr>
          <w:p w14:paraId="308919A5"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tcPr>
          <w:p w14:paraId="16A98D22"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0198220E"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324" w:type="dxa"/>
            <w:tcBorders>
              <w:top w:val="nil"/>
              <w:left w:val="single" w:sz="4" w:space="0" w:color="BFBFBF" w:themeColor="background1" w:themeShade="BF"/>
              <w:bottom w:val="single" w:sz="8" w:space="0" w:color="A6A6A6"/>
              <w:right w:val="single" w:sz="4" w:space="0" w:color="BFBFBF" w:themeColor="background1" w:themeShade="BF"/>
            </w:tcBorders>
          </w:tcPr>
          <w:p w14:paraId="445F1840"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192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0F322CB1"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098" w:type="dxa"/>
            <w:tcBorders>
              <w:top w:val="nil"/>
              <w:left w:val="nil"/>
              <w:bottom w:val="single" w:sz="8" w:space="0" w:color="A6A6A6"/>
              <w:right w:val="single" w:sz="4" w:space="0" w:color="BFBFBF" w:themeColor="background1" w:themeShade="BF"/>
            </w:tcBorders>
          </w:tcPr>
          <w:p w14:paraId="12E92E49"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16A171E6" w14:textId="77777777" w:rsidR="00DD06BA" w:rsidRPr="004E2348" w:rsidRDefault="00DD06BA" w:rsidP="00721053">
            <w:pPr>
              <w:spacing w:before="120" w:after="120" w:line="240" w:lineRule="auto"/>
              <w:jc w:val="center"/>
              <w:rPr>
                <w:rFonts w:ascii="Arial" w:eastAsia="Times New Roman" w:hAnsi="Arial" w:cs="Arial"/>
                <w:lang w:eastAsia="en-GB"/>
              </w:rPr>
            </w:pPr>
          </w:p>
        </w:tc>
      </w:tr>
      <w:tr w:rsidR="00DD06BA" w:rsidRPr="004E2348" w14:paraId="2E4F543A" w14:textId="77777777" w:rsidTr="001C2DA9">
        <w:trPr>
          <w:trHeight w:val="300"/>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3F46C36"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2E82644"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cBorders>
          </w:tcPr>
          <w:p w14:paraId="6F10BF97"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bottom w:val="single" w:sz="8" w:space="0" w:color="A6A6A6"/>
              <w:right w:val="single" w:sz="8" w:space="0" w:color="A6A6A6"/>
            </w:tcBorders>
          </w:tcPr>
          <w:p w14:paraId="7092E93B"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tcPr>
          <w:p w14:paraId="4F0A737E"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5EFD9ABD"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324" w:type="dxa"/>
            <w:tcBorders>
              <w:top w:val="nil"/>
              <w:left w:val="single" w:sz="4" w:space="0" w:color="BFBFBF" w:themeColor="background1" w:themeShade="BF"/>
              <w:bottom w:val="single" w:sz="8" w:space="0" w:color="A6A6A6"/>
              <w:right w:val="single" w:sz="4" w:space="0" w:color="BFBFBF" w:themeColor="background1" w:themeShade="BF"/>
            </w:tcBorders>
          </w:tcPr>
          <w:p w14:paraId="42262910"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192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4D0233F0"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098" w:type="dxa"/>
            <w:tcBorders>
              <w:top w:val="nil"/>
              <w:left w:val="nil"/>
              <w:bottom w:val="single" w:sz="8" w:space="0" w:color="A6A6A6"/>
              <w:right w:val="single" w:sz="4" w:space="0" w:color="BFBFBF" w:themeColor="background1" w:themeShade="BF"/>
            </w:tcBorders>
          </w:tcPr>
          <w:p w14:paraId="688F51F5"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5D4800B0" w14:textId="77777777" w:rsidR="00DD06BA" w:rsidRPr="004E2348" w:rsidRDefault="00DD06BA" w:rsidP="00721053">
            <w:pPr>
              <w:spacing w:before="120" w:after="120" w:line="240" w:lineRule="auto"/>
              <w:jc w:val="center"/>
              <w:rPr>
                <w:rFonts w:ascii="Arial" w:eastAsia="Times New Roman" w:hAnsi="Arial" w:cs="Arial"/>
                <w:lang w:eastAsia="en-GB"/>
              </w:rPr>
            </w:pPr>
          </w:p>
        </w:tc>
      </w:tr>
      <w:tr w:rsidR="00DD06BA" w:rsidRPr="004E2348" w14:paraId="227EE31C" w14:textId="77777777" w:rsidTr="001C2DA9">
        <w:trPr>
          <w:trHeight w:val="300"/>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45F0B50"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D41D886"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cBorders>
          </w:tcPr>
          <w:p w14:paraId="221C6C11"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bottom w:val="single" w:sz="8" w:space="0" w:color="A6A6A6"/>
              <w:right w:val="single" w:sz="8" w:space="0" w:color="A6A6A6"/>
            </w:tcBorders>
          </w:tcPr>
          <w:p w14:paraId="376A846B"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tcPr>
          <w:p w14:paraId="0C66D836"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60815333"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324" w:type="dxa"/>
            <w:tcBorders>
              <w:top w:val="nil"/>
              <w:left w:val="single" w:sz="4" w:space="0" w:color="BFBFBF" w:themeColor="background1" w:themeShade="BF"/>
              <w:bottom w:val="single" w:sz="8" w:space="0" w:color="A6A6A6"/>
              <w:right w:val="single" w:sz="4" w:space="0" w:color="BFBFBF" w:themeColor="background1" w:themeShade="BF"/>
            </w:tcBorders>
          </w:tcPr>
          <w:p w14:paraId="5C61C596"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192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2DE5E136"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098" w:type="dxa"/>
            <w:tcBorders>
              <w:top w:val="nil"/>
              <w:left w:val="nil"/>
              <w:bottom w:val="single" w:sz="8" w:space="0" w:color="A6A6A6"/>
              <w:right w:val="single" w:sz="4" w:space="0" w:color="BFBFBF" w:themeColor="background1" w:themeShade="BF"/>
            </w:tcBorders>
          </w:tcPr>
          <w:p w14:paraId="66FDA6A9"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2BEF9DA1" w14:textId="77777777" w:rsidR="00DD06BA" w:rsidRPr="004E2348" w:rsidRDefault="00DD06BA" w:rsidP="00721053">
            <w:pPr>
              <w:spacing w:before="120" w:after="120" w:line="240" w:lineRule="auto"/>
              <w:jc w:val="center"/>
              <w:rPr>
                <w:rFonts w:ascii="Arial" w:eastAsia="Times New Roman" w:hAnsi="Arial" w:cs="Arial"/>
                <w:lang w:eastAsia="en-GB"/>
              </w:rPr>
            </w:pPr>
          </w:p>
        </w:tc>
      </w:tr>
      <w:tr w:rsidR="00DD06BA" w:rsidRPr="004E2348" w14:paraId="3A0ACD84" w14:textId="77777777" w:rsidTr="001C2DA9">
        <w:trPr>
          <w:trHeight w:val="300"/>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DB76CB"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66950D8"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cBorders>
          </w:tcPr>
          <w:p w14:paraId="614F3520"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bottom w:val="single" w:sz="8" w:space="0" w:color="A6A6A6"/>
              <w:right w:val="single" w:sz="8" w:space="0" w:color="A6A6A6"/>
            </w:tcBorders>
          </w:tcPr>
          <w:p w14:paraId="36B5F17B"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tcPr>
          <w:p w14:paraId="7CFDC1E3"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2E04293C"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324" w:type="dxa"/>
            <w:tcBorders>
              <w:top w:val="nil"/>
              <w:left w:val="single" w:sz="4" w:space="0" w:color="BFBFBF" w:themeColor="background1" w:themeShade="BF"/>
              <w:bottom w:val="single" w:sz="8" w:space="0" w:color="A6A6A6"/>
              <w:right w:val="single" w:sz="4" w:space="0" w:color="BFBFBF" w:themeColor="background1" w:themeShade="BF"/>
            </w:tcBorders>
          </w:tcPr>
          <w:p w14:paraId="70AEC1BA"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192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7B4B0217"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098" w:type="dxa"/>
            <w:tcBorders>
              <w:top w:val="nil"/>
              <w:left w:val="nil"/>
              <w:bottom w:val="single" w:sz="8" w:space="0" w:color="A6A6A6"/>
              <w:right w:val="single" w:sz="4" w:space="0" w:color="BFBFBF" w:themeColor="background1" w:themeShade="BF"/>
            </w:tcBorders>
          </w:tcPr>
          <w:p w14:paraId="079C2093"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0B9A5064" w14:textId="77777777" w:rsidR="00DD06BA" w:rsidRPr="004E2348" w:rsidRDefault="00DD06BA" w:rsidP="00721053">
            <w:pPr>
              <w:spacing w:before="120" w:after="120" w:line="240" w:lineRule="auto"/>
              <w:jc w:val="center"/>
              <w:rPr>
                <w:rFonts w:ascii="Arial" w:eastAsia="Times New Roman" w:hAnsi="Arial" w:cs="Arial"/>
                <w:lang w:eastAsia="en-GB"/>
              </w:rPr>
            </w:pPr>
          </w:p>
        </w:tc>
      </w:tr>
      <w:tr w:rsidR="00DD06BA" w:rsidRPr="004E2348" w14:paraId="5A52063B" w14:textId="77777777" w:rsidTr="001C2DA9">
        <w:trPr>
          <w:trHeight w:val="300"/>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B7B1BD7"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CE7ED9B"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cBorders>
          </w:tcPr>
          <w:p w14:paraId="78933FBA"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bottom w:val="single" w:sz="8" w:space="0" w:color="A6A6A6"/>
              <w:right w:val="single" w:sz="8" w:space="0" w:color="A6A6A6"/>
            </w:tcBorders>
          </w:tcPr>
          <w:p w14:paraId="4400BC67"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tcPr>
          <w:p w14:paraId="6B48A2BE"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5C983F5E"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324" w:type="dxa"/>
            <w:tcBorders>
              <w:top w:val="nil"/>
              <w:left w:val="single" w:sz="4" w:space="0" w:color="BFBFBF" w:themeColor="background1" w:themeShade="BF"/>
              <w:bottom w:val="single" w:sz="8" w:space="0" w:color="A6A6A6"/>
              <w:right w:val="single" w:sz="4" w:space="0" w:color="BFBFBF" w:themeColor="background1" w:themeShade="BF"/>
            </w:tcBorders>
          </w:tcPr>
          <w:p w14:paraId="57C3EC2A"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192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1247DA22"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098" w:type="dxa"/>
            <w:tcBorders>
              <w:top w:val="nil"/>
              <w:left w:val="nil"/>
              <w:bottom w:val="single" w:sz="8" w:space="0" w:color="A6A6A6"/>
              <w:right w:val="single" w:sz="4" w:space="0" w:color="BFBFBF" w:themeColor="background1" w:themeShade="BF"/>
            </w:tcBorders>
          </w:tcPr>
          <w:p w14:paraId="6987F9C7"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208646AC" w14:textId="77777777" w:rsidR="00DD06BA" w:rsidRPr="004E2348" w:rsidRDefault="00DD06BA" w:rsidP="00721053">
            <w:pPr>
              <w:spacing w:before="120" w:after="120" w:line="240" w:lineRule="auto"/>
              <w:jc w:val="center"/>
              <w:rPr>
                <w:rFonts w:ascii="Arial" w:eastAsia="Times New Roman" w:hAnsi="Arial" w:cs="Arial"/>
                <w:lang w:eastAsia="en-GB"/>
              </w:rPr>
            </w:pPr>
          </w:p>
        </w:tc>
      </w:tr>
      <w:tr w:rsidR="00DD06BA" w:rsidRPr="004E2348" w14:paraId="24E4FA9C" w14:textId="77777777" w:rsidTr="001C2DA9">
        <w:trPr>
          <w:trHeight w:val="300"/>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7C5E5CB"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0D66DA"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cBorders>
          </w:tcPr>
          <w:p w14:paraId="032F8554"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bottom w:val="single" w:sz="8" w:space="0" w:color="A6A6A6"/>
              <w:right w:val="single" w:sz="8" w:space="0" w:color="A6A6A6"/>
            </w:tcBorders>
          </w:tcPr>
          <w:p w14:paraId="511A899B"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tcPr>
          <w:p w14:paraId="021DF1F5"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51D7E4AC"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324" w:type="dxa"/>
            <w:tcBorders>
              <w:top w:val="nil"/>
              <w:left w:val="single" w:sz="4" w:space="0" w:color="BFBFBF" w:themeColor="background1" w:themeShade="BF"/>
              <w:bottom w:val="single" w:sz="8" w:space="0" w:color="A6A6A6"/>
              <w:right w:val="single" w:sz="4" w:space="0" w:color="BFBFBF" w:themeColor="background1" w:themeShade="BF"/>
            </w:tcBorders>
          </w:tcPr>
          <w:p w14:paraId="626C7BD1"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192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76D6EFE4"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098" w:type="dxa"/>
            <w:tcBorders>
              <w:top w:val="nil"/>
              <w:left w:val="nil"/>
              <w:bottom w:val="single" w:sz="8" w:space="0" w:color="A6A6A6"/>
              <w:right w:val="single" w:sz="4" w:space="0" w:color="BFBFBF" w:themeColor="background1" w:themeShade="BF"/>
            </w:tcBorders>
          </w:tcPr>
          <w:p w14:paraId="2EBDFE68"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49D5A9EE" w14:textId="77777777" w:rsidR="00DD06BA" w:rsidRPr="004E2348" w:rsidRDefault="00DD06BA" w:rsidP="00721053">
            <w:pPr>
              <w:spacing w:before="120" w:after="120" w:line="240" w:lineRule="auto"/>
              <w:jc w:val="center"/>
              <w:rPr>
                <w:rFonts w:ascii="Arial" w:eastAsia="Times New Roman" w:hAnsi="Arial" w:cs="Arial"/>
                <w:lang w:eastAsia="en-GB"/>
              </w:rPr>
            </w:pPr>
          </w:p>
        </w:tc>
      </w:tr>
      <w:tr w:rsidR="00DD06BA" w:rsidRPr="004E2348" w14:paraId="34C492C5" w14:textId="77777777" w:rsidTr="001C2DA9">
        <w:trPr>
          <w:trHeight w:val="300"/>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F6F02C4"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0CA2013"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cBorders>
          </w:tcPr>
          <w:p w14:paraId="453D50F1"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bottom w:val="single" w:sz="8" w:space="0" w:color="A6A6A6"/>
              <w:right w:val="single" w:sz="8" w:space="0" w:color="A6A6A6"/>
            </w:tcBorders>
          </w:tcPr>
          <w:p w14:paraId="5C5717CC"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tcPr>
          <w:p w14:paraId="1438DCAE"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6476C471"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324" w:type="dxa"/>
            <w:tcBorders>
              <w:top w:val="nil"/>
              <w:left w:val="single" w:sz="4" w:space="0" w:color="BFBFBF" w:themeColor="background1" w:themeShade="BF"/>
              <w:bottom w:val="single" w:sz="8" w:space="0" w:color="A6A6A6"/>
              <w:right w:val="single" w:sz="4" w:space="0" w:color="BFBFBF" w:themeColor="background1" w:themeShade="BF"/>
            </w:tcBorders>
          </w:tcPr>
          <w:p w14:paraId="3B5B1CF6"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192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3172D126"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098" w:type="dxa"/>
            <w:tcBorders>
              <w:top w:val="nil"/>
              <w:left w:val="nil"/>
              <w:bottom w:val="single" w:sz="8" w:space="0" w:color="A6A6A6"/>
              <w:right w:val="single" w:sz="4" w:space="0" w:color="BFBFBF" w:themeColor="background1" w:themeShade="BF"/>
            </w:tcBorders>
          </w:tcPr>
          <w:p w14:paraId="1CCE7919" w14:textId="77777777" w:rsidR="00DD06BA" w:rsidRPr="004E2348" w:rsidRDefault="00DD06BA"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380862D7" w14:textId="77777777" w:rsidR="00DD06BA" w:rsidRPr="004E2348" w:rsidRDefault="00DD06BA" w:rsidP="00721053">
            <w:pPr>
              <w:spacing w:before="120" w:after="120" w:line="240" w:lineRule="auto"/>
              <w:jc w:val="center"/>
              <w:rPr>
                <w:rFonts w:ascii="Arial" w:eastAsia="Times New Roman" w:hAnsi="Arial" w:cs="Arial"/>
                <w:lang w:eastAsia="en-GB"/>
              </w:rPr>
            </w:pPr>
          </w:p>
        </w:tc>
      </w:tr>
    </w:tbl>
    <w:p w14:paraId="5BA25915" w14:textId="77777777" w:rsidR="00DD06BA" w:rsidRDefault="00DD06BA" w:rsidP="005A0D0E"/>
    <w:p w14:paraId="50F304AF" w14:textId="61046EF3" w:rsidR="004B0684" w:rsidRPr="00725AFC" w:rsidRDefault="004B0684" w:rsidP="004B0684">
      <w:pPr>
        <w:pStyle w:val="BodyText1"/>
        <w:rPr>
          <w:rFonts w:eastAsia="Times New Roman"/>
          <w:b/>
          <w:bCs/>
        </w:rPr>
      </w:pPr>
      <w:r w:rsidRPr="00725AFC">
        <w:rPr>
          <w:rFonts w:eastAsia="Times New Roman"/>
          <w:b/>
          <w:bCs/>
        </w:rPr>
        <w:t xml:space="preserve">Table </w:t>
      </w:r>
      <w:r>
        <w:rPr>
          <w:rFonts w:eastAsia="Times New Roman"/>
          <w:b/>
          <w:bCs/>
        </w:rPr>
        <w:t>A1.4b(d)</w:t>
      </w:r>
      <w:r w:rsidRPr="00725AFC">
        <w:rPr>
          <w:rFonts w:eastAsia="Times New Roman"/>
          <w:b/>
          <w:bCs/>
        </w:rPr>
        <w:t>:</w:t>
      </w:r>
      <w:r>
        <w:rPr>
          <w:rFonts w:eastAsia="Times New Roman"/>
          <w:b/>
          <w:bCs/>
        </w:rPr>
        <w:t xml:space="preserve"> Lining and Screen Information</w:t>
      </w:r>
    </w:p>
    <w:tbl>
      <w:tblPr>
        <w:tblW w:w="22339" w:type="dxa"/>
        <w:tblLayout w:type="fixed"/>
        <w:tblCellMar>
          <w:left w:w="0" w:type="dxa"/>
          <w:right w:w="0" w:type="dxa"/>
        </w:tblCellMar>
        <w:tblLook w:val="04A0" w:firstRow="1" w:lastRow="0" w:firstColumn="1" w:lastColumn="0" w:noHBand="0" w:noVBand="1"/>
        <w:tblCaption w:val="Table A1.4b(d): Example monitoring point register for boreholes and wells – Lining and Screen Information"/>
        <w:tblDescription w:val="Example of a blank monitoring point lining and screen recording sheet"/>
      </w:tblPr>
      <w:tblGrid>
        <w:gridCol w:w="1474"/>
        <w:gridCol w:w="1984"/>
        <w:gridCol w:w="1701"/>
        <w:gridCol w:w="2268"/>
        <w:gridCol w:w="2268"/>
        <w:gridCol w:w="2268"/>
        <w:gridCol w:w="2324"/>
        <w:gridCol w:w="1928"/>
        <w:gridCol w:w="1928"/>
        <w:gridCol w:w="1928"/>
        <w:gridCol w:w="2268"/>
      </w:tblGrid>
      <w:tr w:rsidR="004B0684" w:rsidRPr="004E2348" w14:paraId="4D2850A7" w14:textId="77777777" w:rsidTr="00BA7DCC">
        <w:trPr>
          <w:trHeight w:val="610"/>
          <w:tblHeader/>
        </w:trPr>
        <w:tc>
          <w:tcPr>
            <w:tcW w:w="147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tcPr>
          <w:p w14:paraId="1607A098" w14:textId="77777777" w:rsidR="004B0684" w:rsidRPr="004E2348" w:rsidRDefault="004B0684"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 Point Ref</w:t>
            </w:r>
          </w:p>
        </w:tc>
        <w:tc>
          <w:tcPr>
            <w:tcW w:w="198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3DA893BA" w14:textId="77777777" w:rsidR="004B0684" w:rsidRPr="004E2348" w:rsidRDefault="004B0684"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Access &amp; Safety (Note)</w:t>
            </w:r>
          </w:p>
        </w:tc>
        <w:tc>
          <w:tcPr>
            <w:tcW w:w="1701" w:type="dxa"/>
            <w:tcBorders>
              <w:top w:val="single" w:sz="8" w:space="0" w:color="auto"/>
              <w:left w:val="nil"/>
              <w:bottom w:val="single" w:sz="8" w:space="0" w:color="auto"/>
              <w:right w:val="single" w:sz="4" w:space="0" w:color="auto"/>
            </w:tcBorders>
            <w:shd w:val="clear" w:color="auto" w:fill="016574"/>
          </w:tcPr>
          <w:p w14:paraId="07381C5E" w14:textId="77777777" w:rsidR="004B0684" w:rsidRPr="004E2348" w:rsidRDefault="004B0684"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Multi Ref</w:t>
            </w:r>
          </w:p>
        </w:tc>
        <w:tc>
          <w:tcPr>
            <w:tcW w:w="2268" w:type="dxa"/>
            <w:tcBorders>
              <w:top w:val="single" w:sz="8" w:space="0" w:color="auto"/>
              <w:left w:val="single" w:sz="4" w:space="0" w:color="auto"/>
              <w:bottom w:val="single" w:sz="8" w:space="0" w:color="auto"/>
              <w:right w:val="single" w:sz="8" w:space="0" w:color="auto"/>
            </w:tcBorders>
            <w:shd w:val="clear" w:color="auto" w:fill="016574"/>
          </w:tcPr>
          <w:p w14:paraId="0EA4F4CE" w14:textId="77777777" w:rsidR="004B0684" w:rsidRPr="004E2348" w:rsidRDefault="004B0684"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Cluster / Cell Ref</w:t>
            </w:r>
          </w:p>
        </w:tc>
        <w:tc>
          <w:tcPr>
            <w:tcW w:w="2268" w:type="dxa"/>
            <w:tcBorders>
              <w:top w:val="single" w:sz="8" w:space="0" w:color="auto"/>
              <w:left w:val="nil"/>
              <w:bottom w:val="single" w:sz="8" w:space="0" w:color="auto"/>
              <w:right w:val="single" w:sz="8" w:space="0" w:color="auto"/>
            </w:tcBorders>
            <w:shd w:val="clear" w:color="auto" w:fill="016574"/>
          </w:tcPr>
          <w:p w14:paraId="69502E38" w14:textId="77777777" w:rsidR="004B0684" w:rsidRPr="004E2348" w:rsidRDefault="004B0684"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 Use</w:t>
            </w:r>
          </w:p>
        </w:tc>
        <w:tc>
          <w:tcPr>
            <w:tcW w:w="2268" w:type="dxa"/>
            <w:tcBorders>
              <w:top w:val="single" w:sz="8" w:space="0" w:color="auto"/>
              <w:left w:val="nil"/>
              <w:bottom w:val="single" w:sz="8" w:space="0" w:color="auto"/>
              <w:right w:val="single" w:sz="4" w:space="0" w:color="auto"/>
            </w:tcBorders>
            <w:shd w:val="clear" w:color="auto" w:fill="016574"/>
          </w:tcPr>
          <w:p w14:paraId="4409FAB4" w14:textId="77777777" w:rsidR="004B0684" w:rsidRDefault="004B0684" w:rsidP="00721053">
            <w:pPr>
              <w:tabs>
                <w:tab w:val="left" w:pos="1860"/>
              </w:tabs>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 Type</w:t>
            </w:r>
          </w:p>
        </w:tc>
        <w:tc>
          <w:tcPr>
            <w:tcW w:w="2324" w:type="dxa"/>
            <w:tcBorders>
              <w:top w:val="single" w:sz="8" w:space="0" w:color="auto"/>
              <w:left w:val="single" w:sz="4" w:space="0" w:color="auto"/>
              <w:bottom w:val="single" w:sz="8" w:space="0" w:color="auto"/>
              <w:right w:val="single" w:sz="4" w:space="0" w:color="auto"/>
            </w:tcBorders>
            <w:shd w:val="clear" w:color="auto" w:fill="016574"/>
          </w:tcPr>
          <w:p w14:paraId="5C4F52FF" w14:textId="77777777" w:rsidR="004B0684" w:rsidRDefault="004B0684"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Depth of Lining</w:t>
            </w:r>
          </w:p>
          <w:p w14:paraId="0D947D9A" w14:textId="77777777" w:rsidR="00AD5A5E" w:rsidRDefault="00AD5A5E"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From BH Log</w:t>
            </w:r>
          </w:p>
          <w:p w14:paraId="2EEAF544" w14:textId="7074C341" w:rsidR="00AD5A5E" w:rsidRDefault="00AD5A5E"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m.agl</w:t>
            </w:r>
          </w:p>
        </w:tc>
        <w:tc>
          <w:tcPr>
            <w:tcW w:w="1928" w:type="dxa"/>
            <w:tcBorders>
              <w:top w:val="single" w:sz="8" w:space="0" w:color="auto"/>
              <w:left w:val="single" w:sz="4" w:space="0" w:color="auto"/>
              <w:bottom w:val="single" w:sz="8" w:space="0" w:color="auto"/>
              <w:right w:val="single" w:sz="4" w:space="0" w:color="auto"/>
            </w:tcBorders>
            <w:shd w:val="clear" w:color="auto" w:fill="016574"/>
          </w:tcPr>
          <w:p w14:paraId="164DBA7E" w14:textId="77777777" w:rsidR="004B0684" w:rsidRDefault="00AD5A5E"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Lining ID</w:t>
            </w:r>
          </w:p>
          <w:p w14:paraId="50CA36A3" w14:textId="77777777" w:rsidR="00AD5A5E" w:rsidRDefault="00AD5A5E" w:rsidP="00721053">
            <w:pPr>
              <w:spacing w:before="120" w:after="120" w:line="276" w:lineRule="auto"/>
              <w:jc w:val="center"/>
              <w:rPr>
                <w:rFonts w:ascii="Arial" w:eastAsia="Times New Roman" w:hAnsi="Arial" w:cs="Arial"/>
                <w:b/>
                <w:bCs/>
                <w:color w:val="FFFFFF"/>
                <w:lang w:eastAsia="en-GB"/>
              </w:rPr>
            </w:pPr>
          </w:p>
          <w:p w14:paraId="2E058626" w14:textId="042D6B99" w:rsidR="00AD5A5E" w:rsidRPr="004E2348" w:rsidRDefault="00AD5A5E"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mm</w:t>
            </w:r>
          </w:p>
        </w:tc>
        <w:tc>
          <w:tcPr>
            <w:tcW w:w="1928" w:type="dxa"/>
            <w:tcBorders>
              <w:top w:val="single" w:sz="8" w:space="0" w:color="auto"/>
              <w:left w:val="single" w:sz="4" w:space="0" w:color="auto"/>
              <w:bottom w:val="single" w:sz="8" w:space="0" w:color="auto"/>
              <w:right w:val="single" w:sz="8" w:space="0" w:color="auto"/>
            </w:tcBorders>
            <w:shd w:val="clear" w:color="auto" w:fill="016574"/>
            <w:noWrap/>
            <w:tcMar>
              <w:top w:w="0" w:type="dxa"/>
              <w:left w:w="108" w:type="dxa"/>
              <w:bottom w:w="0" w:type="dxa"/>
              <w:right w:w="108" w:type="dxa"/>
            </w:tcMar>
          </w:tcPr>
          <w:p w14:paraId="793100EF" w14:textId="77777777" w:rsidR="004B0684" w:rsidRDefault="00AD5A5E"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Screen</w:t>
            </w:r>
          </w:p>
          <w:p w14:paraId="1A88746A" w14:textId="77777777" w:rsidR="00AD5A5E" w:rsidRDefault="00AD5A5E"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Top</w:t>
            </w:r>
          </w:p>
          <w:p w14:paraId="2B984561" w14:textId="751CBA0F" w:rsidR="00AD5A5E" w:rsidRPr="004E2348" w:rsidRDefault="00AD5A5E"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w:t>
            </w:r>
            <w:r w:rsidR="004046B1">
              <w:rPr>
                <w:rFonts w:ascii="Arial" w:eastAsia="Times New Roman" w:hAnsi="Arial" w:cs="Arial"/>
                <w:b/>
                <w:bCs/>
                <w:color w:val="FFFFFF"/>
                <w:lang w:eastAsia="en-GB"/>
              </w:rPr>
              <w:t>bgl</w:t>
            </w:r>
          </w:p>
        </w:tc>
        <w:tc>
          <w:tcPr>
            <w:tcW w:w="1928" w:type="dxa"/>
            <w:tcBorders>
              <w:top w:val="single" w:sz="8" w:space="0" w:color="auto"/>
              <w:left w:val="nil"/>
              <w:bottom w:val="single" w:sz="8" w:space="0" w:color="auto"/>
              <w:right w:val="single" w:sz="4" w:space="0" w:color="000000"/>
            </w:tcBorders>
            <w:shd w:val="clear" w:color="auto" w:fill="016574"/>
          </w:tcPr>
          <w:p w14:paraId="598515CF" w14:textId="77777777" w:rsidR="004B0684" w:rsidRDefault="00BA7DCC"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Screen</w:t>
            </w:r>
          </w:p>
          <w:p w14:paraId="7FA29C34" w14:textId="77777777" w:rsidR="00BA7DCC" w:rsidRDefault="00BA7DCC"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Base</w:t>
            </w:r>
          </w:p>
          <w:p w14:paraId="21F25A72" w14:textId="4D728758" w:rsidR="00BA7DCC" w:rsidRPr="004E2348" w:rsidRDefault="00BA7DCC"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Mbgl</w:t>
            </w:r>
          </w:p>
        </w:tc>
        <w:tc>
          <w:tcPr>
            <w:tcW w:w="2268" w:type="dxa"/>
            <w:tcBorders>
              <w:top w:val="single" w:sz="8" w:space="0" w:color="auto"/>
              <w:left w:val="nil"/>
              <w:bottom w:val="single" w:sz="8" w:space="0" w:color="auto"/>
              <w:right w:val="single" w:sz="4" w:space="0" w:color="000000"/>
            </w:tcBorders>
            <w:shd w:val="clear" w:color="auto" w:fill="016574"/>
          </w:tcPr>
          <w:p w14:paraId="257D2605" w14:textId="62AEF9F7" w:rsidR="004B0684" w:rsidRDefault="00BA7DCC"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Strata</w:t>
            </w:r>
          </w:p>
        </w:tc>
      </w:tr>
      <w:tr w:rsidR="004B0684" w:rsidRPr="004E2348" w14:paraId="0D09C537" w14:textId="77777777" w:rsidTr="00BA7DCC">
        <w:trPr>
          <w:trHeight w:val="315"/>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AAF169" w14:textId="77777777" w:rsidR="004B0684" w:rsidRPr="002E1131" w:rsidRDefault="004B0684" w:rsidP="00721053">
            <w:pPr>
              <w:spacing w:before="120" w:after="120" w:line="240" w:lineRule="auto"/>
              <w:jc w:val="center"/>
              <w:rPr>
                <w:rFonts w:ascii="Arial" w:eastAsia="Times New Roman" w:hAnsi="Arial" w:cs="Arial"/>
                <w:b/>
                <w:bCs/>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FBFB59"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4" w:space="0" w:color="BFBFBF"/>
            </w:tcBorders>
          </w:tcPr>
          <w:p w14:paraId="43E653A2"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bottom w:val="single" w:sz="8" w:space="0" w:color="A6A6A6"/>
              <w:right w:val="single" w:sz="8" w:space="0" w:color="A6A6A6"/>
            </w:tcBorders>
          </w:tcPr>
          <w:p w14:paraId="76234092"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tcPr>
          <w:p w14:paraId="41710F42"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2963384F"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324" w:type="dxa"/>
            <w:tcBorders>
              <w:top w:val="nil"/>
              <w:left w:val="single" w:sz="4" w:space="0" w:color="BFBFBF" w:themeColor="background1" w:themeShade="BF"/>
              <w:bottom w:val="single" w:sz="8" w:space="0" w:color="A6A6A6"/>
              <w:right w:val="single" w:sz="4" w:space="0" w:color="BFBFBF" w:themeColor="background1" w:themeShade="BF"/>
            </w:tcBorders>
          </w:tcPr>
          <w:p w14:paraId="5E7406AA"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1928" w:type="dxa"/>
            <w:tcBorders>
              <w:top w:val="nil"/>
              <w:left w:val="single" w:sz="4" w:space="0" w:color="BFBFBF" w:themeColor="background1" w:themeShade="BF"/>
              <w:bottom w:val="single" w:sz="8" w:space="0" w:color="A6A6A6"/>
              <w:right w:val="single" w:sz="4" w:space="0" w:color="BFBFBF" w:themeColor="background1" w:themeShade="BF"/>
            </w:tcBorders>
          </w:tcPr>
          <w:p w14:paraId="116EA101"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192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24308B0A" w14:textId="5A448351" w:rsidR="004B0684" w:rsidRPr="004E2348" w:rsidRDefault="004B0684" w:rsidP="00721053">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4" w:space="0" w:color="BFBFBF" w:themeColor="background1" w:themeShade="BF"/>
            </w:tcBorders>
          </w:tcPr>
          <w:p w14:paraId="7552CBF5"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0467613B" w14:textId="77777777" w:rsidR="004B0684" w:rsidRPr="004E2348" w:rsidRDefault="004B0684" w:rsidP="00721053">
            <w:pPr>
              <w:spacing w:before="120" w:after="120" w:line="240" w:lineRule="auto"/>
              <w:jc w:val="center"/>
              <w:rPr>
                <w:rFonts w:ascii="Arial" w:eastAsia="Times New Roman" w:hAnsi="Arial" w:cs="Arial"/>
                <w:lang w:eastAsia="en-GB"/>
              </w:rPr>
            </w:pPr>
          </w:p>
        </w:tc>
      </w:tr>
      <w:tr w:rsidR="004B0684" w:rsidRPr="004E2348" w14:paraId="4E6C727F" w14:textId="77777777" w:rsidTr="00BA7DCC">
        <w:trPr>
          <w:trHeight w:val="300"/>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ADF8BF9"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D09A3BF"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4" w:space="0" w:color="BFBFBF"/>
            </w:tcBorders>
          </w:tcPr>
          <w:p w14:paraId="75DBE3D9"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bottom w:val="single" w:sz="8" w:space="0" w:color="A6A6A6"/>
              <w:right w:val="single" w:sz="8" w:space="0" w:color="A6A6A6"/>
            </w:tcBorders>
          </w:tcPr>
          <w:p w14:paraId="0FC0F9A4"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tcPr>
          <w:p w14:paraId="7935BB27"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1D59B850"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324" w:type="dxa"/>
            <w:tcBorders>
              <w:top w:val="nil"/>
              <w:left w:val="single" w:sz="4" w:space="0" w:color="BFBFBF" w:themeColor="background1" w:themeShade="BF"/>
              <w:bottom w:val="single" w:sz="8" w:space="0" w:color="A6A6A6"/>
              <w:right w:val="single" w:sz="4" w:space="0" w:color="BFBFBF" w:themeColor="background1" w:themeShade="BF"/>
            </w:tcBorders>
          </w:tcPr>
          <w:p w14:paraId="16009355"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1928" w:type="dxa"/>
            <w:tcBorders>
              <w:top w:val="nil"/>
              <w:left w:val="single" w:sz="4" w:space="0" w:color="BFBFBF" w:themeColor="background1" w:themeShade="BF"/>
              <w:bottom w:val="single" w:sz="8" w:space="0" w:color="A6A6A6"/>
              <w:right w:val="single" w:sz="4" w:space="0" w:color="BFBFBF" w:themeColor="background1" w:themeShade="BF"/>
            </w:tcBorders>
          </w:tcPr>
          <w:p w14:paraId="4A91BAF1"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192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2F20D52F" w14:textId="25E48367" w:rsidR="004B0684" w:rsidRPr="004E2348" w:rsidRDefault="004B0684" w:rsidP="00721053">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4" w:space="0" w:color="BFBFBF" w:themeColor="background1" w:themeShade="BF"/>
            </w:tcBorders>
          </w:tcPr>
          <w:p w14:paraId="199F337C"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0B86D37F" w14:textId="77777777" w:rsidR="004B0684" w:rsidRPr="004E2348" w:rsidRDefault="004B0684" w:rsidP="00721053">
            <w:pPr>
              <w:spacing w:before="120" w:after="120" w:line="240" w:lineRule="auto"/>
              <w:jc w:val="center"/>
              <w:rPr>
                <w:rFonts w:ascii="Arial" w:eastAsia="Times New Roman" w:hAnsi="Arial" w:cs="Arial"/>
                <w:lang w:eastAsia="en-GB"/>
              </w:rPr>
            </w:pPr>
          </w:p>
        </w:tc>
      </w:tr>
      <w:tr w:rsidR="004B0684" w:rsidRPr="004E2348" w14:paraId="20F3424E" w14:textId="77777777" w:rsidTr="00BA7DCC">
        <w:trPr>
          <w:trHeight w:val="300"/>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171574B"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42E93F6"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4" w:space="0" w:color="BFBFBF"/>
            </w:tcBorders>
          </w:tcPr>
          <w:p w14:paraId="69EF3BA7"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bottom w:val="single" w:sz="8" w:space="0" w:color="A6A6A6"/>
              <w:right w:val="single" w:sz="8" w:space="0" w:color="A6A6A6"/>
            </w:tcBorders>
          </w:tcPr>
          <w:p w14:paraId="19D0561A"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tcPr>
          <w:p w14:paraId="6883F484"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29485A53"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324" w:type="dxa"/>
            <w:tcBorders>
              <w:top w:val="nil"/>
              <w:left w:val="single" w:sz="4" w:space="0" w:color="BFBFBF" w:themeColor="background1" w:themeShade="BF"/>
              <w:bottom w:val="single" w:sz="8" w:space="0" w:color="A6A6A6"/>
              <w:right w:val="single" w:sz="4" w:space="0" w:color="BFBFBF" w:themeColor="background1" w:themeShade="BF"/>
            </w:tcBorders>
          </w:tcPr>
          <w:p w14:paraId="57BDEAFB"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1928" w:type="dxa"/>
            <w:tcBorders>
              <w:top w:val="nil"/>
              <w:left w:val="single" w:sz="4" w:space="0" w:color="BFBFBF" w:themeColor="background1" w:themeShade="BF"/>
              <w:bottom w:val="single" w:sz="8" w:space="0" w:color="A6A6A6"/>
              <w:right w:val="single" w:sz="4" w:space="0" w:color="BFBFBF" w:themeColor="background1" w:themeShade="BF"/>
            </w:tcBorders>
          </w:tcPr>
          <w:p w14:paraId="2703FCD3"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192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2BEC8E4E" w14:textId="462C27E9" w:rsidR="004B0684" w:rsidRPr="004E2348" w:rsidRDefault="004B0684" w:rsidP="00721053">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4" w:space="0" w:color="BFBFBF" w:themeColor="background1" w:themeShade="BF"/>
            </w:tcBorders>
          </w:tcPr>
          <w:p w14:paraId="2D1C0820"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27707989" w14:textId="77777777" w:rsidR="004B0684" w:rsidRPr="004E2348" w:rsidRDefault="004B0684" w:rsidP="00721053">
            <w:pPr>
              <w:spacing w:before="120" w:after="120" w:line="240" w:lineRule="auto"/>
              <w:jc w:val="center"/>
              <w:rPr>
                <w:rFonts w:ascii="Arial" w:eastAsia="Times New Roman" w:hAnsi="Arial" w:cs="Arial"/>
                <w:lang w:eastAsia="en-GB"/>
              </w:rPr>
            </w:pPr>
          </w:p>
        </w:tc>
      </w:tr>
      <w:tr w:rsidR="004B0684" w:rsidRPr="004E2348" w14:paraId="2E9556EB" w14:textId="77777777" w:rsidTr="00BA7DCC">
        <w:trPr>
          <w:trHeight w:val="300"/>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437364"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9AEA0FD"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4" w:space="0" w:color="BFBFBF"/>
            </w:tcBorders>
          </w:tcPr>
          <w:p w14:paraId="4B62E5B2"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bottom w:val="single" w:sz="8" w:space="0" w:color="A6A6A6"/>
              <w:right w:val="single" w:sz="8" w:space="0" w:color="A6A6A6"/>
            </w:tcBorders>
          </w:tcPr>
          <w:p w14:paraId="2C12CB10"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tcPr>
          <w:p w14:paraId="6804DFC7"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1E09D3A0"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324" w:type="dxa"/>
            <w:tcBorders>
              <w:top w:val="nil"/>
              <w:left w:val="single" w:sz="4" w:space="0" w:color="BFBFBF" w:themeColor="background1" w:themeShade="BF"/>
              <w:bottom w:val="single" w:sz="8" w:space="0" w:color="A6A6A6"/>
              <w:right w:val="single" w:sz="4" w:space="0" w:color="BFBFBF" w:themeColor="background1" w:themeShade="BF"/>
            </w:tcBorders>
          </w:tcPr>
          <w:p w14:paraId="7A085E0A"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1928" w:type="dxa"/>
            <w:tcBorders>
              <w:top w:val="nil"/>
              <w:left w:val="single" w:sz="4" w:space="0" w:color="BFBFBF" w:themeColor="background1" w:themeShade="BF"/>
              <w:bottom w:val="single" w:sz="8" w:space="0" w:color="A6A6A6"/>
              <w:right w:val="single" w:sz="4" w:space="0" w:color="BFBFBF" w:themeColor="background1" w:themeShade="BF"/>
            </w:tcBorders>
          </w:tcPr>
          <w:p w14:paraId="793B769C"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192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2E0C9953" w14:textId="2A9D8D1E" w:rsidR="004B0684" w:rsidRPr="004E2348" w:rsidRDefault="004B0684" w:rsidP="00721053">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4" w:space="0" w:color="BFBFBF" w:themeColor="background1" w:themeShade="BF"/>
            </w:tcBorders>
          </w:tcPr>
          <w:p w14:paraId="3462CA03"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4CECAC28" w14:textId="77777777" w:rsidR="004B0684" w:rsidRPr="004E2348" w:rsidRDefault="004B0684" w:rsidP="00721053">
            <w:pPr>
              <w:spacing w:before="120" w:after="120" w:line="240" w:lineRule="auto"/>
              <w:jc w:val="center"/>
              <w:rPr>
                <w:rFonts w:ascii="Arial" w:eastAsia="Times New Roman" w:hAnsi="Arial" w:cs="Arial"/>
                <w:lang w:eastAsia="en-GB"/>
              </w:rPr>
            </w:pPr>
          </w:p>
        </w:tc>
      </w:tr>
      <w:tr w:rsidR="004B0684" w:rsidRPr="004E2348" w14:paraId="5B210F46" w14:textId="77777777" w:rsidTr="00BA7DCC">
        <w:trPr>
          <w:trHeight w:val="300"/>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2344DCA"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98FEC0"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4" w:space="0" w:color="BFBFBF"/>
            </w:tcBorders>
          </w:tcPr>
          <w:p w14:paraId="5771C059"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bottom w:val="single" w:sz="8" w:space="0" w:color="A6A6A6"/>
              <w:right w:val="single" w:sz="8" w:space="0" w:color="A6A6A6"/>
            </w:tcBorders>
          </w:tcPr>
          <w:p w14:paraId="41ED03CD"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tcPr>
          <w:p w14:paraId="3CB7B7C6"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6F11FAC6"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324" w:type="dxa"/>
            <w:tcBorders>
              <w:top w:val="nil"/>
              <w:left w:val="single" w:sz="4" w:space="0" w:color="BFBFBF" w:themeColor="background1" w:themeShade="BF"/>
              <w:bottom w:val="single" w:sz="8" w:space="0" w:color="A6A6A6"/>
              <w:right w:val="single" w:sz="4" w:space="0" w:color="BFBFBF" w:themeColor="background1" w:themeShade="BF"/>
            </w:tcBorders>
          </w:tcPr>
          <w:p w14:paraId="1FCE6196"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1928" w:type="dxa"/>
            <w:tcBorders>
              <w:top w:val="nil"/>
              <w:left w:val="single" w:sz="4" w:space="0" w:color="BFBFBF" w:themeColor="background1" w:themeShade="BF"/>
              <w:bottom w:val="single" w:sz="8" w:space="0" w:color="A6A6A6"/>
              <w:right w:val="single" w:sz="4" w:space="0" w:color="BFBFBF" w:themeColor="background1" w:themeShade="BF"/>
            </w:tcBorders>
          </w:tcPr>
          <w:p w14:paraId="004BA95F"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192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4B828172" w14:textId="0F1052F8" w:rsidR="004B0684" w:rsidRPr="004E2348" w:rsidRDefault="004B0684" w:rsidP="00721053">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4" w:space="0" w:color="BFBFBF" w:themeColor="background1" w:themeShade="BF"/>
            </w:tcBorders>
          </w:tcPr>
          <w:p w14:paraId="68ACD6F7"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49BFB8CB" w14:textId="77777777" w:rsidR="004B0684" w:rsidRPr="004E2348" w:rsidRDefault="004B0684" w:rsidP="00721053">
            <w:pPr>
              <w:spacing w:before="120" w:after="120" w:line="240" w:lineRule="auto"/>
              <w:jc w:val="center"/>
              <w:rPr>
                <w:rFonts w:ascii="Arial" w:eastAsia="Times New Roman" w:hAnsi="Arial" w:cs="Arial"/>
                <w:lang w:eastAsia="en-GB"/>
              </w:rPr>
            </w:pPr>
          </w:p>
        </w:tc>
      </w:tr>
      <w:tr w:rsidR="004B0684" w:rsidRPr="004E2348" w14:paraId="63FFB369" w14:textId="77777777" w:rsidTr="00BA7DCC">
        <w:trPr>
          <w:trHeight w:val="300"/>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53CDDE"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00D8489"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4" w:space="0" w:color="BFBFBF"/>
            </w:tcBorders>
          </w:tcPr>
          <w:p w14:paraId="71A228CC"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bottom w:val="single" w:sz="8" w:space="0" w:color="A6A6A6"/>
              <w:right w:val="single" w:sz="8" w:space="0" w:color="A6A6A6"/>
            </w:tcBorders>
          </w:tcPr>
          <w:p w14:paraId="750420AD"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tcPr>
          <w:p w14:paraId="3A6695BE"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0C8B6E79"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324" w:type="dxa"/>
            <w:tcBorders>
              <w:top w:val="nil"/>
              <w:left w:val="single" w:sz="4" w:space="0" w:color="BFBFBF" w:themeColor="background1" w:themeShade="BF"/>
              <w:bottom w:val="single" w:sz="8" w:space="0" w:color="A6A6A6"/>
              <w:right w:val="single" w:sz="4" w:space="0" w:color="BFBFBF" w:themeColor="background1" w:themeShade="BF"/>
            </w:tcBorders>
          </w:tcPr>
          <w:p w14:paraId="5C19C044"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1928" w:type="dxa"/>
            <w:tcBorders>
              <w:top w:val="nil"/>
              <w:left w:val="single" w:sz="4" w:space="0" w:color="BFBFBF" w:themeColor="background1" w:themeShade="BF"/>
              <w:bottom w:val="single" w:sz="8" w:space="0" w:color="A6A6A6"/>
              <w:right w:val="single" w:sz="4" w:space="0" w:color="BFBFBF" w:themeColor="background1" w:themeShade="BF"/>
            </w:tcBorders>
          </w:tcPr>
          <w:p w14:paraId="5B02D2CA"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192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62F1E644" w14:textId="370F24C8" w:rsidR="004B0684" w:rsidRPr="004E2348" w:rsidRDefault="004B0684" w:rsidP="00721053">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4" w:space="0" w:color="BFBFBF" w:themeColor="background1" w:themeShade="BF"/>
            </w:tcBorders>
          </w:tcPr>
          <w:p w14:paraId="751B9850"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3EAF3E8E" w14:textId="77777777" w:rsidR="004B0684" w:rsidRPr="004E2348" w:rsidRDefault="004B0684" w:rsidP="00721053">
            <w:pPr>
              <w:spacing w:before="120" w:after="120" w:line="240" w:lineRule="auto"/>
              <w:jc w:val="center"/>
              <w:rPr>
                <w:rFonts w:ascii="Arial" w:eastAsia="Times New Roman" w:hAnsi="Arial" w:cs="Arial"/>
                <w:lang w:eastAsia="en-GB"/>
              </w:rPr>
            </w:pPr>
          </w:p>
        </w:tc>
      </w:tr>
      <w:tr w:rsidR="004B0684" w:rsidRPr="004E2348" w14:paraId="54A91FDE" w14:textId="77777777" w:rsidTr="00BA7DCC">
        <w:trPr>
          <w:trHeight w:val="300"/>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392BD93"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F7FA8F7"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4" w:space="0" w:color="BFBFBF"/>
            </w:tcBorders>
          </w:tcPr>
          <w:p w14:paraId="2F81C92C"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bottom w:val="single" w:sz="8" w:space="0" w:color="A6A6A6"/>
              <w:right w:val="single" w:sz="8" w:space="0" w:color="A6A6A6"/>
            </w:tcBorders>
          </w:tcPr>
          <w:p w14:paraId="210F74BA"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tcPr>
          <w:p w14:paraId="68FDD1F1"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6C6C0A9A"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324" w:type="dxa"/>
            <w:tcBorders>
              <w:top w:val="nil"/>
              <w:left w:val="single" w:sz="4" w:space="0" w:color="BFBFBF" w:themeColor="background1" w:themeShade="BF"/>
              <w:bottom w:val="single" w:sz="8" w:space="0" w:color="A6A6A6"/>
              <w:right w:val="single" w:sz="4" w:space="0" w:color="BFBFBF" w:themeColor="background1" w:themeShade="BF"/>
            </w:tcBorders>
          </w:tcPr>
          <w:p w14:paraId="07DFA00C"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1928" w:type="dxa"/>
            <w:tcBorders>
              <w:top w:val="nil"/>
              <w:left w:val="single" w:sz="4" w:space="0" w:color="BFBFBF" w:themeColor="background1" w:themeShade="BF"/>
              <w:bottom w:val="single" w:sz="8" w:space="0" w:color="A6A6A6"/>
              <w:right w:val="single" w:sz="4" w:space="0" w:color="BFBFBF" w:themeColor="background1" w:themeShade="BF"/>
            </w:tcBorders>
          </w:tcPr>
          <w:p w14:paraId="40925356"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192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290BA7A1" w14:textId="6C958EC0" w:rsidR="004B0684" w:rsidRPr="004E2348" w:rsidRDefault="004B0684" w:rsidP="00721053">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4" w:space="0" w:color="BFBFBF" w:themeColor="background1" w:themeShade="BF"/>
            </w:tcBorders>
          </w:tcPr>
          <w:p w14:paraId="3F2A98F7" w14:textId="77777777" w:rsidR="004B0684" w:rsidRPr="004E2348" w:rsidRDefault="004B068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603B0E86" w14:textId="77777777" w:rsidR="004B0684" w:rsidRPr="004E2348" w:rsidRDefault="004B0684" w:rsidP="00721053">
            <w:pPr>
              <w:spacing w:before="120" w:after="120" w:line="240" w:lineRule="auto"/>
              <w:jc w:val="center"/>
              <w:rPr>
                <w:rFonts w:ascii="Arial" w:eastAsia="Times New Roman" w:hAnsi="Arial" w:cs="Arial"/>
                <w:lang w:eastAsia="en-GB"/>
              </w:rPr>
            </w:pPr>
          </w:p>
        </w:tc>
      </w:tr>
    </w:tbl>
    <w:p w14:paraId="004FC5A1" w14:textId="26D7AB19" w:rsidR="00E77AC4" w:rsidRDefault="00E77AC4" w:rsidP="005A0D0E"/>
    <w:p w14:paraId="3ACBABA2" w14:textId="77777777" w:rsidR="00E77AC4" w:rsidRDefault="00E77AC4">
      <w:pPr>
        <w:spacing w:line="240" w:lineRule="auto"/>
      </w:pPr>
      <w:r>
        <w:br w:type="page"/>
      </w:r>
    </w:p>
    <w:p w14:paraId="5654E423" w14:textId="4FE15C6A" w:rsidR="00E77AC4" w:rsidRDefault="00E77AC4" w:rsidP="00E77AC4">
      <w:pPr>
        <w:pStyle w:val="BodyText1"/>
        <w:rPr>
          <w:rFonts w:eastAsia="Times New Roman"/>
          <w:b/>
          <w:bCs/>
        </w:rPr>
      </w:pPr>
      <w:r w:rsidRPr="00725AFC">
        <w:rPr>
          <w:rFonts w:eastAsia="Times New Roman"/>
          <w:b/>
          <w:bCs/>
        </w:rPr>
        <w:t xml:space="preserve">Table </w:t>
      </w:r>
      <w:r>
        <w:rPr>
          <w:rFonts w:eastAsia="Times New Roman"/>
          <w:b/>
          <w:bCs/>
        </w:rPr>
        <w:t>A1.4c</w:t>
      </w:r>
      <w:r w:rsidRPr="00725AFC">
        <w:rPr>
          <w:rFonts w:eastAsia="Times New Roman"/>
          <w:b/>
          <w:bCs/>
        </w:rPr>
        <w:t>:</w:t>
      </w:r>
      <w:r>
        <w:rPr>
          <w:rFonts w:eastAsia="Times New Roman"/>
          <w:b/>
          <w:bCs/>
        </w:rPr>
        <w:t xml:space="preserve"> Example monitoring point register for </w:t>
      </w:r>
      <w:r w:rsidR="009B43ED">
        <w:rPr>
          <w:rFonts w:eastAsia="Times New Roman"/>
          <w:b/>
          <w:bCs/>
        </w:rPr>
        <w:t>surface water monitoring points</w:t>
      </w:r>
    </w:p>
    <w:p w14:paraId="11C10030" w14:textId="70F3FA63" w:rsidR="00E77AC4" w:rsidRDefault="00787275" w:rsidP="00E77AC4">
      <w:pPr>
        <w:pStyle w:val="BodyText1"/>
        <w:rPr>
          <w:rFonts w:eastAsia="Times New Roman"/>
          <w:b/>
          <w:bCs/>
        </w:rPr>
      </w:pPr>
      <w:r w:rsidRPr="00725AFC">
        <w:rPr>
          <w:rFonts w:eastAsia="Times New Roman"/>
          <w:b/>
          <w:bCs/>
        </w:rPr>
        <w:t xml:space="preserve">Table </w:t>
      </w:r>
      <w:r>
        <w:rPr>
          <w:rFonts w:eastAsia="Times New Roman"/>
          <w:b/>
          <w:bCs/>
        </w:rPr>
        <w:t>A1.4c(a)</w:t>
      </w:r>
      <w:r w:rsidRPr="00725AFC">
        <w:rPr>
          <w:rFonts w:eastAsia="Times New Roman"/>
          <w:b/>
          <w:bCs/>
        </w:rPr>
        <w:t>:</w:t>
      </w:r>
      <w:r>
        <w:rPr>
          <w:rFonts w:eastAsia="Times New Roman"/>
          <w:b/>
          <w:bCs/>
        </w:rPr>
        <w:t xml:space="preserve"> </w:t>
      </w:r>
      <w:r w:rsidR="00E77AC4">
        <w:rPr>
          <w:rFonts w:eastAsia="Times New Roman"/>
          <w:b/>
          <w:bCs/>
        </w:rPr>
        <w:t>Monitoring Point Register (</w:t>
      </w:r>
      <w:r w:rsidR="009B43ED">
        <w:rPr>
          <w:rFonts w:eastAsia="Times New Roman"/>
          <w:b/>
          <w:bCs/>
        </w:rPr>
        <w:t>Surface Waters</w:t>
      </w:r>
      <w:r w:rsidR="00E77AC4">
        <w:rPr>
          <w:rFonts w:eastAsia="Times New Roman"/>
          <w:b/>
          <w:bCs/>
        </w:rPr>
        <w:t>)</w:t>
      </w:r>
    </w:p>
    <w:tbl>
      <w:tblPr>
        <w:tblW w:w="3158" w:type="pct"/>
        <w:tblCellMar>
          <w:left w:w="0" w:type="dxa"/>
          <w:right w:w="0" w:type="dxa"/>
        </w:tblCellMar>
        <w:tblLook w:val="04A0" w:firstRow="1" w:lastRow="0" w:firstColumn="1" w:lastColumn="0" w:noHBand="0" w:noVBand="1"/>
        <w:tblCaption w:val="Table A1.4c(a): Example monitoring point register for surface water monitoring points"/>
        <w:tblDescription w:val="Example of a blank surface water monitoring point register recording sheet"/>
      </w:tblPr>
      <w:tblGrid>
        <w:gridCol w:w="5464"/>
        <w:gridCol w:w="8503"/>
      </w:tblGrid>
      <w:tr w:rsidR="00E77AC4" w:rsidRPr="004E2348" w14:paraId="68E4DF7F" w14:textId="77777777" w:rsidTr="00721053">
        <w:trPr>
          <w:trHeight w:val="610"/>
        </w:trPr>
        <w:tc>
          <w:tcPr>
            <w:tcW w:w="1956"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3430F360" w14:textId="77777777" w:rsidR="00E77AC4" w:rsidRPr="004E2348" w:rsidRDefault="00E77AC4" w:rsidP="00721053">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Site Name</w:t>
            </w:r>
          </w:p>
        </w:tc>
        <w:tc>
          <w:tcPr>
            <w:tcW w:w="3044"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54F57DB8" w14:textId="77777777" w:rsidR="00E77AC4" w:rsidRPr="00D4375C" w:rsidRDefault="00E77AC4" w:rsidP="00721053">
            <w:pPr>
              <w:spacing w:before="120" w:after="120" w:line="276" w:lineRule="auto"/>
              <w:rPr>
                <w:rFonts w:ascii="Arial" w:eastAsia="Times New Roman" w:hAnsi="Arial" w:cs="Arial"/>
                <w:lang w:eastAsia="en-GB"/>
              </w:rPr>
            </w:pPr>
          </w:p>
        </w:tc>
      </w:tr>
      <w:tr w:rsidR="00E77AC4" w:rsidRPr="004E2348" w14:paraId="2CE02A95" w14:textId="77777777" w:rsidTr="00721053">
        <w:trPr>
          <w:trHeight w:val="610"/>
          <w:tblHeader/>
        </w:trPr>
        <w:tc>
          <w:tcPr>
            <w:tcW w:w="1956"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2F5EFB4E" w14:textId="77777777" w:rsidR="00E77AC4" w:rsidRDefault="00E77AC4" w:rsidP="00721053">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Site Operator</w:t>
            </w:r>
          </w:p>
        </w:tc>
        <w:tc>
          <w:tcPr>
            <w:tcW w:w="3044"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69DBB5F3" w14:textId="77777777" w:rsidR="00E77AC4" w:rsidRPr="00D4375C" w:rsidRDefault="00E77AC4" w:rsidP="00721053">
            <w:pPr>
              <w:spacing w:before="120" w:after="120" w:line="276" w:lineRule="auto"/>
              <w:rPr>
                <w:rFonts w:ascii="Arial" w:eastAsia="Times New Roman" w:hAnsi="Arial" w:cs="Arial"/>
                <w:lang w:eastAsia="en-GB"/>
              </w:rPr>
            </w:pPr>
          </w:p>
        </w:tc>
      </w:tr>
      <w:tr w:rsidR="00E77AC4" w:rsidRPr="004E2348" w14:paraId="4B536A92" w14:textId="77777777" w:rsidTr="00721053">
        <w:trPr>
          <w:trHeight w:val="315"/>
        </w:trPr>
        <w:tc>
          <w:tcPr>
            <w:tcW w:w="195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2ECE60E9" w14:textId="77777777" w:rsidR="00E77AC4" w:rsidRPr="00D4375C" w:rsidRDefault="00E77AC4" w:rsidP="00721053">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SEPA Permit Number</w:t>
            </w:r>
          </w:p>
        </w:tc>
        <w:tc>
          <w:tcPr>
            <w:tcW w:w="30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E6888C3" w14:textId="77777777" w:rsidR="00E77AC4" w:rsidRPr="004E2348" w:rsidRDefault="00E77AC4" w:rsidP="00721053">
            <w:pPr>
              <w:spacing w:before="120" w:after="120" w:line="240" w:lineRule="auto"/>
              <w:rPr>
                <w:rFonts w:ascii="Arial" w:eastAsia="Times New Roman" w:hAnsi="Arial" w:cs="Arial"/>
                <w:lang w:eastAsia="en-GB"/>
              </w:rPr>
            </w:pPr>
          </w:p>
        </w:tc>
      </w:tr>
      <w:tr w:rsidR="00E77AC4" w:rsidRPr="004E2348" w14:paraId="06F93568" w14:textId="77777777" w:rsidTr="00721053">
        <w:trPr>
          <w:trHeight w:val="300"/>
        </w:trPr>
        <w:tc>
          <w:tcPr>
            <w:tcW w:w="195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5A2C32B0" w14:textId="77777777" w:rsidR="00E77AC4" w:rsidRPr="00D4375C" w:rsidRDefault="00E77AC4" w:rsidP="00721053">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Register Revision Number</w:t>
            </w:r>
          </w:p>
        </w:tc>
        <w:tc>
          <w:tcPr>
            <w:tcW w:w="30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CA166FF" w14:textId="77777777" w:rsidR="00E77AC4" w:rsidRPr="004E2348" w:rsidRDefault="00E77AC4" w:rsidP="00721053">
            <w:pPr>
              <w:spacing w:before="120" w:after="120" w:line="240" w:lineRule="auto"/>
              <w:rPr>
                <w:rFonts w:ascii="Arial" w:eastAsia="Times New Roman" w:hAnsi="Arial" w:cs="Arial"/>
                <w:lang w:eastAsia="en-GB"/>
              </w:rPr>
            </w:pPr>
          </w:p>
        </w:tc>
      </w:tr>
      <w:tr w:rsidR="00E77AC4" w:rsidRPr="004E2348" w14:paraId="4EE66BEB" w14:textId="77777777" w:rsidTr="00721053">
        <w:trPr>
          <w:trHeight w:val="300"/>
        </w:trPr>
        <w:tc>
          <w:tcPr>
            <w:tcW w:w="195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2182987F" w14:textId="77777777" w:rsidR="00E77AC4" w:rsidRPr="00D4375C" w:rsidRDefault="00E77AC4" w:rsidP="00721053">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Access and Safety Notes</w:t>
            </w:r>
          </w:p>
        </w:tc>
        <w:tc>
          <w:tcPr>
            <w:tcW w:w="30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20FF14" w14:textId="77777777" w:rsidR="00E77AC4" w:rsidRPr="004E2348" w:rsidRDefault="00E77AC4" w:rsidP="00721053">
            <w:pPr>
              <w:spacing w:before="120" w:after="120" w:line="240" w:lineRule="auto"/>
              <w:rPr>
                <w:rFonts w:ascii="Arial" w:eastAsia="Times New Roman" w:hAnsi="Arial" w:cs="Arial"/>
                <w:lang w:eastAsia="en-GB"/>
              </w:rPr>
            </w:pPr>
          </w:p>
        </w:tc>
      </w:tr>
      <w:tr w:rsidR="00E77AC4" w:rsidRPr="004E2348" w14:paraId="37801468" w14:textId="77777777" w:rsidTr="00721053">
        <w:trPr>
          <w:trHeight w:val="300"/>
        </w:trPr>
        <w:tc>
          <w:tcPr>
            <w:tcW w:w="195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78C70569" w14:textId="77777777" w:rsidR="00E77AC4" w:rsidRPr="00D4375C" w:rsidRDefault="00E77AC4" w:rsidP="00721053">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Page Number</w:t>
            </w:r>
          </w:p>
        </w:tc>
        <w:tc>
          <w:tcPr>
            <w:tcW w:w="30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2794B2" w14:textId="77777777" w:rsidR="00E77AC4" w:rsidRPr="004E2348" w:rsidRDefault="00E77AC4" w:rsidP="00721053">
            <w:pPr>
              <w:spacing w:before="120" w:after="120" w:line="240" w:lineRule="auto"/>
              <w:rPr>
                <w:rFonts w:ascii="Arial" w:eastAsia="Times New Roman" w:hAnsi="Arial" w:cs="Arial"/>
                <w:lang w:eastAsia="en-GB"/>
              </w:rPr>
            </w:pPr>
            <w:r>
              <w:rPr>
                <w:rFonts w:ascii="Arial" w:eastAsia="Times New Roman" w:hAnsi="Arial" w:cs="Arial"/>
                <w:lang w:eastAsia="en-GB"/>
              </w:rPr>
              <w:t>______ of ______</w:t>
            </w:r>
          </w:p>
        </w:tc>
      </w:tr>
      <w:tr w:rsidR="0069076D" w:rsidRPr="004E2348" w14:paraId="4CFC45B9" w14:textId="77777777" w:rsidTr="00721053">
        <w:trPr>
          <w:trHeight w:val="300"/>
        </w:trPr>
        <w:tc>
          <w:tcPr>
            <w:tcW w:w="195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479BA5E9" w14:textId="2342A787" w:rsidR="0069076D" w:rsidRDefault="0069076D" w:rsidP="0069076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Compiled by (name and position)</w:t>
            </w:r>
          </w:p>
        </w:tc>
        <w:tc>
          <w:tcPr>
            <w:tcW w:w="30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938A41A" w14:textId="77777777" w:rsidR="0069076D" w:rsidRDefault="0069076D" w:rsidP="0069076D">
            <w:pPr>
              <w:spacing w:before="120" w:after="120" w:line="240" w:lineRule="auto"/>
              <w:rPr>
                <w:rFonts w:ascii="Arial" w:eastAsia="Times New Roman" w:hAnsi="Arial" w:cs="Arial"/>
                <w:lang w:eastAsia="en-GB"/>
              </w:rPr>
            </w:pPr>
          </w:p>
        </w:tc>
      </w:tr>
      <w:tr w:rsidR="0069076D" w:rsidRPr="004E2348" w14:paraId="34622F54" w14:textId="77777777" w:rsidTr="00721053">
        <w:trPr>
          <w:trHeight w:val="300"/>
        </w:trPr>
        <w:tc>
          <w:tcPr>
            <w:tcW w:w="195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050BA09A" w14:textId="5AC889EC" w:rsidR="0069076D" w:rsidRDefault="0069076D" w:rsidP="0069076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Date Compiled</w:t>
            </w:r>
          </w:p>
        </w:tc>
        <w:tc>
          <w:tcPr>
            <w:tcW w:w="30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1CF7FB" w14:textId="77777777" w:rsidR="0069076D" w:rsidRDefault="0069076D" w:rsidP="0069076D">
            <w:pPr>
              <w:spacing w:before="120" w:after="120" w:line="240" w:lineRule="auto"/>
              <w:rPr>
                <w:rFonts w:ascii="Arial" w:eastAsia="Times New Roman" w:hAnsi="Arial" w:cs="Arial"/>
                <w:lang w:eastAsia="en-GB"/>
              </w:rPr>
            </w:pPr>
          </w:p>
        </w:tc>
      </w:tr>
      <w:tr w:rsidR="0069076D" w:rsidRPr="004E2348" w14:paraId="1F639E6C" w14:textId="77777777" w:rsidTr="00721053">
        <w:trPr>
          <w:trHeight w:val="300"/>
        </w:trPr>
        <w:tc>
          <w:tcPr>
            <w:tcW w:w="195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35BE6682" w14:textId="30A876B8" w:rsidR="0069076D" w:rsidRDefault="0069076D" w:rsidP="0069076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Checked by (name and position)</w:t>
            </w:r>
          </w:p>
        </w:tc>
        <w:tc>
          <w:tcPr>
            <w:tcW w:w="30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46F5D85" w14:textId="77777777" w:rsidR="0069076D" w:rsidRDefault="0069076D" w:rsidP="0069076D">
            <w:pPr>
              <w:spacing w:before="120" w:after="120" w:line="240" w:lineRule="auto"/>
              <w:rPr>
                <w:rFonts w:ascii="Arial" w:eastAsia="Times New Roman" w:hAnsi="Arial" w:cs="Arial"/>
                <w:lang w:eastAsia="en-GB"/>
              </w:rPr>
            </w:pPr>
          </w:p>
        </w:tc>
      </w:tr>
      <w:tr w:rsidR="0069076D" w:rsidRPr="004E2348" w14:paraId="0841C546" w14:textId="77777777" w:rsidTr="00721053">
        <w:trPr>
          <w:trHeight w:val="300"/>
        </w:trPr>
        <w:tc>
          <w:tcPr>
            <w:tcW w:w="195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4BC14650" w14:textId="169FC8FB" w:rsidR="0069076D" w:rsidRDefault="0069076D" w:rsidP="0069076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Date Checked</w:t>
            </w:r>
          </w:p>
        </w:tc>
        <w:tc>
          <w:tcPr>
            <w:tcW w:w="304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0B343ED" w14:textId="77777777" w:rsidR="0069076D" w:rsidRDefault="0069076D" w:rsidP="0069076D">
            <w:pPr>
              <w:spacing w:before="120" w:after="120" w:line="240" w:lineRule="auto"/>
              <w:rPr>
                <w:rFonts w:ascii="Arial" w:eastAsia="Times New Roman" w:hAnsi="Arial" w:cs="Arial"/>
                <w:lang w:eastAsia="en-GB"/>
              </w:rPr>
            </w:pPr>
          </w:p>
        </w:tc>
      </w:tr>
    </w:tbl>
    <w:p w14:paraId="5E39D0AA" w14:textId="77777777" w:rsidR="00E77AC4" w:rsidRDefault="00E77AC4" w:rsidP="00E77AC4">
      <w:pPr>
        <w:pStyle w:val="BodyText1"/>
        <w:rPr>
          <w:rFonts w:eastAsia="Times New Roman"/>
          <w:b/>
          <w:bCs/>
        </w:rPr>
      </w:pPr>
    </w:p>
    <w:p w14:paraId="6B06F979" w14:textId="556C0045" w:rsidR="00E77AC4" w:rsidRPr="00725AFC" w:rsidRDefault="00E77AC4" w:rsidP="00E77AC4">
      <w:pPr>
        <w:pStyle w:val="BodyText1"/>
        <w:rPr>
          <w:rFonts w:eastAsia="Times New Roman"/>
          <w:b/>
          <w:bCs/>
        </w:rPr>
      </w:pPr>
      <w:r w:rsidRPr="00725AFC">
        <w:rPr>
          <w:rFonts w:eastAsia="Times New Roman"/>
          <w:b/>
          <w:bCs/>
        </w:rPr>
        <w:t xml:space="preserve">Table </w:t>
      </w:r>
      <w:r>
        <w:rPr>
          <w:rFonts w:eastAsia="Times New Roman"/>
          <w:b/>
          <w:bCs/>
        </w:rPr>
        <w:t>A1.4</w:t>
      </w:r>
      <w:r w:rsidR="0069076D">
        <w:rPr>
          <w:rFonts w:eastAsia="Times New Roman"/>
          <w:b/>
          <w:bCs/>
        </w:rPr>
        <w:t>c</w:t>
      </w:r>
      <w:r>
        <w:rPr>
          <w:rFonts w:eastAsia="Times New Roman"/>
          <w:b/>
          <w:bCs/>
        </w:rPr>
        <w:t>(b)</w:t>
      </w:r>
      <w:r w:rsidRPr="00725AFC">
        <w:rPr>
          <w:rFonts w:eastAsia="Times New Roman"/>
          <w:b/>
          <w:bCs/>
        </w:rPr>
        <w:t>:</w:t>
      </w:r>
      <w:r>
        <w:rPr>
          <w:rFonts w:eastAsia="Times New Roman"/>
          <w:b/>
          <w:bCs/>
        </w:rPr>
        <w:t xml:space="preserve"> National Grid Reference (NGR)</w:t>
      </w:r>
    </w:p>
    <w:tbl>
      <w:tblPr>
        <w:tblW w:w="20751" w:type="dxa"/>
        <w:tblLayout w:type="fixed"/>
        <w:tblCellMar>
          <w:left w:w="0" w:type="dxa"/>
          <w:right w:w="0" w:type="dxa"/>
        </w:tblCellMar>
        <w:tblLook w:val="04A0" w:firstRow="1" w:lastRow="0" w:firstColumn="1" w:lastColumn="0" w:noHBand="0" w:noVBand="1"/>
        <w:tblCaption w:val="Table A1.4c(b): Example monitoring point register for surface water monitoring points – National Grid Reference (NGR)"/>
        <w:tblDescription w:val="Example of a blank surface water monitoring point national grid reference recording sheet"/>
      </w:tblPr>
      <w:tblGrid>
        <w:gridCol w:w="1984"/>
        <w:gridCol w:w="1984"/>
        <w:gridCol w:w="2268"/>
        <w:gridCol w:w="2268"/>
        <w:gridCol w:w="2268"/>
        <w:gridCol w:w="2268"/>
        <w:gridCol w:w="1247"/>
        <w:gridCol w:w="2098"/>
        <w:gridCol w:w="2098"/>
        <w:gridCol w:w="2268"/>
      </w:tblGrid>
      <w:tr w:rsidR="00E77AC4" w:rsidRPr="004E2348" w14:paraId="18B47ACF" w14:textId="77777777" w:rsidTr="00721053">
        <w:trPr>
          <w:trHeight w:val="610"/>
          <w:tblHeader/>
        </w:trPr>
        <w:tc>
          <w:tcPr>
            <w:tcW w:w="198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tcPr>
          <w:p w14:paraId="059D907F" w14:textId="77777777" w:rsidR="00E77AC4" w:rsidRPr="004E2348" w:rsidRDefault="00E77AC4"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 Point Ref</w:t>
            </w:r>
          </w:p>
        </w:tc>
        <w:tc>
          <w:tcPr>
            <w:tcW w:w="198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08BCFD3B" w14:textId="77777777" w:rsidR="00E77AC4" w:rsidRPr="004E2348" w:rsidRDefault="00E77AC4"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Access &amp; Safety (Note)</w:t>
            </w:r>
          </w:p>
        </w:tc>
        <w:tc>
          <w:tcPr>
            <w:tcW w:w="2268" w:type="dxa"/>
            <w:tcBorders>
              <w:top w:val="single" w:sz="8" w:space="0" w:color="auto"/>
              <w:left w:val="nil"/>
              <w:bottom w:val="single" w:sz="8" w:space="0" w:color="auto"/>
              <w:right w:val="single" w:sz="4" w:space="0" w:color="auto"/>
            </w:tcBorders>
            <w:shd w:val="clear" w:color="auto" w:fill="016574"/>
          </w:tcPr>
          <w:p w14:paraId="554B7089" w14:textId="6BB5D601" w:rsidR="00E77AC4" w:rsidRPr="004E2348" w:rsidRDefault="00157B10"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Water / leachate body</w:t>
            </w:r>
          </w:p>
        </w:tc>
        <w:tc>
          <w:tcPr>
            <w:tcW w:w="2268" w:type="dxa"/>
            <w:tcBorders>
              <w:top w:val="single" w:sz="8" w:space="0" w:color="auto"/>
              <w:left w:val="single" w:sz="4" w:space="0" w:color="auto"/>
              <w:bottom w:val="single" w:sz="8" w:space="0" w:color="auto"/>
              <w:right w:val="single" w:sz="8" w:space="0" w:color="auto"/>
            </w:tcBorders>
            <w:shd w:val="clear" w:color="auto" w:fill="016574"/>
          </w:tcPr>
          <w:p w14:paraId="4A292923" w14:textId="2B18E3D2" w:rsidR="00E77AC4" w:rsidRPr="004E2348" w:rsidRDefault="00157B10"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Area Ref</w:t>
            </w:r>
          </w:p>
        </w:tc>
        <w:tc>
          <w:tcPr>
            <w:tcW w:w="2268" w:type="dxa"/>
            <w:tcBorders>
              <w:top w:val="single" w:sz="8" w:space="0" w:color="auto"/>
              <w:left w:val="nil"/>
              <w:bottom w:val="single" w:sz="8" w:space="0" w:color="auto"/>
              <w:right w:val="single" w:sz="8" w:space="0" w:color="auto"/>
            </w:tcBorders>
            <w:shd w:val="clear" w:color="auto" w:fill="016574"/>
          </w:tcPr>
          <w:p w14:paraId="281BF6BD" w14:textId="77777777" w:rsidR="00E77AC4" w:rsidRPr="004E2348" w:rsidRDefault="00E77AC4"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 Use</w:t>
            </w:r>
          </w:p>
        </w:tc>
        <w:tc>
          <w:tcPr>
            <w:tcW w:w="2268" w:type="dxa"/>
            <w:tcBorders>
              <w:top w:val="single" w:sz="8" w:space="0" w:color="auto"/>
              <w:left w:val="nil"/>
              <w:bottom w:val="single" w:sz="8" w:space="0" w:color="auto"/>
              <w:right w:val="single" w:sz="4" w:space="0" w:color="auto"/>
            </w:tcBorders>
            <w:shd w:val="clear" w:color="auto" w:fill="016574"/>
          </w:tcPr>
          <w:p w14:paraId="53D56E07" w14:textId="77777777" w:rsidR="00E77AC4" w:rsidRDefault="00E77AC4" w:rsidP="00721053">
            <w:pPr>
              <w:tabs>
                <w:tab w:val="left" w:pos="1860"/>
              </w:tabs>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 Type</w:t>
            </w:r>
          </w:p>
        </w:tc>
        <w:tc>
          <w:tcPr>
            <w:tcW w:w="1247" w:type="dxa"/>
            <w:tcBorders>
              <w:top w:val="single" w:sz="8" w:space="0" w:color="auto"/>
              <w:left w:val="single" w:sz="4" w:space="0" w:color="auto"/>
              <w:bottom w:val="single" w:sz="8" w:space="0" w:color="auto"/>
              <w:right w:val="single" w:sz="4" w:space="0" w:color="auto"/>
            </w:tcBorders>
            <w:shd w:val="clear" w:color="auto" w:fill="016574"/>
          </w:tcPr>
          <w:p w14:paraId="3DEAD351" w14:textId="77777777" w:rsidR="00E77AC4" w:rsidRDefault="00E77AC4"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NGR</w:t>
            </w:r>
          </w:p>
          <w:p w14:paraId="74B99CEB" w14:textId="77777777" w:rsidR="00E77AC4" w:rsidRDefault="00E77AC4"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Prefix</w:t>
            </w:r>
          </w:p>
        </w:tc>
        <w:tc>
          <w:tcPr>
            <w:tcW w:w="2098" w:type="dxa"/>
            <w:tcBorders>
              <w:top w:val="single" w:sz="8" w:space="0" w:color="auto"/>
              <w:left w:val="single" w:sz="4" w:space="0" w:color="auto"/>
              <w:bottom w:val="single" w:sz="8" w:space="0" w:color="auto"/>
              <w:right w:val="single" w:sz="8" w:space="0" w:color="auto"/>
            </w:tcBorders>
            <w:shd w:val="clear" w:color="auto" w:fill="016574"/>
            <w:noWrap/>
            <w:tcMar>
              <w:top w:w="0" w:type="dxa"/>
              <w:left w:w="108" w:type="dxa"/>
              <w:bottom w:w="0" w:type="dxa"/>
              <w:right w:w="108" w:type="dxa"/>
            </w:tcMar>
          </w:tcPr>
          <w:p w14:paraId="0FC5E30D" w14:textId="77777777" w:rsidR="00E77AC4" w:rsidRDefault="00E77AC4"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NGR</w:t>
            </w:r>
          </w:p>
          <w:p w14:paraId="35A430FB" w14:textId="77777777" w:rsidR="00E77AC4" w:rsidRDefault="00E77AC4"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Eastings (6-fig)</w:t>
            </w:r>
          </w:p>
          <w:p w14:paraId="76F7DD0E" w14:textId="77777777" w:rsidR="00E77AC4" w:rsidRPr="004E2348" w:rsidRDefault="00E77AC4"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w:t>
            </w:r>
          </w:p>
        </w:tc>
        <w:tc>
          <w:tcPr>
            <w:tcW w:w="2098" w:type="dxa"/>
            <w:tcBorders>
              <w:top w:val="single" w:sz="8" w:space="0" w:color="auto"/>
              <w:left w:val="nil"/>
              <w:bottom w:val="single" w:sz="8" w:space="0" w:color="auto"/>
              <w:right w:val="single" w:sz="4" w:space="0" w:color="000000"/>
            </w:tcBorders>
            <w:shd w:val="clear" w:color="auto" w:fill="016574"/>
          </w:tcPr>
          <w:p w14:paraId="1DE8540E" w14:textId="77777777" w:rsidR="00E77AC4" w:rsidRDefault="00E77AC4"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NGR</w:t>
            </w:r>
          </w:p>
          <w:p w14:paraId="74ED5B33" w14:textId="77777777" w:rsidR="00E77AC4" w:rsidRDefault="00E77AC4"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Northings (6-fig)</w:t>
            </w:r>
          </w:p>
          <w:p w14:paraId="50D0A39F" w14:textId="77777777" w:rsidR="00E77AC4" w:rsidRPr="004E2348" w:rsidRDefault="00E77AC4"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w:t>
            </w:r>
          </w:p>
        </w:tc>
        <w:tc>
          <w:tcPr>
            <w:tcW w:w="2268" w:type="dxa"/>
            <w:tcBorders>
              <w:top w:val="single" w:sz="8" w:space="0" w:color="auto"/>
              <w:left w:val="nil"/>
              <w:bottom w:val="single" w:sz="8" w:space="0" w:color="auto"/>
              <w:right w:val="single" w:sz="4" w:space="0" w:color="000000"/>
            </w:tcBorders>
            <w:shd w:val="clear" w:color="auto" w:fill="016574"/>
          </w:tcPr>
          <w:p w14:paraId="6F21DA68" w14:textId="77777777" w:rsidR="00E77AC4" w:rsidRDefault="00E77AC4"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NGR</w:t>
            </w:r>
          </w:p>
          <w:p w14:paraId="00C4CB36" w14:textId="77777777" w:rsidR="00E77AC4" w:rsidRDefault="00E77AC4" w:rsidP="0072105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w:t>
            </w:r>
          </w:p>
        </w:tc>
      </w:tr>
      <w:tr w:rsidR="00E77AC4" w:rsidRPr="004E2348" w14:paraId="0FCAD1F9" w14:textId="77777777" w:rsidTr="00721053">
        <w:trPr>
          <w:trHeight w:val="315"/>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ED826C6" w14:textId="77777777" w:rsidR="00E77AC4" w:rsidRPr="002E1131" w:rsidRDefault="00E77AC4" w:rsidP="00721053">
            <w:pPr>
              <w:spacing w:before="120" w:after="120" w:line="240" w:lineRule="auto"/>
              <w:jc w:val="center"/>
              <w:rPr>
                <w:rFonts w:ascii="Arial" w:eastAsia="Times New Roman" w:hAnsi="Arial" w:cs="Arial"/>
                <w:b/>
                <w:bCs/>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5545B87"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cBorders>
          </w:tcPr>
          <w:p w14:paraId="304800E4"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bottom w:val="single" w:sz="8" w:space="0" w:color="A6A6A6"/>
              <w:right w:val="single" w:sz="8" w:space="0" w:color="A6A6A6"/>
            </w:tcBorders>
          </w:tcPr>
          <w:p w14:paraId="5557032B"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tcPr>
          <w:p w14:paraId="06216862"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4AAE3052"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themeColor="background1" w:themeShade="BF"/>
              <w:bottom w:val="single" w:sz="8" w:space="0" w:color="A6A6A6"/>
              <w:right w:val="single" w:sz="4" w:space="0" w:color="BFBFBF" w:themeColor="background1" w:themeShade="BF"/>
            </w:tcBorders>
          </w:tcPr>
          <w:p w14:paraId="1780A6E3"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09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3D8F17ED"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098" w:type="dxa"/>
            <w:tcBorders>
              <w:top w:val="nil"/>
              <w:left w:val="nil"/>
              <w:bottom w:val="single" w:sz="8" w:space="0" w:color="A6A6A6"/>
              <w:right w:val="single" w:sz="4" w:space="0" w:color="BFBFBF" w:themeColor="background1" w:themeShade="BF"/>
            </w:tcBorders>
          </w:tcPr>
          <w:p w14:paraId="3595A12F"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485569DB" w14:textId="77777777" w:rsidR="00E77AC4" w:rsidRPr="004E2348" w:rsidRDefault="00E77AC4" w:rsidP="00721053">
            <w:pPr>
              <w:spacing w:before="120" w:after="120" w:line="240" w:lineRule="auto"/>
              <w:jc w:val="center"/>
              <w:rPr>
                <w:rFonts w:ascii="Arial" w:eastAsia="Times New Roman" w:hAnsi="Arial" w:cs="Arial"/>
                <w:lang w:eastAsia="en-GB"/>
              </w:rPr>
            </w:pPr>
          </w:p>
        </w:tc>
      </w:tr>
      <w:tr w:rsidR="00E77AC4" w:rsidRPr="004E2348" w14:paraId="4C3177FA" w14:textId="77777777" w:rsidTr="00721053">
        <w:trPr>
          <w:trHeight w:val="300"/>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2E60802"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DCE2AA9"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cBorders>
          </w:tcPr>
          <w:p w14:paraId="69479200"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bottom w:val="single" w:sz="8" w:space="0" w:color="A6A6A6"/>
              <w:right w:val="single" w:sz="8" w:space="0" w:color="A6A6A6"/>
            </w:tcBorders>
          </w:tcPr>
          <w:p w14:paraId="79B8E689"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tcPr>
          <w:p w14:paraId="4570FC1F"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1A850FE6"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themeColor="background1" w:themeShade="BF"/>
              <w:bottom w:val="single" w:sz="8" w:space="0" w:color="A6A6A6"/>
              <w:right w:val="single" w:sz="4" w:space="0" w:color="BFBFBF" w:themeColor="background1" w:themeShade="BF"/>
            </w:tcBorders>
          </w:tcPr>
          <w:p w14:paraId="7DBFADD6"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09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3D7CEF4A"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098" w:type="dxa"/>
            <w:tcBorders>
              <w:top w:val="nil"/>
              <w:left w:val="nil"/>
              <w:bottom w:val="single" w:sz="8" w:space="0" w:color="A6A6A6"/>
              <w:right w:val="single" w:sz="4" w:space="0" w:color="BFBFBF" w:themeColor="background1" w:themeShade="BF"/>
            </w:tcBorders>
          </w:tcPr>
          <w:p w14:paraId="7CF4D028"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56E28C69" w14:textId="77777777" w:rsidR="00E77AC4" w:rsidRPr="004E2348" w:rsidRDefault="00E77AC4" w:rsidP="00721053">
            <w:pPr>
              <w:spacing w:before="120" w:after="120" w:line="240" w:lineRule="auto"/>
              <w:jc w:val="center"/>
              <w:rPr>
                <w:rFonts w:ascii="Arial" w:eastAsia="Times New Roman" w:hAnsi="Arial" w:cs="Arial"/>
                <w:lang w:eastAsia="en-GB"/>
              </w:rPr>
            </w:pPr>
          </w:p>
        </w:tc>
      </w:tr>
      <w:tr w:rsidR="00E77AC4" w:rsidRPr="004E2348" w14:paraId="456BAA3B" w14:textId="77777777" w:rsidTr="00721053">
        <w:trPr>
          <w:trHeight w:val="300"/>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D497E0"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6D32EFD"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cBorders>
          </w:tcPr>
          <w:p w14:paraId="3EBE65BE"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bottom w:val="single" w:sz="8" w:space="0" w:color="A6A6A6"/>
              <w:right w:val="single" w:sz="8" w:space="0" w:color="A6A6A6"/>
            </w:tcBorders>
          </w:tcPr>
          <w:p w14:paraId="29520EF4"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tcPr>
          <w:p w14:paraId="4C1473D1"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47ABF636"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themeColor="background1" w:themeShade="BF"/>
              <w:bottom w:val="single" w:sz="8" w:space="0" w:color="A6A6A6"/>
              <w:right w:val="single" w:sz="4" w:space="0" w:color="BFBFBF" w:themeColor="background1" w:themeShade="BF"/>
            </w:tcBorders>
          </w:tcPr>
          <w:p w14:paraId="2B1154ED"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09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52F3E3BC"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098" w:type="dxa"/>
            <w:tcBorders>
              <w:top w:val="nil"/>
              <w:left w:val="nil"/>
              <w:bottom w:val="single" w:sz="8" w:space="0" w:color="A6A6A6"/>
              <w:right w:val="single" w:sz="4" w:space="0" w:color="BFBFBF" w:themeColor="background1" w:themeShade="BF"/>
            </w:tcBorders>
          </w:tcPr>
          <w:p w14:paraId="717482C1"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1DC90FB1" w14:textId="77777777" w:rsidR="00E77AC4" w:rsidRPr="004E2348" w:rsidRDefault="00E77AC4" w:rsidP="00721053">
            <w:pPr>
              <w:spacing w:before="120" w:after="120" w:line="240" w:lineRule="auto"/>
              <w:jc w:val="center"/>
              <w:rPr>
                <w:rFonts w:ascii="Arial" w:eastAsia="Times New Roman" w:hAnsi="Arial" w:cs="Arial"/>
                <w:lang w:eastAsia="en-GB"/>
              </w:rPr>
            </w:pPr>
          </w:p>
        </w:tc>
      </w:tr>
      <w:tr w:rsidR="00E77AC4" w:rsidRPr="004E2348" w14:paraId="7826EDE9" w14:textId="77777777" w:rsidTr="00721053">
        <w:trPr>
          <w:trHeight w:val="300"/>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E6E645D"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C0D0FD6"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cBorders>
          </w:tcPr>
          <w:p w14:paraId="1C256C98"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bottom w:val="single" w:sz="8" w:space="0" w:color="A6A6A6"/>
              <w:right w:val="single" w:sz="8" w:space="0" w:color="A6A6A6"/>
            </w:tcBorders>
          </w:tcPr>
          <w:p w14:paraId="62C3D3C4"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tcPr>
          <w:p w14:paraId="0D9FEA29"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4AE6E635"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themeColor="background1" w:themeShade="BF"/>
              <w:bottom w:val="single" w:sz="8" w:space="0" w:color="A6A6A6"/>
              <w:right w:val="single" w:sz="4" w:space="0" w:color="BFBFBF" w:themeColor="background1" w:themeShade="BF"/>
            </w:tcBorders>
          </w:tcPr>
          <w:p w14:paraId="171A6BC1"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09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6BA47F30"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098" w:type="dxa"/>
            <w:tcBorders>
              <w:top w:val="nil"/>
              <w:left w:val="nil"/>
              <w:bottom w:val="single" w:sz="8" w:space="0" w:color="A6A6A6"/>
              <w:right w:val="single" w:sz="4" w:space="0" w:color="BFBFBF" w:themeColor="background1" w:themeShade="BF"/>
            </w:tcBorders>
          </w:tcPr>
          <w:p w14:paraId="20B0377F"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234DBBB6" w14:textId="77777777" w:rsidR="00E77AC4" w:rsidRPr="004E2348" w:rsidRDefault="00E77AC4" w:rsidP="00721053">
            <w:pPr>
              <w:spacing w:before="120" w:after="120" w:line="240" w:lineRule="auto"/>
              <w:jc w:val="center"/>
              <w:rPr>
                <w:rFonts w:ascii="Arial" w:eastAsia="Times New Roman" w:hAnsi="Arial" w:cs="Arial"/>
                <w:lang w:eastAsia="en-GB"/>
              </w:rPr>
            </w:pPr>
          </w:p>
        </w:tc>
      </w:tr>
      <w:tr w:rsidR="00E77AC4" w:rsidRPr="004E2348" w14:paraId="07742AB2" w14:textId="77777777" w:rsidTr="00721053">
        <w:trPr>
          <w:trHeight w:val="300"/>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881F7B6"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D08C287"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cBorders>
          </w:tcPr>
          <w:p w14:paraId="541BA4D6"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bottom w:val="single" w:sz="8" w:space="0" w:color="A6A6A6"/>
              <w:right w:val="single" w:sz="8" w:space="0" w:color="A6A6A6"/>
            </w:tcBorders>
          </w:tcPr>
          <w:p w14:paraId="438F7FE2"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tcPr>
          <w:p w14:paraId="7329C848"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24F5616D"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themeColor="background1" w:themeShade="BF"/>
              <w:bottom w:val="single" w:sz="8" w:space="0" w:color="A6A6A6"/>
              <w:right w:val="single" w:sz="4" w:space="0" w:color="BFBFBF" w:themeColor="background1" w:themeShade="BF"/>
            </w:tcBorders>
          </w:tcPr>
          <w:p w14:paraId="74A76265"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09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5476A7B0"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098" w:type="dxa"/>
            <w:tcBorders>
              <w:top w:val="nil"/>
              <w:left w:val="nil"/>
              <w:bottom w:val="single" w:sz="8" w:space="0" w:color="A6A6A6"/>
              <w:right w:val="single" w:sz="4" w:space="0" w:color="BFBFBF" w:themeColor="background1" w:themeShade="BF"/>
            </w:tcBorders>
          </w:tcPr>
          <w:p w14:paraId="670BF376"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5087DE9E" w14:textId="77777777" w:rsidR="00E77AC4" w:rsidRPr="004E2348" w:rsidRDefault="00E77AC4" w:rsidP="00721053">
            <w:pPr>
              <w:spacing w:before="120" w:after="120" w:line="240" w:lineRule="auto"/>
              <w:jc w:val="center"/>
              <w:rPr>
                <w:rFonts w:ascii="Arial" w:eastAsia="Times New Roman" w:hAnsi="Arial" w:cs="Arial"/>
                <w:lang w:eastAsia="en-GB"/>
              </w:rPr>
            </w:pPr>
          </w:p>
        </w:tc>
      </w:tr>
      <w:tr w:rsidR="00E77AC4" w:rsidRPr="004E2348" w14:paraId="57DE8789" w14:textId="77777777" w:rsidTr="00721053">
        <w:trPr>
          <w:trHeight w:val="300"/>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E96933B"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19B0A7C"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cBorders>
          </w:tcPr>
          <w:p w14:paraId="73EE1EE5"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bottom w:val="single" w:sz="8" w:space="0" w:color="A6A6A6"/>
              <w:right w:val="single" w:sz="8" w:space="0" w:color="A6A6A6"/>
            </w:tcBorders>
          </w:tcPr>
          <w:p w14:paraId="11242DF5"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tcPr>
          <w:p w14:paraId="3403BFBC"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0EDF5DD3"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themeColor="background1" w:themeShade="BF"/>
              <w:bottom w:val="single" w:sz="8" w:space="0" w:color="A6A6A6"/>
              <w:right w:val="single" w:sz="4" w:space="0" w:color="BFBFBF" w:themeColor="background1" w:themeShade="BF"/>
            </w:tcBorders>
          </w:tcPr>
          <w:p w14:paraId="2A1F28EB"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09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08717ADE"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098" w:type="dxa"/>
            <w:tcBorders>
              <w:top w:val="nil"/>
              <w:left w:val="nil"/>
              <w:bottom w:val="single" w:sz="8" w:space="0" w:color="A6A6A6"/>
              <w:right w:val="single" w:sz="4" w:space="0" w:color="BFBFBF" w:themeColor="background1" w:themeShade="BF"/>
            </w:tcBorders>
          </w:tcPr>
          <w:p w14:paraId="048352AC"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3D07308E" w14:textId="77777777" w:rsidR="00E77AC4" w:rsidRPr="004E2348" w:rsidRDefault="00E77AC4" w:rsidP="00721053">
            <w:pPr>
              <w:spacing w:before="120" w:after="120" w:line="240" w:lineRule="auto"/>
              <w:jc w:val="center"/>
              <w:rPr>
                <w:rFonts w:ascii="Arial" w:eastAsia="Times New Roman" w:hAnsi="Arial" w:cs="Arial"/>
                <w:lang w:eastAsia="en-GB"/>
              </w:rPr>
            </w:pPr>
          </w:p>
        </w:tc>
      </w:tr>
      <w:tr w:rsidR="00E77AC4" w:rsidRPr="004E2348" w14:paraId="77E53139" w14:textId="77777777" w:rsidTr="00721053">
        <w:trPr>
          <w:trHeight w:val="300"/>
        </w:trPr>
        <w:tc>
          <w:tcPr>
            <w:tcW w:w="198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F026558"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9F69AE3"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cBorders>
          </w:tcPr>
          <w:p w14:paraId="34A0DFF7"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single" w:sz="4" w:space="0" w:color="BFBFBF"/>
              <w:bottom w:val="single" w:sz="8" w:space="0" w:color="A6A6A6"/>
              <w:right w:val="single" w:sz="8" w:space="0" w:color="A6A6A6"/>
            </w:tcBorders>
          </w:tcPr>
          <w:p w14:paraId="1ABCD6FB"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tcPr>
          <w:p w14:paraId="59902343"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09A5B781"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themeColor="background1" w:themeShade="BF"/>
              <w:bottom w:val="single" w:sz="8" w:space="0" w:color="A6A6A6"/>
              <w:right w:val="single" w:sz="4" w:space="0" w:color="BFBFBF" w:themeColor="background1" w:themeShade="BF"/>
            </w:tcBorders>
          </w:tcPr>
          <w:p w14:paraId="357D9480"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09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2DB6B4AA"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098" w:type="dxa"/>
            <w:tcBorders>
              <w:top w:val="nil"/>
              <w:left w:val="nil"/>
              <w:bottom w:val="single" w:sz="8" w:space="0" w:color="A6A6A6"/>
              <w:right w:val="single" w:sz="4" w:space="0" w:color="BFBFBF" w:themeColor="background1" w:themeShade="BF"/>
            </w:tcBorders>
          </w:tcPr>
          <w:p w14:paraId="553DA025" w14:textId="77777777" w:rsidR="00E77AC4" w:rsidRPr="004E2348" w:rsidRDefault="00E77AC4" w:rsidP="00721053">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4" w:space="0" w:color="BFBFBF" w:themeColor="background1" w:themeShade="BF"/>
            </w:tcBorders>
          </w:tcPr>
          <w:p w14:paraId="383582BC" w14:textId="77777777" w:rsidR="00E77AC4" w:rsidRPr="004E2348" w:rsidRDefault="00E77AC4" w:rsidP="00721053">
            <w:pPr>
              <w:spacing w:before="120" w:after="120" w:line="240" w:lineRule="auto"/>
              <w:jc w:val="center"/>
              <w:rPr>
                <w:rFonts w:ascii="Arial" w:eastAsia="Times New Roman" w:hAnsi="Arial" w:cs="Arial"/>
                <w:lang w:eastAsia="en-GB"/>
              </w:rPr>
            </w:pPr>
          </w:p>
        </w:tc>
      </w:tr>
    </w:tbl>
    <w:p w14:paraId="2E9E4A20" w14:textId="77777777" w:rsidR="00E77AC4" w:rsidRDefault="00E77AC4" w:rsidP="00E77AC4"/>
    <w:p w14:paraId="098E6F31" w14:textId="2B533FBE" w:rsidR="00E77AC4" w:rsidRPr="00725AFC" w:rsidRDefault="00E77AC4" w:rsidP="00E77AC4">
      <w:pPr>
        <w:pStyle w:val="BodyText1"/>
        <w:rPr>
          <w:rFonts w:eastAsia="Times New Roman"/>
          <w:b/>
          <w:bCs/>
        </w:rPr>
      </w:pPr>
      <w:r w:rsidRPr="00725AFC">
        <w:rPr>
          <w:rFonts w:eastAsia="Times New Roman"/>
          <w:b/>
          <w:bCs/>
        </w:rPr>
        <w:t xml:space="preserve">Table </w:t>
      </w:r>
      <w:r>
        <w:rPr>
          <w:rFonts w:eastAsia="Times New Roman"/>
          <w:b/>
          <w:bCs/>
        </w:rPr>
        <w:t>A1.4</w:t>
      </w:r>
      <w:r w:rsidR="0069076D">
        <w:rPr>
          <w:rFonts w:eastAsia="Times New Roman"/>
          <w:b/>
          <w:bCs/>
        </w:rPr>
        <w:t>c</w:t>
      </w:r>
      <w:r>
        <w:rPr>
          <w:rFonts w:eastAsia="Times New Roman"/>
          <w:b/>
          <w:bCs/>
        </w:rPr>
        <w:t>(c)</w:t>
      </w:r>
      <w:r w:rsidRPr="00725AFC">
        <w:rPr>
          <w:rFonts w:eastAsia="Times New Roman"/>
          <w:b/>
          <w:bCs/>
        </w:rPr>
        <w:t>:</w:t>
      </w:r>
      <w:r>
        <w:rPr>
          <w:rFonts w:eastAsia="Times New Roman"/>
          <w:b/>
          <w:bCs/>
        </w:rPr>
        <w:t xml:space="preserve"> Datum Point Details (DPD)</w:t>
      </w:r>
      <w:r w:rsidR="001D13DD">
        <w:rPr>
          <w:rFonts w:eastAsia="Times New Roman"/>
          <w:b/>
          <w:bCs/>
        </w:rPr>
        <w:t xml:space="preserve"> and Monitoring Point Location</w:t>
      </w:r>
    </w:p>
    <w:tbl>
      <w:tblPr>
        <w:tblW w:w="22111" w:type="dxa"/>
        <w:tblLayout w:type="fixed"/>
        <w:tblCellMar>
          <w:left w:w="0" w:type="dxa"/>
          <w:right w:w="0" w:type="dxa"/>
        </w:tblCellMar>
        <w:tblLook w:val="04A0" w:firstRow="1" w:lastRow="0" w:firstColumn="1" w:lastColumn="0" w:noHBand="0" w:noVBand="1"/>
        <w:tblCaption w:val="Table A1.4c(c): Example monitoring point register for surface water monitoring points – Datum Point Details (DPD) and Monitoring Point Location"/>
        <w:tblDescription w:val="Example of a blank surface water monitoring point datum point details recording sheet"/>
      </w:tblPr>
      <w:tblGrid>
        <w:gridCol w:w="1701"/>
        <w:gridCol w:w="1984"/>
        <w:gridCol w:w="1984"/>
        <w:gridCol w:w="1701"/>
        <w:gridCol w:w="1701"/>
        <w:gridCol w:w="1701"/>
        <w:gridCol w:w="2324"/>
        <w:gridCol w:w="1928"/>
        <w:gridCol w:w="1701"/>
        <w:gridCol w:w="2041"/>
        <w:gridCol w:w="3345"/>
      </w:tblGrid>
      <w:tr w:rsidR="004202FD" w:rsidRPr="004E2348" w14:paraId="2924C511" w14:textId="4CDC7A3E" w:rsidTr="004202FD">
        <w:trPr>
          <w:trHeight w:val="610"/>
          <w:tblHeader/>
        </w:trPr>
        <w:tc>
          <w:tcPr>
            <w:tcW w:w="170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tcPr>
          <w:p w14:paraId="384C5BCE" w14:textId="041E5A33" w:rsidR="004202FD" w:rsidRPr="004E2348" w:rsidRDefault="004202FD" w:rsidP="001D13D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 Point Ref</w:t>
            </w:r>
          </w:p>
        </w:tc>
        <w:tc>
          <w:tcPr>
            <w:tcW w:w="198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646ABFBB" w14:textId="4190D0FC" w:rsidR="004202FD" w:rsidRPr="004E2348" w:rsidRDefault="004202FD" w:rsidP="001D13D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Access &amp; Safety (Note)</w:t>
            </w:r>
          </w:p>
        </w:tc>
        <w:tc>
          <w:tcPr>
            <w:tcW w:w="1984" w:type="dxa"/>
            <w:tcBorders>
              <w:top w:val="single" w:sz="8" w:space="0" w:color="auto"/>
              <w:left w:val="nil"/>
              <w:bottom w:val="single" w:sz="8" w:space="0" w:color="auto"/>
              <w:right w:val="single" w:sz="4" w:space="0" w:color="auto"/>
            </w:tcBorders>
            <w:shd w:val="clear" w:color="auto" w:fill="016574"/>
          </w:tcPr>
          <w:p w14:paraId="6E4A573A" w14:textId="110223D1" w:rsidR="004202FD" w:rsidRPr="004E2348" w:rsidRDefault="004202FD" w:rsidP="001D13D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Water / leachate body</w:t>
            </w:r>
          </w:p>
        </w:tc>
        <w:tc>
          <w:tcPr>
            <w:tcW w:w="1701" w:type="dxa"/>
            <w:tcBorders>
              <w:top w:val="single" w:sz="8" w:space="0" w:color="auto"/>
              <w:left w:val="single" w:sz="4" w:space="0" w:color="auto"/>
              <w:bottom w:val="single" w:sz="8" w:space="0" w:color="auto"/>
              <w:right w:val="single" w:sz="8" w:space="0" w:color="auto"/>
            </w:tcBorders>
            <w:shd w:val="clear" w:color="auto" w:fill="016574"/>
          </w:tcPr>
          <w:p w14:paraId="3501344C" w14:textId="0F92FF20" w:rsidR="004202FD" w:rsidRPr="004E2348" w:rsidRDefault="004202FD" w:rsidP="001D13D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Area Ref</w:t>
            </w:r>
          </w:p>
        </w:tc>
        <w:tc>
          <w:tcPr>
            <w:tcW w:w="1701" w:type="dxa"/>
            <w:tcBorders>
              <w:top w:val="single" w:sz="8" w:space="0" w:color="auto"/>
              <w:left w:val="nil"/>
              <w:bottom w:val="single" w:sz="8" w:space="0" w:color="auto"/>
              <w:right w:val="single" w:sz="8" w:space="0" w:color="auto"/>
            </w:tcBorders>
            <w:shd w:val="clear" w:color="auto" w:fill="016574"/>
          </w:tcPr>
          <w:p w14:paraId="0A401490" w14:textId="0D2C3784" w:rsidR="004202FD" w:rsidRPr="004E2348" w:rsidRDefault="004202FD" w:rsidP="001D13D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 Use</w:t>
            </w:r>
          </w:p>
        </w:tc>
        <w:tc>
          <w:tcPr>
            <w:tcW w:w="1701" w:type="dxa"/>
            <w:tcBorders>
              <w:top w:val="single" w:sz="8" w:space="0" w:color="auto"/>
              <w:left w:val="nil"/>
              <w:bottom w:val="single" w:sz="8" w:space="0" w:color="auto"/>
              <w:right w:val="single" w:sz="4" w:space="0" w:color="auto"/>
            </w:tcBorders>
            <w:shd w:val="clear" w:color="auto" w:fill="016574"/>
          </w:tcPr>
          <w:p w14:paraId="5761A0B1" w14:textId="4BE03E41" w:rsidR="004202FD" w:rsidRDefault="004202FD" w:rsidP="001D13DD">
            <w:pPr>
              <w:tabs>
                <w:tab w:val="left" w:pos="1860"/>
              </w:tabs>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 Type</w:t>
            </w:r>
          </w:p>
        </w:tc>
        <w:tc>
          <w:tcPr>
            <w:tcW w:w="2324" w:type="dxa"/>
            <w:tcBorders>
              <w:top w:val="single" w:sz="8" w:space="0" w:color="auto"/>
              <w:left w:val="single" w:sz="4" w:space="0" w:color="auto"/>
              <w:bottom w:val="single" w:sz="8" w:space="0" w:color="auto"/>
              <w:right w:val="single" w:sz="4" w:space="0" w:color="auto"/>
            </w:tcBorders>
            <w:shd w:val="clear" w:color="auto" w:fill="016574"/>
          </w:tcPr>
          <w:p w14:paraId="575E91F9" w14:textId="77777777" w:rsidR="004202FD" w:rsidRDefault="004202FD" w:rsidP="001D13D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DPD</w:t>
            </w:r>
          </w:p>
          <w:p w14:paraId="6212D7F8" w14:textId="77777777" w:rsidR="004202FD" w:rsidRDefault="004202FD" w:rsidP="001D13D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w:t>
            </w:r>
          </w:p>
        </w:tc>
        <w:tc>
          <w:tcPr>
            <w:tcW w:w="1928" w:type="dxa"/>
            <w:tcBorders>
              <w:top w:val="single" w:sz="8" w:space="0" w:color="auto"/>
              <w:left w:val="single" w:sz="4" w:space="0" w:color="auto"/>
              <w:bottom w:val="single" w:sz="8" w:space="0" w:color="auto"/>
              <w:right w:val="single" w:sz="8" w:space="0" w:color="auto"/>
            </w:tcBorders>
            <w:shd w:val="clear" w:color="auto" w:fill="016574"/>
            <w:noWrap/>
            <w:tcMar>
              <w:top w:w="0" w:type="dxa"/>
              <w:left w:w="108" w:type="dxa"/>
              <w:bottom w:w="0" w:type="dxa"/>
              <w:right w:w="108" w:type="dxa"/>
            </w:tcMar>
          </w:tcPr>
          <w:p w14:paraId="07F42F1F" w14:textId="77777777" w:rsidR="004202FD" w:rsidRDefault="004202FD" w:rsidP="001D13D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DPD</w:t>
            </w:r>
          </w:p>
          <w:p w14:paraId="3DC06C90" w14:textId="77777777" w:rsidR="004202FD" w:rsidRDefault="004202FD" w:rsidP="001D13D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Elevation</w:t>
            </w:r>
          </w:p>
          <w:p w14:paraId="1A11A1E9" w14:textId="77777777" w:rsidR="004202FD" w:rsidRPr="004E2348" w:rsidRDefault="004202FD" w:rsidP="001D13D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m.AOD</w:t>
            </w:r>
          </w:p>
        </w:tc>
        <w:tc>
          <w:tcPr>
            <w:tcW w:w="1701" w:type="dxa"/>
            <w:tcBorders>
              <w:top w:val="single" w:sz="8" w:space="0" w:color="auto"/>
              <w:left w:val="nil"/>
              <w:bottom w:val="single" w:sz="8" w:space="0" w:color="auto"/>
              <w:right w:val="single" w:sz="4" w:space="0" w:color="000000"/>
            </w:tcBorders>
            <w:shd w:val="clear" w:color="auto" w:fill="016574"/>
          </w:tcPr>
          <w:p w14:paraId="317D3A11" w14:textId="77777777" w:rsidR="004202FD" w:rsidRDefault="004202FD" w:rsidP="001D13D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DPD</w:t>
            </w:r>
          </w:p>
          <w:p w14:paraId="2C297086" w14:textId="77777777" w:rsidR="004202FD" w:rsidRPr="004E2348" w:rsidRDefault="004202FD" w:rsidP="001D13D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w:t>
            </w:r>
          </w:p>
        </w:tc>
        <w:tc>
          <w:tcPr>
            <w:tcW w:w="2041" w:type="dxa"/>
            <w:tcBorders>
              <w:top w:val="single" w:sz="8" w:space="0" w:color="auto"/>
              <w:left w:val="nil"/>
              <w:bottom w:val="single" w:sz="8" w:space="0" w:color="auto"/>
              <w:right w:val="single" w:sz="4" w:space="0" w:color="000000"/>
            </w:tcBorders>
            <w:shd w:val="clear" w:color="auto" w:fill="016574"/>
          </w:tcPr>
          <w:p w14:paraId="4CCE900F" w14:textId="77777777" w:rsidR="004202FD" w:rsidRDefault="004202FD" w:rsidP="001D13D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DPD</w:t>
            </w:r>
          </w:p>
          <w:p w14:paraId="2B795EF3" w14:textId="77777777" w:rsidR="004202FD" w:rsidRDefault="004202FD" w:rsidP="001D13D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Relative to GL</w:t>
            </w:r>
          </w:p>
          <w:p w14:paraId="6A3C5F66" w14:textId="77777777" w:rsidR="004202FD" w:rsidRDefault="004202FD" w:rsidP="001D13D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m.agl</w:t>
            </w:r>
          </w:p>
        </w:tc>
        <w:tc>
          <w:tcPr>
            <w:tcW w:w="3345" w:type="dxa"/>
            <w:tcBorders>
              <w:top w:val="single" w:sz="8" w:space="0" w:color="auto"/>
              <w:left w:val="nil"/>
              <w:bottom w:val="single" w:sz="8" w:space="0" w:color="auto"/>
              <w:right w:val="single" w:sz="4" w:space="0" w:color="000000"/>
            </w:tcBorders>
            <w:shd w:val="clear" w:color="auto" w:fill="016574"/>
          </w:tcPr>
          <w:p w14:paraId="414A7A8F" w14:textId="0F64C5BD" w:rsidR="004202FD" w:rsidRDefault="004202FD" w:rsidP="001D13D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of Monitoring Point Location</w:t>
            </w:r>
          </w:p>
        </w:tc>
      </w:tr>
      <w:tr w:rsidR="004202FD" w:rsidRPr="004E2348" w14:paraId="62CAFFD3" w14:textId="6C72BEC5" w:rsidTr="004202FD">
        <w:trPr>
          <w:trHeight w:val="315"/>
        </w:trPr>
        <w:tc>
          <w:tcPr>
            <w:tcW w:w="170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2A8DE11" w14:textId="77777777" w:rsidR="004202FD" w:rsidRPr="002E1131" w:rsidRDefault="004202FD" w:rsidP="00721053">
            <w:pPr>
              <w:spacing w:before="120" w:after="120" w:line="240" w:lineRule="auto"/>
              <w:jc w:val="center"/>
              <w:rPr>
                <w:rFonts w:ascii="Arial" w:eastAsia="Times New Roman" w:hAnsi="Arial" w:cs="Arial"/>
                <w:b/>
                <w:bCs/>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35BF131"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4" w:space="0" w:color="BFBFBF"/>
            </w:tcBorders>
          </w:tcPr>
          <w:p w14:paraId="1940B56E"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701" w:type="dxa"/>
            <w:tcBorders>
              <w:top w:val="nil"/>
              <w:left w:val="single" w:sz="4" w:space="0" w:color="BFBFBF"/>
              <w:bottom w:val="single" w:sz="8" w:space="0" w:color="A6A6A6"/>
              <w:right w:val="single" w:sz="8" w:space="0" w:color="A6A6A6"/>
            </w:tcBorders>
          </w:tcPr>
          <w:p w14:paraId="627CF229"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6E62E762"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4" w:space="0" w:color="BFBFBF" w:themeColor="background1" w:themeShade="BF"/>
            </w:tcBorders>
          </w:tcPr>
          <w:p w14:paraId="6353884B"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2324" w:type="dxa"/>
            <w:tcBorders>
              <w:top w:val="nil"/>
              <w:left w:val="single" w:sz="4" w:space="0" w:color="BFBFBF" w:themeColor="background1" w:themeShade="BF"/>
              <w:bottom w:val="single" w:sz="8" w:space="0" w:color="A6A6A6"/>
              <w:right w:val="single" w:sz="4" w:space="0" w:color="BFBFBF" w:themeColor="background1" w:themeShade="BF"/>
            </w:tcBorders>
          </w:tcPr>
          <w:p w14:paraId="16A0A274"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92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2B8503A0"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4" w:space="0" w:color="BFBFBF" w:themeColor="background1" w:themeShade="BF"/>
            </w:tcBorders>
          </w:tcPr>
          <w:p w14:paraId="28E8CF8B"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2041" w:type="dxa"/>
            <w:tcBorders>
              <w:top w:val="nil"/>
              <w:left w:val="nil"/>
              <w:bottom w:val="single" w:sz="8" w:space="0" w:color="A6A6A6"/>
              <w:right w:val="single" w:sz="4" w:space="0" w:color="BFBFBF" w:themeColor="background1" w:themeShade="BF"/>
            </w:tcBorders>
          </w:tcPr>
          <w:p w14:paraId="066EC6BD"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3345" w:type="dxa"/>
            <w:tcBorders>
              <w:top w:val="nil"/>
              <w:left w:val="nil"/>
              <w:bottom w:val="single" w:sz="8" w:space="0" w:color="A6A6A6"/>
              <w:right w:val="single" w:sz="4" w:space="0" w:color="BFBFBF" w:themeColor="background1" w:themeShade="BF"/>
            </w:tcBorders>
          </w:tcPr>
          <w:p w14:paraId="090D784B" w14:textId="77777777" w:rsidR="004202FD" w:rsidRPr="004E2348" w:rsidRDefault="004202FD" w:rsidP="00721053">
            <w:pPr>
              <w:spacing w:before="120" w:after="120" w:line="240" w:lineRule="auto"/>
              <w:jc w:val="center"/>
              <w:rPr>
                <w:rFonts w:ascii="Arial" w:eastAsia="Times New Roman" w:hAnsi="Arial" w:cs="Arial"/>
                <w:lang w:eastAsia="en-GB"/>
              </w:rPr>
            </w:pPr>
          </w:p>
        </w:tc>
      </w:tr>
      <w:tr w:rsidR="004202FD" w:rsidRPr="004E2348" w14:paraId="5F4D7CCB" w14:textId="1CC6D39F" w:rsidTr="004202FD">
        <w:trPr>
          <w:trHeight w:val="300"/>
        </w:trPr>
        <w:tc>
          <w:tcPr>
            <w:tcW w:w="170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C52037"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5719A4C"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4" w:space="0" w:color="BFBFBF"/>
            </w:tcBorders>
          </w:tcPr>
          <w:p w14:paraId="323937EB"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701" w:type="dxa"/>
            <w:tcBorders>
              <w:top w:val="nil"/>
              <w:left w:val="single" w:sz="4" w:space="0" w:color="BFBFBF"/>
              <w:bottom w:val="single" w:sz="8" w:space="0" w:color="A6A6A6"/>
              <w:right w:val="single" w:sz="8" w:space="0" w:color="A6A6A6"/>
            </w:tcBorders>
          </w:tcPr>
          <w:p w14:paraId="5822F1D6"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4FA472D0"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4" w:space="0" w:color="BFBFBF" w:themeColor="background1" w:themeShade="BF"/>
            </w:tcBorders>
          </w:tcPr>
          <w:p w14:paraId="72D567C2"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2324" w:type="dxa"/>
            <w:tcBorders>
              <w:top w:val="nil"/>
              <w:left w:val="single" w:sz="4" w:space="0" w:color="BFBFBF" w:themeColor="background1" w:themeShade="BF"/>
              <w:bottom w:val="single" w:sz="8" w:space="0" w:color="A6A6A6"/>
              <w:right w:val="single" w:sz="4" w:space="0" w:color="BFBFBF" w:themeColor="background1" w:themeShade="BF"/>
            </w:tcBorders>
          </w:tcPr>
          <w:p w14:paraId="7FFA6147"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92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4372DEE6"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4" w:space="0" w:color="BFBFBF" w:themeColor="background1" w:themeShade="BF"/>
            </w:tcBorders>
          </w:tcPr>
          <w:p w14:paraId="28DDEC02"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2041" w:type="dxa"/>
            <w:tcBorders>
              <w:top w:val="nil"/>
              <w:left w:val="nil"/>
              <w:bottom w:val="single" w:sz="8" w:space="0" w:color="A6A6A6"/>
              <w:right w:val="single" w:sz="4" w:space="0" w:color="BFBFBF" w:themeColor="background1" w:themeShade="BF"/>
            </w:tcBorders>
          </w:tcPr>
          <w:p w14:paraId="64B3C305"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3345" w:type="dxa"/>
            <w:tcBorders>
              <w:top w:val="nil"/>
              <w:left w:val="nil"/>
              <w:bottom w:val="single" w:sz="8" w:space="0" w:color="A6A6A6"/>
              <w:right w:val="single" w:sz="4" w:space="0" w:color="BFBFBF" w:themeColor="background1" w:themeShade="BF"/>
            </w:tcBorders>
          </w:tcPr>
          <w:p w14:paraId="12B141CC" w14:textId="77777777" w:rsidR="004202FD" w:rsidRPr="004E2348" w:rsidRDefault="004202FD" w:rsidP="00721053">
            <w:pPr>
              <w:spacing w:before="120" w:after="120" w:line="240" w:lineRule="auto"/>
              <w:jc w:val="center"/>
              <w:rPr>
                <w:rFonts w:ascii="Arial" w:eastAsia="Times New Roman" w:hAnsi="Arial" w:cs="Arial"/>
                <w:lang w:eastAsia="en-GB"/>
              </w:rPr>
            </w:pPr>
          </w:p>
        </w:tc>
      </w:tr>
      <w:tr w:rsidR="004202FD" w:rsidRPr="004E2348" w14:paraId="58B02534" w14:textId="74D78FB6" w:rsidTr="004202FD">
        <w:trPr>
          <w:trHeight w:val="300"/>
        </w:trPr>
        <w:tc>
          <w:tcPr>
            <w:tcW w:w="170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AB959C1"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3B50B11"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4" w:space="0" w:color="BFBFBF"/>
            </w:tcBorders>
          </w:tcPr>
          <w:p w14:paraId="03766FBC"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701" w:type="dxa"/>
            <w:tcBorders>
              <w:top w:val="nil"/>
              <w:left w:val="single" w:sz="4" w:space="0" w:color="BFBFBF"/>
              <w:bottom w:val="single" w:sz="8" w:space="0" w:color="A6A6A6"/>
              <w:right w:val="single" w:sz="8" w:space="0" w:color="A6A6A6"/>
            </w:tcBorders>
          </w:tcPr>
          <w:p w14:paraId="71A929C7"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01B4B720"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4" w:space="0" w:color="BFBFBF" w:themeColor="background1" w:themeShade="BF"/>
            </w:tcBorders>
          </w:tcPr>
          <w:p w14:paraId="0CE1F59C"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2324" w:type="dxa"/>
            <w:tcBorders>
              <w:top w:val="nil"/>
              <w:left w:val="single" w:sz="4" w:space="0" w:color="BFBFBF" w:themeColor="background1" w:themeShade="BF"/>
              <w:bottom w:val="single" w:sz="8" w:space="0" w:color="A6A6A6"/>
              <w:right w:val="single" w:sz="4" w:space="0" w:color="BFBFBF" w:themeColor="background1" w:themeShade="BF"/>
            </w:tcBorders>
          </w:tcPr>
          <w:p w14:paraId="539810E1"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92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0BCC62D8"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4" w:space="0" w:color="BFBFBF" w:themeColor="background1" w:themeShade="BF"/>
            </w:tcBorders>
          </w:tcPr>
          <w:p w14:paraId="3AF8BE3A"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2041" w:type="dxa"/>
            <w:tcBorders>
              <w:top w:val="nil"/>
              <w:left w:val="nil"/>
              <w:bottom w:val="single" w:sz="8" w:space="0" w:color="A6A6A6"/>
              <w:right w:val="single" w:sz="4" w:space="0" w:color="BFBFBF" w:themeColor="background1" w:themeShade="BF"/>
            </w:tcBorders>
          </w:tcPr>
          <w:p w14:paraId="73A69507"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3345" w:type="dxa"/>
            <w:tcBorders>
              <w:top w:val="nil"/>
              <w:left w:val="nil"/>
              <w:bottom w:val="single" w:sz="8" w:space="0" w:color="A6A6A6"/>
              <w:right w:val="single" w:sz="4" w:space="0" w:color="BFBFBF" w:themeColor="background1" w:themeShade="BF"/>
            </w:tcBorders>
          </w:tcPr>
          <w:p w14:paraId="0CB12CE3" w14:textId="77777777" w:rsidR="004202FD" w:rsidRPr="004E2348" w:rsidRDefault="004202FD" w:rsidP="00721053">
            <w:pPr>
              <w:spacing w:before="120" w:after="120" w:line="240" w:lineRule="auto"/>
              <w:jc w:val="center"/>
              <w:rPr>
                <w:rFonts w:ascii="Arial" w:eastAsia="Times New Roman" w:hAnsi="Arial" w:cs="Arial"/>
                <w:lang w:eastAsia="en-GB"/>
              </w:rPr>
            </w:pPr>
          </w:p>
        </w:tc>
      </w:tr>
      <w:tr w:rsidR="004202FD" w:rsidRPr="004E2348" w14:paraId="62AA0AFF" w14:textId="6BCBD26E" w:rsidTr="004202FD">
        <w:trPr>
          <w:trHeight w:val="300"/>
        </w:trPr>
        <w:tc>
          <w:tcPr>
            <w:tcW w:w="170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9018E0"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B17332C"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4" w:space="0" w:color="BFBFBF"/>
            </w:tcBorders>
          </w:tcPr>
          <w:p w14:paraId="54130B1B"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701" w:type="dxa"/>
            <w:tcBorders>
              <w:top w:val="nil"/>
              <w:left w:val="single" w:sz="4" w:space="0" w:color="BFBFBF"/>
              <w:bottom w:val="single" w:sz="8" w:space="0" w:color="A6A6A6"/>
              <w:right w:val="single" w:sz="8" w:space="0" w:color="A6A6A6"/>
            </w:tcBorders>
          </w:tcPr>
          <w:p w14:paraId="799DE8C4"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39F79EDD"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4" w:space="0" w:color="BFBFBF" w:themeColor="background1" w:themeShade="BF"/>
            </w:tcBorders>
          </w:tcPr>
          <w:p w14:paraId="6B966145"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2324" w:type="dxa"/>
            <w:tcBorders>
              <w:top w:val="nil"/>
              <w:left w:val="single" w:sz="4" w:space="0" w:color="BFBFBF" w:themeColor="background1" w:themeShade="BF"/>
              <w:bottom w:val="single" w:sz="8" w:space="0" w:color="A6A6A6"/>
              <w:right w:val="single" w:sz="4" w:space="0" w:color="BFBFBF" w:themeColor="background1" w:themeShade="BF"/>
            </w:tcBorders>
          </w:tcPr>
          <w:p w14:paraId="031E7DDF"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92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43CF7368"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4" w:space="0" w:color="BFBFBF" w:themeColor="background1" w:themeShade="BF"/>
            </w:tcBorders>
          </w:tcPr>
          <w:p w14:paraId="088B3ABF"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2041" w:type="dxa"/>
            <w:tcBorders>
              <w:top w:val="nil"/>
              <w:left w:val="nil"/>
              <w:bottom w:val="single" w:sz="8" w:space="0" w:color="A6A6A6"/>
              <w:right w:val="single" w:sz="4" w:space="0" w:color="BFBFBF" w:themeColor="background1" w:themeShade="BF"/>
            </w:tcBorders>
          </w:tcPr>
          <w:p w14:paraId="60597352"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3345" w:type="dxa"/>
            <w:tcBorders>
              <w:top w:val="nil"/>
              <w:left w:val="nil"/>
              <w:bottom w:val="single" w:sz="8" w:space="0" w:color="A6A6A6"/>
              <w:right w:val="single" w:sz="4" w:space="0" w:color="BFBFBF" w:themeColor="background1" w:themeShade="BF"/>
            </w:tcBorders>
          </w:tcPr>
          <w:p w14:paraId="0554C199" w14:textId="77777777" w:rsidR="004202FD" w:rsidRPr="004E2348" w:rsidRDefault="004202FD" w:rsidP="00721053">
            <w:pPr>
              <w:spacing w:before="120" w:after="120" w:line="240" w:lineRule="auto"/>
              <w:jc w:val="center"/>
              <w:rPr>
                <w:rFonts w:ascii="Arial" w:eastAsia="Times New Roman" w:hAnsi="Arial" w:cs="Arial"/>
                <w:lang w:eastAsia="en-GB"/>
              </w:rPr>
            </w:pPr>
          </w:p>
        </w:tc>
      </w:tr>
      <w:tr w:rsidR="004202FD" w:rsidRPr="004E2348" w14:paraId="5AA957DD" w14:textId="05708138" w:rsidTr="004202FD">
        <w:trPr>
          <w:trHeight w:val="300"/>
        </w:trPr>
        <w:tc>
          <w:tcPr>
            <w:tcW w:w="170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074BC4B"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968530E"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4" w:space="0" w:color="BFBFBF"/>
            </w:tcBorders>
          </w:tcPr>
          <w:p w14:paraId="0246F058"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701" w:type="dxa"/>
            <w:tcBorders>
              <w:top w:val="nil"/>
              <w:left w:val="single" w:sz="4" w:space="0" w:color="BFBFBF"/>
              <w:bottom w:val="single" w:sz="8" w:space="0" w:color="A6A6A6"/>
              <w:right w:val="single" w:sz="8" w:space="0" w:color="A6A6A6"/>
            </w:tcBorders>
          </w:tcPr>
          <w:p w14:paraId="767F128B"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03F74FA5"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4" w:space="0" w:color="BFBFBF" w:themeColor="background1" w:themeShade="BF"/>
            </w:tcBorders>
          </w:tcPr>
          <w:p w14:paraId="41B71BC6"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2324" w:type="dxa"/>
            <w:tcBorders>
              <w:top w:val="nil"/>
              <w:left w:val="single" w:sz="4" w:space="0" w:color="BFBFBF" w:themeColor="background1" w:themeShade="BF"/>
              <w:bottom w:val="single" w:sz="8" w:space="0" w:color="A6A6A6"/>
              <w:right w:val="single" w:sz="4" w:space="0" w:color="BFBFBF" w:themeColor="background1" w:themeShade="BF"/>
            </w:tcBorders>
          </w:tcPr>
          <w:p w14:paraId="28B14290"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92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33535AAA"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4" w:space="0" w:color="BFBFBF" w:themeColor="background1" w:themeShade="BF"/>
            </w:tcBorders>
          </w:tcPr>
          <w:p w14:paraId="1FCA091F"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2041" w:type="dxa"/>
            <w:tcBorders>
              <w:top w:val="nil"/>
              <w:left w:val="nil"/>
              <w:bottom w:val="single" w:sz="8" w:space="0" w:color="A6A6A6"/>
              <w:right w:val="single" w:sz="4" w:space="0" w:color="BFBFBF" w:themeColor="background1" w:themeShade="BF"/>
            </w:tcBorders>
          </w:tcPr>
          <w:p w14:paraId="24CCAA2D"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3345" w:type="dxa"/>
            <w:tcBorders>
              <w:top w:val="nil"/>
              <w:left w:val="nil"/>
              <w:bottom w:val="single" w:sz="8" w:space="0" w:color="A6A6A6"/>
              <w:right w:val="single" w:sz="4" w:space="0" w:color="BFBFBF" w:themeColor="background1" w:themeShade="BF"/>
            </w:tcBorders>
          </w:tcPr>
          <w:p w14:paraId="4819EAB5" w14:textId="77777777" w:rsidR="004202FD" w:rsidRPr="004E2348" w:rsidRDefault="004202FD" w:rsidP="00721053">
            <w:pPr>
              <w:spacing w:before="120" w:after="120" w:line="240" w:lineRule="auto"/>
              <w:jc w:val="center"/>
              <w:rPr>
                <w:rFonts w:ascii="Arial" w:eastAsia="Times New Roman" w:hAnsi="Arial" w:cs="Arial"/>
                <w:lang w:eastAsia="en-GB"/>
              </w:rPr>
            </w:pPr>
          </w:p>
        </w:tc>
      </w:tr>
      <w:tr w:rsidR="004202FD" w:rsidRPr="004E2348" w14:paraId="779E805F" w14:textId="1A71E394" w:rsidTr="004202FD">
        <w:trPr>
          <w:trHeight w:val="300"/>
        </w:trPr>
        <w:tc>
          <w:tcPr>
            <w:tcW w:w="170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D9C991F"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BAAF9F3"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4" w:space="0" w:color="BFBFBF"/>
            </w:tcBorders>
          </w:tcPr>
          <w:p w14:paraId="1943C841"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701" w:type="dxa"/>
            <w:tcBorders>
              <w:top w:val="nil"/>
              <w:left w:val="single" w:sz="4" w:space="0" w:color="BFBFBF"/>
              <w:bottom w:val="single" w:sz="8" w:space="0" w:color="A6A6A6"/>
              <w:right w:val="single" w:sz="8" w:space="0" w:color="A6A6A6"/>
            </w:tcBorders>
          </w:tcPr>
          <w:p w14:paraId="58662B85"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62A07936"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4" w:space="0" w:color="BFBFBF" w:themeColor="background1" w:themeShade="BF"/>
            </w:tcBorders>
          </w:tcPr>
          <w:p w14:paraId="4156FC09"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2324" w:type="dxa"/>
            <w:tcBorders>
              <w:top w:val="nil"/>
              <w:left w:val="single" w:sz="4" w:space="0" w:color="BFBFBF" w:themeColor="background1" w:themeShade="BF"/>
              <w:bottom w:val="single" w:sz="8" w:space="0" w:color="A6A6A6"/>
              <w:right w:val="single" w:sz="4" w:space="0" w:color="BFBFBF" w:themeColor="background1" w:themeShade="BF"/>
            </w:tcBorders>
          </w:tcPr>
          <w:p w14:paraId="410FC2EE"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92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14B60040"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4" w:space="0" w:color="BFBFBF" w:themeColor="background1" w:themeShade="BF"/>
            </w:tcBorders>
          </w:tcPr>
          <w:p w14:paraId="25345E49"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2041" w:type="dxa"/>
            <w:tcBorders>
              <w:top w:val="nil"/>
              <w:left w:val="nil"/>
              <w:bottom w:val="single" w:sz="8" w:space="0" w:color="A6A6A6"/>
              <w:right w:val="single" w:sz="4" w:space="0" w:color="BFBFBF" w:themeColor="background1" w:themeShade="BF"/>
            </w:tcBorders>
          </w:tcPr>
          <w:p w14:paraId="6511D17C"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3345" w:type="dxa"/>
            <w:tcBorders>
              <w:top w:val="nil"/>
              <w:left w:val="nil"/>
              <w:bottom w:val="single" w:sz="8" w:space="0" w:color="A6A6A6"/>
              <w:right w:val="single" w:sz="4" w:space="0" w:color="BFBFBF" w:themeColor="background1" w:themeShade="BF"/>
            </w:tcBorders>
          </w:tcPr>
          <w:p w14:paraId="1E3455D9" w14:textId="77777777" w:rsidR="004202FD" w:rsidRPr="004E2348" w:rsidRDefault="004202FD" w:rsidP="00721053">
            <w:pPr>
              <w:spacing w:before="120" w:after="120" w:line="240" w:lineRule="auto"/>
              <w:jc w:val="center"/>
              <w:rPr>
                <w:rFonts w:ascii="Arial" w:eastAsia="Times New Roman" w:hAnsi="Arial" w:cs="Arial"/>
                <w:lang w:eastAsia="en-GB"/>
              </w:rPr>
            </w:pPr>
          </w:p>
        </w:tc>
      </w:tr>
      <w:tr w:rsidR="004202FD" w:rsidRPr="004E2348" w14:paraId="47A30225" w14:textId="0BB35E53" w:rsidTr="004202FD">
        <w:trPr>
          <w:trHeight w:val="300"/>
        </w:trPr>
        <w:tc>
          <w:tcPr>
            <w:tcW w:w="170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6AFC628"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051B9EE"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984" w:type="dxa"/>
            <w:tcBorders>
              <w:top w:val="nil"/>
              <w:left w:val="nil"/>
              <w:bottom w:val="single" w:sz="8" w:space="0" w:color="A6A6A6"/>
              <w:right w:val="single" w:sz="4" w:space="0" w:color="BFBFBF"/>
            </w:tcBorders>
          </w:tcPr>
          <w:p w14:paraId="0A56D1A8"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701" w:type="dxa"/>
            <w:tcBorders>
              <w:top w:val="nil"/>
              <w:left w:val="single" w:sz="4" w:space="0" w:color="BFBFBF"/>
              <w:bottom w:val="single" w:sz="8" w:space="0" w:color="A6A6A6"/>
              <w:right w:val="single" w:sz="8" w:space="0" w:color="A6A6A6"/>
            </w:tcBorders>
          </w:tcPr>
          <w:p w14:paraId="3FB5C69D"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3B9151CC"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4" w:space="0" w:color="BFBFBF" w:themeColor="background1" w:themeShade="BF"/>
            </w:tcBorders>
          </w:tcPr>
          <w:p w14:paraId="50FBD401"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2324" w:type="dxa"/>
            <w:tcBorders>
              <w:top w:val="nil"/>
              <w:left w:val="single" w:sz="4" w:space="0" w:color="BFBFBF" w:themeColor="background1" w:themeShade="BF"/>
              <w:bottom w:val="single" w:sz="8" w:space="0" w:color="A6A6A6"/>
              <w:right w:val="single" w:sz="4" w:space="0" w:color="BFBFBF" w:themeColor="background1" w:themeShade="BF"/>
            </w:tcBorders>
          </w:tcPr>
          <w:p w14:paraId="6800FC7C"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928"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vAlign w:val="center"/>
          </w:tcPr>
          <w:p w14:paraId="08E2FDE3"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4" w:space="0" w:color="BFBFBF" w:themeColor="background1" w:themeShade="BF"/>
            </w:tcBorders>
          </w:tcPr>
          <w:p w14:paraId="0732A2F8"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2041" w:type="dxa"/>
            <w:tcBorders>
              <w:top w:val="nil"/>
              <w:left w:val="nil"/>
              <w:bottom w:val="single" w:sz="8" w:space="0" w:color="A6A6A6"/>
              <w:right w:val="single" w:sz="4" w:space="0" w:color="BFBFBF" w:themeColor="background1" w:themeShade="BF"/>
            </w:tcBorders>
          </w:tcPr>
          <w:p w14:paraId="3CA2ABBB" w14:textId="77777777" w:rsidR="004202FD" w:rsidRPr="004E2348" w:rsidRDefault="004202FD" w:rsidP="00721053">
            <w:pPr>
              <w:spacing w:before="120" w:after="120" w:line="240" w:lineRule="auto"/>
              <w:jc w:val="center"/>
              <w:rPr>
                <w:rFonts w:ascii="Arial" w:eastAsia="Times New Roman" w:hAnsi="Arial" w:cs="Arial"/>
                <w:lang w:eastAsia="en-GB"/>
              </w:rPr>
            </w:pPr>
          </w:p>
        </w:tc>
        <w:tc>
          <w:tcPr>
            <w:tcW w:w="3345" w:type="dxa"/>
            <w:tcBorders>
              <w:top w:val="nil"/>
              <w:left w:val="nil"/>
              <w:bottom w:val="single" w:sz="8" w:space="0" w:color="A6A6A6"/>
              <w:right w:val="single" w:sz="4" w:space="0" w:color="BFBFBF" w:themeColor="background1" w:themeShade="BF"/>
            </w:tcBorders>
          </w:tcPr>
          <w:p w14:paraId="7B365F81" w14:textId="77777777" w:rsidR="004202FD" w:rsidRPr="004E2348" w:rsidRDefault="004202FD" w:rsidP="00721053">
            <w:pPr>
              <w:spacing w:before="120" w:after="120" w:line="240" w:lineRule="auto"/>
              <w:jc w:val="center"/>
              <w:rPr>
                <w:rFonts w:ascii="Arial" w:eastAsia="Times New Roman" w:hAnsi="Arial" w:cs="Arial"/>
                <w:lang w:eastAsia="en-GB"/>
              </w:rPr>
            </w:pPr>
          </w:p>
        </w:tc>
      </w:tr>
    </w:tbl>
    <w:p w14:paraId="7F9589E2" w14:textId="77777777" w:rsidR="004B0684" w:rsidRDefault="004B0684" w:rsidP="005A0D0E"/>
    <w:p w14:paraId="534BECFF" w14:textId="77777777" w:rsidR="004B0684" w:rsidRDefault="004B0684" w:rsidP="005A0D0E"/>
    <w:p w14:paraId="18034822" w14:textId="77777777" w:rsidR="004B0684" w:rsidRDefault="004B0684" w:rsidP="005A0D0E"/>
    <w:p w14:paraId="33A3929B" w14:textId="77777777" w:rsidR="004B0684" w:rsidRDefault="004B0684" w:rsidP="005A0D0E">
      <w:pPr>
        <w:sectPr w:rsidR="004B0684" w:rsidSect="00EE16E0">
          <w:pgSz w:w="23811" w:h="16838" w:orient="landscape" w:code="8"/>
          <w:pgMar w:top="839" w:right="839" w:bottom="839" w:left="839" w:header="794" w:footer="567" w:gutter="0"/>
          <w:cols w:space="708"/>
          <w:titlePg/>
          <w:docGrid w:linePitch="360"/>
        </w:sectPr>
      </w:pPr>
    </w:p>
    <w:p w14:paraId="7DCF4A3F" w14:textId="4F805310" w:rsidR="004202FD" w:rsidRDefault="004202FD" w:rsidP="004202FD">
      <w:pPr>
        <w:pStyle w:val="Heading1"/>
        <w:ind w:left="2410" w:hanging="2410"/>
      </w:pPr>
      <w:bookmarkStart w:id="91" w:name="_Toc193891024"/>
      <w:r>
        <w:t xml:space="preserve">Appendix 2: </w:t>
      </w:r>
      <w:r w:rsidR="00BD7426">
        <w:t>Datum Point Identification and Measurement</w:t>
      </w:r>
      <w:bookmarkEnd w:id="91"/>
    </w:p>
    <w:p w14:paraId="146060F4" w14:textId="5875F249" w:rsidR="004202FD" w:rsidRDefault="004202FD" w:rsidP="004202FD">
      <w:pPr>
        <w:pStyle w:val="Heading2"/>
      </w:pPr>
      <w:bookmarkStart w:id="92" w:name="_Toc193891025"/>
      <w:r>
        <w:t>A</w:t>
      </w:r>
      <w:r w:rsidR="00BD7426">
        <w:t>2</w:t>
      </w:r>
      <w:r>
        <w:t xml:space="preserve">.1 </w:t>
      </w:r>
      <w:r w:rsidR="00BD7426">
        <w:t>Introduction</w:t>
      </w:r>
      <w:bookmarkEnd w:id="92"/>
    </w:p>
    <w:p w14:paraId="7BA9A391" w14:textId="4F332C4F" w:rsidR="00F601F5" w:rsidRDefault="00F601F5" w:rsidP="00F601F5">
      <w:r w:rsidRPr="00F601F5">
        <w:t>To express water level measurements to an accuracy of 1cm requires that a datum point is established on or near to each monitoring point. Ground level should not normally be used as a datum point unless this is a hard fixed surface with a distinguishing point of measurement. In general a datum point should be</w:t>
      </w:r>
      <w:r>
        <w:t>:</w:t>
      </w:r>
    </w:p>
    <w:p w14:paraId="67A0DEC7" w14:textId="77777777" w:rsidR="00F601F5" w:rsidRDefault="00F601F5" w:rsidP="00F601F5"/>
    <w:p w14:paraId="14F51581" w14:textId="4D5254F8" w:rsidR="00F601F5" w:rsidRDefault="0006606E" w:rsidP="003C00FE">
      <w:pPr>
        <w:pStyle w:val="ListParagraph"/>
        <w:numPr>
          <w:ilvl w:val="0"/>
          <w:numId w:val="200"/>
        </w:numPr>
      </w:pPr>
      <w:r>
        <w:t>C</w:t>
      </w:r>
      <w:r w:rsidR="00F22879">
        <w:t>learly identified in documentation and unambiguously distinguishable on the monitoring point, e.g. the top of the internal lining of a borehole or the top of external headworks and</w:t>
      </w:r>
    </w:p>
    <w:p w14:paraId="478FC7F0" w14:textId="356A6285" w:rsidR="00F22879" w:rsidRDefault="0006606E" w:rsidP="003C00FE">
      <w:pPr>
        <w:pStyle w:val="ListParagraph"/>
        <w:numPr>
          <w:ilvl w:val="0"/>
          <w:numId w:val="200"/>
        </w:numPr>
      </w:pPr>
      <w:r>
        <w:t>S</w:t>
      </w:r>
      <w:r w:rsidR="00A867C4" w:rsidRPr="00A867C4">
        <w:t>urveyed by a competent person on final completion of the installation to a minimum accuracy of 0.5 cm and expressed in units of metres relative to Ordnance Datum level</w:t>
      </w:r>
      <w:r w:rsidR="00A867C4">
        <w:t>.</w:t>
      </w:r>
    </w:p>
    <w:p w14:paraId="2ED3B325" w14:textId="77777777" w:rsidR="00A867C4" w:rsidRDefault="00A867C4" w:rsidP="00A867C4"/>
    <w:p w14:paraId="54F47140" w14:textId="774CC49F" w:rsidR="00A867C4" w:rsidRDefault="00A867C4" w:rsidP="00A867C4">
      <w:pPr>
        <w:pStyle w:val="Heading2"/>
      </w:pPr>
      <w:bookmarkStart w:id="93" w:name="_Toc193891026"/>
      <w:r>
        <w:t xml:space="preserve">A2.2 </w:t>
      </w:r>
      <w:r w:rsidR="009A4B73" w:rsidRPr="009A4B73">
        <w:t>Surface water datum points</w:t>
      </w:r>
      <w:bookmarkEnd w:id="93"/>
    </w:p>
    <w:p w14:paraId="7F2CAB19" w14:textId="10FA7ED7" w:rsidR="009A4B73" w:rsidRDefault="002501B0" w:rsidP="009A4B73">
      <w:r w:rsidRPr="002501B0">
        <w:t>Where measurements of surface water level are taken the datum point should be either</w:t>
      </w:r>
      <w:r>
        <w:t>:</w:t>
      </w:r>
    </w:p>
    <w:p w14:paraId="6E6D8BBE" w14:textId="77777777" w:rsidR="002501B0" w:rsidRDefault="002501B0" w:rsidP="009A4B73"/>
    <w:p w14:paraId="6722B8D2" w14:textId="264316F2" w:rsidR="002501B0" w:rsidRDefault="0006606E" w:rsidP="003C00FE">
      <w:pPr>
        <w:pStyle w:val="ListParagraph"/>
        <w:numPr>
          <w:ilvl w:val="0"/>
          <w:numId w:val="201"/>
        </w:numPr>
      </w:pPr>
      <w:r>
        <w:t>A</w:t>
      </w:r>
      <w:r w:rsidR="00195DAD" w:rsidRPr="00195DAD">
        <w:t>n identifiable feature adjacent to the water body from which local levels can be subsequently resurveyed</w:t>
      </w:r>
      <w:r>
        <w:t>.</w:t>
      </w:r>
    </w:p>
    <w:p w14:paraId="14B20F17" w14:textId="76D40F03" w:rsidR="00195DAD" w:rsidRDefault="0006606E" w:rsidP="003C00FE">
      <w:pPr>
        <w:pStyle w:val="ListParagraph"/>
        <w:numPr>
          <w:ilvl w:val="0"/>
          <w:numId w:val="201"/>
        </w:numPr>
      </w:pPr>
      <w:r>
        <w:t>A</w:t>
      </w:r>
      <w:r w:rsidR="007B59CE" w:rsidRPr="007B59CE">
        <w:t>n identifiable feature above the water body from which taped measurements can be taken</w:t>
      </w:r>
      <w:r w:rsidR="007B59CE">
        <w:t xml:space="preserve"> or</w:t>
      </w:r>
    </w:p>
    <w:p w14:paraId="2668BC1A" w14:textId="6923031D" w:rsidR="007B59CE" w:rsidRDefault="0006606E" w:rsidP="003C00FE">
      <w:pPr>
        <w:pStyle w:val="ListParagraph"/>
        <w:numPr>
          <w:ilvl w:val="0"/>
          <w:numId w:val="201"/>
        </w:numPr>
      </w:pPr>
      <w:r>
        <w:t>A</w:t>
      </w:r>
      <w:r w:rsidR="000E3753" w:rsidRPr="000E3753">
        <w:t xml:space="preserve"> fixed level board or other identifiable scaled feature within the water body</w:t>
      </w:r>
      <w:r w:rsidR="000E3753">
        <w:t>.</w:t>
      </w:r>
    </w:p>
    <w:p w14:paraId="03930277" w14:textId="77777777" w:rsidR="000E3753" w:rsidRDefault="000E3753" w:rsidP="000E3753"/>
    <w:p w14:paraId="66CF0494" w14:textId="4EBECA6E" w:rsidR="000E3753" w:rsidRDefault="000E3753" w:rsidP="000E3753">
      <w:pPr>
        <w:pStyle w:val="Heading2"/>
      </w:pPr>
      <w:bookmarkStart w:id="94" w:name="_Toc193891027"/>
      <w:r>
        <w:t xml:space="preserve">A2.3 </w:t>
      </w:r>
      <w:r w:rsidR="00111130" w:rsidRPr="00111130">
        <w:t>Datum points for built leachate monitoring points</w:t>
      </w:r>
      <w:bookmarkEnd w:id="94"/>
    </w:p>
    <w:p w14:paraId="1D1A08B4" w14:textId="77777777" w:rsidR="004066B5" w:rsidRDefault="004066B5" w:rsidP="004066B5">
      <w:r>
        <w:t xml:space="preserve">For monitoring points which are raised with the landfill, a permanent datum point cannot be accurately fixed until the structure is completed. This requires the use of temporary datum points and careful record keeping of structural changes. </w:t>
      </w:r>
    </w:p>
    <w:p w14:paraId="6CD2ADCC" w14:textId="77777777" w:rsidR="004066B5" w:rsidRDefault="004066B5" w:rsidP="004066B5"/>
    <w:p w14:paraId="012920FB" w14:textId="77777777" w:rsidR="003C00FE" w:rsidRDefault="004066B5" w:rsidP="004066B5">
      <w:r>
        <w:t xml:space="preserve">A temporary datum point can be fixed at the base of the structure and then estimated by maintaining a record of the height of each raised section added. Alternatively, the base itself can be used as a temporary datum point. However, both situations can easily lead to erroneous results. </w:t>
      </w:r>
    </w:p>
    <w:p w14:paraId="33BC2C84" w14:textId="21E2FC5A" w:rsidR="00111130" w:rsidRDefault="000F20F1" w:rsidP="004066B5">
      <w:r>
        <w:t>For example</w:t>
      </w:r>
      <w:r w:rsidR="004066B5">
        <w:t>:</w:t>
      </w:r>
    </w:p>
    <w:p w14:paraId="25488E72" w14:textId="77777777" w:rsidR="004066B5" w:rsidRDefault="004066B5" w:rsidP="004066B5"/>
    <w:p w14:paraId="5E5B709E" w14:textId="7A1882FE" w:rsidR="004861C7" w:rsidRPr="004861C7" w:rsidRDefault="004861C7" w:rsidP="003C00FE">
      <w:pPr>
        <w:pStyle w:val="ListParagraph"/>
        <w:numPr>
          <w:ilvl w:val="0"/>
          <w:numId w:val="202"/>
        </w:numPr>
      </w:pPr>
      <w:r w:rsidRPr="004861C7">
        <w:t>Silt or other obstructions may block the base of the structure. (In this case any leachate level measurements which use the base as a datum would be recorded artificially low)</w:t>
      </w:r>
      <w:r w:rsidR="0006606E">
        <w:t>.</w:t>
      </w:r>
    </w:p>
    <w:p w14:paraId="2DD97053" w14:textId="19664BE7" w:rsidR="004066B5" w:rsidRDefault="00030A96" w:rsidP="003C00FE">
      <w:pPr>
        <w:pStyle w:val="ListParagraph"/>
        <w:numPr>
          <w:ilvl w:val="0"/>
          <w:numId w:val="202"/>
        </w:numPr>
      </w:pPr>
      <w:r w:rsidRPr="00030A96">
        <w:t>The number and height of raised sections of the monitoring point can easily be mis</w:t>
      </w:r>
      <w:r>
        <w:t>-</w:t>
      </w:r>
      <w:r w:rsidRPr="00030A96">
        <w:t>recorded</w:t>
      </w:r>
      <w:r>
        <w:t xml:space="preserve"> or</w:t>
      </w:r>
    </w:p>
    <w:p w14:paraId="5A3892B5" w14:textId="1AF8431C" w:rsidR="00030A96" w:rsidRDefault="00944B7E" w:rsidP="003C00FE">
      <w:pPr>
        <w:pStyle w:val="ListParagraph"/>
        <w:numPr>
          <w:ilvl w:val="0"/>
          <w:numId w:val="202"/>
        </w:numPr>
      </w:pPr>
      <w:r w:rsidRPr="00944B7E">
        <w:t>Built structures may become inclined during construction through waste requiring corrections to be made for the degree of inclination, which are unlikely to be sufficiently accurate</w:t>
      </w:r>
      <w:r>
        <w:t>.</w:t>
      </w:r>
    </w:p>
    <w:p w14:paraId="691E632E" w14:textId="77777777" w:rsidR="00944B7E" w:rsidRDefault="00944B7E" w:rsidP="00944B7E"/>
    <w:p w14:paraId="21506C78" w14:textId="77777777" w:rsidR="00C82CA0" w:rsidRDefault="00C82CA0" w:rsidP="00C82CA0">
      <w:r>
        <w:t xml:space="preserve">The consequences of underestimating the datum level will be to record water levels lower than they really are. Conversely, any overestimate of datum level will result in water levels being recorded higher than they should be. </w:t>
      </w:r>
    </w:p>
    <w:p w14:paraId="17A55F6F" w14:textId="77777777" w:rsidR="00C82CA0" w:rsidRDefault="00C82CA0" w:rsidP="00C82CA0"/>
    <w:p w14:paraId="255DF616" w14:textId="77777777" w:rsidR="00C82CA0" w:rsidRDefault="00C82CA0" w:rsidP="00C82CA0">
      <w:r>
        <w:t xml:space="preserve">In the absence of a surveyed datum level, the potential for error can be minimised by confirming the depth to base of a built structure each time there is a change in datum. Where siltation of the base has occurred or where the monitoring point has become blocked for any reason, this check is not always satisfactory. An improvement in maintaining an accurate record of datum levels for built structures is possible by keeping clear records (See Table </w:t>
      </w:r>
      <w:r w:rsidRPr="00C82CA0">
        <w:rPr>
          <w:highlight w:val="yellow"/>
        </w:rPr>
        <w:t>A1.2</w:t>
      </w:r>
      <w:r>
        <w:t xml:space="preserve">). </w:t>
      </w:r>
    </w:p>
    <w:p w14:paraId="5A436CEF" w14:textId="77777777" w:rsidR="00C82CA0" w:rsidRDefault="00C82CA0" w:rsidP="00C82CA0"/>
    <w:p w14:paraId="672E8C84" w14:textId="20168989" w:rsidR="00944B7E" w:rsidRDefault="00C82CA0" w:rsidP="00C82CA0">
      <w:r>
        <w:t>In summary, the following guidance is offered</w:t>
      </w:r>
      <w:r w:rsidR="000D0D64">
        <w:t>:</w:t>
      </w:r>
    </w:p>
    <w:p w14:paraId="743F3A56" w14:textId="77777777" w:rsidR="000D0D64" w:rsidRDefault="000D0D64" w:rsidP="00C82CA0"/>
    <w:p w14:paraId="0243E3E5" w14:textId="6E66B453" w:rsidR="000D0D64" w:rsidRDefault="00B45023" w:rsidP="003C00FE">
      <w:pPr>
        <w:pStyle w:val="ListParagraph"/>
        <w:numPr>
          <w:ilvl w:val="0"/>
          <w:numId w:val="203"/>
        </w:numPr>
      </w:pPr>
      <w:r w:rsidRPr="00B45023">
        <w:t>The foundation of all monitoring points should be surveyed prior to commencement of infilling around the structure and expressed in metres above ordnance datum to an accuracy of 0.5 cm. This has the added benefit of confirming the base elevation of the structure in relation to the level of the site base, which is necessary for leachate level control</w:t>
      </w:r>
      <w:r w:rsidR="0006606E">
        <w:t>.</w:t>
      </w:r>
    </w:p>
    <w:p w14:paraId="52DFB833" w14:textId="0596CECB" w:rsidR="00B45023" w:rsidRDefault="00594E79" w:rsidP="003C00FE">
      <w:pPr>
        <w:pStyle w:val="ListParagraph"/>
        <w:numPr>
          <w:ilvl w:val="0"/>
          <w:numId w:val="203"/>
        </w:numPr>
      </w:pPr>
      <w:r w:rsidRPr="00594E79">
        <w:t>The top of each raised monitoring point should be surveyed at least annually during its construction and expressed in metres above Ordnance Datum to an accuracy of 0.5 cm</w:t>
      </w:r>
      <w:r w:rsidR="0006606E">
        <w:t>.</w:t>
      </w:r>
    </w:p>
    <w:p w14:paraId="59F23D84" w14:textId="058805DC" w:rsidR="00594E79" w:rsidRDefault="00C1490D" w:rsidP="003C00FE">
      <w:pPr>
        <w:pStyle w:val="ListParagraph"/>
        <w:numPr>
          <w:ilvl w:val="0"/>
          <w:numId w:val="203"/>
        </w:numPr>
      </w:pPr>
      <w:r w:rsidRPr="00C1490D">
        <w:t>Whenever there is a change in datum level, the depth of the structure should also be measured for comparison to the original surveyed base level. If there are any major discrepancies which suggest the base may have become blocked contingency actions may be necessary to reinstate the monitoring point. In these circumstances it would be advisable to accurately survey the datum level of the monitoring point in order to confirm the need or otherwise for contingency measures</w:t>
      </w:r>
      <w:r>
        <w:t xml:space="preserve"> and</w:t>
      </w:r>
    </w:p>
    <w:p w14:paraId="3F137632" w14:textId="30510452" w:rsidR="00C1490D" w:rsidRDefault="000A145B" w:rsidP="003C00FE">
      <w:pPr>
        <w:pStyle w:val="ListParagraph"/>
        <w:numPr>
          <w:ilvl w:val="0"/>
          <w:numId w:val="203"/>
        </w:numPr>
      </w:pPr>
      <w:r w:rsidRPr="000A145B">
        <w:t xml:space="preserve">Where leachate levels are reported within databases or on paper records, the status of the datum point level measurement should be recorded as “Estimated” unless the datum point has been accurately surveyed (see </w:t>
      </w:r>
      <w:r w:rsidR="000F20F1">
        <w:t>For example</w:t>
      </w:r>
      <w:r w:rsidR="00D40ED7">
        <w:t>,</w:t>
      </w:r>
      <w:r w:rsidRPr="000A145B">
        <w:t xml:space="preserve"> Table </w:t>
      </w:r>
      <w:r w:rsidRPr="000A145B">
        <w:rPr>
          <w:highlight w:val="yellow"/>
        </w:rPr>
        <w:t>A8.4</w:t>
      </w:r>
      <w:r w:rsidRPr="000A145B">
        <w:t>).</w:t>
      </w:r>
    </w:p>
    <w:p w14:paraId="11383F62" w14:textId="77777777" w:rsidR="000A145B" w:rsidRDefault="000A145B" w:rsidP="000A145B"/>
    <w:p w14:paraId="796616FF" w14:textId="5C571723" w:rsidR="000A145B" w:rsidRDefault="00BB0B3A" w:rsidP="000A145B">
      <w:pPr>
        <w:pStyle w:val="Heading2"/>
      </w:pPr>
      <w:bookmarkStart w:id="95" w:name="_Toc193891028"/>
      <w:r w:rsidRPr="00BB0B3A">
        <w:t>A2.4 Datum points for groundwater monitoring points</w:t>
      </w:r>
      <w:bookmarkEnd w:id="95"/>
    </w:p>
    <w:p w14:paraId="4EC822EB" w14:textId="0B94F29F" w:rsidR="005727BB" w:rsidRDefault="005727BB" w:rsidP="005727BB">
      <w:r>
        <w:t xml:space="preserve">Most groundwater boreholes once completed and surveyed should not undergo any significant movement. However, there will be occasions when datum points are moved – </w:t>
      </w:r>
      <w:r w:rsidR="000F20F1">
        <w:t>For example,</w:t>
      </w:r>
      <w:r>
        <w:t xml:space="preserve"> due to damage, or due to the need to extend pipework vertically to accommodate re-profiling of surrounding land. </w:t>
      </w:r>
    </w:p>
    <w:p w14:paraId="70BD1589" w14:textId="77777777" w:rsidR="005727BB" w:rsidRDefault="005727BB" w:rsidP="005727BB"/>
    <w:p w14:paraId="157B81F1" w14:textId="20F0174A" w:rsidR="00BB0B3A" w:rsidRDefault="005727BB" w:rsidP="005727BB">
      <w:r>
        <w:t>It is important to keep track of datum level changes for boreholes for the same reasons as those outlined above for built leachate monitoring points. In particular, the last two points are re-iterated:</w:t>
      </w:r>
    </w:p>
    <w:p w14:paraId="4684CF0D" w14:textId="77777777" w:rsidR="005727BB" w:rsidRDefault="005727BB" w:rsidP="005727BB"/>
    <w:p w14:paraId="7F87B619" w14:textId="4E5580AB" w:rsidR="005727BB" w:rsidRDefault="00DC0265" w:rsidP="003C00FE">
      <w:pPr>
        <w:pStyle w:val="ListParagraph"/>
        <w:numPr>
          <w:ilvl w:val="0"/>
          <w:numId w:val="204"/>
        </w:numPr>
      </w:pPr>
      <w:r w:rsidRPr="00DC0265">
        <w:t>Whenever there is a change in datum level, the depth of the structure should also be measured for comparison to the original surveyed base level. If there are any major discrepancies, suggesting blockage of the screened interval, the datum level should be resurveyed as soon as possible</w:t>
      </w:r>
      <w:r>
        <w:t xml:space="preserve"> and</w:t>
      </w:r>
    </w:p>
    <w:p w14:paraId="0D6A31C1" w14:textId="68D53AFF" w:rsidR="00DC0265" w:rsidRDefault="00E72F93" w:rsidP="003C00FE">
      <w:pPr>
        <w:pStyle w:val="ListParagraph"/>
        <w:numPr>
          <w:ilvl w:val="0"/>
          <w:numId w:val="204"/>
        </w:numPr>
      </w:pPr>
      <w:r w:rsidRPr="00E72F93">
        <w:t xml:space="preserve">Where water levels are reported within databases or on paper records, the status of the datum point level measurement should be recorded as “estimated” unless it has been accurately surveyed (see </w:t>
      </w:r>
      <w:r w:rsidR="000F20F1">
        <w:t>For example</w:t>
      </w:r>
      <w:r w:rsidR="00D40ED7">
        <w:t>,</w:t>
      </w:r>
      <w:r w:rsidRPr="00E72F93">
        <w:t xml:space="preserve"> Table </w:t>
      </w:r>
      <w:r w:rsidRPr="00E72F93">
        <w:rPr>
          <w:highlight w:val="yellow"/>
        </w:rPr>
        <w:t>A8.4</w:t>
      </w:r>
      <w:r w:rsidRPr="00E72F93">
        <w:t>).</w:t>
      </w:r>
    </w:p>
    <w:p w14:paraId="77A4366A" w14:textId="237C8F39" w:rsidR="00E72F93" w:rsidRDefault="00E72F93">
      <w:pPr>
        <w:spacing w:line="240" w:lineRule="auto"/>
      </w:pPr>
      <w:r>
        <w:br w:type="page"/>
      </w:r>
    </w:p>
    <w:p w14:paraId="0DF87378" w14:textId="3B6F963C" w:rsidR="00E72F93" w:rsidRDefault="00E72F93" w:rsidP="00E72F93">
      <w:pPr>
        <w:pStyle w:val="Heading1"/>
        <w:ind w:left="2410" w:hanging="2410"/>
      </w:pPr>
      <w:bookmarkStart w:id="96" w:name="_Toc193891029"/>
      <w:r>
        <w:t>Appendix 3: Leachate Monitoring Points Built During Landfilling</w:t>
      </w:r>
      <w:bookmarkEnd w:id="96"/>
      <w:r>
        <w:t xml:space="preserve"> </w:t>
      </w:r>
    </w:p>
    <w:p w14:paraId="0F727313" w14:textId="49A91E4D" w:rsidR="00E72F93" w:rsidRDefault="00E72F93" w:rsidP="00E72F93">
      <w:pPr>
        <w:pStyle w:val="Heading2"/>
      </w:pPr>
      <w:bookmarkStart w:id="97" w:name="_Toc193891030"/>
      <w:r>
        <w:t xml:space="preserve">A3.1 </w:t>
      </w:r>
      <w:r w:rsidR="00C75246" w:rsidRPr="00C75246">
        <w:t>Types of built leachate monitoring points</w:t>
      </w:r>
      <w:bookmarkEnd w:id="97"/>
    </w:p>
    <w:p w14:paraId="685CF343" w14:textId="1BD6EDA2" w:rsidR="00F73DB3" w:rsidRDefault="00F73DB3" w:rsidP="00F73DB3">
      <w:r>
        <w:t xml:space="preserve">Built leachate monitoring and abstraction points are structures which are progressively raised above a foundation within the landfill body at the same time as waste is landfilled. </w:t>
      </w:r>
    </w:p>
    <w:p w14:paraId="31DC50BA" w14:textId="77777777" w:rsidR="00F73DB3" w:rsidRDefault="00F73DB3" w:rsidP="00F73DB3"/>
    <w:p w14:paraId="2363B0DA" w14:textId="6C11AB10" w:rsidR="00C75246" w:rsidRDefault="00F73DB3" w:rsidP="00F73DB3">
      <w:r>
        <w:t>The design of these structures is very varied within the industry, but can be categorised into three main types:</w:t>
      </w:r>
    </w:p>
    <w:p w14:paraId="2E6FAFAC" w14:textId="77777777" w:rsidR="00F73DB3" w:rsidRDefault="00F73DB3" w:rsidP="00F73DB3"/>
    <w:p w14:paraId="2E578DBD" w14:textId="4F921ABA" w:rsidR="00F73DB3" w:rsidRDefault="00C778FE" w:rsidP="003C00FE">
      <w:pPr>
        <w:pStyle w:val="ListParagraph"/>
        <w:numPr>
          <w:ilvl w:val="0"/>
          <w:numId w:val="205"/>
        </w:numPr>
      </w:pPr>
      <w:r>
        <w:t>Stacked ring structures. Typically 330 mm to 1m diameter thermoplastic or concrete rings. Variations include the provision of smaller diameter internal thermoplastic pipework which are either added and raised simultaneously within the larger diameter rings or installed in entirety on completion</w:t>
      </w:r>
      <w:r w:rsidR="0006606E">
        <w:t>.</w:t>
      </w:r>
    </w:p>
    <w:p w14:paraId="4A7CB772" w14:textId="33183527" w:rsidR="00C778FE" w:rsidRDefault="00382E90" w:rsidP="003C00FE">
      <w:pPr>
        <w:pStyle w:val="ListParagraph"/>
        <w:numPr>
          <w:ilvl w:val="0"/>
          <w:numId w:val="205"/>
        </w:numPr>
      </w:pPr>
      <w:r>
        <w:t>Telescopic or jointed pipe structures. These are thermoplastic pipe lining systems, typically 300 mm to 600 mm diameter. Proprietary telescopic systems consist of 3m pipes extendable on slip joints to a total length of 4 to 5m. Additional sections are attached using couplings and</w:t>
      </w:r>
    </w:p>
    <w:p w14:paraId="3CE0588F" w14:textId="76F0AB44" w:rsidR="00382E90" w:rsidRDefault="001E0330" w:rsidP="003C00FE">
      <w:pPr>
        <w:pStyle w:val="ListParagraph"/>
        <w:numPr>
          <w:ilvl w:val="0"/>
          <w:numId w:val="205"/>
        </w:numPr>
      </w:pPr>
      <w:r>
        <w:t>Welded Structures. These are not so commonly used but typically consist of 6m lengths of 300 mm steel pipework welded together as the landfill is raised.</w:t>
      </w:r>
    </w:p>
    <w:p w14:paraId="0930B19F" w14:textId="77777777" w:rsidR="001E0330" w:rsidRDefault="001E0330" w:rsidP="001E0330"/>
    <w:p w14:paraId="7DF3951A" w14:textId="703DA00E" w:rsidR="001E0330" w:rsidRDefault="000B0C9D" w:rsidP="000B0C9D">
      <w:pPr>
        <w:pStyle w:val="Heading2"/>
      </w:pPr>
      <w:bookmarkStart w:id="98" w:name="_Toc193891031"/>
      <w:r w:rsidRPr="000B0C9D">
        <w:t>A3.2 CQA and monitoring objectives</w:t>
      </w:r>
      <w:bookmarkEnd w:id="98"/>
    </w:p>
    <w:p w14:paraId="2A263C27" w14:textId="3653FDF9" w:rsidR="000B0C9D" w:rsidRDefault="001808A5" w:rsidP="000B0C9D">
      <w:r w:rsidRPr="001808A5">
        <w:t>All structures built within a landfill which are to be used for monitoring purposes should be based on the following minimum CQA and design requirements</w:t>
      </w:r>
      <w:r>
        <w:t>:</w:t>
      </w:r>
    </w:p>
    <w:p w14:paraId="59BB6E20" w14:textId="77777777" w:rsidR="001808A5" w:rsidRDefault="001808A5" w:rsidP="000B0C9D"/>
    <w:p w14:paraId="7A10C019" w14:textId="4BBF4CFE" w:rsidR="001808A5" w:rsidRDefault="00754E7A" w:rsidP="003C00FE">
      <w:pPr>
        <w:pStyle w:val="ListParagraph"/>
        <w:numPr>
          <w:ilvl w:val="0"/>
          <w:numId w:val="206"/>
        </w:numPr>
      </w:pPr>
      <w:r w:rsidRPr="00754E7A">
        <w:t>The objectives of the monitoring point should be clearly stated in advance of construction, and its design tailored to meet these objectives</w:t>
      </w:r>
      <w:r w:rsidR="000F20F1">
        <w:t>.</w:t>
      </w:r>
    </w:p>
    <w:p w14:paraId="557E39A3" w14:textId="73DCF53B" w:rsidR="00754E7A" w:rsidRDefault="009225FD" w:rsidP="003C00FE">
      <w:pPr>
        <w:pStyle w:val="ListParagraph"/>
        <w:numPr>
          <w:ilvl w:val="0"/>
          <w:numId w:val="206"/>
        </w:numPr>
      </w:pPr>
      <w:r w:rsidRPr="009225FD">
        <w:t>CQA procedures should be adopted to document the design, construction and maintenance of the monitoring poin</w:t>
      </w:r>
      <w:r>
        <w:t>t</w:t>
      </w:r>
      <w:r w:rsidR="000F20F1">
        <w:t>.</w:t>
      </w:r>
      <w:r>
        <w:t xml:space="preserve"> </w:t>
      </w:r>
    </w:p>
    <w:p w14:paraId="1184BE22" w14:textId="7EB8C620" w:rsidR="009225FD" w:rsidRDefault="006A4D7B" w:rsidP="003C00FE">
      <w:pPr>
        <w:pStyle w:val="ListParagraph"/>
        <w:numPr>
          <w:ilvl w:val="0"/>
          <w:numId w:val="206"/>
        </w:numPr>
      </w:pPr>
      <w:r>
        <w:t>The possibility of failure of a number of built monitoring points should be considered. It may be appropriate to allow for the construction of additional monitoring points to cover this possibility. A feasibility assessment for retro-fitting monitoring structures should be provided and</w:t>
      </w:r>
    </w:p>
    <w:p w14:paraId="630D9EFD" w14:textId="42C16345" w:rsidR="006A4D7B" w:rsidRDefault="00464E02" w:rsidP="003C00FE">
      <w:pPr>
        <w:pStyle w:val="ListParagraph"/>
        <w:numPr>
          <w:ilvl w:val="0"/>
          <w:numId w:val="206"/>
        </w:numPr>
      </w:pPr>
      <w:r>
        <w:t>The completion details for headworks should accommodate the needs of monitoring personnel. It is common for built monitoring structures to have multiple uses (e.g. leachate and gas extraction). In designing headworks, due consideration should be given for safe access for monitoring personnel including allowance for the use of any designated monitoring equipment.</w:t>
      </w:r>
    </w:p>
    <w:p w14:paraId="7A9259A6" w14:textId="77777777" w:rsidR="006A4D7B" w:rsidRDefault="006A4D7B" w:rsidP="006A4D7B"/>
    <w:p w14:paraId="36311901" w14:textId="1A9AFC5F" w:rsidR="005E10A9" w:rsidRDefault="005E10A9" w:rsidP="005E10A9">
      <w:pPr>
        <w:pStyle w:val="Heading2"/>
      </w:pPr>
      <w:bookmarkStart w:id="99" w:name="_Toc193891032"/>
      <w:r w:rsidRPr="005E10A9">
        <w:t>A3.3 Construction design features</w:t>
      </w:r>
      <w:bookmarkEnd w:id="99"/>
    </w:p>
    <w:p w14:paraId="47178BBF" w14:textId="2A8833DC" w:rsidR="005E10A9" w:rsidRDefault="006F2E1C" w:rsidP="005E10A9">
      <w:r w:rsidRPr="006F2E1C">
        <w:t>Key design features include the following</w:t>
      </w:r>
      <w:r>
        <w:t>:</w:t>
      </w:r>
    </w:p>
    <w:p w14:paraId="4347523C" w14:textId="77777777" w:rsidR="006F2E1C" w:rsidRDefault="006F2E1C" w:rsidP="005E10A9"/>
    <w:p w14:paraId="30EC7561" w14:textId="3793D0F0" w:rsidR="002B4C5B" w:rsidRDefault="002B4C5B" w:rsidP="003C00FE">
      <w:pPr>
        <w:pStyle w:val="ListParagraph"/>
        <w:numPr>
          <w:ilvl w:val="0"/>
          <w:numId w:val="207"/>
        </w:numPr>
      </w:pPr>
      <w:r>
        <w:t>Foundations. i.e. foundation design and structural support needed to, support weight and avoid puncturing the landfill lining system</w:t>
      </w:r>
      <w:r w:rsidR="000F20F1">
        <w:t>.</w:t>
      </w:r>
    </w:p>
    <w:p w14:paraId="4A92B263" w14:textId="2B5D5E86" w:rsidR="002B4C5B" w:rsidRDefault="002B4C5B" w:rsidP="003C00FE">
      <w:pPr>
        <w:pStyle w:val="ListParagraph"/>
        <w:numPr>
          <w:ilvl w:val="0"/>
          <w:numId w:val="207"/>
        </w:numPr>
      </w:pPr>
      <w:r>
        <w:t>Structure. i.e. materials and features required to maintain verticality and prevent collapse or damage</w:t>
      </w:r>
      <w:r w:rsidR="000F20F1">
        <w:t>.</w:t>
      </w:r>
      <w:r>
        <w:t xml:space="preserve"> </w:t>
      </w:r>
    </w:p>
    <w:p w14:paraId="39BD7AA5" w14:textId="722F1161" w:rsidR="002B4C5B" w:rsidRDefault="002B4C5B" w:rsidP="003C00FE">
      <w:pPr>
        <w:pStyle w:val="ListParagraph"/>
        <w:numPr>
          <w:ilvl w:val="0"/>
          <w:numId w:val="207"/>
        </w:numPr>
      </w:pPr>
      <w:r>
        <w:t>Means of leachate entry. i.e. selection of appropriate location and type of openings to meet the monitoring objectives</w:t>
      </w:r>
      <w:r w:rsidR="000F20F1">
        <w:t>.</w:t>
      </w:r>
      <w:r>
        <w:t xml:space="preserve"> and</w:t>
      </w:r>
    </w:p>
    <w:p w14:paraId="5662B496" w14:textId="57EF725E" w:rsidR="006F2E1C" w:rsidRDefault="002B4C5B" w:rsidP="003C00FE">
      <w:pPr>
        <w:pStyle w:val="ListParagraph"/>
        <w:numPr>
          <w:ilvl w:val="0"/>
          <w:numId w:val="207"/>
        </w:numPr>
      </w:pPr>
      <w:r>
        <w:t>Headworks design. i.e. allowing safe access for monitoring, and facilities to carry out the monitoring specified in the objectives.</w:t>
      </w:r>
    </w:p>
    <w:p w14:paraId="573AC711" w14:textId="77777777" w:rsidR="002B4C5B" w:rsidRDefault="002B4C5B" w:rsidP="002B4C5B"/>
    <w:p w14:paraId="0C6CC1C4" w14:textId="31D24F08" w:rsidR="002B4C5B" w:rsidRDefault="00563397" w:rsidP="00563397">
      <w:pPr>
        <w:pStyle w:val="Heading2"/>
      </w:pPr>
      <w:bookmarkStart w:id="100" w:name="_Toc193891033"/>
      <w:r w:rsidRPr="00563397">
        <w:t>A3.4 Foundations</w:t>
      </w:r>
      <w:bookmarkEnd w:id="100"/>
    </w:p>
    <w:p w14:paraId="5454640A" w14:textId="20EC9641" w:rsidR="00563397" w:rsidRDefault="00563397" w:rsidP="00563397">
      <w:pPr>
        <w:pStyle w:val="Heading3"/>
      </w:pPr>
      <w:r>
        <w:t>A3.4.1 Foundations</w:t>
      </w:r>
    </w:p>
    <w:p w14:paraId="399C0791" w14:textId="6AD86DFF" w:rsidR="00563397" w:rsidRDefault="004317AE" w:rsidP="00563397">
      <w:r w:rsidRPr="004317AE">
        <w:t>Foundations are needed to adequately support the weight (including settlement pressure) of any built structure, to maintain verticality, and to avoid damage to underlying materials. Two circumstances arise</w:t>
      </w:r>
      <w:r>
        <w:t>:</w:t>
      </w:r>
    </w:p>
    <w:p w14:paraId="15355F2A" w14:textId="77777777" w:rsidR="004317AE" w:rsidRDefault="004317AE" w:rsidP="00563397"/>
    <w:p w14:paraId="62BC9E6D" w14:textId="12BAAAAE" w:rsidR="000A2F5B" w:rsidRDefault="000A2F5B" w:rsidP="003C00FE">
      <w:pPr>
        <w:pStyle w:val="ListParagraph"/>
        <w:numPr>
          <w:ilvl w:val="0"/>
          <w:numId w:val="208"/>
        </w:numPr>
      </w:pPr>
      <w:r>
        <w:t>Structures sited directly on the site base. A level, load-bearing foundation is required and</w:t>
      </w:r>
    </w:p>
    <w:p w14:paraId="32FBAD64" w14:textId="537A2DE9" w:rsidR="004317AE" w:rsidRDefault="000A2F5B" w:rsidP="003C00FE">
      <w:pPr>
        <w:pStyle w:val="ListParagraph"/>
        <w:numPr>
          <w:ilvl w:val="0"/>
          <w:numId w:val="208"/>
        </w:numPr>
      </w:pPr>
      <w:r>
        <w:t>Structures sited at higher levels within waste.</w:t>
      </w:r>
    </w:p>
    <w:p w14:paraId="658F5A82" w14:textId="77777777" w:rsidR="000A2F5B" w:rsidRDefault="000A2F5B" w:rsidP="000A2F5B"/>
    <w:p w14:paraId="28B50F6E" w14:textId="5F2BB213" w:rsidR="000A2F5B" w:rsidRDefault="00223DFB" w:rsidP="000A2F5B">
      <w:r w:rsidRPr="00223DFB">
        <w:t>Less stringent engineering measures may be acceptable, depending on the depth of waste below the structure and the ultimate height of the structure</w:t>
      </w:r>
      <w:r>
        <w:t>.</w:t>
      </w:r>
    </w:p>
    <w:p w14:paraId="0F26E982" w14:textId="77777777" w:rsidR="00223DFB" w:rsidRDefault="00223DFB" w:rsidP="000A2F5B"/>
    <w:p w14:paraId="3A4C5126" w14:textId="2AC24D91" w:rsidR="00223DFB" w:rsidRDefault="00D83FB1" w:rsidP="000A2F5B">
      <w:r w:rsidRPr="00D83FB1">
        <w:t>In all cases, engineering calculations should be provided to confirm the load-bearing capability of the structure and its long-term stability</w:t>
      </w:r>
      <w:r>
        <w:t>.</w:t>
      </w:r>
    </w:p>
    <w:p w14:paraId="0C7267C8" w14:textId="77777777" w:rsidR="00D83FB1" w:rsidRDefault="00D83FB1" w:rsidP="000A2F5B"/>
    <w:p w14:paraId="64C73BB6" w14:textId="5AAE4336" w:rsidR="00D83FB1" w:rsidRDefault="00511105" w:rsidP="00D83FB1">
      <w:pPr>
        <w:pStyle w:val="Heading2"/>
      </w:pPr>
      <w:bookmarkStart w:id="101" w:name="_Toc193891034"/>
      <w:r w:rsidRPr="00511105">
        <w:t>A3.5 Structure</w:t>
      </w:r>
      <w:bookmarkEnd w:id="101"/>
    </w:p>
    <w:p w14:paraId="689AD634" w14:textId="627F290D" w:rsidR="00511105" w:rsidRDefault="00511105" w:rsidP="00511105">
      <w:pPr>
        <w:pStyle w:val="Heading3"/>
      </w:pPr>
      <w:r>
        <w:t>A3.5.1 Maintaining vertically during construction</w:t>
      </w:r>
    </w:p>
    <w:p w14:paraId="53E97F9B" w14:textId="77777777" w:rsidR="00AB453B" w:rsidRDefault="00AB453B" w:rsidP="00AB453B">
      <w:r>
        <w:t xml:space="preserve">Maintaining verticality in built structures is one of the more difficult practical problems associated with all types of built leachate monitoring structures. Particular problems arise when pipes have to be extended to large depths (e.g. greater than 20m) or where pipework emerges through temporary sidewalls or terraces. </w:t>
      </w:r>
    </w:p>
    <w:p w14:paraId="2469E2B4" w14:textId="77777777" w:rsidR="00AB453B" w:rsidRDefault="00AB453B" w:rsidP="00AB453B"/>
    <w:p w14:paraId="716DA165" w14:textId="0D2AD40F" w:rsidR="00511105" w:rsidRDefault="00AB453B" w:rsidP="00AB453B">
      <w:r>
        <w:t>The chances of pipework remaining vertical can be increased by:</w:t>
      </w:r>
    </w:p>
    <w:p w14:paraId="474763EF" w14:textId="77777777" w:rsidR="00AB453B" w:rsidRDefault="00AB453B" w:rsidP="00AB453B"/>
    <w:p w14:paraId="2D86E544" w14:textId="2A8A7E0C" w:rsidR="00562A42" w:rsidRDefault="000F20F1" w:rsidP="003C00FE">
      <w:pPr>
        <w:pStyle w:val="ListParagraph"/>
        <w:numPr>
          <w:ilvl w:val="0"/>
          <w:numId w:val="209"/>
        </w:numPr>
      </w:pPr>
      <w:r>
        <w:t>U</w:t>
      </w:r>
      <w:r w:rsidR="00562A42">
        <w:t>sing a secure coupling method to ensure successive sections of pipework are fixed vertically and will not slip laterally</w:t>
      </w:r>
      <w:r>
        <w:t>.</w:t>
      </w:r>
      <w:r w:rsidR="00562A42">
        <w:t xml:space="preserve"> </w:t>
      </w:r>
    </w:p>
    <w:p w14:paraId="2B162032" w14:textId="409A770F" w:rsidR="00562A42" w:rsidRDefault="000F20F1" w:rsidP="003C00FE">
      <w:pPr>
        <w:pStyle w:val="ListParagraph"/>
        <w:numPr>
          <w:ilvl w:val="0"/>
          <w:numId w:val="209"/>
        </w:numPr>
      </w:pPr>
      <w:r>
        <w:t>U</w:t>
      </w:r>
      <w:r w:rsidR="00562A42">
        <w:t>sing a means to measure and maintain verticality of newly installed sections and</w:t>
      </w:r>
    </w:p>
    <w:p w14:paraId="3F980CE2" w14:textId="3724E6CF" w:rsidR="00AB453B" w:rsidRDefault="000F20F1" w:rsidP="003C00FE">
      <w:pPr>
        <w:pStyle w:val="ListParagraph"/>
        <w:numPr>
          <w:ilvl w:val="0"/>
          <w:numId w:val="209"/>
        </w:numPr>
      </w:pPr>
      <w:r>
        <w:t>I</w:t>
      </w:r>
      <w:r w:rsidR="00562A42">
        <w:t>nstalling within a protective outer liner to prevent disturbance by machinery.</w:t>
      </w:r>
    </w:p>
    <w:p w14:paraId="23464BB8" w14:textId="77777777" w:rsidR="00562A42" w:rsidRDefault="00562A42" w:rsidP="00562A42"/>
    <w:p w14:paraId="0FF36E32" w14:textId="5C29B68B" w:rsidR="00562A42" w:rsidRDefault="004C46FF" w:rsidP="00562A42">
      <w:r w:rsidRPr="004C46FF">
        <w:t>After installation, verticality is maintained by design features which minimise shear and settlement, as described in the following section</w:t>
      </w:r>
      <w:r>
        <w:t>.</w:t>
      </w:r>
    </w:p>
    <w:p w14:paraId="693C25EB" w14:textId="77777777" w:rsidR="004C46FF" w:rsidRDefault="004C46FF" w:rsidP="00562A42"/>
    <w:p w14:paraId="45890A84" w14:textId="49B828B6" w:rsidR="004C46FF" w:rsidRDefault="004C46FF" w:rsidP="004C46FF">
      <w:pPr>
        <w:pStyle w:val="Heading3"/>
      </w:pPr>
      <w:r>
        <w:t>A3.5.2 Preventing shear and settlement damage</w:t>
      </w:r>
    </w:p>
    <w:p w14:paraId="1EABDA97" w14:textId="2FDDC94A" w:rsidR="004C46FF" w:rsidRDefault="00846B56" w:rsidP="004C46FF">
      <w:r w:rsidRPr="00846B56">
        <w:t>In order to reduce the potential for damage due to settlement and lateral movements of waste, structures ideally need to be protected externally in two ways</w:t>
      </w:r>
      <w:r>
        <w:t>:</w:t>
      </w:r>
    </w:p>
    <w:p w14:paraId="480E6262" w14:textId="77777777" w:rsidR="00846B56" w:rsidRDefault="00846B56" w:rsidP="004C46FF"/>
    <w:p w14:paraId="0F4DE8CD" w14:textId="1DB7652D" w:rsidR="00324970" w:rsidRDefault="00324970" w:rsidP="003C00FE">
      <w:pPr>
        <w:pStyle w:val="ListParagraph"/>
        <w:numPr>
          <w:ilvl w:val="0"/>
          <w:numId w:val="210"/>
        </w:numPr>
      </w:pPr>
      <w:r>
        <w:t>Protection from the downward force of waste settlement. Achieved by the use of a smooth outer surface (collar couplings should be avoided), and by use of a slip medium, generally a loosely compacted granular material immediately surrounding the stacked or telescopic pipework and</w:t>
      </w:r>
    </w:p>
    <w:p w14:paraId="58420CEE" w14:textId="2A318736" w:rsidR="00846B56" w:rsidRDefault="00324970" w:rsidP="003C00FE">
      <w:pPr>
        <w:pStyle w:val="ListParagraph"/>
        <w:numPr>
          <w:ilvl w:val="0"/>
          <w:numId w:val="210"/>
        </w:numPr>
      </w:pPr>
      <w:r>
        <w:t>Protection from lateral movements. Achieved by use of a well-compacted granular material or other strong material surrounding the slip medium.</w:t>
      </w:r>
    </w:p>
    <w:p w14:paraId="760B5D52" w14:textId="77777777" w:rsidR="00324970" w:rsidRDefault="00324970" w:rsidP="00324970"/>
    <w:p w14:paraId="386B9904" w14:textId="5C294DC1" w:rsidR="00324970" w:rsidRDefault="00E56C1B" w:rsidP="00324970">
      <w:r w:rsidRPr="00E56C1B">
        <w:t>Constructing these two concentric layers in granular materials is generally impractical on most landfill sites. Many operators overcome this difficulty by using a sacrificial outer liner (e.g. concrete ring) with a granular material used to infill the annular space between this and the main riser pipe</w:t>
      </w:r>
      <w:r>
        <w:t>.</w:t>
      </w:r>
    </w:p>
    <w:p w14:paraId="7CD6664C" w14:textId="77777777" w:rsidR="00E56C1B" w:rsidRDefault="00E56C1B" w:rsidP="00324970"/>
    <w:p w14:paraId="77D9FBB1" w14:textId="3E1A817D" w:rsidR="00E56C1B" w:rsidRDefault="00E56C1B" w:rsidP="00E56C1B">
      <w:pPr>
        <w:pStyle w:val="Heading3"/>
      </w:pPr>
      <w:r>
        <w:t>A3.5.3 Lining materials</w:t>
      </w:r>
    </w:p>
    <w:p w14:paraId="0F8460AD" w14:textId="77777777" w:rsidR="001421A9" w:rsidRDefault="001421A9" w:rsidP="001421A9">
      <w:r>
        <w:t xml:space="preserve">Lining materials need to be able to cope with significant lateral stress caused by waste movement, the chemistry of the leachate and, sometimes, high temperatures. (Biodegrading domestic wastes can produce temperatures in excess of 30 degrees centigrade. Fires in landfill sites do occasionally occur). These issues should be the prime consideration in selecting materials. </w:t>
      </w:r>
    </w:p>
    <w:p w14:paraId="5946D069" w14:textId="77777777" w:rsidR="001421A9" w:rsidRDefault="001421A9" w:rsidP="001421A9"/>
    <w:p w14:paraId="39498C75" w14:textId="0CB629F5" w:rsidR="00E56C1B" w:rsidRDefault="001421A9" w:rsidP="001421A9">
      <w:r>
        <w:t>Lining materials in use include:</w:t>
      </w:r>
    </w:p>
    <w:p w14:paraId="627B57F0" w14:textId="77777777" w:rsidR="001421A9" w:rsidRDefault="001421A9" w:rsidP="001421A9"/>
    <w:p w14:paraId="7CC1D21E" w14:textId="69A5E96B" w:rsidR="00D06C06" w:rsidRDefault="00D06C06" w:rsidP="003C00FE">
      <w:pPr>
        <w:pStyle w:val="ListParagraph"/>
        <w:numPr>
          <w:ilvl w:val="0"/>
          <w:numId w:val="211"/>
        </w:numPr>
      </w:pPr>
      <w:r>
        <w:t>Concrete rings. Concrete must be designed to take account of leachate quality (some leachate may be of low pH and high in sulphate and chloride, all of which are aggressive to cement), weight of overlying rings in finished structure, and need for holes / porous sections (which are structurally weaker) to allow leachate ingress</w:t>
      </w:r>
      <w:r w:rsidR="000F20F1">
        <w:t>.</w:t>
      </w:r>
      <w:r>
        <w:t xml:space="preserve"> </w:t>
      </w:r>
    </w:p>
    <w:p w14:paraId="44E7EBE6" w14:textId="1CF890C7" w:rsidR="00D06C06" w:rsidRDefault="00D06C06" w:rsidP="003C00FE">
      <w:pPr>
        <w:pStyle w:val="ListParagraph"/>
        <w:numPr>
          <w:ilvl w:val="0"/>
          <w:numId w:val="211"/>
        </w:numPr>
      </w:pPr>
      <w:r>
        <w:t>Plastics. Polypropylene, high and medium density polyethylene (MDPE and HDPE) and poly-vinyl chloride (PVC) have all been used with success. Pipe should be flush jointed or telescopic, of a grade suitable to withstand collapse pressure, lateral movement and weight of overlying sections in finished structure. Likely temperature range should also be considered and</w:t>
      </w:r>
    </w:p>
    <w:p w14:paraId="071E4BFE" w14:textId="41809BC3" w:rsidR="001421A9" w:rsidRDefault="00D06C06" w:rsidP="003C00FE">
      <w:pPr>
        <w:pStyle w:val="ListParagraph"/>
        <w:numPr>
          <w:ilvl w:val="0"/>
          <w:numId w:val="211"/>
        </w:numPr>
      </w:pPr>
      <w:r>
        <w:t>Steel. Usually meets strength requirements, but consideration needs to be given to possible corrosion problems, depending on leachate quality.</w:t>
      </w:r>
    </w:p>
    <w:p w14:paraId="3AE66004" w14:textId="77777777" w:rsidR="00D06C06" w:rsidRDefault="00D06C06" w:rsidP="00D06C06"/>
    <w:p w14:paraId="1B9DE8CB" w14:textId="517796D0" w:rsidR="00D06C06" w:rsidRDefault="00002892" w:rsidP="00D06C06">
      <w:pPr>
        <w:pStyle w:val="Heading2"/>
      </w:pPr>
      <w:bookmarkStart w:id="102" w:name="_Toc193891035"/>
      <w:r w:rsidRPr="00002892">
        <w:t>A3.6 Means of leachate entry</w:t>
      </w:r>
      <w:bookmarkEnd w:id="102"/>
    </w:p>
    <w:p w14:paraId="2D9796CC" w14:textId="7738B7A2" w:rsidR="00002892" w:rsidRDefault="00A6458F" w:rsidP="00002892">
      <w:pPr>
        <w:pStyle w:val="Heading3"/>
      </w:pPr>
      <w:r>
        <w:t>A3.6.1 Size and type of granular surround materials</w:t>
      </w:r>
    </w:p>
    <w:p w14:paraId="756F5F0B" w14:textId="0B3357FC" w:rsidR="00A6458F" w:rsidRDefault="004E7915" w:rsidP="00A6458F">
      <w:r w:rsidRPr="004E7915">
        <w:t>Granular material in landfill sites, particular drainage media, needs to be sized to minimise bio-fouling. In practice larger gravel sizes have been found to be preferable for this purpose. Typical sizes in use include</w:t>
      </w:r>
      <w:r>
        <w:t>:</w:t>
      </w:r>
    </w:p>
    <w:p w14:paraId="1820E4A0" w14:textId="77777777" w:rsidR="004E7915" w:rsidRDefault="004E7915" w:rsidP="00A6458F"/>
    <w:p w14:paraId="2101448A" w14:textId="7F3A858A" w:rsidR="002313A9" w:rsidRDefault="002313A9" w:rsidP="003C00FE">
      <w:pPr>
        <w:pStyle w:val="ListParagraph"/>
        <w:numPr>
          <w:ilvl w:val="0"/>
          <w:numId w:val="212"/>
        </w:numPr>
      </w:pPr>
      <w:r>
        <w:t>18 – 32 mm diameter</w:t>
      </w:r>
      <w:r w:rsidR="000F20F1">
        <w:t>.</w:t>
      </w:r>
    </w:p>
    <w:p w14:paraId="48AF2113" w14:textId="0321FAB2" w:rsidR="002313A9" w:rsidRDefault="002313A9" w:rsidP="003C00FE">
      <w:pPr>
        <w:pStyle w:val="ListParagraph"/>
        <w:numPr>
          <w:ilvl w:val="0"/>
          <w:numId w:val="212"/>
        </w:numPr>
      </w:pPr>
      <w:r>
        <w:t>16 – 40 mm diameter and</w:t>
      </w:r>
    </w:p>
    <w:p w14:paraId="4362138B" w14:textId="0643B383" w:rsidR="004E7915" w:rsidRDefault="002313A9" w:rsidP="003C00FE">
      <w:pPr>
        <w:pStyle w:val="ListParagraph"/>
        <w:numPr>
          <w:ilvl w:val="0"/>
          <w:numId w:val="212"/>
        </w:numPr>
      </w:pPr>
      <w:r>
        <w:t>40 mm diameter.</w:t>
      </w:r>
    </w:p>
    <w:p w14:paraId="3544EF27" w14:textId="77777777" w:rsidR="002313A9" w:rsidRDefault="002313A9" w:rsidP="002313A9"/>
    <w:p w14:paraId="2603C771" w14:textId="77777777" w:rsidR="009B326D" w:rsidRDefault="009B326D" w:rsidP="009B326D">
      <w:r>
        <w:t xml:space="preserve">Further guidance on design of drainage media is given in landfill design guidance (e.g. Waste Management Paper 26B). </w:t>
      </w:r>
    </w:p>
    <w:p w14:paraId="3C14CCE6" w14:textId="77777777" w:rsidR="009B326D" w:rsidRDefault="009B326D" w:rsidP="009B326D"/>
    <w:p w14:paraId="066E4E69" w14:textId="05055AAA" w:rsidR="002313A9" w:rsidRDefault="009B326D" w:rsidP="009B326D">
      <w:r>
        <w:t>Non calcareous materials are often specified for granular layers, due to the possibility of dissolution of calcite in acidic leachate, followed by long term precipitation in pores or pipe openings in the drainage system.</w:t>
      </w:r>
    </w:p>
    <w:p w14:paraId="2F729983" w14:textId="77777777" w:rsidR="009B326D" w:rsidRDefault="009B326D" w:rsidP="009B326D"/>
    <w:p w14:paraId="46D3EEE8" w14:textId="21019C59" w:rsidR="009B326D" w:rsidRDefault="009B326D" w:rsidP="009B326D">
      <w:pPr>
        <w:pStyle w:val="Heading3"/>
      </w:pPr>
      <w:r>
        <w:t xml:space="preserve">A3.6.2 </w:t>
      </w:r>
      <w:r w:rsidR="00B01515" w:rsidRPr="00B01515">
        <w:t>Size and distribution of openings</w:t>
      </w:r>
    </w:p>
    <w:p w14:paraId="5112E49A" w14:textId="578E6F2B" w:rsidR="00B01515" w:rsidRDefault="004E10A5" w:rsidP="00B01515">
      <w:r w:rsidRPr="004E10A5">
        <w:t>The size and position of openings or machined slots in external and internal linings should be determined in relation to the objectives of the monitoring point</w:t>
      </w:r>
      <w:r>
        <w:t>:</w:t>
      </w:r>
    </w:p>
    <w:p w14:paraId="08E7E591" w14:textId="77777777" w:rsidR="004E10A5" w:rsidRDefault="004E10A5" w:rsidP="00B01515"/>
    <w:p w14:paraId="2633E8B8" w14:textId="5F27C00C" w:rsidR="0088669C" w:rsidRDefault="0088669C" w:rsidP="003C00FE">
      <w:pPr>
        <w:pStyle w:val="ListParagraph"/>
        <w:numPr>
          <w:ilvl w:val="0"/>
          <w:numId w:val="213"/>
        </w:numPr>
      </w:pPr>
      <w:r>
        <w:t>For built structures which are to be utilised for gas extraction. Openings may be required throughout the majority of its length to maximise gas collection</w:t>
      </w:r>
      <w:r w:rsidR="000F20F1">
        <w:t>.</w:t>
      </w:r>
    </w:p>
    <w:p w14:paraId="30738FBF" w14:textId="12FF7C9B" w:rsidR="0088669C" w:rsidRDefault="0088669C" w:rsidP="003C00FE">
      <w:pPr>
        <w:pStyle w:val="ListParagraph"/>
        <w:numPr>
          <w:ilvl w:val="0"/>
          <w:numId w:val="213"/>
        </w:numPr>
      </w:pPr>
      <w:r>
        <w:t>For built structures which are to be utilised for leachate dewatering Openings are probably required at the base (particularly if a drainage layer is present) and may be required higher in the waste and</w:t>
      </w:r>
    </w:p>
    <w:p w14:paraId="1DB9679D" w14:textId="4F271B4A" w:rsidR="004E10A5" w:rsidRDefault="0088669C" w:rsidP="003C00FE">
      <w:pPr>
        <w:pStyle w:val="ListParagraph"/>
        <w:numPr>
          <w:ilvl w:val="0"/>
          <w:numId w:val="213"/>
        </w:numPr>
      </w:pPr>
      <w:r>
        <w:t>For built structures which are intended to record the level of leachate at the base of the site. Openings may only be necessary in the lower part of the structure.</w:t>
      </w:r>
    </w:p>
    <w:p w14:paraId="2C1D96DC" w14:textId="77777777" w:rsidR="0088669C" w:rsidRDefault="0088669C" w:rsidP="0088669C"/>
    <w:p w14:paraId="2E356086" w14:textId="2CF1EA88" w:rsidR="0088669C" w:rsidRDefault="001318B4" w:rsidP="0088669C">
      <w:r w:rsidRPr="001318B4">
        <w:t>The size of openings should be less than the size of surrounding granular material but not so small as to be easily blocked by bio-fouling or solid materials. Opening sizes vary according to practical experience by different operators. Some reported sizes and spacings for concrete rings are</w:t>
      </w:r>
      <w:r>
        <w:t>:</w:t>
      </w:r>
    </w:p>
    <w:p w14:paraId="5ED9C8D7" w14:textId="77777777" w:rsidR="001318B4" w:rsidRDefault="001318B4" w:rsidP="0088669C"/>
    <w:p w14:paraId="751E84DF" w14:textId="6E5BFD87" w:rsidR="00E049C5" w:rsidRDefault="00E049C5" w:rsidP="003C00FE">
      <w:pPr>
        <w:pStyle w:val="ListParagraph"/>
        <w:numPr>
          <w:ilvl w:val="0"/>
          <w:numId w:val="214"/>
        </w:numPr>
      </w:pPr>
      <w:r>
        <w:t>0.5 cm diameter holes, 4 to 6 holes per circumference, spaced 10 cm to 35 cm vertically and</w:t>
      </w:r>
    </w:p>
    <w:p w14:paraId="28F23A17" w14:textId="78C829F7" w:rsidR="001318B4" w:rsidRDefault="00E049C5" w:rsidP="003C00FE">
      <w:pPr>
        <w:pStyle w:val="ListParagraph"/>
        <w:numPr>
          <w:ilvl w:val="0"/>
          <w:numId w:val="214"/>
        </w:numPr>
      </w:pPr>
      <w:r>
        <w:t>3 cm diameter holes, spaced every 25cm around the circumference and 50 cm vertically.</w:t>
      </w:r>
    </w:p>
    <w:p w14:paraId="190783EC" w14:textId="77777777" w:rsidR="00E049C5" w:rsidRDefault="00E049C5" w:rsidP="00E049C5"/>
    <w:p w14:paraId="74100C15" w14:textId="1338C79C" w:rsidR="00E049C5" w:rsidRDefault="006764E7" w:rsidP="00E049C5">
      <w:r w:rsidRPr="006764E7">
        <w:t>Internal linings can include holed pipework or machine-slotted pipework which typically range in size from 1 mm to 5 mm slot size. Some operators prefer to use drilled holes similar to those in external concrete rings to minimise clogging or biofouling</w:t>
      </w:r>
      <w:r>
        <w:t>.</w:t>
      </w:r>
    </w:p>
    <w:p w14:paraId="4F8AD09F" w14:textId="77777777" w:rsidR="006764E7" w:rsidRDefault="006764E7" w:rsidP="00E049C5"/>
    <w:p w14:paraId="07BDB99D" w14:textId="73BE5EFC" w:rsidR="006764E7" w:rsidRPr="00B01515" w:rsidRDefault="00485BA3" w:rsidP="006764E7">
      <w:pPr>
        <w:pStyle w:val="Heading2"/>
      </w:pPr>
      <w:bookmarkStart w:id="103" w:name="_Toc193891036"/>
      <w:r w:rsidRPr="00485BA3">
        <w:t>A3.7 Headworks design considerations</w:t>
      </w:r>
      <w:bookmarkEnd w:id="103"/>
    </w:p>
    <w:p w14:paraId="336C6FFF" w14:textId="1649F5AB" w:rsidR="00223DFB" w:rsidRDefault="005C140E" w:rsidP="000A2F5B">
      <w:r w:rsidRPr="005C140E">
        <w:t xml:space="preserve">Structures built through landfill sites often have multiple uses, which can lead to conflicting requirements. These will dictate the complexity of the headworks design. </w:t>
      </w:r>
      <w:r w:rsidR="000F20F1">
        <w:t>For example,</w:t>
      </w:r>
      <w:r w:rsidRPr="005C140E">
        <w:t>:</w:t>
      </w:r>
    </w:p>
    <w:p w14:paraId="229CB4A3" w14:textId="77777777" w:rsidR="005C140E" w:rsidRDefault="005C140E" w:rsidP="000A2F5B"/>
    <w:p w14:paraId="1B4CB18C" w14:textId="372CBF39" w:rsidR="00047756" w:rsidRDefault="00047756" w:rsidP="003C00FE">
      <w:pPr>
        <w:pStyle w:val="ListParagraph"/>
        <w:numPr>
          <w:ilvl w:val="0"/>
          <w:numId w:val="215"/>
        </w:numPr>
      </w:pPr>
      <w:r>
        <w:t>If used for gas extraction, it is important to provide an air-tight seal to avoid drawing oxygen from the atmosphere into the system when under suction</w:t>
      </w:r>
      <w:r w:rsidR="000F20F1">
        <w:t>.</w:t>
      </w:r>
    </w:p>
    <w:p w14:paraId="6843FDF5" w14:textId="7BF52B3E" w:rsidR="00047756" w:rsidRDefault="00047756" w:rsidP="003C00FE">
      <w:pPr>
        <w:pStyle w:val="ListParagraph"/>
        <w:numPr>
          <w:ilvl w:val="0"/>
          <w:numId w:val="215"/>
        </w:numPr>
      </w:pPr>
      <w:r>
        <w:t>In order to control leachate levels, a pump may need to be temporarily or permanently installed</w:t>
      </w:r>
      <w:r w:rsidR="000F20F1">
        <w:t>.</w:t>
      </w:r>
    </w:p>
    <w:p w14:paraId="13727F64" w14:textId="293C4499" w:rsidR="00047756" w:rsidRDefault="00047756" w:rsidP="003C00FE">
      <w:pPr>
        <w:pStyle w:val="ListParagraph"/>
        <w:numPr>
          <w:ilvl w:val="0"/>
          <w:numId w:val="215"/>
        </w:numPr>
      </w:pPr>
      <w:r>
        <w:t>For gas monitoring, gas taps will be needed</w:t>
      </w:r>
      <w:r w:rsidR="000F20F1">
        <w:t>.</w:t>
      </w:r>
    </w:p>
    <w:p w14:paraId="2A8DDB92" w14:textId="0820780E" w:rsidR="00047756" w:rsidRDefault="00047756" w:rsidP="003C00FE">
      <w:pPr>
        <w:pStyle w:val="ListParagraph"/>
        <w:numPr>
          <w:ilvl w:val="0"/>
          <w:numId w:val="215"/>
        </w:numPr>
      </w:pPr>
      <w:r>
        <w:t>For measuring leachate levels with conventional dip meters an access port will be needed. Measurements may need to be taken when both gas suction is off (i.e. an isolating valve needs to be accessible) and the leachate pump is not operating and</w:t>
      </w:r>
    </w:p>
    <w:p w14:paraId="27B844CA" w14:textId="1F2D4B61" w:rsidR="005C140E" w:rsidRDefault="00047756" w:rsidP="003C00FE">
      <w:pPr>
        <w:pStyle w:val="ListParagraph"/>
        <w:numPr>
          <w:ilvl w:val="0"/>
          <w:numId w:val="215"/>
        </w:numPr>
      </w:pPr>
      <w:r>
        <w:t>For measuring leachate levels, a procedure is needed for establishing and recording measurement datum each time a new section is installed. See Appendix 2 (Section A.2.3).</w:t>
      </w:r>
    </w:p>
    <w:p w14:paraId="29BD2EA2" w14:textId="4AA3ACE0" w:rsidR="00047756" w:rsidRDefault="00047756">
      <w:pPr>
        <w:spacing w:line="240" w:lineRule="auto"/>
      </w:pPr>
      <w:r>
        <w:br w:type="page"/>
      </w:r>
    </w:p>
    <w:p w14:paraId="47CF16B1" w14:textId="21872E20" w:rsidR="00047756" w:rsidRDefault="00047756" w:rsidP="00047756">
      <w:pPr>
        <w:pStyle w:val="Heading1"/>
        <w:ind w:left="2410" w:hanging="2410"/>
      </w:pPr>
      <w:bookmarkStart w:id="104" w:name="_Toc193891037"/>
      <w:r>
        <w:t>Appendix 4: Borehole Drilling Methods</w:t>
      </w:r>
      <w:bookmarkEnd w:id="104"/>
      <w:r>
        <w:t xml:space="preserve"> </w:t>
      </w:r>
    </w:p>
    <w:p w14:paraId="6EA64D0E" w14:textId="08A2D2F2" w:rsidR="00047756" w:rsidRDefault="00047756" w:rsidP="00047756">
      <w:pPr>
        <w:pStyle w:val="Heading2"/>
      </w:pPr>
      <w:bookmarkStart w:id="105" w:name="_Toc193891038"/>
      <w:r>
        <w:t>A4.1 Introduction</w:t>
      </w:r>
      <w:bookmarkEnd w:id="105"/>
    </w:p>
    <w:p w14:paraId="6C0BA404" w14:textId="11AE1080" w:rsidR="00047756" w:rsidRDefault="00FE5BA5" w:rsidP="00047756">
      <w:r w:rsidRPr="00FE5BA5">
        <w:t>Information in this chapter is based on Environment Agency Research and Development Documents and are drawn from a variety of other sources, including the Site Investigation Steering Group (1993) and Blakey et al. 1997.</w:t>
      </w:r>
    </w:p>
    <w:p w14:paraId="087329C9" w14:textId="77777777" w:rsidR="00FE5BA5" w:rsidRDefault="00FE5BA5" w:rsidP="00047756"/>
    <w:p w14:paraId="11B2EA05" w14:textId="01B3EC2A" w:rsidR="00FE5BA5" w:rsidRDefault="009120E5" w:rsidP="00FE5BA5">
      <w:pPr>
        <w:pStyle w:val="Heading2"/>
      </w:pPr>
      <w:bookmarkStart w:id="106" w:name="_Toc193891039"/>
      <w:r w:rsidRPr="009120E5">
        <w:t>A4.2 Design issues</w:t>
      </w:r>
      <w:bookmarkEnd w:id="106"/>
    </w:p>
    <w:p w14:paraId="02BF2A6A" w14:textId="07F1D17D" w:rsidR="009120E5" w:rsidRDefault="009120E5" w:rsidP="009120E5">
      <w:pPr>
        <w:pStyle w:val="Heading3"/>
      </w:pPr>
      <w:r>
        <w:t xml:space="preserve">A4.2.1 </w:t>
      </w:r>
      <w:r w:rsidR="00FA157C" w:rsidRPr="00FA157C">
        <w:t>Drilling close to or into the base of a landfill</w:t>
      </w:r>
    </w:p>
    <w:p w14:paraId="763E763F" w14:textId="150E740D" w:rsidR="00C14190" w:rsidRDefault="00C14190" w:rsidP="00C14190">
      <w:r>
        <w:t xml:space="preserve">When drilling to the base of any landfill site a decision needs to be taken whether or not it is safe to drill to the base of waste in order to provide a good leachate monitoring point. This is clearly not a sensible option if the elevation of the base is not known exactly and consists of, </w:t>
      </w:r>
      <w:r w:rsidR="000F20F1">
        <w:t>For example</w:t>
      </w:r>
      <w:r w:rsidR="00D40ED7">
        <w:t>,</w:t>
      </w:r>
      <w:r>
        <w:t xml:space="preserve"> an artificial liner of limited thickness. </w:t>
      </w:r>
    </w:p>
    <w:p w14:paraId="543350C6" w14:textId="77777777" w:rsidR="00C14190" w:rsidRDefault="00C14190" w:rsidP="00C14190"/>
    <w:p w14:paraId="554B33D0" w14:textId="77777777" w:rsidR="00C14190" w:rsidRDefault="00C14190" w:rsidP="00C14190">
      <w:r>
        <w:t xml:space="preserve">In sites which are underlain by a significant thickness of natural low permeability material it may be possible to drill a short distance into this layer with the agreement of SEPA. This would need to be assessed on a site-specific basis in relation to risk. Where risks are unacceptable or insufficiently defined, drilling through the base should be avoided. </w:t>
      </w:r>
    </w:p>
    <w:p w14:paraId="4AECA51E" w14:textId="77777777" w:rsidR="00C14190" w:rsidRDefault="00C14190" w:rsidP="00C14190"/>
    <w:p w14:paraId="410FA62D" w14:textId="77777777" w:rsidR="00C14190" w:rsidRDefault="00C14190" w:rsidP="00C14190">
      <w:r>
        <w:t xml:space="preserve">In order to avoid puncture, boreholes should not normally be drilled into waste any closer than 3 metres above the site base unless precise survey information is available and borehole drilling depths can be carefully controlled and certified by independent supervision. In all cases ground elevations and position should be confirmed before and after drilling. The competent person responsible for specification of the drilling contract should ensure that the liabilities and contingency measures to be adopted in the event of puncturing the site base are clearly established in advance of drilling works. </w:t>
      </w:r>
    </w:p>
    <w:p w14:paraId="2863E67D" w14:textId="77777777" w:rsidR="00C14190" w:rsidRDefault="00C14190" w:rsidP="00C14190"/>
    <w:p w14:paraId="52EFA6F2" w14:textId="1066F09B" w:rsidR="00FA157C" w:rsidRDefault="00C14190" w:rsidP="00C14190">
      <w:r>
        <w:t>If the basal lining (natural or engineered) of a site is accidentally punctured during drilling this should be reported immediately to SEPA and contingency measures implemented to seal the base of the hole to minimise leachate leakage. Additional assessment monitoring and remediation measures may need to be initiated as a result of such incidents.</w:t>
      </w:r>
    </w:p>
    <w:p w14:paraId="34C338C1" w14:textId="77777777" w:rsidR="00C14190" w:rsidRDefault="00C14190" w:rsidP="00C14190"/>
    <w:p w14:paraId="0001C4EC" w14:textId="26E4291F" w:rsidR="00C14190" w:rsidRDefault="00C14190" w:rsidP="00C14190">
      <w:pPr>
        <w:pStyle w:val="Heading3"/>
      </w:pPr>
      <w:r>
        <w:t xml:space="preserve">A4.2.2 </w:t>
      </w:r>
      <w:r w:rsidR="00EC572B" w:rsidRPr="00EC572B">
        <w:t>Precautions to avoid borehole collapse during drilling in waste</w:t>
      </w:r>
    </w:p>
    <w:p w14:paraId="7FEF8C02" w14:textId="77777777" w:rsidR="00F205C9" w:rsidRDefault="00F205C9" w:rsidP="00F205C9">
      <w:r>
        <w:t xml:space="preserve">The specification for construction of a leachate monitoring point should include the depth to the base of installed lining within the drilled borehole. The contractor should be made aware of this specification in advance of tendering for the work so that appropriate drilling techniques can be used to ensure that the depth specified is achievable and can be certified by measurement by the person responsible for supervision of the contract. </w:t>
      </w:r>
    </w:p>
    <w:p w14:paraId="052BEBE4" w14:textId="77777777" w:rsidR="00F205C9" w:rsidRDefault="00F205C9" w:rsidP="00F205C9"/>
    <w:p w14:paraId="23DB2197" w14:textId="77777777" w:rsidR="00F205C9" w:rsidRDefault="00F205C9" w:rsidP="00F205C9">
      <w:r>
        <w:t xml:space="preserve">When drilling in waste, particularly below leachate level, the side walls of the drilled hole may become unstable and collapse. In these instances, either temporary casing (or possibly drilling fluid) may be needed to support the side walls during drilling to allow lining to be installed into a clean open hole on completion. Whilst it may be possible to install a lining below leachate level without the need for temporary casing, the possibility of collapse should be considered, particularly if there is no history of drilling for the site. Where collapse occurs in unlined boreholes, it may be necessary to over-deepen the borehole in order to achieve specified lining depths. Where there is doubt as to the likely success of open hole drilling methods, back-up procedures should be clearly specified to provide formation support in the event that lining depths are not achieved. </w:t>
      </w:r>
    </w:p>
    <w:p w14:paraId="41022B86" w14:textId="77777777" w:rsidR="00F205C9" w:rsidRDefault="00F205C9" w:rsidP="00F205C9"/>
    <w:p w14:paraId="1B7B4D73" w14:textId="0B4C9D8F" w:rsidR="00EC572B" w:rsidRDefault="00F205C9" w:rsidP="00F205C9">
      <w:r>
        <w:t>Drilling methodologies which are capable of utilising temporary casing include:</w:t>
      </w:r>
    </w:p>
    <w:p w14:paraId="193A2C1E" w14:textId="77777777" w:rsidR="00F205C9" w:rsidRDefault="00F205C9" w:rsidP="00F205C9"/>
    <w:p w14:paraId="19D803E8" w14:textId="01A79398" w:rsidR="00287049" w:rsidRDefault="00287049" w:rsidP="003C00FE">
      <w:pPr>
        <w:pStyle w:val="ListParagraph"/>
        <w:numPr>
          <w:ilvl w:val="0"/>
          <w:numId w:val="216"/>
        </w:numPr>
      </w:pPr>
      <w:r>
        <w:t>Cable tool percussion (“shell and auger”)</w:t>
      </w:r>
      <w:r w:rsidR="000F20F1">
        <w:t>.</w:t>
      </w:r>
    </w:p>
    <w:p w14:paraId="0F1A9F8B" w14:textId="14D5EB97" w:rsidR="00287049" w:rsidRDefault="00287049" w:rsidP="003C00FE">
      <w:pPr>
        <w:pStyle w:val="ListParagraph"/>
        <w:numPr>
          <w:ilvl w:val="0"/>
          <w:numId w:val="216"/>
        </w:numPr>
      </w:pPr>
      <w:r>
        <w:t>Rotary hollow stem augers and</w:t>
      </w:r>
    </w:p>
    <w:p w14:paraId="0B675D2F" w14:textId="4EF3E2F1" w:rsidR="00287049" w:rsidRDefault="00287049" w:rsidP="003C00FE">
      <w:pPr>
        <w:pStyle w:val="ListParagraph"/>
        <w:numPr>
          <w:ilvl w:val="0"/>
          <w:numId w:val="216"/>
        </w:numPr>
      </w:pPr>
      <w:r>
        <w:t>Specialist rotary drilling systems (e.g. “Odex” or “SimCas” -see below).</w:t>
      </w:r>
    </w:p>
    <w:p w14:paraId="14F45345" w14:textId="77777777" w:rsidR="00F205C9" w:rsidRDefault="00F205C9" w:rsidP="00287049"/>
    <w:p w14:paraId="48D4CF74" w14:textId="5EA59A11" w:rsidR="00287049" w:rsidRDefault="000B13F8" w:rsidP="00287049">
      <w:r w:rsidRPr="000B13F8">
        <w:t xml:space="preserve">Alternatively the same objective can be achieved by utilising two drilling rigs. </w:t>
      </w:r>
      <w:r w:rsidR="000F20F1">
        <w:t>For example</w:t>
      </w:r>
      <w:r w:rsidR="00D40ED7">
        <w:t>,</w:t>
      </w:r>
      <w:r w:rsidRPr="000B13F8">
        <w:t xml:space="preserve"> a continuous flight or single flight rotary auger can be used to drill through the waste and to clear obstructions followed by a cable tool rig to clean-out and provide temporary casing to support the side walls during installation of the monitoring point lining</w:t>
      </w:r>
      <w:r>
        <w:t>.</w:t>
      </w:r>
    </w:p>
    <w:p w14:paraId="0FE92426" w14:textId="77777777" w:rsidR="000B13F8" w:rsidRDefault="000B13F8" w:rsidP="00287049"/>
    <w:p w14:paraId="24519D3F" w14:textId="76CAD5DD" w:rsidR="000B13F8" w:rsidRDefault="000B13F8" w:rsidP="000B13F8">
      <w:pPr>
        <w:pStyle w:val="Heading3"/>
      </w:pPr>
      <w:r>
        <w:t xml:space="preserve">A4.2.3 </w:t>
      </w:r>
      <w:r w:rsidR="00065ECA" w:rsidRPr="00065ECA">
        <w:t>Selecting depth and diameter of boreholes in waste</w:t>
      </w:r>
    </w:p>
    <w:p w14:paraId="26D0950F" w14:textId="77777777" w:rsidR="00324B27" w:rsidRDefault="00324B27" w:rsidP="00324B27">
      <w:r>
        <w:t xml:space="preserve">Before specifying a drilling methodology for waste, a clear specification of the depth and diameter of the completed monitoring installation is required. </w:t>
      </w:r>
    </w:p>
    <w:p w14:paraId="0C840B98" w14:textId="77777777" w:rsidR="00324B27" w:rsidRDefault="00324B27" w:rsidP="00324B27"/>
    <w:p w14:paraId="2AF326CF" w14:textId="314505D8" w:rsidR="00324B27" w:rsidRDefault="00324B27" w:rsidP="00324B27">
      <w:r>
        <w:t xml:space="preserve">For monitoring purposes, smaller diameter installations (typically between 100 mm and 300 mm) are preferred. If an annular gravel pack and surface seal are to be installed around a lining, the borehole needs to be drilled at a diameter which is ideally 100 mm or greater than the outside diameter of the lining material. </w:t>
      </w:r>
      <w:r w:rsidR="000F20F1">
        <w:t>For example</w:t>
      </w:r>
      <w:r w:rsidR="00D40ED7">
        <w:t>,</w:t>
      </w:r>
      <w:r>
        <w:t xml:space="preserve"> to install a 150 mm diameter lining with a gravel pack usually requires a hole diameter of 250 mm or greater. Where a gravel pack is not needed (</w:t>
      </w:r>
      <w:r w:rsidR="000F20F1">
        <w:t>For example,</w:t>
      </w:r>
      <w:r>
        <w:t xml:space="preserve"> for installations within hollow stem augers) a drilled hole slightly wider than the final lining is adequate, though this assumes that the formation will readily collapse around the final lining on withdrawal of the augers. </w:t>
      </w:r>
    </w:p>
    <w:p w14:paraId="42063B69" w14:textId="77777777" w:rsidR="00324B27" w:rsidRDefault="00324B27" w:rsidP="00324B27"/>
    <w:p w14:paraId="417DBFAD" w14:textId="04220969" w:rsidR="00065ECA" w:rsidRDefault="00324B27" w:rsidP="00324B27">
      <w:r>
        <w:t>Some considerations in selecting a borehole and lining diameter follow:</w:t>
      </w:r>
    </w:p>
    <w:p w14:paraId="4076EA48" w14:textId="77777777" w:rsidR="00324B27" w:rsidRDefault="00324B27" w:rsidP="00324B27"/>
    <w:p w14:paraId="6978AA14" w14:textId="69764B1A" w:rsidR="00021B33" w:rsidRDefault="00021B33" w:rsidP="003C00FE">
      <w:pPr>
        <w:pStyle w:val="ListParagraph"/>
        <w:numPr>
          <w:ilvl w:val="0"/>
          <w:numId w:val="217"/>
        </w:numPr>
      </w:pPr>
      <w:r>
        <w:t>Larger diameter installations (over 300mm in diameter) are not ideal as monitoring points for obtaining appropriate leachate quality samples due to the accumulation of large volumes of standing water, which may require purging before samples can be taken. They can be good monitoring points for sampling if they are regularly pumped for other reasons (e.g. for leachate level control), but in this case they would not necessarily make good leachate level monitoring points</w:t>
      </w:r>
      <w:r w:rsidR="000F20F1">
        <w:t>.</w:t>
      </w:r>
    </w:p>
    <w:p w14:paraId="5521B268" w14:textId="067ED469" w:rsidR="00021B33" w:rsidRDefault="00021B33" w:rsidP="003C00FE">
      <w:pPr>
        <w:pStyle w:val="ListParagraph"/>
        <w:numPr>
          <w:ilvl w:val="0"/>
          <w:numId w:val="217"/>
        </w:numPr>
      </w:pPr>
      <w:r>
        <w:t>To construct boreholes capable of accommodating large diameter linings, particularly at greater depths requires the use of very large drilling or piling rigs. Such equipment can be costly and problematical to employ on landfills. Drilling at any diameter below 25 to 30m depth in waste is particularly difficult</w:t>
      </w:r>
      <w:r w:rsidR="000F20F1">
        <w:t>.</w:t>
      </w:r>
    </w:p>
    <w:p w14:paraId="08C62444" w14:textId="4AA76289" w:rsidR="00021B33" w:rsidRDefault="00021B33" w:rsidP="003C00FE">
      <w:pPr>
        <w:pStyle w:val="ListParagraph"/>
        <w:numPr>
          <w:ilvl w:val="0"/>
          <w:numId w:val="217"/>
        </w:numPr>
      </w:pPr>
      <w:r>
        <w:t>Installations smaller than 100 mm diameter can be utilised for monitoring in waste, though these are probably only suitable in relatively shallow sites (probably no greater than 10 m depth) where they are less likely to be damaged by waste movement. Linings of 100 mm diameter or larger usually have greater strength to resist lateral forces exerted by settlement and lateral movements of waste and</w:t>
      </w:r>
    </w:p>
    <w:p w14:paraId="74AD6733" w14:textId="574876A9" w:rsidR="00324B27" w:rsidRDefault="00021B33" w:rsidP="003C00FE">
      <w:pPr>
        <w:pStyle w:val="ListParagraph"/>
        <w:numPr>
          <w:ilvl w:val="0"/>
          <w:numId w:val="217"/>
        </w:numPr>
      </w:pPr>
      <w:r>
        <w:t>If monitoring points are also to be used for dewatering or for gas extraction they need to be of sufficient diameter to accommodate pumps (dewatering pumps typically require a minimum hole diameter of 100 mm). The optimum lining diameter for leachate monitoring and control purposes is probably 125 to 150 mm.</w:t>
      </w:r>
    </w:p>
    <w:p w14:paraId="3445C73A" w14:textId="77777777" w:rsidR="00021B33" w:rsidRDefault="00021B33" w:rsidP="00021B33"/>
    <w:p w14:paraId="52012B98" w14:textId="08FB269A" w:rsidR="00021B33" w:rsidRDefault="00021B33" w:rsidP="00021B33">
      <w:pPr>
        <w:pStyle w:val="Heading3"/>
      </w:pPr>
      <w:r>
        <w:t xml:space="preserve">A4.2.4 </w:t>
      </w:r>
      <w:r w:rsidR="006D20A6" w:rsidRPr="006D20A6">
        <w:t>Selecting depth and diameter of boreholes in natural ground</w:t>
      </w:r>
    </w:p>
    <w:p w14:paraId="1D4DC390" w14:textId="177BA863" w:rsidR="00147D7F" w:rsidRDefault="00147D7F" w:rsidP="00147D7F">
      <w:r>
        <w:t>It should not be assumed that boreholes should simply be drilled to a depth governed by the depth of waste in the adjacent landfill or any other rule of thumb. The depth of drilling should be specified in the light of an understanding of hydrogeological conditions and the physical characteristics of the underlying strata. Every site setting is unique. A competent professional should undertake specification of drilling depths for groundwater monitoring boreholes.</w:t>
      </w:r>
      <w:r w:rsidR="00EE1C31">
        <w:t xml:space="preserve"> </w:t>
      </w:r>
    </w:p>
    <w:p w14:paraId="17273C98" w14:textId="77777777" w:rsidR="00147D7F" w:rsidRDefault="00147D7F" w:rsidP="00147D7F"/>
    <w:p w14:paraId="17D12E53" w14:textId="574C5647" w:rsidR="006D20A6" w:rsidRDefault="00147D7F" w:rsidP="00147D7F">
      <w:r>
        <w:t>The depth of drilling should take account of factors which should have been assessed by knowledge accumulated from prior site investigation including the following:</w:t>
      </w:r>
    </w:p>
    <w:p w14:paraId="02ED81E5" w14:textId="77777777" w:rsidR="00147D7F" w:rsidRDefault="00147D7F" w:rsidP="00147D7F"/>
    <w:p w14:paraId="3BB201B9" w14:textId="3B9568A5" w:rsidR="002D14E2" w:rsidRDefault="002D14E2" w:rsidP="003C00FE">
      <w:pPr>
        <w:pStyle w:val="ListParagraph"/>
        <w:numPr>
          <w:ilvl w:val="0"/>
          <w:numId w:val="218"/>
        </w:numPr>
      </w:pPr>
      <w:r>
        <w:t>Knowledge of the depth and lateral extent of the groundwater system to be monitored. If this lies below perched or other groundwater systems, steps need to be taken to ensure a seal is maintained between systems both during drilling and following installation of the monitoring point</w:t>
      </w:r>
      <w:r w:rsidR="000F20F1">
        <w:t>.</w:t>
      </w:r>
    </w:p>
    <w:p w14:paraId="36F8F25F" w14:textId="36AEDC60" w:rsidR="002D14E2" w:rsidRDefault="002D14E2" w:rsidP="003C00FE">
      <w:pPr>
        <w:pStyle w:val="ListParagraph"/>
        <w:numPr>
          <w:ilvl w:val="0"/>
          <w:numId w:val="218"/>
        </w:numPr>
      </w:pPr>
      <w:r>
        <w:t>Knowledge of the likely depth and seasonal variation in water table in unconfined groundwater systems. Normally drilling should continue below the lowest level of seasonal water table variation, to a depth sufficient to allow adequate purging and sampling</w:t>
      </w:r>
      <w:r w:rsidR="000F20F1">
        <w:t>.</w:t>
      </w:r>
    </w:p>
    <w:p w14:paraId="77FCB4E7" w14:textId="0B5F7F6C" w:rsidR="002D14E2" w:rsidRDefault="002D14E2" w:rsidP="003C00FE">
      <w:pPr>
        <w:pStyle w:val="ListParagraph"/>
        <w:numPr>
          <w:ilvl w:val="0"/>
          <w:numId w:val="218"/>
        </w:numPr>
      </w:pPr>
      <w:r>
        <w:t xml:space="preserve">Knowledge of the most likely depth of contamination arising from the landfill site. This will vary depending on factors such as where exactly contamination enters the groundwater system, how far down-gradient of the site the monitoring point is located and the hydraulic characteristics of the groundwater system. </w:t>
      </w:r>
      <w:r w:rsidR="000F20F1">
        <w:t>For example</w:t>
      </w:r>
      <w:r w:rsidR="00D40ED7">
        <w:t>,</w:t>
      </w:r>
      <w:r>
        <w:t xml:space="preserve"> in a flood plain there is often a component of groundwater movement vertically upwards which can be the result of discharges to surface water so that monitoring points can probably be designed to relatively shallow depths. Conversely, a landfill on a hill top may require deeper monitoring points due to the tendency for groundwater to move vertically downwards and</w:t>
      </w:r>
    </w:p>
    <w:p w14:paraId="57FAA0C5" w14:textId="1957DE90" w:rsidR="00147D7F" w:rsidRDefault="002D14E2" w:rsidP="003C00FE">
      <w:pPr>
        <w:pStyle w:val="ListParagraph"/>
        <w:numPr>
          <w:ilvl w:val="0"/>
          <w:numId w:val="218"/>
        </w:numPr>
      </w:pPr>
      <w:r>
        <w:t>Knowledge of the vertical distribution of contamination. This may require the provision of multi-level, nested or clustered boreholes.</w:t>
      </w:r>
    </w:p>
    <w:p w14:paraId="750C048B" w14:textId="77777777" w:rsidR="002D14E2" w:rsidRDefault="002D14E2" w:rsidP="002D14E2"/>
    <w:p w14:paraId="3A03D6CD" w14:textId="1B6CADD7" w:rsidR="002D14E2" w:rsidRDefault="00556068" w:rsidP="002D14E2">
      <w:pPr>
        <w:pStyle w:val="Heading2"/>
      </w:pPr>
      <w:bookmarkStart w:id="107" w:name="_Toc193891040"/>
      <w:r w:rsidRPr="00556068">
        <w:t>A4.3 Drilling methods</w:t>
      </w:r>
      <w:bookmarkEnd w:id="107"/>
    </w:p>
    <w:p w14:paraId="7F8555B7" w14:textId="1237E078" w:rsidR="00556068" w:rsidRDefault="00556068" w:rsidP="00556068">
      <w:pPr>
        <w:pStyle w:val="Heading3"/>
      </w:pPr>
      <w:r>
        <w:t xml:space="preserve">A4.3.1 </w:t>
      </w:r>
      <w:r w:rsidR="00D31346" w:rsidRPr="00D31346">
        <w:t>Health and safety</w:t>
      </w:r>
    </w:p>
    <w:p w14:paraId="628D1A5D" w14:textId="77777777" w:rsidR="00F51FDA" w:rsidRDefault="00F51FDA" w:rsidP="00F51FDA">
      <w:r>
        <w:t xml:space="preserve">Waste materials are highly variable and potentially hazardous. Guidance issued by the Institute of Civil Engineers Site Investigation Steering Group, 1993 for safe drilling in wastes should be followed. Most landfills will be designated as high or medium risk drilling environments (category “red” or “yellow”) and contracts with drilling companies should make proper allowance for the necessary procedures and equipment needed to complete works safely. </w:t>
      </w:r>
    </w:p>
    <w:p w14:paraId="37F8E52A" w14:textId="77777777" w:rsidR="00F51FDA" w:rsidRDefault="00F51FDA" w:rsidP="00F51FDA"/>
    <w:p w14:paraId="332E630A" w14:textId="084004D0" w:rsidR="00D31346" w:rsidRDefault="00F51FDA" w:rsidP="00F51FDA">
      <w:r>
        <w:t>Drilling of monitoring boreholes adjacent to landfill sites can be equally hazardous as a result of gas or leachate migration. Special precautions may need to be taken to ensure the safety of drilling personnel.</w:t>
      </w:r>
    </w:p>
    <w:p w14:paraId="578408CE" w14:textId="77777777" w:rsidR="00F51FDA" w:rsidRDefault="00F51FDA" w:rsidP="00F51FDA"/>
    <w:p w14:paraId="202FDB6B" w14:textId="43F45FF2" w:rsidR="00F51FDA" w:rsidRDefault="00F51FDA" w:rsidP="00F51FDA">
      <w:pPr>
        <w:pStyle w:val="Heading3"/>
      </w:pPr>
      <w:r>
        <w:t xml:space="preserve">A4.3.2 </w:t>
      </w:r>
      <w:r w:rsidR="00E824BB" w:rsidRPr="00E824BB">
        <w:t>Drilling in waste</w:t>
      </w:r>
    </w:p>
    <w:p w14:paraId="6E75E515" w14:textId="444FED29" w:rsidR="00E824BB" w:rsidRDefault="001B75C4" w:rsidP="00E824BB">
      <w:r w:rsidRPr="001B75C4">
        <w:t>The most commonly used conventional drilling methods are</w:t>
      </w:r>
      <w:r>
        <w:t>:</w:t>
      </w:r>
    </w:p>
    <w:p w14:paraId="3AF053CC" w14:textId="77777777" w:rsidR="001B75C4" w:rsidRDefault="001B75C4" w:rsidP="00E824BB"/>
    <w:p w14:paraId="60082C10" w14:textId="52110231" w:rsidR="0022494F" w:rsidRDefault="000F20F1" w:rsidP="003C00FE">
      <w:pPr>
        <w:pStyle w:val="ListParagraph"/>
        <w:numPr>
          <w:ilvl w:val="0"/>
          <w:numId w:val="219"/>
        </w:numPr>
      </w:pPr>
      <w:r>
        <w:t>C</w:t>
      </w:r>
      <w:r w:rsidR="0022494F">
        <w:t>ontinuous flight augers</w:t>
      </w:r>
      <w:r>
        <w:t>.</w:t>
      </w:r>
      <w:r w:rsidR="0022494F">
        <w:t xml:space="preserve"> </w:t>
      </w:r>
    </w:p>
    <w:p w14:paraId="348F3D87" w14:textId="4C071585" w:rsidR="0022494F" w:rsidRDefault="000F20F1" w:rsidP="003C00FE">
      <w:pPr>
        <w:pStyle w:val="ListParagraph"/>
        <w:numPr>
          <w:ilvl w:val="0"/>
          <w:numId w:val="219"/>
        </w:numPr>
      </w:pPr>
      <w:r>
        <w:t>S</w:t>
      </w:r>
      <w:r w:rsidR="0022494F">
        <w:t>ingle flight augers</w:t>
      </w:r>
      <w:r>
        <w:t>.</w:t>
      </w:r>
    </w:p>
    <w:p w14:paraId="7638241B" w14:textId="6D8A94DF" w:rsidR="0022494F" w:rsidRDefault="000F20F1" w:rsidP="003C00FE">
      <w:pPr>
        <w:pStyle w:val="ListParagraph"/>
        <w:numPr>
          <w:ilvl w:val="0"/>
          <w:numId w:val="219"/>
        </w:numPr>
      </w:pPr>
      <w:r>
        <w:t>H</w:t>
      </w:r>
      <w:r w:rsidR="0022494F">
        <w:t>ollow stem augers</w:t>
      </w:r>
      <w:r>
        <w:t>.</w:t>
      </w:r>
      <w:r w:rsidR="0022494F">
        <w:t xml:space="preserve"> </w:t>
      </w:r>
    </w:p>
    <w:p w14:paraId="62CE0542" w14:textId="787E0DF1" w:rsidR="0022494F" w:rsidRDefault="000F20F1" w:rsidP="003C00FE">
      <w:pPr>
        <w:pStyle w:val="ListParagraph"/>
        <w:numPr>
          <w:ilvl w:val="0"/>
          <w:numId w:val="219"/>
        </w:numPr>
      </w:pPr>
      <w:r>
        <w:t>C</w:t>
      </w:r>
      <w:r w:rsidR="0022494F">
        <w:t>able percussion (shell and auger) and</w:t>
      </w:r>
    </w:p>
    <w:p w14:paraId="0B0B1A63" w14:textId="0A0F5031" w:rsidR="001B75C4" w:rsidRDefault="000F20F1" w:rsidP="003C00FE">
      <w:pPr>
        <w:pStyle w:val="ListParagraph"/>
        <w:numPr>
          <w:ilvl w:val="0"/>
          <w:numId w:val="219"/>
        </w:numPr>
      </w:pPr>
      <w:r>
        <w:t>L</w:t>
      </w:r>
      <w:r w:rsidR="0022494F">
        <w:t>arge diameter single-tube barrel.</w:t>
      </w:r>
    </w:p>
    <w:p w14:paraId="76970102" w14:textId="77777777" w:rsidR="0022494F" w:rsidRDefault="0022494F" w:rsidP="0022494F"/>
    <w:p w14:paraId="445B1A67" w14:textId="27415692" w:rsidR="007133D3" w:rsidRDefault="007133D3" w:rsidP="007133D3">
      <w:r>
        <w:t xml:space="preserve">Due to the dangers of bringing contamination in the flushing medium in contact with personnel at ground surface, the use of conventional rotary drilling rigs in waste is not recommended (Site Investigation Steering Group, 1993). The use of air as a flushing medium in waste is particularly hazardous and should be avoided, unless the dispersion of air can be fully controlled at the well head. </w:t>
      </w:r>
    </w:p>
    <w:p w14:paraId="5724420E" w14:textId="77777777" w:rsidR="007133D3" w:rsidRDefault="007133D3" w:rsidP="007133D3"/>
    <w:p w14:paraId="751C0E13" w14:textId="7128E3AB" w:rsidR="0022494F" w:rsidRDefault="007133D3" w:rsidP="007133D3">
      <w:r>
        <w:t xml:space="preserve">Some drilling programmes have been successfully completed using more than one type of drilling rig. </w:t>
      </w:r>
      <w:r w:rsidR="000F20F1">
        <w:t>For example</w:t>
      </w:r>
      <w:r w:rsidR="00D40ED7">
        <w:t>,</w:t>
      </w:r>
      <w:r>
        <w:t xml:space="preserve"> it is possible to drill through waste using a continuous or single flight auger at 300 mm diameter. A percussion rig can then be used to clean out and support the hole using 250 mm diameter tools and temporary casing. A 150 mm diameter lining can then be installed. This type of method has been used successfully for installations up to 30m deep.</w:t>
      </w:r>
    </w:p>
    <w:p w14:paraId="4AFFD08B" w14:textId="77777777" w:rsidR="007133D3" w:rsidRDefault="007133D3" w:rsidP="007133D3"/>
    <w:p w14:paraId="67716572" w14:textId="65009B70" w:rsidR="007133D3" w:rsidRDefault="007133D3" w:rsidP="007133D3">
      <w:pPr>
        <w:pStyle w:val="Heading3"/>
      </w:pPr>
      <w:r>
        <w:t xml:space="preserve">A4.3.3 </w:t>
      </w:r>
      <w:r w:rsidR="00981B0A" w:rsidRPr="00981B0A">
        <w:t>Drilling natural ground</w:t>
      </w:r>
    </w:p>
    <w:p w14:paraId="445765FC" w14:textId="5B359CA6" w:rsidR="00981B0A" w:rsidRDefault="006356C3" w:rsidP="00981B0A">
      <w:r w:rsidRPr="006356C3">
        <w:t xml:space="preserve">The choice of drilling method and equipment employed should be made on a </w:t>
      </w:r>
      <w:r w:rsidR="002A0A4B">
        <w:t xml:space="preserve">site-specific </w:t>
      </w:r>
      <w:r w:rsidRPr="006356C3">
        <w:t>basis whilst considering the following</w:t>
      </w:r>
      <w:r>
        <w:t>:</w:t>
      </w:r>
    </w:p>
    <w:p w14:paraId="79086B3A" w14:textId="77777777" w:rsidR="006356C3" w:rsidRDefault="006356C3" w:rsidP="00981B0A"/>
    <w:p w14:paraId="494618F6" w14:textId="79CA4F67" w:rsidR="00607643" w:rsidRDefault="00607643" w:rsidP="003C00FE">
      <w:pPr>
        <w:pStyle w:val="ListParagraph"/>
        <w:numPr>
          <w:ilvl w:val="0"/>
          <w:numId w:val="220"/>
        </w:numPr>
      </w:pPr>
      <w:r>
        <w:t>Depth and diameter of drilling required and likely depth of first water strike</w:t>
      </w:r>
      <w:r w:rsidR="000F20F1">
        <w:t>.</w:t>
      </w:r>
    </w:p>
    <w:p w14:paraId="21386BE9" w14:textId="1BCD2C1D" w:rsidR="00607643" w:rsidRDefault="00607643" w:rsidP="003C00FE">
      <w:pPr>
        <w:pStyle w:val="ListParagraph"/>
        <w:numPr>
          <w:ilvl w:val="0"/>
          <w:numId w:val="220"/>
        </w:numPr>
      </w:pPr>
      <w:r>
        <w:t>Ability to penetrate the formations anticipated</w:t>
      </w:r>
      <w:r w:rsidR="000F20F1">
        <w:t>.</w:t>
      </w:r>
    </w:p>
    <w:p w14:paraId="0C909B9F" w14:textId="19ED8904" w:rsidR="00607643" w:rsidRDefault="00607643" w:rsidP="003C00FE">
      <w:pPr>
        <w:pStyle w:val="ListParagraph"/>
        <w:numPr>
          <w:ilvl w:val="0"/>
          <w:numId w:val="220"/>
        </w:numPr>
      </w:pPr>
      <w:r>
        <w:t>Degree of contamination anticipated</w:t>
      </w:r>
      <w:r w:rsidR="000F20F1">
        <w:t>.</w:t>
      </w:r>
    </w:p>
    <w:p w14:paraId="22AECB4D" w14:textId="5837D18A" w:rsidR="00607643" w:rsidRDefault="00607643" w:rsidP="003C00FE">
      <w:pPr>
        <w:pStyle w:val="ListParagraph"/>
        <w:numPr>
          <w:ilvl w:val="0"/>
          <w:numId w:val="220"/>
        </w:numPr>
      </w:pPr>
      <w:r>
        <w:t>Ability to obtain samples and identify different formations</w:t>
      </w:r>
      <w:r w:rsidR="000F20F1">
        <w:t>.</w:t>
      </w:r>
    </w:p>
    <w:p w14:paraId="26BA06B7" w14:textId="585F2811" w:rsidR="00607643" w:rsidRDefault="00607643" w:rsidP="003C00FE">
      <w:pPr>
        <w:pStyle w:val="ListParagraph"/>
        <w:numPr>
          <w:ilvl w:val="0"/>
          <w:numId w:val="220"/>
        </w:numPr>
      </w:pPr>
      <w:r>
        <w:t>Ability to identify groundwater inflows</w:t>
      </w:r>
      <w:r w:rsidR="000F20F1">
        <w:t>.</w:t>
      </w:r>
    </w:p>
    <w:p w14:paraId="49A067BB" w14:textId="377D394B" w:rsidR="00607643" w:rsidRDefault="00607643" w:rsidP="003C00FE">
      <w:pPr>
        <w:pStyle w:val="ListParagraph"/>
        <w:numPr>
          <w:ilvl w:val="0"/>
          <w:numId w:val="220"/>
        </w:numPr>
      </w:pPr>
      <w:r>
        <w:t>The extent of disturbance to ground materials during drilling</w:t>
      </w:r>
      <w:r w:rsidR="000F20F1">
        <w:t>.</w:t>
      </w:r>
    </w:p>
    <w:p w14:paraId="29B85530" w14:textId="5A0BC856" w:rsidR="00607643" w:rsidRDefault="00607643" w:rsidP="003C00FE">
      <w:pPr>
        <w:pStyle w:val="ListParagraph"/>
        <w:numPr>
          <w:ilvl w:val="0"/>
          <w:numId w:val="220"/>
        </w:numPr>
      </w:pPr>
      <w:r>
        <w:t>The impact of drilling technique on groundwater quality and</w:t>
      </w:r>
    </w:p>
    <w:p w14:paraId="3CEB09D6" w14:textId="037C291E" w:rsidR="006356C3" w:rsidRDefault="00607643" w:rsidP="003C00FE">
      <w:pPr>
        <w:pStyle w:val="ListParagraph"/>
        <w:numPr>
          <w:ilvl w:val="0"/>
          <w:numId w:val="220"/>
        </w:numPr>
      </w:pPr>
      <w:r>
        <w:t>Ability to undertake in-situ testing and to install monitoring equipment.</w:t>
      </w:r>
    </w:p>
    <w:p w14:paraId="7CC0E172" w14:textId="77777777" w:rsidR="00607643" w:rsidRDefault="00607643" w:rsidP="00607643"/>
    <w:p w14:paraId="49272E8D" w14:textId="5F1C350B" w:rsidR="00607643" w:rsidRDefault="00D94578" w:rsidP="00607643">
      <w:r w:rsidRPr="00D94578">
        <w:t>The most commonly used drilling methods are</w:t>
      </w:r>
      <w:r>
        <w:t>:</w:t>
      </w:r>
    </w:p>
    <w:p w14:paraId="24D61DC8" w14:textId="77777777" w:rsidR="00D94578" w:rsidRDefault="00D94578" w:rsidP="00607643"/>
    <w:p w14:paraId="24550F62" w14:textId="5F29CC5E" w:rsidR="00DB3FAF" w:rsidRDefault="000F20F1" w:rsidP="003C00FE">
      <w:pPr>
        <w:pStyle w:val="ListParagraph"/>
        <w:numPr>
          <w:ilvl w:val="0"/>
          <w:numId w:val="221"/>
        </w:numPr>
      </w:pPr>
      <w:r>
        <w:t>C</w:t>
      </w:r>
      <w:r w:rsidR="00DB3FAF">
        <w:t>onventional rotary drilling</w:t>
      </w:r>
      <w:r>
        <w:t>.</w:t>
      </w:r>
      <w:r w:rsidR="00DB3FAF">
        <w:t xml:space="preserve"> </w:t>
      </w:r>
    </w:p>
    <w:p w14:paraId="6E3BD5DA" w14:textId="61921BA5" w:rsidR="00DB3FAF" w:rsidRDefault="000F20F1" w:rsidP="003C00FE">
      <w:pPr>
        <w:pStyle w:val="ListParagraph"/>
        <w:numPr>
          <w:ilvl w:val="0"/>
          <w:numId w:val="221"/>
        </w:numPr>
      </w:pPr>
      <w:r>
        <w:t>C</w:t>
      </w:r>
      <w:r w:rsidR="00DB3FAF">
        <w:t>able percussion (shell and auger) and</w:t>
      </w:r>
    </w:p>
    <w:p w14:paraId="75D05AC8" w14:textId="122C4EAD" w:rsidR="00D94578" w:rsidRDefault="000F20F1" w:rsidP="003C00FE">
      <w:pPr>
        <w:pStyle w:val="ListParagraph"/>
        <w:numPr>
          <w:ilvl w:val="0"/>
          <w:numId w:val="221"/>
        </w:numPr>
      </w:pPr>
      <w:r>
        <w:t>A</w:t>
      </w:r>
      <w:r w:rsidR="00DB3FAF">
        <w:t>ugers (hollow stem, continuous flight or single flight).</w:t>
      </w:r>
    </w:p>
    <w:p w14:paraId="0285E4FB" w14:textId="77777777" w:rsidR="00DB3FAF" w:rsidRDefault="00DB3FAF" w:rsidP="00DB3FAF"/>
    <w:p w14:paraId="539C4A8D" w14:textId="597E858C" w:rsidR="00DB3FAF" w:rsidRDefault="00913047" w:rsidP="00DB3FAF">
      <w:r w:rsidRPr="00913047">
        <w:t xml:space="preserve">A summary of advantages and disadvantages of conventional drilling methods is presented in Table </w:t>
      </w:r>
      <w:r w:rsidRPr="00F63952">
        <w:t>A4.1</w:t>
      </w:r>
      <w:r w:rsidRPr="00913047">
        <w:t xml:space="preserve"> and a brief description of each and their suitability for monitoring well installation given in the following sections</w:t>
      </w:r>
      <w:r>
        <w:t>.</w:t>
      </w:r>
    </w:p>
    <w:p w14:paraId="3A043F0D" w14:textId="77777777" w:rsidR="000E71F8" w:rsidRDefault="000E71F8" w:rsidP="00DB3FAF"/>
    <w:p w14:paraId="1EACA69A" w14:textId="77777777" w:rsidR="000E71F8" w:rsidRDefault="000E71F8" w:rsidP="00DB3FAF"/>
    <w:p w14:paraId="496E8419" w14:textId="15F0D814" w:rsidR="000E71F8" w:rsidRPr="00725AFC" w:rsidRDefault="000E71F8" w:rsidP="000E71F8">
      <w:pPr>
        <w:pStyle w:val="BodyText1"/>
        <w:rPr>
          <w:rFonts w:eastAsia="Times New Roman"/>
          <w:b/>
          <w:bCs/>
        </w:rPr>
      </w:pPr>
      <w:r w:rsidRPr="00725AFC">
        <w:rPr>
          <w:rFonts w:eastAsia="Times New Roman"/>
          <w:b/>
          <w:bCs/>
        </w:rPr>
        <w:t xml:space="preserve">Table </w:t>
      </w:r>
      <w:r>
        <w:rPr>
          <w:rFonts w:eastAsia="Times New Roman"/>
          <w:b/>
          <w:bCs/>
        </w:rPr>
        <w:t xml:space="preserve">A4.1: </w:t>
      </w:r>
      <w:r w:rsidR="00645123" w:rsidRPr="00645123">
        <w:rPr>
          <w:rFonts w:eastAsia="Times New Roman"/>
          <w:b/>
          <w:bCs/>
        </w:rPr>
        <w:t>Advantages and disadvantages of drilling methods for monitoring borehole installations</w:t>
      </w:r>
    </w:p>
    <w:tbl>
      <w:tblPr>
        <w:tblW w:w="10205" w:type="dxa"/>
        <w:tblLayout w:type="fixed"/>
        <w:tblCellMar>
          <w:left w:w="0" w:type="dxa"/>
          <w:right w:w="0" w:type="dxa"/>
        </w:tblCellMar>
        <w:tblLook w:val="04A0" w:firstRow="1" w:lastRow="0" w:firstColumn="1" w:lastColumn="0" w:noHBand="0" w:noVBand="1"/>
        <w:tblCaption w:val="Table A4.1: Advantages and disadvantages of drilling methods for monitoring borehole installations"/>
        <w:tblDescription w:val="List of the advantages adn disadvantages of using a cable tool, rotary auger or other rotary methods. "/>
      </w:tblPr>
      <w:tblGrid>
        <w:gridCol w:w="1701"/>
        <w:gridCol w:w="4252"/>
        <w:gridCol w:w="4252"/>
      </w:tblGrid>
      <w:tr w:rsidR="000C718C" w:rsidRPr="004E2348" w14:paraId="3E53EEA5" w14:textId="77777777" w:rsidTr="000C718C">
        <w:trPr>
          <w:trHeight w:val="610"/>
          <w:tblHeader/>
        </w:trPr>
        <w:tc>
          <w:tcPr>
            <w:tcW w:w="170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2FCE9C35" w14:textId="1993A124" w:rsidR="00645123" w:rsidRPr="004E2348" w:rsidRDefault="007B2179"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Drilling method</w:t>
            </w:r>
          </w:p>
        </w:tc>
        <w:tc>
          <w:tcPr>
            <w:tcW w:w="4252"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44B7107" w14:textId="60890F5D" w:rsidR="00645123" w:rsidRPr="004E2348" w:rsidRDefault="007B2179"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Advantages</w:t>
            </w:r>
          </w:p>
        </w:tc>
        <w:tc>
          <w:tcPr>
            <w:tcW w:w="4252"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D3BCFDD" w14:textId="273C3D39" w:rsidR="00645123" w:rsidRPr="004E2348" w:rsidRDefault="007B2179"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Disadvantages</w:t>
            </w:r>
          </w:p>
        </w:tc>
      </w:tr>
      <w:tr w:rsidR="000C718C" w:rsidRPr="004E2348" w14:paraId="0E910C44" w14:textId="77777777" w:rsidTr="000C718C">
        <w:trPr>
          <w:trHeight w:val="315"/>
        </w:trPr>
        <w:tc>
          <w:tcPr>
            <w:tcW w:w="170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4F70C7B" w14:textId="4C06BBF6" w:rsidR="000C718C" w:rsidRPr="004E2348" w:rsidRDefault="000C718C" w:rsidP="000C718C">
            <w:pPr>
              <w:spacing w:before="120" w:after="120" w:line="240" w:lineRule="auto"/>
              <w:rPr>
                <w:rFonts w:ascii="Arial" w:eastAsia="Times New Roman" w:hAnsi="Arial" w:cs="Arial"/>
                <w:lang w:eastAsia="en-GB"/>
              </w:rPr>
            </w:pPr>
            <w:r w:rsidRPr="0080646C">
              <w:t xml:space="preserve">Cable tool </w:t>
            </w:r>
          </w:p>
        </w:tc>
        <w:tc>
          <w:tcPr>
            <w:tcW w:w="4252" w:type="dxa"/>
            <w:tcBorders>
              <w:top w:val="nil"/>
              <w:left w:val="nil"/>
              <w:bottom w:val="single" w:sz="8" w:space="0" w:color="A6A6A6"/>
              <w:right w:val="single" w:sz="8" w:space="0" w:color="A6A6A6"/>
            </w:tcBorders>
            <w:noWrap/>
            <w:tcMar>
              <w:top w:w="0" w:type="dxa"/>
              <w:left w:w="108" w:type="dxa"/>
              <w:bottom w:w="0" w:type="dxa"/>
              <w:right w:w="108" w:type="dxa"/>
            </w:tcMar>
          </w:tcPr>
          <w:p w14:paraId="6B91B98E" w14:textId="061BBDFC" w:rsidR="00E25590" w:rsidRDefault="000F20F1" w:rsidP="003C00FE">
            <w:pPr>
              <w:pStyle w:val="ListParagraph"/>
              <w:numPr>
                <w:ilvl w:val="0"/>
                <w:numId w:val="222"/>
              </w:numPr>
              <w:spacing w:before="120" w:after="120" w:line="240" w:lineRule="auto"/>
              <w:ind w:left="313"/>
              <w:rPr>
                <w:rFonts w:ascii="Arial" w:eastAsia="Times New Roman" w:hAnsi="Arial" w:cs="Arial"/>
                <w:lang w:eastAsia="en-GB"/>
              </w:rPr>
            </w:pPr>
            <w:r>
              <w:rPr>
                <w:rFonts w:ascii="Arial" w:eastAsia="Times New Roman" w:hAnsi="Arial" w:cs="Arial"/>
                <w:lang w:eastAsia="en-GB"/>
              </w:rPr>
              <w:t>I</w:t>
            </w:r>
            <w:r w:rsidR="00E25590" w:rsidRPr="00E25590">
              <w:rPr>
                <w:rFonts w:ascii="Arial" w:eastAsia="Times New Roman" w:hAnsi="Arial" w:cs="Arial"/>
                <w:lang w:eastAsia="en-GB"/>
              </w:rPr>
              <w:t>nexpensive</w:t>
            </w:r>
            <w:r>
              <w:rPr>
                <w:rFonts w:ascii="Arial" w:eastAsia="Times New Roman" w:hAnsi="Arial" w:cs="Arial"/>
                <w:lang w:eastAsia="en-GB"/>
              </w:rPr>
              <w:t>.</w:t>
            </w:r>
          </w:p>
          <w:p w14:paraId="2232ED60" w14:textId="451DC3AD" w:rsidR="00E25590" w:rsidRDefault="000F20F1" w:rsidP="003C00FE">
            <w:pPr>
              <w:pStyle w:val="ListParagraph"/>
              <w:numPr>
                <w:ilvl w:val="0"/>
                <w:numId w:val="222"/>
              </w:numPr>
              <w:spacing w:before="120" w:after="120" w:line="240" w:lineRule="auto"/>
              <w:ind w:left="313"/>
              <w:rPr>
                <w:rFonts w:ascii="Arial" w:eastAsia="Times New Roman" w:hAnsi="Arial" w:cs="Arial"/>
                <w:lang w:eastAsia="en-GB"/>
              </w:rPr>
            </w:pPr>
            <w:r>
              <w:rPr>
                <w:rFonts w:ascii="Arial" w:eastAsia="Times New Roman" w:hAnsi="Arial" w:cs="Arial"/>
                <w:lang w:eastAsia="en-GB"/>
              </w:rPr>
              <w:t>E</w:t>
            </w:r>
            <w:r w:rsidR="00E25590">
              <w:rPr>
                <w:rFonts w:ascii="Arial" w:eastAsia="Times New Roman" w:hAnsi="Arial" w:cs="Arial"/>
                <w:lang w:eastAsia="en-GB"/>
              </w:rPr>
              <w:t>asily cleaned</w:t>
            </w:r>
            <w:r>
              <w:rPr>
                <w:rFonts w:ascii="Arial" w:eastAsia="Times New Roman" w:hAnsi="Arial" w:cs="Arial"/>
                <w:lang w:eastAsia="en-GB"/>
              </w:rPr>
              <w:t>.</w:t>
            </w:r>
          </w:p>
          <w:p w14:paraId="1FA29CF9" w14:textId="2E078718" w:rsidR="00B848ED" w:rsidRDefault="000F20F1" w:rsidP="003C00FE">
            <w:pPr>
              <w:pStyle w:val="ListParagraph"/>
              <w:numPr>
                <w:ilvl w:val="0"/>
                <w:numId w:val="222"/>
              </w:numPr>
              <w:spacing w:before="120" w:after="120" w:line="240" w:lineRule="auto"/>
              <w:ind w:left="313"/>
              <w:rPr>
                <w:rFonts w:ascii="Arial" w:eastAsia="Times New Roman" w:hAnsi="Arial" w:cs="Arial"/>
                <w:lang w:eastAsia="en-GB"/>
              </w:rPr>
            </w:pPr>
            <w:r>
              <w:rPr>
                <w:rFonts w:ascii="Arial" w:eastAsia="Times New Roman" w:hAnsi="Arial" w:cs="Arial"/>
                <w:lang w:eastAsia="en-GB"/>
              </w:rPr>
              <w:t>E</w:t>
            </w:r>
            <w:r w:rsidR="00E25590" w:rsidRPr="00E25590">
              <w:rPr>
                <w:rFonts w:ascii="Arial" w:eastAsia="Times New Roman" w:hAnsi="Arial" w:cs="Arial"/>
                <w:lang w:eastAsia="en-GB"/>
              </w:rPr>
              <w:t>asy to identify lithological</w:t>
            </w:r>
            <w:r>
              <w:rPr>
                <w:rFonts w:ascii="Arial" w:eastAsia="Times New Roman" w:hAnsi="Arial" w:cs="Arial"/>
                <w:lang w:eastAsia="en-GB"/>
              </w:rPr>
              <w:t xml:space="preserve"> c</w:t>
            </w:r>
            <w:r w:rsidR="00E25590" w:rsidRPr="00E25590">
              <w:rPr>
                <w:rFonts w:ascii="Arial" w:eastAsia="Times New Roman" w:hAnsi="Arial" w:cs="Arial"/>
                <w:lang w:eastAsia="en-GB"/>
              </w:rPr>
              <w:t>hanges and water strikes</w:t>
            </w:r>
            <w:r>
              <w:rPr>
                <w:rFonts w:ascii="Arial" w:eastAsia="Times New Roman" w:hAnsi="Arial" w:cs="Arial"/>
                <w:lang w:eastAsia="en-GB"/>
              </w:rPr>
              <w:t>.</w:t>
            </w:r>
          </w:p>
          <w:p w14:paraId="71DB901F" w14:textId="4AB01EBC" w:rsidR="00E25590" w:rsidRDefault="000F20F1" w:rsidP="003C00FE">
            <w:pPr>
              <w:pStyle w:val="ListParagraph"/>
              <w:numPr>
                <w:ilvl w:val="0"/>
                <w:numId w:val="222"/>
              </w:numPr>
              <w:spacing w:before="120" w:after="120" w:line="240" w:lineRule="auto"/>
              <w:ind w:left="313"/>
              <w:rPr>
                <w:rFonts w:ascii="Arial" w:eastAsia="Times New Roman" w:hAnsi="Arial" w:cs="Arial"/>
                <w:lang w:eastAsia="en-GB"/>
              </w:rPr>
            </w:pPr>
            <w:r>
              <w:rPr>
                <w:rFonts w:ascii="Arial" w:eastAsia="Times New Roman" w:hAnsi="Arial" w:cs="Arial"/>
                <w:lang w:eastAsia="en-GB"/>
              </w:rPr>
              <w:t>B</w:t>
            </w:r>
            <w:r w:rsidR="00E25590" w:rsidRPr="00E25590">
              <w:rPr>
                <w:rFonts w:ascii="Arial" w:eastAsia="Times New Roman" w:hAnsi="Arial" w:cs="Arial"/>
                <w:lang w:eastAsia="en-GB"/>
              </w:rPr>
              <w:t>ulk and undisturbed (“U100”) samples</w:t>
            </w:r>
            <w:r>
              <w:rPr>
                <w:rFonts w:ascii="Arial" w:eastAsia="Times New Roman" w:hAnsi="Arial" w:cs="Arial"/>
                <w:lang w:eastAsia="en-GB"/>
              </w:rPr>
              <w:t>.</w:t>
            </w:r>
          </w:p>
          <w:p w14:paraId="35A83BD1" w14:textId="6197F9EC" w:rsidR="00B848ED" w:rsidRDefault="000F20F1" w:rsidP="003C00FE">
            <w:pPr>
              <w:pStyle w:val="ListParagraph"/>
              <w:numPr>
                <w:ilvl w:val="0"/>
                <w:numId w:val="222"/>
              </w:numPr>
              <w:spacing w:before="120" w:after="120" w:line="240" w:lineRule="auto"/>
              <w:ind w:left="313"/>
              <w:rPr>
                <w:rFonts w:ascii="Arial" w:eastAsia="Times New Roman" w:hAnsi="Arial" w:cs="Arial"/>
                <w:lang w:eastAsia="en-GB"/>
              </w:rPr>
            </w:pPr>
            <w:r>
              <w:rPr>
                <w:rFonts w:ascii="Arial" w:eastAsia="Times New Roman" w:hAnsi="Arial" w:cs="Arial"/>
                <w:lang w:eastAsia="en-GB"/>
              </w:rPr>
              <w:t>P</w:t>
            </w:r>
            <w:r w:rsidR="00B848ED" w:rsidRPr="00E25590">
              <w:rPr>
                <w:rFonts w:ascii="Arial" w:eastAsia="Times New Roman" w:hAnsi="Arial" w:cs="Arial"/>
                <w:lang w:eastAsia="en-GB"/>
              </w:rPr>
              <w:t>ossible minimum use of drilling fluids</w:t>
            </w:r>
            <w:r w:rsidR="00B848ED">
              <w:rPr>
                <w:rFonts w:ascii="Arial" w:eastAsia="Times New Roman" w:hAnsi="Arial" w:cs="Arial"/>
                <w:lang w:eastAsia="en-GB"/>
              </w:rPr>
              <w:t xml:space="preserve"> and</w:t>
            </w:r>
          </w:p>
          <w:p w14:paraId="04A68AAD" w14:textId="0293CC7D" w:rsidR="000C718C" w:rsidRPr="00B848ED" w:rsidRDefault="000F20F1" w:rsidP="003C00FE">
            <w:pPr>
              <w:pStyle w:val="ListParagraph"/>
              <w:numPr>
                <w:ilvl w:val="0"/>
                <w:numId w:val="222"/>
              </w:numPr>
              <w:spacing w:before="120" w:after="120" w:line="240" w:lineRule="auto"/>
              <w:ind w:left="313"/>
              <w:rPr>
                <w:rFonts w:ascii="Arial" w:eastAsia="Times New Roman" w:hAnsi="Arial" w:cs="Arial"/>
                <w:lang w:eastAsia="en-GB"/>
              </w:rPr>
            </w:pPr>
            <w:r>
              <w:rPr>
                <w:rFonts w:ascii="Arial" w:eastAsia="Times New Roman" w:hAnsi="Arial" w:cs="Arial"/>
                <w:lang w:eastAsia="en-GB"/>
              </w:rPr>
              <w:t>U</w:t>
            </w:r>
            <w:r w:rsidR="00B848ED" w:rsidRPr="00E25590">
              <w:rPr>
                <w:rFonts w:ascii="Arial" w:eastAsia="Times New Roman" w:hAnsi="Arial" w:cs="Arial"/>
                <w:lang w:eastAsia="en-GB"/>
              </w:rPr>
              <w:t>se of temporary casing allows accurate installation of lining and annular fill</w:t>
            </w:r>
            <w:r w:rsidR="00B848ED">
              <w:rPr>
                <w:rFonts w:ascii="Arial" w:eastAsia="Times New Roman" w:hAnsi="Arial" w:cs="Arial"/>
                <w:lang w:eastAsia="en-GB"/>
              </w:rPr>
              <w:t>.</w:t>
            </w:r>
          </w:p>
        </w:tc>
        <w:tc>
          <w:tcPr>
            <w:tcW w:w="4252" w:type="dxa"/>
            <w:tcBorders>
              <w:top w:val="nil"/>
              <w:left w:val="nil"/>
              <w:bottom w:val="single" w:sz="8" w:space="0" w:color="A6A6A6"/>
              <w:right w:val="single" w:sz="8" w:space="0" w:color="A6A6A6"/>
            </w:tcBorders>
            <w:noWrap/>
            <w:tcMar>
              <w:top w:w="0" w:type="dxa"/>
              <w:left w:w="108" w:type="dxa"/>
              <w:bottom w:w="0" w:type="dxa"/>
              <w:right w:w="108" w:type="dxa"/>
            </w:tcMar>
          </w:tcPr>
          <w:p w14:paraId="5D5BCF11" w14:textId="2C6DDBE7" w:rsidR="000C718C" w:rsidRDefault="000F20F1" w:rsidP="003C00FE">
            <w:pPr>
              <w:pStyle w:val="ListParagraph"/>
              <w:numPr>
                <w:ilvl w:val="0"/>
                <w:numId w:val="222"/>
              </w:numPr>
              <w:spacing w:before="120" w:after="120" w:line="240" w:lineRule="auto"/>
              <w:ind w:left="447"/>
              <w:rPr>
                <w:rFonts w:ascii="Arial" w:eastAsia="Times New Roman" w:hAnsi="Arial" w:cs="Arial"/>
                <w:lang w:eastAsia="en-GB"/>
              </w:rPr>
            </w:pPr>
            <w:r>
              <w:rPr>
                <w:rFonts w:ascii="Arial" w:eastAsia="Times New Roman" w:hAnsi="Arial" w:cs="Arial"/>
                <w:lang w:eastAsia="en-GB"/>
              </w:rPr>
              <w:t>S</w:t>
            </w:r>
            <w:r w:rsidR="004D6C4C">
              <w:rPr>
                <w:rFonts w:ascii="Arial" w:eastAsia="Times New Roman" w:hAnsi="Arial" w:cs="Arial"/>
                <w:lang w:eastAsia="en-GB"/>
              </w:rPr>
              <w:t>low</w:t>
            </w:r>
            <w:r>
              <w:rPr>
                <w:rFonts w:ascii="Arial" w:eastAsia="Times New Roman" w:hAnsi="Arial" w:cs="Arial"/>
                <w:lang w:eastAsia="en-GB"/>
              </w:rPr>
              <w:t>.</w:t>
            </w:r>
          </w:p>
          <w:p w14:paraId="520E5403" w14:textId="0D99F467" w:rsidR="004D6C4C" w:rsidRDefault="000F20F1" w:rsidP="003C00FE">
            <w:pPr>
              <w:pStyle w:val="ListParagraph"/>
              <w:numPr>
                <w:ilvl w:val="0"/>
                <w:numId w:val="222"/>
              </w:numPr>
              <w:spacing w:before="120" w:after="120" w:line="240" w:lineRule="auto"/>
              <w:ind w:left="447"/>
              <w:rPr>
                <w:rFonts w:ascii="Arial" w:eastAsia="Times New Roman" w:hAnsi="Arial" w:cs="Arial"/>
                <w:lang w:eastAsia="en-GB"/>
              </w:rPr>
            </w:pPr>
            <w:r>
              <w:rPr>
                <w:rFonts w:ascii="Arial" w:eastAsia="Times New Roman" w:hAnsi="Arial" w:cs="Arial"/>
                <w:lang w:eastAsia="en-GB"/>
              </w:rPr>
              <w:t>C</w:t>
            </w:r>
            <w:r w:rsidR="004D6C4C">
              <w:rPr>
                <w:rFonts w:ascii="Arial" w:eastAsia="Times New Roman" w:hAnsi="Arial" w:cs="Arial"/>
                <w:lang w:eastAsia="en-GB"/>
              </w:rPr>
              <w:t>annot penetrate hard rock and</w:t>
            </w:r>
          </w:p>
          <w:p w14:paraId="0422C6F9" w14:textId="280712BE" w:rsidR="004D6C4C" w:rsidRPr="00B848ED" w:rsidRDefault="000F20F1" w:rsidP="003C00FE">
            <w:pPr>
              <w:pStyle w:val="ListParagraph"/>
              <w:numPr>
                <w:ilvl w:val="0"/>
                <w:numId w:val="222"/>
              </w:numPr>
              <w:spacing w:before="120" w:after="120" w:line="240" w:lineRule="auto"/>
              <w:ind w:left="447"/>
              <w:rPr>
                <w:rFonts w:ascii="Arial" w:eastAsia="Times New Roman" w:hAnsi="Arial" w:cs="Arial"/>
                <w:lang w:eastAsia="en-GB"/>
              </w:rPr>
            </w:pPr>
            <w:r>
              <w:rPr>
                <w:rFonts w:ascii="Arial" w:eastAsia="Times New Roman" w:hAnsi="Arial" w:cs="Arial"/>
                <w:lang w:eastAsia="en-GB"/>
              </w:rPr>
              <w:t>C</w:t>
            </w:r>
            <w:r w:rsidR="004D6C4C">
              <w:rPr>
                <w:rFonts w:ascii="Arial" w:eastAsia="Times New Roman" w:hAnsi="Arial" w:cs="Arial"/>
                <w:lang w:eastAsia="en-GB"/>
              </w:rPr>
              <w:t>an smear sides of borehole.</w:t>
            </w:r>
          </w:p>
        </w:tc>
      </w:tr>
      <w:tr w:rsidR="000C718C" w:rsidRPr="004E2348" w14:paraId="7B540656" w14:textId="77777777" w:rsidTr="000C718C">
        <w:trPr>
          <w:trHeight w:val="300"/>
        </w:trPr>
        <w:tc>
          <w:tcPr>
            <w:tcW w:w="170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D904BCA" w14:textId="3965A3BC" w:rsidR="000C718C" w:rsidRPr="004E2348" w:rsidRDefault="000C718C" w:rsidP="000C718C">
            <w:pPr>
              <w:spacing w:before="120" w:after="120" w:line="240" w:lineRule="auto"/>
              <w:rPr>
                <w:rFonts w:ascii="Arial" w:eastAsia="Times New Roman" w:hAnsi="Arial" w:cs="Arial"/>
                <w:lang w:eastAsia="en-GB"/>
              </w:rPr>
            </w:pPr>
            <w:r w:rsidRPr="0080646C">
              <w:t xml:space="preserve">Rotary auger </w:t>
            </w:r>
          </w:p>
        </w:tc>
        <w:tc>
          <w:tcPr>
            <w:tcW w:w="4252" w:type="dxa"/>
            <w:tcBorders>
              <w:top w:val="nil"/>
              <w:left w:val="nil"/>
              <w:bottom w:val="single" w:sz="8" w:space="0" w:color="A6A6A6"/>
              <w:right w:val="single" w:sz="8" w:space="0" w:color="A6A6A6"/>
            </w:tcBorders>
            <w:noWrap/>
            <w:tcMar>
              <w:top w:w="0" w:type="dxa"/>
              <w:left w:w="108" w:type="dxa"/>
              <w:bottom w:w="0" w:type="dxa"/>
              <w:right w:w="108" w:type="dxa"/>
            </w:tcMar>
          </w:tcPr>
          <w:p w14:paraId="790B793C" w14:textId="3811DAE6" w:rsidR="000C718C" w:rsidRDefault="000F20F1" w:rsidP="003C00FE">
            <w:pPr>
              <w:pStyle w:val="ListParagraph"/>
              <w:numPr>
                <w:ilvl w:val="0"/>
                <w:numId w:val="223"/>
              </w:numPr>
              <w:spacing w:before="120" w:after="120" w:line="240" w:lineRule="auto"/>
              <w:ind w:left="313"/>
              <w:rPr>
                <w:rFonts w:ascii="Arial" w:eastAsia="Times New Roman" w:hAnsi="Arial" w:cs="Arial"/>
                <w:lang w:eastAsia="en-GB"/>
              </w:rPr>
            </w:pPr>
            <w:r>
              <w:rPr>
                <w:rFonts w:ascii="Arial" w:eastAsia="Times New Roman" w:hAnsi="Arial" w:cs="Arial"/>
                <w:lang w:eastAsia="en-GB"/>
              </w:rPr>
              <w:t>R</w:t>
            </w:r>
            <w:r w:rsidR="00E40264" w:rsidRPr="00E40264">
              <w:rPr>
                <w:rFonts w:ascii="Arial" w:eastAsia="Times New Roman" w:hAnsi="Arial" w:cs="Arial"/>
                <w:lang w:eastAsia="en-GB"/>
              </w:rPr>
              <w:t>apid</w:t>
            </w:r>
            <w:r>
              <w:rPr>
                <w:rFonts w:ascii="Arial" w:eastAsia="Times New Roman" w:hAnsi="Arial" w:cs="Arial"/>
                <w:lang w:eastAsia="en-GB"/>
              </w:rPr>
              <w:t>.</w:t>
            </w:r>
          </w:p>
          <w:p w14:paraId="5C62DDC4" w14:textId="5AD87ECB" w:rsidR="00E40264" w:rsidRDefault="000F20F1" w:rsidP="003C00FE">
            <w:pPr>
              <w:pStyle w:val="ListParagraph"/>
              <w:numPr>
                <w:ilvl w:val="0"/>
                <w:numId w:val="223"/>
              </w:numPr>
              <w:spacing w:before="120" w:after="120" w:line="240" w:lineRule="auto"/>
              <w:ind w:left="313"/>
              <w:rPr>
                <w:rFonts w:ascii="Arial" w:eastAsia="Times New Roman" w:hAnsi="Arial" w:cs="Arial"/>
                <w:lang w:eastAsia="en-GB"/>
              </w:rPr>
            </w:pPr>
            <w:r>
              <w:rPr>
                <w:rFonts w:ascii="Arial" w:eastAsia="Times New Roman" w:hAnsi="Arial" w:cs="Arial"/>
                <w:lang w:eastAsia="en-GB"/>
              </w:rPr>
              <w:t>I</w:t>
            </w:r>
            <w:r w:rsidR="00E40264">
              <w:rPr>
                <w:rFonts w:ascii="Arial" w:eastAsia="Times New Roman" w:hAnsi="Arial" w:cs="Arial"/>
                <w:lang w:eastAsia="en-GB"/>
              </w:rPr>
              <w:t>nexpensive</w:t>
            </w:r>
            <w:r>
              <w:rPr>
                <w:rFonts w:ascii="Arial" w:eastAsia="Times New Roman" w:hAnsi="Arial" w:cs="Arial"/>
                <w:lang w:eastAsia="en-GB"/>
              </w:rPr>
              <w:t>.</w:t>
            </w:r>
          </w:p>
          <w:p w14:paraId="03DA29F3" w14:textId="1167E7AD" w:rsidR="00E40264" w:rsidRDefault="000F20F1" w:rsidP="003C00FE">
            <w:pPr>
              <w:pStyle w:val="ListParagraph"/>
              <w:numPr>
                <w:ilvl w:val="0"/>
                <w:numId w:val="223"/>
              </w:numPr>
              <w:spacing w:before="120" w:after="120" w:line="240" w:lineRule="auto"/>
              <w:ind w:left="313"/>
              <w:rPr>
                <w:rFonts w:ascii="Arial" w:eastAsia="Times New Roman" w:hAnsi="Arial" w:cs="Arial"/>
                <w:lang w:eastAsia="en-GB"/>
              </w:rPr>
            </w:pPr>
            <w:r>
              <w:rPr>
                <w:rFonts w:ascii="Arial" w:eastAsia="Times New Roman" w:hAnsi="Arial" w:cs="Arial"/>
                <w:lang w:eastAsia="en-GB"/>
              </w:rPr>
              <w:t>E</w:t>
            </w:r>
            <w:r w:rsidR="00E40264">
              <w:rPr>
                <w:rFonts w:ascii="Arial" w:eastAsia="Times New Roman" w:hAnsi="Arial" w:cs="Arial"/>
                <w:lang w:eastAsia="en-GB"/>
              </w:rPr>
              <w:t>asily cleaned</w:t>
            </w:r>
            <w:r>
              <w:rPr>
                <w:rFonts w:ascii="Arial" w:eastAsia="Times New Roman" w:hAnsi="Arial" w:cs="Arial"/>
                <w:lang w:eastAsia="en-GB"/>
              </w:rPr>
              <w:t>.</w:t>
            </w:r>
          </w:p>
          <w:p w14:paraId="065EBA0A" w14:textId="6D821B01" w:rsidR="00E40264" w:rsidRDefault="000F20F1" w:rsidP="003C00FE">
            <w:pPr>
              <w:pStyle w:val="ListParagraph"/>
              <w:numPr>
                <w:ilvl w:val="0"/>
                <w:numId w:val="223"/>
              </w:numPr>
              <w:spacing w:before="120" w:after="120" w:line="240" w:lineRule="auto"/>
              <w:ind w:left="313"/>
              <w:rPr>
                <w:rFonts w:ascii="Arial" w:eastAsia="Times New Roman" w:hAnsi="Arial" w:cs="Arial"/>
                <w:lang w:eastAsia="en-GB"/>
              </w:rPr>
            </w:pPr>
            <w:r>
              <w:rPr>
                <w:rFonts w:ascii="Arial" w:eastAsia="Times New Roman" w:hAnsi="Arial" w:cs="Arial"/>
                <w:lang w:eastAsia="en-GB"/>
              </w:rPr>
              <w:t>H</w:t>
            </w:r>
            <w:r w:rsidR="00124389" w:rsidRPr="00124389">
              <w:rPr>
                <w:rFonts w:ascii="Arial" w:eastAsia="Times New Roman" w:hAnsi="Arial" w:cs="Arial"/>
                <w:lang w:eastAsia="en-GB"/>
              </w:rPr>
              <w:t>ollow stem augers allow continuous sampling in unconsolidated materials</w:t>
            </w:r>
            <w:r>
              <w:rPr>
                <w:rFonts w:ascii="Arial" w:eastAsia="Times New Roman" w:hAnsi="Arial" w:cs="Arial"/>
                <w:lang w:eastAsia="en-GB"/>
              </w:rPr>
              <w:t>.</w:t>
            </w:r>
          </w:p>
          <w:p w14:paraId="63F6D8D1" w14:textId="3352D51F" w:rsidR="00124389" w:rsidRDefault="000F20F1" w:rsidP="003C00FE">
            <w:pPr>
              <w:pStyle w:val="ListParagraph"/>
              <w:numPr>
                <w:ilvl w:val="0"/>
                <w:numId w:val="223"/>
              </w:numPr>
              <w:spacing w:before="120" w:after="120" w:line="240" w:lineRule="auto"/>
              <w:ind w:left="313"/>
              <w:rPr>
                <w:rFonts w:ascii="Arial" w:eastAsia="Times New Roman" w:hAnsi="Arial" w:cs="Arial"/>
                <w:lang w:eastAsia="en-GB"/>
              </w:rPr>
            </w:pPr>
            <w:r>
              <w:rPr>
                <w:rFonts w:ascii="Arial" w:eastAsia="Times New Roman" w:hAnsi="Arial" w:cs="Arial"/>
                <w:lang w:eastAsia="en-GB"/>
              </w:rPr>
              <w:t>L</w:t>
            </w:r>
            <w:r w:rsidR="004618D0" w:rsidRPr="004618D0">
              <w:rPr>
                <w:rFonts w:ascii="Arial" w:eastAsia="Times New Roman" w:hAnsi="Arial" w:cs="Arial"/>
                <w:lang w:eastAsia="en-GB"/>
              </w:rPr>
              <w:t>ining can be installed directly into hollow stem augers</w:t>
            </w:r>
            <w:r w:rsidR="004618D0">
              <w:rPr>
                <w:rFonts w:ascii="Arial" w:eastAsia="Times New Roman" w:hAnsi="Arial" w:cs="Arial"/>
                <w:lang w:eastAsia="en-GB"/>
              </w:rPr>
              <w:t xml:space="preserve"> and</w:t>
            </w:r>
          </w:p>
          <w:p w14:paraId="53B88256" w14:textId="56923A8B" w:rsidR="004618D0" w:rsidRPr="004D6C4C" w:rsidRDefault="000F20F1" w:rsidP="003C00FE">
            <w:pPr>
              <w:pStyle w:val="ListParagraph"/>
              <w:numPr>
                <w:ilvl w:val="0"/>
                <w:numId w:val="223"/>
              </w:numPr>
              <w:spacing w:before="120" w:after="120" w:line="240" w:lineRule="auto"/>
              <w:ind w:left="313"/>
              <w:rPr>
                <w:rFonts w:ascii="Arial" w:eastAsia="Times New Roman" w:hAnsi="Arial" w:cs="Arial"/>
                <w:lang w:eastAsia="en-GB"/>
              </w:rPr>
            </w:pPr>
            <w:r>
              <w:rPr>
                <w:rFonts w:ascii="Arial" w:eastAsia="Times New Roman" w:hAnsi="Arial" w:cs="Arial"/>
                <w:lang w:eastAsia="en-GB"/>
              </w:rPr>
              <w:t>N</w:t>
            </w:r>
            <w:r w:rsidR="006B2D41" w:rsidRPr="006B2D41">
              <w:rPr>
                <w:rFonts w:ascii="Arial" w:eastAsia="Times New Roman" w:hAnsi="Arial" w:cs="Arial"/>
                <w:lang w:eastAsia="en-GB"/>
              </w:rPr>
              <w:t>o drilling fluids needed</w:t>
            </w:r>
            <w:r w:rsidR="006B2D41">
              <w:rPr>
                <w:rFonts w:ascii="Arial" w:eastAsia="Times New Roman" w:hAnsi="Arial" w:cs="Arial"/>
                <w:lang w:eastAsia="en-GB"/>
              </w:rPr>
              <w:t>.</w:t>
            </w:r>
          </w:p>
        </w:tc>
        <w:tc>
          <w:tcPr>
            <w:tcW w:w="4252" w:type="dxa"/>
            <w:tcBorders>
              <w:top w:val="nil"/>
              <w:left w:val="nil"/>
              <w:bottom w:val="single" w:sz="8" w:space="0" w:color="A6A6A6"/>
              <w:right w:val="single" w:sz="8" w:space="0" w:color="A6A6A6"/>
            </w:tcBorders>
            <w:noWrap/>
            <w:tcMar>
              <w:top w:w="0" w:type="dxa"/>
              <w:left w:w="108" w:type="dxa"/>
              <w:bottom w:w="0" w:type="dxa"/>
              <w:right w:w="108" w:type="dxa"/>
            </w:tcMar>
          </w:tcPr>
          <w:p w14:paraId="39F880BD" w14:textId="685F0DCE" w:rsidR="000C718C" w:rsidRDefault="000F20F1" w:rsidP="003C00FE">
            <w:pPr>
              <w:pStyle w:val="ListParagraph"/>
              <w:numPr>
                <w:ilvl w:val="0"/>
                <w:numId w:val="223"/>
              </w:numPr>
              <w:spacing w:before="120" w:after="120" w:line="240" w:lineRule="auto"/>
              <w:ind w:left="447"/>
              <w:rPr>
                <w:rFonts w:ascii="Arial" w:eastAsia="Times New Roman" w:hAnsi="Arial" w:cs="Arial"/>
                <w:lang w:eastAsia="en-GB"/>
              </w:rPr>
            </w:pPr>
            <w:r>
              <w:rPr>
                <w:rFonts w:ascii="Arial" w:eastAsia="Times New Roman" w:hAnsi="Arial" w:cs="Arial"/>
                <w:lang w:eastAsia="en-GB"/>
              </w:rPr>
              <w:t>C</w:t>
            </w:r>
            <w:r w:rsidR="00B8494E" w:rsidRPr="00B8494E">
              <w:rPr>
                <w:rFonts w:ascii="Arial" w:eastAsia="Times New Roman" w:hAnsi="Arial" w:cs="Arial"/>
                <w:lang w:eastAsia="en-GB"/>
              </w:rPr>
              <w:t>annot penetrate hard rock</w:t>
            </w:r>
            <w:r>
              <w:rPr>
                <w:rFonts w:ascii="Arial" w:eastAsia="Times New Roman" w:hAnsi="Arial" w:cs="Arial"/>
                <w:lang w:eastAsia="en-GB"/>
              </w:rPr>
              <w:t>.</w:t>
            </w:r>
          </w:p>
          <w:p w14:paraId="3AFCC7D1" w14:textId="4B087AB5" w:rsidR="00B8494E" w:rsidRDefault="000F20F1" w:rsidP="003C00FE">
            <w:pPr>
              <w:pStyle w:val="ListParagraph"/>
              <w:numPr>
                <w:ilvl w:val="0"/>
                <w:numId w:val="223"/>
              </w:numPr>
              <w:spacing w:before="120" w:after="120" w:line="240" w:lineRule="auto"/>
              <w:ind w:left="447"/>
              <w:rPr>
                <w:rFonts w:ascii="Arial" w:eastAsia="Times New Roman" w:hAnsi="Arial" w:cs="Arial"/>
                <w:lang w:eastAsia="en-GB"/>
              </w:rPr>
            </w:pPr>
            <w:r>
              <w:rPr>
                <w:rFonts w:ascii="Arial" w:eastAsia="Times New Roman" w:hAnsi="Arial" w:cs="Arial"/>
                <w:lang w:eastAsia="en-GB"/>
              </w:rPr>
              <w:t>H</w:t>
            </w:r>
            <w:r w:rsidR="0051061C" w:rsidRPr="0051061C">
              <w:rPr>
                <w:rFonts w:ascii="Arial" w:eastAsia="Times New Roman" w:hAnsi="Arial" w:cs="Arial"/>
                <w:lang w:eastAsia="en-GB"/>
              </w:rPr>
              <w:t>ollow stem augers cannot penetrate where cobbles or boulders are present</w:t>
            </w:r>
            <w:r>
              <w:rPr>
                <w:rFonts w:ascii="Arial" w:eastAsia="Times New Roman" w:hAnsi="Arial" w:cs="Arial"/>
                <w:lang w:eastAsia="en-GB"/>
              </w:rPr>
              <w:t>.</w:t>
            </w:r>
          </w:p>
          <w:p w14:paraId="55B144CA" w14:textId="197B5657" w:rsidR="0051061C" w:rsidRDefault="000F20F1" w:rsidP="003C00FE">
            <w:pPr>
              <w:pStyle w:val="ListParagraph"/>
              <w:numPr>
                <w:ilvl w:val="0"/>
                <w:numId w:val="223"/>
              </w:numPr>
              <w:spacing w:before="120" w:after="120" w:line="240" w:lineRule="auto"/>
              <w:ind w:left="447"/>
              <w:rPr>
                <w:rFonts w:ascii="Arial" w:eastAsia="Times New Roman" w:hAnsi="Arial" w:cs="Arial"/>
                <w:lang w:eastAsia="en-GB"/>
              </w:rPr>
            </w:pPr>
            <w:r>
              <w:rPr>
                <w:rFonts w:ascii="Arial" w:eastAsia="Times New Roman" w:hAnsi="Arial" w:cs="Arial"/>
                <w:lang w:eastAsia="en-GB"/>
              </w:rPr>
              <w:t>S</w:t>
            </w:r>
            <w:r w:rsidR="00155169" w:rsidRPr="00155169">
              <w:rPr>
                <w:rFonts w:ascii="Arial" w:eastAsia="Times New Roman" w:hAnsi="Arial" w:cs="Arial"/>
                <w:lang w:eastAsia="en-GB"/>
              </w:rPr>
              <w:t>ampling depth and water strikes difficult to identify using solid stem augers</w:t>
            </w:r>
            <w:r>
              <w:rPr>
                <w:rFonts w:ascii="Arial" w:eastAsia="Times New Roman" w:hAnsi="Arial" w:cs="Arial"/>
                <w:lang w:eastAsia="en-GB"/>
              </w:rPr>
              <w:t>.</w:t>
            </w:r>
          </w:p>
          <w:p w14:paraId="50A8D5E6" w14:textId="2BAC15E8" w:rsidR="00155169" w:rsidRDefault="000F20F1" w:rsidP="003C00FE">
            <w:pPr>
              <w:pStyle w:val="ListParagraph"/>
              <w:numPr>
                <w:ilvl w:val="0"/>
                <w:numId w:val="223"/>
              </w:numPr>
              <w:spacing w:before="120" w:after="120" w:line="240" w:lineRule="auto"/>
              <w:ind w:left="447"/>
              <w:rPr>
                <w:rFonts w:ascii="Arial" w:eastAsia="Times New Roman" w:hAnsi="Arial" w:cs="Arial"/>
                <w:lang w:eastAsia="en-GB"/>
              </w:rPr>
            </w:pPr>
            <w:r>
              <w:rPr>
                <w:rFonts w:ascii="Arial" w:eastAsia="Times New Roman" w:hAnsi="Arial" w:cs="Arial"/>
                <w:lang w:eastAsia="en-GB"/>
              </w:rPr>
              <w:t>S</w:t>
            </w:r>
            <w:r w:rsidR="001F2219" w:rsidRPr="001F2219">
              <w:rPr>
                <w:rFonts w:ascii="Arial" w:eastAsia="Times New Roman" w:hAnsi="Arial" w:cs="Arial"/>
                <w:lang w:eastAsia="en-GB"/>
              </w:rPr>
              <w:t>olid stem augers cannot be used in loose ground (hole collapses)</w:t>
            </w:r>
            <w:r w:rsidR="0069626F">
              <w:rPr>
                <w:rFonts w:ascii="Arial" w:eastAsia="Times New Roman" w:hAnsi="Arial" w:cs="Arial"/>
                <w:lang w:eastAsia="en-GB"/>
              </w:rPr>
              <w:t xml:space="preserve"> and</w:t>
            </w:r>
          </w:p>
          <w:p w14:paraId="686D041E" w14:textId="7375917A" w:rsidR="001F2219" w:rsidRPr="006B2D41" w:rsidRDefault="000F20F1" w:rsidP="003C00FE">
            <w:pPr>
              <w:pStyle w:val="ListParagraph"/>
              <w:numPr>
                <w:ilvl w:val="0"/>
                <w:numId w:val="223"/>
              </w:numPr>
              <w:spacing w:before="120" w:after="120" w:line="240" w:lineRule="auto"/>
              <w:ind w:left="447"/>
              <w:rPr>
                <w:rFonts w:ascii="Arial" w:eastAsia="Times New Roman" w:hAnsi="Arial" w:cs="Arial"/>
                <w:lang w:eastAsia="en-GB"/>
              </w:rPr>
            </w:pPr>
            <w:r>
              <w:rPr>
                <w:rFonts w:ascii="Arial" w:eastAsia="Times New Roman" w:hAnsi="Arial" w:cs="Arial"/>
                <w:lang w:eastAsia="en-GB"/>
              </w:rPr>
              <w:t>U</w:t>
            </w:r>
            <w:r w:rsidR="0069626F" w:rsidRPr="0069626F">
              <w:rPr>
                <w:rFonts w:ascii="Arial" w:eastAsia="Times New Roman" w:hAnsi="Arial" w:cs="Arial"/>
                <w:lang w:eastAsia="en-GB"/>
              </w:rPr>
              <w:t>nable to install annular fill and seals in collapsing ground</w:t>
            </w:r>
            <w:r w:rsidR="0069626F">
              <w:rPr>
                <w:rFonts w:ascii="Arial" w:eastAsia="Times New Roman" w:hAnsi="Arial" w:cs="Arial"/>
                <w:lang w:eastAsia="en-GB"/>
              </w:rPr>
              <w:t>.</w:t>
            </w:r>
          </w:p>
        </w:tc>
      </w:tr>
      <w:tr w:rsidR="000C718C" w:rsidRPr="004E2348" w14:paraId="7DE01627" w14:textId="77777777" w:rsidTr="000C718C">
        <w:trPr>
          <w:trHeight w:val="300"/>
        </w:trPr>
        <w:tc>
          <w:tcPr>
            <w:tcW w:w="170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183FA4A" w14:textId="0B473532" w:rsidR="000C718C" w:rsidRPr="004E2348" w:rsidRDefault="000C718C" w:rsidP="000C718C">
            <w:pPr>
              <w:spacing w:before="120" w:after="120" w:line="240" w:lineRule="auto"/>
              <w:rPr>
                <w:rFonts w:ascii="Arial" w:eastAsia="Times New Roman" w:hAnsi="Arial" w:cs="Arial"/>
                <w:lang w:eastAsia="en-GB"/>
              </w:rPr>
            </w:pPr>
            <w:r w:rsidRPr="0080646C">
              <w:t xml:space="preserve">Other rotary methods </w:t>
            </w:r>
          </w:p>
        </w:tc>
        <w:tc>
          <w:tcPr>
            <w:tcW w:w="4252" w:type="dxa"/>
            <w:tcBorders>
              <w:top w:val="nil"/>
              <w:left w:val="nil"/>
              <w:bottom w:val="single" w:sz="8" w:space="0" w:color="A6A6A6"/>
              <w:right w:val="single" w:sz="8" w:space="0" w:color="A6A6A6"/>
            </w:tcBorders>
            <w:noWrap/>
            <w:tcMar>
              <w:top w:w="0" w:type="dxa"/>
              <w:left w:w="108" w:type="dxa"/>
              <w:bottom w:w="0" w:type="dxa"/>
              <w:right w:w="108" w:type="dxa"/>
            </w:tcMar>
          </w:tcPr>
          <w:p w14:paraId="157AA82C" w14:textId="00E02A92" w:rsidR="000C718C" w:rsidRDefault="000F20F1" w:rsidP="003C00FE">
            <w:pPr>
              <w:pStyle w:val="ListParagraph"/>
              <w:numPr>
                <w:ilvl w:val="0"/>
                <w:numId w:val="224"/>
              </w:numPr>
              <w:spacing w:before="120" w:after="120" w:line="240" w:lineRule="auto"/>
              <w:ind w:left="313"/>
              <w:rPr>
                <w:rFonts w:ascii="Arial" w:eastAsia="Times New Roman" w:hAnsi="Arial" w:cs="Arial"/>
                <w:lang w:eastAsia="en-GB"/>
              </w:rPr>
            </w:pPr>
            <w:r>
              <w:rPr>
                <w:rFonts w:ascii="Arial" w:eastAsia="Times New Roman" w:hAnsi="Arial" w:cs="Arial"/>
                <w:lang w:eastAsia="en-GB"/>
              </w:rPr>
              <w:t>C</w:t>
            </w:r>
            <w:r w:rsidR="00984DC7" w:rsidRPr="00984DC7">
              <w:rPr>
                <w:rFonts w:ascii="Arial" w:eastAsia="Times New Roman" w:hAnsi="Arial" w:cs="Arial"/>
                <w:lang w:eastAsia="en-GB"/>
              </w:rPr>
              <w:t>an be inexpensive</w:t>
            </w:r>
            <w:r>
              <w:rPr>
                <w:rFonts w:ascii="Arial" w:eastAsia="Times New Roman" w:hAnsi="Arial" w:cs="Arial"/>
                <w:lang w:eastAsia="en-GB"/>
              </w:rPr>
              <w:t>.</w:t>
            </w:r>
          </w:p>
          <w:p w14:paraId="5FC08147" w14:textId="1C1329FE" w:rsidR="00984DC7" w:rsidRDefault="000F20F1" w:rsidP="003C00FE">
            <w:pPr>
              <w:pStyle w:val="ListParagraph"/>
              <w:numPr>
                <w:ilvl w:val="0"/>
                <w:numId w:val="224"/>
              </w:numPr>
              <w:spacing w:before="120" w:after="120" w:line="240" w:lineRule="auto"/>
              <w:ind w:left="313"/>
              <w:rPr>
                <w:rFonts w:ascii="Arial" w:eastAsia="Times New Roman" w:hAnsi="Arial" w:cs="Arial"/>
                <w:lang w:eastAsia="en-GB"/>
              </w:rPr>
            </w:pPr>
            <w:r>
              <w:rPr>
                <w:rFonts w:ascii="Arial" w:eastAsia="Times New Roman" w:hAnsi="Arial" w:cs="Arial"/>
                <w:lang w:eastAsia="en-GB"/>
              </w:rPr>
              <w:t>F</w:t>
            </w:r>
            <w:r w:rsidR="008A243A" w:rsidRPr="008A243A">
              <w:rPr>
                <w:rFonts w:ascii="Arial" w:eastAsia="Times New Roman" w:hAnsi="Arial" w:cs="Arial"/>
                <w:lang w:eastAsia="en-GB"/>
              </w:rPr>
              <w:t>ast in consolidated materials</w:t>
            </w:r>
            <w:r>
              <w:rPr>
                <w:rFonts w:ascii="Arial" w:eastAsia="Times New Roman" w:hAnsi="Arial" w:cs="Arial"/>
                <w:lang w:eastAsia="en-GB"/>
              </w:rPr>
              <w:t>.</w:t>
            </w:r>
          </w:p>
          <w:p w14:paraId="0768190C" w14:textId="263EBD8B" w:rsidR="008A243A" w:rsidRDefault="000F20F1" w:rsidP="003C00FE">
            <w:pPr>
              <w:pStyle w:val="ListParagraph"/>
              <w:numPr>
                <w:ilvl w:val="0"/>
                <w:numId w:val="224"/>
              </w:numPr>
              <w:spacing w:before="120" w:after="120" w:line="240" w:lineRule="auto"/>
              <w:ind w:left="313"/>
              <w:rPr>
                <w:rFonts w:ascii="Arial" w:eastAsia="Times New Roman" w:hAnsi="Arial" w:cs="Arial"/>
                <w:lang w:eastAsia="en-GB"/>
              </w:rPr>
            </w:pPr>
            <w:r>
              <w:rPr>
                <w:rFonts w:ascii="Arial" w:eastAsia="Times New Roman" w:hAnsi="Arial" w:cs="Arial"/>
                <w:lang w:eastAsia="en-GB"/>
              </w:rPr>
              <w:t>C</w:t>
            </w:r>
            <w:r w:rsidR="008F42AB" w:rsidRPr="008F42AB">
              <w:rPr>
                <w:rFonts w:ascii="Arial" w:eastAsia="Times New Roman" w:hAnsi="Arial" w:cs="Arial"/>
                <w:lang w:eastAsia="en-GB"/>
              </w:rPr>
              <w:t>an be adapted to drill all formation types</w:t>
            </w:r>
            <w:r w:rsidR="003E429E">
              <w:rPr>
                <w:rFonts w:ascii="Arial" w:eastAsia="Times New Roman" w:hAnsi="Arial" w:cs="Arial"/>
                <w:lang w:eastAsia="en-GB"/>
              </w:rPr>
              <w:t xml:space="preserve"> and</w:t>
            </w:r>
          </w:p>
          <w:p w14:paraId="1F25DC33" w14:textId="6843C067" w:rsidR="008F42AB" w:rsidRPr="0069626F" w:rsidRDefault="000F20F1" w:rsidP="003C00FE">
            <w:pPr>
              <w:pStyle w:val="ListParagraph"/>
              <w:numPr>
                <w:ilvl w:val="0"/>
                <w:numId w:val="224"/>
              </w:numPr>
              <w:spacing w:before="120" w:after="120" w:line="240" w:lineRule="auto"/>
              <w:ind w:left="313"/>
              <w:rPr>
                <w:rFonts w:ascii="Arial" w:eastAsia="Times New Roman" w:hAnsi="Arial" w:cs="Arial"/>
                <w:lang w:eastAsia="en-GB"/>
              </w:rPr>
            </w:pPr>
            <w:r>
              <w:rPr>
                <w:rFonts w:ascii="Arial" w:eastAsia="Times New Roman" w:hAnsi="Arial" w:cs="Arial"/>
                <w:lang w:eastAsia="en-GB"/>
              </w:rPr>
              <w:t>C</w:t>
            </w:r>
            <w:r w:rsidR="003E429E" w:rsidRPr="003E429E">
              <w:rPr>
                <w:rFonts w:ascii="Arial" w:eastAsia="Times New Roman" w:hAnsi="Arial" w:cs="Arial"/>
                <w:lang w:eastAsia="en-GB"/>
              </w:rPr>
              <w:t>ontinuous samples can be cored in consolidated rock and clay</w:t>
            </w:r>
            <w:r w:rsidR="003E429E">
              <w:rPr>
                <w:rFonts w:ascii="Arial" w:eastAsia="Times New Roman" w:hAnsi="Arial" w:cs="Arial"/>
                <w:lang w:eastAsia="en-GB"/>
              </w:rPr>
              <w:t>.</w:t>
            </w:r>
          </w:p>
        </w:tc>
        <w:tc>
          <w:tcPr>
            <w:tcW w:w="4252" w:type="dxa"/>
            <w:tcBorders>
              <w:top w:val="nil"/>
              <w:left w:val="nil"/>
              <w:bottom w:val="single" w:sz="8" w:space="0" w:color="A6A6A6"/>
              <w:right w:val="single" w:sz="8" w:space="0" w:color="A6A6A6"/>
            </w:tcBorders>
            <w:noWrap/>
            <w:tcMar>
              <w:top w:w="0" w:type="dxa"/>
              <w:left w:w="108" w:type="dxa"/>
              <w:bottom w:w="0" w:type="dxa"/>
              <w:right w:w="108" w:type="dxa"/>
            </w:tcMar>
          </w:tcPr>
          <w:p w14:paraId="1C86818D" w14:textId="50309448" w:rsidR="000C718C" w:rsidRDefault="000F20F1" w:rsidP="003C00FE">
            <w:pPr>
              <w:pStyle w:val="ListParagraph"/>
              <w:numPr>
                <w:ilvl w:val="0"/>
                <w:numId w:val="224"/>
              </w:numPr>
              <w:spacing w:before="120" w:after="120" w:line="240" w:lineRule="auto"/>
              <w:ind w:left="447"/>
              <w:rPr>
                <w:rFonts w:ascii="Arial" w:eastAsia="Times New Roman" w:hAnsi="Arial" w:cs="Arial"/>
                <w:lang w:eastAsia="en-GB"/>
              </w:rPr>
            </w:pPr>
            <w:r>
              <w:rPr>
                <w:rFonts w:ascii="Arial" w:eastAsia="Times New Roman" w:hAnsi="Arial" w:cs="Arial"/>
                <w:lang w:eastAsia="en-GB"/>
              </w:rPr>
              <w:t>C</w:t>
            </w:r>
            <w:r w:rsidR="00386054" w:rsidRPr="00386054">
              <w:rPr>
                <w:rFonts w:ascii="Arial" w:eastAsia="Times New Roman" w:hAnsi="Arial" w:cs="Arial"/>
                <w:lang w:eastAsia="en-GB"/>
              </w:rPr>
              <w:t>an be expensive</w:t>
            </w:r>
            <w:r>
              <w:rPr>
                <w:rFonts w:ascii="Arial" w:eastAsia="Times New Roman" w:hAnsi="Arial" w:cs="Arial"/>
                <w:lang w:eastAsia="en-GB"/>
              </w:rPr>
              <w:t>.</w:t>
            </w:r>
          </w:p>
          <w:p w14:paraId="35547294" w14:textId="36BC3848" w:rsidR="00386054" w:rsidRDefault="000F20F1" w:rsidP="003C00FE">
            <w:pPr>
              <w:pStyle w:val="ListParagraph"/>
              <w:numPr>
                <w:ilvl w:val="0"/>
                <w:numId w:val="224"/>
              </w:numPr>
              <w:spacing w:before="120" w:after="120" w:line="240" w:lineRule="auto"/>
              <w:ind w:left="447"/>
              <w:rPr>
                <w:rFonts w:ascii="Arial" w:eastAsia="Times New Roman" w:hAnsi="Arial" w:cs="Arial"/>
                <w:lang w:eastAsia="en-GB"/>
              </w:rPr>
            </w:pPr>
            <w:r>
              <w:rPr>
                <w:rFonts w:ascii="Arial" w:eastAsia="Times New Roman" w:hAnsi="Arial" w:cs="Arial"/>
                <w:lang w:eastAsia="en-GB"/>
              </w:rPr>
              <w:t>F</w:t>
            </w:r>
            <w:r w:rsidR="00D74E66" w:rsidRPr="00D74E66">
              <w:rPr>
                <w:rFonts w:ascii="Arial" w:eastAsia="Times New Roman" w:hAnsi="Arial" w:cs="Arial"/>
                <w:lang w:eastAsia="en-GB"/>
              </w:rPr>
              <w:t>luids need to be added (e.g. air, foam, water, mud)</w:t>
            </w:r>
            <w:r>
              <w:rPr>
                <w:rFonts w:ascii="Arial" w:eastAsia="Times New Roman" w:hAnsi="Arial" w:cs="Arial"/>
                <w:lang w:eastAsia="en-GB"/>
              </w:rPr>
              <w:t>.</w:t>
            </w:r>
          </w:p>
          <w:p w14:paraId="70E2910A" w14:textId="2974D5D5" w:rsidR="00D74E66" w:rsidRDefault="000F20F1" w:rsidP="003C00FE">
            <w:pPr>
              <w:pStyle w:val="ListParagraph"/>
              <w:numPr>
                <w:ilvl w:val="0"/>
                <w:numId w:val="224"/>
              </w:numPr>
              <w:spacing w:before="120" w:after="120" w:line="240" w:lineRule="auto"/>
              <w:ind w:left="447"/>
              <w:rPr>
                <w:rFonts w:ascii="Arial" w:eastAsia="Times New Roman" w:hAnsi="Arial" w:cs="Arial"/>
                <w:lang w:eastAsia="en-GB"/>
              </w:rPr>
            </w:pPr>
            <w:r>
              <w:rPr>
                <w:rFonts w:ascii="Arial" w:eastAsia="Times New Roman" w:hAnsi="Arial" w:cs="Arial"/>
                <w:lang w:eastAsia="en-GB"/>
              </w:rPr>
              <w:t>P</w:t>
            </w:r>
            <w:r w:rsidR="005C7899" w:rsidRPr="005C7899">
              <w:rPr>
                <w:rFonts w:ascii="Arial" w:eastAsia="Times New Roman" w:hAnsi="Arial" w:cs="Arial"/>
                <w:lang w:eastAsia="en-GB"/>
              </w:rPr>
              <w:t>ossible introduction of contaminants (including oil from air compressor) with circulating fluid</w:t>
            </w:r>
            <w:r>
              <w:rPr>
                <w:rFonts w:ascii="Arial" w:eastAsia="Times New Roman" w:hAnsi="Arial" w:cs="Arial"/>
                <w:lang w:eastAsia="en-GB"/>
              </w:rPr>
              <w:t>.</w:t>
            </w:r>
          </w:p>
          <w:p w14:paraId="212574CE" w14:textId="54CD2F78" w:rsidR="005C7899" w:rsidRDefault="000F20F1" w:rsidP="003C00FE">
            <w:pPr>
              <w:pStyle w:val="ListParagraph"/>
              <w:numPr>
                <w:ilvl w:val="0"/>
                <w:numId w:val="224"/>
              </w:numPr>
              <w:spacing w:before="120" w:after="120" w:line="240" w:lineRule="auto"/>
              <w:ind w:left="447"/>
              <w:rPr>
                <w:rFonts w:ascii="Arial" w:eastAsia="Times New Roman" w:hAnsi="Arial" w:cs="Arial"/>
                <w:lang w:eastAsia="en-GB"/>
              </w:rPr>
            </w:pPr>
            <w:r>
              <w:rPr>
                <w:rFonts w:ascii="Arial" w:eastAsia="Times New Roman" w:hAnsi="Arial" w:cs="Arial"/>
                <w:lang w:eastAsia="en-GB"/>
              </w:rPr>
              <w:t>R</w:t>
            </w:r>
            <w:r w:rsidR="00D4293F">
              <w:rPr>
                <w:rFonts w:ascii="Arial" w:eastAsia="Times New Roman" w:hAnsi="Arial" w:cs="Arial"/>
                <w:lang w:eastAsia="en-GB"/>
              </w:rPr>
              <w:t>ecovery of samples can be slow when drilling at great depths</w:t>
            </w:r>
            <w:r>
              <w:rPr>
                <w:rFonts w:ascii="Arial" w:eastAsia="Times New Roman" w:hAnsi="Arial" w:cs="Arial"/>
                <w:lang w:eastAsia="en-GB"/>
              </w:rPr>
              <w:t>.</w:t>
            </w:r>
          </w:p>
          <w:p w14:paraId="1D4E0B5D" w14:textId="5EA2EB95" w:rsidR="00D4293F" w:rsidRDefault="000F20F1" w:rsidP="003C00FE">
            <w:pPr>
              <w:pStyle w:val="ListParagraph"/>
              <w:numPr>
                <w:ilvl w:val="0"/>
                <w:numId w:val="224"/>
              </w:numPr>
              <w:spacing w:before="120" w:after="120" w:line="240" w:lineRule="auto"/>
              <w:ind w:left="447"/>
              <w:rPr>
                <w:rFonts w:ascii="Arial" w:eastAsia="Times New Roman" w:hAnsi="Arial" w:cs="Arial"/>
                <w:lang w:eastAsia="en-GB"/>
              </w:rPr>
            </w:pPr>
            <w:r>
              <w:rPr>
                <w:rFonts w:ascii="Arial" w:eastAsia="Times New Roman" w:hAnsi="Arial" w:cs="Arial"/>
                <w:lang w:eastAsia="en-GB"/>
              </w:rPr>
              <w:t>C</w:t>
            </w:r>
            <w:r w:rsidR="00D4293F">
              <w:rPr>
                <w:rFonts w:ascii="Arial" w:eastAsia="Times New Roman" w:hAnsi="Arial" w:cs="Arial"/>
                <w:lang w:eastAsia="en-GB"/>
              </w:rPr>
              <w:t>an smear sides of borehole and</w:t>
            </w:r>
          </w:p>
          <w:p w14:paraId="0A7D58E9" w14:textId="65E4E3A9" w:rsidR="00D4293F" w:rsidRPr="003E429E" w:rsidRDefault="000F20F1" w:rsidP="003C00FE">
            <w:pPr>
              <w:pStyle w:val="ListParagraph"/>
              <w:numPr>
                <w:ilvl w:val="0"/>
                <w:numId w:val="224"/>
              </w:numPr>
              <w:spacing w:before="120" w:after="120" w:line="240" w:lineRule="auto"/>
              <w:ind w:left="447"/>
              <w:rPr>
                <w:rFonts w:ascii="Arial" w:eastAsia="Times New Roman" w:hAnsi="Arial" w:cs="Arial"/>
                <w:lang w:eastAsia="en-GB"/>
              </w:rPr>
            </w:pPr>
            <w:r>
              <w:rPr>
                <w:rFonts w:ascii="Arial" w:eastAsia="Times New Roman" w:hAnsi="Arial" w:cs="Arial"/>
                <w:lang w:eastAsia="en-GB"/>
              </w:rPr>
              <w:t>S</w:t>
            </w:r>
            <w:r w:rsidR="00881DD8" w:rsidRPr="00881DD8">
              <w:rPr>
                <w:rFonts w:ascii="Arial" w:eastAsia="Times New Roman" w:hAnsi="Arial" w:cs="Arial"/>
                <w:lang w:eastAsia="en-GB"/>
              </w:rPr>
              <w:t>ynchronous casing methods in unconsolidated formations only allow installation of narrow diameter lining</w:t>
            </w:r>
            <w:r w:rsidR="00881DD8">
              <w:rPr>
                <w:rFonts w:ascii="Arial" w:eastAsia="Times New Roman" w:hAnsi="Arial" w:cs="Arial"/>
                <w:lang w:eastAsia="en-GB"/>
              </w:rPr>
              <w:t>.</w:t>
            </w:r>
          </w:p>
        </w:tc>
      </w:tr>
    </w:tbl>
    <w:p w14:paraId="4FFF7760" w14:textId="77777777" w:rsidR="000E71F8" w:rsidRDefault="000E71F8" w:rsidP="00DB3FAF"/>
    <w:p w14:paraId="24344811" w14:textId="1CA7B854" w:rsidR="00881DD8" w:rsidRDefault="00881DD8" w:rsidP="00881DD8">
      <w:pPr>
        <w:pStyle w:val="Heading3"/>
      </w:pPr>
      <w:r>
        <w:t xml:space="preserve">A4.3.4 </w:t>
      </w:r>
      <w:r w:rsidR="002041C5" w:rsidRPr="002041C5">
        <w:t>Cable tool percussion boring</w:t>
      </w:r>
      <w:r w:rsidR="00EE1C31">
        <w:t xml:space="preserve"> </w:t>
      </w:r>
    </w:p>
    <w:p w14:paraId="2B90CBD8" w14:textId="77777777" w:rsidR="005C484B" w:rsidRDefault="005C484B" w:rsidP="005C484B">
      <w:r>
        <w:t xml:space="preserve">The percussion, cable tool, or “shell and auger” method as it is commonly referred, is simple, versatile and relatively inexpensive. This method, as the name implies, involves the lifting and dropping of different tools in order to break, penetrate and remove the soil/rock formations encountered. </w:t>
      </w:r>
    </w:p>
    <w:p w14:paraId="2DB35526" w14:textId="77777777" w:rsidR="005C484B" w:rsidRDefault="005C484B" w:rsidP="005C484B"/>
    <w:p w14:paraId="6CE8F150" w14:textId="6F0373D0" w:rsidR="005C484B" w:rsidRDefault="005C484B" w:rsidP="005C484B">
      <w:r>
        <w:t>A typical site investigation rig consists of a winch, which is normally powered by a diesel engine, and an A-frame or derrick of about 6m in height. Larger rigs designed for deeper drilling or large diameter drilling (</w:t>
      </w:r>
      <w:r w:rsidR="000F20F1">
        <w:t>For example,</w:t>
      </w:r>
      <w:r>
        <w:t xml:space="preserve"> for pile installation) are also available. In soft formations temporary casing has to be driven down as drilling proceeds in order to support the sides of the borehole. To achieve progress it is sometimes necessary to add water to the borehole during boring. </w:t>
      </w:r>
    </w:p>
    <w:p w14:paraId="2AC58A0D" w14:textId="77777777" w:rsidR="005C484B" w:rsidRDefault="005C484B" w:rsidP="005C484B"/>
    <w:p w14:paraId="3F7E6DB8" w14:textId="77777777" w:rsidR="005C484B" w:rsidRDefault="005C484B" w:rsidP="005C484B">
      <w:r>
        <w:t xml:space="preserve">Temporary steel casing is usually inserted to ensure that the borehole remains stable during boring operations. This also serves to reduce cross contamination from groundwater at different horizons. </w:t>
      </w:r>
    </w:p>
    <w:p w14:paraId="60EDEBD3" w14:textId="77777777" w:rsidR="005C484B" w:rsidRDefault="005C484B" w:rsidP="005C484B"/>
    <w:p w14:paraId="7043F5CC" w14:textId="77777777" w:rsidR="005C484B" w:rsidRDefault="005C484B" w:rsidP="005C484B">
      <w:r>
        <w:t xml:space="preserve">Site investigation rigs are suitable for drilling in unconsolidated materials including waste. In very loose materials such as wet sand and gravel formations, drilling progress can be very slow. Obstructions such as large boulders, metallic objects, tyres and even an accumulation of filled plastic bags, which cannot be removed by chiselling can lead to abandonment of the borehole. In these cases either a further hole has to be attempted in another location or an alternative drilling method used. In deeper holes the temporary steel casing can become jammed in the borehole requiring the slow process of hydraulic jacking to remove it. </w:t>
      </w:r>
    </w:p>
    <w:p w14:paraId="7FF487F4" w14:textId="77777777" w:rsidR="005C484B" w:rsidRDefault="005C484B" w:rsidP="005C484B"/>
    <w:p w14:paraId="222D65E1" w14:textId="7A3977A9" w:rsidR="002041C5" w:rsidRDefault="005C484B" w:rsidP="005C484B">
      <w:r>
        <w:t>Larger percussion rigs are capable of penetrating consolidated materials, and drilling at larger diameters.</w:t>
      </w:r>
    </w:p>
    <w:p w14:paraId="0C6E9F4B" w14:textId="77777777" w:rsidR="005C484B" w:rsidRDefault="005C484B" w:rsidP="005C484B"/>
    <w:p w14:paraId="0EA1BE6D" w14:textId="2CA22BA1" w:rsidR="005C484B" w:rsidRDefault="005C484B" w:rsidP="005C484B">
      <w:pPr>
        <w:pStyle w:val="Heading3"/>
      </w:pPr>
      <w:r>
        <w:t xml:space="preserve">A4.3.5 </w:t>
      </w:r>
      <w:r w:rsidR="007E3861" w:rsidRPr="007E3861">
        <w:t>Solid stem continuous flight rotary auger drilling</w:t>
      </w:r>
    </w:p>
    <w:p w14:paraId="638BFC2B" w14:textId="60AAB79C" w:rsidR="00A64288" w:rsidRDefault="00A64288" w:rsidP="00A64288">
      <w:r>
        <w:t xml:space="preserve">This drilling rig comprises of a drill mast normally 3 to 6 m high and a hydraulically powered rotating continuous flight auger. The drilling rods are </w:t>
      </w:r>
      <w:r w:rsidR="000F20F1">
        <w:t>helical and</w:t>
      </w:r>
      <w:r>
        <w:t xml:space="preserve"> are effectively screwed into the ground. The technique does not require a flushing medium such as water or air. Auger sections are usually connected by key and pin mechanisms and do not therefore require lubricants. Inclined boreholes can be drilled, subject to the nature of the formation. </w:t>
      </w:r>
    </w:p>
    <w:p w14:paraId="0C58806F" w14:textId="77777777" w:rsidR="00A64288" w:rsidRDefault="00A64288" w:rsidP="00A64288"/>
    <w:p w14:paraId="0C55E314" w14:textId="77777777" w:rsidR="00A64288" w:rsidRDefault="00A64288" w:rsidP="00A64288">
      <w:r>
        <w:t xml:space="preserve">Following completion of the drilling operation, the auger has to be withdrawn from the hole before lining materials can be installed. This can sometimes lead to borehole instability particularly within saturated ground. In general, continuous flight augers are of limited use when drilling in very soft, fine-grained soils, in "clean" granular soils and in almost all soils below the groundwater level. </w:t>
      </w:r>
    </w:p>
    <w:p w14:paraId="59A431AB" w14:textId="77777777" w:rsidR="00A64288" w:rsidRDefault="00A64288" w:rsidP="00A64288"/>
    <w:p w14:paraId="55F5277E" w14:textId="77777777" w:rsidR="00A64288" w:rsidRDefault="00A64288" w:rsidP="00A64288">
      <w:r>
        <w:t xml:space="preserve">Augers are commonly used in waste because of their ability to progress rapidly through ground which cable tool rigs would either take a long time to drill or become obstructed. However, shredded articles and particularly wire may become entangled around the augers and in some circumstances may be left bridging the borehole This can lead to difficulties with lining installations. </w:t>
      </w:r>
    </w:p>
    <w:p w14:paraId="5639488C" w14:textId="77777777" w:rsidR="00A64288" w:rsidRDefault="00A64288" w:rsidP="00A64288"/>
    <w:p w14:paraId="4DFF0577" w14:textId="38F8F393" w:rsidR="007E3861" w:rsidRDefault="00A64288" w:rsidP="00A64288">
      <w:r>
        <w:t>It is important to note that it is nearly impossible to drill through a contaminated soil zone with a solid-stem continuous flight auger without transporting contaminants downwards.</w:t>
      </w:r>
    </w:p>
    <w:p w14:paraId="3432EC5C" w14:textId="77777777" w:rsidR="00A64288" w:rsidRDefault="00A64288" w:rsidP="00A64288"/>
    <w:p w14:paraId="0F0DEBF3" w14:textId="03D96E11" w:rsidR="00A64288" w:rsidRDefault="00A64288" w:rsidP="00A64288">
      <w:pPr>
        <w:pStyle w:val="Heading3"/>
      </w:pPr>
      <w:r>
        <w:t xml:space="preserve">A4.3.6 </w:t>
      </w:r>
      <w:r w:rsidR="00533CF8" w:rsidRPr="00533CF8">
        <w:t>Hollow stem continuous flight rotary auger drilling</w:t>
      </w:r>
    </w:p>
    <w:p w14:paraId="5005A434" w14:textId="2297CDBA" w:rsidR="00533CF8" w:rsidRDefault="00807D2D" w:rsidP="00533CF8">
      <w:r w:rsidRPr="00807D2D">
        <w:t>This system of drilling is very similar to the technique described above but with the key difference being that all down-hole tools are constructed around a hollow tube through which sampling, testing and placement of borehole instrumentation can be achieved. The technique does not require water or air flushing media, nor do joints need to be greased. Most conventional hollow stem augers have an internal diameter of less than 125mm allowing lining diameters of no greater than 100mm diameter to be installed. The drilling rods are considerably heavier than conventional rotary tools and consequently the depth of drilling is more limited</w:t>
      </w:r>
      <w:r>
        <w:t>.</w:t>
      </w:r>
    </w:p>
    <w:p w14:paraId="2FCD5B83" w14:textId="77777777" w:rsidR="00807D2D" w:rsidRDefault="00807D2D" w:rsidP="00533CF8"/>
    <w:p w14:paraId="4F80C7B0" w14:textId="69815F0D" w:rsidR="00807D2D" w:rsidRDefault="00807D2D" w:rsidP="00807D2D">
      <w:pPr>
        <w:pStyle w:val="Heading3"/>
      </w:pPr>
      <w:r>
        <w:t xml:space="preserve">A4.3.7 </w:t>
      </w:r>
      <w:r w:rsidR="0030722C" w:rsidRPr="0030722C">
        <w:t>Other rotary drilling methods</w:t>
      </w:r>
    </w:p>
    <w:p w14:paraId="0E444427" w14:textId="53826C4D" w:rsidR="00EC4276" w:rsidRDefault="00EC4276" w:rsidP="00EC4276">
      <w:r>
        <w:t xml:space="preserve">Rotary drilling provides a technique which uses a variety of rock cutting tools mounted at the end of a drill pipe of smaller dimension. The drill pipe is rotated mechanically. Cuttings can be brought to the surface by the tool itself or more commonly by means of a circulating fluid. This drilling technique is suitable for use in stable ground to depths in excess of 50 </w:t>
      </w:r>
      <w:r w:rsidR="000F20F1">
        <w:t>metres and</w:t>
      </w:r>
      <w:r>
        <w:t xml:space="preserve"> is often the only viable drilling method when penetrating hard formations. </w:t>
      </w:r>
    </w:p>
    <w:p w14:paraId="38670192" w14:textId="77777777" w:rsidR="00EC4276" w:rsidRDefault="00EC4276" w:rsidP="00EC4276"/>
    <w:p w14:paraId="6BF74B55" w14:textId="77777777" w:rsidR="00EC4276" w:rsidRDefault="00EC4276" w:rsidP="00EC4276">
      <w:r>
        <w:t xml:space="preserve">The circulating fluid is generally delivered through the drill pipe before it passes through the drill bit and then upward between the annular space between the borehole wall and the drill rod. The types of flushing media commonly employed include air, water, foam, mud, bentonite, polyacrylamide, guar and xanthan. Air and water are most commonly used for contaminated land investigations. The use of air as a flushing media when drilling in waste is not recommended by the Site Investigation Steering Group, 1993 for safety reasons. </w:t>
      </w:r>
    </w:p>
    <w:p w14:paraId="3138CD98" w14:textId="77777777" w:rsidR="00EC4276" w:rsidRDefault="00EC4276" w:rsidP="00EC4276"/>
    <w:p w14:paraId="0911DA71" w14:textId="77777777" w:rsidR="00EC4276" w:rsidRDefault="00EC4276" w:rsidP="00EC4276">
      <w:r>
        <w:t xml:space="preserve">All drilling fluids will to some degree invade the formation and therefore could contaminate and interact with the surrounding formation. When air is used as the medium, the potential for chemical interaction with groundwater or leachate must be carefully considered. Large quantities of air may be introduced into the borehole, (2040 cubic metres per minute), and experience shows that air entrapment in groundwater may occur several hundreds of metres from the borehole being drilled. Furthermore, compressor oil often becomes entrained within the air stream which can lead to temporary hydrocarbon contamination within the borehole. </w:t>
      </w:r>
    </w:p>
    <w:p w14:paraId="46A23C99" w14:textId="77777777" w:rsidR="00EC4276" w:rsidRDefault="00EC4276" w:rsidP="00EC4276"/>
    <w:p w14:paraId="0CF5DD85" w14:textId="77777777" w:rsidR="00EC4276" w:rsidRDefault="00EC4276" w:rsidP="00EC4276">
      <w:r>
        <w:t xml:space="preserve">With both mud and air rotary drilling, lubricants must be used on the drill pipe to make it easy to thread together and take apart during drilling. Standard lubricants should not be used because they contain petroleum hydrocarbons and heavy metals. A Teflon based lubricant is available for use, and food-grade lubricants used on food processing machinery can also be used without presenting the potential for contaminating the borehole. At the termination of drilling each borehole the fluid must be recovered. </w:t>
      </w:r>
    </w:p>
    <w:p w14:paraId="47339DD2" w14:textId="77777777" w:rsidR="00EC4276" w:rsidRDefault="00EC4276" w:rsidP="00EC4276"/>
    <w:p w14:paraId="6155215F" w14:textId="4F400132" w:rsidR="0030722C" w:rsidRDefault="00EC4276" w:rsidP="00EC4276">
      <w:r>
        <w:t>Conventional rotary drilling methods are generally quicker than other methods but require larger drilling rigs which may not be able to gain access to all areas of a site.</w:t>
      </w:r>
    </w:p>
    <w:p w14:paraId="3187EC87" w14:textId="77777777" w:rsidR="00EC4276" w:rsidRDefault="00EC4276" w:rsidP="00EC4276"/>
    <w:p w14:paraId="2D1722B1" w14:textId="17078209" w:rsidR="00EC4276" w:rsidRDefault="00EC4276" w:rsidP="00EC4276">
      <w:pPr>
        <w:pStyle w:val="Heading3"/>
      </w:pPr>
      <w:r>
        <w:t>A4.3.8 Other methods</w:t>
      </w:r>
    </w:p>
    <w:p w14:paraId="272C4E0C" w14:textId="5BB44702" w:rsidR="00EC4276" w:rsidRDefault="0058539F" w:rsidP="00EC4276">
      <w:r w:rsidRPr="0058539F">
        <w:t>There are numerous other methods used to install monitoring boreholes, particular at shallow depths. These methods must be considered both in terms of their ease of operation and their applicability to meeting information objectives. Where novel methods are used, prior consultation with the Environment Agency should takes place to assess their effectiveness against the objectives of the drilling programme</w:t>
      </w:r>
      <w:r>
        <w:t>.</w:t>
      </w:r>
    </w:p>
    <w:p w14:paraId="78EAE6A6" w14:textId="77777777" w:rsidR="0058539F" w:rsidRDefault="0058539F" w:rsidP="00EC4276"/>
    <w:p w14:paraId="0CAD0AFF" w14:textId="5A98AFDF" w:rsidR="0058539F" w:rsidRDefault="009A3995" w:rsidP="0058539F">
      <w:pPr>
        <w:pStyle w:val="Heading2"/>
      </w:pPr>
      <w:bookmarkStart w:id="108" w:name="_Toc193891041"/>
      <w:r w:rsidRPr="009A3995">
        <w:t>A4.4 Sources of contamination</w:t>
      </w:r>
      <w:bookmarkEnd w:id="108"/>
    </w:p>
    <w:p w14:paraId="46F1A34E" w14:textId="7BA73E9D" w:rsidR="009A3995" w:rsidRDefault="009A3995" w:rsidP="009A3995">
      <w:pPr>
        <w:pStyle w:val="Heading3"/>
      </w:pPr>
      <w:r>
        <w:t xml:space="preserve">A4.4.1 </w:t>
      </w:r>
      <w:r w:rsidR="00C5101D" w:rsidRPr="00C5101D">
        <w:t>Addition of water during drilling</w:t>
      </w:r>
    </w:p>
    <w:p w14:paraId="32BA4315" w14:textId="5E74642D" w:rsidR="00C5101D" w:rsidRDefault="00EC4326" w:rsidP="00C5101D">
      <w:r w:rsidRPr="00EC4326">
        <w:t>It is sometimes necessary and unavoidable for water to be added either as a circulating fluid for rotary drilling or to loosen up unconsolidated materials in percussion drilling. Where water is added it must come from a source of known quality. Where critical, a sample and analysis of the added water should be provided as a reference against water samples recovered from the borehole during drilling or from monitoring installations</w:t>
      </w:r>
      <w:r>
        <w:t>.</w:t>
      </w:r>
    </w:p>
    <w:p w14:paraId="105CD80E" w14:textId="77777777" w:rsidR="00EC4326" w:rsidRDefault="00EC4326" w:rsidP="00C5101D"/>
    <w:p w14:paraId="314CF5C6" w14:textId="3866ED09" w:rsidR="00EC4326" w:rsidRDefault="00EC4326" w:rsidP="00EC4326">
      <w:pPr>
        <w:pStyle w:val="Heading3"/>
      </w:pPr>
      <w:r>
        <w:t xml:space="preserve">A4.4.2 </w:t>
      </w:r>
      <w:r w:rsidR="00107239" w:rsidRPr="00107239">
        <w:t>Decontamination of equipment</w:t>
      </w:r>
    </w:p>
    <w:p w14:paraId="3A82D225" w14:textId="5354AA2E" w:rsidR="0035603B" w:rsidRDefault="0035603B" w:rsidP="0035603B">
      <w:r>
        <w:t>All equipment used for drilling into waste should be thoroughly cleaned at the start and on completion of works. As a basic minimum, all equipment should be washed down using a steam cleaner. Other decontamination procedures may be necessary if contact with specific hazardous substances occurs or is anticipated.</w:t>
      </w:r>
      <w:r w:rsidR="00EE1C31">
        <w:t xml:space="preserve"> </w:t>
      </w:r>
    </w:p>
    <w:p w14:paraId="46880D33" w14:textId="77777777" w:rsidR="0035603B" w:rsidRDefault="0035603B" w:rsidP="0035603B"/>
    <w:p w14:paraId="23F65B73" w14:textId="35E2C7DA" w:rsidR="00107239" w:rsidRDefault="0035603B" w:rsidP="0035603B">
      <w:r>
        <w:t>If boreholes are being drilled into uncontaminated strata, decontamination between each borehole may be necessary. This may simply consist of rinsing, pressure washing or steam-cleaning parts of equipment which are used down-hole. If the rig has been used within contaminated ground the complete recirculation system of the drill rig must be thoroughly cleaned and de-contaminated before moving to the next borehole location. In some instances quality control measures should be introduced to certify the cleanliness of the equipment. These should be reviewed in advance with SEPA.</w:t>
      </w:r>
    </w:p>
    <w:p w14:paraId="6D2CEA88" w14:textId="77777777" w:rsidR="0035603B" w:rsidRDefault="0035603B" w:rsidP="0035603B"/>
    <w:p w14:paraId="03CB2A62" w14:textId="0040F613" w:rsidR="0035603B" w:rsidRDefault="0035603B" w:rsidP="0035603B">
      <w:pPr>
        <w:pStyle w:val="Heading3"/>
      </w:pPr>
      <w:r>
        <w:t xml:space="preserve">A4.4.3 </w:t>
      </w:r>
      <w:r w:rsidR="0019691F" w:rsidRPr="0019691F">
        <w:t>Disposal of drilling materials and fluids</w:t>
      </w:r>
    </w:p>
    <w:p w14:paraId="4E2E4F42" w14:textId="77777777" w:rsidR="00AA5178" w:rsidRDefault="00AA5178" w:rsidP="00AA5178">
      <w:r>
        <w:t xml:space="preserve">Borehole drilling and development can produce large quantities of water which requires disposal. Prior to disposal, silt should be removed from water by use of a series of simple settling tanks. If chemically contaminated, advice should be sought from SEPA for safe disposal prior to commencement of works. </w:t>
      </w:r>
    </w:p>
    <w:p w14:paraId="5E6B6F85" w14:textId="77777777" w:rsidR="00AA5178" w:rsidRDefault="00AA5178" w:rsidP="00AA5178"/>
    <w:p w14:paraId="6EAA399F" w14:textId="27D833CC" w:rsidR="0019691F" w:rsidRDefault="00AA5178" w:rsidP="00AA5178">
      <w:r>
        <w:t>Drill cuttings and settled solids may also be contaminated, in which case arrangements may need to be made for disposal at an appropriately licensed facility.</w:t>
      </w:r>
    </w:p>
    <w:p w14:paraId="179CA358" w14:textId="77777777" w:rsidR="00AA5178" w:rsidRDefault="00AA5178" w:rsidP="00AA5178"/>
    <w:p w14:paraId="18FCFCE5" w14:textId="0EB12015" w:rsidR="00AA5178" w:rsidRDefault="00AA5178" w:rsidP="00AA5178">
      <w:pPr>
        <w:pStyle w:val="Heading2"/>
      </w:pPr>
      <w:bookmarkStart w:id="109" w:name="_Toc193891042"/>
      <w:r>
        <w:t>References</w:t>
      </w:r>
      <w:bookmarkEnd w:id="109"/>
    </w:p>
    <w:p w14:paraId="735B290A" w14:textId="7ABE93C1" w:rsidR="0048216B" w:rsidRDefault="0048216B" w:rsidP="0048216B">
      <w:pPr>
        <w:ind w:left="284" w:hanging="284"/>
      </w:pPr>
      <w:r>
        <w:t>Aller, L.,</w:t>
      </w:r>
      <w:r w:rsidR="00EE1C31">
        <w:t xml:space="preserve"> </w:t>
      </w:r>
      <w:r>
        <w:t>Bennett, T.W.,</w:t>
      </w:r>
      <w:r w:rsidR="00EE1C31">
        <w:t xml:space="preserve"> </w:t>
      </w:r>
      <w:r>
        <w:t>Hackett, G.,</w:t>
      </w:r>
      <w:r w:rsidR="00EE1C31">
        <w:t xml:space="preserve"> </w:t>
      </w:r>
      <w:r>
        <w:t>Petty, R.J.,</w:t>
      </w:r>
      <w:r w:rsidR="00EE1C31">
        <w:t xml:space="preserve"> </w:t>
      </w:r>
      <w:r>
        <w:t>Lehr, J.H.,</w:t>
      </w:r>
      <w:r w:rsidR="00EE1C31">
        <w:t xml:space="preserve"> </w:t>
      </w:r>
      <w:r>
        <w:t>Sedoris, H.,</w:t>
      </w:r>
      <w:r w:rsidR="00EE1C31">
        <w:t xml:space="preserve"> </w:t>
      </w:r>
      <w:r>
        <w:t xml:space="preserve">Nielsen, D.M., and Denne, J.E. (1989). </w:t>
      </w:r>
      <w:r w:rsidRPr="0048216B">
        <w:rPr>
          <w:i/>
          <w:iCs/>
        </w:rPr>
        <w:t>Handbook of suggested practices for the design and installation of ground-water monitoring wells</w:t>
      </w:r>
      <w:r>
        <w:t>. National Water Well Association.</w:t>
      </w:r>
      <w:r w:rsidR="00EE1C31">
        <w:t xml:space="preserve"> </w:t>
      </w:r>
      <w:r>
        <w:t xml:space="preserve">USA. Ref: EPA 600/4-89/034 1989. </w:t>
      </w:r>
    </w:p>
    <w:p w14:paraId="0E3A0ADF" w14:textId="6F539550" w:rsidR="0048216B" w:rsidRDefault="0048216B" w:rsidP="0048216B">
      <w:pPr>
        <w:ind w:left="284" w:hanging="284"/>
      </w:pPr>
      <w:r>
        <w:t xml:space="preserve"> Brandon, T.W. (1986). </w:t>
      </w:r>
      <w:r w:rsidRPr="0048216B">
        <w:rPr>
          <w:i/>
          <w:iCs/>
        </w:rPr>
        <w:t>Groundwater occurrence, development and protection</w:t>
      </w:r>
      <w:r>
        <w:t>. Water Practices Manuals. 5. Institution of Water Engineers and Scientists.</w:t>
      </w:r>
      <w:r w:rsidR="00EE1C31">
        <w:t xml:space="preserve"> </w:t>
      </w:r>
      <w:r>
        <w:t xml:space="preserve"> ISBN: 0-901427-14-4. </w:t>
      </w:r>
    </w:p>
    <w:p w14:paraId="63BFD64A" w14:textId="70FDEC96" w:rsidR="0048216B" w:rsidRDefault="0048216B" w:rsidP="0048216B">
      <w:pPr>
        <w:ind w:left="284" w:hanging="284"/>
      </w:pPr>
      <w:r>
        <w:t xml:space="preserve">British Standards Institution (1999). </w:t>
      </w:r>
      <w:r w:rsidRPr="0048216B">
        <w:rPr>
          <w:i/>
          <w:iCs/>
        </w:rPr>
        <w:t>British Standard BS5930: Code of practice for site investigations</w:t>
      </w:r>
      <w:r>
        <w:t>. London.</w:t>
      </w:r>
      <w:r w:rsidR="00EE1C31">
        <w:t xml:space="preserve"> </w:t>
      </w:r>
    </w:p>
    <w:p w14:paraId="518CC773" w14:textId="6A20B5A7" w:rsidR="0048216B" w:rsidRDefault="0048216B" w:rsidP="0048216B">
      <w:pPr>
        <w:ind w:left="284" w:hanging="284"/>
      </w:pPr>
      <w:r>
        <w:t xml:space="preserve">Cox, S. and Powrie, W. (2000). </w:t>
      </w:r>
      <w:r w:rsidRPr="0048216B">
        <w:rPr>
          <w:i/>
          <w:iCs/>
        </w:rPr>
        <w:t>Horizontal wells for leachate control in landfills</w:t>
      </w:r>
      <w:r>
        <w:t>.</w:t>
      </w:r>
      <w:r w:rsidR="00EE1C31">
        <w:t xml:space="preserve"> </w:t>
      </w:r>
      <w:r>
        <w:t>Wastes Management,</w:t>
      </w:r>
      <w:r w:rsidR="00EE1C31">
        <w:t xml:space="preserve"> </w:t>
      </w:r>
      <w:r>
        <w:t>December,</w:t>
      </w:r>
      <w:r w:rsidR="00EE1C31">
        <w:t xml:space="preserve"> </w:t>
      </w:r>
      <w:r>
        <w:t xml:space="preserve">35-37. </w:t>
      </w:r>
    </w:p>
    <w:p w14:paraId="20CC5634" w14:textId="209EEE48" w:rsidR="0048216B" w:rsidRDefault="0048216B" w:rsidP="0048216B">
      <w:pPr>
        <w:ind w:left="284" w:hanging="284"/>
      </w:pPr>
      <w:r>
        <w:t xml:space="preserve">Driscol, F.G. (1986). </w:t>
      </w:r>
      <w:r w:rsidRPr="0048216B">
        <w:rPr>
          <w:i/>
          <w:iCs/>
        </w:rPr>
        <w:t>Groundwater and wells</w:t>
      </w:r>
      <w:r>
        <w:t>. St Paul, Minnesota, Johnson Division.</w:t>
      </w:r>
      <w:r w:rsidR="00EE1C31">
        <w:t xml:space="preserve"> </w:t>
      </w:r>
      <w:r>
        <w:t xml:space="preserve">USA </w:t>
      </w:r>
    </w:p>
    <w:p w14:paraId="5A13D10C" w14:textId="7669609D" w:rsidR="0048216B" w:rsidRDefault="0048216B" w:rsidP="0048216B">
      <w:pPr>
        <w:ind w:left="284" w:hanging="284"/>
      </w:pPr>
      <w:r>
        <w:t xml:space="preserve">Environment Agency (2000). </w:t>
      </w:r>
      <w:r w:rsidRPr="0048216B">
        <w:rPr>
          <w:i/>
          <w:iCs/>
        </w:rPr>
        <w:t>Groundwater and contaminated land project: Technical aspects of site characterisation</w:t>
      </w:r>
      <w:r>
        <w:t>. Environment Agency.</w:t>
      </w:r>
      <w:r w:rsidR="00EE1C31">
        <w:t xml:space="preserve"> </w:t>
      </w:r>
      <w:r>
        <w:t xml:space="preserve"> Report No. R&amp;D Technical Report HOCO-373. </w:t>
      </w:r>
    </w:p>
    <w:p w14:paraId="799ADCE1" w14:textId="46D7F09F" w:rsidR="00AA5178" w:rsidRDefault="0048216B" w:rsidP="0048216B">
      <w:pPr>
        <w:ind w:left="284" w:hanging="284"/>
      </w:pPr>
      <w:r>
        <w:t xml:space="preserve">Site Investigation Steering Group (1993). </w:t>
      </w:r>
      <w:r w:rsidRPr="0048216B">
        <w:rPr>
          <w:i/>
          <w:iCs/>
        </w:rPr>
        <w:t>Guidelines for the safe investigation by drilling of landfills and contaminated land. Site investigation in construction series.</w:t>
      </w:r>
      <w:r w:rsidR="00EE1C31">
        <w:rPr>
          <w:i/>
          <w:iCs/>
        </w:rPr>
        <w:t xml:space="preserve"> </w:t>
      </w:r>
      <w:r w:rsidRPr="0048216B">
        <w:rPr>
          <w:i/>
          <w:iCs/>
        </w:rPr>
        <w:t>Volume 4</w:t>
      </w:r>
      <w:r>
        <w:t>. Thomas Telford Services Ltd. London.</w:t>
      </w:r>
      <w:r w:rsidR="00EE1C31">
        <w:t xml:space="preserve"> </w:t>
      </w:r>
    </w:p>
    <w:p w14:paraId="6711169A" w14:textId="77777777" w:rsidR="0048216B" w:rsidRDefault="0048216B" w:rsidP="0048216B">
      <w:pPr>
        <w:ind w:left="284" w:hanging="284"/>
      </w:pPr>
    </w:p>
    <w:p w14:paraId="4383A7DC" w14:textId="2CCB7904" w:rsidR="0048216B" w:rsidRDefault="0048216B">
      <w:pPr>
        <w:spacing w:line="240" w:lineRule="auto"/>
      </w:pPr>
      <w:r>
        <w:br w:type="page"/>
      </w:r>
    </w:p>
    <w:p w14:paraId="14EE5CFB" w14:textId="06435F14" w:rsidR="0048216B" w:rsidRDefault="0048216B" w:rsidP="00C01714">
      <w:pPr>
        <w:pStyle w:val="Heading1"/>
      </w:pPr>
      <w:bookmarkStart w:id="110" w:name="_Toc193891043"/>
      <w:r>
        <w:t>Appendix 5: Borehole Completion Details</w:t>
      </w:r>
      <w:bookmarkEnd w:id="110"/>
    </w:p>
    <w:p w14:paraId="4E6B3F05" w14:textId="0BE24A7C" w:rsidR="0048216B" w:rsidRDefault="006743C7" w:rsidP="006743C7">
      <w:pPr>
        <w:pStyle w:val="Heading2"/>
      </w:pPr>
      <w:bookmarkStart w:id="111" w:name="_Toc193891044"/>
      <w:r>
        <w:t>A5.1 Introduction</w:t>
      </w:r>
      <w:bookmarkEnd w:id="111"/>
    </w:p>
    <w:p w14:paraId="52BD82B5" w14:textId="77777777" w:rsidR="00D739A1" w:rsidRDefault="00D739A1" w:rsidP="00D739A1">
      <w:r>
        <w:t xml:space="preserve">There are no guidance documents in the UK which provide specific details relevant to the design and installation of monitoring boreholes. Outline details for piezometer and long-screened (“standpipe”) installations are described in BS5930 and other geotechnical references. Detailed guidance relevant to water well drilling is available from texts such as Driscoll, 1986 and Brandon, 1986. UK research on aspects of monitoring borehole design is summarised in Blakey et al, 1997 (Appendix C4) and referenced in relevant sections below. More detailed manuals are available from USA including Aller et al, 1989 which specifically deals with the design and installation of monitoring boreholes. </w:t>
      </w:r>
    </w:p>
    <w:p w14:paraId="7A731876" w14:textId="77777777" w:rsidR="00D739A1" w:rsidRDefault="00D739A1" w:rsidP="00D739A1"/>
    <w:p w14:paraId="20085084" w14:textId="7B85409C" w:rsidR="00C01714" w:rsidRDefault="00D739A1" w:rsidP="00D739A1">
      <w:r>
        <w:t>The following appendix draws some general information from these and other sources, though for much greater detail, the original documents are best consulted.</w:t>
      </w:r>
    </w:p>
    <w:p w14:paraId="050634BD" w14:textId="77777777" w:rsidR="00D739A1" w:rsidRDefault="00D739A1" w:rsidP="00D739A1"/>
    <w:p w14:paraId="64679822" w14:textId="7857DFAF" w:rsidR="00D739A1" w:rsidRDefault="00D739A1" w:rsidP="00D739A1">
      <w:pPr>
        <w:pStyle w:val="Heading2"/>
      </w:pPr>
      <w:bookmarkStart w:id="112" w:name="_Toc193891045"/>
      <w:r>
        <w:t>A5.2 Design considerations</w:t>
      </w:r>
      <w:bookmarkEnd w:id="112"/>
    </w:p>
    <w:p w14:paraId="06622890" w14:textId="73695794" w:rsidR="00D739A1" w:rsidRDefault="00D739A1" w:rsidP="00D739A1">
      <w:pPr>
        <w:pStyle w:val="Heading3"/>
      </w:pPr>
      <w:r>
        <w:t xml:space="preserve">A5.2.1 </w:t>
      </w:r>
      <w:r w:rsidR="00AF7B02" w:rsidRPr="00AF7B02">
        <w:t>Use of unlined boreholes for monitoring</w:t>
      </w:r>
    </w:p>
    <w:p w14:paraId="7A2EC786" w14:textId="3F1C7F17" w:rsidR="002B4769" w:rsidRDefault="002B4769" w:rsidP="002B4769">
      <w:r>
        <w:t>Boreholes drilled into competent</w:t>
      </w:r>
      <w:r w:rsidR="00B9457E">
        <w:rPr>
          <w:rStyle w:val="FootnoteReference"/>
        </w:rPr>
        <w:footnoteReference w:id="22"/>
      </w:r>
      <w:r>
        <w:t xml:space="preserve"> strata may in some instances be completed without the need for lining. Any boreholes completed as open holes require the upper section of the borehole to be sealed from ground surface by the installation of steel casing of at least 1m length which is grouted in place. </w:t>
      </w:r>
    </w:p>
    <w:p w14:paraId="5F22B56F" w14:textId="77777777" w:rsidR="002B4769" w:rsidRDefault="002B4769" w:rsidP="002B4769"/>
    <w:p w14:paraId="79391F0D" w14:textId="0883F8DA" w:rsidR="00AF7B02" w:rsidRPr="00AF7B02" w:rsidRDefault="002B4769" w:rsidP="002B4769">
      <w:r>
        <w:t>The depth of such boreholes should however be limited in accordance with general guidance given in this document which requires that long screened or open boreholes should not normally be greater than 10m deep and only used where groundwater flow is primarily horizontal.</w:t>
      </w:r>
    </w:p>
    <w:p w14:paraId="33BA89C3" w14:textId="77777777" w:rsidR="000E71F8" w:rsidRDefault="000E71F8" w:rsidP="00DB3FAF"/>
    <w:p w14:paraId="36BB3043" w14:textId="549BE8DC" w:rsidR="002B4769" w:rsidRDefault="002B4769" w:rsidP="002B4769">
      <w:pPr>
        <w:pStyle w:val="Heading3"/>
      </w:pPr>
      <w:r>
        <w:t xml:space="preserve">A5.2.2 </w:t>
      </w:r>
      <w:r w:rsidR="00F8006C" w:rsidRPr="00F8006C">
        <w:t>Diameter of completed installation</w:t>
      </w:r>
    </w:p>
    <w:p w14:paraId="06C139FD" w14:textId="77777777" w:rsidR="00BF1A85" w:rsidRDefault="00BF1A85" w:rsidP="00BF1A85">
      <w:r>
        <w:t xml:space="preserve">The internal diameter of a completed installation should be sufficient to accommodate designated monitoring equipment for sampling and water level measurements. </w:t>
      </w:r>
    </w:p>
    <w:p w14:paraId="0A8C7DEF" w14:textId="77777777" w:rsidR="00BF1A85" w:rsidRDefault="00BF1A85" w:rsidP="00BF1A85"/>
    <w:p w14:paraId="3DDA4CD7" w14:textId="77777777" w:rsidR="00BF1A85" w:rsidRDefault="00BF1A85" w:rsidP="00BF1A85">
      <w:r>
        <w:t xml:space="preserve">Most boreholes constructed for monitoring purposes are typically completed with linings ranging in diameter between 19 mm and 200 mm, though some multi-level installations incorporate individual sampling lines as small as 6 mm in diameter. </w:t>
      </w:r>
    </w:p>
    <w:p w14:paraId="72633A97" w14:textId="77777777" w:rsidR="00BF1A85" w:rsidRDefault="00BF1A85" w:rsidP="00BF1A85"/>
    <w:p w14:paraId="7AC2BB34" w14:textId="77777777" w:rsidR="00BF1A85" w:rsidRDefault="00BF1A85" w:rsidP="00BF1A85">
      <w:r>
        <w:t xml:space="preserve">For general groundwater monitoring purposes it is recommended that the completed lining diameter should normally be between 50 and 200 mm. Larger diameter installations are not ideal for obtaining appropriate groundwater or leachate samples unless they are regularly pumped or are sampled using depth samplers. Smaller diameter installations may not be ideal for combined sampling and water level measurements, and in low yielding formations may not be capable of yielding sufficient sample volume for laboratory analysis. </w:t>
      </w:r>
    </w:p>
    <w:p w14:paraId="18399CDB" w14:textId="77777777" w:rsidR="00BF1A85" w:rsidRDefault="00BF1A85" w:rsidP="00BF1A85"/>
    <w:p w14:paraId="6763D809" w14:textId="1B94B7B3" w:rsidR="00F8006C" w:rsidRDefault="00BF1A85" w:rsidP="00BF1A85">
      <w:r>
        <w:t>Smaller diameter (less than 50 mm diameter) installations should not be dismissed, particularly since these are increasingly being developed both for research and commercially in order to enable better vertical characterisation of groundwater. However, where these are used, technical justification should be provided including specification of monitoring objectives and the monitoring equipment to be employed.</w:t>
      </w:r>
    </w:p>
    <w:p w14:paraId="2DF3957C" w14:textId="77777777" w:rsidR="00BF1A85" w:rsidRDefault="00BF1A85" w:rsidP="00BF1A85"/>
    <w:p w14:paraId="33E40C80" w14:textId="43D62CC2" w:rsidR="00BF1A85" w:rsidRDefault="00BF1A85" w:rsidP="00BF1A85">
      <w:pPr>
        <w:pStyle w:val="Heading3"/>
      </w:pPr>
      <w:r>
        <w:t xml:space="preserve">A5.2.3 </w:t>
      </w:r>
      <w:r w:rsidR="00726851" w:rsidRPr="00726851">
        <w:t>Influence of well construction materials and sampling equipment on water quality of samples</w:t>
      </w:r>
    </w:p>
    <w:p w14:paraId="69422E9C" w14:textId="1F36C4EA" w:rsidR="00726851" w:rsidRDefault="001B5B88" w:rsidP="00726851">
      <w:r w:rsidRPr="001B5B88">
        <w:t>The following text is paraphrased from Blakey et al. 1997, Appendix C4</w:t>
      </w:r>
      <w:r>
        <w:t>:</w:t>
      </w:r>
    </w:p>
    <w:p w14:paraId="40900FD9" w14:textId="77777777" w:rsidR="001B5B88" w:rsidRDefault="001B5B88" w:rsidP="00726851"/>
    <w:p w14:paraId="771C6DB3" w14:textId="7FAEEDCF" w:rsidR="00FD77F8" w:rsidRDefault="00FD77F8" w:rsidP="003C00FE">
      <w:pPr>
        <w:pStyle w:val="ListParagraph"/>
        <w:numPr>
          <w:ilvl w:val="0"/>
          <w:numId w:val="225"/>
        </w:numPr>
      </w:pPr>
      <w:r>
        <w:t>Any construction material or sampling equipment which comes into contact with the water sample being collected, can affect the integrity of the sample by leaching compounds into solution, by the adsorption (and subsequent desorption) of compounds from the solution, by gas diffusion through the material and also by solute transfer</w:t>
      </w:r>
      <w:r w:rsidR="000F20F1">
        <w:t>.</w:t>
      </w:r>
    </w:p>
    <w:p w14:paraId="18A95980" w14:textId="3CB2F55F" w:rsidR="00FD77F8" w:rsidRDefault="00FD77F8" w:rsidP="003C00FE">
      <w:pPr>
        <w:pStyle w:val="ListParagraph"/>
        <w:numPr>
          <w:ilvl w:val="0"/>
          <w:numId w:val="225"/>
        </w:numPr>
      </w:pPr>
      <w:r>
        <w:t>Most studies (e.g. Baxter, 1982, Barker et al., 1987) have concentrated on the adsorption and subsequent desorption of volatile solvents from plastic pipework and not the inorganic constituents of groundwater</w:t>
      </w:r>
      <w:r w:rsidR="000F20F1">
        <w:t>.</w:t>
      </w:r>
    </w:p>
    <w:p w14:paraId="33DB4583" w14:textId="387C21D7" w:rsidR="00FD77F8" w:rsidRDefault="00FD77F8" w:rsidP="003C00FE">
      <w:pPr>
        <w:pStyle w:val="ListParagraph"/>
        <w:numPr>
          <w:ilvl w:val="0"/>
          <w:numId w:val="225"/>
        </w:numPr>
      </w:pPr>
      <w:r>
        <w:t>The general advice when sampling for organic compounds is to use either polyethylene, polypropylene or PTFE (“Teflon”) tubing which all have a hard surface, in preference to soft rubbers and plasticiser containing plastics which have a greater tendency to adsorb and leach volatile compounds and</w:t>
      </w:r>
    </w:p>
    <w:p w14:paraId="71AAFD56" w14:textId="16648207" w:rsidR="001B5B88" w:rsidRDefault="00FD77F8" w:rsidP="003C00FE">
      <w:pPr>
        <w:pStyle w:val="ListParagraph"/>
        <w:numPr>
          <w:ilvl w:val="0"/>
          <w:numId w:val="225"/>
        </w:numPr>
      </w:pPr>
      <w:r>
        <w:t>Standardisation of borehole construction and sampling techniques at any one site are desirable.</w:t>
      </w:r>
    </w:p>
    <w:p w14:paraId="40B84041" w14:textId="77777777" w:rsidR="00FD77F8" w:rsidRDefault="00FD77F8" w:rsidP="00FD77F8"/>
    <w:p w14:paraId="7E4B9BE8" w14:textId="5B28021E" w:rsidR="00FD77F8" w:rsidRDefault="006D1990" w:rsidP="00FD77F8">
      <w:pPr>
        <w:pStyle w:val="Heading2"/>
      </w:pPr>
      <w:bookmarkStart w:id="113" w:name="_Toc193891046"/>
      <w:r w:rsidRPr="006D1990">
        <w:t>A5.3 Lining materials and screens</w:t>
      </w:r>
      <w:bookmarkEnd w:id="113"/>
    </w:p>
    <w:p w14:paraId="1F2A1A29" w14:textId="0911C4F6" w:rsidR="006D1990" w:rsidRDefault="006D1990" w:rsidP="006D1990">
      <w:pPr>
        <w:pStyle w:val="Heading3"/>
      </w:pPr>
      <w:r>
        <w:t xml:space="preserve">A5.3.1 </w:t>
      </w:r>
      <w:r w:rsidR="006E77A9" w:rsidRPr="006E77A9">
        <w:t>Selection of lining material in waste</w:t>
      </w:r>
    </w:p>
    <w:p w14:paraId="58110860" w14:textId="77777777" w:rsidR="00260EAC" w:rsidRDefault="00260EAC" w:rsidP="00260EAC">
      <w:r>
        <w:t xml:space="preserve">Materials used to line monitoring boreholes in waste need primarily to cope with potentially high temperatures and significant lateral stress caused by waste movement. These issues tend to override any other design concerns such as the absorptive / desorptive properties of the lining material. </w:t>
      </w:r>
    </w:p>
    <w:p w14:paraId="42DFE787" w14:textId="77777777" w:rsidR="00260EAC" w:rsidRDefault="00260EAC" w:rsidP="00260EAC"/>
    <w:p w14:paraId="50B99E31" w14:textId="207B2AEF" w:rsidR="006E77A9" w:rsidRDefault="00260EAC" w:rsidP="00260EAC">
      <w:r>
        <w:t>Suitable lining materials include high and medium density polyethylene (MDPE and HDPE) and poly-vinyl chloride (PVC). Other materials such as steel and polypropylene have also been successfully used.</w:t>
      </w:r>
    </w:p>
    <w:p w14:paraId="0845C9FC" w14:textId="77777777" w:rsidR="00260EAC" w:rsidRDefault="00260EAC" w:rsidP="00260EAC"/>
    <w:p w14:paraId="736B18CD" w14:textId="51045CD4" w:rsidR="00260EAC" w:rsidRDefault="00260EAC" w:rsidP="00260EAC">
      <w:pPr>
        <w:pStyle w:val="Heading3"/>
      </w:pPr>
      <w:r>
        <w:t xml:space="preserve">A5.3.2 </w:t>
      </w:r>
      <w:r w:rsidR="00207552" w:rsidRPr="00207552">
        <w:t>Selection of lining material in natural ground</w:t>
      </w:r>
    </w:p>
    <w:p w14:paraId="2E1409D6" w14:textId="77777777" w:rsidR="00A62616" w:rsidRDefault="00A62616" w:rsidP="00A62616">
      <w:r>
        <w:t xml:space="preserve">For groundwater monitoring, suitable borehole linings include stainless steel, high and medium density polyethylene (HDPE and MDPE), and poly-vinyl chloride (uPVC). For general monitoring purposes uPVC and polyethylene (PE) are practical and economical. Stainless steel or more inert plastics such as tetrafluoroethylene (teflon or TFE) may sometimes be preferable for specific contamination studies. </w:t>
      </w:r>
    </w:p>
    <w:p w14:paraId="0A61AF9A" w14:textId="77777777" w:rsidR="00A62616" w:rsidRDefault="00A62616" w:rsidP="00A62616"/>
    <w:p w14:paraId="51CA12D5" w14:textId="77777777" w:rsidR="00A62616" w:rsidRDefault="00A62616" w:rsidP="00A62616">
      <w:r>
        <w:t xml:space="preserve">Lining with flush-threaded pipe joints, which leave a smooth bore on both the inside and outside of the joined pipes is preferable to the use of any other coupling methods. Flush threads provide smooth internal and external surfaces which enable annular filters and seals to be installed more readily and also simplifies the use of sampling equipment. </w:t>
      </w:r>
    </w:p>
    <w:p w14:paraId="1D54E9DB" w14:textId="77777777" w:rsidR="00A62616" w:rsidRDefault="00A62616" w:rsidP="00A62616"/>
    <w:p w14:paraId="125A6EC2" w14:textId="49283D3B" w:rsidR="00207552" w:rsidRDefault="00A62616" w:rsidP="00A62616">
      <w:r>
        <w:t>The use of solvent</w:t>
      </w:r>
      <w:r w:rsidR="000F20F1">
        <w:t>-</w:t>
      </w:r>
      <w:r>
        <w:t>based glues for attaching joints or any other use in a borehole should be avoided.</w:t>
      </w:r>
    </w:p>
    <w:p w14:paraId="4DB74DE7" w14:textId="77777777" w:rsidR="00A62616" w:rsidRDefault="00A62616" w:rsidP="00A62616"/>
    <w:p w14:paraId="54074670" w14:textId="06D83061" w:rsidR="00A62616" w:rsidRDefault="00A62616" w:rsidP="00A62616">
      <w:pPr>
        <w:pStyle w:val="Heading3"/>
      </w:pPr>
      <w:r>
        <w:t xml:space="preserve">A5.3.3 </w:t>
      </w:r>
      <w:r w:rsidR="00267C1F" w:rsidRPr="00267C1F">
        <w:t>Selection of borehole screens</w:t>
      </w:r>
    </w:p>
    <w:p w14:paraId="7404DF61" w14:textId="77777777" w:rsidR="007B7E72" w:rsidRDefault="007B7E72" w:rsidP="007B7E72">
      <w:r>
        <w:t xml:space="preserve">A properly designed borehole screen serves the purpose of allowing water to flow into the borehole whilst minimising the amount of sediment inflow, particularly when used in conjunction with a gravel pack. Many screens can be supplied in a variety of slot sizes and may also incorporate filter wraps to reduce the size of openings. In water well design, it is possible to relate slot size to the formation being screened to ensure that silt is removed from the formation during development of the well to produce a clear inflow of water. Monitoring boreholes around landfills may be located in low permeability and fine-grained formations which contain proportionately greater amounts of silt and clay particles than are commonly found in aquifer systems used for water abstraction. This can lead to difficulties in completely removing sediment from all samples. </w:t>
      </w:r>
    </w:p>
    <w:p w14:paraId="72EEFEC2" w14:textId="77777777" w:rsidR="007B7E72" w:rsidRDefault="007B7E72" w:rsidP="007B7E72"/>
    <w:p w14:paraId="79FA7895" w14:textId="77777777" w:rsidR="007B7E72" w:rsidRPr="007B7E72" w:rsidRDefault="007B7E72" w:rsidP="007B7E72">
      <w:pPr>
        <w:rPr>
          <w:b/>
          <w:bCs/>
        </w:rPr>
      </w:pPr>
      <w:r w:rsidRPr="007B7E72">
        <w:rPr>
          <w:b/>
          <w:bCs/>
        </w:rPr>
        <w:t xml:space="preserve">Screen aperture </w:t>
      </w:r>
    </w:p>
    <w:p w14:paraId="4CD49B1D" w14:textId="18F0DF26" w:rsidR="00267C1F" w:rsidRDefault="007B7E72" w:rsidP="007B7E72">
      <w:r>
        <w:t>Screen apertures should be selected to minimise fine particles entering the borehole and to optimise flow into the borehole at a velocity which will not cause undue turbulence.</w:t>
      </w:r>
    </w:p>
    <w:p w14:paraId="6735F4C0" w14:textId="77777777" w:rsidR="007B7E72" w:rsidRDefault="007B7E72" w:rsidP="007B7E72"/>
    <w:p w14:paraId="5BFF821E" w14:textId="77777777" w:rsidR="0090348A" w:rsidRDefault="0090348A" w:rsidP="0090348A">
      <w:r>
        <w:t xml:space="preserve">For monitoring boreholes in very fine formations (e.g. predominantly silts or clays) it is very difficult to achieve either of these objectives. If the formation grain sizes are at or below fine sand (0.2 mm) the use of small slots (e.g. 0.25 or 0.5 m), will do nothing to stop particle entry, but may actually increase entrance velocities and encourage entrainment. If a very small slot size is achieved (e.g. by use of a geotextile wrap) there is a risk of clogging. In these situations, the use of a filter pack (e.g. 0.5 to 2 mm grain size) with as wide an annulus as possible around the screen should be encouraged, rather than reducing the slot size to a point where clogging may occur. Particular care with well development is necessary in these constructions (see Appendix 6). </w:t>
      </w:r>
    </w:p>
    <w:p w14:paraId="3C1DA7C1" w14:textId="77777777" w:rsidR="0090348A" w:rsidRDefault="0090348A" w:rsidP="0090348A"/>
    <w:p w14:paraId="742F8D31" w14:textId="77777777" w:rsidR="0090348A" w:rsidRDefault="0090348A" w:rsidP="0090348A">
      <w:r>
        <w:t xml:space="preserve">For monitoring wells in sandy or coarser formations, the slot size and screen may be based on water well design principles (e.g. Driscoll, 1986, Aller et al, 1989). </w:t>
      </w:r>
    </w:p>
    <w:p w14:paraId="5BD901B3" w14:textId="77777777" w:rsidR="0090348A" w:rsidRDefault="0090348A" w:rsidP="0090348A"/>
    <w:p w14:paraId="5F4877E7" w14:textId="77777777" w:rsidR="0090348A" w:rsidRDefault="0090348A" w:rsidP="0090348A">
      <w:r>
        <w:t xml:space="preserve">For monitoring boreholes in waste, the selection of a screen slot size is often governed by the selection of lining material. Some plastics (e.g. HDPE) can only be cut with relatively coarse slots (typically 3 mm) whilst PVC can be machine-cut to 0.25 mm or smaller. Slot sizes are not so critical as in natural ground, except where the waste is composed of a significant proportion of unconsolidated material. In these cases a gravel pack or a geotextile wrap around the screen can be beneficial. </w:t>
      </w:r>
    </w:p>
    <w:p w14:paraId="72ADC83C" w14:textId="77777777" w:rsidR="0090348A" w:rsidRDefault="0090348A" w:rsidP="0090348A"/>
    <w:p w14:paraId="7A2CB05B" w14:textId="77777777" w:rsidR="0090348A" w:rsidRPr="0090348A" w:rsidRDefault="0090348A" w:rsidP="0090348A">
      <w:pPr>
        <w:rPr>
          <w:b/>
          <w:bCs/>
        </w:rPr>
      </w:pPr>
      <w:r w:rsidRPr="0090348A">
        <w:rPr>
          <w:b/>
          <w:bCs/>
        </w:rPr>
        <w:t xml:space="preserve">Screen length </w:t>
      </w:r>
    </w:p>
    <w:p w14:paraId="16BDAB95" w14:textId="1F76924A" w:rsidR="007B7E72" w:rsidRDefault="0090348A" w:rsidP="0090348A">
      <w:r>
        <w:t>Screen lengths should normally be no greater than 6m and ideally shorter than this. Where it is necessary to screen strata for intervals in excess of 10m, separate monitoring points should be provided at different vertical intervals. Where natural water level variations are likely to exceed 10 m the screened interval may need to be extended.</w:t>
      </w:r>
    </w:p>
    <w:p w14:paraId="424B9D07" w14:textId="77777777" w:rsidR="0090348A" w:rsidRDefault="0090348A" w:rsidP="0090348A"/>
    <w:p w14:paraId="04B85B93" w14:textId="43136B04" w:rsidR="0090348A" w:rsidRDefault="00404AB0" w:rsidP="0090348A">
      <w:pPr>
        <w:pStyle w:val="Heading2"/>
      </w:pPr>
      <w:bookmarkStart w:id="114" w:name="_Toc193891047"/>
      <w:r w:rsidRPr="00404AB0">
        <w:t>A5.4 Annular backfill</w:t>
      </w:r>
      <w:bookmarkEnd w:id="114"/>
    </w:p>
    <w:p w14:paraId="40C41604" w14:textId="45A88CB3" w:rsidR="00404AB0" w:rsidRDefault="00404AB0" w:rsidP="00404AB0">
      <w:pPr>
        <w:pStyle w:val="Heading3"/>
      </w:pPr>
      <w:r>
        <w:t>A5.4.1 filter material</w:t>
      </w:r>
    </w:p>
    <w:p w14:paraId="270B88FA" w14:textId="1A7B725A" w:rsidR="00806316" w:rsidRDefault="00806316" w:rsidP="00806316">
      <w:r>
        <w:t xml:space="preserve">The role of a filter material is to support the formation around the screen and, in suitable strata, to provide improved hydraulic characteristics to minimise turbulent flow into a well during pumping. The filter material is typically sand or gravel. It needs to be larger than the effective slot size of the screen, but should not be excessively coarse so that it serves no filtering purpose. </w:t>
      </w:r>
      <w:r w:rsidR="000F20F1">
        <w:t>For example</w:t>
      </w:r>
      <w:r w:rsidR="00D40ED7">
        <w:t>,</w:t>
      </w:r>
      <w:r>
        <w:t xml:space="preserve"> the use of 10 mm gravel around screens provides very little filtration potential. </w:t>
      </w:r>
    </w:p>
    <w:p w14:paraId="4FB0F61F" w14:textId="77777777" w:rsidR="00806316" w:rsidRDefault="00806316" w:rsidP="00806316"/>
    <w:p w14:paraId="713EB967" w14:textId="5473E8A5" w:rsidR="00404AB0" w:rsidRDefault="00806316" w:rsidP="00806316">
      <w:r>
        <w:t xml:space="preserve">A gravel pack is not an essential design feature for leachate monitoring points, but does have benefits in cushioning the lining from damage and providing a filter between the waste and the screen. Where used, the gravel pack should be larger than the slot size of the lining. </w:t>
      </w:r>
      <w:r w:rsidR="000F20F1">
        <w:t>For example</w:t>
      </w:r>
      <w:r w:rsidR="00D40ED7">
        <w:t>,</w:t>
      </w:r>
      <w:r>
        <w:t xml:space="preserve"> a HDPE screen with 3 mm slots could be packed with a 5 or 6 mm single size gravel.</w:t>
      </w:r>
    </w:p>
    <w:p w14:paraId="4C0E5205" w14:textId="77777777" w:rsidR="00806316" w:rsidRDefault="00806316" w:rsidP="00806316"/>
    <w:p w14:paraId="6D300335" w14:textId="6F78E3B6" w:rsidR="00806316" w:rsidRDefault="00806316" w:rsidP="00806316">
      <w:pPr>
        <w:pStyle w:val="Heading3"/>
      </w:pPr>
      <w:r>
        <w:t xml:space="preserve">A5.4.2 </w:t>
      </w:r>
      <w:r w:rsidR="00A966C7" w:rsidRPr="00A966C7">
        <w:t>Design issues for filter materials</w:t>
      </w:r>
    </w:p>
    <w:p w14:paraId="1418D621" w14:textId="7C8FDC8E" w:rsidR="00A966C7" w:rsidRDefault="001D40B2" w:rsidP="00A966C7">
      <w:r w:rsidRPr="001D40B2">
        <w:t>Considerations for filter packs include the following</w:t>
      </w:r>
      <w:r>
        <w:t>:</w:t>
      </w:r>
    </w:p>
    <w:p w14:paraId="321CFE87" w14:textId="77777777" w:rsidR="001D40B2" w:rsidRDefault="001D40B2" w:rsidP="00A966C7"/>
    <w:p w14:paraId="42D7D878" w14:textId="618216B1" w:rsidR="00F132BF" w:rsidRDefault="00F132BF" w:rsidP="003C00FE">
      <w:pPr>
        <w:pStyle w:val="ListParagraph"/>
        <w:numPr>
          <w:ilvl w:val="0"/>
          <w:numId w:val="226"/>
        </w:numPr>
      </w:pPr>
      <w:r>
        <w:t>Use a washed, rounded chemically inert sand or gravel (e.g. quartz sand);</w:t>
      </w:r>
    </w:p>
    <w:p w14:paraId="6D983B39" w14:textId="6782976A" w:rsidR="00F132BF" w:rsidRDefault="00F132BF" w:rsidP="003C00FE">
      <w:pPr>
        <w:pStyle w:val="ListParagraph"/>
        <w:numPr>
          <w:ilvl w:val="0"/>
          <w:numId w:val="226"/>
        </w:numPr>
      </w:pPr>
      <w:r>
        <w:t>Extend the filter pack to between 0.5 and 2 m above the screened interval to allow for settlement;</w:t>
      </w:r>
    </w:p>
    <w:p w14:paraId="0424EC6D" w14:textId="2AD5BCC1" w:rsidR="00F132BF" w:rsidRDefault="00F132BF" w:rsidP="003C00FE">
      <w:pPr>
        <w:pStyle w:val="ListParagraph"/>
        <w:numPr>
          <w:ilvl w:val="0"/>
          <w:numId w:val="226"/>
        </w:numPr>
      </w:pPr>
      <w:r>
        <w:t>For installations greater than 15 to 20 m deep, particularly below water, use a tremie pipe (e.g. 25 to 50 mm in diameter) to emplace sand to the depth required and avoid bridging on the side walls of the borehole</w:t>
      </w:r>
      <w:r w:rsidR="000F20F1">
        <w:t>.</w:t>
      </w:r>
    </w:p>
    <w:p w14:paraId="178EC8AC" w14:textId="5D249BBA" w:rsidR="00F132BF" w:rsidRDefault="00F132BF" w:rsidP="003C00FE">
      <w:pPr>
        <w:pStyle w:val="ListParagraph"/>
        <w:numPr>
          <w:ilvl w:val="0"/>
          <w:numId w:val="226"/>
        </w:numPr>
      </w:pPr>
      <w:r>
        <w:t>Water may be needed to wash filter material, particularly sand into the borehole. Use only clean water and as little as possible</w:t>
      </w:r>
      <w:r w:rsidR="000F20F1">
        <w:t>.</w:t>
      </w:r>
    </w:p>
    <w:p w14:paraId="5BB5355D" w14:textId="607713F2" w:rsidR="00F132BF" w:rsidRDefault="00F132BF" w:rsidP="003C00FE">
      <w:pPr>
        <w:pStyle w:val="ListParagraph"/>
        <w:numPr>
          <w:ilvl w:val="0"/>
          <w:numId w:val="226"/>
        </w:numPr>
      </w:pPr>
      <w:r>
        <w:t>A written record of materials added and depths to the top of each layer should be maintained and recorded with the borehole log and</w:t>
      </w:r>
    </w:p>
    <w:p w14:paraId="20970BBC" w14:textId="5AF975B4" w:rsidR="001D40B2" w:rsidRDefault="00F132BF" w:rsidP="003C00FE">
      <w:pPr>
        <w:pStyle w:val="ListParagraph"/>
        <w:numPr>
          <w:ilvl w:val="0"/>
          <w:numId w:val="226"/>
        </w:numPr>
      </w:pPr>
      <w:r>
        <w:t>A competent person should be on site to supervise and certify the installation.</w:t>
      </w:r>
    </w:p>
    <w:p w14:paraId="47875CCF" w14:textId="77777777" w:rsidR="00F132BF" w:rsidRDefault="00F132BF" w:rsidP="00F132BF"/>
    <w:p w14:paraId="7158E120" w14:textId="07B1CAD4" w:rsidR="00F132BF" w:rsidRDefault="00630836" w:rsidP="00F132BF">
      <w:r w:rsidRPr="00630836">
        <w:t>For more technical details on selection and installation of filter materials, see Aller et al, 1989.</w:t>
      </w:r>
    </w:p>
    <w:p w14:paraId="18635358" w14:textId="77777777" w:rsidR="00630836" w:rsidRDefault="00630836" w:rsidP="00F132BF"/>
    <w:p w14:paraId="322FCC73" w14:textId="4E859A10" w:rsidR="00630836" w:rsidRDefault="00630836" w:rsidP="00630836">
      <w:pPr>
        <w:pStyle w:val="Heading3"/>
      </w:pPr>
      <w:r>
        <w:t xml:space="preserve">A5.4.3 </w:t>
      </w:r>
      <w:r w:rsidR="00744002" w:rsidRPr="00744002">
        <w:t>Annular seals and grouting</w:t>
      </w:r>
    </w:p>
    <w:p w14:paraId="6D2150BD" w14:textId="77777777" w:rsidR="009B2A2D" w:rsidRDefault="009B2A2D" w:rsidP="009B2A2D">
      <w:r>
        <w:t xml:space="preserve">The purpose of annular seals is to isolate the screened section(s) of a monitoring borehole and to prevent contaminants entering the borehole from surface. </w:t>
      </w:r>
    </w:p>
    <w:p w14:paraId="29508706" w14:textId="77777777" w:rsidR="009B2A2D" w:rsidRDefault="009B2A2D" w:rsidP="009B2A2D"/>
    <w:p w14:paraId="32235CA5" w14:textId="77777777" w:rsidR="009B2A2D" w:rsidRDefault="009B2A2D" w:rsidP="009B2A2D">
      <w:r>
        <w:t xml:space="preserve">Typically, bentonite clay in the form of dehydrated pellets, powder or granules is placed above the filter sand for a depth of at least 1 metre. In some shallow boreholes it may be economic to completely seal to ground surface with bentonite. In deeper boreholes a grout sealant is commonly used. Coated (baked) bentonite pellets can be used to delay the time of hydration of bentonite, and are particularly useful where tremie pipes are used in deeper or multiple installations. </w:t>
      </w:r>
    </w:p>
    <w:p w14:paraId="137792C3" w14:textId="77777777" w:rsidR="009B2A2D" w:rsidRDefault="009B2A2D" w:rsidP="009B2A2D"/>
    <w:p w14:paraId="11A5F4B2" w14:textId="534521E6" w:rsidR="009B2A2D" w:rsidRDefault="009B2A2D" w:rsidP="009B2A2D">
      <w:r>
        <w:t xml:space="preserve">The use of sealants in monitoring boreholes introduces a potential source of contamination, by ‘bleeding’ from the grout or bentonite into the sampling zone. Bentonite can introduce elevated sodium concentrations and fine suspended solids into groundwater. Samples from grout contaminated wells are characterised by high pH values (usually over 10) and elevated magnesium and sulphate (derived from Portland cement). Once contaminated, it can take many years for a grout or bentonite contaminated borehole to lose all traces of contamination. </w:t>
      </w:r>
    </w:p>
    <w:p w14:paraId="32A514F7" w14:textId="77777777" w:rsidR="009B2A2D" w:rsidRDefault="009B2A2D" w:rsidP="009B2A2D"/>
    <w:p w14:paraId="26A90078" w14:textId="77777777" w:rsidR="009B2A2D" w:rsidRDefault="009B2A2D" w:rsidP="009B2A2D">
      <w:r>
        <w:t xml:space="preserve">To reduce this risk, it is recommended that a layer of fine sand be placed above a gravel pack, which should itself extend above the top of screen (after allowing for settlement). Where sand is already used as a screen filter, it may simply be better to extend the height of the sand by a further 0.5m. </w:t>
      </w:r>
    </w:p>
    <w:p w14:paraId="7235324B" w14:textId="77777777" w:rsidR="009B2A2D" w:rsidRDefault="009B2A2D" w:rsidP="009B2A2D"/>
    <w:p w14:paraId="651CE8C2" w14:textId="3C83D116" w:rsidR="00744002" w:rsidRDefault="009B2A2D" w:rsidP="009B2A2D">
      <w:r>
        <w:t>Where cement-based grout is used, bentonite pellets should be first added for at least a depth of 1 metre (and preferably for 2 to 3m) above the filter material as a barrier to vertical movement of grout during installation. It is important that the bentonite has hydrated and sealed before adding any grout.</w:t>
      </w:r>
    </w:p>
    <w:p w14:paraId="4C71C666" w14:textId="77777777" w:rsidR="009B2A2D" w:rsidRDefault="009B2A2D" w:rsidP="009B2A2D"/>
    <w:p w14:paraId="614EE358" w14:textId="444C6918" w:rsidR="009B2A2D" w:rsidRDefault="009B2A2D" w:rsidP="009B2A2D">
      <w:pPr>
        <w:pStyle w:val="Heading2"/>
      </w:pPr>
      <w:bookmarkStart w:id="115" w:name="_Toc193891048"/>
      <w:r>
        <w:t xml:space="preserve">A5.5 </w:t>
      </w:r>
      <w:r w:rsidR="00E8518C" w:rsidRPr="00E8518C">
        <w:t>Multi-level monitoring installations</w:t>
      </w:r>
      <w:bookmarkEnd w:id="115"/>
    </w:p>
    <w:p w14:paraId="40C4C38B" w14:textId="30C0A921" w:rsidR="00E8518C" w:rsidRDefault="002C0D94" w:rsidP="00E8518C">
      <w:r w:rsidRPr="002C0D94">
        <w:t>Completion of more than one sampling interval within the same borehole provides a number of challenges for the contractor and competent professional responsible for their design and installation. As interest develops in improving vertical characterisation of contaminant plumes, it is likely that these types of installations will increase in usage. These types of installations should never be installed without competent supervision.</w:t>
      </w:r>
    </w:p>
    <w:p w14:paraId="32F514CC" w14:textId="77777777" w:rsidR="002C0D94" w:rsidRDefault="002C0D94" w:rsidP="00E8518C"/>
    <w:p w14:paraId="4B06C391" w14:textId="458FD1C0" w:rsidR="002C0D94" w:rsidRDefault="002C0D94" w:rsidP="002C0D94">
      <w:pPr>
        <w:pStyle w:val="Heading3"/>
      </w:pPr>
      <w:r>
        <w:t>A5.5.1 Nested installations</w:t>
      </w:r>
    </w:p>
    <w:p w14:paraId="60DDB0FC" w14:textId="748962F2" w:rsidR="002C0D94" w:rsidRDefault="004971CE" w:rsidP="002C0D94">
      <w:r w:rsidRPr="004971CE">
        <w:t>The number of nested piezometers than can be placed in one borehole is limited by the borehole size and the size of the tubing (and any couplings) used. Installation, in theory, is similar to that described above for a single piezometer, apart from the need to set separate piezometers into the borehole. There are many practical problems in emplacing more than one structure in a borehole and these should never be attempted without competent supervision. It is recommended that no more than two nested installations should ever be placed in a single borehole. Specific problems are listed below</w:t>
      </w:r>
      <w:r>
        <w:t>:</w:t>
      </w:r>
    </w:p>
    <w:p w14:paraId="56E53B0B" w14:textId="77777777" w:rsidR="004971CE" w:rsidRDefault="004971CE" w:rsidP="002C0D94"/>
    <w:p w14:paraId="1E267DE2" w14:textId="0D85ACE1" w:rsidR="00C41997" w:rsidRDefault="00C41997" w:rsidP="003C00FE">
      <w:pPr>
        <w:pStyle w:val="ListParagraph"/>
        <w:numPr>
          <w:ilvl w:val="0"/>
          <w:numId w:val="227"/>
        </w:numPr>
      </w:pPr>
      <w:r>
        <w:t>Reducing annulus. As more pipes are added to a borehole the available annulus space reduces. This limits the ability to be able to accurately emplace filter and sealing materials and probably excludes the use of a tremie pipe (see below)</w:t>
      </w:r>
      <w:r w:rsidR="000F20F1">
        <w:t>.</w:t>
      </w:r>
    </w:p>
    <w:p w14:paraId="3ED568C6" w14:textId="5C45FA3F" w:rsidR="00C41997" w:rsidRDefault="00C41997" w:rsidP="003C00FE">
      <w:pPr>
        <w:pStyle w:val="ListParagraph"/>
        <w:numPr>
          <w:ilvl w:val="0"/>
          <w:numId w:val="227"/>
        </w:numPr>
      </w:pPr>
      <w:r>
        <w:t>Settlement. The base of each piezometer in a nested sequence needs to be embedded in filter sand above a sealed layer. Care needs to be taken to avoid each successively higher pipe settling through the underlying sealing layer and</w:t>
      </w:r>
    </w:p>
    <w:p w14:paraId="10CFC530" w14:textId="63C887C6" w:rsidR="004971CE" w:rsidRDefault="00C41997" w:rsidP="003C00FE">
      <w:pPr>
        <w:pStyle w:val="ListParagraph"/>
        <w:numPr>
          <w:ilvl w:val="0"/>
          <w:numId w:val="227"/>
        </w:numPr>
      </w:pPr>
      <w:r>
        <w:t>Excessive pipework. Where multiple pipes are placed in a borehole in which temporary casing has to be removed during installation the risk of jamming or damaging the pipes during removal of temporary casing is heightened.</w:t>
      </w:r>
    </w:p>
    <w:p w14:paraId="682C9394" w14:textId="77777777" w:rsidR="00C41997" w:rsidRDefault="00C41997" w:rsidP="00C41997"/>
    <w:p w14:paraId="47B1DA86" w14:textId="4F21ED0E" w:rsidR="00C41997" w:rsidRDefault="00C41997" w:rsidP="00C41997">
      <w:pPr>
        <w:pStyle w:val="Heading3"/>
      </w:pPr>
      <w:r>
        <w:t xml:space="preserve">A5.5.2 </w:t>
      </w:r>
      <w:r w:rsidR="00F90480" w:rsidRPr="00F90480">
        <w:t>Multi-level installations</w:t>
      </w:r>
    </w:p>
    <w:p w14:paraId="6544FAA7" w14:textId="77777777" w:rsidR="00F91809" w:rsidRDefault="00F91809" w:rsidP="00F91809">
      <w:r>
        <w:t xml:space="preserve">Multi-level or multiple-port samplers comprise a modular or continuous single lining string with access ports at specified intervals which allow a hydraulic connection to the adjacent aquifer or sampling zone. There are a number of proprietary systems available for commercial usage. All have common design features. </w:t>
      </w:r>
    </w:p>
    <w:p w14:paraId="66DC43A7" w14:textId="77777777" w:rsidR="00F91809" w:rsidRDefault="00F91809" w:rsidP="00F91809"/>
    <w:p w14:paraId="2250BC66" w14:textId="77777777" w:rsidR="00F91809" w:rsidRPr="00F91809" w:rsidRDefault="00F91809" w:rsidP="00F91809">
      <w:pPr>
        <w:rPr>
          <w:b/>
          <w:bCs/>
        </w:rPr>
      </w:pPr>
      <w:r w:rsidRPr="00F91809">
        <w:rPr>
          <w:b/>
          <w:bCs/>
        </w:rPr>
        <w:t xml:space="preserve">Ports with sample tubes </w:t>
      </w:r>
    </w:p>
    <w:p w14:paraId="0E5865D5" w14:textId="77777777" w:rsidR="00F91809" w:rsidRDefault="00F91809" w:rsidP="00F91809">
      <w:r>
        <w:t xml:space="preserve">These types of devices utilise separate access tubes which are attached to ports within a single casing string. The number of ports is determined by how many access tubes can be accommodated within the casing string. Ports are sampled via the access tubes either by using conventional, but narrow diameter, sampling tools or by the use of dedicated gas lift samplers and pressure transducers installed at the ports at the time of construction. </w:t>
      </w:r>
    </w:p>
    <w:p w14:paraId="75030277" w14:textId="77777777" w:rsidR="00F91809" w:rsidRDefault="00F91809" w:rsidP="00F91809"/>
    <w:p w14:paraId="285A1272" w14:textId="0F827B5B" w:rsidR="00F90480" w:rsidRDefault="00F91809" w:rsidP="00F91809">
      <w:r>
        <w:t>Variants on this system include the following:</w:t>
      </w:r>
    </w:p>
    <w:p w14:paraId="24592333" w14:textId="77777777" w:rsidR="00F91809" w:rsidRDefault="00F91809" w:rsidP="00F91809"/>
    <w:p w14:paraId="2085A93D" w14:textId="039E19CF" w:rsidR="005C1CF9" w:rsidRDefault="005C1CF9" w:rsidP="003C00FE">
      <w:pPr>
        <w:pStyle w:val="ListParagraph"/>
        <w:numPr>
          <w:ilvl w:val="0"/>
          <w:numId w:val="228"/>
        </w:numPr>
      </w:pPr>
      <w:r>
        <w:t>Continuous multi-channel tubing. This is a continuous piece of lining containing pre-formed chambers which removes the need for separate sample tubes and</w:t>
      </w:r>
    </w:p>
    <w:p w14:paraId="71EBEAA1" w14:textId="2535C831" w:rsidR="00F91809" w:rsidRDefault="005C1CF9" w:rsidP="003C00FE">
      <w:pPr>
        <w:pStyle w:val="ListParagraph"/>
        <w:numPr>
          <w:ilvl w:val="0"/>
          <w:numId w:val="228"/>
        </w:numPr>
      </w:pPr>
      <w:r>
        <w:t>“Sock” samplers. The tubes and ports are pre-formed within a continuous porous “sock” prior to installation. The sock is filled with bentonite or other sealant after installation.</w:t>
      </w:r>
    </w:p>
    <w:p w14:paraId="134D29A5" w14:textId="77777777" w:rsidR="005C1CF9" w:rsidRDefault="005C1CF9" w:rsidP="005C1CF9"/>
    <w:p w14:paraId="43FFC037" w14:textId="77777777" w:rsidR="005B0BFD" w:rsidRPr="005B0BFD" w:rsidRDefault="005B0BFD" w:rsidP="005B0BFD">
      <w:pPr>
        <w:rPr>
          <w:b/>
          <w:bCs/>
        </w:rPr>
      </w:pPr>
      <w:r w:rsidRPr="005B0BFD">
        <w:rPr>
          <w:b/>
          <w:bCs/>
        </w:rPr>
        <w:t xml:space="preserve">Ports with drained access devices </w:t>
      </w:r>
    </w:p>
    <w:p w14:paraId="2A3AED2F" w14:textId="457DCE14" w:rsidR="005C1CF9" w:rsidRDefault="005B0BFD" w:rsidP="005B0BFD">
      <w:r>
        <w:t>These types of devices differ from the above in that ports are fixed within the casing string without tubing access to surface. Each port incorporates a specially designed coupling which locks onto a sampling device lowered into the borehole from surface. Once the sampling device is registered against a specific port, samples are collected by opening the port and gravity-draining water into the sampling device. Level measurements are obtained using transducers located at each port.</w:t>
      </w:r>
    </w:p>
    <w:p w14:paraId="5C2EC052" w14:textId="77777777" w:rsidR="005B0BFD" w:rsidRDefault="005B0BFD" w:rsidP="005B0BFD"/>
    <w:p w14:paraId="567F8009" w14:textId="358C1F47" w:rsidR="005B0BFD" w:rsidRDefault="005B0BFD" w:rsidP="005B0BFD">
      <w:pPr>
        <w:pStyle w:val="Heading3"/>
      </w:pPr>
      <w:r>
        <w:t xml:space="preserve">A5.5.3 </w:t>
      </w:r>
      <w:r w:rsidR="009B7E79" w:rsidRPr="009B7E79">
        <w:t>Sealing and backfilling multilevel installations</w:t>
      </w:r>
    </w:p>
    <w:p w14:paraId="684DC184" w14:textId="77777777" w:rsidR="00992BC2" w:rsidRPr="00992BC2" w:rsidRDefault="00992BC2" w:rsidP="00992BC2">
      <w:pPr>
        <w:rPr>
          <w:b/>
          <w:bCs/>
        </w:rPr>
      </w:pPr>
      <w:r w:rsidRPr="00992BC2">
        <w:rPr>
          <w:b/>
          <w:bCs/>
        </w:rPr>
        <w:t xml:space="preserve">Bedrock installations – use of packers </w:t>
      </w:r>
    </w:p>
    <w:p w14:paraId="0A05DDF7" w14:textId="77777777" w:rsidR="00992BC2" w:rsidRDefault="00992BC2" w:rsidP="00992BC2">
      <w:r>
        <w:t xml:space="preserve">Seals between ports on multi-level installations in unweathered and massive bedrock can be formed using packers. Packers are designed to expand into the borehole after installation – either by hydraulic or mechanical inflation from surface, or by natural expansion of material within the packer itself. Some, but not all, packers can be deflated enabling their removal from the boreholes. The use of packers in weathered, highly fractured or poorly competent formations alone is unlikely to provide an effective seal against the borehole sidewall and should be avoided. </w:t>
      </w:r>
    </w:p>
    <w:p w14:paraId="5A391128" w14:textId="77777777" w:rsidR="00992BC2" w:rsidRDefault="00992BC2" w:rsidP="00992BC2"/>
    <w:p w14:paraId="1E210D9F" w14:textId="77777777" w:rsidR="00992BC2" w:rsidRDefault="00992BC2" w:rsidP="00992BC2">
      <w:r>
        <w:t xml:space="preserve">Backfill materials can be used above packers to improve sealing. </w:t>
      </w:r>
    </w:p>
    <w:p w14:paraId="6475DE26" w14:textId="77777777" w:rsidR="00992BC2" w:rsidRDefault="00992BC2" w:rsidP="00992BC2"/>
    <w:p w14:paraId="75144BC6" w14:textId="77777777" w:rsidR="00992BC2" w:rsidRPr="00992BC2" w:rsidRDefault="00992BC2" w:rsidP="00992BC2">
      <w:pPr>
        <w:rPr>
          <w:b/>
          <w:bCs/>
        </w:rPr>
      </w:pPr>
      <w:r w:rsidRPr="00992BC2">
        <w:rPr>
          <w:b/>
          <w:bCs/>
        </w:rPr>
        <w:t xml:space="preserve">Other installations - backfill </w:t>
      </w:r>
    </w:p>
    <w:p w14:paraId="26ABE1EB" w14:textId="2C3A4B2E" w:rsidR="00992BC2" w:rsidRDefault="00992BC2" w:rsidP="00992BC2">
      <w:r>
        <w:t>The use of multi-level systems in unconsolidated, fractured or weathered strata requires backfill materials to be placed into the annular space of the borehole. Accurate emplacement of materials is essential and should not be undertaken without competent supervision. In deeper boreholes (e.g. over 20m deep), particularly where materials are placed below the water table, a tremie pipe should be used to ensure materials are placed to the correct depth. The use of fluid sealants (e.g. grout, bentonite mud, synthetic compounds) is not recommended for use where relatively short</w:t>
      </w:r>
      <w:r w:rsidR="000F20F1">
        <w:t>-</w:t>
      </w:r>
      <w:r>
        <w:t xml:space="preserve">screened intervals are sealed between sample ports, due to the inability to properly control the placement and expansion of material to the accuracy required. </w:t>
      </w:r>
    </w:p>
    <w:p w14:paraId="39B31014" w14:textId="77777777" w:rsidR="00992BC2" w:rsidRDefault="00992BC2" w:rsidP="00992BC2"/>
    <w:p w14:paraId="2B06B8EF" w14:textId="77777777" w:rsidR="00992BC2" w:rsidRPr="00992BC2" w:rsidRDefault="00992BC2" w:rsidP="00992BC2">
      <w:pPr>
        <w:rPr>
          <w:b/>
          <w:bCs/>
        </w:rPr>
      </w:pPr>
      <w:r w:rsidRPr="00992BC2">
        <w:rPr>
          <w:b/>
          <w:bCs/>
        </w:rPr>
        <w:t xml:space="preserve">Use of tremie pipes for backfilling </w:t>
      </w:r>
    </w:p>
    <w:p w14:paraId="0E1FF8A8" w14:textId="257CA536" w:rsidR="009B7E79" w:rsidRDefault="00992BC2" w:rsidP="00992BC2">
      <w:r>
        <w:t>In using tremie pipes some simple precautions need to be taken:</w:t>
      </w:r>
    </w:p>
    <w:p w14:paraId="1965BFC3" w14:textId="77777777" w:rsidR="00992BC2" w:rsidRDefault="00992BC2" w:rsidP="00992BC2"/>
    <w:p w14:paraId="2D513F69" w14:textId="13B7C929" w:rsidR="00D8251A" w:rsidRDefault="00D8251A" w:rsidP="003C00FE">
      <w:pPr>
        <w:pStyle w:val="ListParagraph"/>
        <w:numPr>
          <w:ilvl w:val="0"/>
          <w:numId w:val="229"/>
        </w:numPr>
      </w:pPr>
      <w:r>
        <w:t>Size of tremie pipe. tremie pipe is typically formed from 1 to 3m lengths of flush-threaded plastic pipe. The diameter of the pipe should be sufficient to cope with materials being used – typically they are 25 to 50 mm in diameter. 50mm diameter pipes are preferable. A large funnel should be available to pour materials into the pipe from surface. The tremie pipe should be set no nearer than 1m above the base of the borehole annulus at any time to allow materials to settle freely through the bottom of the pipe into the borehole without clogging up the base of the tremie pipe</w:t>
      </w:r>
      <w:r w:rsidR="000F20F1">
        <w:t>.</w:t>
      </w:r>
    </w:p>
    <w:p w14:paraId="41540C00" w14:textId="6213B062" w:rsidR="00D8251A" w:rsidRDefault="00D8251A" w:rsidP="003C00FE">
      <w:pPr>
        <w:pStyle w:val="ListParagraph"/>
        <w:numPr>
          <w:ilvl w:val="0"/>
          <w:numId w:val="229"/>
        </w:numPr>
      </w:pPr>
      <w:r>
        <w:t>Filter material. filter material should be used to surround the ports of the multi-level installation which is greater than the slot size of the port, but otherwise as small as possible. For ports with 100 or 250 µm mesh openings, sand of between 0.5 and 1mm in size is adequate. This should be quartz sand</w:t>
      </w:r>
      <w:r w:rsidR="000F20F1">
        <w:t>.</w:t>
      </w:r>
    </w:p>
    <w:p w14:paraId="43587B8E" w14:textId="693AC349" w:rsidR="00992BC2" w:rsidRDefault="00D8251A" w:rsidP="003C00FE">
      <w:pPr>
        <w:pStyle w:val="ListParagraph"/>
        <w:numPr>
          <w:ilvl w:val="0"/>
          <w:numId w:val="229"/>
        </w:numPr>
      </w:pPr>
      <w:r>
        <w:t>Placement of filter material. Sand poured into a tremie pipe will need clean water to be added to avoid blocking the pipe – particularly above water level. A steady but slow flow of water into the tremie pipe works well. The volume of material added should be recorded at all times in order to compare with depth measurements in the borehole. A plumb line should be constantly used to confirm depths. Time should be allowed for sand to settle in the borehole after pouring and before adding further material</w:t>
      </w:r>
      <w:r w:rsidR="000F20F1">
        <w:t>.</w:t>
      </w:r>
    </w:p>
    <w:p w14:paraId="221A1919" w14:textId="0E62A4F5" w:rsidR="008C41E1" w:rsidRDefault="008C41E1" w:rsidP="003C00FE">
      <w:pPr>
        <w:pStyle w:val="ListParagraph"/>
        <w:numPr>
          <w:ilvl w:val="0"/>
          <w:numId w:val="229"/>
        </w:numPr>
      </w:pPr>
      <w:r>
        <w:t>Sealing material. Where tremie pipes are used it is essential to use a sealing material which will not stick to the sidewalls of the tremie during installation. Coated bentonite pellets are ideal for this use and</w:t>
      </w:r>
    </w:p>
    <w:p w14:paraId="5E2FC4F8" w14:textId="321306D4" w:rsidR="00D8251A" w:rsidRDefault="008C41E1" w:rsidP="003C00FE">
      <w:pPr>
        <w:pStyle w:val="ListParagraph"/>
        <w:numPr>
          <w:ilvl w:val="0"/>
          <w:numId w:val="229"/>
        </w:numPr>
      </w:pPr>
      <w:r>
        <w:t>Placement of sealing material. Coated bentonite pellets can be added using the same tremie pipe employed for the addition of filter material. Water is not normally needed as pellets are typically granular and will fall freely under their own weight. The volume of material added should be recorded at all times in order to compare with depth measurements in the borehole. A plumb line should be constantly used to confirm depths. Time should be allowed for the pellets to settle in the borehole after pouring and before adding further material.</w:t>
      </w:r>
    </w:p>
    <w:p w14:paraId="6D18830D" w14:textId="77777777" w:rsidR="008C41E1" w:rsidRDefault="008C41E1" w:rsidP="008C41E1"/>
    <w:p w14:paraId="079103CC" w14:textId="0757027A" w:rsidR="008C41E1" w:rsidRDefault="002519A0" w:rsidP="008C41E1">
      <w:pPr>
        <w:pStyle w:val="Heading2"/>
      </w:pPr>
      <w:bookmarkStart w:id="116" w:name="_Toc193891049"/>
      <w:r w:rsidRPr="002519A0">
        <w:t>A5.6 Headworks</w:t>
      </w:r>
      <w:bookmarkEnd w:id="116"/>
    </w:p>
    <w:p w14:paraId="40DA931E" w14:textId="77777777" w:rsidR="00BA2D04" w:rsidRDefault="00BA2D04" w:rsidP="00BA2D04">
      <w:r>
        <w:t xml:space="preserve">Headworks should be provided on all completed monitoring points in order to provide safe access for monitoring personnel, unobstructed access for monitoring equipment and to avoid damage from vandalism. The design of headworks will depend on any other uses for the borehole (e.g. gas or leachate extraction). </w:t>
      </w:r>
    </w:p>
    <w:p w14:paraId="157DA1C0" w14:textId="77777777" w:rsidR="00BA2D04" w:rsidRDefault="00BA2D04" w:rsidP="00BA2D04"/>
    <w:p w14:paraId="1C4AC669" w14:textId="77777777" w:rsidR="00BA2D04" w:rsidRDefault="00BA2D04" w:rsidP="00BA2D04">
      <w:r>
        <w:t xml:space="preserve">Headworks can be completed flush with, or protruding above, ground level. Whichever type of completion is selected the completed structure should be sealed into the borehole annulus to prevent surface leakage of water into the borehole. The surrounding area at ground surface should ideally be completed with a concrete pad to shed water away from the borehole and to facilitate sampling. </w:t>
      </w:r>
    </w:p>
    <w:p w14:paraId="63B331AA" w14:textId="77777777" w:rsidR="00BA2D04" w:rsidRDefault="00BA2D04" w:rsidP="00BA2D04"/>
    <w:p w14:paraId="0C0920D2" w14:textId="6C85429D" w:rsidR="002519A0" w:rsidRDefault="00BA2D04" w:rsidP="00BA2D04">
      <w:r>
        <w:t>Protruding headworks are easier to locate and less likely to be effected by surface drainage. Where flush-fitting headworks need to be used (e.g. at sites subject to severe vandalism, or to avoid damage from plant and machinery), borehole logs should incorporate clear descriptions of how to locate these points, particularly in vegetated areas.</w:t>
      </w:r>
    </w:p>
    <w:p w14:paraId="3372E45D" w14:textId="77777777" w:rsidR="00BA2D04" w:rsidRDefault="00BA2D04" w:rsidP="00BA2D04"/>
    <w:p w14:paraId="41FF6C22" w14:textId="05864E8B" w:rsidR="00BA2D04" w:rsidRDefault="00F07CA4" w:rsidP="00F07CA4">
      <w:pPr>
        <w:pStyle w:val="Heading2"/>
      </w:pPr>
      <w:bookmarkStart w:id="117" w:name="_Toc193891050"/>
      <w:r>
        <w:t>References</w:t>
      </w:r>
      <w:bookmarkEnd w:id="117"/>
    </w:p>
    <w:p w14:paraId="7F38DDD6" w14:textId="6EA0A361" w:rsidR="003E15E1" w:rsidRDefault="003E15E1" w:rsidP="003E15E1">
      <w:pPr>
        <w:ind w:left="284" w:hanging="284"/>
      </w:pPr>
      <w:r>
        <w:t>Aller, L.,</w:t>
      </w:r>
      <w:r w:rsidR="00EE1C31">
        <w:t xml:space="preserve"> </w:t>
      </w:r>
      <w:r>
        <w:t>Bennett, T.W.,</w:t>
      </w:r>
      <w:r w:rsidR="00EE1C31">
        <w:t xml:space="preserve"> </w:t>
      </w:r>
      <w:r>
        <w:t>Hackett, G.,</w:t>
      </w:r>
      <w:r w:rsidR="00EE1C31">
        <w:t xml:space="preserve"> </w:t>
      </w:r>
      <w:r>
        <w:t>Petty, R.J.,</w:t>
      </w:r>
      <w:r w:rsidR="00EE1C31">
        <w:t xml:space="preserve"> </w:t>
      </w:r>
      <w:r>
        <w:t>Lehr, J.H.,</w:t>
      </w:r>
      <w:r w:rsidR="00EE1C31">
        <w:t xml:space="preserve"> </w:t>
      </w:r>
      <w:r>
        <w:t>Sedoris, H.,</w:t>
      </w:r>
      <w:r w:rsidR="00EE1C31">
        <w:t xml:space="preserve"> </w:t>
      </w:r>
      <w:r>
        <w:t xml:space="preserve">Nielsen, D.M., and Denne, J.E. (1989). </w:t>
      </w:r>
      <w:r w:rsidRPr="003E15E1">
        <w:rPr>
          <w:i/>
          <w:iCs/>
        </w:rPr>
        <w:t>Handbook of suggested practices for the design and installation of ground-water monitoring wells</w:t>
      </w:r>
      <w:r>
        <w:t>. National Water Well Association.</w:t>
      </w:r>
      <w:r w:rsidR="00EE1C31">
        <w:t xml:space="preserve"> </w:t>
      </w:r>
      <w:r>
        <w:t xml:space="preserve">USA. Ref: EPA 600/4-89/034 1989. </w:t>
      </w:r>
    </w:p>
    <w:p w14:paraId="43A35B65" w14:textId="5C19C0ED" w:rsidR="003E15E1" w:rsidRDefault="003E15E1" w:rsidP="003E15E1">
      <w:pPr>
        <w:ind w:left="284" w:hanging="284"/>
      </w:pPr>
      <w:r>
        <w:t>Barker, J.F.,</w:t>
      </w:r>
      <w:r w:rsidR="00EE1C31">
        <w:t xml:space="preserve"> </w:t>
      </w:r>
      <w:r>
        <w:t>Patrick, G.C.,</w:t>
      </w:r>
      <w:r w:rsidR="00EE1C31">
        <w:t xml:space="preserve"> </w:t>
      </w:r>
      <w:r>
        <w:t xml:space="preserve">Lemon, L., and Travis, G.M. (1987). </w:t>
      </w:r>
      <w:r w:rsidRPr="003E15E1">
        <w:rPr>
          <w:i/>
          <w:iCs/>
        </w:rPr>
        <w:t>Some biases in sampling multilevel piezometers for volatile organics</w:t>
      </w:r>
      <w:r>
        <w:t>.</w:t>
      </w:r>
      <w:r w:rsidR="00EE1C31">
        <w:t xml:space="preserve"> </w:t>
      </w:r>
      <w:r>
        <w:t>Ground Water Monitoring Review,</w:t>
      </w:r>
      <w:r w:rsidR="00EE1C31">
        <w:t xml:space="preserve"> </w:t>
      </w:r>
      <w:r>
        <w:t>7, 2,</w:t>
      </w:r>
      <w:r w:rsidR="00EE1C31">
        <w:t xml:space="preserve"> </w:t>
      </w:r>
      <w:r>
        <w:t xml:space="preserve">48-54. </w:t>
      </w:r>
    </w:p>
    <w:p w14:paraId="6CF606E2" w14:textId="3FE3CB31" w:rsidR="003E15E1" w:rsidRDefault="003E15E1" w:rsidP="003E15E1">
      <w:pPr>
        <w:ind w:left="284" w:hanging="284"/>
      </w:pPr>
      <w:r>
        <w:t xml:space="preserve">Baxter, K.M. (1982). </w:t>
      </w:r>
      <w:r w:rsidRPr="003E15E1">
        <w:rPr>
          <w:i/>
          <w:iCs/>
        </w:rPr>
        <w:t>Laboratory leaching experiments using TOC determinations, on low density polythene tubing, polypropylene well casing and a uPVC piezometer tip</w:t>
      </w:r>
      <w:r>
        <w:t>. Water Research Centre.</w:t>
      </w:r>
      <w:r w:rsidR="00EE1C31">
        <w:t xml:space="preserve"> </w:t>
      </w:r>
      <w:r>
        <w:t xml:space="preserve"> Report No. 434-M. </w:t>
      </w:r>
    </w:p>
    <w:p w14:paraId="16F15D70" w14:textId="3BB9FDEA" w:rsidR="003E15E1" w:rsidRDefault="003E15E1" w:rsidP="003E15E1">
      <w:pPr>
        <w:ind w:left="284" w:hanging="284"/>
      </w:pPr>
      <w:r>
        <w:t xml:space="preserve"> Brandon, T.W. (1986). </w:t>
      </w:r>
      <w:r w:rsidRPr="003E15E1">
        <w:rPr>
          <w:i/>
          <w:iCs/>
        </w:rPr>
        <w:t>Groundwater occurrence, development and protection</w:t>
      </w:r>
      <w:r>
        <w:t>. Water Practices Manuals. 5. Institution of Water Engineers and Scientists.</w:t>
      </w:r>
      <w:r w:rsidR="00EE1C31">
        <w:t xml:space="preserve"> </w:t>
      </w:r>
      <w:r>
        <w:t xml:space="preserve"> ISBN: 0-901427-14-4. </w:t>
      </w:r>
    </w:p>
    <w:p w14:paraId="449A48AF" w14:textId="11331139" w:rsidR="003E15E1" w:rsidRDefault="003E15E1" w:rsidP="003E15E1">
      <w:pPr>
        <w:ind w:left="284" w:hanging="284"/>
      </w:pPr>
      <w:r>
        <w:t>British Standards Institution (1999). Brit</w:t>
      </w:r>
      <w:r w:rsidRPr="003E15E1">
        <w:rPr>
          <w:i/>
          <w:iCs/>
        </w:rPr>
        <w:t>ish Standard BS5930: Code of practice for site investigations</w:t>
      </w:r>
      <w:r>
        <w:t>. London.</w:t>
      </w:r>
      <w:r w:rsidR="00EE1C31">
        <w:t xml:space="preserve"> </w:t>
      </w:r>
    </w:p>
    <w:p w14:paraId="6DE347D9" w14:textId="7B65AA19" w:rsidR="003E15E1" w:rsidRDefault="003E15E1" w:rsidP="003E15E1">
      <w:pPr>
        <w:ind w:left="284" w:hanging="284"/>
      </w:pPr>
      <w:r>
        <w:t xml:space="preserve">Driscol, F.G. (1986). </w:t>
      </w:r>
      <w:r w:rsidRPr="003E15E1">
        <w:rPr>
          <w:i/>
          <w:iCs/>
        </w:rPr>
        <w:t>Groundwater and wells</w:t>
      </w:r>
      <w:r>
        <w:t>. St Paul, Minnesota, Johnson Division.</w:t>
      </w:r>
      <w:r w:rsidR="00EE1C31">
        <w:t xml:space="preserve"> </w:t>
      </w:r>
      <w:r>
        <w:t xml:space="preserve">USA </w:t>
      </w:r>
    </w:p>
    <w:p w14:paraId="43484DB6" w14:textId="76D968F4" w:rsidR="003E15E1" w:rsidRDefault="003E15E1" w:rsidP="003E15E1">
      <w:pPr>
        <w:ind w:left="284" w:hanging="284"/>
      </w:pPr>
      <w:r>
        <w:t>Dumble, J.P.,</w:t>
      </w:r>
      <w:r w:rsidR="00EE1C31">
        <w:t xml:space="preserve"> </w:t>
      </w:r>
      <w:r>
        <w:t>Charlesworth, D.L., and Haynes, J.</w:t>
      </w:r>
      <w:r w:rsidR="00EE1C31">
        <w:t xml:space="preserve"> </w:t>
      </w:r>
      <w:r>
        <w:t>(1993).</w:t>
      </w:r>
      <w:r w:rsidR="00EE1C31">
        <w:t xml:space="preserve"> </w:t>
      </w:r>
      <w:r w:rsidRPr="003E15E1">
        <w:rPr>
          <w:i/>
          <w:iCs/>
        </w:rPr>
        <w:t>Groundwater monitoring protocols around landfill sites: The influence of well design, purging methods and sediment on the integrity of groundwater samples</w:t>
      </w:r>
      <w:r>
        <w:t>.</w:t>
      </w:r>
      <w:r w:rsidR="00EE1C31">
        <w:t xml:space="preserve"> </w:t>
      </w:r>
      <w:r>
        <w:t>In: Discharge Your Obligations, 2-4 November 1993,</w:t>
      </w:r>
      <w:r w:rsidR="00EE1C31">
        <w:t xml:space="preserve"> </w:t>
      </w:r>
      <w:r>
        <w:t>Kenilworth, Warwickshire.</w:t>
      </w:r>
      <w:r w:rsidR="00EE1C31">
        <w:t xml:space="preserve"> </w:t>
      </w:r>
      <w:r>
        <w:t>edited by Hall, K.E. and Coombs, J., 175-184.</w:t>
      </w:r>
      <w:r w:rsidR="00EE1C31">
        <w:t xml:space="preserve"> </w:t>
      </w:r>
      <w:r>
        <w:t xml:space="preserve">CPL Press. Newbury. </w:t>
      </w:r>
    </w:p>
    <w:p w14:paraId="47DA1EF3" w14:textId="287FBB0F" w:rsidR="003E15E1" w:rsidRDefault="003E15E1" w:rsidP="003E15E1">
      <w:pPr>
        <w:ind w:left="284" w:hanging="284"/>
      </w:pPr>
      <w:r>
        <w:t>Einerson, M.D.,</w:t>
      </w:r>
      <w:r w:rsidR="00EE1C31">
        <w:t xml:space="preserve"> </w:t>
      </w:r>
      <w:r>
        <w:t>Schirmer, M.,</w:t>
      </w:r>
      <w:r w:rsidR="00EE1C31">
        <w:t xml:space="preserve"> </w:t>
      </w:r>
      <w:r>
        <w:t>Pezeshkpour, P.,</w:t>
      </w:r>
      <w:r w:rsidR="00EE1C31">
        <w:t xml:space="preserve"> </w:t>
      </w:r>
      <w:r>
        <w:t>Mackay, D.M., and Wilson, R.D.</w:t>
      </w:r>
      <w:r w:rsidR="00EE1C31">
        <w:t xml:space="preserve"> </w:t>
      </w:r>
      <w:r>
        <w:t>(1999).</w:t>
      </w:r>
      <w:r w:rsidR="00EE1C31">
        <w:t xml:space="preserve"> </w:t>
      </w:r>
      <w:r w:rsidRPr="003E15E1">
        <w:rPr>
          <w:i/>
          <w:iCs/>
        </w:rPr>
        <w:t>Comparison of eight innovative site characterisation tools used to investigate an MTBE plume as Site 60, Vandenberg Air Force Base, California</w:t>
      </w:r>
      <w:r>
        <w:t>.</w:t>
      </w:r>
      <w:r w:rsidR="00EE1C31">
        <w:t xml:space="preserve"> </w:t>
      </w:r>
      <w:r>
        <w:t>In: NGWA Petroleum Hydrocarbons Conference, 17 Nov 1999-19 Nov 1999,</w:t>
      </w:r>
      <w:r w:rsidR="00EE1C31">
        <w:t xml:space="preserve"> </w:t>
      </w:r>
      <w:r>
        <w:t>Houston, Texas.</w:t>
      </w:r>
      <w:r w:rsidR="00EE1C31">
        <w:t xml:space="preserve"> </w:t>
      </w:r>
      <w:r>
        <w:t xml:space="preserve"> </w:t>
      </w:r>
    </w:p>
    <w:p w14:paraId="15E23655" w14:textId="59F8B28D" w:rsidR="003E15E1" w:rsidRDefault="003E15E1" w:rsidP="003E15E1">
      <w:pPr>
        <w:ind w:left="284" w:hanging="284"/>
      </w:pPr>
      <w:r>
        <w:t xml:space="preserve">Hutchins, S.R. and Acree, S.D. (2000). </w:t>
      </w:r>
      <w:r w:rsidRPr="003E15E1">
        <w:rPr>
          <w:i/>
          <w:iCs/>
        </w:rPr>
        <w:t>Ground water sampling bias observed in shallow conventional wells</w:t>
      </w:r>
      <w:r>
        <w:t>.</w:t>
      </w:r>
      <w:r w:rsidR="00EE1C31">
        <w:t xml:space="preserve"> </w:t>
      </w:r>
      <w:r>
        <w:t>Ground Water Monitoring Review,</w:t>
      </w:r>
      <w:r w:rsidR="00EE1C31">
        <w:t xml:space="preserve"> </w:t>
      </w:r>
      <w:r>
        <w:t xml:space="preserve">Winter 2000, 86-93. </w:t>
      </w:r>
    </w:p>
    <w:p w14:paraId="224B1D7E" w14:textId="3A173891" w:rsidR="003E15E1" w:rsidRDefault="003E15E1" w:rsidP="003E15E1">
      <w:pPr>
        <w:ind w:left="284" w:hanging="284"/>
      </w:pPr>
      <w:r>
        <w:t xml:space="preserve">Johnson, T.L. (1983). </w:t>
      </w:r>
      <w:r w:rsidRPr="003E15E1">
        <w:rPr>
          <w:i/>
          <w:iCs/>
        </w:rPr>
        <w:t>A comparison of well nests vs. single-well completions</w:t>
      </w:r>
      <w:r>
        <w:t>.</w:t>
      </w:r>
      <w:r w:rsidR="00EE1C31">
        <w:t xml:space="preserve"> </w:t>
      </w:r>
      <w:r>
        <w:t>Ground Water Monitoring Review,</w:t>
      </w:r>
      <w:r w:rsidR="00EE1C31">
        <w:t xml:space="preserve"> </w:t>
      </w:r>
      <w:r>
        <w:t>3, 1,</w:t>
      </w:r>
      <w:r w:rsidR="00EE1C31">
        <w:t xml:space="preserve"> </w:t>
      </w:r>
      <w:r>
        <w:t xml:space="preserve">76-78. </w:t>
      </w:r>
    </w:p>
    <w:p w14:paraId="36B7309C" w14:textId="7FD35DC5" w:rsidR="003E15E1" w:rsidRDefault="003E15E1" w:rsidP="003E15E1">
      <w:pPr>
        <w:ind w:left="284" w:hanging="284"/>
      </w:pPr>
      <w:r>
        <w:t>Jones, I.,</w:t>
      </w:r>
      <w:r w:rsidR="00EE1C31">
        <w:t xml:space="preserve"> </w:t>
      </w:r>
      <w:r>
        <w:t xml:space="preserve">Lerner, D.N., and Baines, O.P. (1999). </w:t>
      </w:r>
      <w:r w:rsidRPr="003E15E1">
        <w:rPr>
          <w:i/>
          <w:iCs/>
        </w:rPr>
        <w:t>Multiport socks samplers: a low cost technology for effective multilevel ground water sampling</w:t>
      </w:r>
      <w:r>
        <w:t>.</w:t>
      </w:r>
      <w:r w:rsidR="00EE1C31">
        <w:t xml:space="preserve"> </w:t>
      </w:r>
      <w:r>
        <w:t>Ground Water Monitoring Review,</w:t>
      </w:r>
      <w:r w:rsidR="00EE1C31">
        <w:t xml:space="preserve"> </w:t>
      </w:r>
      <w:r>
        <w:t>Winter,</w:t>
      </w:r>
      <w:r w:rsidR="00EE1C31">
        <w:t xml:space="preserve"> </w:t>
      </w:r>
      <w:r>
        <w:t xml:space="preserve">134142. </w:t>
      </w:r>
    </w:p>
    <w:p w14:paraId="20484D12" w14:textId="0027996C" w:rsidR="00F07CA4" w:rsidRDefault="003E15E1" w:rsidP="003E15E1">
      <w:pPr>
        <w:ind w:left="284" w:hanging="284"/>
      </w:pPr>
      <w:r>
        <w:t>Pianosi, J.G. and Weaver, T.R.</w:t>
      </w:r>
      <w:r w:rsidR="00EE1C31">
        <w:t xml:space="preserve"> </w:t>
      </w:r>
      <w:r>
        <w:t>(1991).</w:t>
      </w:r>
      <w:r w:rsidR="00EE1C31">
        <w:t xml:space="preserve"> </w:t>
      </w:r>
      <w:r w:rsidRPr="003E15E1">
        <w:rPr>
          <w:i/>
          <w:iCs/>
        </w:rPr>
        <w:t>Multilevel groundwater assessment of confining units in a bedrock sequence near Sarnia, Ontario</w:t>
      </w:r>
      <w:r>
        <w:t>. in: American Institute of Hydrology. Hydrology and Hydrogeology in the'90s.</w:t>
      </w:r>
      <w:r w:rsidR="00EE1C31">
        <w:t xml:space="preserve"> </w:t>
      </w:r>
      <w:r>
        <w:t xml:space="preserve"> pp. 126-134.</w:t>
      </w:r>
    </w:p>
    <w:p w14:paraId="78574183" w14:textId="07149ACC" w:rsidR="003E15E1" w:rsidRDefault="003E15E1">
      <w:pPr>
        <w:spacing w:line="240" w:lineRule="auto"/>
      </w:pPr>
      <w:r>
        <w:br w:type="page"/>
      </w:r>
    </w:p>
    <w:p w14:paraId="3C832CA5" w14:textId="24D3C8B2" w:rsidR="003E15E1" w:rsidRDefault="003E15E1" w:rsidP="003E15E1">
      <w:pPr>
        <w:pStyle w:val="Heading1"/>
      </w:pPr>
      <w:bookmarkStart w:id="118" w:name="_Toc193891051"/>
      <w:r>
        <w:t>Appendix 6: Borehole Cleaning and Development</w:t>
      </w:r>
      <w:bookmarkEnd w:id="118"/>
    </w:p>
    <w:p w14:paraId="758B15BC" w14:textId="27A0DA87" w:rsidR="003E15E1" w:rsidRDefault="00970B8A" w:rsidP="003239C4">
      <w:pPr>
        <w:pStyle w:val="Heading2"/>
      </w:pPr>
      <w:bookmarkStart w:id="119" w:name="_Toc193891052"/>
      <w:r w:rsidRPr="00970B8A">
        <w:t>A6.1 Introduction</w:t>
      </w:r>
      <w:bookmarkEnd w:id="119"/>
    </w:p>
    <w:p w14:paraId="64246A0F" w14:textId="77777777" w:rsidR="009178BC" w:rsidRDefault="009178BC" w:rsidP="009178BC">
      <w:r>
        <w:t xml:space="preserve">Following installation most boreholes require developing in order to remove fluids added during drilling, to clean out silt and clay collected in the borehole and to correct damage caused by the drilling process. The primary objective of borehole development should be to recreate as far as possible the natural conditions surrounding the borehole so that samples which give an appropriate representation of water quality in the surrounding formation can be readily collected. </w:t>
      </w:r>
    </w:p>
    <w:p w14:paraId="79AF68F4" w14:textId="77777777" w:rsidR="009178BC" w:rsidRDefault="009178BC" w:rsidP="009178BC"/>
    <w:p w14:paraId="6405BFED" w14:textId="77777777" w:rsidR="009178BC" w:rsidRDefault="009178BC" w:rsidP="009178BC">
      <w:r>
        <w:t xml:space="preserve">Borehole development (and cleaning for maintenance purposes) is often an overlooked aspect of monitoring borehole construction, primarily due to the time and cost involved in achieving full development. A balance has to be achieved between the objective of fully developing or cleaning out a borehole and the objective of attaining an appropriate sample of groundwater (or leachate). </w:t>
      </w:r>
    </w:p>
    <w:p w14:paraId="57852370" w14:textId="77777777" w:rsidR="009178BC" w:rsidRDefault="009178BC" w:rsidP="009178BC"/>
    <w:p w14:paraId="4BA0D850" w14:textId="77777777" w:rsidR="009178BC" w:rsidRDefault="009178BC" w:rsidP="009178BC">
      <w:r>
        <w:t xml:space="preserve">The text in the following section is largely paraphrased from Section 7 of Aller et al, </w:t>
      </w:r>
    </w:p>
    <w:p w14:paraId="61431679" w14:textId="284F33D3" w:rsidR="00970B8A" w:rsidRDefault="009178BC" w:rsidP="009178BC">
      <w:r>
        <w:t>1989, which provides a comprehensive review of monitoring borehole development.</w:t>
      </w:r>
    </w:p>
    <w:p w14:paraId="3C529FF6" w14:textId="77777777" w:rsidR="009178BC" w:rsidRDefault="009178BC" w:rsidP="009178BC"/>
    <w:p w14:paraId="7A14E7F4" w14:textId="4D1D89ED" w:rsidR="009178BC" w:rsidRDefault="00892F1D" w:rsidP="00892F1D">
      <w:pPr>
        <w:pStyle w:val="Heading2"/>
      </w:pPr>
      <w:bookmarkStart w:id="120" w:name="_Toc193891053"/>
      <w:r>
        <w:t xml:space="preserve">A6.2 </w:t>
      </w:r>
      <w:r w:rsidRPr="00892F1D">
        <w:t>Factors affecting borehole development</w:t>
      </w:r>
      <w:bookmarkEnd w:id="120"/>
    </w:p>
    <w:p w14:paraId="3CBD8DA7" w14:textId="434367E2" w:rsidR="00892F1D" w:rsidRDefault="001272C2" w:rsidP="00892F1D">
      <w:r w:rsidRPr="001272C2">
        <w:t>Three primary factors influence the process of borehole development</w:t>
      </w:r>
      <w:r>
        <w:t>:</w:t>
      </w:r>
    </w:p>
    <w:p w14:paraId="7C19ACEF" w14:textId="77777777" w:rsidR="001272C2" w:rsidRDefault="001272C2" w:rsidP="00892F1D"/>
    <w:p w14:paraId="5B6910DE" w14:textId="50ACC3BF" w:rsidR="00651643" w:rsidRDefault="00651643" w:rsidP="003C00FE">
      <w:pPr>
        <w:pStyle w:val="ListParagraph"/>
        <w:numPr>
          <w:ilvl w:val="0"/>
          <w:numId w:val="230"/>
        </w:numPr>
      </w:pPr>
      <w:r>
        <w:t xml:space="preserve">Type of geological strata. In hard consolidated rocks such as granites and limestones, few fines are released from the rock matrix so that borehole development can be relatively easily achieved. However, fine materials may form part of the rock matrix, be present in fractures or in weathered sections of the rock. </w:t>
      </w:r>
    </w:p>
    <w:p w14:paraId="68B8E9D7" w14:textId="77777777" w:rsidR="00651643" w:rsidRDefault="00651643" w:rsidP="00651643">
      <w:pPr>
        <w:pStyle w:val="ListParagraph"/>
      </w:pPr>
      <w:r>
        <w:t xml:space="preserve">In consolidated formations such as mudstones, siltstones and fine grained rocks such as chalk, clay and silt particles may be readily freed from the formation into the borehole. </w:t>
      </w:r>
    </w:p>
    <w:p w14:paraId="18EFCB1A" w14:textId="4F3E04DC" w:rsidR="00651643" w:rsidRDefault="00651643" w:rsidP="00651643">
      <w:pPr>
        <w:pStyle w:val="ListParagraph"/>
      </w:pPr>
      <w:r>
        <w:t>In unconsolidated formations, such as sands, gravels, silts and clays, the structure of the formation immediately around the borehole may have altered during drilling and fine grained particles are readily released from the formation in varying proportions</w:t>
      </w:r>
      <w:r w:rsidR="000F20F1">
        <w:t>.</w:t>
      </w:r>
    </w:p>
    <w:p w14:paraId="7CA71F77" w14:textId="2D4300F3" w:rsidR="00651643" w:rsidRDefault="00651643" w:rsidP="003C00FE">
      <w:pPr>
        <w:pStyle w:val="ListParagraph"/>
        <w:numPr>
          <w:ilvl w:val="0"/>
          <w:numId w:val="230"/>
        </w:numPr>
      </w:pPr>
      <w:r>
        <w:t xml:space="preserve">Design and completion of the borehole. In clean, well sorted sands and gravels, monitoring boreholes can be completed relatively easily using an appropriately sized screen with no filter pack. </w:t>
      </w:r>
    </w:p>
    <w:p w14:paraId="6CE6569A" w14:textId="17EACDED" w:rsidR="00651643" w:rsidRDefault="00651643" w:rsidP="00651643">
      <w:pPr>
        <w:pStyle w:val="ListParagraph"/>
      </w:pPr>
      <w:r>
        <w:t xml:space="preserve">In fine grained unconsolidated formations, monitoring boreholes are normally completed using a screen and sand filter. Development of these, particularly at depth can be problematical and very slow. Difficulties are compounded where unconsolidated material is stratified and the screened section straddles coarse and fine grained materials. </w:t>
      </w:r>
    </w:p>
    <w:p w14:paraId="5B9538BF" w14:textId="194D4C35" w:rsidR="00651643" w:rsidRDefault="00651643" w:rsidP="00651643">
      <w:pPr>
        <w:pStyle w:val="ListParagraph"/>
      </w:pPr>
      <w:r>
        <w:t>Filters packs should be at last 50mm thick – i.e. a borehole should be at least 100mm larger than the installed lining</w:t>
      </w:r>
      <w:r w:rsidR="008A5809">
        <w:t xml:space="preserve"> and</w:t>
      </w:r>
    </w:p>
    <w:p w14:paraId="7CD3E1C6" w14:textId="55503D9A" w:rsidR="00651643" w:rsidRDefault="00651643" w:rsidP="003C00FE">
      <w:pPr>
        <w:pStyle w:val="ListParagraph"/>
        <w:numPr>
          <w:ilvl w:val="0"/>
          <w:numId w:val="230"/>
        </w:numPr>
      </w:pPr>
      <w:r>
        <w:t xml:space="preserve">Drilling technique. Air rotary rigs will leave fine particles on borehole walls and within fissures adjacent to the borehole. Development procedures should be aimed at removing these fines. </w:t>
      </w:r>
    </w:p>
    <w:p w14:paraId="6789519A" w14:textId="77777777" w:rsidR="00651643" w:rsidRDefault="00651643" w:rsidP="008A5809">
      <w:pPr>
        <w:pStyle w:val="ListParagraph"/>
      </w:pPr>
      <w:r>
        <w:t xml:space="preserve">Where casing has been driven or augers used, the interface between the casing and the surrounding formation becomes smeared with fine particulates which must be removed during development. </w:t>
      </w:r>
    </w:p>
    <w:p w14:paraId="742A4952" w14:textId="0F7A9976" w:rsidR="001272C2" w:rsidRDefault="00651643" w:rsidP="008A5809">
      <w:pPr>
        <w:pStyle w:val="ListParagraph"/>
      </w:pPr>
      <w:r>
        <w:t>If drilling fluids, such as mud, are used, the accumulated “mudcake” must be removed during development. Other fluids or additives, which are added during drilling, need also to be removed as efficiently as possible by the development process</w:t>
      </w:r>
      <w:r w:rsidR="008A5809">
        <w:t>.</w:t>
      </w:r>
    </w:p>
    <w:p w14:paraId="2D39125D" w14:textId="77777777" w:rsidR="008A5809" w:rsidRDefault="008A5809" w:rsidP="008A5809"/>
    <w:p w14:paraId="42F92765" w14:textId="7129336D" w:rsidR="008A5809" w:rsidRDefault="005975B6" w:rsidP="008A5809">
      <w:pPr>
        <w:pStyle w:val="Heading2"/>
      </w:pPr>
      <w:bookmarkStart w:id="121" w:name="_Toc193891054"/>
      <w:r w:rsidRPr="005975B6">
        <w:t>A6.3 Methods for borehole development</w:t>
      </w:r>
      <w:bookmarkEnd w:id="121"/>
    </w:p>
    <w:p w14:paraId="1CFAAE28" w14:textId="36A532C4" w:rsidR="005975B6" w:rsidRDefault="005975B6" w:rsidP="005975B6">
      <w:pPr>
        <w:pStyle w:val="Heading3"/>
      </w:pPr>
      <w:r>
        <w:t xml:space="preserve">A6.3.1 </w:t>
      </w:r>
      <w:r w:rsidR="00B92F06" w:rsidRPr="00B92F06">
        <w:t>Unsuitable methods</w:t>
      </w:r>
    </w:p>
    <w:p w14:paraId="12D65D0C" w14:textId="40B42D7D" w:rsidR="003B11F4" w:rsidRDefault="003B11F4" w:rsidP="003B11F4">
      <w:r>
        <w:t>The use of air-lift or hydraulic (water or air) jetting techniques should be discouraged within boreholes where these methods have not been used during drilling.</w:t>
      </w:r>
      <w:r w:rsidR="00EE1C31">
        <w:t xml:space="preserve"> </w:t>
      </w:r>
    </w:p>
    <w:p w14:paraId="218671C7" w14:textId="77777777" w:rsidR="003B11F4" w:rsidRDefault="003B11F4" w:rsidP="003B11F4"/>
    <w:p w14:paraId="44BC4FF4" w14:textId="77777777" w:rsidR="003B11F4" w:rsidRDefault="003B11F4" w:rsidP="003B11F4">
      <w:r>
        <w:t xml:space="preserve">The introduction of air into a monitoring borehole, particularly after installation of the lining, can lead to entrapment of the air in the formation, localised chemical alteration of groundwater, and perhaps most importantly, the destruction of the structure of the formation or filter pack surrounding the borehole screen. </w:t>
      </w:r>
    </w:p>
    <w:p w14:paraId="315DCB54" w14:textId="77777777" w:rsidR="003B11F4" w:rsidRDefault="003B11F4" w:rsidP="003B11F4"/>
    <w:p w14:paraId="07541F22" w14:textId="77777777" w:rsidR="003B11F4" w:rsidRDefault="003B11F4" w:rsidP="003B11F4">
      <w:r>
        <w:t xml:space="preserve">Air used directly from commercial compressors often contains a thin mist of oil. This can be removed from the air stream by the addition of specialist filters or by the use of “oil free” compressors. </w:t>
      </w:r>
    </w:p>
    <w:p w14:paraId="2D090F6F" w14:textId="77777777" w:rsidR="003B11F4" w:rsidRDefault="003B11F4" w:rsidP="003B11F4"/>
    <w:p w14:paraId="69BE6B90" w14:textId="0290C96D" w:rsidR="00B92F06" w:rsidRDefault="003B11F4" w:rsidP="003B11F4">
      <w:r>
        <w:t>Water jetting techniques similarly will result in uncontrolled damage to the filter pack or formation. An exception for the use of water jetting could be made in consolidated rocks where the jetting process may help in loosening fines in fractures and on the side walls of the borehole.</w:t>
      </w:r>
    </w:p>
    <w:p w14:paraId="1232F201" w14:textId="77777777" w:rsidR="003B11F4" w:rsidRDefault="003B11F4" w:rsidP="003B11F4"/>
    <w:p w14:paraId="4A08B42D" w14:textId="6BD078A1" w:rsidR="003B11F4" w:rsidRDefault="003B11F4" w:rsidP="003B11F4">
      <w:pPr>
        <w:pStyle w:val="Heading3"/>
      </w:pPr>
      <w:r>
        <w:t>A6.3.2 Suitable methods</w:t>
      </w:r>
    </w:p>
    <w:p w14:paraId="3070A21A" w14:textId="2E1AE9F9" w:rsidR="003B11F4" w:rsidRDefault="00792D4D" w:rsidP="003B11F4">
      <w:r w:rsidRPr="00792D4D">
        <w:t>The most suitable methods for borehole development are</w:t>
      </w:r>
      <w:r>
        <w:t>:</w:t>
      </w:r>
    </w:p>
    <w:p w14:paraId="5343CFDB" w14:textId="77777777" w:rsidR="00792D4D" w:rsidRDefault="00792D4D" w:rsidP="003B11F4"/>
    <w:p w14:paraId="47E0E23D" w14:textId="2725DC94" w:rsidR="00020C55" w:rsidRDefault="00020C55" w:rsidP="003C00FE">
      <w:pPr>
        <w:pStyle w:val="ListParagraph"/>
        <w:numPr>
          <w:ilvl w:val="0"/>
          <w:numId w:val="230"/>
        </w:numPr>
      </w:pPr>
      <w:r>
        <w:t>Bailing</w:t>
      </w:r>
      <w:r w:rsidR="000F20F1">
        <w:t>.</w:t>
      </w:r>
    </w:p>
    <w:p w14:paraId="19540DD0" w14:textId="728BE1D8" w:rsidR="00020C55" w:rsidRDefault="00020C55" w:rsidP="003C00FE">
      <w:pPr>
        <w:pStyle w:val="ListParagraph"/>
        <w:numPr>
          <w:ilvl w:val="0"/>
          <w:numId w:val="230"/>
        </w:numPr>
      </w:pPr>
      <w:r>
        <w:t>surge block or inertial pump surging and</w:t>
      </w:r>
    </w:p>
    <w:p w14:paraId="2256CA0A" w14:textId="6FB499D0" w:rsidR="00792D4D" w:rsidRDefault="00020C55" w:rsidP="003C00FE">
      <w:pPr>
        <w:pStyle w:val="ListParagraph"/>
        <w:numPr>
          <w:ilvl w:val="0"/>
          <w:numId w:val="230"/>
        </w:numPr>
      </w:pPr>
      <w:r>
        <w:t>pumping / overpumping / backwashing.</w:t>
      </w:r>
    </w:p>
    <w:p w14:paraId="349347FD" w14:textId="77777777" w:rsidR="00020C55" w:rsidRDefault="00020C55" w:rsidP="00020C55"/>
    <w:p w14:paraId="07E4C606" w14:textId="086E4334" w:rsidR="00020C55" w:rsidRDefault="00020C55" w:rsidP="00020C55">
      <w:pPr>
        <w:pStyle w:val="Heading3"/>
      </w:pPr>
      <w:r>
        <w:t>A6.3.3 Bailing</w:t>
      </w:r>
    </w:p>
    <w:p w14:paraId="7EFA024F" w14:textId="0C9FCDAC" w:rsidR="00470E1B" w:rsidRPr="00470E1B" w:rsidRDefault="00470E1B" w:rsidP="00470E1B">
      <w:pPr>
        <w:rPr>
          <w:b/>
          <w:bCs/>
        </w:rPr>
      </w:pPr>
      <w:r>
        <w:rPr>
          <w:b/>
          <w:bCs/>
        </w:rPr>
        <w:t>Applications</w:t>
      </w:r>
    </w:p>
    <w:p w14:paraId="61ED0672" w14:textId="77777777" w:rsidR="00470E1B" w:rsidRDefault="00470E1B" w:rsidP="00470E1B">
      <w:r>
        <w:t>Primarily for use in relatively clean, permeable formations.</w:t>
      </w:r>
    </w:p>
    <w:p w14:paraId="11FA278D" w14:textId="05853273" w:rsidR="00470E1B" w:rsidRDefault="00470E1B" w:rsidP="00470E1B">
      <w:r>
        <w:t xml:space="preserve"> </w:t>
      </w:r>
    </w:p>
    <w:p w14:paraId="44CC14C1" w14:textId="77777777" w:rsidR="00470E1B" w:rsidRPr="00470E1B" w:rsidRDefault="00470E1B" w:rsidP="00470E1B">
      <w:pPr>
        <w:rPr>
          <w:b/>
          <w:bCs/>
        </w:rPr>
      </w:pPr>
      <w:r w:rsidRPr="00470E1B">
        <w:rPr>
          <w:b/>
          <w:bCs/>
        </w:rPr>
        <w:t xml:space="preserve">Tools </w:t>
      </w:r>
    </w:p>
    <w:p w14:paraId="6445035B" w14:textId="77777777" w:rsidR="00470E1B" w:rsidRDefault="00470E1B" w:rsidP="00470E1B">
      <w:r>
        <w:t xml:space="preserve">Weighted bailers with bottom filling valve attached to cable. Can be operated by hand, but a hydraulic winch (typically used with small drilling rig) may be better employed. The bailer should be only slightly smaller in size than the borehole. </w:t>
      </w:r>
    </w:p>
    <w:p w14:paraId="42178B5A" w14:textId="77777777" w:rsidR="00470E1B" w:rsidRDefault="00470E1B" w:rsidP="00470E1B"/>
    <w:p w14:paraId="469EB2B1" w14:textId="77777777" w:rsidR="00470E1B" w:rsidRPr="00470E1B" w:rsidRDefault="00470E1B" w:rsidP="00470E1B">
      <w:pPr>
        <w:rPr>
          <w:b/>
          <w:bCs/>
        </w:rPr>
      </w:pPr>
      <w:r w:rsidRPr="00470E1B">
        <w:rPr>
          <w:b/>
          <w:bCs/>
        </w:rPr>
        <w:t xml:space="preserve">Procedure </w:t>
      </w:r>
    </w:p>
    <w:p w14:paraId="513A1B13" w14:textId="77777777" w:rsidR="00470E1B" w:rsidRDefault="00470E1B" w:rsidP="00470E1B">
      <w:r>
        <w:t xml:space="preserve">Surge the bailer within the borehole. The most effective operation is where the bail line is allowed to fall rapidly but is then retrieved quickly. This will mobilise finegrained particles from the surrounding formation and in the borehole and lift these into suspension or form a slurry which can then be removed from the borehole by the bailer. Successive bails will remove water and solids from the borehole and induce inflow of particulates through the screen. The procedure should continue until the water is free from suspended particulate matter. </w:t>
      </w:r>
    </w:p>
    <w:p w14:paraId="129A5ADD" w14:textId="77777777" w:rsidR="00470E1B" w:rsidRDefault="00470E1B" w:rsidP="00470E1B"/>
    <w:p w14:paraId="3D2D7B86" w14:textId="77777777" w:rsidR="00470E1B" w:rsidRPr="00470E1B" w:rsidRDefault="00470E1B" w:rsidP="00470E1B">
      <w:pPr>
        <w:rPr>
          <w:b/>
          <w:bCs/>
        </w:rPr>
      </w:pPr>
      <w:r w:rsidRPr="00470E1B">
        <w:rPr>
          <w:b/>
          <w:bCs/>
        </w:rPr>
        <w:t xml:space="preserve">Problems </w:t>
      </w:r>
    </w:p>
    <w:p w14:paraId="7E36553B" w14:textId="7549A625" w:rsidR="00020C55" w:rsidRDefault="00470E1B" w:rsidP="00470E1B">
      <w:r>
        <w:t>Not effective in fine sand, silts or clays, or in poorly designed boreholes where too vigorous surging action can simply result in increasing volume of fine material being drawn into the borehole. May take a long time.</w:t>
      </w:r>
    </w:p>
    <w:p w14:paraId="7EC51282" w14:textId="77777777" w:rsidR="00470E1B" w:rsidRDefault="00470E1B" w:rsidP="00470E1B"/>
    <w:p w14:paraId="3A797E01" w14:textId="631BE617" w:rsidR="00470E1B" w:rsidRDefault="00470E1B" w:rsidP="00470E1B">
      <w:pPr>
        <w:pStyle w:val="Heading3"/>
      </w:pPr>
      <w:r>
        <w:t>A6.3.4 Surge block</w:t>
      </w:r>
    </w:p>
    <w:p w14:paraId="118EDAAE" w14:textId="77777777" w:rsidR="001B5502" w:rsidRPr="001B5502" w:rsidRDefault="001B5502" w:rsidP="001B5502">
      <w:pPr>
        <w:rPr>
          <w:b/>
          <w:bCs/>
        </w:rPr>
      </w:pPr>
      <w:r w:rsidRPr="001B5502">
        <w:rPr>
          <w:b/>
          <w:bCs/>
        </w:rPr>
        <w:t xml:space="preserve">Applications </w:t>
      </w:r>
    </w:p>
    <w:p w14:paraId="3068026E" w14:textId="7E17177A" w:rsidR="001B5502" w:rsidRDefault="001B5502" w:rsidP="001B5502">
      <w:r>
        <w:t>To destroy bridging of material and to create sustained agitation needed to develop a borehole. Primarily for use in relatively clean, permeable formations.</w:t>
      </w:r>
    </w:p>
    <w:p w14:paraId="4D503430" w14:textId="77777777" w:rsidR="001B5502" w:rsidRDefault="001B5502" w:rsidP="001B5502"/>
    <w:p w14:paraId="2131F8CD" w14:textId="77777777" w:rsidR="001B5502" w:rsidRPr="001B5502" w:rsidRDefault="001B5502" w:rsidP="001B5502">
      <w:pPr>
        <w:rPr>
          <w:b/>
          <w:bCs/>
        </w:rPr>
      </w:pPr>
      <w:r w:rsidRPr="001B5502">
        <w:rPr>
          <w:b/>
          <w:bCs/>
        </w:rPr>
        <w:t xml:space="preserve">Tools </w:t>
      </w:r>
    </w:p>
    <w:p w14:paraId="152284DA" w14:textId="7B6411A1" w:rsidR="001B5502" w:rsidRDefault="001B5502" w:rsidP="003C00FE">
      <w:pPr>
        <w:pStyle w:val="ListParagraph"/>
        <w:numPr>
          <w:ilvl w:val="0"/>
          <w:numId w:val="231"/>
        </w:numPr>
      </w:pPr>
      <w:r>
        <w:t xml:space="preserve">Drillers surge block used in conjunction with bailer or pump or </w:t>
      </w:r>
    </w:p>
    <w:p w14:paraId="684F5165" w14:textId="50C73FA7" w:rsidR="001B5502" w:rsidRDefault="001B5502" w:rsidP="003C00FE">
      <w:pPr>
        <w:pStyle w:val="ListParagraph"/>
        <w:numPr>
          <w:ilvl w:val="0"/>
          <w:numId w:val="231"/>
        </w:numPr>
      </w:pPr>
      <w:r>
        <w:t>Large diameter inertial pump (driven mechanically rather than by hand)</w:t>
      </w:r>
      <w:r w:rsidR="00F03E1E">
        <w:t>.</w:t>
      </w:r>
    </w:p>
    <w:p w14:paraId="1D5B4C4F" w14:textId="77777777" w:rsidR="00F03E1E" w:rsidRDefault="00F03E1E" w:rsidP="00F03E1E"/>
    <w:p w14:paraId="45F2845B" w14:textId="77777777" w:rsidR="001B5502" w:rsidRDefault="001B5502" w:rsidP="001B5502">
      <w:r w:rsidRPr="00F03E1E">
        <w:rPr>
          <w:b/>
          <w:bCs/>
        </w:rPr>
        <w:t>Procedure</w:t>
      </w:r>
      <w:r>
        <w:t xml:space="preserve"> </w:t>
      </w:r>
    </w:p>
    <w:p w14:paraId="03CC69C9" w14:textId="77777777" w:rsidR="001B5502" w:rsidRDefault="001B5502" w:rsidP="001B5502">
      <w:r>
        <w:t xml:space="preserve">The surge block or inertial pump is moved vertically within the borehole with its position moved along the whole length of the screen. The surging action will mobilise fine-grained particles from the surrounding formation and in the borehole and lift these into suspension or form a slurry. Where an inertial pump is used, fine grained material is continuously pumped from the borehole. Where a surge block is used, this must occasionally be removed from the borehole and a pump or bailer then employed to remove water and particulates, before introducing the surge block again. The procedure should continue until the water is free from suspended particulate matter. </w:t>
      </w:r>
    </w:p>
    <w:p w14:paraId="75B7103F" w14:textId="77777777" w:rsidR="00F03E1E" w:rsidRDefault="00F03E1E" w:rsidP="001B5502"/>
    <w:p w14:paraId="647B2298" w14:textId="0AF747C3" w:rsidR="00470E1B" w:rsidRDefault="001B5502" w:rsidP="001B5502">
      <w:r>
        <w:t>If the borehole is properly designed, increased success with development should be achieved by proceeding along the following steps</w:t>
      </w:r>
      <w:r w:rsidR="00F03E1E">
        <w:t>:</w:t>
      </w:r>
    </w:p>
    <w:p w14:paraId="56A87333" w14:textId="77777777" w:rsidR="00F03E1E" w:rsidRDefault="00F03E1E" w:rsidP="001B5502"/>
    <w:p w14:paraId="301681E5" w14:textId="6857B584" w:rsidR="000B2A6D" w:rsidRDefault="000B2A6D" w:rsidP="003C00FE">
      <w:pPr>
        <w:pStyle w:val="ListParagraph"/>
        <w:numPr>
          <w:ilvl w:val="0"/>
          <w:numId w:val="232"/>
        </w:numPr>
      </w:pPr>
      <w:r>
        <w:t>Initially operate the surge block with short gentle strokes above the screen intake</w:t>
      </w:r>
      <w:r w:rsidR="000F20F1">
        <w:t>.</w:t>
      </w:r>
    </w:p>
    <w:p w14:paraId="6A81F6F2" w14:textId="091318C5" w:rsidR="000B2A6D" w:rsidRDefault="000B2A6D" w:rsidP="003C00FE">
      <w:pPr>
        <w:pStyle w:val="ListParagraph"/>
        <w:numPr>
          <w:ilvl w:val="0"/>
          <w:numId w:val="232"/>
        </w:numPr>
      </w:pPr>
      <w:r>
        <w:t>Remove particulates regularly (or use an inertial pump)</w:t>
      </w:r>
      <w:r w:rsidR="000F20F1">
        <w:t>.</w:t>
      </w:r>
    </w:p>
    <w:p w14:paraId="16EB8A11" w14:textId="3CAA0559" w:rsidR="000B2A6D" w:rsidRDefault="000B2A6D" w:rsidP="003C00FE">
      <w:pPr>
        <w:pStyle w:val="ListParagraph"/>
        <w:numPr>
          <w:ilvl w:val="0"/>
          <w:numId w:val="232"/>
        </w:numPr>
      </w:pPr>
      <w:r>
        <w:t>Gradually increase the surging rate at each depth until the particulate concentration reduces and</w:t>
      </w:r>
    </w:p>
    <w:p w14:paraId="33AB9351" w14:textId="65FE66A2" w:rsidR="00F03E1E" w:rsidRDefault="000B2A6D" w:rsidP="003C00FE">
      <w:pPr>
        <w:pStyle w:val="ListParagraph"/>
        <w:numPr>
          <w:ilvl w:val="0"/>
          <w:numId w:val="232"/>
        </w:numPr>
      </w:pPr>
      <w:r>
        <w:t>Incrementally increase the depth of surging towards the bottom of the well.</w:t>
      </w:r>
    </w:p>
    <w:p w14:paraId="7F0A98F2" w14:textId="77777777" w:rsidR="000B2A6D" w:rsidRDefault="000B2A6D" w:rsidP="000B2A6D"/>
    <w:p w14:paraId="46E24CE2" w14:textId="77777777" w:rsidR="00587C35" w:rsidRPr="00587C35" w:rsidRDefault="00587C35" w:rsidP="00587C35">
      <w:pPr>
        <w:rPr>
          <w:b/>
          <w:bCs/>
        </w:rPr>
      </w:pPr>
      <w:r w:rsidRPr="00587C35">
        <w:rPr>
          <w:b/>
          <w:bCs/>
        </w:rPr>
        <w:t xml:space="preserve">Problems </w:t>
      </w:r>
    </w:p>
    <w:p w14:paraId="0ADA2E45" w14:textId="44BD00EE" w:rsidR="000B2A6D" w:rsidRDefault="00587C35" w:rsidP="00587C35">
      <w:r>
        <w:t>Not effective in fine sand, silts or clays, or in poorly designed boreholes where too vigorous surging action can simply result in increasing volume of fine material being drawn into the borehole.</w:t>
      </w:r>
    </w:p>
    <w:p w14:paraId="2EDDE4DB" w14:textId="77777777" w:rsidR="00587C35" w:rsidRDefault="00587C35" w:rsidP="00587C35"/>
    <w:p w14:paraId="795C97D9" w14:textId="6813969E" w:rsidR="00587C35" w:rsidRDefault="00587C35" w:rsidP="00587C35">
      <w:pPr>
        <w:pStyle w:val="Heading3"/>
      </w:pPr>
      <w:r>
        <w:t xml:space="preserve">A6.3.5 </w:t>
      </w:r>
      <w:r w:rsidR="00753CF2" w:rsidRPr="00753CF2">
        <w:t>Pumping / overpumping / backwashing</w:t>
      </w:r>
    </w:p>
    <w:p w14:paraId="6CCDCDFE" w14:textId="77777777" w:rsidR="001E1E20" w:rsidRPr="001E1E20" w:rsidRDefault="001E1E20" w:rsidP="001E1E20">
      <w:pPr>
        <w:rPr>
          <w:b/>
          <w:bCs/>
        </w:rPr>
      </w:pPr>
      <w:r w:rsidRPr="001E1E20">
        <w:rPr>
          <w:b/>
          <w:bCs/>
        </w:rPr>
        <w:t xml:space="preserve">Applications </w:t>
      </w:r>
    </w:p>
    <w:p w14:paraId="2E646CEF" w14:textId="77777777" w:rsidR="001E1E20" w:rsidRDefault="001E1E20" w:rsidP="001E1E20">
      <w:r>
        <w:t xml:space="preserve">Probably the easiest and most commonly employed technique for well development in any situation. </w:t>
      </w:r>
    </w:p>
    <w:p w14:paraId="543EEE48" w14:textId="77777777" w:rsidR="001E1E20" w:rsidRDefault="001E1E20" w:rsidP="001E1E20"/>
    <w:p w14:paraId="7FFE87B8" w14:textId="5DB3C757" w:rsidR="00753CF2" w:rsidRPr="001E1E20" w:rsidRDefault="001E1E20" w:rsidP="001E1E20">
      <w:pPr>
        <w:rPr>
          <w:b/>
          <w:bCs/>
        </w:rPr>
      </w:pPr>
      <w:r w:rsidRPr="001E1E20">
        <w:rPr>
          <w:b/>
          <w:bCs/>
        </w:rPr>
        <w:t>Tools</w:t>
      </w:r>
    </w:p>
    <w:p w14:paraId="3D120F2C" w14:textId="619C019E" w:rsidR="00940453" w:rsidRDefault="00940453" w:rsidP="003C00FE">
      <w:pPr>
        <w:pStyle w:val="ListParagraph"/>
        <w:numPr>
          <w:ilvl w:val="0"/>
          <w:numId w:val="233"/>
        </w:numPr>
      </w:pPr>
      <w:r>
        <w:t xml:space="preserve">Submersible or similar pump with hose, cable, power source and control equipment or </w:t>
      </w:r>
    </w:p>
    <w:p w14:paraId="78DCCD4B" w14:textId="38F705E2" w:rsidR="00940453" w:rsidRDefault="00940453" w:rsidP="003C00FE">
      <w:pPr>
        <w:pStyle w:val="ListParagraph"/>
        <w:numPr>
          <w:ilvl w:val="0"/>
          <w:numId w:val="233"/>
        </w:numPr>
      </w:pPr>
      <w:r>
        <w:t xml:space="preserve">Centrifugal suction pump (where suction is possible – i.e. maximum pumping depth of approximately 8m) and ancillary hose, power source and control equipment or </w:t>
      </w:r>
    </w:p>
    <w:p w14:paraId="4BEF015C" w14:textId="3B777E9A" w:rsidR="00223DFB" w:rsidRDefault="00940453" w:rsidP="003C00FE">
      <w:pPr>
        <w:pStyle w:val="ListParagraph"/>
        <w:numPr>
          <w:ilvl w:val="0"/>
          <w:numId w:val="233"/>
        </w:numPr>
      </w:pPr>
      <w:r>
        <w:t>Controlled twin-tube air or fluid lift pump, compressor, rig and ancillary equipment.</w:t>
      </w:r>
    </w:p>
    <w:p w14:paraId="3432FABD" w14:textId="77777777" w:rsidR="00940453" w:rsidRDefault="00940453" w:rsidP="00940453"/>
    <w:p w14:paraId="28D3E472" w14:textId="77777777" w:rsidR="00D77F15" w:rsidRPr="00D77F15" w:rsidRDefault="00D77F15" w:rsidP="00D77F15">
      <w:pPr>
        <w:rPr>
          <w:b/>
          <w:bCs/>
        </w:rPr>
      </w:pPr>
      <w:r w:rsidRPr="00D77F15">
        <w:rPr>
          <w:b/>
          <w:bCs/>
        </w:rPr>
        <w:t xml:space="preserve">Procedure </w:t>
      </w:r>
    </w:p>
    <w:p w14:paraId="63EFC38D" w14:textId="77777777" w:rsidR="00D77F15" w:rsidRDefault="00D77F15" w:rsidP="00D77F15">
      <w:r w:rsidRPr="00D77F15">
        <w:rPr>
          <w:b/>
          <w:bCs/>
        </w:rPr>
        <w:t>Pumping</w:t>
      </w:r>
      <w:r>
        <w:t xml:space="preserve"> simply involves operating the pump at a yield which is less than or equivalent to the yield of the borehole (i.e. dewatering of the borehole is avoided). This induces groundwater inflow through the borehole screen. Particulates in the flow of water are removed through the pump to surface. </w:t>
      </w:r>
    </w:p>
    <w:p w14:paraId="49612327" w14:textId="77777777" w:rsidR="00D77F15" w:rsidRDefault="00D77F15" w:rsidP="00D77F15"/>
    <w:p w14:paraId="002DE5C6" w14:textId="77777777" w:rsidR="00D77F15" w:rsidRDefault="00D77F15" w:rsidP="00D77F15">
      <w:r w:rsidRPr="00D77F15">
        <w:rPr>
          <w:b/>
          <w:bCs/>
        </w:rPr>
        <w:t>Overpumping</w:t>
      </w:r>
      <w:r>
        <w:t xml:space="preserve"> is where the pump is operated at a capacity greater than the yield of the borehole thereby inducing rapid inflow velocities through the screen which in turn will increase the rate of inflow of particulates. Proper well design is needed to avoid damaging the filter pack in this situation. </w:t>
      </w:r>
    </w:p>
    <w:p w14:paraId="2AF74587" w14:textId="77777777" w:rsidR="00D77F15" w:rsidRDefault="00D77F15" w:rsidP="00D77F15"/>
    <w:p w14:paraId="7BD47F78" w14:textId="77777777" w:rsidR="00D77F15" w:rsidRDefault="00D77F15" w:rsidP="00D77F15">
      <w:r w:rsidRPr="00D77F15">
        <w:rPr>
          <w:b/>
          <w:bCs/>
        </w:rPr>
        <w:t>Backwashing</w:t>
      </w:r>
      <w:r>
        <w:t xml:space="preserve"> can only be used where a backflow prevention valve is not installed in the pump. The pump is alternatively started and stopped which creates a surging action in the borehole inducing a greater inflow of particulates through the screen into the well which can be then be removed by a sustained period of pumping. </w:t>
      </w:r>
    </w:p>
    <w:p w14:paraId="1F81377B" w14:textId="77777777" w:rsidR="00D77F15" w:rsidRDefault="00D77F15" w:rsidP="00D77F15"/>
    <w:p w14:paraId="222B14AF" w14:textId="77777777" w:rsidR="00D77F15" w:rsidRPr="00D77F15" w:rsidRDefault="00D77F15" w:rsidP="00D77F15">
      <w:pPr>
        <w:rPr>
          <w:b/>
          <w:bCs/>
        </w:rPr>
      </w:pPr>
      <w:r w:rsidRPr="00D77F15">
        <w:rPr>
          <w:b/>
          <w:bCs/>
        </w:rPr>
        <w:t xml:space="preserve">Problems </w:t>
      </w:r>
    </w:p>
    <w:p w14:paraId="69C549A0" w14:textId="77777777" w:rsidR="00D77F15" w:rsidRDefault="00D77F15" w:rsidP="00D77F15">
      <w:r>
        <w:t xml:space="preserve">Some risk of damage to the pump, particularly submersibles is involved in this process. Narrow diameter submersible pumps are less able to deal with solids than larger diameter pumps. Overpumping may result in excessive inflow of solids, particularly in silty formations, which could bury the pump. </w:t>
      </w:r>
    </w:p>
    <w:p w14:paraId="41F5E31D" w14:textId="77777777" w:rsidR="00D77F15" w:rsidRDefault="00D77F15" w:rsidP="00D77F15"/>
    <w:p w14:paraId="093AADE9" w14:textId="1116B704" w:rsidR="00940453" w:rsidRDefault="00D77F15" w:rsidP="00D77F15">
      <w:r>
        <w:t>Use of single high pressure air hoses should be discouraged as these usually result in uncontrolled discharges of grit from the borehole, and may damage the screen and filter pack if these are installed. Limited use of an air hose can sometimes be effective in breaking-up encrusted silt and clay on the base of a borehole where pumping or surging initially fails.</w:t>
      </w:r>
    </w:p>
    <w:p w14:paraId="205AB15A" w14:textId="77777777" w:rsidR="00D77F15" w:rsidRDefault="00D77F15" w:rsidP="00D77F15"/>
    <w:p w14:paraId="4453533B" w14:textId="27097610" w:rsidR="00D77F15" w:rsidRDefault="00F766AE" w:rsidP="00D77F15">
      <w:pPr>
        <w:pStyle w:val="Heading2"/>
      </w:pPr>
      <w:bookmarkStart w:id="122" w:name="_Toc193891055"/>
      <w:r w:rsidRPr="00F766AE">
        <w:t>A6.4 Development in low permeability formations</w:t>
      </w:r>
      <w:bookmarkEnd w:id="122"/>
    </w:p>
    <w:p w14:paraId="4651F767" w14:textId="77777777" w:rsidR="009E2ACD" w:rsidRDefault="009E2ACD" w:rsidP="009E2ACD">
      <w:r>
        <w:t xml:space="preserve">None of the above methods will be completely satisfactory in low permeability formations. One method proposed by Barcelona et al, 1985 for low permeability consolidated strata (quoted in Aller et al 1989) is as follows. </w:t>
      </w:r>
    </w:p>
    <w:p w14:paraId="3A59386E" w14:textId="77777777" w:rsidR="009E2ACD" w:rsidRDefault="009E2ACD" w:rsidP="009E2ACD"/>
    <w:p w14:paraId="518D0621" w14:textId="77777777" w:rsidR="009E2ACD" w:rsidRDefault="009E2ACD" w:rsidP="009E2ACD">
      <w:pPr>
        <w:ind w:left="284"/>
      </w:pPr>
      <w:r>
        <w:t xml:space="preserve">“Clean water should be circulated down the well casing, out through the well intake and gravel pack, and up the open borehole prior to placement of the grout or seal in the annulus. relatively high water velocities can be maintained, and the mudcake from the borehole wall will be broken down effectively and removed. Flow rates should be controlled to avoid floating the gravel pack out of the borehole. Because of the relatively low hydraulic conductivity of geologic materials outside the well, a negligible amount of water will penetrate the formation being monitored. However, immediately following the procedure, the well sealant should be installed and the well pumped to remove as much of the water used in the development process as possible.” </w:t>
      </w:r>
    </w:p>
    <w:p w14:paraId="45608872" w14:textId="77777777" w:rsidR="009E2ACD" w:rsidRDefault="009E2ACD" w:rsidP="009E2ACD"/>
    <w:p w14:paraId="5ABE7914" w14:textId="6EC7CBC2" w:rsidR="00F766AE" w:rsidRDefault="009E2ACD" w:rsidP="009E2ACD">
      <w:r>
        <w:t>Other practical advice on development of wells in low permeability formations is provided by Gass, 1986.</w:t>
      </w:r>
    </w:p>
    <w:p w14:paraId="2657DA43" w14:textId="77777777" w:rsidR="009E2ACD" w:rsidRDefault="009E2ACD" w:rsidP="009E2ACD"/>
    <w:p w14:paraId="74AD30F2" w14:textId="6CEC56D3" w:rsidR="009E2ACD" w:rsidRDefault="009E2ACD" w:rsidP="009E2ACD">
      <w:pPr>
        <w:pStyle w:val="Heading2"/>
      </w:pPr>
      <w:bookmarkStart w:id="123" w:name="_Toc193891056"/>
      <w:r>
        <w:t>References</w:t>
      </w:r>
      <w:bookmarkEnd w:id="123"/>
    </w:p>
    <w:p w14:paraId="003B11E9" w14:textId="3394BEC4" w:rsidR="00293A9A" w:rsidRDefault="00293A9A" w:rsidP="00293A9A">
      <w:pPr>
        <w:ind w:left="284" w:hanging="284"/>
      </w:pPr>
      <w:r>
        <w:t>Aller, L.,</w:t>
      </w:r>
      <w:r w:rsidR="00EE1C31">
        <w:t xml:space="preserve"> </w:t>
      </w:r>
      <w:r>
        <w:t>Bennett, T.W.,</w:t>
      </w:r>
      <w:r w:rsidR="00EE1C31">
        <w:t xml:space="preserve"> </w:t>
      </w:r>
      <w:r>
        <w:t>Hackett, G.,</w:t>
      </w:r>
      <w:r w:rsidR="00EE1C31">
        <w:t xml:space="preserve"> </w:t>
      </w:r>
      <w:r>
        <w:t>Petty, R.J.,</w:t>
      </w:r>
      <w:r w:rsidR="00EE1C31">
        <w:t xml:space="preserve"> </w:t>
      </w:r>
      <w:r>
        <w:t>Lehr, J.H.,</w:t>
      </w:r>
      <w:r w:rsidR="00EE1C31">
        <w:t xml:space="preserve"> </w:t>
      </w:r>
      <w:r>
        <w:t>Sedoris, H.,</w:t>
      </w:r>
      <w:r w:rsidR="00EE1C31">
        <w:t xml:space="preserve"> </w:t>
      </w:r>
      <w:r>
        <w:t xml:space="preserve">Nielsen, D.M., and Denne, J.E. (1989). </w:t>
      </w:r>
      <w:r w:rsidRPr="00293A9A">
        <w:rPr>
          <w:i/>
          <w:iCs/>
        </w:rPr>
        <w:t>Handbook of suggested practices for the design and installation of ground-water monitoring wells</w:t>
      </w:r>
      <w:r>
        <w:t>. National Water Well Association.</w:t>
      </w:r>
      <w:r w:rsidR="00EE1C31">
        <w:t xml:space="preserve"> </w:t>
      </w:r>
      <w:r>
        <w:t xml:space="preserve">USA. Ref: EPA 600/4-89/034 1989. </w:t>
      </w:r>
    </w:p>
    <w:p w14:paraId="752AD382" w14:textId="500159A2" w:rsidR="00293A9A" w:rsidRDefault="00293A9A" w:rsidP="00293A9A">
      <w:pPr>
        <w:ind w:left="284" w:hanging="284"/>
      </w:pPr>
      <w:r>
        <w:t xml:space="preserve">Barcelona, M.J., Gibb, J.P., Helfrich, J.A., and Garske, E.E. (1985). </w:t>
      </w:r>
      <w:r w:rsidRPr="00293A9A">
        <w:rPr>
          <w:i/>
          <w:iCs/>
        </w:rPr>
        <w:t>Practical guide for groundwater sampling</w:t>
      </w:r>
      <w:r>
        <w:t>. Illinois State Water Survey.</w:t>
      </w:r>
      <w:r w:rsidR="00EE1C31">
        <w:t xml:space="preserve"> </w:t>
      </w:r>
      <w:r>
        <w:t xml:space="preserve"> (SWS Contract Report 327). </w:t>
      </w:r>
    </w:p>
    <w:p w14:paraId="07012774" w14:textId="31EB502E" w:rsidR="00293A9A" w:rsidRDefault="00293A9A" w:rsidP="00293A9A">
      <w:pPr>
        <w:ind w:left="284" w:hanging="284"/>
      </w:pPr>
      <w:r>
        <w:t xml:space="preserve">Driscol, F.G. (1986). </w:t>
      </w:r>
      <w:r w:rsidRPr="00293A9A">
        <w:rPr>
          <w:i/>
          <w:iCs/>
        </w:rPr>
        <w:t>Groundwater and wells</w:t>
      </w:r>
      <w:r>
        <w:t>. St Paul, Minnesota, Johnson Division.</w:t>
      </w:r>
      <w:r w:rsidR="00EE1C31">
        <w:t xml:space="preserve"> </w:t>
      </w:r>
      <w:r>
        <w:t xml:space="preserve">USA </w:t>
      </w:r>
    </w:p>
    <w:p w14:paraId="52534D5A" w14:textId="79821DD8" w:rsidR="00293A9A" w:rsidRDefault="00293A9A" w:rsidP="00293A9A">
      <w:pPr>
        <w:ind w:left="284" w:hanging="284"/>
      </w:pPr>
      <w:r>
        <w:t xml:space="preserve">Gass, T.E. (1986). </w:t>
      </w:r>
      <w:r w:rsidRPr="00293A9A">
        <w:rPr>
          <w:i/>
          <w:iCs/>
        </w:rPr>
        <w:t>Monitoring well development</w:t>
      </w:r>
      <w:r>
        <w:t>.</w:t>
      </w:r>
      <w:r w:rsidR="00EE1C31">
        <w:t xml:space="preserve"> </w:t>
      </w:r>
      <w:r>
        <w:t xml:space="preserve">Water Well Journal. 52-55. </w:t>
      </w:r>
    </w:p>
    <w:p w14:paraId="432CC32B" w14:textId="4CA6AB95" w:rsidR="009E2ACD" w:rsidRDefault="00293A9A" w:rsidP="00293A9A">
      <w:pPr>
        <w:ind w:left="284" w:hanging="284"/>
      </w:pPr>
      <w:r>
        <w:t xml:space="preserve">Gass, T.E. (1988). </w:t>
      </w:r>
      <w:r w:rsidRPr="00293A9A">
        <w:rPr>
          <w:i/>
          <w:iCs/>
        </w:rPr>
        <w:t>Monitoring well filter pack and screen slot selection</w:t>
      </w:r>
      <w:r>
        <w:t>.</w:t>
      </w:r>
      <w:r w:rsidR="00EE1C31">
        <w:t xml:space="preserve"> </w:t>
      </w:r>
      <w:r>
        <w:t>Water Well Journal. 30-32.</w:t>
      </w:r>
    </w:p>
    <w:p w14:paraId="295578FC" w14:textId="4F0F2354" w:rsidR="00293A9A" w:rsidRDefault="00293A9A">
      <w:pPr>
        <w:spacing w:line="240" w:lineRule="auto"/>
      </w:pPr>
      <w:r>
        <w:br w:type="page"/>
      </w:r>
    </w:p>
    <w:p w14:paraId="12CB27CF" w14:textId="30E3C6DD" w:rsidR="00293A9A" w:rsidRDefault="00293A9A" w:rsidP="00293A9A">
      <w:pPr>
        <w:pStyle w:val="Heading1"/>
      </w:pPr>
      <w:bookmarkStart w:id="124" w:name="_Toc193891057"/>
      <w:r>
        <w:t>Appendix 7: Borehole Inspection and Maintenance</w:t>
      </w:r>
      <w:bookmarkEnd w:id="124"/>
    </w:p>
    <w:p w14:paraId="12293BDB" w14:textId="59100D36" w:rsidR="00293A9A" w:rsidRDefault="00DC2057" w:rsidP="00293A9A">
      <w:pPr>
        <w:pStyle w:val="Heading2"/>
      </w:pPr>
      <w:bookmarkStart w:id="125" w:name="_Toc193891058"/>
      <w:r w:rsidRPr="00DC2057">
        <w:t>A7.1 Introduction</w:t>
      </w:r>
      <w:bookmarkEnd w:id="125"/>
    </w:p>
    <w:p w14:paraId="40FB4CF2" w14:textId="77777777" w:rsidR="00A53C57" w:rsidRDefault="00A53C57" w:rsidP="00A53C57">
      <w:r>
        <w:t xml:space="preserve">Most groundwater monitoring boreholes will require periodic maintenance. The most common problem is associated with silt accumulation in the base of a borehole, which can completely block screened intervals. Boreholes may also become blocked due to pinching of the lining or by foreign objects. </w:t>
      </w:r>
    </w:p>
    <w:p w14:paraId="37E18201" w14:textId="77777777" w:rsidR="00A53C57" w:rsidRDefault="00A53C57" w:rsidP="00A53C57"/>
    <w:p w14:paraId="03C3BAE2" w14:textId="27AD95F4" w:rsidR="00A53C57" w:rsidRDefault="00A53C57" w:rsidP="00A53C57">
      <w:r>
        <w:t xml:space="preserve">Depths can be checked by comparison with details in borehole logs. If borehole logs do not exist, it may be necessary to carry out a </w:t>
      </w:r>
      <w:r w:rsidR="00AF0227">
        <w:t>caliper</w:t>
      </w:r>
      <w:r>
        <w:t xml:space="preserve">, geophysical or camera survey to help identify construction details. </w:t>
      </w:r>
    </w:p>
    <w:p w14:paraId="34363856" w14:textId="77777777" w:rsidR="00A53C57" w:rsidRDefault="00A53C57" w:rsidP="00A53C57"/>
    <w:p w14:paraId="06E510D9" w14:textId="77777777" w:rsidR="00A53C57" w:rsidRDefault="00A53C57" w:rsidP="00A53C57">
      <w:r>
        <w:t xml:space="preserve">Any boreholes that cannot be rehabilitated should be replaced. In general, abandoned boreholes should be sealed with cement-based grout or bentonite and capped in a manner that prevents any confusion with active monitoring points. The site monitoring plan, drawings and monitoring point register should be amended to clearly document the abandonment. </w:t>
      </w:r>
    </w:p>
    <w:p w14:paraId="1192CD20" w14:textId="77777777" w:rsidR="00A53C57" w:rsidRDefault="00A53C57" w:rsidP="00A53C57"/>
    <w:p w14:paraId="0B42532F" w14:textId="1CC416C5" w:rsidR="00DC2057" w:rsidRDefault="00A53C57" w:rsidP="00A53C57">
      <w:r>
        <w:t>The text in the following section is drawn from a number of sources, including Appendix B of Blakey et al, 1997 and authors’ experience. A significant part of the text is summarised from Section 8 of Aller et al, 1989.</w:t>
      </w:r>
    </w:p>
    <w:p w14:paraId="2B829C5E" w14:textId="77777777" w:rsidR="00A53C57" w:rsidRDefault="00A53C57" w:rsidP="00A53C57"/>
    <w:p w14:paraId="6ACCD182" w14:textId="3D4B0633" w:rsidR="00A53C57" w:rsidRDefault="0047153B" w:rsidP="00A53C57">
      <w:pPr>
        <w:pStyle w:val="Heading2"/>
      </w:pPr>
      <w:bookmarkStart w:id="126" w:name="_Toc193891059"/>
      <w:r w:rsidRPr="0047153B">
        <w:t>A7.2 Factors causing borehole deterioration</w:t>
      </w:r>
      <w:bookmarkEnd w:id="126"/>
    </w:p>
    <w:p w14:paraId="76210BA6" w14:textId="4B65AF23" w:rsidR="0047153B" w:rsidRDefault="0047153B" w:rsidP="0047153B">
      <w:pPr>
        <w:pStyle w:val="Heading3"/>
      </w:pPr>
      <w:r>
        <w:t xml:space="preserve">A7.2.1 </w:t>
      </w:r>
      <w:r w:rsidR="004742C0" w:rsidRPr="004742C0">
        <w:t>Poor borehole design</w:t>
      </w:r>
    </w:p>
    <w:p w14:paraId="75AA5FA0" w14:textId="2200A0AA" w:rsidR="004742C0" w:rsidRDefault="007F4309" w:rsidP="004742C0">
      <w:r w:rsidRPr="007F4309">
        <w:t>Boreholes constructed with inappropriately sized well screens and filters are likely to cause long term maintenance problems. Other problems may arise from the use of filter materials which are chemically incompatible with the groundwater or leachate or by the use of poor quality borehole linings which may collapse due to hydrostatic pressures</w:t>
      </w:r>
      <w:r>
        <w:t>.</w:t>
      </w:r>
    </w:p>
    <w:p w14:paraId="2C341D7A" w14:textId="77777777" w:rsidR="007F4309" w:rsidRDefault="007F4309" w:rsidP="004742C0"/>
    <w:p w14:paraId="64F03F01" w14:textId="02F38CAB" w:rsidR="007F4309" w:rsidRDefault="007F4309" w:rsidP="007F4309">
      <w:pPr>
        <w:pStyle w:val="Heading3"/>
      </w:pPr>
      <w:r>
        <w:t xml:space="preserve">A7.2.2 </w:t>
      </w:r>
      <w:r w:rsidR="004244C7" w:rsidRPr="004244C7">
        <w:t>Poor installation technique</w:t>
      </w:r>
    </w:p>
    <w:p w14:paraId="38E34CB0" w14:textId="7081C72A" w:rsidR="004244C7" w:rsidRDefault="007C233A" w:rsidP="004244C7">
      <w:r w:rsidRPr="007C233A">
        <w:t>If records recording the installation process are not available, and particularly if a competent person was not present on site to take responsibility for quality assurance, questions can reasonably be raised on the integrity of the borehole construction. Borehole screens may be inappropriately positioned, filter material may be inaccurately placed, bentonite or cement seals may be poorly prepared and badly placed and may even bridge the screened interval where it may contaminate water samples. Surface water may enter poorly sealed boreholes through the annular space</w:t>
      </w:r>
      <w:r>
        <w:t>.</w:t>
      </w:r>
    </w:p>
    <w:p w14:paraId="69EE22D3" w14:textId="77777777" w:rsidR="007C233A" w:rsidRDefault="007C233A" w:rsidP="004244C7"/>
    <w:p w14:paraId="6E970D05" w14:textId="57482E82" w:rsidR="007C233A" w:rsidRDefault="007C233A" w:rsidP="007C233A">
      <w:pPr>
        <w:pStyle w:val="Heading3"/>
      </w:pPr>
      <w:r>
        <w:t xml:space="preserve">A7.2.3 </w:t>
      </w:r>
      <w:r w:rsidR="00242794" w:rsidRPr="00242794">
        <w:t>Poor development</w:t>
      </w:r>
    </w:p>
    <w:p w14:paraId="6858C277" w14:textId="2725BF87" w:rsidR="00242794" w:rsidRDefault="00104988" w:rsidP="00242794">
      <w:r w:rsidRPr="00104988">
        <w:t>The aims of developing a borehole after construction is to remove materials and effects arising from the drilling process (See Appendix 6) as well as to remove fines from the filter pack, borehole and formation. Lack of development can compromise water quality and in some cases can lead to clogging of the borehole with drilling muds</w:t>
      </w:r>
      <w:r>
        <w:t>.</w:t>
      </w:r>
    </w:p>
    <w:p w14:paraId="782D6929" w14:textId="77777777" w:rsidR="00104988" w:rsidRDefault="00104988" w:rsidP="00242794"/>
    <w:p w14:paraId="03086350" w14:textId="69B34A8F" w:rsidR="00104988" w:rsidRDefault="00104988" w:rsidP="00104988">
      <w:pPr>
        <w:pStyle w:val="Heading3"/>
      </w:pPr>
      <w:r>
        <w:t>A7.2.4 Borehole stability</w:t>
      </w:r>
    </w:p>
    <w:p w14:paraId="230248D8" w14:textId="1C5BEA32" w:rsidR="00104988" w:rsidRDefault="00AB602B" w:rsidP="00104988">
      <w:r w:rsidRPr="00AB602B">
        <w:t>Unstable boreholes can arise from the use of thin-walled linings which are incapable of resisting hydrostatic pressures or waste movement, and improper screen placement combined with excessive pumping resulting in screen collapse</w:t>
      </w:r>
      <w:r>
        <w:t>.</w:t>
      </w:r>
    </w:p>
    <w:p w14:paraId="25EA750C" w14:textId="77777777" w:rsidR="00AB602B" w:rsidRDefault="00AB602B" w:rsidP="00104988"/>
    <w:p w14:paraId="40711004" w14:textId="17EBAE16" w:rsidR="00AB602B" w:rsidRDefault="00AB602B" w:rsidP="00AB602B">
      <w:pPr>
        <w:pStyle w:val="Heading3"/>
      </w:pPr>
      <w:r>
        <w:t>A7.2.5 Incrustation</w:t>
      </w:r>
    </w:p>
    <w:p w14:paraId="6D5A9F72" w14:textId="3C6247C9" w:rsidR="00AB602B" w:rsidRDefault="008234BB" w:rsidP="00AB602B">
      <w:r w:rsidRPr="008234BB">
        <w:t>Incrustations on well screens or within filter material arise as three types</w:t>
      </w:r>
      <w:r>
        <w:t>:</w:t>
      </w:r>
    </w:p>
    <w:p w14:paraId="4BB89A63" w14:textId="77777777" w:rsidR="008234BB" w:rsidRDefault="008234BB" w:rsidP="00AB602B"/>
    <w:p w14:paraId="57074FFB" w14:textId="5FE83A40" w:rsidR="006E74C9" w:rsidRDefault="006E74C9" w:rsidP="003C00FE">
      <w:pPr>
        <w:pStyle w:val="ListParagraph"/>
        <w:numPr>
          <w:ilvl w:val="0"/>
          <w:numId w:val="234"/>
        </w:numPr>
      </w:pPr>
      <w:r>
        <w:t>Chemical. Typically caused by carbonate, hydroxide or sulphate precipitation on or within the screen intake</w:t>
      </w:r>
      <w:r w:rsidR="000F20F1">
        <w:t>.</w:t>
      </w:r>
    </w:p>
    <w:p w14:paraId="23E687D2" w14:textId="6B0F8808" w:rsidR="006E74C9" w:rsidRDefault="006E74C9" w:rsidP="003C00FE">
      <w:pPr>
        <w:pStyle w:val="ListParagraph"/>
        <w:numPr>
          <w:ilvl w:val="0"/>
          <w:numId w:val="234"/>
        </w:numPr>
      </w:pPr>
      <w:r>
        <w:t>Physical. Typically caused by sediments plugging the intake or surrounding filter or strata and</w:t>
      </w:r>
    </w:p>
    <w:p w14:paraId="26A6E7D2" w14:textId="6FDB975A" w:rsidR="006E74C9" w:rsidRDefault="006E74C9" w:rsidP="003C00FE">
      <w:pPr>
        <w:pStyle w:val="ListParagraph"/>
        <w:numPr>
          <w:ilvl w:val="0"/>
          <w:numId w:val="234"/>
        </w:numPr>
      </w:pPr>
      <w:r>
        <w:t>Biological. Typically caused by bacteria growing in the filter, or surrounding formation, or within the borehole. Bacterial growth is dependent on the quantity of nutrients present which may be contained within the formation water or may have been introduced by the drilling process. The type of bacteria is dependent on the absence or presence of oxygen. Bacterial growth is very common in leachate wells – often resulting in “foaming” on the leachate surface and slime coatings on the side of boreholes – particularly in boreholes which are regularly pumped.</w:t>
      </w:r>
    </w:p>
    <w:p w14:paraId="32DFF8A2" w14:textId="77777777" w:rsidR="008234BB" w:rsidRDefault="008234BB" w:rsidP="006E74C9"/>
    <w:p w14:paraId="3621D306" w14:textId="6C132B52" w:rsidR="006E74C9" w:rsidRDefault="00963A7D" w:rsidP="006E74C9">
      <w:r w:rsidRPr="00963A7D">
        <w:t>Incrustation problems are commonly caused by a combination of the above processes</w:t>
      </w:r>
      <w:r>
        <w:t>.</w:t>
      </w:r>
    </w:p>
    <w:p w14:paraId="487D6731" w14:textId="77777777" w:rsidR="00963A7D" w:rsidRDefault="00963A7D" w:rsidP="006E74C9"/>
    <w:p w14:paraId="4C418EB8" w14:textId="07A2D85D" w:rsidR="00963A7D" w:rsidRDefault="000C139D" w:rsidP="00963A7D">
      <w:pPr>
        <w:pStyle w:val="Heading2"/>
      </w:pPr>
      <w:bookmarkStart w:id="127" w:name="_Toc193891060"/>
      <w:r w:rsidRPr="000C139D">
        <w:t>A7.3 Checks on borehole performance</w:t>
      </w:r>
      <w:bookmarkEnd w:id="127"/>
    </w:p>
    <w:p w14:paraId="4AF8AC1A" w14:textId="24F68088" w:rsidR="000C139D" w:rsidRDefault="00A0549C" w:rsidP="000C139D">
      <w:r w:rsidRPr="00A0549C">
        <w:t>Periodic checks on the performance of a monitoring borehole can be introduced routinely into monitoring programmes and should be carefully documented. Performance data should be periodically reviewed to ensure samples and water level measurements are not unduly influenced by deterioration of the borehole. Specific checks on performance include the following</w:t>
      </w:r>
      <w:r>
        <w:t>:</w:t>
      </w:r>
    </w:p>
    <w:p w14:paraId="64D8C9DF" w14:textId="77777777" w:rsidR="00A0549C" w:rsidRDefault="00A0549C" w:rsidP="000C139D"/>
    <w:p w14:paraId="273F78CB" w14:textId="219F8B7D" w:rsidR="00BE6D8A" w:rsidRDefault="00BE6D8A" w:rsidP="003C00FE">
      <w:pPr>
        <w:pStyle w:val="ListParagraph"/>
        <w:numPr>
          <w:ilvl w:val="0"/>
          <w:numId w:val="235"/>
        </w:numPr>
      </w:pPr>
      <w:r>
        <w:t xml:space="preserve">Borehole depth measurement. Depth measurements should be recorded at least annually and, if possible, every time a sample is taken. </w:t>
      </w:r>
    </w:p>
    <w:p w14:paraId="4909C84E" w14:textId="77777777" w:rsidR="00BE6D8A" w:rsidRDefault="00BE6D8A" w:rsidP="00BE6D8A">
      <w:pPr>
        <w:pStyle w:val="ListParagraph"/>
      </w:pPr>
      <w:r>
        <w:t xml:space="preserve">Depth measurements should be compared with the original depth recorded on borehole logs and with the depth of the screen interval in the borehole. If the screened section of the borehole is blocked (e.g. with sediment) the validity of data from the borehole may be called into question. </w:t>
      </w:r>
    </w:p>
    <w:p w14:paraId="61F7CCB2" w14:textId="70D1D70C" w:rsidR="00BE6D8A" w:rsidRDefault="00BE6D8A" w:rsidP="003C00FE">
      <w:pPr>
        <w:pStyle w:val="ListParagraph"/>
        <w:numPr>
          <w:ilvl w:val="0"/>
          <w:numId w:val="235"/>
        </w:numPr>
      </w:pPr>
      <w:r>
        <w:t xml:space="preserve">Water level variations. Maximum and minimum water levels should be reviewed (annually or two-yearly) with comparison to the level of the top of the screen intake. </w:t>
      </w:r>
    </w:p>
    <w:p w14:paraId="0BBD35B7" w14:textId="081AC1B8" w:rsidR="00A0549C" w:rsidRDefault="00BE6D8A" w:rsidP="00BE6D8A">
      <w:pPr>
        <w:pStyle w:val="ListParagraph"/>
      </w:pPr>
      <w:r>
        <w:t>If the water level in the borehole falls below the top of the screen intake, then samples taken from the borehole can alter compared to samples collected when the water level lies above the screen intake. For boreholes where this is a regular occurrence (e.g. those used for combined gas and groundwater monitoring), the variation in chemistry caused by this effect would become part of the natural variability recorded during the initial characterisation monitoring programme and ongoing baseline. For boreholes where this happens rarely, a change in water level below the screen intake may help explain anomalous data</w:t>
      </w:r>
      <w:r w:rsidR="000F20F1">
        <w:t>.</w:t>
      </w:r>
    </w:p>
    <w:p w14:paraId="73C122A7" w14:textId="48767726" w:rsidR="0047722A" w:rsidRDefault="0047722A" w:rsidP="003C00FE">
      <w:pPr>
        <w:pStyle w:val="ListParagraph"/>
        <w:numPr>
          <w:ilvl w:val="0"/>
          <w:numId w:val="235"/>
        </w:numPr>
      </w:pPr>
      <w:r>
        <w:t xml:space="preserve">Comparative water level data. Water level measurements from all boreholes should be routinely compared against other boreholes in the same groundwater system. </w:t>
      </w:r>
    </w:p>
    <w:p w14:paraId="535B691D" w14:textId="77777777" w:rsidR="0047722A" w:rsidRDefault="0047722A" w:rsidP="0047722A">
      <w:pPr>
        <w:pStyle w:val="ListParagraph"/>
      </w:pPr>
      <w:r>
        <w:t xml:space="preserve">Water levels expressed in metres above Ordnance Datum (m.AOD) should be plotted in time-series format against other boreholes in the same groundwater system, or against other boreholes in the same hydraulic landfill cell. Where there are marked departures in trends between boreholes (which have been validated by remeasurement) this may be due to poor design of the borehole or some deterioration in the borehole structure. </w:t>
      </w:r>
    </w:p>
    <w:p w14:paraId="74DC4E88" w14:textId="11941BD5" w:rsidR="0047722A" w:rsidRDefault="0047722A" w:rsidP="0047722A">
      <w:pPr>
        <w:pStyle w:val="ListParagraph"/>
      </w:pPr>
      <w:r>
        <w:t>Care should be taken in comparing data from boreholes in the same landfill cell, particularly in well-compacted and deep landfills. Perched water levels are commonly developed, which may result in completely different water level variations which cannot be used for this purpose</w:t>
      </w:r>
      <w:r w:rsidR="000F20F1">
        <w:t>.</w:t>
      </w:r>
    </w:p>
    <w:p w14:paraId="7F823826" w14:textId="1A19EF83" w:rsidR="0047722A" w:rsidRDefault="0047722A" w:rsidP="003C00FE">
      <w:pPr>
        <w:pStyle w:val="ListParagraph"/>
        <w:numPr>
          <w:ilvl w:val="0"/>
          <w:numId w:val="235"/>
        </w:numPr>
      </w:pPr>
      <w:r>
        <w:t xml:space="preserve">Reduction in borehole yield. Drawdown levels during pumping of boreholes should be routinely recorded and reviewed periodically. </w:t>
      </w:r>
    </w:p>
    <w:p w14:paraId="41B0F88D" w14:textId="77777777" w:rsidR="0047722A" w:rsidRDefault="0047722A" w:rsidP="0047722A">
      <w:pPr>
        <w:pStyle w:val="ListParagraph"/>
      </w:pPr>
      <w:r>
        <w:t xml:space="preserve">Where boreholes are pumped, particularly throughout a prolonged period of purging, the water level should be recorded before and after pumping. Comparison of the maximum drawdown achieved for a particular pumping rate and how this changes with time will provide an indicator of whether or not the yield of the borehole is declining. If the drawdown in water level increases for the same pumping rate, then it is possible that some blockage is occurring around the well screen or within the adjacent formation. </w:t>
      </w:r>
    </w:p>
    <w:p w14:paraId="3D3BFEAF" w14:textId="77777777" w:rsidR="0047722A" w:rsidRDefault="0047722A" w:rsidP="0047722A">
      <w:pPr>
        <w:pStyle w:val="ListParagraph"/>
      </w:pPr>
      <w:r>
        <w:t xml:space="preserve">Where drawdown data has not been recorded routinely during sampling, hydraulic conductivity tests could be used as a more formal alternative for comparing the hydraulic efficiency of a borehole. </w:t>
      </w:r>
    </w:p>
    <w:p w14:paraId="41A641A9" w14:textId="79FC751F" w:rsidR="0047722A" w:rsidRDefault="0047722A" w:rsidP="0047722A">
      <w:pPr>
        <w:pStyle w:val="ListParagraph"/>
      </w:pPr>
      <w:r>
        <w:t>In all cases, care should be taken when interpreting data from boreholes in which the water level lies within the screened interval. A change in water level may result in completely different yield characteristics due to vertical variations in the natural permeability of the adjacent strata and</w:t>
      </w:r>
    </w:p>
    <w:p w14:paraId="6C58E3C2" w14:textId="0201EC74" w:rsidR="0047722A" w:rsidRDefault="0047722A" w:rsidP="003C00FE">
      <w:pPr>
        <w:pStyle w:val="ListParagraph"/>
        <w:numPr>
          <w:ilvl w:val="0"/>
          <w:numId w:val="235"/>
        </w:numPr>
      </w:pPr>
      <w:r>
        <w:t xml:space="preserve">Increased sediment loading of samples. A descriptive note of sediment loading in a sample should be maintained as part of routine record keeping during sampling. </w:t>
      </w:r>
    </w:p>
    <w:p w14:paraId="0130504F" w14:textId="29267A65" w:rsidR="00BE6D8A" w:rsidRDefault="0047722A" w:rsidP="0047722A">
      <w:pPr>
        <w:pStyle w:val="ListParagraph"/>
      </w:pPr>
      <w:r>
        <w:t>In poorly designed or undeveloped monitoring boreholes, sediment input to the borehole may increase with time. If sediment loading is persistent or noticeably worsens with time, then this may influence the quality of the water samples and / or lead to sediment accumulation in the borehole (which will be revealed by depth measurements).</w:t>
      </w:r>
    </w:p>
    <w:p w14:paraId="7CBDE54A" w14:textId="77777777" w:rsidR="0047722A" w:rsidRDefault="0047722A" w:rsidP="0047722A"/>
    <w:p w14:paraId="71FB75CE" w14:textId="3AFD101F" w:rsidR="0047722A" w:rsidRDefault="00B5111C" w:rsidP="0047722A">
      <w:pPr>
        <w:pStyle w:val="Heading2"/>
      </w:pPr>
      <w:bookmarkStart w:id="128" w:name="_Toc193891061"/>
      <w:r w:rsidRPr="00B5111C">
        <w:t>A7.4 Investigative techniques</w:t>
      </w:r>
      <w:bookmarkEnd w:id="128"/>
    </w:p>
    <w:p w14:paraId="1C660589" w14:textId="5E0793DA" w:rsidR="00B5111C" w:rsidRDefault="00B5111C" w:rsidP="00B5111C">
      <w:pPr>
        <w:pStyle w:val="Heading3"/>
      </w:pPr>
      <w:r>
        <w:t>A7.4.1 Introduction</w:t>
      </w:r>
    </w:p>
    <w:p w14:paraId="26570905" w14:textId="7DF3CC95" w:rsidR="008A434D" w:rsidRDefault="008A434D" w:rsidP="008A434D">
      <w:r>
        <w:t>In situations where a borehole design is unknown or an obstruction or constriction has been identified, down-hole investigations may be undertaken to try and provide a clearer picture of the borehole structure or blockage. Some geophysical methods may also provide information which can be used to interpret conditions in the strata around the borehole or in the annulus.</w:t>
      </w:r>
      <w:r w:rsidR="00EE1C31">
        <w:t xml:space="preserve"> </w:t>
      </w:r>
    </w:p>
    <w:p w14:paraId="61DB8EDB" w14:textId="77777777" w:rsidR="008A434D" w:rsidRDefault="008A434D" w:rsidP="008A434D"/>
    <w:p w14:paraId="7401CD32" w14:textId="77777777" w:rsidR="008A434D" w:rsidRDefault="008A434D" w:rsidP="008A434D">
      <w:r>
        <w:t xml:space="preserve">A summary of geophysical logs, their application, and requirements are shown in </w:t>
      </w:r>
    </w:p>
    <w:p w14:paraId="0429E2D7" w14:textId="77777777" w:rsidR="008A434D" w:rsidRDefault="008A434D" w:rsidP="008A434D">
      <w:r>
        <w:t xml:space="preserve">Table A7.1 which, along with the following summary of methods is extracted from Blakey et al 1997. Not all techniques are appropriate to all boreholes and specialist advice should be taken before any one method is used. In general, a combination of logs is necessary to allow reliable interpretation of results. Interpretation of data, particularly geophysical data, can be ambiguous and should not be attempted without specialist knowledge of the limitations and applicability of the technique. </w:t>
      </w:r>
    </w:p>
    <w:p w14:paraId="222B0DC5" w14:textId="77777777" w:rsidR="008A434D" w:rsidRDefault="008A434D" w:rsidP="008A434D"/>
    <w:p w14:paraId="55F00654" w14:textId="77777777" w:rsidR="008A434D" w:rsidRDefault="008A434D" w:rsidP="008A434D">
      <w:r>
        <w:t xml:space="preserve">Some of the logs only operate in water while others can only be used in uncased boreholes. The requirements are given in Table A7.1. </w:t>
      </w:r>
    </w:p>
    <w:p w14:paraId="11605235" w14:textId="77777777" w:rsidR="008A434D" w:rsidRDefault="008A434D" w:rsidP="008A434D"/>
    <w:p w14:paraId="58278067" w14:textId="2A27A315" w:rsidR="00B5111C" w:rsidRDefault="008A434D" w:rsidP="008A434D">
      <w:r>
        <w:t>Most of the tools have a diameter of 50 mm or less. The upper diameter limit for geophysical logging varies according to the tool being used. The formation logs, resistivity, spontaneous potential and natural gamma start to lose definition at diameters above about 300 mm, while temperature and heat pulse flow meter logs may be distorted by convective flow in large diameter boreholes</w:t>
      </w:r>
      <w:r w:rsidR="00820B3A">
        <w:t>.</w:t>
      </w:r>
    </w:p>
    <w:p w14:paraId="4863F518" w14:textId="77777777" w:rsidR="00820B3A" w:rsidRDefault="00820B3A" w:rsidP="008A434D"/>
    <w:p w14:paraId="4F443C88" w14:textId="2C4240ED" w:rsidR="00820B3A" w:rsidRDefault="00570A5D" w:rsidP="008A434D">
      <w:r w:rsidRPr="00570A5D">
        <w:t>The most frequently used downhole logging techniques are described below</w:t>
      </w:r>
      <w:r>
        <w:t>.</w:t>
      </w:r>
    </w:p>
    <w:p w14:paraId="78A6A62F" w14:textId="77777777" w:rsidR="00570A5D" w:rsidRDefault="00570A5D" w:rsidP="008A434D"/>
    <w:p w14:paraId="65936603" w14:textId="77777777" w:rsidR="00B640AD" w:rsidRDefault="00B640AD">
      <w:pPr>
        <w:spacing w:line="240" w:lineRule="auto"/>
        <w:rPr>
          <w:rFonts w:eastAsia="Times New Roman"/>
          <w:b/>
          <w:bCs/>
        </w:rPr>
        <w:sectPr w:rsidR="00B640AD" w:rsidSect="00950B91">
          <w:pgSz w:w="11900" w:h="16840"/>
          <w:pgMar w:top="839" w:right="839" w:bottom="839" w:left="839" w:header="794" w:footer="567" w:gutter="0"/>
          <w:cols w:space="708"/>
          <w:titlePg/>
          <w:docGrid w:linePitch="360"/>
        </w:sectPr>
      </w:pPr>
    </w:p>
    <w:p w14:paraId="4FCA3894" w14:textId="6F5EB8AE" w:rsidR="00623997" w:rsidRDefault="00623997">
      <w:pPr>
        <w:spacing w:line="240" w:lineRule="auto"/>
        <w:rPr>
          <w:rFonts w:eastAsia="Times New Roman"/>
          <w:b/>
          <w:bCs/>
        </w:rPr>
      </w:pPr>
    </w:p>
    <w:p w14:paraId="522B4395" w14:textId="3CF64BE4" w:rsidR="00570A5D" w:rsidRPr="00725AFC" w:rsidRDefault="00570A5D" w:rsidP="00570A5D">
      <w:pPr>
        <w:pStyle w:val="BodyText1"/>
        <w:rPr>
          <w:rFonts w:eastAsia="Times New Roman"/>
          <w:b/>
          <w:bCs/>
        </w:rPr>
      </w:pPr>
      <w:r w:rsidRPr="00725AFC">
        <w:rPr>
          <w:rFonts w:eastAsia="Times New Roman"/>
          <w:b/>
          <w:bCs/>
        </w:rPr>
        <w:t xml:space="preserve">Table </w:t>
      </w:r>
      <w:r>
        <w:rPr>
          <w:rFonts w:eastAsia="Times New Roman"/>
          <w:b/>
          <w:bCs/>
        </w:rPr>
        <w:t xml:space="preserve">A7.1: </w:t>
      </w:r>
      <w:r w:rsidR="00623997" w:rsidRPr="00623997">
        <w:rPr>
          <w:rFonts w:eastAsia="Times New Roman"/>
          <w:b/>
          <w:bCs/>
        </w:rPr>
        <w:t>Comparison of downhole logging techniques</w:t>
      </w:r>
    </w:p>
    <w:tbl>
      <w:tblPr>
        <w:tblW w:w="14683" w:type="dxa"/>
        <w:tblLayout w:type="fixed"/>
        <w:tblCellMar>
          <w:left w:w="0" w:type="dxa"/>
          <w:right w:w="0" w:type="dxa"/>
        </w:tblCellMar>
        <w:tblLook w:val="04A0" w:firstRow="1" w:lastRow="0" w:firstColumn="1" w:lastColumn="0" w:noHBand="0" w:noVBand="1"/>
        <w:tblCaption w:val="Table A7.1: Comparison of downhole logging techniques"/>
        <w:tblDescription w:val="List of examples of downhole logging techniques with information about each technique's casing, borehole fluid, construction, etc"/>
      </w:tblPr>
      <w:tblGrid>
        <w:gridCol w:w="1928"/>
        <w:gridCol w:w="2154"/>
        <w:gridCol w:w="4025"/>
        <w:gridCol w:w="1587"/>
        <w:gridCol w:w="1304"/>
        <w:gridCol w:w="1304"/>
        <w:gridCol w:w="1361"/>
        <w:gridCol w:w="1020"/>
      </w:tblGrid>
      <w:tr w:rsidR="001722CC" w:rsidRPr="004E2348" w14:paraId="11C44B70" w14:textId="77777777" w:rsidTr="001722CC">
        <w:trPr>
          <w:trHeight w:val="610"/>
          <w:tblHeader/>
        </w:trPr>
        <w:tc>
          <w:tcPr>
            <w:tcW w:w="192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60CC7E86" w14:textId="6259C63E" w:rsidR="00623997" w:rsidRPr="004E2348" w:rsidRDefault="00623997"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Log</w:t>
            </w:r>
          </w:p>
        </w:tc>
        <w:tc>
          <w:tcPr>
            <w:tcW w:w="215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01EBAE4" w14:textId="1E489197" w:rsidR="00623997" w:rsidRPr="004E2348" w:rsidRDefault="00623997"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Borehole Fluid</w:t>
            </w:r>
          </w:p>
        </w:tc>
        <w:tc>
          <w:tcPr>
            <w:tcW w:w="4025"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5F478FF" w14:textId="7430CD9F" w:rsidR="00623997" w:rsidRPr="004E2348" w:rsidRDefault="00623997"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Casing</w:t>
            </w:r>
          </w:p>
        </w:tc>
        <w:tc>
          <w:tcPr>
            <w:tcW w:w="1587" w:type="dxa"/>
            <w:tcBorders>
              <w:top w:val="single" w:sz="8" w:space="0" w:color="auto"/>
              <w:left w:val="nil"/>
              <w:bottom w:val="single" w:sz="8" w:space="0" w:color="auto"/>
              <w:right w:val="single" w:sz="4" w:space="0" w:color="000000"/>
            </w:tcBorders>
            <w:shd w:val="clear" w:color="auto" w:fill="016574"/>
          </w:tcPr>
          <w:p w14:paraId="359B874F" w14:textId="3FD849D1" w:rsidR="00623997" w:rsidRPr="004E2348" w:rsidRDefault="00623997"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Borehole </w:t>
            </w:r>
            <w:r w:rsidR="001919D9">
              <w:rPr>
                <w:rFonts w:ascii="Arial" w:eastAsia="Times New Roman" w:hAnsi="Arial" w:cs="Arial"/>
                <w:b/>
                <w:bCs/>
                <w:color w:val="FFFFFF"/>
                <w:lang w:eastAsia="en-GB"/>
              </w:rPr>
              <w:t>construction</w:t>
            </w:r>
          </w:p>
        </w:tc>
        <w:tc>
          <w:tcPr>
            <w:tcW w:w="1304" w:type="dxa"/>
            <w:tcBorders>
              <w:top w:val="single" w:sz="8" w:space="0" w:color="auto"/>
              <w:left w:val="single" w:sz="4" w:space="0" w:color="000000"/>
              <w:bottom w:val="single" w:sz="8" w:space="0" w:color="auto"/>
              <w:right w:val="single" w:sz="4" w:space="0" w:color="000000"/>
            </w:tcBorders>
            <w:shd w:val="clear" w:color="auto" w:fill="016574"/>
          </w:tcPr>
          <w:p w14:paraId="57CED09E" w14:textId="54EF451A" w:rsidR="00623997" w:rsidRPr="004E2348" w:rsidRDefault="00623997"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Lithology</w:t>
            </w:r>
          </w:p>
        </w:tc>
        <w:tc>
          <w:tcPr>
            <w:tcW w:w="1304" w:type="dxa"/>
            <w:tcBorders>
              <w:top w:val="single" w:sz="8" w:space="0" w:color="auto"/>
              <w:left w:val="single" w:sz="4" w:space="0" w:color="000000"/>
              <w:bottom w:val="single" w:sz="8" w:space="0" w:color="auto"/>
              <w:right w:val="single" w:sz="8" w:space="0" w:color="auto"/>
            </w:tcBorders>
            <w:shd w:val="clear" w:color="auto" w:fill="016574"/>
          </w:tcPr>
          <w:p w14:paraId="34263044" w14:textId="04BFC0A4" w:rsidR="00623997" w:rsidRPr="004E2348" w:rsidRDefault="00623997"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Fractures</w:t>
            </w:r>
          </w:p>
        </w:tc>
        <w:tc>
          <w:tcPr>
            <w:tcW w:w="1361" w:type="dxa"/>
            <w:tcBorders>
              <w:top w:val="single" w:sz="8" w:space="0" w:color="auto"/>
              <w:left w:val="single" w:sz="4" w:space="0" w:color="000000"/>
              <w:bottom w:val="single" w:sz="8" w:space="0" w:color="auto"/>
              <w:right w:val="single" w:sz="8" w:space="0" w:color="auto"/>
            </w:tcBorders>
            <w:shd w:val="clear" w:color="auto" w:fill="016574"/>
          </w:tcPr>
          <w:p w14:paraId="2AA2C3DB" w14:textId="24C795DD" w:rsidR="00623997" w:rsidRPr="004E2348" w:rsidRDefault="00623997"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Fluid movement</w:t>
            </w:r>
          </w:p>
        </w:tc>
        <w:tc>
          <w:tcPr>
            <w:tcW w:w="1020"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ED2A302" w14:textId="4B9CDB42" w:rsidR="00623997" w:rsidRPr="004E2348" w:rsidRDefault="00623997"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Fluid quality</w:t>
            </w:r>
          </w:p>
        </w:tc>
      </w:tr>
      <w:tr w:rsidR="003B0FA0" w:rsidRPr="004E2348" w14:paraId="7DBFD0E1" w14:textId="77777777" w:rsidTr="003B0FA0">
        <w:trPr>
          <w:trHeight w:val="315"/>
        </w:trPr>
        <w:tc>
          <w:tcPr>
            <w:tcW w:w="192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28EB4A5" w14:textId="5046D78C" w:rsidR="003B0FA0" w:rsidRPr="004E2348" w:rsidRDefault="003B0FA0" w:rsidP="003B0FA0">
            <w:pPr>
              <w:spacing w:before="120" w:after="120" w:line="240" w:lineRule="auto"/>
              <w:rPr>
                <w:rFonts w:ascii="Arial" w:eastAsia="Times New Roman" w:hAnsi="Arial" w:cs="Arial"/>
                <w:lang w:eastAsia="en-GB"/>
              </w:rPr>
            </w:pPr>
            <w:r w:rsidRPr="00EE6B0E">
              <w:t xml:space="preserve">Resistivity </w:t>
            </w:r>
          </w:p>
        </w:tc>
        <w:tc>
          <w:tcPr>
            <w:tcW w:w="2154" w:type="dxa"/>
            <w:tcBorders>
              <w:top w:val="nil"/>
              <w:left w:val="nil"/>
              <w:bottom w:val="single" w:sz="8" w:space="0" w:color="A6A6A6"/>
              <w:right w:val="single" w:sz="8" w:space="0" w:color="A6A6A6"/>
            </w:tcBorders>
            <w:noWrap/>
            <w:tcMar>
              <w:top w:w="0" w:type="dxa"/>
              <w:left w:w="108" w:type="dxa"/>
              <w:bottom w:w="0" w:type="dxa"/>
              <w:right w:w="108" w:type="dxa"/>
            </w:tcMar>
          </w:tcPr>
          <w:p w14:paraId="27B4F72F" w14:textId="0152A293" w:rsidR="003B0FA0" w:rsidRPr="004E2348" w:rsidRDefault="003B0FA0" w:rsidP="003B0FA0">
            <w:pPr>
              <w:spacing w:before="120" w:after="120" w:line="240" w:lineRule="auto"/>
              <w:rPr>
                <w:rFonts w:ascii="Arial" w:eastAsia="Times New Roman" w:hAnsi="Arial" w:cs="Arial"/>
                <w:lang w:eastAsia="en-GB"/>
              </w:rPr>
            </w:pPr>
            <w:r w:rsidRPr="00DB08C7">
              <w:t xml:space="preserve">Required </w:t>
            </w:r>
          </w:p>
        </w:tc>
        <w:tc>
          <w:tcPr>
            <w:tcW w:w="4025" w:type="dxa"/>
            <w:tcBorders>
              <w:top w:val="nil"/>
              <w:left w:val="nil"/>
              <w:bottom w:val="single" w:sz="8" w:space="0" w:color="A6A6A6"/>
              <w:right w:val="single" w:sz="8" w:space="0" w:color="A6A6A6"/>
            </w:tcBorders>
            <w:noWrap/>
            <w:tcMar>
              <w:top w:w="0" w:type="dxa"/>
              <w:left w:w="108" w:type="dxa"/>
              <w:bottom w:w="0" w:type="dxa"/>
              <w:right w:w="108" w:type="dxa"/>
            </w:tcMar>
          </w:tcPr>
          <w:p w14:paraId="647B865C" w14:textId="6FFBA719" w:rsidR="003B0FA0" w:rsidRPr="004E2348" w:rsidRDefault="003B0FA0" w:rsidP="003B0FA0">
            <w:pPr>
              <w:spacing w:before="120" w:after="120" w:line="240" w:lineRule="auto"/>
              <w:rPr>
                <w:rFonts w:ascii="Arial" w:eastAsia="Times New Roman" w:hAnsi="Arial" w:cs="Arial"/>
                <w:lang w:eastAsia="en-GB"/>
              </w:rPr>
            </w:pPr>
            <w:r w:rsidRPr="009B64D6">
              <w:t xml:space="preserve">Uncased or plastic screen </w:t>
            </w:r>
          </w:p>
        </w:tc>
        <w:tc>
          <w:tcPr>
            <w:tcW w:w="1587" w:type="dxa"/>
            <w:tcBorders>
              <w:top w:val="nil"/>
              <w:left w:val="nil"/>
              <w:bottom w:val="single" w:sz="8" w:space="0" w:color="A6A6A6"/>
              <w:right w:val="single" w:sz="4" w:space="0" w:color="BFBFBF" w:themeColor="background1" w:themeShade="BF"/>
            </w:tcBorders>
            <w:vAlign w:val="center"/>
          </w:tcPr>
          <w:p w14:paraId="6EA15251" w14:textId="79EE4192"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vAlign w:val="center"/>
          </w:tcPr>
          <w:p w14:paraId="6ABFCFBE" w14:textId="44568582" w:rsidR="003B0FA0" w:rsidRPr="004E2348" w:rsidRDefault="003B0FA0" w:rsidP="003B0FA0">
            <w:pPr>
              <w:spacing w:before="120" w:after="120" w:line="240" w:lineRule="auto"/>
              <w:jc w:val="center"/>
              <w:rPr>
                <w:rFonts w:ascii="Arial" w:eastAsia="Times New Roman" w:hAnsi="Arial" w:cs="Arial"/>
                <w:lang w:eastAsia="en-GB"/>
              </w:rPr>
            </w:pPr>
            <w:r w:rsidRPr="00844CFB">
              <w:t>Y</w:t>
            </w:r>
          </w:p>
        </w:tc>
        <w:tc>
          <w:tcPr>
            <w:tcW w:w="1304" w:type="dxa"/>
            <w:tcBorders>
              <w:top w:val="nil"/>
              <w:left w:val="single" w:sz="4" w:space="0" w:color="BFBFBF" w:themeColor="background1" w:themeShade="BF"/>
              <w:bottom w:val="single" w:sz="8" w:space="0" w:color="A6A6A6"/>
              <w:right w:val="single" w:sz="8" w:space="0" w:color="A6A6A6"/>
            </w:tcBorders>
            <w:vAlign w:val="center"/>
          </w:tcPr>
          <w:p w14:paraId="5B918F4D" w14:textId="464CB5A7" w:rsidR="003B0FA0" w:rsidRPr="004E2348" w:rsidRDefault="003B0FA0" w:rsidP="003B0FA0">
            <w:pPr>
              <w:spacing w:before="120" w:after="120" w:line="240" w:lineRule="auto"/>
              <w:jc w:val="center"/>
              <w:rPr>
                <w:rFonts w:ascii="Arial" w:eastAsia="Times New Roman" w:hAnsi="Arial" w:cs="Arial"/>
                <w:lang w:eastAsia="en-GB"/>
              </w:rPr>
            </w:pPr>
          </w:p>
        </w:tc>
        <w:tc>
          <w:tcPr>
            <w:tcW w:w="1361" w:type="dxa"/>
            <w:tcBorders>
              <w:top w:val="nil"/>
              <w:left w:val="single" w:sz="4" w:space="0" w:color="BFBFBF" w:themeColor="background1" w:themeShade="BF"/>
              <w:bottom w:val="single" w:sz="8" w:space="0" w:color="A6A6A6"/>
              <w:right w:val="single" w:sz="8" w:space="0" w:color="A6A6A6"/>
            </w:tcBorders>
            <w:vAlign w:val="center"/>
          </w:tcPr>
          <w:p w14:paraId="3DDFEE61" w14:textId="07E190F4"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c>
          <w:tcPr>
            <w:tcW w:w="1020"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1DE71C7" w14:textId="7382867A" w:rsidR="003B0FA0" w:rsidRPr="004E2348" w:rsidRDefault="003B0FA0" w:rsidP="003B0FA0">
            <w:pPr>
              <w:spacing w:before="120" w:after="120" w:line="240" w:lineRule="auto"/>
              <w:jc w:val="center"/>
              <w:rPr>
                <w:rFonts w:ascii="Arial" w:eastAsia="Times New Roman" w:hAnsi="Arial" w:cs="Arial"/>
                <w:lang w:eastAsia="en-GB"/>
              </w:rPr>
            </w:pPr>
            <w:r w:rsidRPr="00844CFB">
              <w:t>Y</w:t>
            </w:r>
          </w:p>
        </w:tc>
      </w:tr>
      <w:tr w:rsidR="003B0FA0" w:rsidRPr="004E2348" w14:paraId="34DE3AC5" w14:textId="77777777" w:rsidTr="003B0FA0">
        <w:trPr>
          <w:trHeight w:val="300"/>
        </w:trPr>
        <w:tc>
          <w:tcPr>
            <w:tcW w:w="192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2BD5607" w14:textId="4C19E911" w:rsidR="003B0FA0" w:rsidRPr="004E2348" w:rsidRDefault="003B0FA0" w:rsidP="003B0FA0">
            <w:pPr>
              <w:spacing w:before="120" w:after="120" w:line="240" w:lineRule="auto"/>
              <w:rPr>
                <w:rFonts w:ascii="Arial" w:eastAsia="Times New Roman" w:hAnsi="Arial" w:cs="Arial"/>
                <w:lang w:eastAsia="en-GB"/>
              </w:rPr>
            </w:pPr>
            <w:r w:rsidRPr="00EE6B0E">
              <w:t xml:space="preserve">Spontaneous </w:t>
            </w:r>
            <w:r>
              <w:t>Potential</w:t>
            </w:r>
          </w:p>
        </w:tc>
        <w:tc>
          <w:tcPr>
            <w:tcW w:w="2154" w:type="dxa"/>
            <w:tcBorders>
              <w:top w:val="nil"/>
              <w:left w:val="nil"/>
              <w:bottom w:val="single" w:sz="8" w:space="0" w:color="A6A6A6"/>
              <w:right w:val="single" w:sz="8" w:space="0" w:color="A6A6A6"/>
            </w:tcBorders>
            <w:noWrap/>
            <w:tcMar>
              <w:top w:w="0" w:type="dxa"/>
              <w:left w:w="108" w:type="dxa"/>
              <w:bottom w:w="0" w:type="dxa"/>
              <w:right w:w="108" w:type="dxa"/>
            </w:tcMar>
          </w:tcPr>
          <w:p w14:paraId="749A21FB" w14:textId="5A338358" w:rsidR="003B0FA0" w:rsidRPr="004E2348" w:rsidRDefault="003B0FA0" w:rsidP="003B0FA0">
            <w:pPr>
              <w:spacing w:before="120" w:after="120" w:line="240" w:lineRule="auto"/>
              <w:rPr>
                <w:rFonts w:ascii="Arial" w:eastAsia="Times New Roman" w:hAnsi="Arial" w:cs="Arial"/>
                <w:lang w:eastAsia="en-GB"/>
              </w:rPr>
            </w:pPr>
            <w:r w:rsidRPr="00DB08C7">
              <w:t xml:space="preserve">Required </w:t>
            </w:r>
          </w:p>
        </w:tc>
        <w:tc>
          <w:tcPr>
            <w:tcW w:w="4025" w:type="dxa"/>
            <w:tcBorders>
              <w:top w:val="nil"/>
              <w:left w:val="nil"/>
              <w:bottom w:val="single" w:sz="8" w:space="0" w:color="A6A6A6"/>
              <w:right w:val="single" w:sz="8" w:space="0" w:color="A6A6A6"/>
            </w:tcBorders>
            <w:noWrap/>
            <w:tcMar>
              <w:top w:w="0" w:type="dxa"/>
              <w:left w:w="108" w:type="dxa"/>
              <w:bottom w:w="0" w:type="dxa"/>
              <w:right w:w="108" w:type="dxa"/>
            </w:tcMar>
          </w:tcPr>
          <w:p w14:paraId="58169969" w14:textId="24466292" w:rsidR="003B0FA0" w:rsidRPr="004E2348" w:rsidRDefault="003B0FA0" w:rsidP="003B0FA0">
            <w:pPr>
              <w:spacing w:before="120" w:after="120" w:line="240" w:lineRule="auto"/>
              <w:rPr>
                <w:rFonts w:ascii="Arial" w:eastAsia="Times New Roman" w:hAnsi="Arial" w:cs="Arial"/>
                <w:lang w:eastAsia="en-GB"/>
              </w:rPr>
            </w:pPr>
            <w:r w:rsidRPr="009B64D6">
              <w:t xml:space="preserve">Uncased or plastic screen </w:t>
            </w:r>
          </w:p>
        </w:tc>
        <w:tc>
          <w:tcPr>
            <w:tcW w:w="1587" w:type="dxa"/>
            <w:tcBorders>
              <w:top w:val="nil"/>
              <w:left w:val="nil"/>
              <w:bottom w:val="single" w:sz="8" w:space="0" w:color="A6A6A6"/>
              <w:right w:val="single" w:sz="4" w:space="0" w:color="BFBFBF" w:themeColor="background1" w:themeShade="BF"/>
            </w:tcBorders>
            <w:vAlign w:val="center"/>
          </w:tcPr>
          <w:p w14:paraId="1EF5D01C" w14:textId="716DEC1B"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vAlign w:val="center"/>
          </w:tcPr>
          <w:p w14:paraId="144B637E" w14:textId="2107B654" w:rsidR="003B0FA0" w:rsidRPr="004E2348" w:rsidRDefault="003B0FA0" w:rsidP="003B0FA0">
            <w:pPr>
              <w:spacing w:before="120" w:after="120" w:line="240" w:lineRule="auto"/>
              <w:jc w:val="center"/>
              <w:rPr>
                <w:rFonts w:ascii="Arial" w:eastAsia="Times New Roman" w:hAnsi="Arial" w:cs="Arial"/>
                <w:lang w:eastAsia="en-GB"/>
              </w:rPr>
            </w:pPr>
            <w:r w:rsidRPr="00844CFB">
              <w:t>Y</w:t>
            </w:r>
          </w:p>
        </w:tc>
        <w:tc>
          <w:tcPr>
            <w:tcW w:w="1304" w:type="dxa"/>
            <w:tcBorders>
              <w:top w:val="nil"/>
              <w:left w:val="single" w:sz="4" w:space="0" w:color="BFBFBF" w:themeColor="background1" w:themeShade="BF"/>
              <w:bottom w:val="single" w:sz="8" w:space="0" w:color="A6A6A6"/>
              <w:right w:val="single" w:sz="8" w:space="0" w:color="A6A6A6"/>
            </w:tcBorders>
            <w:vAlign w:val="center"/>
          </w:tcPr>
          <w:p w14:paraId="2B3486B5" w14:textId="3FEA8B5C"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c>
          <w:tcPr>
            <w:tcW w:w="1361" w:type="dxa"/>
            <w:tcBorders>
              <w:top w:val="nil"/>
              <w:left w:val="single" w:sz="4" w:space="0" w:color="BFBFBF" w:themeColor="background1" w:themeShade="BF"/>
              <w:bottom w:val="single" w:sz="8" w:space="0" w:color="A6A6A6"/>
              <w:right w:val="single" w:sz="8" w:space="0" w:color="A6A6A6"/>
            </w:tcBorders>
            <w:vAlign w:val="center"/>
          </w:tcPr>
          <w:p w14:paraId="573D836F" w14:textId="23F10FE8"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c>
          <w:tcPr>
            <w:tcW w:w="1020"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6083B77" w14:textId="71FBF5B2" w:rsidR="003B0FA0" w:rsidRPr="004E2348" w:rsidRDefault="003B0FA0" w:rsidP="003B0FA0">
            <w:pPr>
              <w:spacing w:before="120" w:after="120" w:line="240" w:lineRule="auto"/>
              <w:jc w:val="center"/>
              <w:rPr>
                <w:rFonts w:ascii="Arial" w:eastAsia="Times New Roman" w:hAnsi="Arial" w:cs="Arial"/>
                <w:lang w:eastAsia="en-GB"/>
              </w:rPr>
            </w:pPr>
            <w:r w:rsidRPr="00844CFB">
              <w:t>Y</w:t>
            </w:r>
          </w:p>
        </w:tc>
      </w:tr>
      <w:tr w:rsidR="003B0FA0" w:rsidRPr="004E2348" w14:paraId="4D8ECB93" w14:textId="77777777" w:rsidTr="003B0FA0">
        <w:trPr>
          <w:trHeight w:val="300"/>
        </w:trPr>
        <w:tc>
          <w:tcPr>
            <w:tcW w:w="192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C8158D4" w14:textId="78113215" w:rsidR="003B0FA0" w:rsidRPr="004E2348" w:rsidRDefault="003B0FA0" w:rsidP="003B0FA0">
            <w:pPr>
              <w:spacing w:before="120" w:after="120" w:line="240" w:lineRule="auto"/>
              <w:rPr>
                <w:rFonts w:ascii="Arial" w:eastAsia="Times New Roman" w:hAnsi="Arial" w:cs="Arial"/>
                <w:lang w:eastAsia="en-GB"/>
              </w:rPr>
            </w:pPr>
            <w:r w:rsidRPr="00EE6B0E">
              <w:t>Natural</w:t>
            </w:r>
            <w:r>
              <w:t xml:space="preserve"> Gamma</w:t>
            </w:r>
          </w:p>
        </w:tc>
        <w:tc>
          <w:tcPr>
            <w:tcW w:w="2154" w:type="dxa"/>
            <w:tcBorders>
              <w:top w:val="nil"/>
              <w:left w:val="nil"/>
              <w:bottom w:val="single" w:sz="8" w:space="0" w:color="A6A6A6"/>
              <w:right w:val="single" w:sz="8" w:space="0" w:color="A6A6A6"/>
            </w:tcBorders>
            <w:noWrap/>
            <w:tcMar>
              <w:top w:w="0" w:type="dxa"/>
              <w:left w:w="108" w:type="dxa"/>
              <w:bottom w:w="0" w:type="dxa"/>
              <w:right w:w="108" w:type="dxa"/>
            </w:tcMar>
          </w:tcPr>
          <w:p w14:paraId="19399EE0" w14:textId="0542B72D" w:rsidR="003B0FA0" w:rsidRPr="004E2348" w:rsidRDefault="003B0FA0" w:rsidP="003B0FA0">
            <w:pPr>
              <w:spacing w:before="120" w:after="120" w:line="240" w:lineRule="auto"/>
              <w:rPr>
                <w:rFonts w:ascii="Arial" w:eastAsia="Times New Roman" w:hAnsi="Arial" w:cs="Arial"/>
                <w:lang w:eastAsia="en-GB"/>
              </w:rPr>
            </w:pPr>
            <w:r w:rsidRPr="00DB08C7">
              <w:t xml:space="preserve">Not Required </w:t>
            </w:r>
          </w:p>
        </w:tc>
        <w:tc>
          <w:tcPr>
            <w:tcW w:w="4025" w:type="dxa"/>
            <w:tcBorders>
              <w:top w:val="nil"/>
              <w:left w:val="nil"/>
              <w:bottom w:val="single" w:sz="8" w:space="0" w:color="A6A6A6"/>
              <w:right w:val="single" w:sz="8" w:space="0" w:color="A6A6A6"/>
            </w:tcBorders>
            <w:noWrap/>
            <w:tcMar>
              <w:top w:w="0" w:type="dxa"/>
              <w:left w:w="108" w:type="dxa"/>
              <w:bottom w:w="0" w:type="dxa"/>
              <w:right w:w="108" w:type="dxa"/>
            </w:tcMar>
          </w:tcPr>
          <w:p w14:paraId="5290B364" w14:textId="3B403183" w:rsidR="003B0FA0" w:rsidRPr="004E2348" w:rsidRDefault="003B0FA0" w:rsidP="003B0FA0">
            <w:pPr>
              <w:spacing w:before="120" w:after="120" w:line="240" w:lineRule="auto"/>
              <w:rPr>
                <w:rFonts w:ascii="Arial" w:eastAsia="Times New Roman" w:hAnsi="Arial" w:cs="Arial"/>
                <w:lang w:eastAsia="en-GB"/>
              </w:rPr>
            </w:pPr>
            <w:r w:rsidRPr="009B64D6">
              <w:t xml:space="preserve">Cased or Uncased </w:t>
            </w:r>
          </w:p>
        </w:tc>
        <w:tc>
          <w:tcPr>
            <w:tcW w:w="1587" w:type="dxa"/>
            <w:tcBorders>
              <w:top w:val="nil"/>
              <w:left w:val="nil"/>
              <w:bottom w:val="single" w:sz="8" w:space="0" w:color="A6A6A6"/>
              <w:right w:val="single" w:sz="4" w:space="0" w:color="BFBFBF" w:themeColor="background1" w:themeShade="BF"/>
            </w:tcBorders>
            <w:vAlign w:val="center"/>
          </w:tcPr>
          <w:p w14:paraId="6F34D10F" w14:textId="6A0D9344" w:rsidR="003B0FA0" w:rsidRPr="004E2348" w:rsidRDefault="003B0FA0" w:rsidP="003B0FA0">
            <w:pPr>
              <w:spacing w:before="120" w:after="120" w:line="240" w:lineRule="auto"/>
              <w:jc w:val="center"/>
              <w:rPr>
                <w:rFonts w:ascii="Arial" w:eastAsia="Times New Roman" w:hAnsi="Arial" w:cs="Arial"/>
                <w:lang w:eastAsia="en-GB"/>
              </w:rPr>
            </w:pPr>
            <w:r w:rsidRPr="00844CFB">
              <w:t>Y</w:t>
            </w: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vAlign w:val="center"/>
          </w:tcPr>
          <w:p w14:paraId="482A4DA4" w14:textId="25D77D3C" w:rsidR="003B0FA0" w:rsidRPr="004E2348" w:rsidRDefault="003B0FA0" w:rsidP="003B0FA0">
            <w:pPr>
              <w:spacing w:before="120" w:after="120" w:line="240" w:lineRule="auto"/>
              <w:jc w:val="center"/>
              <w:rPr>
                <w:rFonts w:ascii="Arial" w:eastAsia="Times New Roman" w:hAnsi="Arial" w:cs="Arial"/>
                <w:lang w:eastAsia="en-GB"/>
              </w:rPr>
            </w:pPr>
            <w:r w:rsidRPr="00844CFB">
              <w:t>Y</w:t>
            </w:r>
          </w:p>
        </w:tc>
        <w:tc>
          <w:tcPr>
            <w:tcW w:w="1304" w:type="dxa"/>
            <w:tcBorders>
              <w:top w:val="nil"/>
              <w:left w:val="single" w:sz="4" w:space="0" w:color="BFBFBF" w:themeColor="background1" w:themeShade="BF"/>
              <w:bottom w:val="single" w:sz="8" w:space="0" w:color="A6A6A6"/>
              <w:right w:val="single" w:sz="8" w:space="0" w:color="A6A6A6"/>
            </w:tcBorders>
            <w:vAlign w:val="center"/>
          </w:tcPr>
          <w:p w14:paraId="19F1752E" w14:textId="56EC1EFE"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c>
          <w:tcPr>
            <w:tcW w:w="1361" w:type="dxa"/>
            <w:tcBorders>
              <w:top w:val="nil"/>
              <w:left w:val="single" w:sz="4" w:space="0" w:color="BFBFBF" w:themeColor="background1" w:themeShade="BF"/>
              <w:bottom w:val="single" w:sz="8" w:space="0" w:color="A6A6A6"/>
              <w:right w:val="single" w:sz="8" w:space="0" w:color="A6A6A6"/>
            </w:tcBorders>
            <w:vAlign w:val="center"/>
          </w:tcPr>
          <w:p w14:paraId="5845283B" w14:textId="3B6DD8F4"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c>
          <w:tcPr>
            <w:tcW w:w="1020"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43EF021" w14:textId="0028EAF3"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r>
      <w:tr w:rsidR="003B0FA0" w:rsidRPr="004E2348" w14:paraId="61B7A45C" w14:textId="77777777" w:rsidTr="003B0FA0">
        <w:trPr>
          <w:trHeight w:val="300"/>
        </w:trPr>
        <w:tc>
          <w:tcPr>
            <w:tcW w:w="192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65EDCC3" w14:textId="1A3D0459" w:rsidR="003B0FA0" w:rsidRPr="004E2348" w:rsidRDefault="003B0FA0" w:rsidP="003B0FA0">
            <w:pPr>
              <w:spacing w:before="120" w:after="120" w:line="240" w:lineRule="auto"/>
              <w:rPr>
                <w:rFonts w:ascii="Arial" w:eastAsia="Times New Roman" w:hAnsi="Arial" w:cs="Arial"/>
                <w:lang w:eastAsia="en-GB"/>
              </w:rPr>
            </w:pPr>
            <w:r w:rsidRPr="00EE6B0E">
              <w:t xml:space="preserve">Gammagamma </w:t>
            </w:r>
          </w:p>
        </w:tc>
        <w:tc>
          <w:tcPr>
            <w:tcW w:w="2154" w:type="dxa"/>
            <w:tcBorders>
              <w:top w:val="nil"/>
              <w:left w:val="nil"/>
              <w:bottom w:val="single" w:sz="8" w:space="0" w:color="A6A6A6"/>
              <w:right w:val="single" w:sz="8" w:space="0" w:color="A6A6A6"/>
            </w:tcBorders>
            <w:noWrap/>
            <w:tcMar>
              <w:top w:w="0" w:type="dxa"/>
              <w:left w:w="108" w:type="dxa"/>
              <w:bottom w:w="0" w:type="dxa"/>
              <w:right w:w="108" w:type="dxa"/>
            </w:tcMar>
          </w:tcPr>
          <w:p w14:paraId="0047DFAA" w14:textId="6B79E94D" w:rsidR="003B0FA0" w:rsidRPr="004E2348" w:rsidRDefault="003B0FA0" w:rsidP="003B0FA0">
            <w:pPr>
              <w:spacing w:before="120" w:after="120" w:line="240" w:lineRule="auto"/>
              <w:rPr>
                <w:rFonts w:ascii="Arial" w:eastAsia="Times New Roman" w:hAnsi="Arial" w:cs="Arial"/>
                <w:lang w:eastAsia="en-GB"/>
              </w:rPr>
            </w:pPr>
            <w:r w:rsidRPr="00DB08C7">
              <w:t xml:space="preserve">Not Required </w:t>
            </w:r>
          </w:p>
        </w:tc>
        <w:tc>
          <w:tcPr>
            <w:tcW w:w="4025" w:type="dxa"/>
            <w:tcBorders>
              <w:top w:val="nil"/>
              <w:left w:val="nil"/>
              <w:bottom w:val="single" w:sz="8" w:space="0" w:color="A6A6A6"/>
              <w:right w:val="single" w:sz="8" w:space="0" w:color="A6A6A6"/>
            </w:tcBorders>
            <w:noWrap/>
            <w:tcMar>
              <w:top w:w="0" w:type="dxa"/>
              <w:left w:w="108" w:type="dxa"/>
              <w:bottom w:w="0" w:type="dxa"/>
              <w:right w:w="108" w:type="dxa"/>
            </w:tcMar>
          </w:tcPr>
          <w:p w14:paraId="605C206C" w14:textId="28B84A74" w:rsidR="003B0FA0" w:rsidRPr="004E2348" w:rsidRDefault="003B0FA0" w:rsidP="003B0FA0">
            <w:pPr>
              <w:spacing w:before="120" w:after="120" w:line="240" w:lineRule="auto"/>
              <w:rPr>
                <w:rFonts w:ascii="Arial" w:eastAsia="Times New Roman" w:hAnsi="Arial" w:cs="Arial"/>
                <w:lang w:eastAsia="en-GB"/>
              </w:rPr>
            </w:pPr>
            <w:r w:rsidRPr="009B64D6">
              <w:t xml:space="preserve">Cased or Uncased </w:t>
            </w:r>
          </w:p>
        </w:tc>
        <w:tc>
          <w:tcPr>
            <w:tcW w:w="1587" w:type="dxa"/>
            <w:tcBorders>
              <w:top w:val="nil"/>
              <w:left w:val="nil"/>
              <w:bottom w:val="single" w:sz="8" w:space="0" w:color="A6A6A6"/>
              <w:right w:val="single" w:sz="4" w:space="0" w:color="BFBFBF" w:themeColor="background1" w:themeShade="BF"/>
            </w:tcBorders>
            <w:vAlign w:val="center"/>
          </w:tcPr>
          <w:p w14:paraId="4954BAC2" w14:textId="3CCA2BBE"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vAlign w:val="center"/>
          </w:tcPr>
          <w:p w14:paraId="528D7F70" w14:textId="32FCEC18" w:rsidR="003B0FA0" w:rsidRPr="004E2348" w:rsidRDefault="003B0FA0" w:rsidP="003B0FA0">
            <w:pPr>
              <w:spacing w:before="120" w:after="120" w:line="240" w:lineRule="auto"/>
              <w:jc w:val="center"/>
              <w:rPr>
                <w:rFonts w:ascii="Arial" w:eastAsia="Times New Roman" w:hAnsi="Arial" w:cs="Arial"/>
                <w:lang w:eastAsia="en-GB"/>
              </w:rPr>
            </w:pPr>
            <w:r w:rsidRPr="00844CFB">
              <w:t>Y</w:t>
            </w:r>
          </w:p>
        </w:tc>
        <w:tc>
          <w:tcPr>
            <w:tcW w:w="1304" w:type="dxa"/>
            <w:tcBorders>
              <w:top w:val="nil"/>
              <w:left w:val="single" w:sz="4" w:space="0" w:color="BFBFBF" w:themeColor="background1" w:themeShade="BF"/>
              <w:bottom w:val="single" w:sz="8" w:space="0" w:color="A6A6A6"/>
              <w:right w:val="single" w:sz="8" w:space="0" w:color="A6A6A6"/>
            </w:tcBorders>
            <w:vAlign w:val="center"/>
          </w:tcPr>
          <w:p w14:paraId="195ED929" w14:textId="2BFA354E"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c>
          <w:tcPr>
            <w:tcW w:w="1361" w:type="dxa"/>
            <w:tcBorders>
              <w:top w:val="nil"/>
              <w:left w:val="single" w:sz="4" w:space="0" w:color="BFBFBF" w:themeColor="background1" w:themeShade="BF"/>
              <w:bottom w:val="single" w:sz="8" w:space="0" w:color="A6A6A6"/>
              <w:right w:val="single" w:sz="8" w:space="0" w:color="A6A6A6"/>
            </w:tcBorders>
            <w:vAlign w:val="center"/>
          </w:tcPr>
          <w:p w14:paraId="66BDBBD4" w14:textId="38DBA9FC"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c>
          <w:tcPr>
            <w:tcW w:w="1020"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7DBAE3A" w14:textId="5E14E84F"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r>
      <w:tr w:rsidR="003B0FA0" w:rsidRPr="004E2348" w14:paraId="7B058D50" w14:textId="77777777" w:rsidTr="003B0FA0">
        <w:trPr>
          <w:trHeight w:val="300"/>
        </w:trPr>
        <w:tc>
          <w:tcPr>
            <w:tcW w:w="192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D294D97" w14:textId="31DC8022" w:rsidR="003B0FA0" w:rsidRPr="004E2348" w:rsidRDefault="003B0FA0" w:rsidP="003B0FA0">
            <w:pPr>
              <w:spacing w:before="120" w:after="120" w:line="240" w:lineRule="auto"/>
              <w:rPr>
                <w:rFonts w:ascii="Arial" w:eastAsia="Times New Roman" w:hAnsi="Arial" w:cs="Arial"/>
                <w:lang w:eastAsia="en-GB"/>
              </w:rPr>
            </w:pPr>
            <w:r w:rsidRPr="00EE6B0E">
              <w:t xml:space="preserve">Neutron </w:t>
            </w:r>
          </w:p>
        </w:tc>
        <w:tc>
          <w:tcPr>
            <w:tcW w:w="2154" w:type="dxa"/>
            <w:tcBorders>
              <w:top w:val="nil"/>
              <w:left w:val="nil"/>
              <w:bottom w:val="single" w:sz="8" w:space="0" w:color="A6A6A6"/>
              <w:right w:val="single" w:sz="8" w:space="0" w:color="A6A6A6"/>
            </w:tcBorders>
            <w:noWrap/>
            <w:tcMar>
              <w:top w:w="0" w:type="dxa"/>
              <w:left w:w="108" w:type="dxa"/>
              <w:bottom w:w="0" w:type="dxa"/>
              <w:right w:w="108" w:type="dxa"/>
            </w:tcMar>
          </w:tcPr>
          <w:p w14:paraId="1492707A" w14:textId="3EF81267" w:rsidR="003B0FA0" w:rsidRPr="004E2348" w:rsidRDefault="003B0FA0" w:rsidP="003B0FA0">
            <w:pPr>
              <w:spacing w:before="120" w:after="120" w:line="240" w:lineRule="auto"/>
              <w:rPr>
                <w:rFonts w:ascii="Arial" w:eastAsia="Times New Roman" w:hAnsi="Arial" w:cs="Arial"/>
                <w:lang w:eastAsia="en-GB"/>
              </w:rPr>
            </w:pPr>
            <w:r w:rsidRPr="00DB08C7">
              <w:t xml:space="preserve">Not Required </w:t>
            </w:r>
          </w:p>
        </w:tc>
        <w:tc>
          <w:tcPr>
            <w:tcW w:w="4025" w:type="dxa"/>
            <w:tcBorders>
              <w:top w:val="nil"/>
              <w:left w:val="nil"/>
              <w:bottom w:val="single" w:sz="8" w:space="0" w:color="A6A6A6"/>
              <w:right w:val="single" w:sz="8" w:space="0" w:color="A6A6A6"/>
            </w:tcBorders>
            <w:noWrap/>
            <w:tcMar>
              <w:top w:w="0" w:type="dxa"/>
              <w:left w:w="108" w:type="dxa"/>
              <w:bottom w:w="0" w:type="dxa"/>
              <w:right w:w="108" w:type="dxa"/>
            </w:tcMar>
          </w:tcPr>
          <w:p w14:paraId="50F1AAE5" w14:textId="410D1224" w:rsidR="003B0FA0" w:rsidRPr="004E2348" w:rsidRDefault="003B0FA0" w:rsidP="003B0FA0">
            <w:pPr>
              <w:spacing w:before="120" w:after="120" w:line="240" w:lineRule="auto"/>
              <w:rPr>
                <w:rFonts w:ascii="Arial" w:eastAsia="Times New Roman" w:hAnsi="Arial" w:cs="Arial"/>
                <w:lang w:eastAsia="en-GB"/>
              </w:rPr>
            </w:pPr>
            <w:r w:rsidRPr="009B64D6">
              <w:t xml:space="preserve">Cased or Uncased </w:t>
            </w:r>
          </w:p>
        </w:tc>
        <w:tc>
          <w:tcPr>
            <w:tcW w:w="1587" w:type="dxa"/>
            <w:tcBorders>
              <w:top w:val="nil"/>
              <w:left w:val="nil"/>
              <w:bottom w:val="single" w:sz="8" w:space="0" w:color="A6A6A6"/>
              <w:right w:val="single" w:sz="4" w:space="0" w:color="BFBFBF" w:themeColor="background1" w:themeShade="BF"/>
            </w:tcBorders>
            <w:vAlign w:val="center"/>
          </w:tcPr>
          <w:p w14:paraId="62360455" w14:textId="63210EA4"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vAlign w:val="center"/>
          </w:tcPr>
          <w:p w14:paraId="4D51155B" w14:textId="063B91A8" w:rsidR="003B0FA0" w:rsidRPr="004E2348" w:rsidRDefault="003B0FA0" w:rsidP="003B0FA0">
            <w:pPr>
              <w:spacing w:before="120" w:after="120" w:line="240" w:lineRule="auto"/>
              <w:jc w:val="center"/>
              <w:rPr>
                <w:rFonts w:ascii="Arial" w:eastAsia="Times New Roman" w:hAnsi="Arial" w:cs="Arial"/>
                <w:lang w:eastAsia="en-GB"/>
              </w:rPr>
            </w:pPr>
            <w:r w:rsidRPr="00844CFB">
              <w:t>Y</w:t>
            </w:r>
          </w:p>
        </w:tc>
        <w:tc>
          <w:tcPr>
            <w:tcW w:w="1304" w:type="dxa"/>
            <w:tcBorders>
              <w:top w:val="nil"/>
              <w:left w:val="single" w:sz="4" w:space="0" w:color="BFBFBF" w:themeColor="background1" w:themeShade="BF"/>
              <w:bottom w:val="single" w:sz="8" w:space="0" w:color="A6A6A6"/>
              <w:right w:val="single" w:sz="8" w:space="0" w:color="A6A6A6"/>
            </w:tcBorders>
            <w:vAlign w:val="center"/>
          </w:tcPr>
          <w:p w14:paraId="3AAD3427" w14:textId="364F98F9"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c>
          <w:tcPr>
            <w:tcW w:w="1361" w:type="dxa"/>
            <w:tcBorders>
              <w:top w:val="nil"/>
              <w:left w:val="single" w:sz="4" w:space="0" w:color="BFBFBF" w:themeColor="background1" w:themeShade="BF"/>
              <w:bottom w:val="single" w:sz="8" w:space="0" w:color="A6A6A6"/>
              <w:right w:val="single" w:sz="8" w:space="0" w:color="A6A6A6"/>
            </w:tcBorders>
            <w:vAlign w:val="center"/>
          </w:tcPr>
          <w:p w14:paraId="21B68BD2" w14:textId="26AC521D"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c>
          <w:tcPr>
            <w:tcW w:w="1020"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31EADFC" w14:textId="3BD6EB37"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r>
      <w:tr w:rsidR="003B0FA0" w:rsidRPr="004E2348" w14:paraId="6B5AC865" w14:textId="77777777" w:rsidTr="003B0FA0">
        <w:trPr>
          <w:trHeight w:val="300"/>
        </w:trPr>
        <w:tc>
          <w:tcPr>
            <w:tcW w:w="192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80530FA" w14:textId="732C5BDC" w:rsidR="003B0FA0" w:rsidRPr="004E2348" w:rsidRDefault="003B0FA0" w:rsidP="003B0FA0">
            <w:pPr>
              <w:spacing w:before="120" w:after="120" w:line="240" w:lineRule="auto"/>
              <w:rPr>
                <w:rFonts w:ascii="Arial" w:eastAsia="Times New Roman" w:hAnsi="Arial" w:cs="Arial"/>
                <w:lang w:eastAsia="en-GB"/>
              </w:rPr>
            </w:pPr>
            <w:r w:rsidRPr="00EE6B0E">
              <w:t xml:space="preserve">Sonic </w:t>
            </w:r>
          </w:p>
        </w:tc>
        <w:tc>
          <w:tcPr>
            <w:tcW w:w="2154" w:type="dxa"/>
            <w:tcBorders>
              <w:top w:val="nil"/>
              <w:left w:val="nil"/>
              <w:bottom w:val="single" w:sz="8" w:space="0" w:color="A6A6A6"/>
              <w:right w:val="single" w:sz="8" w:space="0" w:color="A6A6A6"/>
            </w:tcBorders>
            <w:noWrap/>
            <w:tcMar>
              <w:top w:w="0" w:type="dxa"/>
              <w:left w:w="108" w:type="dxa"/>
              <w:bottom w:w="0" w:type="dxa"/>
              <w:right w:w="108" w:type="dxa"/>
            </w:tcMar>
          </w:tcPr>
          <w:p w14:paraId="1A34A2B1" w14:textId="4DE6D4C1" w:rsidR="003B0FA0" w:rsidRPr="004E2348" w:rsidRDefault="003B0FA0" w:rsidP="003B0FA0">
            <w:pPr>
              <w:spacing w:before="120" w:after="120" w:line="240" w:lineRule="auto"/>
              <w:rPr>
                <w:rFonts w:ascii="Arial" w:eastAsia="Times New Roman" w:hAnsi="Arial" w:cs="Arial"/>
                <w:lang w:eastAsia="en-GB"/>
              </w:rPr>
            </w:pPr>
            <w:r w:rsidRPr="00DB08C7">
              <w:t xml:space="preserve">Required </w:t>
            </w:r>
          </w:p>
        </w:tc>
        <w:tc>
          <w:tcPr>
            <w:tcW w:w="4025" w:type="dxa"/>
            <w:tcBorders>
              <w:top w:val="nil"/>
              <w:left w:val="nil"/>
              <w:bottom w:val="single" w:sz="8" w:space="0" w:color="A6A6A6"/>
              <w:right w:val="single" w:sz="8" w:space="0" w:color="A6A6A6"/>
            </w:tcBorders>
            <w:noWrap/>
            <w:tcMar>
              <w:top w:w="0" w:type="dxa"/>
              <w:left w:w="108" w:type="dxa"/>
              <w:bottom w:w="0" w:type="dxa"/>
              <w:right w:w="108" w:type="dxa"/>
            </w:tcMar>
          </w:tcPr>
          <w:p w14:paraId="705218CB" w14:textId="2D7DCC4A" w:rsidR="003B0FA0" w:rsidRPr="004E2348" w:rsidRDefault="003B0FA0" w:rsidP="003B0FA0">
            <w:pPr>
              <w:spacing w:before="120" w:after="120" w:line="240" w:lineRule="auto"/>
              <w:rPr>
                <w:rFonts w:ascii="Arial" w:eastAsia="Times New Roman" w:hAnsi="Arial" w:cs="Arial"/>
                <w:lang w:eastAsia="en-GB"/>
              </w:rPr>
            </w:pPr>
            <w:r w:rsidRPr="009B64D6">
              <w:t xml:space="preserve">Uncased </w:t>
            </w:r>
          </w:p>
        </w:tc>
        <w:tc>
          <w:tcPr>
            <w:tcW w:w="1587" w:type="dxa"/>
            <w:tcBorders>
              <w:top w:val="nil"/>
              <w:left w:val="nil"/>
              <w:bottom w:val="single" w:sz="8" w:space="0" w:color="A6A6A6"/>
              <w:right w:val="single" w:sz="4" w:space="0" w:color="BFBFBF" w:themeColor="background1" w:themeShade="BF"/>
            </w:tcBorders>
            <w:vAlign w:val="center"/>
          </w:tcPr>
          <w:p w14:paraId="188E224D" w14:textId="3F0A7E2A" w:rsidR="003B0FA0" w:rsidRPr="004E2348" w:rsidRDefault="003B0FA0" w:rsidP="003B0FA0">
            <w:pPr>
              <w:spacing w:before="120" w:after="120" w:line="240" w:lineRule="auto"/>
              <w:jc w:val="center"/>
              <w:rPr>
                <w:rFonts w:ascii="Arial" w:eastAsia="Times New Roman" w:hAnsi="Arial" w:cs="Arial"/>
                <w:lang w:eastAsia="en-GB"/>
              </w:rPr>
            </w:pPr>
            <w:r w:rsidRPr="00844CFB">
              <w:t>Y</w:t>
            </w:r>
            <w:r w:rsidRPr="003B0FA0">
              <w:rPr>
                <w:vertAlign w:val="superscript"/>
              </w:rPr>
              <w:t>1</w:t>
            </w: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vAlign w:val="center"/>
          </w:tcPr>
          <w:p w14:paraId="1FC6B5DF" w14:textId="1096DB4A"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c>
          <w:tcPr>
            <w:tcW w:w="1304" w:type="dxa"/>
            <w:tcBorders>
              <w:top w:val="nil"/>
              <w:left w:val="single" w:sz="4" w:space="0" w:color="BFBFBF" w:themeColor="background1" w:themeShade="BF"/>
              <w:bottom w:val="single" w:sz="8" w:space="0" w:color="A6A6A6"/>
              <w:right w:val="single" w:sz="8" w:space="0" w:color="A6A6A6"/>
            </w:tcBorders>
            <w:vAlign w:val="center"/>
          </w:tcPr>
          <w:p w14:paraId="253BF3F2" w14:textId="06676B0C" w:rsidR="003B0FA0" w:rsidRPr="004E2348" w:rsidRDefault="003B0FA0" w:rsidP="003B0FA0">
            <w:pPr>
              <w:spacing w:before="120" w:after="120" w:line="240" w:lineRule="auto"/>
              <w:jc w:val="center"/>
              <w:rPr>
                <w:rFonts w:ascii="Arial" w:eastAsia="Times New Roman" w:hAnsi="Arial" w:cs="Arial"/>
                <w:lang w:eastAsia="en-GB"/>
              </w:rPr>
            </w:pPr>
            <w:r w:rsidRPr="00844CFB">
              <w:t>Y</w:t>
            </w:r>
          </w:p>
        </w:tc>
        <w:tc>
          <w:tcPr>
            <w:tcW w:w="1361" w:type="dxa"/>
            <w:tcBorders>
              <w:top w:val="nil"/>
              <w:left w:val="single" w:sz="4" w:space="0" w:color="BFBFBF" w:themeColor="background1" w:themeShade="BF"/>
              <w:bottom w:val="single" w:sz="8" w:space="0" w:color="A6A6A6"/>
              <w:right w:val="single" w:sz="8" w:space="0" w:color="A6A6A6"/>
            </w:tcBorders>
            <w:vAlign w:val="center"/>
          </w:tcPr>
          <w:p w14:paraId="080A4CC8" w14:textId="48825193"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c>
          <w:tcPr>
            <w:tcW w:w="1020"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E303B2C" w14:textId="4A80404E"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r>
      <w:tr w:rsidR="003B0FA0" w:rsidRPr="004E2348" w14:paraId="08FD9383" w14:textId="77777777" w:rsidTr="003B0FA0">
        <w:trPr>
          <w:trHeight w:val="300"/>
        </w:trPr>
        <w:tc>
          <w:tcPr>
            <w:tcW w:w="192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7C8345C" w14:textId="07CCFA04" w:rsidR="003B0FA0" w:rsidRPr="004E2348" w:rsidRDefault="003B0FA0" w:rsidP="003B0FA0">
            <w:pPr>
              <w:spacing w:before="120" w:after="120" w:line="240" w:lineRule="auto"/>
              <w:rPr>
                <w:rFonts w:ascii="Arial" w:eastAsia="Times New Roman" w:hAnsi="Arial" w:cs="Arial"/>
                <w:lang w:eastAsia="en-GB"/>
              </w:rPr>
            </w:pPr>
            <w:r w:rsidRPr="00EE6B0E">
              <w:t xml:space="preserve">Caliper </w:t>
            </w:r>
          </w:p>
        </w:tc>
        <w:tc>
          <w:tcPr>
            <w:tcW w:w="2154" w:type="dxa"/>
            <w:tcBorders>
              <w:top w:val="nil"/>
              <w:left w:val="nil"/>
              <w:bottom w:val="single" w:sz="8" w:space="0" w:color="A6A6A6"/>
              <w:right w:val="single" w:sz="8" w:space="0" w:color="A6A6A6"/>
            </w:tcBorders>
            <w:noWrap/>
            <w:tcMar>
              <w:top w:w="0" w:type="dxa"/>
              <w:left w:w="108" w:type="dxa"/>
              <w:bottom w:w="0" w:type="dxa"/>
              <w:right w:w="108" w:type="dxa"/>
            </w:tcMar>
          </w:tcPr>
          <w:p w14:paraId="268D7043" w14:textId="2B7CDA10" w:rsidR="003B0FA0" w:rsidRPr="004E2348" w:rsidRDefault="003B0FA0" w:rsidP="003B0FA0">
            <w:pPr>
              <w:spacing w:before="120" w:after="120" w:line="240" w:lineRule="auto"/>
              <w:rPr>
                <w:rFonts w:ascii="Arial" w:eastAsia="Times New Roman" w:hAnsi="Arial" w:cs="Arial"/>
                <w:lang w:eastAsia="en-GB"/>
              </w:rPr>
            </w:pPr>
            <w:r w:rsidRPr="00DB08C7">
              <w:t xml:space="preserve">Not Required </w:t>
            </w:r>
          </w:p>
        </w:tc>
        <w:tc>
          <w:tcPr>
            <w:tcW w:w="4025" w:type="dxa"/>
            <w:tcBorders>
              <w:top w:val="nil"/>
              <w:left w:val="nil"/>
              <w:bottom w:val="single" w:sz="8" w:space="0" w:color="A6A6A6"/>
              <w:right w:val="single" w:sz="8" w:space="0" w:color="A6A6A6"/>
            </w:tcBorders>
            <w:noWrap/>
            <w:tcMar>
              <w:top w:w="0" w:type="dxa"/>
              <w:left w:w="108" w:type="dxa"/>
              <w:bottom w:w="0" w:type="dxa"/>
              <w:right w:w="108" w:type="dxa"/>
            </w:tcMar>
          </w:tcPr>
          <w:p w14:paraId="1B186EB8" w14:textId="4E130B39" w:rsidR="003B0FA0" w:rsidRPr="004E2348" w:rsidRDefault="003B0FA0" w:rsidP="003B0FA0">
            <w:pPr>
              <w:spacing w:before="120" w:after="120" w:line="240" w:lineRule="auto"/>
              <w:rPr>
                <w:rFonts w:ascii="Arial" w:eastAsia="Times New Roman" w:hAnsi="Arial" w:cs="Arial"/>
                <w:lang w:eastAsia="en-GB"/>
              </w:rPr>
            </w:pPr>
            <w:r w:rsidRPr="009B64D6">
              <w:t xml:space="preserve">Cased or Uncased </w:t>
            </w:r>
          </w:p>
        </w:tc>
        <w:tc>
          <w:tcPr>
            <w:tcW w:w="1587" w:type="dxa"/>
            <w:tcBorders>
              <w:top w:val="nil"/>
              <w:left w:val="nil"/>
              <w:bottom w:val="single" w:sz="8" w:space="0" w:color="A6A6A6"/>
              <w:right w:val="single" w:sz="4" w:space="0" w:color="BFBFBF" w:themeColor="background1" w:themeShade="BF"/>
            </w:tcBorders>
            <w:vAlign w:val="center"/>
          </w:tcPr>
          <w:p w14:paraId="135C3B0C" w14:textId="352FCA40" w:rsidR="003B0FA0" w:rsidRPr="004E2348" w:rsidRDefault="003B0FA0" w:rsidP="003B0FA0">
            <w:pPr>
              <w:spacing w:before="120" w:after="120" w:line="240" w:lineRule="auto"/>
              <w:jc w:val="center"/>
              <w:rPr>
                <w:rFonts w:ascii="Arial" w:eastAsia="Times New Roman" w:hAnsi="Arial" w:cs="Arial"/>
                <w:lang w:eastAsia="en-GB"/>
              </w:rPr>
            </w:pPr>
            <w:r w:rsidRPr="00844CFB">
              <w:t>Y</w:t>
            </w: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vAlign w:val="center"/>
          </w:tcPr>
          <w:p w14:paraId="545209A9" w14:textId="056ED1E5"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c>
          <w:tcPr>
            <w:tcW w:w="1304" w:type="dxa"/>
            <w:tcBorders>
              <w:top w:val="nil"/>
              <w:left w:val="single" w:sz="4" w:space="0" w:color="BFBFBF" w:themeColor="background1" w:themeShade="BF"/>
              <w:bottom w:val="single" w:sz="8" w:space="0" w:color="A6A6A6"/>
              <w:right w:val="single" w:sz="8" w:space="0" w:color="A6A6A6"/>
            </w:tcBorders>
            <w:vAlign w:val="center"/>
          </w:tcPr>
          <w:p w14:paraId="6A496B1D" w14:textId="0776ED1A" w:rsidR="003B0FA0" w:rsidRPr="004E2348" w:rsidRDefault="003B0FA0" w:rsidP="003B0FA0">
            <w:pPr>
              <w:spacing w:before="120" w:after="120" w:line="240" w:lineRule="auto"/>
              <w:jc w:val="center"/>
              <w:rPr>
                <w:rFonts w:ascii="Arial" w:eastAsia="Times New Roman" w:hAnsi="Arial" w:cs="Arial"/>
                <w:lang w:eastAsia="en-GB"/>
              </w:rPr>
            </w:pPr>
            <w:r w:rsidRPr="00844CFB">
              <w:t>Y</w:t>
            </w:r>
          </w:p>
        </w:tc>
        <w:tc>
          <w:tcPr>
            <w:tcW w:w="1361" w:type="dxa"/>
            <w:tcBorders>
              <w:top w:val="nil"/>
              <w:left w:val="single" w:sz="4" w:space="0" w:color="BFBFBF" w:themeColor="background1" w:themeShade="BF"/>
              <w:bottom w:val="single" w:sz="8" w:space="0" w:color="A6A6A6"/>
              <w:right w:val="single" w:sz="8" w:space="0" w:color="A6A6A6"/>
            </w:tcBorders>
            <w:vAlign w:val="center"/>
          </w:tcPr>
          <w:p w14:paraId="1D9F25C2" w14:textId="7872A6AE"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c>
          <w:tcPr>
            <w:tcW w:w="1020"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D783E5E" w14:textId="61714FCE"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r>
      <w:tr w:rsidR="003B0FA0" w:rsidRPr="004E2348" w14:paraId="2E06D817" w14:textId="77777777" w:rsidTr="003B0FA0">
        <w:trPr>
          <w:trHeight w:val="300"/>
        </w:trPr>
        <w:tc>
          <w:tcPr>
            <w:tcW w:w="192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4C6BA7D" w14:textId="5DA01EED" w:rsidR="003B0FA0" w:rsidRPr="004E2348" w:rsidRDefault="003B0FA0" w:rsidP="003B0FA0">
            <w:pPr>
              <w:spacing w:before="120" w:after="120" w:line="240" w:lineRule="auto"/>
              <w:rPr>
                <w:rFonts w:ascii="Arial" w:eastAsia="Times New Roman" w:hAnsi="Arial" w:cs="Arial"/>
                <w:lang w:eastAsia="en-GB"/>
              </w:rPr>
            </w:pPr>
            <w:r w:rsidRPr="00EE6B0E">
              <w:t xml:space="preserve">Temperature </w:t>
            </w:r>
          </w:p>
        </w:tc>
        <w:tc>
          <w:tcPr>
            <w:tcW w:w="2154" w:type="dxa"/>
            <w:tcBorders>
              <w:top w:val="nil"/>
              <w:left w:val="nil"/>
              <w:bottom w:val="single" w:sz="8" w:space="0" w:color="A6A6A6"/>
              <w:right w:val="single" w:sz="8" w:space="0" w:color="A6A6A6"/>
            </w:tcBorders>
            <w:noWrap/>
            <w:tcMar>
              <w:top w:w="0" w:type="dxa"/>
              <w:left w:w="108" w:type="dxa"/>
              <w:bottom w:w="0" w:type="dxa"/>
              <w:right w:w="108" w:type="dxa"/>
            </w:tcMar>
          </w:tcPr>
          <w:p w14:paraId="26ED0130" w14:textId="6FC66B81" w:rsidR="003B0FA0" w:rsidRPr="004E2348" w:rsidRDefault="003B0FA0" w:rsidP="003B0FA0">
            <w:pPr>
              <w:spacing w:before="120" w:after="120" w:line="240" w:lineRule="auto"/>
              <w:rPr>
                <w:rFonts w:ascii="Arial" w:eastAsia="Times New Roman" w:hAnsi="Arial" w:cs="Arial"/>
                <w:lang w:eastAsia="en-GB"/>
              </w:rPr>
            </w:pPr>
            <w:r w:rsidRPr="00DB08C7">
              <w:t xml:space="preserve">Required </w:t>
            </w:r>
          </w:p>
        </w:tc>
        <w:tc>
          <w:tcPr>
            <w:tcW w:w="4025" w:type="dxa"/>
            <w:tcBorders>
              <w:top w:val="nil"/>
              <w:left w:val="nil"/>
              <w:bottom w:val="single" w:sz="8" w:space="0" w:color="A6A6A6"/>
              <w:right w:val="single" w:sz="8" w:space="0" w:color="A6A6A6"/>
            </w:tcBorders>
            <w:noWrap/>
            <w:tcMar>
              <w:top w:w="0" w:type="dxa"/>
              <w:left w:w="108" w:type="dxa"/>
              <w:bottom w:w="0" w:type="dxa"/>
              <w:right w:w="108" w:type="dxa"/>
            </w:tcMar>
          </w:tcPr>
          <w:p w14:paraId="6D53559E" w14:textId="4BA26977" w:rsidR="003B0FA0" w:rsidRPr="004E2348" w:rsidRDefault="003B0FA0" w:rsidP="003B0FA0">
            <w:pPr>
              <w:spacing w:before="120" w:after="120" w:line="240" w:lineRule="auto"/>
              <w:rPr>
                <w:rFonts w:ascii="Arial" w:eastAsia="Times New Roman" w:hAnsi="Arial" w:cs="Arial"/>
                <w:lang w:eastAsia="en-GB"/>
              </w:rPr>
            </w:pPr>
            <w:r w:rsidRPr="009B64D6">
              <w:t xml:space="preserve">Cased or Uncased </w:t>
            </w:r>
          </w:p>
        </w:tc>
        <w:tc>
          <w:tcPr>
            <w:tcW w:w="1587" w:type="dxa"/>
            <w:tcBorders>
              <w:top w:val="nil"/>
              <w:left w:val="nil"/>
              <w:bottom w:val="single" w:sz="8" w:space="0" w:color="A6A6A6"/>
              <w:right w:val="single" w:sz="4" w:space="0" w:color="BFBFBF" w:themeColor="background1" w:themeShade="BF"/>
            </w:tcBorders>
            <w:vAlign w:val="center"/>
          </w:tcPr>
          <w:p w14:paraId="31087DAB" w14:textId="530F6F92"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vAlign w:val="center"/>
          </w:tcPr>
          <w:p w14:paraId="2DC9D8EC" w14:textId="123816CC"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c>
          <w:tcPr>
            <w:tcW w:w="1304" w:type="dxa"/>
            <w:tcBorders>
              <w:top w:val="nil"/>
              <w:left w:val="single" w:sz="4" w:space="0" w:color="BFBFBF" w:themeColor="background1" w:themeShade="BF"/>
              <w:bottom w:val="single" w:sz="8" w:space="0" w:color="A6A6A6"/>
              <w:right w:val="single" w:sz="8" w:space="0" w:color="A6A6A6"/>
            </w:tcBorders>
            <w:vAlign w:val="center"/>
          </w:tcPr>
          <w:p w14:paraId="33939A5F" w14:textId="0CCF5306"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c>
          <w:tcPr>
            <w:tcW w:w="1361" w:type="dxa"/>
            <w:tcBorders>
              <w:top w:val="nil"/>
              <w:left w:val="single" w:sz="4" w:space="0" w:color="BFBFBF" w:themeColor="background1" w:themeShade="BF"/>
              <w:bottom w:val="single" w:sz="8" w:space="0" w:color="A6A6A6"/>
              <w:right w:val="single" w:sz="8" w:space="0" w:color="A6A6A6"/>
            </w:tcBorders>
            <w:vAlign w:val="center"/>
          </w:tcPr>
          <w:p w14:paraId="4095F0AC" w14:textId="08B0C887" w:rsidR="003B0FA0" w:rsidRPr="004E2348" w:rsidRDefault="003B0FA0" w:rsidP="003B0FA0">
            <w:pPr>
              <w:spacing w:before="120" w:after="120" w:line="240" w:lineRule="auto"/>
              <w:jc w:val="center"/>
              <w:rPr>
                <w:rFonts w:ascii="Arial" w:eastAsia="Times New Roman" w:hAnsi="Arial" w:cs="Arial"/>
                <w:lang w:eastAsia="en-GB"/>
              </w:rPr>
            </w:pPr>
            <w:r w:rsidRPr="00844CFB">
              <w:t>Y</w:t>
            </w:r>
          </w:p>
        </w:tc>
        <w:tc>
          <w:tcPr>
            <w:tcW w:w="1020"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33EDF3C" w14:textId="01099121"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r>
      <w:tr w:rsidR="003B0FA0" w:rsidRPr="004E2348" w14:paraId="656989E7" w14:textId="77777777" w:rsidTr="003B0FA0">
        <w:trPr>
          <w:trHeight w:val="300"/>
        </w:trPr>
        <w:tc>
          <w:tcPr>
            <w:tcW w:w="192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79CB548" w14:textId="62CF6222" w:rsidR="003B0FA0" w:rsidRPr="004E2348" w:rsidRDefault="003B0FA0" w:rsidP="003B0FA0">
            <w:pPr>
              <w:spacing w:before="120" w:after="120" w:line="240" w:lineRule="auto"/>
              <w:rPr>
                <w:rFonts w:ascii="Arial" w:eastAsia="Times New Roman" w:hAnsi="Arial" w:cs="Arial"/>
                <w:lang w:eastAsia="en-GB"/>
              </w:rPr>
            </w:pPr>
            <w:r w:rsidRPr="00EE6B0E">
              <w:t xml:space="preserve">Conductivity </w:t>
            </w:r>
          </w:p>
        </w:tc>
        <w:tc>
          <w:tcPr>
            <w:tcW w:w="2154" w:type="dxa"/>
            <w:tcBorders>
              <w:top w:val="nil"/>
              <w:left w:val="nil"/>
              <w:bottom w:val="single" w:sz="8" w:space="0" w:color="A6A6A6"/>
              <w:right w:val="single" w:sz="8" w:space="0" w:color="A6A6A6"/>
            </w:tcBorders>
            <w:noWrap/>
            <w:tcMar>
              <w:top w:w="0" w:type="dxa"/>
              <w:left w:w="108" w:type="dxa"/>
              <w:bottom w:w="0" w:type="dxa"/>
              <w:right w:w="108" w:type="dxa"/>
            </w:tcMar>
          </w:tcPr>
          <w:p w14:paraId="31E37D93" w14:textId="2A172FF2" w:rsidR="003B0FA0" w:rsidRPr="004E2348" w:rsidRDefault="003B0FA0" w:rsidP="003B0FA0">
            <w:pPr>
              <w:spacing w:before="120" w:after="120" w:line="240" w:lineRule="auto"/>
              <w:rPr>
                <w:rFonts w:ascii="Arial" w:eastAsia="Times New Roman" w:hAnsi="Arial" w:cs="Arial"/>
                <w:lang w:eastAsia="en-GB"/>
              </w:rPr>
            </w:pPr>
            <w:r w:rsidRPr="00DB08C7">
              <w:t xml:space="preserve">Required </w:t>
            </w:r>
          </w:p>
        </w:tc>
        <w:tc>
          <w:tcPr>
            <w:tcW w:w="4025" w:type="dxa"/>
            <w:tcBorders>
              <w:top w:val="nil"/>
              <w:left w:val="nil"/>
              <w:bottom w:val="single" w:sz="8" w:space="0" w:color="A6A6A6"/>
              <w:right w:val="single" w:sz="8" w:space="0" w:color="A6A6A6"/>
            </w:tcBorders>
            <w:noWrap/>
            <w:tcMar>
              <w:top w:w="0" w:type="dxa"/>
              <w:left w:w="108" w:type="dxa"/>
              <w:bottom w:w="0" w:type="dxa"/>
              <w:right w:w="108" w:type="dxa"/>
            </w:tcMar>
          </w:tcPr>
          <w:p w14:paraId="7F5531E3" w14:textId="30B4D951" w:rsidR="003B0FA0" w:rsidRPr="004E2348" w:rsidRDefault="003B0FA0" w:rsidP="003B0FA0">
            <w:pPr>
              <w:spacing w:before="120" w:after="120" w:line="240" w:lineRule="auto"/>
              <w:rPr>
                <w:rFonts w:ascii="Arial" w:eastAsia="Times New Roman" w:hAnsi="Arial" w:cs="Arial"/>
                <w:lang w:eastAsia="en-GB"/>
              </w:rPr>
            </w:pPr>
            <w:r w:rsidRPr="009B64D6">
              <w:t xml:space="preserve">Cased or Uncased </w:t>
            </w:r>
          </w:p>
        </w:tc>
        <w:tc>
          <w:tcPr>
            <w:tcW w:w="1587" w:type="dxa"/>
            <w:tcBorders>
              <w:top w:val="nil"/>
              <w:left w:val="nil"/>
              <w:bottom w:val="single" w:sz="8" w:space="0" w:color="A6A6A6"/>
              <w:right w:val="single" w:sz="4" w:space="0" w:color="BFBFBF" w:themeColor="background1" w:themeShade="BF"/>
            </w:tcBorders>
            <w:vAlign w:val="center"/>
          </w:tcPr>
          <w:p w14:paraId="0267C83B" w14:textId="6711474C"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vAlign w:val="center"/>
          </w:tcPr>
          <w:p w14:paraId="62792F29" w14:textId="1CE9242D"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c>
          <w:tcPr>
            <w:tcW w:w="1304" w:type="dxa"/>
            <w:tcBorders>
              <w:top w:val="nil"/>
              <w:left w:val="single" w:sz="4" w:space="0" w:color="BFBFBF" w:themeColor="background1" w:themeShade="BF"/>
              <w:bottom w:val="single" w:sz="8" w:space="0" w:color="A6A6A6"/>
              <w:right w:val="single" w:sz="8" w:space="0" w:color="A6A6A6"/>
            </w:tcBorders>
            <w:vAlign w:val="center"/>
          </w:tcPr>
          <w:p w14:paraId="5E132CC9" w14:textId="371D9110"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c>
          <w:tcPr>
            <w:tcW w:w="1361" w:type="dxa"/>
            <w:tcBorders>
              <w:top w:val="nil"/>
              <w:left w:val="single" w:sz="4" w:space="0" w:color="BFBFBF" w:themeColor="background1" w:themeShade="BF"/>
              <w:bottom w:val="single" w:sz="8" w:space="0" w:color="A6A6A6"/>
              <w:right w:val="single" w:sz="8" w:space="0" w:color="A6A6A6"/>
            </w:tcBorders>
            <w:vAlign w:val="center"/>
          </w:tcPr>
          <w:p w14:paraId="20A9F34A" w14:textId="0452EDEE"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c>
          <w:tcPr>
            <w:tcW w:w="1020"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E71050" w14:textId="7C7E7223" w:rsidR="003B0FA0" w:rsidRPr="004E2348" w:rsidRDefault="003B0FA0" w:rsidP="003B0FA0">
            <w:pPr>
              <w:spacing w:before="120" w:after="120" w:line="240" w:lineRule="auto"/>
              <w:jc w:val="center"/>
              <w:rPr>
                <w:rFonts w:ascii="Arial" w:eastAsia="Times New Roman" w:hAnsi="Arial" w:cs="Arial"/>
                <w:lang w:eastAsia="en-GB"/>
              </w:rPr>
            </w:pPr>
            <w:r w:rsidRPr="00844CFB">
              <w:t>Y</w:t>
            </w:r>
          </w:p>
        </w:tc>
      </w:tr>
      <w:tr w:rsidR="003B0FA0" w:rsidRPr="004E2348" w14:paraId="5D41B344" w14:textId="77777777" w:rsidTr="003B0FA0">
        <w:trPr>
          <w:trHeight w:val="300"/>
        </w:trPr>
        <w:tc>
          <w:tcPr>
            <w:tcW w:w="192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CDC4FA4" w14:textId="2A3495F0" w:rsidR="003B0FA0" w:rsidRPr="004E2348" w:rsidRDefault="003B0FA0" w:rsidP="003B0FA0">
            <w:pPr>
              <w:spacing w:before="120" w:after="120" w:line="240" w:lineRule="auto"/>
              <w:rPr>
                <w:rFonts w:ascii="Arial" w:eastAsia="Times New Roman" w:hAnsi="Arial" w:cs="Arial"/>
                <w:lang w:eastAsia="en-GB"/>
              </w:rPr>
            </w:pPr>
            <w:r>
              <w:rPr>
                <w:rFonts w:ascii="Arial" w:eastAsia="Times New Roman" w:hAnsi="Arial" w:cs="Arial"/>
                <w:lang w:eastAsia="en-GB"/>
              </w:rPr>
              <w:t>Flowmeter</w:t>
            </w:r>
          </w:p>
        </w:tc>
        <w:tc>
          <w:tcPr>
            <w:tcW w:w="2154" w:type="dxa"/>
            <w:tcBorders>
              <w:top w:val="nil"/>
              <w:left w:val="nil"/>
              <w:bottom w:val="single" w:sz="8" w:space="0" w:color="A6A6A6"/>
              <w:right w:val="single" w:sz="8" w:space="0" w:color="A6A6A6"/>
            </w:tcBorders>
            <w:noWrap/>
            <w:tcMar>
              <w:top w:w="0" w:type="dxa"/>
              <w:left w:w="108" w:type="dxa"/>
              <w:bottom w:w="0" w:type="dxa"/>
              <w:right w:w="108" w:type="dxa"/>
            </w:tcMar>
          </w:tcPr>
          <w:p w14:paraId="4AE80F8F" w14:textId="569728F6" w:rsidR="003B0FA0" w:rsidRPr="004E2348" w:rsidRDefault="003B0FA0" w:rsidP="003B0FA0">
            <w:pPr>
              <w:spacing w:before="120" w:after="120" w:line="240" w:lineRule="auto"/>
              <w:rPr>
                <w:rFonts w:ascii="Arial" w:eastAsia="Times New Roman" w:hAnsi="Arial" w:cs="Arial"/>
                <w:lang w:eastAsia="en-GB"/>
              </w:rPr>
            </w:pPr>
            <w:r w:rsidRPr="00DB08C7">
              <w:t xml:space="preserve">Required </w:t>
            </w:r>
          </w:p>
        </w:tc>
        <w:tc>
          <w:tcPr>
            <w:tcW w:w="4025" w:type="dxa"/>
            <w:tcBorders>
              <w:top w:val="nil"/>
              <w:left w:val="nil"/>
              <w:bottom w:val="single" w:sz="8" w:space="0" w:color="A6A6A6"/>
              <w:right w:val="single" w:sz="8" w:space="0" w:color="A6A6A6"/>
            </w:tcBorders>
            <w:noWrap/>
            <w:tcMar>
              <w:top w:w="0" w:type="dxa"/>
              <w:left w:w="108" w:type="dxa"/>
              <w:bottom w:w="0" w:type="dxa"/>
              <w:right w:w="108" w:type="dxa"/>
            </w:tcMar>
          </w:tcPr>
          <w:p w14:paraId="43A9B7A4" w14:textId="2501BF29" w:rsidR="003B0FA0" w:rsidRPr="004E2348" w:rsidRDefault="003B0FA0" w:rsidP="003B0FA0">
            <w:pPr>
              <w:spacing w:before="120" w:after="120" w:line="240" w:lineRule="auto"/>
              <w:rPr>
                <w:rFonts w:ascii="Arial" w:eastAsia="Times New Roman" w:hAnsi="Arial" w:cs="Arial"/>
                <w:lang w:eastAsia="en-GB"/>
              </w:rPr>
            </w:pPr>
            <w:r w:rsidRPr="009B64D6">
              <w:t xml:space="preserve">Cased or Uncased </w:t>
            </w:r>
          </w:p>
        </w:tc>
        <w:tc>
          <w:tcPr>
            <w:tcW w:w="1587" w:type="dxa"/>
            <w:tcBorders>
              <w:top w:val="nil"/>
              <w:left w:val="nil"/>
              <w:bottom w:val="single" w:sz="8" w:space="0" w:color="A6A6A6"/>
              <w:right w:val="single" w:sz="4" w:space="0" w:color="BFBFBF" w:themeColor="background1" w:themeShade="BF"/>
            </w:tcBorders>
            <w:vAlign w:val="center"/>
          </w:tcPr>
          <w:p w14:paraId="60F6EE7C" w14:textId="19EDAF24"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vAlign w:val="center"/>
          </w:tcPr>
          <w:p w14:paraId="7C27F810" w14:textId="4E64A675"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c>
          <w:tcPr>
            <w:tcW w:w="1304" w:type="dxa"/>
            <w:tcBorders>
              <w:top w:val="nil"/>
              <w:left w:val="single" w:sz="4" w:space="0" w:color="BFBFBF" w:themeColor="background1" w:themeShade="BF"/>
              <w:bottom w:val="single" w:sz="8" w:space="0" w:color="A6A6A6"/>
              <w:right w:val="single" w:sz="8" w:space="0" w:color="A6A6A6"/>
            </w:tcBorders>
            <w:vAlign w:val="center"/>
          </w:tcPr>
          <w:p w14:paraId="24648908" w14:textId="0652C10E"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c>
          <w:tcPr>
            <w:tcW w:w="1361" w:type="dxa"/>
            <w:tcBorders>
              <w:top w:val="nil"/>
              <w:left w:val="single" w:sz="4" w:space="0" w:color="BFBFBF" w:themeColor="background1" w:themeShade="BF"/>
              <w:bottom w:val="single" w:sz="8" w:space="0" w:color="A6A6A6"/>
              <w:right w:val="single" w:sz="8" w:space="0" w:color="A6A6A6"/>
            </w:tcBorders>
            <w:vAlign w:val="center"/>
          </w:tcPr>
          <w:p w14:paraId="3FE9BE44" w14:textId="2FC4F4CD" w:rsidR="003B0FA0" w:rsidRPr="004E2348" w:rsidRDefault="003B0FA0" w:rsidP="003B0FA0">
            <w:pPr>
              <w:spacing w:before="120" w:after="120" w:line="240" w:lineRule="auto"/>
              <w:jc w:val="center"/>
              <w:rPr>
                <w:rFonts w:ascii="Arial" w:eastAsia="Times New Roman" w:hAnsi="Arial" w:cs="Arial"/>
                <w:lang w:eastAsia="en-GB"/>
              </w:rPr>
            </w:pPr>
            <w:r w:rsidRPr="00844CFB">
              <w:t>Y</w:t>
            </w:r>
          </w:p>
        </w:tc>
        <w:tc>
          <w:tcPr>
            <w:tcW w:w="1020"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534FFB0" w14:textId="31F03796"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r>
      <w:tr w:rsidR="003B0FA0" w:rsidRPr="004E2348" w14:paraId="76C8E269" w14:textId="77777777" w:rsidTr="003B0FA0">
        <w:trPr>
          <w:trHeight w:val="300"/>
        </w:trPr>
        <w:tc>
          <w:tcPr>
            <w:tcW w:w="192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A2498F8" w14:textId="2FEC1B4D" w:rsidR="003B0FA0" w:rsidRPr="004E2348" w:rsidRDefault="003B0FA0" w:rsidP="003B0FA0">
            <w:pPr>
              <w:spacing w:before="120" w:after="120" w:line="240" w:lineRule="auto"/>
              <w:rPr>
                <w:rFonts w:ascii="Arial" w:eastAsia="Times New Roman" w:hAnsi="Arial" w:cs="Arial"/>
                <w:lang w:eastAsia="en-GB"/>
              </w:rPr>
            </w:pPr>
            <w:r>
              <w:rPr>
                <w:rFonts w:ascii="Arial" w:eastAsia="Times New Roman" w:hAnsi="Arial" w:cs="Arial"/>
                <w:lang w:eastAsia="en-GB"/>
              </w:rPr>
              <w:t>Television</w:t>
            </w:r>
          </w:p>
        </w:tc>
        <w:tc>
          <w:tcPr>
            <w:tcW w:w="2154" w:type="dxa"/>
            <w:tcBorders>
              <w:top w:val="nil"/>
              <w:left w:val="nil"/>
              <w:bottom w:val="single" w:sz="8" w:space="0" w:color="A6A6A6"/>
              <w:right w:val="single" w:sz="8" w:space="0" w:color="A6A6A6"/>
            </w:tcBorders>
            <w:noWrap/>
            <w:tcMar>
              <w:top w:w="0" w:type="dxa"/>
              <w:left w:w="108" w:type="dxa"/>
              <w:bottom w:w="0" w:type="dxa"/>
              <w:right w:w="108" w:type="dxa"/>
            </w:tcMar>
          </w:tcPr>
          <w:p w14:paraId="62D688EC" w14:textId="77777777" w:rsidR="003B0FA0" w:rsidRDefault="003B0FA0" w:rsidP="003B0FA0">
            <w:pPr>
              <w:spacing w:before="120" w:after="120" w:line="240" w:lineRule="auto"/>
            </w:pPr>
            <w:r w:rsidRPr="00DB08C7">
              <w:t xml:space="preserve">Not Required </w:t>
            </w:r>
          </w:p>
          <w:p w14:paraId="690D68BD" w14:textId="7991A0E6" w:rsidR="003B0FA0" w:rsidRPr="004E2348" w:rsidRDefault="003B0FA0" w:rsidP="003B0FA0">
            <w:pPr>
              <w:spacing w:before="120" w:after="120" w:line="240" w:lineRule="auto"/>
              <w:rPr>
                <w:rFonts w:ascii="Arial" w:eastAsia="Times New Roman" w:hAnsi="Arial" w:cs="Arial"/>
                <w:lang w:eastAsia="en-GB"/>
              </w:rPr>
            </w:pPr>
            <w:r w:rsidRPr="00DB08C7">
              <w:t xml:space="preserve">Must be clean </w:t>
            </w:r>
          </w:p>
        </w:tc>
        <w:tc>
          <w:tcPr>
            <w:tcW w:w="4025" w:type="dxa"/>
            <w:tcBorders>
              <w:top w:val="nil"/>
              <w:left w:val="nil"/>
              <w:bottom w:val="single" w:sz="8" w:space="0" w:color="A6A6A6"/>
              <w:right w:val="single" w:sz="8" w:space="0" w:color="A6A6A6"/>
            </w:tcBorders>
            <w:noWrap/>
            <w:tcMar>
              <w:top w:w="0" w:type="dxa"/>
              <w:left w:w="108" w:type="dxa"/>
              <w:bottom w:w="0" w:type="dxa"/>
              <w:right w:w="108" w:type="dxa"/>
            </w:tcMar>
          </w:tcPr>
          <w:p w14:paraId="4278043C" w14:textId="4F0F4D5A" w:rsidR="003B0FA0" w:rsidRPr="004E2348" w:rsidRDefault="003B0FA0" w:rsidP="003B0FA0">
            <w:pPr>
              <w:spacing w:before="120" w:after="120" w:line="240" w:lineRule="auto"/>
              <w:rPr>
                <w:rFonts w:ascii="Arial" w:eastAsia="Times New Roman" w:hAnsi="Arial" w:cs="Arial"/>
                <w:lang w:eastAsia="en-GB"/>
              </w:rPr>
            </w:pPr>
            <w:r w:rsidRPr="009B64D6">
              <w:t xml:space="preserve">Cased or Uncased </w:t>
            </w:r>
          </w:p>
        </w:tc>
        <w:tc>
          <w:tcPr>
            <w:tcW w:w="1587" w:type="dxa"/>
            <w:tcBorders>
              <w:top w:val="nil"/>
              <w:left w:val="nil"/>
              <w:bottom w:val="single" w:sz="8" w:space="0" w:color="A6A6A6"/>
              <w:right w:val="single" w:sz="4" w:space="0" w:color="BFBFBF" w:themeColor="background1" w:themeShade="BF"/>
            </w:tcBorders>
            <w:vAlign w:val="center"/>
          </w:tcPr>
          <w:p w14:paraId="0F191103" w14:textId="67914A89" w:rsidR="003B0FA0" w:rsidRPr="004E2348" w:rsidRDefault="003B0FA0" w:rsidP="003B0FA0">
            <w:pPr>
              <w:spacing w:before="120" w:after="120" w:line="240" w:lineRule="auto"/>
              <w:jc w:val="center"/>
              <w:rPr>
                <w:rFonts w:ascii="Arial" w:eastAsia="Times New Roman" w:hAnsi="Arial" w:cs="Arial"/>
                <w:lang w:eastAsia="en-GB"/>
              </w:rPr>
            </w:pPr>
            <w:r w:rsidRPr="00844CFB">
              <w:t>Y</w:t>
            </w:r>
          </w:p>
        </w:tc>
        <w:tc>
          <w:tcPr>
            <w:tcW w:w="1304" w:type="dxa"/>
            <w:tcBorders>
              <w:top w:val="nil"/>
              <w:left w:val="single" w:sz="4" w:space="0" w:color="BFBFBF" w:themeColor="background1" w:themeShade="BF"/>
              <w:bottom w:val="single" w:sz="8" w:space="0" w:color="A6A6A6"/>
              <w:right w:val="single" w:sz="4" w:space="0" w:color="BFBFBF" w:themeColor="background1" w:themeShade="BF"/>
            </w:tcBorders>
            <w:vAlign w:val="center"/>
          </w:tcPr>
          <w:p w14:paraId="1343B4C0" w14:textId="4BE549D4"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c>
          <w:tcPr>
            <w:tcW w:w="1304" w:type="dxa"/>
            <w:tcBorders>
              <w:top w:val="nil"/>
              <w:left w:val="single" w:sz="4" w:space="0" w:color="BFBFBF" w:themeColor="background1" w:themeShade="BF"/>
              <w:bottom w:val="single" w:sz="8" w:space="0" w:color="A6A6A6"/>
              <w:right w:val="single" w:sz="8" w:space="0" w:color="A6A6A6"/>
            </w:tcBorders>
            <w:vAlign w:val="center"/>
          </w:tcPr>
          <w:p w14:paraId="2779D6A2" w14:textId="364E1E9C" w:rsidR="003B0FA0" w:rsidRPr="004E2348" w:rsidRDefault="003B0FA0" w:rsidP="003B0FA0">
            <w:pPr>
              <w:spacing w:before="120" w:after="120" w:line="240" w:lineRule="auto"/>
              <w:jc w:val="center"/>
              <w:rPr>
                <w:rFonts w:ascii="Arial" w:eastAsia="Times New Roman" w:hAnsi="Arial" w:cs="Arial"/>
                <w:lang w:eastAsia="en-GB"/>
              </w:rPr>
            </w:pPr>
            <w:r w:rsidRPr="00844CFB">
              <w:t>Y</w:t>
            </w:r>
          </w:p>
        </w:tc>
        <w:tc>
          <w:tcPr>
            <w:tcW w:w="1361" w:type="dxa"/>
            <w:tcBorders>
              <w:top w:val="nil"/>
              <w:left w:val="single" w:sz="4" w:space="0" w:color="BFBFBF" w:themeColor="background1" w:themeShade="BF"/>
              <w:bottom w:val="single" w:sz="8" w:space="0" w:color="A6A6A6"/>
              <w:right w:val="single" w:sz="8" w:space="0" w:color="A6A6A6"/>
            </w:tcBorders>
            <w:vAlign w:val="center"/>
          </w:tcPr>
          <w:p w14:paraId="4FAE5810" w14:textId="6DF92348" w:rsidR="003B0FA0" w:rsidRPr="004E2348" w:rsidRDefault="003B0FA0" w:rsidP="003B0FA0">
            <w:pPr>
              <w:spacing w:before="120" w:after="120" w:line="240" w:lineRule="auto"/>
              <w:jc w:val="center"/>
              <w:rPr>
                <w:rFonts w:ascii="Arial" w:eastAsia="Times New Roman" w:hAnsi="Arial" w:cs="Arial"/>
                <w:lang w:eastAsia="en-GB"/>
              </w:rPr>
            </w:pPr>
          </w:p>
        </w:tc>
        <w:tc>
          <w:tcPr>
            <w:tcW w:w="1020"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1474904" w14:textId="09CB6E7B" w:rsidR="003B0FA0" w:rsidRPr="004E2348" w:rsidRDefault="003B0FA0" w:rsidP="003B0FA0">
            <w:pPr>
              <w:spacing w:before="120" w:after="120" w:line="240" w:lineRule="auto"/>
              <w:jc w:val="center"/>
              <w:rPr>
                <w:rFonts w:ascii="Arial" w:eastAsia="Times New Roman" w:hAnsi="Arial" w:cs="Arial"/>
                <w:lang w:eastAsia="en-GB"/>
              </w:rPr>
            </w:pPr>
            <w:r w:rsidRPr="00844CFB">
              <w:t>-</w:t>
            </w:r>
          </w:p>
        </w:tc>
      </w:tr>
    </w:tbl>
    <w:p w14:paraId="117061E6" w14:textId="03A4A31A" w:rsidR="00570A5D" w:rsidRDefault="003B0FA0" w:rsidP="008A434D">
      <w:r w:rsidRPr="008010FD">
        <w:rPr>
          <w:vertAlign w:val="superscript"/>
        </w:rPr>
        <w:t>1</w:t>
      </w:r>
      <w:r>
        <w:t xml:space="preserve"> </w:t>
      </w:r>
      <w:r w:rsidR="008010FD" w:rsidRPr="008010FD">
        <w:t>Can be used in cased hole to check cement grout</w:t>
      </w:r>
      <w:r w:rsidR="008010FD">
        <w:t>.</w:t>
      </w:r>
    </w:p>
    <w:p w14:paraId="223164DF" w14:textId="77777777" w:rsidR="001919D9" w:rsidRPr="00B5111C" w:rsidRDefault="001919D9" w:rsidP="008A434D"/>
    <w:p w14:paraId="62BD62B8" w14:textId="77777777" w:rsidR="00B640AD" w:rsidRDefault="00B640AD" w:rsidP="006A4D7B">
      <w:pPr>
        <w:sectPr w:rsidR="00B640AD" w:rsidSect="001919D9">
          <w:pgSz w:w="16840" w:h="11900" w:orient="landscape"/>
          <w:pgMar w:top="839" w:right="839" w:bottom="839" w:left="839" w:header="794" w:footer="567" w:gutter="0"/>
          <w:cols w:space="708"/>
          <w:titlePg/>
          <w:docGrid w:linePitch="360"/>
        </w:sectPr>
      </w:pPr>
    </w:p>
    <w:p w14:paraId="4D39B87B" w14:textId="53849648" w:rsidR="006A4D7B" w:rsidRDefault="007B7CA7" w:rsidP="007B7CA7">
      <w:pPr>
        <w:pStyle w:val="Heading3"/>
      </w:pPr>
      <w:r>
        <w:t>A7.4.2 Physical logs</w:t>
      </w:r>
    </w:p>
    <w:p w14:paraId="03FB5611" w14:textId="6356BDEF" w:rsidR="008B5CCA" w:rsidRDefault="008B5CCA" w:rsidP="003C00FE">
      <w:pPr>
        <w:pStyle w:val="ListParagraph"/>
        <w:numPr>
          <w:ilvl w:val="0"/>
          <w:numId w:val="235"/>
        </w:numPr>
      </w:pPr>
      <w:r>
        <w:t>CCTV or other cameras. A closed circuit television (CCTV) inspection of a lined borehole is probably the most effective means of identifying screen position or damage such as clogged screens or blockage. Cameras need to be selected carefully in relation to the diameter of the boreholes being investigated. In turbid waters, picture resolution may be poor</w:t>
      </w:r>
      <w:r w:rsidR="000F20F1">
        <w:t>.</w:t>
      </w:r>
    </w:p>
    <w:p w14:paraId="54E164A9" w14:textId="124F6C91" w:rsidR="007B7CA7" w:rsidRDefault="008B5CCA" w:rsidP="003C00FE">
      <w:pPr>
        <w:pStyle w:val="ListParagraph"/>
        <w:numPr>
          <w:ilvl w:val="0"/>
          <w:numId w:val="235"/>
        </w:numPr>
      </w:pPr>
      <w:r>
        <w:t>Caliper log</w:t>
      </w:r>
      <w:r w:rsidR="000D60C9">
        <w:t xml:space="preserve">. </w:t>
      </w:r>
      <w:r>
        <w:t>This tool has three spring-loaded arms which measure the diameter of the borehole. It can indicate probable fracture zones in unlined boreholes and may be used to confirm the diameter of an unlined borehole. The spring-loaded arms may catch and damage borehole screens and should only be used for screen identification after exhausting all other methods</w:t>
      </w:r>
      <w:r w:rsidR="000D60C9">
        <w:t>.</w:t>
      </w:r>
    </w:p>
    <w:p w14:paraId="299330C2" w14:textId="77777777" w:rsidR="000D60C9" w:rsidRDefault="000D60C9" w:rsidP="000D60C9"/>
    <w:p w14:paraId="1AB937BB" w14:textId="1113461B" w:rsidR="000D60C9" w:rsidRDefault="000D60C9" w:rsidP="000D60C9">
      <w:pPr>
        <w:pStyle w:val="Heading3"/>
      </w:pPr>
      <w:r>
        <w:t xml:space="preserve">A7.4.3 </w:t>
      </w:r>
      <w:r w:rsidR="00316501" w:rsidRPr="00316501">
        <w:t>Formation logs suitable for use in lined boreholes</w:t>
      </w:r>
    </w:p>
    <w:p w14:paraId="48C98764" w14:textId="2808CF38" w:rsidR="00635106" w:rsidRDefault="00635106" w:rsidP="003C00FE">
      <w:pPr>
        <w:pStyle w:val="ListParagraph"/>
        <w:numPr>
          <w:ilvl w:val="0"/>
          <w:numId w:val="236"/>
        </w:numPr>
      </w:pPr>
      <w:r>
        <w:t xml:space="preserve">Natural gamma log. The natural gamma log is a measure of the natural gamma radiation emitted from the formation. It is usually assumed that the natural gamma radiation is caused by the decay of potassium-40 and therefore a high gamma count is interpreted as a high potassium-bearing formation such as clay or shale. Limestone will normally have a low gamma count and sandstone an intermediate count. </w:t>
      </w:r>
    </w:p>
    <w:p w14:paraId="765BEFC6" w14:textId="77777777" w:rsidR="00635106" w:rsidRDefault="00635106" w:rsidP="00635106">
      <w:pPr>
        <w:pStyle w:val="ListParagraph"/>
      </w:pPr>
      <w:r>
        <w:t xml:space="preserve">This is the most useful of the lithological logs as it can be used in both the saturated and unsaturated zones. It is most commonly carried out prior to installation of a monitoring borehole lining. Since gamma radiation passes through casing, a useful log can be obtained within temporary steel casing or within a lined monitoring borehole. </w:t>
      </w:r>
    </w:p>
    <w:p w14:paraId="4B6243A7" w14:textId="75026F15" w:rsidR="00316501" w:rsidRDefault="00635106" w:rsidP="00635106">
      <w:pPr>
        <w:pStyle w:val="ListParagraph"/>
      </w:pPr>
      <w:r>
        <w:t>Gamma logs will react to cement grout or bentonite behind a borehole lining and, depending on the contrast against the natural formation, may provide an indication of the integrity of borehole construction.</w:t>
      </w:r>
    </w:p>
    <w:p w14:paraId="70BA4086" w14:textId="77777777" w:rsidR="00635106" w:rsidRDefault="00635106" w:rsidP="00635106"/>
    <w:p w14:paraId="120DD6EB" w14:textId="748C52CA" w:rsidR="00635106" w:rsidRDefault="00E557D7" w:rsidP="00E557D7">
      <w:pPr>
        <w:pStyle w:val="Heading3"/>
      </w:pPr>
      <w:r>
        <w:t xml:space="preserve">A7.4.4 </w:t>
      </w:r>
      <w:r w:rsidR="00847451" w:rsidRPr="00847451">
        <w:t>Other formation logs for use in open boreholes</w:t>
      </w:r>
    </w:p>
    <w:p w14:paraId="2E17C784" w14:textId="4984CF7B" w:rsidR="00847451" w:rsidRDefault="005E6CB4" w:rsidP="00847451">
      <w:r w:rsidRPr="005E6CB4">
        <w:t>The following logs are used normally for site investigation purposes within unlined boreholes and have no specific application in lined monitoring boreholes</w:t>
      </w:r>
      <w:r>
        <w:t>:</w:t>
      </w:r>
    </w:p>
    <w:p w14:paraId="4FDD65A5" w14:textId="77777777" w:rsidR="005E6CB4" w:rsidRDefault="005E6CB4" w:rsidP="00847451"/>
    <w:p w14:paraId="288B26E3" w14:textId="4898BC32" w:rsidR="0026370A" w:rsidRDefault="0026370A" w:rsidP="003C00FE">
      <w:pPr>
        <w:pStyle w:val="ListParagraph"/>
        <w:numPr>
          <w:ilvl w:val="0"/>
          <w:numId w:val="236"/>
        </w:numPr>
      </w:pPr>
      <w:r>
        <w:t>Gamma-gamma (Density). The gamma-gamma or density log is the result of lowering a collimated gamma source into the borehole. The gamma radiation is directed into the formation and is attenuated according to the formation properties. It is most attenuated by high atomic weight elements, so a non-porous rock with high calcium, magnesium and iron concentrations will have more effect than a highly porous rock with lighter elements (and pore spaces containing hydrogen in the form of water). It is a difficult log to run as it requires a smooth borehole wall to ensure that the gamma radiation is directed into the formation and not into the borehole</w:t>
      </w:r>
      <w:r w:rsidR="00AF0227">
        <w:t>.</w:t>
      </w:r>
      <w:r>
        <w:t xml:space="preserve"> </w:t>
      </w:r>
    </w:p>
    <w:p w14:paraId="120ADBAC" w14:textId="7CE52FC8" w:rsidR="005E6CB4" w:rsidRDefault="0026370A" w:rsidP="003C00FE">
      <w:pPr>
        <w:pStyle w:val="ListParagraph"/>
        <w:numPr>
          <w:ilvl w:val="0"/>
          <w:numId w:val="236"/>
        </w:numPr>
      </w:pPr>
      <w:r>
        <w:t>Neutron (Porosity). The neutron log is similar in its operation to the density log. In this case it is a source of neutron radiation which is lowered into the borehole and the reaction between neutrons and hydrogen atoms which is recorded. The number of hydrogen atoms will, in most cases, be proportional to the porosity of the formation and hence the resulting log can be interpreted in terms of porosity. Like the density log, this log is most effective in a uniform, small diameter borehole. In theory it can be run in a steel-cased borehole, but since it is affected by diameter changes behind the casing, interpretation can be ambiguous. Plastic casing contains a high proportion of hydrogen atoms and will have a marked effect on the log</w:t>
      </w:r>
      <w:r w:rsidR="00AF0227">
        <w:t>.</w:t>
      </w:r>
    </w:p>
    <w:p w14:paraId="450F9B16" w14:textId="4D0F0BCC" w:rsidR="00C26D23" w:rsidRDefault="00C26D23" w:rsidP="003C00FE">
      <w:pPr>
        <w:pStyle w:val="ListParagraph"/>
        <w:numPr>
          <w:ilvl w:val="0"/>
          <w:numId w:val="236"/>
        </w:numPr>
      </w:pPr>
      <w:r>
        <w:t>Resistivity log. Resistivity logs cannot be used in cased boreholes or above the water table. Plastic casing is non-conducting and electrical current will not be able to pass into the formation, while steel screen will cause a short circuit between the electrodes.</w:t>
      </w:r>
      <w:r w:rsidR="00EE1C31">
        <w:t xml:space="preserve"> </w:t>
      </w:r>
    </w:p>
    <w:p w14:paraId="14283CE4" w14:textId="2FD721BE" w:rsidR="0026370A" w:rsidRDefault="00C26D23" w:rsidP="00C26D23">
      <w:pPr>
        <w:pStyle w:val="ListParagraph"/>
      </w:pPr>
      <w:r>
        <w:t>This is a measure of the resistivity of the formation. Various methods of measurement are available such as single point, 16 and 64 inch normal, guard and laterolog, the difference being the distribution and spacing of the electrodes. The measurement made is mainly of the resistivity of the formation porewater. In fresh water aquifers, high resistivity indicates that the formation has low porosity, such as limestone or crystalline rocks. Low resistivity indicates high porosity formations such as unconsolidated clay, sand or gravel. However highly conductive water such as found in cases of saline intrusion and leachate contamination may give a similar reported effect. Experienced personnel are required for good interpretation of logs where conditions are difficult</w:t>
      </w:r>
      <w:r w:rsidR="00AF0227">
        <w:t>.</w:t>
      </w:r>
    </w:p>
    <w:p w14:paraId="69917E5A" w14:textId="3F2642A9" w:rsidR="004870E0" w:rsidRDefault="004870E0" w:rsidP="003C00FE">
      <w:pPr>
        <w:pStyle w:val="ListParagraph"/>
        <w:numPr>
          <w:ilvl w:val="0"/>
          <w:numId w:val="236"/>
        </w:numPr>
      </w:pPr>
      <w:r>
        <w:t>Spontaneous potential logs. Spontaneous potential logs cannot be used in cased boreholes or above the water table. Plastic casing is non-conducting and electrical current will not be able to pass into the formation, while steel screen will cause a short circuit between the electrodes.</w:t>
      </w:r>
      <w:r w:rsidR="00EE1C31">
        <w:t xml:space="preserve"> </w:t>
      </w:r>
    </w:p>
    <w:p w14:paraId="0DA939AF" w14:textId="6B3634E3" w:rsidR="004870E0" w:rsidRDefault="004870E0" w:rsidP="004870E0">
      <w:pPr>
        <w:pStyle w:val="ListParagraph"/>
      </w:pPr>
      <w:r>
        <w:t>This is a measurement of the natural electrical potential which is developed when the salinity of the borehole water differs from the porewater in the formation. Its main use is in boreholes drilled with a saline mud (a practice which is normally discouraged in landfill investigations). However, it might detect zones of leachate within an aquifer containing mostly fresh water and</w:t>
      </w:r>
    </w:p>
    <w:p w14:paraId="33335372" w14:textId="695D048A" w:rsidR="00C26D23" w:rsidRDefault="004870E0" w:rsidP="003C00FE">
      <w:pPr>
        <w:pStyle w:val="ListParagraph"/>
        <w:numPr>
          <w:ilvl w:val="0"/>
          <w:numId w:val="236"/>
        </w:numPr>
      </w:pPr>
      <w:r>
        <w:t>Sonic</w:t>
      </w:r>
      <w:r w:rsidR="00CC1960">
        <w:t xml:space="preserve">. </w:t>
      </w:r>
      <w:r>
        <w:t>This tool propagates sound waves into the formation and records their characteristics in terms of fracturing and hence permeability. If used successfully, the permeable horizons in the borehole can be delineated and these will show the main flow horizons in the aquifer</w:t>
      </w:r>
      <w:r w:rsidR="00CC1960">
        <w:t>.</w:t>
      </w:r>
    </w:p>
    <w:p w14:paraId="55E728C7" w14:textId="77777777" w:rsidR="00CC1960" w:rsidRDefault="00CC1960" w:rsidP="00CC1960"/>
    <w:p w14:paraId="1DC9B35A" w14:textId="510BDBDE" w:rsidR="00CC1960" w:rsidRDefault="00CC1960" w:rsidP="00CC1960">
      <w:pPr>
        <w:pStyle w:val="Heading3"/>
      </w:pPr>
      <w:r>
        <w:t>A7.4.5 Fluid logs</w:t>
      </w:r>
    </w:p>
    <w:p w14:paraId="1B7AA446" w14:textId="4AE45D6D" w:rsidR="00CC1960" w:rsidRDefault="00EE507F" w:rsidP="00CC1960">
      <w:r w:rsidRPr="00EE507F">
        <w:t>Fluid logs can be readily run in lined or unlined boreholes to investigate vertical variation in water properties, which in turn may reveal information on movement of water into and out of the borehole. These are particularly useful in boreholes with very long screens or where groundwater flow is stratified or where fissure flow is dominant</w:t>
      </w:r>
      <w:r>
        <w:t>:</w:t>
      </w:r>
    </w:p>
    <w:p w14:paraId="10EA2668" w14:textId="77777777" w:rsidR="00EE507F" w:rsidRDefault="00EE507F" w:rsidP="00CC1960"/>
    <w:p w14:paraId="78CCE046" w14:textId="704D81E7" w:rsidR="00426CEB" w:rsidRDefault="00426CEB" w:rsidP="003C00FE">
      <w:pPr>
        <w:pStyle w:val="ListParagraph"/>
        <w:numPr>
          <w:ilvl w:val="0"/>
          <w:numId w:val="236"/>
        </w:numPr>
      </w:pPr>
      <w:r>
        <w:t>Temperature. This is a log of the borehole fluid temperature. Where no vertical flow occurs in an aquifer, the groundwater temperature steadily increases with depth at the rate of about 2°C per 100 m. Departures from this gradient in a borehole can mean that a vertical fluid flow is occurring in the borehole; distinct steps in the temperature profile usually indicate inflow levels. The temperature regime in the vicinity of landfills is modified by heat generated by the decomposition process within the landfill itself, and temperature anomalies in the borehole log can indicate that the water is polluted by the landfill</w:t>
      </w:r>
      <w:r w:rsidR="00AF0227">
        <w:t>.</w:t>
      </w:r>
    </w:p>
    <w:p w14:paraId="28D3890C" w14:textId="687D69A9" w:rsidR="00426CEB" w:rsidRDefault="00426CEB" w:rsidP="003C00FE">
      <w:pPr>
        <w:pStyle w:val="ListParagraph"/>
        <w:numPr>
          <w:ilvl w:val="0"/>
          <w:numId w:val="236"/>
        </w:numPr>
      </w:pPr>
      <w:r>
        <w:t>Conductivity. The electrical conductivity of the borehole fluid is proportional to the dissolved solids and hence groundwater quality. A conductivity log will therefore indicate polluted zones within the borehole, but the interpretation needs to take account of any vertical flow which may be taking place within the borehole and</w:t>
      </w:r>
    </w:p>
    <w:p w14:paraId="2AC5065C" w14:textId="4B4E7914" w:rsidR="00EE507F" w:rsidRDefault="00426CEB" w:rsidP="003C00FE">
      <w:pPr>
        <w:pStyle w:val="ListParagraph"/>
        <w:numPr>
          <w:ilvl w:val="0"/>
          <w:numId w:val="236"/>
        </w:numPr>
      </w:pPr>
      <w:r>
        <w:t>Flowmeter. A spinner flowmeter will not normally be sufficiently sensitive to measure naturally occurring vertical flows in the borehole. A more sensitive type, such as the heat pulse flowmeter, will be more suitable. This can measure flow rates down to 1 mm/s and will operate in a 50 mm diameter borehole. Convective flow may develop in boreholes with diameters larger than about 300 mm and this will interfere with heat pulse flowmeter measurements.</w:t>
      </w:r>
    </w:p>
    <w:p w14:paraId="1EFB0A81" w14:textId="77777777" w:rsidR="00426CEB" w:rsidRDefault="00426CEB" w:rsidP="00426CEB"/>
    <w:p w14:paraId="4262D33D" w14:textId="751AF551" w:rsidR="00426CEB" w:rsidRDefault="00FF53A8" w:rsidP="00FF53A8">
      <w:pPr>
        <w:pStyle w:val="Heading2"/>
      </w:pPr>
      <w:bookmarkStart w:id="129" w:name="_Toc193891062"/>
      <w:r w:rsidRPr="00FF53A8">
        <w:t>A7.5 Maintenance and rehabilitation of boreholes</w:t>
      </w:r>
      <w:bookmarkEnd w:id="129"/>
    </w:p>
    <w:p w14:paraId="510B771A" w14:textId="3BCEDB38" w:rsidR="00FF53A8" w:rsidRDefault="00FF53A8" w:rsidP="00FF53A8">
      <w:pPr>
        <w:pStyle w:val="Heading3"/>
      </w:pPr>
      <w:r>
        <w:t xml:space="preserve">A7.5.1 </w:t>
      </w:r>
      <w:r w:rsidR="002433CE" w:rsidRPr="002433CE">
        <w:t>Sediment removal</w:t>
      </w:r>
    </w:p>
    <w:p w14:paraId="5B536867" w14:textId="77777777" w:rsidR="00100CAB" w:rsidRDefault="00100CAB" w:rsidP="00100CAB">
      <w:r>
        <w:t xml:space="preserve">The most common maintenance problems are the accumulation of sediment at the bottom of the borehole or the need to recover foreign objects (rocks, insects, vegetation etc) dropped into the borehole. </w:t>
      </w:r>
    </w:p>
    <w:p w14:paraId="2C3A4BD8" w14:textId="77777777" w:rsidR="00100CAB" w:rsidRDefault="00100CAB" w:rsidP="00100CAB"/>
    <w:p w14:paraId="2B26B51A" w14:textId="533844D2" w:rsidR="002433CE" w:rsidRDefault="00100CAB" w:rsidP="00100CAB">
      <w:r>
        <w:t>Options for removing sediment from a borehole are limited and include the following:</w:t>
      </w:r>
    </w:p>
    <w:p w14:paraId="641D3B5E" w14:textId="77777777" w:rsidR="00100CAB" w:rsidRDefault="00100CAB" w:rsidP="00100CAB"/>
    <w:p w14:paraId="1DC9C785" w14:textId="43D08EFE" w:rsidR="00B16E41" w:rsidRDefault="00B16E41" w:rsidP="003C00FE">
      <w:pPr>
        <w:pStyle w:val="ListParagraph"/>
        <w:numPr>
          <w:ilvl w:val="0"/>
          <w:numId w:val="237"/>
        </w:numPr>
      </w:pPr>
      <w:r>
        <w:t xml:space="preserve">Boreholes less than 8m deep (within suction lift depth). Use a centrifugal pump and place the intake in the sediment at the base of the borehole, which should “vacuum” lift the sediment. Water is needed to fluidise the sediment and may need to be added. </w:t>
      </w:r>
    </w:p>
    <w:p w14:paraId="26D0250B" w14:textId="308A379B" w:rsidR="00B16E41" w:rsidRDefault="00B16E41" w:rsidP="003C00FE">
      <w:pPr>
        <w:pStyle w:val="ListParagraph"/>
        <w:numPr>
          <w:ilvl w:val="0"/>
          <w:numId w:val="237"/>
        </w:numPr>
      </w:pPr>
      <w:r>
        <w:t xml:space="preserve">Boreholes up to 60m deep. Use an inertial pump and surge this into the sediment at the base of the well. Once fluidised, sediment can sometimes be lifted through the pump to surface. If sediment blocks the hole above water level, water may need to be added from surface to fluidise it. </w:t>
      </w:r>
    </w:p>
    <w:p w14:paraId="2ADAA059" w14:textId="54607D5A" w:rsidR="00100CAB" w:rsidRDefault="00B16E41" w:rsidP="003C00FE">
      <w:pPr>
        <w:pStyle w:val="ListParagraph"/>
        <w:numPr>
          <w:ilvl w:val="0"/>
          <w:numId w:val="237"/>
        </w:numPr>
      </w:pPr>
      <w:r>
        <w:t>Boreholes any depth. Use a bailer, which where used with a winch (e.g. on a small drilling rig), can be effective.</w:t>
      </w:r>
    </w:p>
    <w:p w14:paraId="1D702633" w14:textId="77777777" w:rsidR="00B16E41" w:rsidRDefault="00B16E41" w:rsidP="00B16E41"/>
    <w:p w14:paraId="2EE69458" w14:textId="314385D5" w:rsidR="00B16E41" w:rsidRDefault="009B6A17" w:rsidP="00B16E41">
      <w:r w:rsidRPr="009B6A17">
        <w:t>Use of single high pressure air hoses should be discouraged as these usually result in uncontrolled discharges of grit from the borehole, and may damage the screen and filter pack. Limited use of an air hose can sometimes be effective in breaking-up encrusted silt and clay on the base of a borehole where pumping or surging initially fails. Controlled twin-tube air or fluid lift pumps can be used to pump sediment</w:t>
      </w:r>
      <w:r>
        <w:t>.</w:t>
      </w:r>
    </w:p>
    <w:p w14:paraId="5F589E98" w14:textId="77777777" w:rsidR="009B6A17" w:rsidRDefault="009B6A17" w:rsidP="00B16E41"/>
    <w:p w14:paraId="6DBE897F" w14:textId="48604B62" w:rsidR="009B6A17" w:rsidRDefault="009B6A17" w:rsidP="009B6A17">
      <w:pPr>
        <w:pStyle w:val="Heading3"/>
      </w:pPr>
      <w:r>
        <w:t>A7.5.2 Chemical treatment</w:t>
      </w:r>
    </w:p>
    <w:p w14:paraId="71B0BEE0" w14:textId="77777777" w:rsidR="0000582B" w:rsidRDefault="0000582B" w:rsidP="0000582B">
      <w:r>
        <w:t xml:space="preserve">Chemical treatment (often combined with mechanical techniques) has been traditionally used to restore well yields in production boreholes. These techniques are not commonly used for monitoring boreholes since the addition of chemicals can cause severe changes in the borehole environment which may be long lasting or even permanent. These changes may adversely effect some or all future water quality samples. If chemical agents are introduced, analysis of the borehole water immediately before and after treatment should be undertaken to provide a measure of the impact of the treatment. </w:t>
      </w:r>
    </w:p>
    <w:p w14:paraId="5EF89D93" w14:textId="77777777" w:rsidR="0000582B" w:rsidRDefault="0000582B" w:rsidP="0000582B"/>
    <w:p w14:paraId="6CAA6EFC" w14:textId="02C1EAB2" w:rsidR="009B6A17" w:rsidRDefault="0000582B" w:rsidP="0000582B">
      <w:r>
        <w:t>Three categories of chemicals are used:</w:t>
      </w:r>
    </w:p>
    <w:p w14:paraId="39EDB8E7" w14:textId="77777777" w:rsidR="0000582B" w:rsidRDefault="0000582B" w:rsidP="0000582B"/>
    <w:p w14:paraId="0085A994" w14:textId="1D507A6F" w:rsidR="00821E16" w:rsidRDefault="00821E16" w:rsidP="003C00FE">
      <w:pPr>
        <w:pStyle w:val="ListParagraph"/>
        <w:numPr>
          <w:ilvl w:val="0"/>
          <w:numId w:val="238"/>
        </w:numPr>
      </w:pPr>
      <w:r>
        <w:t>Acids. Primarily used to dissolve incrustations</w:t>
      </w:r>
      <w:r w:rsidR="00AF0227">
        <w:t>.</w:t>
      </w:r>
    </w:p>
    <w:p w14:paraId="4F82E55B" w14:textId="3375AFBE" w:rsidR="00821E16" w:rsidRDefault="00821E16" w:rsidP="003C00FE">
      <w:pPr>
        <w:pStyle w:val="ListParagraph"/>
        <w:numPr>
          <w:ilvl w:val="0"/>
          <w:numId w:val="238"/>
        </w:numPr>
      </w:pPr>
      <w:r>
        <w:t>Biocides. Primarily used to kill bacteria and</w:t>
      </w:r>
    </w:p>
    <w:p w14:paraId="47DB01D3" w14:textId="075EDC1F" w:rsidR="0000582B" w:rsidRDefault="00821E16" w:rsidP="003C00FE">
      <w:pPr>
        <w:pStyle w:val="ListParagraph"/>
        <w:numPr>
          <w:ilvl w:val="0"/>
          <w:numId w:val="238"/>
        </w:numPr>
      </w:pPr>
      <w:r>
        <w:t>Surfactants. Primarily used to disperse clay by lowering the surface tension of the water.</w:t>
      </w:r>
    </w:p>
    <w:p w14:paraId="79671896" w14:textId="77777777" w:rsidR="00821E16" w:rsidRDefault="00821E16" w:rsidP="00821E16"/>
    <w:p w14:paraId="6A67F456" w14:textId="4D023BBA" w:rsidR="00821E16" w:rsidRDefault="00821E16" w:rsidP="00821E16">
      <w:pPr>
        <w:pStyle w:val="Heading3"/>
      </w:pPr>
      <w:r>
        <w:t xml:space="preserve">A7.5.3 </w:t>
      </w:r>
      <w:r w:rsidR="00E24446" w:rsidRPr="00E24446">
        <w:t>Mechanical rehabilitation</w:t>
      </w:r>
    </w:p>
    <w:p w14:paraId="3C15F734" w14:textId="76327E3D" w:rsidR="0014659B" w:rsidRDefault="0014659B" w:rsidP="0014659B">
      <w:r>
        <w:t>Mechanical rehabilitation methods to improve well yield are the same methods used for well development (see Appendix 6). The uncontrolled use of high</w:t>
      </w:r>
      <w:r w:rsidR="00AF0227">
        <w:t>-</w:t>
      </w:r>
      <w:r>
        <w:t xml:space="preserve">pressure air should be discouraged. </w:t>
      </w:r>
    </w:p>
    <w:p w14:paraId="1F0A0F7A" w14:textId="77777777" w:rsidR="0014659B" w:rsidRDefault="0014659B" w:rsidP="0014659B"/>
    <w:p w14:paraId="2703266E" w14:textId="78D69E2F" w:rsidR="00E24446" w:rsidRDefault="0014659B" w:rsidP="0014659B">
      <w:r>
        <w:t>Any type of rehabilitation for incrustation can be supplemented by the use of a wire brush or mechanical scraper alongside bailing or pumping to remove loose particles on the side walls of the screen or borehole. Blockages can sometimes be dealt with using drain rods.</w:t>
      </w:r>
    </w:p>
    <w:p w14:paraId="0B25FF9B" w14:textId="77777777" w:rsidR="0014659B" w:rsidRDefault="0014659B" w:rsidP="0014659B"/>
    <w:p w14:paraId="5A78AC75" w14:textId="14B66212" w:rsidR="0014659B" w:rsidRDefault="0014659B" w:rsidP="0014659B">
      <w:pPr>
        <w:pStyle w:val="Heading3"/>
      </w:pPr>
      <w:r>
        <w:t xml:space="preserve">A7.5.4 </w:t>
      </w:r>
      <w:r w:rsidR="00F71C1D" w:rsidRPr="00F71C1D">
        <w:t>External borehole maintenance</w:t>
      </w:r>
    </w:p>
    <w:p w14:paraId="445E5CB2" w14:textId="3C5EAC27" w:rsidR="00F71C1D" w:rsidRDefault="00CD5679" w:rsidP="00F71C1D">
      <w:r w:rsidRPr="00CD5679">
        <w:t>Routine inspection and maintenance of the exposed section of borehole and protective headworks should include the following</w:t>
      </w:r>
      <w:r>
        <w:t>:</w:t>
      </w:r>
    </w:p>
    <w:p w14:paraId="5472ACF8" w14:textId="77777777" w:rsidR="00CD5679" w:rsidRDefault="00CD5679" w:rsidP="00F71C1D"/>
    <w:p w14:paraId="2FB05D98" w14:textId="509EF553" w:rsidR="006916E5" w:rsidRDefault="006916E5" w:rsidP="003C00FE">
      <w:pPr>
        <w:pStyle w:val="ListParagraph"/>
        <w:numPr>
          <w:ilvl w:val="0"/>
          <w:numId w:val="239"/>
        </w:numPr>
      </w:pPr>
      <w:r>
        <w:t>Surface seal / concrete pad. Any cracks or damage to the surface seal surrounding the borehole and headworks should be repaired in order to prevent surface water entry to the borehole surrounds. In cases of extreme damage, the entire seal should be broken out and replaced</w:t>
      </w:r>
      <w:r w:rsidR="00AF0227">
        <w:t>.</w:t>
      </w:r>
    </w:p>
    <w:p w14:paraId="4728B43A" w14:textId="274C5F6C" w:rsidR="006916E5" w:rsidRDefault="006916E5" w:rsidP="003C00FE">
      <w:pPr>
        <w:pStyle w:val="ListParagraph"/>
        <w:numPr>
          <w:ilvl w:val="0"/>
          <w:numId w:val="239"/>
        </w:numPr>
      </w:pPr>
      <w:r>
        <w:t>Protective headworks. Protective headworks should be maintained so that they are kept free of rust, allow ready access by monitoring personnel, and protect the borehole from vandalism and ingress of water and foreign objects. Locks should be maintained in operational condition</w:t>
      </w:r>
      <w:r w:rsidR="00AF0227">
        <w:t>.</w:t>
      </w:r>
    </w:p>
    <w:p w14:paraId="6F528F7A" w14:textId="37F56E8D" w:rsidR="006916E5" w:rsidRDefault="006916E5" w:rsidP="003C00FE">
      <w:pPr>
        <w:pStyle w:val="ListParagraph"/>
        <w:numPr>
          <w:ilvl w:val="0"/>
          <w:numId w:val="239"/>
        </w:numPr>
      </w:pPr>
      <w:r>
        <w:t>Borehole lining cover. A cover should be maintained separately on top of the borehole lining to prevent foreign objects accidentally falling into the borehole. Where sampling devices or tubes extend beyond the top of a borehole lining, these should be checked for blockages and purpose designed lining caps should be provided to avoid foreign objects accidentally falling into the borehole and</w:t>
      </w:r>
    </w:p>
    <w:p w14:paraId="361D2B1D" w14:textId="7D998311" w:rsidR="00CD5679" w:rsidRDefault="006916E5" w:rsidP="003C00FE">
      <w:pPr>
        <w:pStyle w:val="ListParagraph"/>
        <w:numPr>
          <w:ilvl w:val="0"/>
          <w:numId w:val="239"/>
        </w:numPr>
      </w:pPr>
      <w:r>
        <w:t>Labelling. External and internal labelling should be maintained in good condition and should correspond exactly with the monitoring point register. Particular care is required in the maintenance of labelling on multiple monitoring points.</w:t>
      </w:r>
    </w:p>
    <w:p w14:paraId="6FB3C761" w14:textId="77777777" w:rsidR="006916E5" w:rsidRDefault="006916E5" w:rsidP="006916E5"/>
    <w:p w14:paraId="329C96C3" w14:textId="2E99BE40" w:rsidR="006916E5" w:rsidRDefault="006916E5" w:rsidP="006916E5">
      <w:pPr>
        <w:pStyle w:val="Heading2"/>
      </w:pPr>
      <w:bookmarkStart w:id="130" w:name="_Toc193891063"/>
      <w:r>
        <w:t>References</w:t>
      </w:r>
      <w:bookmarkEnd w:id="130"/>
    </w:p>
    <w:p w14:paraId="1A6BFDA9" w14:textId="591F1ECD" w:rsidR="00102BA2" w:rsidRDefault="00102BA2" w:rsidP="00102BA2">
      <w:pPr>
        <w:ind w:left="284" w:hanging="284"/>
      </w:pPr>
      <w:r>
        <w:t>Aller, L.,</w:t>
      </w:r>
      <w:r w:rsidR="00EE1C31">
        <w:t xml:space="preserve"> </w:t>
      </w:r>
      <w:r>
        <w:t>Bennett, T.W.,</w:t>
      </w:r>
      <w:r w:rsidR="00EE1C31">
        <w:t xml:space="preserve"> </w:t>
      </w:r>
      <w:r>
        <w:t>Hackett, G.,</w:t>
      </w:r>
      <w:r w:rsidR="00EE1C31">
        <w:t xml:space="preserve"> </w:t>
      </w:r>
      <w:r>
        <w:t>Petty, R.J.,</w:t>
      </w:r>
      <w:r w:rsidR="00EE1C31">
        <w:t xml:space="preserve"> </w:t>
      </w:r>
      <w:r>
        <w:t>Lehr, J.H.,</w:t>
      </w:r>
      <w:r w:rsidR="00EE1C31">
        <w:t xml:space="preserve"> </w:t>
      </w:r>
      <w:r>
        <w:t>Sedoris, H.,</w:t>
      </w:r>
      <w:r w:rsidR="00EE1C31">
        <w:t xml:space="preserve"> </w:t>
      </w:r>
      <w:r>
        <w:t xml:space="preserve">Nielsen, D.M., and Denne, J.E. (1989). </w:t>
      </w:r>
      <w:r w:rsidRPr="00102BA2">
        <w:rPr>
          <w:i/>
          <w:iCs/>
        </w:rPr>
        <w:t>Handbook of suggested practices for the design and installation of ground-water monitoring wells</w:t>
      </w:r>
      <w:r>
        <w:t>. National Water Well Association.</w:t>
      </w:r>
      <w:r w:rsidR="00EE1C31">
        <w:t xml:space="preserve"> </w:t>
      </w:r>
      <w:r>
        <w:t xml:space="preserve">USA. Ref: EPA 600/4-89/034 1989. </w:t>
      </w:r>
    </w:p>
    <w:p w14:paraId="5C3DC419" w14:textId="4AC511D7" w:rsidR="00102BA2" w:rsidRDefault="00102BA2" w:rsidP="00102BA2">
      <w:pPr>
        <w:ind w:left="284" w:hanging="284"/>
      </w:pPr>
      <w:r>
        <w:t xml:space="preserve"> British Standards Institution (1999). </w:t>
      </w:r>
      <w:r w:rsidRPr="00102BA2">
        <w:rPr>
          <w:i/>
          <w:iCs/>
        </w:rPr>
        <w:t>British Standard BS5930: Code of practice for site investigations</w:t>
      </w:r>
      <w:r>
        <w:t>. London.</w:t>
      </w:r>
      <w:r w:rsidR="00EE1C31">
        <w:t xml:space="preserve"> </w:t>
      </w:r>
    </w:p>
    <w:p w14:paraId="1FD44C39" w14:textId="044FFBCE" w:rsidR="006916E5" w:rsidRDefault="00102BA2" w:rsidP="00102BA2">
      <w:pPr>
        <w:ind w:left="284" w:hanging="284"/>
      </w:pPr>
      <w:r>
        <w:t xml:space="preserve">Driscol, F.G. (1986). </w:t>
      </w:r>
      <w:r w:rsidRPr="00102BA2">
        <w:rPr>
          <w:i/>
          <w:iCs/>
        </w:rPr>
        <w:t>Groundwater and wells</w:t>
      </w:r>
      <w:r>
        <w:t>. St Paul, Minnesota, Johnson Division.</w:t>
      </w:r>
      <w:r w:rsidR="00EE1C31">
        <w:t xml:space="preserve"> </w:t>
      </w:r>
      <w:r>
        <w:t xml:space="preserve">USA Environment Agency: National Groundwater and Contaminated Land Centre (1998). </w:t>
      </w:r>
      <w:r w:rsidRPr="00102BA2">
        <w:rPr>
          <w:i/>
          <w:iCs/>
        </w:rPr>
        <w:t>Decommissioning redundant boreholes and wells</w:t>
      </w:r>
      <w:r>
        <w:t>. Environment Agency.</w:t>
      </w:r>
      <w:r w:rsidR="00EE1C31">
        <w:t xml:space="preserve"> </w:t>
      </w:r>
    </w:p>
    <w:p w14:paraId="127DAFF3" w14:textId="7AD3C3A2" w:rsidR="00102BA2" w:rsidRDefault="00102BA2">
      <w:pPr>
        <w:spacing w:line="240" w:lineRule="auto"/>
      </w:pPr>
      <w:r>
        <w:br w:type="page"/>
      </w:r>
    </w:p>
    <w:p w14:paraId="29050D32" w14:textId="05451ED7" w:rsidR="00102BA2" w:rsidRDefault="00102BA2" w:rsidP="00102BA2">
      <w:pPr>
        <w:pStyle w:val="Heading1"/>
      </w:pPr>
      <w:bookmarkStart w:id="131" w:name="_Toc193891064"/>
      <w:r>
        <w:t>Appendix 8: Example Monitoring Record Forms</w:t>
      </w:r>
      <w:bookmarkEnd w:id="131"/>
    </w:p>
    <w:p w14:paraId="3439765A" w14:textId="2483E550" w:rsidR="00102BA2" w:rsidRDefault="007B1A1F" w:rsidP="00135B93">
      <w:pPr>
        <w:pStyle w:val="Heading2"/>
      </w:pPr>
      <w:bookmarkStart w:id="132" w:name="_Toc193891065"/>
      <w:r w:rsidRPr="007B1A1F">
        <w:t>A8.1 Introduction</w:t>
      </w:r>
      <w:bookmarkEnd w:id="132"/>
    </w:p>
    <w:p w14:paraId="05436C83" w14:textId="0FE4B8A9" w:rsidR="007B1A1F" w:rsidRDefault="009676BB" w:rsidP="007B1A1F">
      <w:r w:rsidRPr="009676BB">
        <w:t>A number of example forms are provided in this appendix for recording monitoring data</w:t>
      </w:r>
      <w:r>
        <w:t>:</w:t>
      </w:r>
    </w:p>
    <w:p w14:paraId="3EEF58E9" w14:textId="77777777" w:rsidR="009676BB" w:rsidRDefault="009676BB" w:rsidP="007B1A1F"/>
    <w:p w14:paraId="5D372C10" w14:textId="36D795DF" w:rsidR="002B7766" w:rsidRDefault="002B7766" w:rsidP="003C00FE">
      <w:pPr>
        <w:pStyle w:val="ListParagraph"/>
        <w:numPr>
          <w:ilvl w:val="0"/>
          <w:numId w:val="240"/>
        </w:numPr>
      </w:pPr>
      <w:r>
        <w:t>Table A8.1 Environmental observations</w:t>
      </w:r>
      <w:r w:rsidR="00AF0227">
        <w:t>.</w:t>
      </w:r>
    </w:p>
    <w:p w14:paraId="28A24EE9" w14:textId="3B7BD7D3" w:rsidR="002B7766" w:rsidRDefault="002B7766" w:rsidP="003C00FE">
      <w:pPr>
        <w:pStyle w:val="ListParagraph"/>
        <w:numPr>
          <w:ilvl w:val="0"/>
          <w:numId w:val="240"/>
        </w:numPr>
      </w:pPr>
      <w:r>
        <w:t>Table A8.2 Water movements</w:t>
      </w:r>
      <w:r w:rsidR="00AF0227">
        <w:t>.</w:t>
      </w:r>
    </w:p>
    <w:p w14:paraId="75BA061A" w14:textId="208C693F" w:rsidR="002B7766" w:rsidRDefault="002B7766" w:rsidP="003C00FE">
      <w:pPr>
        <w:pStyle w:val="ListParagraph"/>
        <w:numPr>
          <w:ilvl w:val="0"/>
          <w:numId w:val="240"/>
        </w:numPr>
      </w:pPr>
      <w:r>
        <w:t>Table A8.3 Equipment calibration</w:t>
      </w:r>
      <w:r w:rsidR="00AF0227">
        <w:t>.</w:t>
      </w:r>
    </w:p>
    <w:p w14:paraId="7C88FBE4" w14:textId="4E493807" w:rsidR="002B7766" w:rsidRDefault="002B7766" w:rsidP="003C00FE">
      <w:pPr>
        <w:pStyle w:val="ListParagraph"/>
        <w:numPr>
          <w:ilvl w:val="0"/>
          <w:numId w:val="240"/>
        </w:numPr>
      </w:pPr>
      <w:r>
        <w:t>Table A8.4 Water levels</w:t>
      </w:r>
      <w:r w:rsidR="00AF0227">
        <w:t>.</w:t>
      </w:r>
    </w:p>
    <w:p w14:paraId="2E346220" w14:textId="4F90CB36" w:rsidR="002B7766" w:rsidRDefault="002B7766" w:rsidP="003C00FE">
      <w:pPr>
        <w:pStyle w:val="ListParagraph"/>
        <w:numPr>
          <w:ilvl w:val="0"/>
          <w:numId w:val="240"/>
        </w:numPr>
      </w:pPr>
      <w:r>
        <w:t>Table A8.5 Borehole purging and field measurements</w:t>
      </w:r>
      <w:r w:rsidR="00AF0227">
        <w:t>.</w:t>
      </w:r>
    </w:p>
    <w:p w14:paraId="2AA528B0" w14:textId="00D0A419" w:rsidR="002B7766" w:rsidRDefault="002B7766" w:rsidP="003C00FE">
      <w:pPr>
        <w:pStyle w:val="ListParagraph"/>
        <w:numPr>
          <w:ilvl w:val="0"/>
          <w:numId w:val="240"/>
        </w:numPr>
      </w:pPr>
      <w:r>
        <w:t>Table A8.6 Sample collection and</w:t>
      </w:r>
    </w:p>
    <w:p w14:paraId="5A21FF73" w14:textId="0FE0BBCE" w:rsidR="009676BB" w:rsidRDefault="002B7766" w:rsidP="003C00FE">
      <w:pPr>
        <w:pStyle w:val="ListParagraph"/>
        <w:numPr>
          <w:ilvl w:val="0"/>
          <w:numId w:val="240"/>
        </w:numPr>
      </w:pPr>
      <w:r>
        <w:t>Table A8.7 Chain of custody.</w:t>
      </w:r>
    </w:p>
    <w:p w14:paraId="571237A2" w14:textId="77777777" w:rsidR="002B7766" w:rsidRDefault="002B7766" w:rsidP="002B7766"/>
    <w:p w14:paraId="20647D01" w14:textId="2C5398F3" w:rsidR="002B7766" w:rsidRDefault="006C063D" w:rsidP="002B7766">
      <w:pPr>
        <w:pStyle w:val="Heading2"/>
      </w:pPr>
      <w:bookmarkStart w:id="133" w:name="_Toc193891066"/>
      <w:r w:rsidRPr="006C063D">
        <w:t>A8.2 Environmental observation record form</w:t>
      </w:r>
      <w:bookmarkEnd w:id="133"/>
    </w:p>
    <w:p w14:paraId="38AA1F6B" w14:textId="1E38CB82" w:rsidR="006C063D" w:rsidRDefault="004A6536" w:rsidP="006C063D">
      <w:r w:rsidRPr="004A6536">
        <w:t xml:space="preserve">An example form is provided as Table </w:t>
      </w:r>
      <w:r w:rsidRPr="004A6536">
        <w:rPr>
          <w:highlight w:val="yellow"/>
        </w:rPr>
        <w:t>A8.1</w:t>
      </w:r>
      <w:r w:rsidRPr="004A6536">
        <w:t>. This form could be adapted as part of a general site diary covering environmental observations. Descriptions of information and examples applicable to each heading follow</w:t>
      </w:r>
      <w:r>
        <w:t>:</w:t>
      </w:r>
    </w:p>
    <w:p w14:paraId="58C17B12" w14:textId="77777777" w:rsidR="00573650" w:rsidRDefault="00573650" w:rsidP="006C063D"/>
    <w:p w14:paraId="1D6AF799" w14:textId="18021DBE" w:rsidR="00573650" w:rsidRPr="00725AFC" w:rsidRDefault="00573650" w:rsidP="00573650">
      <w:pPr>
        <w:pStyle w:val="BodyText1"/>
        <w:rPr>
          <w:rFonts w:eastAsia="Times New Roman"/>
          <w:b/>
          <w:bCs/>
        </w:rPr>
      </w:pPr>
      <w:r w:rsidRPr="00725AFC">
        <w:rPr>
          <w:rFonts w:eastAsia="Times New Roman"/>
          <w:b/>
          <w:bCs/>
        </w:rPr>
        <w:t xml:space="preserve">Table </w:t>
      </w:r>
      <w:r>
        <w:rPr>
          <w:rFonts w:eastAsia="Times New Roman"/>
          <w:b/>
          <w:bCs/>
        </w:rPr>
        <w:t>A8.1</w:t>
      </w:r>
      <w:r w:rsidR="00DC52B0">
        <w:rPr>
          <w:rFonts w:eastAsia="Times New Roman"/>
          <w:b/>
          <w:bCs/>
        </w:rPr>
        <w:t>a</w:t>
      </w:r>
      <w:r>
        <w:rPr>
          <w:rFonts w:eastAsia="Times New Roman"/>
          <w:b/>
          <w:bCs/>
        </w:rPr>
        <w:t>: Heading information</w:t>
      </w:r>
    </w:p>
    <w:tbl>
      <w:tblPr>
        <w:tblW w:w="10318" w:type="dxa"/>
        <w:tblLayout w:type="fixed"/>
        <w:tblCellMar>
          <w:left w:w="0" w:type="dxa"/>
          <w:right w:w="0" w:type="dxa"/>
        </w:tblCellMar>
        <w:tblLook w:val="04A0" w:firstRow="1" w:lastRow="0" w:firstColumn="1" w:lastColumn="0" w:noHBand="0" w:noVBand="1"/>
        <w:tblCaption w:val="Table A8.1a: Heading information"/>
        <w:tblDescription w:val="Example of general terms and references in environmental observation recording with their descriptions"/>
      </w:tblPr>
      <w:tblGrid>
        <w:gridCol w:w="2098"/>
        <w:gridCol w:w="5669"/>
        <w:gridCol w:w="2551"/>
      </w:tblGrid>
      <w:tr w:rsidR="00573650" w:rsidRPr="004E2348" w14:paraId="50C29B73" w14:textId="77777777" w:rsidTr="00E1142B">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2BA96055" w14:textId="77777777" w:rsidR="00573650" w:rsidRPr="004E2348" w:rsidRDefault="00573650"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56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BE155C1" w14:textId="77777777" w:rsidR="00573650" w:rsidRPr="004E2348" w:rsidRDefault="00573650"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EA37B6C" w14:textId="77777777" w:rsidR="00573650" w:rsidRPr="004E2348" w:rsidRDefault="00573650"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4A6BF5" w:rsidRPr="004E2348" w14:paraId="23D31B57" w14:textId="77777777" w:rsidTr="00E1142B">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4D273FA" w14:textId="542DDC10" w:rsidR="004A6BF5" w:rsidRPr="004E2348" w:rsidRDefault="00FD7DDB" w:rsidP="004A6BF5">
            <w:pPr>
              <w:spacing w:before="120" w:after="120" w:line="240" w:lineRule="auto"/>
              <w:rPr>
                <w:rFonts w:ascii="Arial" w:eastAsia="Times New Roman" w:hAnsi="Arial" w:cs="Arial"/>
                <w:lang w:eastAsia="en-GB"/>
              </w:rPr>
            </w:pPr>
            <w:r>
              <w:rPr>
                <w:rFonts w:ascii="Arial" w:eastAsia="Times New Roman" w:hAnsi="Arial" w:cs="Arial"/>
                <w:lang w:eastAsia="en-GB"/>
              </w:rPr>
              <w:t>Page</w:t>
            </w:r>
            <w:r w:rsidR="004A6BF5">
              <w:rPr>
                <w:rFonts w:ascii="Arial" w:eastAsia="Times New Roman" w:hAnsi="Arial" w:cs="Arial"/>
                <w:lang w:eastAsia="en-GB"/>
              </w:rPr>
              <w:t xml:space="preserve"> _ of _</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08207C56" w14:textId="22D89036" w:rsidR="004A6BF5" w:rsidRPr="004E2348" w:rsidRDefault="00DE39D5" w:rsidP="004A6BF5">
            <w:pPr>
              <w:spacing w:before="120" w:after="120" w:line="240" w:lineRule="auto"/>
              <w:rPr>
                <w:rFonts w:ascii="Arial" w:eastAsia="Times New Roman" w:hAnsi="Arial" w:cs="Arial"/>
                <w:lang w:eastAsia="en-GB"/>
              </w:rPr>
            </w:pPr>
            <w:r w:rsidRPr="00DE39D5">
              <w:rPr>
                <w:rFonts w:ascii="Arial" w:eastAsia="Times New Roman" w:hAnsi="Arial" w:cs="Arial"/>
                <w:lang w:eastAsia="en-GB"/>
              </w:rPr>
              <w:t>Sequential sheet number for individual monitoring point</w:t>
            </w:r>
            <w:r>
              <w:rPr>
                <w:rFonts w:ascii="Arial" w:eastAsia="Times New Roman" w:hAnsi="Arial" w:cs="Arial"/>
                <w:lang w:eastAsia="en-GB"/>
              </w:rPr>
              <w:t>.</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614EB719" w14:textId="6921255B" w:rsidR="004A6BF5" w:rsidRPr="004E2348" w:rsidRDefault="004A6BF5" w:rsidP="004A6BF5">
            <w:pPr>
              <w:spacing w:before="120" w:after="120" w:line="240" w:lineRule="auto"/>
              <w:rPr>
                <w:rFonts w:ascii="Arial" w:eastAsia="Times New Roman" w:hAnsi="Arial" w:cs="Arial"/>
                <w:lang w:eastAsia="en-GB"/>
              </w:rPr>
            </w:pPr>
            <w:r w:rsidRPr="00220071">
              <w:rPr>
                <w:rFonts w:ascii="Arial" w:eastAsia="Times New Roman" w:hAnsi="Arial" w:cs="Arial"/>
                <w:lang w:eastAsia="en-GB"/>
              </w:rPr>
              <w:t>1 of 3</w:t>
            </w:r>
          </w:p>
        </w:tc>
      </w:tr>
      <w:tr w:rsidR="004A6BF5" w:rsidRPr="004E2348" w14:paraId="005A963B"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4CCA99A" w14:textId="77777777" w:rsidR="004A6BF5" w:rsidRPr="004E2348" w:rsidRDefault="004A6BF5" w:rsidP="004A6BF5">
            <w:pPr>
              <w:spacing w:before="120" w:after="120" w:line="240" w:lineRule="auto"/>
              <w:rPr>
                <w:rFonts w:ascii="Arial" w:eastAsia="Times New Roman" w:hAnsi="Arial" w:cs="Arial"/>
                <w:lang w:eastAsia="en-GB"/>
              </w:rPr>
            </w:pPr>
            <w:r>
              <w:rPr>
                <w:rFonts w:ascii="Arial" w:eastAsia="Times New Roman" w:hAnsi="Arial" w:cs="Arial"/>
                <w:lang w:eastAsia="en-GB"/>
              </w:rPr>
              <w:t>Site Name</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6A936058" w14:textId="77777777" w:rsidR="004A6BF5" w:rsidRPr="00BC6E88" w:rsidRDefault="004A6BF5" w:rsidP="004A6BF5">
            <w:pPr>
              <w:spacing w:before="120" w:after="120" w:line="240" w:lineRule="auto"/>
              <w:rPr>
                <w:rFonts w:ascii="Arial" w:eastAsia="Times New Roman" w:hAnsi="Arial" w:cs="Arial"/>
                <w:lang w:eastAsia="en-GB"/>
              </w:rPr>
            </w:pPr>
            <w:r w:rsidRPr="00BC6E88">
              <w:rPr>
                <w:rFonts w:ascii="Arial" w:eastAsia="Times New Roman" w:hAnsi="Arial" w:cs="Arial"/>
                <w:lang w:eastAsia="en-GB"/>
              </w:rPr>
              <w:t xml:space="preserve">Name of landfill site. </w:t>
            </w:r>
          </w:p>
          <w:p w14:paraId="32E40349" w14:textId="77777777" w:rsidR="004A6BF5" w:rsidRPr="004E2348" w:rsidRDefault="004A6BF5" w:rsidP="004A6BF5">
            <w:pPr>
              <w:spacing w:before="120" w:after="120" w:line="240" w:lineRule="auto"/>
              <w:rPr>
                <w:rFonts w:ascii="Arial" w:eastAsia="Times New Roman" w:hAnsi="Arial" w:cs="Arial"/>
                <w:lang w:eastAsia="en-GB"/>
              </w:rPr>
            </w:pPr>
            <w:r w:rsidRPr="00BC6E88">
              <w:rPr>
                <w:rFonts w:ascii="Arial" w:eastAsia="Times New Roman" w:hAnsi="Arial" w:cs="Arial"/>
                <w:lang w:eastAsia="en-GB"/>
              </w:rPr>
              <w:t>It is preferable to use the name stated on the permit unless some other name is commonly used.</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705ECFE6" w14:textId="77777777" w:rsidR="004A6BF5" w:rsidRPr="004E2348" w:rsidRDefault="004A6BF5" w:rsidP="004A6BF5">
            <w:pPr>
              <w:spacing w:before="120" w:after="120" w:line="240" w:lineRule="auto"/>
              <w:rPr>
                <w:rFonts w:ascii="Arial" w:eastAsia="Times New Roman" w:hAnsi="Arial" w:cs="Arial"/>
                <w:lang w:eastAsia="en-GB"/>
              </w:rPr>
            </w:pPr>
            <w:r w:rsidRPr="0054005B">
              <w:rPr>
                <w:rFonts w:ascii="Arial" w:eastAsia="Times New Roman" w:hAnsi="Arial" w:cs="Arial"/>
                <w:lang w:eastAsia="en-GB"/>
              </w:rPr>
              <w:t>Mountain Top Landfill Site</w:t>
            </w:r>
          </w:p>
        </w:tc>
      </w:tr>
      <w:tr w:rsidR="004A6BF5" w:rsidRPr="004E2348" w14:paraId="3B9B7959"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E4209A9" w14:textId="77777777" w:rsidR="004A6BF5" w:rsidRPr="004E2348" w:rsidRDefault="004A6BF5" w:rsidP="004A6BF5">
            <w:pPr>
              <w:spacing w:before="120" w:after="120" w:line="240" w:lineRule="auto"/>
              <w:rPr>
                <w:rFonts w:ascii="Arial" w:eastAsia="Times New Roman" w:hAnsi="Arial" w:cs="Arial"/>
                <w:lang w:eastAsia="en-GB"/>
              </w:rPr>
            </w:pPr>
            <w:r>
              <w:rPr>
                <w:rFonts w:ascii="Arial" w:eastAsia="Times New Roman" w:hAnsi="Arial" w:cs="Arial"/>
                <w:lang w:eastAsia="en-GB"/>
              </w:rPr>
              <w:t>Site Operator</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36796307" w14:textId="77777777" w:rsidR="004A6BF5" w:rsidRPr="004E2348" w:rsidRDefault="004A6BF5" w:rsidP="004A6BF5">
            <w:pPr>
              <w:spacing w:before="120" w:after="120" w:line="240" w:lineRule="auto"/>
              <w:rPr>
                <w:rFonts w:ascii="Arial" w:eastAsia="Times New Roman" w:hAnsi="Arial" w:cs="Arial"/>
                <w:lang w:eastAsia="en-GB"/>
              </w:rPr>
            </w:pPr>
            <w:r w:rsidRPr="0084670B">
              <w:rPr>
                <w:rFonts w:ascii="Arial" w:eastAsia="Times New Roman" w:hAnsi="Arial" w:cs="Arial"/>
                <w:lang w:eastAsia="en-GB"/>
              </w:rPr>
              <w:t>The named permit holder and / or landfill operator</w:t>
            </w:r>
            <w:r>
              <w:rPr>
                <w:rFonts w:ascii="Arial" w:eastAsia="Times New Roman" w:hAnsi="Arial" w:cs="Arial"/>
                <w:lang w:eastAsia="en-GB"/>
              </w:rPr>
              <w:t>.</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69D8C21B" w14:textId="77777777" w:rsidR="004A6BF5" w:rsidRPr="004E2348" w:rsidRDefault="004A6BF5" w:rsidP="004A6BF5">
            <w:pPr>
              <w:spacing w:before="120" w:after="120" w:line="240" w:lineRule="auto"/>
              <w:rPr>
                <w:rFonts w:ascii="Arial" w:eastAsia="Times New Roman" w:hAnsi="Arial" w:cs="Arial"/>
                <w:lang w:eastAsia="en-GB"/>
              </w:rPr>
            </w:pPr>
            <w:r w:rsidRPr="00FE032C">
              <w:rPr>
                <w:rFonts w:ascii="Arial" w:eastAsia="Times New Roman" w:hAnsi="Arial" w:cs="Arial"/>
                <w:lang w:eastAsia="en-GB"/>
              </w:rPr>
              <w:t>ABC Landfill Co.</w:t>
            </w:r>
          </w:p>
        </w:tc>
      </w:tr>
      <w:tr w:rsidR="004A6BF5" w:rsidRPr="004E2348" w14:paraId="06E9BECA"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68B289E" w14:textId="41F17868" w:rsidR="004A6BF5" w:rsidRDefault="00DE39D5" w:rsidP="004A6BF5">
            <w:pPr>
              <w:spacing w:before="120" w:after="120" w:line="240" w:lineRule="auto"/>
              <w:rPr>
                <w:rFonts w:ascii="Arial" w:eastAsia="Times New Roman" w:hAnsi="Arial" w:cs="Arial"/>
                <w:lang w:eastAsia="en-GB"/>
              </w:rPr>
            </w:pPr>
            <w:r>
              <w:rPr>
                <w:rFonts w:ascii="Arial" w:eastAsia="Times New Roman" w:hAnsi="Arial" w:cs="Arial"/>
                <w:lang w:eastAsia="en-GB"/>
              </w:rPr>
              <w:t>SEPA</w:t>
            </w:r>
            <w:r w:rsidR="004A6BF5">
              <w:rPr>
                <w:rFonts w:ascii="Arial" w:eastAsia="Times New Roman" w:hAnsi="Arial" w:cs="Arial"/>
                <w:lang w:eastAsia="en-GB"/>
              </w:rPr>
              <w:t xml:space="preserve"> Permit Number</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33A214B5" w14:textId="77777777" w:rsidR="004A6BF5" w:rsidRPr="004E2348" w:rsidRDefault="004A6BF5" w:rsidP="004A6BF5">
            <w:pPr>
              <w:spacing w:before="120" w:after="120" w:line="240" w:lineRule="auto"/>
              <w:rPr>
                <w:rFonts w:ascii="Arial" w:eastAsia="Times New Roman" w:hAnsi="Arial" w:cs="Arial"/>
                <w:lang w:eastAsia="en-GB"/>
              </w:rPr>
            </w:pPr>
            <w:r w:rsidRPr="00D86D2B">
              <w:rPr>
                <w:rFonts w:ascii="Arial" w:eastAsia="Times New Roman" w:hAnsi="Arial" w:cs="Arial"/>
                <w:lang w:eastAsia="en-GB"/>
              </w:rPr>
              <w:t>Permit or Licence Reference Number</w:t>
            </w:r>
            <w:r>
              <w:rPr>
                <w:rFonts w:ascii="Arial" w:eastAsia="Times New Roman" w:hAnsi="Arial" w:cs="Arial"/>
                <w:lang w:eastAsia="en-GB"/>
              </w:rPr>
              <w:t>.</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6C013F64" w14:textId="77777777" w:rsidR="004A6BF5" w:rsidRPr="004E2348" w:rsidRDefault="004A6BF5" w:rsidP="004A6BF5">
            <w:pPr>
              <w:spacing w:before="120" w:after="120" w:line="240" w:lineRule="auto"/>
              <w:rPr>
                <w:rFonts w:ascii="Arial" w:eastAsia="Times New Roman" w:hAnsi="Arial" w:cs="Arial"/>
                <w:lang w:eastAsia="en-GB"/>
              </w:rPr>
            </w:pPr>
            <w:r w:rsidRPr="00E17FC9">
              <w:rPr>
                <w:rFonts w:ascii="Arial" w:eastAsia="Times New Roman" w:hAnsi="Arial" w:cs="Arial"/>
                <w:lang w:eastAsia="en-GB"/>
              </w:rPr>
              <w:t>WCC 123456</w:t>
            </w:r>
          </w:p>
        </w:tc>
      </w:tr>
      <w:tr w:rsidR="00E3203E" w:rsidRPr="004E2348" w14:paraId="093C80E3"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0490EBE" w14:textId="4E728A20" w:rsidR="00E3203E" w:rsidRDefault="00E3203E" w:rsidP="00E3203E">
            <w:pPr>
              <w:spacing w:before="120" w:after="120" w:line="240" w:lineRule="auto"/>
              <w:rPr>
                <w:rFonts w:ascii="Arial" w:eastAsia="Times New Roman" w:hAnsi="Arial" w:cs="Arial"/>
                <w:lang w:eastAsia="en-GB"/>
              </w:rPr>
            </w:pPr>
            <w:r w:rsidRPr="005D53A1">
              <w:t xml:space="preserve">Date From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1DC7742E" w14:textId="1B29BCE7" w:rsidR="00E3203E" w:rsidRPr="004E2348" w:rsidRDefault="00E3203E" w:rsidP="00E3203E">
            <w:pPr>
              <w:spacing w:before="120" w:after="120" w:line="240" w:lineRule="auto"/>
              <w:rPr>
                <w:rFonts w:ascii="Arial" w:eastAsia="Times New Roman" w:hAnsi="Arial" w:cs="Arial"/>
                <w:lang w:eastAsia="en-GB"/>
              </w:rPr>
            </w:pPr>
            <w:r w:rsidRPr="005D53A1">
              <w:t xml:space="preserve">Start of recording period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07C0C46F" w14:textId="2B40A424" w:rsidR="00E3203E" w:rsidRPr="004E2348" w:rsidRDefault="00E3203E" w:rsidP="00E3203E">
            <w:pPr>
              <w:spacing w:before="120" w:after="120" w:line="240" w:lineRule="auto"/>
              <w:rPr>
                <w:rFonts w:ascii="Arial" w:eastAsia="Times New Roman" w:hAnsi="Arial" w:cs="Arial"/>
                <w:lang w:eastAsia="en-GB"/>
              </w:rPr>
            </w:pPr>
            <w:r w:rsidRPr="005D53A1">
              <w:t xml:space="preserve">1 January 2001 </w:t>
            </w:r>
          </w:p>
        </w:tc>
      </w:tr>
      <w:tr w:rsidR="00E3203E" w:rsidRPr="004E2348" w14:paraId="4AF3CDDB"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1293E88" w14:textId="69E5B1B9" w:rsidR="00E3203E" w:rsidRPr="004E2348" w:rsidRDefault="00E3203E" w:rsidP="00E3203E">
            <w:pPr>
              <w:spacing w:before="120" w:after="120" w:line="240" w:lineRule="auto"/>
              <w:rPr>
                <w:rFonts w:ascii="Arial" w:eastAsia="Times New Roman" w:hAnsi="Arial" w:cs="Arial"/>
                <w:lang w:eastAsia="en-GB"/>
              </w:rPr>
            </w:pPr>
            <w:r w:rsidRPr="005D53A1">
              <w:t xml:space="preserve">Date To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7781CC9F" w14:textId="2BDFEC56" w:rsidR="00E3203E" w:rsidRPr="004E2348" w:rsidRDefault="00E3203E" w:rsidP="00E3203E">
            <w:pPr>
              <w:spacing w:before="120" w:after="120" w:line="240" w:lineRule="auto"/>
              <w:rPr>
                <w:rFonts w:ascii="Arial" w:eastAsia="Times New Roman" w:hAnsi="Arial" w:cs="Arial"/>
                <w:lang w:eastAsia="en-GB"/>
              </w:rPr>
            </w:pPr>
            <w:r w:rsidRPr="005D53A1">
              <w:t xml:space="preserve">End of recording period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4993ECE4" w14:textId="487A68D2" w:rsidR="00E3203E" w:rsidRPr="004E2348" w:rsidRDefault="00E3203E" w:rsidP="00E3203E">
            <w:pPr>
              <w:spacing w:before="120" w:after="120" w:line="240" w:lineRule="auto"/>
              <w:rPr>
                <w:rFonts w:ascii="Arial" w:eastAsia="Times New Roman" w:hAnsi="Arial" w:cs="Arial"/>
                <w:lang w:eastAsia="en-GB"/>
              </w:rPr>
            </w:pPr>
            <w:r w:rsidRPr="005D53A1">
              <w:t xml:space="preserve">31 January 2001 </w:t>
            </w:r>
          </w:p>
        </w:tc>
      </w:tr>
    </w:tbl>
    <w:p w14:paraId="0A9551AC" w14:textId="77777777" w:rsidR="00573650" w:rsidRDefault="00573650" w:rsidP="006C063D"/>
    <w:p w14:paraId="1B185743" w14:textId="68A3912F" w:rsidR="00E3203E" w:rsidRPr="00725AFC" w:rsidRDefault="00E3203E" w:rsidP="00E3203E">
      <w:pPr>
        <w:pStyle w:val="BodyText1"/>
        <w:rPr>
          <w:rFonts w:eastAsia="Times New Roman"/>
          <w:b/>
          <w:bCs/>
        </w:rPr>
      </w:pPr>
      <w:r w:rsidRPr="00725AFC">
        <w:rPr>
          <w:rFonts w:eastAsia="Times New Roman"/>
          <w:b/>
          <w:bCs/>
        </w:rPr>
        <w:t xml:space="preserve">Table </w:t>
      </w:r>
      <w:r>
        <w:rPr>
          <w:rFonts w:eastAsia="Times New Roman"/>
          <w:b/>
          <w:bCs/>
        </w:rPr>
        <w:t>A8.1b: Data requirements</w:t>
      </w:r>
    </w:p>
    <w:tbl>
      <w:tblPr>
        <w:tblW w:w="10375" w:type="dxa"/>
        <w:tblLayout w:type="fixed"/>
        <w:tblCellMar>
          <w:left w:w="0" w:type="dxa"/>
          <w:right w:w="0" w:type="dxa"/>
        </w:tblCellMar>
        <w:tblLook w:val="04A0" w:firstRow="1" w:lastRow="0" w:firstColumn="1" w:lastColumn="0" w:noHBand="0" w:noVBand="1"/>
        <w:tblCaption w:val="Table A8.1b: Data requirements"/>
        <w:tblDescription w:val="Example of general terms for data requirements in environmental observation recording with their descriptions"/>
      </w:tblPr>
      <w:tblGrid>
        <w:gridCol w:w="1474"/>
        <w:gridCol w:w="4706"/>
        <w:gridCol w:w="4195"/>
      </w:tblGrid>
      <w:tr w:rsidR="004D7206" w:rsidRPr="004E2348" w14:paraId="5F320B2B" w14:textId="77777777" w:rsidTr="004D7206">
        <w:trPr>
          <w:trHeight w:val="610"/>
          <w:tblHeader/>
        </w:trPr>
        <w:tc>
          <w:tcPr>
            <w:tcW w:w="147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0FD85718" w14:textId="77777777" w:rsidR="00E3203E" w:rsidRPr="004E2348" w:rsidRDefault="00E3203E"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4706"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991FE92" w14:textId="77777777" w:rsidR="00E3203E" w:rsidRPr="004E2348" w:rsidRDefault="00E3203E"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4195"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0E0127C" w14:textId="77777777" w:rsidR="00E3203E" w:rsidRPr="004E2348" w:rsidRDefault="00E3203E"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4D7206" w:rsidRPr="004E2348" w14:paraId="1DBD6B43" w14:textId="77777777" w:rsidTr="004D7206">
        <w:trPr>
          <w:trHeight w:val="315"/>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DE34EA9" w14:textId="5CF5974D" w:rsidR="003F3A48" w:rsidRPr="004E2348" w:rsidRDefault="003F3A48" w:rsidP="003F3A48">
            <w:pPr>
              <w:spacing w:before="120" w:after="120" w:line="240" w:lineRule="auto"/>
              <w:rPr>
                <w:rFonts w:ascii="Arial" w:eastAsia="Times New Roman" w:hAnsi="Arial" w:cs="Arial"/>
                <w:lang w:eastAsia="en-GB"/>
              </w:rPr>
            </w:pPr>
            <w:r w:rsidRPr="00C27D7B">
              <w:t xml:space="preserve">Date </w:t>
            </w:r>
          </w:p>
        </w:tc>
        <w:tc>
          <w:tcPr>
            <w:tcW w:w="4706" w:type="dxa"/>
            <w:tcBorders>
              <w:top w:val="nil"/>
              <w:left w:val="nil"/>
              <w:bottom w:val="single" w:sz="8" w:space="0" w:color="A6A6A6"/>
              <w:right w:val="single" w:sz="8" w:space="0" w:color="A6A6A6"/>
            </w:tcBorders>
            <w:noWrap/>
            <w:tcMar>
              <w:top w:w="0" w:type="dxa"/>
              <w:left w:w="108" w:type="dxa"/>
              <w:bottom w:w="0" w:type="dxa"/>
              <w:right w:w="108" w:type="dxa"/>
            </w:tcMar>
          </w:tcPr>
          <w:p w14:paraId="344D5B4C" w14:textId="59DB3766" w:rsidR="003F3A48" w:rsidRPr="004E2348" w:rsidRDefault="003F3A48" w:rsidP="003F3A48">
            <w:pPr>
              <w:spacing w:before="120" w:after="120" w:line="240" w:lineRule="auto"/>
              <w:rPr>
                <w:rFonts w:ascii="Arial" w:eastAsia="Times New Roman" w:hAnsi="Arial" w:cs="Arial"/>
                <w:lang w:eastAsia="en-GB"/>
              </w:rPr>
            </w:pPr>
            <w:r w:rsidRPr="00D36B9C">
              <w:t xml:space="preserve">Date of observation </w:t>
            </w:r>
          </w:p>
        </w:tc>
        <w:tc>
          <w:tcPr>
            <w:tcW w:w="4195" w:type="dxa"/>
            <w:tcBorders>
              <w:top w:val="nil"/>
              <w:left w:val="nil"/>
              <w:bottom w:val="single" w:sz="8" w:space="0" w:color="A6A6A6"/>
              <w:right w:val="single" w:sz="8" w:space="0" w:color="A6A6A6"/>
            </w:tcBorders>
            <w:noWrap/>
            <w:tcMar>
              <w:top w:w="0" w:type="dxa"/>
              <w:left w:w="108" w:type="dxa"/>
              <w:bottom w:w="0" w:type="dxa"/>
              <w:right w:w="108" w:type="dxa"/>
            </w:tcMar>
          </w:tcPr>
          <w:p w14:paraId="16B44B67" w14:textId="6598A8D8" w:rsidR="003F3A48" w:rsidRPr="004E2348" w:rsidRDefault="00676788" w:rsidP="003F3A48">
            <w:pPr>
              <w:spacing w:before="120" w:after="120" w:line="240" w:lineRule="auto"/>
              <w:rPr>
                <w:rFonts w:ascii="Arial" w:eastAsia="Times New Roman" w:hAnsi="Arial" w:cs="Arial"/>
                <w:lang w:eastAsia="en-GB"/>
              </w:rPr>
            </w:pPr>
            <w:r w:rsidRPr="00676788">
              <w:rPr>
                <w:rFonts w:ascii="Arial" w:eastAsia="Times New Roman" w:hAnsi="Arial" w:cs="Arial"/>
                <w:lang w:eastAsia="en-GB"/>
              </w:rPr>
              <w:t>5 January 2001</w:t>
            </w:r>
          </w:p>
        </w:tc>
      </w:tr>
      <w:tr w:rsidR="004D7206" w:rsidRPr="004E2348" w14:paraId="02286D51" w14:textId="77777777" w:rsidTr="004D7206">
        <w:trPr>
          <w:trHeight w:val="300"/>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6C8AFB4" w14:textId="1691F3E1" w:rsidR="003F3A48" w:rsidRPr="004E2348" w:rsidRDefault="003F3A48" w:rsidP="003F3A48">
            <w:pPr>
              <w:spacing w:before="120" w:after="120" w:line="240" w:lineRule="auto"/>
              <w:rPr>
                <w:rFonts w:ascii="Arial" w:eastAsia="Times New Roman" w:hAnsi="Arial" w:cs="Arial"/>
                <w:lang w:eastAsia="en-GB"/>
              </w:rPr>
            </w:pPr>
            <w:r w:rsidRPr="00C27D7B">
              <w:t>Type of Observation</w:t>
            </w:r>
          </w:p>
        </w:tc>
        <w:tc>
          <w:tcPr>
            <w:tcW w:w="4706" w:type="dxa"/>
            <w:tcBorders>
              <w:top w:val="nil"/>
              <w:left w:val="nil"/>
              <w:bottom w:val="single" w:sz="8" w:space="0" w:color="A6A6A6"/>
              <w:right w:val="single" w:sz="8" w:space="0" w:color="A6A6A6"/>
            </w:tcBorders>
            <w:noWrap/>
            <w:tcMar>
              <w:top w:w="0" w:type="dxa"/>
              <w:left w:w="108" w:type="dxa"/>
              <w:bottom w:w="0" w:type="dxa"/>
              <w:right w:w="108" w:type="dxa"/>
            </w:tcMar>
          </w:tcPr>
          <w:p w14:paraId="675D366B" w14:textId="49E93100" w:rsidR="003F3A48" w:rsidRPr="004E2348" w:rsidRDefault="003F3A48" w:rsidP="003F3A48">
            <w:pPr>
              <w:spacing w:before="120" w:after="120" w:line="240" w:lineRule="auto"/>
              <w:rPr>
                <w:rFonts w:ascii="Arial" w:eastAsia="Times New Roman" w:hAnsi="Arial" w:cs="Arial"/>
                <w:lang w:eastAsia="en-GB"/>
              </w:rPr>
            </w:pPr>
            <w:r w:rsidRPr="00D36B9C">
              <w:t xml:space="preserve">Category of observation </w:t>
            </w:r>
          </w:p>
        </w:tc>
        <w:tc>
          <w:tcPr>
            <w:tcW w:w="4195" w:type="dxa"/>
            <w:tcBorders>
              <w:top w:val="nil"/>
              <w:left w:val="nil"/>
              <w:bottom w:val="single" w:sz="8" w:space="0" w:color="A6A6A6"/>
              <w:right w:val="single" w:sz="8" w:space="0" w:color="A6A6A6"/>
            </w:tcBorders>
            <w:noWrap/>
            <w:tcMar>
              <w:top w:w="0" w:type="dxa"/>
              <w:left w:w="108" w:type="dxa"/>
              <w:bottom w:w="0" w:type="dxa"/>
              <w:right w:w="108" w:type="dxa"/>
            </w:tcMar>
          </w:tcPr>
          <w:p w14:paraId="231E57E4" w14:textId="26970185" w:rsidR="0004053E" w:rsidRPr="0004053E" w:rsidRDefault="0004053E" w:rsidP="0004053E">
            <w:pPr>
              <w:spacing w:before="120" w:after="120" w:line="240" w:lineRule="auto"/>
              <w:rPr>
                <w:rFonts w:ascii="Arial" w:eastAsia="Times New Roman" w:hAnsi="Arial" w:cs="Arial"/>
                <w:lang w:eastAsia="en-GB"/>
              </w:rPr>
            </w:pPr>
            <w:r w:rsidRPr="0004053E">
              <w:rPr>
                <w:rFonts w:ascii="Arial" w:eastAsia="Times New Roman" w:hAnsi="Arial" w:cs="Arial"/>
                <w:lang w:eastAsia="en-GB"/>
              </w:rPr>
              <w:t>RO Run-off to stream</w:t>
            </w:r>
            <w:r w:rsidR="00EE1C31">
              <w:rPr>
                <w:rFonts w:ascii="Arial" w:eastAsia="Times New Roman" w:hAnsi="Arial" w:cs="Arial"/>
                <w:lang w:eastAsia="en-GB"/>
              </w:rPr>
              <w:t xml:space="preserve"> </w:t>
            </w:r>
          </w:p>
          <w:p w14:paraId="5E1E7B53" w14:textId="66134382" w:rsidR="0004053E" w:rsidRPr="0004053E" w:rsidRDefault="0004053E" w:rsidP="0004053E">
            <w:pPr>
              <w:spacing w:before="120" w:after="120" w:line="240" w:lineRule="auto"/>
              <w:rPr>
                <w:rFonts w:ascii="Arial" w:eastAsia="Times New Roman" w:hAnsi="Arial" w:cs="Arial"/>
                <w:lang w:eastAsia="en-GB"/>
              </w:rPr>
            </w:pPr>
            <w:r w:rsidRPr="0004053E">
              <w:rPr>
                <w:rFonts w:ascii="Arial" w:eastAsia="Times New Roman" w:hAnsi="Arial" w:cs="Arial"/>
                <w:lang w:eastAsia="en-GB"/>
              </w:rPr>
              <w:t xml:space="preserve">Veg Vegetation die-back </w:t>
            </w:r>
          </w:p>
          <w:p w14:paraId="7DFD86C7" w14:textId="0C11BB6E" w:rsidR="003F3A48" w:rsidRPr="004E2348" w:rsidRDefault="0004053E" w:rsidP="0004053E">
            <w:pPr>
              <w:spacing w:before="120" w:after="120" w:line="240" w:lineRule="auto"/>
              <w:rPr>
                <w:rFonts w:ascii="Arial" w:eastAsia="Times New Roman" w:hAnsi="Arial" w:cs="Arial"/>
                <w:lang w:eastAsia="en-GB"/>
              </w:rPr>
            </w:pPr>
            <w:r w:rsidRPr="0004053E">
              <w:rPr>
                <w:rFonts w:ascii="Arial" w:eastAsia="Times New Roman" w:hAnsi="Arial" w:cs="Arial"/>
                <w:lang w:eastAsia="en-GB"/>
              </w:rPr>
              <w:t>Lch Leachate seepages</w:t>
            </w:r>
          </w:p>
        </w:tc>
      </w:tr>
      <w:tr w:rsidR="004D7206" w:rsidRPr="004E2348" w14:paraId="4C5FB96C" w14:textId="77777777" w:rsidTr="004D7206">
        <w:trPr>
          <w:trHeight w:val="300"/>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3F67AFD" w14:textId="3818016B" w:rsidR="00C40F7D" w:rsidRPr="004E2348" w:rsidRDefault="00C40F7D" w:rsidP="00C40F7D">
            <w:pPr>
              <w:spacing w:before="120" w:after="120" w:line="240" w:lineRule="auto"/>
              <w:rPr>
                <w:rFonts w:ascii="Arial" w:eastAsia="Times New Roman" w:hAnsi="Arial" w:cs="Arial"/>
                <w:lang w:eastAsia="en-GB"/>
              </w:rPr>
            </w:pPr>
            <w:r w:rsidRPr="00C27D7B">
              <w:t>Location of observation</w:t>
            </w:r>
          </w:p>
        </w:tc>
        <w:tc>
          <w:tcPr>
            <w:tcW w:w="4706" w:type="dxa"/>
            <w:tcBorders>
              <w:top w:val="nil"/>
              <w:left w:val="nil"/>
              <w:bottom w:val="single" w:sz="8" w:space="0" w:color="A6A6A6"/>
              <w:right w:val="single" w:sz="8" w:space="0" w:color="A6A6A6"/>
            </w:tcBorders>
            <w:noWrap/>
            <w:tcMar>
              <w:top w:w="0" w:type="dxa"/>
              <w:left w:w="108" w:type="dxa"/>
              <w:bottom w:w="0" w:type="dxa"/>
              <w:right w:w="108" w:type="dxa"/>
            </w:tcMar>
          </w:tcPr>
          <w:p w14:paraId="1EC88EFE" w14:textId="77777777" w:rsidR="009C480C" w:rsidRPr="009C480C" w:rsidRDefault="009C480C" w:rsidP="009C480C">
            <w:pPr>
              <w:spacing w:before="120" w:after="120" w:line="240" w:lineRule="auto"/>
              <w:rPr>
                <w:rFonts w:ascii="Arial" w:eastAsia="Times New Roman" w:hAnsi="Arial" w:cs="Arial"/>
                <w:lang w:eastAsia="en-GB"/>
              </w:rPr>
            </w:pPr>
            <w:r w:rsidRPr="009C480C">
              <w:rPr>
                <w:rFonts w:ascii="Arial" w:eastAsia="Times New Roman" w:hAnsi="Arial" w:cs="Arial"/>
                <w:lang w:eastAsia="en-GB"/>
              </w:rPr>
              <w:t xml:space="preserve">Description of observation location. </w:t>
            </w:r>
          </w:p>
          <w:p w14:paraId="01D92F75" w14:textId="0F227134" w:rsidR="00C40F7D" w:rsidRPr="004E2348" w:rsidRDefault="009C480C" w:rsidP="009C480C">
            <w:pPr>
              <w:spacing w:before="120" w:after="120" w:line="240" w:lineRule="auto"/>
              <w:rPr>
                <w:rFonts w:ascii="Arial" w:eastAsia="Times New Roman" w:hAnsi="Arial" w:cs="Arial"/>
                <w:lang w:eastAsia="en-GB"/>
              </w:rPr>
            </w:pPr>
            <w:r w:rsidRPr="009C480C">
              <w:rPr>
                <w:rFonts w:ascii="Arial" w:eastAsia="Times New Roman" w:hAnsi="Arial" w:cs="Arial"/>
                <w:lang w:eastAsia="en-GB"/>
              </w:rPr>
              <w:t>Use local names, or grid reference as appropriate. Could be used in conjunction with plan of site with observational points indexed by number.</w:t>
            </w:r>
          </w:p>
        </w:tc>
        <w:tc>
          <w:tcPr>
            <w:tcW w:w="4195" w:type="dxa"/>
            <w:tcBorders>
              <w:top w:val="nil"/>
              <w:left w:val="nil"/>
              <w:bottom w:val="single" w:sz="8" w:space="0" w:color="A6A6A6"/>
              <w:right w:val="single" w:sz="8" w:space="0" w:color="A6A6A6"/>
            </w:tcBorders>
            <w:noWrap/>
            <w:tcMar>
              <w:top w:w="0" w:type="dxa"/>
              <w:left w:w="108" w:type="dxa"/>
              <w:bottom w:w="0" w:type="dxa"/>
              <w:right w:w="108" w:type="dxa"/>
            </w:tcMar>
          </w:tcPr>
          <w:p w14:paraId="6B3A3CAC" w14:textId="77777777" w:rsidR="001532D0" w:rsidRPr="001532D0" w:rsidRDefault="001532D0" w:rsidP="001532D0">
            <w:pPr>
              <w:spacing w:before="120" w:after="120" w:line="240" w:lineRule="auto"/>
              <w:rPr>
                <w:rFonts w:ascii="Arial" w:eastAsia="Times New Roman" w:hAnsi="Arial" w:cs="Arial"/>
                <w:lang w:eastAsia="en-GB"/>
              </w:rPr>
            </w:pPr>
            <w:r w:rsidRPr="001532D0">
              <w:rPr>
                <w:rFonts w:ascii="Arial" w:eastAsia="Times New Roman" w:hAnsi="Arial" w:cs="Arial"/>
                <w:lang w:eastAsia="en-GB"/>
              </w:rPr>
              <w:t xml:space="preserve">Northern edge of cell 1. </w:t>
            </w:r>
          </w:p>
          <w:p w14:paraId="343694B6" w14:textId="77777777" w:rsidR="001532D0" w:rsidRPr="001532D0" w:rsidRDefault="001532D0" w:rsidP="001532D0">
            <w:pPr>
              <w:spacing w:before="120" w:after="120" w:line="240" w:lineRule="auto"/>
              <w:rPr>
                <w:rFonts w:ascii="Arial" w:eastAsia="Times New Roman" w:hAnsi="Arial" w:cs="Arial"/>
                <w:lang w:eastAsia="en-GB"/>
              </w:rPr>
            </w:pPr>
            <w:r w:rsidRPr="001532D0">
              <w:rPr>
                <w:rFonts w:ascii="Arial" w:eastAsia="Times New Roman" w:hAnsi="Arial" w:cs="Arial"/>
                <w:lang w:eastAsia="en-GB"/>
              </w:rPr>
              <w:t xml:space="preserve">Northern site ditch (Grid </w:t>
            </w:r>
          </w:p>
          <w:p w14:paraId="03FE4312" w14:textId="2CF3D845" w:rsidR="00C40F7D" w:rsidRPr="004E2348" w:rsidRDefault="001532D0" w:rsidP="001532D0">
            <w:pPr>
              <w:spacing w:before="120" w:after="120" w:line="240" w:lineRule="auto"/>
              <w:rPr>
                <w:rFonts w:ascii="Arial" w:eastAsia="Times New Roman" w:hAnsi="Arial" w:cs="Arial"/>
                <w:lang w:eastAsia="en-GB"/>
              </w:rPr>
            </w:pPr>
            <w:r w:rsidRPr="001532D0">
              <w:rPr>
                <w:rFonts w:ascii="Arial" w:eastAsia="Times New Roman" w:hAnsi="Arial" w:cs="Arial"/>
                <w:lang w:eastAsia="en-GB"/>
              </w:rPr>
              <w:t>Reference: SP 12345 67890) Land off-site adjacent to western site boundary</w:t>
            </w:r>
          </w:p>
        </w:tc>
      </w:tr>
      <w:tr w:rsidR="004D7206" w:rsidRPr="004E2348" w14:paraId="3EA215D8" w14:textId="77777777" w:rsidTr="004D7206">
        <w:trPr>
          <w:trHeight w:val="300"/>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F593154" w14:textId="0683C6A3" w:rsidR="002A3BEA" w:rsidRDefault="002A3BEA" w:rsidP="002A3BEA">
            <w:pPr>
              <w:spacing w:before="120" w:after="120" w:line="240" w:lineRule="auto"/>
              <w:rPr>
                <w:rFonts w:ascii="Arial" w:eastAsia="Times New Roman" w:hAnsi="Arial" w:cs="Arial"/>
                <w:lang w:eastAsia="en-GB"/>
              </w:rPr>
            </w:pPr>
            <w:r w:rsidRPr="00C27D7B">
              <w:t xml:space="preserve">Details </w:t>
            </w:r>
          </w:p>
        </w:tc>
        <w:tc>
          <w:tcPr>
            <w:tcW w:w="4706" w:type="dxa"/>
            <w:tcBorders>
              <w:top w:val="nil"/>
              <w:left w:val="nil"/>
              <w:bottom w:val="single" w:sz="8" w:space="0" w:color="A6A6A6"/>
              <w:right w:val="single" w:sz="8" w:space="0" w:color="A6A6A6"/>
            </w:tcBorders>
            <w:noWrap/>
            <w:tcMar>
              <w:top w:w="0" w:type="dxa"/>
              <w:left w:w="108" w:type="dxa"/>
              <w:bottom w:w="0" w:type="dxa"/>
              <w:right w:w="108" w:type="dxa"/>
            </w:tcMar>
          </w:tcPr>
          <w:p w14:paraId="6BC62A8C" w14:textId="0300A00E" w:rsidR="002A3BEA" w:rsidRPr="004E2348" w:rsidRDefault="002A3BEA" w:rsidP="002A3BEA">
            <w:pPr>
              <w:spacing w:before="120" w:after="120" w:line="240" w:lineRule="auto"/>
              <w:rPr>
                <w:rFonts w:ascii="Arial" w:eastAsia="Times New Roman" w:hAnsi="Arial" w:cs="Arial"/>
                <w:lang w:eastAsia="en-GB"/>
              </w:rPr>
            </w:pPr>
            <w:r w:rsidRPr="00525DD0">
              <w:t xml:space="preserve">Brief description of observation </w:t>
            </w:r>
          </w:p>
        </w:tc>
        <w:tc>
          <w:tcPr>
            <w:tcW w:w="4195" w:type="dxa"/>
            <w:tcBorders>
              <w:top w:val="nil"/>
              <w:left w:val="nil"/>
              <w:bottom w:val="single" w:sz="8" w:space="0" w:color="A6A6A6"/>
              <w:right w:val="single" w:sz="8" w:space="0" w:color="A6A6A6"/>
            </w:tcBorders>
            <w:noWrap/>
            <w:tcMar>
              <w:top w:w="0" w:type="dxa"/>
              <w:left w:w="108" w:type="dxa"/>
              <w:bottom w:w="0" w:type="dxa"/>
              <w:right w:w="108" w:type="dxa"/>
            </w:tcMar>
          </w:tcPr>
          <w:p w14:paraId="2C5B1E31" w14:textId="609ECE4E" w:rsidR="002A3BEA" w:rsidRPr="004E2348" w:rsidRDefault="00360CE1" w:rsidP="002A3BEA">
            <w:pPr>
              <w:spacing w:before="120" w:after="120" w:line="240" w:lineRule="auto"/>
              <w:rPr>
                <w:rFonts w:ascii="Arial" w:eastAsia="Times New Roman" w:hAnsi="Arial" w:cs="Arial"/>
                <w:lang w:eastAsia="en-GB"/>
              </w:rPr>
            </w:pPr>
            <w:r w:rsidRPr="00360CE1">
              <w:rPr>
                <w:rFonts w:ascii="Arial" w:eastAsia="Times New Roman" w:hAnsi="Arial" w:cs="Arial"/>
                <w:lang w:eastAsia="en-GB"/>
              </w:rPr>
              <w:t>Leachate seepages at surface Suspended solids entering ditch following heavy rainfall. Gaps in crop growth adjacent to site boundary – gas damage?</w:t>
            </w:r>
          </w:p>
        </w:tc>
      </w:tr>
      <w:tr w:rsidR="004D7206" w:rsidRPr="004E2348" w14:paraId="247C184A" w14:textId="77777777" w:rsidTr="004D7206">
        <w:trPr>
          <w:trHeight w:val="300"/>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7472839" w14:textId="08681849" w:rsidR="002A3BEA" w:rsidRDefault="002A3BEA" w:rsidP="002A3BEA">
            <w:pPr>
              <w:spacing w:before="120" w:after="120" w:line="240" w:lineRule="auto"/>
              <w:rPr>
                <w:rFonts w:ascii="Arial" w:eastAsia="Times New Roman" w:hAnsi="Arial" w:cs="Arial"/>
                <w:lang w:eastAsia="en-GB"/>
              </w:rPr>
            </w:pPr>
            <w:r w:rsidRPr="00C27D7B">
              <w:t xml:space="preserve">Action Taken </w:t>
            </w:r>
          </w:p>
        </w:tc>
        <w:tc>
          <w:tcPr>
            <w:tcW w:w="4706" w:type="dxa"/>
            <w:tcBorders>
              <w:top w:val="nil"/>
              <w:left w:val="nil"/>
              <w:bottom w:val="single" w:sz="8" w:space="0" w:color="A6A6A6"/>
              <w:right w:val="single" w:sz="8" w:space="0" w:color="A6A6A6"/>
            </w:tcBorders>
            <w:noWrap/>
            <w:tcMar>
              <w:top w:w="0" w:type="dxa"/>
              <w:left w:w="108" w:type="dxa"/>
              <w:bottom w:w="0" w:type="dxa"/>
              <w:right w:w="108" w:type="dxa"/>
            </w:tcMar>
          </w:tcPr>
          <w:p w14:paraId="0FDEF7DD" w14:textId="4A08D8EE" w:rsidR="002A3BEA" w:rsidRPr="004E2348" w:rsidRDefault="002A3BEA" w:rsidP="002A3BEA">
            <w:pPr>
              <w:spacing w:before="120" w:after="120" w:line="240" w:lineRule="auto"/>
              <w:rPr>
                <w:rFonts w:ascii="Arial" w:eastAsia="Times New Roman" w:hAnsi="Arial" w:cs="Arial"/>
                <w:lang w:eastAsia="en-GB"/>
              </w:rPr>
            </w:pPr>
            <w:r w:rsidRPr="00525DD0">
              <w:t xml:space="preserve">Brief note of follow-up action taken (if any) </w:t>
            </w:r>
          </w:p>
        </w:tc>
        <w:tc>
          <w:tcPr>
            <w:tcW w:w="4195" w:type="dxa"/>
            <w:tcBorders>
              <w:top w:val="nil"/>
              <w:left w:val="nil"/>
              <w:bottom w:val="single" w:sz="8" w:space="0" w:color="A6A6A6"/>
              <w:right w:val="single" w:sz="8" w:space="0" w:color="A6A6A6"/>
            </w:tcBorders>
            <w:noWrap/>
            <w:tcMar>
              <w:top w:w="0" w:type="dxa"/>
              <w:left w:w="108" w:type="dxa"/>
              <w:bottom w:w="0" w:type="dxa"/>
              <w:right w:w="108" w:type="dxa"/>
            </w:tcMar>
          </w:tcPr>
          <w:p w14:paraId="5F16DE26" w14:textId="77777777" w:rsidR="00D86B16" w:rsidRPr="00D86B16" w:rsidRDefault="00D86B16" w:rsidP="00D86B16">
            <w:pPr>
              <w:spacing w:before="120" w:after="120" w:line="240" w:lineRule="auto"/>
              <w:rPr>
                <w:rFonts w:ascii="Arial" w:eastAsia="Times New Roman" w:hAnsi="Arial" w:cs="Arial"/>
                <w:lang w:eastAsia="en-GB"/>
              </w:rPr>
            </w:pPr>
            <w:r w:rsidRPr="00D86B16">
              <w:rPr>
                <w:rFonts w:ascii="Arial" w:eastAsia="Times New Roman" w:hAnsi="Arial" w:cs="Arial"/>
                <w:lang w:eastAsia="en-GB"/>
              </w:rPr>
              <w:t xml:space="preserve">Referred to Technical Manager Known problem – ongoing monitoring in hand </w:t>
            </w:r>
          </w:p>
          <w:p w14:paraId="77D79500" w14:textId="0B554487" w:rsidR="002A3BEA" w:rsidRPr="004E2348" w:rsidRDefault="00D86B16" w:rsidP="00D86B16">
            <w:pPr>
              <w:spacing w:before="120" w:after="120" w:line="240" w:lineRule="auto"/>
              <w:rPr>
                <w:rFonts w:ascii="Arial" w:eastAsia="Times New Roman" w:hAnsi="Arial" w:cs="Arial"/>
                <w:lang w:eastAsia="en-GB"/>
              </w:rPr>
            </w:pPr>
            <w:r w:rsidRPr="00D86B16">
              <w:rPr>
                <w:rFonts w:ascii="Arial" w:eastAsia="Times New Roman" w:hAnsi="Arial" w:cs="Arial"/>
                <w:lang w:eastAsia="en-GB"/>
              </w:rPr>
              <w:t>Interceptor ditch constructed on (date).</w:t>
            </w:r>
          </w:p>
        </w:tc>
      </w:tr>
      <w:tr w:rsidR="004D7206" w:rsidRPr="004E2348" w14:paraId="019B469B" w14:textId="77777777" w:rsidTr="004D7206">
        <w:trPr>
          <w:trHeight w:val="300"/>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B2CC35A" w14:textId="1C7868EB" w:rsidR="002A3BEA" w:rsidRDefault="002A3BEA" w:rsidP="002A3BEA">
            <w:pPr>
              <w:spacing w:before="120" w:after="120" w:line="240" w:lineRule="auto"/>
              <w:rPr>
                <w:rFonts w:ascii="Arial" w:eastAsia="Times New Roman" w:hAnsi="Arial" w:cs="Arial"/>
                <w:lang w:eastAsia="en-GB"/>
              </w:rPr>
            </w:pPr>
            <w:r w:rsidRPr="00C27D7B">
              <w:t xml:space="preserve">Recorded by </w:t>
            </w:r>
          </w:p>
        </w:tc>
        <w:tc>
          <w:tcPr>
            <w:tcW w:w="4706" w:type="dxa"/>
            <w:tcBorders>
              <w:top w:val="nil"/>
              <w:left w:val="nil"/>
              <w:bottom w:val="single" w:sz="8" w:space="0" w:color="A6A6A6"/>
              <w:right w:val="single" w:sz="8" w:space="0" w:color="A6A6A6"/>
            </w:tcBorders>
            <w:noWrap/>
            <w:tcMar>
              <w:top w:w="0" w:type="dxa"/>
              <w:left w:w="108" w:type="dxa"/>
              <w:bottom w:w="0" w:type="dxa"/>
              <w:right w:w="108" w:type="dxa"/>
            </w:tcMar>
          </w:tcPr>
          <w:p w14:paraId="2F4F4344" w14:textId="507703DF" w:rsidR="002A3BEA" w:rsidRPr="004E2348" w:rsidRDefault="002A3BEA" w:rsidP="002A3BEA">
            <w:pPr>
              <w:spacing w:before="120" w:after="120" w:line="240" w:lineRule="auto"/>
              <w:rPr>
                <w:rFonts w:ascii="Arial" w:eastAsia="Times New Roman" w:hAnsi="Arial" w:cs="Arial"/>
                <w:lang w:eastAsia="en-GB"/>
              </w:rPr>
            </w:pPr>
            <w:r w:rsidRPr="00525DD0">
              <w:t xml:space="preserve">Name of person recording observation </w:t>
            </w:r>
          </w:p>
        </w:tc>
        <w:tc>
          <w:tcPr>
            <w:tcW w:w="4195" w:type="dxa"/>
            <w:tcBorders>
              <w:top w:val="nil"/>
              <w:left w:val="nil"/>
              <w:bottom w:val="single" w:sz="8" w:space="0" w:color="A6A6A6"/>
              <w:right w:val="single" w:sz="8" w:space="0" w:color="A6A6A6"/>
            </w:tcBorders>
            <w:noWrap/>
            <w:tcMar>
              <w:top w:w="0" w:type="dxa"/>
              <w:left w:w="108" w:type="dxa"/>
              <w:bottom w:w="0" w:type="dxa"/>
              <w:right w:w="108" w:type="dxa"/>
            </w:tcMar>
          </w:tcPr>
          <w:p w14:paraId="0ED44D04" w14:textId="58588514" w:rsidR="002A3BEA" w:rsidRPr="004E2348" w:rsidRDefault="00E02CD8" w:rsidP="002A3BEA">
            <w:pPr>
              <w:spacing w:before="120" w:after="120" w:line="240" w:lineRule="auto"/>
              <w:rPr>
                <w:rFonts w:ascii="Arial" w:eastAsia="Times New Roman" w:hAnsi="Arial" w:cs="Arial"/>
                <w:lang w:eastAsia="en-GB"/>
              </w:rPr>
            </w:pPr>
            <w:r w:rsidRPr="00E02CD8">
              <w:rPr>
                <w:rFonts w:ascii="Arial" w:eastAsia="Times New Roman" w:hAnsi="Arial" w:cs="Arial"/>
                <w:lang w:eastAsia="en-GB"/>
              </w:rPr>
              <w:t>A. Smith</w:t>
            </w:r>
          </w:p>
        </w:tc>
      </w:tr>
      <w:tr w:rsidR="004D7206" w:rsidRPr="004E2348" w14:paraId="2B5A86B0" w14:textId="77777777" w:rsidTr="004D7206">
        <w:trPr>
          <w:trHeight w:val="300"/>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CF06BF8" w14:textId="27E1C384" w:rsidR="002A3BEA" w:rsidRPr="004E2348" w:rsidRDefault="002A3BEA" w:rsidP="002A3BEA">
            <w:pPr>
              <w:spacing w:before="120" w:after="120" w:line="240" w:lineRule="auto"/>
              <w:rPr>
                <w:rFonts w:ascii="Arial" w:eastAsia="Times New Roman" w:hAnsi="Arial" w:cs="Arial"/>
                <w:lang w:eastAsia="en-GB"/>
              </w:rPr>
            </w:pPr>
            <w:r>
              <w:rPr>
                <w:rFonts w:ascii="Arial" w:eastAsia="Times New Roman" w:hAnsi="Arial" w:cs="Arial"/>
                <w:lang w:eastAsia="en-GB"/>
              </w:rPr>
              <w:t>Notes</w:t>
            </w:r>
          </w:p>
        </w:tc>
        <w:tc>
          <w:tcPr>
            <w:tcW w:w="4706" w:type="dxa"/>
            <w:tcBorders>
              <w:top w:val="nil"/>
              <w:left w:val="nil"/>
              <w:bottom w:val="single" w:sz="8" w:space="0" w:color="A6A6A6"/>
              <w:right w:val="single" w:sz="8" w:space="0" w:color="A6A6A6"/>
            </w:tcBorders>
            <w:noWrap/>
            <w:tcMar>
              <w:top w:w="0" w:type="dxa"/>
              <w:left w:w="108" w:type="dxa"/>
              <w:bottom w:w="0" w:type="dxa"/>
              <w:right w:w="108" w:type="dxa"/>
            </w:tcMar>
          </w:tcPr>
          <w:p w14:paraId="6E6AE3C1" w14:textId="00DC5197" w:rsidR="002A3BEA" w:rsidRPr="004E2348" w:rsidRDefault="002A3BEA" w:rsidP="002A3BEA">
            <w:pPr>
              <w:spacing w:before="120" w:after="120" w:line="240" w:lineRule="auto"/>
              <w:rPr>
                <w:rFonts w:ascii="Arial" w:eastAsia="Times New Roman" w:hAnsi="Arial" w:cs="Arial"/>
                <w:lang w:eastAsia="en-GB"/>
              </w:rPr>
            </w:pPr>
            <w:r w:rsidRPr="00525DD0">
              <w:t xml:space="preserve">Any other general notes relevant to observations </w:t>
            </w:r>
          </w:p>
        </w:tc>
        <w:tc>
          <w:tcPr>
            <w:tcW w:w="4195" w:type="dxa"/>
            <w:tcBorders>
              <w:top w:val="nil"/>
              <w:left w:val="nil"/>
              <w:bottom w:val="single" w:sz="8" w:space="0" w:color="A6A6A6"/>
              <w:right w:val="single" w:sz="8" w:space="0" w:color="A6A6A6"/>
            </w:tcBorders>
            <w:noWrap/>
            <w:tcMar>
              <w:top w:w="0" w:type="dxa"/>
              <w:left w:w="108" w:type="dxa"/>
              <w:bottom w:w="0" w:type="dxa"/>
              <w:right w:w="108" w:type="dxa"/>
            </w:tcMar>
          </w:tcPr>
          <w:p w14:paraId="227BA0D3" w14:textId="77777777" w:rsidR="004D7206" w:rsidRPr="004D7206" w:rsidRDefault="004D7206" w:rsidP="004D7206">
            <w:pPr>
              <w:spacing w:before="120" w:after="120" w:line="240" w:lineRule="auto"/>
              <w:rPr>
                <w:rFonts w:ascii="Arial" w:eastAsia="Times New Roman" w:hAnsi="Arial" w:cs="Arial"/>
                <w:lang w:eastAsia="en-GB"/>
              </w:rPr>
            </w:pPr>
            <w:r w:rsidRPr="004D7206">
              <w:rPr>
                <w:rFonts w:ascii="Arial" w:eastAsia="Times New Roman" w:hAnsi="Arial" w:cs="Arial"/>
                <w:lang w:eastAsia="en-GB"/>
              </w:rPr>
              <w:t xml:space="preserve">Exceptional heavy rainfall between 1 and 5 January Transferred main landfill input from Area A to Area B during </w:t>
            </w:r>
          </w:p>
          <w:p w14:paraId="15B0668A" w14:textId="7BD58A67" w:rsidR="002A3BEA" w:rsidRPr="004E2348" w:rsidRDefault="004D7206" w:rsidP="004D7206">
            <w:pPr>
              <w:spacing w:before="120" w:after="120" w:line="240" w:lineRule="auto"/>
              <w:rPr>
                <w:rFonts w:ascii="Arial" w:eastAsia="Times New Roman" w:hAnsi="Arial" w:cs="Arial"/>
                <w:lang w:eastAsia="en-GB"/>
              </w:rPr>
            </w:pPr>
            <w:r w:rsidRPr="004D7206">
              <w:rPr>
                <w:rFonts w:ascii="Arial" w:eastAsia="Times New Roman" w:hAnsi="Arial" w:cs="Arial"/>
                <w:lang w:eastAsia="en-GB"/>
              </w:rPr>
              <w:t>January.</w:t>
            </w:r>
          </w:p>
        </w:tc>
      </w:tr>
    </w:tbl>
    <w:p w14:paraId="2DFDC20A" w14:textId="77777777" w:rsidR="00573650" w:rsidRDefault="00573650" w:rsidP="006C063D"/>
    <w:p w14:paraId="141B5C0A" w14:textId="290CE3DD" w:rsidR="004D7206" w:rsidRPr="00725AFC" w:rsidRDefault="004D7206" w:rsidP="004D7206">
      <w:pPr>
        <w:pStyle w:val="BodyText1"/>
        <w:rPr>
          <w:rFonts w:eastAsia="Times New Roman"/>
          <w:b/>
          <w:bCs/>
        </w:rPr>
      </w:pPr>
      <w:r w:rsidRPr="00725AFC">
        <w:rPr>
          <w:rFonts w:eastAsia="Times New Roman"/>
          <w:b/>
          <w:bCs/>
        </w:rPr>
        <w:t xml:space="preserve">Table </w:t>
      </w:r>
      <w:r>
        <w:rPr>
          <w:rFonts w:eastAsia="Times New Roman"/>
          <w:b/>
          <w:bCs/>
        </w:rPr>
        <w:t>A8.1c: Quality assurance</w:t>
      </w:r>
    </w:p>
    <w:tbl>
      <w:tblPr>
        <w:tblW w:w="10375" w:type="dxa"/>
        <w:tblLayout w:type="fixed"/>
        <w:tblCellMar>
          <w:left w:w="0" w:type="dxa"/>
          <w:right w:w="0" w:type="dxa"/>
        </w:tblCellMar>
        <w:tblLook w:val="04A0" w:firstRow="1" w:lastRow="0" w:firstColumn="1" w:lastColumn="0" w:noHBand="0" w:noVBand="1"/>
        <w:tblCaption w:val="Table A8.1c: Quality assurance"/>
        <w:tblDescription w:val="Example of general terms for quality assurance in environmental observation recording with their descriptions"/>
      </w:tblPr>
      <w:tblGrid>
        <w:gridCol w:w="1474"/>
        <w:gridCol w:w="4706"/>
        <w:gridCol w:w="4195"/>
      </w:tblGrid>
      <w:tr w:rsidR="004D7206" w:rsidRPr="004E2348" w14:paraId="663D3024" w14:textId="77777777" w:rsidTr="00E1142B">
        <w:trPr>
          <w:trHeight w:val="610"/>
          <w:tblHeader/>
        </w:trPr>
        <w:tc>
          <w:tcPr>
            <w:tcW w:w="147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78A6A27A" w14:textId="77777777" w:rsidR="004D7206" w:rsidRPr="004E2348" w:rsidRDefault="004D7206"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4706"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BB42107" w14:textId="77777777" w:rsidR="004D7206" w:rsidRPr="004E2348" w:rsidRDefault="004D7206"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4195"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863C304" w14:textId="77777777" w:rsidR="004D7206" w:rsidRPr="004E2348" w:rsidRDefault="004D7206"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CA730D" w:rsidRPr="004E2348" w14:paraId="2EDC8726" w14:textId="77777777" w:rsidTr="00E1142B">
        <w:trPr>
          <w:trHeight w:val="315"/>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46CBE0D" w14:textId="1654BAA8" w:rsidR="00CA730D" w:rsidRPr="004E2348" w:rsidRDefault="00CA730D" w:rsidP="00CA730D">
            <w:pPr>
              <w:spacing w:before="120" w:after="120" w:line="240" w:lineRule="auto"/>
              <w:rPr>
                <w:rFonts w:ascii="Arial" w:eastAsia="Times New Roman" w:hAnsi="Arial" w:cs="Arial"/>
                <w:lang w:eastAsia="en-GB"/>
              </w:rPr>
            </w:pPr>
            <w:r w:rsidRPr="00AA3C2D">
              <w:t xml:space="preserve">Name </w:t>
            </w:r>
          </w:p>
        </w:tc>
        <w:tc>
          <w:tcPr>
            <w:tcW w:w="4706" w:type="dxa"/>
            <w:tcBorders>
              <w:top w:val="nil"/>
              <w:left w:val="nil"/>
              <w:bottom w:val="single" w:sz="8" w:space="0" w:color="A6A6A6"/>
              <w:right w:val="single" w:sz="8" w:space="0" w:color="A6A6A6"/>
            </w:tcBorders>
            <w:noWrap/>
            <w:tcMar>
              <w:top w:w="0" w:type="dxa"/>
              <w:left w:w="108" w:type="dxa"/>
              <w:bottom w:w="0" w:type="dxa"/>
              <w:right w:w="108" w:type="dxa"/>
            </w:tcMar>
          </w:tcPr>
          <w:p w14:paraId="6AC3E4EB" w14:textId="4B8974FB" w:rsidR="00CA730D" w:rsidRPr="004E2348" w:rsidRDefault="00CA730D" w:rsidP="00CA730D">
            <w:pPr>
              <w:spacing w:before="120" w:after="120" w:line="240" w:lineRule="auto"/>
              <w:rPr>
                <w:rFonts w:ascii="Arial" w:eastAsia="Times New Roman" w:hAnsi="Arial" w:cs="Arial"/>
                <w:lang w:eastAsia="en-GB"/>
              </w:rPr>
            </w:pPr>
            <w:r w:rsidRPr="00AA3C2D">
              <w:t xml:space="preserve">Name of person responsible for supervising or managing work. </w:t>
            </w:r>
          </w:p>
        </w:tc>
        <w:tc>
          <w:tcPr>
            <w:tcW w:w="4195" w:type="dxa"/>
            <w:tcBorders>
              <w:top w:val="nil"/>
              <w:left w:val="nil"/>
              <w:bottom w:val="single" w:sz="8" w:space="0" w:color="A6A6A6"/>
              <w:right w:val="single" w:sz="8" w:space="0" w:color="A6A6A6"/>
            </w:tcBorders>
            <w:noWrap/>
            <w:tcMar>
              <w:top w:w="0" w:type="dxa"/>
              <w:left w:w="108" w:type="dxa"/>
              <w:bottom w:w="0" w:type="dxa"/>
              <w:right w:w="108" w:type="dxa"/>
            </w:tcMar>
          </w:tcPr>
          <w:p w14:paraId="57A959BF" w14:textId="581B422E" w:rsidR="00C72056" w:rsidRPr="00C72056" w:rsidRDefault="00C72056" w:rsidP="00C72056">
            <w:pPr>
              <w:spacing w:before="120" w:after="120" w:line="240" w:lineRule="auto"/>
              <w:rPr>
                <w:rFonts w:ascii="Arial" w:eastAsia="Times New Roman" w:hAnsi="Arial" w:cs="Arial"/>
                <w:lang w:eastAsia="en-GB"/>
              </w:rPr>
            </w:pPr>
            <w:r w:rsidRPr="00C72056">
              <w:rPr>
                <w:rFonts w:ascii="Arial" w:eastAsia="Times New Roman" w:hAnsi="Arial" w:cs="Arial"/>
                <w:lang w:eastAsia="en-GB"/>
              </w:rPr>
              <w:t>Survey</w:t>
            </w:r>
            <w:r w:rsidR="00EE1C31">
              <w:rPr>
                <w:rFonts w:ascii="Arial" w:eastAsia="Times New Roman" w:hAnsi="Arial" w:cs="Arial"/>
                <w:lang w:eastAsia="en-GB"/>
              </w:rPr>
              <w:t xml:space="preserve"> </w:t>
            </w:r>
            <w:r w:rsidRPr="00C72056">
              <w:rPr>
                <w:rFonts w:ascii="Arial" w:eastAsia="Times New Roman" w:hAnsi="Arial" w:cs="Arial"/>
                <w:lang w:eastAsia="en-GB"/>
              </w:rPr>
              <w:t xml:space="preserve">Person responsible for taking field measurements </w:t>
            </w:r>
          </w:p>
          <w:p w14:paraId="62A5DA4B" w14:textId="6CD351AC" w:rsidR="00C72056" w:rsidRPr="00C72056" w:rsidRDefault="00C72056" w:rsidP="00C72056">
            <w:pPr>
              <w:spacing w:before="120" w:after="120" w:line="240" w:lineRule="auto"/>
              <w:rPr>
                <w:rFonts w:ascii="Arial" w:eastAsia="Times New Roman" w:hAnsi="Arial" w:cs="Arial"/>
                <w:lang w:eastAsia="en-GB"/>
              </w:rPr>
            </w:pPr>
            <w:r w:rsidRPr="00C72056">
              <w:rPr>
                <w:rFonts w:ascii="Arial" w:eastAsia="Times New Roman" w:hAnsi="Arial" w:cs="Arial"/>
                <w:lang w:eastAsia="en-GB"/>
              </w:rPr>
              <w:t>QC Manager</w:t>
            </w:r>
            <w:r w:rsidR="00EE1C31">
              <w:rPr>
                <w:rFonts w:ascii="Arial" w:eastAsia="Times New Roman" w:hAnsi="Arial" w:cs="Arial"/>
                <w:lang w:eastAsia="en-GB"/>
              </w:rPr>
              <w:t xml:space="preserve"> </w:t>
            </w:r>
            <w:r w:rsidRPr="00C72056">
              <w:rPr>
                <w:rFonts w:ascii="Arial" w:eastAsia="Times New Roman" w:hAnsi="Arial" w:cs="Arial"/>
                <w:lang w:eastAsia="en-GB"/>
              </w:rPr>
              <w:t xml:space="preserve">Person responsible for QC checks of data </w:t>
            </w:r>
          </w:p>
          <w:p w14:paraId="7831F04C" w14:textId="1659D566" w:rsidR="00CA730D" w:rsidRPr="004E2348" w:rsidRDefault="00C72056" w:rsidP="001F2D7B">
            <w:pPr>
              <w:spacing w:before="120" w:after="120" w:line="240" w:lineRule="auto"/>
              <w:rPr>
                <w:rFonts w:ascii="Arial" w:eastAsia="Times New Roman" w:hAnsi="Arial" w:cs="Arial"/>
                <w:lang w:eastAsia="en-GB"/>
              </w:rPr>
            </w:pPr>
            <w:r w:rsidRPr="00C72056">
              <w:rPr>
                <w:rFonts w:ascii="Arial" w:eastAsia="Times New Roman" w:hAnsi="Arial" w:cs="Arial"/>
                <w:lang w:eastAsia="en-GB"/>
              </w:rPr>
              <w:t>Manager Person responsible for monitoring programmes</w:t>
            </w:r>
          </w:p>
        </w:tc>
      </w:tr>
      <w:tr w:rsidR="001F2D7B" w:rsidRPr="004E2348" w14:paraId="52A02344" w14:textId="77777777" w:rsidTr="00E1142B">
        <w:trPr>
          <w:trHeight w:val="300"/>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D399A3D" w14:textId="735992A1" w:rsidR="001F2D7B" w:rsidRPr="004E2348" w:rsidRDefault="001F2D7B" w:rsidP="001F2D7B">
            <w:pPr>
              <w:spacing w:before="120" w:after="120" w:line="240" w:lineRule="auto"/>
              <w:rPr>
                <w:rFonts w:ascii="Arial" w:eastAsia="Times New Roman" w:hAnsi="Arial" w:cs="Arial"/>
                <w:lang w:eastAsia="en-GB"/>
              </w:rPr>
            </w:pPr>
            <w:r w:rsidRPr="00AA3C2D">
              <w:t xml:space="preserve">Date </w:t>
            </w:r>
          </w:p>
        </w:tc>
        <w:tc>
          <w:tcPr>
            <w:tcW w:w="4706" w:type="dxa"/>
            <w:tcBorders>
              <w:top w:val="nil"/>
              <w:left w:val="nil"/>
              <w:bottom w:val="single" w:sz="8" w:space="0" w:color="A6A6A6"/>
              <w:right w:val="single" w:sz="8" w:space="0" w:color="A6A6A6"/>
            </w:tcBorders>
            <w:noWrap/>
            <w:tcMar>
              <w:top w:w="0" w:type="dxa"/>
              <w:left w:w="108" w:type="dxa"/>
              <w:bottom w:w="0" w:type="dxa"/>
              <w:right w:w="108" w:type="dxa"/>
            </w:tcMar>
          </w:tcPr>
          <w:p w14:paraId="05DF0369" w14:textId="4E5B1556" w:rsidR="001F2D7B" w:rsidRPr="004E2348" w:rsidRDefault="001F2D7B" w:rsidP="001F2D7B">
            <w:pPr>
              <w:spacing w:before="120" w:after="120" w:line="240" w:lineRule="auto"/>
              <w:rPr>
                <w:rFonts w:ascii="Arial" w:eastAsia="Times New Roman" w:hAnsi="Arial" w:cs="Arial"/>
                <w:lang w:eastAsia="en-GB"/>
              </w:rPr>
            </w:pPr>
            <w:r w:rsidRPr="00AA3C2D">
              <w:t xml:space="preserve">Date when each task, including paperwork is completed. </w:t>
            </w:r>
          </w:p>
        </w:tc>
        <w:tc>
          <w:tcPr>
            <w:tcW w:w="4195" w:type="dxa"/>
            <w:tcBorders>
              <w:top w:val="nil"/>
              <w:left w:val="nil"/>
              <w:bottom w:val="single" w:sz="8" w:space="0" w:color="A6A6A6"/>
              <w:right w:val="single" w:sz="8" w:space="0" w:color="A6A6A6"/>
            </w:tcBorders>
            <w:noWrap/>
            <w:tcMar>
              <w:top w:w="0" w:type="dxa"/>
              <w:left w:w="108" w:type="dxa"/>
              <w:bottom w:w="0" w:type="dxa"/>
              <w:right w:w="108" w:type="dxa"/>
            </w:tcMar>
          </w:tcPr>
          <w:p w14:paraId="453D101E" w14:textId="596954A2" w:rsidR="001F2D7B" w:rsidRPr="004E2348" w:rsidRDefault="001F2D7B" w:rsidP="001F2D7B">
            <w:pPr>
              <w:spacing w:before="120" w:after="120" w:line="240" w:lineRule="auto"/>
              <w:rPr>
                <w:rFonts w:ascii="Arial" w:eastAsia="Times New Roman" w:hAnsi="Arial" w:cs="Arial"/>
                <w:lang w:eastAsia="en-GB"/>
              </w:rPr>
            </w:pPr>
            <w:r w:rsidRPr="00CE0A68">
              <w:t xml:space="preserve">3/3/00 </w:t>
            </w:r>
          </w:p>
        </w:tc>
      </w:tr>
      <w:tr w:rsidR="001F2D7B" w:rsidRPr="004E2348" w14:paraId="49AD8886" w14:textId="77777777" w:rsidTr="00E1142B">
        <w:trPr>
          <w:trHeight w:val="300"/>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475D5C5" w14:textId="174E5EFC" w:rsidR="001F2D7B" w:rsidRPr="004E2348" w:rsidRDefault="001F2D7B" w:rsidP="001F2D7B">
            <w:pPr>
              <w:spacing w:before="120" w:after="120" w:line="240" w:lineRule="auto"/>
              <w:rPr>
                <w:rFonts w:ascii="Arial" w:eastAsia="Times New Roman" w:hAnsi="Arial" w:cs="Arial"/>
                <w:lang w:eastAsia="en-GB"/>
              </w:rPr>
            </w:pPr>
            <w:r w:rsidRPr="00AA3C2D">
              <w:t xml:space="preserve">Inits. </w:t>
            </w:r>
          </w:p>
        </w:tc>
        <w:tc>
          <w:tcPr>
            <w:tcW w:w="4706" w:type="dxa"/>
            <w:tcBorders>
              <w:top w:val="nil"/>
              <w:left w:val="nil"/>
              <w:bottom w:val="single" w:sz="8" w:space="0" w:color="A6A6A6"/>
              <w:right w:val="single" w:sz="8" w:space="0" w:color="A6A6A6"/>
            </w:tcBorders>
            <w:noWrap/>
            <w:tcMar>
              <w:top w:w="0" w:type="dxa"/>
              <w:left w:w="108" w:type="dxa"/>
              <w:bottom w:w="0" w:type="dxa"/>
              <w:right w:w="108" w:type="dxa"/>
            </w:tcMar>
          </w:tcPr>
          <w:p w14:paraId="1225D07E" w14:textId="349E9BC0" w:rsidR="001F2D7B" w:rsidRPr="004E2348" w:rsidRDefault="001F2D7B" w:rsidP="001F2D7B">
            <w:pPr>
              <w:spacing w:before="120" w:after="120" w:line="240" w:lineRule="auto"/>
              <w:rPr>
                <w:rFonts w:ascii="Arial" w:eastAsia="Times New Roman" w:hAnsi="Arial" w:cs="Arial"/>
                <w:lang w:eastAsia="en-GB"/>
              </w:rPr>
            </w:pPr>
            <w:r w:rsidRPr="00AA3C2D">
              <w:t xml:space="preserve">Initials of responsible person. </w:t>
            </w:r>
          </w:p>
        </w:tc>
        <w:tc>
          <w:tcPr>
            <w:tcW w:w="4195" w:type="dxa"/>
            <w:tcBorders>
              <w:top w:val="nil"/>
              <w:left w:val="nil"/>
              <w:bottom w:val="single" w:sz="8" w:space="0" w:color="A6A6A6"/>
              <w:right w:val="single" w:sz="8" w:space="0" w:color="A6A6A6"/>
            </w:tcBorders>
            <w:noWrap/>
            <w:tcMar>
              <w:top w:w="0" w:type="dxa"/>
              <w:left w:w="108" w:type="dxa"/>
              <w:bottom w:w="0" w:type="dxa"/>
              <w:right w:w="108" w:type="dxa"/>
            </w:tcMar>
          </w:tcPr>
          <w:p w14:paraId="0BD6C76E" w14:textId="38E0A4B1" w:rsidR="001F2D7B" w:rsidRPr="004E2348" w:rsidRDefault="001F2D7B" w:rsidP="001F2D7B">
            <w:pPr>
              <w:spacing w:before="120" w:after="120" w:line="240" w:lineRule="auto"/>
              <w:rPr>
                <w:rFonts w:ascii="Arial" w:eastAsia="Times New Roman" w:hAnsi="Arial" w:cs="Arial"/>
                <w:lang w:eastAsia="en-GB"/>
              </w:rPr>
            </w:pPr>
            <w:r w:rsidRPr="00CE0A68">
              <w:t xml:space="preserve">ABC </w:t>
            </w:r>
          </w:p>
        </w:tc>
      </w:tr>
    </w:tbl>
    <w:p w14:paraId="1DC840EF" w14:textId="77777777" w:rsidR="004D7206" w:rsidRDefault="004D7206" w:rsidP="006C063D"/>
    <w:p w14:paraId="4453C839" w14:textId="07BB54AD" w:rsidR="001F2D7B" w:rsidRPr="00725AFC" w:rsidRDefault="001F2D7B" w:rsidP="001F2D7B">
      <w:pPr>
        <w:pStyle w:val="BodyText1"/>
        <w:rPr>
          <w:rFonts w:eastAsia="Times New Roman"/>
          <w:b/>
          <w:bCs/>
        </w:rPr>
      </w:pPr>
      <w:r w:rsidRPr="00725AFC">
        <w:rPr>
          <w:rFonts w:eastAsia="Times New Roman"/>
          <w:b/>
          <w:bCs/>
        </w:rPr>
        <w:t xml:space="preserve">Table </w:t>
      </w:r>
      <w:r>
        <w:rPr>
          <w:rFonts w:eastAsia="Times New Roman"/>
          <w:b/>
          <w:bCs/>
        </w:rPr>
        <w:t>A8.1d: Data processing trail</w:t>
      </w:r>
    </w:p>
    <w:tbl>
      <w:tblPr>
        <w:tblW w:w="10375" w:type="dxa"/>
        <w:tblLayout w:type="fixed"/>
        <w:tblCellMar>
          <w:left w:w="0" w:type="dxa"/>
          <w:right w:w="0" w:type="dxa"/>
        </w:tblCellMar>
        <w:tblLook w:val="04A0" w:firstRow="1" w:lastRow="0" w:firstColumn="1" w:lastColumn="0" w:noHBand="0" w:noVBand="1"/>
        <w:tblCaption w:val="Table A8.1d: Data processing trail"/>
        <w:tblDescription w:val="Example of general terms for the data processing trail in environmental observation recording with their descriptions"/>
      </w:tblPr>
      <w:tblGrid>
        <w:gridCol w:w="1474"/>
        <w:gridCol w:w="6973"/>
        <w:gridCol w:w="1928"/>
      </w:tblGrid>
      <w:tr w:rsidR="00557DAA" w:rsidRPr="004E2348" w14:paraId="3F465D9E" w14:textId="77777777" w:rsidTr="00557DAA">
        <w:trPr>
          <w:trHeight w:val="610"/>
          <w:tblHeader/>
        </w:trPr>
        <w:tc>
          <w:tcPr>
            <w:tcW w:w="147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5D351995" w14:textId="77777777" w:rsidR="001F2D7B" w:rsidRPr="004E2348" w:rsidRDefault="001F2D7B"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6973"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9235207" w14:textId="77777777" w:rsidR="001F2D7B" w:rsidRPr="004E2348" w:rsidRDefault="001F2D7B"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192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B0EBBC6" w14:textId="77777777" w:rsidR="001F2D7B" w:rsidRPr="004E2348" w:rsidRDefault="001F2D7B"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557DAA" w:rsidRPr="004E2348" w14:paraId="2EE18FC2" w14:textId="77777777" w:rsidTr="00557DAA">
        <w:trPr>
          <w:trHeight w:val="315"/>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9824334" w14:textId="0B497A96" w:rsidR="00557DAA" w:rsidRPr="004E2348" w:rsidRDefault="00557DAA" w:rsidP="00557DAA">
            <w:pPr>
              <w:spacing w:before="120" w:after="120" w:line="240" w:lineRule="auto"/>
              <w:rPr>
                <w:rFonts w:ascii="Arial" w:eastAsia="Times New Roman" w:hAnsi="Arial" w:cs="Arial"/>
                <w:lang w:eastAsia="en-GB"/>
              </w:rPr>
            </w:pPr>
            <w:r w:rsidRPr="001119EB">
              <w:t xml:space="preserve">Schedule Completed </w:t>
            </w:r>
          </w:p>
        </w:tc>
        <w:tc>
          <w:tcPr>
            <w:tcW w:w="6973" w:type="dxa"/>
            <w:tcBorders>
              <w:top w:val="nil"/>
              <w:left w:val="nil"/>
              <w:bottom w:val="single" w:sz="8" w:space="0" w:color="A6A6A6"/>
              <w:right w:val="single" w:sz="8" w:space="0" w:color="A6A6A6"/>
            </w:tcBorders>
            <w:noWrap/>
            <w:tcMar>
              <w:top w:w="0" w:type="dxa"/>
              <w:left w:w="108" w:type="dxa"/>
              <w:bottom w:w="0" w:type="dxa"/>
              <w:right w:w="108" w:type="dxa"/>
            </w:tcMar>
          </w:tcPr>
          <w:p w14:paraId="3268AA1E" w14:textId="77777777" w:rsidR="00557DAA" w:rsidRPr="000A364D" w:rsidRDefault="00557DAA" w:rsidP="00557DAA">
            <w:pPr>
              <w:spacing w:before="120" w:after="120" w:line="240" w:lineRule="auto"/>
              <w:rPr>
                <w:rFonts w:ascii="Arial" w:eastAsia="Times New Roman" w:hAnsi="Arial" w:cs="Arial"/>
                <w:lang w:eastAsia="en-GB"/>
              </w:rPr>
            </w:pPr>
            <w:r w:rsidRPr="000A364D">
              <w:rPr>
                <w:rFonts w:ascii="Arial" w:eastAsia="Times New Roman" w:hAnsi="Arial" w:cs="Arial"/>
                <w:lang w:eastAsia="en-GB"/>
              </w:rPr>
              <w:t xml:space="preserve">Date confirming schedule has been checked against Monitoring Plan Specification and signed off as completed. </w:t>
            </w:r>
          </w:p>
          <w:p w14:paraId="6558DC55" w14:textId="745316D7" w:rsidR="00557DAA" w:rsidRPr="004E2348" w:rsidRDefault="00557DAA" w:rsidP="00557DAA">
            <w:pPr>
              <w:spacing w:before="120" w:after="120" w:line="240" w:lineRule="auto"/>
              <w:rPr>
                <w:rFonts w:ascii="Arial" w:eastAsia="Times New Roman" w:hAnsi="Arial" w:cs="Arial"/>
                <w:lang w:eastAsia="en-GB"/>
              </w:rPr>
            </w:pPr>
            <w:r w:rsidRPr="000A364D">
              <w:rPr>
                <w:rFonts w:ascii="Arial" w:eastAsia="Times New Roman" w:hAnsi="Arial" w:cs="Arial"/>
                <w:lang w:eastAsia="en-GB"/>
              </w:rPr>
              <w:t>Include initials of person responsible for planning survey work.</w:t>
            </w:r>
          </w:p>
        </w:tc>
        <w:tc>
          <w:tcPr>
            <w:tcW w:w="1928" w:type="dxa"/>
            <w:tcBorders>
              <w:top w:val="nil"/>
              <w:left w:val="nil"/>
              <w:bottom w:val="single" w:sz="8" w:space="0" w:color="A6A6A6"/>
              <w:right w:val="single" w:sz="8" w:space="0" w:color="A6A6A6"/>
            </w:tcBorders>
            <w:noWrap/>
            <w:tcMar>
              <w:top w:w="0" w:type="dxa"/>
              <w:left w:w="108" w:type="dxa"/>
              <w:bottom w:w="0" w:type="dxa"/>
              <w:right w:w="108" w:type="dxa"/>
            </w:tcMar>
          </w:tcPr>
          <w:p w14:paraId="2ECDF94B" w14:textId="1D9515E5" w:rsidR="00557DAA" w:rsidRPr="004E2348" w:rsidRDefault="00557DAA" w:rsidP="00557DAA">
            <w:pPr>
              <w:spacing w:before="120" w:after="120" w:line="240" w:lineRule="auto"/>
              <w:rPr>
                <w:rFonts w:ascii="Arial" w:eastAsia="Times New Roman" w:hAnsi="Arial" w:cs="Arial"/>
                <w:lang w:eastAsia="en-GB"/>
              </w:rPr>
            </w:pPr>
            <w:r w:rsidRPr="00CA7C43">
              <w:t>10/3/00,</w:t>
            </w:r>
            <w:r w:rsidR="00EE1C31">
              <w:t xml:space="preserve"> </w:t>
            </w:r>
            <w:r w:rsidRPr="00CA7C43">
              <w:t xml:space="preserve">ABK </w:t>
            </w:r>
          </w:p>
        </w:tc>
      </w:tr>
      <w:tr w:rsidR="00557DAA" w:rsidRPr="004E2348" w14:paraId="085DBFBE" w14:textId="77777777" w:rsidTr="00557DAA">
        <w:trPr>
          <w:trHeight w:val="300"/>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E54D354" w14:textId="1CF07255" w:rsidR="00557DAA" w:rsidRPr="004E2348" w:rsidRDefault="00557DAA" w:rsidP="00557DAA">
            <w:pPr>
              <w:spacing w:before="120" w:after="120" w:line="240" w:lineRule="auto"/>
              <w:rPr>
                <w:rFonts w:ascii="Arial" w:eastAsia="Times New Roman" w:hAnsi="Arial" w:cs="Arial"/>
                <w:lang w:eastAsia="en-GB"/>
              </w:rPr>
            </w:pPr>
            <w:r w:rsidRPr="001119EB">
              <w:t xml:space="preserve">Data Validated </w:t>
            </w:r>
          </w:p>
        </w:tc>
        <w:tc>
          <w:tcPr>
            <w:tcW w:w="6973" w:type="dxa"/>
            <w:tcBorders>
              <w:top w:val="nil"/>
              <w:left w:val="nil"/>
              <w:bottom w:val="single" w:sz="8" w:space="0" w:color="A6A6A6"/>
              <w:right w:val="single" w:sz="8" w:space="0" w:color="A6A6A6"/>
            </w:tcBorders>
            <w:noWrap/>
            <w:tcMar>
              <w:top w:w="0" w:type="dxa"/>
              <w:left w:w="108" w:type="dxa"/>
              <w:bottom w:w="0" w:type="dxa"/>
              <w:right w:w="108" w:type="dxa"/>
            </w:tcMar>
          </w:tcPr>
          <w:p w14:paraId="5D898FF7" w14:textId="77777777" w:rsidR="00557DAA" w:rsidRPr="00DE0D77" w:rsidRDefault="00557DAA" w:rsidP="00557DAA">
            <w:pPr>
              <w:spacing w:before="120" w:after="120" w:line="240" w:lineRule="auto"/>
              <w:rPr>
                <w:rFonts w:ascii="Arial" w:eastAsia="Times New Roman" w:hAnsi="Arial" w:cs="Arial"/>
                <w:lang w:eastAsia="en-GB"/>
              </w:rPr>
            </w:pPr>
            <w:r w:rsidRPr="00DE0D77">
              <w:rPr>
                <w:rFonts w:ascii="Arial" w:eastAsia="Times New Roman" w:hAnsi="Arial" w:cs="Arial"/>
                <w:lang w:eastAsia="en-GB"/>
              </w:rPr>
              <w:t xml:space="preserve">Date when data has been double-checked and validated. </w:t>
            </w:r>
          </w:p>
          <w:p w14:paraId="373C0CCA" w14:textId="0164DFDC" w:rsidR="00557DAA" w:rsidRPr="004E2348" w:rsidRDefault="00557DAA" w:rsidP="00557DAA">
            <w:pPr>
              <w:spacing w:before="120" w:after="120" w:line="240" w:lineRule="auto"/>
              <w:rPr>
                <w:rFonts w:ascii="Arial" w:eastAsia="Times New Roman" w:hAnsi="Arial" w:cs="Arial"/>
                <w:lang w:eastAsia="en-GB"/>
              </w:rPr>
            </w:pPr>
            <w:r w:rsidRPr="00DE0D77">
              <w:rPr>
                <w:rFonts w:ascii="Arial" w:eastAsia="Times New Roman" w:hAnsi="Arial" w:cs="Arial"/>
                <w:lang w:eastAsia="en-GB"/>
              </w:rPr>
              <w:t>Include initials of person responsible for validation.</w:t>
            </w:r>
          </w:p>
        </w:tc>
        <w:tc>
          <w:tcPr>
            <w:tcW w:w="1928" w:type="dxa"/>
            <w:tcBorders>
              <w:top w:val="nil"/>
              <w:left w:val="nil"/>
              <w:bottom w:val="single" w:sz="8" w:space="0" w:color="A6A6A6"/>
              <w:right w:val="single" w:sz="8" w:space="0" w:color="A6A6A6"/>
            </w:tcBorders>
            <w:noWrap/>
            <w:tcMar>
              <w:top w:w="0" w:type="dxa"/>
              <w:left w:w="108" w:type="dxa"/>
              <w:bottom w:w="0" w:type="dxa"/>
              <w:right w:w="108" w:type="dxa"/>
            </w:tcMar>
          </w:tcPr>
          <w:p w14:paraId="15C381F8" w14:textId="6F97694C" w:rsidR="00557DAA" w:rsidRPr="004E2348" w:rsidRDefault="00557DAA" w:rsidP="00557DAA">
            <w:pPr>
              <w:spacing w:before="120" w:after="120" w:line="240" w:lineRule="auto"/>
              <w:rPr>
                <w:rFonts w:ascii="Arial" w:eastAsia="Times New Roman" w:hAnsi="Arial" w:cs="Arial"/>
                <w:lang w:eastAsia="en-GB"/>
              </w:rPr>
            </w:pPr>
            <w:r w:rsidRPr="00CA7C43">
              <w:t>15/3/00,</w:t>
            </w:r>
            <w:r w:rsidR="00EE1C31">
              <w:t xml:space="preserve"> </w:t>
            </w:r>
            <w:r w:rsidRPr="00CA7C43">
              <w:t xml:space="preserve">PDW </w:t>
            </w:r>
          </w:p>
        </w:tc>
      </w:tr>
      <w:tr w:rsidR="00557DAA" w:rsidRPr="004E2348" w14:paraId="3F846A5B" w14:textId="77777777" w:rsidTr="00557DAA">
        <w:trPr>
          <w:trHeight w:val="300"/>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F919BCA" w14:textId="4F5EF64D" w:rsidR="00557DAA" w:rsidRPr="004E2348" w:rsidRDefault="00557DAA" w:rsidP="00557DAA">
            <w:pPr>
              <w:spacing w:before="120" w:after="120" w:line="240" w:lineRule="auto"/>
              <w:rPr>
                <w:rFonts w:ascii="Arial" w:eastAsia="Times New Roman" w:hAnsi="Arial" w:cs="Arial"/>
                <w:lang w:eastAsia="en-GB"/>
              </w:rPr>
            </w:pPr>
            <w:r w:rsidRPr="001119EB">
              <w:t xml:space="preserve">Computer Updated </w:t>
            </w:r>
          </w:p>
        </w:tc>
        <w:tc>
          <w:tcPr>
            <w:tcW w:w="6973" w:type="dxa"/>
            <w:tcBorders>
              <w:top w:val="nil"/>
              <w:left w:val="nil"/>
              <w:bottom w:val="single" w:sz="8" w:space="0" w:color="A6A6A6"/>
              <w:right w:val="single" w:sz="8" w:space="0" w:color="A6A6A6"/>
            </w:tcBorders>
            <w:noWrap/>
            <w:tcMar>
              <w:top w:w="0" w:type="dxa"/>
              <w:left w:w="108" w:type="dxa"/>
              <w:bottom w:w="0" w:type="dxa"/>
              <w:right w:w="108" w:type="dxa"/>
            </w:tcMar>
          </w:tcPr>
          <w:p w14:paraId="21C2155C" w14:textId="77777777" w:rsidR="00557DAA" w:rsidRPr="005C2A20" w:rsidRDefault="00557DAA" w:rsidP="00557DAA">
            <w:pPr>
              <w:spacing w:before="120" w:after="120" w:line="240" w:lineRule="auto"/>
              <w:rPr>
                <w:rFonts w:ascii="Arial" w:eastAsia="Times New Roman" w:hAnsi="Arial" w:cs="Arial"/>
                <w:lang w:eastAsia="en-GB"/>
              </w:rPr>
            </w:pPr>
            <w:r w:rsidRPr="005C2A20">
              <w:rPr>
                <w:rFonts w:ascii="Arial" w:eastAsia="Times New Roman" w:hAnsi="Arial" w:cs="Arial"/>
                <w:lang w:eastAsia="en-GB"/>
              </w:rPr>
              <w:t xml:space="preserve">Date when data has been entered into computer system (where used). </w:t>
            </w:r>
          </w:p>
          <w:p w14:paraId="60125DF6" w14:textId="2DBA1D26" w:rsidR="00557DAA" w:rsidRPr="004E2348" w:rsidRDefault="00557DAA" w:rsidP="00557DAA">
            <w:pPr>
              <w:spacing w:before="120" w:after="120" w:line="240" w:lineRule="auto"/>
              <w:rPr>
                <w:rFonts w:ascii="Arial" w:eastAsia="Times New Roman" w:hAnsi="Arial" w:cs="Arial"/>
                <w:lang w:eastAsia="en-GB"/>
              </w:rPr>
            </w:pPr>
            <w:r w:rsidRPr="005C2A20">
              <w:rPr>
                <w:rFonts w:ascii="Arial" w:eastAsia="Times New Roman" w:hAnsi="Arial" w:cs="Arial"/>
                <w:lang w:eastAsia="en-GB"/>
              </w:rPr>
              <w:t>Include initials of person responsible for data entry.</w:t>
            </w:r>
          </w:p>
        </w:tc>
        <w:tc>
          <w:tcPr>
            <w:tcW w:w="1928" w:type="dxa"/>
            <w:tcBorders>
              <w:top w:val="nil"/>
              <w:left w:val="nil"/>
              <w:bottom w:val="single" w:sz="8" w:space="0" w:color="A6A6A6"/>
              <w:right w:val="single" w:sz="8" w:space="0" w:color="A6A6A6"/>
            </w:tcBorders>
            <w:noWrap/>
            <w:tcMar>
              <w:top w:w="0" w:type="dxa"/>
              <w:left w:w="108" w:type="dxa"/>
              <w:bottom w:w="0" w:type="dxa"/>
              <w:right w:w="108" w:type="dxa"/>
            </w:tcMar>
          </w:tcPr>
          <w:p w14:paraId="3BAB8E71" w14:textId="4C12887C" w:rsidR="00557DAA" w:rsidRPr="004E2348" w:rsidRDefault="00557DAA" w:rsidP="00557DAA">
            <w:pPr>
              <w:spacing w:before="120" w:after="120" w:line="240" w:lineRule="auto"/>
              <w:rPr>
                <w:rFonts w:ascii="Arial" w:eastAsia="Times New Roman" w:hAnsi="Arial" w:cs="Arial"/>
                <w:lang w:eastAsia="en-GB"/>
              </w:rPr>
            </w:pPr>
            <w:r w:rsidRPr="00CA7C43">
              <w:t>15/3/00,</w:t>
            </w:r>
            <w:r w:rsidR="00EE1C31">
              <w:t xml:space="preserve"> </w:t>
            </w:r>
            <w:r w:rsidRPr="00CA7C43">
              <w:t xml:space="preserve">PDW </w:t>
            </w:r>
          </w:p>
        </w:tc>
      </w:tr>
    </w:tbl>
    <w:p w14:paraId="54217C13" w14:textId="77777777" w:rsidR="001F2D7B" w:rsidRDefault="001F2D7B" w:rsidP="006C063D"/>
    <w:p w14:paraId="14FF4934" w14:textId="77777777" w:rsidR="00B65D50" w:rsidRDefault="00B65D50">
      <w:pPr>
        <w:spacing w:line="240" w:lineRule="auto"/>
        <w:sectPr w:rsidR="00B65D50" w:rsidSect="00950B91">
          <w:pgSz w:w="11900" w:h="16840"/>
          <w:pgMar w:top="839" w:right="839" w:bottom="839" w:left="839" w:header="794" w:footer="567" w:gutter="0"/>
          <w:cols w:space="708"/>
          <w:titlePg/>
          <w:docGrid w:linePitch="360"/>
        </w:sectPr>
      </w:pPr>
    </w:p>
    <w:p w14:paraId="5C6E7A26" w14:textId="40CE8233" w:rsidR="005E05DF" w:rsidRDefault="005E05DF" w:rsidP="005E05DF">
      <w:pPr>
        <w:pStyle w:val="BodyText1"/>
        <w:rPr>
          <w:b/>
        </w:rPr>
      </w:pPr>
      <w:r w:rsidRPr="00725AFC">
        <w:rPr>
          <w:rFonts w:eastAsia="Times New Roman"/>
          <w:b/>
          <w:bCs/>
        </w:rPr>
        <w:t xml:space="preserve">Table </w:t>
      </w:r>
      <w:r>
        <w:rPr>
          <w:rFonts w:eastAsia="Times New Roman"/>
          <w:b/>
          <w:bCs/>
        </w:rPr>
        <w:t>A8.</w:t>
      </w:r>
      <w:r w:rsidR="00DE58FF">
        <w:rPr>
          <w:rFonts w:eastAsia="Times New Roman"/>
          <w:b/>
          <w:bCs/>
        </w:rPr>
        <w:t>1e</w:t>
      </w:r>
      <w:r>
        <w:rPr>
          <w:rFonts w:eastAsia="Times New Roman"/>
          <w:b/>
          <w:bCs/>
        </w:rPr>
        <w:t xml:space="preserve">: </w:t>
      </w:r>
      <w:r w:rsidR="00224E6B">
        <w:rPr>
          <w:b/>
        </w:rPr>
        <w:t>Example field sheet for environmental observations</w:t>
      </w:r>
    </w:p>
    <w:p w14:paraId="26682FEF" w14:textId="0A270B4C" w:rsidR="00224E6B" w:rsidRPr="00725AFC" w:rsidRDefault="00395401" w:rsidP="005E05DF">
      <w:pPr>
        <w:pStyle w:val="BodyText1"/>
        <w:rPr>
          <w:rFonts w:eastAsia="Times New Roman"/>
          <w:b/>
          <w:bCs/>
        </w:rPr>
      </w:pPr>
      <w:r>
        <w:rPr>
          <w:rFonts w:eastAsia="Times New Roman"/>
          <w:b/>
          <w:bCs/>
        </w:rPr>
        <w:t>Table A8.</w:t>
      </w:r>
      <w:r w:rsidR="00DE58FF">
        <w:rPr>
          <w:rFonts w:eastAsia="Times New Roman"/>
          <w:b/>
          <w:bCs/>
        </w:rPr>
        <w:t>1e</w:t>
      </w:r>
      <w:r>
        <w:rPr>
          <w:rFonts w:eastAsia="Times New Roman"/>
          <w:b/>
          <w:bCs/>
        </w:rPr>
        <w:t xml:space="preserve">(a) </w:t>
      </w:r>
      <w:r w:rsidR="00F57332" w:rsidRPr="00F57332">
        <w:rPr>
          <w:rFonts w:eastAsia="Times New Roman"/>
          <w:b/>
          <w:bCs/>
        </w:rPr>
        <w:t>Environmental Observation Record Form</w:t>
      </w:r>
    </w:p>
    <w:tbl>
      <w:tblPr>
        <w:tblW w:w="3640" w:type="pct"/>
        <w:tblCellMar>
          <w:left w:w="0" w:type="dxa"/>
          <w:right w:w="0" w:type="dxa"/>
        </w:tblCellMar>
        <w:tblLook w:val="04A0" w:firstRow="1" w:lastRow="0" w:firstColumn="1" w:lastColumn="0" w:noHBand="0" w:noVBand="1"/>
        <w:tblCaption w:val="Table A8.1e(a) Example field sheet for environmental observations - Environmental Observation Record Form"/>
        <w:tblDescription w:val="Example of a blank recording sheet for environmental observations"/>
      </w:tblPr>
      <w:tblGrid>
        <w:gridCol w:w="4650"/>
        <w:gridCol w:w="6373"/>
      </w:tblGrid>
      <w:tr w:rsidR="00A16BC3" w:rsidRPr="004E2348" w14:paraId="5A4FB49C" w14:textId="77777777" w:rsidTr="00A16BC3">
        <w:trPr>
          <w:trHeight w:val="610"/>
        </w:trPr>
        <w:tc>
          <w:tcPr>
            <w:tcW w:w="2109"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1550FD0B" w14:textId="5CDF60FE" w:rsidR="00F57332" w:rsidRPr="004E2348" w:rsidRDefault="00F57332" w:rsidP="00F57332">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Site Name</w:t>
            </w:r>
          </w:p>
        </w:tc>
        <w:tc>
          <w:tcPr>
            <w:tcW w:w="2891"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5F083E6D" w14:textId="77777777" w:rsidR="00F57332" w:rsidRPr="00D4375C" w:rsidRDefault="00F57332" w:rsidP="00F57332">
            <w:pPr>
              <w:spacing w:before="120" w:after="120" w:line="276" w:lineRule="auto"/>
              <w:rPr>
                <w:rFonts w:ascii="Arial" w:eastAsia="Times New Roman" w:hAnsi="Arial" w:cs="Arial"/>
                <w:lang w:eastAsia="en-GB"/>
              </w:rPr>
            </w:pPr>
          </w:p>
        </w:tc>
      </w:tr>
      <w:tr w:rsidR="00A16BC3" w:rsidRPr="004E2348" w14:paraId="0683D490" w14:textId="77777777" w:rsidTr="00A16BC3">
        <w:trPr>
          <w:trHeight w:val="610"/>
          <w:tblHeader/>
        </w:trPr>
        <w:tc>
          <w:tcPr>
            <w:tcW w:w="2109"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3ED0BCC8" w14:textId="0098D342" w:rsidR="00F57332" w:rsidRDefault="00F57332" w:rsidP="00F57332">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Site Operator</w:t>
            </w:r>
          </w:p>
        </w:tc>
        <w:tc>
          <w:tcPr>
            <w:tcW w:w="2891"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68E72503" w14:textId="77777777" w:rsidR="00F57332" w:rsidRPr="00D4375C" w:rsidRDefault="00F57332" w:rsidP="00F57332">
            <w:pPr>
              <w:spacing w:before="120" w:after="120" w:line="276" w:lineRule="auto"/>
              <w:rPr>
                <w:rFonts w:ascii="Arial" w:eastAsia="Times New Roman" w:hAnsi="Arial" w:cs="Arial"/>
                <w:lang w:eastAsia="en-GB"/>
              </w:rPr>
            </w:pPr>
          </w:p>
        </w:tc>
      </w:tr>
      <w:tr w:rsidR="00A16BC3" w:rsidRPr="004E2348" w14:paraId="7A527E7B" w14:textId="77777777" w:rsidTr="00A16BC3">
        <w:trPr>
          <w:trHeight w:val="315"/>
        </w:trPr>
        <w:tc>
          <w:tcPr>
            <w:tcW w:w="2109"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0A7E3E14" w14:textId="73306FF1" w:rsidR="00F57332" w:rsidRPr="00D4375C" w:rsidRDefault="00F57332" w:rsidP="00F57332">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SEPA Permit Number</w:t>
            </w:r>
          </w:p>
        </w:tc>
        <w:tc>
          <w:tcPr>
            <w:tcW w:w="289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8204DB9" w14:textId="77777777" w:rsidR="00F57332" w:rsidRPr="004E2348" w:rsidRDefault="00F57332" w:rsidP="00F57332">
            <w:pPr>
              <w:spacing w:before="120" w:after="120" w:line="240" w:lineRule="auto"/>
              <w:rPr>
                <w:rFonts w:ascii="Arial" w:eastAsia="Times New Roman" w:hAnsi="Arial" w:cs="Arial"/>
                <w:lang w:eastAsia="en-GB"/>
              </w:rPr>
            </w:pPr>
          </w:p>
        </w:tc>
      </w:tr>
      <w:tr w:rsidR="00A16BC3" w:rsidRPr="004E2348" w14:paraId="60258301" w14:textId="77777777" w:rsidTr="00A16BC3">
        <w:trPr>
          <w:trHeight w:val="300"/>
        </w:trPr>
        <w:tc>
          <w:tcPr>
            <w:tcW w:w="2109"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49CB3170" w14:textId="7AFB25A2" w:rsidR="00F57332" w:rsidRPr="00D4375C" w:rsidRDefault="00F57332" w:rsidP="00F57332">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Date From</w:t>
            </w:r>
          </w:p>
        </w:tc>
        <w:tc>
          <w:tcPr>
            <w:tcW w:w="289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334802A" w14:textId="77777777" w:rsidR="00F57332" w:rsidRPr="004E2348" w:rsidRDefault="00F57332" w:rsidP="00F57332">
            <w:pPr>
              <w:spacing w:before="120" w:after="120" w:line="240" w:lineRule="auto"/>
              <w:rPr>
                <w:rFonts w:ascii="Arial" w:eastAsia="Times New Roman" w:hAnsi="Arial" w:cs="Arial"/>
                <w:lang w:eastAsia="en-GB"/>
              </w:rPr>
            </w:pPr>
          </w:p>
        </w:tc>
      </w:tr>
      <w:tr w:rsidR="00A16BC3" w:rsidRPr="004E2348" w14:paraId="02DD70D5" w14:textId="77777777" w:rsidTr="00A16BC3">
        <w:trPr>
          <w:trHeight w:val="300"/>
        </w:trPr>
        <w:tc>
          <w:tcPr>
            <w:tcW w:w="2109"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1A1F9C9A" w14:textId="6F68814D" w:rsidR="00F57332" w:rsidRPr="00D4375C" w:rsidRDefault="00F57332" w:rsidP="00F57332">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Date To</w:t>
            </w:r>
          </w:p>
        </w:tc>
        <w:tc>
          <w:tcPr>
            <w:tcW w:w="289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9C76E40" w14:textId="77777777" w:rsidR="00F57332" w:rsidRPr="004E2348" w:rsidRDefault="00F57332" w:rsidP="00F57332">
            <w:pPr>
              <w:spacing w:before="120" w:after="120" w:line="240" w:lineRule="auto"/>
              <w:rPr>
                <w:rFonts w:ascii="Arial" w:eastAsia="Times New Roman" w:hAnsi="Arial" w:cs="Arial"/>
                <w:lang w:eastAsia="en-GB"/>
              </w:rPr>
            </w:pPr>
          </w:p>
        </w:tc>
      </w:tr>
      <w:tr w:rsidR="00A16BC3" w:rsidRPr="004E2348" w14:paraId="15C00868" w14:textId="77777777" w:rsidTr="00A16BC3">
        <w:trPr>
          <w:trHeight w:val="300"/>
        </w:trPr>
        <w:tc>
          <w:tcPr>
            <w:tcW w:w="2109"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043E5E38" w14:textId="545D81CC" w:rsidR="00F57332" w:rsidRPr="00D4375C" w:rsidRDefault="00F57332" w:rsidP="00F57332">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Page Number</w:t>
            </w:r>
          </w:p>
        </w:tc>
        <w:tc>
          <w:tcPr>
            <w:tcW w:w="289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B13EB8" w14:textId="77777777" w:rsidR="00F57332" w:rsidRPr="004E2348" w:rsidRDefault="00F57332" w:rsidP="00F57332">
            <w:pPr>
              <w:spacing w:before="120" w:after="120" w:line="240" w:lineRule="auto"/>
              <w:rPr>
                <w:rFonts w:ascii="Arial" w:eastAsia="Times New Roman" w:hAnsi="Arial" w:cs="Arial"/>
                <w:lang w:eastAsia="en-GB"/>
              </w:rPr>
            </w:pPr>
            <w:r>
              <w:rPr>
                <w:rFonts w:ascii="Arial" w:eastAsia="Times New Roman" w:hAnsi="Arial" w:cs="Arial"/>
                <w:lang w:eastAsia="en-GB"/>
              </w:rPr>
              <w:t>______ of ______</w:t>
            </w:r>
          </w:p>
        </w:tc>
      </w:tr>
    </w:tbl>
    <w:p w14:paraId="7F37266B" w14:textId="77777777" w:rsidR="00573650" w:rsidRDefault="00573650" w:rsidP="006C063D"/>
    <w:p w14:paraId="2DB6C7EC" w14:textId="1C6628B4" w:rsidR="001A25C5" w:rsidRPr="00725AFC" w:rsidRDefault="001A25C5" w:rsidP="001A25C5">
      <w:pPr>
        <w:pStyle w:val="BodyText1"/>
        <w:rPr>
          <w:rFonts w:eastAsia="Times New Roman"/>
          <w:b/>
          <w:bCs/>
        </w:rPr>
      </w:pPr>
      <w:r w:rsidRPr="00725AFC">
        <w:rPr>
          <w:rFonts w:eastAsia="Times New Roman"/>
          <w:b/>
          <w:bCs/>
        </w:rPr>
        <w:t xml:space="preserve">Table </w:t>
      </w:r>
      <w:r>
        <w:rPr>
          <w:rFonts w:eastAsia="Times New Roman"/>
          <w:b/>
          <w:bCs/>
        </w:rPr>
        <w:t>A8.</w:t>
      </w:r>
      <w:r w:rsidR="00DE58FF">
        <w:rPr>
          <w:rFonts w:eastAsia="Times New Roman"/>
          <w:b/>
          <w:bCs/>
        </w:rPr>
        <w:t>1e(b)</w:t>
      </w:r>
      <w:r>
        <w:rPr>
          <w:rFonts w:eastAsia="Times New Roman"/>
          <w:b/>
          <w:bCs/>
        </w:rPr>
        <w:t>:</w:t>
      </w:r>
      <w:r w:rsidR="004F6EB8">
        <w:rPr>
          <w:b/>
        </w:rPr>
        <w:t xml:space="preserve"> Record Form</w:t>
      </w:r>
    </w:p>
    <w:tbl>
      <w:tblPr>
        <w:tblW w:w="15364" w:type="dxa"/>
        <w:tblLayout w:type="fixed"/>
        <w:tblCellMar>
          <w:left w:w="0" w:type="dxa"/>
          <w:right w:w="0" w:type="dxa"/>
        </w:tblCellMar>
        <w:tblLook w:val="04A0" w:firstRow="1" w:lastRow="0" w:firstColumn="1" w:lastColumn="0" w:noHBand="0" w:noVBand="1"/>
        <w:tblCaption w:val="Table A8.1e(b): Example field sheet for environmental observations – Record Form"/>
        <w:tblDescription w:val="Example of a blank locations recording sheet for environmental observations"/>
      </w:tblPr>
      <w:tblGrid>
        <w:gridCol w:w="1417"/>
        <w:gridCol w:w="1701"/>
        <w:gridCol w:w="3515"/>
        <w:gridCol w:w="3515"/>
        <w:gridCol w:w="3515"/>
        <w:gridCol w:w="1701"/>
      </w:tblGrid>
      <w:tr w:rsidR="00A16BC3" w:rsidRPr="004E2348" w14:paraId="38AB4557" w14:textId="77777777" w:rsidTr="00F832B6">
        <w:trPr>
          <w:trHeight w:val="610"/>
          <w:tblHeader/>
        </w:trPr>
        <w:tc>
          <w:tcPr>
            <w:tcW w:w="1417"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8206341" w14:textId="2D9C2703" w:rsidR="004F6EB8" w:rsidRPr="004E2348" w:rsidRDefault="00B65D50"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Date</w:t>
            </w:r>
          </w:p>
        </w:tc>
        <w:tc>
          <w:tcPr>
            <w:tcW w:w="170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D8C8921" w14:textId="7C9100DF" w:rsidR="004F6EB8" w:rsidRPr="004E2348" w:rsidRDefault="00B65D50"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Type of Observation</w:t>
            </w:r>
          </w:p>
        </w:tc>
        <w:tc>
          <w:tcPr>
            <w:tcW w:w="3515"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375B2FF" w14:textId="5D261EA4" w:rsidR="004F6EB8" w:rsidRPr="004E2348" w:rsidRDefault="00B65D50"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Location of Observation</w:t>
            </w:r>
            <w:r w:rsidR="00F832B6">
              <w:rPr>
                <w:rFonts w:ascii="Arial" w:eastAsia="Times New Roman" w:hAnsi="Arial" w:cs="Arial"/>
                <w:b/>
                <w:bCs/>
                <w:color w:val="FFFFFF"/>
                <w:lang w:eastAsia="en-GB"/>
              </w:rPr>
              <w:t xml:space="preserve"> (include Grid Reference if a specific point of observation)</w:t>
            </w:r>
          </w:p>
        </w:tc>
        <w:tc>
          <w:tcPr>
            <w:tcW w:w="3515" w:type="dxa"/>
            <w:tcBorders>
              <w:top w:val="single" w:sz="8" w:space="0" w:color="auto"/>
              <w:left w:val="nil"/>
              <w:bottom w:val="single" w:sz="8" w:space="0" w:color="auto"/>
              <w:right w:val="single" w:sz="4" w:space="0" w:color="auto"/>
            </w:tcBorders>
            <w:shd w:val="clear" w:color="auto" w:fill="016574"/>
          </w:tcPr>
          <w:p w14:paraId="4EE10542" w14:textId="235C590F" w:rsidR="004F6EB8" w:rsidRPr="004E2348" w:rsidRDefault="00F832B6"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Details</w:t>
            </w:r>
          </w:p>
        </w:tc>
        <w:tc>
          <w:tcPr>
            <w:tcW w:w="3515" w:type="dxa"/>
            <w:tcBorders>
              <w:top w:val="single" w:sz="8" w:space="0" w:color="auto"/>
              <w:left w:val="single" w:sz="4" w:space="0" w:color="auto"/>
              <w:bottom w:val="single" w:sz="8" w:space="0" w:color="auto"/>
              <w:right w:val="single" w:sz="8" w:space="0" w:color="auto"/>
            </w:tcBorders>
            <w:shd w:val="clear" w:color="auto" w:fill="016574"/>
          </w:tcPr>
          <w:p w14:paraId="29939A82" w14:textId="7F98F9B3" w:rsidR="004F6EB8" w:rsidRPr="004E2348" w:rsidRDefault="00F832B6" w:rsidP="004F6EB8">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Action Taken</w:t>
            </w:r>
          </w:p>
        </w:tc>
        <w:tc>
          <w:tcPr>
            <w:tcW w:w="170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560ABCB" w14:textId="5C2A5867" w:rsidR="004F6EB8" w:rsidRPr="004E2348" w:rsidRDefault="00F832B6" w:rsidP="00F832B6">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Recorded By</w:t>
            </w:r>
          </w:p>
        </w:tc>
      </w:tr>
      <w:tr w:rsidR="009D6D58" w:rsidRPr="004E2348" w14:paraId="37473FE3" w14:textId="77777777" w:rsidTr="00F832B6">
        <w:trPr>
          <w:trHeight w:val="315"/>
        </w:trPr>
        <w:tc>
          <w:tcPr>
            <w:tcW w:w="1417"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D8FF618" w14:textId="4478F5CF" w:rsidR="004F6EB8" w:rsidRPr="004E2348" w:rsidRDefault="004F6EB8"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6E0C83E" w14:textId="2C43EA1C" w:rsidR="004F6EB8" w:rsidRPr="004E2348" w:rsidRDefault="004F6EB8" w:rsidP="00E1142B">
            <w:pPr>
              <w:spacing w:before="120" w:after="120" w:line="240" w:lineRule="auto"/>
              <w:jc w:val="center"/>
              <w:rPr>
                <w:rFonts w:ascii="Arial" w:eastAsia="Times New Roman" w:hAnsi="Arial" w:cs="Arial"/>
                <w:lang w:eastAsia="en-GB"/>
              </w:rPr>
            </w:pPr>
          </w:p>
        </w:tc>
        <w:tc>
          <w:tcPr>
            <w:tcW w:w="351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86EBDF9" w14:textId="4953BB44" w:rsidR="004F6EB8" w:rsidRPr="004E2348" w:rsidRDefault="004F6EB8" w:rsidP="00E1142B">
            <w:pPr>
              <w:spacing w:before="120" w:after="120" w:line="240" w:lineRule="auto"/>
              <w:jc w:val="center"/>
              <w:rPr>
                <w:rFonts w:ascii="Arial" w:eastAsia="Times New Roman" w:hAnsi="Arial" w:cs="Arial"/>
                <w:lang w:eastAsia="en-GB"/>
              </w:rPr>
            </w:pPr>
          </w:p>
        </w:tc>
        <w:tc>
          <w:tcPr>
            <w:tcW w:w="3515" w:type="dxa"/>
            <w:tcBorders>
              <w:top w:val="nil"/>
              <w:left w:val="nil"/>
              <w:bottom w:val="single" w:sz="8" w:space="0" w:color="A6A6A6"/>
              <w:right w:val="single" w:sz="4" w:space="0" w:color="BFBFBF" w:themeColor="background1" w:themeShade="BF"/>
            </w:tcBorders>
          </w:tcPr>
          <w:p w14:paraId="54E53BE4" w14:textId="77777777" w:rsidR="004F6EB8" w:rsidRPr="004E2348" w:rsidRDefault="004F6EB8" w:rsidP="00E1142B">
            <w:pPr>
              <w:spacing w:before="120" w:after="120" w:line="240" w:lineRule="auto"/>
              <w:jc w:val="center"/>
              <w:rPr>
                <w:rFonts w:ascii="Arial" w:eastAsia="Times New Roman" w:hAnsi="Arial" w:cs="Arial"/>
                <w:lang w:eastAsia="en-GB"/>
              </w:rPr>
            </w:pPr>
          </w:p>
        </w:tc>
        <w:tc>
          <w:tcPr>
            <w:tcW w:w="3515" w:type="dxa"/>
            <w:tcBorders>
              <w:top w:val="nil"/>
              <w:left w:val="single" w:sz="4" w:space="0" w:color="BFBFBF" w:themeColor="background1" w:themeShade="BF"/>
              <w:bottom w:val="single" w:sz="8" w:space="0" w:color="A6A6A6"/>
              <w:right w:val="single" w:sz="8" w:space="0" w:color="A6A6A6"/>
            </w:tcBorders>
          </w:tcPr>
          <w:p w14:paraId="79376DF8" w14:textId="77777777" w:rsidR="004F6EB8" w:rsidRPr="004E2348" w:rsidRDefault="004F6EB8"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B7AF649" w14:textId="72662D50" w:rsidR="004F6EB8" w:rsidRPr="004E2348" w:rsidRDefault="004F6EB8" w:rsidP="00E1142B">
            <w:pPr>
              <w:spacing w:before="120" w:after="120" w:line="240" w:lineRule="auto"/>
              <w:jc w:val="center"/>
              <w:rPr>
                <w:rFonts w:ascii="Arial" w:eastAsia="Times New Roman" w:hAnsi="Arial" w:cs="Arial"/>
                <w:lang w:eastAsia="en-GB"/>
              </w:rPr>
            </w:pPr>
          </w:p>
        </w:tc>
      </w:tr>
      <w:tr w:rsidR="009D6D58" w:rsidRPr="004E2348" w14:paraId="6A79AA09" w14:textId="77777777" w:rsidTr="00F832B6">
        <w:trPr>
          <w:trHeight w:val="300"/>
        </w:trPr>
        <w:tc>
          <w:tcPr>
            <w:tcW w:w="1417"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36ABA8F" w14:textId="282BC13B" w:rsidR="004F6EB8" w:rsidRPr="004E2348" w:rsidRDefault="004F6EB8"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083EAA5" w14:textId="1E01050F" w:rsidR="004F6EB8" w:rsidRPr="004E2348" w:rsidRDefault="004F6EB8" w:rsidP="00E1142B">
            <w:pPr>
              <w:spacing w:before="120" w:after="120" w:line="240" w:lineRule="auto"/>
              <w:jc w:val="center"/>
              <w:rPr>
                <w:rFonts w:ascii="Arial" w:eastAsia="Times New Roman" w:hAnsi="Arial" w:cs="Arial"/>
                <w:lang w:eastAsia="en-GB"/>
              </w:rPr>
            </w:pPr>
          </w:p>
        </w:tc>
        <w:tc>
          <w:tcPr>
            <w:tcW w:w="351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FCDAEF6" w14:textId="74488AC8" w:rsidR="004F6EB8" w:rsidRPr="004E2348" w:rsidRDefault="004F6EB8" w:rsidP="00E1142B">
            <w:pPr>
              <w:spacing w:before="120" w:after="120" w:line="240" w:lineRule="auto"/>
              <w:jc w:val="center"/>
              <w:rPr>
                <w:rFonts w:ascii="Arial" w:eastAsia="Times New Roman" w:hAnsi="Arial" w:cs="Arial"/>
                <w:lang w:eastAsia="en-GB"/>
              </w:rPr>
            </w:pPr>
          </w:p>
        </w:tc>
        <w:tc>
          <w:tcPr>
            <w:tcW w:w="3515" w:type="dxa"/>
            <w:tcBorders>
              <w:top w:val="nil"/>
              <w:left w:val="nil"/>
              <w:bottom w:val="single" w:sz="8" w:space="0" w:color="A6A6A6"/>
              <w:right w:val="single" w:sz="4" w:space="0" w:color="BFBFBF"/>
            </w:tcBorders>
          </w:tcPr>
          <w:p w14:paraId="1DD06E0B" w14:textId="77777777" w:rsidR="004F6EB8" w:rsidRPr="004E2348" w:rsidRDefault="004F6EB8" w:rsidP="00E1142B">
            <w:pPr>
              <w:spacing w:before="120" w:after="120" w:line="240" w:lineRule="auto"/>
              <w:jc w:val="center"/>
              <w:rPr>
                <w:rFonts w:ascii="Arial" w:eastAsia="Times New Roman" w:hAnsi="Arial" w:cs="Arial"/>
                <w:lang w:eastAsia="en-GB"/>
              </w:rPr>
            </w:pPr>
          </w:p>
        </w:tc>
        <w:tc>
          <w:tcPr>
            <w:tcW w:w="3515" w:type="dxa"/>
            <w:tcBorders>
              <w:top w:val="nil"/>
              <w:left w:val="single" w:sz="4" w:space="0" w:color="BFBFBF"/>
              <w:bottom w:val="single" w:sz="8" w:space="0" w:color="A6A6A6"/>
              <w:right w:val="single" w:sz="8" w:space="0" w:color="A6A6A6"/>
            </w:tcBorders>
          </w:tcPr>
          <w:p w14:paraId="601A61D4" w14:textId="77777777" w:rsidR="004F6EB8" w:rsidRPr="004E2348" w:rsidRDefault="004F6EB8"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0BDBFF3" w14:textId="65EF0645" w:rsidR="004F6EB8" w:rsidRPr="004E2348" w:rsidRDefault="004F6EB8" w:rsidP="00E1142B">
            <w:pPr>
              <w:spacing w:before="120" w:after="120" w:line="240" w:lineRule="auto"/>
              <w:jc w:val="center"/>
              <w:rPr>
                <w:rFonts w:ascii="Arial" w:eastAsia="Times New Roman" w:hAnsi="Arial" w:cs="Arial"/>
                <w:lang w:eastAsia="en-GB"/>
              </w:rPr>
            </w:pPr>
          </w:p>
        </w:tc>
      </w:tr>
      <w:tr w:rsidR="009D6D58" w:rsidRPr="004E2348" w14:paraId="416A45F0" w14:textId="77777777" w:rsidTr="00F832B6">
        <w:trPr>
          <w:trHeight w:val="300"/>
        </w:trPr>
        <w:tc>
          <w:tcPr>
            <w:tcW w:w="1417"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713C0D1" w14:textId="77777777" w:rsidR="009D6D58" w:rsidRPr="004E2348" w:rsidRDefault="009D6D58"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BD8FCFF" w14:textId="77777777" w:rsidR="009D6D58" w:rsidRPr="004E2348" w:rsidRDefault="009D6D58" w:rsidP="00E1142B">
            <w:pPr>
              <w:spacing w:before="120" w:after="120" w:line="240" w:lineRule="auto"/>
              <w:jc w:val="center"/>
              <w:rPr>
                <w:rFonts w:ascii="Arial" w:eastAsia="Times New Roman" w:hAnsi="Arial" w:cs="Arial"/>
                <w:lang w:eastAsia="en-GB"/>
              </w:rPr>
            </w:pPr>
          </w:p>
        </w:tc>
        <w:tc>
          <w:tcPr>
            <w:tcW w:w="351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E6EB222" w14:textId="77777777" w:rsidR="009D6D58" w:rsidRPr="004E2348" w:rsidRDefault="009D6D58" w:rsidP="00E1142B">
            <w:pPr>
              <w:spacing w:before="120" w:after="120" w:line="240" w:lineRule="auto"/>
              <w:jc w:val="center"/>
              <w:rPr>
                <w:rFonts w:ascii="Arial" w:eastAsia="Times New Roman" w:hAnsi="Arial" w:cs="Arial"/>
                <w:lang w:eastAsia="en-GB"/>
              </w:rPr>
            </w:pPr>
          </w:p>
        </w:tc>
        <w:tc>
          <w:tcPr>
            <w:tcW w:w="3515" w:type="dxa"/>
            <w:tcBorders>
              <w:top w:val="nil"/>
              <w:left w:val="nil"/>
              <w:bottom w:val="single" w:sz="8" w:space="0" w:color="A6A6A6"/>
              <w:right w:val="single" w:sz="4" w:space="0" w:color="BFBFBF"/>
            </w:tcBorders>
          </w:tcPr>
          <w:p w14:paraId="67B4809D" w14:textId="77777777" w:rsidR="009D6D58" w:rsidRPr="004E2348" w:rsidRDefault="009D6D58" w:rsidP="00E1142B">
            <w:pPr>
              <w:spacing w:before="120" w:after="120" w:line="240" w:lineRule="auto"/>
              <w:jc w:val="center"/>
              <w:rPr>
                <w:rFonts w:ascii="Arial" w:eastAsia="Times New Roman" w:hAnsi="Arial" w:cs="Arial"/>
                <w:lang w:eastAsia="en-GB"/>
              </w:rPr>
            </w:pPr>
          </w:p>
        </w:tc>
        <w:tc>
          <w:tcPr>
            <w:tcW w:w="3515" w:type="dxa"/>
            <w:tcBorders>
              <w:top w:val="nil"/>
              <w:left w:val="single" w:sz="4" w:space="0" w:color="BFBFBF"/>
              <w:bottom w:val="single" w:sz="8" w:space="0" w:color="A6A6A6"/>
              <w:right w:val="single" w:sz="8" w:space="0" w:color="A6A6A6"/>
            </w:tcBorders>
          </w:tcPr>
          <w:p w14:paraId="12B70511" w14:textId="77777777" w:rsidR="009D6D58" w:rsidRPr="004E2348" w:rsidRDefault="009D6D58"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24A2496" w14:textId="77777777" w:rsidR="009D6D58" w:rsidRPr="004E2348" w:rsidRDefault="009D6D58" w:rsidP="00E1142B">
            <w:pPr>
              <w:spacing w:before="120" w:after="120" w:line="240" w:lineRule="auto"/>
              <w:jc w:val="center"/>
              <w:rPr>
                <w:rFonts w:ascii="Arial" w:eastAsia="Times New Roman" w:hAnsi="Arial" w:cs="Arial"/>
                <w:lang w:eastAsia="en-GB"/>
              </w:rPr>
            </w:pPr>
          </w:p>
        </w:tc>
      </w:tr>
      <w:tr w:rsidR="009D6D58" w:rsidRPr="004E2348" w14:paraId="4113E79E" w14:textId="77777777" w:rsidTr="00F832B6">
        <w:trPr>
          <w:trHeight w:val="300"/>
        </w:trPr>
        <w:tc>
          <w:tcPr>
            <w:tcW w:w="1417"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C26924" w14:textId="77777777" w:rsidR="009D6D58" w:rsidRPr="004E2348" w:rsidRDefault="009D6D58"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44848A5" w14:textId="77777777" w:rsidR="009D6D58" w:rsidRPr="004E2348" w:rsidRDefault="009D6D58" w:rsidP="00E1142B">
            <w:pPr>
              <w:spacing w:before="120" w:after="120" w:line="240" w:lineRule="auto"/>
              <w:jc w:val="center"/>
              <w:rPr>
                <w:rFonts w:ascii="Arial" w:eastAsia="Times New Roman" w:hAnsi="Arial" w:cs="Arial"/>
                <w:lang w:eastAsia="en-GB"/>
              </w:rPr>
            </w:pPr>
          </w:p>
        </w:tc>
        <w:tc>
          <w:tcPr>
            <w:tcW w:w="351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417AF1F" w14:textId="77777777" w:rsidR="009D6D58" w:rsidRPr="004E2348" w:rsidRDefault="009D6D58" w:rsidP="00E1142B">
            <w:pPr>
              <w:spacing w:before="120" w:after="120" w:line="240" w:lineRule="auto"/>
              <w:jc w:val="center"/>
              <w:rPr>
                <w:rFonts w:ascii="Arial" w:eastAsia="Times New Roman" w:hAnsi="Arial" w:cs="Arial"/>
                <w:lang w:eastAsia="en-GB"/>
              </w:rPr>
            </w:pPr>
          </w:p>
        </w:tc>
        <w:tc>
          <w:tcPr>
            <w:tcW w:w="3515" w:type="dxa"/>
            <w:tcBorders>
              <w:top w:val="nil"/>
              <w:left w:val="nil"/>
              <w:bottom w:val="single" w:sz="8" w:space="0" w:color="A6A6A6"/>
              <w:right w:val="single" w:sz="4" w:space="0" w:color="BFBFBF"/>
            </w:tcBorders>
          </w:tcPr>
          <w:p w14:paraId="1BA5EF30" w14:textId="77777777" w:rsidR="009D6D58" w:rsidRPr="004E2348" w:rsidRDefault="009D6D58" w:rsidP="00E1142B">
            <w:pPr>
              <w:spacing w:before="120" w:after="120" w:line="240" w:lineRule="auto"/>
              <w:jc w:val="center"/>
              <w:rPr>
                <w:rFonts w:ascii="Arial" w:eastAsia="Times New Roman" w:hAnsi="Arial" w:cs="Arial"/>
                <w:lang w:eastAsia="en-GB"/>
              </w:rPr>
            </w:pPr>
          </w:p>
        </w:tc>
        <w:tc>
          <w:tcPr>
            <w:tcW w:w="3515" w:type="dxa"/>
            <w:tcBorders>
              <w:top w:val="nil"/>
              <w:left w:val="single" w:sz="4" w:space="0" w:color="BFBFBF"/>
              <w:bottom w:val="single" w:sz="8" w:space="0" w:color="A6A6A6"/>
              <w:right w:val="single" w:sz="8" w:space="0" w:color="A6A6A6"/>
            </w:tcBorders>
          </w:tcPr>
          <w:p w14:paraId="47D5BD62" w14:textId="77777777" w:rsidR="009D6D58" w:rsidRPr="004E2348" w:rsidRDefault="009D6D58"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DCF343D" w14:textId="77777777" w:rsidR="009D6D58" w:rsidRPr="004E2348" w:rsidRDefault="009D6D58" w:rsidP="00E1142B">
            <w:pPr>
              <w:spacing w:before="120" w:after="120" w:line="240" w:lineRule="auto"/>
              <w:jc w:val="center"/>
              <w:rPr>
                <w:rFonts w:ascii="Arial" w:eastAsia="Times New Roman" w:hAnsi="Arial" w:cs="Arial"/>
                <w:lang w:eastAsia="en-GB"/>
              </w:rPr>
            </w:pPr>
          </w:p>
        </w:tc>
      </w:tr>
      <w:tr w:rsidR="009D6D58" w:rsidRPr="004E2348" w14:paraId="63B615D7" w14:textId="77777777" w:rsidTr="00F832B6">
        <w:trPr>
          <w:trHeight w:val="300"/>
        </w:trPr>
        <w:tc>
          <w:tcPr>
            <w:tcW w:w="1417"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AA879A6" w14:textId="77777777" w:rsidR="009D6D58" w:rsidRPr="004E2348" w:rsidRDefault="009D6D58"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C4F91D9" w14:textId="77777777" w:rsidR="009D6D58" w:rsidRPr="004E2348" w:rsidRDefault="009D6D58" w:rsidP="00E1142B">
            <w:pPr>
              <w:spacing w:before="120" w:after="120" w:line="240" w:lineRule="auto"/>
              <w:jc w:val="center"/>
              <w:rPr>
                <w:rFonts w:ascii="Arial" w:eastAsia="Times New Roman" w:hAnsi="Arial" w:cs="Arial"/>
                <w:lang w:eastAsia="en-GB"/>
              </w:rPr>
            </w:pPr>
          </w:p>
        </w:tc>
        <w:tc>
          <w:tcPr>
            <w:tcW w:w="351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39B02AF" w14:textId="77777777" w:rsidR="009D6D58" w:rsidRPr="004E2348" w:rsidRDefault="009D6D58" w:rsidP="00E1142B">
            <w:pPr>
              <w:spacing w:before="120" w:after="120" w:line="240" w:lineRule="auto"/>
              <w:jc w:val="center"/>
              <w:rPr>
                <w:rFonts w:ascii="Arial" w:eastAsia="Times New Roman" w:hAnsi="Arial" w:cs="Arial"/>
                <w:lang w:eastAsia="en-GB"/>
              </w:rPr>
            </w:pPr>
          </w:p>
        </w:tc>
        <w:tc>
          <w:tcPr>
            <w:tcW w:w="3515" w:type="dxa"/>
            <w:tcBorders>
              <w:top w:val="nil"/>
              <w:left w:val="nil"/>
              <w:bottom w:val="single" w:sz="8" w:space="0" w:color="A6A6A6"/>
              <w:right w:val="single" w:sz="4" w:space="0" w:color="BFBFBF"/>
            </w:tcBorders>
          </w:tcPr>
          <w:p w14:paraId="0CC2A6AE" w14:textId="77777777" w:rsidR="009D6D58" w:rsidRPr="004E2348" w:rsidRDefault="009D6D58" w:rsidP="00E1142B">
            <w:pPr>
              <w:spacing w:before="120" w:after="120" w:line="240" w:lineRule="auto"/>
              <w:jc w:val="center"/>
              <w:rPr>
                <w:rFonts w:ascii="Arial" w:eastAsia="Times New Roman" w:hAnsi="Arial" w:cs="Arial"/>
                <w:lang w:eastAsia="en-GB"/>
              </w:rPr>
            </w:pPr>
          </w:p>
        </w:tc>
        <w:tc>
          <w:tcPr>
            <w:tcW w:w="3515" w:type="dxa"/>
            <w:tcBorders>
              <w:top w:val="nil"/>
              <w:left w:val="single" w:sz="4" w:space="0" w:color="BFBFBF"/>
              <w:bottom w:val="single" w:sz="8" w:space="0" w:color="A6A6A6"/>
              <w:right w:val="single" w:sz="8" w:space="0" w:color="A6A6A6"/>
            </w:tcBorders>
          </w:tcPr>
          <w:p w14:paraId="2281100B" w14:textId="77777777" w:rsidR="009D6D58" w:rsidRPr="004E2348" w:rsidRDefault="009D6D58"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C513DA1" w14:textId="77777777" w:rsidR="009D6D58" w:rsidRPr="004E2348" w:rsidRDefault="009D6D58" w:rsidP="00E1142B">
            <w:pPr>
              <w:spacing w:before="120" w:after="120" w:line="240" w:lineRule="auto"/>
              <w:jc w:val="center"/>
              <w:rPr>
                <w:rFonts w:ascii="Arial" w:eastAsia="Times New Roman" w:hAnsi="Arial" w:cs="Arial"/>
                <w:lang w:eastAsia="en-GB"/>
              </w:rPr>
            </w:pPr>
          </w:p>
        </w:tc>
      </w:tr>
      <w:tr w:rsidR="009D6D58" w:rsidRPr="004E2348" w14:paraId="43E9852C" w14:textId="77777777" w:rsidTr="00F832B6">
        <w:trPr>
          <w:trHeight w:val="300"/>
        </w:trPr>
        <w:tc>
          <w:tcPr>
            <w:tcW w:w="1417"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708C67" w14:textId="77777777" w:rsidR="009D6D58" w:rsidRPr="004E2348" w:rsidRDefault="009D6D58"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CC72614" w14:textId="77777777" w:rsidR="009D6D58" w:rsidRPr="004E2348" w:rsidRDefault="009D6D58" w:rsidP="00E1142B">
            <w:pPr>
              <w:spacing w:before="120" w:after="120" w:line="240" w:lineRule="auto"/>
              <w:jc w:val="center"/>
              <w:rPr>
                <w:rFonts w:ascii="Arial" w:eastAsia="Times New Roman" w:hAnsi="Arial" w:cs="Arial"/>
                <w:lang w:eastAsia="en-GB"/>
              </w:rPr>
            </w:pPr>
          </w:p>
        </w:tc>
        <w:tc>
          <w:tcPr>
            <w:tcW w:w="351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F0CC539" w14:textId="77777777" w:rsidR="009D6D58" w:rsidRPr="004E2348" w:rsidRDefault="009D6D58" w:rsidP="00E1142B">
            <w:pPr>
              <w:spacing w:before="120" w:after="120" w:line="240" w:lineRule="auto"/>
              <w:jc w:val="center"/>
              <w:rPr>
                <w:rFonts w:ascii="Arial" w:eastAsia="Times New Roman" w:hAnsi="Arial" w:cs="Arial"/>
                <w:lang w:eastAsia="en-GB"/>
              </w:rPr>
            </w:pPr>
          </w:p>
        </w:tc>
        <w:tc>
          <w:tcPr>
            <w:tcW w:w="3515" w:type="dxa"/>
            <w:tcBorders>
              <w:top w:val="nil"/>
              <w:left w:val="nil"/>
              <w:bottom w:val="single" w:sz="8" w:space="0" w:color="A6A6A6"/>
              <w:right w:val="single" w:sz="4" w:space="0" w:color="BFBFBF"/>
            </w:tcBorders>
          </w:tcPr>
          <w:p w14:paraId="27F71491" w14:textId="77777777" w:rsidR="009D6D58" w:rsidRPr="004E2348" w:rsidRDefault="009D6D58" w:rsidP="00E1142B">
            <w:pPr>
              <w:spacing w:before="120" w:after="120" w:line="240" w:lineRule="auto"/>
              <w:jc w:val="center"/>
              <w:rPr>
                <w:rFonts w:ascii="Arial" w:eastAsia="Times New Roman" w:hAnsi="Arial" w:cs="Arial"/>
                <w:lang w:eastAsia="en-GB"/>
              </w:rPr>
            </w:pPr>
          </w:p>
        </w:tc>
        <w:tc>
          <w:tcPr>
            <w:tcW w:w="3515" w:type="dxa"/>
            <w:tcBorders>
              <w:top w:val="nil"/>
              <w:left w:val="single" w:sz="4" w:space="0" w:color="BFBFBF"/>
              <w:bottom w:val="single" w:sz="8" w:space="0" w:color="A6A6A6"/>
              <w:right w:val="single" w:sz="8" w:space="0" w:color="A6A6A6"/>
            </w:tcBorders>
          </w:tcPr>
          <w:p w14:paraId="4CDCD811" w14:textId="77777777" w:rsidR="009D6D58" w:rsidRPr="004E2348" w:rsidRDefault="009D6D58"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F59D266" w14:textId="77777777" w:rsidR="009D6D58" w:rsidRPr="004E2348" w:rsidRDefault="009D6D58" w:rsidP="00E1142B">
            <w:pPr>
              <w:spacing w:before="120" w:after="120" w:line="240" w:lineRule="auto"/>
              <w:jc w:val="center"/>
              <w:rPr>
                <w:rFonts w:ascii="Arial" w:eastAsia="Times New Roman" w:hAnsi="Arial" w:cs="Arial"/>
                <w:lang w:eastAsia="en-GB"/>
              </w:rPr>
            </w:pPr>
          </w:p>
        </w:tc>
      </w:tr>
      <w:tr w:rsidR="009D6D58" w:rsidRPr="004E2348" w14:paraId="605C9C5A" w14:textId="77777777" w:rsidTr="00F832B6">
        <w:trPr>
          <w:trHeight w:val="300"/>
        </w:trPr>
        <w:tc>
          <w:tcPr>
            <w:tcW w:w="1417"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57E4E5C" w14:textId="77777777" w:rsidR="009D6D58" w:rsidRPr="004E2348" w:rsidRDefault="009D6D58"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990EE8B" w14:textId="77777777" w:rsidR="009D6D58" w:rsidRPr="004E2348" w:rsidRDefault="009D6D58" w:rsidP="00E1142B">
            <w:pPr>
              <w:spacing w:before="120" w:after="120" w:line="240" w:lineRule="auto"/>
              <w:jc w:val="center"/>
              <w:rPr>
                <w:rFonts w:ascii="Arial" w:eastAsia="Times New Roman" w:hAnsi="Arial" w:cs="Arial"/>
                <w:lang w:eastAsia="en-GB"/>
              </w:rPr>
            </w:pPr>
          </w:p>
        </w:tc>
        <w:tc>
          <w:tcPr>
            <w:tcW w:w="351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81C4381" w14:textId="77777777" w:rsidR="009D6D58" w:rsidRPr="004E2348" w:rsidRDefault="009D6D58" w:rsidP="00E1142B">
            <w:pPr>
              <w:spacing w:before="120" w:after="120" w:line="240" w:lineRule="auto"/>
              <w:jc w:val="center"/>
              <w:rPr>
                <w:rFonts w:ascii="Arial" w:eastAsia="Times New Roman" w:hAnsi="Arial" w:cs="Arial"/>
                <w:lang w:eastAsia="en-GB"/>
              </w:rPr>
            </w:pPr>
          </w:p>
        </w:tc>
        <w:tc>
          <w:tcPr>
            <w:tcW w:w="3515" w:type="dxa"/>
            <w:tcBorders>
              <w:top w:val="nil"/>
              <w:left w:val="nil"/>
              <w:bottom w:val="single" w:sz="8" w:space="0" w:color="A6A6A6"/>
              <w:right w:val="single" w:sz="4" w:space="0" w:color="BFBFBF"/>
            </w:tcBorders>
          </w:tcPr>
          <w:p w14:paraId="7F569330" w14:textId="77777777" w:rsidR="009D6D58" w:rsidRPr="004E2348" w:rsidRDefault="009D6D58" w:rsidP="00E1142B">
            <w:pPr>
              <w:spacing w:before="120" w:after="120" w:line="240" w:lineRule="auto"/>
              <w:jc w:val="center"/>
              <w:rPr>
                <w:rFonts w:ascii="Arial" w:eastAsia="Times New Roman" w:hAnsi="Arial" w:cs="Arial"/>
                <w:lang w:eastAsia="en-GB"/>
              </w:rPr>
            </w:pPr>
          </w:p>
        </w:tc>
        <w:tc>
          <w:tcPr>
            <w:tcW w:w="3515" w:type="dxa"/>
            <w:tcBorders>
              <w:top w:val="nil"/>
              <w:left w:val="single" w:sz="4" w:space="0" w:color="BFBFBF"/>
              <w:bottom w:val="single" w:sz="8" w:space="0" w:color="A6A6A6"/>
              <w:right w:val="single" w:sz="8" w:space="0" w:color="A6A6A6"/>
            </w:tcBorders>
          </w:tcPr>
          <w:p w14:paraId="375984C9" w14:textId="77777777" w:rsidR="009D6D58" w:rsidRPr="004E2348" w:rsidRDefault="009D6D58"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047DFAD" w14:textId="77777777" w:rsidR="009D6D58" w:rsidRPr="004E2348" w:rsidRDefault="009D6D58" w:rsidP="00E1142B">
            <w:pPr>
              <w:spacing w:before="120" w:after="120" w:line="240" w:lineRule="auto"/>
              <w:jc w:val="center"/>
              <w:rPr>
                <w:rFonts w:ascii="Arial" w:eastAsia="Times New Roman" w:hAnsi="Arial" w:cs="Arial"/>
                <w:lang w:eastAsia="en-GB"/>
              </w:rPr>
            </w:pPr>
          </w:p>
        </w:tc>
      </w:tr>
      <w:tr w:rsidR="009D6D58" w:rsidRPr="004E2348" w14:paraId="0EB98DC1" w14:textId="77777777" w:rsidTr="00F832B6">
        <w:trPr>
          <w:trHeight w:val="300"/>
        </w:trPr>
        <w:tc>
          <w:tcPr>
            <w:tcW w:w="1417"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B20527" w14:textId="77777777" w:rsidR="009D6D58" w:rsidRPr="004E2348" w:rsidRDefault="009D6D58"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67C7179" w14:textId="77777777" w:rsidR="009D6D58" w:rsidRPr="004E2348" w:rsidRDefault="009D6D58" w:rsidP="00E1142B">
            <w:pPr>
              <w:spacing w:before="120" w:after="120" w:line="240" w:lineRule="auto"/>
              <w:jc w:val="center"/>
              <w:rPr>
                <w:rFonts w:ascii="Arial" w:eastAsia="Times New Roman" w:hAnsi="Arial" w:cs="Arial"/>
                <w:lang w:eastAsia="en-GB"/>
              </w:rPr>
            </w:pPr>
          </w:p>
        </w:tc>
        <w:tc>
          <w:tcPr>
            <w:tcW w:w="351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F1A13A9" w14:textId="77777777" w:rsidR="009D6D58" w:rsidRPr="004E2348" w:rsidRDefault="009D6D58" w:rsidP="00E1142B">
            <w:pPr>
              <w:spacing w:before="120" w:after="120" w:line="240" w:lineRule="auto"/>
              <w:jc w:val="center"/>
              <w:rPr>
                <w:rFonts w:ascii="Arial" w:eastAsia="Times New Roman" w:hAnsi="Arial" w:cs="Arial"/>
                <w:lang w:eastAsia="en-GB"/>
              </w:rPr>
            </w:pPr>
          </w:p>
        </w:tc>
        <w:tc>
          <w:tcPr>
            <w:tcW w:w="3515" w:type="dxa"/>
            <w:tcBorders>
              <w:top w:val="nil"/>
              <w:left w:val="nil"/>
              <w:bottom w:val="single" w:sz="8" w:space="0" w:color="A6A6A6"/>
              <w:right w:val="single" w:sz="4" w:space="0" w:color="BFBFBF"/>
            </w:tcBorders>
          </w:tcPr>
          <w:p w14:paraId="36711908" w14:textId="77777777" w:rsidR="009D6D58" w:rsidRPr="004E2348" w:rsidRDefault="009D6D58" w:rsidP="00E1142B">
            <w:pPr>
              <w:spacing w:before="120" w:after="120" w:line="240" w:lineRule="auto"/>
              <w:jc w:val="center"/>
              <w:rPr>
                <w:rFonts w:ascii="Arial" w:eastAsia="Times New Roman" w:hAnsi="Arial" w:cs="Arial"/>
                <w:lang w:eastAsia="en-GB"/>
              </w:rPr>
            </w:pPr>
          </w:p>
        </w:tc>
        <w:tc>
          <w:tcPr>
            <w:tcW w:w="3515" w:type="dxa"/>
            <w:tcBorders>
              <w:top w:val="nil"/>
              <w:left w:val="single" w:sz="4" w:space="0" w:color="BFBFBF"/>
              <w:bottom w:val="single" w:sz="8" w:space="0" w:color="A6A6A6"/>
              <w:right w:val="single" w:sz="8" w:space="0" w:color="A6A6A6"/>
            </w:tcBorders>
          </w:tcPr>
          <w:p w14:paraId="2BDA0B32" w14:textId="77777777" w:rsidR="009D6D58" w:rsidRPr="004E2348" w:rsidRDefault="009D6D58"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6EC34FC" w14:textId="77777777" w:rsidR="009D6D58" w:rsidRPr="004E2348" w:rsidRDefault="009D6D58" w:rsidP="00E1142B">
            <w:pPr>
              <w:spacing w:before="120" w:after="120" w:line="240" w:lineRule="auto"/>
              <w:jc w:val="center"/>
              <w:rPr>
                <w:rFonts w:ascii="Arial" w:eastAsia="Times New Roman" w:hAnsi="Arial" w:cs="Arial"/>
                <w:lang w:eastAsia="en-GB"/>
              </w:rPr>
            </w:pPr>
          </w:p>
        </w:tc>
      </w:tr>
      <w:tr w:rsidR="009D6D58" w:rsidRPr="004E2348" w14:paraId="02ADE522" w14:textId="77777777" w:rsidTr="00F832B6">
        <w:trPr>
          <w:trHeight w:val="300"/>
        </w:trPr>
        <w:tc>
          <w:tcPr>
            <w:tcW w:w="1417"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87D1687" w14:textId="728F7B81" w:rsidR="004F6EB8" w:rsidRPr="004E2348" w:rsidRDefault="004F6EB8"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1D60B2A" w14:textId="7E8294B2" w:rsidR="004F6EB8" w:rsidRPr="004E2348" w:rsidRDefault="004F6EB8" w:rsidP="00E1142B">
            <w:pPr>
              <w:spacing w:before="120" w:after="120" w:line="240" w:lineRule="auto"/>
              <w:jc w:val="center"/>
              <w:rPr>
                <w:rFonts w:ascii="Arial" w:eastAsia="Times New Roman" w:hAnsi="Arial" w:cs="Arial"/>
                <w:lang w:eastAsia="en-GB"/>
              </w:rPr>
            </w:pPr>
          </w:p>
        </w:tc>
        <w:tc>
          <w:tcPr>
            <w:tcW w:w="351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772719" w14:textId="5B76FADB" w:rsidR="004F6EB8" w:rsidRPr="004E2348" w:rsidRDefault="004F6EB8" w:rsidP="00E1142B">
            <w:pPr>
              <w:spacing w:before="120" w:after="120" w:line="240" w:lineRule="auto"/>
              <w:jc w:val="center"/>
              <w:rPr>
                <w:rFonts w:ascii="Arial" w:eastAsia="Times New Roman" w:hAnsi="Arial" w:cs="Arial"/>
                <w:lang w:eastAsia="en-GB"/>
              </w:rPr>
            </w:pPr>
          </w:p>
        </w:tc>
        <w:tc>
          <w:tcPr>
            <w:tcW w:w="3515" w:type="dxa"/>
            <w:tcBorders>
              <w:top w:val="nil"/>
              <w:left w:val="nil"/>
              <w:bottom w:val="single" w:sz="8" w:space="0" w:color="A6A6A6"/>
              <w:right w:val="single" w:sz="4" w:space="0" w:color="BFBFBF"/>
            </w:tcBorders>
          </w:tcPr>
          <w:p w14:paraId="075CBCA2" w14:textId="77777777" w:rsidR="004F6EB8" w:rsidRPr="004E2348" w:rsidRDefault="004F6EB8" w:rsidP="00E1142B">
            <w:pPr>
              <w:spacing w:before="120" w:after="120" w:line="240" w:lineRule="auto"/>
              <w:jc w:val="center"/>
              <w:rPr>
                <w:rFonts w:ascii="Arial" w:eastAsia="Times New Roman" w:hAnsi="Arial" w:cs="Arial"/>
                <w:lang w:eastAsia="en-GB"/>
              </w:rPr>
            </w:pPr>
          </w:p>
        </w:tc>
        <w:tc>
          <w:tcPr>
            <w:tcW w:w="3515" w:type="dxa"/>
            <w:tcBorders>
              <w:top w:val="nil"/>
              <w:left w:val="single" w:sz="4" w:space="0" w:color="BFBFBF"/>
              <w:bottom w:val="single" w:sz="8" w:space="0" w:color="A6A6A6"/>
              <w:right w:val="single" w:sz="8" w:space="0" w:color="A6A6A6"/>
            </w:tcBorders>
          </w:tcPr>
          <w:p w14:paraId="0BBD3FE3" w14:textId="77777777" w:rsidR="004F6EB8" w:rsidRPr="004E2348" w:rsidRDefault="004F6EB8"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5239F95" w14:textId="198B12CB" w:rsidR="004F6EB8" w:rsidRPr="004E2348" w:rsidRDefault="004F6EB8" w:rsidP="00E1142B">
            <w:pPr>
              <w:spacing w:before="120" w:after="120" w:line="240" w:lineRule="auto"/>
              <w:jc w:val="center"/>
              <w:rPr>
                <w:rFonts w:ascii="Arial" w:eastAsia="Times New Roman" w:hAnsi="Arial" w:cs="Arial"/>
                <w:lang w:eastAsia="en-GB"/>
              </w:rPr>
            </w:pPr>
          </w:p>
        </w:tc>
      </w:tr>
      <w:tr w:rsidR="009D6D58" w:rsidRPr="004E2348" w14:paraId="6540BBC2" w14:textId="77777777" w:rsidTr="00F832B6">
        <w:trPr>
          <w:trHeight w:val="300"/>
        </w:trPr>
        <w:tc>
          <w:tcPr>
            <w:tcW w:w="1417"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43C0032" w14:textId="66B5DFC2" w:rsidR="004F6EB8" w:rsidRPr="004E2348" w:rsidRDefault="004F6EB8"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CE07CDE" w14:textId="07691E23" w:rsidR="004F6EB8" w:rsidRPr="004E2348" w:rsidRDefault="004F6EB8" w:rsidP="00E1142B">
            <w:pPr>
              <w:spacing w:before="120" w:after="120" w:line="240" w:lineRule="auto"/>
              <w:jc w:val="center"/>
              <w:rPr>
                <w:rFonts w:ascii="Arial" w:eastAsia="Times New Roman" w:hAnsi="Arial" w:cs="Arial"/>
                <w:lang w:eastAsia="en-GB"/>
              </w:rPr>
            </w:pPr>
          </w:p>
        </w:tc>
        <w:tc>
          <w:tcPr>
            <w:tcW w:w="351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B234768" w14:textId="0A94BED1" w:rsidR="004F6EB8" w:rsidRPr="004E2348" w:rsidRDefault="004F6EB8" w:rsidP="00E1142B">
            <w:pPr>
              <w:spacing w:before="120" w:after="120" w:line="240" w:lineRule="auto"/>
              <w:jc w:val="center"/>
              <w:rPr>
                <w:rFonts w:ascii="Arial" w:eastAsia="Times New Roman" w:hAnsi="Arial" w:cs="Arial"/>
                <w:lang w:eastAsia="en-GB"/>
              </w:rPr>
            </w:pPr>
          </w:p>
        </w:tc>
        <w:tc>
          <w:tcPr>
            <w:tcW w:w="3515" w:type="dxa"/>
            <w:tcBorders>
              <w:top w:val="nil"/>
              <w:left w:val="nil"/>
              <w:bottom w:val="single" w:sz="8" w:space="0" w:color="A6A6A6"/>
              <w:right w:val="single" w:sz="4" w:space="0" w:color="BFBFBF"/>
            </w:tcBorders>
          </w:tcPr>
          <w:p w14:paraId="77A10B69" w14:textId="77777777" w:rsidR="004F6EB8" w:rsidRPr="004E2348" w:rsidRDefault="004F6EB8" w:rsidP="00E1142B">
            <w:pPr>
              <w:spacing w:before="120" w:after="120" w:line="240" w:lineRule="auto"/>
              <w:jc w:val="center"/>
              <w:rPr>
                <w:rFonts w:ascii="Arial" w:eastAsia="Times New Roman" w:hAnsi="Arial" w:cs="Arial"/>
                <w:lang w:eastAsia="en-GB"/>
              </w:rPr>
            </w:pPr>
          </w:p>
        </w:tc>
        <w:tc>
          <w:tcPr>
            <w:tcW w:w="3515" w:type="dxa"/>
            <w:tcBorders>
              <w:top w:val="nil"/>
              <w:left w:val="single" w:sz="4" w:space="0" w:color="BFBFBF"/>
              <w:bottom w:val="single" w:sz="8" w:space="0" w:color="A6A6A6"/>
              <w:right w:val="single" w:sz="8" w:space="0" w:color="A6A6A6"/>
            </w:tcBorders>
          </w:tcPr>
          <w:p w14:paraId="783FB0B4" w14:textId="77777777" w:rsidR="004F6EB8" w:rsidRPr="004E2348" w:rsidRDefault="004F6EB8"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3775D3D" w14:textId="3B6A49E1" w:rsidR="004F6EB8" w:rsidRPr="004E2348" w:rsidRDefault="004F6EB8" w:rsidP="00E1142B">
            <w:pPr>
              <w:spacing w:before="120" w:after="120" w:line="240" w:lineRule="auto"/>
              <w:jc w:val="center"/>
              <w:rPr>
                <w:rFonts w:ascii="Arial" w:eastAsia="Times New Roman" w:hAnsi="Arial" w:cs="Arial"/>
                <w:lang w:eastAsia="en-GB"/>
              </w:rPr>
            </w:pPr>
          </w:p>
        </w:tc>
      </w:tr>
    </w:tbl>
    <w:p w14:paraId="5A9B9EA1" w14:textId="77777777" w:rsidR="004A6536" w:rsidRDefault="004A6536" w:rsidP="006C063D"/>
    <w:p w14:paraId="35BF4C03" w14:textId="0B75B427" w:rsidR="00DA1B3A" w:rsidRDefault="00DA1B3A">
      <w:pPr>
        <w:spacing w:line="240" w:lineRule="auto"/>
      </w:pPr>
      <w:r>
        <w:br w:type="page"/>
      </w:r>
    </w:p>
    <w:p w14:paraId="3D8CF5F0" w14:textId="77777777" w:rsidR="00B65D50" w:rsidRDefault="00B65D50" w:rsidP="006C063D"/>
    <w:p w14:paraId="1B388EF0" w14:textId="41774D87" w:rsidR="004F1231" w:rsidRDefault="004F1231" w:rsidP="004F1231">
      <w:pPr>
        <w:pStyle w:val="BodyText1"/>
        <w:rPr>
          <w:b/>
        </w:rPr>
      </w:pPr>
      <w:r w:rsidRPr="00725AFC">
        <w:rPr>
          <w:rFonts w:eastAsia="Times New Roman"/>
          <w:b/>
          <w:bCs/>
        </w:rPr>
        <w:t xml:space="preserve">Table </w:t>
      </w:r>
      <w:r>
        <w:rPr>
          <w:rFonts w:eastAsia="Times New Roman"/>
          <w:b/>
          <w:bCs/>
        </w:rPr>
        <w:t>A8.</w:t>
      </w:r>
      <w:r w:rsidR="00EB5BDB">
        <w:rPr>
          <w:rFonts w:eastAsia="Times New Roman"/>
          <w:b/>
          <w:bCs/>
        </w:rPr>
        <w:t>1e(</w:t>
      </w:r>
      <w:r>
        <w:rPr>
          <w:rFonts w:eastAsia="Times New Roman"/>
          <w:b/>
          <w:bCs/>
        </w:rPr>
        <w:t>c</w:t>
      </w:r>
      <w:r w:rsidR="00EB5BDB">
        <w:rPr>
          <w:rFonts w:eastAsia="Times New Roman"/>
          <w:b/>
          <w:bCs/>
        </w:rPr>
        <w:t>)</w:t>
      </w:r>
      <w:r>
        <w:rPr>
          <w:rFonts w:eastAsia="Times New Roman"/>
          <w:b/>
          <w:bCs/>
        </w:rPr>
        <w:t>:</w:t>
      </w:r>
      <w:r>
        <w:rPr>
          <w:b/>
        </w:rPr>
        <w:t xml:space="preserve"> </w:t>
      </w:r>
      <w:r w:rsidR="009F3F89">
        <w:rPr>
          <w:b/>
        </w:rPr>
        <w:t>Quality Assurance and Data Processing Trail</w:t>
      </w:r>
    </w:p>
    <w:tbl>
      <w:tblPr>
        <w:tblW w:w="4341" w:type="pct"/>
        <w:tblCellMar>
          <w:left w:w="0" w:type="dxa"/>
          <w:right w:w="0" w:type="dxa"/>
        </w:tblCellMar>
        <w:tblLook w:val="04A0" w:firstRow="1" w:lastRow="0" w:firstColumn="1" w:lastColumn="0" w:noHBand="0" w:noVBand="1"/>
        <w:tblCaption w:val="Table A8.1e(c): Example field sheet for environmental observations – Quality Assurance and Data Processing Trail"/>
        <w:tblDescription w:val="Example of a blank recording sheet for quality assurance and the data processing trail in environmental observations"/>
      </w:tblPr>
      <w:tblGrid>
        <w:gridCol w:w="5311"/>
        <w:gridCol w:w="2614"/>
        <w:gridCol w:w="2611"/>
        <w:gridCol w:w="2610"/>
      </w:tblGrid>
      <w:tr w:rsidR="00472155" w:rsidRPr="004E2348" w14:paraId="79FE82C0" w14:textId="47DE9CF6" w:rsidTr="00DA1B3A">
        <w:trPr>
          <w:trHeight w:val="610"/>
        </w:trPr>
        <w:tc>
          <w:tcPr>
            <w:tcW w:w="1766"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46A11330" w14:textId="17529FF0" w:rsidR="00472155" w:rsidRPr="004E2348" w:rsidRDefault="00472155" w:rsidP="00E1142B">
            <w:pPr>
              <w:spacing w:before="120" w:after="120" w:line="276" w:lineRule="auto"/>
              <w:rPr>
                <w:rFonts w:ascii="Arial" w:eastAsia="Times New Roman" w:hAnsi="Arial" w:cs="Arial"/>
                <w:b/>
                <w:bCs/>
                <w:color w:val="FFFFFF"/>
                <w:lang w:eastAsia="en-GB"/>
              </w:rPr>
            </w:pPr>
          </w:p>
        </w:tc>
        <w:tc>
          <w:tcPr>
            <w:tcW w:w="1079" w:type="pct"/>
            <w:tcBorders>
              <w:top w:val="single" w:sz="8" w:space="0" w:color="auto"/>
              <w:left w:val="nil"/>
              <w:bottom w:val="single" w:sz="4" w:space="0" w:color="auto"/>
              <w:right w:val="single" w:sz="8" w:space="0" w:color="auto"/>
            </w:tcBorders>
            <w:shd w:val="clear" w:color="auto" w:fill="016574"/>
            <w:noWrap/>
            <w:tcMar>
              <w:top w:w="0" w:type="dxa"/>
              <w:left w:w="108" w:type="dxa"/>
              <w:bottom w:w="0" w:type="dxa"/>
              <w:right w:w="108" w:type="dxa"/>
            </w:tcMar>
            <w:vAlign w:val="center"/>
          </w:tcPr>
          <w:p w14:paraId="2C6A02EA" w14:textId="4BD4842A" w:rsidR="00472155" w:rsidRPr="00DA1B3A" w:rsidRDefault="00472155" w:rsidP="00DA1B3A">
            <w:pPr>
              <w:spacing w:before="120" w:after="120" w:line="276" w:lineRule="auto"/>
              <w:rPr>
                <w:rFonts w:ascii="Arial" w:eastAsia="Times New Roman" w:hAnsi="Arial" w:cs="Arial"/>
                <w:b/>
                <w:bCs/>
                <w:color w:val="FFFFFF" w:themeColor="background1"/>
                <w:lang w:eastAsia="en-GB"/>
              </w:rPr>
            </w:pPr>
            <w:r w:rsidRPr="00DA1B3A">
              <w:rPr>
                <w:rFonts w:ascii="Arial" w:eastAsia="Times New Roman" w:hAnsi="Arial" w:cs="Arial"/>
                <w:b/>
                <w:bCs/>
                <w:color w:val="FFFFFF" w:themeColor="background1"/>
                <w:lang w:eastAsia="en-GB"/>
              </w:rPr>
              <w:t>Name</w:t>
            </w:r>
          </w:p>
        </w:tc>
        <w:tc>
          <w:tcPr>
            <w:tcW w:w="1078" w:type="pct"/>
            <w:tcBorders>
              <w:top w:val="single" w:sz="8" w:space="0" w:color="auto"/>
              <w:left w:val="nil"/>
              <w:bottom w:val="single" w:sz="4" w:space="0" w:color="auto"/>
              <w:right w:val="single" w:sz="8" w:space="0" w:color="auto"/>
            </w:tcBorders>
            <w:shd w:val="clear" w:color="auto" w:fill="016574"/>
            <w:vAlign w:val="center"/>
          </w:tcPr>
          <w:p w14:paraId="4C589354" w14:textId="76D20E86" w:rsidR="00472155" w:rsidRPr="00DA1B3A" w:rsidRDefault="00472155" w:rsidP="00DA1B3A">
            <w:pPr>
              <w:spacing w:before="120" w:after="120" w:line="276" w:lineRule="auto"/>
              <w:rPr>
                <w:rFonts w:ascii="Arial" w:eastAsia="Times New Roman" w:hAnsi="Arial" w:cs="Arial"/>
                <w:b/>
                <w:bCs/>
                <w:color w:val="FFFFFF" w:themeColor="background1"/>
                <w:lang w:eastAsia="en-GB"/>
              </w:rPr>
            </w:pPr>
            <w:r w:rsidRPr="00DA1B3A">
              <w:rPr>
                <w:rFonts w:ascii="Arial" w:eastAsia="Times New Roman" w:hAnsi="Arial" w:cs="Arial"/>
                <w:b/>
                <w:bCs/>
                <w:color w:val="FFFFFF" w:themeColor="background1"/>
                <w:lang w:eastAsia="en-GB"/>
              </w:rPr>
              <w:t>Date</w:t>
            </w:r>
          </w:p>
        </w:tc>
        <w:tc>
          <w:tcPr>
            <w:tcW w:w="1078" w:type="pct"/>
            <w:tcBorders>
              <w:top w:val="single" w:sz="8" w:space="0" w:color="auto"/>
              <w:left w:val="nil"/>
              <w:bottom w:val="single" w:sz="4" w:space="0" w:color="auto"/>
              <w:right w:val="single" w:sz="8" w:space="0" w:color="auto"/>
            </w:tcBorders>
            <w:shd w:val="clear" w:color="auto" w:fill="016574"/>
            <w:vAlign w:val="center"/>
          </w:tcPr>
          <w:p w14:paraId="42386F0C" w14:textId="23B473C3" w:rsidR="00472155" w:rsidRPr="00DA1B3A" w:rsidRDefault="00472155" w:rsidP="00DA1B3A">
            <w:pPr>
              <w:spacing w:before="120" w:after="120" w:line="276" w:lineRule="auto"/>
              <w:rPr>
                <w:rFonts w:ascii="Arial" w:eastAsia="Times New Roman" w:hAnsi="Arial" w:cs="Arial"/>
                <w:b/>
                <w:bCs/>
                <w:color w:val="FFFFFF" w:themeColor="background1"/>
                <w:lang w:eastAsia="en-GB"/>
              </w:rPr>
            </w:pPr>
            <w:r w:rsidRPr="00DA1B3A">
              <w:rPr>
                <w:rFonts w:ascii="Arial" w:eastAsia="Times New Roman" w:hAnsi="Arial" w:cs="Arial"/>
                <w:b/>
                <w:bCs/>
                <w:color w:val="FFFFFF" w:themeColor="background1"/>
                <w:lang w:eastAsia="en-GB"/>
              </w:rPr>
              <w:t>Inits</w:t>
            </w:r>
          </w:p>
        </w:tc>
      </w:tr>
      <w:tr w:rsidR="00472155" w:rsidRPr="004E2348" w14:paraId="763B09F7" w14:textId="789113AB" w:rsidTr="00472155">
        <w:trPr>
          <w:trHeight w:val="610"/>
        </w:trPr>
        <w:tc>
          <w:tcPr>
            <w:tcW w:w="1766"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3BDD66B5" w14:textId="57CE730F" w:rsidR="00472155" w:rsidRDefault="00472155" w:rsidP="00E1142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Quality Assurance – Record Checked</w:t>
            </w:r>
          </w:p>
        </w:tc>
        <w:tc>
          <w:tcPr>
            <w:tcW w:w="1079"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37BA0412" w14:textId="77777777" w:rsidR="00472155" w:rsidRPr="00D4375C" w:rsidRDefault="00472155" w:rsidP="00E1142B">
            <w:pPr>
              <w:spacing w:before="120" w:after="120" w:line="276" w:lineRule="auto"/>
              <w:rPr>
                <w:rFonts w:ascii="Arial" w:eastAsia="Times New Roman" w:hAnsi="Arial" w:cs="Arial"/>
                <w:lang w:eastAsia="en-GB"/>
              </w:rPr>
            </w:pPr>
          </w:p>
        </w:tc>
        <w:tc>
          <w:tcPr>
            <w:tcW w:w="1078" w:type="pct"/>
            <w:tcBorders>
              <w:top w:val="single" w:sz="8" w:space="0" w:color="auto"/>
              <w:left w:val="nil"/>
              <w:bottom w:val="single" w:sz="4" w:space="0" w:color="auto"/>
              <w:right w:val="single" w:sz="8" w:space="0" w:color="auto"/>
            </w:tcBorders>
          </w:tcPr>
          <w:p w14:paraId="584696F0" w14:textId="77777777" w:rsidR="00472155" w:rsidRPr="00D4375C" w:rsidRDefault="00472155" w:rsidP="00E1142B">
            <w:pPr>
              <w:spacing w:before="120" w:after="120" w:line="276" w:lineRule="auto"/>
              <w:rPr>
                <w:rFonts w:ascii="Arial" w:eastAsia="Times New Roman" w:hAnsi="Arial" w:cs="Arial"/>
                <w:lang w:eastAsia="en-GB"/>
              </w:rPr>
            </w:pPr>
          </w:p>
        </w:tc>
        <w:tc>
          <w:tcPr>
            <w:tcW w:w="1078" w:type="pct"/>
            <w:tcBorders>
              <w:top w:val="single" w:sz="8" w:space="0" w:color="auto"/>
              <w:left w:val="nil"/>
              <w:bottom w:val="single" w:sz="4" w:space="0" w:color="auto"/>
              <w:right w:val="single" w:sz="8" w:space="0" w:color="auto"/>
            </w:tcBorders>
          </w:tcPr>
          <w:p w14:paraId="70AC8C44" w14:textId="77777777" w:rsidR="00472155" w:rsidRPr="00D4375C" w:rsidRDefault="00472155" w:rsidP="00E1142B">
            <w:pPr>
              <w:spacing w:before="120" w:after="120" w:line="276" w:lineRule="auto"/>
              <w:rPr>
                <w:rFonts w:ascii="Arial" w:eastAsia="Times New Roman" w:hAnsi="Arial" w:cs="Arial"/>
                <w:lang w:eastAsia="en-GB"/>
              </w:rPr>
            </w:pPr>
          </w:p>
        </w:tc>
      </w:tr>
      <w:tr w:rsidR="00472155" w:rsidRPr="004E2348" w14:paraId="572B4F73" w14:textId="08A3AF5E" w:rsidTr="00472155">
        <w:trPr>
          <w:trHeight w:val="610"/>
          <w:tblHeader/>
        </w:trPr>
        <w:tc>
          <w:tcPr>
            <w:tcW w:w="1766"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33EB0559" w14:textId="0D9E4281" w:rsidR="00472155" w:rsidRDefault="00DA1B3A" w:rsidP="00E1142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Quality Assurance – QC Manager</w:t>
            </w:r>
          </w:p>
        </w:tc>
        <w:tc>
          <w:tcPr>
            <w:tcW w:w="1079"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5A38FC13" w14:textId="77777777" w:rsidR="00472155" w:rsidRPr="00D4375C" w:rsidRDefault="00472155" w:rsidP="00E1142B">
            <w:pPr>
              <w:spacing w:before="120" w:after="120" w:line="276" w:lineRule="auto"/>
              <w:rPr>
                <w:rFonts w:ascii="Arial" w:eastAsia="Times New Roman" w:hAnsi="Arial" w:cs="Arial"/>
                <w:lang w:eastAsia="en-GB"/>
              </w:rPr>
            </w:pPr>
          </w:p>
        </w:tc>
        <w:tc>
          <w:tcPr>
            <w:tcW w:w="1078" w:type="pct"/>
            <w:tcBorders>
              <w:top w:val="single" w:sz="8" w:space="0" w:color="auto"/>
              <w:left w:val="nil"/>
              <w:bottom w:val="single" w:sz="4" w:space="0" w:color="auto"/>
              <w:right w:val="single" w:sz="8" w:space="0" w:color="auto"/>
            </w:tcBorders>
          </w:tcPr>
          <w:p w14:paraId="50AAD57C" w14:textId="77777777" w:rsidR="00472155" w:rsidRPr="00D4375C" w:rsidRDefault="00472155" w:rsidP="00E1142B">
            <w:pPr>
              <w:spacing w:before="120" w:after="120" w:line="276" w:lineRule="auto"/>
              <w:rPr>
                <w:rFonts w:ascii="Arial" w:eastAsia="Times New Roman" w:hAnsi="Arial" w:cs="Arial"/>
                <w:lang w:eastAsia="en-GB"/>
              </w:rPr>
            </w:pPr>
          </w:p>
        </w:tc>
        <w:tc>
          <w:tcPr>
            <w:tcW w:w="1078" w:type="pct"/>
            <w:tcBorders>
              <w:top w:val="single" w:sz="8" w:space="0" w:color="auto"/>
              <w:left w:val="nil"/>
              <w:bottom w:val="single" w:sz="4" w:space="0" w:color="auto"/>
              <w:right w:val="single" w:sz="8" w:space="0" w:color="auto"/>
            </w:tcBorders>
          </w:tcPr>
          <w:p w14:paraId="0A8B6EE9" w14:textId="77777777" w:rsidR="00472155" w:rsidRPr="00D4375C" w:rsidRDefault="00472155" w:rsidP="00E1142B">
            <w:pPr>
              <w:spacing w:before="120" w:after="120" w:line="276" w:lineRule="auto"/>
              <w:rPr>
                <w:rFonts w:ascii="Arial" w:eastAsia="Times New Roman" w:hAnsi="Arial" w:cs="Arial"/>
                <w:lang w:eastAsia="en-GB"/>
              </w:rPr>
            </w:pPr>
          </w:p>
        </w:tc>
      </w:tr>
      <w:tr w:rsidR="00472155" w:rsidRPr="004E2348" w14:paraId="511DC287" w14:textId="67DF7C33" w:rsidTr="00472155">
        <w:trPr>
          <w:trHeight w:val="315"/>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3393D3DB" w14:textId="13E7D58B" w:rsidR="00472155" w:rsidRPr="00D4375C" w:rsidRDefault="00DA1B3A" w:rsidP="00E1142B">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lang w:eastAsia="en-GB"/>
              </w:rPr>
              <w:t>Quality Assurance – Manager</w:t>
            </w:r>
          </w:p>
        </w:tc>
        <w:tc>
          <w:tcPr>
            <w:tcW w:w="107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93353AC" w14:textId="77777777" w:rsidR="00472155" w:rsidRPr="004E2348" w:rsidRDefault="00472155" w:rsidP="00E1142B">
            <w:pPr>
              <w:spacing w:before="120" w:after="120" w:line="240" w:lineRule="auto"/>
              <w:rPr>
                <w:rFonts w:ascii="Arial" w:eastAsia="Times New Roman" w:hAnsi="Arial" w:cs="Arial"/>
                <w:lang w:eastAsia="en-GB"/>
              </w:rPr>
            </w:pPr>
          </w:p>
        </w:tc>
        <w:tc>
          <w:tcPr>
            <w:tcW w:w="1078" w:type="pct"/>
            <w:tcBorders>
              <w:top w:val="single" w:sz="4" w:space="0" w:color="auto"/>
              <w:left w:val="single" w:sz="4" w:space="0" w:color="auto"/>
              <w:bottom w:val="single" w:sz="4" w:space="0" w:color="auto"/>
              <w:right w:val="single" w:sz="4" w:space="0" w:color="auto"/>
            </w:tcBorders>
          </w:tcPr>
          <w:p w14:paraId="2B6F334B" w14:textId="77777777" w:rsidR="00472155" w:rsidRPr="004E2348" w:rsidRDefault="00472155" w:rsidP="00E1142B">
            <w:pPr>
              <w:spacing w:before="120" w:after="120" w:line="240" w:lineRule="auto"/>
              <w:rPr>
                <w:rFonts w:ascii="Arial" w:eastAsia="Times New Roman" w:hAnsi="Arial" w:cs="Arial"/>
                <w:lang w:eastAsia="en-GB"/>
              </w:rPr>
            </w:pPr>
          </w:p>
        </w:tc>
        <w:tc>
          <w:tcPr>
            <w:tcW w:w="1078" w:type="pct"/>
            <w:tcBorders>
              <w:top w:val="single" w:sz="4" w:space="0" w:color="auto"/>
              <w:left w:val="single" w:sz="4" w:space="0" w:color="auto"/>
              <w:bottom w:val="single" w:sz="4" w:space="0" w:color="auto"/>
              <w:right w:val="single" w:sz="4" w:space="0" w:color="auto"/>
            </w:tcBorders>
          </w:tcPr>
          <w:p w14:paraId="03AC935D" w14:textId="77777777" w:rsidR="00472155" w:rsidRPr="004E2348" w:rsidRDefault="00472155" w:rsidP="00E1142B">
            <w:pPr>
              <w:spacing w:before="120" w:after="120" w:line="240" w:lineRule="auto"/>
              <w:rPr>
                <w:rFonts w:ascii="Arial" w:eastAsia="Times New Roman" w:hAnsi="Arial" w:cs="Arial"/>
                <w:lang w:eastAsia="en-GB"/>
              </w:rPr>
            </w:pPr>
          </w:p>
        </w:tc>
      </w:tr>
      <w:tr w:rsidR="00472155" w:rsidRPr="004E2348" w14:paraId="09CFEB53" w14:textId="33E4F7C5" w:rsidTr="00DA1B3A">
        <w:trPr>
          <w:trHeight w:val="300"/>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7DBC9519" w14:textId="283415B4" w:rsidR="00472155" w:rsidRPr="00D4375C" w:rsidRDefault="00DA1B3A" w:rsidP="00E1142B">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Data Processing Trail – Schedule Completed</w:t>
            </w:r>
          </w:p>
        </w:tc>
        <w:tc>
          <w:tcPr>
            <w:tcW w:w="1079"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46B0DB0A" w14:textId="77777777" w:rsidR="00472155" w:rsidRPr="004E2348" w:rsidRDefault="00472155" w:rsidP="00E1142B">
            <w:pPr>
              <w:spacing w:before="120" w:after="120" w:line="240" w:lineRule="auto"/>
              <w:rPr>
                <w:rFonts w:ascii="Arial" w:eastAsia="Times New Roman" w:hAnsi="Arial" w:cs="Arial"/>
                <w:lang w:eastAsia="en-GB"/>
              </w:rPr>
            </w:pPr>
          </w:p>
        </w:tc>
        <w:tc>
          <w:tcPr>
            <w:tcW w:w="1078" w:type="pct"/>
            <w:tcBorders>
              <w:top w:val="single" w:sz="4" w:space="0" w:color="auto"/>
              <w:left w:val="single" w:sz="4" w:space="0" w:color="auto"/>
              <w:bottom w:val="single" w:sz="4" w:space="0" w:color="auto"/>
              <w:right w:val="single" w:sz="4" w:space="0" w:color="auto"/>
            </w:tcBorders>
          </w:tcPr>
          <w:p w14:paraId="0D4DB77F" w14:textId="77777777" w:rsidR="00472155" w:rsidRPr="004E2348" w:rsidRDefault="00472155" w:rsidP="00E1142B">
            <w:pPr>
              <w:spacing w:before="120" w:after="120" w:line="240" w:lineRule="auto"/>
              <w:rPr>
                <w:rFonts w:ascii="Arial" w:eastAsia="Times New Roman" w:hAnsi="Arial" w:cs="Arial"/>
                <w:lang w:eastAsia="en-GB"/>
              </w:rPr>
            </w:pPr>
          </w:p>
        </w:tc>
        <w:tc>
          <w:tcPr>
            <w:tcW w:w="1078" w:type="pct"/>
            <w:tcBorders>
              <w:top w:val="single" w:sz="4" w:space="0" w:color="auto"/>
              <w:left w:val="single" w:sz="4" w:space="0" w:color="auto"/>
              <w:bottom w:val="single" w:sz="4" w:space="0" w:color="auto"/>
              <w:right w:val="single" w:sz="4" w:space="0" w:color="auto"/>
            </w:tcBorders>
          </w:tcPr>
          <w:p w14:paraId="72020BB7" w14:textId="77777777" w:rsidR="00472155" w:rsidRPr="004E2348" w:rsidRDefault="00472155" w:rsidP="00E1142B">
            <w:pPr>
              <w:spacing w:before="120" w:after="120" w:line="240" w:lineRule="auto"/>
              <w:rPr>
                <w:rFonts w:ascii="Arial" w:eastAsia="Times New Roman" w:hAnsi="Arial" w:cs="Arial"/>
                <w:lang w:eastAsia="en-GB"/>
              </w:rPr>
            </w:pPr>
          </w:p>
        </w:tc>
      </w:tr>
      <w:tr w:rsidR="00472155" w:rsidRPr="004E2348" w14:paraId="39EA35AB" w14:textId="522957A1" w:rsidTr="00DA1B3A">
        <w:trPr>
          <w:trHeight w:val="300"/>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088376B8" w14:textId="6E75AD35" w:rsidR="00472155" w:rsidRPr="00D4375C" w:rsidRDefault="00DA1B3A" w:rsidP="00E1142B">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Data Processing Trail – Data Validated</w:t>
            </w:r>
          </w:p>
        </w:tc>
        <w:tc>
          <w:tcPr>
            <w:tcW w:w="1079"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366E20B9" w14:textId="77777777" w:rsidR="00472155" w:rsidRPr="004E2348" w:rsidRDefault="00472155" w:rsidP="00E1142B">
            <w:pPr>
              <w:spacing w:before="120" w:after="120" w:line="240" w:lineRule="auto"/>
              <w:rPr>
                <w:rFonts w:ascii="Arial" w:eastAsia="Times New Roman" w:hAnsi="Arial" w:cs="Arial"/>
                <w:lang w:eastAsia="en-GB"/>
              </w:rPr>
            </w:pPr>
          </w:p>
        </w:tc>
        <w:tc>
          <w:tcPr>
            <w:tcW w:w="1078" w:type="pct"/>
            <w:tcBorders>
              <w:top w:val="single" w:sz="4" w:space="0" w:color="auto"/>
              <w:left w:val="single" w:sz="4" w:space="0" w:color="auto"/>
              <w:bottom w:val="single" w:sz="4" w:space="0" w:color="auto"/>
              <w:right w:val="single" w:sz="4" w:space="0" w:color="auto"/>
            </w:tcBorders>
          </w:tcPr>
          <w:p w14:paraId="22F8A332" w14:textId="77777777" w:rsidR="00472155" w:rsidRPr="004E2348" w:rsidRDefault="00472155" w:rsidP="00E1142B">
            <w:pPr>
              <w:spacing w:before="120" w:after="120" w:line="240" w:lineRule="auto"/>
              <w:rPr>
                <w:rFonts w:ascii="Arial" w:eastAsia="Times New Roman" w:hAnsi="Arial" w:cs="Arial"/>
                <w:lang w:eastAsia="en-GB"/>
              </w:rPr>
            </w:pPr>
          </w:p>
        </w:tc>
        <w:tc>
          <w:tcPr>
            <w:tcW w:w="1078" w:type="pct"/>
            <w:tcBorders>
              <w:top w:val="single" w:sz="4" w:space="0" w:color="auto"/>
              <w:left w:val="single" w:sz="4" w:space="0" w:color="auto"/>
              <w:bottom w:val="single" w:sz="4" w:space="0" w:color="auto"/>
              <w:right w:val="single" w:sz="4" w:space="0" w:color="auto"/>
            </w:tcBorders>
          </w:tcPr>
          <w:p w14:paraId="1713A511" w14:textId="77777777" w:rsidR="00472155" w:rsidRPr="004E2348" w:rsidRDefault="00472155" w:rsidP="00E1142B">
            <w:pPr>
              <w:spacing w:before="120" w:after="120" w:line="240" w:lineRule="auto"/>
              <w:rPr>
                <w:rFonts w:ascii="Arial" w:eastAsia="Times New Roman" w:hAnsi="Arial" w:cs="Arial"/>
                <w:lang w:eastAsia="en-GB"/>
              </w:rPr>
            </w:pPr>
          </w:p>
        </w:tc>
      </w:tr>
      <w:tr w:rsidR="00472155" w:rsidRPr="004E2348" w14:paraId="05F491EF" w14:textId="4F0E90D2" w:rsidTr="00DA1B3A">
        <w:trPr>
          <w:trHeight w:val="300"/>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6919C081" w14:textId="568FDDC7" w:rsidR="00472155" w:rsidRPr="00D4375C" w:rsidRDefault="00DA1B3A" w:rsidP="00E1142B">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Data Processing Trail – Computer Updated</w:t>
            </w:r>
          </w:p>
        </w:tc>
        <w:tc>
          <w:tcPr>
            <w:tcW w:w="1079"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1BFAF779" w14:textId="683C0BC2" w:rsidR="00472155" w:rsidRPr="004E2348" w:rsidRDefault="00472155" w:rsidP="00E1142B">
            <w:pPr>
              <w:spacing w:before="120" w:after="120" w:line="240" w:lineRule="auto"/>
              <w:rPr>
                <w:rFonts w:ascii="Arial" w:eastAsia="Times New Roman" w:hAnsi="Arial" w:cs="Arial"/>
                <w:lang w:eastAsia="en-GB"/>
              </w:rPr>
            </w:pPr>
          </w:p>
        </w:tc>
        <w:tc>
          <w:tcPr>
            <w:tcW w:w="1078" w:type="pct"/>
            <w:tcBorders>
              <w:top w:val="single" w:sz="4" w:space="0" w:color="auto"/>
              <w:left w:val="single" w:sz="4" w:space="0" w:color="auto"/>
              <w:bottom w:val="single" w:sz="4" w:space="0" w:color="auto"/>
              <w:right w:val="single" w:sz="4" w:space="0" w:color="auto"/>
            </w:tcBorders>
          </w:tcPr>
          <w:p w14:paraId="438A176E" w14:textId="77777777" w:rsidR="00472155" w:rsidRDefault="00472155" w:rsidP="00E1142B">
            <w:pPr>
              <w:spacing w:before="120" w:after="120" w:line="240" w:lineRule="auto"/>
              <w:rPr>
                <w:rFonts w:ascii="Arial" w:eastAsia="Times New Roman" w:hAnsi="Arial" w:cs="Arial"/>
                <w:lang w:eastAsia="en-GB"/>
              </w:rPr>
            </w:pPr>
          </w:p>
        </w:tc>
        <w:tc>
          <w:tcPr>
            <w:tcW w:w="1078" w:type="pct"/>
            <w:tcBorders>
              <w:top w:val="single" w:sz="4" w:space="0" w:color="auto"/>
              <w:left w:val="single" w:sz="4" w:space="0" w:color="auto"/>
              <w:bottom w:val="single" w:sz="4" w:space="0" w:color="auto"/>
              <w:right w:val="single" w:sz="4" w:space="0" w:color="auto"/>
            </w:tcBorders>
          </w:tcPr>
          <w:p w14:paraId="7CD6AFE9" w14:textId="77777777" w:rsidR="00472155" w:rsidRDefault="00472155" w:rsidP="00E1142B">
            <w:pPr>
              <w:spacing w:before="120" w:after="120" w:line="240" w:lineRule="auto"/>
              <w:rPr>
                <w:rFonts w:ascii="Arial" w:eastAsia="Times New Roman" w:hAnsi="Arial" w:cs="Arial"/>
                <w:lang w:eastAsia="en-GB"/>
              </w:rPr>
            </w:pPr>
          </w:p>
        </w:tc>
      </w:tr>
    </w:tbl>
    <w:p w14:paraId="20A80CBC" w14:textId="77777777" w:rsidR="00B65D50" w:rsidRDefault="00B65D50" w:rsidP="006C063D">
      <w:pPr>
        <w:sectPr w:rsidR="00B65D50" w:rsidSect="00B65D50">
          <w:pgSz w:w="16840" w:h="11900" w:orient="landscape"/>
          <w:pgMar w:top="839" w:right="839" w:bottom="839" w:left="839" w:header="794" w:footer="567" w:gutter="0"/>
          <w:cols w:space="708"/>
          <w:titlePg/>
          <w:docGrid w:linePitch="360"/>
        </w:sectPr>
      </w:pPr>
    </w:p>
    <w:p w14:paraId="6136A8A1" w14:textId="6644D2E4" w:rsidR="004A6536" w:rsidRDefault="00126E21" w:rsidP="00126E21">
      <w:pPr>
        <w:pStyle w:val="Heading2"/>
      </w:pPr>
      <w:bookmarkStart w:id="134" w:name="_Toc193891067"/>
      <w:r w:rsidRPr="00126E21">
        <w:t>A8.</w:t>
      </w:r>
      <w:r w:rsidR="00577CC9">
        <w:t>2</w:t>
      </w:r>
      <w:r w:rsidRPr="00126E21">
        <w:t xml:space="preserve"> Water movements record form</w:t>
      </w:r>
      <w:bookmarkEnd w:id="134"/>
    </w:p>
    <w:p w14:paraId="3FFED77A" w14:textId="77777777" w:rsidR="00245DAE" w:rsidRDefault="00245DAE" w:rsidP="00245DAE">
      <w:r>
        <w:t xml:space="preserve">An example form is provided as Table </w:t>
      </w:r>
      <w:r w:rsidRPr="00245DAE">
        <w:rPr>
          <w:highlight w:val="yellow"/>
        </w:rPr>
        <w:t>A8.2</w:t>
      </w:r>
      <w:r>
        <w:t xml:space="preserve">. This form is a summary of information over a specified period and would draw information from a number of different sources at a landfill. Any removal or addition of water should be included in the record. </w:t>
      </w:r>
    </w:p>
    <w:p w14:paraId="1872B531" w14:textId="77777777" w:rsidR="00FD7DDB" w:rsidRDefault="00FD7DDB" w:rsidP="00245DAE"/>
    <w:p w14:paraId="6DA6EA8A" w14:textId="160236B8" w:rsidR="00126E21" w:rsidRPr="00126E21" w:rsidRDefault="00245DAE" w:rsidP="00245DAE">
      <w:r>
        <w:t xml:space="preserve">The form does not include all information necessary to analyse the water balance for a specific part of a </w:t>
      </w:r>
      <w:r w:rsidR="00AF0227">
        <w:t>site but</w:t>
      </w:r>
      <w:r>
        <w:t xml:space="preserve"> is intended to include all relevant water measurements that can be usefully recorded from which a water balance could be constructed. Other data such as waste type, waste volume, waste density, waste absorption, cell geometry, restoration cover, infiltration etc are necessary to fully evaluate a water balance.</w:t>
      </w:r>
    </w:p>
    <w:p w14:paraId="24C93B03" w14:textId="77777777" w:rsidR="00922D3D" w:rsidRDefault="00922D3D" w:rsidP="006C063D"/>
    <w:p w14:paraId="48F998EB" w14:textId="74347BDA" w:rsidR="00FD7DDB" w:rsidRPr="00725AFC" w:rsidRDefault="00FD7DDB" w:rsidP="00FD7DDB">
      <w:pPr>
        <w:pStyle w:val="BodyText1"/>
        <w:rPr>
          <w:rFonts w:eastAsia="Times New Roman"/>
          <w:b/>
          <w:bCs/>
        </w:rPr>
      </w:pPr>
      <w:r w:rsidRPr="00725AFC">
        <w:rPr>
          <w:rFonts w:eastAsia="Times New Roman"/>
          <w:b/>
          <w:bCs/>
        </w:rPr>
        <w:t xml:space="preserve">Table </w:t>
      </w:r>
      <w:r>
        <w:rPr>
          <w:rFonts w:eastAsia="Times New Roman"/>
          <w:b/>
          <w:bCs/>
        </w:rPr>
        <w:t>A8.</w:t>
      </w:r>
      <w:r w:rsidR="001C26EC">
        <w:rPr>
          <w:rFonts w:eastAsia="Times New Roman"/>
          <w:b/>
          <w:bCs/>
        </w:rPr>
        <w:t>2</w:t>
      </w:r>
      <w:r>
        <w:rPr>
          <w:rFonts w:eastAsia="Times New Roman"/>
          <w:b/>
          <w:bCs/>
        </w:rPr>
        <w:t>a: Heading information</w:t>
      </w:r>
    </w:p>
    <w:tbl>
      <w:tblPr>
        <w:tblW w:w="10318" w:type="dxa"/>
        <w:tblLayout w:type="fixed"/>
        <w:tblCellMar>
          <w:left w:w="0" w:type="dxa"/>
          <w:right w:w="0" w:type="dxa"/>
        </w:tblCellMar>
        <w:tblLook w:val="04A0" w:firstRow="1" w:lastRow="0" w:firstColumn="1" w:lastColumn="0" w:noHBand="0" w:noVBand="1"/>
        <w:tblCaption w:val="Table A8.2a: Heading information"/>
        <w:tblDescription w:val="List of references and terms commonly found in a water movements record form"/>
      </w:tblPr>
      <w:tblGrid>
        <w:gridCol w:w="2098"/>
        <w:gridCol w:w="5669"/>
        <w:gridCol w:w="2551"/>
      </w:tblGrid>
      <w:tr w:rsidR="00FD7DDB" w:rsidRPr="004E2348" w14:paraId="6389753B" w14:textId="77777777" w:rsidTr="00E1142B">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2A6C5367" w14:textId="77777777" w:rsidR="00FD7DDB" w:rsidRPr="004E2348" w:rsidRDefault="00FD7DDB"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56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8C85CB4" w14:textId="77777777" w:rsidR="00FD7DDB" w:rsidRPr="004E2348" w:rsidRDefault="00FD7DDB"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9992767" w14:textId="77777777" w:rsidR="00FD7DDB" w:rsidRPr="004E2348" w:rsidRDefault="00FD7DDB"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FD7DDB" w:rsidRPr="004E2348" w14:paraId="60BDB660" w14:textId="77777777" w:rsidTr="00E1142B">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B6337F8" w14:textId="23BE3ACF" w:rsidR="00FD7DDB" w:rsidRPr="004E2348" w:rsidRDefault="00FD7DDB" w:rsidP="00E1142B">
            <w:pPr>
              <w:spacing w:before="120" w:after="120" w:line="240" w:lineRule="auto"/>
              <w:rPr>
                <w:rFonts w:ascii="Arial" w:eastAsia="Times New Roman" w:hAnsi="Arial" w:cs="Arial"/>
                <w:lang w:eastAsia="en-GB"/>
              </w:rPr>
            </w:pPr>
            <w:r>
              <w:rPr>
                <w:rFonts w:ascii="Arial" w:eastAsia="Times New Roman" w:hAnsi="Arial" w:cs="Arial"/>
                <w:lang w:eastAsia="en-GB"/>
              </w:rPr>
              <w:t>Page _ of _</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1866EF47" w14:textId="25B047F1" w:rsidR="00FD7DDB" w:rsidRPr="004E2348" w:rsidRDefault="00FD7DDB" w:rsidP="00E1142B">
            <w:pPr>
              <w:spacing w:before="120" w:after="120" w:line="240" w:lineRule="auto"/>
              <w:rPr>
                <w:rFonts w:ascii="Arial" w:eastAsia="Times New Roman" w:hAnsi="Arial" w:cs="Arial"/>
                <w:lang w:eastAsia="en-GB"/>
              </w:rPr>
            </w:pPr>
            <w:r w:rsidRPr="00DE39D5">
              <w:rPr>
                <w:rFonts w:ascii="Arial" w:eastAsia="Times New Roman" w:hAnsi="Arial" w:cs="Arial"/>
                <w:lang w:eastAsia="en-GB"/>
              </w:rPr>
              <w:t xml:space="preserve">Sequential sheet number for </w:t>
            </w:r>
            <w:r>
              <w:rPr>
                <w:rFonts w:ascii="Arial" w:eastAsia="Times New Roman" w:hAnsi="Arial" w:cs="Arial"/>
                <w:lang w:eastAsia="en-GB"/>
              </w:rPr>
              <w:t>each register.</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3FF62387" w14:textId="77777777" w:rsidR="00FD7DDB" w:rsidRPr="004E2348" w:rsidRDefault="00FD7DDB" w:rsidP="00E1142B">
            <w:pPr>
              <w:spacing w:before="120" w:after="120" w:line="240" w:lineRule="auto"/>
              <w:rPr>
                <w:rFonts w:ascii="Arial" w:eastAsia="Times New Roman" w:hAnsi="Arial" w:cs="Arial"/>
                <w:lang w:eastAsia="en-GB"/>
              </w:rPr>
            </w:pPr>
            <w:r w:rsidRPr="00220071">
              <w:rPr>
                <w:rFonts w:ascii="Arial" w:eastAsia="Times New Roman" w:hAnsi="Arial" w:cs="Arial"/>
                <w:lang w:eastAsia="en-GB"/>
              </w:rPr>
              <w:t>1 of 3</w:t>
            </w:r>
          </w:p>
        </w:tc>
      </w:tr>
      <w:tr w:rsidR="00FD7DDB" w:rsidRPr="004E2348" w14:paraId="19C2AB16"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90A73E3" w14:textId="77777777" w:rsidR="00FD7DDB" w:rsidRPr="004E2348" w:rsidRDefault="00FD7DDB" w:rsidP="00E1142B">
            <w:pPr>
              <w:spacing w:before="120" w:after="120" w:line="240" w:lineRule="auto"/>
              <w:rPr>
                <w:rFonts w:ascii="Arial" w:eastAsia="Times New Roman" w:hAnsi="Arial" w:cs="Arial"/>
                <w:lang w:eastAsia="en-GB"/>
              </w:rPr>
            </w:pPr>
            <w:r>
              <w:rPr>
                <w:rFonts w:ascii="Arial" w:eastAsia="Times New Roman" w:hAnsi="Arial" w:cs="Arial"/>
                <w:lang w:eastAsia="en-GB"/>
              </w:rPr>
              <w:t>Site Name</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510CC4B3" w14:textId="77777777" w:rsidR="00FD7DDB" w:rsidRPr="00BC6E88" w:rsidRDefault="00FD7DDB" w:rsidP="00E1142B">
            <w:pPr>
              <w:spacing w:before="120" w:after="120" w:line="240" w:lineRule="auto"/>
              <w:rPr>
                <w:rFonts w:ascii="Arial" w:eastAsia="Times New Roman" w:hAnsi="Arial" w:cs="Arial"/>
                <w:lang w:eastAsia="en-GB"/>
              </w:rPr>
            </w:pPr>
            <w:r w:rsidRPr="00BC6E88">
              <w:rPr>
                <w:rFonts w:ascii="Arial" w:eastAsia="Times New Roman" w:hAnsi="Arial" w:cs="Arial"/>
                <w:lang w:eastAsia="en-GB"/>
              </w:rPr>
              <w:t xml:space="preserve">Name of landfill site. </w:t>
            </w:r>
          </w:p>
          <w:p w14:paraId="71E2DCD1" w14:textId="77777777" w:rsidR="00FD7DDB" w:rsidRPr="004E2348" w:rsidRDefault="00FD7DDB" w:rsidP="00E1142B">
            <w:pPr>
              <w:spacing w:before="120" w:after="120" w:line="240" w:lineRule="auto"/>
              <w:rPr>
                <w:rFonts w:ascii="Arial" w:eastAsia="Times New Roman" w:hAnsi="Arial" w:cs="Arial"/>
                <w:lang w:eastAsia="en-GB"/>
              </w:rPr>
            </w:pPr>
            <w:r w:rsidRPr="00BC6E88">
              <w:rPr>
                <w:rFonts w:ascii="Arial" w:eastAsia="Times New Roman" w:hAnsi="Arial" w:cs="Arial"/>
                <w:lang w:eastAsia="en-GB"/>
              </w:rPr>
              <w:t>It is preferable to use the name stated on the permit unless some other name is commonly used.</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73E3D4E" w14:textId="77777777" w:rsidR="00FD7DDB" w:rsidRPr="004E2348" w:rsidRDefault="00FD7DDB" w:rsidP="00E1142B">
            <w:pPr>
              <w:spacing w:before="120" w:after="120" w:line="240" w:lineRule="auto"/>
              <w:rPr>
                <w:rFonts w:ascii="Arial" w:eastAsia="Times New Roman" w:hAnsi="Arial" w:cs="Arial"/>
                <w:lang w:eastAsia="en-GB"/>
              </w:rPr>
            </w:pPr>
            <w:r w:rsidRPr="0054005B">
              <w:rPr>
                <w:rFonts w:ascii="Arial" w:eastAsia="Times New Roman" w:hAnsi="Arial" w:cs="Arial"/>
                <w:lang w:eastAsia="en-GB"/>
              </w:rPr>
              <w:t>Mountain Top Landfill Site</w:t>
            </w:r>
          </w:p>
        </w:tc>
      </w:tr>
      <w:tr w:rsidR="00FD7DDB" w:rsidRPr="004E2348" w14:paraId="66A4D595"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C2A24FC" w14:textId="77777777" w:rsidR="00FD7DDB" w:rsidRPr="004E2348" w:rsidRDefault="00FD7DDB" w:rsidP="00E1142B">
            <w:pPr>
              <w:spacing w:before="120" w:after="120" w:line="240" w:lineRule="auto"/>
              <w:rPr>
                <w:rFonts w:ascii="Arial" w:eastAsia="Times New Roman" w:hAnsi="Arial" w:cs="Arial"/>
                <w:lang w:eastAsia="en-GB"/>
              </w:rPr>
            </w:pPr>
            <w:r>
              <w:rPr>
                <w:rFonts w:ascii="Arial" w:eastAsia="Times New Roman" w:hAnsi="Arial" w:cs="Arial"/>
                <w:lang w:eastAsia="en-GB"/>
              </w:rPr>
              <w:t>Site Operator</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57D9C803" w14:textId="77777777" w:rsidR="00FD7DDB" w:rsidRPr="004E2348" w:rsidRDefault="00FD7DDB" w:rsidP="00E1142B">
            <w:pPr>
              <w:spacing w:before="120" w:after="120" w:line="240" w:lineRule="auto"/>
              <w:rPr>
                <w:rFonts w:ascii="Arial" w:eastAsia="Times New Roman" w:hAnsi="Arial" w:cs="Arial"/>
                <w:lang w:eastAsia="en-GB"/>
              </w:rPr>
            </w:pPr>
            <w:r w:rsidRPr="0084670B">
              <w:rPr>
                <w:rFonts w:ascii="Arial" w:eastAsia="Times New Roman" w:hAnsi="Arial" w:cs="Arial"/>
                <w:lang w:eastAsia="en-GB"/>
              </w:rPr>
              <w:t>The named permit holder and / or landfill operator</w:t>
            </w:r>
            <w:r>
              <w:rPr>
                <w:rFonts w:ascii="Arial" w:eastAsia="Times New Roman" w:hAnsi="Arial" w:cs="Arial"/>
                <w:lang w:eastAsia="en-GB"/>
              </w:rPr>
              <w:t>.</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58DB0D94" w14:textId="77777777" w:rsidR="00FD7DDB" w:rsidRPr="004E2348" w:rsidRDefault="00FD7DDB" w:rsidP="00E1142B">
            <w:pPr>
              <w:spacing w:before="120" w:after="120" w:line="240" w:lineRule="auto"/>
              <w:rPr>
                <w:rFonts w:ascii="Arial" w:eastAsia="Times New Roman" w:hAnsi="Arial" w:cs="Arial"/>
                <w:lang w:eastAsia="en-GB"/>
              </w:rPr>
            </w:pPr>
            <w:r w:rsidRPr="00FE032C">
              <w:rPr>
                <w:rFonts w:ascii="Arial" w:eastAsia="Times New Roman" w:hAnsi="Arial" w:cs="Arial"/>
                <w:lang w:eastAsia="en-GB"/>
              </w:rPr>
              <w:t>ABC Landfill Co.</w:t>
            </w:r>
          </w:p>
        </w:tc>
      </w:tr>
      <w:tr w:rsidR="00FD7DDB" w:rsidRPr="004E2348" w14:paraId="5F1F798F"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CA2A7C5" w14:textId="77777777" w:rsidR="00FD7DDB" w:rsidRDefault="00FD7DDB" w:rsidP="00E1142B">
            <w:pPr>
              <w:spacing w:before="120" w:after="120" w:line="240" w:lineRule="auto"/>
              <w:rPr>
                <w:rFonts w:ascii="Arial" w:eastAsia="Times New Roman" w:hAnsi="Arial" w:cs="Arial"/>
                <w:lang w:eastAsia="en-GB"/>
              </w:rPr>
            </w:pPr>
            <w:r>
              <w:rPr>
                <w:rFonts w:ascii="Arial" w:eastAsia="Times New Roman" w:hAnsi="Arial" w:cs="Arial"/>
                <w:lang w:eastAsia="en-GB"/>
              </w:rPr>
              <w:t>SEPA Permit Number</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670B06F5" w14:textId="77777777" w:rsidR="00FD7DDB" w:rsidRPr="004E2348" w:rsidRDefault="00FD7DDB" w:rsidP="00E1142B">
            <w:pPr>
              <w:spacing w:before="120" w:after="120" w:line="240" w:lineRule="auto"/>
              <w:rPr>
                <w:rFonts w:ascii="Arial" w:eastAsia="Times New Roman" w:hAnsi="Arial" w:cs="Arial"/>
                <w:lang w:eastAsia="en-GB"/>
              </w:rPr>
            </w:pPr>
            <w:r w:rsidRPr="00D86D2B">
              <w:rPr>
                <w:rFonts w:ascii="Arial" w:eastAsia="Times New Roman" w:hAnsi="Arial" w:cs="Arial"/>
                <w:lang w:eastAsia="en-GB"/>
              </w:rPr>
              <w:t>Permit or Licence Reference Number</w:t>
            </w:r>
            <w:r>
              <w:rPr>
                <w:rFonts w:ascii="Arial" w:eastAsia="Times New Roman" w:hAnsi="Arial" w:cs="Arial"/>
                <w:lang w:eastAsia="en-GB"/>
              </w:rPr>
              <w:t>.</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D16CF67" w14:textId="77777777" w:rsidR="00FD7DDB" w:rsidRPr="004E2348" w:rsidRDefault="00FD7DDB" w:rsidP="00E1142B">
            <w:pPr>
              <w:spacing w:before="120" w:after="120" w:line="240" w:lineRule="auto"/>
              <w:rPr>
                <w:rFonts w:ascii="Arial" w:eastAsia="Times New Roman" w:hAnsi="Arial" w:cs="Arial"/>
                <w:lang w:eastAsia="en-GB"/>
              </w:rPr>
            </w:pPr>
            <w:r w:rsidRPr="00E17FC9">
              <w:rPr>
                <w:rFonts w:ascii="Arial" w:eastAsia="Times New Roman" w:hAnsi="Arial" w:cs="Arial"/>
                <w:lang w:eastAsia="en-GB"/>
              </w:rPr>
              <w:t>WCC 123456</w:t>
            </w:r>
          </w:p>
        </w:tc>
      </w:tr>
      <w:tr w:rsidR="00FD7DDB" w:rsidRPr="004E2348" w14:paraId="5EA9054C"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118DBDE" w14:textId="77777777" w:rsidR="00142FB2" w:rsidRPr="00142FB2" w:rsidRDefault="00142FB2" w:rsidP="00142FB2">
            <w:pPr>
              <w:spacing w:before="120" w:after="120" w:line="240" w:lineRule="auto"/>
              <w:rPr>
                <w:rFonts w:ascii="Arial" w:eastAsia="Times New Roman" w:hAnsi="Arial" w:cs="Arial"/>
                <w:lang w:eastAsia="en-GB"/>
              </w:rPr>
            </w:pPr>
            <w:r w:rsidRPr="00142FB2">
              <w:rPr>
                <w:rFonts w:ascii="Arial" w:eastAsia="Times New Roman" w:hAnsi="Arial" w:cs="Arial"/>
                <w:lang w:eastAsia="en-GB"/>
              </w:rPr>
              <w:t xml:space="preserve">Total Rainfall </w:t>
            </w:r>
          </w:p>
          <w:p w14:paraId="11B7BB0D" w14:textId="77777777" w:rsidR="00142FB2" w:rsidRPr="00142FB2" w:rsidRDefault="00142FB2" w:rsidP="00142FB2">
            <w:pPr>
              <w:spacing w:before="120" w:after="120" w:line="240" w:lineRule="auto"/>
              <w:rPr>
                <w:rFonts w:ascii="Arial" w:eastAsia="Times New Roman" w:hAnsi="Arial" w:cs="Arial"/>
                <w:lang w:eastAsia="en-GB"/>
              </w:rPr>
            </w:pPr>
            <w:r w:rsidRPr="00142FB2">
              <w:rPr>
                <w:rFonts w:ascii="Arial" w:eastAsia="Times New Roman" w:hAnsi="Arial" w:cs="Arial"/>
                <w:lang w:eastAsia="en-GB"/>
              </w:rPr>
              <w:t xml:space="preserve">During Period </w:t>
            </w:r>
          </w:p>
          <w:p w14:paraId="5587464E" w14:textId="508FAEAC" w:rsidR="00FD7DDB" w:rsidRDefault="00142FB2" w:rsidP="00142FB2">
            <w:pPr>
              <w:spacing w:before="120" w:after="120" w:line="240" w:lineRule="auto"/>
              <w:rPr>
                <w:rFonts w:ascii="Arial" w:eastAsia="Times New Roman" w:hAnsi="Arial" w:cs="Arial"/>
                <w:lang w:eastAsia="en-GB"/>
              </w:rPr>
            </w:pPr>
            <w:r w:rsidRPr="00142FB2">
              <w:rPr>
                <w:rFonts w:ascii="Arial" w:eastAsia="Times New Roman" w:hAnsi="Arial" w:cs="Arial"/>
                <w:lang w:eastAsia="en-GB"/>
              </w:rPr>
              <w:t>(mm)</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41A0F2A1" w14:textId="57AE1C0F" w:rsidR="00FD7DDB" w:rsidRPr="004E2348" w:rsidRDefault="0093374B" w:rsidP="00E1142B">
            <w:pPr>
              <w:spacing w:before="120" w:after="120" w:line="240" w:lineRule="auto"/>
              <w:rPr>
                <w:rFonts w:ascii="Arial" w:eastAsia="Times New Roman" w:hAnsi="Arial" w:cs="Arial"/>
                <w:lang w:eastAsia="en-GB"/>
              </w:rPr>
            </w:pPr>
            <w:r w:rsidRPr="0093374B">
              <w:rPr>
                <w:rFonts w:ascii="Arial" w:eastAsia="Times New Roman" w:hAnsi="Arial" w:cs="Arial"/>
                <w:lang w:eastAsia="en-GB"/>
              </w:rPr>
              <w:t>Total rainfall in mm recorded from site records or from Met Office data.</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5688F197" w14:textId="42524F2C" w:rsidR="00FD7DDB" w:rsidRPr="004E2348" w:rsidRDefault="005B4BB7" w:rsidP="00E1142B">
            <w:pPr>
              <w:spacing w:before="120" w:after="120" w:line="240" w:lineRule="auto"/>
              <w:rPr>
                <w:rFonts w:ascii="Arial" w:eastAsia="Times New Roman" w:hAnsi="Arial" w:cs="Arial"/>
                <w:lang w:eastAsia="en-GB"/>
              </w:rPr>
            </w:pPr>
            <w:r>
              <w:rPr>
                <w:rFonts w:ascii="Arial" w:eastAsia="Times New Roman" w:hAnsi="Arial" w:cs="Arial"/>
                <w:lang w:eastAsia="en-GB"/>
              </w:rPr>
              <w:t>25</w:t>
            </w:r>
          </w:p>
        </w:tc>
      </w:tr>
      <w:tr w:rsidR="00FD7DDB" w:rsidRPr="004E2348" w14:paraId="3C13C370"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F993F66" w14:textId="26AFCD76" w:rsidR="00FD7DDB" w:rsidRDefault="00CE26C8" w:rsidP="00E1142B">
            <w:pPr>
              <w:spacing w:before="120" w:after="120" w:line="240" w:lineRule="auto"/>
              <w:rPr>
                <w:rFonts w:ascii="Arial" w:eastAsia="Times New Roman" w:hAnsi="Arial" w:cs="Arial"/>
                <w:lang w:eastAsia="en-GB"/>
              </w:rPr>
            </w:pPr>
            <w:r w:rsidRPr="00CE26C8">
              <w:rPr>
                <w:rFonts w:ascii="Arial" w:eastAsia="Times New Roman" w:hAnsi="Arial" w:cs="Arial"/>
                <w:lang w:eastAsia="en-GB"/>
              </w:rPr>
              <w:t>Period of Summary</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41A41658" w14:textId="77777777" w:rsidR="00EF6E14" w:rsidRPr="00EF6E14" w:rsidRDefault="00EF6E14" w:rsidP="00EF6E14">
            <w:pPr>
              <w:spacing w:before="120" w:after="120" w:line="240" w:lineRule="auto"/>
              <w:rPr>
                <w:rFonts w:ascii="Arial" w:eastAsia="Times New Roman" w:hAnsi="Arial" w:cs="Arial"/>
                <w:lang w:eastAsia="en-GB"/>
              </w:rPr>
            </w:pPr>
            <w:r w:rsidRPr="00EF6E14">
              <w:rPr>
                <w:rFonts w:ascii="Arial" w:eastAsia="Times New Roman" w:hAnsi="Arial" w:cs="Arial"/>
                <w:lang w:eastAsia="en-GB"/>
              </w:rPr>
              <w:t xml:space="preserve">Start and end date for summarised data. </w:t>
            </w:r>
          </w:p>
          <w:p w14:paraId="0521E47B" w14:textId="4EF9FFCA" w:rsidR="00FD7DDB" w:rsidRPr="004E2348" w:rsidRDefault="00EF6E14" w:rsidP="00EF6E14">
            <w:pPr>
              <w:spacing w:before="120" w:after="120" w:line="240" w:lineRule="auto"/>
              <w:rPr>
                <w:rFonts w:ascii="Arial" w:eastAsia="Times New Roman" w:hAnsi="Arial" w:cs="Arial"/>
                <w:lang w:eastAsia="en-GB"/>
              </w:rPr>
            </w:pPr>
            <w:r w:rsidRPr="00EF6E14">
              <w:rPr>
                <w:rFonts w:ascii="Arial" w:eastAsia="Times New Roman" w:hAnsi="Arial" w:cs="Arial"/>
                <w:lang w:eastAsia="en-GB"/>
              </w:rPr>
              <w:t>An annual summary should be prepared as a minimum.</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D29A1F4" w14:textId="77777777" w:rsidR="00A81956" w:rsidRPr="00A81956" w:rsidRDefault="00A81956" w:rsidP="00A81956">
            <w:pPr>
              <w:spacing w:before="120" w:after="120" w:line="240" w:lineRule="auto"/>
              <w:rPr>
                <w:rFonts w:ascii="Arial" w:eastAsia="Times New Roman" w:hAnsi="Arial" w:cs="Arial"/>
                <w:lang w:eastAsia="en-GB"/>
              </w:rPr>
            </w:pPr>
            <w:r w:rsidRPr="00A81956">
              <w:rPr>
                <w:rFonts w:ascii="Arial" w:eastAsia="Times New Roman" w:hAnsi="Arial" w:cs="Arial"/>
                <w:lang w:eastAsia="en-GB"/>
              </w:rPr>
              <w:t xml:space="preserve">1 to 31 January 2002 </w:t>
            </w:r>
          </w:p>
          <w:p w14:paraId="3136DFFD" w14:textId="77777777" w:rsidR="00A81956" w:rsidRPr="00A81956" w:rsidRDefault="00A81956" w:rsidP="00A81956">
            <w:pPr>
              <w:spacing w:before="120" w:after="120" w:line="240" w:lineRule="auto"/>
              <w:rPr>
                <w:rFonts w:ascii="Arial" w:eastAsia="Times New Roman" w:hAnsi="Arial" w:cs="Arial"/>
                <w:lang w:eastAsia="en-GB"/>
              </w:rPr>
            </w:pPr>
            <w:r w:rsidRPr="00A81956">
              <w:rPr>
                <w:rFonts w:ascii="Arial" w:eastAsia="Times New Roman" w:hAnsi="Arial" w:cs="Arial"/>
                <w:lang w:eastAsia="en-GB"/>
              </w:rPr>
              <w:t xml:space="preserve">1 January to 31 March 2003 </w:t>
            </w:r>
          </w:p>
          <w:p w14:paraId="0046ED8C" w14:textId="213BB84A" w:rsidR="00FD7DDB" w:rsidRPr="004E2348" w:rsidRDefault="00A81956" w:rsidP="00A81956">
            <w:pPr>
              <w:spacing w:before="120" w:after="120" w:line="240" w:lineRule="auto"/>
              <w:rPr>
                <w:rFonts w:ascii="Arial" w:eastAsia="Times New Roman" w:hAnsi="Arial" w:cs="Arial"/>
                <w:lang w:eastAsia="en-GB"/>
              </w:rPr>
            </w:pPr>
            <w:r w:rsidRPr="00A81956">
              <w:rPr>
                <w:rFonts w:ascii="Arial" w:eastAsia="Times New Roman" w:hAnsi="Arial" w:cs="Arial"/>
                <w:lang w:eastAsia="en-GB"/>
              </w:rPr>
              <w:t>1 Jan to 31 Dec 2003</w:t>
            </w:r>
          </w:p>
        </w:tc>
      </w:tr>
      <w:tr w:rsidR="007E1F60" w:rsidRPr="004E2348" w14:paraId="15914937"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53D0D7A" w14:textId="3AE797A5" w:rsidR="007E1F60" w:rsidRPr="004E2348" w:rsidRDefault="007E1F60" w:rsidP="007E1F60">
            <w:pPr>
              <w:spacing w:before="120" w:after="120" w:line="240" w:lineRule="auto"/>
              <w:rPr>
                <w:rFonts w:ascii="Arial" w:eastAsia="Times New Roman" w:hAnsi="Arial" w:cs="Arial"/>
                <w:lang w:eastAsia="en-GB"/>
              </w:rPr>
            </w:pPr>
            <w:r w:rsidRPr="005D53A1">
              <w:t>Date</w:t>
            </w:r>
            <w:r>
              <w:t xml:space="preserve"> Prepared</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623AC521" w14:textId="6A2E46CE" w:rsidR="007E1F60" w:rsidRPr="004E2348" w:rsidRDefault="007E1F60" w:rsidP="007E1F60">
            <w:pPr>
              <w:spacing w:before="120" w:after="120" w:line="240" w:lineRule="auto"/>
              <w:rPr>
                <w:rFonts w:ascii="Arial" w:eastAsia="Times New Roman" w:hAnsi="Arial" w:cs="Arial"/>
                <w:lang w:eastAsia="en-GB"/>
              </w:rPr>
            </w:pPr>
            <w:r w:rsidRPr="00750E3D">
              <w:t xml:space="preserve">Date summary sheet prepared.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03A96B98" w14:textId="3BDC8FAE" w:rsidR="007E1F60" w:rsidRPr="004E2348" w:rsidRDefault="007E1F60" w:rsidP="007E1F60">
            <w:pPr>
              <w:spacing w:before="120" w:after="120" w:line="240" w:lineRule="auto"/>
              <w:rPr>
                <w:rFonts w:ascii="Arial" w:eastAsia="Times New Roman" w:hAnsi="Arial" w:cs="Arial"/>
                <w:lang w:eastAsia="en-GB"/>
              </w:rPr>
            </w:pPr>
            <w:r w:rsidRPr="00750E3D">
              <w:t xml:space="preserve">31 January 2001 </w:t>
            </w:r>
          </w:p>
        </w:tc>
      </w:tr>
    </w:tbl>
    <w:p w14:paraId="01B26FCB" w14:textId="77777777" w:rsidR="00FD7DDB" w:rsidRDefault="00FD7DDB" w:rsidP="00FD7DDB"/>
    <w:p w14:paraId="00417B95" w14:textId="77777777" w:rsidR="00A81956" w:rsidRDefault="00A81956">
      <w:pPr>
        <w:spacing w:line="240" w:lineRule="auto"/>
        <w:rPr>
          <w:rFonts w:eastAsia="Times New Roman"/>
          <w:b/>
          <w:bCs/>
        </w:rPr>
      </w:pPr>
      <w:r>
        <w:rPr>
          <w:rFonts w:eastAsia="Times New Roman"/>
          <w:b/>
          <w:bCs/>
        </w:rPr>
        <w:br w:type="page"/>
      </w:r>
    </w:p>
    <w:p w14:paraId="357763B0" w14:textId="0FC5DEF5" w:rsidR="00FD7DDB" w:rsidRPr="00725AFC" w:rsidRDefault="00FD7DDB" w:rsidP="00FD7DDB">
      <w:pPr>
        <w:pStyle w:val="BodyText1"/>
        <w:rPr>
          <w:rFonts w:eastAsia="Times New Roman"/>
          <w:b/>
          <w:bCs/>
        </w:rPr>
      </w:pPr>
      <w:r w:rsidRPr="00725AFC">
        <w:rPr>
          <w:rFonts w:eastAsia="Times New Roman"/>
          <w:b/>
          <w:bCs/>
        </w:rPr>
        <w:t xml:space="preserve">Table </w:t>
      </w:r>
      <w:r>
        <w:rPr>
          <w:rFonts w:eastAsia="Times New Roman"/>
          <w:b/>
          <w:bCs/>
        </w:rPr>
        <w:t>A8.</w:t>
      </w:r>
      <w:r w:rsidR="001C26EC">
        <w:rPr>
          <w:rFonts w:eastAsia="Times New Roman"/>
          <w:b/>
          <w:bCs/>
        </w:rPr>
        <w:t>2</w:t>
      </w:r>
      <w:r>
        <w:rPr>
          <w:rFonts w:eastAsia="Times New Roman"/>
          <w:b/>
          <w:bCs/>
        </w:rPr>
        <w:t>b: Data requirements</w:t>
      </w:r>
    </w:p>
    <w:tbl>
      <w:tblPr>
        <w:tblW w:w="10319" w:type="dxa"/>
        <w:tblLayout w:type="fixed"/>
        <w:tblCellMar>
          <w:left w:w="0" w:type="dxa"/>
          <w:right w:w="0" w:type="dxa"/>
        </w:tblCellMar>
        <w:tblLook w:val="04A0" w:firstRow="1" w:lastRow="0" w:firstColumn="1" w:lastColumn="0" w:noHBand="0" w:noVBand="1"/>
        <w:tblCaption w:val="Table A8.2b: Data requirements"/>
        <w:tblDescription w:val="List of references to data requirements commonly found in a water movements record form"/>
      </w:tblPr>
      <w:tblGrid>
        <w:gridCol w:w="1474"/>
        <w:gridCol w:w="5443"/>
        <w:gridCol w:w="3402"/>
      </w:tblGrid>
      <w:tr w:rsidR="00FD7DDB" w:rsidRPr="004E2348" w14:paraId="49FB4515" w14:textId="77777777" w:rsidTr="00E217BB">
        <w:trPr>
          <w:trHeight w:val="610"/>
          <w:tblHeader/>
        </w:trPr>
        <w:tc>
          <w:tcPr>
            <w:tcW w:w="147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40381F79" w14:textId="77777777" w:rsidR="00FD7DDB" w:rsidRPr="004E2348" w:rsidRDefault="00FD7DDB"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5443"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41C28D8" w14:textId="77777777" w:rsidR="00FD7DDB" w:rsidRPr="004E2348" w:rsidRDefault="00FD7DDB"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3402"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757AFAD" w14:textId="77777777" w:rsidR="00FD7DDB" w:rsidRPr="004E2348" w:rsidRDefault="00FD7DDB"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E217BB" w:rsidRPr="004E2348" w14:paraId="16D6FCEA" w14:textId="77777777" w:rsidTr="00E217BB">
        <w:trPr>
          <w:trHeight w:val="315"/>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7960A2C" w14:textId="1BEB1D63" w:rsidR="00E217BB" w:rsidRPr="004E2348" w:rsidRDefault="00E217BB" w:rsidP="00E217BB">
            <w:pPr>
              <w:spacing w:before="120" w:after="120" w:line="240" w:lineRule="auto"/>
              <w:rPr>
                <w:rFonts w:ascii="Arial" w:eastAsia="Times New Roman" w:hAnsi="Arial" w:cs="Arial"/>
                <w:lang w:eastAsia="en-GB"/>
              </w:rPr>
            </w:pPr>
            <w:r w:rsidRPr="00CC1625">
              <w:t xml:space="preserve">Site Area Name </w:t>
            </w:r>
          </w:p>
        </w:tc>
        <w:tc>
          <w:tcPr>
            <w:tcW w:w="5443" w:type="dxa"/>
            <w:tcBorders>
              <w:top w:val="nil"/>
              <w:left w:val="nil"/>
              <w:bottom w:val="single" w:sz="8" w:space="0" w:color="A6A6A6"/>
              <w:right w:val="single" w:sz="8" w:space="0" w:color="A6A6A6"/>
            </w:tcBorders>
            <w:noWrap/>
            <w:tcMar>
              <w:top w:w="0" w:type="dxa"/>
              <w:left w:w="108" w:type="dxa"/>
              <w:bottom w:w="0" w:type="dxa"/>
              <w:right w:w="108" w:type="dxa"/>
            </w:tcMar>
          </w:tcPr>
          <w:p w14:paraId="0ED0ADD5" w14:textId="77777777" w:rsidR="00E217BB" w:rsidRPr="006512DD" w:rsidRDefault="00E217BB" w:rsidP="00E217BB">
            <w:pPr>
              <w:spacing w:before="120" w:after="120" w:line="240" w:lineRule="auto"/>
              <w:rPr>
                <w:rFonts w:ascii="Arial" w:eastAsia="Times New Roman" w:hAnsi="Arial" w:cs="Arial"/>
                <w:lang w:eastAsia="en-GB"/>
              </w:rPr>
            </w:pPr>
            <w:r w:rsidRPr="006512DD">
              <w:rPr>
                <w:rFonts w:ascii="Arial" w:eastAsia="Times New Roman" w:hAnsi="Arial" w:cs="Arial"/>
                <w:lang w:eastAsia="en-GB"/>
              </w:rPr>
              <w:t xml:space="preserve">Site Area or Landfill Cell Name </w:t>
            </w:r>
          </w:p>
          <w:p w14:paraId="62112821" w14:textId="76A98BEF" w:rsidR="00E217BB" w:rsidRPr="004E2348" w:rsidRDefault="00E217BB" w:rsidP="00E217BB">
            <w:pPr>
              <w:spacing w:before="120" w:after="120" w:line="240" w:lineRule="auto"/>
              <w:rPr>
                <w:rFonts w:ascii="Arial" w:eastAsia="Times New Roman" w:hAnsi="Arial" w:cs="Arial"/>
                <w:lang w:eastAsia="en-GB"/>
              </w:rPr>
            </w:pPr>
            <w:r w:rsidRPr="006512DD">
              <w:rPr>
                <w:rFonts w:ascii="Arial" w:eastAsia="Times New Roman" w:hAnsi="Arial" w:cs="Arial"/>
                <w:lang w:eastAsia="en-GB"/>
              </w:rPr>
              <w:t>Separate details should be provided for each hydraulically separate landfill cell in which water other than rainfall has been artificially removed or applied.</w:t>
            </w:r>
          </w:p>
        </w:tc>
        <w:tc>
          <w:tcPr>
            <w:tcW w:w="3402" w:type="dxa"/>
            <w:tcBorders>
              <w:top w:val="nil"/>
              <w:left w:val="nil"/>
              <w:bottom w:val="single" w:sz="8" w:space="0" w:color="A6A6A6"/>
              <w:right w:val="single" w:sz="8" w:space="0" w:color="A6A6A6"/>
            </w:tcBorders>
            <w:noWrap/>
            <w:tcMar>
              <w:top w:w="0" w:type="dxa"/>
              <w:left w:w="108" w:type="dxa"/>
              <w:bottom w:w="0" w:type="dxa"/>
              <w:right w:w="108" w:type="dxa"/>
            </w:tcMar>
          </w:tcPr>
          <w:p w14:paraId="473D5447" w14:textId="70775ED4" w:rsidR="00E217BB" w:rsidRPr="004E2348" w:rsidRDefault="00E217BB" w:rsidP="00E217BB">
            <w:pPr>
              <w:spacing w:before="120" w:after="120" w:line="240" w:lineRule="auto"/>
              <w:rPr>
                <w:rFonts w:ascii="Arial" w:eastAsia="Times New Roman" w:hAnsi="Arial" w:cs="Arial"/>
                <w:lang w:eastAsia="en-GB"/>
              </w:rPr>
            </w:pPr>
            <w:r w:rsidRPr="00380F6F">
              <w:t xml:space="preserve">Cell 1 </w:t>
            </w:r>
          </w:p>
        </w:tc>
      </w:tr>
      <w:tr w:rsidR="00E217BB" w:rsidRPr="004E2348" w14:paraId="3F348756" w14:textId="77777777" w:rsidTr="00E217BB">
        <w:trPr>
          <w:trHeight w:val="300"/>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0B15DAC" w14:textId="25D323AD" w:rsidR="00E217BB" w:rsidRPr="004E2348" w:rsidRDefault="00E217BB" w:rsidP="00E217BB">
            <w:pPr>
              <w:spacing w:before="120" w:after="120" w:line="240" w:lineRule="auto"/>
              <w:rPr>
                <w:rFonts w:ascii="Arial" w:eastAsia="Times New Roman" w:hAnsi="Arial" w:cs="Arial"/>
                <w:lang w:eastAsia="en-GB"/>
              </w:rPr>
            </w:pPr>
            <w:r w:rsidRPr="00CC1625">
              <w:t xml:space="preserve">Percent Capped </w:t>
            </w:r>
          </w:p>
        </w:tc>
        <w:tc>
          <w:tcPr>
            <w:tcW w:w="5443" w:type="dxa"/>
            <w:tcBorders>
              <w:top w:val="nil"/>
              <w:left w:val="nil"/>
              <w:bottom w:val="single" w:sz="8" w:space="0" w:color="A6A6A6"/>
              <w:right w:val="single" w:sz="8" w:space="0" w:color="A6A6A6"/>
            </w:tcBorders>
            <w:noWrap/>
            <w:tcMar>
              <w:top w:w="0" w:type="dxa"/>
              <w:left w:w="108" w:type="dxa"/>
              <w:bottom w:w="0" w:type="dxa"/>
              <w:right w:w="108" w:type="dxa"/>
            </w:tcMar>
          </w:tcPr>
          <w:p w14:paraId="3F635FF5" w14:textId="25DEF46C" w:rsidR="00E217BB" w:rsidRPr="004E2348" w:rsidRDefault="00E217BB" w:rsidP="00E217BB">
            <w:pPr>
              <w:spacing w:before="120" w:after="120" w:line="240" w:lineRule="auto"/>
              <w:rPr>
                <w:rFonts w:ascii="Arial" w:eastAsia="Times New Roman" w:hAnsi="Arial" w:cs="Arial"/>
                <w:lang w:eastAsia="en-GB"/>
              </w:rPr>
            </w:pPr>
            <w:r w:rsidRPr="0017189A">
              <w:rPr>
                <w:rFonts w:ascii="Arial" w:eastAsia="Times New Roman" w:hAnsi="Arial" w:cs="Arial"/>
                <w:lang w:eastAsia="en-GB"/>
              </w:rPr>
              <w:t>Estimate of the average percentage of site area that was covered with a low permeability capping layer during recording period.</w:t>
            </w:r>
          </w:p>
        </w:tc>
        <w:tc>
          <w:tcPr>
            <w:tcW w:w="3402" w:type="dxa"/>
            <w:tcBorders>
              <w:top w:val="nil"/>
              <w:left w:val="nil"/>
              <w:bottom w:val="single" w:sz="8" w:space="0" w:color="A6A6A6"/>
              <w:right w:val="single" w:sz="8" w:space="0" w:color="A6A6A6"/>
            </w:tcBorders>
            <w:noWrap/>
            <w:tcMar>
              <w:top w:w="0" w:type="dxa"/>
              <w:left w:w="108" w:type="dxa"/>
              <w:bottom w:w="0" w:type="dxa"/>
              <w:right w:w="108" w:type="dxa"/>
            </w:tcMar>
          </w:tcPr>
          <w:p w14:paraId="548CF8E0" w14:textId="2E7DD5CA" w:rsidR="00E217BB" w:rsidRPr="004E2348" w:rsidRDefault="00E217BB" w:rsidP="00E217BB">
            <w:pPr>
              <w:spacing w:before="120" w:after="120" w:line="240" w:lineRule="auto"/>
              <w:rPr>
                <w:rFonts w:ascii="Arial" w:eastAsia="Times New Roman" w:hAnsi="Arial" w:cs="Arial"/>
                <w:lang w:eastAsia="en-GB"/>
              </w:rPr>
            </w:pPr>
            <w:r w:rsidRPr="00380F6F">
              <w:t xml:space="preserve">0%, 100%, 25% </w:t>
            </w:r>
          </w:p>
        </w:tc>
      </w:tr>
      <w:tr w:rsidR="00345DA4" w:rsidRPr="004E2348" w14:paraId="489DF08F" w14:textId="77777777" w:rsidTr="00E217BB">
        <w:trPr>
          <w:trHeight w:val="300"/>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D38BF8A" w14:textId="47C3FB57" w:rsidR="00345DA4" w:rsidRPr="004E2348" w:rsidRDefault="00345DA4" w:rsidP="00345DA4">
            <w:pPr>
              <w:spacing w:before="120" w:after="120" w:line="240" w:lineRule="auto"/>
              <w:rPr>
                <w:rFonts w:ascii="Arial" w:eastAsia="Times New Roman" w:hAnsi="Arial" w:cs="Arial"/>
                <w:lang w:eastAsia="en-GB"/>
              </w:rPr>
            </w:pPr>
            <w:r w:rsidRPr="004938A7">
              <w:t xml:space="preserve">Effective Rainfall </w:t>
            </w:r>
          </w:p>
        </w:tc>
        <w:tc>
          <w:tcPr>
            <w:tcW w:w="5443" w:type="dxa"/>
            <w:tcBorders>
              <w:top w:val="nil"/>
              <w:left w:val="nil"/>
              <w:bottom w:val="single" w:sz="8" w:space="0" w:color="A6A6A6"/>
              <w:right w:val="single" w:sz="8" w:space="0" w:color="A6A6A6"/>
            </w:tcBorders>
            <w:noWrap/>
            <w:tcMar>
              <w:top w:w="0" w:type="dxa"/>
              <w:left w:w="108" w:type="dxa"/>
              <w:bottom w:w="0" w:type="dxa"/>
              <w:right w:w="108" w:type="dxa"/>
            </w:tcMar>
          </w:tcPr>
          <w:p w14:paraId="1CEA3506" w14:textId="77777777" w:rsidR="00345DA4" w:rsidRPr="00D854F7" w:rsidRDefault="00345DA4" w:rsidP="00345DA4">
            <w:pPr>
              <w:spacing w:before="120" w:after="120" w:line="240" w:lineRule="auto"/>
              <w:rPr>
                <w:rFonts w:ascii="Arial" w:eastAsia="Times New Roman" w:hAnsi="Arial" w:cs="Arial"/>
                <w:lang w:eastAsia="en-GB"/>
              </w:rPr>
            </w:pPr>
            <w:r w:rsidRPr="00D854F7">
              <w:rPr>
                <w:rFonts w:ascii="Arial" w:eastAsia="Times New Roman" w:hAnsi="Arial" w:cs="Arial"/>
                <w:lang w:eastAsia="en-GB"/>
              </w:rPr>
              <w:t xml:space="preserve">Rainfall in mm falling onto site area after accounting for evapotranspiration losses. </w:t>
            </w:r>
          </w:p>
          <w:p w14:paraId="0870FED5" w14:textId="28BC3B36" w:rsidR="00345DA4" w:rsidRPr="004E2348" w:rsidRDefault="00345DA4" w:rsidP="00345DA4">
            <w:pPr>
              <w:spacing w:before="120" w:after="120" w:line="240" w:lineRule="auto"/>
              <w:rPr>
                <w:rFonts w:ascii="Arial" w:eastAsia="Times New Roman" w:hAnsi="Arial" w:cs="Arial"/>
                <w:lang w:eastAsia="en-GB"/>
              </w:rPr>
            </w:pPr>
            <w:r w:rsidRPr="00D854F7">
              <w:rPr>
                <w:rFonts w:ascii="Arial" w:eastAsia="Times New Roman" w:hAnsi="Arial" w:cs="Arial"/>
                <w:lang w:eastAsia="en-GB"/>
              </w:rPr>
              <w:t>Leave blank if not known</w:t>
            </w:r>
            <w:r>
              <w:rPr>
                <w:rFonts w:ascii="Arial" w:eastAsia="Times New Roman" w:hAnsi="Arial" w:cs="Arial"/>
                <w:lang w:eastAsia="en-GB"/>
              </w:rPr>
              <w:t>.</w:t>
            </w:r>
          </w:p>
        </w:tc>
        <w:tc>
          <w:tcPr>
            <w:tcW w:w="3402" w:type="dxa"/>
            <w:tcBorders>
              <w:top w:val="nil"/>
              <w:left w:val="nil"/>
              <w:bottom w:val="single" w:sz="8" w:space="0" w:color="A6A6A6"/>
              <w:right w:val="single" w:sz="8" w:space="0" w:color="A6A6A6"/>
            </w:tcBorders>
            <w:noWrap/>
            <w:tcMar>
              <w:top w:w="0" w:type="dxa"/>
              <w:left w:w="108" w:type="dxa"/>
              <w:bottom w:w="0" w:type="dxa"/>
              <w:right w:w="108" w:type="dxa"/>
            </w:tcMar>
          </w:tcPr>
          <w:p w14:paraId="7398D12F" w14:textId="5F5F953B" w:rsidR="00345DA4" w:rsidRPr="004E2348" w:rsidRDefault="00345DA4" w:rsidP="00345DA4">
            <w:pPr>
              <w:spacing w:before="120" w:after="120" w:line="240" w:lineRule="auto"/>
              <w:rPr>
                <w:rFonts w:ascii="Arial" w:eastAsia="Times New Roman" w:hAnsi="Arial" w:cs="Arial"/>
                <w:lang w:eastAsia="en-GB"/>
              </w:rPr>
            </w:pPr>
            <w:r w:rsidRPr="008E705F">
              <w:t xml:space="preserve">10 </w:t>
            </w:r>
          </w:p>
        </w:tc>
      </w:tr>
      <w:tr w:rsidR="00345DA4" w:rsidRPr="004E2348" w14:paraId="21DFAA66" w14:textId="77777777" w:rsidTr="00E217BB">
        <w:trPr>
          <w:trHeight w:val="300"/>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E227AC8" w14:textId="49FBFD5C" w:rsidR="00345DA4" w:rsidRDefault="00345DA4" w:rsidP="00345DA4">
            <w:pPr>
              <w:spacing w:before="120" w:after="120" w:line="240" w:lineRule="auto"/>
              <w:rPr>
                <w:rFonts w:ascii="Arial" w:eastAsia="Times New Roman" w:hAnsi="Arial" w:cs="Arial"/>
                <w:lang w:eastAsia="en-GB"/>
              </w:rPr>
            </w:pPr>
            <w:r w:rsidRPr="004938A7">
              <w:t>Leachate Transfers In.</w:t>
            </w:r>
          </w:p>
        </w:tc>
        <w:tc>
          <w:tcPr>
            <w:tcW w:w="5443" w:type="dxa"/>
            <w:tcBorders>
              <w:top w:val="nil"/>
              <w:left w:val="nil"/>
              <w:bottom w:val="single" w:sz="8" w:space="0" w:color="A6A6A6"/>
              <w:right w:val="single" w:sz="8" w:space="0" w:color="A6A6A6"/>
            </w:tcBorders>
            <w:noWrap/>
            <w:tcMar>
              <w:top w:w="0" w:type="dxa"/>
              <w:left w:w="108" w:type="dxa"/>
              <w:bottom w:w="0" w:type="dxa"/>
              <w:right w:w="108" w:type="dxa"/>
            </w:tcMar>
          </w:tcPr>
          <w:p w14:paraId="3BCD4CE2" w14:textId="07446538" w:rsidR="00345DA4" w:rsidRPr="004E2348" w:rsidRDefault="00345DA4" w:rsidP="00345DA4">
            <w:pPr>
              <w:spacing w:before="120" w:after="120" w:line="240" w:lineRule="auto"/>
              <w:rPr>
                <w:rFonts w:ascii="Arial" w:eastAsia="Times New Roman" w:hAnsi="Arial" w:cs="Arial"/>
                <w:lang w:eastAsia="en-GB"/>
              </w:rPr>
            </w:pPr>
            <w:r w:rsidRPr="005D1B4C">
              <w:t xml:space="preserve">Total volume of liquid removed from other parts of the site and disposed into this site area (m3). </w:t>
            </w:r>
          </w:p>
        </w:tc>
        <w:tc>
          <w:tcPr>
            <w:tcW w:w="3402" w:type="dxa"/>
            <w:tcBorders>
              <w:top w:val="nil"/>
              <w:left w:val="nil"/>
              <w:bottom w:val="single" w:sz="8" w:space="0" w:color="A6A6A6"/>
              <w:right w:val="single" w:sz="8" w:space="0" w:color="A6A6A6"/>
            </w:tcBorders>
            <w:noWrap/>
            <w:tcMar>
              <w:top w:w="0" w:type="dxa"/>
              <w:left w:w="108" w:type="dxa"/>
              <w:bottom w:w="0" w:type="dxa"/>
              <w:right w:w="108" w:type="dxa"/>
            </w:tcMar>
          </w:tcPr>
          <w:p w14:paraId="4E0B4840" w14:textId="70ECF290" w:rsidR="00345DA4" w:rsidRPr="004E2348" w:rsidRDefault="00345DA4" w:rsidP="00345DA4">
            <w:pPr>
              <w:spacing w:before="120" w:after="120" w:line="240" w:lineRule="auto"/>
              <w:rPr>
                <w:rFonts w:ascii="Arial" w:eastAsia="Times New Roman" w:hAnsi="Arial" w:cs="Arial"/>
                <w:lang w:eastAsia="en-GB"/>
              </w:rPr>
            </w:pPr>
            <w:r w:rsidRPr="008E705F">
              <w:t xml:space="preserve">540 </w:t>
            </w:r>
          </w:p>
        </w:tc>
      </w:tr>
      <w:tr w:rsidR="00345DA4" w:rsidRPr="004E2348" w14:paraId="26B1F2D6" w14:textId="77777777" w:rsidTr="00E217BB">
        <w:trPr>
          <w:trHeight w:val="300"/>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C98DB28" w14:textId="0AFEE262" w:rsidR="00345DA4" w:rsidRDefault="00345DA4" w:rsidP="00345DA4">
            <w:pPr>
              <w:spacing w:before="120" w:after="120" w:line="240" w:lineRule="auto"/>
              <w:rPr>
                <w:rFonts w:ascii="Arial" w:eastAsia="Times New Roman" w:hAnsi="Arial" w:cs="Arial"/>
                <w:lang w:eastAsia="en-GB"/>
              </w:rPr>
            </w:pPr>
            <w:r>
              <w:rPr>
                <w:rFonts w:ascii="Arial" w:eastAsia="Times New Roman" w:hAnsi="Arial" w:cs="Arial"/>
                <w:lang w:eastAsia="en-GB"/>
              </w:rPr>
              <w:t>Transfer Source</w:t>
            </w:r>
          </w:p>
        </w:tc>
        <w:tc>
          <w:tcPr>
            <w:tcW w:w="5443" w:type="dxa"/>
            <w:tcBorders>
              <w:top w:val="nil"/>
              <w:left w:val="nil"/>
              <w:bottom w:val="single" w:sz="8" w:space="0" w:color="A6A6A6"/>
              <w:right w:val="single" w:sz="8" w:space="0" w:color="A6A6A6"/>
            </w:tcBorders>
            <w:noWrap/>
            <w:tcMar>
              <w:top w:w="0" w:type="dxa"/>
              <w:left w:w="108" w:type="dxa"/>
              <w:bottom w:w="0" w:type="dxa"/>
              <w:right w:w="108" w:type="dxa"/>
            </w:tcMar>
          </w:tcPr>
          <w:p w14:paraId="2F1C47AD" w14:textId="65EBC1ED" w:rsidR="00345DA4" w:rsidRPr="004E2348" w:rsidRDefault="00345DA4" w:rsidP="00345DA4">
            <w:pPr>
              <w:spacing w:before="120" w:after="120" w:line="240" w:lineRule="auto"/>
              <w:rPr>
                <w:rFonts w:ascii="Arial" w:eastAsia="Times New Roman" w:hAnsi="Arial" w:cs="Arial"/>
                <w:lang w:eastAsia="en-GB"/>
              </w:rPr>
            </w:pPr>
            <w:r w:rsidRPr="005D1B4C">
              <w:t xml:space="preserve">Area from which transfer originated </w:t>
            </w:r>
          </w:p>
        </w:tc>
        <w:tc>
          <w:tcPr>
            <w:tcW w:w="3402" w:type="dxa"/>
            <w:tcBorders>
              <w:top w:val="nil"/>
              <w:left w:val="nil"/>
              <w:bottom w:val="single" w:sz="8" w:space="0" w:color="A6A6A6"/>
              <w:right w:val="single" w:sz="8" w:space="0" w:color="A6A6A6"/>
            </w:tcBorders>
            <w:noWrap/>
            <w:tcMar>
              <w:top w:w="0" w:type="dxa"/>
              <w:left w:w="108" w:type="dxa"/>
              <w:bottom w:w="0" w:type="dxa"/>
              <w:right w:w="108" w:type="dxa"/>
            </w:tcMar>
          </w:tcPr>
          <w:p w14:paraId="0FFAE1B7" w14:textId="4D22815D" w:rsidR="00345DA4" w:rsidRPr="004E2348" w:rsidRDefault="00345DA4" w:rsidP="00345DA4">
            <w:pPr>
              <w:spacing w:before="120" w:after="120" w:line="240" w:lineRule="auto"/>
              <w:rPr>
                <w:rFonts w:ascii="Arial" w:eastAsia="Times New Roman" w:hAnsi="Arial" w:cs="Arial"/>
                <w:lang w:eastAsia="en-GB"/>
              </w:rPr>
            </w:pPr>
            <w:r w:rsidRPr="008E705F">
              <w:t xml:space="preserve">Cell 2 </w:t>
            </w:r>
          </w:p>
        </w:tc>
      </w:tr>
      <w:tr w:rsidR="00FD7DDB" w:rsidRPr="004E2348" w14:paraId="6805ED76" w14:textId="77777777" w:rsidTr="00E217BB">
        <w:trPr>
          <w:trHeight w:val="300"/>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3BDCEEA" w14:textId="139847FA" w:rsidR="00FD7DDB" w:rsidRDefault="00A66133" w:rsidP="00E1142B">
            <w:pPr>
              <w:spacing w:before="120" w:after="120" w:line="240" w:lineRule="auto"/>
              <w:rPr>
                <w:rFonts w:ascii="Arial" w:eastAsia="Times New Roman" w:hAnsi="Arial" w:cs="Arial"/>
                <w:lang w:eastAsia="en-GB"/>
              </w:rPr>
            </w:pPr>
            <w:r w:rsidRPr="00A66133">
              <w:rPr>
                <w:rFonts w:ascii="Arial" w:eastAsia="Times New Roman" w:hAnsi="Arial" w:cs="Arial"/>
                <w:lang w:eastAsia="en-GB"/>
              </w:rPr>
              <w:t>Other Inputs</w:t>
            </w:r>
          </w:p>
        </w:tc>
        <w:tc>
          <w:tcPr>
            <w:tcW w:w="5443" w:type="dxa"/>
            <w:tcBorders>
              <w:top w:val="nil"/>
              <w:left w:val="nil"/>
              <w:bottom w:val="single" w:sz="8" w:space="0" w:color="A6A6A6"/>
              <w:right w:val="single" w:sz="8" w:space="0" w:color="A6A6A6"/>
            </w:tcBorders>
            <w:noWrap/>
            <w:tcMar>
              <w:top w:w="0" w:type="dxa"/>
              <w:left w:w="108" w:type="dxa"/>
              <w:bottom w:w="0" w:type="dxa"/>
              <w:right w:w="108" w:type="dxa"/>
            </w:tcMar>
          </w:tcPr>
          <w:p w14:paraId="7493C88B" w14:textId="77777777" w:rsidR="00C327AE" w:rsidRPr="00C327AE" w:rsidRDefault="00C327AE" w:rsidP="00C327AE">
            <w:pPr>
              <w:spacing w:before="120" w:after="120" w:line="240" w:lineRule="auto"/>
              <w:rPr>
                <w:rFonts w:ascii="Arial" w:eastAsia="Times New Roman" w:hAnsi="Arial" w:cs="Arial"/>
                <w:lang w:eastAsia="en-GB"/>
              </w:rPr>
            </w:pPr>
            <w:r w:rsidRPr="00C327AE">
              <w:rPr>
                <w:rFonts w:ascii="Arial" w:eastAsia="Times New Roman" w:hAnsi="Arial" w:cs="Arial"/>
                <w:lang w:eastAsia="en-GB"/>
              </w:rPr>
              <w:t xml:space="preserve">Total volume of liquids disposed from other external sources - in m3. </w:t>
            </w:r>
          </w:p>
          <w:p w14:paraId="73B7B24F" w14:textId="2C0585A9" w:rsidR="00FD7DDB" w:rsidRPr="004E2348" w:rsidRDefault="000F20F1" w:rsidP="00C327AE">
            <w:pPr>
              <w:spacing w:before="120" w:after="120" w:line="240" w:lineRule="auto"/>
              <w:rPr>
                <w:rFonts w:ascii="Arial" w:eastAsia="Times New Roman" w:hAnsi="Arial" w:cs="Arial"/>
                <w:lang w:eastAsia="en-GB"/>
              </w:rPr>
            </w:pPr>
            <w:r>
              <w:rPr>
                <w:rFonts w:ascii="Arial" w:eastAsia="Times New Roman" w:hAnsi="Arial" w:cs="Arial"/>
                <w:lang w:eastAsia="en-GB"/>
              </w:rPr>
              <w:t>For example,</w:t>
            </w:r>
            <w:r w:rsidR="00C327AE" w:rsidRPr="00C327AE">
              <w:rPr>
                <w:rFonts w:ascii="Arial" w:eastAsia="Times New Roman" w:hAnsi="Arial" w:cs="Arial"/>
                <w:lang w:eastAsia="en-GB"/>
              </w:rPr>
              <w:t xml:space="preserve"> clean water (e.g. added to enhance biodegradation)</w:t>
            </w:r>
            <w:r w:rsidR="00C327AE">
              <w:rPr>
                <w:rFonts w:ascii="Arial" w:eastAsia="Times New Roman" w:hAnsi="Arial" w:cs="Arial"/>
                <w:lang w:eastAsia="en-GB"/>
              </w:rPr>
              <w:t>.</w:t>
            </w:r>
          </w:p>
        </w:tc>
        <w:tc>
          <w:tcPr>
            <w:tcW w:w="3402" w:type="dxa"/>
            <w:tcBorders>
              <w:top w:val="nil"/>
              <w:left w:val="nil"/>
              <w:bottom w:val="single" w:sz="8" w:space="0" w:color="A6A6A6"/>
              <w:right w:val="single" w:sz="8" w:space="0" w:color="A6A6A6"/>
            </w:tcBorders>
            <w:noWrap/>
            <w:tcMar>
              <w:top w:w="0" w:type="dxa"/>
              <w:left w:w="108" w:type="dxa"/>
              <w:bottom w:w="0" w:type="dxa"/>
              <w:right w:w="108" w:type="dxa"/>
            </w:tcMar>
          </w:tcPr>
          <w:p w14:paraId="69406F97" w14:textId="40C55396" w:rsidR="00FD7DDB" w:rsidRPr="004E2348" w:rsidRDefault="0067267C" w:rsidP="00E1142B">
            <w:pPr>
              <w:spacing w:before="120" w:after="120" w:line="240" w:lineRule="auto"/>
              <w:rPr>
                <w:rFonts w:ascii="Arial" w:eastAsia="Times New Roman" w:hAnsi="Arial" w:cs="Arial"/>
                <w:lang w:eastAsia="en-GB"/>
              </w:rPr>
            </w:pPr>
            <w:r>
              <w:rPr>
                <w:rFonts w:ascii="Arial" w:eastAsia="Times New Roman" w:hAnsi="Arial" w:cs="Arial"/>
                <w:lang w:eastAsia="en-GB"/>
              </w:rPr>
              <w:t>90</w:t>
            </w:r>
          </w:p>
        </w:tc>
      </w:tr>
      <w:tr w:rsidR="00FD7DDB" w:rsidRPr="004E2348" w14:paraId="5824EB20" w14:textId="77777777" w:rsidTr="0067267C">
        <w:trPr>
          <w:trHeight w:val="300"/>
        </w:trPr>
        <w:tc>
          <w:tcPr>
            <w:tcW w:w="1474" w:type="dxa"/>
            <w:tcBorders>
              <w:top w:val="nil"/>
              <w:left w:val="single" w:sz="8" w:space="0" w:color="A6A6A6"/>
              <w:bottom w:val="single" w:sz="4" w:space="0" w:color="BFBFBF"/>
              <w:right w:val="single" w:sz="8" w:space="0" w:color="A6A6A6"/>
            </w:tcBorders>
            <w:noWrap/>
            <w:tcMar>
              <w:top w:w="0" w:type="dxa"/>
              <w:left w:w="108" w:type="dxa"/>
              <w:bottom w:w="0" w:type="dxa"/>
              <w:right w:w="108" w:type="dxa"/>
            </w:tcMar>
          </w:tcPr>
          <w:p w14:paraId="4673C080" w14:textId="36096E89" w:rsidR="00FD7DDB" w:rsidRPr="004E2348" w:rsidRDefault="00AF5BB4" w:rsidP="00AF5BB4">
            <w:pPr>
              <w:spacing w:before="120" w:after="120" w:line="240" w:lineRule="auto"/>
              <w:rPr>
                <w:rFonts w:ascii="Arial" w:eastAsia="Times New Roman" w:hAnsi="Arial" w:cs="Arial"/>
                <w:lang w:eastAsia="en-GB"/>
              </w:rPr>
            </w:pPr>
            <w:r w:rsidRPr="00AF5BB4">
              <w:rPr>
                <w:rFonts w:ascii="Arial" w:eastAsia="Times New Roman" w:hAnsi="Arial" w:cs="Arial"/>
                <w:lang w:eastAsia="en-GB"/>
              </w:rPr>
              <w:t>Discharges Off-site</w:t>
            </w:r>
          </w:p>
        </w:tc>
        <w:tc>
          <w:tcPr>
            <w:tcW w:w="5443" w:type="dxa"/>
            <w:tcBorders>
              <w:top w:val="nil"/>
              <w:left w:val="nil"/>
              <w:bottom w:val="single" w:sz="4" w:space="0" w:color="BFBFBF"/>
              <w:right w:val="single" w:sz="8" w:space="0" w:color="A6A6A6"/>
            </w:tcBorders>
            <w:noWrap/>
            <w:tcMar>
              <w:top w:w="0" w:type="dxa"/>
              <w:left w:w="108" w:type="dxa"/>
              <w:bottom w:w="0" w:type="dxa"/>
              <w:right w:w="108" w:type="dxa"/>
            </w:tcMar>
          </w:tcPr>
          <w:p w14:paraId="70493F29" w14:textId="77777777" w:rsidR="007337E0" w:rsidRPr="007337E0" w:rsidRDefault="007337E0" w:rsidP="007337E0">
            <w:pPr>
              <w:spacing w:before="120" w:after="120" w:line="240" w:lineRule="auto"/>
              <w:rPr>
                <w:rFonts w:ascii="Arial" w:eastAsia="Times New Roman" w:hAnsi="Arial" w:cs="Arial"/>
                <w:lang w:eastAsia="en-GB"/>
              </w:rPr>
            </w:pPr>
            <w:r w:rsidRPr="007337E0">
              <w:rPr>
                <w:rFonts w:ascii="Arial" w:eastAsia="Times New Roman" w:hAnsi="Arial" w:cs="Arial"/>
                <w:lang w:eastAsia="en-GB"/>
              </w:rPr>
              <w:t xml:space="preserve">Total volume of liquid removed and disposed off-site - in m3. </w:t>
            </w:r>
          </w:p>
          <w:p w14:paraId="61ACD945" w14:textId="7EE10FB8" w:rsidR="00FD7DDB" w:rsidRPr="004E2348" w:rsidRDefault="000F20F1" w:rsidP="007337E0">
            <w:pPr>
              <w:spacing w:before="120" w:after="120" w:line="240" w:lineRule="auto"/>
              <w:rPr>
                <w:rFonts w:ascii="Arial" w:eastAsia="Times New Roman" w:hAnsi="Arial" w:cs="Arial"/>
                <w:lang w:eastAsia="en-GB"/>
              </w:rPr>
            </w:pPr>
            <w:r>
              <w:rPr>
                <w:rFonts w:ascii="Arial" w:eastAsia="Times New Roman" w:hAnsi="Arial" w:cs="Arial"/>
                <w:lang w:eastAsia="en-GB"/>
              </w:rPr>
              <w:t>For example,</w:t>
            </w:r>
            <w:r w:rsidR="007337E0" w:rsidRPr="007337E0">
              <w:rPr>
                <w:rFonts w:ascii="Arial" w:eastAsia="Times New Roman" w:hAnsi="Arial" w:cs="Arial"/>
                <w:lang w:eastAsia="en-GB"/>
              </w:rPr>
              <w:t xml:space="preserve"> to sewer or via tanker to treatment works.</w:t>
            </w:r>
          </w:p>
        </w:tc>
        <w:tc>
          <w:tcPr>
            <w:tcW w:w="3402" w:type="dxa"/>
            <w:tcBorders>
              <w:top w:val="nil"/>
              <w:left w:val="nil"/>
              <w:bottom w:val="single" w:sz="4" w:space="0" w:color="BFBFBF"/>
              <w:right w:val="single" w:sz="8" w:space="0" w:color="A6A6A6"/>
            </w:tcBorders>
            <w:noWrap/>
            <w:tcMar>
              <w:top w:w="0" w:type="dxa"/>
              <w:left w:w="108" w:type="dxa"/>
              <w:bottom w:w="0" w:type="dxa"/>
              <w:right w:w="108" w:type="dxa"/>
            </w:tcMar>
          </w:tcPr>
          <w:p w14:paraId="1C788F7A" w14:textId="06B01804" w:rsidR="00FD7DDB" w:rsidRPr="004E2348" w:rsidRDefault="0067267C" w:rsidP="00E1142B">
            <w:pPr>
              <w:spacing w:before="120" w:after="120" w:line="240" w:lineRule="auto"/>
              <w:rPr>
                <w:rFonts w:ascii="Arial" w:eastAsia="Times New Roman" w:hAnsi="Arial" w:cs="Arial"/>
                <w:lang w:eastAsia="en-GB"/>
              </w:rPr>
            </w:pPr>
            <w:r>
              <w:rPr>
                <w:rFonts w:ascii="Arial" w:eastAsia="Times New Roman" w:hAnsi="Arial" w:cs="Arial"/>
                <w:lang w:eastAsia="en-GB"/>
              </w:rPr>
              <w:t>360</w:t>
            </w:r>
          </w:p>
        </w:tc>
      </w:tr>
      <w:tr w:rsidR="00797F44" w:rsidRPr="004E2348" w14:paraId="3BEE37BD" w14:textId="77777777" w:rsidTr="0067267C">
        <w:trPr>
          <w:trHeight w:val="300"/>
        </w:trPr>
        <w:tc>
          <w:tcPr>
            <w:tcW w:w="1474" w:type="dxa"/>
            <w:tcBorders>
              <w:top w:val="nil"/>
              <w:left w:val="single" w:sz="8" w:space="0" w:color="A6A6A6"/>
              <w:bottom w:val="single" w:sz="4" w:space="0" w:color="BFBFBF"/>
              <w:right w:val="single" w:sz="8" w:space="0" w:color="A6A6A6"/>
            </w:tcBorders>
            <w:noWrap/>
            <w:tcMar>
              <w:top w:w="0" w:type="dxa"/>
              <w:left w:w="108" w:type="dxa"/>
              <w:bottom w:w="0" w:type="dxa"/>
              <w:right w:w="108" w:type="dxa"/>
            </w:tcMar>
          </w:tcPr>
          <w:p w14:paraId="4FB4FE9B" w14:textId="38F44F90" w:rsidR="00797F44" w:rsidRPr="00AF5BB4" w:rsidRDefault="00797F44" w:rsidP="00797F44">
            <w:pPr>
              <w:spacing w:before="120" w:after="120" w:line="240" w:lineRule="auto"/>
              <w:rPr>
                <w:rFonts w:ascii="Arial" w:eastAsia="Times New Roman" w:hAnsi="Arial" w:cs="Arial"/>
                <w:lang w:eastAsia="en-GB"/>
              </w:rPr>
            </w:pPr>
            <w:r w:rsidRPr="00E06810">
              <w:t>Leachate Transfers Out</w:t>
            </w:r>
          </w:p>
        </w:tc>
        <w:tc>
          <w:tcPr>
            <w:tcW w:w="5443" w:type="dxa"/>
            <w:tcBorders>
              <w:top w:val="nil"/>
              <w:left w:val="nil"/>
              <w:bottom w:val="single" w:sz="4" w:space="0" w:color="BFBFBF"/>
              <w:right w:val="single" w:sz="8" w:space="0" w:color="A6A6A6"/>
            </w:tcBorders>
            <w:noWrap/>
            <w:tcMar>
              <w:top w:w="0" w:type="dxa"/>
              <w:left w:w="108" w:type="dxa"/>
              <w:bottom w:w="0" w:type="dxa"/>
              <w:right w:w="108" w:type="dxa"/>
            </w:tcMar>
          </w:tcPr>
          <w:p w14:paraId="2DD339D0" w14:textId="77777777" w:rsidR="00F040C0" w:rsidRPr="00F040C0" w:rsidRDefault="00F040C0" w:rsidP="00F040C0">
            <w:pPr>
              <w:spacing w:before="120" w:after="120" w:line="240" w:lineRule="auto"/>
              <w:rPr>
                <w:rFonts w:ascii="Arial" w:eastAsia="Times New Roman" w:hAnsi="Arial" w:cs="Arial"/>
                <w:lang w:eastAsia="en-GB"/>
              </w:rPr>
            </w:pPr>
            <w:r w:rsidRPr="00F040C0">
              <w:rPr>
                <w:rFonts w:ascii="Arial" w:eastAsia="Times New Roman" w:hAnsi="Arial" w:cs="Arial"/>
                <w:lang w:eastAsia="en-GB"/>
              </w:rPr>
              <w:t xml:space="preserve">Total volume of liquid removed and transferred for disposal to other parts of site - in m3. </w:t>
            </w:r>
          </w:p>
          <w:p w14:paraId="6D98581F" w14:textId="1B5DB263" w:rsidR="00797F44" w:rsidRPr="007337E0" w:rsidRDefault="00F040C0" w:rsidP="00F040C0">
            <w:pPr>
              <w:spacing w:before="120" w:after="120" w:line="240" w:lineRule="auto"/>
              <w:rPr>
                <w:rFonts w:ascii="Arial" w:eastAsia="Times New Roman" w:hAnsi="Arial" w:cs="Arial"/>
                <w:lang w:eastAsia="en-GB"/>
              </w:rPr>
            </w:pPr>
            <w:r w:rsidRPr="00F040C0">
              <w:rPr>
                <w:rFonts w:ascii="Arial" w:eastAsia="Times New Roman" w:hAnsi="Arial" w:cs="Arial"/>
                <w:lang w:eastAsia="en-GB"/>
              </w:rPr>
              <w:t>If disposed to more than one other area, itemise each separately.</w:t>
            </w:r>
          </w:p>
        </w:tc>
        <w:tc>
          <w:tcPr>
            <w:tcW w:w="3402" w:type="dxa"/>
            <w:tcBorders>
              <w:top w:val="nil"/>
              <w:left w:val="nil"/>
              <w:bottom w:val="single" w:sz="4" w:space="0" w:color="BFBFBF"/>
              <w:right w:val="single" w:sz="8" w:space="0" w:color="A6A6A6"/>
            </w:tcBorders>
            <w:noWrap/>
            <w:tcMar>
              <w:top w:w="0" w:type="dxa"/>
              <w:left w:w="108" w:type="dxa"/>
              <w:bottom w:w="0" w:type="dxa"/>
              <w:right w:w="108" w:type="dxa"/>
            </w:tcMar>
          </w:tcPr>
          <w:p w14:paraId="087998F9" w14:textId="7AD60726" w:rsidR="00797F44" w:rsidRDefault="00F040C0" w:rsidP="00797F44">
            <w:pPr>
              <w:spacing w:before="120" w:after="120" w:line="240" w:lineRule="auto"/>
              <w:rPr>
                <w:rFonts w:ascii="Arial" w:eastAsia="Times New Roman" w:hAnsi="Arial" w:cs="Arial"/>
                <w:lang w:eastAsia="en-GB"/>
              </w:rPr>
            </w:pPr>
            <w:r>
              <w:rPr>
                <w:rFonts w:ascii="Arial" w:eastAsia="Times New Roman" w:hAnsi="Arial" w:cs="Arial"/>
                <w:lang w:eastAsia="en-GB"/>
              </w:rPr>
              <w:t>480</w:t>
            </w:r>
          </w:p>
        </w:tc>
      </w:tr>
      <w:tr w:rsidR="006213C7" w:rsidRPr="004E2348" w14:paraId="6DA261F4" w14:textId="77777777" w:rsidTr="0067267C">
        <w:trPr>
          <w:trHeight w:val="300"/>
        </w:trPr>
        <w:tc>
          <w:tcPr>
            <w:tcW w:w="1474" w:type="dxa"/>
            <w:tcBorders>
              <w:top w:val="nil"/>
              <w:left w:val="single" w:sz="8" w:space="0" w:color="A6A6A6"/>
              <w:bottom w:val="single" w:sz="4" w:space="0" w:color="BFBFBF"/>
              <w:right w:val="single" w:sz="8" w:space="0" w:color="A6A6A6"/>
            </w:tcBorders>
            <w:noWrap/>
            <w:tcMar>
              <w:top w:w="0" w:type="dxa"/>
              <w:left w:w="108" w:type="dxa"/>
              <w:bottom w:w="0" w:type="dxa"/>
              <w:right w:w="108" w:type="dxa"/>
            </w:tcMar>
          </w:tcPr>
          <w:p w14:paraId="2282D8A8" w14:textId="7DC6F2BD" w:rsidR="006213C7" w:rsidRPr="00AF5BB4" w:rsidRDefault="006213C7" w:rsidP="006213C7">
            <w:pPr>
              <w:spacing w:before="120" w:after="120" w:line="240" w:lineRule="auto"/>
              <w:rPr>
                <w:rFonts w:ascii="Arial" w:eastAsia="Times New Roman" w:hAnsi="Arial" w:cs="Arial"/>
                <w:lang w:eastAsia="en-GB"/>
              </w:rPr>
            </w:pPr>
            <w:r w:rsidRPr="00E06810">
              <w:t>Transfer Destination</w:t>
            </w:r>
          </w:p>
        </w:tc>
        <w:tc>
          <w:tcPr>
            <w:tcW w:w="5443" w:type="dxa"/>
            <w:tcBorders>
              <w:top w:val="nil"/>
              <w:left w:val="nil"/>
              <w:bottom w:val="single" w:sz="4" w:space="0" w:color="BFBFBF"/>
              <w:right w:val="single" w:sz="8" w:space="0" w:color="A6A6A6"/>
            </w:tcBorders>
            <w:noWrap/>
            <w:tcMar>
              <w:top w:w="0" w:type="dxa"/>
              <w:left w:w="108" w:type="dxa"/>
              <w:bottom w:w="0" w:type="dxa"/>
              <w:right w:w="108" w:type="dxa"/>
            </w:tcMar>
          </w:tcPr>
          <w:p w14:paraId="10BE707D" w14:textId="11B1530D" w:rsidR="006213C7" w:rsidRPr="007337E0" w:rsidRDefault="006213C7" w:rsidP="006213C7">
            <w:pPr>
              <w:spacing w:before="120" w:after="120" w:line="240" w:lineRule="auto"/>
              <w:rPr>
                <w:rFonts w:ascii="Arial" w:eastAsia="Times New Roman" w:hAnsi="Arial" w:cs="Arial"/>
                <w:lang w:eastAsia="en-GB"/>
              </w:rPr>
            </w:pPr>
            <w:r w:rsidRPr="00A41030">
              <w:t xml:space="preserve">Area to which transfer was made </w:t>
            </w:r>
          </w:p>
        </w:tc>
        <w:tc>
          <w:tcPr>
            <w:tcW w:w="3402" w:type="dxa"/>
            <w:tcBorders>
              <w:top w:val="nil"/>
              <w:left w:val="nil"/>
              <w:bottom w:val="single" w:sz="4" w:space="0" w:color="BFBFBF"/>
              <w:right w:val="single" w:sz="8" w:space="0" w:color="A6A6A6"/>
            </w:tcBorders>
            <w:noWrap/>
            <w:tcMar>
              <w:top w:w="0" w:type="dxa"/>
              <w:left w:w="108" w:type="dxa"/>
              <w:bottom w:w="0" w:type="dxa"/>
              <w:right w:w="108" w:type="dxa"/>
            </w:tcMar>
          </w:tcPr>
          <w:p w14:paraId="74EE1B83" w14:textId="59A6F641" w:rsidR="006213C7" w:rsidRDefault="006213C7" w:rsidP="006213C7">
            <w:pPr>
              <w:spacing w:before="120" w:after="120" w:line="240" w:lineRule="auto"/>
              <w:rPr>
                <w:rFonts w:ascii="Arial" w:eastAsia="Times New Roman" w:hAnsi="Arial" w:cs="Arial"/>
                <w:lang w:eastAsia="en-GB"/>
              </w:rPr>
            </w:pPr>
            <w:r>
              <w:rPr>
                <w:rFonts w:ascii="Arial" w:eastAsia="Times New Roman" w:hAnsi="Arial" w:cs="Arial"/>
                <w:lang w:eastAsia="en-GB"/>
              </w:rPr>
              <w:t>Cell 3</w:t>
            </w:r>
          </w:p>
        </w:tc>
      </w:tr>
      <w:tr w:rsidR="006213C7" w:rsidRPr="004E2348" w14:paraId="62CB693C" w14:textId="77777777" w:rsidTr="0067267C">
        <w:trPr>
          <w:trHeight w:val="300"/>
        </w:trPr>
        <w:tc>
          <w:tcPr>
            <w:tcW w:w="1474" w:type="dxa"/>
            <w:tcBorders>
              <w:top w:val="nil"/>
              <w:left w:val="single" w:sz="8" w:space="0" w:color="A6A6A6"/>
              <w:bottom w:val="single" w:sz="4" w:space="0" w:color="BFBFBF"/>
              <w:right w:val="single" w:sz="8" w:space="0" w:color="A6A6A6"/>
            </w:tcBorders>
            <w:noWrap/>
            <w:tcMar>
              <w:top w:w="0" w:type="dxa"/>
              <w:left w:w="108" w:type="dxa"/>
              <w:bottom w:w="0" w:type="dxa"/>
              <w:right w:w="108" w:type="dxa"/>
            </w:tcMar>
          </w:tcPr>
          <w:p w14:paraId="60FA7308" w14:textId="13009999" w:rsidR="006213C7" w:rsidRPr="00AF5BB4" w:rsidRDefault="006213C7" w:rsidP="006213C7">
            <w:pPr>
              <w:spacing w:before="120" w:after="120" w:line="240" w:lineRule="auto"/>
              <w:rPr>
                <w:rFonts w:ascii="Arial" w:eastAsia="Times New Roman" w:hAnsi="Arial" w:cs="Arial"/>
                <w:lang w:eastAsia="en-GB"/>
              </w:rPr>
            </w:pPr>
            <w:r w:rsidRPr="00E06810">
              <w:t>Other Outputs</w:t>
            </w:r>
          </w:p>
        </w:tc>
        <w:tc>
          <w:tcPr>
            <w:tcW w:w="5443" w:type="dxa"/>
            <w:tcBorders>
              <w:top w:val="nil"/>
              <w:left w:val="nil"/>
              <w:bottom w:val="single" w:sz="4" w:space="0" w:color="BFBFBF"/>
              <w:right w:val="single" w:sz="8" w:space="0" w:color="A6A6A6"/>
            </w:tcBorders>
            <w:noWrap/>
            <w:tcMar>
              <w:top w:w="0" w:type="dxa"/>
              <w:left w:w="108" w:type="dxa"/>
              <w:bottom w:w="0" w:type="dxa"/>
              <w:right w:w="108" w:type="dxa"/>
            </w:tcMar>
          </w:tcPr>
          <w:p w14:paraId="031BDFD0" w14:textId="5ACBD55D" w:rsidR="006213C7" w:rsidRPr="007337E0" w:rsidRDefault="006213C7" w:rsidP="006213C7">
            <w:pPr>
              <w:spacing w:before="120" w:after="120" w:line="240" w:lineRule="auto"/>
              <w:rPr>
                <w:rFonts w:ascii="Arial" w:eastAsia="Times New Roman" w:hAnsi="Arial" w:cs="Arial"/>
                <w:lang w:eastAsia="en-GB"/>
              </w:rPr>
            </w:pPr>
            <w:r w:rsidRPr="00A41030">
              <w:t xml:space="preserve">Total volume of liquids removed by any other means -in m3. </w:t>
            </w:r>
          </w:p>
        </w:tc>
        <w:tc>
          <w:tcPr>
            <w:tcW w:w="3402" w:type="dxa"/>
            <w:tcBorders>
              <w:top w:val="nil"/>
              <w:left w:val="nil"/>
              <w:bottom w:val="single" w:sz="4" w:space="0" w:color="BFBFBF"/>
              <w:right w:val="single" w:sz="8" w:space="0" w:color="A6A6A6"/>
            </w:tcBorders>
            <w:noWrap/>
            <w:tcMar>
              <w:top w:w="0" w:type="dxa"/>
              <w:left w:w="108" w:type="dxa"/>
              <w:bottom w:w="0" w:type="dxa"/>
              <w:right w:w="108" w:type="dxa"/>
            </w:tcMar>
          </w:tcPr>
          <w:p w14:paraId="5F65E33C" w14:textId="46BDB351" w:rsidR="006213C7" w:rsidRDefault="006213C7" w:rsidP="006213C7">
            <w:pPr>
              <w:spacing w:before="120" w:after="120" w:line="240" w:lineRule="auto"/>
              <w:rPr>
                <w:rFonts w:ascii="Arial" w:eastAsia="Times New Roman" w:hAnsi="Arial" w:cs="Arial"/>
                <w:lang w:eastAsia="en-GB"/>
              </w:rPr>
            </w:pPr>
            <w:r>
              <w:rPr>
                <w:rFonts w:ascii="Arial" w:eastAsia="Times New Roman" w:hAnsi="Arial" w:cs="Arial"/>
                <w:lang w:eastAsia="en-GB"/>
              </w:rPr>
              <w:t>13</w:t>
            </w:r>
          </w:p>
        </w:tc>
      </w:tr>
      <w:tr w:rsidR="006213C7" w:rsidRPr="004E2348" w14:paraId="58FA1723" w14:textId="77777777" w:rsidTr="0067267C">
        <w:trPr>
          <w:trHeight w:val="300"/>
        </w:trPr>
        <w:tc>
          <w:tcPr>
            <w:tcW w:w="1474" w:type="dxa"/>
            <w:tcBorders>
              <w:top w:val="nil"/>
              <w:left w:val="single" w:sz="8" w:space="0" w:color="A6A6A6"/>
              <w:bottom w:val="single" w:sz="4" w:space="0" w:color="BFBFBF"/>
              <w:right w:val="single" w:sz="8" w:space="0" w:color="A6A6A6"/>
            </w:tcBorders>
            <w:noWrap/>
            <w:tcMar>
              <w:top w:w="0" w:type="dxa"/>
              <w:left w:w="108" w:type="dxa"/>
              <w:bottom w:w="0" w:type="dxa"/>
              <w:right w:w="108" w:type="dxa"/>
            </w:tcMar>
          </w:tcPr>
          <w:p w14:paraId="5BF5BC67" w14:textId="21CFAE1B" w:rsidR="006213C7" w:rsidRPr="00AF5BB4" w:rsidRDefault="006213C7" w:rsidP="006213C7">
            <w:pPr>
              <w:spacing w:before="120" w:after="120" w:line="240" w:lineRule="auto"/>
              <w:rPr>
                <w:rFonts w:ascii="Arial" w:eastAsia="Times New Roman" w:hAnsi="Arial" w:cs="Arial"/>
                <w:lang w:eastAsia="en-GB"/>
              </w:rPr>
            </w:pPr>
            <w:r w:rsidRPr="00E06810">
              <w:t>Leachate Level Change</w:t>
            </w:r>
          </w:p>
        </w:tc>
        <w:tc>
          <w:tcPr>
            <w:tcW w:w="5443" w:type="dxa"/>
            <w:tcBorders>
              <w:top w:val="nil"/>
              <w:left w:val="nil"/>
              <w:bottom w:val="single" w:sz="4" w:space="0" w:color="BFBFBF"/>
              <w:right w:val="single" w:sz="8" w:space="0" w:color="A6A6A6"/>
            </w:tcBorders>
            <w:noWrap/>
            <w:tcMar>
              <w:top w:w="0" w:type="dxa"/>
              <w:left w:w="108" w:type="dxa"/>
              <w:bottom w:w="0" w:type="dxa"/>
              <w:right w:w="108" w:type="dxa"/>
            </w:tcMar>
          </w:tcPr>
          <w:p w14:paraId="7D49A4C4" w14:textId="58C5411A" w:rsidR="006213C7" w:rsidRPr="007337E0" w:rsidRDefault="006213C7" w:rsidP="006213C7">
            <w:pPr>
              <w:spacing w:before="120" w:after="120" w:line="240" w:lineRule="auto"/>
              <w:rPr>
                <w:rFonts w:ascii="Arial" w:eastAsia="Times New Roman" w:hAnsi="Arial" w:cs="Arial"/>
                <w:lang w:eastAsia="en-GB"/>
              </w:rPr>
            </w:pPr>
            <w:r w:rsidRPr="00A41030">
              <w:t xml:space="preserve">Average recorded change in leachate level over period based on monitoring results - in m. </w:t>
            </w:r>
          </w:p>
        </w:tc>
        <w:tc>
          <w:tcPr>
            <w:tcW w:w="3402" w:type="dxa"/>
            <w:tcBorders>
              <w:top w:val="nil"/>
              <w:left w:val="nil"/>
              <w:bottom w:val="single" w:sz="4" w:space="0" w:color="BFBFBF"/>
              <w:right w:val="single" w:sz="8" w:space="0" w:color="A6A6A6"/>
            </w:tcBorders>
            <w:noWrap/>
            <w:tcMar>
              <w:top w:w="0" w:type="dxa"/>
              <w:left w:w="108" w:type="dxa"/>
              <w:bottom w:w="0" w:type="dxa"/>
              <w:right w:w="108" w:type="dxa"/>
            </w:tcMar>
          </w:tcPr>
          <w:p w14:paraId="0D42DBE2" w14:textId="5E0B2DC5" w:rsidR="006213C7" w:rsidRDefault="00D52179" w:rsidP="006213C7">
            <w:pPr>
              <w:spacing w:before="120" w:after="120" w:line="240" w:lineRule="auto"/>
              <w:rPr>
                <w:rFonts w:ascii="Arial" w:eastAsia="Times New Roman" w:hAnsi="Arial" w:cs="Arial"/>
                <w:lang w:eastAsia="en-GB"/>
              </w:rPr>
            </w:pPr>
            <w:r w:rsidRPr="00D52179">
              <w:rPr>
                <w:rFonts w:ascii="Arial" w:eastAsia="Times New Roman" w:hAnsi="Arial" w:cs="Arial"/>
                <w:lang w:eastAsia="en-GB"/>
              </w:rPr>
              <w:t>+0.4, -0.2, 0.0</w:t>
            </w:r>
          </w:p>
        </w:tc>
      </w:tr>
      <w:tr w:rsidR="006213C7" w:rsidRPr="004E2348" w14:paraId="1F7E7D9E" w14:textId="77777777" w:rsidTr="0067267C">
        <w:trPr>
          <w:trHeight w:val="300"/>
        </w:trPr>
        <w:tc>
          <w:tcPr>
            <w:tcW w:w="1474" w:type="dxa"/>
            <w:tcBorders>
              <w:top w:val="nil"/>
              <w:left w:val="single" w:sz="8" w:space="0" w:color="A6A6A6"/>
              <w:bottom w:val="single" w:sz="4" w:space="0" w:color="BFBFBF"/>
              <w:right w:val="single" w:sz="8" w:space="0" w:color="A6A6A6"/>
            </w:tcBorders>
            <w:noWrap/>
            <w:tcMar>
              <w:top w:w="0" w:type="dxa"/>
              <w:left w:w="108" w:type="dxa"/>
              <w:bottom w:w="0" w:type="dxa"/>
              <w:right w:w="108" w:type="dxa"/>
            </w:tcMar>
          </w:tcPr>
          <w:p w14:paraId="52214928" w14:textId="20927FB5" w:rsidR="006213C7" w:rsidRPr="00AF5BB4" w:rsidRDefault="006213C7" w:rsidP="006213C7">
            <w:pPr>
              <w:spacing w:before="120" w:after="120" w:line="240" w:lineRule="auto"/>
              <w:rPr>
                <w:rFonts w:ascii="Arial" w:eastAsia="Times New Roman" w:hAnsi="Arial" w:cs="Arial"/>
                <w:lang w:eastAsia="en-GB"/>
              </w:rPr>
            </w:pPr>
            <w:r>
              <w:rPr>
                <w:rFonts w:ascii="Arial" w:eastAsia="Times New Roman" w:hAnsi="Arial" w:cs="Arial"/>
                <w:lang w:eastAsia="en-GB"/>
              </w:rPr>
              <w:t>Comments</w:t>
            </w:r>
          </w:p>
        </w:tc>
        <w:tc>
          <w:tcPr>
            <w:tcW w:w="5443" w:type="dxa"/>
            <w:tcBorders>
              <w:top w:val="nil"/>
              <w:left w:val="nil"/>
              <w:bottom w:val="single" w:sz="4" w:space="0" w:color="BFBFBF"/>
              <w:right w:val="single" w:sz="8" w:space="0" w:color="A6A6A6"/>
            </w:tcBorders>
            <w:noWrap/>
            <w:tcMar>
              <w:top w:w="0" w:type="dxa"/>
              <w:left w:w="108" w:type="dxa"/>
              <w:bottom w:w="0" w:type="dxa"/>
              <w:right w:w="108" w:type="dxa"/>
            </w:tcMar>
          </w:tcPr>
          <w:p w14:paraId="62005282" w14:textId="225F6700" w:rsidR="006213C7" w:rsidRPr="007337E0" w:rsidRDefault="006213C7" w:rsidP="006213C7">
            <w:pPr>
              <w:spacing w:before="120" w:after="120" w:line="240" w:lineRule="auto"/>
              <w:rPr>
                <w:rFonts w:ascii="Arial" w:eastAsia="Times New Roman" w:hAnsi="Arial" w:cs="Arial"/>
                <w:lang w:eastAsia="en-GB"/>
              </w:rPr>
            </w:pPr>
            <w:r w:rsidRPr="00A41030">
              <w:t xml:space="preserve">Any notable points. </w:t>
            </w:r>
          </w:p>
        </w:tc>
        <w:tc>
          <w:tcPr>
            <w:tcW w:w="3402" w:type="dxa"/>
            <w:tcBorders>
              <w:top w:val="nil"/>
              <w:left w:val="nil"/>
              <w:bottom w:val="single" w:sz="4" w:space="0" w:color="BFBFBF"/>
              <w:right w:val="single" w:sz="8" w:space="0" w:color="A6A6A6"/>
            </w:tcBorders>
            <w:noWrap/>
            <w:tcMar>
              <w:top w:w="0" w:type="dxa"/>
              <w:left w:w="108" w:type="dxa"/>
              <w:bottom w:w="0" w:type="dxa"/>
              <w:right w:w="108" w:type="dxa"/>
            </w:tcMar>
          </w:tcPr>
          <w:p w14:paraId="4BD154BB" w14:textId="77777777" w:rsidR="001C17BD" w:rsidRPr="001C17BD" w:rsidRDefault="001C17BD" w:rsidP="001C17BD">
            <w:pPr>
              <w:spacing w:before="120" w:after="120" w:line="240" w:lineRule="auto"/>
              <w:rPr>
                <w:rFonts w:ascii="Arial" w:eastAsia="Times New Roman" w:hAnsi="Arial" w:cs="Arial"/>
                <w:lang w:eastAsia="en-GB"/>
              </w:rPr>
            </w:pPr>
            <w:r w:rsidRPr="001C17BD">
              <w:rPr>
                <w:rFonts w:ascii="Arial" w:eastAsia="Times New Roman" w:hAnsi="Arial" w:cs="Arial"/>
                <w:lang w:eastAsia="en-GB"/>
              </w:rPr>
              <w:t xml:space="preserve">Sharp rise in leachate levels probably caused by recent overfilling of older wastes. </w:t>
            </w:r>
          </w:p>
          <w:p w14:paraId="416A20F0" w14:textId="38AC5BE8" w:rsidR="006213C7" w:rsidRDefault="001C17BD" w:rsidP="001C17BD">
            <w:pPr>
              <w:spacing w:before="120" w:after="120" w:line="240" w:lineRule="auto"/>
              <w:rPr>
                <w:rFonts w:ascii="Arial" w:eastAsia="Times New Roman" w:hAnsi="Arial" w:cs="Arial"/>
                <w:lang w:eastAsia="en-GB"/>
              </w:rPr>
            </w:pPr>
            <w:r w:rsidRPr="001C17BD">
              <w:rPr>
                <w:rFonts w:ascii="Arial" w:eastAsia="Times New Roman" w:hAnsi="Arial" w:cs="Arial"/>
                <w:lang w:eastAsia="en-GB"/>
              </w:rPr>
              <w:t>Leachate volume estimates are based on pump usage time – significant uncertainty.</w:t>
            </w:r>
          </w:p>
        </w:tc>
      </w:tr>
      <w:tr w:rsidR="00797F44" w:rsidRPr="004E2348" w14:paraId="58C635DE" w14:textId="77777777" w:rsidTr="0067267C">
        <w:trPr>
          <w:trHeight w:val="300"/>
        </w:trPr>
        <w:tc>
          <w:tcPr>
            <w:tcW w:w="1474"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29988C61" w14:textId="686BEA8E" w:rsidR="00797F44" w:rsidRPr="00AF5BB4" w:rsidRDefault="006213C7" w:rsidP="00797F44">
            <w:pPr>
              <w:spacing w:before="120" w:after="120" w:line="240" w:lineRule="auto"/>
              <w:rPr>
                <w:rFonts w:ascii="Arial" w:eastAsia="Times New Roman" w:hAnsi="Arial" w:cs="Arial"/>
                <w:lang w:eastAsia="en-GB"/>
              </w:rPr>
            </w:pPr>
            <w:r>
              <w:rPr>
                <w:rFonts w:ascii="Arial" w:eastAsia="Times New Roman" w:hAnsi="Arial" w:cs="Arial"/>
                <w:lang w:eastAsia="en-GB"/>
              </w:rPr>
              <w:t>Totals</w:t>
            </w:r>
          </w:p>
        </w:tc>
        <w:tc>
          <w:tcPr>
            <w:tcW w:w="5443"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02463C64" w14:textId="77777777" w:rsidR="00D433A0" w:rsidRPr="00D433A0" w:rsidRDefault="00D433A0" w:rsidP="00D433A0">
            <w:pPr>
              <w:spacing w:before="120" w:after="120" w:line="240" w:lineRule="auto"/>
              <w:rPr>
                <w:rFonts w:ascii="Arial" w:eastAsia="Times New Roman" w:hAnsi="Arial" w:cs="Arial"/>
                <w:lang w:eastAsia="en-GB"/>
              </w:rPr>
            </w:pPr>
            <w:r w:rsidRPr="00D433A0">
              <w:rPr>
                <w:rFonts w:ascii="Arial" w:eastAsia="Times New Roman" w:hAnsi="Arial" w:cs="Arial"/>
                <w:lang w:eastAsia="en-GB"/>
              </w:rPr>
              <w:t xml:space="preserve">Sum of each unshaded column. </w:t>
            </w:r>
          </w:p>
          <w:p w14:paraId="5C4E33E9" w14:textId="5B8787F1" w:rsidR="00797F44" w:rsidRPr="007337E0" w:rsidRDefault="00D433A0" w:rsidP="00D433A0">
            <w:pPr>
              <w:spacing w:before="120" w:after="120" w:line="240" w:lineRule="auto"/>
              <w:rPr>
                <w:rFonts w:ascii="Arial" w:eastAsia="Times New Roman" w:hAnsi="Arial" w:cs="Arial"/>
                <w:lang w:eastAsia="en-GB"/>
              </w:rPr>
            </w:pPr>
            <w:r w:rsidRPr="00D433A0">
              <w:rPr>
                <w:rFonts w:ascii="Arial" w:eastAsia="Times New Roman" w:hAnsi="Arial" w:cs="Arial"/>
                <w:lang w:eastAsia="en-GB"/>
              </w:rPr>
              <w:t>Total leachate transfers recorded as inputs and outputs should be equal.</w:t>
            </w:r>
          </w:p>
        </w:tc>
        <w:tc>
          <w:tcPr>
            <w:tcW w:w="3402"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3F2A6735" w14:textId="4962F92D" w:rsidR="00797F44" w:rsidRDefault="001C17BD" w:rsidP="00797F44">
            <w:pPr>
              <w:spacing w:before="120" w:after="120" w:line="240" w:lineRule="auto"/>
              <w:rPr>
                <w:rFonts w:ascii="Arial" w:eastAsia="Times New Roman" w:hAnsi="Arial" w:cs="Arial"/>
                <w:lang w:eastAsia="en-GB"/>
              </w:rPr>
            </w:pPr>
            <w:r>
              <w:rPr>
                <w:rFonts w:ascii="Arial" w:eastAsia="Times New Roman" w:hAnsi="Arial" w:cs="Arial"/>
                <w:lang w:eastAsia="en-GB"/>
              </w:rPr>
              <w:t>-</w:t>
            </w:r>
          </w:p>
        </w:tc>
      </w:tr>
    </w:tbl>
    <w:p w14:paraId="1B5D001F" w14:textId="77777777" w:rsidR="00FD7DDB" w:rsidRDefault="00FD7DDB" w:rsidP="00FD7DDB"/>
    <w:p w14:paraId="59DA6267" w14:textId="7FEF0A9D" w:rsidR="00FD7DDB" w:rsidRPr="00725AFC" w:rsidRDefault="00FD7DDB" w:rsidP="00FD7DDB">
      <w:pPr>
        <w:pStyle w:val="BodyText1"/>
        <w:rPr>
          <w:rFonts w:eastAsia="Times New Roman"/>
          <w:b/>
          <w:bCs/>
        </w:rPr>
      </w:pPr>
      <w:r w:rsidRPr="00725AFC">
        <w:rPr>
          <w:rFonts w:eastAsia="Times New Roman"/>
          <w:b/>
          <w:bCs/>
        </w:rPr>
        <w:t xml:space="preserve">Table </w:t>
      </w:r>
      <w:r>
        <w:rPr>
          <w:rFonts w:eastAsia="Times New Roman"/>
          <w:b/>
          <w:bCs/>
        </w:rPr>
        <w:t>A8.</w:t>
      </w:r>
      <w:r w:rsidR="001C26EC">
        <w:rPr>
          <w:rFonts w:eastAsia="Times New Roman"/>
          <w:b/>
          <w:bCs/>
        </w:rPr>
        <w:t>2</w:t>
      </w:r>
      <w:r>
        <w:rPr>
          <w:rFonts w:eastAsia="Times New Roman"/>
          <w:b/>
          <w:bCs/>
        </w:rPr>
        <w:t>c: Quality assurance</w:t>
      </w:r>
    </w:p>
    <w:tbl>
      <w:tblPr>
        <w:tblW w:w="10375" w:type="dxa"/>
        <w:tblLayout w:type="fixed"/>
        <w:tblCellMar>
          <w:left w:w="0" w:type="dxa"/>
          <w:right w:w="0" w:type="dxa"/>
        </w:tblCellMar>
        <w:tblLook w:val="04A0" w:firstRow="1" w:lastRow="0" w:firstColumn="1" w:lastColumn="0" w:noHBand="0" w:noVBand="1"/>
        <w:tblCaption w:val="Table A8.2c: Quality assurance"/>
        <w:tblDescription w:val="List of references regarding quality assurance commonly found in a water movements record form"/>
      </w:tblPr>
      <w:tblGrid>
        <w:gridCol w:w="1474"/>
        <w:gridCol w:w="4706"/>
        <w:gridCol w:w="4195"/>
      </w:tblGrid>
      <w:tr w:rsidR="00FD7DDB" w:rsidRPr="004E2348" w14:paraId="5A775299" w14:textId="77777777" w:rsidTr="00E1142B">
        <w:trPr>
          <w:trHeight w:val="610"/>
          <w:tblHeader/>
        </w:trPr>
        <w:tc>
          <w:tcPr>
            <w:tcW w:w="147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29FDEBA7" w14:textId="77777777" w:rsidR="00FD7DDB" w:rsidRPr="004E2348" w:rsidRDefault="00FD7DDB"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4706"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D461E2B" w14:textId="77777777" w:rsidR="00FD7DDB" w:rsidRPr="004E2348" w:rsidRDefault="00FD7DDB"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4195"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6000973" w14:textId="77777777" w:rsidR="00FD7DDB" w:rsidRPr="004E2348" w:rsidRDefault="00FD7DDB"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FD7DDB" w:rsidRPr="004E2348" w14:paraId="0584F127" w14:textId="77777777" w:rsidTr="00E1142B">
        <w:trPr>
          <w:trHeight w:val="315"/>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EA89EE9" w14:textId="77777777" w:rsidR="00FD7DDB" w:rsidRPr="004E2348" w:rsidRDefault="00FD7DDB" w:rsidP="00E1142B">
            <w:pPr>
              <w:spacing w:before="120" w:after="120" w:line="240" w:lineRule="auto"/>
              <w:rPr>
                <w:rFonts w:ascii="Arial" w:eastAsia="Times New Roman" w:hAnsi="Arial" w:cs="Arial"/>
                <w:lang w:eastAsia="en-GB"/>
              </w:rPr>
            </w:pPr>
            <w:r w:rsidRPr="00AA3C2D">
              <w:t xml:space="preserve">Name </w:t>
            </w:r>
          </w:p>
        </w:tc>
        <w:tc>
          <w:tcPr>
            <w:tcW w:w="4706" w:type="dxa"/>
            <w:tcBorders>
              <w:top w:val="nil"/>
              <w:left w:val="nil"/>
              <w:bottom w:val="single" w:sz="8" w:space="0" w:color="A6A6A6"/>
              <w:right w:val="single" w:sz="8" w:space="0" w:color="A6A6A6"/>
            </w:tcBorders>
            <w:noWrap/>
            <w:tcMar>
              <w:top w:w="0" w:type="dxa"/>
              <w:left w:w="108" w:type="dxa"/>
              <w:bottom w:w="0" w:type="dxa"/>
              <w:right w:w="108" w:type="dxa"/>
            </w:tcMar>
          </w:tcPr>
          <w:p w14:paraId="15E516A1" w14:textId="77777777" w:rsidR="00FD7DDB" w:rsidRPr="004E2348" w:rsidRDefault="00FD7DDB" w:rsidP="00E1142B">
            <w:pPr>
              <w:spacing w:before="120" w:after="120" w:line="240" w:lineRule="auto"/>
              <w:rPr>
                <w:rFonts w:ascii="Arial" w:eastAsia="Times New Roman" w:hAnsi="Arial" w:cs="Arial"/>
                <w:lang w:eastAsia="en-GB"/>
              </w:rPr>
            </w:pPr>
            <w:r w:rsidRPr="00AA3C2D">
              <w:t xml:space="preserve">Name of person responsible for supervising or managing work. </w:t>
            </w:r>
          </w:p>
        </w:tc>
        <w:tc>
          <w:tcPr>
            <w:tcW w:w="4195" w:type="dxa"/>
            <w:tcBorders>
              <w:top w:val="nil"/>
              <w:left w:val="nil"/>
              <w:bottom w:val="single" w:sz="8" w:space="0" w:color="A6A6A6"/>
              <w:right w:val="single" w:sz="8" w:space="0" w:color="A6A6A6"/>
            </w:tcBorders>
            <w:noWrap/>
            <w:tcMar>
              <w:top w:w="0" w:type="dxa"/>
              <w:left w:w="108" w:type="dxa"/>
              <w:bottom w:w="0" w:type="dxa"/>
              <w:right w:w="108" w:type="dxa"/>
            </w:tcMar>
          </w:tcPr>
          <w:p w14:paraId="42880242" w14:textId="46C4A77E" w:rsidR="003E2AEE" w:rsidRPr="003E2AEE" w:rsidRDefault="003E2AEE" w:rsidP="003E2AEE">
            <w:pPr>
              <w:spacing w:before="120" w:after="120" w:line="240" w:lineRule="auto"/>
              <w:rPr>
                <w:rFonts w:ascii="Arial" w:eastAsia="Times New Roman" w:hAnsi="Arial" w:cs="Arial"/>
                <w:lang w:eastAsia="en-GB"/>
              </w:rPr>
            </w:pPr>
            <w:r w:rsidRPr="003E2AEE">
              <w:rPr>
                <w:rFonts w:ascii="Arial" w:eastAsia="Times New Roman" w:hAnsi="Arial" w:cs="Arial"/>
                <w:lang w:eastAsia="en-GB"/>
              </w:rPr>
              <w:t xml:space="preserve">Record Checked: Person responsible for collating data </w:t>
            </w:r>
          </w:p>
          <w:p w14:paraId="76A67FC2" w14:textId="10F59B10" w:rsidR="003E2AEE" w:rsidRPr="003E2AEE" w:rsidRDefault="003E2AEE" w:rsidP="003E2AEE">
            <w:pPr>
              <w:spacing w:before="120" w:after="120" w:line="240" w:lineRule="auto"/>
              <w:rPr>
                <w:rFonts w:ascii="Arial" w:eastAsia="Times New Roman" w:hAnsi="Arial" w:cs="Arial"/>
                <w:lang w:eastAsia="en-GB"/>
              </w:rPr>
            </w:pPr>
            <w:r w:rsidRPr="003E2AEE">
              <w:rPr>
                <w:rFonts w:ascii="Arial" w:eastAsia="Times New Roman" w:hAnsi="Arial" w:cs="Arial"/>
                <w:lang w:eastAsia="en-GB"/>
              </w:rPr>
              <w:t xml:space="preserve">QC Manager: Person responsible for QC checks of data </w:t>
            </w:r>
          </w:p>
          <w:p w14:paraId="370CEA4A" w14:textId="4581F868" w:rsidR="00FD7DDB" w:rsidRPr="004E2348" w:rsidRDefault="003E2AEE" w:rsidP="003E2AEE">
            <w:pPr>
              <w:spacing w:before="120" w:after="120" w:line="240" w:lineRule="auto"/>
              <w:rPr>
                <w:rFonts w:ascii="Arial" w:eastAsia="Times New Roman" w:hAnsi="Arial" w:cs="Arial"/>
                <w:lang w:eastAsia="en-GB"/>
              </w:rPr>
            </w:pPr>
            <w:r w:rsidRPr="003E2AEE">
              <w:rPr>
                <w:rFonts w:ascii="Arial" w:eastAsia="Times New Roman" w:hAnsi="Arial" w:cs="Arial"/>
                <w:lang w:eastAsia="en-GB"/>
              </w:rPr>
              <w:t>Manager</w:t>
            </w:r>
            <w:r>
              <w:rPr>
                <w:rFonts w:ascii="Arial" w:eastAsia="Times New Roman" w:hAnsi="Arial" w:cs="Arial"/>
                <w:lang w:eastAsia="en-GB"/>
              </w:rPr>
              <w:t xml:space="preserve">: </w:t>
            </w:r>
            <w:r w:rsidRPr="003E2AEE">
              <w:rPr>
                <w:rFonts w:ascii="Arial" w:eastAsia="Times New Roman" w:hAnsi="Arial" w:cs="Arial"/>
                <w:lang w:eastAsia="en-GB"/>
              </w:rPr>
              <w:t>Person responsible for monitoring programmes</w:t>
            </w:r>
          </w:p>
        </w:tc>
      </w:tr>
      <w:tr w:rsidR="003701A9" w:rsidRPr="004E2348" w14:paraId="1FF53C10" w14:textId="77777777" w:rsidTr="00E1142B">
        <w:trPr>
          <w:trHeight w:val="300"/>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8241798" w14:textId="77777777" w:rsidR="003701A9" w:rsidRPr="004E2348" w:rsidRDefault="003701A9" w:rsidP="003701A9">
            <w:pPr>
              <w:spacing w:before="120" w:after="120" w:line="240" w:lineRule="auto"/>
              <w:rPr>
                <w:rFonts w:ascii="Arial" w:eastAsia="Times New Roman" w:hAnsi="Arial" w:cs="Arial"/>
                <w:lang w:eastAsia="en-GB"/>
              </w:rPr>
            </w:pPr>
            <w:r w:rsidRPr="00AA3C2D">
              <w:t xml:space="preserve">Date </w:t>
            </w:r>
          </w:p>
        </w:tc>
        <w:tc>
          <w:tcPr>
            <w:tcW w:w="4706" w:type="dxa"/>
            <w:tcBorders>
              <w:top w:val="nil"/>
              <w:left w:val="nil"/>
              <w:bottom w:val="single" w:sz="8" w:space="0" w:color="A6A6A6"/>
              <w:right w:val="single" w:sz="8" w:space="0" w:color="A6A6A6"/>
            </w:tcBorders>
            <w:noWrap/>
            <w:tcMar>
              <w:top w:w="0" w:type="dxa"/>
              <w:left w:w="108" w:type="dxa"/>
              <w:bottom w:w="0" w:type="dxa"/>
              <w:right w:w="108" w:type="dxa"/>
            </w:tcMar>
          </w:tcPr>
          <w:p w14:paraId="7BAA056C" w14:textId="2A052576" w:rsidR="003701A9" w:rsidRPr="004E2348" w:rsidRDefault="003701A9" w:rsidP="003701A9">
            <w:pPr>
              <w:spacing w:before="120" w:after="120" w:line="240" w:lineRule="auto"/>
              <w:rPr>
                <w:rFonts w:ascii="Arial" w:eastAsia="Times New Roman" w:hAnsi="Arial" w:cs="Arial"/>
                <w:lang w:eastAsia="en-GB"/>
              </w:rPr>
            </w:pPr>
            <w:r w:rsidRPr="00ED3BDD">
              <w:t xml:space="preserve">Date when each task, including paperwork is completed. </w:t>
            </w:r>
          </w:p>
        </w:tc>
        <w:tc>
          <w:tcPr>
            <w:tcW w:w="4195" w:type="dxa"/>
            <w:tcBorders>
              <w:top w:val="nil"/>
              <w:left w:val="nil"/>
              <w:bottom w:val="single" w:sz="8" w:space="0" w:color="A6A6A6"/>
              <w:right w:val="single" w:sz="8" w:space="0" w:color="A6A6A6"/>
            </w:tcBorders>
            <w:noWrap/>
            <w:tcMar>
              <w:top w:w="0" w:type="dxa"/>
              <w:left w:w="108" w:type="dxa"/>
              <w:bottom w:w="0" w:type="dxa"/>
              <w:right w:w="108" w:type="dxa"/>
            </w:tcMar>
          </w:tcPr>
          <w:p w14:paraId="449EECF5" w14:textId="6193F464" w:rsidR="003701A9" w:rsidRPr="004E2348" w:rsidRDefault="003701A9" w:rsidP="003701A9">
            <w:pPr>
              <w:spacing w:before="120" w:after="120" w:line="240" w:lineRule="auto"/>
              <w:rPr>
                <w:rFonts w:ascii="Arial" w:eastAsia="Times New Roman" w:hAnsi="Arial" w:cs="Arial"/>
                <w:lang w:eastAsia="en-GB"/>
              </w:rPr>
            </w:pPr>
            <w:r w:rsidRPr="00ED3BDD">
              <w:t xml:space="preserve">3/3/00 </w:t>
            </w:r>
          </w:p>
        </w:tc>
      </w:tr>
      <w:tr w:rsidR="003701A9" w:rsidRPr="004E2348" w14:paraId="63C68062" w14:textId="77777777" w:rsidTr="00E1142B">
        <w:trPr>
          <w:trHeight w:val="300"/>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E0DE91D" w14:textId="77777777" w:rsidR="003701A9" w:rsidRPr="004E2348" w:rsidRDefault="003701A9" w:rsidP="003701A9">
            <w:pPr>
              <w:spacing w:before="120" w:after="120" w:line="240" w:lineRule="auto"/>
              <w:rPr>
                <w:rFonts w:ascii="Arial" w:eastAsia="Times New Roman" w:hAnsi="Arial" w:cs="Arial"/>
                <w:lang w:eastAsia="en-GB"/>
              </w:rPr>
            </w:pPr>
            <w:r w:rsidRPr="00AA3C2D">
              <w:t xml:space="preserve">Inits. </w:t>
            </w:r>
          </w:p>
        </w:tc>
        <w:tc>
          <w:tcPr>
            <w:tcW w:w="4706" w:type="dxa"/>
            <w:tcBorders>
              <w:top w:val="nil"/>
              <w:left w:val="nil"/>
              <w:bottom w:val="single" w:sz="8" w:space="0" w:color="A6A6A6"/>
              <w:right w:val="single" w:sz="8" w:space="0" w:color="A6A6A6"/>
            </w:tcBorders>
            <w:noWrap/>
            <w:tcMar>
              <w:top w:w="0" w:type="dxa"/>
              <w:left w:w="108" w:type="dxa"/>
              <w:bottom w:w="0" w:type="dxa"/>
              <w:right w:w="108" w:type="dxa"/>
            </w:tcMar>
          </w:tcPr>
          <w:p w14:paraId="16B4B2F6" w14:textId="7DA6AE3C" w:rsidR="003701A9" w:rsidRPr="004E2348" w:rsidRDefault="003701A9" w:rsidP="003701A9">
            <w:pPr>
              <w:spacing w:before="120" w:after="120" w:line="240" w:lineRule="auto"/>
              <w:rPr>
                <w:rFonts w:ascii="Arial" w:eastAsia="Times New Roman" w:hAnsi="Arial" w:cs="Arial"/>
                <w:lang w:eastAsia="en-GB"/>
              </w:rPr>
            </w:pPr>
            <w:r w:rsidRPr="00ED3BDD">
              <w:t xml:space="preserve">Initials of responsible person. </w:t>
            </w:r>
          </w:p>
        </w:tc>
        <w:tc>
          <w:tcPr>
            <w:tcW w:w="4195" w:type="dxa"/>
            <w:tcBorders>
              <w:top w:val="nil"/>
              <w:left w:val="nil"/>
              <w:bottom w:val="single" w:sz="8" w:space="0" w:color="A6A6A6"/>
              <w:right w:val="single" w:sz="8" w:space="0" w:color="A6A6A6"/>
            </w:tcBorders>
            <w:noWrap/>
            <w:tcMar>
              <w:top w:w="0" w:type="dxa"/>
              <w:left w:w="108" w:type="dxa"/>
              <w:bottom w:w="0" w:type="dxa"/>
              <w:right w:w="108" w:type="dxa"/>
            </w:tcMar>
          </w:tcPr>
          <w:p w14:paraId="2D424E67" w14:textId="3B77D3C0" w:rsidR="003701A9" w:rsidRPr="004E2348" w:rsidRDefault="003701A9" w:rsidP="003701A9">
            <w:pPr>
              <w:spacing w:before="120" w:after="120" w:line="240" w:lineRule="auto"/>
              <w:rPr>
                <w:rFonts w:ascii="Arial" w:eastAsia="Times New Roman" w:hAnsi="Arial" w:cs="Arial"/>
                <w:lang w:eastAsia="en-GB"/>
              </w:rPr>
            </w:pPr>
            <w:r w:rsidRPr="00ED3BDD">
              <w:t xml:space="preserve">ABC </w:t>
            </w:r>
          </w:p>
        </w:tc>
      </w:tr>
    </w:tbl>
    <w:p w14:paraId="51382DEE" w14:textId="77777777" w:rsidR="00FD7DDB" w:rsidRDefault="00FD7DDB" w:rsidP="00FD7DDB"/>
    <w:p w14:paraId="7346E6BD" w14:textId="74999E53" w:rsidR="00FD7DDB" w:rsidRPr="00725AFC" w:rsidRDefault="00FD7DDB" w:rsidP="00FD7DDB">
      <w:pPr>
        <w:pStyle w:val="BodyText1"/>
        <w:rPr>
          <w:rFonts w:eastAsia="Times New Roman"/>
          <w:b/>
          <w:bCs/>
        </w:rPr>
      </w:pPr>
      <w:r w:rsidRPr="00725AFC">
        <w:rPr>
          <w:rFonts w:eastAsia="Times New Roman"/>
          <w:b/>
          <w:bCs/>
        </w:rPr>
        <w:t xml:space="preserve">Table </w:t>
      </w:r>
      <w:r>
        <w:rPr>
          <w:rFonts w:eastAsia="Times New Roman"/>
          <w:b/>
          <w:bCs/>
        </w:rPr>
        <w:t>A8.</w:t>
      </w:r>
      <w:r w:rsidR="001C26EC">
        <w:rPr>
          <w:rFonts w:eastAsia="Times New Roman"/>
          <w:b/>
          <w:bCs/>
        </w:rPr>
        <w:t>2</w:t>
      </w:r>
      <w:r>
        <w:rPr>
          <w:rFonts w:eastAsia="Times New Roman"/>
          <w:b/>
          <w:bCs/>
        </w:rPr>
        <w:t>d: Data processing trail</w:t>
      </w:r>
    </w:p>
    <w:tbl>
      <w:tblPr>
        <w:tblW w:w="10375" w:type="dxa"/>
        <w:tblLayout w:type="fixed"/>
        <w:tblCellMar>
          <w:left w:w="0" w:type="dxa"/>
          <w:right w:w="0" w:type="dxa"/>
        </w:tblCellMar>
        <w:tblLook w:val="04A0" w:firstRow="1" w:lastRow="0" w:firstColumn="1" w:lastColumn="0" w:noHBand="0" w:noVBand="1"/>
        <w:tblCaption w:val="Table A8.2d: Data processing trail"/>
        <w:tblDescription w:val="List of references regarding the data processing trail commonly found in a water movements record form"/>
      </w:tblPr>
      <w:tblGrid>
        <w:gridCol w:w="1474"/>
        <w:gridCol w:w="6973"/>
        <w:gridCol w:w="1928"/>
      </w:tblGrid>
      <w:tr w:rsidR="00FD7DDB" w:rsidRPr="004E2348" w14:paraId="0B830D10" w14:textId="77777777" w:rsidTr="00E1142B">
        <w:trPr>
          <w:trHeight w:val="610"/>
          <w:tblHeader/>
        </w:trPr>
        <w:tc>
          <w:tcPr>
            <w:tcW w:w="147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020ED45B" w14:textId="77777777" w:rsidR="00FD7DDB" w:rsidRPr="004E2348" w:rsidRDefault="00FD7DDB"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6973"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DF5458F" w14:textId="77777777" w:rsidR="00FD7DDB" w:rsidRPr="004E2348" w:rsidRDefault="00FD7DDB"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192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57A2FA8" w14:textId="77777777" w:rsidR="00FD7DDB" w:rsidRPr="004E2348" w:rsidRDefault="00FD7DDB"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FD7DDB" w:rsidRPr="004E2348" w14:paraId="24FDFB74" w14:textId="77777777" w:rsidTr="00E1142B">
        <w:trPr>
          <w:trHeight w:val="315"/>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D98C7CC" w14:textId="77777777" w:rsidR="00FD7DDB" w:rsidRPr="004E2348" w:rsidRDefault="00FD7DDB" w:rsidP="00E1142B">
            <w:pPr>
              <w:spacing w:before="120" w:after="120" w:line="240" w:lineRule="auto"/>
              <w:rPr>
                <w:rFonts w:ascii="Arial" w:eastAsia="Times New Roman" w:hAnsi="Arial" w:cs="Arial"/>
                <w:lang w:eastAsia="en-GB"/>
              </w:rPr>
            </w:pPr>
            <w:r w:rsidRPr="001119EB">
              <w:t xml:space="preserve">Schedule Completed </w:t>
            </w:r>
          </w:p>
        </w:tc>
        <w:tc>
          <w:tcPr>
            <w:tcW w:w="6973" w:type="dxa"/>
            <w:tcBorders>
              <w:top w:val="nil"/>
              <w:left w:val="nil"/>
              <w:bottom w:val="single" w:sz="8" w:space="0" w:color="A6A6A6"/>
              <w:right w:val="single" w:sz="8" w:space="0" w:color="A6A6A6"/>
            </w:tcBorders>
            <w:noWrap/>
            <w:tcMar>
              <w:top w:w="0" w:type="dxa"/>
              <w:left w:w="108" w:type="dxa"/>
              <w:bottom w:w="0" w:type="dxa"/>
              <w:right w:w="108" w:type="dxa"/>
            </w:tcMar>
          </w:tcPr>
          <w:p w14:paraId="2C46A161" w14:textId="77777777" w:rsidR="00CF0CD9" w:rsidRPr="00CF0CD9" w:rsidRDefault="00CF0CD9" w:rsidP="00CF0CD9">
            <w:pPr>
              <w:spacing w:before="120" w:after="120" w:line="240" w:lineRule="auto"/>
              <w:rPr>
                <w:rFonts w:ascii="Arial" w:eastAsia="Times New Roman" w:hAnsi="Arial" w:cs="Arial"/>
                <w:lang w:eastAsia="en-GB"/>
              </w:rPr>
            </w:pPr>
            <w:r w:rsidRPr="00CF0CD9">
              <w:rPr>
                <w:rFonts w:ascii="Arial" w:eastAsia="Times New Roman" w:hAnsi="Arial" w:cs="Arial"/>
                <w:lang w:eastAsia="en-GB"/>
              </w:rPr>
              <w:t xml:space="preserve">Date confirming when schedule has been checked against Monitoring Plan Specification and signed off as completed. </w:t>
            </w:r>
          </w:p>
          <w:p w14:paraId="0EC66249" w14:textId="2CA9C481" w:rsidR="00FD7DDB" w:rsidRPr="004E2348" w:rsidRDefault="00CF0CD9" w:rsidP="00CF0CD9">
            <w:pPr>
              <w:spacing w:before="120" w:after="120" w:line="240" w:lineRule="auto"/>
              <w:rPr>
                <w:rFonts w:ascii="Arial" w:eastAsia="Times New Roman" w:hAnsi="Arial" w:cs="Arial"/>
                <w:lang w:eastAsia="en-GB"/>
              </w:rPr>
            </w:pPr>
            <w:r w:rsidRPr="00CF0CD9">
              <w:rPr>
                <w:rFonts w:ascii="Arial" w:eastAsia="Times New Roman" w:hAnsi="Arial" w:cs="Arial"/>
                <w:lang w:eastAsia="en-GB"/>
              </w:rPr>
              <w:t>Include initials of person responsible for planning survey work</w:t>
            </w:r>
          </w:p>
        </w:tc>
        <w:tc>
          <w:tcPr>
            <w:tcW w:w="1928" w:type="dxa"/>
            <w:tcBorders>
              <w:top w:val="nil"/>
              <w:left w:val="nil"/>
              <w:bottom w:val="single" w:sz="8" w:space="0" w:color="A6A6A6"/>
              <w:right w:val="single" w:sz="8" w:space="0" w:color="A6A6A6"/>
            </w:tcBorders>
            <w:noWrap/>
            <w:tcMar>
              <w:top w:w="0" w:type="dxa"/>
              <w:left w:w="108" w:type="dxa"/>
              <w:bottom w:w="0" w:type="dxa"/>
              <w:right w:w="108" w:type="dxa"/>
            </w:tcMar>
          </w:tcPr>
          <w:p w14:paraId="6BB54AA8" w14:textId="031E9A68" w:rsidR="00FD7DDB" w:rsidRPr="004E2348" w:rsidRDefault="00FD7DDB" w:rsidP="00E1142B">
            <w:pPr>
              <w:spacing w:before="120" w:after="120" w:line="240" w:lineRule="auto"/>
              <w:rPr>
                <w:rFonts w:ascii="Arial" w:eastAsia="Times New Roman" w:hAnsi="Arial" w:cs="Arial"/>
                <w:lang w:eastAsia="en-GB"/>
              </w:rPr>
            </w:pPr>
            <w:r w:rsidRPr="00CA7C43">
              <w:t>10/3/00,</w:t>
            </w:r>
            <w:r w:rsidR="00EE1C31">
              <w:t xml:space="preserve"> </w:t>
            </w:r>
            <w:r w:rsidRPr="00CA7C43">
              <w:t xml:space="preserve">ABK </w:t>
            </w:r>
          </w:p>
        </w:tc>
      </w:tr>
      <w:tr w:rsidR="00FD7DDB" w:rsidRPr="004E2348" w14:paraId="23B3F79F" w14:textId="77777777" w:rsidTr="00E1142B">
        <w:trPr>
          <w:trHeight w:val="300"/>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EA464B0" w14:textId="77777777" w:rsidR="00FD7DDB" w:rsidRPr="004E2348" w:rsidRDefault="00FD7DDB" w:rsidP="00E1142B">
            <w:pPr>
              <w:spacing w:before="120" w:after="120" w:line="240" w:lineRule="auto"/>
              <w:rPr>
                <w:rFonts w:ascii="Arial" w:eastAsia="Times New Roman" w:hAnsi="Arial" w:cs="Arial"/>
                <w:lang w:eastAsia="en-GB"/>
              </w:rPr>
            </w:pPr>
            <w:r w:rsidRPr="001119EB">
              <w:t xml:space="preserve">Data Validated </w:t>
            </w:r>
          </w:p>
        </w:tc>
        <w:tc>
          <w:tcPr>
            <w:tcW w:w="6973" w:type="dxa"/>
            <w:tcBorders>
              <w:top w:val="nil"/>
              <w:left w:val="nil"/>
              <w:bottom w:val="single" w:sz="8" w:space="0" w:color="A6A6A6"/>
              <w:right w:val="single" w:sz="8" w:space="0" w:color="A6A6A6"/>
            </w:tcBorders>
            <w:noWrap/>
            <w:tcMar>
              <w:top w:w="0" w:type="dxa"/>
              <w:left w:w="108" w:type="dxa"/>
              <w:bottom w:w="0" w:type="dxa"/>
              <w:right w:w="108" w:type="dxa"/>
            </w:tcMar>
          </w:tcPr>
          <w:p w14:paraId="43B77BB8" w14:textId="77777777" w:rsidR="00FD7DDB" w:rsidRPr="00DE0D77" w:rsidRDefault="00FD7DDB" w:rsidP="00E1142B">
            <w:pPr>
              <w:spacing w:before="120" w:after="120" w:line="240" w:lineRule="auto"/>
              <w:rPr>
                <w:rFonts w:ascii="Arial" w:eastAsia="Times New Roman" w:hAnsi="Arial" w:cs="Arial"/>
                <w:lang w:eastAsia="en-GB"/>
              </w:rPr>
            </w:pPr>
            <w:r w:rsidRPr="00DE0D77">
              <w:rPr>
                <w:rFonts w:ascii="Arial" w:eastAsia="Times New Roman" w:hAnsi="Arial" w:cs="Arial"/>
                <w:lang w:eastAsia="en-GB"/>
              </w:rPr>
              <w:t xml:space="preserve">Date when data has been double-checked and validated. </w:t>
            </w:r>
          </w:p>
          <w:p w14:paraId="71121C21" w14:textId="77777777" w:rsidR="00FD7DDB" w:rsidRPr="004E2348" w:rsidRDefault="00FD7DDB" w:rsidP="00E1142B">
            <w:pPr>
              <w:spacing w:before="120" w:after="120" w:line="240" w:lineRule="auto"/>
              <w:rPr>
                <w:rFonts w:ascii="Arial" w:eastAsia="Times New Roman" w:hAnsi="Arial" w:cs="Arial"/>
                <w:lang w:eastAsia="en-GB"/>
              </w:rPr>
            </w:pPr>
            <w:r w:rsidRPr="00DE0D77">
              <w:rPr>
                <w:rFonts w:ascii="Arial" w:eastAsia="Times New Roman" w:hAnsi="Arial" w:cs="Arial"/>
                <w:lang w:eastAsia="en-GB"/>
              </w:rPr>
              <w:t>Include initials of person responsible for validation.</w:t>
            </w:r>
          </w:p>
        </w:tc>
        <w:tc>
          <w:tcPr>
            <w:tcW w:w="1928" w:type="dxa"/>
            <w:tcBorders>
              <w:top w:val="nil"/>
              <w:left w:val="nil"/>
              <w:bottom w:val="single" w:sz="8" w:space="0" w:color="A6A6A6"/>
              <w:right w:val="single" w:sz="8" w:space="0" w:color="A6A6A6"/>
            </w:tcBorders>
            <w:noWrap/>
            <w:tcMar>
              <w:top w:w="0" w:type="dxa"/>
              <w:left w:w="108" w:type="dxa"/>
              <w:bottom w:w="0" w:type="dxa"/>
              <w:right w:w="108" w:type="dxa"/>
            </w:tcMar>
          </w:tcPr>
          <w:p w14:paraId="5ECE1978" w14:textId="15B2FE43" w:rsidR="00FD7DDB" w:rsidRPr="004E2348" w:rsidRDefault="00FD7DDB" w:rsidP="00E1142B">
            <w:pPr>
              <w:spacing w:before="120" w:after="120" w:line="240" w:lineRule="auto"/>
              <w:rPr>
                <w:rFonts w:ascii="Arial" w:eastAsia="Times New Roman" w:hAnsi="Arial" w:cs="Arial"/>
                <w:lang w:eastAsia="en-GB"/>
              </w:rPr>
            </w:pPr>
            <w:r w:rsidRPr="00CA7C43">
              <w:t>15/3/00,</w:t>
            </w:r>
            <w:r w:rsidR="00EE1C31">
              <w:t xml:space="preserve"> </w:t>
            </w:r>
            <w:r w:rsidRPr="00CA7C43">
              <w:t xml:space="preserve">PDW </w:t>
            </w:r>
          </w:p>
        </w:tc>
      </w:tr>
      <w:tr w:rsidR="00FD7DDB" w:rsidRPr="004E2348" w14:paraId="57D5814C" w14:textId="77777777" w:rsidTr="00E1142B">
        <w:trPr>
          <w:trHeight w:val="300"/>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A2F5F3C" w14:textId="77777777" w:rsidR="00FD7DDB" w:rsidRPr="004E2348" w:rsidRDefault="00FD7DDB" w:rsidP="00E1142B">
            <w:pPr>
              <w:spacing w:before="120" w:after="120" w:line="240" w:lineRule="auto"/>
              <w:rPr>
                <w:rFonts w:ascii="Arial" w:eastAsia="Times New Roman" w:hAnsi="Arial" w:cs="Arial"/>
                <w:lang w:eastAsia="en-GB"/>
              </w:rPr>
            </w:pPr>
            <w:r w:rsidRPr="001119EB">
              <w:t xml:space="preserve">Computer Updated </w:t>
            </w:r>
          </w:p>
        </w:tc>
        <w:tc>
          <w:tcPr>
            <w:tcW w:w="6973" w:type="dxa"/>
            <w:tcBorders>
              <w:top w:val="nil"/>
              <w:left w:val="nil"/>
              <w:bottom w:val="single" w:sz="8" w:space="0" w:color="A6A6A6"/>
              <w:right w:val="single" w:sz="8" w:space="0" w:color="A6A6A6"/>
            </w:tcBorders>
            <w:noWrap/>
            <w:tcMar>
              <w:top w:w="0" w:type="dxa"/>
              <w:left w:w="108" w:type="dxa"/>
              <w:bottom w:w="0" w:type="dxa"/>
              <w:right w:w="108" w:type="dxa"/>
            </w:tcMar>
          </w:tcPr>
          <w:p w14:paraId="16655DC9" w14:textId="77777777" w:rsidR="00FD7DDB" w:rsidRPr="005C2A20" w:rsidRDefault="00FD7DDB" w:rsidP="00E1142B">
            <w:pPr>
              <w:spacing w:before="120" w:after="120" w:line="240" w:lineRule="auto"/>
              <w:rPr>
                <w:rFonts w:ascii="Arial" w:eastAsia="Times New Roman" w:hAnsi="Arial" w:cs="Arial"/>
                <w:lang w:eastAsia="en-GB"/>
              </w:rPr>
            </w:pPr>
            <w:r w:rsidRPr="005C2A20">
              <w:rPr>
                <w:rFonts w:ascii="Arial" w:eastAsia="Times New Roman" w:hAnsi="Arial" w:cs="Arial"/>
                <w:lang w:eastAsia="en-GB"/>
              </w:rPr>
              <w:t xml:space="preserve">Date when data has been entered into computer system (where used). </w:t>
            </w:r>
          </w:p>
          <w:p w14:paraId="49CBAB74" w14:textId="77777777" w:rsidR="00FD7DDB" w:rsidRPr="004E2348" w:rsidRDefault="00FD7DDB" w:rsidP="00E1142B">
            <w:pPr>
              <w:spacing w:before="120" w:after="120" w:line="240" w:lineRule="auto"/>
              <w:rPr>
                <w:rFonts w:ascii="Arial" w:eastAsia="Times New Roman" w:hAnsi="Arial" w:cs="Arial"/>
                <w:lang w:eastAsia="en-GB"/>
              </w:rPr>
            </w:pPr>
            <w:r w:rsidRPr="005C2A20">
              <w:rPr>
                <w:rFonts w:ascii="Arial" w:eastAsia="Times New Roman" w:hAnsi="Arial" w:cs="Arial"/>
                <w:lang w:eastAsia="en-GB"/>
              </w:rPr>
              <w:t>Include initials of person responsible for data entry.</w:t>
            </w:r>
          </w:p>
        </w:tc>
        <w:tc>
          <w:tcPr>
            <w:tcW w:w="1928" w:type="dxa"/>
            <w:tcBorders>
              <w:top w:val="nil"/>
              <w:left w:val="nil"/>
              <w:bottom w:val="single" w:sz="8" w:space="0" w:color="A6A6A6"/>
              <w:right w:val="single" w:sz="8" w:space="0" w:color="A6A6A6"/>
            </w:tcBorders>
            <w:noWrap/>
            <w:tcMar>
              <w:top w:w="0" w:type="dxa"/>
              <w:left w:w="108" w:type="dxa"/>
              <w:bottom w:w="0" w:type="dxa"/>
              <w:right w:w="108" w:type="dxa"/>
            </w:tcMar>
          </w:tcPr>
          <w:p w14:paraId="257D6D44" w14:textId="02BA640B" w:rsidR="00FD7DDB" w:rsidRPr="004E2348" w:rsidRDefault="00FD7DDB" w:rsidP="00E1142B">
            <w:pPr>
              <w:spacing w:before="120" w:after="120" w:line="240" w:lineRule="auto"/>
              <w:rPr>
                <w:rFonts w:ascii="Arial" w:eastAsia="Times New Roman" w:hAnsi="Arial" w:cs="Arial"/>
                <w:lang w:eastAsia="en-GB"/>
              </w:rPr>
            </w:pPr>
            <w:r w:rsidRPr="00CA7C43">
              <w:t>15/3/00,</w:t>
            </w:r>
            <w:r w:rsidR="00EE1C31">
              <w:t xml:space="preserve"> </w:t>
            </w:r>
            <w:r w:rsidRPr="00CA7C43">
              <w:t xml:space="preserve">PDW </w:t>
            </w:r>
          </w:p>
        </w:tc>
      </w:tr>
    </w:tbl>
    <w:p w14:paraId="53361884" w14:textId="77777777" w:rsidR="00532F0A" w:rsidRDefault="00532F0A" w:rsidP="006C063D">
      <w:pPr>
        <w:sectPr w:rsidR="00532F0A" w:rsidSect="00950B91">
          <w:pgSz w:w="11900" w:h="16840"/>
          <w:pgMar w:top="839" w:right="839" w:bottom="839" w:left="839" w:header="794" w:footer="567" w:gutter="0"/>
          <w:cols w:space="708"/>
          <w:titlePg/>
          <w:docGrid w:linePitch="360"/>
        </w:sectPr>
      </w:pPr>
    </w:p>
    <w:p w14:paraId="5C9F9061" w14:textId="77777777" w:rsidR="00922D3D" w:rsidRDefault="00922D3D" w:rsidP="006C063D"/>
    <w:p w14:paraId="01FDE90E" w14:textId="3FAD2FA1" w:rsidR="00532F0A" w:rsidRDefault="00532F0A" w:rsidP="00532F0A">
      <w:pPr>
        <w:pStyle w:val="BodyText1"/>
        <w:rPr>
          <w:b/>
        </w:rPr>
      </w:pPr>
      <w:r w:rsidRPr="00725AFC">
        <w:rPr>
          <w:rFonts w:eastAsia="Times New Roman"/>
          <w:b/>
          <w:bCs/>
        </w:rPr>
        <w:t xml:space="preserve">Table </w:t>
      </w:r>
      <w:r>
        <w:rPr>
          <w:rFonts w:eastAsia="Times New Roman"/>
          <w:b/>
          <w:bCs/>
        </w:rPr>
        <w:t>A8.</w:t>
      </w:r>
      <w:r w:rsidR="001C26EC">
        <w:rPr>
          <w:rFonts w:eastAsia="Times New Roman"/>
          <w:b/>
          <w:bCs/>
        </w:rPr>
        <w:t>2e</w:t>
      </w:r>
      <w:r>
        <w:rPr>
          <w:rFonts w:eastAsia="Times New Roman"/>
          <w:b/>
          <w:bCs/>
        </w:rPr>
        <w:t xml:space="preserve">: </w:t>
      </w:r>
      <w:r>
        <w:rPr>
          <w:b/>
        </w:rPr>
        <w:t xml:space="preserve">Example field sheet for </w:t>
      </w:r>
      <w:r w:rsidR="00083EF2">
        <w:rPr>
          <w:b/>
        </w:rPr>
        <w:t>recording water movements</w:t>
      </w:r>
    </w:p>
    <w:p w14:paraId="04E28233" w14:textId="6A6E97C2" w:rsidR="00532F0A" w:rsidRPr="00725AFC" w:rsidRDefault="00B91590" w:rsidP="00532F0A">
      <w:pPr>
        <w:pStyle w:val="BodyText1"/>
        <w:rPr>
          <w:rFonts w:eastAsia="Times New Roman"/>
          <w:b/>
          <w:bCs/>
        </w:rPr>
      </w:pPr>
      <w:r w:rsidRPr="00725AFC">
        <w:rPr>
          <w:rFonts w:eastAsia="Times New Roman"/>
          <w:b/>
          <w:bCs/>
        </w:rPr>
        <w:t xml:space="preserve">Table </w:t>
      </w:r>
      <w:r>
        <w:rPr>
          <w:rFonts w:eastAsia="Times New Roman"/>
          <w:b/>
          <w:bCs/>
        </w:rPr>
        <w:t xml:space="preserve">A8.2e(a): </w:t>
      </w:r>
      <w:r w:rsidR="00083EF2">
        <w:rPr>
          <w:rFonts w:eastAsia="Times New Roman"/>
          <w:b/>
          <w:bCs/>
        </w:rPr>
        <w:t>Water Movements</w:t>
      </w:r>
      <w:r w:rsidR="00532F0A" w:rsidRPr="00F57332">
        <w:rPr>
          <w:rFonts w:eastAsia="Times New Roman"/>
          <w:b/>
          <w:bCs/>
        </w:rPr>
        <w:t xml:space="preserve"> Record Form</w:t>
      </w:r>
    </w:p>
    <w:tbl>
      <w:tblPr>
        <w:tblW w:w="3640" w:type="pct"/>
        <w:tblCellMar>
          <w:left w:w="0" w:type="dxa"/>
          <w:right w:w="0" w:type="dxa"/>
        </w:tblCellMar>
        <w:tblLook w:val="04A0" w:firstRow="1" w:lastRow="0" w:firstColumn="1" w:lastColumn="0" w:noHBand="0" w:noVBand="1"/>
        <w:tblCaption w:val="Table A8.2e(a): Example field sheet for recording water movements"/>
        <w:tblDescription w:val="Example of blank water movements record form"/>
      </w:tblPr>
      <w:tblGrid>
        <w:gridCol w:w="4650"/>
        <w:gridCol w:w="6373"/>
      </w:tblGrid>
      <w:tr w:rsidR="00532F0A" w:rsidRPr="004E2348" w14:paraId="10A19CBF" w14:textId="77777777" w:rsidTr="00E1142B">
        <w:trPr>
          <w:trHeight w:val="610"/>
        </w:trPr>
        <w:tc>
          <w:tcPr>
            <w:tcW w:w="2109"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00A99648" w14:textId="77777777" w:rsidR="00532F0A" w:rsidRPr="004E2348" w:rsidRDefault="00532F0A" w:rsidP="00E1142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Site Name</w:t>
            </w:r>
          </w:p>
        </w:tc>
        <w:tc>
          <w:tcPr>
            <w:tcW w:w="2891"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04F6F1A9" w14:textId="77777777" w:rsidR="00532F0A" w:rsidRPr="00D4375C" w:rsidRDefault="00532F0A" w:rsidP="00E1142B">
            <w:pPr>
              <w:spacing w:before="120" w:after="120" w:line="276" w:lineRule="auto"/>
              <w:rPr>
                <w:rFonts w:ascii="Arial" w:eastAsia="Times New Roman" w:hAnsi="Arial" w:cs="Arial"/>
                <w:lang w:eastAsia="en-GB"/>
              </w:rPr>
            </w:pPr>
          </w:p>
        </w:tc>
      </w:tr>
      <w:tr w:rsidR="00532F0A" w:rsidRPr="004E2348" w14:paraId="4865D691" w14:textId="77777777" w:rsidTr="00E1142B">
        <w:trPr>
          <w:trHeight w:val="610"/>
          <w:tblHeader/>
        </w:trPr>
        <w:tc>
          <w:tcPr>
            <w:tcW w:w="2109"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2306F3E0" w14:textId="77777777" w:rsidR="00532F0A" w:rsidRDefault="00532F0A" w:rsidP="00E1142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Site Operator</w:t>
            </w:r>
          </w:p>
        </w:tc>
        <w:tc>
          <w:tcPr>
            <w:tcW w:w="2891"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5CC68EEC" w14:textId="77777777" w:rsidR="00532F0A" w:rsidRPr="00D4375C" w:rsidRDefault="00532F0A" w:rsidP="00E1142B">
            <w:pPr>
              <w:spacing w:before="120" w:after="120" w:line="276" w:lineRule="auto"/>
              <w:rPr>
                <w:rFonts w:ascii="Arial" w:eastAsia="Times New Roman" w:hAnsi="Arial" w:cs="Arial"/>
                <w:lang w:eastAsia="en-GB"/>
              </w:rPr>
            </w:pPr>
          </w:p>
        </w:tc>
      </w:tr>
      <w:tr w:rsidR="00532F0A" w:rsidRPr="004E2348" w14:paraId="28B3AFCE" w14:textId="77777777" w:rsidTr="00E1142B">
        <w:trPr>
          <w:trHeight w:val="315"/>
        </w:trPr>
        <w:tc>
          <w:tcPr>
            <w:tcW w:w="2109"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05E5428F" w14:textId="77777777" w:rsidR="00532F0A" w:rsidRPr="00D4375C" w:rsidRDefault="00532F0A" w:rsidP="00E1142B">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SEPA Permit Number</w:t>
            </w:r>
          </w:p>
        </w:tc>
        <w:tc>
          <w:tcPr>
            <w:tcW w:w="289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7371F2C" w14:textId="77777777" w:rsidR="00532F0A" w:rsidRPr="004E2348" w:rsidRDefault="00532F0A" w:rsidP="00E1142B">
            <w:pPr>
              <w:spacing w:before="120" w:after="120" w:line="240" w:lineRule="auto"/>
              <w:rPr>
                <w:rFonts w:ascii="Arial" w:eastAsia="Times New Roman" w:hAnsi="Arial" w:cs="Arial"/>
                <w:lang w:eastAsia="en-GB"/>
              </w:rPr>
            </w:pPr>
          </w:p>
        </w:tc>
      </w:tr>
      <w:tr w:rsidR="00C96F32" w:rsidRPr="004E2348" w14:paraId="2DE45DB6" w14:textId="77777777" w:rsidTr="00E1142B">
        <w:trPr>
          <w:trHeight w:val="315"/>
        </w:trPr>
        <w:tc>
          <w:tcPr>
            <w:tcW w:w="2109"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49740471" w14:textId="3CA5E4D1" w:rsidR="00C96F32" w:rsidRDefault="00C96F32" w:rsidP="00E1142B">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Total Rainfall During Period (mm0</w:t>
            </w:r>
          </w:p>
        </w:tc>
        <w:tc>
          <w:tcPr>
            <w:tcW w:w="289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2DB309B" w14:textId="77777777" w:rsidR="00C96F32" w:rsidRPr="004E2348" w:rsidRDefault="00C96F32" w:rsidP="00E1142B">
            <w:pPr>
              <w:spacing w:before="120" w:after="120" w:line="240" w:lineRule="auto"/>
              <w:rPr>
                <w:rFonts w:ascii="Arial" w:eastAsia="Times New Roman" w:hAnsi="Arial" w:cs="Arial"/>
                <w:lang w:eastAsia="en-GB"/>
              </w:rPr>
            </w:pPr>
          </w:p>
        </w:tc>
      </w:tr>
      <w:tr w:rsidR="00532F0A" w:rsidRPr="004E2348" w14:paraId="17E49E23" w14:textId="77777777" w:rsidTr="00E1142B">
        <w:trPr>
          <w:trHeight w:val="300"/>
        </w:trPr>
        <w:tc>
          <w:tcPr>
            <w:tcW w:w="2109"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106C3CFE" w14:textId="5ED16EED" w:rsidR="00532F0A" w:rsidRPr="00D4375C" w:rsidRDefault="00C96F32" w:rsidP="00E1142B">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Period of Summary (From/To)</w:t>
            </w:r>
          </w:p>
        </w:tc>
        <w:tc>
          <w:tcPr>
            <w:tcW w:w="289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6C96DF" w14:textId="77777777" w:rsidR="00532F0A" w:rsidRPr="004E2348" w:rsidRDefault="00532F0A" w:rsidP="00E1142B">
            <w:pPr>
              <w:spacing w:before="120" w:after="120" w:line="240" w:lineRule="auto"/>
              <w:rPr>
                <w:rFonts w:ascii="Arial" w:eastAsia="Times New Roman" w:hAnsi="Arial" w:cs="Arial"/>
                <w:lang w:eastAsia="en-GB"/>
              </w:rPr>
            </w:pPr>
          </w:p>
        </w:tc>
      </w:tr>
      <w:tr w:rsidR="00532F0A" w:rsidRPr="004E2348" w14:paraId="077BD682" w14:textId="77777777" w:rsidTr="00E1142B">
        <w:trPr>
          <w:trHeight w:val="300"/>
        </w:trPr>
        <w:tc>
          <w:tcPr>
            <w:tcW w:w="2109"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3893763D" w14:textId="5CEA2EFA" w:rsidR="00532F0A" w:rsidRPr="00D4375C" w:rsidRDefault="00532F0A" w:rsidP="00E1142B">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 xml:space="preserve">Date </w:t>
            </w:r>
            <w:r w:rsidR="00C96F32">
              <w:rPr>
                <w:rFonts w:ascii="Arial" w:eastAsia="Times New Roman" w:hAnsi="Arial" w:cs="Arial"/>
                <w:b/>
                <w:bCs/>
                <w:color w:val="FFFFFF" w:themeColor="background1"/>
                <w:lang w:eastAsia="en-GB"/>
              </w:rPr>
              <w:t>Prepared</w:t>
            </w:r>
          </w:p>
        </w:tc>
        <w:tc>
          <w:tcPr>
            <w:tcW w:w="289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C2BCD9E" w14:textId="77777777" w:rsidR="00532F0A" w:rsidRPr="004E2348" w:rsidRDefault="00532F0A" w:rsidP="00E1142B">
            <w:pPr>
              <w:spacing w:before="120" w:after="120" w:line="240" w:lineRule="auto"/>
              <w:rPr>
                <w:rFonts w:ascii="Arial" w:eastAsia="Times New Roman" w:hAnsi="Arial" w:cs="Arial"/>
                <w:lang w:eastAsia="en-GB"/>
              </w:rPr>
            </w:pPr>
          </w:p>
        </w:tc>
      </w:tr>
      <w:tr w:rsidR="00C96F32" w:rsidRPr="004E2348" w14:paraId="5D2C58F4" w14:textId="77777777" w:rsidTr="00E1142B">
        <w:trPr>
          <w:trHeight w:val="300"/>
        </w:trPr>
        <w:tc>
          <w:tcPr>
            <w:tcW w:w="2109"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0ED2CA30" w14:textId="5E0DEE0F" w:rsidR="00C96F32" w:rsidRDefault="00C96F32" w:rsidP="00E1142B">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Summary Prepared by</w:t>
            </w:r>
          </w:p>
        </w:tc>
        <w:tc>
          <w:tcPr>
            <w:tcW w:w="289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7A3421E" w14:textId="77777777" w:rsidR="00C96F32" w:rsidRPr="004E2348" w:rsidRDefault="00C96F32" w:rsidP="00E1142B">
            <w:pPr>
              <w:spacing w:before="120" w:after="120" w:line="240" w:lineRule="auto"/>
              <w:rPr>
                <w:rFonts w:ascii="Arial" w:eastAsia="Times New Roman" w:hAnsi="Arial" w:cs="Arial"/>
                <w:lang w:eastAsia="en-GB"/>
              </w:rPr>
            </w:pPr>
          </w:p>
        </w:tc>
      </w:tr>
      <w:tr w:rsidR="00532F0A" w:rsidRPr="004E2348" w14:paraId="3D0563DA" w14:textId="77777777" w:rsidTr="00E1142B">
        <w:trPr>
          <w:trHeight w:val="300"/>
        </w:trPr>
        <w:tc>
          <w:tcPr>
            <w:tcW w:w="2109"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34E0DDDE" w14:textId="77777777" w:rsidR="00532F0A" w:rsidRPr="00D4375C" w:rsidRDefault="00532F0A" w:rsidP="00E1142B">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Page Number</w:t>
            </w:r>
          </w:p>
        </w:tc>
        <w:tc>
          <w:tcPr>
            <w:tcW w:w="289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1AC60AC" w14:textId="77777777" w:rsidR="00532F0A" w:rsidRPr="004E2348" w:rsidRDefault="00532F0A" w:rsidP="00E1142B">
            <w:pPr>
              <w:spacing w:before="120" w:after="120" w:line="240" w:lineRule="auto"/>
              <w:rPr>
                <w:rFonts w:ascii="Arial" w:eastAsia="Times New Roman" w:hAnsi="Arial" w:cs="Arial"/>
                <w:lang w:eastAsia="en-GB"/>
              </w:rPr>
            </w:pPr>
            <w:r>
              <w:rPr>
                <w:rFonts w:ascii="Arial" w:eastAsia="Times New Roman" w:hAnsi="Arial" w:cs="Arial"/>
                <w:lang w:eastAsia="en-GB"/>
              </w:rPr>
              <w:t>______ of ______</w:t>
            </w:r>
          </w:p>
        </w:tc>
      </w:tr>
    </w:tbl>
    <w:p w14:paraId="12D472F9" w14:textId="77777777" w:rsidR="00532F0A" w:rsidRDefault="00532F0A" w:rsidP="00532F0A"/>
    <w:p w14:paraId="7234196F" w14:textId="77777777" w:rsidR="008A0C79" w:rsidRDefault="008A0C79" w:rsidP="00532F0A">
      <w:pPr>
        <w:pStyle w:val="BodyText1"/>
        <w:rPr>
          <w:rFonts w:eastAsia="Times New Roman"/>
          <w:b/>
          <w:bCs/>
        </w:rPr>
        <w:sectPr w:rsidR="008A0C79" w:rsidSect="00532F0A">
          <w:pgSz w:w="16840" w:h="11900" w:orient="landscape"/>
          <w:pgMar w:top="839" w:right="839" w:bottom="839" w:left="839" w:header="794" w:footer="567" w:gutter="0"/>
          <w:cols w:space="708"/>
          <w:titlePg/>
          <w:docGrid w:linePitch="360"/>
        </w:sectPr>
      </w:pPr>
    </w:p>
    <w:p w14:paraId="7B4B6696" w14:textId="157A5735" w:rsidR="00532F0A" w:rsidRPr="00725AFC" w:rsidRDefault="00532F0A" w:rsidP="00532F0A">
      <w:pPr>
        <w:pStyle w:val="BodyText1"/>
        <w:rPr>
          <w:rFonts w:eastAsia="Times New Roman"/>
          <w:b/>
          <w:bCs/>
        </w:rPr>
      </w:pPr>
      <w:r w:rsidRPr="00725AFC">
        <w:rPr>
          <w:rFonts w:eastAsia="Times New Roman"/>
          <w:b/>
          <w:bCs/>
        </w:rPr>
        <w:t xml:space="preserve">Table </w:t>
      </w:r>
      <w:r>
        <w:rPr>
          <w:rFonts w:eastAsia="Times New Roman"/>
          <w:b/>
          <w:bCs/>
        </w:rPr>
        <w:t>A8.</w:t>
      </w:r>
      <w:r w:rsidR="001C26EC">
        <w:rPr>
          <w:rFonts w:eastAsia="Times New Roman"/>
          <w:b/>
          <w:bCs/>
        </w:rPr>
        <w:t>2e(</w:t>
      </w:r>
      <w:r>
        <w:rPr>
          <w:rFonts w:eastAsia="Times New Roman"/>
          <w:b/>
          <w:bCs/>
        </w:rPr>
        <w:t>b</w:t>
      </w:r>
      <w:r w:rsidR="001C26EC">
        <w:rPr>
          <w:rFonts w:eastAsia="Times New Roman"/>
          <w:b/>
          <w:bCs/>
        </w:rPr>
        <w:t>)</w:t>
      </w:r>
      <w:r>
        <w:rPr>
          <w:rFonts w:eastAsia="Times New Roman"/>
          <w:b/>
          <w:bCs/>
        </w:rPr>
        <w:t>:</w:t>
      </w:r>
      <w:r w:rsidR="00B91590">
        <w:rPr>
          <w:rFonts w:eastAsia="Times New Roman"/>
          <w:b/>
          <w:bCs/>
        </w:rPr>
        <w:t xml:space="preserve"> </w:t>
      </w:r>
      <w:r>
        <w:rPr>
          <w:b/>
        </w:rPr>
        <w:t>Record Form</w:t>
      </w:r>
    </w:p>
    <w:tbl>
      <w:tblPr>
        <w:tblW w:w="21828" w:type="dxa"/>
        <w:tblLayout w:type="fixed"/>
        <w:tblCellMar>
          <w:left w:w="0" w:type="dxa"/>
          <w:right w:w="0" w:type="dxa"/>
        </w:tblCellMar>
        <w:tblLook w:val="04A0" w:firstRow="1" w:lastRow="0" w:firstColumn="1" w:lastColumn="0" w:noHBand="0" w:noVBand="1"/>
        <w:tblCaption w:val="Table A8.2e(b): Example field sheet for recording water movements – Record Form"/>
        <w:tblDescription w:val="Example of blank detailed water movements record form"/>
      </w:tblPr>
      <w:tblGrid>
        <w:gridCol w:w="1417"/>
        <w:gridCol w:w="1134"/>
        <w:gridCol w:w="1361"/>
        <w:gridCol w:w="1587"/>
        <w:gridCol w:w="1304"/>
        <w:gridCol w:w="1531"/>
        <w:gridCol w:w="1701"/>
        <w:gridCol w:w="1701"/>
        <w:gridCol w:w="1701"/>
        <w:gridCol w:w="1531"/>
        <w:gridCol w:w="1701"/>
        <w:gridCol w:w="5159"/>
      </w:tblGrid>
      <w:tr w:rsidR="00ED1A50" w:rsidRPr="004E2348" w14:paraId="408CC08C" w14:textId="7634BD8E" w:rsidTr="00ED1A50">
        <w:trPr>
          <w:trHeight w:val="610"/>
          <w:tblHeader/>
        </w:trPr>
        <w:tc>
          <w:tcPr>
            <w:tcW w:w="1417"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tcPr>
          <w:p w14:paraId="16AB882C" w14:textId="333543E9" w:rsidR="003D758C" w:rsidRPr="004E2348" w:rsidRDefault="003D758C" w:rsidP="007F29C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Site Area Name</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1B66DA14" w14:textId="77777777" w:rsidR="003D758C" w:rsidRDefault="003D758C" w:rsidP="007F29C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Percent Capped</w:t>
            </w:r>
          </w:p>
          <w:p w14:paraId="4D93C73E" w14:textId="3D4DA902" w:rsidR="003D758C" w:rsidRPr="004E2348" w:rsidRDefault="003D758C" w:rsidP="007F29C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w:t>
            </w:r>
          </w:p>
        </w:tc>
        <w:tc>
          <w:tcPr>
            <w:tcW w:w="136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725F5F6C" w14:textId="77777777" w:rsidR="003D758C" w:rsidRDefault="003D758C" w:rsidP="007F29C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Effective Rainfall</w:t>
            </w:r>
          </w:p>
          <w:p w14:paraId="394F6566" w14:textId="307EB6E3" w:rsidR="003D758C" w:rsidRPr="004E2348" w:rsidRDefault="003D758C" w:rsidP="007F29C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mm</w:t>
            </w:r>
          </w:p>
        </w:tc>
        <w:tc>
          <w:tcPr>
            <w:tcW w:w="1587" w:type="dxa"/>
            <w:tcBorders>
              <w:top w:val="single" w:sz="8" w:space="0" w:color="auto"/>
              <w:left w:val="nil"/>
              <w:bottom w:val="single" w:sz="8" w:space="0" w:color="auto"/>
              <w:right w:val="single" w:sz="4" w:space="0" w:color="auto"/>
            </w:tcBorders>
            <w:shd w:val="clear" w:color="auto" w:fill="016574"/>
          </w:tcPr>
          <w:p w14:paraId="3642AE1A" w14:textId="77777777" w:rsidR="003D758C" w:rsidRDefault="003D758C" w:rsidP="007F29C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Leachate Transfers In</w:t>
            </w:r>
          </w:p>
          <w:p w14:paraId="35F1C5A9" w14:textId="3DE7C202" w:rsidR="003D758C" w:rsidRPr="004E2348" w:rsidRDefault="003D758C" w:rsidP="007F29C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mm</w:t>
            </w:r>
            <w:r w:rsidRPr="003D623F">
              <w:rPr>
                <w:rFonts w:ascii="Arial" w:eastAsia="Times New Roman" w:hAnsi="Arial" w:cs="Arial"/>
                <w:b/>
                <w:bCs/>
                <w:color w:val="FFFFFF"/>
                <w:vertAlign w:val="superscript"/>
                <w:lang w:eastAsia="en-GB"/>
              </w:rPr>
              <w:t>3</w:t>
            </w:r>
          </w:p>
        </w:tc>
        <w:tc>
          <w:tcPr>
            <w:tcW w:w="1304" w:type="dxa"/>
            <w:tcBorders>
              <w:top w:val="single" w:sz="8" w:space="0" w:color="auto"/>
              <w:left w:val="single" w:sz="4" w:space="0" w:color="auto"/>
              <w:bottom w:val="single" w:sz="8" w:space="0" w:color="auto"/>
              <w:right w:val="single" w:sz="8" w:space="0" w:color="auto"/>
            </w:tcBorders>
            <w:shd w:val="clear" w:color="auto" w:fill="016574"/>
          </w:tcPr>
          <w:p w14:paraId="1738A270" w14:textId="36DFB45C" w:rsidR="003D758C" w:rsidRPr="004E2348" w:rsidRDefault="003D758C" w:rsidP="007F29C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Transfer Source</w:t>
            </w:r>
          </w:p>
        </w:tc>
        <w:tc>
          <w:tcPr>
            <w:tcW w:w="153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5B808347" w14:textId="77777777" w:rsidR="003D758C" w:rsidRDefault="003D758C" w:rsidP="007F29C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Other Inputs</w:t>
            </w:r>
          </w:p>
          <w:p w14:paraId="72BC6572" w14:textId="4AC56AE0" w:rsidR="003D758C" w:rsidRPr="004E2348" w:rsidRDefault="003D758C" w:rsidP="007F29C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m3</w:t>
            </w:r>
          </w:p>
        </w:tc>
        <w:tc>
          <w:tcPr>
            <w:tcW w:w="1701" w:type="dxa"/>
            <w:tcBorders>
              <w:top w:val="single" w:sz="8" w:space="0" w:color="auto"/>
              <w:left w:val="nil"/>
              <w:bottom w:val="single" w:sz="8" w:space="0" w:color="auto"/>
              <w:right w:val="single" w:sz="8" w:space="0" w:color="auto"/>
            </w:tcBorders>
            <w:shd w:val="clear" w:color="auto" w:fill="016574"/>
          </w:tcPr>
          <w:p w14:paraId="48D558DD" w14:textId="77777777" w:rsidR="003D758C" w:rsidRDefault="003D758C" w:rsidP="007F29C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Discharges off-site</w:t>
            </w:r>
          </w:p>
          <w:p w14:paraId="1DB81876" w14:textId="4E2ADD9E" w:rsidR="003D758C" w:rsidRPr="004E2348" w:rsidRDefault="003D758C" w:rsidP="007F29C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m3</w:t>
            </w:r>
          </w:p>
        </w:tc>
        <w:tc>
          <w:tcPr>
            <w:tcW w:w="1701" w:type="dxa"/>
            <w:tcBorders>
              <w:top w:val="single" w:sz="8" w:space="0" w:color="auto"/>
              <w:left w:val="nil"/>
              <w:bottom w:val="single" w:sz="8" w:space="0" w:color="auto"/>
              <w:right w:val="single" w:sz="8" w:space="0" w:color="auto"/>
            </w:tcBorders>
            <w:shd w:val="clear" w:color="auto" w:fill="016574"/>
          </w:tcPr>
          <w:p w14:paraId="0C4D8EFD" w14:textId="77777777" w:rsidR="003D758C" w:rsidRDefault="003D758C" w:rsidP="007F29C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Leachate Transfers Out</w:t>
            </w:r>
          </w:p>
          <w:p w14:paraId="3A8F2B47" w14:textId="18009816" w:rsidR="003D758C" w:rsidRPr="004E2348" w:rsidRDefault="003D758C" w:rsidP="007F29C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m3</w:t>
            </w:r>
          </w:p>
        </w:tc>
        <w:tc>
          <w:tcPr>
            <w:tcW w:w="1701" w:type="dxa"/>
            <w:tcBorders>
              <w:top w:val="single" w:sz="8" w:space="0" w:color="auto"/>
              <w:left w:val="nil"/>
              <w:bottom w:val="single" w:sz="8" w:space="0" w:color="auto"/>
              <w:right w:val="single" w:sz="8" w:space="0" w:color="auto"/>
            </w:tcBorders>
            <w:shd w:val="clear" w:color="auto" w:fill="016574"/>
          </w:tcPr>
          <w:p w14:paraId="217C166A" w14:textId="42BE20FC" w:rsidR="003D758C" w:rsidRPr="004E2348" w:rsidRDefault="003D758C" w:rsidP="007F29C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Transfer Destination</w:t>
            </w:r>
          </w:p>
        </w:tc>
        <w:tc>
          <w:tcPr>
            <w:tcW w:w="1531" w:type="dxa"/>
            <w:tcBorders>
              <w:top w:val="single" w:sz="8" w:space="0" w:color="auto"/>
              <w:left w:val="nil"/>
              <w:bottom w:val="single" w:sz="8" w:space="0" w:color="auto"/>
              <w:right w:val="single" w:sz="8" w:space="0" w:color="auto"/>
            </w:tcBorders>
            <w:shd w:val="clear" w:color="auto" w:fill="016574"/>
          </w:tcPr>
          <w:p w14:paraId="35897157" w14:textId="77777777" w:rsidR="003D758C" w:rsidRDefault="003D758C" w:rsidP="007F29C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Other Outputs</w:t>
            </w:r>
          </w:p>
          <w:p w14:paraId="6058F069" w14:textId="7A40656D" w:rsidR="00ED1A50" w:rsidRPr="004E2348" w:rsidRDefault="00ED1A50" w:rsidP="007F29C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m3</w:t>
            </w:r>
          </w:p>
        </w:tc>
        <w:tc>
          <w:tcPr>
            <w:tcW w:w="1701" w:type="dxa"/>
            <w:tcBorders>
              <w:top w:val="single" w:sz="8" w:space="0" w:color="auto"/>
              <w:left w:val="nil"/>
              <w:bottom w:val="single" w:sz="8" w:space="0" w:color="auto"/>
              <w:right w:val="single" w:sz="4" w:space="0" w:color="auto"/>
            </w:tcBorders>
            <w:shd w:val="clear" w:color="auto" w:fill="016574"/>
          </w:tcPr>
          <w:p w14:paraId="602A08AE" w14:textId="77777777" w:rsidR="003D758C" w:rsidRDefault="00ED1A50" w:rsidP="007F29C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Leachate Level Change</w:t>
            </w:r>
          </w:p>
          <w:p w14:paraId="175AEA91" w14:textId="745EBE5B" w:rsidR="00ED1A50" w:rsidRPr="004E2348" w:rsidRDefault="00ED1A50" w:rsidP="007F29C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w:t>
            </w:r>
          </w:p>
        </w:tc>
        <w:tc>
          <w:tcPr>
            <w:tcW w:w="5159" w:type="dxa"/>
            <w:tcBorders>
              <w:top w:val="single" w:sz="8" w:space="0" w:color="auto"/>
              <w:left w:val="single" w:sz="4" w:space="0" w:color="auto"/>
              <w:bottom w:val="single" w:sz="8" w:space="0" w:color="auto"/>
              <w:right w:val="single" w:sz="8" w:space="0" w:color="auto"/>
            </w:tcBorders>
            <w:shd w:val="clear" w:color="auto" w:fill="016574"/>
          </w:tcPr>
          <w:p w14:paraId="4F0BE7DA" w14:textId="6CEF9F86" w:rsidR="003D758C" w:rsidRPr="004E2348" w:rsidRDefault="00ED1A50" w:rsidP="007F29CF">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Comments</w:t>
            </w:r>
          </w:p>
        </w:tc>
      </w:tr>
      <w:tr w:rsidR="00ED1A50" w:rsidRPr="004E2348" w14:paraId="7AAF2AF0" w14:textId="6586952C" w:rsidTr="00ED1A50">
        <w:trPr>
          <w:trHeight w:val="315"/>
        </w:trPr>
        <w:tc>
          <w:tcPr>
            <w:tcW w:w="1417"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2C397B1"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49F6386"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36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1BA0033"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4" w:space="0" w:color="BFBFBF" w:themeColor="background1" w:themeShade="BF"/>
            </w:tcBorders>
          </w:tcPr>
          <w:p w14:paraId="57A642F2"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themeColor="background1" w:themeShade="BF"/>
              <w:bottom w:val="single" w:sz="8" w:space="0" w:color="A6A6A6"/>
              <w:right w:val="single" w:sz="8" w:space="0" w:color="A6A6A6"/>
            </w:tcBorders>
          </w:tcPr>
          <w:p w14:paraId="20633461"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8DD3E63"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55470954"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213DBDC0"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58A5273F"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77159837"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4" w:space="0" w:color="BFBFBF"/>
            </w:tcBorders>
          </w:tcPr>
          <w:p w14:paraId="34423B0E"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5159" w:type="dxa"/>
            <w:tcBorders>
              <w:top w:val="nil"/>
              <w:left w:val="single" w:sz="4" w:space="0" w:color="BFBFBF"/>
              <w:bottom w:val="single" w:sz="8" w:space="0" w:color="A6A6A6"/>
              <w:right w:val="single" w:sz="8" w:space="0" w:color="A6A6A6"/>
            </w:tcBorders>
          </w:tcPr>
          <w:p w14:paraId="127D7104" w14:textId="11F30CE4" w:rsidR="003D758C" w:rsidRPr="004E2348" w:rsidRDefault="003D758C" w:rsidP="00E1142B">
            <w:pPr>
              <w:spacing w:before="120" w:after="120" w:line="240" w:lineRule="auto"/>
              <w:jc w:val="center"/>
              <w:rPr>
                <w:rFonts w:ascii="Arial" w:eastAsia="Times New Roman" w:hAnsi="Arial" w:cs="Arial"/>
                <w:lang w:eastAsia="en-GB"/>
              </w:rPr>
            </w:pPr>
          </w:p>
        </w:tc>
      </w:tr>
      <w:tr w:rsidR="00ED1A50" w:rsidRPr="004E2348" w14:paraId="256F7A70" w14:textId="4CAD7875" w:rsidTr="00ED1A50">
        <w:trPr>
          <w:trHeight w:val="300"/>
        </w:trPr>
        <w:tc>
          <w:tcPr>
            <w:tcW w:w="1417"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D0F2443"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8EEE78C"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36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035AB18"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4" w:space="0" w:color="BFBFBF"/>
            </w:tcBorders>
          </w:tcPr>
          <w:p w14:paraId="65F18B43"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bottom w:val="single" w:sz="8" w:space="0" w:color="A6A6A6"/>
              <w:right w:val="single" w:sz="8" w:space="0" w:color="A6A6A6"/>
            </w:tcBorders>
          </w:tcPr>
          <w:p w14:paraId="7E78777B"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E8CAA55"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0042F3C7"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238EBF6F"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3652CA43"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35F307C2"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4" w:space="0" w:color="BFBFBF"/>
            </w:tcBorders>
          </w:tcPr>
          <w:p w14:paraId="72E693EF"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5159" w:type="dxa"/>
            <w:tcBorders>
              <w:top w:val="nil"/>
              <w:left w:val="single" w:sz="4" w:space="0" w:color="BFBFBF"/>
              <w:bottom w:val="single" w:sz="8" w:space="0" w:color="A6A6A6"/>
              <w:right w:val="single" w:sz="8" w:space="0" w:color="A6A6A6"/>
            </w:tcBorders>
          </w:tcPr>
          <w:p w14:paraId="477D5C7E" w14:textId="704A7139" w:rsidR="003D758C" w:rsidRPr="004E2348" w:rsidRDefault="003D758C" w:rsidP="00E1142B">
            <w:pPr>
              <w:spacing w:before="120" w:after="120" w:line="240" w:lineRule="auto"/>
              <w:jc w:val="center"/>
              <w:rPr>
                <w:rFonts w:ascii="Arial" w:eastAsia="Times New Roman" w:hAnsi="Arial" w:cs="Arial"/>
                <w:lang w:eastAsia="en-GB"/>
              </w:rPr>
            </w:pPr>
          </w:p>
        </w:tc>
      </w:tr>
      <w:tr w:rsidR="00ED1A50" w:rsidRPr="004E2348" w14:paraId="0915F40E" w14:textId="47E2AF97" w:rsidTr="00ED1A50">
        <w:trPr>
          <w:trHeight w:val="300"/>
        </w:trPr>
        <w:tc>
          <w:tcPr>
            <w:tcW w:w="1417"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0B8E265"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FD21004"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36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8BD1C55"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4" w:space="0" w:color="BFBFBF"/>
            </w:tcBorders>
          </w:tcPr>
          <w:p w14:paraId="59F4A92B"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bottom w:val="single" w:sz="8" w:space="0" w:color="A6A6A6"/>
              <w:right w:val="single" w:sz="8" w:space="0" w:color="A6A6A6"/>
            </w:tcBorders>
          </w:tcPr>
          <w:p w14:paraId="1A0AAA9E"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6403AA1"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7BF7D4F7"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6DB202D6"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6123B65D"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5E7720E0"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4" w:space="0" w:color="BFBFBF"/>
            </w:tcBorders>
          </w:tcPr>
          <w:p w14:paraId="14E786AA"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5159" w:type="dxa"/>
            <w:tcBorders>
              <w:top w:val="nil"/>
              <w:left w:val="single" w:sz="4" w:space="0" w:color="BFBFBF"/>
              <w:bottom w:val="single" w:sz="8" w:space="0" w:color="A6A6A6"/>
              <w:right w:val="single" w:sz="8" w:space="0" w:color="A6A6A6"/>
            </w:tcBorders>
          </w:tcPr>
          <w:p w14:paraId="1B35163B" w14:textId="0A2A540F" w:rsidR="003D758C" w:rsidRPr="004E2348" w:rsidRDefault="003D758C" w:rsidP="00E1142B">
            <w:pPr>
              <w:spacing w:before="120" w:after="120" w:line="240" w:lineRule="auto"/>
              <w:jc w:val="center"/>
              <w:rPr>
                <w:rFonts w:ascii="Arial" w:eastAsia="Times New Roman" w:hAnsi="Arial" w:cs="Arial"/>
                <w:lang w:eastAsia="en-GB"/>
              </w:rPr>
            </w:pPr>
          </w:p>
        </w:tc>
      </w:tr>
      <w:tr w:rsidR="00ED1A50" w:rsidRPr="004E2348" w14:paraId="04B64137" w14:textId="0620797C" w:rsidTr="00ED1A50">
        <w:trPr>
          <w:trHeight w:val="300"/>
        </w:trPr>
        <w:tc>
          <w:tcPr>
            <w:tcW w:w="1417"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A406E17"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4CC3A42"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36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9E3978C"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4" w:space="0" w:color="BFBFBF"/>
            </w:tcBorders>
          </w:tcPr>
          <w:p w14:paraId="1B3997B9"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bottom w:val="single" w:sz="8" w:space="0" w:color="A6A6A6"/>
              <w:right w:val="single" w:sz="8" w:space="0" w:color="A6A6A6"/>
            </w:tcBorders>
          </w:tcPr>
          <w:p w14:paraId="0B7E6116"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A5F4A68"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0B363334"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39570E5C"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5BCEA94D"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26E142D8"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4" w:space="0" w:color="BFBFBF"/>
            </w:tcBorders>
          </w:tcPr>
          <w:p w14:paraId="4E366CD3"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5159" w:type="dxa"/>
            <w:tcBorders>
              <w:top w:val="nil"/>
              <w:left w:val="single" w:sz="4" w:space="0" w:color="BFBFBF"/>
              <w:bottom w:val="single" w:sz="8" w:space="0" w:color="A6A6A6"/>
              <w:right w:val="single" w:sz="8" w:space="0" w:color="A6A6A6"/>
            </w:tcBorders>
          </w:tcPr>
          <w:p w14:paraId="2ACE262C" w14:textId="698C80CF" w:rsidR="003D758C" w:rsidRPr="004E2348" w:rsidRDefault="003D758C" w:rsidP="00E1142B">
            <w:pPr>
              <w:spacing w:before="120" w:after="120" w:line="240" w:lineRule="auto"/>
              <w:jc w:val="center"/>
              <w:rPr>
                <w:rFonts w:ascii="Arial" w:eastAsia="Times New Roman" w:hAnsi="Arial" w:cs="Arial"/>
                <w:lang w:eastAsia="en-GB"/>
              </w:rPr>
            </w:pPr>
          </w:p>
        </w:tc>
      </w:tr>
      <w:tr w:rsidR="00ED1A50" w:rsidRPr="004E2348" w14:paraId="102C024B" w14:textId="58542E4B" w:rsidTr="00ED1A50">
        <w:trPr>
          <w:trHeight w:val="300"/>
        </w:trPr>
        <w:tc>
          <w:tcPr>
            <w:tcW w:w="1417"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EF08EC1"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DA16FA8"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36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5456F4D"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4" w:space="0" w:color="BFBFBF"/>
            </w:tcBorders>
          </w:tcPr>
          <w:p w14:paraId="13CBACB3"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bottom w:val="single" w:sz="8" w:space="0" w:color="A6A6A6"/>
              <w:right w:val="single" w:sz="8" w:space="0" w:color="A6A6A6"/>
            </w:tcBorders>
          </w:tcPr>
          <w:p w14:paraId="07AD0CB2"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4CCCEF3"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4EB051CD"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5D3F00F5"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5514AEE3"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3080E091"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4" w:space="0" w:color="BFBFBF"/>
            </w:tcBorders>
          </w:tcPr>
          <w:p w14:paraId="74CFB7C1"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5159" w:type="dxa"/>
            <w:tcBorders>
              <w:top w:val="nil"/>
              <w:left w:val="single" w:sz="4" w:space="0" w:color="BFBFBF"/>
              <w:bottom w:val="single" w:sz="8" w:space="0" w:color="A6A6A6"/>
              <w:right w:val="single" w:sz="8" w:space="0" w:color="A6A6A6"/>
            </w:tcBorders>
          </w:tcPr>
          <w:p w14:paraId="5B33F50A" w14:textId="03948C1C" w:rsidR="003D758C" w:rsidRPr="004E2348" w:rsidRDefault="003D758C" w:rsidP="00E1142B">
            <w:pPr>
              <w:spacing w:before="120" w:after="120" w:line="240" w:lineRule="auto"/>
              <w:jc w:val="center"/>
              <w:rPr>
                <w:rFonts w:ascii="Arial" w:eastAsia="Times New Roman" w:hAnsi="Arial" w:cs="Arial"/>
                <w:lang w:eastAsia="en-GB"/>
              </w:rPr>
            </w:pPr>
          </w:p>
        </w:tc>
      </w:tr>
      <w:tr w:rsidR="00ED1A50" w:rsidRPr="004E2348" w14:paraId="576E1015" w14:textId="051A539A" w:rsidTr="00ED1A50">
        <w:trPr>
          <w:trHeight w:val="300"/>
        </w:trPr>
        <w:tc>
          <w:tcPr>
            <w:tcW w:w="1417"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360ABB3"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EA7AB33"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36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15F8DB4"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4" w:space="0" w:color="BFBFBF"/>
            </w:tcBorders>
          </w:tcPr>
          <w:p w14:paraId="79CC2BD9"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bottom w:val="single" w:sz="8" w:space="0" w:color="A6A6A6"/>
              <w:right w:val="single" w:sz="8" w:space="0" w:color="A6A6A6"/>
            </w:tcBorders>
          </w:tcPr>
          <w:p w14:paraId="28BB0E9B"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2C2401"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0556D203"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6EC37A74"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5C3DAB46"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5E05EE0B"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4" w:space="0" w:color="BFBFBF"/>
            </w:tcBorders>
          </w:tcPr>
          <w:p w14:paraId="1E38F84C"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5159" w:type="dxa"/>
            <w:tcBorders>
              <w:top w:val="nil"/>
              <w:left w:val="single" w:sz="4" w:space="0" w:color="BFBFBF"/>
              <w:bottom w:val="single" w:sz="8" w:space="0" w:color="A6A6A6"/>
              <w:right w:val="single" w:sz="8" w:space="0" w:color="A6A6A6"/>
            </w:tcBorders>
          </w:tcPr>
          <w:p w14:paraId="248A178E" w14:textId="1E0418D2" w:rsidR="003D758C" w:rsidRPr="004E2348" w:rsidRDefault="003D758C" w:rsidP="00E1142B">
            <w:pPr>
              <w:spacing w:before="120" w:after="120" w:line="240" w:lineRule="auto"/>
              <w:jc w:val="center"/>
              <w:rPr>
                <w:rFonts w:ascii="Arial" w:eastAsia="Times New Roman" w:hAnsi="Arial" w:cs="Arial"/>
                <w:lang w:eastAsia="en-GB"/>
              </w:rPr>
            </w:pPr>
          </w:p>
        </w:tc>
      </w:tr>
      <w:tr w:rsidR="00ED1A50" w:rsidRPr="004E2348" w14:paraId="4BD5BAE6" w14:textId="48753406" w:rsidTr="00ED1A50">
        <w:trPr>
          <w:trHeight w:val="300"/>
        </w:trPr>
        <w:tc>
          <w:tcPr>
            <w:tcW w:w="1417"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46BC7AD"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5D80DB8"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36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C930576"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4" w:space="0" w:color="BFBFBF"/>
            </w:tcBorders>
          </w:tcPr>
          <w:p w14:paraId="5F4573DB"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bottom w:val="single" w:sz="8" w:space="0" w:color="A6A6A6"/>
              <w:right w:val="single" w:sz="8" w:space="0" w:color="A6A6A6"/>
            </w:tcBorders>
          </w:tcPr>
          <w:p w14:paraId="067A794B"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38BF8D5"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1DD6C760"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53AB7967"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745D41DA"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5359B075"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4" w:space="0" w:color="BFBFBF"/>
            </w:tcBorders>
          </w:tcPr>
          <w:p w14:paraId="0310A0D3"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5159" w:type="dxa"/>
            <w:tcBorders>
              <w:top w:val="nil"/>
              <w:left w:val="single" w:sz="4" w:space="0" w:color="BFBFBF"/>
              <w:bottom w:val="single" w:sz="8" w:space="0" w:color="A6A6A6"/>
              <w:right w:val="single" w:sz="8" w:space="0" w:color="A6A6A6"/>
            </w:tcBorders>
          </w:tcPr>
          <w:p w14:paraId="32D35005" w14:textId="5174A5FC" w:rsidR="003D758C" w:rsidRPr="004E2348" w:rsidRDefault="003D758C" w:rsidP="00E1142B">
            <w:pPr>
              <w:spacing w:before="120" w:after="120" w:line="240" w:lineRule="auto"/>
              <w:jc w:val="center"/>
              <w:rPr>
                <w:rFonts w:ascii="Arial" w:eastAsia="Times New Roman" w:hAnsi="Arial" w:cs="Arial"/>
                <w:lang w:eastAsia="en-GB"/>
              </w:rPr>
            </w:pPr>
          </w:p>
        </w:tc>
      </w:tr>
      <w:tr w:rsidR="00ED1A50" w:rsidRPr="004E2348" w14:paraId="49FAA61C" w14:textId="04ECE130" w:rsidTr="00ED1A50">
        <w:trPr>
          <w:trHeight w:val="300"/>
        </w:trPr>
        <w:tc>
          <w:tcPr>
            <w:tcW w:w="1417"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6FFA3F"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FE023EC"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36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4CED0D3"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4" w:space="0" w:color="BFBFBF"/>
            </w:tcBorders>
          </w:tcPr>
          <w:p w14:paraId="3D2E226B"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bottom w:val="single" w:sz="8" w:space="0" w:color="A6A6A6"/>
              <w:right w:val="single" w:sz="8" w:space="0" w:color="A6A6A6"/>
            </w:tcBorders>
          </w:tcPr>
          <w:p w14:paraId="2DEB2EC6"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6E3BD8"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5875E639"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3E0DFBD6"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3983267F"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0E879BD9"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4" w:space="0" w:color="BFBFBF"/>
            </w:tcBorders>
          </w:tcPr>
          <w:p w14:paraId="7203CF97"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5159" w:type="dxa"/>
            <w:tcBorders>
              <w:top w:val="nil"/>
              <w:left w:val="single" w:sz="4" w:space="0" w:color="BFBFBF"/>
              <w:bottom w:val="single" w:sz="8" w:space="0" w:color="A6A6A6"/>
              <w:right w:val="single" w:sz="8" w:space="0" w:color="A6A6A6"/>
            </w:tcBorders>
          </w:tcPr>
          <w:p w14:paraId="03728A29" w14:textId="7FAB846A" w:rsidR="003D758C" w:rsidRPr="004E2348" w:rsidRDefault="003D758C" w:rsidP="00E1142B">
            <w:pPr>
              <w:spacing w:before="120" w:after="120" w:line="240" w:lineRule="auto"/>
              <w:jc w:val="center"/>
              <w:rPr>
                <w:rFonts w:ascii="Arial" w:eastAsia="Times New Roman" w:hAnsi="Arial" w:cs="Arial"/>
                <w:lang w:eastAsia="en-GB"/>
              </w:rPr>
            </w:pPr>
          </w:p>
        </w:tc>
      </w:tr>
      <w:tr w:rsidR="00ED1A50" w:rsidRPr="004E2348" w14:paraId="64CE6049" w14:textId="18907FDA" w:rsidTr="00ED1A50">
        <w:trPr>
          <w:trHeight w:val="300"/>
        </w:trPr>
        <w:tc>
          <w:tcPr>
            <w:tcW w:w="1417"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C35571"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3B19EA6"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36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02034E7"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4" w:space="0" w:color="BFBFBF"/>
            </w:tcBorders>
          </w:tcPr>
          <w:p w14:paraId="6E9A394A"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bottom w:val="single" w:sz="8" w:space="0" w:color="A6A6A6"/>
              <w:right w:val="single" w:sz="8" w:space="0" w:color="A6A6A6"/>
            </w:tcBorders>
          </w:tcPr>
          <w:p w14:paraId="2D94AEA4"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BFC9AE0"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0714B904"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410A8B12"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4C86095B"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7A85875D"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4" w:space="0" w:color="BFBFBF"/>
            </w:tcBorders>
          </w:tcPr>
          <w:p w14:paraId="7B30511E"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5159" w:type="dxa"/>
            <w:tcBorders>
              <w:top w:val="nil"/>
              <w:left w:val="single" w:sz="4" w:space="0" w:color="BFBFBF"/>
              <w:bottom w:val="single" w:sz="8" w:space="0" w:color="A6A6A6"/>
              <w:right w:val="single" w:sz="8" w:space="0" w:color="A6A6A6"/>
            </w:tcBorders>
          </w:tcPr>
          <w:p w14:paraId="6FA6EB53" w14:textId="56B1B9C3" w:rsidR="003D758C" w:rsidRPr="004E2348" w:rsidRDefault="003D758C" w:rsidP="00E1142B">
            <w:pPr>
              <w:spacing w:before="120" w:after="120" w:line="240" w:lineRule="auto"/>
              <w:jc w:val="center"/>
              <w:rPr>
                <w:rFonts w:ascii="Arial" w:eastAsia="Times New Roman" w:hAnsi="Arial" w:cs="Arial"/>
                <w:lang w:eastAsia="en-GB"/>
              </w:rPr>
            </w:pPr>
          </w:p>
        </w:tc>
      </w:tr>
      <w:tr w:rsidR="00ED1A50" w:rsidRPr="004E2348" w14:paraId="3DA75DA3" w14:textId="5E4F03E4" w:rsidTr="00ED1A50">
        <w:trPr>
          <w:trHeight w:val="300"/>
        </w:trPr>
        <w:tc>
          <w:tcPr>
            <w:tcW w:w="1417"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C50B359"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FD4D94"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36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695DDFC"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4" w:space="0" w:color="BFBFBF"/>
            </w:tcBorders>
          </w:tcPr>
          <w:p w14:paraId="6E7207BA"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304" w:type="dxa"/>
            <w:tcBorders>
              <w:top w:val="nil"/>
              <w:left w:val="single" w:sz="4" w:space="0" w:color="BFBFBF"/>
              <w:bottom w:val="single" w:sz="8" w:space="0" w:color="A6A6A6"/>
              <w:right w:val="single" w:sz="8" w:space="0" w:color="A6A6A6"/>
            </w:tcBorders>
          </w:tcPr>
          <w:p w14:paraId="279F5C17"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79C9907"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0A00E8EE"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5FF4AB54"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485DB08C"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18551860"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4" w:space="0" w:color="BFBFBF"/>
            </w:tcBorders>
          </w:tcPr>
          <w:p w14:paraId="7F7FD63E" w14:textId="77777777" w:rsidR="003D758C" w:rsidRPr="004E2348" w:rsidRDefault="003D758C" w:rsidP="00E1142B">
            <w:pPr>
              <w:spacing w:before="120" w:after="120" w:line="240" w:lineRule="auto"/>
              <w:jc w:val="center"/>
              <w:rPr>
                <w:rFonts w:ascii="Arial" w:eastAsia="Times New Roman" w:hAnsi="Arial" w:cs="Arial"/>
                <w:lang w:eastAsia="en-GB"/>
              </w:rPr>
            </w:pPr>
          </w:p>
        </w:tc>
        <w:tc>
          <w:tcPr>
            <w:tcW w:w="5159" w:type="dxa"/>
            <w:tcBorders>
              <w:top w:val="nil"/>
              <w:left w:val="single" w:sz="4" w:space="0" w:color="BFBFBF"/>
              <w:bottom w:val="single" w:sz="8" w:space="0" w:color="A6A6A6"/>
              <w:right w:val="single" w:sz="8" w:space="0" w:color="A6A6A6"/>
            </w:tcBorders>
          </w:tcPr>
          <w:p w14:paraId="1394C67C" w14:textId="52180B8C" w:rsidR="003D758C" w:rsidRPr="004E2348" w:rsidRDefault="003D758C" w:rsidP="00E1142B">
            <w:pPr>
              <w:spacing w:before="120" w:after="120" w:line="240" w:lineRule="auto"/>
              <w:jc w:val="center"/>
              <w:rPr>
                <w:rFonts w:ascii="Arial" w:eastAsia="Times New Roman" w:hAnsi="Arial" w:cs="Arial"/>
                <w:lang w:eastAsia="en-GB"/>
              </w:rPr>
            </w:pPr>
          </w:p>
        </w:tc>
      </w:tr>
    </w:tbl>
    <w:p w14:paraId="53C0BA99" w14:textId="77777777" w:rsidR="008A0C79" w:rsidRDefault="008A0C79" w:rsidP="00532F0A">
      <w:pPr>
        <w:sectPr w:rsidR="008A0C79" w:rsidSect="008A0C79">
          <w:pgSz w:w="23811" w:h="16838" w:orient="landscape" w:code="8"/>
          <w:pgMar w:top="839" w:right="839" w:bottom="839" w:left="839" w:header="794" w:footer="567" w:gutter="0"/>
          <w:cols w:space="708"/>
          <w:titlePg/>
          <w:docGrid w:linePitch="360"/>
        </w:sectPr>
      </w:pPr>
    </w:p>
    <w:p w14:paraId="5E867A36" w14:textId="11703727" w:rsidR="00532F0A" w:rsidRDefault="00532F0A" w:rsidP="00532F0A">
      <w:pPr>
        <w:pStyle w:val="BodyText1"/>
        <w:rPr>
          <w:b/>
        </w:rPr>
      </w:pPr>
      <w:r w:rsidRPr="00725AFC">
        <w:rPr>
          <w:rFonts w:eastAsia="Times New Roman"/>
          <w:b/>
          <w:bCs/>
        </w:rPr>
        <w:t xml:space="preserve">Table </w:t>
      </w:r>
      <w:r>
        <w:rPr>
          <w:rFonts w:eastAsia="Times New Roman"/>
          <w:b/>
          <w:bCs/>
        </w:rPr>
        <w:t>A8.</w:t>
      </w:r>
      <w:r w:rsidR="001C26EC">
        <w:rPr>
          <w:rFonts w:eastAsia="Times New Roman"/>
          <w:b/>
          <w:bCs/>
        </w:rPr>
        <w:t>2e(</w:t>
      </w:r>
      <w:r>
        <w:rPr>
          <w:rFonts w:eastAsia="Times New Roman"/>
          <w:b/>
          <w:bCs/>
        </w:rPr>
        <w:t>c</w:t>
      </w:r>
      <w:r w:rsidR="001C26EC">
        <w:rPr>
          <w:rFonts w:eastAsia="Times New Roman"/>
          <w:b/>
          <w:bCs/>
        </w:rPr>
        <w:t>)</w:t>
      </w:r>
      <w:r>
        <w:rPr>
          <w:rFonts w:eastAsia="Times New Roman"/>
          <w:b/>
          <w:bCs/>
        </w:rPr>
        <w:t xml:space="preserve">: </w:t>
      </w:r>
      <w:r>
        <w:rPr>
          <w:b/>
        </w:rPr>
        <w:t>Quality Assurance and Data Processing Trail</w:t>
      </w:r>
    </w:p>
    <w:tbl>
      <w:tblPr>
        <w:tblW w:w="4341" w:type="pct"/>
        <w:tblCellMar>
          <w:left w:w="0" w:type="dxa"/>
          <w:right w:w="0" w:type="dxa"/>
        </w:tblCellMar>
        <w:tblLook w:val="04A0" w:firstRow="1" w:lastRow="0" w:firstColumn="1" w:lastColumn="0" w:noHBand="0" w:noVBand="1"/>
        <w:tblCaption w:val="Table A8.2e(c): Example field sheet for recording water movements – Quality Assurance and Data Processing Trail"/>
        <w:tblDescription w:val="Example of blank quality assurance and data processing trail water movements record form"/>
      </w:tblPr>
      <w:tblGrid>
        <w:gridCol w:w="5872"/>
        <w:gridCol w:w="2427"/>
        <w:gridCol w:w="2424"/>
        <w:gridCol w:w="2423"/>
      </w:tblGrid>
      <w:tr w:rsidR="00532F0A" w:rsidRPr="004E2348" w14:paraId="4701AACA" w14:textId="77777777" w:rsidTr="00E1142B">
        <w:trPr>
          <w:trHeight w:val="610"/>
        </w:trPr>
        <w:tc>
          <w:tcPr>
            <w:tcW w:w="1766"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680B64DF" w14:textId="77777777" w:rsidR="00532F0A" w:rsidRPr="004E2348" w:rsidRDefault="00532F0A" w:rsidP="00E1142B">
            <w:pPr>
              <w:spacing w:before="120" w:after="120" w:line="276" w:lineRule="auto"/>
              <w:rPr>
                <w:rFonts w:ascii="Arial" w:eastAsia="Times New Roman" w:hAnsi="Arial" w:cs="Arial"/>
                <w:b/>
                <w:bCs/>
                <w:color w:val="FFFFFF"/>
                <w:lang w:eastAsia="en-GB"/>
              </w:rPr>
            </w:pPr>
          </w:p>
        </w:tc>
        <w:tc>
          <w:tcPr>
            <w:tcW w:w="1079" w:type="pct"/>
            <w:tcBorders>
              <w:top w:val="single" w:sz="8" w:space="0" w:color="auto"/>
              <w:left w:val="nil"/>
              <w:bottom w:val="single" w:sz="4" w:space="0" w:color="auto"/>
              <w:right w:val="single" w:sz="8" w:space="0" w:color="auto"/>
            </w:tcBorders>
            <w:shd w:val="clear" w:color="auto" w:fill="016574"/>
            <w:noWrap/>
            <w:tcMar>
              <w:top w:w="0" w:type="dxa"/>
              <w:left w:w="108" w:type="dxa"/>
              <w:bottom w:w="0" w:type="dxa"/>
              <w:right w:w="108" w:type="dxa"/>
            </w:tcMar>
            <w:vAlign w:val="center"/>
          </w:tcPr>
          <w:p w14:paraId="1829B780" w14:textId="77777777" w:rsidR="00532F0A" w:rsidRPr="00DA1B3A" w:rsidRDefault="00532F0A" w:rsidP="00E1142B">
            <w:pPr>
              <w:spacing w:before="120" w:after="120" w:line="276" w:lineRule="auto"/>
              <w:rPr>
                <w:rFonts w:ascii="Arial" w:eastAsia="Times New Roman" w:hAnsi="Arial" w:cs="Arial"/>
                <w:b/>
                <w:bCs/>
                <w:color w:val="FFFFFF" w:themeColor="background1"/>
                <w:lang w:eastAsia="en-GB"/>
              </w:rPr>
            </w:pPr>
            <w:r w:rsidRPr="00DA1B3A">
              <w:rPr>
                <w:rFonts w:ascii="Arial" w:eastAsia="Times New Roman" w:hAnsi="Arial" w:cs="Arial"/>
                <w:b/>
                <w:bCs/>
                <w:color w:val="FFFFFF" w:themeColor="background1"/>
                <w:lang w:eastAsia="en-GB"/>
              </w:rPr>
              <w:t>Name</w:t>
            </w:r>
          </w:p>
        </w:tc>
        <w:tc>
          <w:tcPr>
            <w:tcW w:w="1078" w:type="pct"/>
            <w:tcBorders>
              <w:top w:val="single" w:sz="8" w:space="0" w:color="auto"/>
              <w:left w:val="nil"/>
              <w:bottom w:val="single" w:sz="4" w:space="0" w:color="auto"/>
              <w:right w:val="single" w:sz="8" w:space="0" w:color="auto"/>
            </w:tcBorders>
            <w:shd w:val="clear" w:color="auto" w:fill="016574"/>
            <w:vAlign w:val="center"/>
          </w:tcPr>
          <w:p w14:paraId="13715FFA" w14:textId="77777777" w:rsidR="00532F0A" w:rsidRPr="00DA1B3A" w:rsidRDefault="00532F0A" w:rsidP="00E1142B">
            <w:pPr>
              <w:spacing w:before="120" w:after="120" w:line="276" w:lineRule="auto"/>
              <w:rPr>
                <w:rFonts w:ascii="Arial" w:eastAsia="Times New Roman" w:hAnsi="Arial" w:cs="Arial"/>
                <w:b/>
                <w:bCs/>
                <w:color w:val="FFFFFF" w:themeColor="background1"/>
                <w:lang w:eastAsia="en-GB"/>
              </w:rPr>
            </w:pPr>
            <w:r w:rsidRPr="00DA1B3A">
              <w:rPr>
                <w:rFonts w:ascii="Arial" w:eastAsia="Times New Roman" w:hAnsi="Arial" w:cs="Arial"/>
                <w:b/>
                <w:bCs/>
                <w:color w:val="FFFFFF" w:themeColor="background1"/>
                <w:lang w:eastAsia="en-GB"/>
              </w:rPr>
              <w:t>Date</w:t>
            </w:r>
          </w:p>
        </w:tc>
        <w:tc>
          <w:tcPr>
            <w:tcW w:w="1078" w:type="pct"/>
            <w:tcBorders>
              <w:top w:val="single" w:sz="8" w:space="0" w:color="auto"/>
              <w:left w:val="nil"/>
              <w:bottom w:val="single" w:sz="4" w:space="0" w:color="auto"/>
              <w:right w:val="single" w:sz="8" w:space="0" w:color="auto"/>
            </w:tcBorders>
            <w:shd w:val="clear" w:color="auto" w:fill="016574"/>
            <w:vAlign w:val="center"/>
          </w:tcPr>
          <w:p w14:paraId="7F7BAF51" w14:textId="77777777" w:rsidR="00532F0A" w:rsidRPr="00DA1B3A" w:rsidRDefault="00532F0A" w:rsidP="00E1142B">
            <w:pPr>
              <w:spacing w:before="120" w:after="120" w:line="276" w:lineRule="auto"/>
              <w:rPr>
                <w:rFonts w:ascii="Arial" w:eastAsia="Times New Roman" w:hAnsi="Arial" w:cs="Arial"/>
                <w:b/>
                <w:bCs/>
                <w:color w:val="FFFFFF" w:themeColor="background1"/>
                <w:lang w:eastAsia="en-GB"/>
              </w:rPr>
            </w:pPr>
            <w:r w:rsidRPr="00DA1B3A">
              <w:rPr>
                <w:rFonts w:ascii="Arial" w:eastAsia="Times New Roman" w:hAnsi="Arial" w:cs="Arial"/>
                <w:b/>
                <w:bCs/>
                <w:color w:val="FFFFFF" w:themeColor="background1"/>
                <w:lang w:eastAsia="en-GB"/>
              </w:rPr>
              <w:t>Inits</w:t>
            </w:r>
          </w:p>
        </w:tc>
      </w:tr>
      <w:tr w:rsidR="00532F0A" w:rsidRPr="004E2348" w14:paraId="3601D035" w14:textId="77777777" w:rsidTr="00E1142B">
        <w:trPr>
          <w:trHeight w:val="610"/>
        </w:trPr>
        <w:tc>
          <w:tcPr>
            <w:tcW w:w="1766"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2601E4AC" w14:textId="77777777" w:rsidR="00532F0A" w:rsidRDefault="00532F0A" w:rsidP="00E1142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Quality Assurance – Record Checked</w:t>
            </w:r>
          </w:p>
        </w:tc>
        <w:tc>
          <w:tcPr>
            <w:tcW w:w="1079"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31AE536E" w14:textId="77777777" w:rsidR="00532F0A" w:rsidRPr="00D4375C" w:rsidRDefault="00532F0A" w:rsidP="00E1142B">
            <w:pPr>
              <w:spacing w:before="120" w:after="120" w:line="276" w:lineRule="auto"/>
              <w:rPr>
                <w:rFonts w:ascii="Arial" w:eastAsia="Times New Roman" w:hAnsi="Arial" w:cs="Arial"/>
                <w:lang w:eastAsia="en-GB"/>
              </w:rPr>
            </w:pPr>
          </w:p>
        </w:tc>
        <w:tc>
          <w:tcPr>
            <w:tcW w:w="1078" w:type="pct"/>
            <w:tcBorders>
              <w:top w:val="single" w:sz="8" w:space="0" w:color="auto"/>
              <w:left w:val="nil"/>
              <w:bottom w:val="single" w:sz="4" w:space="0" w:color="auto"/>
              <w:right w:val="single" w:sz="8" w:space="0" w:color="auto"/>
            </w:tcBorders>
          </w:tcPr>
          <w:p w14:paraId="07C37E9A" w14:textId="77777777" w:rsidR="00532F0A" w:rsidRPr="00D4375C" w:rsidRDefault="00532F0A" w:rsidP="00E1142B">
            <w:pPr>
              <w:spacing w:before="120" w:after="120" w:line="276" w:lineRule="auto"/>
              <w:rPr>
                <w:rFonts w:ascii="Arial" w:eastAsia="Times New Roman" w:hAnsi="Arial" w:cs="Arial"/>
                <w:lang w:eastAsia="en-GB"/>
              </w:rPr>
            </w:pPr>
          </w:p>
        </w:tc>
        <w:tc>
          <w:tcPr>
            <w:tcW w:w="1078" w:type="pct"/>
            <w:tcBorders>
              <w:top w:val="single" w:sz="8" w:space="0" w:color="auto"/>
              <w:left w:val="nil"/>
              <w:bottom w:val="single" w:sz="4" w:space="0" w:color="auto"/>
              <w:right w:val="single" w:sz="8" w:space="0" w:color="auto"/>
            </w:tcBorders>
          </w:tcPr>
          <w:p w14:paraId="71DC930A" w14:textId="77777777" w:rsidR="00532F0A" w:rsidRPr="00D4375C" w:rsidRDefault="00532F0A" w:rsidP="00E1142B">
            <w:pPr>
              <w:spacing w:before="120" w:after="120" w:line="276" w:lineRule="auto"/>
              <w:rPr>
                <w:rFonts w:ascii="Arial" w:eastAsia="Times New Roman" w:hAnsi="Arial" w:cs="Arial"/>
                <w:lang w:eastAsia="en-GB"/>
              </w:rPr>
            </w:pPr>
          </w:p>
        </w:tc>
      </w:tr>
      <w:tr w:rsidR="00532F0A" w:rsidRPr="004E2348" w14:paraId="1C189A9E" w14:textId="77777777" w:rsidTr="00E1142B">
        <w:trPr>
          <w:trHeight w:val="610"/>
          <w:tblHeader/>
        </w:trPr>
        <w:tc>
          <w:tcPr>
            <w:tcW w:w="1766"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7E9D588B" w14:textId="77777777" w:rsidR="00532F0A" w:rsidRDefault="00532F0A" w:rsidP="00E1142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Quality Assurance – QC Manager</w:t>
            </w:r>
          </w:p>
        </w:tc>
        <w:tc>
          <w:tcPr>
            <w:tcW w:w="1079"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755ABDC9" w14:textId="77777777" w:rsidR="00532F0A" w:rsidRPr="00D4375C" w:rsidRDefault="00532F0A" w:rsidP="00E1142B">
            <w:pPr>
              <w:spacing w:before="120" w:after="120" w:line="276" w:lineRule="auto"/>
              <w:rPr>
                <w:rFonts w:ascii="Arial" w:eastAsia="Times New Roman" w:hAnsi="Arial" w:cs="Arial"/>
                <w:lang w:eastAsia="en-GB"/>
              </w:rPr>
            </w:pPr>
          </w:p>
        </w:tc>
        <w:tc>
          <w:tcPr>
            <w:tcW w:w="1078" w:type="pct"/>
            <w:tcBorders>
              <w:top w:val="single" w:sz="8" w:space="0" w:color="auto"/>
              <w:left w:val="nil"/>
              <w:bottom w:val="single" w:sz="4" w:space="0" w:color="auto"/>
              <w:right w:val="single" w:sz="8" w:space="0" w:color="auto"/>
            </w:tcBorders>
          </w:tcPr>
          <w:p w14:paraId="352FBA70" w14:textId="77777777" w:rsidR="00532F0A" w:rsidRPr="00D4375C" w:rsidRDefault="00532F0A" w:rsidP="00E1142B">
            <w:pPr>
              <w:spacing w:before="120" w:after="120" w:line="276" w:lineRule="auto"/>
              <w:rPr>
                <w:rFonts w:ascii="Arial" w:eastAsia="Times New Roman" w:hAnsi="Arial" w:cs="Arial"/>
                <w:lang w:eastAsia="en-GB"/>
              </w:rPr>
            </w:pPr>
          </w:p>
        </w:tc>
        <w:tc>
          <w:tcPr>
            <w:tcW w:w="1078" w:type="pct"/>
            <w:tcBorders>
              <w:top w:val="single" w:sz="8" w:space="0" w:color="auto"/>
              <w:left w:val="nil"/>
              <w:bottom w:val="single" w:sz="4" w:space="0" w:color="auto"/>
              <w:right w:val="single" w:sz="8" w:space="0" w:color="auto"/>
            </w:tcBorders>
          </w:tcPr>
          <w:p w14:paraId="03101C41" w14:textId="77777777" w:rsidR="00532F0A" w:rsidRPr="00D4375C" w:rsidRDefault="00532F0A" w:rsidP="00E1142B">
            <w:pPr>
              <w:spacing w:before="120" w:after="120" w:line="276" w:lineRule="auto"/>
              <w:rPr>
                <w:rFonts w:ascii="Arial" w:eastAsia="Times New Roman" w:hAnsi="Arial" w:cs="Arial"/>
                <w:lang w:eastAsia="en-GB"/>
              </w:rPr>
            </w:pPr>
          </w:p>
        </w:tc>
      </w:tr>
      <w:tr w:rsidR="00532F0A" w:rsidRPr="004E2348" w14:paraId="1DC04AFE" w14:textId="77777777" w:rsidTr="00E1142B">
        <w:trPr>
          <w:trHeight w:val="315"/>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76F0714B" w14:textId="77777777" w:rsidR="00532F0A" w:rsidRPr="00D4375C" w:rsidRDefault="00532F0A" w:rsidP="00E1142B">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lang w:eastAsia="en-GB"/>
              </w:rPr>
              <w:t>Quality Assurance – Manager</w:t>
            </w:r>
          </w:p>
        </w:tc>
        <w:tc>
          <w:tcPr>
            <w:tcW w:w="107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1374F8C" w14:textId="77777777" w:rsidR="00532F0A" w:rsidRPr="004E2348" w:rsidRDefault="00532F0A" w:rsidP="00E1142B">
            <w:pPr>
              <w:spacing w:before="120" w:after="120" w:line="240" w:lineRule="auto"/>
              <w:rPr>
                <w:rFonts w:ascii="Arial" w:eastAsia="Times New Roman" w:hAnsi="Arial" w:cs="Arial"/>
                <w:lang w:eastAsia="en-GB"/>
              </w:rPr>
            </w:pPr>
          </w:p>
        </w:tc>
        <w:tc>
          <w:tcPr>
            <w:tcW w:w="1078" w:type="pct"/>
            <w:tcBorders>
              <w:top w:val="single" w:sz="4" w:space="0" w:color="auto"/>
              <w:left w:val="single" w:sz="4" w:space="0" w:color="auto"/>
              <w:bottom w:val="single" w:sz="4" w:space="0" w:color="auto"/>
              <w:right w:val="single" w:sz="4" w:space="0" w:color="auto"/>
            </w:tcBorders>
          </w:tcPr>
          <w:p w14:paraId="41F366BB" w14:textId="77777777" w:rsidR="00532F0A" w:rsidRPr="004E2348" w:rsidRDefault="00532F0A" w:rsidP="00E1142B">
            <w:pPr>
              <w:spacing w:before="120" w:after="120" w:line="240" w:lineRule="auto"/>
              <w:rPr>
                <w:rFonts w:ascii="Arial" w:eastAsia="Times New Roman" w:hAnsi="Arial" w:cs="Arial"/>
                <w:lang w:eastAsia="en-GB"/>
              </w:rPr>
            </w:pPr>
          </w:p>
        </w:tc>
        <w:tc>
          <w:tcPr>
            <w:tcW w:w="1078" w:type="pct"/>
            <w:tcBorders>
              <w:top w:val="single" w:sz="4" w:space="0" w:color="auto"/>
              <w:left w:val="single" w:sz="4" w:space="0" w:color="auto"/>
              <w:bottom w:val="single" w:sz="4" w:space="0" w:color="auto"/>
              <w:right w:val="single" w:sz="4" w:space="0" w:color="auto"/>
            </w:tcBorders>
          </w:tcPr>
          <w:p w14:paraId="31B8E89B" w14:textId="77777777" w:rsidR="00532F0A" w:rsidRPr="004E2348" w:rsidRDefault="00532F0A" w:rsidP="00E1142B">
            <w:pPr>
              <w:spacing w:before="120" w:after="120" w:line="240" w:lineRule="auto"/>
              <w:rPr>
                <w:rFonts w:ascii="Arial" w:eastAsia="Times New Roman" w:hAnsi="Arial" w:cs="Arial"/>
                <w:lang w:eastAsia="en-GB"/>
              </w:rPr>
            </w:pPr>
          </w:p>
        </w:tc>
      </w:tr>
      <w:tr w:rsidR="00532F0A" w:rsidRPr="004E2348" w14:paraId="307752C3" w14:textId="77777777" w:rsidTr="00E1142B">
        <w:trPr>
          <w:trHeight w:val="300"/>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7509AD17" w14:textId="77777777" w:rsidR="00532F0A" w:rsidRPr="00D4375C" w:rsidRDefault="00532F0A" w:rsidP="00E1142B">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Data Processing Trail – Schedule Completed</w:t>
            </w:r>
          </w:p>
        </w:tc>
        <w:tc>
          <w:tcPr>
            <w:tcW w:w="1079"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0F423BC0" w14:textId="77777777" w:rsidR="00532F0A" w:rsidRPr="004E2348" w:rsidRDefault="00532F0A" w:rsidP="00E1142B">
            <w:pPr>
              <w:spacing w:before="120" w:after="120" w:line="240" w:lineRule="auto"/>
              <w:rPr>
                <w:rFonts w:ascii="Arial" w:eastAsia="Times New Roman" w:hAnsi="Arial" w:cs="Arial"/>
                <w:lang w:eastAsia="en-GB"/>
              </w:rPr>
            </w:pPr>
          </w:p>
        </w:tc>
        <w:tc>
          <w:tcPr>
            <w:tcW w:w="1078" w:type="pct"/>
            <w:tcBorders>
              <w:top w:val="single" w:sz="4" w:space="0" w:color="auto"/>
              <w:left w:val="single" w:sz="4" w:space="0" w:color="auto"/>
              <w:bottom w:val="single" w:sz="4" w:space="0" w:color="auto"/>
              <w:right w:val="single" w:sz="4" w:space="0" w:color="auto"/>
            </w:tcBorders>
          </w:tcPr>
          <w:p w14:paraId="7AFAF9E8" w14:textId="77777777" w:rsidR="00532F0A" w:rsidRPr="004E2348" w:rsidRDefault="00532F0A" w:rsidP="00E1142B">
            <w:pPr>
              <w:spacing w:before="120" w:after="120" w:line="240" w:lineRule="auto"/>
              <w:rPr>
                <w:rFonts w:ascii="Arial" w:eastAsia="Times New Roman" w:hAnsi="Arial" w:cs="Arial"/>
                <w:lang w:eastAsia="en-GB"/>
              </w:rPr>
            </w:pPr>
          </w:p>
        </w:tc>
        <w:tc>
          <w:tcPr>
            <w:tcW w:w="1078" w:type="pct"/>
            <w:tcBorders>
              <w:top w:val="single" w:sz="4" w:space="0" w:color="auto"/>
              <w:left w:val="single" w:sz="4" w:space="0" w:color="auto"/>
              <w:bottom w:val="single" w:sz="4" w:space="0" w:color="auto"/>
              <w:right w:val="single" w:sz="4" w:space="0" w:color="auto"/>
            </w:tcBorders>
          </w:tcPr>
          <w:p w14:paraId="09522C3A" w14:textId="77777777" w:rsidR="00532F0A" w:rsidRPr="004E2348" w:rsidRDefault="00532F0A" w:rsidP="00E1142B">
            <w:pPr>
              <w:spacing w:before="120" w:after="120" w:line="240" w:lineRule="auto"/>
              <w:rPr>
                <w:rFonts w:ascii="Arial" w:eastAsia="Times New Roman" w:hAnsi="Arial" w:cs="Arial"/>
                <w:lang w:eastAsia="en-GB"/>
              </w:rPr>
            </w:pPr>
          </w:p>
        </w:tc>
      </w:tr>
      <w:tr w:rsidR="00532F0A" w:rsidRPr="004E2348" w14:paraId="76B579B7" w14:textId="77777777" w:rsidTr="00E1142B">
        <w:trPr>
          <w:trHeight w:val="300"/>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6CAEC453" w14:textId="77777777" w:rsidR="00532F0A" w:rsidRPr="00D4375C" w:rsidRDefault="00532F0A" w:rsidP="00E1142B">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Data Processing Trail – Data Validated</w:t>
            </w:r>
          </w:p>
        </w:tc>
        <w:tc>
          <w:tcPr>
            <w:tcW w:w="1079"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07AE9AEB" w14:textId="77777777" w:rsidR="00532F0A" w:rsidRPr="004E2348" w:rsidRDefault="00532F0A" w:rsidP="00E1142B">
            <w:pPr>
              <w:spacing w:before="120" w:after="120" w:line="240" w:lineRule="auto"/>
              <w:rPr>
                <w:rFonts w:ascii="Arial" w:eastAsia="Times New Roman" w:hAnsi="Arial" w:cs="Arial"/>
                <w:lang w:eastAsia="en-GB"/>
              </w:rPr>
            </w:pPr>
          </w:p>
        </w:tc>
        <w:tc>
          <w:tcPr>
            <w:tcW w:w="1078" w:type="pct"/>
            <w:tcBorders>
              <w:top w:val="single" w:sz="4" w:space="0" w:color="auto"/>
              <w:left w:val="single" w:sz="4" w:space="0" w:color="auto"/>
              <w:bottom w:val="single" w:sz="4" w:space="0" w:color="auto"/>
              <w:right w:val="single" w:sz="4" w:space="0" w:color="auto"/>
            </w:tcBorders>
          </w:tcPr>
          <w:p w14:paraId="5079D91A" w14:textId="77777777" w:rsidR="00532F0A" w:rsidRPr="004E2348" w:rsidRDefault="00532F0A" w:rsidP="00E1142B">
            <w:pPr>
              <w:spacing w:before="120" w:after="120" w:line="240" w:lineRule="auto"/>
              <w:rPr>
                <w:rFonts w:ascii="Arial" w:eastAsia="Times New Roman" w:hAnsi="Arial" w:cs="Arial"/>
                <w:lang w:eastAsia="en-GB"/>
              </w:rPr>
            </w:pPr>
          </w:p>
        </w:tc>
        <w:tc>
          <w:tcPr>
            <w:tcW w:w="1078" w:type="pct"/>
            <w:tcBorders>
              <w:top w:val="single" w:sz="4" w:space="0" w:color="auto"/>
              <w:left w:val="single" w:sz="4" w:space="0" w:color="auto"/>
              <w:bottom w:val="single" w:sz="4" w:space="0" w:color="auto"/>
              <w:right w:val="single" w:sz="4" w:space="0" w:color="auto"/>
            </w:tcBorders>
          </w:tcPr>
          <w:p w14:paraId="6D8A88F8" w14:textId="77777777" w:rsidR="00532F0A" w:rsidRPr="004E2348" w:rsidRDefault="00532F0A" w:rsidP="00E1142B">
            <w:pPr>
              <w:spacing w:before="120" w:after="120" w:line="240" w:lineRule="auto"/>
              <w:rPr>
                <w:rFonts w:ascii="Arial" w:eastAsia="Times New Roman" w:hAnsi="Arial" w:cs="Arial"/>
                <w:lang w:eastAsia="en-GB"/>
              </w:rPr>
            </w:pPr>
          </w:p>
        </w:tc>
      </w:tr>
      <w:tr w:rsidR="00532F0A" w:rsidRPr="004E2348" w14:paraId="1D79635E" w14:textId="77777777" w:rsidTr="00E1142B">
        <w:trPr>
          <w:trHeight w:val="300"/>
        </w:trPr>
        <w:tc>
          <w:tcPr>
            <w:tcW w:w="176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2B0B69C7" w14:textId="3E0D0F88" w:rsidR="00532F0A" w:rsidRPr="00D4375C" w:rsidRDefault="00532F0A" w:rsidP="00E1142B">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 xml:space="preserve">Data Processing Trail – </w:t>
            </w:r>
            <w:r w:rsidR="00F16B88">
              <w:rPr>
                <w:rFonts w:ascii="Arial" w:eastAsia="Times New Roman" w:hAnsi="Arial" w:cs="Arial"/>
                <w:b/>
                <w:bCs/>
                <w:color w:val="FFFFFF" w:themeColor="background1"/>
                <w:lang w:eastAsia="en-GB"/>
              </w:rPr>
              <w:t>Archive Records</w:t>
            </w:r>
            <w:r>
              <w:rPr>
                <w:rFonts w:ascii="Arial" w:eastAsia="Times New Roman" w:hAnsi="Arial" w:cs="Arial"/>
                <w:b/>
                <w:bCs/>
                <w:color w:val="FFFFFF" w:themeColor="background1"/>
                <w:lang w:eastAsia="en-GB"/>
              </w:rPr>
              <w:t xml:space="preserve"> Updated</w:t>
            </w:r>
          </w:p>
        </w:tc>
        <w:tc>
          <w:tcPr>
            <w:tcW w:w="1079"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6FE5BA5A" w14:textId="77777777" w:rsidR="00532F0A" w:rsidRPr="004E2348" w:rsidRDefault="00532F0A" w:rsidP="00E1142B">
            <w:pPr>
              <w:spacing w:before="120" w:after="120" w:line="240" w:lineRule="auto"/>
              <w:rPr>
                <w:rFonts w:ascii="Arial" w:eastAsia="Times New Roman" w:hAnsi="Arial" w:cs="Arial"/>
                <w:lang w:eastAsia="en-GB"/>
              </w:rPr>
            </w:pPr>
          </w:p>
        </w:tc>
        <w:tc>
          <w:tcPr>
            <w:tcW w:w="1078" w:type="pct"/>
            <w:tcBorders>
              <w:top w:val="single" w:sz="4" w:space="0" w:color="auto"/>
              <w:left w:val="single" w:sz="4" w:space="0" w:color="auto"/>
              <w:bottom w:val="single" w:sz="4" w:space="0" w:color="auto"/>
              <w:right w:val="single" w:sz="4" w:space="0" w:color="auto"/>
            </w:tcBorders>
          </w:tcPr>
          <w:p w14:paraId="5B2AFE56" w14:textId="77777777" w:rsidR="00532F0A" w:rsidRDefault="00532F0A" w:rsidP="00E1142B">
            <w:pPr>
              <w:spacing w:before="120" w:after="120" w:line="240" w:lineRule="auto"/>
              <w:rPr>
                <w:rFonts w:ascii="Arial" w:eastAsia="Times New Roman" w:hAnsi="Arial" w:cs="Arial"/>
                <w:lang w:eastAsia="en-GB"/>
              </w:rPr>
            </w:pPr>
          </w:p>
        </w:tc>
        <w:tc>
          <w:tcPr>
            <w:tcW w:w="1078" w:type="pct"/>
            <w:tcBorders>
              <w:top w:val="single" w:sz="4" w:space="0" w:color="auto"/>
              <w:left w:val="single" w:sz="4" w:space="0" w:color="auto"/>
              <w:bottom w:val="single" w:sz="4" w:space="0" w:color="auto"/>
              <w:right w:val="single" w:sz="4" w:space="0" w:color="auto"/>
            </w:tcBorders>
          </w:tcPr>
          <w:p w14:paraId="1B6C1BF6" w14:textId="77777777" w:rsidR="00532F0A" w:rsidRDefault="00532F0A" w:rsidP="00E1142B">
            <w:pPr>
              <w:spacing w:before="120" w:after="120" w:line="240" w:lineRule="auto"/>
              <w:rPr>
                <w:rFonts w:ascii="Arial" w:eastAsia="Times New Roman" w:hAnsi="Arial" w:cs="Arial"/>
                <w:lang w:eastAsia="en-GB"/>
              </w:rPr>
            </w:pPr>
          </w:p>
        </w:tc>
      </w:tr>
    </w:tbl>
    <w:p w14:paraId="4EABE7E9" w14:textId="77777777" w:rsidR="00532F0A" w:rsidRDefault="00532F0A" w:rsidP="006C063D">
      <w:pPr>
        <w:sectPr w:rsidR="00532F0A" w:rsidSect="00532F0A">
          <w:pgSz w:w="16840" w:h="11900" w:orient="landscape"/>
          <w:pgMar w:top="839" w:right="839" w:bottom="839" w:left="839" w:header="794" w:footer="567" w:gutter="0"/>
          <w:cols w:space="708"/>
          <w:titlePg/>
          <w:docGrid w:linePitch="360"/>
        </w:sectPr>
      </w:pPr>
    </w:p>
    <w:p w14:paraId="416B5BC2" w14:textId="44100C4E" w:rsidR="00532F0A" w:rsidRDefault="00C654D0" w:rsidP="00F16B88">
      <w:pPr>
        <w:pStyle w:val="Heading2"/>
      </w:pPr>
      <w:bookmarkStart w:id="135" w:name="_Toc193891068"/>
      <w:r w:rsidRPr="00C654D0">
        <w:t>A8.</w:t>
      </w:r>
      <w:r w:rsidR="00577CC9">
        <w:t>3</w:t>
      </w:r>
      <w:r w:rsidRPr="00C654D0">
        <w:t xml:space="preserve"> Equipment calibration forms</w:t>
      </w:r>
      <w:bookmarkEnd w:id="135"/>
    </w:p>
    <w:p w14:paraId="7ADF9CD9" w14:textId="0AAFD904" w:rsidR="00922D3D" w:rsidRDefault="009620D3" w:rsidP="006C063D">
      <w:r w:rsidRPr="009620D3">
        <w:t xml:space="preserve">An example form is provided as Table </w:t>
      </w:r>
      <w:r w:rsidRPr="001F0D35">
        <w:rPr>
          <w:highlight w:val="yellow"/>
        </w:rPr>
        <w:t>A8.3</w:t>
      </w:r>
      <w:r w:rsidRPr="009620D3">
        <w:t xml:space="preserve">. This form covers field instrumentation in common </w:t>
      </w:r>
      <w:r w:rsidR="003C00FE" w:rsidRPr="009620D3">
        <w:t>usage but</w:t>
      </w:r>
      <w:r w:rsidRPr="009620D3">
        <w:t xml:space="preserve"> may need to be modified to cover other instrumentation</w:t>
      </w:r>
      <w:r>
        <w:t>.</w:t>
      </w:r>
    </w:p>
    <w:p w14:paraId="01AF0C7C" w14:textId="77777777" w:rsidR="009620D3" w:rsidRDefault="009620D3" w:rsidP="006C063D"/>
    <w:p w14:paraId="3A5DF9B2" w14:textId="5F77792D" w:rsidR="00BE6B13" w:rsidRPr="00725AFC" w:rsidRDefault="00BE6B13" w:rsidP="00BE6B13">
      <w:pPr>
        <w:pStyle w:val="BodyText1"/>
        <w:rPr>
          <w:rFonts w:eastAsia="Times New Roman"/>
          <w:b/>
          <w:bCs/>
        </w:rPr>
      </w:pPr>
      <w:r w:rsidRPr="00725AFC">
        <w:rPr>
          <w:rFonts w:eastAsia="Times New Roman"/>
          <w:b/>
          <w:bCs/>
        </w:rPr>
        <w:t xml:space="preserve">Table </w:t>
      </w:r>
      <w:r>
        <w:rPr>
          <w:rFonts w:eastAsia="Times New Roman"/>
          <w:b/>
          <w:bCs/>
        </w:rPr>
        <w:t>A8.</w:t>
      </w:r>
      <w:r w:rsidR="00C92A5C">
        <w:rPr>
          <w:rFonts w:eastAsia="Times New Roman"/>
          <w:b/>
          <w:bCs/>
        </w:rPr>
        <w:t>3</w:t>
      </w:r>
      <w:r>
        <w:rPr>
          <w:rFonts w:eastAsia="Times New Roman"/>
          <w:b/>
          <w:bCs/>
        </w:rPr>
        <w:t>a: Heading information</w:t>
      </w:r>
    </w:p>
    <w:tbl>
      <w:tblPr>
        <w:tblW w:w="10318" w:type="dxa"/>
        <w:tblLayout w:type="fixed"/>
        <w:tblCellMar>
          <w:left w:w="0" w:type="dxa"/>
          <w:right w:w="0" w:type="dxa"/>
        </w:tblCellMar>
        <w:tblLook w:val="04A0" w:firstRow="1" w:lastRow="0" w:firstColumn="1" w:lastColumn="0" w:noHBand="0" w:noVBand="1"/>
        <w:tblCaption w:val="Table A8.3a: Heading information"/>
        <w:tblDescription w:val="Example of general terms and references in equipment calibration forms with their descriptions"/>
      </w:tblPr>
      <w:tblGrid>
        <w:gridCol w:w="2098"/>
        <w:gridCol w:w="5669"/>
        <w:gridCol w:w="2551"/>
      </w:tblGrid>
      <w:tr w:rsidR="00BE6B13" w:rsidRPr="004E2348" w14:paraId="7649E9CC" w14:textId="77777777" w:rsidTr="00E1142B">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4240E2A1" w14:textId="77777777" w:rsidR="00BE6B13" w:rsidRPr="004E2348" w:rsidRDefault="00BE6B13"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56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E430079" w14:textId="77777777" w:rsidR="00BE6B13" w:rsidRPr="004E2348" w:rsidRDefault="00BE6B13"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B75EE75" w14:textId="77777777" w:rsidR="00BE6B13" w:rsidRPr="004E2348" w:rsidRDefault="00BE6B13"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BE6B13" w:rsidRPr="004E2348" w14:paraId="5653C568" w14:textId="77777777" w:rsidTr="00E1142B">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C9B3B83" w14:textId="77777777" w:rsidR="00BE6B13" w:rsidRPr="004E2348" w:rsidRDefault="00BE6B13" w:rsidP="00E1142B">
            <w:pPr>
              <w:spacing w:before="120" w:after="120" w:line="240" w:lineRule="auto"/>
              <w:rPr>
                <w:rFonts w:ascii="Arial" w:eastAsia="Times New Roman" w:hAnsi="Arial" w:cs="Arial"/>
                <w:lang w:eastAsia="en-GB"/>
              </w:rPr>
            </w:pPr>
            <w:r>
              <w:rPr>
                <w:rFonts w:ascii="Arial" w:eastAsia="Times New Roman" w:hAnsi="Arial" w:cs="Arial"/>
                <w:lang w:eastAsia="en-GB"/>
              </w:rPr>
              <w:t>Page _ of _</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3A46C291" w14:textId="77777777" w:rsidR="00BE6B13" w:rsidRPr="004E2348" w:rsidRDefault="00BE6B13" w:rsidP="00E1142B">
            <w:pPr>
              <w:spacing w:before="120" w:after="120" w:line="240" w:lineRule="auto"/>
              <w:rPr>
                <w:rFonts w:ascii="Arial" w:eastAsia="Times New Roman" w:hAnsi="Arial" w:cs="Arial"/>
                <w:lang w:eastAsia="en-GB"/>
              </w:rPr>
            </w:pPr>
            <w:r w:rsidRPr="00DE39D5">
              <w:rPr>
                <w:rFonts w:ascii="Arial" w:eastAsia="Times New Roman" w:hAnsi="Arial" w:cs="Arial"/>
                <w:lang w:eastAsia="en-GB"/>
              </w:rPr>
              <w:t xml:space="preserve">Sequential sheet number for </w:t>
            </w:r>
            <w:r>
              <w:rPr>
                <w:rFonts w:ascii="Arial" w:eastAsia="Times New Roman" w:hAnsi="Arial" w:cs="Arial"/>
                <w:lang w:eastAsia="en-GB"/>
              </w:rPr>
              <w:t>each register.</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47A3146F" w14:textId="77777777" w:rsidR="00BE6B13" w:rsidRPr="004E2348" w:rsidRDefault="00BE6B13" w:rsidP="00E1142B">
            <w:pPr>
              <w:spacing w:before="120" w:after="120" w:line="240" w:lineRule="auto"/>
              <w:rPr>
                <w:rFonts w:ascii="Arial" w:eastAsia="Times New Roman" w:hAnsi="Arial" w:cs="Arial"/>
                <w:lang w:eastAsia="en-GB"/>
              </w:rPr>
            </w:pPr>
            <w:r w:rsidRPr="00220071">
              <w:rPr>
                <w:rFonts w:ascii="Arial" w:eastAsia="Times New Roman" w:hAnsi="Arial" w:cs="Arial"/>
                <w:lang w:eastAsia="en-GB"/>
              </w:rPr>
              <w:t>1 of 3</w:t>
            </w:r>
          </w:p>
        </w:tc>
      </w:tr>
      <w:tr w:rsidR="00BE6B13" w:rsidRPr="004E2348" w14:paraId="5C85FF56"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6C913E0" w14:textId="77777777" w:rsidR="00BE6B13" w:rsidRPr="004E2348" w:rsidRDefault="00BE6B13" w:rsidP="00E1142B">
            <w:pPr>
              <w:spacing w:before="120" w:after="120" w:line="240" w:lineRule="auto"/>
              <w:rPr>
                <w:rFonts w:ascii="Arial" w:eastAsia="Times New Roman" w:hAnsi="Arial" w:cs="Arial"/>
                <w:lang w:eastAsia="en-GB"/>
              </w:rPr>
            </w:pPr>
            <w:r>
              <w:rPr>
                <w:rFonts w:ascii="Arial" w:eastAsia="Times New Roman" w:hAnsi="Arial" w:cs="Arial"/>
                <w:lang w:eastAsia="en-GB"/>
              </w:rPr>
              <w:t>Site Name</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4B0C6432" w14:textId="77777777" w:rsidR="00BE6B13" w:rsidRPr="00BC6E88" w:rsidRDefault="00BE6B13" w:rsidP="00E1142B">
            <w:pPr>
              <w:spacing w:before="120" w:after="120" w:line="240" w:lineRule="auto"/>
              <w:rPr>
                <w:rFonts w:ascii="Arial" w:eastAsia="Times New Roman" w:hAnsi="Arial" w:cs="Arial"/>
                <w:lang w:eastAsia="en-GB"/>
              </w:rPr>
            </w:pPr>
            <w:r w:rsidRPr="00BC6E88">
              <w:rPr>
                <w:rFonts w:ascii="Arial" w:eastAsia="Times New Roman" w:hAnsi="Arial" w:cs="Arial"/>
                <w:lang w:eastAsia="en-GB"/>
              </w:rPr>
              <w:t xml:space="preserve">Name of landfill site. </w:t>
            </w:r>
          </w:p>
          <w:p w14:paraId="356CBA9D" w14:textId="77777777" w:rsidR="00BE6B13" w:rsidRPr="004E2348" w:rsidRDefault="00BE6B13" w:rsidP="00E1142B">
            <w:pPr>
              <w:spacing w:before="120" w:after="120" w:line="240" w:lineRule="auto"/>
              <w:rPr>
                <w:rFonts w:ascii="Arial" w:eastAsia="Times New Roman" w:hAnsi="Arial" w:cs="Arial"/>
                <w:lang w:eastAsia="en-GB"/>
              </w:rPr>
            </w:pPr>
            <w:r w:rsidRPr="00BC6E88">
              <w:rPr>
                <w:rFonts w:ascii="Arial" w:eastAsia="Times New Roman" w:hAnsi="Arial" w:cs="Arial"/>
                <w:lang w:eastAsia="en-GB"/>
              </w:rPr>
              <w:t>It is preferable to use the name stated on the permit unless some other name is commonly used.</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73FFAD2" w14:textId="77777777" w:rsidR="00BE6B13" w:rsidRPr="004E2348" w:rsidRDefault="00BE6B13" w:rsidP="00E1142B">
            <w:pPr>
              <w:spacing w:before="120" w:after="120" w:line="240" w:lineRule="auto"/>
              <w:rPr>
                <w:rFonts w:ascii="Arial" w:eastAsia="Times New Roman" w:hAnsi="Arial" w:cs="Arial"/>
                <w:lang w:eastAsia="en-GB"/>
              </w:rPr>
            </w:pPr>
            <w:r w:rsidRPr="0054005B">
              <w:rPr>
                <w:rFonts w:ascii="Arial" w:eastAsia="Times New Roman" w:hAnsi="Arial" w:cs="Arial"/>
                <w:lang w:eastAsia="en-GB"/>
              </w:rPr>
              <w:t>Mountain Top Landfill Site</w:t>
            </w:r>
          </w:p>
        </w:tc>
      </w:tr>
      <w:tr w:rsidR="00BE6B13" w:rsidRPr="004E2348" w14:paraId="18840277"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BA17729" w14:textId="77777777" w:rsidR="00BE6B13" w:rsidRPr="004E2348" w:rsidRDefault="00BE6B13" w:rsidP="00E1142B">
            <w:pPr>
              <w:spacing w:before="120" w:after="120" w:line="240" w:lineRule="auto"/>
              <w:rPr>
                <w:rFonts w:ascii="Arial" w:eastAsia="Times New Roman" w:hAnsi="Arial" w:cs="Arial"/>
                <w:lang w:eastAsia="en-GB"/>
              </w:rPr>
            </w:pPr>
            <w:r>
              <w:rPr>
                <w:rFonts w:ascii="Arial" w:eastAsia="Times New Roman" w:hAnsi="Arial" w:cs="Arial"/>
                <w:lang w:eastAsia="en-GB"/>
              </w:rPr>
              <w:t>Site Operator</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1C652F79" w14:textId="77777777" w:rsidR="00BE6B13" w:rsidRPr="004E2348" w:rsidRDefault="00BE6B13" w:rsidP="00E1142B">
            <w:pPr>
              <w:spacing w:before="120" w:after="120" w:line="240" w:lineRule="auto"/>
              <w:rPr>
                <w:rFonts w:ascii="Arial" w:eastAsia="Times New Roman" w:hAnsi="Arial" w:cs="Arial"/>
                <w:lang w:eastAsia="en-GB"/>
              </w:rPr>
            </w:pPr>
            <w:r w:rsidRPr="0084670B">
              <w:rPr>
                <w:rFonts w:ascii="Arial" w:eastAsia="Times New Roman" w:hAnsi="Arial" w:cs="Arial"/>
                <w:lang w:eastAsia="en-GB"/>
              </w:rPr>
              <w:t>The named permit holder and / or landfill operator</w:t>
            </w:r>
            <w:r>
              <w:rPr>
                <w:rFonts w:ascii="Arial" w:eastAsia="Times New Roman" w:hAnsi="Arial" w:cs="Arial"/>
                <w:lang w:eastAsia="en-GB"/>
              </w:rPr>
              <w:t>.</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70DAE4AF" w14:textId="77777777" w:rsidR="00BE6B13" w:rsidRPr="004E2348" w:rsidRDefault="00BE6B13" w:rsidP="00E1142B">
            <w:pPr>
              <w:spacing w:before="120" w:after="120" w:line="240" w:lineRule="auto"/>
              <w:rPr>
                <w:rFonts w:ascii="Arial" w:eastAsia="Times New Roman" w:hAnsi="Arial" w:cs="Arial"/>
                <w:lang w:eastAsia="en-GB"/>
              </w:rPr>
            </w:pPr>
            <w:r w:rsidRPr="00FE032C">
              <w:rPr>
                <w:rFonts w:ascii="Arial" w:eastAsia="Times New Roman" w:hAnsi="Arial" w:cs="Arial"/>
                <w:lang w:eastAsia="en-GB"/>
              </w:rPr>
              <w:t>ABC Landfill Co.</w:t>
            </w:r>
          </w:p>
        </w:tc>
      </w:tr>
      <w:tr w:rsidR="00BE6B13" w:rsidRPr="004E2348" w14:paraId="212F9672"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B5F507F" w14:textId="77777777" w:rsidR="00BE6B13" w:rsidRDefault="00BE6B13" w:rsidP="00E1142B">
            <w:pPr>
              <w:spacing w:before="120" w:after="120" w:line="240" w:lineRule="auto"/>
              <w:rPr>
                <w:rFonts w:ascii="Arial" w:eastAsia="Times New Roman" w:hAnsi="Arial" w:cs="Arial"/>
                <w:lang w:eastAsia="en-GB"/>
              </w:rPr>
            </w:pPr>
            <w:r>
              <w:rPr>
                <w:rFonts w:ascii="Arial" w:eastAsia="Times New Roman" w:hAnsi="Arial" w:cs="Arial"/>
                <w:lang w:eastAsia="en-GB"/>
              </w:rPr>
              <w:t>SEPA Permit Number</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329FD3A2" w14:textId="77777777" w:rsidR="00BE6B13" w:rsidRPr="004E2348" w:rsidRDefault="00BE6B13" w:rsidP="00E1142B">
            <w:pPr>
              <w:spacing w:before="120" w:after="120" w:line="240" w:lineRule="auto"/>
              <w:rPr>
                <w:rFonts w:ascii="Arial" w:eastAsia="Times New Roman" w:hAnsi="Arial" w:cs="Arial"/>
                <w:lang w:eastAsia="en-GB"/>
              </w:rPr>
            </w:pPr>
            <w:r w:rsidRPr="00D86D2B">
              <w:rPr>
                <w:rFonts w:ascii="Arial" w:eastAsia="Times New Roman" w:hAnsi="Arial" w:cs="Arial"/>
                <w:lang w:eastAsia="en-GB"/>
              </w:rPr>
              <w:t>Permit or Licence Reference Number</w:t>
            </w:r>
            <w:r>
              <w:rPr>
                <w:rFonts w:ascii="Arial" w:eastAsia="Times New Roman" w:hAnsi="Arial" w:cs="Arial"/>
                <w:lang w:eastAsia="en-GB"/>
              </w:rPr>
              <w:t>.</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3886A9DF" w14:textId="77777777" w:rsidR="00BE6B13" w:rsidRPr="004E2348" w:rsidRDefault="00BE6B13" w:rsidP="00E1142B">
            <w:pPr>
              <w:spacing w:before="120" w:after="120" w:line="240" w:lineRule="auto"/>
              <w:rPr>
                <w:rFonts w:ascii="Arial" w:eastAsia="Times New Roman" w:hAnsi="Arial" w:cs="Arial"/>
                <w:lang w:eastAsia="en-GB"/>
              </w:rPr>
            </w:pPr>
            <w:r w:rsidRPr="00E17FC9">
              <w:rPr>
                <w:rFonts w:ascii="Arial" w:eastAsia="Times New Roman" w:hAnsi="Arial" w:cs="Arial"/>
                <w:lang w:eastAsia="en-GB"/>
              </w:rPr>
              <w:t>WCC 123456</w:t>
            </w:r>
          </w:p>
        </w:tc>
      </w:tr>
      <w:tr w:rsidR="00431131" w:rsidRPr="004E2348" w14:paraId="0205C06D"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946B858" w14:textId="38274AF7" w:rsidR="00431131" w:rsidRDefault="00431131" w:rsidP="00431131">
            <w:pPr>
              <w:spacing w:before="120" w:after="120" w:line="240" w:lineRule="auto"/>
              <w:rPr>
                <w:rFonts w:ascii="Arial" w:eastAsia="Times New Roman" w:hAnsi="Arial" w:cs="Arial"/>
                <w:lang w:eastAsia="en-GB"/>
              </w:rPr>
            </w:pPr>
            <w:r w:rsidRPr="00F15646">
              <w:t xml:space="preserve">Survey Reference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491ACB2E" w14:textId="5673C0B1" w:rsidR="00431131" w:rsidRPr="004E2348" w:rsidRDefault="00431131" w:rsidP="00431131">
            <w:pPr>
              <w:spacing w:before="120" w:after="120" w:line="240" w:lineRule="auto"/>
              <w:rPr>
                <w:rFonts w:ascii="Arial" w:eastAsia="Times New Roman" w:hAnsi="Arial" w:cs="Arial"/>
                <w:lang w:eastAsia="en-GB"/>
              </w:rPr>
            </w:pPr>
            <w:r w:rsidRPr="00F15646">
              <w:t xml:space="preserve">Survey Title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9F3BD37" w14:textId="77777777" w:rsidR="00431131" w:rsidRDefault="00431131" w:rsidP="00431131">
            <w:pPr>
              <w:spacing w:before="120" w:after="120" w:line="240" w:lineRule="auto"/>
            </w:pPr>
            <w:r w:rsidRPr="00F15646">
              <w:t xml:space="preserve">Quarterly Survey – May 2001 </w:t>
            </w:r>
          </w:p>
          <w:p w14:paraId="23F17AEE" w14:textId="19A6AAD0" w:rsidR="00431131" w:rsidRPr="004E2348" w:rsidRDefault="00431131" w:rsidP="00431131">
            <w:pPr>
              <w:spacing w:before="120" w:after="120" w:line="240" w:lineRule="auto"/>
              <w:rPr>
                <w:rFonts w:ascii="Arial" w:eastAsia="Times New Roman" w:hAnsi="Arial" w:cs="Arial"/>
                <w:lang w:eastAsia="en-GB"/>
              </w:rPr>
            </w:pPr>
            <w:r w:rsidRPr="00F15646">
              <w:t xml:space="preserve">Six-Monthly Survey – June 2001. </w:t>
            </w:r>
          </w:p>
        </w:tc>
      </w:tr>
      <w:tr w:rsidR="00BE6B13" w:rsidRPr="004E2348" w14:paraId="220D8D76"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1B3BF69" w14:textId="70AC5FA7" w:rsidR="00BE6B13" w:rsidRDefault="006412C4" w:rsidP="00E1142B">
            <w:pPr>
              <w:spacing w:before="120" w:after="120" w:line="240" w:lineRule="auto"/>
              <w:rPr>
                <w:rFonts w:ascii="Arial" w:eastAsia="Times New Roman" w:hAnsi="Arial" w:cs="Arial"/>
                <w:lang w:eastAsia="en-GB"/>
              </w:rPr>
            </w:pPr>
            <w:r w:rsidRPr="006412C4">
              <w:rPr>
                <w:rFonts w:ascii="Arial" w:eastAsia="Times New Roman" w:hAnsi="Arial" w:cs="Arial"/>
                <w:lang w:eastAsia="en-GB"/>
              </w:rPr>
              <w:t>Survey Personnel</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3DA0C24F" w14:textId="77777777" w:rsidR="00625F63" w:rsidRPr="00625F63" w:rsidRDefault="00625F63" w:rsidP="00625F63">
            <w:pPr>
              <w:spacing w:before="120" w:after="120" w:line="240" w:lineRule="auto"/>
              <w:rPr>
                <w:rFonts w:ascii="Arial" w:eastAsia="Times New Roman" w:hAnsi="Arial" w:cs="Arial"/>
                <w:lang w:eastAsia="en-GB"/>
              </w:rPr>
            </w:pPr>
            <w:r w:rsidRPr="00625F63">
              <w:rPr>
                <w:rFonts w:ascii="Arial" w:eastAsia="Times New Roman" w:hAnsi="Arial" w:cs="Arial"/>
                <w:lang w:eastAsia="en-GB"/>
              </w:rPr>
              <w:t xml:space="preserve">Name(s) of survey personnel </w:t>
            </w:r>
          </w:p>
          <w:p w14:paraId="6A222EE6" w14:textId="5B4B2704" w:rsidR="00BE6B13" w:rsidRPr="004E2348" w:rsidRDefault="00625F63" w:rsidP="00625F63">
            <w:pPr>
              <w:spacing w:before="120" w:after="120" w:line="240" w:lineRule="auto"/>
              <w:rPr>
                <w:rFonts w:ascii="Arial" w:eastAsia="Times New Roman" w:hAnsi="Arial" w:cs="Arial"/>
                <w:lang w:eastAsia="en-GB"/>
              </w:rPr>
            </w:pPr>
            <w:r w:rsidRPr="00625F63">
              <w:rPr>
                <w:rFonts w:ascii="Arial" w:eastAsia="Times New Roman" w:hAnsi="Arial" w:cs="Arial"/>
                <w:lang w:eastAsia="en-GB"/>
              </w:rPr>
              <w:t>Include company name if work undertaken by external contractor</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5F5D86E9" w14:textId="7CE9400A" w:rsidR="00BE6B13" w:rsidRPr="004E2348" w:rsidRDefault="00CD6B41" w:rsidP="00E1142B">
            <w:pPr>
              <w:spacing w:before="120" w:after="120" w:line="240" w:lineRule="auto"/>
              <w:rPr>
                <w:rFonts w:ascii="Arial" w:eastAsia="Times New Roman" w:hAnsi="Arial" w:cs="Arial"/>
                <w:lang w:eastAsia="en-GB"/>
              </w:rPr>
            </w:pPr>
            <w:r w:rsidRPr="00CD6B41">
              <w:rPr>
                <w:rFonts w:ascii="Arial" w:eastAsia="Times New Roman" w:hAnsi="Arial" w:cs="Arial"/>
                <w:lang w:eastAsia="en-GB"/>
              </w:rPr>
              <w:t>AB Smith (AA Monitoring Co)</w:t>
            </w:r>
          </w:p>
        </w:tc>
      </w:tr>
    </w:tbl>
    <w:p w14:paraId="1E63245F" w14:textId="77777777" w:rsidR="009620D3" w:rsidRDefault="009620D3" w:rsidP="006C063D"/>
    <w:p w14:paraId="028BA820" w14:textId="4C485207" w:rsidR="00CD6B41" w:rsidRPr="00725AFC" w:rsidRDefault="00CD6B41" w:rsidP="00CD6B41">
      <w:pPr>
        <w:pStyle w:val="BodyText1"/>
        <w:rPr>
          <w:rFonts w:eastAsia="Times New Roman"/>
          <w:b/>
          <w:bCs/>
        </w:rPr>
      </w:pPr>
      <w:r w:rsidRPr="00725AFC">
        <w:rPr>
          <w:rFonts w:eastAsia="Times New Roman"/>
          <w:b/>
          <w:bCs/>
        </w:rPr>
        <w:t xml:space="preserve">Table </w:t>
      </w:r>
      <w:r>
        <w:rPr>
          <w:rFonts w:eastAsia="Times New Roman"/>
          <w:b/>
          <w:bCs/>
        </w:rPr>
        <w:t>A8.</w:t>
      </w:r>
      <w:r w:rsidR="00C92A5C">
        <w:rPr>
          <w:rFonts w:eastAsia="Times New Roman"/>
          <w:b/>
          <w:bCs/>
        </w:rPr>
        <w:t>3</w:t>
      </w:r>
      <w:r>
        <w:rPr>
          <w:rFonts w:eastAsia="Times New Roman"/>
          <w:b/>
          <w:bCs/>
        </w:rPr>
        <w:t>b: Water level dip meters</w:t>
      </w:r>
    </w:p>
    <w:tbl>
      <w:tblPr>
        <w:tblW w:w="10318" w:type="dxa"/>
        <w:tblLayout w:type="fixed"/>
        <w:tblCellMar>
          <w:left w:w="0" w:type="dxa"/>
          <w:right w:w="0" w:type="dxa"/>
        </w:tblCellMar>
        <w:tblLook w:val="04A0" w:firstRow="1" w:lastRow="0" w:firstColumn="1" w:lastColumn="0" w:noHBand="0" w:noVBand="1"/>
        <w:tblCaption w:val="Table A8.3b: Water level dip meters"/>
        <w:tblDescription w:val="Example of general terms and references for water level dip meters in equipment calibration forms with their descriptions"/>
      </w:tblPr>
      <w:tblGrid>
        <w:gridCol w:w="2098"/>
        <w:gridCol w:w="5669"/>
        <w:gridCol w:w="2551"/>
      </w:tblGrid>
      <w:tr w:rsidR="00CD6B41" w:rsidRPr="004E2348" w14:paraId="13678CB3" w14:textId="77777777" w:rsidTr="00E1142B">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42BD774B" w14:textId="77777777" w:rsidR="00CD6B41" w:rsidRPr="004E2348" w:rsidRDefault="00CD6B41"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56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9963D67" w14:textId="77777777" w:rsidR="00CD6B41" w:rsidRPr="004E2348" w:rsidRDefault="00CD6B41"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3BEA25D" w14:textId="77777777" w:rsidR="00CD6B41" w:rsidRPr="004E2348" w:rsidRDefault="00CD6B41"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1E03EA" w:rsidRPr="004E2348" w14:paraId="0284D590" w14:textId="77777777" w:rsidTr="00E1142B">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68D6A60" w14:textId="613DAB7E" w:rsidR="001E03EA" w:rsidRPr="004E2348" w:rsidRDefault="001E03EA" w:rsidP="001E03EA">
            <w:pPr>
              <w:spacing w:before="120" w:after="120" w:line="240" w:lineRule="auto"/>
              <w:rPr>
                <w:rFonts w:ascii="Arial" w:eastAsia="Times New Roman" w:hAnsi="Arial" w:cs="Arial"/>
                <w:lang w:eastAsia="en-GB"/>
              </w:rPr>
            </w:pPr>
            <w:r w:rsidRPr="00E35624">
              <w:t xml:space="preserve">Date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7A3692F4" w14:textId="15E8FA3C" w:rsidR="001E03EA" w:rsidRPr="004E2348" w:rsidRDefault="001E03EA" w:rsidP="001E03EA">
            <w:pPr>
              <w:spacing w:before="120" w:after="120" w:line="240" w:lineRule="auto"/>
              <w:rPr>
                <w:rFonts w:ascii="Arial" w:eastAsia="Times New Roman" w:hAnsi="Arial" w:cs="Arial"/>
                <w:lang w:eastAsia="en-GB"/>
              </w:rPr>
            </w:pPr>
            <w:r w:rsidRPr="00E35624">
              <w:t xml:space="preserve">Date of calibration check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1AB08FAE" w14:textId="25D49422" w:rsidR="001E03EA" w:rsidRPr="004E2348" w:rsidRDefault="001E03EA" w:rsidP="001E03EA">
            <w:pPr>
              <w:spacing w:before="120" w:after="120" w:line="240" w:lineRule="auto"/>
              <w:rPr>
                <w:rFonts w:ascii="Arial" w:eastAsia="Times New Roman" w:hAnsi="Arial" w:cs="Arial"/>
                <w:lang w:eastAsia="en-GB"/>
              </w:rPr>
            </w:pPr>
            <w:r w:rsidRPr="00E35624">
              <w:t xml:space="preserve">26 June 2001 </w:t>
            </w:r>
          </w:p>
        </w:tc>
      </w:tr>
      <w:tr w:rsidR="006F584C" w:rsidRPr="004E2348" w14:paraId="03435293"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D01B680" w14:textId="4BFF7C77" w:rsidR="006F584C" w:rsidRPr="004E2348" w:rsidRDefault="006F584C" w:rsidP="006F584C">
            <w:pPr>
              <w:spacing w:before="120" w:after="120" w:line="240" w:lineRule="auto"/>
              <w:rPr>
                <w:rFonts w:ascii="Arial" w:eastAsia="Times New Roman" w:hAnsi="Arial" w:cs="Arial"/>
                <w:lang w:eastAsia="en-GB"/>
              </w:rPr>
            </w:pPr>
            <w:r w:rsidRPr="00BF3EFB">
              <w:rPr>
                <w:rFonts w:ascii="Arial" w:eastAsia="Times New Roman" w:hAnsi="Arial" w:cs="Arial"/>
                <w:lang w:eastAsia="en-GB"/>
              </w:rPr>
              <w:t>Field Instrument - Model /Serial Number</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2ACAFE79" w14:textId="5A360750" w:rsidR="006F584C" w:rsidRPr="004E2348" w:rsidRDefault="006F584C" w:rsidP="006F584C">
            <w:pPr>
              <w:spacing w:before="120" w:after="120" w:line="240" w:lineRule="auto"/>
              <w:rPr>
                <w:rFonts w:ascii="Arial" w:eastAsia="Times New Roman" w:hAnsi="Arial" w:cs="Arial"/>
                <w:lang w:eastAsia="en-GB"/>
              </w:rPr>
            </w:pPr>
            <w:r w:rsidRPr="00AF1988">
              <w:t xml:space="preserve">Model and serial number of dip meter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489124F3" w14:textId="65C37BE6" w:rsidR="006F584C" w:rsidRPr="004E2348" w:rsidRDefault="006F584C" w:rsidP="006F584C">
            <w:pPr>
              <w:spacing w:before="120" w:after="120" w:line="240" w:lineRule="auto"/>
              <w:rPr>
                <w:rFonts w:ascii="Arial" w:eastAsia="Times New Roman" w:hAnsi="Arial" w:cs="Arial"/>
                <w:lang w:eastAsia="en-GB"/>
              </w:rPr>
            </w:pPr>
            <w:r w:rsidRPr="00AF1988">
              <w:t xml:space="preserve">ABC Co Supreme Dipmeter, AB1234567 </w:t>
            </w:r>
          </w:p>
        </w:tc>
      </w:tr>
      <w:tr w:rsidR="0005415A" w:rsidRPr="004E2348" w14:paraId="5E77882E"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8C39224" w14:textId="00151A79" w:rsidR="0005415A" w:rsidRPr="004E2348" w:rsidRDefault="0005415A" w:rsidP="0005415A">
            <w:pPr>
              <w:spacing w:before="120" w:after="120" w:line="240" w:lineRule="auto"/>
              <w:rPr>
                <w:rFonts w:ascii="Arial" w:eastAsia="Times New Roman" w:hAnsi="Arial" w:cs="Arial"/>
                <w:lang w:eastAsia="en-GB"/>
              </w:rPr>
            </w:pPr>
            <w:r w:rsidRPr="003F5AC8">
              <w:rPr>
                <w:rFonts w:ascii="Arial" w:eastAsia="Times New Roman" w:hAnsi="Arial" w:cs="Arial"/>
                <w:lang w:eastAsia="en-GB"/>
              </w:rPr>
              <w:t>Field Instrument - Total Length</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11CA4686" w14:textId="1CF890DF" w:rsidR="0005415A" w:rsidRPr="004E2348" w:rsidRDefault="0005415A" w:rsidP="0005415A">
            <w:pPr>
              <w:spacing w:before="120" w:after="120" w:line="240" w:lineRule="auto"/>
              <w:rPr>
                <w:rFonts w:ascii="Arial" w:eastAsia="Times New Roman" w:hAnsi="Arial" w:cs="Arial"/>
                <w:lang w:eastAsia="en-GB"/>
              </w:rPr>
            </w:pPr>
            <w:r w:rsidRPr="00FF33A4">
              <w:t xml:space="preserve">Total length of dip meter in metres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18004C30" w14:textId="06DA862B" w:rsidR="0005415A" w:rsidRPr="004E2348" w:rsidRDefault="0005415A" w:rsidP="0005415A">
            <w:pPr>
              <w:spacing w:before="120" w:after="120" w:line="240" w:lineRule="auto"/>
              <w:rPr>
                <w:rFonts w:ascii="Arial" w:eastAsia="Times New Roman" w:hAnsi="Arial" w:cs="Arial"/>
                <w:lang w:eastAsia="en-GB"/>
              </w:rPr>
            </w:pPr>
            <w:r w:rsidRPr="00FF33A4">
              <w:t xml:space="preserve">60.000 </w:t>
            </w:r>
          </w:p>
        </w:tc>
      </w:tr>
      <w:tr w:rsidR="00331446" w:rsidRPr="004E2348" w14:paraId="59F44E87"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AB03623" w14:textId="6BBDB7E1" w:rsidR="00331446" w:rsidRDefault="00331446" w:rsidP="00331446">
            <w:pPr>
              <w:spacing w:before="120" w:after="120" w:line="240" w:lineRule="auto"/>
              <w:rPr>
                <w:rFonts w:ascii="Arial" w:eastAsia="Times New Roman" w:hAnsi="Arial" w:cs="Arial"/>
                <w:lang w:eastAsia="en-GB"/>
              </w:rPr>
            </w:pPr>
            <w:r w:rsidRPr="007636A5">
              <w:rPr>
                <w:rFonts w:ascii="Arial" w:eastAsia="Times New Roman" w:hAnsi="Arial" w:cs="Arial"/>
                <w:lang w:eastAsia="en-GB"/>
              </w:rPr>
              <w:t>Field Instrument - Dip Meter</w:t>
            </w:r>
            <w:r w:rsidR="00EE1C31">
              <w:rPr>
                <w:rFonts w:ascii="Arial" w:eastAsia="Times New Roman" w:hAnsi="Arial" w:cs="Arial"/>
                <w:lang w:eastAsia="en-GB"/>
              </w:rPr>
              <w:t xml:space="preserve"> </w:t>
            </w:r>
            <w:r w:rsidRPr="007636A5">
              <w:rPr>
                <w:rFonts w:ascii="Arial" w:eastAsia="Times New Roman" w:hAnsi="Arial" w:cs="Arial"/>
                <w:lang w:eastAsia="en-GB"/>
              </w:rPr>
              <w:t>Measurement Against Standard</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4519A5FF" w14:textId="43D34D8C" w:rsidR="00331446" w:rsidRPr="004E2348" w:rsidRDefault="00331446" w:rsidP="00331446">
            <w:pPr>
              <w:spacing w:before="120" w:after="120" w:line="240" w:lineRule="auto"/>
              <w:rPr>
                <w:rFonts w:ascii="Arial" w:eastAsia="Times New Roman" w:hAnsi="Arial" w:cs="Arial"/>
                <w:lang w:eastAsia="en-GB"/>
              </w:rPr>
            </w:pPr>
            <w:r w:rsidRPr="002B7FA9">
              <w:t xml:space="preserve">Length of standard tape length measured with dip meter (metres)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0401F3D8" w14:textId="1C52CFA6" w:rsidR="00331446" w:rsidRPr="004E2348" w:rsidRDefault="00331446" w:rsidP="00331446">
            <w:pPr>
              <w:spacing w:before="120" w:after="120" w:line="240" w:lineRule="auto"/>
              <w:rPr>
                <w:rFonts w:ascii="Arial" w:eastAsia="Times New Roman" w:hAnsi="Arial" w:cs="Arial"/>
                <w:lang w:eastAsia="en-GB"/>
              </w:rPr>
            </w:pPr>
            <w:r w:rsidRPr="002B7FA9">
              <w:t xml:space="preserve">60.005 </w:t>
            </w:r>
          </w:p>
        </w:tc>
      </w:tr>
      <w:tr w:rsidR="00F065AF" w:rsidRPr="004E2348" w14:paraId="2CD9B10D"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C757F91" w14:textId="03C1B309" w:rsidR="00F065AF" w:rsidRDefault="00F065AF" w:rsidP="00F065AF">
            <w:pPr>
              <w:spacing w:before="120" w:after="120" w:line="240" w:lineRule="auto"/>
              <w:rPr>
                <w:rFonts w:ascii="Arial" w:eastAsia="Times New Roman" w:hAnsi="Arial" w:cs="Arial"/>
                <w:lang w:eastAsia="en-GB"/>
              </w:rPr>
            </w:pPr>
            <w:r w:rsidRPr="00067584">
              <w:rPr>
                <w:rFonts w:ascii="Arial" w:eastAsia="Times New Roman" w:hAnsi="Arial" w:cs="Arial"/>
                <w:lang w:eastAsia="en-GB"/>
              </w:rPr>
              <w:t>Standard – Describe</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12AB8E15" w14:textId="54570193" w:rsidR="00F065AF" w:rsidRPr="004E2348" w:rsidRDefault="00F065AF" w:rsidP="00F065AF">
            <w:pPr>
              <w:spacing w:before="120" w:after="120" w:line="240" w:lineRule="auto"/>
              <w:rPr>
                <w:rFonts w:ascii="Arial" w:eastAsia="Times New Roman" w:hAnsi="Arial" w:cs="Arial"/>
                <w:lang w:eastAsia="en-GB"/>
              </w:rPr>
            </w:pPr>
            <w:r w:rsidRPr="00D93E0F">
              <w:t xml:space="preserve">Description of standard tape used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0E8559FB" w14:textId="28E435C7" w:rsidR="00F065AF" w:rsidRPr="004E2348" w:rsidRDefault="00F065AF" w:rsidP="00F065AF">
            <w:pPr>
              <w:spacing w:before="120" w:after="120" w:line="240" w:lineRule="auto"/>
              <w:rPr>
                <w:rFonts w:ascii="Arial" w:eastAsia="Times New Roman" w:hAnsi="Arial" w:cs="Arial"/>
                <w:lang w:eastAsia="en-GB"/>
              </w:rPr>
            </w:pPr>
            <w:r w:rsidRPr="00D93E0F">
              <w:t xml:space="preserve">ABC Tools certified metal tape </w:t>
            </w:r>
          </w:p>
        </w:tc>
      </w:tr>
      <w:tr w:rsidR="00F065AF" w:rsidRPr="004E2348" w14:paraId="0254079D"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392B2C7" w14:textId="7F2686CF" w:rsidR="00F065AF" w:rsidRPr="00067584" w:rsidRDefault="00F065AF" w:rsidP="00F065AF">
            <w:pPr>
              <w:spacing w:before="120" w:after="120" w:line="240" w:lineRule="auto"/>
              <w:rPr>
                <w:rFonts w:ascii="Arial" w:eastAsia="Times New Roman" w:hAnsi="Arial" w:cs="Arial"/>
                <w:lang w:eastAsia="en-GB"/>
              </w:rPr>
            </w:pPr>
            <w:r w:rsidRPr="005E3251">
              <w:rPr>
                <w:rFonts w:ascii="Arial" w:eastAsia="Times New Roman" w:hAnsi="Arial" w:cs="Arial"/>
                <w:lang w:eastAsia="en-GB"/>
              </w:rPr>
              <w:t>Standard – Tape Length</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1DE149C5" w14:textId="55EFD0CF" w:rsidR="00F065AF" w:rsidRPr="004E2348" w:rsidRDefault="00F065AF" w:rsidP="00F065AF">
            <w:pPr>
              <w:spacing w:before="120" w:after="120" w:line="240" w:lineRule="auto"/>
              <w:rPr>
                <w:rFonts w:ascii="Arial" w:eastAsia="Times New Roman" w:hAnsi="Arial" w:cs="Arial"/>
                <w:lang w:eastAsia="en-GB"/>
              </w:rPr>
            </w:pPr>
            <w:r w:rsidRPr="00D93E0F">
              <w:t xml:space="preserve">Length of tape used to check against dipper (metres)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66D7DD5C" w14:textId="6C2A73E8" w:rsidR="00F065AF" w:rsidRPr="004E2348" w:rsidRDefault="00F065AF" w:rsidP="00F065AF">
            <w:pPr>
              <w:spacing w:before="120" w:after="120" w:line="240" w:lineRule="auto"/>
              <w:rPr>
                <w:rFonts w:ascii="Arial" w:eastAsia="Times New Roman" w:hAnsi="Arial" w:cs="Arial"/>
                <w:lang w:eastAsia="en-GB"/>
              </w:rPr>
            </w:pPr>
            <w:r w:rsidRPr="00D93E0F">
              <w:t xml:space="preserve">100.000 </w:t>
            </w:r>
          </w:p>
        </w:tc>
      </w:tr>
      <w:tr w:rsidR="00F065AF" w:rsidRPr="004E2348" w14:paraId="0D6B57C3"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185F80E" w14:textId="28C156A4" w:rsidR="00F065AF" w:rsidRDefault="00F065AF" w:rsidP="00F065AF">
            <w:pPr>
              <w:spacing w:before="120" w:after="120" w:line="240" w:lineRule="auto"/>
              <w:rPr>
                <w:rFonts w:ascii="Arial" w:eastAsia="Times New Roman" w:hAnsi="Arial" w:cs="Arial"/>
                <w:lang w:eastAsia="en-GB"/>
              </w:rPr>
            </w:pPr>
            <w:r w:rsidRPr="00A74DDC">
              <w:t xml:space="preserve">Difference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7B89FAAA" w14:textId="33AD7BE6" w:rsidR="00F065AF" w:rsidRPr="004E2348" w:rsidRDefault="00F065AF" w:rsidP="00F065AF">
            <w:pPr>
              <w:spacing w:before="120" w:after="120" w:line="240" w:lineRule="auto"/>
              <w:rPr>
                <w:rFonts w:ascii="Arial" w:eastAsia="Times New Roman" w:hAnsi="Arial" w:cs="Arial"/>
                <w:lang w:eastAsia="en-GB"/>
              </w:rPr>
            </w:pPr>
            <w:r w:rsidRPr="00D93E0F">
              <w:t xml:space="preserve">Difference in length between two tapes (Dip Meter Measurement – Standard Tape Length) – metres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776233D5" w14:textId="217700B2" w:rsidR="00F065AF" w:rsidRPr="004E2348" w:rsidRDefault="00F065AF" w:rsidP="00F065AF">
            <w:pPr>
              <w:spacing w:before="120" w:after="120" w:line="240" w:lineRule="auto"/>
              <w:rPr>
                <w:rFonts w:ascii="Arial" w:eastAsia="Times New Roman" w:hAnsi="Arial" w:cs="Arial"/>
                <w:lang w:eastAsia="en-GB"/>
              </w:rPr>
            </w:pPr>
            <w:r w:rsidRPr="00D93E0F">
              <w:t xml:space="preserve">0.005 </w:t>
            </w:r>
          </w:p>
        </w:tc>
      </w:tr>
      <w:tr w:rsidR="00F065AF" w:rsidRPr="004E2348" w14:paraId="3718283E"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66A0269" w14:textId="1C258DAC" w:rsidR="00F065AF" w:rsidRDefault="00F065AF" w:rsidP="00F065AF">
            <w:pPr>
              <w:spacing w:before="120" w:after="120" w:line="240" w:lineRule="auto"/>
              <w:rPr>
                <w:rFonts w:ascii="Arial" w:eastAsia="Times New Roman" w:hAnsi="Arial" w:cs="Arial"/>
                <w:lang w:eastAsia="en-GB"/>
              </w:rPr>
            </w:pPr>
            <w:r w:rsidRPr="00A74DDC">
              <w:t xml:space="preserve">Initials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2B741EB9" w14:textId="6D6273D8" w:rsidR="00F065AF" w:rsidRPr="004E2348" w:rsidRDefault="00F065AF" w:rsidP="00F065AF">
            <w:pPr>
              <w:spacing w:before="120" w:after="120" w:line="240" w:lineRule="auto"/>
              <w:rPr>
                <w:rFonts w:ascii="Arial" w:eastAsia="Times New Roman" w:hAnsi="Arial" w:cs="Arial"/>
                <w:lang w:eastAsia="en-GB"/>
              </w:rPr>
            </w:pPr>
            <w:r w:rsidRPr="00D93E0F">
              <w:t xml:space="preserve">Initials of person carrying out measurement.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0CB6CC3" w14:textId="750314BC" w:rsidR="00F065AF" w:rsidRPr="004E2348" w:rsidRDefault="00F065AF" w:rsidP="00F065AF">
            <w:pPr>
              <w:spacing w:before="120" w:after="120" w:line="240" w:lineRule="auto"/>
              <w:rPr>
                <w:rFonts w:ascii="Arial" w:eastAsia="Times New Roman" w:hAnsi="Arial" w:cs="Arial"/>
                <w:lang w:eastAsia="en-GB"/>
              </w:rPr>
            </w:pPr>
            <w:r w:rsidRPr="00D93E0F">
              <w:t xml:space="preserve">PBC </w:t>
            </w:r>
          </w:p>
        </w:tc>
      </w:tr>
    </w:tbl>
    <w:p w14:paraId="307A735D" w14:textId="77777777" w:rsidR="00922D3D" w:rsidRDefault="00922D3D" w:rsidP="006C063D"/>
    <w:p w14:paraId="5BA59AED" w14:textId="415442A1" w:rsidR="00F065AF" w:rsidRPr="00725AFC" w:rsidRDefault="00F065AF" w:rsidP="00F065AF">
      <w:pPr>
        <w:pStyle w:val="BodyText1"/>
        <w:rPr>
          <w:rFonts w:eastAsia="Times New Roman"/>
          <w:b/>
          <w:bCs/>
        </w:rPr>
      </w:pPr>
      <w:r w:rsidRPr="00725AFC">
        <w:rPr>
          <w:rFonts w:eastAsia="Times New Roman"/>
          <w:b/>
          <w:bCs/>
        </w:rPr>
        <w:t xml:space="preserve">Table </w:t>
      </w:r>
      <w:r>
        <w:rPr>
          <w:rFonts w:eastAsia="Times New Roman"/>
          <w:b/>
          <w:bCs/>
        </w:rPr>
        <w:t>A8.</w:t>
      </w:r>
      <w:r w:rsidR="00C92A5C">
        <w:rPr>
          <w:rFonts w:eastAsia="Times New Roman"/>
          <w:b/>
          <w:bCs/>
        </w:rPr>
        <w:t>3</w:t>
      </w:r>
      <w:r>
        <w:rPr>
          <w:rFonts w:eastAsia="Times New Roman"/>
          <w:b/>
          <w:bCs/>
        </w:rPr>
        <w:t>c: Water quality instruments used in survey</w:t>
      </w:r>
    </w:p>
    <w:tbl>
      <w:tblPr>
        <w:tblW w:w="10318" w:type="dxa"/>
        <w:tblLayout w:type="fixed"/>
        <w:tblCellMar>
          <w:left w:w="0" w:type="dxa"/>
          <w:right w:w="0" w:type="dxa"/>
        </w:tblCellMar>
        <w:tblLook w:val="04A0" w:firstRow="1" w:lastRow="0" w:firstColumn="1" w:lastColumn="0" w:noHBand="0" w:noVBand="1"/>
        <w:tblCaption w:val="Table A8.3c: Water quality instruments used in survey"/>
        <w:tblDescription w:val="Example of general terms and references for water quality survey instruments in equipment calibration forms with their descriptions"/>
      </w:tblPr>
      <w:tblGrid>
        <w:gridCol w:w="2098"/>
        <w:gridCol w:w="5669"/>
        <w:gridCol w:w="2551"/>
      </w:tblGrid>
      <w:tr w:rsidR="00F065AF" w:rsidRPr="004E2348" w14:paraId="419E3EDD" w14:textId="77777777" w:rsidTr="00E1142B">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7B354B70" w14:textId="77777777" w:rsidR="00F065AF" w:rsidRPr="004E2348" w:rsidRDefault="00F065AF"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56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69C039E" w14:textId="77777777" w:rsidR="00F065AF" w:rsidRPr="004E2348" w:rsidRDefault="00F065AF"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A43AF05" w14:textId="77777777" w:rsidR="00F065AF" w:rsidRPr="004E2348" w:rsidRDefault="00F065AF"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1C2125" w:rsidRPr="004E2348" w14:paraId="4A1ACA85" w14:textId="77777777" w:rsidTr="00E1142B">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EDE7B46" w14:textId="5D7BB8BA" w:rsidR="001C2125" w:rsidRPr="004E2348" w:rsidRDefault="001C2125" w:rsidP="001C2125">
            <w:pPr>
              <w:spacing w:before="120" w:after="120" w:line="240" w:lineRule="auto"/>
              <w:rPr>
                <w:rFonts w:ascii="Arial" w:eastAsia="Times New Roman" w:hAnsi="Arial" w:cs="Arial"/>
                <w:lang w:eastAsia="en-GB"/>
              </w:rPr>
            </w:pPr>
            <w:r w:rsidRPr="00C64A72">
              <w:t xml:space="preserve">Inst No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682C2836" w14:textId="6E6A9B86" w:rsidR="001C2125" w:rsidRPr="004E2348" w:rsidRDefault="001C2125" w:rsidP="001C2125">
            <w:pPr>
              <w:spacing w:before="120" w:after="120" w:line="240" w:lineRule="auto"/>
              <w:rPr>
                <w:rFonts w:ascii="Arial" w:eastAsia="Times New Roman" w:hAnsi="Arial" w:cs="Arial"/>
                <w:lang w:eastAsia="en-GB"/>
              </w:rPr>
            </w:pPr>
            <w:r w:rsidRPr="00C64A72">
              <w:t xml:space="preserve">Reference Number used in calibration table to identify instrument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010F7C28" w14:textId="0ADD495C" w:rsidR="001C2125" w:rsidRPr="004E2348" w:rsidRDefault="001C2125" w:rsidP="001C2125">
            <w:pPr>
              <w:spacing w:before="120" w:after="120" w:line="240" w:lineRule="auto"/>
              <w:rPr>
                <w:rFonts w:ascii="Arial" w:eastAsia="Times New Roman" w:hAnsi="Arial" w:cs="Arial"/>
                <w:lang w:eastAsia="en-GB"/>
              </w:rPr>
            </w:pPr>
            <w:r w:rsidRPr="00C64A72">
              <w:t xml:space="preserve">1, 2, 3 </w:t>
            </w:r>
          </w:p>
        </w:tc>
      </w:tr>
      <w:tr w:rsidR="001C2125" w:rsidRPr="004E2348" w14:paraId="0EDE0FBA"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0D82ECE" w14:textId="665414A1" w:rsidR="001C2125" w:rsidRPr="004E2348" w:rsidRDefault="001C2125" w:rsidP="001C2125">
            <w:pPr>
              <w:spacing w:before="120" w:after="120" w:line="240" w:lineRule="auto"/>
              <w:rPr>
                <w:rFonts w:ascii="Arial" w:eastAsia="Times New Roman" w:hAnsi="Arial" w:cs="Arial"/>
                <w:lang w:eastAsia="en-GB"/>
              </w:rPr>
            </w:pPr>
            <w:r w:rsidRPr="00C64A72">
              <w:t xml:space="preserve">Type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008855A7" w14:textId="42A845E5" w:rsidR="001C2125" w:rsidRPr="004E2348" w:rsidRDefault="001C2125" w:rsidP="001C2125">
            <w:pPr>
              <w:spacing w:before="120" w:after="120" w:line="240" w:lineRule="auto"/>
              <w:rPr>
                <w:rFonts w:ascii="Arial" w:eastAsia="Times New Roman" w:hAnsi="Arial" w:cs="Arial"/>
                <w:lang w:eastAsia="en-GB"/>
              </w:rPr>
            </w:pPr>
            <w:r w:rsidRPr="00C64A72">
              <w:t xml:space="preserve">Type of instrument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094A9FB8" w14:textId="4C8E4120" w:rsidR="001C2125" w:rsidRPr="004E2348" w:rsidRDefault="001C2125" w:rsidP="001C2125">
            <w:pPr>
              <w:spacing w:before="120" w:after="120" w:line="240" w:lineRule="auto"/>
              <w:rPr>
                <w:rFonts w:ascii="Arial" w:eastAsia="Times New Roman" w:hAnsi="Arial" w:cs="Arial"/>
                <w:lang w:eastAsia="en-GB"/>
              </w:rPr>
            </w:pPr>
            <w:r w:rsidRPr="00C64A72">
              <w:t xml:space="preserve">Temp, pH, EC, DO, Eh. </w:t>
            </w:r>
          </w:p>
        </w:tc>
      </w:tr>
      <w:tr w:rsidR="001C2125" w:rsidRPr="004E2348" w14:paraId="2171451B"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80E0E68" w14:textId="086547CA" w:rsidR="001C2125" w:rsidRPr="004E2348" w:rsidRDefault="001C2125" w:rsidP="001C2125">
            <w:pPr>
              <w:spacing w:before="120" w:after="120" w:line="240" w:lineRule="auto"/>
              <w:rPr>
                <w:rFonts w:ascii="Arial" w:eastAsia="Times New Roman" w:hAnsi="Arial" w:cs="Arial"/>
                <w:lang w:eastAsia="en-GB"/>
              </w:rPr>
            </w:pPr>
            <w:r w:rsidRPr="00C64A72">
              <w:t xml:space="preserve">Units of measurement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4E4BA996" w14:textId="307FB7B9" w:rsidR="001C2125" w:rsidRPr="004E2348" w:rsidRDefault="001C2125" w:rsidP="001C2125">
            <w:pPr>
              <w:spacing w:before="120" w:after="120" w:line="240" w:lineRule="auto"/>
              <w:rPr>
                <w:rFonts w:ascii="Arial" w:eastAsia="Times New Roman" w:hAnsi="Arial" w:cs="Arial"/>
                <w:lang w:eastAsia="en-GB"/>
              </w:rPr>
            </w:pPr>
            <w:r w:rsidRPr="00C64A72">
              <w:t xml:space="preserve">Units used for calibration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47B5B86F" w14:textId="2EB7F58C" w:rsidR="001C2125" w:rsidRPr="004E2348" w:rsidRDefault="001C2125" w:rsidP="001C2125">
            <w:pPr>
              <w:spacing w:before="120" w:after="120" w:line="240" w:lineRule="auto"/>
              <w:rPr>
                <w:rFonts w:ascii="Arial" w:eastAsia="Times New Roman" w:hAnsi="Arial" w:cs="Arial"/>
                <w:lang w:eastAsia="en-GB"/>
              </w:rPr>
            </w:pPr>
            <w:r w:rsidRPr="00C64A72">
              <w:t xml:space="preserve">deg C, pH units, µS/cm, % saturation, mV. </w:t>
            </w:r>
          </w:p>
        </w:tc>
      </w:tr>
      <w:tr w:rsidR="001C2125" w:rsidRPr="004E2348" w14:paraId="5CADD1D1"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174DAED" w14:textId="6253BE52" w:rsidR="001C2125" w:rsidRDefault="001C2125" w:rsidP="001C2125">
            <w:pPr>
              <w:spacing w:before="120" w:after="120" w:line="240" w:lineRule="auto"/>
              <w:rPr>
                <w:rFonts w:ascii="Arial" w:eastAsia="Times New Roman" w:hAnsi="Arial" w:cs="Arial"/>
                <w:lang w:eastAsia="en-GB"/>
              </w:rPr>
            </w:pPr>
            <w:r w:rsidRPr="00C64A72">
              <w:t xml:space="preserve">Model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4AFF7FD4" w14:textId="41B92E0D" w:rsidR="001C2125" w:rsidRPr="004E2348" w:rsidRDefault="001C2125" w:rsidP="001C2125">
            <w:pPr>
              <w:spacing w:before="120" w:after="120" w:line="240" w:lineRule="auto"/>
              <w:rPr>
                <w:rFonts w:ascii="Arial" w:eastAsia="Times New Roman" w:hAnsi="Arial" w:cs="Arial"/>
                <w:lang w:eastAsia="en-GB"/>
              </w:rPr>
            </w:pPr>
            <w:r w:rsidRPr="00C64A72">
              <w:t xml:space="preserve">Model name for instrument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46D7B7AA" w14:textId="78286F87" w:rsidR="001C2125" w:rsidRPr="004E2348" w:rsidRDefault="001C2125" w:rsidP="001C2125">
            <w:pPr>
              <w:spacing w:before="120" w:after="120" w:line="240" w:lineRule="auto"/>
              <w:rPr>
                <w:rFonts w:ascii="Arial" w:eastAsia="Times New Roman" w:hAnsi="Arial" w:cs="Arial"/>
                <w:lang w:eastAsia="en-GB"/>
              </w:rPr>
            </w:pPr>
            <w:r w:rsidRPr="00C64A72">
              <w:t xml:space="preserve">OK Equipment Co, AB-300 </w:t>
            </w:r>
          </w:p>
        </w:tc>
      </w:tr>
      <w:tr w:rsidR="001C2125" w:rsidRPr="004E2348" w14:paraId="4CFDB579"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3572FB2" w14:textId="424B80D5" w:rsidR="001C2125" w:rsidRDefault="001C2125" w:rsidP="001C2125">
            <w:pPr>
              <w:spacing w:before="120" w:after="120" w:line="240" w:lineRule="auto"/>
              <w:rPr>
                <w:rFonts w:ascii="Arial" w:eastAsia="Times New Roman" w:hAnsi="Arial" w:cs="Arial"/>
                <w:lang w:eastAsia="en-GB"/>
              </w:rPr>
            </w:pPr>
            <w:r w:rsidRPr="00C64A72">
              <w:t xml:space="preserve">Serial No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12CD814E" w14:textId="659A4FB5" w:rsidR="001C2125" w:rsidRPr="004E2348" w:rsidRDefault="001C2125" w:rsidP="001C2125">
            <w:pPr>
              <w:spacing w:before="120" w:after="120" w:line="240" w:lineRule="auto"/>
              <w:rPr>
                <w:rFonts w:ascii="Arial" w:eastAsia="Times New Roman" w:hAnsi="Arial" w:cs="Arial"/>
                <w:lang w:eastAsia="en-GB"/>
              </w:rPr>
            </w:pPr>
            <w:r w:rsidRPr="00C64A72">
              <w:t xml:space="preserve">Serial number of instrument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70E6454E" w14:textId="6BF0B4E8" w:rsidR="001C2125" w:rsidRPr="004E2348" w:rsidRDefault="001C2125" w:rsidP="001C2125">
            <w:pPr>
              <w:spacing w:before="120" w:after="120" w:line="240" w:lineRule="auto"/>
              <w:rPr>
                <w:rFonts w:ascii="Arial" w:eastAsia="Times New Roman" w:hAnsi="Arial" w:cs="Arial"/>
                <w:lang w:eastAsia="en-GB"/>
              </w:rPr>
            </w:pPr>
            <w:r w:rsidRPr="00C64A72">
              <w:t xml:space="preserve">AKW-347819 </w:t>
            </w:r>
          </w:p>
        </w:tc>
      </w:tr>
      <w:tr w:rsidR="001C2125" w:rsidRPr="004E2348" w14:paraId="560F045C"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C27D1C7" w14:textId="0C59268A" w:rsidR="001C2125" w:rsidRPr="00067584" w:rsidRDefault="001C2125" w:rsidP="001C2125">
            <w:pPr>
              <w:spacing w:before="120" w:after="120" w:line="240" w:lineRule="auto"/>
              <w:rPr>
                <w:rFonts w:ascii="Arial" w:eastAsia="Times New Roman" w:hAnsi="Arial" w:cs="Arial"/>
                <w:lang w:eastAsia="en-GB"/>
              </w:rPr>
            </w:pPr>
            <w:r w:rsidRPr="00C64A72">
              <w:t xml:space="preserve">Comments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5EA78B92" w14:textId="53283228" w:rsidR="001C2125" w:rsidRPr="004E2348" w:rsidRDefault="001C2125" w:rsidP="001C2125">
            <w:pPr>
              <w:spacing w:before="120" w:after="120" w:line="240" w:lineRule="auto"/>
              <w:rPr>
                <w:rFonts w:ascii="Arial" w:eastAsia="Times New Roman" w:hAnsi="Arial" w:cs="Arial"/>
                <w:lang w:eastAsia="en-GB"/>
              </w:rPr>
            </w:pPr>
            <w:r w:rsidRPr="00C64A72">
              <w:t xml:space="preserve">Any relevant comments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5CA2366E" w14:textId="481900F2" w:rsidR="001C2125" w:rsidRPr="004E2348" w:rsidRDefault="001C2125" w:rsidP="001C2125">
            <w:pPr>
              <w:spacing w:before="120" w:after="120" w:line="240" w:lineRule="auto"/>
              <w:rPr>
                <w:rFonts w:ascii="Arial" w:eastAsia="Times New Roman" w:hAnsi="Arial" w:cs="Arial"/>
                <w:lang w:eastAsia="en-GB"/>
              </w:rPr>
            </w:pPr>
            <w:r w:rsidRPr="00C64A72">
              <w:t xml:space="preserve">New probe recently purchased </w:t>
            </w:r>
          </w:p>
        </w:tc>
      </w:tr>
    </w:tbl>
    <w:p w14:paraId="0B0B85D7" w14:textId="47291A84" w:rsidR="001C2125" w:rsidRDefault="001C2125" w:rsidP="006C063D"/>
    <w:p w14:paraId="0EEB0DCD" w14:textId="77777777" w:rsidR="001C2125" w:rsidRDefault="001C2125">
      <w:pPr>
        <w:spacing w:line="240" w:lineRule="auto"/>
      </w:pPr>
      <w:r>
        <w:br w:type="page"/>
      </w:r>
    </w:p>
    <w:p w14:paraId="37D2D6E9" w14:textId="04A6354B" w:rsidR="001C2125" w:rsidRPr="00725AFC" w:rsidRDefault="001C2125" w:rsidP="001C2125">
      <w:pPr>
        <w:pStyle w:val="BodyText1"/>
        <w:rPr>
          <w:rFonts w:eastAsia="Times New Roman"/>
          <w:b/>
          <w:bCs/>
        </w:rPr>
      </w:pPr>
      <w:r w:rsidRPr="00725AFC">
        <w:rPr>
          <w:rFonts w:eastAsia="Times New Roman"/>
          <w:b/>
          <w:bCs/>
        </w:rPr>
        <w:t xml:space="preserve">Table </w:t>
      </w:r>
      <w:r>
        <w:rPr>
          <w:rFonts w:eastAsia="Times New Roman"/>
          <w:b/>
          <w:bCs/>
        </w:rPr>
        <w:t>A8.</w:t>
      </w:r>
      <w:r w:rsidR="00C92A5C">
        <w:rPr>
          <w:rFonts w:eastAsia="Times New Roman"/>
          <w:b/>
          <w:bCs/>
        </w:rPr>
        <w:t>3</w:t>
      </w:r>
      <w:r>
        <w:rPr>
          <w:rFonts w:eastAsia="Times New Roman"/>
          <w:b/>
          <w:bCs/>
        </w:rPr>
        <w:t>d: Calibration records</w:t>
      </w:r>
    </w:p>
    <w:tbl>
      <w:tblPr>
        <w:tblW w:w="10318" w:type="dxa"/>
        <w:tblLayout w:type="fixed"/>
        <w:tblCellMar>
          <w:left w:w="0" w:type="dxa"/>
          <w:right w:w="0" w:type="dxa"/>
        </w:tblCellMar>
        <w:tblLook w:val="04A0" w:firstRow="1" w:lastRow="0" w:firstColumn="1" w:lastColumn="0" w:noHBand="0" w:noVBand="1"/>
        <w:tblCaption w:val="Table A8.3d: Calibration records"/>
        <w:tblDescription w:val="Example of general terms and references in calibration records for equipment calibration forms with their descriptions"/>
      </w:tblPr>
      <w:tblGrid>
        <w:gridCol w:w="2098"/>
        <w:gridCol w:w="5669"/>
        <w:gridCol w:w="2551"/>
      </w:tblGrid>
      <w:tr w:rsidR="001C2125" w:rsidRPr="004E2348" w14:paraId="0220AF45" w14:textId="77777777" w:rsidTr="00E1142B">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2E8B736D" w14:textId="77777777" w:rsidR="001C2125" w:rsidRPr="004E2348" w:rsidRDefault="001C2125"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56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6D7DAB7" w14:textId="77777777" w:rsidR="001C2125" w:rsidRPr="004E2348" w:rsidRDefault="001C2125"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1EE6837" w14:textId="77777777" w:rsidR="001C2125" w:rsidRPr="004E2348" w:rsidRDefault="001C2125"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CC2F86" w:rsidRPr="004E2348" w14:paraId="66C9D854" w14:textId="77777777" w:rsidTr="00E1142B">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AF0A0C4" w14:textId="15D89B0D" w:rsidR="00CC2F86" w:rsidRPr="004E2348" w:rsidRDefault="00CC2F86" w:rsidP="00CC2F86">
            <w:pPr>
              <w:spacing w:before="120" w:after="120" w:line="240" w:lineRule="auto"/>
              <w:rPr>
                <w:rFonts w:ascii="Arial" w:eastAsia="Times New Roman" w:hAnsi="Arial" w:cs="Arial"/>
                <w:lang w:eastAsia="en-GB"/>
              </w:rPr>
            </w:pPr>
            <w:r w:rsidRPr="000C03D1">
              <w:t xml:space="preserve">Inst No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3C54499C" w14:textId="31C0FA4B" w:rsidR="00CC2F86" w:rsidRPr="004E2348" w:rsidRDefault="00CC2F86" w:rsidP="00CC2F86">
            <w:pPr>
              <w:spacing w:before="120" w:after="120" w:line="240" w:lineRule="auto"/>
              <w:rPr>
                <w:rFonts w:ascii="Arial" w:eastAsia="Times New Roman" w:hAnsi="Arial" w:cs="Arial"/>
                <w:lang w:eastAsia="en-GB"/>
              </w:rPr>
            </w:pPr>
            <w:r w:rsidRPr="000C03D1">
              <w:t xml:space="preserve">Reference Number used in calibration table to identify instrument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0898BE51" w14:textId="534EEE67" w:rsidR="00CC2F86" w:rsidRPr="004E2348" w:rsidRDefault="00CC2F86" w:rsidP="00CC2F86">
            <w:pPr>
              <w:spacing w:before="120" w:after="120" w:line="240" w:lineRule="auto"/>
              <w:rPr>
                <w:rFonts w:ascii="Arial" w:eastAsia="Times New Roman" w:hAnsi="Arial" w:cs="Arial"/>
                <w:lang w:eastAsia="en-GB"/>
              </w:rPr>
            </w:pPr>
            <w:r w:rsidRPr="000C03D1">
              <w:t xml:space="preserve">1, 2, 3 </w:t>
            </w:r>
          </w:p>
        </w:tc>
      </w:tr>
      <w:tr w:rsidR="00CC2F86" w:rsidRPr="004E2348" w14:paraId="670F46C7"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87D037A" w14:textId="161CD97C" w:rsidR="00CC2F86" w:rsidRPr="004E2348" w:rsidRDefault="00CC2F86" w:rsidP="00CC2F86">
            <w:pPr>
              <w:spacing w:before="120" w:after="120" w:line="240" w:lineRule="auto"/>
              <w:rPr>
                <w:rFonts w:ascii="Arial" w:eastAsia="Times New Roman" w:hAnsi="Arial" w:cs="Arial"/>
                <w:lang w:eastAsia="en-GB"/>
              </w:rPr>
            </w:pPr>
            <w:r w:rsidRPr="000C03D1">
              <w:t xml:space="preserve">Date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1EFB4DEB" w14:textId="6BD02B62" w:rsidR="00CC2F86" w:rsidRPr="004E2348" w:rsidRDefault="00CC2F86" w:rsidP="00CC2F86">
            <w:pPr>
              <w:spacing w:before="120" w:after="120" w:line="240" w:lineRule="auto"/>
              <w:rPr>
                <w:rFonts w:ascii="Arial" w:eastAsia="Times New Roman" w:hAnsi="Arial" w:cs="Arial"/>
                <w:lang w:eastAsia="en-GB"/>
              </w:rPr>
            </w:pPr>
            <w:r w:rsidRPr="000C03D1">
              <w:t xml:space="preserve">Date of calibration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9E8E7BF" w14:textId="2C1D376E" w:rsidR="00CC2F86" w:rsidRPr="004E2348" w:rsidRDefault="00CC2F86" w:rsidP="00CC2F86">
            <w:pPr>
              <w:spacing w:before="120" w:after="120" w:line="240" w:lineRule="auto"/>
              <w:rPr>
                <w:rFonts w:ascii="Arial" w:eastAsia="Times New Roman" w:hAnsi="Arial" w:cs="Arial"/>
                <w:lang w:eastAsia="en-GB"/>
              </w:rPr>
            </w:pPr>
            <w:r w:rsidRPr="000C03D1">
              <w:t xml:space="preserve">23 / 7 / 01 </w:t>
            </w:r>
          </w:p>
        </w:tc>
      </w:tr>
      <w:tr w:rsidR="00CC2F86" w:rsidRPr="004E2348" w14:paraId="5C8DD808"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01B2991" w14:textId="77E42EEE" w:rsidR="00CC2F86" w:rsidRPr="004E2348" w:rsidRDefault="00CC2F86" w:rsidP="00CC2F86">
            <w:pPr>
              <w:spacing w:before="120" w:after="120" w:line="240" w:lineRule="auto"/>
              <w:rPr>
                <w:rFonts w:ascii="Arial" w:eastAsia="Times New Roman" w:hAnsi="Arial" w:cs="Arial"/>
                <w:lang w:eastAsia="en-GB"/>
              </w:rPr>
            </w:pPr>
            <w:r w:rsidRPr="000C03D1">
              <w:t xml:space="preserve">Time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3D168162" w14:textId="07E9549B" w:rsidR="00CC2F86" w:rsidRPr="004E2348" w:rsidRDefault="00CC2F86" w:rsidP="00CC2F86">
            <w:pPr>
              <w:spacing w:before="120" w:after="120" w:line="240" w:lineRule="auto"/>
              <w:rPr>
                <w:rFonts w:ascii="Arial" w:eastAsia="Times New Roman" w:hAnsi="Arial" w:cs="Arial"/>
                <w:lang w:eastAsia="en-GB"/>
              </w:rPr>
            </w:pPr>
            <w:r w:rsidRPr="000C03D1">
              <w:t xml:space="preserve">Time of calibration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36E610C" w14:textId="1D5F6067" w:rsidR="00CC2F86" w:rsidRPr="004E2348" w:rsidRDefault="00CC2F86" w:rsidP="00CC2F86">
            <w:pPr>
              <w:spacing w:before="120" w:after="120" w:line="240" w:lineRule="auto"/>
              <w:rPr>
                <w:rFonts w:ascii="Arial" w:eastAsia="Times New Roman" w:hAnsi="Arial" w:cs="Arial"/>
                <w:lang w:eastAsia="en-GB"/>
              </w:rPr>
            </w:pPr>
            <w:r w:rsidRPr="000C03D1">
              <w:t xml:space="preserve">09:05 </w:t>
            </w:r>
          </w:p>
        </w:tc>
      </w:tr>
      <w:tr w:rsidR="008F7430" w:rsidRPr="004E2348" w14:paraId="32D6F65B"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8A5A078" w14:textId="36FA282D" w:rsidR="008F7430" w:rsidRDefault="008F7430" w:rsidP="008F7430">
            <w:pPr>
              <w:spacing w:before="120" w:after="120" w:line="240" w:lineRule="auto"/>
              <w:rPr>
                <w:rFonts w:ascii="Arial" w:eastAsia="Times New Roman" w:hAnsi="Arial" w:cs="Arial"/>
                <w:lang w:eastAsia="en-GB"/>
              </w:rPr>
            </w:pPr>
            <w:r w:rsidRPr="000C03D1">
              <w:t xml:space="preserve">Calibration </w:t>
            </w:r>
            <w:r>
              <w:t>Standard 1 (&amp;2)</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1509F536" w14:textId="4DF68E6E" w:rsidR="008F7430" w:rsidRPr="004E2348" w:rsidRDefault="008F7430" w:rsidP="008F7430">
            <w:pPr>
              <w:spacing w:before="120" w:after="120" w:line="240" w:lineRule="auto"/>
              <w:rPr>
                <w:rFonts w:ascii="Arial" w:eastAsia="Times New Roman" w:hAnsi="Arial" w:cs="Arial"/>
                <w:lang w:eastAsia="en-GB"/>
              </w:rPr>
            </w:pPr>
            <w:r w:rsidRPr="00315AAD">
              <w:t xml:space="preserve">Standards for calibration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3A10D562" w14:textId="06C30342" w:rsidR="008F7430" w:rsidRPr="004E2348" w:rsidRDefault="008F7430" w:rsidP="008F7430">
            <w:pPr>
              <w:spacing w:before="120" w:after="120" w:line="240" w:lineRule="auto"/>
              <w:rPr>
                <w:rFonts w:ascii="Arial" w:eastAsia="Times New Roman" w:hAnsi="Arial" w:cs="Arial"/>
                <w:lang w:eastAsia="en-GB"/>
              </w:rPr>
            </w:pPr>
            <w:r w:rsidRPr="00315AAD">
              <w:t xml:space="preserve">see below </w:t>
            </w:r>
          </w:p>
        </w:tc>
      </w:tr>
      <w:tr w:rsidR="003B3D54" w:rsidRPr="004E2348" w14:paraId="06F88E47"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FF55EE6" w14:textId="65EC07E1" w:rsidR="003B3D54" w:rsidRDefault="003B3D54" w:rsidP="003B3D54">
            <w:pPr>
              <w:spacing w:before="120" w:after="120" w:line="240" w:lineRule="auto"/>
              <w:rPr>
                <w:rFonts w:ascii="Arial" w:eastAsia="Times New Roman" w:hAnsi="Arial" w:cs="Arial"/>
                <w:lang w:eastAsia="en-GB"/>
              </w:rPr>
            </w:pPr>
            <w:r w:rsidRPr="006F0F67">
              <w:t xml:space="preserve">Ref Std 1 (&amp;2)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3D290343" w14:textId="1B015DB2" w:rsidR="00E56D92" w:rsidRPr="00E56D92" w:rsidRDefault="00E56D92" w:rsidP="00E56D92">
            <w:pPr>
              <w:spacing w:before="120" w:after="120" w:line="240" w:lineRule="auto"/>
              <w:rPr>
                <w:rFonts w:ascii="Arial" w:eastAsia="Times New Roman" w:hAnsi="Arial" w:cs="Arial"/>
                <w:lang w:eastAsia="en-GB"/>
              </w:rPr>
            </w:pPr>
            <w:r w:rsidRPr="00E56D92">
              <w:rPr>
                <w:rFonts w:ascii="Arial" w:eastAsia="Times New Roman" w:hAnsi="Arial" w:cs="Arial"/>
                <w:lang w:eastAsia="en-GB"/>
              </w:rPr>
              <w:t>Measurement value of standard solution in appropriate units.</w:t>
            </w:r>
            <w:r w:rsidR="00EE1C31">
              <w:rPr>
                <w:rFonts w:ascii="Arial" w:eastAsia="Times New Roman" w:hAnsi="Arial" w:cs="Arial"/>
                <w:lang w:eastAsia="en-GB"/>
              </w:rPr>
              <w:t xml:space="preserve"> </w:t>
            </w:r>
          </w:p>
          <w:p w14:paraId="43466423" w14:textId="696EF063" w:rsidR="003B3D54" w:rsidRPr="004E2348" w:rsidRDefault="00E56D92" w:rsidP="00E56D92">
            <w:pPr>
              <w:spacing w:before="120" w:after="120" w:line="240" w:lineRule="auto"/>
              <w:rPr>
                <w:rFonts w:ascii="Arial" w:eastAsia="Times New Roman" w:hAnsi="Arial" w:cs="Arial"/>
                <w:lang w:eastAsia="en-GB"/>
              </w:rPr>
            </w:pPr>
            <w:r w:rsidRPr="00E56D92">
              <w:rPr>
                <w:rFonts w:ascii="Arial" w:eastAsia="Times New Roman" w:hAnsi="Arial" w:cs="Arial"/>
                <w:lang w:eastAsia="en-GB"/>
              </w:rPr>
              <w:t>For pH meters these are the buffer standards.</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7E7C7099" w14:textId="45B0352A" w:rsidR="003B3D54" w:rsidRPr="004E2348" w:rsidRDefault="00A96995" w:rsidP="003B3D54">
            <w:pPr>
              <w:spacing w:before="120" w:after="120" w:line="240" w:lineRule="auto"/>
              <w:rPr>
                <w:rFonts w:ascii="Arial" w:eastAsia="Times New Roman" w:hAnsi="Arial" w:cs="Arial"/>
                <w:lang w:eastAsia="en-GB"/>
              </w:rPr>
            </w:pPr>
            <w:r w:rsidRPr="00A96995">
              <w:rPr>
                <w:rFonts w:ascii="Arial" w:eastAsia="Times New Roman" w:hAnsi="Arial" w:cs="Arial"/>
                <w:lang w:eastAsia="en-GB"/>
              </w:rPr>
              <w:t>EC Meters 1000µS/cm pH Meters 4.01, 7.01, 10.01 DO Meters Zero% oxygen</w:t>
            </w:r>
          </w:p>
        </w:tc>
      </w:tr>
      <w:tr w:rsidR="003B3D54" w:rsidRPr="004E2348" w14:paraId="725AD969"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876F477" w14:textId="2AF7257F" w:rsidR="003B3D54" w:rsidRDefault="003B3D54" w:rsidP="003B3D54">
            <w:pPr>
              <w:spacing w:before="120" w:after="120" w:line="240" w:lineRule="auto"/>
              <w:rPr>
                <w:rFonts w:ascii="Arial" w:eastAsia="Times New Roman" w:hAnsi="Arial" w:cs="Arial"/>
                <w:lang w:eastAsia="en-GB"/>
              </w:rPr>
            </w:pPr>
            <w:r w:rsidRPr="006F0F67">
              <w:t xml:space="preserve">Reading Before Cal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3186AE53" w14:textId="6E15454D" w:rsidR="000C56B9" w:rsidRPr="000C56B9" w:rsidRDefault="000C56B9" w:rsidP="000C56B9">
            <w:pPr>
              <w:spacing w:before="120" w:after="120" w:line="240" w:lineRule="auto"/>
              <w:rPr>
                <w:rFonts w:ascii="Arial" w:eastAsia="Times New Roman" w:hAnsi="Arial" w:cs="Arial"/>
                <w:lang w:eastAsia="en-GB"/>
              </w:rPr>
            </w:pPr>
            <w:r w:rsidRPr="000C56B9">
              <w:rPr>
                <w:rFonts w:ascii="Arial" w:eastAsia="Times New Roman" w:hAnsi="Arial" w:cs="Arial"/>
                <w:lang w:eastAsia="en-GB"/>
              </w:rPr>
              <w:t>Reading by instrument immediately before calibration.</w:t>
            </w:r>
            <w:r w:rsidR="00EE1C31">
              <w:rPr>
                <w:rFonts w:ascii="Arial" w:eastAsia="Times New Roman" w:hAnsi="Arial" w:cs="Arial"/>
                <w:lang w:eastAsia="en-GB"/>
              </w:rPr>
              <w:t xml:space="preserve"> </w:t>
            </w:r>
          </w:p>
          <w:p w14:paraId="568D3552" w14:textId="753AD98E" w:rsidR="003B3D54" w:rsidRPr="004E2348" w:rsidRDefault="000C56B9" w:rsidP="000C56B9">
            <w:pPr>
              <w:spacing w:before="120" w:after="120" w:line="240" w:lineRule="auto"/>
              <w:rPr>
                <w:rFonts w:ascii="Arial" w:eastAsia="Times New Roman" w:hAnsi="Arial" w:cs="Arial"/>
                <w:lang w:eastAsia="en-GB"/>
              </w:rPr>
            </w:pPr>
            <w:r w:rsidRPr="000C56B9">
              <w:rPr>
                <w:rFonts w:ascii="Arial" w:eastAsia="Times New Roman" w:hAnsi="Arial" w:cs="Arial"/>
                <w:lang w:eastAsia="en-GB"/>
              </w:rPr>
              <w:t xml:space="preserve">Indicates drift from previous reference for instruments calibrated more than once during survey – </w:t>
            </w:r>
            <w:r w:rsidR="000F20F1">
              <w:rPr>
                <w:rFonts w:ascii="Arial" w:eastAsia="Times New Roman" w:hAnsi="Arial" w:cs="Arial"/>
                <w:lang w:eastAsia="en-GB"/>
              </w:rPr>
              <w:t>For example,</w:t>
            </w:r>
            <w:r w:rsidRPr="000C56B9">
              <w:rPr>
                <w:rFonts w:ascii="Arial" w:eastAsia="Times New Roman" w:hAnsi="Arial" w:cs="Arial"/>
                <w:lang w:eastAsia="en-GB"/>
              </w:rPr>
              <w:t xml:space="preserve"> pH meters.</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02437E8F" w14:textId="1F852A1D" w:rsidR="003B3D54" w:rsidRPr="004E2348" w:rsidRDefault="00BC6C43" w:rsidP="003B3D54">
            <w:pPr>
              <w:spacing w:before="120" w:after="120" w:line="240" w:lineRule="auto"/>
              <w:rPr>
                <w:rFonts w:ascii="Arial" w:eastAsia="Times New Roman" w:hAnsi="Arial" w:cs="Arial"/>
                <w:lang w:eastAsia="en-GB"/>
              </w:rPr>
            </w:pPr>
            <w:r w:rsidRPr="00BC6C43">
              <w:rPr>
                <w:rFonts w:ascii="Arial" w:eastAsia="Times New Roman" w:hAnsi="Arial" w:cs="Arial"/>
                <w:lang w:eastAsia="en-GB"/>
              </w:rPr>
              <w:t>6.97 (against standard of 7.01)</w:t>
            </w:r>
          </w:p>
        </w:tc>
      </w:tr>
      <w:tr w:rsidR="009F0454" w:rsidRPr="004E2348" w14:paraId="56A2EF9F"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BB5CE28" w14:textId="66663C0C" w:rsidR="009F0454" w:rsidRDefault="009F0454" w:rsidP="009F0454">
            <w:pPr>
              <w:spacing w:before="120" w:after="120" w:line="240" w:lineRule="auto"/>
              <w:rPr>
                <w:rFonts w:ascii="Arial" w:eastAsia="Times New Roman" w:hAnsi="Arial" w:cs="Arial"/>
                <w:lang w:eastAsia="en-GB"/>
              </w:rPr>
            </w:pPr>
            <w:r w:rsidRPr="006F0F67">
              <w:t xml:space="preserve">Cal (√)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08B2D137" w14:textId="29D2FAC1" w:rsidR="009F0454" w:rsidRPr="004E2348" w:rsidRDefault="009F0454" w:rsidP="009F0454">
            <w:pPr>
              <w:spacing w:before="120" w:after="120" w:line="240" w:lineRule="auto"/>
              <w:rPr>
                <w:rFonts w:ascii="Arial" w:eastAsia="Times New Roman" w:hAnsi="Arial" w:cs="Arial"/>
                <w:lang w:eastAsia="en-GB"/>
              </w:rPr>
            </w:pPr>
            <w:r w:rsidRPr="007F209E">
              <w:t xml:space="preserve">Tick after calibrating to standard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4F10E80C" w14:textId="1DEA8466" w:rsidR="009F0454" w:rsidRPr="004E2348" w:rsidRDefault="009F0454" w:rsidP="009F0454">
            <w:pPr>
              <w:spacing w:before="120" w:after="120" w:line="240" w:lineRule="auto"/>
              <w:rPr>
                <w:rFonts w:ascii="Arial" w:eastAsia="Times New Roman" w:hAnsi="Arial" w:cs="Arial"/>
                <w:lang w:eastAsia="en-GB"/>
              </w:rPr>
            </w:pPr>
            <w:r w:rsidRPr="007F209E">
              <w:t xml:space="preserve">√ </w:t>
            </w:r>
          </w:p>
        </w:tc>
      </w:tr>
      <w:tr w:rsidR="009F0454" w:rsidRPr="004E2348" w14:paraId="0EFF4759" w14:textId="77777777" w:rsidTr="00E1142B">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3CF89BE" w14:textId="7B1A7A10" w:rsidR="009F0454" w:rsidRPr="00067584" w:rsidRDefault="009F0454" w:rsidP="009F0454">
            <w:pPr>
              <w:spacing w:before="120" w:after="120" w:line="240" w:lineRule="auto"/>
              <w:rPr>
                <w:rFonts w:ascii="Arial" w:eastAsia="Times New Roman" w:hAnsi="Arial" w:cs="Arial"/>
                <w:lang w:eastAsia="en-GB"/>
              </w:rPr>
            </w:pPr>
            <w:r w:rsidRPr="006F0F67">
              <w:t xml:space="preserve">Inits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0BE415D8" w14:textId="48E5FF11" w:rsidR="009F0454" w:rsidRPr="004E2348" w:rsidRDefault="009F0454" w:rsidP="009F0454">
            <w:pPr>
              <w:spacing w:before="120" w:after="120" w:line="240" w:lineRule="auto"/>
              <w:rPr>
                <w:rFonts w:ascii="Arial" w:eastAsia="Times New Roman" w:hAnsi="Arial" w:cs="Arial"/>
                <w:lang w:eastAsia="en-GB"/>
              </w:rPr>
            </w:pPr>
            <w:r w:rsidRPr="007F209E">
              <w:t xml:space="preserve">Initials of person carrying out calibration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4826AE73" w14:textId="3A7709FD" w:rsidR="009F0454" w:rsidRPr="004E2348" w:rsidRDefault="009F0454" w:rsidP="009F0454">
            <w:pPr>
              <w:spacing w:before="120" w:after="120" w:line="240" w:lineRule="auto"/>
              <w:rPr>
                <w:rFonts w:ascii="Arial" w:eastAsia="Times New Roman" w:hAnsi="Arial" w:cs="Arial"/>
                <w:lang w:eastAsia="en-GB"/>
              </w:rPr>
            </w:pPr>
            <w:r w:rsidRPr="007F209E">
              <w:t xml:space="preserve">PBC </w:t>
            </w:r>
          </w:p>
        </w:tc>
      </w:tr>
    </w:tbl>
    <w:p w14:paraId="05AC89A4" w14:textId="77777777" w:rsidR="00F065AF" w:rsidRDefault="00F065AF" w:rsidP="006C063D"/>
    <w:p w14:paraId="044A8374" w14:textId="77777777" w:rsidR="003C00FE" w:rsidRDefault="003C00FE" w:rsidP="009F0454">
      <w:pPr>
        <w:pStyle w:val="BodyText1"/>
        <w:rPr>
          <w:rFonts w:eastAsia="Times New Roman"/>
          <w:b/>
          <w:bCs/>
        </w:rPr>
      </w:pPr>
    </w:p>
    <w:p w14:paraId="0C6913FD" w14:textId="77777777" w:rsidR="003C00FE" w:rsidRDefault="003C00FE" w:rsidP="009F0454">
      <w:pPr>
        <w:pStyle w:val="BodyText1"/>
        <w:rPr>
          <w:rFonts w:eastAsia="Times New Roman"/>
          <w:b/>
          <w:bCs/>
        </w:rPr>
      </w:pPr>
    </w:p>
    <w:p w14:paraId="002266D2" w14:textId="77777777" w:rsidR="003C00FE" w:rsidRDefault="003C00FE" w:rsidP="009F0454">
      <w:pPr>
        <w:pStyle w:val="BodyText1"/>
        <w:rPr>
          <w:rFonts w:eastAsia="Times New Roman"/>
          <w:b/>
          <w:bCs/>
        </w:rPr>
      </w:pPr>
    </w:p>
    <w:p w14:paraId="21249A2F" w14:textId="77777777" w:rsidR="003C00FE" w:rsidRDefault="003C00FE" w:rsidP="009F0454">
      <w:pPr>
        <w:pStyle w:val="BodyText1"/>
        <w:rPr>
          <w:rFonts w:eastAsia="Times New Roman"/>
          <w:b/>
          <w:bCs/>
        </w:rPr>
      </w:pPr>
    </w:p>
    <w:p w14:paraId="524133C3" w14:textId="77777777" w:rsidR="003C00FE" w:rsidRDefault="003C00FE" w:rsidP="009F0454">
      <w:pPr>
        <w:pStyle w:val="BodyText1"/>
        <w:rPr>
          <w:rFonts w:eastAsia="Times New Roman"/>
          <w:b/>
          <w:bCs/>
        </w:rPr>
      </w:pPr>
    </w:p>
    <w:p w14:paraId="7F5D7E13" w14:textId="77777777" w:rsidR="003C00FE" w:rsidRDefault="003C00FE" w:rsidP="009F0454">
      <w:pPr>
        <w:pStyle w:val="BodyText1"/>
        <w:rPr>
          <w:rFonts w:eastAsia="Times New Roman"/>
          <w:b/>
          <w:bCs/>
        </w:rPr>
      </w:pPr>
    </w:p>
    <w:p w14:paraId="51D88798" w14:textId="77777777" w:rsidR="003C00FE" w:rsidRDefault="003C00FE" w:rsidP="009F0454">
      <w:pPr>
        <w:pStyle w:val="BodyText1"/>
        <w:rPr>
          <w:rFonts w:eastAsia="Times New Roman"/>
          <w:b/>
          <w:bCs/>
        </w:rPr>
      </w:pPr>
    </w:p>
    <w:p w14:paraId="4DDC26D0" w14:textId="40BA9AFC" w:rsidR="009F0454" w:rsidRPr="00725AFC" w:rsidRDefault="009F0454" w:rsidP="009F0454">
      <w:pPr>
        <w:pStyle w:val="BodyText1"/>
        <w:rPr>
          <w:rFonts w:eastAsia="Times New Roman"/>
          <w:b/>
          <w:bCs/>
        </w:rPr>
      </w:pPr>
      <w:r w:rsidRPr="00725AFC">
        <w:rPr>
          <w:rFonts w:eastAsia="Times New Roman"/>
          <w:b/>
          <w:bCs/>
        </w:rPr>
        <w:t xml:space="preserve">Table </w:t>
      </w:r>
      <w:r>
        <w:rPr>
          <w:rFonts w:eastAsia="Times New Roman"/>
          <w:b/>
          <w:bCs/>
        </w:rPr>
        <w:t>A8.</w:t>
      </w:r>
      <w:r w:rsidR="00C92A5C">
        <w:rPr>
          <w:rFonts w:eastAsia="Times New Roman"/>
          <w:b/>
          <w:bCs/>
        </w:rPr>
        <w:t>3</w:t>
      </w:r>
      <w:r>
        <w:rPr>
          <w:rFonts w:eastAsia="Times New Roman"/>
          <w:b/>
          <w:bCs/>
        </w:rPr>
        <w:t>e: Quality assurance</w:t>
      </w:r>
    </w:p>
    <w:tbl>
      <w:tblPr>
        <w:tblW w:w="10375" w:type="dxa"/>
        <w:tblLayout w:type="fixed"/>
        <w:tblCellMar>
          <w:left w:w="0" w:type="dxa"/>
          <w:right w:w="0" w:type="dxa"/>
        </w:tblCellMar>
        <w:tblLook w:val="04A0" w:firstRow="1" w:lastRow="0" w:firstColumn="1" w:lastColumn="0" w:noHBand="0" w:noVBand="1"/>
        <w:tblCaption w:val="Table A8.3e: Quality assurance"/>
        <w:tblDescription w:val="Example of general terms and references for quality assurance in equipment calibration forms with their descriptions"/>
      </w:tblPr>
      <w:tblGrid>
        <w:gridCol w:w="1474"/>
        <w:gridCol w:w="4422"/>
        <w:gridCol w:w="4479"/>
      </w:tblGrid>
      <w:tr w:rsidR="00315273" w:rsidRPr="004E2348" w14:paraId="16D4CE33" w14:textId="77777777" w:rsidTr="00315273">
        <w:trPr>
          <w:trHeight w:val="610"/>
          <w:tblHeader/>
        </w:trPr>
        <w:tc>
          <w:tcPr>
            <w:tcW w:w="147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11C9E8AF" w14:textId="77777777" w:rsidR="009F0454" w:rsidRPr="004E2348" w:rsidRDefault="009F0454"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4422"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9F0435D" w14:textId="77777777" w:rsidR="009F0454" w:rsidRPr="004E2348" w:rsidRDefault="009F0454"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447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1550CB1" w14:textId="77777777" w:rsidR="009F0454" w:rsidRPr="004E2348" w:rsidRDefault="009F0454" w:rsidP="00E1142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315273" w:rsidRPr="004E2348" w14:paraId="0FA4E3C3" w14:textId="77777777" w:rsidTr="00315273">
        <w:trPr>
          <w:trHeight w:val="315"/>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CF74394" w14:textId="58960703" w:rsidR="003345EE" w:rsidRPr="004E2348" w:rsidRDefault="003345EE" w:rsidP="003345EE">
            <w:pPr>
              <w:spacing w:before="120" w:after="120" w:line="240" w:lineRule="auto"/>
              <w:rPr>
                <w:rFonts w:ascii="Arial" w:eastAsia="Times New Roman" w:hAnsi="Arial" w:cs="Arial"/>
                <w:lang w:eastAsia="en-GB"/>
              </w:rPr>
            </w:pPr>
            <w:r w:rsidRPr="00EE27F1">
              <w:t xml:space="preserve">Name </w:t>
            </w:r>
          </w:p>
        </w:tc>
        <w:tc>
          <w:tcPr>
            <w:tcW w:w="4422" w:type="dxa"/>
            <w:tcBorders>
              <w:top w:val="nil"/>
              <w:left w:val="nil"/>
              <w:bottom w:val="single" w:sz="8" w:space="0" w:color="A6A6A6"/>
              <w:right w:val="single" w:sz="8" w:space="0" w:color="A6A6A6"/>
            </w:tcBorders>
            <w:noWrap/>
            <w:tcMar>
              <w:top w:w="0" w:type="dxa"/>
              <w:left w:w="108" w:type="dxa"/>
              <w:bottom w:w="0" w:type="dxa"/>
              <w:right w:w="108" w:type="dxa"/>
            </w:tcMar>
          </w:tcPr>
          <w:p w14:paraId="34E888CA" w14:textId="0E97ED5D" w:rsidR="003345EE" w:rsidRPr="004E2348" w:rsidRDefault="003345EE" w:rsidP="003345EE">
            <w:pPr>
              <w:spacing w:before="120" w:after="120" w:line="240" w:lineRule="auto"/>
              <w:rPr>
                <w:rFonts w:ascii="Arial" w:eastAsia="Times New Roman" w:hAnsi="Arial" w:cs="Arial"/>
                <w:lang w:eastAsia="en-GB"/>
              </w:rPr>
            </w:pPr>
            <w:r w:rsidRPr="00EE27F1">
              <w:t xml:space="preserve">Name of person responsible for supervising or managing work. </w:t>
            </w:r>
          </w:p>
        </w:tc>
        <w:tc>
          <w:tcPr>
            <w:tcW w:w="4479" w:type="dxa"/>
            <w:tcBorders>
              <w:top w:val="nil"/>
              <w:left w:val="nil"/>
              <w:bottom w:val="single" w:sz="8" w:space="0" w:color="A6A6A6"/>
              <w:right w:val="single" w:sz="8" w:space="0" w:color="A6A6A6"/>
            </w:tcBorders>
            <w:noWrap/>
            <w:tcMar>
              <w:top w:w="0" w:type="dxa"/>
              <w:left w:w="108" w:type="dxa"/>
              <w:bottom w:w="0" w:type="dxa"/>
              <w:right w:w="108" w:type="dxa"/>
            </w:tcMar>
          </w:tcPr>
          <w:p w14:paraId="218DD803" w14:textId="4C6B41A4" w:rsidR="00315273" w:rsidRPr="00315273" w:rsidRDefault="00315273" w:rsidP="00315273">
            <w:pPr>
              <w:spacing w:before="120" w:after="120" w:line="240" w:lineRule="auto"/>
              <w:rPr>
                <w:rFonts w:ascii="Arial" w:eastAsia="Times New Roman" w:hAnsi="Arial" w:cs="Arial"/>
                <w:lang w:eastAsia="en-GB"/>
              </w:rPr>
            </w:pPr>
            <w:r w:rsidRPr="00315273">
              <w:rPr>
                <w:rFonts w:ascii="Arial" w:eastAsia="Times New Roman" w:hAnsi="Arial" w:cs="Arial"/>
                <w:lang w:eastAsia="en-GB"/>
              </w:rPr>
              <w:t xml:space="preserve">Survey Person responsible for taking field measurements </w:t>
            </w:r>
          </w:p>
          <w:p w14:paraId="1DE215A4" w14:textId="67FEF9B7" w:rsidR="00315273" w:rsidRPr="00315273" w:rsidRDefault="00315273" w:rsidP="00315273">
            <w:pPr>
              <w:spacing w:before="120" w:after="120" w:line="240" w:lineRule="auto"/>
              <w:rPr>
                <w:rFonts w:ascii="Arial" w:eastAsia="Times New Roman" w:hAnsi="Arial" w:cs="Arial"/>
                <w:lang w:eastAsia="en-GB"/>
              </w:rPr>
            </w:pPr>
            <w:r w:rsidRPr="00315273">
              <w:rPr>
                <w:rFonts w:ascii="Arial" w:eastAsia="Times New Roman" w:hAnsi="Arial" w:cs="Arial"/>
                <w:lang w:eastAsia="en-GB"/>
              </w:rPr>
              <w:t xml:space="preserve">QC Manager Person responsible for QC checks of data </w:t>
            </w:r>
          </w:p>
          <w:p w14:paraId="57D48952" w14:textId="0CE09A38" w:rsidR="003345EE" w:rsidRPr="004E2348" w:rsidRDefault="00315273" w:rsidP="00315273">
            <w:pPr>
              <w:spacing w:before="120" w:after="120" w:line="240" w:lineRule="auto"/>
              <w:rPr>
                <w:rFonts w:ascii="Arial" w:eastAsia="Times New Roman" w:hAnsi="Arial" w:cs="Arial"/>
                <w:lang w:eastAsia="en-GB"/>
              </w:rPr>
            </w:pPr>
            <w:r w:rsidRPr="00315273">
              <w:rPr>
                <w:rFonts w:ascii="Arial" w:eastAsia="Times New Roman" w:hAnsi="Arial" w:cs="Arial"/>
                <w:lang w:eastAsia="en-GB"/>
              </w:rPr>
              <w:t>Manager Person</w:t>
            </w:r>
            <w:r>
              <w:rPr>
                <w:rFonts w:ascii="Arial" w:eastAsia="Times New Roman" w:hAnsi="Arial" w:cs="Arial"/>
                <w:lang w:eastAsia="en-GB"/>
              </w:rPr>
              <w:t xml:space="preserve"> </w:t>
            </w:r>
            <w:r w:rsidRPr="00315273">
              <w:rPr>
                <w:rFonts w:ascii="Arial" w:eastAsia="Times New Roman" w:hAnsi="Arial" w:cs="Arial"/>
                <w:lang w:eastAsia="en-GB"/>
              </w:rPr>
              <w:t>responsible for monitoring programmes</w:t>
            </w:r>
          </w:p>
        </w:tc>
      </w:tr>
      <w:tr w:rsidR="00E92DF1" w:rsidRPr="004E2348" w14:paraId="0D585228" w14:textId="77777777" w:rsidTr="00315273">
        <w:trPr>
          <w:trHeight w:val="300"/>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3C26291" w14:textId="7579B225" w:rsidR="00E92DF1" w:rsidRPr="004E2348" w:rsidRDefault="00E92DF1" w:rsidP="00E92DF1">
            <w:pPr>
              <w:spacing w:before="120" w:after="120" w:line="240" w:lineRule="auto"/>
              <w:rPr>
                <w:rFonts w:ascii="Arial" w:eastAsia="Times New Roman" w:hAnsi="Arial" w:cs="Arial"/>
                <w:lang w:eastAsia="en-GB"/>
              </w:rPr>
            </w:pPr>
            <w:r w:rsidRPr="00EE27F1">
              <w:t xml:space="preserve">Date </w:t>
            </w:r>
          </w:p>
        </w:tc>
        <w:tc>
          <w:tcPr>
            <w:tcW w:w="4422" w:type="dxa"/>
            <w:tcBorders>
              <w:top w:val="nil"/>
              <w:left w:val="nil"/>
              <w:bottom w:val="single" w:sz="8" w:space="0" w:color="A6A6A6"/>
              <w:right w:val="single" w:sz="8" w:space="0" w:color="A6A6A6"/>
            </w:tcBorders>
            <w:noWrap/>
            <w:tcMar>
              <w:top w:w="0" w:type="dxa"/>
              <w:left w:w="108" w:type="dxa"/>
              <w:bottom w:w="0" w:type="dxa"/>
              <w:right w:w="108" w:type="dxa"/>
            </w:tcMar>
          </w:tcPr>
          <w:p w14:paraId="134C2D65" w14:textId="58B41978" w:rsidR="00E92DF1" w:rsidRPr="004E2348" w:rsidRDefault="00E92DF1" w:rsidP="00E92DF1">
            <w:pPr>
              <w:spacing w:before="120" w:after="120" w:line="240" w:lineRule="auto"/>
              <w:rPr>
                <w:rFonts w:ascii="Arial" w:eastAsia="Times New Roman" w:hAnsi="Arial" w:cs="Arial"/>
                <w:lang w:eastAsia="en-GB"/>
              </w:rPr>
            </w:pPr>
            <w:r w:rsidRPr="00EE27F1">
              <w:t xml:space="preserve">Date when each task, including paperwork is completed. </w:t>
            </w:r>
          </w:p>
        </w:tc>
        <w:tc>
          <w:tcPr>
            <w:tcW w:w="4479" w:type="dxa"/>
            <w:tcBorders>
              <w:top w:val="nil"/>
              <w:left w:val="nil"/>
              <w:bottom w:val="single" w:sz="8" w:space="0" w:color="A6A6A6"/>
              <w:right w:val="single" w:sz="8" w:space="0" w:color="A6A6A6"/>
            </w:tcBorders>
            <w:noWrap/>
            <w:tcMar>
              <w:top w:w="0" w:type="dxa"/>
              <w:left w:w="108" w:type="dxa"/>
              <w:bottom w:w="0" w:type="dxa"/>
              <w:right w:w="108" w:type="dxa"/>
            </w:tcMar>
          </w:tcPr>
          <w:p w14:paraId="6C763190" w14:textId="7BA472CE" w:rsidR="00E92DF1" w:rsidRPr="004E2348" w:rsidRDefault="00E92DF1" w:rsidP="00E92DF1">
            <w:pPr>
              <w:spacing w:before="120" w:after="120" w:line="240" w:lineRule="auto"/>
              <w:rPr>
                <w:rFonts w:ascii="Arial" w:eastAsia="Times New Roman" w:hAnsi="Arial" w:cs="Arial"/>
                <w:lang w:eastAsia="en-GB"/>
              </w:rPr>
            </w:pPr>
            <w:r w:rsidRPr="001154ED">
              <w:t xml:space="preserve">3/3/00 </w:t>
            </w:r>
          </w:p>
        </w:tc>
      </w:tr>
      <w:tr w:rsidR="00E92DF1" w:rsidRPr="004E2348" w14:paraId="1F04313A" w14:textId="77777777" w:rsidTr="00315273">
        <w:trPr>
          <w:trHeight w:val="300"/>
        </w:trPr>
        <w:tc>
          <w:tcPr>
            <w:tcW w:w="147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054914A" w14:textId="1041FD51" w:rsidR="00E92DF1" w:rsidRPr="004E2348" w:rsidRDefault="00E92DF1" w:rsidP="00E92DF1">
            <w:pPr>
              <w:spacing w:before="120" w:after="120" w:line="240" w:lineRule="auto"/>
              <w:rPr>
                <w:rFonts w:ascii="Arial" w:eastAsia="Times New Roman" w:hAnsi="Arial" w:cs="Arial"/>
                <w:lang w:eastAsia="en-GB"/>
              </w:rPr>
            </w:pPr>
            <w:r w:rsidRPr="00EE27F1">
              <w:t xml:space="preserve">Inits. </w:t>
            </w:r>
          </w:p>
        </w:tc>
        <w:tc>
          <w:tcPr>
            <w:tcW w:w="4422" w:type="dxa"/>
            <w:tcBorders>
              <w:top w:val="nil"/>
              <w:left w:val="nil"/>
              <w:bottom w:val="single" w:sz="8" w:space="0" w:color="A6A6A6"/>
              <w:right w:val="single" w:sz="8" w:space="0" w:color="A6A6A6"/>
            </w:tcBorders>
            <w:noWrap/>
            <w:tcMar>
              <w:top w:w="0" w:type="dxa"/>
              <w:left w:w="108" w:type="dxa"/>
              <w:bottom w:w="0" w:type="dxa"/>
              <w:right w:w="108" w:type="dxa"/>
            </w:tcMar>
          </w:tcPr>
          <w:p w14:paraId="175685AC" w14:textId="4E9FD568" w:rsidR="00E92DF1" w:rsidRPr="004E2348" w:rsidRDefault="00E92DF1" w:rsidP="00E92DF1">
            <w:pPr>
              <w:spacing w:before="120" w:after="120" w:line="240" w:lineRule="auto"/>
              <w:rPr>
                <w:rFonts w:ascii="Arial" w:eastAsia="Times New Roman" w:hAnsi="Arial" w:cs="Arial"/>
                <w:lang w:eastAsia="en-GB"/>
              </w:rPr>
            </w:pPr>
            <w:r w:rsidRPr="00EE27F1">
              <w:t xml:space="preserve">Initials of responsible person. </w:t>
            </w:r>
          </w:p>
        </w:tc>
        <w:tc>
          <w:tcPr>
            <w:tcW w:w="4479" w:type="dxa"/>
            <w:tcBorders>
              <w:top w:val="nil"/>
              <w:left w:val="nil"/>
              <w:bottom w:val="single" w:sz="8" w:space="0" w:color="A6A6A6"/>
              <w:right w:val="single" w:sz="8" w:space="0" w:color="A6A6A6"/>
            </w:tcBorders>
            <w:noWrap/>
            <w:tcMar>
              <w:top w:w="0" w:type="dxa"/>
              <w:left w:w="108" w:type="dxa"/>
              <w:bottom w:w="0" w:type="dxa"/>
              <w:right w:w="108" w:type="dxa"/>
            </w:tcMar>
          </w:tcPr>
          <w:p w14:paraId="6D52DD64" w14:textId="6ED53DCC" w:rsidR="00E92DF1" w:rsidRPr="004E2348" w:rsidRDefault="00E92DF1" w:rsidP="00E92DF1">
            <w:pPr>
              <w:spacing w:before="120" w:after="120" w:line="240" w:lineRule="auto"/>
              <w:rPr>
                <w:rFonts w:ascii="Arial" w:eastAsia="Times New Roman" w:hAnsi="Arial" w:cs="Arial"/>
                <w:lang w:eastAsia="en-GB"/>
              </w:rPr>
            </w:pPr>
            <w:r w:rsidRPr="001154ED">
              <w:t xml:space="preserve">ABC </w:t>
            </w:r>
          </w:p>
        </w:tc>
      </w:tr>
    </w:tbl>
    <w:p w14:paraId="06C286F7" w14:textId="77777777" w:rsidR="009F0454" w:rsidRDefault="009F0454" w:rsidP="006C063D"/>
    <w:p w14:paraId="51C83F18" w14:textId="77777777" w:rsidR="007E4DFD" w:rsidRDefault="007E4DFD">
      <w:pPr>
        <w:spacing w:line="240" w:lineRule="auto"/>
        <w:sectPr w:rsidR="007E4DFD" w:rsidSect="00950B91">
          <w:pgSz w:w="11900" w:h="16840"/>
          <w:pgMar w:top="839" w:right="839" w:bottom="839" w:left="839" w:header="794" w:footer="567" w:gutter="0"/>
          <w:cols w:space="708"/>
          <w:titlePg/>
          <w:docGrid w:linePitch="360"/>
        </w:sectPr>
      </w:pPr>
    </w:p>
    <w:p w14:paraId="7EB053F8" w14:textId="4DBC23EF" w:rsidR="00DE3EA2" w:rsidRDefault="00DE3EA2" w:rsidP="00DE3EA2">
      <w:pPr>
        <w:pStyle w:val="BodyText1"/>
        <w:rPr>
          <w:rFonts w:eastAsia="Times New Roman"/>
          <w:b/>
          <w:bCs/>
        </w:rPr>
      </w:pPr>
      <w:r w:rsidRPr="00725AFC">
        <w:rPr>
          <w:rFonts w:eastAsia="Times New Roman"/>
          <w:b/>
          <w:bCs/>
        </w:rPr>
        <w:t xml:space="preserve">Table </w:t>
      </w:r>
      <w:r>
        <w:rPr>
          <w:rFonts w:eastAsia="Times New Roman"/>
          <w:b/>
          <w:bCs/>
        </w:rPr>
        <w:t>A8.</w:t>
      </w:r>
      <w:r w:rsidR="00C92A5C">
        <w:rPr>
          <w:rFonts w:eastAsia="Times New Roman"/>
          <w:b/>
          <w:bCs/>
        </w:rPr>
        <w:t>3f</w:t>
      </w:r>
      <w:r>
        <w:rPr>
          <w:rFonts w:eastAsia="Times New Roman"/>
          <w:b/>
          <w:bCs/>
        </w:rPr>
        <w:t xml:space="preserve">: </w:t>
      </w:r>
      <w:r w:rsidR="00805517" w:rsidRPr="00805517">
        <w:rPr>
          <w:rFonts w:eastAsia="Times New Roman"/>
          <w:b/>
          <w:bCs/>
        </w:rPr>
        <w:t>Example field sheet for recording equipment calibration</w:t>
      </w:r>
    </w:p>
    <w:p w14:paraId="0B0131EF" w14:textId="2B58950F" w:rsidR="00805517" w:rsidRPr="00725AFC" w:rsidRDefault="00C92A5C" w:rsidP="00DE3EA2">
      <w:pPr>
        <w:pStyle w:val="BodyText1"/>
        <w:rPr>
          <w:rFonts w:eastAsia="Times New Roman"/>
          <w:b/>
          <w:bCs/>
        </w:rPr>
      </w:pPr>
      <w:r>
        <w:rPr>
          <w:rFonts w:eastAsia="Times New Roman"/>
          <w:b/>
          <w:bCs/>
        </w:rPr>
        <w:t xml:space="preserve">Table A8.3f(a): </w:t>
      </w:r>
      <w:r w:rsidR="00805517">
        <w:rPr>
          <w:rFonts w:eastAsia="Times New Roman"/>
          <w:b/>
          <w:bCs/>
        </w:rPr>
        <w:t>Equipment Calibration Record Form</w:t>
      </w:r>
    </w:p>
    <w:tbl>
      <w:tblPr>
        <w:tblW w:w="5000" w:type="pct"/>
        <w:tblCellMar>
          <w:left w:w="0" w:type="dxa"/>
          <w:right w:w="0" w:type="dxa"/>
        </w:tblCellMar>
        <w:tblLook w:val="04A0" w:firstRow="1" w:lastRow="0" w:firstColumn="1" w:lastColumn="0" w:noHBand="0" w:noVBand="1"/>
        <w:tblCaption w:val="Table A8.3f(a): Example field sheet for recording equipment calibration - Equipment Calibration Record Form"/>
        <w:tblDescription w:val="Example of a blank equipment calibration record form and its headings"/>
      </w:tblPr>
      <w:tblGrid>
        <w:gridCol w:w="8770"/>
        <w:gridCol w:w="6372"/>
      </w:tblGrid>
      <w:tr w:rsidR="00805517" w:rsidRPr="004E2348" w14:paraId="4E5E5123" w14:textId="77777777" w:rsidTr="00805517">
        <w:trPr>
          <w:trHeight w:val="610"/>
        </w:trPr>
        <w:tc>
          <w:tcPr>
            <w:tcW w:w="2896"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4D923CD7" w14:textId="31904ACA" w:rsidR="00805517" w:rsidRPr="004E2348" w:rsidRDefault="00805517" w:rsidP="00805517">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Site Name</w:t>
            </w:r>
          </w:p>
        </w:tc>
        <w:tc>
          <w:tcPr>
            <w:tcW w:w="2104"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7E34E5BC" w14:textId="77777777" w:rsidR="00805517" w:rsidRPr="00D4375C" w:rsidRDefault="00805517" w:rsidP="00805517">
            <w:pPr>
              <w:spacing w:before="120" w:after="120" w:line="276" w:lineRule="auto"/>
              <w:rPr>
                <w:rFonts w:ascii="Arial" w:eastAsia="Times New Roman" w:hAnsi="Arial" w:cs="Arial"/>
                <w:lang w:eastAsia="en-GB"/>
              </w:rPr>
            </w:pPr>
          </w:p>
        </w:tc>
      </w:tr>
      <w:tr w:rsidR="00805517" w:rsidRPr="004E2348" w14:paraId="63EE316C" w14:textId="77777777" w:rsidTr="00805517">
        <w:trPr>
          <w:trHeight w:val="610"/>
          <w:tblHeader/>
        </w:trPr>
        <w:tc>
          <w:tcPr>
            <w:tcW w:w="2896"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135B7EAA" w14:textId="079203B3" w:rsidR="00805517" w:rsidRDefault="00805517" w:rsidP="00805517">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Site Operator</w:t>
            </w:r>
          </w:p>
        </w:tc>
        <w:tc>
          <w:tcPr>
            <w:tcW w:w="2104"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3816F628" w14:textId="77777777" w:rsidR="00805517" w:rsidRPr="00D4375C" w:rsidRDefault="00805517" w:rsidP="00805517">
            <w:pPr>
              <w:spacing w:before="120" w:after="120" w:line="276" w:lineRule="auto"/>
              <w:rPr>
                <w:rFonts w:ascii="Arial" w:eastAsia="Times New Roman" w:hAnsi="Arial" w:cs="Arial"/>
                <w:lang w:eastAsia="en-GB"/>
              </w:rPr>
            </w:pPr>
          </w:p>
        </w:tc>
      </w:tr>
      <w:tr w:rsidR="00805517" w:rsidRPr="004E2348" w14:paraId="4EEED613" w14:textId="77777777" w:rsidTr="00805517">
        <w:trPr>
          <w:trHeight w:val="315"/>
        </w:trPr>
        <w:tc>
          <w:tcPr>
            <w:tcW w:w="289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43EAF4B8" w14:textId="4F8AFFAB" w:rsidR="00805517" w:rsidRPr="00D4375C" w:rsidRDefault="00805517" w:rsidP="00805517">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SEPA Permit Number</w:t>
            </w:r>
          </w:p>
        </w:tc>
        <w:tc>
          <w:tcPr>
            <w:tcW w:w="210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7BB13AF" w14:textId="77777777" w:rsidR="00805517" w:rsidRPr="004E2348" w:rsidRDefault="00805517" w:rsidP="00805517">
            <w:pPr>
              <w:spacing w:before="120" w:after="120" w:line="240" w:lineRule="auto"/>
              <w:rPr>
                <w:rFonts w:ascii="Arial" w:eastAsia="Times New Roman" w:hAnsi="Arial" w:cs="Arial"/>
                <w:lang w:eastAsia="en-GB"/>
              </w:rPr>
            </w:pPr>
          </w:p>
        </w:tc>
      </w:tr>
      <w:tr w:rsidR="00805517" w:rsidRPr="004E2348" w14:paraId="3244FD54" w14:textId="77777777" w:rsidTr="00805517">
        <w:trPr>
          <w:trHeight w:val="300"/>
        </w:trPr>
        <w:tc>
          <w:tcPr>
            <w:tcW w:w="289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3B9764E7" w14:textId="678B756C" w:rsidR="00805517" w:rsidRPr="00D4375C" w:rsidRDefault="00CB7111" w:rsidP="00805517">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Survey Reference</w:t>
            </w:r>
          </w:p>
        </w:tc>
        <w:tc>
          <w:tcPr>
            <w:tcW w:w="210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A06CF21" w14:textId="77777777" w:rsidR="00805517" w:rsidRPr="004E2348" w:rsidRDefault="00805517" w:rsidP="00805517">
            <w:pPr>
              <w:spacing w:before="120" w:after="120" w:line="240" w:lineRule="auto"/>
              <w:rPr>
                <w:rFonts w:ascii="Arial" w:eastAsia="Times New Roman" w:hAnsi="Arial" w:cs="Arial"/>
                <w:lang w:eastAsia="en-GB"/>
              </w:rPr>
            </w:pPr>
          </w:p>
        </w:tc>
      </w:tr>
      <w:tr w:rsidR="00805517" w:rsidRPr="004E2348" w14:paraId="6F6191AF" w14:textId="77777777" w:rsidTr="00805517">
        <w:trPr>
          <w:trHeight w:val="300"/>
        </w:trPr>
        <w:tc>
          <w:tcPr>
            <w:tcW w:w="289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1BB75F47" w14:textId="0A74341E" w:rsidR="00805517" w:rsidRPr="00D4375C" w:rsidRDefault="00CB7111" w:rsidP="00805517">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Survey Personnel</w:t>
            </w:r>
          </w:p>
        </w:tc>
        <w:tc>
          <w:tcPr>
            <w:tcW w:w="210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4CEDF83" w14:textId="77777777" w:rsidR="00805517" w:rsidRPr="004E2348" w:rsidRDefault="00805517" w:rsidP="00805517">
            <w:pPr>
              <w:spacing w:before="120" w:after="120" w:line="240" w:lineRule="auto"/>
              <w:rPr>
                <w:rFonts w:ascii="Arial" w:eastAsia="Times New Roman" w:hAnsi="Arial" w:cs="Arial"/>
                <w:lang w:eastAsia="en-GB"/>
              </w:rPr>
            </w:pPr>
          </w:p>
        </w:tc>
      </w:tr>
      <w:tr w:rsidR="00805517" w:rsidRPr="004E2348" w14:paraId="5A2407BB" w14:textId="77777777" w:rsidTr="00805517">
        <w:trPr>
          <w:trHeight w:val="300"/>
        </w:trPr>
        <w:tc>
          <w:tcPr>
            <w:tcW w:w="2896"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0D1ED266" w14:textId="5A3B9E77" w:rsidR="00805517" w:rsidRPr="00D4375C" w:rsidRDefault="00CB7111" w:rsidP="00805517">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Page</w:t>
            </w:r>
            <w:r w:rsidR="00805517">
              <w:rPr>
                <w:rFonts w:ascii="Arial" w:eastAsia="Times New Roman" w:hAnsi="Arial" w:cs="Arial"/>
                <w:b/>
                <w:bCs/>
                <w:color w:val="FFFFFF" w:themeColor="background1"/>
                <w:lang w:eastAsia="en-GB"/>
              </w:rPr>
              <w:t xml:space="preserve"> Number</w:t>
            </w:r>
          </w:p>
        </w:tc>
        <w:tc>
          <w:tcPr>
            <w:tcW w:w="210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27A5537" w14:textId="77777777" w:rsidR="00805517" w:rsidRPr="004E2348" w:rsidRDefault="00805517" w:rsidP="00805517">
            <w:pPr>
              <w:spacing w:before="120" w:after="120" w:line="240" w:lineRule="auto"/>
              <w:rPr>
                <w:rFonts w:ascii="Arial" w:eastAsia="Times New Roman" w:hAnsi="Arial" w:cs="Arial"/>
                <w:lang w:eastAsia="en-GB"/>
              </w:rPr>
            </w:pPr>
            <w:r>
              <w:rPr>
                <w:rFonts w:ascii="Arial" w:eastAsia="Times New Roman" w:hAnsi="Arial" w:cs="Arial"/>
                <w:lang w:eastAsia="en-GB"/>
              </w:rPr>
              <w:t>______ of ______</w:t>
            </w:r>
          </w:p>
        </w:tc>
      </w:tr>
    </w:tbl>
    <w:p w14:paraId="24231214" w14:textId="77777777" w:rsidR="00CD6B41" w:rsidRDefault="00CD6B41" w:rsidP="006C063D"/>
    <w:p w14:paraId="3B342D7B" w14:textId="6E41DBF9" w:rsidR="002B6B12" w:rsidRPr="00725AFC" w:rsidRDefault="002B6B12" w:rsidP="002B6B12">
      <w:pPr>
        <w:pStyle w:val="BodyText1"/>
        <w:rPr>
          <w:rFonts w:eastAsia="Times New Roman"/>
          <w:b/>
          <w:bCs/>
        </w:rPr>
      </w:pPr>
      <w:r w:rsidRPr="00725AFC">
        <w:rPr>
          <w:rFonts w:eastAsia="Times New Roman"/>
          <w:b/>
          <w:bCs/>
        </w:rPr>
        <w:t xml:space="preserve">Table </w:t>
      </w:r>
      <w:r>
        <w:rPr>
          <w:rFonts w:eastAsia="Times New Roman"/>
          <w:b/>
          <w:bCs/>
        </w:rPr>
        <w:t>A8.3f(b): Water Level Dip Meters</w:t>
      </w:r>
    </w:p>
    <w:tbl>
      <w:tblPr>
        <w:tblW w:w="14966" w:type="dxa"/>
        <w:tblLayout w:type="fixed"/>
        <w:tblCellMar>
          <w:left w:w="0" w:type="dxa"/>
          <w:right w:w="0" w:type="dxa"/>
        </w:tblCellMar>
        <w:tblLook w:val="04A0" w:firstRow="1" w:lastRow="0" w:firstColumn="1" w:lastColumn="0" w:noHBand="0" w:noVBand="1"/>
        <w:tblCaption w:val="Table A8.3f(b): Example field sheet for recording equipment calibration - Water Level Dip Meters"/>
        <w:tblDescription w:val="Example of a blank water level dip meter calibration record form and its headings"/>
      </w:tblPr>
      <w:tblGrid>
        <w:gridCol w:w="1020"/>
        <w:gridCol w:w="1814"/>
        <w:gridCol w:w="1474"/>
        <w:gridCol w:w="2324"/>
        <w:gridCol w:w="4932"/>
        <w:gridCol w:w="1134"/>
        <w:gridCol w:w="1304"/>
        <w:gridCol w:w="964"/>
      </w:tblGrid>
      <w:tr w:rsidR="00717A23" w:rsidRPr="004E2348" w14:paraId="0CB7D9C8" w14:textId="47C4B34C" w:rsidTr="00717A23">
        <w:trPr>
          <w:trHeight w:val="610"/>
          <w:tblHeader/>
        </w:trPr>
        <w:tc>
          <w:tcPr>
            <w:tcW w:w="1020"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BC19A8E" w14:textId="7CA54172" w:rsidR="00F84900" w:rsidRPr="004E2348" w:rsidRDefault="00F84900" w:rsidP="00BC218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Date</w:t>
            </w:r>
          </w:p>
        </w:tc>
        <w:tc>
          <w:tcPr>
            <w:tcW w:w="181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6D8E5E23" w14:textId="77777777" w:rsidR="00F84900" w:rsidRDefault="007E4DFD" w:rsidP="00BC218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 Instrument</w:t>
            </w:r>
          </w:p>
          <w:p w14:paraId="2D530F61" w14:textId="055DB728" w:rsidR="007E4DFD" w:rsidRPr="004E2348" w:rsidRDefault="007E4DFD" w:rsidP="00BC218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Model / Serial Number</w:t>
            </w:r>
          </w:p>
        </w:tc>
        <w:tc>
          <w:tcPr>
            <w:tcW w:w="147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4F54B258" w14:textId="77777777" w:rsidR="00F84900" w:rsidRDefault="00314AA8" w:rsidP="00BC218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 Instrument</w:t>
            </w:r>
          </w:p>
          <w:p w14:paraId="734BDE95" w14:textId="77777777" w:rsidR="00314AA8" w:rsidRDefault="00314AA8" w:rsidP="00BC218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Total Length</w:t>
            </w:r>
          </w:p>
          <w:p w14:paraId="6681D540" w14:textId="40A6F05E" w:rsidR="00314AA8" w:rsidRPr="004E2348" w:rsidRDefault="00314AA8" w:rsidP="00BC218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w:t>
            </w:r>
          </w:p>
        </w:tc>
        <w:tc>
          <w:tcPr>
            <w:tcW w:w="232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51DA95C2" w14:textId="77777777" w:rsidR="00F84900" w:rsidRDefault="00DB2D86" w:rsidP="00BC218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 Instrument</w:t>
            </w:r>
          </w:p>
          <w:p w14:paraId="675AEBB6" w14:textId="77777777" w:rsidR="00DB2D86" w:rsidRDefault="00DB2D86" w:rsidP="00BC218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Dip Meter Measurement Against Standard</w:t>
            </w:r>
          </w:p>
          <w:p w14:paraId="1DDEF05D" w14:textId="26118780" w:rsidR="00DB2D86" w:rsidRPr="004E2348" w:rsidRDefault="00DB2D86" w:rsidP="00BC218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w:t>
            </w:r>
          </w:p>
        </w:tc>
        <w:tc>
          <w:tcPr>
            <w:tcW w:w="4932" w:type="dxa"/>
            <w:tcBorders>
              <w:top w:val="single" w:sz="8" w:space="0" w:color="auto"/>
              <w:left w:val="nil"/>
              <w:bottom w:val="single" w:sz="8" w:space="0" w:color="auto"/>
              <w:right w:val="single" w:sz="8" w:space="0" w:color="auto"/>
            </w:tcBorders>
            <w:shd w:val="clear" w:color="auto" w:fill="016574"/>
          </w:tcPr>
          <w:p w14:paraId="0F60BC1C" w14:textId="77777777" w:rsidR="00F84900" w:rsidRDefault="00BC2187" w:rsidP="00BC218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Standard</w:t>
            </w:r>
          </w:p>
          <w:p w14:paraId="601F3323" w14:textId="44650470" w:rsidR="00BC2187" w:rsidRPr="004E2348" w:rsidRDefault="00BC2187" w:rsidP="00BC218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Describe</w:t>
            </w:r>
          </w:p>
        </w:tc>
        <w:tc>
          <w:tcPr>
            <w:tcW w:w="1134" w:type="dxa"/>
            <w:tcBorders>
              <w:top w:val="single" w:sz="8" w:space="0" w:color="auto"/>
              <w:left w:val="nil"/>
              <w:bottom w:val="single" w:sz="8" w:space="0" w:color="auto"/>
              <w:right w:val="single" w:sz="8" w:space="0" w:color="auto"/>
            </w:tcBorders>
            <w:shd w:val="clear" w:color="auto" w:fill="016574"/>
          </w:tcPr>
          <w:p w14:paraId="11A53EED" w14:textId="77777777" w:rsidR="00F84900" w:rsidRDefault="00BC2187" w:rsidP="00BC218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Standard</w:t>
            </w:r>
          </w:p>
          <w:p w14:paraId="493A5BB8" w14:textId="77777777" w:rsidR="00BC2187" w:rsidRDefault="00BC2187" w:rsidP="00BC218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Tape Length</w:t>
            </w:r>
          </w:p>
          <w:p w14:paraId="27F9BF53" w14:textId="347AB622" w:rsidR="00BC2187" w:rsidRPr="004E2348" w:rsidRDefault="00717A23" w:rsidP="00BC218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w:t>
            </w:r>
          </w:p>
        </w:tc>
        <w:tc>
          <w:tcPr>
            <w:tcW w:w="1304" w:type="dxa"/>
            <w:tcBorders>
              <w:top w:val="single" w:sz="8" w:space="0" w:color="auto"/>
              <w:left w:val="nil"/>
              <w:bottom w:val="single" w:sz="8" w:space="0" w:color="auto"/>
              <w:right w:val="single" w:sz="8" w:space="0" w:color="auto"/>
            </w:tcBorders>
            <w:shd w:val="clear" w:color="auto" w:fill="016574"/>
            <w:vAlign w:val="center"/>
          </w:tcPr>
          <w:p w14:paraId="1A075DF9" w14:textId="77777777" w:rsidR="00F84900" w:rsidRDefault="00BC2187" w:rsidP="00717A2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Difference</w:t>
            </w:r>
          </w:p>
          <w:p w14:paraId="332DA56D" w14:textId="32612C48" w:rsidR="00BC2187" w:rsidRPr="004E2348" w:rsidRDefault="00717A23" w:rsidP="00717A2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w:t>
            </w:r>
          </w:p>
        </w:tc>
        <w:tc>
          <w:tcPr>
            <w:tcW w:w="964" w:type="dxa"/>
            <w:tcBorders>
              <w:top w:val="single" w:sz="8" w:space="0" w:color="auto"/>
              <w:left w:val="nil"/>
              <w:bottom w:val="single" w:sz="8" w:space="0" w:color="auto"/>
              <w:right w:val="single" w:sz="8" w:space="0" w:color="auto"/>
            </w:tcBorders>
            <w:shd w:val="clear" w:color="auto" w:fill="016574"/>
            <w:vAlign w:val="center"/>
          </w:tcPr>
          <w:p w14:paraId="79300B01" w14:textId="3009D6D9" w:rsidR="00F84900" w:rsidRPr="004E2348" w:rsidRDefault="00BC2187" w:rsidP="00717A2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Initials</w:t>
            </w:r>
          </w:p>
        </w:tc>
      </w:tr>
      <w:tr w:rsidR="00717A23" w:rsidRPr="004E2348" w14:paraId="57FD5AC3" w14:textId="1A83C3CD" w:rsidTr="00717A23">
        <w:trPr>
          <w:trHeight w:val="315"/>
        </w:trPr>
        <w:tc>
          <w:tcPr>
            <w:tcW w:w="102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2A97C4" w14:textId="6EEB0F15" w:rsidR="00F84900" w:rsidRPr="004E2348" w:rsidRDefault="00F84900" w:rsidP="00E80817">
            <w:pPr>
              <w:spacing w:before="120" w:after="120" w:line="240" w:lineRule="auto"/>
              <w:jc w:val="center"/>
              <w:rPr>
                <w:rFonts w:ascii="Arial" w:eastAsia="Times New Roman" w:hAnsi="Arial" w:cs="Arial"/>
                <w:lang w:eastAsia="en-GB"/>
              </w:rPr>
            </w:pP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10CDFF7" w14:textId="2B4E1E3F" w:rsidR="00F84900" w:rsidRPr="004E2348" w:rsidRDefault="00F84900" w:rsidP="00E80817">
            <w:pPr>
              <w:spacing w:before="120" w:after="120" w:line="240" w:lineRule="auto"/>
              <w:jc w:val="center"/>
              <w:rPr>
                <w:rFonts w:ascii="Arial" w:eastAsia="Times New Roman" w:hAnsi="Arial" w:cs="Arial"/>
                <w:lang w:eastAsia="en-GB"/>
              </w:rPr>
            </w:pPr>
          </w:p>
        </w:tc>
        <w:tc>
          <w:tcPr>
            <w:tcW w:w="147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5F8F58D" w14:textId="0A384224" w:rsidR="00F84900" w:rsidRPr="004E2348" w:rsidRDefault="00F84900" w:rsidP="00E80817">
            <w:pPr>
              <w:spacing w:before="120" w:after="120" w:line="240" w:lineRule="auto"/>
              <w:jc w:val="center"/>
              <w:rPr>
                <w:rFonts w:ascii="Arial" w:eastAsia="Times New Roman" w:hAnsi="Arial" w:cs="Arial"/>
                <w:lang w:eastAsia="en-GB"/>
              </w:rPr>
            </w:pPr>
          </w:p>
        </w:tc>
        <w:tc>
          <w:tcPr>
            <w:tcW w:w="232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AF0EE94" w14:textId="6FA0E32E" w:rsidR="00F84900" w:rsidRPr="004E2348" w:rsidRDefault="00F84900" w:rsidP="00E80817">
            <w:pPr>
              <w:spacing w:before="120" w:after="120" w:line="240" w:lineRule="auto"/>
              <w:jc w:val="center"/>
              <w:rPr>
                <w:rFonts w:ascii="Arial" w:eastAsia="Times New Roman" w:hAnsi="Arial" w:cs="Arial"/>
                <w:lang w:eastAsia="en-GB"/>
              </w:rPr>
            </w:pPr>
          </w:p>
        </w:tc>
        <w:tc>
          <w:tcPr>
            <w:tcW w:w="4932" w:type="dxa"/>
            <w:tcBorders>
              <w:top w:val="nil"/>
              <w:left w:val="nil"/>
              <w:bottom w:val="single" w:sz="8" w:space="0" w:color="A6A6A6"/>
              <w:right w:val="single" w:sz="8" w:space="0" w:color="A6A6A6"/>
            </w:tcBorders>
          </w:tcPr>
          <w:p w14:paraId="4BFB3E9A" w14:textId="77777777" w:rsidR="00F84900" w:rsidRPr="004E2348" w:rsidRDefault="00F84900" w:rsidP="00E8081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009D7D74" w14:textId="77777777" w:rsidR="00F84900" w:rsidRPr="004E2348" w:rsidRDefault="00F84900" w:rsidP="00E80817">
            <w:pPr>
              <w:spacing w:before="120" w:after="120" w:line="240" w:lineRule="auto"/>
              <w:jc w:val="center"/>
              <w:rPr>
                <w:rFonts w:ascii="Arial" w:eastAsia="Times New Roman" w:hAnsi="Arial" w:cs="Arial"/>
                <w:lang w:eastAsia="en-GB"/>
              </w:rPr>
            </w:pPr>
          </w:p>
        </w:tc>
        <w:tc>
          <w:tcPr>
            <w:tcW w:w="1304" w:type="dxa"/>
            <w:tcBorders>
              <w:top w:val="nil"/>
              <w:left w:val="nil"/>
              <w:bottom w:val="single" w:sz="8" w:space="0" w:color="A6A6A6"/>
              <w:right w:val="single" w:sz="8" w:space="0" w:color="A6A6A6"/>
            </w:tcBorders>
          </w:tcPr>
          <w:p w14:paraId="34E28702" w14:textId="77777777" w:rsidR="00F84900" w:rsidRPr="004E2348" w:rsidRDefault="00F84900" w:rsidP="00E80817">
            <w:pPr>
              <w:spacing w:before="120" w:after="120" w:line="240" w:lineRule="auto"/>
              <w:jc w:val="center"/>
              <w:rPr>
                <w:rFonts w:ascii="Arial" w:eastAsia="Times New Roman" w:hAnsi="Arial" w:cs="Arial"/>
                <w:lang w:eastAsia="en-GB"/>
              </w:rPr>
            </w:pPr>
          </w:p>
        </w:tc>
        <w:tc>
          <w:tcPr>
            <w:tcW w:w="964" w:type="dxa"/>
            <w:tcBorders>
              <w:top w:val="nil"/>
              <w:left w:val="nil"/>
              <w:bottom w:val="single" w:sz="8" w:space="0" w:color="A6A6A6"/>
              <w:right w:val="single" w:sz="8" w:space="0" w:color="A6A6A6"/>
            </w:tcBorders>
          </w:tcPr>
          <w:p w14:paraId="71623696" w14:textId="77777777" w:rsidR="00F84900" w:rsidRPr="004E2348" w:rsidRDefault="00F84900" w:rsidP="00E80817">
            <w:pPr>
              <w:spacing w:before="120" w:after="120" w:line="240" w:lineRule="auto"/>
              <w:jc w:val="center"/>
              <w:rPr>
                <w:rFonts w:ascii="Arial" w:eastAsia="Times New Roman" w:hAnsi="Arial" w:cs="Arial"/>
                <w:lang w:eastAsia="en-GB"/>
              </w:rPr>
            </w:pPr>
          </w:p>
        </w:tc>
      </w:tr>
      <w:tr w:rsidR="00717A23" w:rsidRPr="004E2348" w14:paraId="33E19579" w14:textId="668A470A" w:rsidTr="00717A23">
        <w:trPr>
          <w:trHeight w:val="300"/>
        </w:trPr>
        <w:tc>
          <w:tcPr>
            <w:tcW w:w="102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D8FD11E" w14:textId="502C9699" w:rsidR="00F84900" w:rsidRPr="004E2348" w:rsidRDefault="00F84900" w:rsidP="00E80817">
            <w:pPr>
              <w:spacing w:before="120" w:after="120" w:line="240" w:lineRule="auto"/>
              <w:jc w:val="center"/>
              <w:rPr>
                <w:rFonts w:ascii="Arial" w:eastAsia="Times New Roman" w:hAnsi="Arial" w:cs="Arial"/>
                <w:lang w:eastAsia="en-GB"/>
              </w:rPr>
            </w:pP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156436B" w14:textId="483FBC6E" w:rsidR="00F84900" w:rsidRPr="004E2348" w:rsidRDefault="00F84900" w:rsidP="00E80817">
            <w:pPr>
              <w:spacing w:before="120" w:after="120" w:line="240" w:lineRule="auto"/>
              <w:jc w:val="center"/>
              <w:rPr>
                <w:rFonts w:ascii="Arial" w:eastAsia="Times New Roman" w:hAnsi="Arial" w:cs="Arial"/>
                <w:lang w:eastAsia="en-GB"/>
              </w:rPr>
            </w:pPr>
          </w:p>
        </w:tc>
        <w:tc>
          <w:tcPr>
            <w:tcW w:w="147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5651957" w14:textId="253DA06A" w:rsidR="00F84900" w:rsidRPr="004E2348" w:rsidRDefault="00F84900" w:rsidP="00E80817">
            <w:pPr>
              <w:spacing w:before="120" w:after="120" w:line="240" w:lineRule="auto"/>
              <w:jc w:val="center"/>
              <w:rPr>
                <w:rFonts w:ascii="Arial" w:eastAsia="Times New Roman" w:hAnsi="Arial" w:cs="Arial"/>
                <w:lang w:eastAsia="en-GB"/>
              </w:rPr>
            </w:pPr>
          </w:p>
        </w:tc>
        <w:tc>
          <w:tcPr>
            <w:tcW w:w="232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28A04A8" w14:textId="015E99C4" w:rsidR="00F84900" w:rsidRPr="004E2348" w:rsidRDefault="00F84900" w:rsidP="00E80817">
            <w:pPr>
              <w:spacing w:before="120" w:after="120" w:line="240" w:lineRule="auto"/>
              <w:jc w:val="center"/>
              <w:rPr>
                <w:rFonts w:ascii="Arial" w:eastAsia="Times New Roman" w:hAnsi="Arial" w:cs="Arial"/>
                <w:lang w:eastAsia="en-GB"/>
              </w:rPr>
            </w:pPr>
          </w:p>
        </w:tc>
        <w:tc>
          <w:tcPr>
            <w:tcW w:w="4932" w:type="dxa"/>
            <w:tcBorders>
              <w:top w:val="nil"/>
              <w:left w:val="nil"/>
              <w:bottom w:val="single" w:sz="8" w:space="0" w:color="A6A6A6"/>
              <w:right w:val="single" w:sz="8" w:space="0" w:color="A6A6A6"/>
            </w:tcBorders>
          </w:tcPr>
          <w:p w14:paraId="61D430C2" w14:textId="77777777" w:rsidR="00F84900" w:rsidRPr="004E2348" w:rsidRDefault="00F84900" w:rsidP="00E8081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245F726C" w14:textId="77777777" w:rsidR="00F84900" w:rsidRPr="004E2348" w:rsidRDefault="00F84900" w:rsidP="00E80817">
            <w:pPr>
              <w:spacing w:before="120" w:after="120" w:line="240" w:lineRule="auto"/>
              <w:jc w:val="center"/>
              <w:rPr>
                <w:rFonts w:ascii="Arial" w:eastAsia="Times New Roman" w:hAnsi="Arial" w:cs="Arial"/>
                <w:lang w:eastAsia="en-GB"/>
              </w:rPr>
            </w:pPr>
          </w:p>
        </w:tc>
        <w:tc>
          <w:tcPr>
            <w:tcW w:w="1304" w:type="dxa"/>
            <w:tcBorders>
              <w:top w:val="nil"/>
              <w:left w:val="nil"/>
              <w:bottom w:val="single" w:sz="8" w:space="0" w:color="A6A6A6"/>
              <w:right w:val="single" w:sz="8" w:space="0" w:color="A6A6A6"/>
            </w:tcBorders>
          </w:tcPr>
          <w:p w14:paraId="7CB55AF1" w14:textId="77777777" w:rsidR="00F84900" w:rsidRPr="004E2348" w:rsidRDefault="00F84900" w:rsidP="00E80817">
            <w:pPr>
              <w:spacing w:before="120" w:after="120" w:line="240" w:lineRule="auto"/>
              <w:jc w:val="center"/>
              <w:rPr>
                <w:rFonts w:ascii="Arial" w:eastAsia="Times New Roman" w:hAnsi="Arial" w:cs="Arial"/>
                <w:lang w:eastAsia="en-GB"/>
              </w:rPr>
            </w:pPr>
          </w:p>
        </w:tc>
        <w:tc>
          <w:tcPr>
            <w:tcW w:w="964" w:type="dxa"/>
            <w:tcBorders>
              <w:top w:val="nil"/>
              <w:left w:val="nil"/>
              <w:bottom w:val="single" w:sz="8" w:space="0" w:color="A6A6A6"/>
              <w:right w:val="single" w:sz="8" w:space="0" w:color="A6A6A6"/>
            </w:tcBorders>
          </w:tcPr>
          <w:p w14:paraId="546EDB37" w14:textId="77777777" w:rsidR="00F84900" w:rsidRPr="004E2348" w:rsidRDefault="00F84900" w:rsidP="00E80817">
            <w:pPr>
              <w:spacing w:before="120" w:after="120" w:line="240" w:lineRule="auto"/>
              <w:jc w:val="center"/>
              <w:rPr>
                <w:rFonts w:ascii="Arial" w:eastAsia="Times New Roman" w:hAnsi="Arial" w:cs="Arial"/>
                <w:lang w:eastAsia="en-GB"/>
              </w:rPr>
            </w:pPr>
          </w:p>
        </w:tc>
      </w:tr>
      <w:tr w:rsidR="00717A23" w:rsidRPr="004E2348" w14:paraId="6D88A3A1" w14:textId="4F550164" w:rsidTr="00717A23">
        <w:trPr>
          <w:trHeight w:val="300"/>
        </w:trPr>
        <w:tc>
          <w:tcPr>
            <w:tcW w:w="102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03000EC" w14:textId="1BD5DA25" w:rsidR="00F84900" w:rsidRPr="004E2348" w:rsidRDefault="00F84900" w:rsidP="00E80817">
            <w:pPr>
              <w:spacing w:before="120" w:after="120" w:line="240" w:lineRule="auto"/>
              <w:jc w:val="center"/>
              <w:rPr>
                <w:rFonts w:ascii="Arial" w:eastAsia="Times New Roman" w:hAnsi="Arial" w:cs="Arial"/>
                <w:lang w:eastAsia="en-GB"/>
              </w:rPr>
            </w:pP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CA03FE3" w14:textId="2A550CB9" w:rsidR="00F84900" w:rsidRPr="004E2348" w:rsidRDefault="00F84900" w:rsidP="00E80817">
            <w:pPr>
              <w:spacing w:before="120" w:after="120" w:line="240" w:lineRule="auto"/>
              <w:jc w:val="center"/>
              <w:rPr>
                <w:rFonts w:ascii="Arial" w:eastAsia="Times New Roman" w:hAnsi="Arial" w:cs="Arial"/>
                <w:lang w:eastAsia="en-GB"/>
              </w:rPr>
            </w:pPr>
          </w:p>
        </w:tc>
        <w:tc>
          <w:tcPr>
            <w:tcW w:w="147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ABFE5DF" w14:textId="18CDCD98" w:rsidR="00F84900" w:rsidRPr="004E2348" w:rsidRDefault="00F84900" w:rsidP="00E80817">
            <w:pPr>
              <w:spacing w:before="120" w:after="120" w:line="240" w:lineRule="auto"/>
              <w:jc w:val="center"/>
              <w:rPr>
                <w:rFonts w:ascii="Arial" w:eastAsia="Times New Roman" w:hAnsi="Arial" w:cs="Arial"/>
                <w:lang w:eastAsia="en-GB"/>
              </w:rPr>
            </w:pPr>
          </w:p>
        </w:tc>
        <w:tc>
          <w:tcPr>
            <w:tcW w:w="232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E25FF9" w14:textId="4169F44C" w:rsidR="00F84900" w:rsidRPr="004E2348" w:rsidRDefault="00F84900" w:rsidP="00E80817">
            <w:pPr>
              <w:spacing w:before="120" w:after="120" w:line="240" w:lineRule="auto"/>
              <w:jc w:val="center"/>
              <w:rPr>
                <w:rFonts w:ascii="Arial" w:eastAsia="Times New Roman" w:hAnsi="Arial" w:cs="Arial"/>
                <w:lang w:eastAsia="en-GB"/>
              </w:rPr>
            </w:pPr>
          </w:p>
        </w:tc>
        <w:tc>
          <w:tcPr>
            <w:tcW w:w="4932" w:type="dxa"/>
            <w:tcBorders>
              <w:top w:val="nil"/>
              <w:left w:val="nil"/>
              <w:bottom w:val="single" w:sz="8" w:space="0" w:color="A6A6A6"/>
              <w:right w:val="single" w:sz="8" w:space="0" w:color="A6A6A6"/>
            </w:tcBorders>
          </w:tcPr>
          <w:p w14:paraId="0B2349B9" w14:textId="77777777" w:rsidR="00F84900" w:rsidRPr="004E2348" w:rsidRDefault="00F84900" w:rsidP="00E8081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63D0035D" w14:textId="77777777" w:rsidR="00F84900" w:rsidRPr="004E2348" w:rsidRDefault="00F84900" w:rsidP="00E80817">
            <w:pPr>
              <w:spacing w:before="120" w:after="120" w:line="240" w:lineRule="auto"/>
              <w:jc w:val="center"/>
              <w:rPr>
                <w:rFonts w:ascii="Arial" w:eastAsia="Times New Roman" w:hAnsi="Arial" w:cs="Arial"/>
                <w:lang w:eastAsia="en-GB"/>
              </w:rPr>
            </w:pPr>
          </w:p>
        </w:tc>
        <w:tc>
          <w:tcPr>
            <w:tcW w:w="1304" w:type="dxa"/>
            <w:tcBorders>
              <w:top w:val="nil"/>
              <w:left w:val="nil"/>
              <w:bottom w:val="single" w:sz="8" w:space="0" w:color="A6A6A6"/>
              <w:right w:val="single" w:sz="8" w:space="0" w:color="A6A6A6"/>
            </w:tcBorders>
          </w:tcPr>
          <w:p w14:paraId="3E1DF9BA" w14:textId="77777777" w:rsidR="00F84900" w:rsidRPr="004E2348" w:rsidRDefault="00F84900" w:rsidP="00E80817">
            <w:pPr>
              <w:spacing w:before="120" w:after="120" w:line="240" w:lineRule="auto"/>
              <w:jc w:val="center"/>
              <w:rPr>
                <w:rFonts w:ascii="Arial" w:eastAsia="Times New Roman" w:hAnsi="Arial" w:cs="Arial"/>
                <w:lang w:eastAsia="en-GB"/>
              </w:rPr>
            </w:pPr>
          </w:p>
        </w:tc>
        <w:tc>
          <w:tcPr>
            <w:tcW w:w="964" w:type="dxa"/>
            <w:tcBorders>
              <w:top w:val="nil"/>
              <w:left w:val="nil"/>
              <w:bottom w:val="single" w:sz="8" w:space="0" w:color="A6A6A6"/>
              <w:right w:val="single" w:sz="8" w:space="0" w:color="A6A6A6"/>
            </w:tcBorders>
          </w:tcPr>
          <w:p w14:paraId="1F02207A" w14:textId="77777777" w:rsidR="00F84900" w:rsidRPr="004E2348" w:rsidRDefault="00F84900" w:rsidP="00E80817">
            <w:pPr>
              <w:spacing w:before="120" w:after="120" w:line="240" w:lineRule="auto"/>
              <w:jc w:val="center"/>
              <w:rPr>
                <w:rFonts w:ascii="Arial" w:eastAsia="Times New Roman" w:hAnsi="Arial" w:cs="Arial"/>
                <w:lang w:eastAsia="en-GB"/>
              </w:rPr>
            </w:pPr>
          </w:p>
        </w:tc>
      </w:tr>
      <w:tr w:rsidR="007250C3" w:rsidRPr="004E2348" w14:paraId="4194CDB6" w14:textId="6C92E5EF" w:rsidTr="00717A23">
        <w:trPr>
          <w:trHeight w:val="300"/>
        </w:trPr>
        <w:tc>
          <w:tcPr>
            <w:tcW w:w="102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DFA3EF7" w14:textId="5BE02EE1" w:rsidR="00F84900" w:rsidRPr="004E2348" w:rsidRDefault="00F84900" w:rsidP="00E80817">
            <w:pPr>
              <w:spacing w:before="120" w:after="120" w:line="240" w:lineRule="auto"/>
              <w:jc w:val="center"/>
              <w:rPr>
                <w:rFonts w:ascii="Arial" w:eastAsia="Times New Roman" w:hAnsi="Arial" w:cs="Arial"/>
                <w:lang w:eastAsia="en-GB"/>
              </w:rPr>
            </w:pP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44E5DB9" w14:textId="5A286CBB" w:rsidR="00F84900" w:rsidRPr="004E2348" w:rsidRDefault="00F84900" w:rsidP="00E80817">
            <w:pPr>
              <w:spacing w:before="120" w:after="120" w:line="240" w:lineRule="auto"/>
              <w:jc w:val="center"/>
              <w:rPr>
                <w:rFonts w:ascii="Arial" w:eastAsia="Times New Roman" w:hAnsi="Arial" w:cs="Arial"/>
                <w:lang w:eastAsia="en-GB"/>
              </w:rPr>
            </w:pPr>
          </w:p>
        </w:tc>
        <w:tc>
          <w:tcPr>
            <w:tcW w:w="147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D6E73CB" w14:textId="3938FC00" w:rsidR="00F84900" w:rsidRPr="004E2348" w:rsidRDefault="00F84900" w:rsidP="00E80817">
            <w:pPr>
              <w:spacing w:before="120" w:after="120" w:line="240" w:lineRule="auto"/>
              <w:jc w:val="center"/>
              <w:rPr>
                <w:rFonts w:ascii="Arial" w:eastAsia="Times New Roman" w:hAnsi="Arial" w:cs="Arial"/>
                <w:lang w:eastAsia="en-GB"/>
              </w:rPr>
            </w:pPr>
          </w:p>
        </w:tc>
        <w:tc>
          <w:tcPr>
            <w:tcW w:w="232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15D410A" w14:textId="3B655349" w:rsidR="00F84900" w:rsidRPr="004E2348" w:rsidRDefault="00F84900" w:rsidP="00E80817">
            <w:pPr>
              <w:spacing w:before="120" w:after="120" w:line="240" w:lineRule="auto"/>
              <w:jc w:val="center"/>
              <w:rPr>
                <w:rFonts w:ascii="Arial" w:eastAsia="Times New Roman" w:hAnsi="Arial" w:cs="Arial"/>
                <w:lang w:eastAsia="en-GB"/>
              </w:rPr>
            </w:pPr>
          </w:p>
        </w:tc>
        <w:tc>
          <w:tcPr>
            <w:tcW w:w="4932" w:type="dxa"/>
            <w:tcBorders>
              <w:top w:val="nil"/>
              <w:left w:val="nil"/>
              <w:bottom w:val="single" w:sz="8" w:space="0" w:color="A6A6A6"/>
              <w:right w:val="single" w:sz="8" w:space="0" w:color="A6A6A6"/>
            </w:tcBorders>
          </w:tcPr>
          <w:p w14:paraId="5A8BF6C9" w14:textId="77777777" w:rsidR="00F84900" w:rsidRPr="004E2348" w:rsidRDefault="00F84900" w:rsidP="00E8081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tcPr>
          <w:p w14:paraId="46876BB0" w14:textId="77777777" w:rsidR="00F84900" w:rsidRPr="004E2348" w:rsidRDefault="00F84900" w:rsidP="00E80817">
            <w:pPr>
              <w:spacing w:before="120" w:after="120" w:line="240" w:lineRule="auto"/>
              <w:jc w:val="center"/>
              <w:rPr>
                <w:rFonts w:ascii="Arial" w:eastAsia="Times New Roman" w:hAnsi="Arial" w:cs="Arial"/>
                <w:lang w:eastAsia="en-GB"/>
              </w:rPr>
            </w:pPr>
          </w:p>
        </w:tc>
        <w:tc>
          <w:tcPr>
            <w:tcW w:w="1304" w:type="dxa"/>
            <w:tcBorders>
              <w:top w:val="nil"/>
              <w:left w:val="nil"/>
              <w:bottom w:val="single" w:sz="8" w:space="0" w:color="A6A6A6"/>
              <w:right w:val="single" w:sz="8" w:space="0" w:color="A6A6A6"/>
            </w:tcBorders>
          </w:tcPr>
          <w:p w14:paraId="543B23A4" w14:textId="77777777" w:rsidR="00F84900" w:rsidRPr="004E2348" w:rsidRDefault="00F84900" w:rsidP="00E80817">
            <w:pPr>
              <w:spacing w:before="120" w:after="120" w:line="240" w:lineRule="auto"/>
              <w:jc w:val="center"/>
              <w:rPr>
                <w:rFonts w:ascii="Arial" w:eastAsia="Times New Roman" w:hAnsi="Arial" w:cs="Arial"/>
                <w:lang w:eastAsia="en-GB"/>
              </w:rPr>
            </w:pPr>
          </w:p>
        </w:tc>
        <w:tc>
          <w:tcPr>
            <w:tcW w:w="964" w:type="dxa"/>
            <w:tcBorders>
              <w:top w:val="nil"/>
              <w:left w:val="nil"/>
              <w:bottom w:val="single" w:sz="8" w:space="0" w:color="A6A6A6"/>
              <w:right w:val="single" w:sz="8" w:space="0" w:color="A6A6A6"/>
            </w:tcBorders>
          </w:tcPr>
          <w:p w14:paraId="7BD32936" w14:textId="77777777" w:rsidR="00F84900" w:rsidRPr="004E2348" w:rsidRDefault="00F84900" w:rsidP="00E80817">
            <w:pPr>
              <w:spacing w:before="120" w:after="120" w:line="240" w:lineRule="auto"/>
              <w:jc w:val="center"/>
              <w:rPr>
                <w:rFonts w:ascii="Arial" w:eastAsia="Times New Roman" w:hAnsi="Arial" w:cs="Arial"/>
                <w:lang w:eastAsia="en-GB"/>
              </w:rPr>
            </w:pPr>
          </w:p>
        </w:tc>
      </w:tr>
    </w:tbl>
    <w:p w14:paraId="28D50A6E" w14:textId="77777777" w:rsidR="006230F3" w:rsidRDefault="006230F3" w:rsidP="006C063D"/>
    <w:p w14:paraId="461FD3C5" w14:textId="3F2CC90E" w:rsidR="006230F3" w:rsidRPr="004E769B" w:rsidRDefault="004E769B" w:rsidP="004E769B">
      <w:pPr>
        <w:pStyle w:val="BodyText1"/>
        <w:rPr>
          <w:rFonts w:eastAsia="Times New Roman"/>
          <w:b/>
          <w:bCs/>
        </w:rPr>
      </w:pPr>
      <w:r w:rsidRPr="00725AFC">
        <w:rPr>
          <w:rFonts w:eastAsia="Times New Roman"/>
          <w:b/>
          <w:bCs/>
        </w:rPr>
        <w:t xml:space="preserve">Table </w:t>
      </w:r>
      <w:r>
        <w:rPr>
          <w:rFonts w:eastAsia="Times New Roman"/>
          <w:b/>
          <w:bCs/>
        </w:rPr>
        <w:t>A8.3f(c): Water Level Dip Meters - Comments</w:t>
      </w:r>
    </w:p>
    <w:tbl>
      <w:tblPr>
        <w:tblW w:w="4928" w:type="pct"/>
        <w:tblCellMar>
          <w:left w:w="0" w:type="dxa"/>
          <w:right w:w="0" w:type="dxa"/>
        </w:tblCellMar>
        <w:tblLook w:val="04A0" w:firstRow="1" w:lastRow="0" w:firstColumn="1" w:lastColumn="0" w:noHBand="0" w:noVBand="1"/>
        <w:tblCaption w:val="Table A8.3f(c): Example field sheet for recording equipment calibration - Water Level Dip Meters - Comments"/>
        <w:tblDescription w:val="Describe the water level dip meters"/>
      </w:tblPr>
      <w:tblGrid>
        <w:gridCol w:w="14924"/>
      </w:tblGrid>
      <w:tr w:rsidR="004E769B" w:rsidRPr="00AE1DFE" w14:paraId="094A5861" w14:textId="77777777" w:rsidTr="00E8081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8DB1F3D" w14:textId="1DF98395" w:rsidR="004E769B" w:rsidRPr="00AE1DFE" w:rsidRDefault="004E769B" w:rsidP="00E8081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Comments (Note: If difference is greater than 1cm over 30m then dip meter should be replaced)</w:t>
            </w:r>
          </w:p>
        </w:tc>
      </w:tr>
      <w:tr w:rsidR="004E769B" w:rsidRPr="00AE1DFE" w14:paraId="57F283A1" w14:textId="77777777" w:rsidTr="00E8081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2D4667" w14:textId="42D0C8CC" w:rsidR="004E769B" w:rsidRPr="00AE1DFE" w:rsidRDefault="004E769B" w:rsidP="00E80817">
            <w:pPr>
              <w:spacing w:before="120" w:after="120" w:line="240" w:lineRule="auto"/>
              <w:rPr>
                <w:rFonts w:ascii="Arial" w:eastAsia="Times New Roman" w:hAnsi="Arial" w:cs="Arial"/>
                <w:lang w:eastAsia="en-GB"/>
              </w:rPr>
            </w:pPr>
          </w:p>
        </w:tc>
      </w:tr>
    </w:tbl>
    <w:p w14:paraId="197B1F6E" w14:textId="4F1F2BA5" w:rsidR="00793227" w:rsidRDefault="00793227" w:rsidP="004F6EB8">
      <w:pPr>
        <w:pStyle w:val="Heading1"/>
        <w:tabs>
          <w:tab w:val="left" w:pos="7935"/>
        </w:tabs>
      </w:pPr>
    </w:p>
    <w:p w14:paraId="79DA3AB8" w14:textId="77777777" w:rsidR="00793227" w:rsidRDefault="00793227">
      <w:pPr>
        <w:spacing w:line="240" w:lineRule="auto"/>
        <w:rPr>
          <w:rFonts w:asciiTheme="majorHAnsi" w:eastAsiaTheme="majorEastAsia" w:hAnsiTheme="majorHAnsi" w:cstheme="majorBidi"/>
          <w:b/>
          <w:color w:val="016574" w:themeColor="accent2"/>
          <w:sz w:val="40"/>
          <w:szCs w:val="32"/>
        </w:rPr>
      </w:pPr>
      <w:r>
        <w:br w:type="page"/>
      </w:r>
    </w:p>
    <w:p w14:paraId="1DF87A7B" w14:textId="1BCA68D1" w:rsidR="00793227" w:rsidRPr="00725AFC" w:rsidRDefault="00793227" w:rsidP="00793227">
      <w:pPr>
        <w:pStyle w:val="BodyText1"/>
        <w:rPr>
          <w:rFonts w:eastAsia="Times New Roman"/>
          <w:b/>
          <w:bCs/>
        </w:rPr>
      </w:pPr>
      <w:r w:rsidRPr="00725AFC">
        <w:rPr>
          <w:rFonts w:eastAsia="Times New Roman"/>
          <w:b/>
          <w:bCs/>
        </w:rPr>
        <w:t xml:space="preserve">Table </w:t>
      </w:r>
      <w:r>
        <w:rPr>
          <w:rFonts w:eastAsia="Times New Roman"/>
          <w:b/>
          <w:bCs/>
        </w:rPr>
        <w:t>A8.3f(d): Water Quality Instruments Used in Survey</w:t>
      </w:r>
    </w:p>
    <w:tbl>
      <w:tblPr>
        <w:tblW w:w="15080" w:type="dxa"/>
        <w:tblLayout w:type="fixed"/>
        <w:tblCellMar>
          <w:left w:w="0" w:type="dxa"/>
          <w:right w:w="0" w:type="dxa"/>
        </w:tblCellMar>
        <w:tblLook w:val="04A0" w:firstRow="1" w:lastRow="0" w:firstColumn="1" w:lastColumn="0" w:noHBand="0" w:noVBand="1"/>
        <w:tblCaption w:val="Table A8.3f(d): Example field sheet for recording equipment calibration - Water Quality Instruments Used in Survey"/>
        <w:tblDescription w:val="Example of a blank water quality instrument calibration record form and its headings"/>
      </w:tblPr>
      <w:tblGrid>
        <w:gridCol w:w="1020"/>
        <w:gridCol w:w="1814"/>
        <w:gridCol w:w="1871"/>
        <w:gridCol w:w="2268"/>
        <w:gridCol w:w="2268"/>
        <w:gridCol w:w="5839"/>
      </w:tblGrid>
      <w:tr w:rsidR="00793227" w:rsidRPr="004E2348" w14:paraId="2EAE12A8" w14:textId="77777777" w:rsidTr="00793227">
        <w:trPr>
          <w:trHeight w:val="610"/>
          <w:tblHeader/>
        </w:trPr>
        <w:tc>
          <w:tcPr>
            <w:tcW w:w="1020"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tcPr>
          <w:p w14:paraId="607F9414" w14:textId="0C40D74A" w:rsidR="00793227" w:rsidRPr="004E2348" w:rsidRDefault="00793227" w:rsidP="0079322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 No</w:t>
            </w:r>
          </w:p>
        </w:tc>
        <w:tc>
          <w:tcPr>
            <w:tcW w:w="181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2B6C3B7D" w14:textId="783F9D80" w:rsidR="00793227" w:rsidRPr="004E2348" w:rsidRDefault="00793227" w:rsidP="0079322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Type</w:t>
            </w:r>
          </w:p>
        </w:tc>
        <w:tc>
          <w:tcPr>
            <w:tcW w:w="187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23B1F12F" w14:textId="29AD9B71" w:rsidR="00793227" w:rsidRPr="004E2348" w:rsidRDefault="00793227" w:rsidP="0079322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Units of Measurement</w:t>
            </w:r>
          </w:p>
        </w:tc>
        <w:tc>
          <w:tcPr>
            <w:tcW w:w="226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0F59205E" w14:textId="4BD77E64" w:rsidR="00793227" w:rsidRPr="004E2348" w:rsidRDefault="00793227" w:rsidP="0079322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Model</w:t>
            </w:r>
          </w:p>
        </w:tc>
        <w:tc>
          <w:tcPr>
            <w:tcW w:w="2268" w:type="dxa"/>
            <w:tcBorders>
              <w:top w:val="single" w:sz="8" w:space="0" w:color="auto"/>
              <w:left w:val="nil"/>
              <w:bottom w:val="single" w:sz="8" w:space="0" w:color="auto"/>
              <w:right w:val="single" w:sz="8" w:space="0" w:color="auto"/>
            </w:tcBorders>
            <w:shd w:val="clear" w:color="auto" w:fill="016574"/>
          </w:tcPr>
          <w:p w14:paraId="25A3A411" w14:textId="7FAB9A35" w:rsidR="00793227" w:rsidRPr="004E2348" w:rsidRDefault="00793227" w:rsidP="0079322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Serial No</w:t>
            </w:r>
          </w:p>
        </w:tc>
        <w:tc>
          <w:tcPr>
            <w:tcW w:w="5839" w:type="dxa"/>
            <w:tcBorders>
              <w:top w:val="single" w:sz="8" w:space="0" w:color="auto"/>
              <w:left w:val="nil"/>
              <w:bottom w:val="single" w:sz="8" w:space="0" w:color="auto"/>
              <w:right w:val="single" w:sz="8" w:space="0" w:color="auto"/>
            </w:tcBorders>
            <w:shd w:val="clear" w:color="auto" w:fill="016574"/>
          </w:tcPr>
          <w:p w14:paraId="19B79058" w14:textId="403EEDA8" w:rsidR="00793227" w:rsidRPr="004E2348" w:rsidRDefault="00793227" w:rsidP="0079322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Comments</w:t>
            </w:r>
          </w:p>
        </w:tc>
      </w:tr>
      <w:tr w:rsidR="00793227" w:rsidRPr="004E2348" w14:paraId="333F760A" w14:textId="77777777" w:rsidTr="00793227">
        <w:trPr>
          <w:trHeight w:val="315"/>
        </w:trPr>
        <w:tc>
          <w:tcPr>
            <w:tcW w:w="102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0E73A5" w14:textId="7DF6D6A5" w:rsidR="00793227" w:rsidRPr="004E2348" w:rsidRDefault="00793227" w:rsidP="00E80817">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0777F1F" w14:textId="77777777" w:rsidR="00793227" w:rsidRPr="004E2348" w:rsidRDefault="00793227" w:rsidP="00E80817">
            <w:pPr>
              <w:spacing w:before="120" w:after="120" w:line="240" w:lineRule="auto"/>
              <w:jc w:val="center"/>
              <w:rPr>
                <w:rFonts w:ascii="Arial" w:eastAsia="Times New Roman" w:hAnsi="Arial" w:cs="Arial"/>
                <w:lang w:eastAsia="en-GB"/>
              </w:rPr>
            </w:pP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3549D9A" w14:textId="77777777" w:rsidR="00793227" w:rsidRPr="004E2348" w:rsidRDefault="00793227" w:rsidP="00E80817">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02F18E1" w14:textId="77777777" w:rsidR="00793227" w:rsidRPr="004E2348" w:rsidRDefault="00793227" w:rsidP="00E80817">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tcPr>
          <w:p w14:paraId="79DA33FF" w14:textId="77777777" w:rsidR="00793227" w:rsidRPr="004E2348" w:rsidRDefault="00793227" w:rsidP="00E80817">
            <w:pPr>
              <w:spacing w:before="120" w:after="120" w:line="240" w:lineRule="auto"/>
              <w:jc w:val="center"/>
              <w:rPr>
                <w:rFonts w:ascii="Arial" w:eastAsia="Times New Roman" w:hAnsi="Arial" w:cs="Arial"/>
                <w:lang w:eastAsia="en-GB"/>
              </w:rPr>
            </w:pPr>
          </w:p>
        </w:tc>
        <w:tc>
          <w:tcPr>
            <w:tcW w:w="5839" w:type="dxa"/>
            <w:tcBorders>
              <w:top w:val="nil"/>
              <w:left w:val="nil"/>
              <w:bottom w:val="single" w:sz="8" w:space="0" w:color="A6A6A6"/>
              <w:right w:val="single" w:sz="8" w:space="0" w:color="A6A6A6"/>
            </w:tcBorders>
          </w:tcPr>
          <w:p w14:paraId="4309A9AF" w14:textId="77777777" w:rsidR="00793227" w:rsidRPr="004E2348" w:rsidRDefault="00793227" w:rsidP="00E80817">
            <w:pPr>
              <w:spacing w:before="120" w:after="120" w:line="240" w:lineRule="auto"/>
              <w:jc w:val="center"/>
              <w:rPr>
                <w:rFonts w:ascii="Arial" w:eastAsia="Times New Roman" w:hAnsi="Arial" w:cs="Arial"/>
                <w:lang w:eastAsia="en-GB"/>
              </w:rPr>
            </w:pPr>
          </w:p>
        </w:tc>
      </w:tr>
      <w:tr w:rsidR="00793227" w:rsidRPr="004E2348" w14:paraId="341C0940" w14:textId="77777777" w:rsidTr="00793227">
        <w:trPr>
          <w:trHeight w:val="300"/>
        </w:trPr>
        <w:tc>
          <w:tcPr>
            <w:tcW w:w="102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4A01E5F" w14:textId="019571EE" w:rsidR="00793227" w:rsidRPr="004E2348" w:rsidRDefault="00793227" w:rsidP="00E80817">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DB9F9F4" w14:textId="77777777" w:rsidR="00793227" w:rsidRPr="004E2348" w:rsidRDefault="00793227" w:rsidP="00E80817">
            <w:pPr>
              <w:spacing w:before="120" w:after="120" w:line="240" w:lineRule="auto"/>
              <w:jc w:val="center"/>
              <w:rPr>
                <w:rFonts w:ascii="Arial" w:eastAsia="Times New Roman" w:hAnsi="Arial" w:cs="Arial"/>
                <w:lang w:eastAsia="en-GB"/>
              </w:rPr>
            </w:pP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2B6DE81" w14:textId="77777777" w:rsidR="00793227" w:rsidRPr="004E2348" w:rsidRDefault="00793227" w:rsidP="00E80817">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C82E509" w14:textId="77777777" w:rsidR="00793227" w:rsidRPr="004E2348" w:rsidRDefault="00793227" w:rsidP="00E80817">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tcPr>
          <w:p w14:paraId="549972DE" w14:textId="77777777" w:rsidR="00793227" w:rsidRPr="004E2348" w:rsidRDefault="00793227" w:rsidP="00E80817">
            <w:pPr>
              <w:spacing w:before="120" w:after="120" w:line="240" w:lineRule="auto"/>
              <w:jc w:val="center"/>
              <w:rPr>
                <w:rFonts w:ascii="Arial" w:eastAsia="Times New Roman" w:hAnsi="Arial" w:cs="Arial"/>
                <w:lang w:eastAsia="en-GB"/>
              </w:rPr>
            </w:pPr>
          </w:p>
        </w:tc>
        <w:tc>
          <w:tcPr>
            <w:tcW w:w="5839" w:type="dxa"/>
            <w:tcBorders>
              <w:top w:val="nil"/>
              <w:left w:val="nil"/>
              <w:bottom w:val="single" w:sz="8" w:space="0" w:color="A6A6A6"/>
              <w:right w:val="single" w:sz="8" w:space="0" w:color="A6A6A6"/>
            </w:tcBorders>
          </w:tcPr>
          <w:p w14:paraId="1DD89E5E" w14:textId="77777777" w:rsidR="00793227" w:rsidRPr="004E2348" w:rsidRDefault="00793227" w:rsidP="00E80817">
            <w:pPr>
              <w:spacing w:before="120" w:after="120" w:line="240" w:lineRule="auto"/>
              <w:jc w:val="center"/>
              <w:rPr>
                <w:rFonts w:ascii="Arial" w:eastAsia="Times New Roman" w:hAnsi="Arial" w:cs="Arial"/>
                <w:lang w:eastAsia="en-GB"/>
              </w:rPr>
            </w:pPr>
          </w:p>
        </w:tc>
      </w:tr>
      <w:tr w:rsidR="00793227" w:rsidRPr="004E2348" w14:paraId="0F7B1DB1" w14:textId="77777777" w:rsidTr="00793227">
        <w:trPr>
          <w:trHeight w:val="300"/>
        </w:trPr>
        <w:tc>
          <w:tcPr>
            <w:tcW w:w="102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29BAF7F" w14:textId="5D405FD9" w:rsidR="00793227" w:rsidRPr="004E2348" w:rsidRDefault="00793227" w:rsidP="00E80817">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9A86D69" w14:textId="77777777" w:rsidR="00793227" w:rsidRPr="004E2348" w:rsidRDefault="00793227" w:rsidP="00E80817">
            <w:pPr>
              <w:spacing w:before="120" w:after="120" w:line="240" w:lineRule="auto"/>
              <w:jc w:val="center"/>
              <w:rPr>
                <w:rFonts w:ascii="Arial" w:eastAsia="Times New Roman" w:hAnsi="Arial" w:cs="Arial"/>
                <w:lang w:eastAsia="en-GB"/>
              </w:rPr>
            </w:pP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D7A198D" w14:textId="77777777" w:rsidR="00793227" w:rsidRPr="004E2348" w:rsidRDefault="00793227" w:rsidP="00E80817">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0333036" w14:textId="77777777" w:rsidR="00793227" w:rsidRPr="004E2348" w:rsidRDefault="00793227" w:rsidP="00E80817">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tcPr>
          <w:p w14:paraId="46CD3001" w14:textId="77777777" w:rsidR="00793227" w:rsidRPr="004E2348" w:rsidRDefault="00793227" w:rsidP="00E80817">
            <w:pPr>
              <w:spacing w:before="120" w:after="120" w:line="240" w:lineRule="auto"/>
              <w:jc w:val="center"/>
              <w:rPr>
                <w:rFonts w:ascii="Arial" w:eastAsia="Times New Roman" w:hAnsi="Arial" w:cs="Arial"/>
                <w:lang w:eastAsia="en-GB"/>
              </w:rPr>
            </w:pPr>
          </w:p>
        </w:tc>
        <w:tc>
          <w:tcPr>
            <w:tcW w:w="5839" w:type="dxa"/>
            <w:tcBorders>
              <w:top w:val="nil"/>
              <w:left w:val="nil"/>
              <w:bottom w:val="single" w:sz="8" w:space="0" w:color="A6A6A6"/>
              <w:right w:val="single" w:sz="8" w:space="0" w:color="A6A6A6"/>
            </w:tcBorders>
          </w:tcPr>
          <w:p w14:paraId="48B76C88" w14:textId="77777777" w:rsidR="00793227" w:rsidRPr="004E2348" w:rsidRDefault="00793227" w:rsidP="00E80817">
            <w:pPr>
              <w:spacing w:before="120" w:after="120" w:line="240" w:lineRule="auto"/>
              <w:jc w:val="center"/>
              <w:rPr>
                <w:rFonts w:ascii="Arial" w:eastAsia="Times New Roman" w:hAnsi="Arial" w:cs="Arial"/>
                <w:lang w:eastAsia="en-GB"/>
              </w:rPr>
            </w:pPr>
          </w:p>
        </w:tc>
      </w:tr>
      <w:tr w:rsidR="00793227" w:rsidRPr="004E2348" w14:paraId="0A5F1D61" w14:textId="77777777" w:rsidTr="00793227">
        <w:trPr>
          <w:trHeight w:val="300"/>
        </w:trPr>
        <w:tc>
          <w:tcPr>
            <w:tcW w:w="102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F4CCEFE" w14:textId="7964407D" w:rsidR="00793227" w:rsidRPr="004E2348" w:rsidRDefault="00793227" w:rsidP="00E80817">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0ADE654" w14:textId="77777777" w:rsidR="00793227" w:rsidRPr="004E2348" w:rsidRDefault="00793227" w:rsidP="00E80817">
            <w:pPr>
              <w:spacing w:before="120" w:after="120" w:line="240" w:lineRule="auto"/>
              <w:jc w:val="center"/>
              <w:rPr>
                <w:rFonts w:ascii="Arial" w:eastAsia="Times New Roman" w:hAnsi="Arial" w:cs="Arial"/>
                <w:lang w:eastAsia="en-GB"/>
              </w:rPr>
            </w:pP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A69E853" w14:textId="77777777" w:rsidR="00793227" w:rsidRPr="004E2348" w:rsidRDefault="00793227" w:rsidP="00E80817">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C02A0C0" w14:textId="77777777" w:rsidR="00793227" w:rsidRPr="004E2348" w:rsidRDefault="00793227" w:rsidP="00E80817">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tcPr>
          <w:p w14:paraId="0BDDD579" w14:textId="77777777" w:rsidR="00793227" w:rsidRPr="004E2348" w:rsidRDefault="00793227" w:rsidP="00E80817">
            <w:pPr>
              <w:spacing w:before="120" w:after="120" w:line="240" w:lineRule="auto"/>
              <w:jc w:val="center"/>
              <w:rPr>
                <w:rFonts w:ascii="Arial" w:eastAsia="Times New Roman" w:hAnsi="Arial" w:cs="Arial"/>
                <w:lang w:eastAsia="en-GB"/>
              </w:rPr>
            </w:pPr>
          </w:p>
        </w:tc>
        <w:tc>
          <w:tcPr>
            <w:tcW w:w="5839" w:type="dxa"/>
            <w:tcBorders>
              <w:top w:val="nil"/>
              <w:left w:val="nil"/>
              <w:bottom w:val="single" w:sz="8" w:space="0" w:color="A6A6A6"/>
              <w:right w:val="single" w:sz="8" w:space="0" w:color="A6A6A6"/>
            </w:tcBorders>
          </w:tcPr>
          <w:p w14:paraId="58532FD7" w14:textId="77777777" w:rsidR="00793227" w:rsidRPr="004E2348" w:rsidRDefault="00793227" w:rsidP="00E80817">
            <w:pPr>
              <w:spacing w:before="120" w:after="120" w:line="240" w:lineRule="auto"/>
              <w:jc w:val="center"/>
              <w:rPr>
                <w:rFonts w:ascii="Arial" w:eastAsia="Times New Roman" w:hAnsi="Arial" w:cs="Arial"/>
                <w:lang w:eastAsia="en-GB"/>
              </w:rPr>
            </w:pPr>
          </w:p>
        </w:tc>
      </w:tr>
      <w:tr w:rsidR="00793227" w:rsidRPr="004E2348" w14:paraId="264AB765" w14:textId="77777777" w:rsidTr="00793227">
        <w:trPr>
          <w:trHeight w:val="300"/>
        </w:trPr>
        <w:tc>
          <w:tcPr>
            <w:tcW w:w="102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D741F69" w14:textId="160AF34C" w:rsidR="00793227" w:rsidRPr="004E2348" w:rsidRDefault="00793227" w:rsidP="00E80817">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AE5F05D" w14:textId="77777777" w:rsidR="00793227" w:rsidRPr="004E2348" w:rsidRDefault="00793227" w:rsidP="00E80817">
            <w:pPr>
              <w:spacing w:before="120" w:after="120" w:line="240" w:lineRule="auto"/>
              <w:jc w:val="center"/>
              <w:rPr>
                <w:rFonts w:ascii="Arial" w:eastAsia="Times New Roman" w:hAnsi="Arial" w:cs="Arial"/>
                <w:lang w:eastAsia="en-GB"/>
              </w:rPr>
            </w:pP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242FBDF" w14:textId="77777777" w:rsidR="00793227" w:rsidRPr="004E2348" w:rsidRDefault="00793227" w:rsidP="00E80817">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EC57CEC" w14:textId="77777777" w:rsidR="00793227" w:rsidRPr="004E2348" w:rsidRDefault="00793227" w:rsidP="00E80817">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tcPr>
          <w:p w14:paraId="49561438" w14:textId="77777777" w:rsidR="00793227" w:rsidRPr="004E2348" w:rsidRDefault="00793227" w:rsidP="00E80817">
            <w:pPr>
              <w:spacing w:before="120" w:after="120" w:line="240" w:lineRule="auto"/>
              <w:jc w:val="center"/>
              <w:rPr>
                <w:rFonts w:ascii="Arial" w:eastAsia="Times New Roman" w:hAnsi="Arial" w:cs="Arial"/>
                <w:lang w:eastAsia="en-GB"/>
              </w:rPr>
            </w:pPr>
          </w:p>
        </w:tc>
        <w:tc>
          <w:tcPr>
            <w:tcW w:w="5839" w:type="dxa"/>
            <w:tcBorders>
              <w:top w:val="nil"/>
              <w:left w:val="nil"/>
              <w:bottom w:val="single" w:sz="8" w:space="0" w:color="A6A6A6"/>
              <w:right w:val="single" w:sz="8" w:space="0" w:color="A6A6A6"/>
            </w:tcBorders>
          </w:tcPr>
          <w:p w14:paraId="065281D0" w14:textId="77777777" w:rsidR="00793227" w:rsidRPr="004E2348" w:rsidRDefault="00793227" w:rsidP="00E80817">
            <w:pPr>
              <w:spacing w:before="120" w:after="120" w:line="240" w:lineRule="auto"/>
              <w:jc w:val="center"/>
              <w:rPr>
                <w:rFonts w:ascii="Arial" w:eastAsia="Times New Roman" w:hAnsi="Arial" w:cs="Arial"/>
                <w:lang w:eastAsia="en-GB"/>
              </w:rPr>
            </w:pPr>
          </w:p>
        </w:tc>
      </w:tr>
      <w:tr w:rsidR="00793227" w:rsidRPr="004E2348" w14:paraId="28584558" w14:textId="77777777" w:rsidTr="00793227">
        <w:trPr>
          <w:trHeight w:val="300"/>
        </w:trPr>
        <w:tc>
          <w:tcPr>
            <w:tcW w:w="102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12EC315" w14:textId="3D247610" w:rsidR="00793227" w:rsidRPr="004E2348" w:rsidRDefault="00793227" w:rsidP="00E80817">
            <w:pPr>
              <w:spacing w:before="120" w:after="120" w:line="240" w:lineRule="auto"/>
              <w:jc w:val="center"/>
              <w:rPr>
                <w:rFonts w:ascii="Arial" w:eastAsia="Times New Roman" w:hAnsi="Arial" w:cs="Arial"/>
                <w:lang w:eastAsia="en-GB"/>
              </w:rPr>
            </w:pPr>
            <w:r>
              <w:rPr>
                <w:rFonts w:ascii="Arial" w:eastAsia="Times New Roman" w:hAnsi="Arial" w:cs="Arial"/>
                <w:lang w:eastAsia="en-GB"/>
              </w:rPr>
              <w:t>6</w:t>
            </w: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9FE9D72" w14:textId="77777777" w:rsidR="00793227" w:rsidRPr="004E2348" w:rsidRDefault="00793227" w:rsidP="00E80817">
            <w:pPr>
              <w:spacing w:before="120" w:after="120" w:line="240" w:lineRule="auto"/>
              <w:jc w:val="center"/>
              <w:rPr>
                <w:rFonts w:ascii="Arial" w:eastAsia="Times New Roman" w:hAnsi="Arial" w:cs="Arial"/>
                <w:lang w:eastAsia="en-GB"/>
              </w:rPr>
            </w:pP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7EB0DAF" w14:textId="77777777" w:rsidR="00793227" w:rsidRPr="004E2348" w:rsidRDefault="00793227" w:rsidP="00E80817">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F78CDE9" w14:textId="77777777" w:rsidR="00793227" w:rsidRPr="004E2348" w:rsidRDefault="00793227" w:rsidP="00E80817">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tcPr>
          <w:p w14:paraId="68804D97" w14:textId="77777777" w:rsidR="00793227" w:rsidRPr="004E2348" w:rsidRDefault="00793227" w:rsidP="00E80817">
            <w:pPr>
              <w:spacing w:before="120" w:after="120" w:line="240" w:lineRule="auto"/>
              <w:jc w:val="center"/>
              <w:rPr>
                <w:rFonts w:ascii="Arial" w:eastAsia="Times New Roman" w:hAnsi="Arial" w:cs="Arial"/>
                <w:lang w:eastAsia="en-GB"/>
              </w:rPr>
            </w:pPr>
          </w:p>
        </w:tc>
        <w:tc>
          <w:tcPr>
            <w:tcW w:w="5839" w:type="dxa"/>
            <w:tcBorders>
              <w:top w:val="nil"/>
              <w:left w:val="nil"/>
              <w:bottom w:val="single" w:sz="8" w:space="0" w:color="A6A6A6"/>
              <w:right w:val="single" w:sz="8" w:space="0" w:color="A6A6A6"/>
            </w:tcBorders>
          </w:tcPr>
          <w:p w14:paraId="1D2D93EB" w14:textId="77777777" w:rsidR="00793227" w:rsidRPr="004E2348" w:rsidRDefault="00793227" w:rsidP="00E80817">
            <w:pPr>
              <w:spacing w:before="120" w:after="120" w:line="240" w:lineRule="auto"/>
              <w:jc w:val="center"/>
              <w:rPr>
                <w:rFonts w:ascii="Arial" w:eastAsia="Times New Roman" w:hAnsi="Arial" w:cs="Arial"/>
                <w:lang w:eastAsia="en-GB"/>
              </w:rPr>
            </w:pPr>
          </w:p>
        </w:tc>
      </w:tr>
    </w:tbl>
    <w:p w14:paraId="667162EE" w14:textId="77777777" w:rsidR="004E769B" w:rsidRDefault="004E769B" w:rsidP="004E769B"/>
    <w:p w14:paraId="54388D2A" w14:textId="32612D39" w:rsidR="00FF4694" w:rsidRPr="00725AFC" w:rsidRDefault="00FF4694" w:rsidP="00FF4694">
      <w:pPr>
        <w:pStyle w:val="BodyText1"/>
        <w:rPr>
          <w:rFonts w:eastAsia="Times New Roman"/>
          <w:b/>
          <w:bCs/>
        </w:rPr>
      </w:pPr>
      <w:r w:rsidRPr="00725AFC">
        <w:rPr>
          <w:rFonts w:eastAsia="Times New Roman"/>
          <w:b/>
          <w:bCs/>
        </w:rPr>
        <w:t xml:space="preserve">Table </w:t>
      </w:r>
      <w:r>
        <w:rPr>
          <w:rFonts w:eastAsia="Times New Roman"/>
          <w:b/>
          <w:bCs/>
        </w:rPr>
        <w:t>A8.3f(e): Calibration Records</w:t>
      </w:r>
    </w:p>
    <w:tbl>
      <w:tblPr>
        <w:tblW w:w="15080" w:type="dxa"/>
        <w:tblLayout w:type="fixed"/>
        <w:tblCellMar>
          <w:left w:w="0" w:type="dxa"/>
          <w:right w:w="0" w:type="dxa"/>
        </w:tblCellMar>
        <w:tblLook w:val="04A0" w:firstRow="1" w:lastRow="0" w:firstColumn="1" w:lastColumn="0" w:noHBand="0" w:noVBand="1"/>
        <w:tblCaption w:val="Table A8.3f(e): Example field sheet for recording equipment calibration - Calibration Records"/>
        <w:tblDescription w:val="Example of logging calibration records in a blank equipment calibration record form and its headings"/>
      </w:tblPr>
      <w:tblGrid>
        <w:gridCol w:w="1020"/>
        <w:gridCol w:w="1247"/>
        <w:gridCol w:w="1134"/>
        <w:gridCol w:w="1928"/>
        <w:gridCol w:w="1928"/>
        <w:gridCol w:w="1587"/>
        <w:gridCol w:w="1701"/>
        <w:gridCol w:w="1928"/>
        <w:gridCol w:w="1587"/>
        <w:gridCol w:w="1020"/>
      </w:tblGrid>
      <w:tr w:rsidR="00EB596B" w:rsidRPr="004E2348" w14:paraId="3905BE9C" w14:textId="2F92B84A" w:rsidTr="009F720C">
        <w:trPr>
          <w:trHeight w:val="610"/>
          <w:tblHeader/>
        </w:trPr>
        <w:tc>
          <w:tcPr>
            <w:tcW w:w="1020"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tcPr>
          <w:p w14:paraId="188C7554" w14:textId="77777777" w:rsidR="00EB596B" w:rsidRPr="004E2348" w:rsidRDefault="00EB596B" w:rsidP="00EB596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 No</w:t>
            </w:r>
          </w:p>
        </w:tc>
        <w:tc>
          <w:tcPr>
            <w:tcW w:w="124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5F7DE5AA" w14:textId="09067AEE" w:rsidR="00EB596B" w:rsidRPr="004E2348" w:rsidRDefault="00EB596B" w:rsidP="00EB596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Date</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7BE095E7" w14:textId="74AD5650" w:rsidR="00EB596B" w:rsidRPr="004E2348" w:rsidRDefault="00EB596B" w:rsidP="00EB596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Time</w:t>
            </w:r>
          </w:p>
        </w:tc>
        <w:tc>
          <w:tcPr>
            <w:tcW w:w="192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0185D28E" w14:textId="77777777" w:rsidR="00EB596B" w:rsidRDefault="00EB596B" w:rsidP="00EB596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Calibration Standard 1</w:t>
            </w:r>
          </w:p>
          <w:p w14:paraId="71E3B560" w14:textId="4C161BDE" w:rsidR="00EB596B" w:rsidRPr="004E2348" w:rsidRDefault="00EB596B" w:rsidP="00EB596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Ref Std 1</w:t>
            </w:r>
          </w:p>
        </w:tc>
        <w:tc>
          <w:tcPr>
            <w:tcW w:w="1928" w:type="dxa"/>
            <w:tcBorders>
              <w:top w:val="single" w:sz="8" w:space="0" w:color="auto"/>
              <w:left w:val="nil"/>
              <w:bottom w:val="single" w:sz="8" w:space="0" w:color="auto"/>
              <w:right w:val="single" w:sz="8" w:space="0" w:color="auto"/>
            </w:tcBorders>
            <w:shd w:val="clear" w:color="auto" w:fill="016574"/>
          </w:tcPr>
          <w:p w14:paraId="23BBE5E2" w14:textId="77777777" w:rsidR="00EB596B" w:rsidRDefault="00EB596B" w:rsidP="00EB596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Calibration Standard 1</w:t>
            </w:r>
          </w:p>
          <w:p w14:paraId="47B22AD2" w14:textId="12C2DDB9" w:rsidR="00EB596B" w:rsidRPr="004E2348" w:rsidRDefault="00EB596B" w:rsidP="00EB596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Reading Before Cal</w:t>
            </w:r>
          </w:p>
        </w:tc>
        <w:tc>
          <w:tcPr>
            <w:tcW w:w="1587" w:type="dxa"/>
            <w:tcBorders>
              <w:top w:val="single" w:sz="8" w:space="0" w:color="auto"/>
              <w:left w:val="nil"/>
              <w:bottom w:val="single" w:sz="8" w:space="0" w:color="auto"/>
              <w:right w:val="single" w:sz="8" w:space="0" w:color="auto"/>
            </w:tcBorders>
            <w:shd w:val="clear" w:color="auto" w:fill="016574"/>
          </w:tcPr>
          <w:p w14:paraId="79A61D8C" w14:textId="77777777" w:rsidR="00EB596B" w:rsidRDefault="00EB596B" w:rsidP="00EB596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Calibration Standard 1</w:t>
            </w:r>
          </w:p>
          <w:p w14:paraId="38412D83" w14:textId="77777777" w:rsidR="00EB596B" w:rsidRDefault="00EB596B" w:rsidP="00EB596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Cal</w:t>
            </w:r>
          </w:p>
          <w:p w14:paraId="19219960" w14:textId="0FFBFB61" w:rsidR="00EB596B" w:rsidRPr="004E2348" w:rsidRDefault="00EB596B" w:rsidP="00EB596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w:t>
            </w:r>
            <w:r w:rsidRPr="00EB596B">
              <w:rPr>
                <w:rFonts w:ascii="Arial" w:eastAsia="Times New Roman" w:hAnsi="Arial" w:cs="Arial"/>
                <w:b/>
                <w:bCs/>
                <w:color w:val="FFFFFF"/>
                <w:lang w:eastAsia="en-GB"/>
              </w:rPr>
              <w:t>√</w:t>
            </w:r>
            <w:r>
              <w:rPr>
                <w:rFonts w:ascii="Arial" w:eastAsia="Times New Roman" w:hAnsi="Arial" w:cs="Arial"/>
                <w:b/>
                <w:bCs/>
                <w:color w:val="FFFFFF"/>
                <w:lang w:eastAsia="en-GB"/>
              </w:rPr>
              <w:t>)</w:t>
            </w:r>
          </w:p>
        </w:tc>
        <w:tc>
          <w:tcPr>
            <w:tcW w:w="1701" w:type="dxa"/>
            <w:tcBorders>
              <w:top w:val="single" w:sz="8" w:space="0" w:color="auto"/>
              <w:left w:val="nil"/>
              <w:bottom w:val="single" w:sz="8" w:space="0" w:color="auto"/>
              <w:right w:val="single" w:sz="8" w:space="0" w:color="auto"/>
            </w:tcBorders>
            <w:shd w:val="clear" w:color="auto" w:fill="016574"/>
          </w:tcPr>
          <w:p w14:paraId="2619CBC3" w14:textId="6C25AF41" w:rsidR="00EB596B" w:rsidRDefault="00EB596B" w:rsidP="00EB596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Calibration Standard 2</w:t>
            </w:r>
          </w:p>
          <w:p w14:paraId="2AB4B4DE" w14:textId="402CD8A5" w:rsidR="00EB596B" w:rsidRDefault="00EB596B" w:rsidP="00EB596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Ref Std </w:t>
            </w:r>
            <w:r w:rsidR="009F720C">
              <w:rPr>
                <w:rFonts w:ascii="Arial" w:eastAsia="Times New Roman" w:hAnsi="Arial" w:cs="Arial"/>
                <w:b/>
                <w:bCs/>
                <w:color w:val="FFFFFF"/>
                <w:lang w:eastAsia="en-GB"/>
              </w:rPr>
              <w:t>2</w:t>
            </w:r>
          </w:p>
        </w:tc>
        <w:tc>
          <w:tcPr>
            <w:tcW w:w="1928" w:type="dxa"/>
            <w:tcBorders>
              <w:top w:val="single" w:sz="8" w:space="0" w:color="auto"/>
              <w:left w:val="nil"/>
              <w:bottom w:val="single" w:sz="8" w:space="0" w:color="auto"/>
              <w:right w:val="single" w:sz="8" w:space="0" w:color="auto"/>
            </w:tcBorders>
            <w:shd w:val="clear" w:color="auto" w:fill="016574"/>
          </w:tcPr>
          <w:p w14:paraId="20FBC03D" w14:textId="1CB6D129" w:rsidR="00EB596B" w:rsidRDefault="00EB596B" w:rsidP="00EB596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Calibration Standard 2</w:t>
            </w:r>
          </w:p>
          <w:p w14:paraId="718B7526" w14:textId="750ABAA0" w:rsidR="00EB596B" w:rsidRDefault="00EB596B" w:rsidP="00EB596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Reading Before Cal</w:t>
            </w:r>
          </w:p>
        </w:tc>
        <w:tc>
          <w:tcPr>
            <w:tcW w:w="1587" w:type="dxa"/>
            <w:tcBorders>
              <w:top w:val="single" w:sz="8" w:space="0" w:color="auto"/>
              <w:left w:val="nil"/>
              <w:bottom w:val="single" w:sz="8" w:space="0" w:color="auto"/>
              <w:right w:val="single" w:sz="8" w:space="0" w:color="auto"/>
            </w:tcBorders>
            <w:shd w:val="clear" w:color="auto" w:fill="016574"/>
          </w:tcPr>
          <w:p w14:paraId="37A67D7E" w14:textId="33ABF337" w:rsidR="00EB596B" w:rsidRDefault="00EB596B" w:rsidP="00EB596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Calibration Standard 2</w:t>
            </w:r>
          </w:p>
          <w:p w14:paraId="09291DDF" w14:textId="77777777" w:rsidR="00EB596B" w:rsidRDefault="00EB596B" w:rsidP="00EB596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Cal</w:t>
            </w:r>
          </w:p>
          <w:p w14:paraId="0E1A1E1B" w14:textId="096BB85A" w:rsidR="00EB596B" w:rsidRDefault="00EB596B" w:rsidP="00EB596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w:t>
            </w:r>
            <w:r w:rsidRPr="00EB596B">
              <w:rPr>
                <w:rFonts w:ascii="Arial" w:eastAsia="Times New Roman" w:hAnsi="Arial" w:cs="Arial"/>
                <w:b/>
                <w:bCs/>
                <w:color w:val="FFFFFF"/>
                <w:lang w:eastAsia="en-GB"/>
              </w:rPr>
              <w:t>√</w:t>
            </w:r>
            <w:r>
              <w:rPr>
                <w:rFonts w:ascii="Arial" w:eastAsia="Times New Roman" w:hAnsi="Arial" w:cs="Arial"/>
                <w:b/>
                <w:bCs/>
                <w:color w:val="FFFFFF"/>
                <w:lang w:eastAsia="en-GB"/>
              </w:rPr>
              <w:t>)</w:t>
            </w:r>
          </w:p>
        </w:tc>
        <w:tc>
          <w:tcPr>
            <w:tcW w:w="1020" w:type="dxa"/>
            <w:tcBorders>
              <w:top w:val="single" w:sz="8" w:space="0" w:color="auto"/>
              <w:left w:val="nil"/>
              <w:bottom w:val="single" w:sz="8" w:space="0" w:color="auto"/>
              <w:right w:val="single" w:sz="8" w:space="0" w:color="auto"/>
            </w:tcBorders>
            <w:shd w:val="clear" w:color="auto" w:fill="016574"/>
          </w:tcPr>
          <w:p w14:paraId="1B01A97C" w14:textId="5869ADC7" w:rsidR="00EB596B" w:rsidRDefault="00EB596B" w:rsidP="00EB596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Initials</w:t>
            </w:r>
          </w:p>
        </w:tc>
      </w:tr>
      <w:tr w:rsidR="00EB596B" w:rsidRPr="004E2348" w14:paraId="39049B07" w14:textId="06330962" w:rsidTr="009F720C">
        <w:trPr>
          <w:trHeight w:val="315"/>
        </w:trPr>
        <w:tc>
          <w:tcPr>
            <w:tcW w:w="102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C6E2C22" w14:textId="5510AD49" w:rsidR="00EB596B" w:rsidRPr="004E2348" w:rsidRDefault="00EB596B" w:rsidP="00E80817">
            <w:pPr>
              <w:spacing w:before="120" w:after="120" w:line="240" w:lineRule="auto"/>
              <w:jc w:val="center"/>
              <w:rPr>
                <w:rFonts w:ascii="Arial" w:eastAsia="Times New Roman" w:hAnsi="Arial" w:cs="Arial"/>
                <w:lang w:eastAsia="en-GB"/>
              </w:rPr>
            </w:pPr>
          </w:p>
        </w:tc>
        <w:tc>
          <w:tcPr>
            <w:tcW w:w="124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99FD671"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3F26879"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59E9F02"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tcPr>
          <w:p w14:paraId="5146DA48"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8" w:space="0" w:color="A6A6A6"/>
            </w:tcBorders>
          </w:tcPr>
          <w:p w14:paraId="2630CBBB"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6EFBBAF5"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tcPr>
          <w:p w14:paraId="4A403859"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8" w:space="0" w:color="A6A6A6"/>
            </w:tcBorders>
          </w:tcPr>
          <w:p w14:paraId="1CBE852D"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020" w:type="dxa"/>
            <w:tcBorders>
              <w:top w:val="nil"/>
              <w:left w:val="nil"/>
              <w:bottom w:val="single" w:sz="8" w:space="0" w:color="A6A6A6"/>
              <w:right w:val="single" w:sz="8" w:space="0" w:color="A6A6A6"/>
            </w:tcBorders>
          </w:tcPr>
          <w:p w14:paraId="5407D6D4" w14:textId="77777777" w:rsidR="00EB596B" w:rsidRPr="004E2348" w:rsidRDefault="00EB596B" w:rsidP="00E80817">
            <w:pPr>
              <w:spacing w:before="120" w:after="120" w:line="240" w:lineRule="auto"/>
              <w:jc w:val="center"/>
              <w:rPr>
                <w:rFonts w:ascii="Arial" w:eastAsia="Times New Roman" w:hAnsi="Arial" w:cs="Arial"/>
                <w:lang w:eastAsia="en-GB"/>
              </w:rPr>
            </w:pPr>
          </w:p>
        </w:tc>
      </w:tr>
      <w:tr w:rsidR="00EB596B" w:rsidRPr="004E2348" w14:paraId="5CDC7684" w14:textId="730987DB" w:rsidTr="009F720C">
        <w:trPr>
          <w:trHeight w:val="300"/>
        </w:trPr>
        <w:tc>
          <w:tcPr>
            <w:tcW w:w="102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BC2A12" w14:textId="7BD4B197" w:rsidR="00EB596B" w:rsidRPr="004E2348" w:rsidRDefault="00EB596B" w:rsidP="00E80817">
            <w:pPr>
              <w:spacing w:before="120" w:after="120" w:line="240" w:lineRule="auto"/>
              <w:jc w:val="center"/>
              <w:rPr>
                <w:rFonts w:ascii="Arial" w:eastAsia="Times New Roman" w:hAnsi="Arial" w:cs="Arial"/>
                <w:lang w:eastAsia="en-GB"/>
              </w:rPr>
            </w:pPr>
          </w:p>
        </w:tc>
        <w:tc>
          <w:tcPr>
            <w:tcW w:w="124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DA6B5CD"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F995B55"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951935D"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tcPr>
          <w:p w14:paraId="198F1534"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8" w:space="0" w:color="A6A6A6"/>
            </w:tcBorders>
          </w:tcPr>
          <w:p w14:paraId="212D2B22"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4FADE17B"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tcPr>
          <w:p w14:paraId="5CB00E83"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8" w:space="0" w:color="A6A6A6"/>
            </w:tcBorders>
          </w:tcPr>
          <w:p w14:paraId="6929A7D5"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020" w:type="dxa"/>
            <w:tcBorders>
              <w:top w:val="nil"/>
              <w:left w:val="nil"/>
              <w:bottom w:val="single" w:sz="8" w:space="0" w:color="A6A6A6"/>
              <w:right w:val="single" w:sz="8" w:space="0" w:color="A6A6A6"/>
            </w:tcBorders>
          </w:tcPr>
          <w:p w14:paraId="7E1873F6" w14:textId="77777777" w:rsidR="00EB596B" w:rsidRPr="004E2348" w:rsidRDefault="00EB596B" w:rsidP="00E80817">
            <w:pPr>
              <w:spacing w:before="120" w:after="120" w:line="240" w:lineRule="auto"/>
              <w:jc w:val="center"/>
              <w:rPr>
                <w:rFonts w:ascii="Arial" w:eastAsia="Times New Roman" w:hAnsi="Arial" w:cs="Arial"/>
                <w:lang w:eastAsia="en-GB"/>
              </w:rPr>
            </w:pPr>
          </w:p>
        </w:tc>
      </w:tr>
      <w:tr w:rsidR="00EB596B" w:rsidRPr="004E2348" w14:paraId="1889BCCE" w14:textId="2762D6D6" w:rsidTr="009F720C">
        <w:trPr>
          <w:trHeight w:val="300"/>
        </w:trPr>
        <w:tc>
          <w:tcPr>
            <w:tcW w:w="102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0BB8484" w14:textId="29ADF986" w:rsidR="00EB596B" w:rsidRPr="004E2348" w:rsidRDefault="00EB596B" w:rsidP="00E80817">
            <w:pPr>
              <w:spacing w:before="120" w:after="120" w:line="240" w:lineRule="auto"/>
              <w:jc w:val="center"/>
              <w:rPr>
                <w:rFonts w:ascii="Arial" w:eastAsia="Times New Roman" w:hAnsi="Arial" w:cs="Arial"/>
                <w:lang w:eastAsia="en-GB"/>
              </w:rPr>
            </w:pPr>
          </w:p>
        </w:tc>
        <w:tc>
          <w:tcPr>
            <w:tcW w:w="124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4D77846"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92DD15F"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DC60F57"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tcPr>
          <w:p w14:paraId="424750AD"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8" w:space="0" w:color="A6A6A6"/>
            </w:tcBorders>
          </w:tcPr>
          <w:p w14:paraId="44EECF0B"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15D884DF"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tcPr>
          <w:p w14:paraId="2E6E0A2C"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8" w:space="0" w:color="A6A6A6"/>
            </w:tcBorders>
          </w:tcPr>
          <w:p w14:paraId="4E890570"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020" w:type="dxa"/>
            <w:tcBorders>
              <w:top w:val="nil"/>
              <w:left w:val="nil"/>
              <w:bottom w:val="single" w:sz="8" w:space="0" w:color="A6A6A6"/>
              <w:right w:val="single" w:sz="8" w:space="0" w:color="A6A6A6"/>
            </w:tcBorders>
          </w:tcPr>
          <w:p w14:paraId="79A27027" w14:textId="77777777" w:rsidR="00EB596B" w:rsidRPr="004E2348" w:rsidRDefault="00EB596B" w:rsidP="00E80817">
            <w:pPr>
              <w:spacing w:before="120" w:after="120" w:line="240" w:lineRule="auto"/>
              <w:jc w:val="center"/>
              <w:rPr>
                <w:rFonts w:ascii="Arial" w:eastAsia="Times New Roman" w:hAnsi="Arial" w:cs="Arial"/>
                <w:lang w:eastAsia="en-GB"/>
              </w:rPr>
            </w:pPr>
          </w:p>
        </w:tc>
      </w:tr>
      <w:tr w:rsidR="009F720C" w:rsidRPr="004E2348" w14:paraId="3968B04D" w14:textId="77777777" w:rsidTr="009F720C">
        <w:trPr>
          <w:trHeight w:val="300"/>
        </w:trPr>
        <w:tc>
          <w:tcPr>
            <w:tcW w:w="102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66FC64B"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24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916EE4E"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FC115FA"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D750A64"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tcPr>
          <w:p w14:paraId="5E1C4763"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8" w:space="0" w:color="A6A6A6"/>
            </w:tcBorders>
          </w:tcPr>
          <w:p w14:paraId="7DEB8F7B"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50EC5ED0"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tcPr>
          <w:p w14:paraId="16FE3897"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8" w:space="0" w:color="A6A6A6"/>
            </w:tcBorders>
          </w:tcPr>
          <w:p w14:paraId="31CDC954"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020" w:type="dxa"/>
            <w:tcBorders>
              <w:top w:val="nil"/>
              <w:left w:val="nil"/>
              <w:bottom w:val="single" w:sz="8" w:space="0" w:color="A6A6A6"/>
              <w:right w:val="single" w:sz="8" w:space="0" w:color="A6A6A6"/>
            </w:tcBorders>
          </w:tcPr>
          <w:p w14:paraId="3EB17881" w14:textId="77777777" w:rsidR="009F720C" w:rsidRPr="004E2348" w:rsidRDefault="009F720C" w:rsidP="00E80817">
            <w:pPr>
              <w:spacing w:before="120" w:after="120" w:line="240" w:lineRule="auto"/>
              <w:jc w:val="center"/>
              <w:rPr>
                <w:rFonts w:ascii="Arial" w:eastAsia="Times New Roman" w:hAnsi="Arial" w:cs="Arial"/>
                <w:lang w:eastAsia="en-GB"/>
              </w:rPr>
            </w:pPr>
          </w:p>
        </w:tc>
      </w:tr>
      <w:tr w:rsidR="009F720C" w:rsidRPr="004E2348" w14:paraId="4253A08C" w14:textId="77777777" w:rsidTr="009F720C">
        <w:trPr>
          <w:trHeight w:val="300"/>
        </w:trPr>
        <w:tc>
          <w:tcPr>
            <w:tcW w:w="102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7AE1B9"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24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9323897"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6B1F683"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44ACA98"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tcPr>
          <w:p w14:paraId="044AFC3E"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8" w:space="0" w:color="A6A6A6"/>
            </w:tcBorders>
          </w:tcPr>
          <w:p w14:paraId="4BBB93E4"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76256299"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tcPr>
          <w:p w14:paraId="13448072"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8" w:space="0" w:color="A6A6A6"/>
            </w:tcBorders>
          </w:tcPr>
          <w:p w14:paraId="46004871"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020" w:type="dxa"/>
            <w:tcBorders>
              <w:top w:val="nil"/>
              <w:left w:val="nil"/>
              <w:bottom w:val="single" w:sz="8" w:space="0" w:color="A6A6A6"/>
              <w:right w:val="single" w:sz="8" w:space="0" w:color="A6A6A6"/>
            </w:tcBorders>
          </w:tcPr>
          <w:p w14:paraId="13E7E547" w14:textId="77777777" w:rsidR="009F720C" w:rsidRPr="004E2348" w:rsidRDefault="009F720C" w:rsidP="00E80817">
            <w:pPr>
              <w:spacing w:before="120" w:after="120" w:line="240" w:lineRule="auto"/>
              <w:jc w:val="center"/>
              <w:rPr>
                <w:rFonts w:ascii="Arial" w:eastAsia="Times New Roman" w:hAnsi="Arial" w:cs="Arial"/>
                <w:lang w:eastAsia="en-GB"/>
              </w:rPr>
            </w:pPr>
          </w:p>
        </w:tc>
      </w:tr>
      <w:tr w:rsidR="009F720C" w:rsidRPr="004E2348" w14:paraId="06251919" w14:textId="77777777" w:rsidTr="009F720C">
        <w:trPr>
          <w:trHeight w:val="300"/>
        </w:trPr>
        <w:tc>
          <w:tcPr>
            <w:tcW w:w="102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E56D2E1"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24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3E5060F"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4266542"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0077FD3"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tcPr>
          <w:p w14:paraId="2ABF9C3E"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8" w:space="0" w:color="A6A6A6"/>
            </w:tcBorders>
          </w:tcPr>
          <w:p w14:paraId="13D9C128"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23D3CBB6"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tcPr>
          <w:p w14:paraId="0F3AD718"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8" w:space="0" w:color="A6A6A6"/>
            </w:tcBorders>
          </w:tcPr>
          <w:p w14:paraId="5F5A5C41"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020" w:type="dxa"/>
            <w:tcBorders>
              <w:top w:val="nil"/>
              <w:left w:val="nil"/>
              <w:bottom w:val="single" w:sz="8" w:space="0" w:color="A6A6A6"/>
              <w:right w:val="single" w:sz="8" w:space="0" w:color="A6A6A6"/>
            </w:tcBorders>
          </w:tcPr>
          <w:p w14:paraId="28920DB8" w14:textId="77777777" w:rsidR="009F720C" w:rsidRPr="004E2348" w:rsidRDefault="009F720C" w:rsidP="00E80817">
            <w:pPr>
              <w:spacing w:before="120" w:after="120" w:line="240" w:lineRule="auto"/>
              <w:jc w:val="center"/>
              <w:rPr>
                <w:rFonts w:ascii="Arial" w:eastAsia="Times New Roman" w:hAnsi="Arial" w:cs="Arial"/>
                <w:lang w:eastAsia="en-GB"/>
              </w:rPr>
            </w:pPr>
          </w:p>
        </w:tc>
      </w:tr>
      <w:tr w:rsidR="009F720C" w:rsidRPr="004E2348" w14:paraId="757895BB" w14:textId="77777777" w:rsidTr="009F720C">
        <w:trPr>
          <w:trHeight w:val="300"/>
        </w:trPr>
        <w:tc>
          <w:tcPr>
            <w:tcW w:w="102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68C3F31"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24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D612665"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30AEA99"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4D6DDBB"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tcPr>
          <w:p w14:paraId="42050302"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8" w:space="0" w:color="A6A6A6"/>
            </w:tcBorders>
          </w:tcPr>
          <w:p w14:paraId="555146C8"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2A154571"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tcPr>
          <w:p w14:paraId="0D15D147"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8" w:space="0" w:color="A6A6A6"/>
            </w:tcBorders>
          </w:tcPr>
          <w:p w14:paraId="190A4060" w14:textId="77777777" w:rsidR="009F720C" w:rsidRPr="004E2348" w:rsidRDefault="009F720C" w:rsidP="00E80817">
            <w:pPr>
              <w:spacing w:before="120" w:after="120" w:line="240" w:lineRule="auto"/>
              <w:jc w:val="center"/>
              <w:rPr>
                <w:rFonts w:ascii="Arial" w:eastAsia="Times New Roman" w:hAnsi="Arial" w:cs="Arial"/>
                <w:lang w:eastAsia="en-GB"/>
              </w:rPr>
            </w:pPr>
          </w:p>
        </w:tc>
        <w:tc>
          <w:tcPr>
            <w:tcW w:w="1020" w:type="dxa"/>
            <w:tcBorders>
              <w:top w:val="nil"/>
              <w:left w:val="nil"/>
              <w:bottom w:val="single" w:sz="8" w:space="0" w:color="A6A6A6"/>
              <w:right w:val="single" w:sz="8" w:space="0" w:color="A6A6A6"/>
            </w:tcBorders>
          </w:tcPr>
          <w:p w14:paraId="39546377" w14:textId="77777777" w:rsidR="009F720C" w:rsidRPr="004E2348" w:rsidRDefault="009F720C" w:rsidP="00E80817">
            <w:pPr>
              <w:spacing w:before="120" w:after="120" w:line="240" w:lineRule="auto"/>
              <w:jc w:val="center"/>
              <w:rPr>
                <w:rFonts w:ascii="Arial" w:eastAsia="Times New Roman" w:hAnsi="Arial" w:cs="Arial"/>
                <w:lang w:eastAsia="en-GB"/>
              </w:rPr>
            </w:pPr>
          </w:p>
        </w:tc>
      </w:tr>
      <w:tr w:rsidR="00D74ED2" w:rsidRPr="004E2348" w14:paraId="06ACD5E0" w14:textId="77777777" w:rsidTr="009F720C">
        <w:trPr>
          <w:trHeight w:val="300"/>
        </w:trPr>
        <w:tc>
          <w:tcPr>
            <w:tcW w:w="102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472FCFC" w14:textId="77777777" w:rsidR="00D74ED2" w:rsidRPr="004E2348" w:rsidRDefault="00D74ED2" w:rsidP="00E80817">
            <w:pPr>
              <w:spacing w:before="120" w:after="120" w:line="240" w:lineRule="auto"/>
              <w:jc w:val="center"/>
              <w:rPr>
                <w:rFonts w:ascii="Arial" w:eastAsia="Times New Roman" w:hAnsi="Arial" w:cs="Arial"/>
                <w:lang w:eastAsia="en-GB"/>
              </w:rPr>
            </w:pPr>
          </w:p>
        </w:tc>
        <w:tc>
          <w:tcPr>
            <w:tcW w:w="124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A602E68" w14:textId="77777777" w:rsidR="00D74ED2" w:rsidRPr="004E2348" w:rsidRDefault="00D74ED2" w:rsidP="00E8081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6E123FA" w14:textId="77777777" w:rsidR="00D74ED2" w:rsidRPr="004E2348" w:rsidRDefault="00D74ED2"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62DD947" w14:textId="77777777" w:rsidR="00D74ED2" w:rsidRPr="004E2348" w:rsidRDefault="00D74ED2"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tcPr>
          <w:p w14:paraId="37F5601F" w14:textId="77777777" w:rsidR="00D74ED2" w:rsidRPr="004E2348" w:rsidRDefault="00D74ED2" w:rsidP="00E80817">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8" w:space="0" w:color="A6A6A6"/>
            </w:tcBorders>
          </w:tcPr>
          <w:p w14:paraId="5B754B3E" w14:textId="77777777" w:rsidR="00D74ED2" w:rsidRPr="004E2348" w:rsidRDefault="00D74ED2" w:rsidP="00E80817">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3DD47C64" w14:textId="77777777" w:rsidR="00D74ED2" w:rsidRPr="004E2348" w:rsidRDefault="00D74ED2"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tcPr>
          <w:p w14:paraId="1BB4CD44" w14:textId="77777777" w:rsidR="00D74ED2" w:rsidRPr="004E2348" w:rsidRDefault="00D74ED2" w:rsidP="00E80817">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8" w:space="0" w:color="A6A6A6"/>
            </w:tcBorders>
          </w:tcPr>
          <w:p w14:paraId="02336161" w14:textId="77777777" w:rsidR="00D74ED2" w:rsidRPr="004E2348" w:rsidRDefault="00D74ED2" w:rsidP="00E80817">
            <w:pPr>
              <w:spacing w:before="120" w:after="120" w:line="240" w:lineRule="auto"/>
              <w:jc w:val="center"/>
              <w:rPr>
                <w:rFonts w:ascii="Arial" w:eastAsia="Times New Roman" w:hAnsi="Arial" w:cs="Arial"/>
                <w:lang w:eastAsia="en-GB"/>
              </w:rPr>
            </w:pPr>
          </w:p>
        </w:tc>
        <w:tc>
          <w:tcPr>
            <w:tcW w:w="1020" w:type="dxa"/>
            <w:tcBorders>
              <w:top w:val="nil"/>
              <w:left w:val="nil"/>
              <w:bottom w:val="single" w:sz="8" w:space="0" w:color="A6A6A6"/>
              <w:right w:val="single" w:sz="8" w:space="0" w:color="A6A6A6"/>
            </w:tcBorders>
          </w:tcPr>
          <w:p w14:paraId="082B7825" w14:textId="77777777" w:rsidR="00D74ED2" w:rsidRPr="004E2348" w:rsidRDefault="00D74ED2" w:rsidP="00E80817">
            <w:pPr>
              <w:spacing w:before="120" w:after="120" w:line="240" w:lineRule="auto"/>
              <w:jc w:val="center"/>
              <w:rPr>
                <w:rFonts w:ascii="Arial" w:eastAsia="Times New Roman" w:hAnsi="Arial" w:cs="Arial"/>
                <w:lang w:eastAsia="en-GB"/>
              </w:rPr>
            </w:pPr>
          </w:p>
        </w:tc>
      </w:tr>
      <w:tr w:rsidR="00D74ED2" w:rsidRPr="004E2348" w14:paraId="3ECB0A07" w14:textId="77777777" w:rsidTr="009F720C">
        <w:trPr>
          <w:trHeight w:val="300"/>
        </w:trPr>
        <w:tc>
          <w:tcPr>
            <w:tcW w:w="102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644ED12" w14:textId="77777777" w:rsidR="00D74ED2" w:rsidRPr="004E2348" w:rsidRDefault="00D74ED2" w:rsidP="00E80817">
            <w:pPr>
              <w:spacing w:before="120" w:after="120" w:line="240" w:lineRule="auto"/>
              <w:jc w:val="center"/>
              <w:rPr>
                <w:rFonts w:ascii="Arial" w:eastAsia="Times New Roman" w:hAnsi="Arial" w:cs="Arial"/>
                <w:lang w:eastAsia="en-GB"/>
              </w:rPr>
            </w:pPr>
          </w:p>
        </w:tc>
        <w:tc>
          <w:tcPr>
            <w:tcW w:w="124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D47B662" w14:textId="77777777" w:rsidR="00D74ED2" w:rsidRPr="004E2348" w:rsidRDefault="00D74ED2" w:rsidP="00E8081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32CCE8E" w14:textId="77777777" w:rsidR="00D74ED2" w:rsidRPr="004E2348" w:rsidRDefault="00D74ED2"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FCE84B" w14:textId="77777777" w:rsidR="00D74ED2" w:rsidRPr="004E2348" w:rsidRDefault="00D74ED2"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tcPr>
          <w:p w14:paraId="09683C66" w14:textId="77777777" w:rsidR="00D74ED2" w:rsidRPr="004E2348" w:rsidRDefault="00D74ED2" w:rsidP="00E80817">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8" w:space="0" w:color="A6A6A6"/>
            </w:tcBorders>
          </w:tcPr>
          <w:p w14:paraId="7EE1BC8A" w14:textId="77777777" w:rsidR="00D74ED2" w:rsidRPr="004E2348" w:rsidRDefault="00D74ED2" w:rsidP="00E80817">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350AEFC5" w14:textId="77777777" w:rsidR="00D74ED2" w:rsidRPr="004E2348" w:rsidRDefault="00D74ED2"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tcPr>
          <w:p w14:paraId="7F9D394C" w14:textId="77777777" w:rsidR="00D74ED2" w:rsidRPr="004E2348" w:rsidRDefault="00D74ED2" w:rsidP="00E80817">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8" w:space="0" w:color="A6A6A6"/>
            </w:tcBorders>
          </w:tcPr>
          <w:p w14:paraId="4DAC058E" w14:textId="77777777" w:rsidR="00D74ED2" w:rsidRPr="004E2348" w:rsidRDefault="00D74ED2" w:rsidP="00E80817">
            <w:pPr>
              <w:spacing w:before="120" w:after="120" w:line="240" w:lineRule="auto"/>
              <w:jc w:val="center"/>
              <w:rPr>
                <w:rFonts w:ascii="Arial" w:eastAsia="Times New Roman" w:hAnsi="Arial" w:cs="Arial"/>
                <w:lang w:eastAsia="en-GB"/>
              </w:rPr>
            </w:pPr>
          </w:p>
        </w:tc>
        <w:tc>
          <w:tcPr>
            <w:tcW w:w="1020" w:type="dxa"/>
            <w:tcBorders>
              <w:top w:val="nil"/>
              <w:left w:val="nil"/>
              <w:bottom w:val="single" w:sz="8" w:space="0" w:color="A6A6A6"/>
              <w:right w:val="single" w:sz="8" w:space="0" w:color="A6A6A6"/>
            </w:tcBorders>
          </w:tcPr>
          <w:p w14:paraId="5B5DF69F" w14:textId="77777777" w:rsidR="00D74ED2" w:rsidRPr="004E2348" w:rsidRDefault="00D74ED2" w:rsidP="00E80817">
            <w:pPr>
              <w:spacing w:before="120" w:after="120" w:line="240" w:lineRule="auto"/>
              <w:jc w:val="center"/>
              <w:rPr>
                <w:rFonts w:ascii="Arial" w:eastAsia="Times New Roman" w:hAnsi="Arial" w:cs="Arial"/>
                <w:lang w:eastAsia="en-GB"/>
              </w:rPr>
            </w:pPr>
          </w:p>
        </w:tc>
      </w:tr>
      <w:tr w:rsidR="00D74ED2" w:rsidRPr="004E2348" w14:paraId="13165B3F" w14:textId="77777777" w:rsidTr="009F720C">
        <w:trPr>
          <w:trHeight w:val="300"/>
        </w:trPr>
        <w:tc>
          <w:tcPr>
            <w:tcW w:w="102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18A04F" w14:textId="77777777" w:rsidR="00D74ED2" w:rsidRPr="004E2348" w:rsidRDefault="00D74ED2" w:rsidP="00E80817">
            <w:pPr>
              <w:spacing w:before="120" w:after="120" w:line="240" w:lineRule="auto"/>
              <w:jc w:val="center"/>
              <w:rPr>
                <w:rFonts w:ascii="Arial" w:eastAsia="Times New Roman" w:hAnsi="Arial" w:cs="Arial"/>
                <w:lang w:eastAsia="en-GB"/>
              </w:rPr>
            </w:pPr>
          </w:p>
        </w:tc>
        <w:tc>
          <w:tcPr>
            <w:tcW w:w="124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BCAB184" w14:textId="77777777" w:rsidR="00D74ED2" w:rsidRPr="004E2348" w:rsidRDefault="00D74ED2" w:rsidP="00E8081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A090559" w14:textId="77777777" w:rsidR="00D74ED2" w:rsidRPr="004E2348" w:rsidRDefault="00D74ED2"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71EFA22" w14:textId="77777777" w:rsidR="00D74ED2" w:rsidRPr="004E2348" w:rsidRDefault="00D74ED2"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tcPr>
          <w:p w14:paraId="4A6E92D0" w14:textId="77777777" w:rsidR="00D74ED2" w:rsidRPr="004E2348" w:rsidRDefault="00D74ED2" w:rsidP="00E80817">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8" w:space="0" w:color="A6A6A6"/>
            </w:tcBorders>
          </w:tcPr>
          <w:p w14:paraId="0F0312B4" w14:textId="77777777" w:rsidR="00D74ED2" w:rsidRPr="004E2348" w:rsidRDefault="00D74ED2" w:rsidP="00E80817">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03F12E67" w14:textId="77777777" w:rsidR="00D74ED2" w:rsidRPr="004E2348" w:rsidRDefault="00D74ED2"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tcPr>
          <w:p w14:paraId="568DE2EF" w14:textId="77777777" w:rsidR="00D74ED2" w:rsidRPr="004E2348" w:rsidRDefault="00D74ED2" w:rsidP="00E80817">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8" w:space="0" w:color="A6A6A6"/>
            </w:tcBorders>
          </w:tcPr>
          <w:p w14:paraId="1C47C989" w14:textId="77777777" w:rsidR="00D74ED2" w:rsidRPr="004E2348" w:rsidRDefault="00D74ED2" w:rsidP="00E80817">
            <w:pPr>
              <w:spacing w:before="120" w:after="120" w:line="240" w:lineRule="auto"/>
              <w:jc w:val="center"/>
              <w:rPr>
                <w:rFonts w:ascii="Arial" w:eastAsia="Times New Roman" w:hAnsi="Arial" w:cs="Arial"/>
                <w:lang w:eastAsia="en-GB"/>
              </w:rPr>
            </w:pPr>
          </w:p>
        </w:tc>
        <w:tc>
          <w:tcPr>
            <w:tcW w:w="1020" w:type="dxa"/>
            <w:tcBorders>
              <w:top w:val="nil"/>
              <w:left w:val="nil"/>
              <w:bottom w:val="single" w:sz="8" w:space="0" w:color="A6A6A6"/>
              <w:right w:val="single" w:sz="8" w:space="0" w:color="A6A6A6"/>
            </w:tcBorders>
          </w:tcPr>
          <w:p w14:paraId="090B5707" w14:textId="77777777" w:rsidR="00D74ED2" w:rsidRPr="004E2348" w:rsidRDefault="00D74ED2" w:rsidP="00E80817">
            <w:pPr>
              <w:spacing w:before="120" w:after="120" w:line="240" w:lineRule="auto"/>
              <w:jc w:val="center"/>
              <w:rPr>
                <w:rFonts w:ascii="Arial" w:eastAsia="Times New Roman" w:hAnsi="Arial" w:cs="Arial"/>
                <w:lang w:eastAsia="en-GB"/>
              </w:rPr>
            </w:pPr>
          </w:p>
        </w:tc>
      </w:tr>
      <w:tr w:rsidR="00EB596B" w:rsidRPr="004E2348" w14:paraId="18D26879" w14:textId="1878BBFC" w:rsidTr="009F720C">
        <w:trPr>
          <w:trHeight w:val="300"/>
        </w:trPr>
        <w:tc>
          <w:tcPr>
            <w:tcW w:w="102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71CDC36" w14:textId="124A5356" w:rsidR="00EB596B" w:rsidRPr="004E2348" w:rsidRDefault="00EB596B" w:rsidP="00E80817">
            <w:pPr>
              <w:spacing w:before="120" w:after="120" w:line="240" w:lineRule="auto"/>
              <w:jc w:val="center"/>
              <w:rPr>
                <w:rFonts w:ascii="Arial" w:eastAsia="Times New Roman" w:hAnsi="Arial" w:cs="Arial"/>
                <w:lang w:eastAsia="en-GB"/>
              </w:rPr>
            </w:pPr>
          </w:p>
        </w:tc>
        <w:tc>
          <w:tcPr>
            <w:tcW w:w="124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938F85B"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99C94E7"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7090D3A"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tcPr>
          <w:p w14:paraId="114D4377"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8" w:space="0" w:color="A6A6A6"/>
            </w:tcBorders>
          </w:tcPr>
          <w:p w14:paraId="5C21D417"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6AD07F32"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tcPr>
          <w:p w14:paraId="5BAC9A66"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8" w:space="0" w:color="A6A6A6"/>
            </w:tcBorders>
          </w:tcPr>
          <w:p w14:paraId="07AC1100"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020" w:type="dxa"/>
            <w:tcBorders>
              <w:top w:val="nil"/>
              <w:left w:val="nil"/>
              <w:bottom w:val="single" w:sz="8" w:space="0" w:color="A6A6A6"/>
              <w:right w:val="single" w:sz="8" w:space="0" w:color="A6A6A6"/>
            </w:tcBorders>
          </w:tcPr>
          <w:p w14:paraId="6F14ED96" w14:textId="77777777" w:rsidR="00EB596B" w:rsidRPr="004E2348" w:rsidRDefault="00EB596B" w:rsidP="00E80817">
            <w:pPr>
              <w:spacing w:before="120" w:after="120" w:line="240" w:lineRule="auto"/>
              <w:jc w:val="center"/>
              <w:rPr>
                <w:rFonts w:ascii="Arial" w:eastAsia="Times New Roman" w:hAnsi="Arial" w:cs="Arial"/>
                <w:lang w:eastAsia="en-GB"/>
              </w:rPr>
            </w:pPr>
          </w:p>
        </w:tc>
      </w:tr>
      <w:tr w:rsidR="00EB596B" w:rsidRPr="004E2348" w14:paraId="64C70A97" w14:textId="4EB0A156" w:rsidTr="009F720C">
        <w:trPr>
          <w:trHeight w:val="300"/>
        </w:trPr>
        <w:tc>
          <w:tcPr>
            <w:tcW w:w="102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AFEB5EF" w14:textId="486BD2EC" w:rsidR="00EB596B" w:rsidRPr="004E2348" w:rsidRDefault="00EB596B" w:rsidP="00E80817">
            <w:pPr>
              <w:spacing w:before="120" w:after="120" w:line="240" w:lineRule="auto"/>
              <w:jc w:val="center"/>
              <w:rPr>
                <w:rFonts w:ascii="Arial" w:eastAsia="Times New Roman" w:hAnsi="Arial" w:cs="Arial"/>
                <w:lang w:eastAsia="en-GB"/>
              </w:rPr>
            </w:pPr>
          </w:p>
        </w:tc>
        <w:tc>
          <w:tcPr>
            <w:tcW w:w="124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89672B4"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EBB5E46"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51C7913"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tcPr>
          <w:p w14:paraId="205D98FC"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8" w:space="0" w:color="A6A6A6"/>
            </w:tcBorders>
          </w:tcPr>
          <w:p w14:paraId="41C2AF2C"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692A4BC3"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tcPr>
          <w:p w14:paraId="16A96AC8"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8" w:space="0" w:color="A6A6A6"/>
            </w:tcBorders>
          </w:tcPr>
          <w:p w14:paraId="7C72468E"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020" w:type="dxa"/>
            <w:tcBorders>
              <w:top w:val="nil"/>
              <w:left w:val="nil"/>
              <w:bottom w:val="single" w:sz="8" w:space="0" w:color="A6A6A6"/>
              <w:right w:val="single" w:sz="8" w:space="0" w:color="A6A6A6"/>
            </w:tcBorders>
          </w:tcPr>
          <w:p w14:paraId="4709B5DD" w14:textId="77777777" w:rsidR="00EB596B" w:rsidRPr="004E2348" w:rsidRDefault="00EB596B" w:rsidP="00E80817">
            <w:pPr>
              <w:spacing w:before="120" w:after="120" w:line="240" w:lineRule="auto"/>
              <w:jc w:val="center"/>
              <w:rPr>
                <w:rFonts w:ascii="Arial" w:eastAsia="Times New Roman" w:hAnsi="Arial" w:cs="Arial"/>
                <w:lang w:eastAsia="en-GB"/>
              </w:rPr>
            </w:pPr>
          </w:p>
        </w:tc>
      </w:tr>
      <w:tr w:rsidR="00EB596B" w:rsidRPr="004E2348" w14:paraId="50F7B2F1" w14:textId="202DE8C0" w:rsidTr="009F720C">
        <w:trPr>
          <w:trHeight w:val="300"/>
        </w:trPr>
        <w:tc>
          <w:tcPr>
            <w:tcW w:w="102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2EE3A5E" w14:textId="6B8788EA" w:rsidR="00EB596B" w:rsidRPr="004E2348" w:rsidRDefault="00EB596B" w:rsidP="00E80817">
            <w:pPr>
              <w:spacing w:before="120" w:after="120" w:line="240" w:lineRule="auto"/>
              <w:jc w:val="center"/>
              <w:rPr>
                <w:rFonts w:ascii="Arial" w:eastAsia="Times New Roman" w:hAnsi="Arial" w:cs="Arial"/>
                <w:lang w:eastAsia="en-GB"/>
              </w:rPr>
            </w:pPr>
          </w:p>
        </w:tc>
        <w:tc>
          <w:tcPr>
            <w:tcW w:w="1247"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841F71F"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5B24B56"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400EB5F"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tcPr>
          <w:p w14:paraId="72528023"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8" w:space="0" w:color="A6A6A6"/>
            </w:tcBorders>
          </w:tcPr>
          <w:p w14:paraId="620ABCBE"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701" w:type="dxa"/>
            <w:tcBorders>
              <w:top w:val="nil"/>
              <w:left w:val="nil"/>
              <w:bottom w:val="single" w:sz="8" w:space="0" w:color="A6A6A6"/>
              <w:right w:val="single" w:sz="8" w:space="0" w:color="A6A6A6"/>
            </w:tcBorders>
          </w:tcPr>
          <w:p w14:paraId="1C46D5FC"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928" w:type="dxa"/>
            <w:tcBorders>
              <w:top w:val="nil"/>
              <w:left w:val="nil"/>
              <w:bottom w:val="single" w:sz="8" w:space="0" w:color="A6A6A6"/>
              <w:right w:val="single" w:sz="8" w:space="0" w:color="A6A6A6"/>
            </w:tcBorders>
          </w:tcPr>
          <w:p w14:paraId="648BDBEB"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587" w:type="dxa"/>
            <w:tcBorders>
              <w:top w:val="nil"/>
              <w:left w:val="nil"/>
              <w:bottom w:val="single" w:sz="8" w:space="0" w:color="A6A6A6"/>
              <w:right w:val="single" w:sz="8" w:space="0" w:color="A6A6A6"/>
            </w:tcBorders>
          </w:tcPr>
          <w:p w14:paraId="6480A920" w14:textId="77777777" w:rsidR="00EB596B" w:rsidRPr="004E2348" w:rsidRDefault="00EB596B" w:rsidP="00E80817">
            <w:pPr>
              <w:spacing w:before="120" w:after="120" w:line="240" w:lineRule="auto"/>
              <w:jc w:val="center"/>
              <w:rPr>
                <w:rFonts w:ascii="Arial" w:eastAsia="Times New Roman" w:hAnsi="Arial" w:cs="Arial"/>
                <w:lang w:eastAsia="en-GB"/>
              </w:rPr>
            </w:pPr>
          </w:p>
        </w:tc>
        <w:tc>
          <w:tcPr>
            <w:tcW w:w="1020" w:type="dxa"/>
            <w:tcBorders>
              <w:top w:val="nil"/>
              <w:left w:val="nil"/>
              <w:bottom w:val="single" w:sz="8" w:space="0" w:color="A6A6A6"/>
              <w:right w:val="single" w:sz="8" w:space="0" w:color="A6A6A6"/>
            </w:tcBorders>
          </w:tcPr>
          <w:p w14:paraId="36E519E6" w14:textId="77777777" w:rsidR="00EB596B" w:rsidRPr="004E2348" w:rsidRDefault="00EB596B" w:rsidP="00E80817">
            <w:pPr>
              <w:spacing w:before="120" w:after="120" w:line="240" w:lineRule="auto"/>
              <w:jc w:val="center"/>
              <w:rPr>
                <w:rFonts w:ascii="Arial" w:eastAsia="Times New Roman" w:hAnsi="Arial" w:cs="Arial"/>
                <w:lang w:eastAsia="en-GB"/>
              </w:rPr>
            </w:pPr>
          </w:p>
        </w:tc>
      </w:tr>
    </w:tbl>
    <w:p w14:paraId="76BDC772" w14:textId="77777777" w:rsidR="00793227" w:rsidRDefault="00793227" w:rsidP="004E769B"/>
    <w:p w14:paraId="1CFDB6DE" w14:textId="2817B2DF" w:rsidR="009F720C" w:rsidRPr="00725AFC" w:rsidRDefault="009F720C" w:rsidP="009F720C">
      <w:pPr>
        <w:pStyle w:val="BodyText1"/>
        <w:rPr>
          <w:rFonts w:eastAsia="Times New Roman"/>
          <w:b/>
          <w:bCs/>
        </w:rPr>
      </w:pPr>
      <w:r w:rsidRPr="00725AFC">
        <w:rPr>
          <w:rFonts w:eastAsia="Times New Roman"/>
          <w:b/>
          <w:bCs/>
        </w:rPr>
        <w:t xml:space="preserve">Table </w:t>
      </w:r>
      <w:r>
        <w:rPr>
          <w:rFonts w:eastAsia="Times New Roman"/>
          <w:b/>
          <w:bCs/>
        </w:rPr>
        <w:t>A8.3f(f): Calibration Records - Comments</w:t>
      </w:r>
    </w:p>
    <w:tbl>
      <w:tblPr>
        <w:tblW w:w="4928" w:type="pct"/>
        <w:tblCellMar>
          <w:left w:w="0" w:type="dxa"/>
          <w:right w:w="0" w:type="dxa"/>
        </w:tblCellMar>
        <w:tblLook w:val="04A0" w:firstRow="1" w:lastRow="0" w:firstColumn="1" w:lastColumn="0" w:noHBand="0" w:noVBand="1"/>
        <w:tblCaption w:val="Table A8.3f(f): Example field sheet for recording equipment calibration - Calibration Records - Comments"/>
        <w:tblDescription w:val="Describe the calibration records"/>
      </w:tblPr>
      <w:tblGrid>
        <w:gridCol w:w="14924"/>
      </w:tblGrid>
      <w:tr w:rsidR="009F720C" w:rsidRPr="00AE1DFE" w14:paraId="06506FBD" w14:textId="77777777" w:rsidTr="00E8081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8D5349E" w14:textId="26235788" w:rsidR="009F720C" w:rsidRPr="00AE1DFE" w:rsidRDefault="009F720C" w:rsidP="00E8081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Comments</w:t>
            </w:r>
          </w:p>
        </w:tc>
      </w:tr>
      <w:tr w:rsidR="009F720C" w:rsidRPr="00AE1DFE" w14:paraId="36289A36" w14:textId="77777777" w:rsidTr="00E8081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6DB4D12" w14:textId="77777777" w:rsidR="009F720C" w:rsidRPr="00AE1DFE" w:rsidRDefault="009F720C" w:rsidP="00E80817">
            <w:pPr>
              <w:spacing w:before="120" w:after="120" w:line="240" w:lineRule="auto"/>
              <w:rPr>
                <w:rFonts w:ascii="Arial" w:eastAsia="Times New Roman" w:hAnsi="Arial" w:cs="Arial"/>
                <w:lang w:eastAsia="en-GB"/>
              </w:rPr>
            </w:pPr>
          </w:p>
        </w:tc>
      </w:tr>
    </w:tbl>
    <w:p w14:paraId="3A16F66D" w14:textId="77777777" w:rsidR="00793227" w:rsidRDefault="00793227" w:rsidP="004E769B"/>
    <w:p w14:paraId="4D8662D2" w14:textId="1090BE29" w:rsidR="00D74ED2" w:rsidRPr="00725AFC" w:rsidRDefault="00D74ED2" w:rsidP="00D74ED2">
      <w:pPr>
        <w:pStyle w:val="BodyText1"/>
        <w:rPr>
          <w:rFonts w:eastAsia="Times New Roman"/>
          <w:b/>
          <w:bCs/>
        </w:rPr>
      </w:pPr>
      <w:r w:rsidRPr="00725AFC">
        <w:rPr>
          <w:rFonts w:eastAsia="Times New Roman"/>
          <w:b/>
          <w:bCs/>
        </w:rPr>
        <w:t xml:space="preserve">Table </w:t>
      </w:r>
      <w:r>
        <w:rPr>
          <w:rFonts w:eastAsia="Times New Roman"/>
          <w:b/>
          <w:bCs/>
        </w:rPr>
        <w:t>A8.3f(g): Notes</w:t>
      </w:r>
    </w:p>
    <w:tbl>
      <w:tblPr>
        <w:tblW w:w="4928" w:type="pct"/>
        <w:tblCellMar>
          <w:left w:w="0" w:type="dxa"/>
          <w:right w:w="0" w:type="dxa"/>
        </w:tblCellMar>
        <w:tblLook w:val="04A0" w:firstRow="1" w:lastRow="0" w:firstColumn="1" w:lastColumn="0" w:noHBand="0" w:noVBand="1"/>
        <w:tblCaption w:val="Table A8.3f(g): Example field sheet for recording equipment calibration - Notes"/>
        <w:tblDescription w:val="Include space to add any notes"/>
      </w:tblPr>
      <w:tblGrid>
        <w:gridCol w:w="14924"/>
      </w:tblGrid>
      <w:tr w:rsidR="00D74ED2" w:rsidRPr="00AE1DFE" w14:paraId="44ACB7B3" w14:textId="77777777" w:rsidTr="00E8081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78A0348" w14:textId="24CAAB5C" w:rsidR="00D74ED2" w:rsidRPr="00AE1DFE" w:rsidRDefault="00D74ED2" w:rsidP="00E8081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Notes</w:t>
            </w:r>
          </w:p>
        </w:tc>
      </w:tr>
      <w:tr w:rsidR="00D74ED2" w:rsidRPr="00AE1DFE" w14:paraId="52A86EE6" w14:textId="77777777" w:rsidTr="00E8081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1102000" w14:textId="77777777" w:rsidR="00D74ED2" w:rsidRPr="00AE1DFE" w:rsidRDefault="00D74ED2" w:rsidP="00E80817">
            <w:pPr>
              <w:spacing w:before="120" w:after="120" w:line="240" w:lineRule="auto"/>
              <w:rPr>
                <w:rFonts w:ascii="Arial" w:eastAsia="Times New Roman" w:hAnsi="Arial" w:cs="Arial"/>
                <w:lang w:eastAsia="en-GB"/>
              </w:rPr>
            </w:pPr>
          </w:p>
        </w:tc>
      </w:tr>
    </w:tbl>
    <w:p w14:paraId="0D287356" w14:textId="77777777" w:rsidR="00793227" w:rsidRDefault="00793227" w:rsidP="004E769B"/>
    <w:p w14:paraId="254D2F70" w14:textId="13FCBA12" w:rsidR="00ED6AF7" w:rsidRPr="00725AFC" w:rsidRDefault="00ED6AF7" w:rsidP="00ED6AF7">
      <w:pPr>
        <w:pStyle w:val="BodyText1"/>
        <w:rPr>
          <w:rFonts w:eastAsia="Times New Roman"/>
          <w:b/>
          <w:bCs/>
        </w:rPr>
      </w:pPr>
      <w:r w:rsidRPr="00725AFC">
        <w:rPr>
          <w:rFonts w:eastAsia="Times New Roman"/>
          <w:b/>
          <w:bCs/>
        </w:rPr>
        <w:t xml:space="preserve">Table </w:t>
      </w:r>
      <w:r>
        <w:rPr>
          <w:rFonts w:eastAsia="Times New Roman"/>
          <w:b/>
          <w:bCs/>
        </w:rPr>
        <w:t>A8.3f(h) – Quality Assurance</w:t>
      </w:r>
    </w:p>
    <w:tbl>
      <w:tblPr>
        <w:tblW w:w="0" w:type="auto"/>
        <w:tblLayout w:type="fixed"/>
        <w:tblCellMar>
          <w:left w:w="0" w:type="dxa"/>
          <w:right w:w="0" w:type="dxa"/>
        </w:tblCellMar>
        <w:tblLook w:val="04A0" w:firstRow="1" w:lastRow="0" w:firstColumn="1" w:lastColumn="0" w:noHBand="0" w:noVBand="1"/>
        <w:tblCaption w:val="Table A8.3f(h) – Example field sheet for recording equipment calibration - Quality Assurance"/>
        <w:tblDescription w:val="Example of a blank quality assurance equipment calibration record form and its headings"/>
      </w:tblPr>
      <w:tblGrid>
        <w:gridCol w:w="1871"/>
        <w:gridCol w:w="3785"/>
        <w:gridCol w:w="2268"/>
        <w:gridCol w:w="2268"/>
      </w:tblGrid>
      <w:tr w:rsidR="00C80752" w:rsidRPr="004E2348" w14:paraId="3CC86AB6" w14:textId="77777777" w:rsidTr="00C80752">
        <w:trPr>
          <w:trHeight w:val="610"/>
          <w:tblHeader/>
        </w:trPr>
        <w:tc>
          <w:tcPr>
            <w:tcW w:w="187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7562653" w14:textId="57EE899D" w:rsidR="00ED6AF7" w:rsidRPr="004E2348" w:rsidRDefault="00ED6AF7" w:rsidP="00E80817">
            <w:pPr>
              <w:spacing w:before="120" w:after="120" w:line="276" w:lineRule="auto"/>
              <w:jc w:val="center"/>
              <w:rPr>
                <w:rFonts w:ascii="Arial" w:eastAsia="Times New Roman" w:hAnsi="Arial" w:cs="Arial"/>
                <w:b/>
                <w:bCs/>
                <w:color w:val="FFFFFF"/>
                <w:lang w:eastAsia="en-GB"/>
              </w:rPr>
            </w:pPr>
          </w:p>
        </w:tc>
        <w:tc>
          <w:tcPr>
            <w:tcW w:w="3785"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F08EB56" w14:textId="23A37389" w:rsidR="00ED6AF7" w:rsidRPr="004E2348" w:rsidRDefault="00ED6AF7" w:rsidP="00E8081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Name</w:t>
            </w:r>
          </w:p>
        </w:tc>
        <w:tc>
          <w:tcPr>
            <w:tcW w:w="226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4390A06" w14:textId="5C286302" w:rsidR="00ED6AF7" w:rsidRPr="004E2348" w:rsidRDefault="00ED6AF7" w:rsidP="00E8081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Date</w:t>
            </w:r>
          </w:p>
        </w:tc>
        <w:tc>
          <w:tcPr>
            <w:tcW w:w="226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B426277" w14:textId="317917E8" w:rsidR="00ED6AF7" w:rsidRPr="004E2348" w:rsidRDefault="00ED6AF7" w:rsidP="00E8081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Inits</w:t>
            </w:r>
          </w:p>
        </w:tc>
      </w:tr>
      <w:tr w:rsidR="00C80752" w:rsidRPr="004E2348" w14:paraId="4C94FF71" w14:textId="77777777" w:rsidTr="00C80752">
        <w:trPr>
          <w:trHeight w:val="315"/>
        </w:trPr>
        <w:tc>
          <w:tcPr>
            <w:tcW w:w="1871" w:type="dxa"/>
            <w:tcBorders>
              <w:top w:val="nil"/>
              <w:left w:val="single" w:sz="8" w:space="0" w:color="A6A6A6"/>
              <w:bottom w:val="single" w:sz="8" w:space="0" w:color="A6A6A6"/>
              <w:right w:val="single" w:sz="8" w:space="0" w:color="A6A6A6"/>
            </w:tcBorders>
            <w:shd w:val="clear" w:color="auto" w:fill="016574"/>
            <w:noWrap/>
            <w:tcMar>
              <w:top w:w="0" w:type="dxa"/>
              <w:left w:w="108" w:type="dxa"/>
              <w:bottom w:w="0" w:type="dxa"/>
              <w:right w:w="108" w:type="dxa"/>
            </w:tcMar>
            <w:vAlign w:val="center"/>
          </w:tcPr>
          <w:p w14:paraId="6FB2AF24" w14:textId="7D313AE4" w:rsidR="00ED6AF7" w:rsidRPr="00C80752" w:rsidRDefault="00ED6AF7" w:rsidP="00C80752">
            <w:pPr>
              <w:spacing w:before="120" w:after="120" w:line="240" w:lineRule="auto"/>
              <w:rPr>
                <w:rFonts w:ascii="Arial" w:eastAsia="Times New Roman" w:hAnsi="Arial" w:cs="Arial"/>
                <w:b/>
                <w:bCs/>
                <w:color w:val="FFFFFF" w:themeColor="background1"/>
                <w:lang w:eastAsia="en-GB"/>
              </w:rPr>
            </w:pPr>
            <w:r w:rsidRPr="00C80752">
              <w:rPr>
                <w:rFonts w:ascii="Arial" w:eastAsia="Times New Roman" w:hAnsi="Arial" w:cs="Arial"/>
                <w:b/>
                <w:bCs/>
                <w:color w:val="FFFFFF" w:themeColor="background1"/>
                <w:lang w:eastAsia="en-GB"/>
              </w:rPr>
              <w:t>S</w:t>
            </w:r>
            <w:r w:rsidR="00C80752" w:rsidRPr="00C80752">
              <w:rPr>
                <w:rFonts w:ascii="Arial" w:eastAsia="Times New Roman" w:hAnsi="Arial" w:cs="Arial"/>
                <w:b/>
                <w:bCs/>
                <w:color w:val="FFFFFF" w:themeColor="background1"/>
                <w:lang w:eastAsia="en-GB"/>
              </w:rPr>
              <w:t>urvey</w:t>
            </w:r>
          </w:p>
        </w:tc>
        <w:tc>
          <w:tcPr>
            <w:tcW w:w="37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4F5EEEA" w14:textId="1BFA452A" w:rsidR="00ED6AF7" w:rsidRPr="004E2348" w:rsidRDefault="00ED6AF7" w:rsidP="00E80817">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9DB6424" w14:textId="038EE52B" w:rsidR="00ED6AF7" w:rsidRPr="004E2348" w:rsidRDefault="00ED6AF7" w:rsidP="00E80817">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09DB0D0" w14:textId="6FD96F47" w:rsidR="00ED6AF7" w:rsidRPr="004E2348" w:rsidRDefault="00ED6AF7" w:rsidP="00E80817">
            <w:pPr>
              <w:spacing w:before="120" w:after="120" w:line="240" w:lineRule="auto"/>
              <w:jc w:val="center"/>
              <w:rPr>
                <w:rFonts w:ascii="Arial" w:eastAsia="Times New Roman" w:hAnsi="Arial" w:cs="Arial"/>
                <w:lang w:eastAsia="en-GB"/>
              </w:rPr>
            </w:pPr>
          </w:p>
        </w:tc>
      </w:tr>
      <w:tr w:rsidR="00C80752" w:rsidRPr="004E2348" w14:paraId="0003CED4" w14:textId="77777777" w:rsidTr="00C80752">
        <w:trPr>
          <w:trHeight w:val="300"/>
        </w:trPr>
        <w:tc>
          <w:tcPr>
            <w:tcW w:w="1871" w:type="dxa"/>
            <w:tcBorders>
              <w:top w:val="nil"/>
              <w:left w:val="single" w:sz="8" w:space="0" w:color="A6A6A6"/>
              <w:bottom w:val="single" w:sz="8" w:space="0" w:color="A6A6A6"/>
              <w:right w:val="single" w:sz="8" w:space="0" w:color="A6A6A6"/>
            </w:tcBorders>
            <w:shd w:val="clear" w:color="auto" w:fill="016574"/>
            <w:noWrap/>
            <w:tcMar>
              <w:top w:w="0" w:type="dxa"/>
              <w:left w:w="108" w:type="dxa"/>
              <w:bottom w:w="0" w:type="dxa"/>
              <w:right w:w="108" w:type="dxa"/>
            </w:tcMar>
            <w:vAlign w:val="center"/>
          </w:tcPr>
          <w:p w14:paraId="0B1870C4" w14:textId="6F401000" w:rsidR="00ED6AF7" w:rsidRPr="00C80752" w:rsidRDefault="00C80752" w:rsidP="00C80752">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QC Manager</w:t>
            </w:r>
          </w:p>
        </w:tc>
        <w:tc>
          <w:tcPr>
            <w:tcW w:w="37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3AAB318" w14:textId="39A73339" w:rsidR="00ED6AF7" w:rsidRPr="004E2348" w:rsidRDefault="00ED6AF7" w:rsidP="00E80817">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6A579C9" w14:textId="3D77D806" w:rsidR="00ED6AF7" w:rsidRPr="004E2348" w:rsidRDefault="00ED6AF7" w:rsidP="00E80817">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53DD43C" w14:textId="7D583F0D" w:rsidR="00ED6AF7" w:rsidRPr="004E2348" w:rsidRDefault="00ED6AF7" w:rsidP="00E80817">
            <w:pPr>
              <w:spacing w:before="120" w:after="120" w:line="240" w:lineRule="auto"/>
              <w:jc w:val="center"/>
              <w:rPr>
                <w:rFonts w:ascii="Arial" w:eastAsia="Times New Roman" w:hAnsi="Arial" w:cs="Arial"/>
                <w:lang w:eastAsia="en-GB"/>
              </w:rPr>
            </w:pPr>
          </w:p>
        </w:tc>
      </w:tr>
      <w:tr w:rsidR="00C80752" w:rsidRPr="004E2348" w14:paraId="7F749EC4" w14:textId="77777777" w:rsidTr="00C80752">
        <w:trPr>
          <w:trHeight w:val="300"/>
        </w:trPr>
        <w:tc>
          <w:tcPr>
            <w:tcW w:w="1871" w:type="dxa"/>
            <w:tcBorders>
              <w:top w:val="nil"/>
              <w:left w:val="single" w:sz="8" w:space="0" w:color="A6A6A6"/>
              <w:bottom w:val="single" w:sz="8" w:space="0" w:color="A6A6A6"/>
              <w:right w:val="single" w:sz="8" w:space="0" w:color="A6A6A6"/>
            </w:tcBorders>
            <w:shd w:val="clear" w:color="auto" w:fill="016574"/>
            <w:noWrap/>
            <w:tcMar>
              <w:top w:w="0" w:type="dxa"/>
              <w:left w:w="108" w:type="dxa"/>
              <w:bottom w:w="0" w:type="dxa"/>
              <w:right w:w="108" w:type="dxa"/>
            </w:tcMar>
            <w:vAlign w:val="center"/>
          </w:tcPr>
          <w:p w14:paraId="2D224401" w14:textId="52B2B2F2" w:rsidR="00ED6AF7" w:rsidRPr="00C80752" w:rsidRDefault="00C80752" w:rsidP="00C80752">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Manager</w:t>
            </w:r>
          </w:p>
        </w:tc>
        <w:tc>
          <w:tcPr>
            <w:tcW w:w="37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6979B8E" w14:textId="3A8615BD" w:rsidR="00ED6AF7" w:rsidRPr="004E2348" w:rsidRDefault="00ED6AF7" w:rsidP="00E80817">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13758EF" w14:textId="7C1486D8" w:rsidR="00ED6AF7" w:rsidRPr="004E2348" w:rsidRDefault="00ED6AF7" w:rsidP="00E80817">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35BAFD0" w14:textId="4923C39F" w:rsidR="00ED6AF7" w:rsidRPr="004E2348" w:rsidRDefault="00ED6AF7" w:rsidP="00E80817">
            <w:pPr>
              <w:spacing w:before="120" w:after="120" w:line="240" w:lineRule="auto"/>
              <w:jc w:val="center"/>
              <w:rPr>
                <w:rFonts w:ascii="Arial" w:eastAsia="Times New Roman" w:hAnsi="Arial" w:cs="Arial"/>
                <w:lang w:eastAsia="en-GB"/>
              </w:rPr>
            </w:pPr>
          </w:p>
        </w:tc>
      </w:tr>
    </w:tbl>
    <w:p w14:paraId="423BC635" w14:textId="77777777" w:rsidR="009F720C" w:rsidRPr="004E769B" w:rsidRDefault="009F720C" w:rsidP="004E769B">
      <w:pPr>
        <w:sectPr w:rsidR="009F720C" w:rsidRPr="004E769B" w:rsidSect="007E4DFD">
          <w:pgSz w:w="16840" w:h="11900" w:orient="landscape"/>
          <w:pgMar w:top="839" w:right="839" w:bottom="839" w:left="839" w:header="794" w:footer="567" w:gutter="0"/>
          <w:cols w:space="708"/>
          <w:titlePg/>
          <w:docGrid w:linePitch="360"/>
        </w:sectPr>
      </w:pPr>
    </w:p>
    <w:p w14:paraId="7C8F4C61" w14:textId="320A74AE" w:rsidR="00E72F93" w:rsidRDefault="00F75042" w:rsidP="00097BC1">
      <w:pPr>
        <w:pStyle w:val="Heading2"/>
      </w:pPr>
      <w:bookmarkStart w:id="136" w:name="_Toc193891069"/>
      <w:r w:rsidRPr="00F75042">
        <w:t>A8.</w:t>
      </w:r>
      <w:r w:rsidR="00577CC9">
        <w:t>4</w:t>
      </w:r>
      <w:r w:rsidRPr="00F75042">
        <w:t xml:space="preserve"> Water level record form</w:t>
      </w:r>
      <w:bookmarkEnd w:id="136"/>
    </w:p>
    <w:p w14:paraId="0B7D92C0" w14:textId="31C6935D" w:rsidR="00F75042" w:rsidRPr="00F75042" w:rsidRDefault="0037662C" w:rsidP="00F75042">
      <w:r w:rsidRPr="0037662C">
        <w:t xml:space="preserve">An example form is provided as Table </w:t>
      </w:r>
      <w:r w:rsidRPr="0037662C">
        <w:rPr>
          <w:highlight w:val="yellow"/>
        </w:rPr>
        <w:t>A8.4</w:t>
      </w:r>
      <w:r w:rsidRPr="0037662C">
        <w:t>. This form could be used or modified for use for recording groundwater levels, leachate levels or surface water levels when these are being measured without sampling. Descriptions of information and examples applicable to each heading follow</w:t>
      </w:r>
      <w:r>
        <w:t>.</w:t>
      </w:r>
    </w:p>
    <w:p w14:paraId="26B571C6" w14:textId="77777777" w:rsidR="00A867C4" w:rsidRDefault="00A867C4" w:rsidP="00A867C4"/>
    <w:p w14:paraId="525461A2" w14:textId="5516EEF1" w:rsidR="005362AB" w:rsidRPr="00725AFC" w:rsidRDefault="005362AB" w:rsidP="005362AB">
      <w:pPr>
        <w:pStyle w:val="BodyText1"/>
        <w:rPr>
          <w:rFonts w:eastAsia="Times New Roman"/>
          <w:b/>
          <w:bCs/>
        </w:rPr>
      </w:pPr>
      <w:r w:rsidRPr="00725AFC">
        <w:rPr>
          <w:rFonts w:eastAsia="Times New Roman"/>
          <w:b/>
          <w:bCs/>
        </w:rPr>
        <w:t xml:space="preserve">Table </w:t>
      </w:r>
      <w:r>
        <w:rPr>
          <w:rFonts w:eastAsia="Times New Roman"/>
          <w:b/>
          <w:bCs/>
        </w:rPr>
        <w:t>A8.4a: Heading information</w:t>
      </w:r>
    </w:p>
    <w:tbl>
      <w:tblPr>
        <w:tblW w:w="10318" w:type="dxa"/>
        <w:tblLayout w:type="fixed"/>
        <w:tblCellMar>
          <w:left w:w="0" w:type="dxa"/>
          <w:right w:w="0" w:type="dxa"/>
        </w:tblCellMar>
        <w:tblLook w:val="04A0" w:firstRow="1" w:lastRow="0" w:firstColumn="1" w:lastColumn="0" w:noHBand="0" w:noVBand="1"/>
        <w:tblCaption w:val="Table A8.4a: Heading information"/>
        <w:tblDescription w:val="Example of general terms and references in water level recording with their descriptions"/>
      </w:tblPr>
      <w:tblGrid>
        <w:gridCol w:w="2098"/>
        <w:gridCol w:w="5669"/>
        <w:gridCol w:w="2551"/>
      </w:tblGrid>
      <w:tr w:rsidR="005362AB" w:rsidRPr="004E2348" w14:paraId="71EEB93C" w14:textId="77777777" w:rsidTr="00A1685D">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0A32524E" w14:textId="77777777" w:rsidR="005362AB" w:rsidRPr="004E2348" w:rsidRDefault="005362AB"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56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78C34A1" w14:textId="77777777" w:rsidR="005362AB" w:rsidRPr="004E2348" w:rsidRDefault="005362AB"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8CBEA77" w14:textId="77777777" w:rsidR="005362AB" w:rsidRPr="004E2348" w:rsidRDefault="005362AB"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5362AB" w:rsidRPr="004E2348" w14:paraId="49761973" w14:textId="77777777" w:rsidTr="00A1685D">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E45231D" w14:textId="77777777" w:rsidR="005362AB" w:rsidRPr="004E2348" w:rsidRDefault="005362AB" w:rsidP="00A1685D">
            <w:pPr>
              <w:spacing w:before="120" w:after="120" w:line="240" w:lineRule="auto"/>
              <w:rPr>
                <w:rFonts w:ascii="Arial" w:eastAsia="Times New Roman" w:hAnsi="Arial" w:cs="Arial"/>
                <w:lang w:eastAsia="en-GB"/>
              </w:rPr>
            </w:pPr>
            <w:r>
              <w:rPr>
                <w:rFonts w:ascii="Arial" w:eastAsia="Times New Roman" w:hAnsi="Arial" w:cs="Arial"/>
                <w:lang w:eastAsia="en-GB"/>
              </w:rPr>
              <w:t>Page _ of _</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6D60F429" w14:textId="77777777" w:rsidR="005362AB" w:rsidRPr="004E2348" w:rsidRDefault="005362AB" w:rsidP="00A1685D">
            <w:pPr>
              <w:spacing w:before="120" w:after="120" w:line="240" w:lineRule="auto"/>
              <w:rPr>
                <w:rFonts w:ascii="Arial" w:eastAsia="Times New Roman" w:hAnsi="Arial" w:cs="Arial"/>
                <w:lang w:eastAsia="en-GB"/>
              </w:rPr>
            </w:pPr>
            <w:r w:rsidRPr="00DE39D5">
              <w:rPr>
                <w:rFonts w:ascii="Arial" w:eastAsia="Times New Roman" w:hAnsi="Arial" w:cs="Arial"/>
                <w:lang w:eastAsia="en-GB"/>
              </w:rPr>
              <w:t xml:space="preserve">Sequential sheet number for </w:t>
            </w:r>
            <w:r>
              <w:rPr>
                <w:rFonts w:ascii="Arial" w:eastAsia="Times New Roman" w:hAnsi="Arial" w:cs="Arial"/>
                <w:lang w:eastAsia="en-GB"/>
              </w:rPr>
              <w:t>each register.</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3B83C700" w14:textId="77777777" w:rsidR="005362AB" w:rsidRPr="004E2348" w:rsidRDefault="005362AB" w:rsidP="00A1685D">
            <w:pPr>
              <w:spacing w:before="120" w:after="120" w:line="240" w:lineRule="auto"/>
              <w:rPr>
                <w:rFonts w:ascii="Arial" w:eastAsia="Times New Roman" w:hAnsi="Arial" w:cs="Arial"/>
                <w:lang w:eastAsia="en-GB"/>
              </w:rPr>
            </w:pPr>
            <w:r w:rsidRPr="00220071">
              <w:rPr>
                <w:rFonts w:ascii="Arial" w:eastAsia="Times New Roman" w:hAnsi="Arial" w:cs="Arial"/>
                <w:lang w:eastAsia="en-GB"/>
              </w:rPr>
              <w:t>1 of 3</w:t>
            </w:r>
          </w:p>
        </w:tc>
      </w:tr>
      <w:tr w:rsidR="005362AB" w:rsidRPr="004E2348" w14:paraId="47343A45"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2BB316F" w14:textId="77777777" w:rsidR="005362AB" w:rsidRPr="004E2348" w:rsidRDefault="005362AB" w:rsidP="00A1685D">
            <w:pPr>
              <w:spacing w:before="120" w:after="120" w:line="240" w:lineRule="auto"/>
              <w:rPr>
                <w:rFonts w:ascii="Arial" w:eastAsia="Times New Roman" w:hAnsi="Arial" w:cs="Arial"/>
                <w:lang w:eastAsia="en-GB"/>
              </w:rPr>
            </w:pPr>
            <w:r>
              <w:rPr>
                <w:rFonts w:ascii="Arial" w:eastAsia="Times New Roman" w:hAnsi="Arial" w:cs="Arial"/>
                <w:lang w:eastAsia="en-GB"/>
              </w:rPr>
              <w:t>Site Name</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7264554D" w14:textId="77777777" w:rsidR="005362AB" w:rsidRPr="00BC6E88" w:rsidRDefault="005362AB" w:rsidP="00A1685D">
            <w:pPr>
              <w:spacing w:before="120" w:after="120" w:line="240" w:lineRule="auto"/>
              <w:rPr>
                <w:rFonts w:ascii="Arial" w:eastAsia="Times New Roman" w:hAnsi="Arial" w:cs="Arial"/>
                <w:lang w:eastAsia="en-GB"/>
              </w:rPr>
            </w:pPr>
            <w:r w:rsidRPr="00BC6E88">
              <w:rPr>
                <w:rFonts w:ascii="Arial" w:eastAsia="Times New Roman" w:hAnsi="Arial" w:cs="Arial"/>
                <w:lang w:eastAsia="en-GB"/>
              </w:rPr>
              <w:t xml:space="preserve">Name of landfill site. </w:t>
            </w:r>
          </w:p>
          <w:p w14:paraId="0E294CFB" w14:textId="77777777" w:rsidR="005362AB" w:rsidRPr="004E2348" w:rsidRDefault="005362AB" w:rsidP="00A1685D">
            <w:pPr>
              <w:spacing w:before="120" w:after="120" w:line="240" w:lineRule="auto"/>
              <w:rPr>
                <w:rFonts w:ascii="Arial" w:eastAsia="Times New Roman" w:hAnsi="Arial" w:cs="Arial"/>
                <w:lang w:eastAsia="en-GB"/>
              </w:rPr>
            </w:pPr>
            <w:r w:rsidRPr="00BC6E88">
              <w:rPr>
                <w:rFonts w:ascii="Arial" w:eastAsia="Times New Roman" w:hAnsi="Arial" w:cs="Arial"/>
                <w:lang w:eastAsia="en-GB"/>
              </w:rPr>
              <w:t>It is preferable to use the name stated on the permit unless some other name is commonly used.</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617B0323" w14:textId="77777777" w:rsidR="005362AB" w:rsidRPr="004E2348" w:rsidRDefault="005362AB" w:rsidP="00A1685D">
            <w:pPr>
              <w:spacing w:before="120" w:after="120" w:line="240" w:lineRule="auto"/>
              <w:rPr>
                <w:rFonts w:ascii="Arial" w:eastAsia="Times New Roman" w:hAnsi="Arial" w:cs="Arial"/>
                <w:lang w:eastAsia="en-GB"/>
              </w:rPr>
            </w:pPr>
            <w:r w:rsidRPr="0054005B">
              <w:rPr>
                <w:rFonts w:ascii="Arial" w:eastAsia="Times New Roman" w:hAnsi="Arial" w:cs="Arial"/>
                <w:lang w:eastAsia="en-GB"/>
              </w:rPr>
              <w:t>Mountain Top Landfill Site</w:t>
            </w:r>
          </w:p>
        </w:tc>
      </w:tr>
      <w:tr w:rsidR="005362AB" w:rsidRPr="004E2348" w14:paraId="7DA99164"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9AC39C4" w14:textId="77777777" w:rsidR="005362AB" w:rsidRPr="004E2348" w:rsidRDefault="005362AB" w:rsidP="00A1685D">
            <w:pPr>
              <w:spacing w:before="120" w:after="120" w:line="240" w:lineRule="auto"/>
              <w:rPr>
                <w:rFonts w:ascii="Arial" w:eastAsia="Times New Roman" w:hAnsi="Arial" w:cs="Arial"/>
                <w:lang w:eastAsia="en-GB"/>
              </w:rPr>
            </w:pPr>
            <w:r>
              <w:rPr>
                <w:rFonts w:ascii="Arial" w:eastAsia="Times New Roman" w:hAnsi="Arial" w:cs="Arial"/>
                <w:lang w:eastAsia="en-GB"/>
              </w:rPr>
              <w:t>Site Operator</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1F30DFBC" w14:textId="77777777" w:rsidR="005362AB" w:rsidRPr="004E2348" w:rsidRDefault="005362AB" w:rsidP="00A1685D">
            <w:pPr>
              <w:spacing w:before="120" w:after="120" w:line="240" w:lineRule="auto"/>
              <w:rPr>
                <w:rFonts w:ascii="Arial" w:eastAsia="Times New Roman" w:hAnsi="Arial" w:cs="Arial"/>
                <w:lang w:eastAsia="en-GB"/>
              </w:rPr>
            </w:pPr>
            <w:r w:rsidRPr="0084670B">
              <w:rPr>
                <w:rFonts w:ascii="Arial" w:eastAsia="Times New Roman" w:hAnsi="Arial" w:cs="Arial"/>
                <w:lang w:eastAsia="en-GB"/>
              </w:rPr>
              <w:t>The named permit holder and / or landfill operator</w:t>
            </w:r>
            <w:r>
              <w:rPr>
                <w:rFonts w:ascii="Arial" w:eastAsia="Times New Roman" w:hAnsi="Arial" w:cs="Arial"/>
                <w:lang w:eastAsia="en-GB"/>
              </w:rPr>
              <w:t>.</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3103E65F" w14:textId="77777777" w:rsidR="005362AB" w:rsidRPr="004E2348" w:rsidRDefault="005362AB" w:rsidP="00A1685D">
            <w:pPr>
              <w:spacing w:before="120" w:after="120" w:line="240" w:lineRule="auto"/>
              <w:rPr>
                <w:rFonts w:ascii="Arial" w:eastAsia="Times New Roman" w:hAnsi="Arial" w:cs="Arial"/>
                <w:lang w:eastAsia="en-GB"/>
              </w:rPr>
            </w:pPr>
            <w:r w:rsidRPr="00FE032C">
              <w:rPr>
                <w:rFonts w:ascii="Arial" w:eastAsia="Times New Roman" w:hAnsi="Arial" w:cs="Arial"/>
                <w:lang w:eastAsia="en-GB"/>
              </w:rPr>
              <w:t>ABC Landfill Co.</w:t>
            </w:r>
          </w:p>
        </w:tc>
      </w:tr>
      <w:tr w:rsidR="005362AB" w:rsidRPr="004E2348" w14:paraId="02882395"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D3BA316" w14:textId="77777777" w:rsidR="005362AB" w:rsidRDefault="005362AB" w:rsidP="00A1685D">
            <w:pPr>
              <w:spacing w:before="120" w:after="120" w:line="240" w:lineRule="auto"/>
              <w:rPr>
                <w:rFonts w:ascii="Arial" w:eastAsia="Times New Roman" w:hAnsi="Arial" w:cs="Arial"/>
                <w:lang w:eastAsia="en-GB"/>
              </w:rPr>
            </w:pPr>
            <w:r>
              <w:rPr>
                <w:rFonts w:ascii="Arial" w:eastAsia="Times New Roman" w:hAnsi="Arial" w:cs="Arial"/>
                <w:lang w:eastAsia="en-GB"/>
              </w:rPr>
              <w:t>SEPA Permit Number</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23EC6347" w14:textId="77777777" w:rsidR="005362AB" w:rsidRPr="004E2348" w:rsidRDefault="005362AB" w:rsidP="00A1685D">
            <w:pPr>
              <w:spacing w:before="120" w:after="120" w:line="240" w:lineRule="auto"/>
              <w:rPr>
                <w:rFonts w:ascii="Arial" w:eastAsia="Times New Roman" w:hAnsi="Arial" w:cs="Arial"/>
                <w:lang w:eastAsia="en-GB"/>
              </w:rPr>
            </w:pPr>
            <w:r w:rsidRPr="00D86D2B">
              <w:rPr>
                <w:rFonts w:ascii="Arial" w:eastAsia="Times New Roman" w:hAnsi="Arial" w:cs="Arial"/>
                <w:lang w:eastAsia="en-GB"/>
              </w:rPr>
              <w:t>Permit or Licence Reference Number</w:t>
            </w:r>
            <w:r>
              <w:rPr>
                <w:rFonts w:ascii="Arial" w:eastAsia="Times New Roman" w:hAnsi="Arial" w:cs="Arial"/>
                <w:lang w:eastAsia="en-GB"/>
              </w:rPr>
              <w:t>.</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3EA95E01" w14:textId="77777777" w:rsidR="005362AB" w:rsidRPr="004E2348" w:rsidRDefault="005362AB" w:rsidP="00A1685D">
            <w:pPr>
              <w:spacing w:before="120" w:after="120" w:line="240" w:lineRule="auto"/>
              <w:rPr>
                <w:rFonts w:ascii="Arial" w:eastAsia="Times New Roman" w:hAnsi="Arial" w:cs="Arial"/>
                <w:lang w:eastAsia="en-GB"/>
              </w:rPr>
            </w:pPr>
            <w:r w:rsidRPr="00E17FC9">
              <w:rPr>
                <w:rFonts w:ascii="Arial" w:eastAsia="Times New Roman" w:hAnsi="Arial" w:cs="Arial"/>
                <w:lang w:eastAsia="en-GB"/>
              </w:rPr>
              <w:t>WCC 123456</w:t>
            </w:r>
          </w:p>
        </w:tc>
      </w:tr>
      <w:tr w:rsidR="005362AB" w:rsidRPr="004E2348" w14:paraId="354359DB"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BC9CF17" w14:textId="0CECA3D8" w:rsidR="005362AB" w:rsidRDefault="005362AB" w:rsidP="00A1685D">
            <w:pPr>
              <w:spacing w:before="120" w:after="120" w:line="240" w:lineRule="auto"/>
              <w:rPr>
                <w:rFonts w:ascii="Arial" w:eastAsia="Times New Roman" w:hAnsi="Arial" w:cs="Arial"/>
                <w:lang w:eastAsia="en-GB"/>
              </w:rPr>
            </w:pPr>
            <w:r w:rsidRPr="00F15646">
              <w:t xml:space="preserve">Survey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481A7588" w14:textId="77777777" w:rsidR="005362AB" w:rsidRPr="004E2348" w:rsidRDefault="005362AB" w:rsidP="00A1685D">
            <w:pPr>
              <w:spacing w:before="120" w:after="120" w:line="240" w:lineRule="auto"/>
              <w:rPr>
                <w:rFonts w:ascii="Arial" w:eastAsia="Times New Roman" w:hAnsi="Arial" w:cs="Arial"/>
                <w:lang w:eastAsia="en-GB"/>
              </w:rPr>
            </w:pPr>
            <w:r w:rsidRPr="00F15646">
              <w:t xml:space="preserve">Survey Title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7E364BD4" w14:textId="77777777" w:rsidR="00BF368F" w:rsidRDefault="00BF368F" w:rsidP="00BF368F">
            <w:pPr>
              <w:spacing w:before="120" w:after="120" w:line="240" w:lineRule="auto"/>
            </w:pPr>
            <w:r>
              <w:t xml:space="preserve">Monthly Survey – May 2001 </w:t>
            </w:r>
          </w:p>
          <w:p w14:paraId="54CF7188" w14:textId="04080379" w:rsidR="005362AB" w:rsidRPr="004E2348" w:rsidRDefault="00BF368F" w:rsidP="00BF368F">
            <w:pPr>
              <w:spacing w:before="120" w:after="120" w:line="240" w:lineRule="auto"/>
              <w:rPr>
                <w:rFonts w:ascii="Arial" w:eastAsia="Times New Roman" w:hAnsi="Arial" w:cs="Arial"/>
                <w:lang w:eastAsia="en-GB"/>
              </w:rPr>
            </w:pPr>
            <w:r>
              <w:t>Quarterly Survey – June 2001.</w:t>
            </w:r>
          </w:p>
        </w:tc>
      </w:tr>
      <w:tr w:rsidR="005362AB" w:rsidRPr="004E2348" w14:paraId="2565867F"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3DAEC2A" w14:textId="77777777" w:rsidR="005362AB" w:rsidRDefault="005362AB" w:rsidP="00A1685D">
            <w:pPr>
              <w:spacing w:before="120" w:after="120" w:line="240" w:lineRule="auto"/>
              <w:rPr>
                <w:rFonts w:ascii="Arial" w:eastAsia="Times New Roman" w:hAnsi="Arial" w:cs="Arial"/>
                <w:lang w:eastAsia="en-GB"/>
              </w:rPr>
            </w:pPr>
            <w:r w:rsidRPr="006412C4">
              <w:rPr>
                <w:rFonts w:ascii="Arial" w:eastAsia="Times New Roman" w:hAnsi="Arial" w:cs="Arial"/>
                <w:lang w:eastAsia="en-GB"/>
              </w:rPr>
              <w:t>Survey Personnel</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30A2FDA5" w14:textId="77777777" w:rsidR="005362AB" w:rsidRPr="00625F63" w:rsidRDefault="005362AB" w:rsidP="00A1685D">
            <w:pPr>
              <w:spacing w:before="120" w:after="120" w:line="240" w:lineRule="auto"/>
              <w:rPr>
                <w:rFonts w:ascii="Arial" w:eastAsia="Times New Roman" w:hAnsi="Arial" w:cs="Arial"/>
                <w:lang w:eastAsia="en-GB"/>
              </w:rPr>
            </w:pPr>
            <w:r w:rsidRPr="00625F63">
              <w:rPr>
                <w:rFonts w:ascii="Arial" w:eastAsia="Times New Roman" w:hAnsi="Arial" w:cs="Arial"/>
                <w:lang w:eastAsia="en-GB"/>
              </w:rPr>
              <w:t xml:space="preserve">Name(s) of survey personnel </w:t>
            </w:r>
          </w:p>
          <w:p w14:paraId="77E97C7A" w14:textId="77777777" w:rsidR="005362AB" w:rsidRPr="004E2348" w:rsidRDefault="005362AB" w:rsidP="00A1685D">
            <w:pPr>
              <w:spacing w:before="120" w:after="120" w:line="240" w:lineRule="auto"/>
              <w:rPr>
                <w:rFonts w:ascii="Arial" w:eastAsia="Times New Roman" w:hAnsi="Arial" w:cs="Arial"/>
                <w:lang w:eastAsia="en-GB"/>
              </w:rPr>
            </w:pPr>
            <w:r w:rsidRPr="00625F63">
              <w:rPr>
                <w:rFonts w:ascii="Arial" w:eastAsia="Times New Roman" w:hAnsi="Arial" w:cs="Arial"/>
                <w:lang w:eastAsia="en-GB"/>
              </w:rPr>
              <w:t>Include company name if work undertaken by external contractor</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535956D8" w14:textId="77777777" w:rsidR="005362AB" w:rsidRPr="004E2348" w:rsidRDefault="005362AB" w:rsidP="00A1685D">
            <w:pPr>
              <w:spacing w:before="120" w:after="120" w:line="240" w:lineRule="auto"/>
              <w:rPr>
                <w:rFonts w:ascii="Arial" w:eastAsia="Times New Roman" w:hAnsi="Arial" w:cs="Arial"/>
                <w:lang w:eastAsia="en-GB"/>
              </w:rPr>
            </w:pPr>
            <w:r w:rsidRPr="00CD6B41">
              <w:rPr>
                <w:rFonts w:ascii="Arial" w:eastAsia="Times New Roman" w:hAnsi="Arial" w:cs="Arial"/>
                <w:lang w:eastAsia="en-GB"/>
              </w:rPr>
              <w:t>AB Smith (AA Monitoring Co)</w:t>
            </w:r>
          </w:p>
        </w:tc>
      </w:tr>
    </w:tbl>
    <w:p w14:paraId="42E56A70" w14:textId="77777777" w:rsidR="005362AB" w:rsidRDefault="005362AB" w:rsidP="005362AB"/>
    <w:p w14:paraId="02EB73E4" w14:textId="2BD7789C" w:rsidR="00BF368F" w:rsidRDefault="00BF368F" w:rsidP="00BF368F">
      <w:pPr>
        <w:pStyle w:val="BodyText1"/>
        <w:rPr>
          <w:rFonts w:eastAsia="Times New Roman"/>
          <w:b/>
          <w:bCs/>
        </w:rPr>
      </w:pPr>
      <w:r w:rsidRPr="00725AFC">
        <w:rPr>
          <w:rFonts w:eastAsia="Times New Roman"/>
          <w:b/>
          <w:bCs/>
        </w:rPr>
        <w:t xml:space="preserve">Table </w:t>
      </w:r>
      <w:r>
        <w:rPr>
          <w:rFonts w:eastAsia="Times New Roman"/>
          <w:b/>
          <w:bCs/>
        </w:rPr>
        <w:t>A8.4b: Data requirements</w:t>
      </w:r>
    </w:p>
    <w:p w14:paraId="5AC575A5" w14:textId="0F894A77" w:rsidR="00BF368F" w:rsidRPr="00725AFC" w:rsidRDefault="006E5F13" w:rsidP="006E5F13">
      <w:pPr>
        <w:rPr>
          <w:rFonts w:eastAsia="Times New Roman"/>
        </w:rPr>
      </w:pPr>
      <w:r w:rsidRPr="006E5F13">
        <w:rPr>
          <w:rFonts w:eastAsia="Times New Roman"/>
        </w:rPr>
        <w:t>All monitoring points scheduled for monitoring should be included on this form. An explanatory comment should be provided where no data is obtained. This will facilitate with comparison against schedules set out in the Site Monitoring Plan</w:t>
      </w:r>
      <w:r>
        <w:rPr>
          <w:rFonts w:eastAsia="Times New Roman"/>
        </w:rPr>
        <w:t>.</w:t>
      </w:r>
    </w:p>
    <w:tbl>
      <w:tblPr>
        <w:tblW w:w="10375" w:type="dxa"/>
        <w:tblLayout w:type="fixed"/>
        <w:tblCellMar>
          <w:left w:w="0" w:type="dxa"/>
          <w:right w:w="0" w:type="dxa"/>
        </w:tblCellMar>
        <w:tblLook w:val="04A0" w:firstRow="1" w:lastRow="0" w:firstColumn="1" w:lastColumn="0" w:noHBand="0" w:noVBand="1"/>
        <w:tblCaption w:val="Table A8.4b: Data requirements"/>
        <w:tblDescription w:val="Example of general terms and references for data requirements in water level recording with their descriptions"/>
      </w:tblPr>
      <w:tblGrid>
        <w:gridCol w:w="2098"/>
        <w:gridCol w:w="5272"/>
        <w:gridCol w:w="3005"/>
      </w:tblGrid>
      <w:tr w:rsidR="00BF368F" w:rsidRPr="004E2348" w14:paraId="3768086A" w14:textId="77777777" w:rsidTr="009B2DB8">
        <w:trPr>
          <w:cantSplit/>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1DC99E0A" w14:textId="77777777" w:rsidR="00BF368F" w:rsidRPr="004E2348" w:rsidRDefault="00BF368F"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5272"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AC0AB0D" w14:textId="77777777" w:rsidR="00BF368F" w:rsidRPr="004E2348" w:rsidRDefault="00BF368F"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3005"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C6EF2DE" w14:textId="77777777" w:rsidR="00BF368F" w:rsidRPr="004E2348" w:rsidRDefault="00BF368F"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D1529A" w:rsidRPr="004E2348" w14:paraId="372CB075" w14:textId="77777777" w:rsidTr="00730343">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D179536" w14:textId="0877622F" w:rsidR="00D1529A" w:rsidRPr="004E2348" w:rsidRDefault="00D1529A" w:rsidP="00D1529A">
            <w:pPr>
              <w:spacing w:before="120" w:after="120" w:line="240" w:lineRule="auto"/>
              <w:rPr>
                <w:rFonts w:ascii="Arial" w:eastAsia="Times New Roman" w:hAnsi="Arial" w:cs="Arial"/>
                <w:lang w:eastAsia="en-GB"/>
              </w:rPr>
            </w:pPr>
            <w:r w:rsidRPr="001A3C7F">
              <w:t xml:space="preserve">Date </w:t>
            </w:r>
          </w:p>
        </w:tc>
        <w:tc>
          <w:tcPr>
            <w:tcW w:w="5272" w:type="dxa"/>
            <w:tcBorders>
              <w:top w:val="nil"/>
              <w:left w:val="nil"/>
              <w:bottom w:val="single" w:sz="8" w:space="0" w:color="A6A6A6"/>
              <w:right w:val="single" w:sz="8" w:space="0" w:color="A6A6A6"/>
            </w:tcBorders>
            <w:noWrap/>
            <w:tcMar>
              <w:top w:w="0" w:type="dxa"/>
              <w:left w:w="108" w:type="dxa"/>
              <w:bottom w:w="0" w:type="dxa"/>
              <w:right w:w="108" w:type="dxa"/>
            </w:tcMar>
          </w:tcPr>
          <w:p w14:paraId="7CC41620" w14:textId="66FE56F9" w:rsidR="00D1529A" w:rsidRPr="004E2348" w:rsidRDefault="00D1529A" w:rsidP="00D1529A">
            <w:pPr>
              <w:spacing w:before="120" w:after="120" w:line="240" w:lineRule="auto"/>
              <w:rPr>
                <w:rFonts w:ascii="Arial" w:eastAsia="Times New Roman" w:hAnsi="Arial" w:cs="Arial"/>
                <w:lang w:eastAsia="en-GB"/>
              </w:rPr>
            </w:pPr>
            <w:r w:rsidRPr="001A3C7F">
              <w:t xml:space="preserve">Date of measurement </w:t>
            </w:r>
          </w:p>
        </w:tc>
        <w:tc>
          <w:tcPr>
            <w:tcW w:w="3005" w:type="dxa"/>
            <w:tcBorders>
              <w:top w:val="nil"/>
              <w:left w:val="nil"/>
              <w:bottom w:val="single" w:sz="8" w:space="0" w:color="A6A6A6"/>
              <w:right w:val="single" w:sz="8" w:space="0" w:color="A6A6A6"/>
            </w:tcBorders>
            <w:noWrap/>
            <w:tcMar>
              <w:top w:w="0" w:type="dxa"/>
              <w:left w:w="108" w:type="dxa"/>
              <w:bottom w:w="0" w:type="dxa"/>
              <w:right w:w="108" w:type="dxa"/>
            </w:tcMar>
          </w:tcPr>
          <w:p w14:paraId="0991BDD8" w14:textId="465B8D9C" w:rsidR="00D1529A" w:rsidRPr="004E2348" w:rsidRDefault="00D1529A" w:rsidP="00D1529A">
            <w:pPr>
              <w:spacing w:before="120" w:after="120" w:line="240" w:lineRule="auto"/>
              <w:rPr>
                <w:rFonts w:ascii="Arial" w:eastAsia="Times New Roman" w:hAnsi="Arial" w:cs="Arial"/>
                <w:lang w:eastAsia="en-GB"/>
              </w:rPr>
            </w:pPr>
            <w:r w:rsidRPr="001A3C7F">
              <w:t xml:space="preserve">3/7/2001 </w:t>
            </w:r>
          </w:p>
        </w:tc>
      </w:tr>
      <w:tr w:rsidR="00D1529A" w:rsidRPr="004E2348" w14:paraId="359E2838" w14:textId="77777777" w:rsidTr="00730343">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87A39B1" w14:textId="41547CE1" w:rsidR="00D1529A" w:rsidRPr="004E2348" w:rsidRDefault="00D1529A" w:rsidP="00D1529A">
            <w:pPr>
              <w:spacing w:before="120" w:after="120" w:line="240" w:lineRule="auto"/>
              <w:rPr>
                <w:rFonts w:ascii="Arial" w:eastAsia="Times New Roman" w:hAnsi="Arial" w:cs="Arial"/>
                <w:lang w:eastAsia="en-GB"/>
              </w:rPr>
            </w:pPr>
            <w:r w:rsidRPr="001A3C7F">
              <w:t xml:space="preserve">Time </w:t>
            </w:r>
          </w:p>
        </w:tc>
        <w:tc>
          <w:tcPr>
            <w:tcW w:w="5272" w:type="dxa"/>
            <w:tcBorders>
              <w:top w:val="nil"/>
              <w:left w:val="nil"/>
              <w:bottom w:val="single" w:sz="8" w:space="0" w:color="A6A6A6"/>
              <w:right w:val="single" w:sz="8" w:space="0" w:color="A6A6A6"/>
            </w:tcBorders>
            <w:noWrap/>
            <w:tcMar>
              <w:top w:w="0" w:type="dxa"/>
              <w:left w:w="108" w:type="dxa"/>
              <w:bottom w:w="0" w:type="dxa"/>
              <w:right w:w="108" w:type="dxa"/>
            </w:tcMar>
          </w:tcPr>
          <w:p w14:paraId="7BD415F0" w14:textId="61478A18" w:rsidR="00D1529A" w:rsidRPr="004E2348" w:rsidRDefault="00D1529A" w:rsidP="00D1529A">
            <w:pPr>
              <w:spacing w:before="120" w:after="120" w:line="240" w:lineRule="auto"/>
              <w:rPr>
                <w:rFonts w:ascii="Arial" w:eastAsia="Times New Roman" w:hAnsi="Arial" w:cs="Arial"/>
                <w:lang w:eastAsia="en-GB"/>
              </w:rPr>
            </w:pPr>
            <w:r w:rsidRPr="001A3C7F">
              <w:t xml:space="preserve">Time of measurement (Not always necessary). </w:t>
            </w:r>
          </w:p>
        </w:tc>
        <w:tc>
          <w:tcPr>
            <w:tcW w:w="3005" w:type="dxa"/>
            <w:tcBorders>
              <w:top w:val="nil"/>
              <w:left w:val="nil"/>
              <w:bottom w:val="single" w:sz="8" w:space="0" w:color="A6A6A6"/>
              <w:right w:val="single" w:sz="8" w:space="0" w:color="A6A6A6"/>
            </w:tcBorders>
            <w:noWrap/>
            <w:tcMar>
              <w:top w:w="0" w:type="dxa"/>
              <w:left w:w="108" w:type="dxa"/>
              <w:bottom w:w="0" w:type="dxa"/>
              <w:right w:w="108" w:type="dxa"/>
            </w:tcMar>
          </w:tcPr>
          <w:p w14:paraId="125A849D" w14:textId="1089AA11" w:rsidR="00D1529A" w:rsidRPr="004E2348" w:rsidRDefault="00D1529A" w:rsidP="00D1529A">
            <w:pPr>
              <w:spacing w:before="120" w:after="120" w:line="240" w:lineRule="auto"/>
              <w:rPr>
                <w:rFonts w:ascii="Arial" w:eastAsia="Times New Roman" w:hAnsi="Arial" w:cs="Arial"/>
                <w:lang w:eastAsia="en-GB"/>
              </w:rPr>
            </w:pPr>
            <w:r w:rsidRPr="001A3C7F">
              <w:t xml:space="preserve">14:50 </w:t>
            </w:r>
          </w:p>
        </w:tc>
      </w:tr>
      <w:tr w:rsidR="00D1529A" w:rsidRPr="004E2348" w14:paraId="384851A7" w14:textId="77777777" w:rsidTr="00730343">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F79B421" w14:textId="0C4DFE82" w:rsidR="00D1529A" w:rsidRPr="004E2348" w:rsidRDefault="00D1529A" w:rsidP="00D1529A">
            <w:pPr>
              <w:spacing w:before="120" w:after="120" w:line="240" w:lineRule="auto"/>
              <w:rPr>
                <w:rFonts w:ascii="Arial" w:eastAsia="Times New Roman" w:hAnsi="Arial" w:cs="Arial"/>
                <w:lang w:eastAsia="en-GB"/>
              </w:rPr>
            </w:pPr>
            <w:r w:rsidRPr="001A3C7F">
              <w:t xml:space="preserve">Mon Point </w:t>
            </w:r>
          </w:p>
        </w:tc>
        <w:tc>
          <w:tcPr>
            <w:tcW w:w="5272" w:type="dxa"/>
            <w:tcBorders>
              <w:top w:val="nil"/>
              <w:left w:val="nil"/>
              <w:bottom w:val="single" w:sz="8" w:space="0" w:color="A6A6A6"/>
              <w:right w:val="single" w:sz="8" w:space="0" w:color="A6A6A6"/>
            </w:tcBorders>
            <w:noWrap/>
            <w:tcMar>
              <w:top w:w="0" w:type="dxa"/>
              <w:left w:w="108" w:type="dxa"/>
              <w:bottom w:w="0" w:type="dxa"/>
              <w:right w:w="108" w:type="dxa"/>
            </w:tcMar>
          </w:tcPr>
          <w:p w14:paraId="4B0009EA" w14:textId="27297AC6" w:rsidR="00D1529A" w:rsidRPr="004E2348" w:rsidRDefault="00D1529A" w:rsidP="00D1529A">
            <w:pPr>
              <w:spacing w:before="120" w:after="120" w:line="240" w:lineRule="auto"/>
              <w:rPr>
                <w:rFonts w:ascii="Arial" w:eastAsia="Times New Roman" w:hAnsi="Arial" w:cs="Arial"/>
                <w:lang w:eastAsia="en-GB"/>
              </w:rPr>
            </w:pPr>
            <w:r w:rsidRPr="001A3C7F">
              <w:t xml:space="preserve">Monitoring point reference number </w:t>
            </w:r>
          </w:p>
        </w:tc>
        <w:tc>
          <w:tcPr>
            <w:tcW w:w="3005" w:type="dxa"/>
            <w:tcBorders>
              <w:top w:val="nil"/>
              <w:left w:val="nil"/>
              <w:bottom w:val="single" w:sz="8" w:space="0" w:color="A6A6A6"/>
              <w:right w:val="single" w:sz="8" w:space="0" w:color="A6A6A6"/>
            </w:tcBorders>
            <w:noWrap/>
            <w:tcMar>
              <w:top w:w="0" w:type="dxa"/>
              <w:left w:w="108" w:type="dxa"/>
              <w:bottom w:w="0" w:type="dxa"/>
              <w:right w:w="108" w:type="dxa"/>
            </w:tcMar>
          </w:tcPr>
          <w:p w14:paraId="5B892B20" w14:textId="7D57C495" w:rsidR="00D1529A" w:rsidRPr="004E2348" w:rsidRDefault="00D1529A" w:rsidP="00D1529A">
            <w:pPr>
              <w:spacing w:before="120" w:after="120" w:line="240" w:lineRule="auto"/>
              <w:rPr>
                <w:rFonts w:ascii="Arial" w:eastAsia="Times New Roman" w:hAnsi="Arial" w:cs="Arial"/>
                <w:lang w:eastAsia="en-GB"/>
              </w:rPr>
            </w:pPr>
            <w:r w:rsidRPr="001A3C7F">
              <w:t xml:space="preserve">GW1, L1 </w:t>
            </w:r>
          </w:p>
        </w:tc>
      </w:tr>
      <w:tr w:rsidR="00BF368F" w:rsidRPr="004E2348" w14:paraId="27D425CC" w14:textId="77777777" w:rsidTr="00730343">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AC6A18D" w14:textId="77777777" w:rsidR="0045576C" w:rsidRPr="0045576C" w:rsidRDefault="0045576C" w:rsidP="0045576C">
            <w:pPr>
              <w:spacing w:before="120" w:after="120" w:line="240" w:lineRule="auto"/>
              <w:rPr>
                <w:rFonts w:ascii="Arial" w:eastAsia="Times New Roman" w:hAnsi="Arial" w:cs="Arial"/>
                <w:lang w:eastAsia="en-GB"/>
              </w:rPr>
            </w:pPr>
            <w:r w:rsidRPr="0045576C">
              <w:rPr>
                <w:rFonts w:ascii="Arial" w:eastAsia="Times New Roman" w:hAnsi="Arial" w:cs="Arial"/>
                <w:lang w:eastAsia="en-GB"/>
              </w:rPr>
              <w:t xml:space="preserve">Datum </w:t>
            </w:r>
          </w:p>
          <w:p w14:paraId="49714424" w14:textId="41307105" w:rsidR="00BF368F" w:rsidRDefault="0045576C" w:rsidP="0045576C">
            <w:pPr>
              <w:spacing w:before="120" w:after="120" w:line="240" w:lineRule="auto"/>
              <w:rPr>
                <w:rFonts w:ascii="Arial" w:eastAsia="Times New Roman" w:hAnsi="Arial" w:cs="Arial"/>
                <w:lang w:eastAsia="en-GB"/>
              </w:rPr>
            </w:pPr>
            <w:r w:rsidRPr="0045576C">
              <w:rPr>
                <w:rFonts w:ascii="Arial" w:eastAsia="Times New Roman" w:hAnsi="Arial" w:cs="Arial"/>
                <w:lang w:eastAsia="en-GB"/>
              </w:rPr>
              <w:t>Description</w:t>
            </w:r>
          </w:p>
        </w:tc>
        <w:tc>
          <w:tcPr>
            <w:tcW w:w="5272" w:type="dxa"/>
            <w:tcBorders>
              <w:top w:val="nil"/>
              <w:left w:val="nil"/>
              <w:bottom w:val="single" w:sz="8" w:space="0" w:color="A6A6A6"/>
              <w:right w:val="single" w:sz="8" w:space="0" w:color="A6A6A6"/>
            </w:tcBorders>
            <w:noWrap/>
            <w:tcMar>
              <w:top w:w="0" w:type="dxa"/>
              <w:left w:w="108" w:type="dxa"/>
              <w:bottom w:w="0" w:type="dxa"/>
              <w:right w:w="108" w:type="dxa"/>
            </w:tcMar>
          </w:tcPr>
          <w:p w14:paraId="194FF611" w14:textId="71429013" w:rsidR="00BF368F" w:rsidRPr="004E2348" w:rsidRDefault="00447E42" w:rsidP="00A1685D">
            <w:pPr>
              <w:spacing w:before="120" w:after="120" w:line="240" w:lineRule="auto"/>
              <w:rPr>
                <w:rFonts w:ascii="Arial" w:eastAsia="Times New Roman" w:hAnsi="Arial" w:cs="Arial"/>
                <w:lang w:eastAsia="en-GB"/>
              </w:rPr>
            </w:pPr>
            <w:r w:rsidRPr="00447E42">
              <w:rPr>
                <w:rFonts w:ascii="Arial" w:eastAsia="Times New Roman" w:hAnsi="Arial" w:cs="Arial"/>
                <w:lang w:eastAsia="en-GB"/>
              </w:rPr>
              <w:t>Simple description of datum point used for water level measurements.</w:t>
            </w:r>
          </w:p>
        </w:tc>
        <w:tc>
          <w:tcPr>
            <w:tcW w:w="3005" w:type="dxa"/>
            <w:tcBorders>
              <w:top w:val="nil"/>
              <w:left w:val="nil"/>
              <w:bottom w:val="single" w:sz="8" w:space="0" w:color="A6A6A6"/>
              <w:right w:val="single" w:sz="8" w:space="0" w:color="A6A6A6"/>
            </w:tcBorders>
            <w:noWrap/>
            <w:tcMar>
              <w:top w:w="0" w:type="dxa"/>
              <w:left w:w="108" w:type="dxa"/>
              <w:bottom w:w="0" w:type="dxa"/>
              <w:right w:w="108" w:type="dxa"/>
            </w:tcMar>
          </w:tcPr>
          <w:p w14:paraId="353E44FD" w14:textId="77777777" w:rsidR="00B91018" w:rsidRPr="00B91018" w:rsidRDefault="00B91018" w:rsidP="00B91018">
            <w:pPr>
              <w:spacing w:before="120" w:after="120" w:line="240" w:lineRule="auto"/>
              <w:rPr>
                <w:rFonts w:ascii="Arial" w:eastAsia="Times New Roman" w:hAnsi="Arial" w:cs="Arial"/>
                <w:lang w:eastAsia="en-GB"/>
              </w:rPr>
            </w:pPr>
            <w:r w:rsidRPr="00B91018">
              <w:rPr>
                <w:rFonts w:ascii="Arial" w:eastAsia="Times New Roman" w:hAnsi="Arial" w:cs="Arial"/>
                <w:lang w:eastAsia="en-GB"/>
              </w:rPr>
              <w:t xml:space="preserve">Top of external casing </w:t>
            </w:r>
          </w:p>
          <w:p w14:paraId="30E96D7C" w14:textId="77777777" w:rsidR="00B91018" w:rsidRPr="00B91018" w:rsidRDefault="00B91018" w:rsidP="00B91018">
            <w:pPr>
              <w:spacing w:before="120" w:after="120" w:line="240" w:lineRule="auto"/>
              <w:rPr>
                <w:rFonts w:ascii="Arial" w:eastAsia="Times New Roman" w:hAnsi="Arial" w:cs="Arial"/>
                <w:lang w:eastAsia="en-GB"/>
              </w:rPr>
            </w:pPr>
            <w:r w:rsidRPr="00B91018">
              <w:rPr>
                <w:rFonts w:ascii="Arial" w:eastAsia="Times New Roman" w:hAnsi="Arial" w:cs="Arial"/>
                <w:lang w:eastAsia="en-GB"/>
              </w:rPr>
              <w:t xml:space="preserve">Top of internal lining </w:t>
            </w:r>
          </w:p>
          <w:p w14:paraId="2B9FAD9D" w14:textId="061A0425" w:rsidR="00BF368F" w:rsidRPr="004E2348" w:rsidRDefault="00B91018" w:rsidP="00B91018">
            <w:pPr>
              <w:spacing w:before="120" w:after="120" w:line="240" w:lineRule="auto"/>
              <w:rPr>
                <w:rFonts w:ascii="Arial" w:eastAsia="Times New Roman" w:hAnsi="Arial" w:cs="Arial"/>
                <w:lang w:eastAsia="en-GB"/>
              </w:rPr>
            </w:pPr>
            <w:r w:rsidRPr="00B91018">
              <w:rPr>
                <w:rFonts w:ascii="Arial" w:eastAsia="Times New Roman" w:hAnsi="Arial" w:cs="Arial"/>
                <w:lang w:eastAsia="en-GB"/>
              </w:rPr>
              <w:t>Yellow mark on bridge deck</w:t>
            </w:r>
          </w:p>
        </w:tc>
      </w:tr>
      <w:tr w:rsidR="00A311F4" w:rsidRPr="004E2348" w14:paraId="0287FE75" w14:textId="77777777" w:rsidTr="00730343">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0BABAB6" w14:textId="5FB5D020" w:rsidR="00A311F4" w:rsidRDefault="00A311F4" w:rsidP="00A311F4">
            <w:pPr>
              <w:spacing w:before="120" w:after="120" w:line="240" w:lineRule="auto"/>
              <w:rPr>
                <w:rFonts w:ascii="Arial" w:eastAsia="Times New Roman" w:hAnsi="Arial" w:cs="Arial"/>
                <w:lang w:eastAsia="en-GB"/>
              </w:rPr>
            </w:pPr>
            <w:r w:rsidRPr="005C693E">
              <w:t xml:space="preserve">Datum Elevation </w:t>
            </w:r>
          </w:p>
        </w:tc>
        <w:tc>
          <w:tcPr>
            <w:tcW w:w="5272" w:type="dxa"/>
            <w:tcBorders>
              <w:top w:val="nil"/>
              <w:left w:val="nil"/>
              <w:bottom w:val="single" w:sz="8" w:space="0" w:color="A6A6A6"/>
              <w:right w:val="single" w:sz="8" w:space="0" w:color="A6A6A6"/>
            </w:tcBorders>
            <w:noWrap/>
            <w:tcMar>
              <w:top w:w="0" w:type="dxa"/>
              <w:left w:w="108" w:type="dxa"/>
              <w:bottom w:w="0" w:type="dxa"/>
              <w:right w:w="108" w:type="dxa"/>
            </w:tcMar>
          </w:tcPr>
          <w:p w14:paraId="73FA3B03" w14:textId="77777777" w:rsidR="00784E19" w:rsidRPr="00784E19" w:rsidRDefault="00784E19" w:rsidP="00784E19">
            <w:pPr>
              <w:spacing w:before="120" w:after="120" w:line="240" w:lineRule="auto"/>
              <w:rPr>
                <w:rFonts w:ascii="Arial" w:eastAsia="Times New Roman" w:hAnsi="Arial" w:cs="Arial"/>
                <w:lang w:eastAsia="en-GB"/>
              </w:rPr>
            </w:pPr>
            <w:r w:rsidRPr="00784E19">
              <w:rPr>
                <w:rFonts w:ascii="Arial" w:eastAsia="Times New Roman" w:hAnsi="Arial" w:cs="Arial"/>
                <w:lang w:eastAsia="en-GB"/>
              </w:rPr>
              <w:t xml:space="preserve">Surveyed elevation of datum point. </w:t>
            </w:r>
          </w:p>
          <w:p w14:paraId="6699830D" w14:textId="61B6C97D" w:rsidR="00A311F4" w:rsidRPr="004E2348" w:rsidRDefault="00784E19" w:rsidP="00784E19">
            <w:pPr>
              <w:spacing w:before="120" w:after="120" w:line="240" w:lineRule="auto"/>
              <w:rPr>
                <w:rFonts w:ascii="Arial" w:eastAsia="Times New Roman" w:hAnsi="Arial" w:cs="Arial"/>
                <w:lang w:eastAsia="en-GB"/>
              </w:rPr>
            </w:pPr>
            <w:r w:rsidRPr="00784E19">
              <w:rPr>
                <w:rFonts w:ascii="Arial" w:eastAsia="Times New Roman" w:hAnsi="Arial" w:cs="Arial"/>
                <w:lang w:eastAsia="en-GB"/>
              </w:rPr>
              <w:t>Expressed as metres above Ordnance Datum.</w:t>
            </w:r>
          </w:p>
        </w:tc>
        <w:tc>
          <w:tcPr>
            <w:tcW w:w="3005" w:type="dxa"/>
            <w:tcBorders>
              <w:top w:val="nil"/>
              <w:left w:val="nil"/>
              <w:bottom w:val="single" w:sz="8" w:space="0" w:color="A6A6A6"/>
              <w:right w:val="single" w:sz="8" w:space="0" w:color="A6A6A6"/>
            </w:tcBorders>
            <w:noWrap/>
            <w:tcMar>
              <w:top w:w="0" w:type="dxa"/>
              <w:left w:w="108" w:type="dxa"/>
              <w:bottom w:w="0" w:type="dxa"/>
              <w:right w:w="108" w:type="dxa"/>
            </w:tcMar>
          </w:tcPr>
          <w:p w14:paraId="437F37AF" w14:textId="03D4DB37" w:rsidR="00A311F4" w:rsidRPr="004E2348" w:rsidRDefault="00285296" w:rsidP="00A311F4">
            <w:pPr>
              <w:spacing w:before="120" w:after="120" w:line="240" w:lineRule="auto"/>
              <w:rPr>
                <w:rFonts w:ascii="Arial" w:eastAsia="Times New Roman" w:hAnsi="Arial" w:cs="Arial"/>
                <w:lang w:eastAsia="en-GB"/>
              </w:rPr>
            </w:pPr>
            <w:r>
              <w:rPr>
                <w:rFonts w:ascii="Arial" w:eastAsia="Times New Roman" w:hAnsi="Arial" w:cs="Arial"/>
                <w:lang w:eastAsia="en-GB"/>
              </w:rPr>
              <w:t>95.42</w:t>
            </w:r>
          </w:p>
        </w:tc>
      </w:tr>
      <w:tr w:rsidR="00A311F4" w:rsidRPr="004E2348" w14:paraId="574E7680" w14:textId="77777777" w:rsidTr="00730343">
        <w:trPr>
          <w:trHeight w:val="300"/>
        </w:trPr>
        <w:tc>
          <w:tcPr>
            <w:tcW w:w="2098" w:type="dxa"/>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363985BA" w14:textId="5CFE395C" w:rsidR="00A311F4" w:rsidRDefault="00A311F4" w:rsidP="00A311F4">
            <w:pPr>
              <w:spacing w:before="120" w:after="120" w:line="240" w:lineRule="auto"/>
              <w:rPr>
                <w:rFonts w:ascii="Arial" w:eastAsia="Times New Roman" w:hAnsi="Arial" w:cs="Arial"/>
                <w:lang w:eastAsia="en-GB"/>
              </w:rPr>
            </w:pPr>
            <w:r w:rsidRPr="005C693E">
              <w:t xml:space="preserve">Datum Status </w:t>
            </w:r>
          </w:p>
        </w:tc>
        <w:tc>
          <w:tcPr>
            <w:tcW w:w="5272"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48F7AF7C" w14:textId="3A077AC5" w:rsidR="00A311F4" w:rsidRPr="004E2348" w:rsidRDefault="00285296" w:rsidP="00A311F4">
            <w:pPr>
              <w:spacing w:before="120" w:after="120" w:line="240" w:lineRule="auto"/>
              <w:rPr>
                <w:rFonts w:ascii="Arial" w:eastAsia="Times New Roman" w:hAnsi="Arial" w:cs="Arial"/>
                <w:lang w:eastAsia="en-GB"/>
              </w:rPr>
            </w:pPr>
            <w:r w:rsidRPr="00285296">
              <w:rPr>
                <w:rFonts w:ascii="Arial" w:eastAsia="Times New Roman" w:hAnsi="Arial" w:cs="Arial"/>
                <w:lang w:eastAsia="en-GB"/>
              </w:rPr>
              <w:t>Code indicating reliability of datum elevation</w:t>
            </w:r>
            <w:r>
              <w:rPr>
                <w:rFonts w:ascii="Arial" w:eastAsia="Times New Roman" w:hAnsi="Arial" w:cs="Arial"/>
                <w:lang w:eastAsia="en-GB"/>
              </w:rPr>
              <w:t>.</w:t>
            </w:r>
          </w:p>
        </w:tc>
        <w:tc>
          <w:tcPr>
            <w:tcW w:w="3005"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04309AFE" w14:textId="77777777" w:rsidR="00730343" w:rsidRPr="00730343" w:rsidRDefault="00730343" w:rsidP="00730343">
            <w:pPr>
              <w:spacing w:before="120" w:after="120" w:line="240" w:lineRule="auto"/>
              <w:rPr>
                <w:rFonts w:ascii="Arial" w:eastAsia="Times New Roman" w:hAnsi="Arial" w:cs="Arial"/>
                <w:lang w:eastAsia="en-GB"/>
              </w:rPr>
            </w:pPr>
            <w:r w:rsidRPr="00730343">
              <w:rPr>
                <w:rFonts w:ascii="Arial" w:eastAsia="Times New Roman" w:hAnsi="Arial" w:cs="Arial"/>
                <w:lang w:eastAsia="en-GB"/>
              </w:rPr>
              <w:t xml:space="preserve">S </w:t>
            </w:r>
            <w:r w:rsidRPr="00730343">
              <w:rPr>
                <w:rFonts w:ascii="Arial" w:eastAsia="Times New Roman" w:hAnsi="Arial" w:cs="Arial"/>
                <w:lang w:eastAsia="en-GB"/>
              </w:rPr>
              <w:tab/>
              <w:t xml:space="preserve">Surveyed </w:t>
            </w:r>
          </w:p>
          <w:p w14:paraId="57B6B214" w14:textId="77777777" w:rsidR="00730343" w:rsidRPr="00730343" w:rsidRDefault="00730343" w:rsidP="00730343">
            <w:pPr>
              <w:spacing w:before="120" w:after="120" w:line="240" w:lineRule="auto"/>
              <w:rPr>
                <w:rFonts w:ascii="Arial" w:eastAsia="Times New Roman" w:hAnsi="Arial" w:cs="Arial"/>
                <w:lang w:eastAsia="en-GB"/>
              </w:rPr>
            </w:pPr>
            <w:r w:rsidRPr="00730343">
              <w:rPr>
                <w:rFonts w:ascii="Arial" w:eastAsia="Times New Roman" w:hAnsi="Arial" w:cs="Arial"/>
                <w:lang w:eastAsia="en-GB"/>
              </w:rPr>
              <w:t xml:space="preserve">E </w:t>
            </w:r>
            <w:r w:rsidRPr="00730343">
              <w:rPr>
                <w:rFonts w:ascii="Arial" w:eastAsia="Times New Roman" w:hAnsi="Arial" w:cs="Arial"/>
                <w:lang w:eastAsia="en-GB"/>
              </w:rPr>
              <w:tab/>
              <w:t xml:space="preserve">Estimated </w:t>
            </w:r>
          </w:p>
          <w:p w14:paraId="6113FFF0" w14:textId="16DA7EC3" w:rsidR="00A311F4" w:rsidRPr="004E2348" w:rsidRDefault="00730343" w:rsidP="00730343">
            <w:pPr>
              <w:spacing w:before="120" w:after="120" w:line="240" w:lineRule="auto"/>
              <w:rPr>
                <w:rFonts w:ascii="Arial" w:eastAsia="Times New Roman" w:hAnsi="Arial" w:cs="Arial"/>
                <w:lang w:eastAsia="en-GB"/>
              </w:rPr>
            </w:pPr>
            <w:r w:rsidRPr="00730343">
              <w:rPr>
                <w:rFonts w:ascii="Arial" w:eastAsia="Times New Roman" w:hAnsi="Arial" w:cs="Arial"/>
                <w:lang w:eastAsia="en-GB"/>
              </w:rPr>
              <w:t xml:space="preserve">U </w:t>
            </w:r>
            <w:r w:rsidRPr="00730343">
              <w:rPr>
                <w:rFonts w:ascii="Arial" w:eastAsia="Times New Roman" w:hAnsi="Arial" w:cs="Arial"/>
                <w:lang w:eastAsia="en-GB"/>
              </w:rPr>
              <w:tab/>
              <w:t>Unknown</w:t>
            </w:r>
          </w:p>
        </w:tc>
      </w:tr>
      <w:tr w:rsidR="008E6D41" w:rsidRPr="004E2348" w14:paraId="362E55BD" w14:textId="77777777" w:rsidTr="00730343">
        <w:trPr>
          <w:trHeight w:val="300"/>
        </w:trPr>
        <w:tc>
          <w:tcPr>
            <w:tcW w:w="2098" w:type="dxa"/>
            <w:tcBorders>
              <w:top w:val="single" w:sz="4" w:space="0" w:color="BFBFBF" w:themeColor="background1" w:themeShade="BF"/>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656E5E72" w14:textId="56EC61C8" w:rsidR="008E6D41" w:rsidRPr="005C693E" w:rsidRDefault="008E6D41" w:rsidP="008E6D41">
            <w:pPr>
              <w:spacing w:before="120" w:after="120" w:line="240" w:lineRule="auto"/>
            </w:pPr>
            <w:r w:rsidRPr="00CA48C6">
              <w:t xml:space="preserve">Depth to Water </w:t>
            </w:r>
          </w:p>
        </w:tc>
        <w:tc>
          <w:tcPr>
            <w:tcW w:w="5272" w:type="dxa"/>
            <w:tcBorders>
              <w:top w:val="single" w:sz="4" w:space="0" w:color="BFBFBF" w:themeColor="background1" w:themeShade="BF"/>
              <w:left w:val="nil"/>
              <w:bottom w:val="single" w:sz="4" w:space="0" w:color="BFBFBF" w:themeColor="background1" w:themeShade="BF"/>
              <w:right w:val="single" w:sz="8" w:space="0" w:color="A6A6A6"/>
            </w:tcBorders>
            <w:noWrap/>
            <w:tcMar>
              <w:top w:w="0" w:type="dxa"/>
              <w:left w:w="108" w:type="dxa"/>
              <w:bottom w:w="0" w:type="dxa"/>
              <w:right w:w="108" w:type="dxa"/>
            </w:tcMar>
          </w:tcPr>
          <w:p w14:paraId="403ABEFB" w14:textId="77777777" w:rsidR="008E6D41" w:rsidRPr="003E1715" w:rsidRDefault="008E6D41" w:rsidP="008E6D41">
            <w:pPr>
              <w:spacing w:before="120" w:after="120" w:line="240" w:lineRule="auto"/>
              <w:rPr>
                <w:rFonts w:ascii="Arial" w:eastAsia="Times New Roman" w:hAnsi="Arial" w:cs="Arial"/>
                <w:lang w:eastAsia="en-GB"/>
              </w:rPr>
            </w:pPr>
            <w:r w:rsidRPr="003E1715">
              <w:rPr>
                <w:rFonts w:ascii="Arial" w:eastAsia="Times New Roman" w:hAnsi="Arial" w:cs="Arial"/>
                <w:lang w:eastAsia="en-GB"/>
              </w:rPr>
              <w:t xml:space="preserve">Depth to water level </w:t>
            </w:r>
          </w:p>
          <w:p w14:paraId="28BD7754" w14:textId="02E48CA7" w:rsidR="008E6D41" w:rsidRPr="003E1715" w:rsidRDefault="008E6D41" w:rsidP="008E6D41">
            <w:pPr>
              <w:spacing w:before="120" w:after="120" w:line="240" w:lineRule="auto"/>
              <w:rPr>
                <w:rFonts w:ascii="Arial" w:eastAsia="Times New Roman" w:hAnsi="Arial" w:cs="Arial"/>
                <w:lang w:eastAsia="en-GB"/>
              </w:rPr>
            </w:pPr>
            <w:r w:rsidRPr="003E1715">
              <w:rPr>
                <w:rFonts w:ascii="Arial" w:eastAsia="Times New Roman" w:hAnsi="Arial" w:cs="Arial"/>
                <w:lang w:eastAsia="en-GB"/>
              </w:rPr>
              <w:t xml:space="preserve">Recorded as metres below datum point </w:t>
            </w:r>
            <w:r>
              <w:rPr>
                <w:rFonts w:ascii="Arial" w:eastAsia="Times New Roman" w:hAnsi="Arial" w:cs="Arial"/>
                <w:lang w:eastAsia="en-GB"/>
              </w:rPr>
              <w:t>(</w:t>
            </w:r>
            <w:r w:rsidRPr="003E1715">
              <w:rPr>
                <w:rFonts w:ascii="Arial" w:eastAsia="Times New Roman" w:hAnsi="Arial" w:cs="Arial"/>
                <w:lang w:eastAsia="en-GB"/>
              </w:rPr>
              <w:t>m.b.d)</w:t>
            </w:r>
          </w:p>
          <w:p w14:paraId="562A3386" w14:textId="0797AAAF" w:rsidR="008E6D41" w:rsidRPr="00285296" w:rsidRDefault="008E6D41" w:rsidP="008E6D41">
            <w:pPr>
              <w:spacing w:before="120" w:after="120" w:line="240" w:lineRule="auto"/>
              <w:rPr>
                <w:rFonts w:ascii="Arial" w:eastAsia="Times New Roman" w:hAnsi="Arial" w:cs="Arial"/>
                <w:lang w:eastAsia="en-GB"/>
              </w:rPr>
            </w:pPr>
            <w:r w:rsidRPr="003E1715">
              <w:rPr>
                <w:rFonts w:ascii="Arial" w:eastAsia="Times New Roman" w:hAnsi="Arial" w:cs="Arial"/>
                <w:lang w:eastAsia="en-GB"/>
              </w:rPr>
              <w:t>If dry record as “dry”.</w:t>
            </w:r>
          </w:p>
        </w:tc>
        <w:tc>
          <w:tcPr>
            <w:tcW w:w="3005" w:type="dxa"/>
            <w:tcBorders>
              <w:top w:val="single" w:sz="4" w:space="0" w:color="BFBFBF" w:themeColor="background1" w:themeShade="BF"/>
              <w:left w:val="nil"/>
              <w:bottom w:val="single" w:sz="4" w:space="0" w:color="BFBFBF" w:themeColor="background1" w:themeShade="BF"/>
              <w:right w:val="single" w:sz="8" w:space="0" w:color="A6A6A6"/>
            </w:tcBorders>
            <w:noWrap/>
            <w:tcMar>
              <w:top w:w="0" w:type="dxa"/>
              <w:left w:w="108" w:type="dxa"/>
              <w:bottom w:w="0" w:type="dxa"/>
              <w:right w:w="108" w:type="dxa"/>
            </w:tcMar>
          </w:tcPr>
          <w:p w14:paraId="2C077C0A" w14:textId="0C4B2A7D" w:rsidR="008E6D41" w:rsidRPr="00730343" w:rsidRDefault="008E6D41" w:rsidP="008E6D41">
            <w:pPr>
              <w:spacing w:before="120" w:after="120" w:line="240" w:lineRule="auto"/>
              <w:rPr>
                <w:rFonts w:ascii="Arial" w:eastAsia="Times New Roman" w:hAnsi="Arial" w:cs="Arial"/>
                <w:lang w:eastAsia="en-GB"/>
              </w:rPr>
            </w:pPr>
            <w:r w:rsidRPr="00DD4B50">
              <w:t xml:space="preserve">3.56 </w:t>
            </w:r>
          </w:p>
        </w:tc>
      </w:tr>
      <w:tr w:rsidR="008E6D41" w:rsidRPr="004E2348" w14:paraId="6AC2C301" w14:textId="77777777" w:rsidTr="00730343">
        <w:trPr>
          <w:trHeight w:val="300"/>
        </w:trPr>
        <w:tc>
          <w:tcPr>
            <w:tcW w:w="2098" w:type="dxa"/>
            <w:tcBorders>
              <w:top w:val="single" w:sz="4" w:space="0" w:color="BFBFBF" w:themeColor="background1" w:themeShade="BF"/>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067C112C" w14:textId="45702CDE" w:rsidR="008E6D41" w:rsidRPr="005C693E" w:rsidRDefault="008E6D41" w:rsidP="008E6D41">
            <w:pPr>
              <w:spacing w:before="120" w:after="120" w:line="240" w:lineRule="auto"/>
            </w:pPr>
            <w:r w:rsidRPr="00CA48C6">
              <w:t xml:space="preserve">Depth to Base </w:t>
            </w:r>
          </w:p>
        </w:tc>
        <w:tc>
          <w:tcPr>
            <w:tcW w:w="5272" w:type="dxa"/>
            <w:tcBorders>
              <w:top w:val="single" w:sz="4" w:space="0" w:color="BFBFBF" w:themeColor="background1" w:themeShade="BF"/>
              <w:left w:val="nil"/>
              <w:bottom w:val="single" w:sz="4" w:space="0" w:color="BFBFBF" w:themeColor="background1" w:themeShade="BF"/>
              <w:right w:val="single" w:sz="8" w:space="0" w:color="A6A6A6"/>
            </w:tcBorders>
            <w:noWrap/>
            <w:tcMar>
              <w:top w:w="0" w:type="dxa"/>
              <w:left w:w="108" w:type="dxa"/>
              <w:bottom w:w="0" w:type="dxa"/>
              <w:right w:w="108" w:type="dxa"/>
            </w:tcMar>
          </w:tcPr>
          <w:p w14:paraId="13D9642C" w14:textId="77777777" w:rsidR="008E6D41" w:rsidRPr="00330D4A" w:rsidRDefault="008E6D41" w:rsidP="008E6D41">
            <w:pPr>
              <w:spacing w:before="120" w:after="120" w:line="240" w:lineRule="auto"/>
              <w:rPr>
                <w:rFonts w:ascii="Arial" w:eastAsia="Times New Roman" w:hAnsi="Arial" w:cs="Arial"/>
                <w:lang w:eastAsia="en-GB"/>
              </w:rPr>
            </w:pPr>
            <w:r w:rsidRPr="00330D4A">
              <w:rPr>
                <w:rFonts w:ascii="Arial" w:eastAsia="Times New Roman" w:hAnsi="Arial" w:cs="Arial"/>
                <w:lang w:eastAsia="en-GB"/>
              </w:rPr>
              <w:t xml:space="preserve">Depth to base of monitoring point </w:t>
            </w:r>
          </w:p>
          <w:p w14:paraId="60AB7A2F" w14:textId="15E498B8" w:rsidR="008E6D41" w:rsidRPr="00285296" w:rsidRDefault="008E6D41" w:rsidP="008E6D41">
            <w:pPr>
              <w:spacing w:before="120" w:after="120" w:line="240" w:lineRule="auto"/>
              <w:rPr>
                <w:rFonts w:ascii="Arial" w:eastAsia="Times New Roman" w:hAnsi="Arial" w:cs="Arial"/>
                <w:lang w:eastAsia="en-GB"/>
              </w:rPr>
            </w:pPr>
            <w:r w:rsidRPr="00330D4A">
              <w:rPr>
                <w:rFonts w:ascii="Arial" w:eastAsia="Times New Roman" w:hAnsi="Arial" w:cs="Arial"/>
                <w:lang w:eastAsia="en-GB"/>
              </w:rPr>
              <w:t>Recorded as metres below datum point (m.b.d). The depth should be measured if the monitoring point is dry or if the datum point has changed. Otherwise it should be recorded at least annually.</w:t>
            </w:r>
          </w:p>
        </w:tc>
        <w:tc>
          <w:tcPr>
            <w:tcW w:w="3005" w:type="dxa"/>
            <w:tcBorders>
              <w:top w:val="single" w:sz="4" w:space="0" w:color="BFBFBF" w:themeColor="background1" w:themeShade="BF"/>
              <w:left w:val="nil"/>
              <w:bottom w:val="single" w:sz="4" w:space="0" w:color="BFBFBF" w:themeColor="background1" w:themeShade="BF"/>
              <w:right w:val="single" w:sz="8" w:space="0" w:color="A6A6A6"/>
            </w:tcBorders>
            <w:noWrap/>
            <w:tcMar>
              <w:top w:w="0" w:type="dxa"/>
              <w:left w:w="108" w:type="dxa"/>
              <w:bottom w:w="0" w:type="dxa"/>
              <w:right w:w="108" w:type="dxa"/>
            </w:tcMar>
          </w:tcPr>
          <w:p w14:paraId="2D7B3591" w14:textId="3AA9B42F" w:rsidR="008E6D41" w:rsidRPr="00730343" w:rsidRDefault="008E6D41" w:rsidP="008E6D41">
            <w:pPr>
              <w:spacing w:before="120" w:after="120" w:line="240" w:lineRule="auto"/>
              <w:rPr>
                <w:rFonts w:ascii="Arial" w:eastAsia="Times New Roman" w:hAnsi="Arial" w:cs="Arial"/>
                <w:lang w:eastAsia="en-GB"/>
              </w:rPr>
            </w:pPr>
            <w:r w:rsidRPr="00DD4B50">
              <w:t xml:space="preserve">3.56 </w:t>
            </w:r>
          </w:p>
        </w:tc>
      </w:tr>
      <w:tr w:rsidR="003B3316" w:rsidRPr="004E2348" w14:paraId="38FBE56E" w14:textId="77777777" w:rsidTr="00730343">
        <w:trPr>
          <w:trHeight w:val="300"/>
        </w:trPr>
        <w:tc>
          <w:tcPr>
            <w:tcW w:w="2098" w:type="dxa"/>
            <w:tcBorders>
              <w:top w:val="single" w:sz="4" w:space="0" w:color="BFBFBF" w:themeColor="background1" w:themeShade="BF"/>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1A9CEF66" w14:textId="7B761A1C" w:rsidR="003B3316" w:rsidRPr="005C693E" w:rsidRDefault="003B3316" w:rsidP="003B3316">
            <w:pPr>
              <w:spacing w:before="120" w:after="120" w:line="240" w:lineRule="auto"/>
            </w:pPr>
            <w:r w:rsidRPr="00CA48C6">
              <w:t xml:space="preserve">Comments </w:t>
            </w:r>
          </w:p>
        </w:tc>
        <w:tc>
          <w:tcPr>
            <w:tcW w:w="5272" w:type="dxa"/>
            <w:tcBorders>
              <w:top w:val="single" w:sz="4" w:space="0" w:color="BFBFBF" w:themeColor="background1" w:themeShade="BF"/>
              <w:left w:val="nil"/>
              <w:bottom w:val="single" w:sz="4" w:space="0" w:color="BFBFBF" w:themeColor="background1" w:themeShade="BF"/>
              <w:right w:val="single" w:sz="8" w:space="0" w:color="A6A6A6"/>
            </w:tcBorders>
            <w:noWrap/>
            <w:tcMar>
              <w:top w:w="0" w:type="dxa"/>
              <w:left w:w="108" w:type="dxa"/>
              <w:bottom w:w="0" w:type="dxa"/>
              <w:right w:w="108" w:type="dxa"/>
            </w:tcMar>
          </w:tcPr>
          <w:p w14:paraId="1198E231" w14:textId="103935AB" w:rsidR="003B3316" w:rsidRPr="00285296" w:rsidRDefault="003B3316" w:rsidP="003B3316">
            <w:pPr>
              <w:spacing w:before="120" w:after="120" w:line="240" w:lineRule="auto"/>
              <w:rPr>
                <w:rFonts w:ascii="Arial" w:eastAsia="Times New Roman" w:hAnsi="Arial" w:cs="Arial"/>
                <w:lang w:eastAsia="en-GB"/>
              </w:rPr>
            </w:pPr>
            <w:r w:rsidRPr="00AB7870">
              <w:t xml:space="preserve">Record any relevant information which may influence water levels measurements. </w:t>
            </w:r>
          </w:p>
        </w:tc>
        <w:tc>
          <w:tcPr>
            <w:tcW w:w="3005" w:type="dxa"/>
            <w:tcBorders>
              <w:top w:val="single" w:sz="4" w:space="0" w:color="BFBFBF" w:themeColor="background1" w:themeShade="BF"/>
              <w:left w:val="nil"/>
              <w:bottom w:val="single" w:sz="4" w:space="0" w:color="BFBFBF" w:themeColor="background1" w:themeShade="BF"/>
              <w:right w:val="single" w:sz="8" w:space="0" w:color="A6A6A6"/>
            </w:tcBorders>
            <w:noWrap/>
            <w:tcMar>
              <w:top w:w="0" w:type="dxa"/>
              <w:left w:w="108" w:type="dxa"/>
              <w:bottom w:w="0" w:type="dxa"/>
              <w:right w:w="108" w:type="dxa"/>
            </w:tcMar>
          </w:tcPr>
          <w:p w14:paraId="65864B6E" w14:textId="77777777" w:rsidR="00A0401C" w:rsidRPr="00A0401C" w:rsidRDefault="00A0401C" w:rsidP="00A0401C">
            <w:pPr>
              <w:spacing w:before="120" w:after="120" w:line="240" w:lineRule="auto"/>
              <w:rPr>
                <w:rFonts w:ascii="Arial" w:eastAsia="Times New Roman" w:hAnsi="Arial" w:cs="Arial"/>
                <w:lang w:eastAsia="en-GB"/>
              </w:rPr>
            </w:pPr>
            <w:r w:rsidRPr="00A0401C">
              <w:rPr>
                <w:rFonts w:ascii="Arial" w:eastAsia="Times New Roman" w:hAnsi="Arial" w:cs="Arial"/>
                <w:lang w:eastAsia="en-GB"/>
              </w:rPr>
              <w:t xml:space="preserve">Base silted-up since last survey </w:t>
            </w:r>
          </w:p>
          <w:p w14:paraId="6C08B158" w14:textId="77777777" w:rsidR="00A0401C" w:rsidRPr="00A0401C" w:rsidRDefault="00A0401C" w:rsidP="00A0401C">
            <w:pPr>
              <w:spacing w:before="120" w:after="120" w:line="240" w:lineRule="auto"/>
              <w:rPr>
                <w:rFonts w:ascii="Arial" w:eastAsia="Times New Roman" w:hAnsi="Arial" w:cs="Arial"/>
                <w:lang w:eastAsia="en-GB"/>
              </w:rPr>
            </w:pPr>
            <w:r w:rsidRPr="00A0401C">
              <w:rPr>
                <w:rFonts w:ascii="Arial" w:eastAsia="Times New Roman" w:hAnsi="Arial" w:cs="Arial"/>
                <w:lang w:eastAsia="en-GB"/>
              </w:rPr>
              <w:t xml:space="preserve">Datum raised since last survey </w:t>
            </w:r>
          </w:p>
          <w:p w14:paraId="24887CE0" w14:textId="77777777" w:rsidR="00A0401C" w:rsidRPr="00A0401C" w:rsidRDefault="00A0401C" w:rsidP="00A0401C">
            <w:pPr>
              <w:spacing w:before="120" w:after="120" w:line="240" w:lineRule="auto"/>
              <w:rPr>
                <w:rFonts w:ascii="Arial" w:eastAsia="Times New Roman" w:hAnsi="Arial" w:cs="Arial"/>
                <w:lang w:eastAsia="en-GB"/>
              </w:rPr>
            </w:pPr>
            <w:r w:rsidRPr="00A0401C">
              <w:rPr>
                <w:rFonts w:ascii="Arial" w:eastAsia="Times New Roman" w:hAnsi="Arial" w:cs="Arial"/>
                <w:lang w:eastAsia="en-GB"/>
              </w:rPr>
              <w:t xml:space="preserve">- new concrete rings added </w:t>
            </w:r>
          </w:p>
          <w:p w14:paraId="232B5340" w14:textId="77777777" w:rsidR="00A0401C" w:rsidRPr="00A0401C" w:rsidRDefault="00A0401C" w:rsidP="00A0401C">
            <w:pPr>
              <w:spacing w:before="120" w:after="120" w:line="240" w:lineRule="auto"/>
              <w:rPr>
                <w:rFonts w:ascii="Arial" w:eastAsia="Times New Roman" w:hAnsi="Arial" w:cs="Arial"/>
                <w:lang w:eastAsia="en-GB"/>
              </w:rPr>
            </w:pPr>
            <w:r w:rsidRPr="00A0401C">
              <w:rPr>
                <w:rFonts w:ascii="Arial" w:eastAsia="Times New Roman" w:hAnsi="Arial" w:cs="Arial"/>
                <w:lang w:eastAsia="en-GB"/>
              </w:rPr>
              <w:t xml:space="preserve">Headworks damaged – in need of repair </w:t>
            </w:r>
          </w:p>
          <w:p w14:paraId="312A25E1" w14:textId="502588BA" w:rsidR="003B3316" w:rsidRPr="00730343" w:rsidRDefault="00A0401C" w:rsidP="00A0401C">
            <w:pPr>
              <w:spacing w:before="120" w:after="120" w:line="240" w:lineRule="auto"/>
              <w:rPr>
                <w:rFonts w:ascii="Arial" w:eastAsia="Times New Roman" w:hAnsi="Arial" w:cs="Arial"/>
                <w:lang w:eastAsia="en-GB"/>
              </w:rPr>
            </w:pPr>
            <w:r w:rsidRPr="00A0401C">
              <w:rPr>
                <w:rFonts w:ascii="Arial" w:eastAsia="Times New Roman" w:hAnsi="Arial" w:cs="Arial"/>
                <w:lang w:eastAsia="en-GB"/>
              </w:rPr>
              <w:t>Flooding around headworks</w:t>
            </w:r>
          </w:p>
        </w:tc>
      </w:tr>
      <w:tr w:rsidR="003B3316" w:rsidRPr="004E2348" w14:paraId="73A3DB9A" w14:textId="77777777" w:rsidTr="00730343">
        <w:trPr>
          <w:trHeight w:val="300"/>
        </w:trPr>
        <w:tc>
          <w:tcPr>
            <w:tcW w:w="2098" w:type="dxa"/>
            <w:tcBorders>
              <w:top w:val="single" w:sz="4" w:space="0" w:color="BFBFBF" w:themeColor="background1" w:themeShade="BF"/>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2599C4B6" w14:textId="7CD49FBA" w:rsidR="003B3316" w:rsidRPr="005C693E" w:rsidRDefault="003B3316" w:rsidP="003B3316">
            <w:pPr>
              <w:spacing w:before="120" w:after="120" w:line="240" w:lineRule="auto"/>
            </w:pPr>
            <w:r w:rsidRPr="00CA48C6">
              <w:t xml:space="preserve">QC </w:t>
            </w:r>
          </w:p>
        </w:tc>
        <w:tc>
          <w:tcPr>
            <w:tcW w:w="5272" w:type="dxa"/>
            <w:tcBorders>
              <w:top w:val="single" w:sz="4" w:space="0" w:color="BFBFBF" w:themeColor="background1" w:themeShade="BF"/>
              <w:left w:val="nil"/>
              <w:bottom w:val="single" w:sz="4" w:space="0" w:color="BFBFBF" w:themeColor="background1" w:themeShade="BF"/>
              <w:right w:val="single" w:sz="8" w:space="0" w:color="A6A6A6"/>
            </w:tcBorders>
            <w:noWrap/>
            <w:tcMar>
              <w:top w:w="0" w:type="dxa"/>
              <w:left w:w="108" w:type="dxa"/>
              <w:bottom w:w="0" w:type="dxa"/>
              <w:right w:w="108" w:type="dxa"/>
            </w:tcMar>
          </w:tcPr>
          <w:p w14:paraId="171C475F" w14:textId="7DCCA6E0" w:rsidR="003B3316" w:rsidRPr="00285296" w:rsidRDefault="003B3316" w:rsidP="003B3316">
            <w:pPr>
              <w:spacing w:before="120" w:after="120" w:line="240" w:lineRule="auto"/>
              <w:rPr>
                <w:rFonts w:ascii="Arial" w:eastAsia="Times New Roman" w:hAnsi="Arial" w:cs="Arial"/>
                <w:lang w:eastAsia="en-GB"/>
              </w:rPr>
            </w:pPr>
            <w:r w:rsidRPr="00AB7870">
              <w:t xml:space="preserve">Data checked by QC supervisor for obvious errors in field data </w:t>
            </w:r>
          </w:p>
        </w:tc>
        <w:tc>
          <w:tcPr>
            <w:tcW w:w="3005" w:type="dxa"/>
            <w:tcBorders>
              <w:top w:val="single" w:sz="4" w:space="0" w:color="BFBFBF" w:themeColor="background1" w:themeShade="BF"/>
              <w:left w:val="nil"/>
              <w:bottom w:val="single" w:sz="4" w:space="0" w:color="BFBFBF" w:themeColor="background1" w:themeShade="BF"/>
              <w:right w:val="single" w:sz="8" w:space="0" w:color="A6A6A6"/>
            </w:tcBorders>
            <w:noWrap/>
            <w:tcMar>
              <w:top w:w="0" w:type="dxa"/>
              <w:left w:w="108" w:type="dxa"/>
              <w:bottom w:w="0" w:type="dxa"/>
              <w:right w:w="108" w:type="dxa"/>
            </w:tcMar>
          </w:tcPr>
          <w:p w14:paraId="124A6239" w14:textId="77777777" w:rsidR="007F501B" w:rsidRPr="00572156" w:rsidRDefault="007F501B" w:rsidP="007F501B">
            <w:pPr>
              <w:spacing w:before="120" w:after="120" w:line="240" w:lineRule="auto"/>
              <w:rPr>
                <w:rFonts w:ascii="Arial" w:eastAsia="Times New Roman" w:hAnsi="Arial" w:cs="Arial"/>
                <w:lang w:eastAsia="en-GB"/>
              </w:rPr>
            </w:pPr>
            <w:r w:rsidRPr="00572156">
              <w:rPr>
                <w:rFonts w:ascii="Arial" w:eastAsia="Times New Roman" w:hAnsi="Arial" w:cs="Arial"/>
                <w:lang w:eastAsia="en-GB"/>
              </w:rPr>
              <w:t xml:space="preserve">Highlight records which are anomalous. </w:t>
            </w:r>
          </w:p>
          <w:p w14:paraId="32EAC567" w14:textId="4AA6CEF7" w:rsidR="003B3316" w:rsidRPr="00730343" w:rsidRDefault="007F501B" w:rsidP="007F501B">
            <w:pPr>
              <w:spacing w:before="120" w:after="120" w:line="240" w:lineRule="auto"/>
              <w:rPr>
                <w:rFonts w:ascii="Arial" w:eastAsia="Times New Roman" w:hAnsi="Arial" w:cs="Arial"/>
                <w:lang w:eastAsia="en-GB"/>
              </w:rPr>
            </w:pPr>
            <w:r w:rsidRPr="00572156">
              <w:rPr>
                <w:rFonts w:ascii="Arial" w:eastAsia="Times New Roman" w:hAnsi="Arial" w:cs="Arial"/>
                <w:lang w:eastAsia="en-GB"/>
              </w:rPr>
              <w:t>Tick records which are consistent with historic data.</w:t>
            </w:r>
          </w:p>
        </w:tc>
      </w:tr>
      <w:tr w:rsidR="00005931" w:rsidRPr="004E2348" w14:paraId="163425C6" w14:textId="77777777" w:rsidTr="00730343">
        <w:trPr>
          <w:trHeight w:val="300"/>
        </w:trPr>
        <w:tc>
          <w:tcPr>
            <w:tcW w:w="2098" w:type="dxa"/>
            <w:tcBorders>
              <w:top w:val="single" w:sz="4" w:space="0" w:color="BFBFBF" w:themeColor="background1" w:themeShade="BF"/>
              <w:left w:val="single" w:sz="8" w:space="0" w:color="A6A6A6"/>
              <w:bottom w:val="single" w:sz="8" w:space="0" w:color="A6A6A6"/>
              <w:right w:val="single" w:sz="8" w:space="0" w:color="A6A6A6"/>
            </w:tcBorders>
            <w:noWrap/>
            <w:tcMar>
              <w:top w:w="0" w:type="dxa"/>
              <w:left w:w="108" w:type="dxa"/>
              <w:bottom w:w="0" w:type="dxa"/>
              <w:right w:w="108" w:type="dxa"/>
            </w:tcMar>
          </w:tcPr>
          <w:p w14:paraId="4FAFEFC8" w14:textId="040090A5" w:rsidR="00005931" w:rsidRPr="005C693E" w:rsidRDefault="00005931" w:rsidP="00005931">
            <w:pPr>
              <w:spacing w:before="120" w:after="120" w:line="240" w:lineRule="auto"/>
            </w:pPr>
            <w:r w:rsidRPr="00CA48C6">
              <w:t xml:space="preserve">Notes </w:t>
            </w:r>
          </w:p>
        </w:tc>
        <w:tc>
          <w:tcPr>
            <w:tcW w:w="5272" w:type="dxa"/>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tcPr>
          <w:p w14:paraId="07CA947F" w14:textId="77777777" w:rsidR="00613B07" w:rsidRPr="00613B07" w:rsidRDefault="00613B07" w:rsidP="00613B07">
            <w:pPr>
              <w:spacing w:before="120" w:after="120" w:line="240" w:lineRule="auto"/>
              <w:rPr>
                <w:rFonts w:ascii="Arial" w:eastAsia="Times New Roman" w:hAnsi="Arial" w:cs="Arial"/>
                <w:lang w:eastAsia="en-GB"/>
              </w:rPr>
            </w:pPr>
            <w:r w:rsidRPr="00613B07">
              <w:rPr>
                <w:rFonts w:ascii="Arial" w:eastAsia="Times New Roman" w:hAnsi="Arial" w:cs="Arial"/>
                <w:lang w:eastAsia="en-GB"/>
              </w:rPr>
              <w:t xml:space="preserve">Other additional information </w:t>
            </w:r>
          </w:p>
          <w:p w14:paraId="2B8EB681" w14:textId="060EAC45" w:rsidR="00005931" w:rsidRPr="00285296" w:rsidRDefault="000F20F1" w:rsidP="00613B07">
            <w:pPr>
              <w:spacing w:before="120" w:after="120" w:line="240" w:lineRule="auto"/>
              <w:rPr>
                <w:rFonts w:ascii="Arial" w:eastAsia="Times New Roman" w:hAnsi="Arial" w:cs="Arial"/>
                <w:lang w:eastAsia="en-GB"/>
              </w:rPr>
            </w:pPr>
            <w:r>
              <w:rPr>
                <w:rFonts w:ascii="Arial" w:eastAsia="Times New Roman" w:hAnsi="Arial" w:cs="Arial"/>
                <w:lang w:eastAsia="en-GB"/>
              </w:rPr>
              <w:t>For example</w:t>
            </w:r>
            <w:r w:rsidR="00D40ED7">
              <w:rPr>
                <w:rFonts w:ascii="Arial" w:eastAsia="Times New Roman" w:hAnsi="Arial" w:cs="Arial"/>
                <w:lang w:eastAsia="en-GB"/>
              </w:rPr>
              <w:t>,</w:t>
            </w:r>
            <w:r w:rsidR="00613B07" w:rsidRPr="00613B07">
              <w:rPr>
                <w:rFonts w:ascii="Arial" w:eastAsia="Times New Roman" w:hAnsi="Arial" w:cs="Arial"/>
                <w:lang w:eastAsia="en-GB"/>
              </w:rPr>
              <w:t xml:space="preserve"> unusual weather, access or safety problems requiring attention.</w:t>
            </w:r>
          </w:p>
        </w:tc>
        <w:tc>
          <w:tcPr>
            <w:tcW w:w="3005" w:type="dxa"/>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tcPr>
          <w:p w14:paraId="1CFC4D74" w14:textId="21500CAE" w:rsidR="00005931" w:rsidRPr="00730343" w:rsidRDefault="009B2DB8" w:rsidP="00005931">
            <w:pPr>
              <w:spacing w:before="120" w:after="120" w:line="240" w:lineRule="auto"/>
              <w:rPr>
                <w:rFonts w:ascii="Arial" w:eastAsia="Times New Roman" w:hAnsi="Arial" w:cs="Arial"/>
                <w:lang w:eastAsia="en-GB"/>
              </w:rPr>
            </w:pPr>
            <w:r w:rsidRPr="009B2DB8">
              <w:rPr>
                <w:rFonts w:ascii="Arial" w:eastAsia="Times New Roman" w:hAnsi="Arial" w:cs="Arial"/>
                <w:lang w:eastAsia="en-GB"/>
              </w:rPr>
              <w:t>Torrential rain overnight Damaged headworks.</w:t>
            </w:r>
          </w:p>
        </w:tc>
      </w:tr>
    </w:tbl>
    <w:p w14:paraId="21929E60" w14:textId="77777777" w:rsidR="00BF368F" w:rsidRDefault="00BF368F" w:rsidP="005362AB"/>
    <w:p w14:paraId="58A0AC65" w14:textId="01E73698" w:rsidR="007F501B" w:rsidRPr="00725AFC" w:rsidRDefault="007F501B" w:rsidP="007F501B">
      <w:pPr>
        <w:pStyle w:val="BodyText1"/>
        <w:rPr>
          <w:rFonts w:eastAsia="Times New Roman"/>
          <w:b/>
          <w:bCs/>
        </w:rPr>
      </w:pPr>
      <w:r w:rsidRPr="00725AFC">
        <w:rPr>
          <w:rFonts w:eastAsia="Times New Roman"/>
          <w:b/>
          <w:bCs/>
        </w:rPr>
        <w:t xml:space="preserve">Table </w:t>
      </w:r>
      <w:r>
        <w:rPr>
          <w:rFonts w:eastAsia="Times New Roman"/>
          <w:b/>
          <w:bCs/>
        </w:rPr>
        <w:t>A8.4c: Quality Assurance</w:t>
      </w:r>
    </w:p>
    <w:tbl>
      <w:tblPr>
        <w:tblW w:w="10432" w:type="dxa"/>
        <w:tblLayout w:type="fixed"/>
        <w:tblCellMar>
          <w:left w:w="0" w:type="dxa"/>
          <w:right w:w="0" w:type="dxa"/>
        </w:tblCellMar>
        <w:tblLook w:val="04A0" w:firstRow="1" w:lastRow="0" w:firstColumn="1" w:lastColumn="0" w:noHBand="0" w:noVBand="1"/>
        <w:tblCaption w:val="Table A8.4c: Quality Assurance"/>
        <w:tblDescription w:val="Example of general terms and references for quality assurance in water level recording with their descriptions"/>
      </w:tblPr>
      <w:tblGrid>
        <w:gridCol w:w="2098"/>
        <w:gridCol w:w="4195"/>
        <w:gridCol w:w="4139"/>
      </w:tblGrid>
      <w:tr w:rsidR="00E62E1A" w:rsidRPr="004E2348" w14:paraId="602086F5" w14:textId="77777777" w:rsidTr="00E62E1A">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2702965B" w14:textId="77777777" w:rsidR="007F501B" w:rsidRPr="004E2348" w:rsidRDefault="007F501B"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4195"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94ED79C" w14:textId="77777777" w:rsidR="007F501B" w:rsidRPr="004E2348" w:rsidRDefault="007F501B"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413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0B23823" w14:textId="77777777" w:rsidR="007F501B" w:rsidRPr="004E2348" w:rsidRDefault="007F501B"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E62E1A" w:rsidRPr="004E2348" w14:paraId="0EB4DFF6" w14:textId="77777777" w:rsidTr="00E62E1A">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AE64297" w14:textId="1FD08C27" w:rsidR="00F36C36" w:rsidRPr="004E2348" w:rsidRDefault="00F36C36" w:rsidP="00F36C36">
            <w:pPr>
              <w:spacing w:before="120" w:after="120" w:line="240" w:lineRule="auto"/>
              <w:rPr>
                <w:rFonts w:ascii="Arial" w:eastAsia="Times New Roman" w:hAnsi="Arial" w:cs="Arial"/>
                <w:lang w:eastAsia="en-GB"/>
              </w:rPr>
            </w:pPr>
            <w:r w:rsidRPr="00152AEA">
              <w:t xml:space="preserve">Name </w:t>
            </w:r>
          </w:p>
        </w:tc>
        <w:tc>
          <w:tcPr>
            <w:tcW w:w="4195" w:type="dxa"/>
            <w:tcBorders>
              <w:top w:val="nil"/>
              <w:left w:val="nil"/>
              <w:bottom w:val="single" w:sz="8" w:space="0" w:color="A6A6A6"/>
              <w:right w:val="single" w:sz="8" w:space="0" w:color="A6A6A6"/>
            </w:tcBorders>
            <w:noWrap/>
            <w:tcMar>
              <w:top w:w="0" w:type="dxa"/>
              <w:left w:w="108" w:type="dxa"/>
              <w:bottom w:w="0" w:type="dxa"/>
              <w:right w:w="108" w:type="dxa"/>
            </w:tcMar>
          </w:tcPr>
          <w:p w14:paraId="4E956FAC" w14:textId="1E9D83BF" w:rsidR="00F36C36" w:rsidRPr="004E2348" w:rsidRDefault="00F36C36" w:rsidP="00F36C36">
            <w:pPr>
              <w:spacing w:before="120" w:after="120" w:line="240" w:lineRule="auto"/>
              <w:rPr>
                <w:rFonts w:ascii="Arial" w:eastAsia="Times New Roman" w:hAnsi="Arial" w:cs="Arial"/>
                <w:lang w:eastAsia="en-GB"/>
              </w:rPr>
            </w:pPr>
            <w:r w:rsidRPr="00152AEA">
              <w:t xml:space="preserve">Name of person responsible for supervising or managing work. </w:t>
            </w:r>
          </w:p>
        </w:tc>
        <w:tc>
          <w:tcPr>
            <w:tcW w:w="4139" w:type="dxa"/>
            <w:tcBorders>
              <w:top w:val="nil"/>
              <w:left w:val="nil"/>
              <w:bottom w:val="single" w:sz="8" w:space="0" w:color="A6A6A6"/>
              <w:right w:val="single" w:sz="8" w:space="0" w:color="A6A6A6"/>
            </w:tcBorders>
            <w:noWrap/>
            <w:tcMar>
              <w:top w:w="0" w:type="dxa"/>
              <w:left w:w="108" w:type="dxa"/>
              <w:bottom w:w="0" w:type="dxa"/>
              <w:right w:w="108" w:type="dxa"/>
            </w:tcMar>
          </w:tcPr>
          <w:p w14:paraId="33D70063" w14:textId="737174B3" w:rsidR="00E62E1A" w:rsidRPr="00E62E1A" w:rsidRDefault="00E62E1A" w:rsidP="00E62E1A">
            <w:pPr>
              <w:spacing w:before="120" w:after="120" w:line="240" w:lineRule="auto"/>
              <w:rPr>
                <w:rFonts w:ascii="Arial" w:eastAsia="Times New Roman" w:hAnsi="Arial" w:cs="Arial"/>
                <w:lang w:eastAsia="en-GB"/>
              </w:rPr>
            </w:pPr>
            <w:r w:rsidRPr="00E62E1A">
              <w:rPr>
                <w:rFonts w:ascii="Arial" w:eastAsia="Times New Roman" w:hAnsi="Arial" w:cs="Arial"/>
                <w:lang w:eastAsia="en-GB"/>
              </w:rPr>
              <w:t xml:space="preserve">Survey Person responsible for taking field measurements </w:t>
            </w:r>
          </w:p>
          <w:p w14:paraId="7BF566AE" w14:textId="33C20ED2" w:rsidR="00E62E1A" w:rsidRPr="00E62E1A" w:rsidRDefault="00E62E1A" w:rsidP="00E62E1A">
            <w:pPr>
              <w:spacing w:before="120" w:after="120" w:line="240" w:lineRule="auto"/>
              <w:rPr>
                <w:rFonts w:ascii="Arial" w:eastAsia="Times New Roman" w:hAnsi="Arial" w:cs="Arial"/>
                <w:lang w:eastAsia="en-GB"/>
              </w:rPr>
            </w:pPr>
            <w:r w:rsidRPr="00E62E1A">
              <w:rPr>
                <w:rFonts w:ascii="Arial" w:eastAsia="Times New Roman" w:hAnsi="Arial" w:cs="Arial"/>
                <w:lang w:eastAsia="en-GB"/>
              </w:rPr>
              <w:t>QC Manager</w:t>
            </w:r>
            <w:r w:rsidR="00EE1C31">
              <w:rPr>
                <w:rFonts w:ascii="Arial" w:eastAsia="Times New Roman" w:hAnsi="Arial" w:cs="Arial"/>
                <w:lang w:eastAsia="en-GB"/>
              </w:rPr>
              <w:t xml:space="preserve"> </w:t>
            </w:r>
            <w:r w:rsidRPr="00E62E1A">
              <w:rPr>
                <w:rFonts w:ascii="Arial" w:eastAsia="Times New Roman" w:hAnsi="Arial" w:cs="Arial"/>
                <w:lang w:eastAsia="en-GB"/>
              </w:rPr>
              <w:t xml:space="preserve">Person responsible for QC checks of data </w:t>
            </w:r>
          </w:p>
          <w:p w14:paraId="55EA0B00" w14:textId="5AD9C08E" w:rsidR="00F36C36" w:rsidRPr="004E2348" w:rsidRDefault="00E62E1A" w:rsidP="00E62E1A">
            <w:pPr>
              <w:spacing w:before="120" w:after="120" w:line="240" w:lineRule="auto"/>
              <w:rPr>
                <w:rFonts w:ascii="Arial" w:eastAsia="Times New Roman" w:hAnsi="Arial" w:cs="Arial"/>
                <w:lang w:eastAsia="en-GB"/>
              </w:rPr>
            </w:pPr>
            <w:r w:rsidRPr="00E62E1A">
              <w:rPr>
                <w:rFonts w:ascii="Arial" w:eastAsia="Times New Roman" w:hAnsi="Arial" w:cs="Arial"/>
                <w:lang w:eastAsia="en-GB"/>
              </w:rPr>
              <w:t>Manager Person responsible for monitoring programmes</w:t>
            </w:r>
          </w:p>
        </w:tc>
      </w:tr>
      <w:tr w:rsidR="00E62E1A" w:rsidRPr="004E2348" w14:paraId="211B6C50" w14:textId="77777777" w:rsidTr="00E62E1A">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C00957E" w14:textId="1BD3E61E" w:rsidR="00F36C36" w:rsidRPr="004E2348" w:rsidRDefault="00F36C36" w:rsidP="00F36C36">
            <w:pPr>
              <w:spacing w:before="120" w:after="120" w:line="240" w:lineRule="auto"/>
              <w:rPr>
                <w:rFonts w:ascii="Arial" w:eastAsia="Times New Roman" w:hAnsi="Arial" w:cs="Arial"/>
                <w:lang w:eastAsia="en-GB"/>
              </w:rPr>
            </w:pPr>
            <w:r w:rsidRPr="00152AEA">
              <w:t xml:space="preserve">Date </w:t>
            </w:r>
          </w:p>
        </w:tc>
        <w:tc>
          <w:tcPr>
            <w:tcW w:w="4195" w:type="dxa"/>
            <w:tcBorders>
              <w:top w:val="nil"/>
              <w:left w:val="nil"/>
              <w:bottom w:val="single" w:sz="8" w:space="0" w:color="A6A6A6"/>
              <w:right w:val="single" w:sz="8" w:space="0" w:color="A6A6A6"/>
            </w:tcBorders>
            <w:noWrap/>
            <w:tcMar>
              <w:top w:w="0" w:type="dxa"/>
              <w:left w:w="108" w:type="dxa"/>
              <w:bottom w:w="0" w:type="dxa"/>
              <w:right w:w="108" w:type="dxa"/>
            </w:tcMar>
          </w:tcPr>
          <w:p w14:paraId="6FA4330F" w14:textId="2B2FDB6D" w:rsidR="00F36C36" w:rsidRPr="004E2348" w:rsidRDefault="00F36C36" w:rsidP="00F36C36">
            <w:pPr>
              <w:spacing w:before="120" w:after="120" w:line="240" w:lineRule="auto"/>
              <w:rPr>
                <w:rFonts w:ascii="Arial" w:eastAsia="Times New Roman" w:hAnsi="Arial" w:cs="Arial"/>
                <w:lang w:eastAsia="en-GB"/>
              </w:rPr>
            </w:pPr>
            <w:r w:rsidRPr="00152AEA">
              <w:t xml:space="preserve">Date when each task, including paperwork is completed. </w:t>
            </w:r>
          </w:p>
        </w:tc>
        <w:tc>
          <w:tcPr>
            <w:tcW w:w="4139" w:type="dxa"/>
            <w:tcBorders>
              <w:top w:val="nil"/>
              <w:left w:val="nil"/>
              <w:bottom w:val="single" w:sz="8" w:space="0" w:color="A6A6A6"/>
              <w:right w:val="single" w:sz="8" w:space="0" w:color="A6A6A6"/>
            </w:tcBorders>
            <w:noWrap/>
            <w:tcMar>
              <w:top w:w="0" w:type="dxa"/>
              <w:left w:w="108" w:type="dxa"/>
              <w:bottom w:w="0" w:type="dxa"/>
              <w:right w:w="108" w:type="dxa"/>
            </w:tcMar>
          </w:tcPr>
          <w:p w14:paraId="0947C349" w14:textId="36FD449C" w:rsidR="00F36C36" w:rsidRPr="004E2348" w:rsidRDefault="00E62E1A" w:rsidP="00F36C36">
            <w:pPr>
              <w:spacing w:before="120" w:after="120" w:line="240" w:lineRule="auto"/>
              <w:rPr>
                <w:rFonts w:ascii="Arial" w:eastAsia="Times New Roman" w:hAnsi="Arial" w:cs="Arial"/>
                <w:lang w:eastAsia="en-GB"/>
              </w:rPr>
            </w:pPr>
            <w:r>
              <w:rPr>
                <w:rFonts w:ascii="Arial" w:eastAsia="Times New Roman" w:hAnsi="Arial" w:cs="Arial"/>
                <w:lang w:eastAsia="en-GB"/>
              </w:rPr>
              <w:t>3/3/00</w:t>
            </w:r>
          </w:p>
        </w:tc>
      </w:tr>
      <w:tr w:rsidR="00E62E1A" w:rsidRPr="004E2348" w14:paraId="6A7B6D8E" w14:textId="77777777" w:rsidTr="00E62E1A">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416F3A8" w14:textId="6601A5DC" w:rsidR="00F36C36" w:rsidRPr="004E2348" w:rsidRDefault="00F36C36" w:rsidP="00F36C36">
            <w:pPr>
              <w:spacing w:before="120" w:after="120" w:line="240" w:lineRule="auto"/>
              <w:rPr>
                <w:rFonts w:ascii="Arial" w:eastAsia="Times New Roman" w:hAnsi="Arial" w:cs="Arial"/>
                <w:lang w:eastAsia="en-GB"/>
              </w:rPr>
            </w:pPr>
            <w:r w:rsidRPr="00152AEA">
              <w:t xml:space="preserve">Inits. </w:t>
            </w:r>
          </w:p>
        </w:tc>
        <w:tc>
          <w:tcPr>
            <w:tcW w:w="4195" w:type="dxa"/>
            <w:tcBorders>
              <w:top w:val="nil"/>
              <w:left w:val="nil"/>
              <w:bottom w:val="single" w:sz="8" w:space="0" w:color="A6A6A6"/>
              <w:right w:val="single" w:sz="8" w:space="0" w:color="A6A6A6"/>
            </w:tcBorders>
            <w:noWrap/>
            <w:tcMar>
              <w:top w:w="0" w:type="dxa"/>
              <w:left w:w="108" w:type="dxa"/>
              <w:bottom w:w="0" w:type="dxa"/>
              <w:right w:w="108" w:type="dxa"/>
            </w:tcMar>
          </w:tcPr>
          <w:p w14:paraId="6F8E4F84" w14:textId="6844CAC7" w:rsidR="00F36C36" w:rsidRPr="004E2348" w:rsidRDefault="00F36C36" w:rsidP="00F36C36">
            <w:pPr>
              <w:spacing w:before="120" w:after="120" w:line="240" w:lineRule="auto"/>
              <w:rPr>
                <w:rFonts w:ascii="Arial" w:eastAsia="Times New Roman" w:hAnsi="Arial" w:cs="Arial"/>
                <w:lang w:eastAsia="en-GB"/>
              </w:rPr>
            </w:pPr>
            <w:r w:rsidRPr="00152AEA">
              <w:t xml:space="preserve">Initials of responsible person. </w:t>
            </w:r>
          </w:p>
        </w:tc>
        <w:tc>
          <w:tcPr>
            <w:tcW w:w="4139" w:type="dxa"/>
            <w:tcBorders>
              <w:top w:val="nil"/>
              <w:left w:val="nil"/>
              <w:bottom w:val="single" w:sz="8" w:space="0" w:color="A6A6A6"/>
              <w:right w:val="single" w:sz="8" w:space="0" w:color="A6A6A6"/>
            </w:tcBorders>
            <w:noWrap/>
            <w:tcMar>
              <w:top w:w="0" w:type="dxa"/>
              <w:left w:w="108" w:type="dxa"/>
              <w:bottom w:w="0" w:type="dxa"/>
              <w:right w:w="108" w:type="dxa"/>
            </w:tcMar>
          </w:tcPr>
          <w:p w14:paraId="418D72D7" w14:textId="2F9096C8" w:rsidR="00F36C36" w:rsidRPr="004E2348" w:rsidRDefault="00E62E1A" w:rsidP="00F36C36">
            <w:pPr>
              <w:spacing w:before="120" w:after="120" w:line="240" w:lineRule="auto"/>
              <w:rPr>
                <w:rFonts w:ascii="Arial" w:eastAsia="Times New Roman" w:hAnsi="Arial" w:cs="Arial"/>
                <w:lang w:eastAsia="en-GB"/>
              </w:rPr>
            </w:pPr>
            <w:r>
              <w:rPr>
                <w:rFonts w:ascii="Arial" w:eastAsia="Times New Roman" w:hAnsi="Arial" w:cs="Arial"/>
                <w:lang w:eastAsia="en-GB"/>
              </w:rPr>
              <w:t>ABC</w:t>
            </w:r>
          </w:p>
        </w:tc>
      </w:tr>
    </w:tbl>
    <w:p w14:paraId="23396D19" w14:textId="77777777" w:rsidR="007F501B" w:rsidRDefault="007F501B" w:rsidP="005362AB"/>
    <w:p w14:paraId="36190492" w14:textId="74BE4362" w:rsidR="00E62E1A" w:rsidRPr="00725AFC" w:rsidRDefault="00E62E1A" w:rsidP="00E62E1A">
      <w:pPr>
        <w:pStyle w:val="BodyText1"/>
        <w:rPr>
          <w:rFonts w:eastAsia="Times New Roman"/>
          <w:b/>
          <w:bCs/>
        </w:rPr>
      </w:pPr>
      <w:r w:rsidRPr="00725AFC">
        <w:rPr>
          <w:rFonts w:eastAsia="Times New Roman"/>
          <w:b/>
          <w:bCs/>
        </w:rPr>
        <w:t xml:space="preserve">Table </w:t>
      </w:r>
      <w:r>
        <w:rPr>
          <w:rFonts w:eastAsia="Times New Roman"/>
          <w:b/>
          <w:bCs/>
        </w:rPr>
        <w:t xml:space="preserve">A8.4d: </w:t>
      </w:r>
      <w:r w:rsidR="00BA12F5" w:rsidRPr="00BA12F5">
        <w:rPr>
          <w:rFonts w:eastAsia="Times New Roman"/>
          <w:b/>
          <w:bCs/>
        </w:rPr>
        <w:t>Data processing trail</w:t>
      </w:r>
    </w:p>
    <w:tbl>
      <w:tblPr>
        <w:tblW w:w="10432" w:type="dxa"/>
        <w:tblLayout w:type="fixed"/>
        <w:tblCellMar>
          <w:left w:w="0" w:type="dxa"/>
          <w:right w:w="0" w:type="dxa"/>
        </w:tblCellMar>
        <w:tblLook w:val="04A0" w:firstRow="1" w:lastRow="0" w:firstColumn="1" w:lastColumn="0" w:noHBand="0" w:noVBand="1"/>
        <w:tblCaption w:val="Table A8.4d: Data processing trail"/>
        <w:tblDescription w:val="Example of general terms and references for the data processing trail in water level recording with their descriptions"/>
      </w:tblPr>
      <w:tblGrid>
        <w:gridCol w:w="2098"/>
        <w:gridCol w:w="4932"/>
        <w:gridCol w:w="3402"/>
      </w:tblGrid>
      <w:tr w:rsidR="00E62E1A" w:rsidRPr="004E2348" w14:paraId="22384B6A" w14:textId="77777777" w:rsidTr="00E62E1A">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78D1280E" w14:textId="77777777" w:rsidR="00E62E1A" w:rsidRPr="004E2348" w:rsidRDefault="00E62E1A"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4932"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AFAAB2F" w14:textId="77777777" w:rsidR="00E62E1A" w:rsidRPr="004E2348" w:rsidRDefault="00E62E1A"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3402"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D85D48F" w14:textId="77777777" w:rsidR="00E62E1A" w:rsidRPr="004E2348" w:rsidRDefault="00E62E1A"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290AD0" w:rsidRPr="004E2348" w14:paraId="3170CE33" w14:textId="77777777" w:rsidTr="00E62E1A">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4B1F6B3" w14:textId="0BEFC93F" w:rsidR="00290AD0" w:rsidRPr="004E2348" w:rsidRDefault="00290AD0" w:rsidP="00290AD0">
            <w:pPr>
              <w:spacing w:before="120" w:after="120" w:line="240" w:lineRule="auto"/>
              <w:rPr>
                <w:rFonts w:ascii="Arial" w:eastAsia="Times New Roman" w:hAnsi="Arial" w:cs="Arial"/>
                <w:lang w:eastAsia="en-GB"/>
              </w:rPr>
            </w:pPr>
            <w:r w:rsidRPr="0029416A">
              <w:t xml:space="preserve">Schedule Completed </w:t>
            </w:r>
          </w:p>
        </w:tc>
        <w:tc>
          <w:tcPr>
            <w:tcW w:w="4932" w:type="dxa"/>
            <w:tcBorders>
              <w:top w:val="nil"/>
              <w:left w:val="nil"/>
              <w:bottom w:val="single" w:sz="8" w:space="0" w:color="A6A6A6"/>
              <w:right w:val="single" w:sz="8" w:space="0" w:color="A6A6A6"/>
            </w:tcBorders>
            <w:noWrap/>
            <w:tcMar>
              <w:top w:w="0" w:type="dxa"/>
              <w:left w:w="108" w:type="dxa"/>
              <w:bottom w:w="0" w:type="dxa"/>
              <w:right w:w="108" w:type="dxa"/>
            </w:tcMar>
          </w:tcPr>
          <w:p w14:paraId="08049D91" w14:textId="77777777" w:rsidR="00C74A74" w:rsidRPr="00C74A74" w:rsidRDefault="00C74A74" w:rsidP="00C74A74">
            <w:pPr>
              <w:spacing w:before="120" w:after="120" w:line="240" w:lineRule="auto"/>
              <w:rPr>
                <w:rFonts w:ascii="Arial" w:eastAsia="Times New Roman" w:hAnsi="Arial" w:cs="Arial"/>
                <w:lang w:eastAsia="en-GB"/>
              </w:rPr>
            </w:pPr>
            <w:r w:rsidRPr="00C74A74">
              <w:rPr>
                <w:rFonts w:ascii="Arial" w:eastAsia="Times New Roman" w:hAnsi="Arial" w:cs="Arial"/>
                <w:lang w:eastAsia="en-GB"/>
              </w:rPr>
              <w:t xml:space="preserve">Date confirming when schedule has been checked against Monitoring Plan Specification and signed off as completed. </w:t>
            </w:r>
          </w:p>
          <w:p w14:paraId="1A521F06" w14:textId="341D79DA" w:rsidR="00290AD0" w:rsidRPr="004E2348" w:rsidRDefault="00C74A74" w:rsidP="00C74A74">
            <w:pPr>
              <w:spacing w:before="120" w:after="120" w:line="240" w:lineRule="auto"/>
              <w:rPr>
                <w:rFonts w:ascii="Arial" w:eastAsia="Times New Roman" w:hAnsi="Arial" w:cs="Arial"/>
                <w:lang w:eastAsia="en-GB"/>
              </w:rPr>
            </w:pPr>
            <w:r w:rsidRPr="00C74A74">
              <w:rPr>
                <w:rFonts w:ascii="Arial" w:eastAsia="Times New Roman" w:hAnsi="Arial" w:cs="Arial"/>
                <w:lang w:eastAsia="en-GB"/>
              </w:rPr>
              <w:t>Include initials of person responsible for planning survey work.</w:t>
            </w:r>
          </w:p>
        </w:tc>
        <w:tc>
          <w:tcPr>
            <w:tcW w:w="3402" w:type="dxa"/>
            <w:tcBorders>
              <w:top w:val="nil"/>
              <w:left w:val="nil"/>
              <w:bottom w:val="single" w:sz="8" w:space="0" w:color="A6A6A6"/>
              <w:right w:val="single" w:sz="8" w:space="0" w:color="A6A6A6"/>
            </w:tcBorders>
            <w:noWrap/>
            <w:tcMar>
              <w:top w:w="0" w:type="dxa"/>
              <w:left w:w="108" w:type="dxa"/>
              <w:bottom w:w="0" w:type="dxa"/>
              <w:right w:w="108" w:type="dxa"/>
            </w:tcMar>
          </w:tcPr>
          <w:p w14:paraId="466F287B" w14:textId="644D56B9" w:rsidR="00290AD0" w:rsidRPr="004E2348" w:rsidRDefault="00290AD0" w:rsidP="00290AD0">
            <w:pPr>
              <w:spacing w:before="120" w:after="120" w:line="240" w:lineRule="auto"/>
              <w:rPr>
                <w:rFonts w:ascii="Arial" w:eastAsia="Times New Roman" w:hAnsi="Arial" w:cs="Arial"/>
                <w:lang w:eastAsia="en-GB"/>
              </w:rPr>
            </w:pPr>
            <w:r w:rsidRPr="00234ED8">
              <w:t>10/3/00,</w:t>
            </w:r>
            <w:r w:rsidR="00EE1C31">
              <w:t xml:space="preserve"> </w:t>
            </w:r>
            <w:r w:rsidRPr="00234ED8">
              <w:t xml:space="preserve">ABK </w:t>
            </w:r>
          </w:p>
        </w:tc>
      </w:tr>
      <w:tr w:rsidR="00290AD0" w:rsidRPr="004E2348" w14:paraId="779A61A8" w14:textId="77777777" w:rsidTr="00E62E1A">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FA35A5C" w14:textId="09082C70" w:rsidR="00290AD0" w:rsidRPr="004E2348" w:rsidRDefault="00290AD0" w:rsidP="00290AD0">
            <w:pPr>
              <w:spacing w:before="120" w:after="120" w:line="240" w:lineRule="auto"/>
              <w:rPr>
                <w:rFonts w:ascii="Arial" w:eastAsia="Times New Roman" w:hAnsi="Arial" w:cs="Arial"/>
                <w:lang w:eastAsia="en-GB"/>
              </w:rPr>
            </w:pPr>
            <w:r w:rsidRPr="0029416A">
              <w:t xml:space="preserve">Data Validated </w:t>
            </w:r>
          </w:p>
        </w:tc>
        <w:tc>
          <w:tcPr>
            <w:tcW w:w="4932" w:type="dxa"/>
            <w:tcBorders>
              <w:top w:val="nil"/>
              <w:left w:val="nil"/>
              <w:bottom w:val="single" w:sz="8" w:space="0" w:color="A6A6A6"/>
              <w:right w:val="single" w:sz="8" w:space="0" w:color="A6A6A6"/>
            </w:tcBorders>
            <w:noWrap/>
            <w:tcMar>
              <w:top w:w="0" w:type="dxa"/>
              <w:left w:w="108" w:type="dxa"/>
              <w:bottom w:w="0" w:type="dxa"/>
              <w:right w:w="108" w:type="dxa"/>
            </w:tcMar>
          </w:tcPr>
          <w:p w14:paraId="401D34BE" w14:textId="77777777" w:rsidR="00E94DCC" w:rsidRPr="00E94DCC" w:rsidRDefault="00E94DCC" w:rsidP="00E94DCC">
            <w:pPr>
              <w:spacing w:before="120" w:after="120" w:line="240" w:lineRule="auto"/>
              <w:rPr>
                <w:rFonts w:ascii="Arial" w:eastAsia="Times New Roman" w:hAnsi="Arial" w:cs="Arial"/>
                <w:lang w:eastAsia="en-GB"/>
              </w:rPr>
            </w:pPr>
            <w:r w:rsidRPr="00E94DCC">
              <w:rPr>
                <w:rFonts w:ascii="Arial" w:eastAsia="Times New Roman" w:hAnsi="Arial" w:cs="Arial"/>
                <w:lang w:eastAsia="en-GB"/>
              </w:rPr>
              <w:t xml:space="preserve">Date when data has been double-checked and validated. </w:t>
            </w:r>
          </w:p>
          <w:p w14:paraId="48CE6179" w14:textId="3B7D40E7" w:rsidR="00290AD0" w:rsidRPr="004E2348" w:rsidRDefault="00E94DCC" w:rsidP="00E94DCC">
            <w:pPr>
              <w:spacing w:before="120" w:after="120" w:line="240" w:lineRule="auto"/>
              <w:rPr>
                <w:rFonts w:ascii="Arial" w:eastAsia="Times New Roman" w:hAnsi="Arial" w:cs="Arial"/>
                <w:lang w:eastAsia="en-GB"/>
              </w:rPr>
            </w:pPr>
            <w:r w:rsidRPr="00E94DCC">
              <w:rPr>
                <w:rFonts w:ascii="Arial" w:eastAsia="Times New Roman" w:hAnsi="Arial" w:cs="Arial"/>
                <w:lang w:eastAsia="en-GB"/>
              </w:rPr>
              <w:t>Include initials of person responsible for validation.</w:t>
            </w:r>
          </w:p>
        </w:tc>
        <w:tc>
          <w:tcPr>
            <w:tcW w:w="3402" w:type="dxa"/>
            <w:tcBorders>
              <w:top w:val="nil"/>
              <w:left w:val="nil"/>
              <w:bottom w:val="single" w:sz="8" w:space="0" w:color="A6A6A6"/>
              <w:right w:val="single" w:sz="8" w:space="0" w:color="A6A6A6"/>
            </w:tcBorders>
            <w:noWrap/>
            <w:tcMar>
              <w:top w:w="0" w:type="dxa"/>
              <w:left w:w="108" w:type="dxa"/>
              <w:bottom w:w="0" w:type="dxa"/>
              <w:right w:w="108" w:type="dxa"/>
            </w:tcMar>
          </w:tcPr>
          <w:p w14:paraId="307E47EF" w14:textId="0632B8BA" w:rsidR="00290AD0" w:rsidRPr="004E2348" w:rsidRDefault="00290AD0" w:rsidP="00290AD0">
            <w:pPr>
              <w:spacing w:before="120" w:after="120" w:line="240" w:lineRule="auto"/>
              <w:rPr>
                <w:rFonts w:ascii="Arial" w:eastAsia="Times New Roman" w:hAnsi="Arial" w:cs="Arial"/>
                <w:lang w:eastAsia="en-GB"/>
              </w:rPr>
            </w:pPr>
            <w:r w:rsidRPr="00234ED8">
              <w:t>15/3/00,</w:t>
            </w:r>
            <w:r w:rsidR="00EE1C31">
              <w:t xml:space="preserve"> </w:t>
            </w:r>
            <w:r w:rsidRPr="00234ED8">
              <w:t xml:space="preserve">PDW </w:t>
            </w:r>
          </w:p>
        </w:tc>
      </w:tr>
      <w:tr w:rsidR="00290AD0" w:rsidRPr="004E2348" w14:paraId="698E6EB9" w14:textId="77777777" w:rsidTr="00E62E1A">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8A14EF5" w14:textId="199D8128" w:rsidR="00290AD0" w:rsidRPr="004E2348" w:rsidRDefault="00290AD0" w:rsidP="00290AD0">
            <w:pPr>
              <w:spacing w:before="120" w:after="120" w:line="240" w:lineRule="auto"/>
              <w:rPr>
                <w:rFonts w:ascii="Arial" w:eastAsia="Times New Roman" w:hAnsi="Arial" w:cs="Arial"/>
                <w:lang w:eastAsia="en-GB"/>
              </w:rPr>
            </w:pPr>
            <w:r w:rsidRPr="0029416A">
              <w:t xml:space="preserve">Computer Updated </w:t>
            </w:r>
          </w:p>
        </w:tc>
        <w:tc>
          <w:tcPr>
            <w:tcW w:w="4932" w:type="dxa"/>
            <w:tcBorders>
              <w:top w:val="nil"/>
              <w:left w:val="nil"/>
              <w:bottom w:val="single" w:sz="8" w:space="0" w:color="A6A6A6"/>
              <w:right w:val="single" w:sz="8" w:space="0" w:color="A6A6A6"/>
            </w:tcBorders>
            <w:noWrap/>
            <w:tcMar>
              <w:top w:w="0" w:type="dxa"/>
              <w:left w:w="108" w:type="dxa"/>
              <w:bottom w:w="0" w:type="dxa"/>
              <w:right w:w="108" w:type="dxa"/>
            </w:tcMar>
          </w:tcPr>
          <w:p w14:paraId="24B3B441" w14:textId="77777777" w:rsidR="00F33DCA" w:rsidRPr="00F33DCA" w:rsidRDefault="00F33DCA" w:rsidP="00F33DCA">
            <w:pPr>
              <w:spacing w:before="120" w:after="120" w:line="240" w:lineRule="auto"/>
              <w:rPr>
                <w:rFonts w:ascii="Arial" w:eastAsia="Times New Roman" w:hAnsi="Arial" w:cs="Arial"/>
                <w:lang w:eastAsia="en-GB"/>
              </w:rPr>
            </w:pPr>
            <w:r w:rsidRPr="00F33DCA">
              <w:rPr>
                <w:rFonts w:ascii="Arial" w:eastAsia="Times New Roman" w:hAnsi="Arial" w:cs="Arial"/>
                <w:lang w:eastAsia="en-GB"/>
              </w:rPr>
              <w:t xml:space="preserve">Date when data has been entered into computer system (where used). </w:t>
            </w:r>
          </w:p>
          <w:p w14:paraId="5F5F009E" w14:textId="1D16E55A" w:rsidR="00290AD0" w:rsidRPr="004E2348" w:rsidRDefault="00F33DCA" w:rsidP="00F33DCA">
            <w:pPr>
              <w:spacing w:before="120" w:after="120" w:line="240" w:lineRule="auto"/>
              <w:rPr>
                <w:rFonts w:ascii="Arial" w:eastAsia="Times New Roman" w:hAnsi="Arial" w:cs="Arial"/>
                <w:lang w:eastAsia="en-GB"/>
              </w:rPr>
            </w:pPr>
            <w:r w:rsidRPr="00F33DCA">
              <w:rPr>
                <w:rFonts w:ascii="Arial" w:eastAsia="Times New Roman" w:hAnsi="Arial" w:cs="Arial"/>
                <w:lang w:eastAsia="en-GB"/>
              </w:rPr>
              <w:t>Include initials of person responsible for data entry.</w:t>
            </w:r>
          </w:p>
        </w:tc>
        <w:tc>
          <w:tcPr>
            <w:tcW w:w="3402" w:type="dxa"/>
            <w:tcBorders>
              <w:top w:val="nil"/>
              <w:left w:val="nil"/>
              <w:bottom w:val="single" w:sz="8" w:space="0" w:color="A6A6A6"/>
              <w:right w:val="single" w:sz="8" w:space="0" w:color="A6A6A6"/>
            </w:tcBorders>
            <w:noWrap/>
            <w:tcMar>
              <w:top w:w="0" w:type="dxa"/>
              <w:left w:w="108" w:type="dxa"/>
              <w:bottom w:w="0" w:type="dxa"/>
              <w:right w:w="108" w:type="dxa"/>
            </w:tcMar>
          </w:tcPr>
          <w:p w14:paraId="5AA791BA" w14:textId="17708FB7" w:rsidR="00290AD0" w:rsidRPr="004E2348" w:rsidRDefault="00290AD0" w:rsidP="00290AD0">
            <w:pPr>
              <w:spacing w:before="120" w:after="120" w:line="240" w:lineRule="auto"/>
              <w:rPr>
                <w:rFonts w:ascii="Arial" w:eastAsia="Times New Roman" w:hAnsi="Arial" w:cs="Arial"/>
                <w:lang w:eastAsia="en-GB"/>
              </w:rPr>
            </w:pPr>
            <w:r w:rsidRPr="00234ED8">
              <w:t>15/3/00,</w:t>
            </w:r>
            <w:r w:rsidR="00EE1C31">
              <w:t xml:space="preserve"> </w:t>
            </w:r>
            <w:r w:rsidRPr="00234ED8">
              <w:t xml:space="preserve">PDW </w:t>
            </w:r>
          </w:p>
        </w:tc>
      </w:tr>
    </w:tbl>
    <w:p w14:paraId="3FFEFA97" w14:textId="77777777" w:rsidR="00E62E1A" w:rsidRDefault="00E62E1A" w:rsidP="005362AB"/>
    <w:p w14:paraId="289B75C9" w14:textId="77777777" w:rsidR="00D427C7" w:rsidRDefault="00D427C7">
      <w:pPr>
        <w:spacing w:line="240" w:lineRule="auto"/>
        <w:sectPr w:rsidR="00D427C7" w:rsidSect="00950B91">
          <w:pgSz w:w="11900" w:h="16840"/>
          <w:pgMar w:top="839" w:right="839" w:bottom="839" w:left="839" w:header="794" w:footer="567" w:gutter="0"/>
          <w:cols w:space="708"/>
          <w:titlePg/>
          <w:docGrid w:linePitch="360"/>
        </w:sectPr>
      </w:pPr>
    </w:p>
    <w:p w14:paraId="18AE7080" w14:textId="1D713587" w:rsidR="00884575" w:rsidRDefault="00884575" w:rsidP="00884575">
      <w:pPr>
        <w:pStyle w:val="BodyText1"/>
        <w:rPr>
          <w:rFonts w:eastAsia="Times New Roman"/>
          <w:b/>
          <w:bCs/>
        </w:rPr>
      </w:pPr>
      <w:r w:rsidRPr="00725AFC">
        <w:rPr>
          <w:rFonts w:eastAsia="Times New Roman"/>
          <w:b/>
          <w:bCs/>
        </w:rPr>
        <w:t xml:space="preserve">Table </w:t>
      </w:r>
      <w:r>
        <w:rPr>
          <w:rFonts w:eastAsia="Times New Roman"/>
          <w:b/>
          <w:bCs/>
        </w:rPr>
        <w:t>A8.4e</w:t>
      </w:r>
      <w:r w:rsidR="00344A45">
        <w:rPr>
          <w:rFonts w:eastAsia="Times New Roman"/>
          <w:b/>
          <w:bCs/>
        </w:rPr>
        <w:t>: Example field sheet for recording water levels only</w:t>
      </w:r>
    </w:p>
    <w:p w14:paraId="757D7732" w14:textId="05556A45" w:rsidR="00884575" w:rsidRPr="00725AFC" w:rsidRDefault="00884575" w:rsidP="00884575">
      <w:pPr>
        <w:pStyle w:val="BodyText1"/>
        <w:rPr>
          <w:rFonts w:eastAsia="Times New Roman"/>
          <w:b/>
          <w:bCs/>
        </w:rPr>
      </w:pPr>
      <w:r>
        <w:rPr>
          <w:rFonts w:eastAsia="Times New Roman"/>
          <w:b/>
          <w:bCs/>
        </w:rPr>
        <w:t xml:space="preserve">Table A8.4e(a): </w:t>
      </w:r>
      <w:r w:rsidR="00344A45">
        <w:rPr>
          <w:rFonts w:eastAsia="Times New Roman"/>
          <w:b/>
          <w:bCs/>
        </w:rPr>
        <w:t>Water Level</w:t>
      </w:r>
      <w:r>
        <w:rPr>
          <w:rFonts w:eastAsia="Times New Roman"/>
          <w:b/>
          <w:bCs/>
        </w:rPr>
        <w:t xml:space="preserve"> Record </w:t>
      </w:r>
      <w:r w:rsidR="00344A45">
        <w:rPr>
          <w:rFonts w:eastAsia="Times New Roman"/>
          <w:b/>
          <w:bCs/>
        </w:rPr>
        <w:t>Form</w:t>
      </w:r>
    </w:p>
    <w:tbl>
      <w:tblPr>
        <w:tblW w:w="3056" w:type="pct"/>
        <w:tblCellMar>
          <w:left w:w="0" w:type="dxa"/>
          <w:right w:w="0" w:type="dxa"/>
        </w:tblCellMar>
        <w:tblLook w:val="04A0" w:firstRow="1" w:lastRow="0" w:firstColumn="1" w:lastColumn="0" w:noHBand="0" w:noVBand="1"/>
        <w:tblCaption w:val="Table A8.4e(a): Example field sheet for recording water levels only - Water Level Record Form"/>
        <w:tblDescription w:val="Example of a blank water level record sheet and its headings"/>
      </w:tblPr>
      <w:tblGrid>
        <w:gridCol w:w="2891"/>
        <w:gridCol w:w="6364"/>
      </w:tblGrid>
      <w:tr w:rsidR="00344A45" w:rsidRPr="004E2348" w14:paraId="046F7BC7" w14:textId="77777777" w:rsidTr="00344A45">
        <w:trPr>
          <w:trHeight w:val="610"/>
        </w:trPr>
        <w:tc>
          <w:tcPr>
            <w:tcW w:w="1562"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hideMark/>
          </w:tcPr>
          <w:p w14:paraId="6952C2CE" w14:textId="77777777" w:rsidR="00884575" w:rsidRPr="004E2348" w:rsidRDefault="00884575" w:rsidP="00A1685D">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Site Name</w:t>
            </w:r>
          </w:p>
        </w:tc>
        <w:tc>
          <w:tcPr>
            <w:tcW w:w="3438"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27084C9A" w14:textId="77777777" w:rsidR="00884575" w:rsidRPr="00D4375C" w:rsidRDefault="00884575" w:rsidP="00A1685D">
            <w:pPr>
              <w:spacing w:before="120" w:after="120" w:line="276" w:lineRule="auto"/>
              <w:rPr>
                <w:rFonts w:ascii="Arial" w:eastAsia="Times New Roman" w:hAnsi="Arial" w:cs="Arial"/>
                <w:lang w:eastAsia="en-GB"/>
              </w:rPr>
            </w:pPr>
          </w:p>
        </w:tc>
      </w:tr>
      <w:tr w:rsidR="00344A45" w:rsidRPr="004E2348" w14:paraId="23EC5E9C" w14:textId="77777777" w:rsidTr="00344A45">
        <w:trPr>
          <w:trHeight w:val="610"/>
          <w:tblHeader/>
        </w:trPr>
        <w:tc>
          <w:tcPr>
            <w:tcW w:w="1562"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43EC2DE0" w14:textId="77777777" w:rsidR="00884575" w:rsidRDefault="00884575" w:rsidP="00A1685D">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Site Operator</w:t>
            </w:r>
          </w:p>
        </w:tc>
        <w:tc>
          <w:tcPr>
            <w:tcW w:w="3438"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56A8C723" w14:textId="77777777" w:rsidR="00884575" w:rsidRPr="00D4375C" w:rsidRDefault="00884575" w:rsidP="00A1685D">
            <w:pPr>
              <w:spacing w:before="120" w:after="120" w:line="276" w:lineRule="auto"/>
              <w:rPr>
                <w:rFonts w:ascii="Arial" w:eastAsia="Times New Roman" w:hAnsi="Arial" w:cs="Arial"/>
                <w:lang w:eastAsia="en-GB"/>
              </w:rPr>
            </w:pPr>
          </w:p>
        </w:tc>
      </w:tr>
      <w:tr w:rsidR="00344A45" w:rsidRPr="004E2348" w14:paraId="13EF6FFE" w14:textId="77777777" w:rsidTr="00344A45">
        <w:trPr>
          <w:trHeight w:val="315"/>
        </w:trPr>
        <w:tc>
          <w:tcPr>
            <w:tcW w:w="1562"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3DF658CB" w14:textId="77777777" w:rsidR="00884575" w:rsidRPr="00D4375C" w:rsidRDefault="00884575" w:rsidP="00A1685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SEPA Permit Number</w:t>
            </w:r>
          </w:p>
        </w:tc>
        <w:tc>
          <w:tcPr>
            <w:tcW w:w="3438"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EB94095" w14:textId="77777777" w:rsidR="00884575" w:rsidRPr="004E2348" w:rsidRDefault="00884575" w:rsidP="00A1685D">
            <w:pPr>
              <w:spacing w:before="120" w:after="120" w:line="240" w:lineRule="auto"/>
              <w:rPr>
                <w:rFonts w:ascii="Arial" w:eastAsia="Times New Roman" w:hAnsi="Arial" w:cs="Arial"/>
                <w:lang w:eastAsia="en-GB"/>
              </w:rPr>
            </w:pPr>
          </w:p>
        </w:tc>
      </w:tr>
      <w:tr w:rsidR="00344A45" w:rsidRPr="004E2348" w14:paraId="643896EB" w14:textId="77777777" w:rsidTr="00344A45">
        <w:trPr>
          <w:trHeight w:val="300"/>
        </w:trPr>
        <w:tc>
          <w:tcPr>
            <w:tcW w:w="1562"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63A83146" w14:textId="77D4A4E5" w:rsidR="00884575" w:rsidRPr="00D4375C" w:rsidRDefault="00344A45" w:rsidP="00A1685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Survey Reference</w:t>
            </w:r>
          </w:p>
        </w:tc>
        <w:tc>
          <w:tcPr>
            <w:tcW w:w="3438"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67727A4" w14:textId="77777777" w:rsidR="00884575" w:rsidRPr="004E2348" w:rsidRDefault="00884575" w:rsidP="00A1685D">
            <w:pPr>
              <w:spacing w:before="120" w:after="120" w:line="240" w:lineRule="auto"/>
              <w:rPr>
                <w:rFonts w:ascii="Arial" w:eastAsia="Times New Roman" w:hAnsi="Arial" w:cs="Arial"/>
                <w:lang w:eastAsia="en-GB"/>
              </w:rPr>
            </w:pPr>
          </w:p>
        </w:tc>
      </w:tr>
      <w:tr w:rsidR="00344A45" w:rsidRPr="004E2348" w14:paraId="649689A2" w14:textId="77777777" w:rsidTr="00344A45">
        <w:trPr>
          <w:trHeight w:val="300"/>
        </w:trPr>
        <w:tc>
          <w:tcPr>
            <w:tcW w:w="1562"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6A029521" w14:textId="71FD433F" w:rsidR="00884575" w:rsidRPr="00D4375C" w:rsidRDefault="00344A45" w:rsidP="00A1685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Survey Personnel</w:t>
            </w:r>
          </w:p>
        </w:tc>
        <w:tc>
          <w:tcPr>
            <w:tcW w:w="3438"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01FF214" w14:textId="77777777" w:rsidR="00884575" w:rsidRPr="004E2348" w:rsidRDefault="00884575" w:rsidP="00A1685D">
            <w:pPr>
              <w:spacing w:before="120" w:after="120" w:line="240" w:lineRule="auto"/>
              <w:rPr>
                <w:rFonts w:ascii="Arial" w:eastAsia="Times New Roman" w:hAnsi="Arial" w:cs="Arial"/>
                <w:lang w:eastAsia="en-GB"/>
              </w:rPr>
            </w:pPr>
          </w:p>
        </w:tc>
      </w:tr>
      <w:tr w:rsidR="00344A45" w:rsidRPr="004E2348" w14:paraId="4950BEED" w14:textId="77777777" w:rsidTr="00344A45">
        <w:trPr>
          <w:trHeight w:val="300"/>
        </w:trPr>
        <w:tc>
          <w:tcPr>
            <w:tcW w:w="1562"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7E2AF7AC" w14:textId="21B1F260" w:rsidR="00884575" w:rsidRPr="00D4375C" w:rsidRDefault="00344A45" w:rsidP="00A1685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Page</w:t>
            </w:r>
            <w:r w:rsidR="00884575">
              <w:rPr>
                <w:rFonts w:ascii="Arial" w:eastAsia="Times New Roman" w:hAnsi="Arial" w:cs="Arial"/>
                <w:b/>
                <w:bCs/>
                <w:color w:val="FFFFFF" w:themeColor="background1"/>
                <w:lang w:eastAsia="en-GB"/>
              </w:rPr>
              <w:t xml:space="preserve"> Number</w:t>
            </w:r>
          </w:p>
        </w:tc>
        <w:tc>
          <w:tcPr>
            <w:tcW w:w="3438"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16C7852" w14:textId="77777777" w:rsidR="00884575" w:rsidRPr="004E2348" w:rsidRDefault="00884575" w:rsidP="00A1685D">
            <w:pPr>
              <w:spacing w:before="120" w:after="120" w:line="240" w:lineRule="auto"/>
              <w:rPr>
                <w:rFonts w:ascii="Arial" w:eastAsia="Times New Roman" w:hAnsi="Arial" w:cs="Arial"/>
                <w:lang w:eastAsia="en-GB"/>
              </w:rPr>
            </w:pPr>
            <w:r>
              <w:rPr>
                <w:rFonts w:ascii="Arial" w:eastAsia="Times New Roman" w:hAnsi="Arial" w:cs="Arial"/>
                <w:lang w:eastAsia="en-GB"/>
              </w:rPr>
              <w:t>______ of ______</w:t>
            </w:r>
          </w:p>
        </w:tc>
      </w:tr>
    </w:tbl>
    <w:p w14:paraId="0A7EC334" w14:textId="77777777" w:rsidR="00884575" w:rsidRDefault="00884575" w:rsidP="00F33DCA">
      <w:pPr>
        <w:pStyle w:val="BodyText1"/>
        <w:rPr>
          <w:rFonts w:eastAsia="Times New Roman"/>
          <w:b/>
          <w:bCs/>
        </w:rPr>
      </w:pPr>
    </w:p>
    <w:p w14:paraId="21C44620" w14:textId="779ED725" w:rsidR="00F33DCA" w:rsidRPr="00725AFC" w:rsidRDefault="00F33DCA" w:rsidP="00F33DCA">
      <w:pPr>
        <w:pStyle w:val="BodyText1"/>
        <w:rPr>
          <w:rFonts w:eastAsia="Times New Roman"/>
          <w:b/>
          <w:bCs/>
        </w:rPr>
      </w:pPr>
      <w:r w:rsidRPr="00725AFC">
        <w:rPr>
          <w:rFonts w:eastAsia="Times New Roman"/>
          <w:b/>
          <w:bCs/>
        </w:rPr>
        <w:t xml:space="preserve">Table </w:t>
      </w:r>
      <w:r w:rsidR="00D17F1B">
        <w:rPr>
          <w:rFonts w:eastAsia="Times New Roman"/>
          <w:b/>
          <w:bCs/>
        </w:rPr>
        <w:t>A8.4e(b): Water Level Record Form</w:t>
      </w:r>
    </w:p>
    <w:tbl>
      <w:tblPr>
        <w:tblW w:w="14853" w:type="dxa"/>
        <w:tblLayout w:type="fixed"/>
        <w:tblCellMar>
          <w:left w:w="0" w:type="dxa"/>
          <w:right w:w="0" w:type="dxa"/>
        </w:tblCellMar>
        <w:tblLook w:val="04A0" w:firstRow="1" w:lastRow="0" w:firstColumn="1" w:lastColumn="0" w:noHBand="0" w:noVBand="1"/>
        <w:tblCaption w:val="Table A8.4e(b): Example field sheet for recording water levels only - Water Level Record Form"/>
        <w:tblDescription w:val="TExample of a detailed blank water level record sheet and its headings"/>
      </w:tblPr>
      <w:tblGrid>
        <w:gridCol w:w="1134"/>
        <w:gridCol w:w="1134"/>
        <w:gridCol w:w="964"/>
        <w:gridCol w:w="2324"/>
        <w:gridCol w:w="1247"/>
        <w:gridCol w:w="1134"/>
        <w:gridCol w:w="1247"/>
        <w:gridCol w:w="1247"/>
        <w:gridCol w:w="3572"/>
        <w:gridCol w:w="850"/>
      </w:tblGrid>
      <w:tr w:rsidR="009C0DAB" w:rsidRPr="004E2348" w14:paraId="5778210D" w14:textId="4A829E3D" w:rsidTr="009C0DAB">
        <w:trPr>
          <w:trHeight w:val="610"/>
          <w:tblHeader/>
        </w:trPr>
        <w:tc>
          <w:tcPr>
            <w:tcW w:w="113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1C2F665" w14:textId="3E2FF587" w:rsidR="009C0DAB" w:rsidRPr="004E2348" w:rsidRDefault="009C0DAB"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Date</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F734015" w14:textId="12BC6E83" w:rsidR="009C0DAB" w:rsidRPr="004E2348" w:rsidRDefault="009C0DAB"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Time</w:t>
            </w:r>
          </w:p>
        </w:tc>
        <w:tc>
          <w:tcPr>
            <w:tcW w:w="96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36E32BB" w14:textId="7CC0DF3F" w:rsidR="009C0DAB" w:rsidRPr="004E2348" w:rsidRDefault="009C0DAB"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 Point</w:t>
            </w:r>
          </w:p>
        </w:tc>
        <w:tc>
          <w:tcPr>
            <w:tcW w:w="2324" w:type="dxa"/>
            <w:tcBorders>
              <w:top w:val="single" w:sz="8" w:space="0" w:color="auto"/>
              <w:left w:val="nil"/>
              <w:bottom w:val="single" w:sz="8" w:space="0" w:color="auto"/>
              <w:right w:val="single" w:sz="4" w:space="0" w:color="auto"/>
            </w:tcBorders>
            <w:shd w:val="clear" w:color="auto" w:fill="016574"/>
          </w:tcPr>
          <w:p w14:paraId="48EDF25E" w14:textId="744D8E30" w:rsidR="009C0DAB" w:rsidRPr="004E2348" w:rsidRDefault="009C0DAB"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Datum Description</w:t>
            </w:r>
          </w:p>
        </w:tc>
        <w:tc>
          <w:tcPr>
            <w:tcW w:w="1247" w:type="dxa"/>
            <w:tcBorders>
              <w:top w:val="single" w:sz="8" w:space="0" w:color="auto"/>
              <w:left w:val="single" w:sz="4" w:space="0" w:color="auto"/>
              <w:bottom w:val="single" w:sz="8" w:space="0" w:color="auto"/>
              <w:right w:val="single" w:sz="4" w:space="0" w:color="auto"/>
            </w:tcBorders>
            <w:shd w:val="clear" w:color="auto" w:fill="016574"/>
          </w:tcPr>
          <w:p w14:paraId="520371FC" w14:textId="77777777" w:rsidR="009C0DAB" w:rsidRDefault="009C0DAB"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Datum Elevation</w:t>
            </w:r>
          </w:p>
          <w:p w14:paraId="39907FF9" w14:textId="1AE6D554" w:rsidR="009C0DAB" w:rsidRPr="004E2348" w:rsidRDefault="009C0DAB"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m.AOD</w:t>
            </w:r>
          </w:p>
        </w:tc>
        <w:tc>
          <w:tcPr>
            <w:tcW w:w="1134" w:type="dxa"/>
            <w:tcBorders>
              <w:top w:val="single" w:sz="8" w:space="0" w:color="auto"/>
              <w:left w:val="single" w:sz="4" w:space="0" w:color="auto"/>
              <w:bottom w:val="single" w:sz="8" w:space="0" w:color="auto"/>
              <w:right w:val="single" w:sz="8" w:space="0" w:color="auto"/>
            </w:tcBorders>
            <w:shd w:val="clear" w:color="auto" w:fill="016574"/>
          </w:tcPr>
          <w:p w14:paraId="6DFFF6FE" w14:textId="77777777" w:rsidR="009C0DAB" w:rsidRDefault="009C0DAB"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Datum Status</w:t>
            </w:r>
          </w:p>
          <w:p w14:paraId="778A5516" w14:textId="602CABB2" w:rsidR="009C0DAB" w:rsidRPr="004E2348" w:rsidRDefault="009C0DAB"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 / E / U</w:t>
            </w:r>
          </w:p>
        </w:tc>
        <w:tc>
          <w:tcPr>
            <w:tcW w:w="1247" w:type="dxa"/>
            <w:tcBorders>
              <w:top w:val="single" w:sz="8" w:space="0" w:color="auto"/>
              <w:left w:val="single" w:sz="4" w:space="0" w:color="auto"/>
              <w:bottom w:val="single" w:sz="8" w:space="0" w:color="auto"/>
              <w:right w:val="single" w:sz="8" w:space="0" w:color="auto"/>
            </w:tcBorders>
            <w:shd w:val="clear" w:color="auto" w:fill="016574"/>
            <w:noWrap/>
            <w:tcMar>
              <w:top w:w="0" w:type="dxa"/>
              <w:left w:w="108" w:type="dxa"/>
              <w:bottom w:w="0" w:type="dxa"/>
              <w:right w:w="108" w:type="dxa"/>
            </w:tcMar>
            <w:vAlign w:val="center"/>
          </w:tcPr>
          <w:p w14:paraId="12594F5A" w14:textId="77777777" w:rsidR="009C0DAB" w:rsidRDefault="009C0DAB"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Depth to Water</w:t>
            </w:r>
            <w:r w:rsidRPr="009C0DAB">
              <w:rPr>
                <w:rFonts w:ascii="Arial" w:eastAsia="Times New Roman" w:hAnsi="Arial" w:cs="Arial"/>
                <w:b/>
                <w:bCs/>
                <w:color w:val="FFFFFF"/>
                <w:vertAlign w:val="superscript"/>
                <w:lang w:eastAsia="en-GB"/>
              </w:rPr>
              <w:t>1</w:t>
            </w:r>
          </w:p>
          <w:p w14:paraId="659D1D41" w14:textId="4A49799F" w:rsidR="009C0DAB" w:rsidRPr="004E2348" w:rsidRDefault="009C0DAB"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m.b.d</w:t>
            </w:r>
          </w:p>
        </w:tc>
        <w:tc>
          <w:tcPr>
            <w:tcW w:w="1247" w:type="dxa"/>
            <w:tcBorders>
              <w:top w:val="single" w:sz="8" w:space="0" w:color="auto"/>
              <w:left w:val="single" w:sz="4" w:space="0" w:color="auto"/>
              <w:bottom w:val="single" w:sz="8" w:space="0" w:color="auto"/>
              <w:right w:val="single" w:sz="8" w:space="0" w:color="auto"/>
            </w:tcBorders>
            <w:shd w:val="clear" w:color="auto" w:fill="016574"/>
          </w:tcPr>
          <w:p w14:paraId="4369E75A" w14:textId="3688D508" w:rsidR="009C0DAB" w:rsidRDefault="009C0DAB" w:rsidP="009C0DA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Depth to Base</w:t>
            </w:r>
            <w:r>
              <w:rPr>
                <w:rFonts w:ascii="Arial" w:eastAsia="Times New Roman" w:hAnsi="Arial" w:cs="Arial"/>
                <w:b/>
                <w:bCs/>
                <w:color w:val="FFFFFF"/>
                <w:vertAlign w:val="superscript"/>
                <w:lang w:eastAsia="en-GB"/>
              </w:rPr>
              <w:t>2</w:t>
            </w:r>
          </w:p>
          <w:p w14:paraId="035A315B" w14:textId="50DD3120" w:rsidR="009C0DAB" w:rsidRPr="009C0DAB" w:rsidRDefault="009C0DAB" w:rsidP="009C0DAB">
            <w:pPr>
              <w:spacing w:before="120" w:after="120" w:line="276" w:lineRule="auto"/>
              <w:jc w:val="center"/>
              <w:rPr>
                <w:rFonts w:ascii="Arial" w:eastAsia="Times New Roman" w:hAnsi="Arial" w:cs="Arial"/>
                <w:color w:val="FFFFFF"/>
                <w:lang w:eastAsia="en-GB"/>
              </w:rPr>
            </w:pPr>
            <w:r>
              <w:rPr>
                <w:rFonts w:ascii="Arial" w:eastAsia="Times New Roman" w:hAnsi="Arial" w:cs="Arial"/>
                <w:b/>
                <w:bCs/>
                <w:color w:val="FFFFFF"/>
                <w:lang w:eastAsia="en-GB"/>
              </w:rPr>
              <w:t>m.b.d</w:t>
            </w:r>
          </w:p>
        </w:tc>
        <w:tc>
          <w:tcPr>
            <w:tcW w:w="3572" w:type="dxa"/>
            <w:tcBorders>
              <w:top w:val="single" w:sz="8" w:space="0" w:color="auto"/>
              <w:left w:val="single" w:sz="4" w:space="0" w:color="auto"/>
              <w:bottom w:val="single" w:sz="8" w:space="0" w:color="auto"/>
              <w:right w:val="single" w:sz="8" w:space="0" w:color="auto"/>
            </w:tcBorders>
            <w:shd w:val="clear" w:color="auto" w:fill="016574"/>
          </w:tcPr>
          <w:p w14:paraId="0FFD6174" w14:textId="320DDDC1" w:rsidR="009C0DAB" w:rsidRDefault="009C0DAB" w:rsidP="009C0DA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Comments</w:t>
            </w:r>
          </w:p>
        </w:tc>
        <w:tc>
          <w:tcPr>
            <w:tcW w:w="850" w:type="dxa"/>
            <w:tcBorders>
              <w:top w:val="single" w:sz="8" w:space="0" w:color="auto"/>
              <w:left w:val="single" w:sz="4" w:space="0" w:color="auto"/>
              <w:bottom w:val="single" w:sz="8" w:space="0" w:color="auto"/>
              <w:right w:val="single" w:sz="8" w:space="0" w:color="auto"/>
            </w:tcBorders>
            <w:shd w:val="clear" w:color="auto" w:fill="016574"/>
          </w:tcPr>
          <w:p w14:paraId="06906A13" w14:textId="6ADE3344" w:rsidR="009C0DAB" w:rsidRDefault="009C0DAB" w:rsidP="009C0DA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QC</w:t>
            </w:r>
          </w:p>
        </w:tc>
      </w:tr>
      <w:tr w:rsidR="009C0DAB" w:rsidRPr="004E2348" w14:paraId="557147A5" w14:textId="4012584D" w:rsidTr="009C0DAB">
        <w:trPr>
          <w:trHeight w:val="315"/>
        </w:trPr>
        <w:tc>
          <w:tcPr>
            <w:tcW w:w="113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98D2C7" w14:textId="1EEF5AD0" w:rsidR="009C0DAB" w:rsidRPr="004E2348" w:rsidRDefault="009C0DAB" w:rsidP="00A1685D">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FDAFB14" w14:textId="6ED2901B" w:rsidR="009C0DAB" w:rsidRPr="004E2348" w:rsidRDefault="009C0DAB" w:rsidP="00A1685D">
            <w:pPr>
              <w:spacing w:before="120" w:after="120" w:line="240" w:lineRule="auto"/>
              <w:jc w:val="center"/>
              <w:rPr>
                <w:rFonts w:ascii="Arial" w:eastAsia="Times New Roman" w:hAnsi="Arial" w:cs="Arial"/>
                <w:lang w:eastAsia="en-GB"/>
              </w:rPr>
            </w:pPr>
          </w:p>
        </w:tc>
        <w:tc>
          <w:tcPr>
            <w:tcW w:w="96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EDEFF7D" w14:textId="327287DA" w:rsidR="009C0DAB" w:rsidRPr="004E2348" w:rsidRDefault="009C0DAB" w:rsidP="00A1685D">
            <w:pPr>
              <w:spacing w:before="120" w:after="120" w:line="240" w:lineRule="auto"/>
              <w:jc w:val="center"/>
              <w:rPr>
                <w:rFonts w:ascii="Arial" w:eastAsia="Times New Roman" w:hAnsi="Arial" w:cs="Arial"/>
                <w:lang w:eastAsia="en-GB"/>
              </w:rPr>
            </w:pPr>
          </w:p>
        </w:tc>
        <w:tc>
          <w:tcPr>
            <w:tcW w:w="2324" w:type="dxa"/>
            <w:tcBorders>
              <w:top w:val="nil"/>
              <w:left w:val="nil"/>
              <w:bottom w:val="single" w:sz="8" w:space="0" w:color="A6A6A6"/>
              <w:right w:val="single" w:sz="4" w:space="0" w:color="BFBFBF"/>
            </w:tcBorders>
          </w:tcPr>
          <w:p w14:paraId="31DDDF63"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bottom w:val="single" w:sz="8" w:space="0" w:color="A6A6A6"/>
              <w:right w:val="single" w:sz="4" w:space="0" w:color="BFBFBF"/>
            </w:tcBorders>
          </w:tcPr>
          <w:p w14:paraId="5ABB4FE6"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134" w:type="dxa"/>
            <w:tcBorders>
              <w:top w:val="nil"/>
              <w:left w:val="single" w:sz="4" w:space="0" w:color="BFBFBF"/>
              <w:bottom w:val="single" w:sz="8" w:space="0" w:color="A6A6A6"/>
              <w:right w:val="single" w:sz="8" w:space="0" w:color="A6A6A6"/>
            </w:tcBorders>
          </w:tcPr>
          <w:p w14:paraId="5EF5230A"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vAlign w:val="center"/>
          </w:tcPr>
          <w:p w14:paraId="3BFC345A" w14:textId="54EE72EA" w:rsidR="009C0DAB" w:rsidRPr="004E2348" w:rsidRDefault="009C0DAB" w:rsidP="00A1685D">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bottom w:val="single" w:sz="8" w:space="0" w:color="A6A6A6"/>
              <w:right w:val="single" w:sz="8" w:space="0" w:color="A6A6A6"/>
            </w:tcBorders>
          </w:tcPr>
          <w:p w14:paraId="6D7AEE08"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3572" w:type="dxa"/>
            <w:tcBorders>
              <w:top w:val="nil"/>
              <w:left w:val="single" w:sz="4" w:space="0" w:color="BFBFBF"/>
              <w:bottom w:val="single" w:sz="8" w:space="0" w:color="A6A6A6"/>
              <w:right w:val="single" w:sz="8" w:space="0" w:color="A6A6A6"/>
            </w:tcBorders>
          </w:tcPr>
          <w:p w14:paraId="1AD265EE"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850" w:type="dxa"/>
            <w:tcBorders>
              <w:top w:val="nil"/>
              <w:left w:val="single" w:sz="4" w:space="0" w:color="BFBFBF"/>
              <w:bottom w:val="single" w:sz="8" w:space="0" w:color="A6A6A6"/>
              <w:right w:val="single" w:sz="8" w:space="0" w:color="A6A6A6"/>
            </w:tcBorders>
          </w:tcPr>
          <w:p w14:paraId="149D1AC7" w14:textId="77777777" w:rsidR="009C0DAB" w:rsidRPr="004E2348" w:rsidRDefault="009C0DAB" w:rsidP="00A1685D">
            <w:pPr>
              <w:spacing w:before="120" w:after="120" w:line="240" w:lineRule="auto"/>
              <w:jc w:val="center"/>
              <w:rPr>
                <w:rFonts w:ascii="Arial" w:eastAsia="Times New Roman" w:hAnsi="Arial" w:cs="Arial"/>
                <w:lang w:eastAsia="en-GB"/>
              </w:rPr>
            </w:pPr>
          </w:p>
        </w:tc>
      </w:tr>
      <w:tr w:rsidR="009C0DAB" w:rsidRPr="004E2348" w14:paraId="2E317E77" w14:textId="09D38654" w:rsidTr="009C0DAB">
        <w:trPr>
          <w:trHeight w:val="300"/>
        </w:trPr>
        <w:tc>
          <w:tcPr>
            <w:tcW w:w="113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5D674CE" w14:textId="0791980A" w:rsidR="009C0DAB" w:rsidRPr="004E2348" w:rsidRDefault="009C0DAB" w:rsidP="00A1685D">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F4C0A4F" w14:textId="749EB4F9" w:rsidR="009C0DAB" w:rsidRPr="004E2348" w:rsidRDefault="009C0DAB" w:rsidP="00A1685D">
            <w:pPr>
              <w:spacing w:before="120" w:after="120" w:line="240" w:lineRule="auto"/>
              <w:jc w:val="center"/>
              <w:rPr>
                <w:rFonts w:ascii="Arial" w:eastAsia="Times New Roman" w:hAnsi="Arial" w:cs="Arial"/>
                <w:lang w:eastAsia="en-GB"/>
              </w:rPr>
            </w:pPr>
          </w:p>
        </w:tc>
        <w:tc>
          <w:tcPr>
            <w:tcW w:w="96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3343BC2" w14:textId="15CD00A7" w:rsidR="009C0DAB" w:rsidRPr="004E2348" w:rsidRDefault="009C0DAB" w:rsidP="00A1685D">
            <w:pPr>
              <w:spacing w:before="120" w:after="120" w:line="240" w:lineRule="auto"/>
              <w:jc w:val="center"/>
              <w:rPr>
                <w:rFonts w:ascii="Arial" w:eastAsia="Times New Roman" w:hAnsi="Arial" w:cs="Arial"/>
                <w:lang w:eastAsia="en-GB"/>
              </w:rPr>
            </w:pPr>
          </w:p>
        </w:tc>
        <w:tc>
          <w:tcPr>
            <w:tcW w:w="2324" w:type="dxa"/>
            <w:tcBorders>
              <w:top w:val="nil"/>
              <w:left w:val="nil"/>
              <w:bottom w:val="single" w:sz="8" w:space="0" w:color="A6A6A6"/>
              <w:right w:val="single" w:sz="4" w:space="0" w:color="BFBFBF"/>
            </w:tcBorders>
          </w:tcPr>
          <w:p w14:paraId="03E49BD2"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bottom w:val="single" w:sz="8" w:space="0" w:color="A6A6A6"/>
              <w:right w:val="single" w:sz="4" w:space="0" w:color="BFBFBF"/>
            </w:tcBorders>
          </w:tcPr>
          <w:p w14:paraId="093F5DD2"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134" w:type="dxa"/>
            <w:tcBorders>
              <w:top w:val="nil"/>
              <w:left w:val="single" w:sz="4" w:space="0" w:color="BFBFBF"/>
              <w:bottom w:val="single" w:sz="8" w:space="0" w:color="A6A6A6"/>
              <w:right w:val="single" w:sz="8" w:space="0" w:color="A6A6A6"/>
            </w:tcBorders>
          </w:tcPr>
          <w:p w14:paraId="5EFEEB06"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vAlign w:val="center"/>
          </w:tcPr>
          <w:p w14:paraId="65E5711E" w14:textId="3C905CA8" w:rsidR="009C0DAB" w:rsidRPr="004E2348" w:rsidRDefault="009C0DAB" w:rsidP="00A1685D">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bottom w:val="single" w:sz="8" w:space="0" w:color="A6A6A6"/>
              <w:right w:val="single" w:sz="8" w:space="0" w:color="A6A6A6"/>
            </w:tcBorders>
          </w:tcPr>
          <w:p w14:paraId="16AD2431"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3572" w:type="dxa"/>
            <w:tcBorders>
              <w:top w:val="nil"/>
              <w:left w:val="single" w:sz="4" w:space="0" w:color="BFBFBF"/>
              <w:bottom w:val="single" w:sz="8" w:space="0" w:color="A6A6A6"/>
              <w:right w:val="single" w:sz="8" w:space="0" w:color="A6A6A6"/>
            </w:tcBorders>
          </w:tcPr>
          <w:p w14:paraId="12D4FCF1"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850" w:type="dxa"/>
            <w:tcBorders>
              <w:top w:val="nil"/>
              <w:left w:val="single" w:sz="4" w:space="0" w:color="BFBFBF"/>
              <w:bottom w:val="single" w:sz="8" w:space="0" w:color="A6A6A6"/>
              <w:right w:val="single" w:sz="8" w:space="0" w:color="A6A6A6"/>
            </w:tcBorders>
          </w:tcPr>
          <w:p w14:paraId="0FF8546A" w14:textId="77777777" w:rsidR="009C0DAB" w:rsidRPr="004E2348" w:rsidRDefault="009C0DAB" w:rsidP="00A1685D">
            <w:pPr>
              <w:spacing w:before="120" w:after="120" w:line="240" w:lineRule="auto"/>
              <w:jc w:val="center"/>
              <w:rPr>
                <w:rFonts w:ascii="Arial" w:eastAsia="Times New Roman" w:hAnsi="Arial" w:cs="Arial"/>
                <w:lang w:eastAsia="en-GB"/>
              </w:rPr>
            </w:pPr>
          </w:p>
        </w:tc>
      </w:tr>
      <w:tr w:rsidR="009C0DAB" w:rsidRPr="004E2348" w14:paraId="2261C37D" w14:textId="77777777" w:rsidTr="009C0DAB">
        <w:trPr>
          <w:trHeight w:val="300"/>
        </w:trPr>
        <w:tc>
          <w:tcPr>
            <w:tcW w:w="113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09C5812"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8EB9BAE"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96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1C046D7"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2324" w:type="dxa"/>
            <w:tcBorders>
              <w:top w:val="nil"/>
              <w:left w:val="nil"/>
              <w:bottom w:val="single" w:sz="8" w:space="0" w:color="A6A6A6"/>
              <w:right w:val="single" w:sz="4" w:space="0" w:color="BFBFBF"/>
            </w:tcBorders>
          </w:tcPr>
          <w:p w14:paraId="086A7DC6"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bottom w:val="single" w:sz="8" w:space="0" w:color="A6A6A6"/>
              <w:right w:val="single" w:sz="4" w:space="0" w:color="BFBFBF"/>
            </w:tcBorders>
          </w:tcPr>
          <w:p w14:paraId="7867DC55"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134" w:type="dxa"/>
            <w:tcBorders>
              <w:top w:val="nil"/>
              <w:left w:val="single" w:sz="4" w:space="0" w:color="BFBFBF"/>
              <w:bottom w:val="single" w:sz="8" w:space="0" w:color="A6A6A6"/>
              <w:right w:val="single" w:sz="8" w:space="0" w:color="A6A6A6"/>
            </w:tcBorders>
          </w:tcPr>
          <w:p w14:paraId="437CAD0D"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vAlign w:val="center"/>
          </w:tcPr>
          <w:p w14:paraId="2107B573"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bottom w:val="single" w:sz="8" w:space="0" w:color="A6A6A6"/>
              <w:right w:val="single" w:sz="8" w:space="0" w:color="A6A6A6"/>
            </w:tcBorders>
          </w:tcPr>
          <w:p w14:paraId="3FC8BB91"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3572" w:type="dxa"/>
            <w:tcBorders>
              <w:top w:val="nil"/>
              <w:left w:val="single" w:sz="4" w:space="0" w:color="BFBFBF"/>
              <w:bottom w:val="single" w:sz="8" w:space="0" w:color="A6A6A6"/>
              <w:right w:val="single" w:sz="8" w:space="0" w:color="A6A6A6"/>
            </w:tcBorders>
          </w:tcPr>
          <w:p w14:paraId="12D08BC3"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850" w:type="dxa"/>
            <w:tcBorders>
              <w:top w:val="nil"/>
              <w:left w:val="single" w:sz="4" w:space="0" w:color="BFBFBF"/>
              <w:bottom w:val="single" w:sz="8" w:space="0" w:color="A6A6A6"/>
              <w:right w:val="single" w:sz="8" w:space="0" w:color="A6A6A6"/>
            </w:tcBorders>
          </w:tcPr>
          <w:p w14:paraId="658E6266" w14:textId="77777777" w:rsidR="009C0DAB" w:rsidRPr="004E2348" w:rsidRDefault="009C0DAB" w:rsidP="00A1685D">
            <w:pPr>
              <w:spacing w:before="120" w:after="120" w:line="240" w:lineRule="auto"/>
              <w:jc w:val="center"/>
              <w:rPr>
                <w:rFonts w:ascii="Arial" w:eastAsia="Times New Roman" w:hAnsi="Arial" w:cs="Arial"/>
                <w:lang w:eastAsia="en-GB"/>
              </w:rPr>
            </w:pPr>
          </w:p>
        </w:tc>
      </w:tr>
      <w:tr w:rsidR="009C0DAB" w:rsidRPr="004E2348" w14:paraId="11D55B2C" w14:textId="77777777" w:rsidTr="009C0DAB">
        <w:trPr>
          <w:trHeight w:val="300"/>
        </w:trPr>
        <w:tc>
          <w:tcPr>
            <w:tcW w:w="113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CDE505"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6D7B035"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96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B8FAE5A"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2324" w:type="dxa"/>
            <w:tcBorders>
              <w:top w:val="nil"/>
              <w:left w:val="nil"/>
              <w:bottom w:val="single" w:sz="8" w:space="0" w:color="A6A6A6"/>
              <w:right w:val="single" w:sz="4" w:space="0" w:color="BFBFBF"/>
            </w:tcBorders>
          </w:tcPr>
          <w:p w14:paraId="0220AF61"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bottom w:val="single" w:sz="8" w:space="0" w:color="A6A6A6"/>
              <w:right w:val="single" w:sz="4" w:space="0" w:color="BFBFBF"/>
            </w:tcBorders>
          </w:tcPr>
          <w:p w14:paraId="3AF4D94E"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134" w:type="dxa"/>
            <w:tcBorders>
              <w:top w:val="nil"/>
              <w:left w:val="single" w:sz="4" w:space="0" w:color="BFBFBF"/>
              <w:bottom w:val="single" w:sz="8" w:space="0" w:color="A6A6A6"/>
              <w:right w:val="single" w:sz="8" w:space="0" w:color="A6A6A6"/>
            </w:tcBorders>
          </w:tcPr>
          <w:p w14:paraId="5E416099"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vAlign w:val="center"/>
          </w:tcPr>
          <w:p w14:paraId="0D23C792"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bottom w:val="single" w:sz="8" w:space="0" w:color="A6A6A6"/>
              <w:right w:val="single" w:sz="8" w:space="0" w:color="A6A6A6"/>
            </w:tcBorders>
          </w:tcPr>
          <w:p w14:paraId="30ABD46D"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3572" w:type="dxa"/>
            <w:tcBorders>
              <w:top w:val="nil"/>
              <w:left w:val="single" w:sz="4" w:space="0" w:color="BFBFBF"/>
              <w:bottom w:val="single" w:sz="8" w:space="0" w:color="A6A6A6"/>
              <w:right w:val="single" w:sz="8" w:space="0" w:color="A6A6A6"/>
            </w:tcBorders>
          </w:tcPr>
          <w:p w14:paraId="4B012FC4"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850" w:type="dxa"/>
            <w:tcBorders>
              <w:top w:val="nil"/>
              <w:left w:val="single" w:sz="4" w:space="0" w:color="BFBFBF"/>
              <w:bottom w:val="single" w:sz="8" w:space="0" w:color="A6A6A6"/>
              <w:right w:val="single" w:sz="8" w:space="0" w:color="A6A6A6"/>
            </w:tcBorders>
          </w:tcPr>
          <w:p w14:paraId="079247B3" w14:textId="77777777" w:rsidR="009C0DAB" w:rsidRPr="004E2348" w:rsidRDefault="009C0DAB" w:rsidP="00A1685D">
            <w:pPr>
              <w:spacing w:before="120" w:after="120" w:line="240" w:lineRule="auto"/>
              <w:jc w:val="center"/>
              <w:rPr>
                <w:rFonts w:ascii="Arial" w:eastAsia="Times New Roman" w:hAnsi="Arial" w:cs="Arial"/>
                <w:lang w:eastAsia="en-GB"/>
              </w:rPr>
            </w:pPr>
          </w:p>
        </w:tc>
      </w:tr>
      <w:tr w:rsidR="009C0DAB" w:rsidRPr="004E2348" w14:paraId="5B4628CE" w14:textId="77777777" w:rsidTr="009C0DAB">
        <w:trPr>
          <w:trHeight w:val="300"/>
        </w:trPr>
        <w:tc>
          <w:tcPr>
            <w:tcW w:w="113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E5742C0"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4A8B76A"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96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7911421"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2324" w:type="dxa"/>
            <w:tcBorders>
              <w:top w:val="nil"/>
              <w:left w:val="nil"/>
              <w:bottom w:val="single" w:sz="8" w:space="0" w:color="A6A6A6"/>
              <w:right w:val="single" w:sz="4" w:space="0" w:color="BFBFBF"/>
            </w:tcBorders>
          </w:tcPr>
          <w:p w14:paraId="13BE1FCA"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bottom w:val="single" w:sz="8" w:space="0" w:color="A6A6A6"/>
              <w:right w:val="single" w:sz="4" w:space="0" w:color="BFBFBF"/>
            </w:tcBorders>
          </w:tcPr>
          <w:p w14:paraId="7FD64E23"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134" w:type="dxa"/>
            <w:tcBorders>
              <w:top w:val="nil"/>
              <w:left w:val="single" w:sz="4" w:space="0" w:color="BFBFBF"/>
              <w:bottom w:val="single" w:sz="8" w:space="0" w:color="A6A6A6"/>
              <w:right w:val="single" w:sz="8" w:space="0" w:color="A6A6A6"/>
            </w:tcBorders>
          </w:tcPr>
          <w:p w14:paraId="5B809909"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vAlign w:val="center"/>
          </w:tcPr>
          <w:p w14:paraId="6F7BE614"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bottom w:val="single" w:sz="8" w:space="0" w:color="A6A6A6"/>
              <w:right w:val="single" w:sz="8" w:space="0" w:color="A6A6A6"/>
            </w:tcBorders>
          </w:tcPr>
          <w:p w14:paraId="7F36781C"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3572" w:type="dxa"/>
            <w:tcBorders>
              <w:top w:val="nil"/>
              <w:left w:val="single" w:sz="4" w:space="0" w:color="BFBFBF"/>
              <w:bottom w:val="single" w:sz="8" w:space="0" w:color="A6A6A6"/>
              <w:right w:val="single" w:sz="8" w:space="0" w:color="A6A6A6"/>
            </w:tcBorders>
          </w:tcPr>
          <w:p w14:paraId="67AACB45"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850" w:type="dxa"/>
            <w:tcBorders>
              <w:top w:val="nil"/>
              <w:left w:val="single" w:sz="4" w:space="0" w:color="BFBFBF"/>
              <w:bottom w:val="single" w:sz="8" w:space="0" w:color="A6A6A6"/>
              <w:right w:val="single" w:sz="8" w:space="0" w:color="A6A6A6"/>
            </w:tcBorders>
          </w:tcPr>
          <w:p w14:paraId="1E451512" w14:textId="77777777" w:rsidR="009C0DAB" w:rsidRPr="004E2348" w:rsidRDefault="009C0DAB" w:rsidP="00A1685D">
            <w:pPr>
              <w:spacing w:before="120" w:after="120" w:line="240" w:lineRule="auto"/>
              <w:jc w:val="center"/>
              <w:rPr>
                <w:rFonts w:ascii="Arial" w:eastAsia="Times New Roman" w:hAnsi="Arial" w:cs="Arial"/>
                <w:lang w:eastAsia="en-GB"/>
              </w:rPr>
            </w:pPr>
          </w:p>
        </w:tc>
      </w:tr>
      <w:tr w:rsidR="009C0DAB" w:rsidRPr="004E2348" w14:paraId="65845619" w14:textId="77777777" w:rsidTr="009C0DAB">
        <w:trPr>
          <w:trHeight w:val="300"/>
        </w:trPr>
        <w:tc>
          <w:tcPr>
            <w:tcW w:w="113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8048CA"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4753C48"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96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0967A42"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2324" w:type="dxa"/>
            <w:tcBorders>
              <w:top w:val="nil"/>
              <w:left w:val="nil"/>
              <w:bottom w:val="single" w:sz="8" w:space="0" w:color="A6A6A6"/>
              <w:right w:val="single" w:sz="4" w:space="0" w:color="BFBFBF"/>
            </w:tcBorders>
          </w:tcPr>
          <w:p w14:paraId="37DD2997"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bottom w:val="single" w:sz="8" w:space="0" w:color="A6A6A6"/>
              <w:right w:val="single" w:sz="4" w:space="0" w:color="BFBFBF"/>
            </w:tcBorders>
          </w:tcPr>
          <w:p w14:paraId="3A916A1C"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134" w:type="dxa"/>
            <w:tcBorders>
              <w:top w:val="nil"/>
              <w:left w:val="single" w:sz="4" w:space="0" w:color="BFBFBF"/>
              <w:bottom w:val="single" w:sz="8" w:space="0" w:color="A6A6A6"/>
              <w:right w:val="single" w:sz="8" w:space="0" w:color="A6A6A6"/>
            </w:tcBorders>
          </w:tcPr>
          <w:p w14:paraId="77A08F5B"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vAlign w:val="center"/>
          </w:tcPr>
          <w:p w14:paraId="65A8986F"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bottom w:val="single" w:sz="8" w:space="0" w:color="A6A6A6"/>
              <w:right w:val="single" w:sz="8" w:space="0" w:color="A6A6A6"/>
            </w:tcBorders>
          </w:tcPr>
          <w:p w14:paraId="0FECB644"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3572" w:type="dxa"/>
            <w:tcBorders>
              <w:top w:val="nil"/>
              <w:left w:val="single" w:sz="4" w:space="0" w:color="BFBFBF"/>
              <w:bottom w:val="single" w:sz="8" w:space="0" w:color="A6A6A6"/>
              <w:right w:val="single" w:sz="8" w:space="0" w:color="A6A6A6"/>
            </w:tcBorders>
          </w:tcPr>
          <w:p w14:paraId="0718FD50"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850" w:type="dxa"/>
            <w:tcBorders>
              <w:top w:val="nil"/>
              <w:left w:val="single" w:sz="4" w:space="0" w:color="BFBFBF"/>
              <w:bottom w:val="single" w:sz="8" w:space="0" w:color="A6A6A6"/>
              <w:right w:val="single" w:sz="8" w:space="0" w:color="A6A6A6"/>
            </w:tcBorders>
          </w:tcPr>
          <w:p w14:paraId="64BA98C9" w14:textId="77777777" w:rsidR="009C0DAB" w:rsidRPr="004E2348" w:rsidRDefault="009C0DAB" w:rsidP="00A1685D">
            <w:pPr>
              <w:spacing w:before="120" w:after="120" w:line="240" w:lineRule="auto"/>
              <w:jc w:val="center"/>
              <w:rPr>
                <w:rFonts w:ascii="Arial" w:eastAsia="Times New Roman" w:hAnsi="Arial" w:cs="Arial"/>
                <w:lang w:eastAsia="en-GB"/>
              </w:rPr>
            </w:pPr>
          </w:p>
        </w:tc>
      </w:tr>
      <w:tr w:rsidR="009C0DAB" w:rsidRPr="004E2348" w14:paraId="001F3223" w14:textId="77777777" w:rsidTr="009C0DAB">
        <w:trPr>
          <w:trHeight w:val="300"/>
        </w:trPr>
        <w:tc>
          <w:tcPr>
            <w:tcW w:w="113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14DCCC3"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0B51727"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96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E46037E"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2324" w:type="dxa"/>
            <w:tcBorders>
              <w:top w:val="nil"/>
              <w:left w:val="nil"/>
              <w:bottom w:val="single" w:sz="8" w:space="0" w:color="A6A6A6"/>
              <w:right w:val="single" w:sz="4" w:space="0" w:color="BFBFBF"/>
            </w:tcBorders>
          </w:tcPr>
          <w:p w14:paraId="3F00D353"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bottom w:val="single" w:sz="8" w:space="0" w:color="A6A6A6"/>
              <w:right w:val="single" w:sz="4" w:space="0" w:color="BFBFBF"/>
            </w:tcBorders>
          </w:tcPr>
          <w:p w14:paraId="1DB7F185"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134" w:type="dxa"/>
            <w:tcBorders>
              <w:top w:val="nil"/>
              <w:left w:val="single" w:sz="4" w:space="0" w:color="BFBFBF"/>
              <w:bottom w:val="single" w:sz="8" w:space="0" w:color="A6A6A6"/>
              <w:right w:val="single" w:sz="8" w:space="0" w:color="A6A6A6"/>
            </w:tcBorders>
          </w:tcPr>
          <w:p w14:paraId="34B9310A"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vAlign w:val="center"/>
          </w:tcPr>
          <w:p w14:paraId="3F9B2F8A"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bottom w:val="single" w:sz="8" w:space="0" w:color="A6A6A6"/>
              <w:right w:val="single" w:sz="8" w:space="0" w:color="A6A6A6"/>
            </w:tcBorders>
          </w:tcPr>
          <w:p w14:paraId="3F7B91FB"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3572" w:type="dxa"/>
            <w:tcBorders>
              <w:top w:val="nil"/>
              <w:left w:val="single" w:sz="4" w:space="0" w:color="BFBFBF"/>
              <w:bottom w:val="single" w:sz="8" w:space="0" w:color="A6A6A6"/>
              <w:right w:val="single" w:sz="8" w:space="0" w:color="A6A6A6"/>
            </w:tcBorders>
          </w:tcPr>
          <w:p w14:paraId="029C23A7"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850" w:type="dxa"/>
            <w:tcBorders>
              <w:top w:val="nil"/>
              <w:left w:val="single" w:sz="4" w:space="0" w:color="BFBFBF"/>
              <w:bottom w:val="single" w:sz="8" w:space="0" w:color="A6A6A6"/>
              <w:right w:val="single" w:sz="8" w:space="0" w:color="A6A6A6"/>
            </w:tcBorders>
          </w:tcPr>
          <w:p w14:paraId="3B106C80" w14:textId="77777777" w:rsidR="009C0DAB" w:rsidRPr="004E2348" w:rsidRDefault="009C0DAB" w:rsidP="00A1685D">
            <w:pPr>
              <w:spacing w:before="120" w:after="120" w:line="240" w:lineRule="auto"/>
              <w:jc w:val="center"/>
              <w:rPr>
                <w:rFonts w:ascii="Arial" w:eastAsia="Times New Roman" w:hAnsi="Arial" w:cs="Arial"/>
                <w:lang w:eastAsia="en-GB"/>
              </w:rPr>
            </w:pPr>
          </w:p>
        </w:tc>
      </w:tr>
      <w:tr w:rsidR="009C0DAB" w:rsidRPr="004E2348" w14:paraId="2BAADC92" w14:textId="77777777" w:rsidTr="009C0DAB">
        <w:trPr>
          <w:trHeight w:val="300"/>
        </w:trPr>
        <w:tc>
          <w:tcPr>
            <w:tcW w:w="113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B52F72"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FE9F6B6"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96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DAA9D34"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2324" w:type="dxa"/>
            <w:tcBorders>
              <w:top w:val="nil"/>
              <w:left w:val="nil"/>
              <w:bottom w:val="single" w:sz="8" w:space="0" w:color="A6A6A6"/>
              <w:right w:val="single" w:sz="4" w:space="0" w:color="BFBFBF"/>
            </w:tcBorders>
          </w:tcPr>
          <w:p w14:paraId="055D9BC0"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bottom w:val="single" w:sz="8" w:space="0" w:color="A6A6A6"/>
              <w:right w:val="single" w:sz="4" w:space="0" w:color="BFBFBF"/>
            </w:tcBorders>
          </w:tcPr>
          <w:p w14:paraId="732CCFA4"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134" w:type="dxa"/>
            <w:tcBorders>
              <w:top w:val="nil"/>
              <w:left w:val="single" w:sz="4" w:space="0" w:color="BFBFBF"/>
              <w:bottom w:val="single" w:sz="8" w:space="0" w:color="A6A6A6"/>
              <w:right w:val="single" w:sz="8" w:space="0" w:color="A6A6A6"/>
            </w:tcBorders>
          </w:tcPr>
          <w:p w14:paraId="1926BDF1"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vAlign w:val="center"/>
          </w:tcPr>
          <w:p w14:paraId="7E5187A9"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bottom w:val="single" w:sz="8" w:space="0" w:color="A6A6A6"/>
              <w:right w:val="single" w:sz="8" w:space="0" w:color="A6A6A6"/>
            </w:tcBorders>
          </w:tcPr>
          <w:p w14:paraId="18CE58AE"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3572" w:type="dxa"/>
            <w:tcBorders>
              <w:top w:val="nil"/>
              <w:left w:val="single" w:sz="4" w:space="0" w:color="BFBFBF"/>
              <w:bottom w:val="single" w:sz="8" w:space="0" w:color="A6A6A6"/>
              <w:right w:val="single" w:sz="8" w:space="0" w:color="A6A6A6"/>
            </w:tcBorders>
          </w:tcPr>
          <w:p w14:paraId="3F2CCF79"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850" w:type="dxa"/>
            <w:tcBorders>
              <w:top w:val="nil"/>
              <w:left w:val="single" w:sz="4" w:space="0" w:color="BFBFBF"/>
              <w:bottom w:val="single" w:sz="8" w:space="0" w:color="A6A6A6"/>
              <w:right w:val="single" w:sz="8" w:space="0" w:color="A6A6A6"/>
            </w:tcBorders>
          </w:tcPr>
          <w:p w14:paraId="35201AA4" w14:textId="77777777" w:rsidR="009C0DAB" w:rsidRPr="004E2348" w:rsidRDefault="009C0DAB" w:rsidP="00A1685D">
            <w:pPr>
              <w:spacing w:before="120" w:after="120" w:line="240" w:lineRule="auto"/>
              <w:jc w:val="center"/>
              <w:rPr>
                <w:rFonts w:ascii="Arial" w:eastAsia="Times New Roman" w:hAnsi="Arial" w:cs="Arial"/>
                <w:lang w:eastAsia="en-GB"/>
              </w:rPr>
            </w:pPr>
          </w:p>
        </w:tc>
      </w:tr>
      <w:tr w:rsidR="009C0DAB" w:rsidRPr="004E2348" w14:paraId="2D9F63DB" w14:textId="77777777" w:rsidTr="009C0DAB">
        <w:trPr>
          <w:trHeight w:val="300"/>
        </w:trPr>
        <w:tc>
          <w:tcPr>
            <w:tcW w:w="113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3F93AE3"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B54EB95"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96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3DE9A29"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2324" w:type="dxa"/>
            <w:tcBorders>
              <w:top w:val="nil"/>
              <w:left w:val="nil"/>
              <w:bottom w:val="single" w:sz="8" w:space="0" w:color="A6A6A6"/>
              <w:right w:val="single" w:sz="4" w:space="0" w:color="BFBFBF"/>
            </w:tcBorders>
          </w:tcPr>
          <w:p w14:paraId="0DCCC115"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bottom w:val="single" w:sz="8" w:space="0" w:color="A6A6A6"/>
              <w:right w:val="single" w:sz="4" w:space="0" w:color="BFBFBF"/>
            </w:tcBorders>
          </w:tcPr>
          <w:p w14:paraId="03180039"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134" w:type="dxa"/>
            <w:tcBorders>
              <w:top w:val="nil"/>
              <w:left w:val="single" w:sz="4" w:space="0" w:color="BFBFBF"/>
              <w:bottom w:val="single" w:sz="8" w:space="0" w:color="A6A6A6"/>
              <w:right w:val="single" w:sz="8" w:space="0" w:color="A6A6A6"/>
            </w:tcBorders>
          </w:tcPr>
          <w:p w14:paraId="4ACD4A05"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vAlign w:val="center"/>
          </w:tcPr>
          <w:p w14:paraId="409D8E51"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bottom w:val="single" w:sz="8" w:space="0" w:color="A6A6A6"/>
              <w:right w:val="single" w:sz="8" w:space="0" w:color="A6A6A6"/>
            </w:tcBorders>
          </w:tcPr>
          <w:p w14:paraId="77698480"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3572" w:type="dxa"/>
            <w:tcBorders>
              <w:top w:val="nil"/>
              <w:left w:val="single" w:sz="4" w:space="0" w:color="BFBFBF"/>
              <w:bottom w:val="single" w:sz="8" w:space="0" w:color="A6A6A6"/>
              <w:right w:val="single" w:sz="8" w:space="0" w:color="A6A6A6"/>
            </w:tcBorders>
          </w:tcPr>
          <w:p w14:paraId="260D22DB"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850" w:type="dxa"/>
            <w:tcBorders>
              <w:top w:val="nil"/>
              <w:left w:val="single" w:sz="4" w:space="0" w:color="BFBFBF"/>
              <w:bottom w:val="single" w:sz="8" w:space="0" w:color="A6A6A6"/>
              <w:right w:val="single" w:sz="8" w:space="0" w:color="A6A6A6"/>
            </w:tcBorders>
          </w:tcPr>
          <w:p w14:paraId="60FEE4E1" w14:textId="77777777" w:rsidR="009C0DAB" w:rsidRPr="004E2348" w:rsidRDefault="009C0DAB" w:rsidP="00A1685D">
            <w:pPr>
              <w:spacing w:before="120" w:after="120" w:line="240" w:lineRule="auto"/>
              <w:jc w:val="center"/>
              <w:rPr>
                <w:rFonts w:ascii="Arial" w:eastAsia="Times New Roman" w:hAnsi="Arial" w:cs="Arial"/>
                <w:lang w:eastAsia="en-GB"/>
              </w:rPr>
            </w:pPr>
          </w:p>
        </w:tc>
      </w:tr>
      <w:tr w:rsidR="009C0DAB" w:rsidRPr="004E2348" w14:paraId="5F16301A" w14:textId="34317D6B" w:rsidTr="009C0DAB">
        <w:trPr>
          <w:trHeight w:val="300"/>
        </w:trPr>
        <w:tc>
          <w:tcPr>
            <w:tcW w:w="113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BCD6AA8" w14:textId="4ED4DDCC" w:rsidR="009C0DAB" w:rsidRPr="004E2348" w:rsidRDefault="009C0DAB" w:rsidP="00A1685D">
            <w:pPr>
              <w:spacing w:before="120" w:after="120" w:line="240" w:lineRule="auto"/>
              <w:jc w:val="center"/>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2817730" w14:textId="731384A7" w:rsidR="009C0DAB" w:rsidRPr="004E2348" w:rsidRDefault="009C0DAB" w:rsidP="00A1685D">
            <w:pPr>
              <w:spacing w:before="120" w:after="120" w:line="240" w:lineRule="auto"/>
              <w:jc w:val="center"/>
              <w:rPr>
                <w:rFonts w:ascii="Arial" w:eastAsia="Times New Roman" w:hAnsi="Arial" w:cs="Arial"/>
                <w:lang w:eastAsia="en-GB"/>
              </w:rPr>
            </w:pPr>
          </w:p>
        </w:tc>
        <w:tc>
          <w:tcPr>
            <w:tcW w:w="96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BC64334" w14:textId="11D35293" w:rsidR="009C0DAB" w:rsidRPr="004E2348" w:rsidRDefault="009C0DAB" w:rsidP="00A1685D">
            <w:pPr>
              <w:spacing w:before="120" w:after="120" w:line="240" w:lineRule="auto"/>
              <w:jc w:val="center"/>
              <w:rPr>
                <w:rFonts w:ascii="Arial" w:eastAsia="Times New Roman" w:hAnsi="Arial" w:cs="Arial"/>
                <w:lang w:eastAsia="en-GB"/>
              </w:rPr>
            </w:pPr>
          </w:p>
        </w:tc>
        <w:tc>
          <w:tcPr>
            <w:tcW w:w="2324" w:type="dxa"/>
            <w:tcBorders>
              <w:top w:val="nil"/>
              <w:left w:val="nil"/>
              <w:bottom w:val="single" w:sz="8" w:space="0" w:color="A6A6A6"/>
              <w:right w:val="single" w:sz="4" w:space="0" w:color="BFBFBF"/>
            </w:tcBorders>
          </w:tcPr>
          <w:p w14:paraId="0129FE7C"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bottom w:val="single" w:sz="8" w:space="0" w:color="A6A6A6"/>
              <w:right w:val="single" w:sz="4" w:space="0" w:color="BFBFBF"/>
            </w:tcBorders>
          </w:tcPr>
          <w:p w14:paraId="3FCA809D"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134" w:type="dxa"/>
            <w:tcBorders>
              <w:top w:val="nil"/>
              <w:left w:val="single" w:sz="4" w:space="0" w:color="BFBFBF"/>
              <w:bottom w:val="single" w:sz="8" w:space="0" w:color="A6A6A6"/>
              <w:right w:val="single" w:sz="8" w:space="0" w:color="A6A6A6"/>
            </w:tcBorders>
          </w:tcPr>
          <w:p w14:paraId="56B4EE83"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vAlign w:val="center"/>
          </w:tcPr>
          <w:p w14:paraId="100D08C5" w14:textId="212C6925" w:rsidR="009C0DAB" w:rsidRPr="004E2348" w:rsidRDefault="009C0DAB" w:rsidP="00A1685D">
            <w:pPr>
              <w:spacing w:before="120" w:after="120" w:line="240" w:lineRule="auto"/>
              <w:jc w:val="center"/>
              <w:rPr>
                <w:rFonts w:ascii="Arial" w:eastAsia="Times New Roman" w:hAnsi="Arial" w:cs="Arial"/>
                <w:lang w:eastAsia="en-GB"/>
              </w:rPr>
            </w:pPr>
          </w:p>
        </w:tc>
        <w:tc>
          <w:tcPr>
            <w:tcW w:w="1247" w:type="dxa"/>
            <w:tcBorders>
              <w:top w:val="nil"/>
              <w:left w:val="single" w:sz="4" w:space="0" w:color="BFBFBF"/>
              <w:bottom w:val="single" w:sz="8" w:space="0" w:color="A6A6A6"/>
              <w:right w:val="single" w:sz="8" w:space="0" w:color="A6A6A6"/>
            </w:tcBorders>
          </w:tcPr>
          <w:p w14:paraId="7457A9EB"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3572" w:type="dxa"/>
            <w:tcBorders>
              <w:top w:val="nil"/>
              <w:left w:val="single" w:sz="4" w:space="0" w:color="BFBFBF"/>
              <w:bottom w:val="single" w:sz="8" w:space="0" w:color="A6A6A6"/>
              <w:right w:val="single" w:sz="8" w:space="0" w:color="A6A6A6"/>
            </w:tcBorders>
          </w:tcPr>
          <w:p w14:paraId="69A552FA" w14:textId="77777777" w:rsidR="009C0DAB" w:rsidRPr="004E2348" w:rsidRDefault="009C0DAB" w:rsidP="00A1685D">
            <w:pPr>
              <w:spacing w:before="120" w:after="120" w:line="240" w:lineRule="auto"/>
              <w:jc w:val="center"/>
              <w:rPr>
                <w:rFonts w:ascii="Arial" w:eastAsia="Times New Roman" w:hAnsi="Arial" w:cs="Arial"/>
                <w:lang w:eastAsia="en-GB"/>
              </w:rPr>
            </w:pPr>
          </w:p>
        </w:tc>
        <w:tc>
          <w:tcPr>
            <w:tcW w:w="850" w:type="dxa"/>
            <w:tcBorders>
              <w:top w:val="nil"/>
              <w:left w:val="single" w:sz="4" w:space="0" w:color="BFBFBF"/>
              <w:bottom w:val="single" w:sz="8" w:space="0" w:color="A6A6A6"/>
              <w:right w:val="single" w:sz="8" w:space="0" w:color="A6A6A6"/>
            </w:tcBorders>
          </w:tcPr>
          <w:p w14:paraId="066D2A40" w14:textId="77777777" w:rsidR="009C0DAB" w:rsidRPr="004E2348" w:rsidRDefault="009C0DAB" w:rsidP="00A1685D">
            <w:pPr>
              <w:spacing w:before="120" w:after="120" w:line="240" w:lineRule="auto"/>
              <w:jc w:val="center"/>
              <w:rPr>
                <w:rFonts w:ascii="Arial" w:eastAsia="Times New Roman" w:hAnsi="Arial" w:cs="Arial"/>
                <w:lang w:eastAsia="en-GB"/>
              </w:rPr>
            </w:pPr>
          </w:p>
        </w:tc>
      </w:tr>
    </w:tbl>
    <w:p w14:paraId="3FA97E05" w14:textId="0C31862D" w:rsidR="008508EE" w:rsidRDefault="008A4A10">
      <w:pPr>
        <w:spacing w:line="240" w:lineRule="auto"/>
      </w:pPr>
      <w:r w:rsidRPr="001E09C8">
        <w:rPr>
          <w:vertAlign w:val="superscript"/>
        </w:rPr>
        <w:t>1</w:t>
      </w:r>
      <w:r w:rsidR="001E09C8">
        <w:t xml:space="preserve"> </w:t>
      </w:r>
      <w:r w:rsidR="00926F30" w:rsidRPr="00926F30">
        <w:t>If monitoring point is dry, record as “dry”.</w:t>
      </w:r>
    </w:p>
    <w:p w14:paraId="7D30F6EF" w14:textId="4C5C4E38" w:rsidR="00926F30" w:rsidRDefault="00926F30">
      <w:pPr>
        <w:spacing w:line="240" w:lineRule="auto"/>
      </w:pPr>
      <w:r w:rsidRPr="001E09C8">
        <w:rPr>
          <w:vertAlign w:val="superscript"/>
        </w:rPr>
        <w:t>2</w:t>
      </w:r>
      <w:r>
        <w:t xml:space="preserve"> </w:t>
      </w:r>
      <w:r w:rsidR="001E09C8" w:rsidRPr="001E09C8">
        <w:t>Depth to base should always be measured if monitoring point is dry.</w:t>
      </w:r>
    </w:p>
    <w:p w14:paraId="12BE6F07" w14:textId="77777777" w:rsidR="008508EE" w:rsidRDefault="008508EE">
      <w:pPr>
        <w:spacing w:line="240" w:lineRule="auto"/>
      </w:pPr>
    </w:p>
    <w:p w14:paraId="764EB06B" w14:textId="77777777" w:rsidR="00D427C7" w:rsidRDefault="00D427C7">
      <w:pPr>
        <w:spacing w:line="240" w:lineRule="auto"/>
      </w:pPr>
    </w:p>
    <w:p w14:paraId="43D30044" w14:textId="6AF99BE6" w:rsidR="001E09C8" w:rsidRPr="00725AFC" w:rsidRDefault="001E09C8" w:rsidP="001E09C8">
      <w:pPr>
        <w:pStyle w:val="BodyText1"/>
        <w:rPr>
          <w:rFonts w:eastAsia="Times New Roman"/>
          <w:b/>
          <w:bCs/>
        </w:rPr>
      </w:pPr>
      <w:r w:rsidRPr="00725AFC">
        <w:rPr>
          <w:rFonts w:eastAsia="Times New Roman"/>
          <w:b/>
          <w:bCs/>
        </w:rPr>
        <w:t xml:space="preserve">Table </w:t>
      </w:r>
      <w:r>
        <w:rPr>
          <w:rFonts w:eastAsia="Times New Roman"/>
          <w:b/>
          <w:bCs/>
        </w:rPr>
        <w:t>A8.4e(f): Notes</w:t>
      </w:r>
    </w:p>
    <w:tbl>
      <w:tblPr>
        <w:tblW w:w="4928" w:type="pct"/>
        <w:tblCellMar>
          <w:left w:w="0" w:type="dxa"/>
          <w:right w:w="0" w:type="dxa"/>
        </w:tblCellMar>
        <w:tblLook w:val="04A0" w:firstRow="1" w:lastRow="0" w:firstColumn="1" w:lastColumn="0" w:noHBand="0" w:noVBand="1"/>
        <w:tblCaption w:val="Table A8.4e(f): Example field sheet for recording water levels only - Notes"/>
        <w:tblDescription w:val="This table (bottom row) is to input any Notes"/>
      </w:tblPr>
      <w:tblGrid>
        <w:gridCol w:w="14924"/>
      </w:tblGrid>
      <w:tr w:rsidR="001E09C8" w:rsidRPr="00AE1DFE" w14:paraId="66F4B92A" w14:textId="77777777" w:rsidTr="00A1685D">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0BE133D" w14:textId="77777777" w:rsidR="001E09C8" w:rsidRPr="00AE1DFE" w:rsidRDefault="001E09C8" w:rsidP="00A1685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Notes</w:t>
            </w:r>
          </w:p>
        </w:tc>
      </w:tr>
      <w:tr w:rsidR="001E09C8" w:rsidRPr="00AE1DFE" w14:paraId="55455FD6" w14:textId="77777777" w:rsidTr="00A1685D">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5706E54" w14:textId="77777777" w:rsidR="001E09C8" w:rsidRPr="00AE1DFE" w:rsidRDefault="001E09C8" w:rsidP="00A1685D">
            <w:pPr>
              <w:spacing w:before="120" w:after="120" w:line="240" w:lineRule="auto"/>
              <w:rPr>
                <w:rFonts w:ascii="Arial" w:eastAsia="Times New Roman" w:hAnsi="Arial" w:cs="Arial"/>
                <w:lang w:eastAsia="en-GB"/>
              </w:rPr>
            </w:pPr>
          </w:p>
        </w:tc>
      </w:tr>
    </w:tbl>
    <w:p w14:paraId="617A6DFB" w14:textId="77777777" w:rsidR="001E09C8" w:rsidRDefault="001E09C8" w:rsidP="001E09C8"/>
    <w:p w14:paraId="30DA1CD6" w14:textId="458E4386" w:rsidR="001E09C8" w:rsidRPr="00725AFC" w:rsidRDefault="001E09C8" w:rsidP="001E09C8">
      <w:pPr>
        <w:pStyle w:val="BodyText1"/>
        <w:rPr>
          <w:rFonts w:eastAsia="Times New Roman"/>
          <w:b/>
          <w:bCs/>
        </w:rPr>
      </w:pPr>
      <w:r w:rsidRPr="00725AFC">
        <w:rPr>
          <w:rFonts w:eastAsia="Times New Roman"/>
          <w:b/>
          <w:bCs/>
        </w:rPr>
        <w:t xml:space="preserve">Table </w:t>
      </w:r>
      <w:r>
        <w:rPr>
          <w:rFonts w:eastAsia="Times New Roman"/>
          <w:b/>
          <w:bCs/>
        </w:rPr>
        <w:t>A8.4e(g) – Quality Assurance</w:t>
      </w:r>
      <w:r w:rsidR="006A1AD8">
        <w:rPr>
          <w:rFonts w:eastAsia="Times New Roman"/>
          <w:b/>
          <w:bCs/>
        </w:rPr>
        <w:t xml:space="preserve"> and Data Processing Trail</w:t>
      </w:r>
    </w:p>
    <w:tbl>
      <w:tblPr>
        <w:tblW w:w="0" w:type="auto"/>
        <w:tblLayout w:type="fixed"/>
        <w:tblCellMar>
          <w:left w:w="0" w:type="dxa"/>
          <w:right w:w="0" w:type="dxa"/>
        </w:tblCellMar>
        <w:tblLook w:val="04A0" w:firstRow="1" w:lastRow="0" w:firstColumn="1" w:lastColumn="0" w:noHBand="0" w:noVBand="1"/>
        <w:tblCaption w:val="Table A8.4e(g) – Example field sheet for recording water levels only - Quality Assurance and Data Processing Trail"/>
        <w:tblDescription w:val="Example of a blank water level record sheet for quality assurance and teh data processing trail and its headings"/>
      </w:tblPr>
      <w:tblGrid>
        <w:gridCol w:w="5669"/>
        <w:gridCol w:w="3785"/>
        <w:gridCol w:w="2268"/>
        <w:gridCol w:w="2268"/>
      </w:tblGrid>
      <w:tr w:rsidR="002F5460" w:rsidRPr="004E2348" w14:paraId="0163E391" w14:textId="77777777" w:rsidTr="002F5460">
        <w:trPr>
          <w:trHeight w:val="610"/>
          <w:tblHeader/>
        </w:trPr>
        <w:tc>
          <w:tcPr>
            <w:tcW w:w="5669"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A9111BD" w14:textId="77777777" w:rsidR="001E09C8" w:rsidRPr="004E2348" w:rsidRDefault="001E09C8" w:rsidP="00A1685D">
            <w:pPr>
              <w:spacing w:before="120" w:after="120" w:line="276" w:lineRule="auto"/>
              <w:jc w:val="center"/>
              <w:rPr>
                <w:rFonts w:ascii="Arial" w:eastAsia="Times New Roman" w:hAnsi="Arial" w:cs="Arial"/>
                <w:b/>
                <w:bCs/>
                <w:color w:val="FFFFFF"/>
                <w:lang w:eastAsia="en-GB"/>
              </w:rPr>
            </w:pPr>
          </w:p>
        </w:tc>
        <w:tc>
          <w:tcPr>
            <w:tcW w:w="3785"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A624AE3" w14:textId="77777777" w:rsidR="001E09C8" w:rsidRPr="004E2348" w:rsidRDefault="001E09C8"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Name</w:t>
            </w:r>
          </w:p>
        </w:tc>
        <w:tc>
          <w:tcPr>
            <w:tcW w:w="226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7DFCE64" w14:textId="77777777" w:rsidR="001E09C8" w:rsidRPr="004E2348" w:rsidRDefault="001E09C8"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Date</w:t>
            </w:r>
          </w:p>
        </w:tc>
        <w:tc>
          <w:tcPr>
            <w:tcW w:w="226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FFDA9B2" w14:textId="77777777" w:rsidR="001E09C8" w:rsidRPr="004E2348" w:rsidRDefault="001E09C8"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Inits</w:t>
            </w:r>
          </w:p>
        </w:tc>
      </w:tr>
      <w:tr w:rsidR="002F5460" w:rsidRPr="004E2348" w14:paraId="24C82067" w14:textId="77777777" w:rsidTr="002F5460">
        <w:trPr>
          <w:trHeight w:val="315"/>
        </w:trPr>
        <w:tc>
          <w:tcPr>
            <w:tcW w:w="5669" w:type="dxa"/>
            <w:tcBorders>
              <w:top w:val="nil"/>
              <w:left w:val="single" w:sz="8" w:space="0" w:color="A6A6A6"/>
              <w:bottom w:val="single" w:sz="8" w:space="0" w:color="A6A6A6"/>
              <w:right w:val="single" w:sz="8" w:space="0" w:color="A6A6A6"/>
            </w:tcBorders>
            <w:shd w:val="clear" w:color="auto" w:fill="016574"/>
            <w:noWrap/>
            <w:tcMar>
              <w:top w:w="0" w:type="dxa"/>
              <w:left w:w="108" w:type="dxa"/>
              <w:bottom w:w="0" w:type="dxa"/>
              <w:right w:w="108" w:type="dxa"/>
            </w:tcMar>
            <w:vAlign w:val="center"/>
          </w:tcPr>
          <w:p w14:paraId="701DD33E" w14:textId="1B51148F" w:rsidR="001E09C8" w:rsidRPr="00C80752" w:rsidRDefault="006A1AD8" w:rsidP="00A1685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 xml:space="preserve">Quality Assurance: </w:t>
            </w:r>
            <w:r w:rsidR="001E09C8" w:rsidRPr="00C80752">
              <w:rPr>
                <w:rFonts w:ascii="Arial" w:eastAsia="Times New Roman" w:hAnsi="Arial" w:cs="Arial"/>
                <w:b/>
                <w:bCs/>
                <w:color w:val="FFFFFF" w:themeColor="background1"/>
                <w:lang w:eastAsia="en-GB"/>
              </w:rPr>
              <w:t>Survey</w:t>
            </w:r>
          </w:p>
        </w:tc>
        <w:tc>
          <w:tcPr>
            <w:tcW w:w="37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33DD9C0" w14:textId="77777777" w:rsidR="001E09C8" w:rsidRPr="004E2348" w:rsidRDefault="001E09C8"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6D7733E" w14:textId="77777777" w:rsidR="001E09C8" w:rsidRPr="004E2348" w:rsidRDefault="001E09C8"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26CD8DC" w14:textId="77777777" w:rsidR="001E09C8" w:rsidRPr="004E2348" w:rsidRDefault="001E09C8" w:rsidP="00A1685D">
            <w:pPr>
              <w:spacing w:before="120" w:after="120" w:line="240" w:lineRule="auto"/>
              <w:jc w:val="center"/>
              <w:rPr>
                <w:rFonts w:ascii="Arial" w:eastAsia="Times New Roman" w:hAnsi="Arial" w:cs="Arial"/>
                <w:lang w:eastAsia="en-GB"/>
              </w:rPr>
            </w:pPr>
          </w:p>
        </w:tc>
      </w:tr>
      <w:tr w:rsidR="002F5460" w:rsidRPr="004E2348" w14:paraId="7E815C6C" w14:textId="77777777" w:rsidTr="002F5460">
        <w:trPr>
          <w:trHeight w:val="300"/>
        </w:trPr>
        <w:tc>
          <w:tcPr>
            <w:tcW w:w="5669" w:type="dxa"/>
            <w:tcBorders>
              <w:top w:val="nil"/>
              <w:left w:val="single" w:sz="8" w:space="0" w:color="A6A6A6"/>
              <w:bottom w:val="single" w:sz="8" w:space="0" w:color="A6A6A6"/>
              <w:right w:val="single" w:sz="8" w:space="0" w:color="A6A6A6"/>
            </w:tcBorders>
            <w:shd w:val="clear" w:color="auto" w:fill="016574"/>
            <w:noWrap/>
            <w:tcMar>
              <w:top w:w="0" w:type="dxa"/>
              <w:left w:w="108" w:type="dxa"/>
              <w:bottom w:w="0" w:type="dxa"/>
              <w:right w:w="108" w:type="dxa"/>
            </w:tcMar>
            <w:vAlign w:val="center"/>
          </w:tcPr>
          <w:p w14:paraId="2C8FD6E7" w14:textId="682E2751" w:rsidR="001E09C8" w:rsidRPr="00C80752" w:rsidRDefault="002F5460" w:rsidP="00A1685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 xml:space="preserve">Quality Assurance: </w:t>
            </w:r>
            <w:r w:rsidR="001E09C8">
              <w:rPr>
                <w:rFonts w:ascii="Arial" w:eastAsia="Times New Roman" w:hAnsi="Arial" w:cs="Arial"/>
                <w:b/>
                <w:bCs/>
                <w:color w:val="FFFFFF" w:themeColor="background1"/>
                <w:lang w:eastAsia="en-GB"/>
              </w:rPr>
              <w:t>QC Manager</w:t>
            </w:r>
          </w:p>
        </w:tc>
        <w:tc>
          <w:tcPr>
            <w:tcW w:w="37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5343157" w14:textId="77777777" w:rsidR="001E09C8" w:rsidRPr="004E2348" w:rsidRDefault="001E09C8"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E558CC7" w14:textId="77777777" w:rsidR="001E09C8" w:rsidRPr="004E2348" w:rsidRDefault="001E09C8"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30694A6" w14:textId="77777777" w:rsidR="001E09C8" w:rsidRPr="004E2348" w:rsidRDefault="001E09C8" w:rsidP="00A1685D">
            <w:pPr>
              <w:spacing w:before="120" w:after="120" w:line="240" w:lineRule="auto"/>
              <w:jc w:val="center"/>
              <w:rPr>
                <w:rFonts w:ascii="Arial" w:eastAsia="Times New Roman" w:hAnsi="Arial" w:cs="Arial"/>
                <w:lang w:eastAsia="en-GB"/>
              </w:rPr>
            </w:pPr>
          </w:p>
        </w:tc>
      </w:tr>
      <w:tr w:rsidR="002F5460" w:rsidRPr="004E2348" w14:paraId="075B391B" w14:textId="77777777" w:rsidTr="002F5460">
        <w:trPr>
          <w:trHeight w:val="300"/>
        </w:trPr>
        <w:tc>
          <w:tcPr>
            <w:tcW w:w="5669" w:type="dxa"/>
            <w:tcBorders>
              <w:top w:val="nil"/>
              <w:left w:val="single" w:sz="8" w:space="0" w:color="A6A6A6"/>
              <w:bottom w:val="single" w:sz="8" w:space="0" w:color="A6A6A6"/>
              <w:right w:val="single" w:sz="8" w:space="0" w:color="A6A6A6"/>
            </w:tcBorders>
            <w:shd w:val="clear" w:color="auto" w:fill="016574"/>
            <w:noWrap/>
            <w:tcMar>
              <w:top w:w="0" w:type="dxa"/>
              <w:left w:w="108" w:type="dxa"/>
              <w:bottom w:w="0" w:type="dxa"/>
              <w:right w:w="108" w:type="dxa"/>
            </w:tcMar>
            <w:vAlign w:val="center"/>
          </w:tcPr>
          <w:p w14:paraId="0F0097C2" w14:textId="4DA741F7" w:rsidR="006A1AD8" w:rsidRDefault="002F5460" w:rsidP="00A1685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 xml:space="preserve">Quality Assurance: </w:t>
            </w:r>
            <w:r w:rsidR="006A1AD8">
              <w:rPr>
                <w:rFonts w:ascii="Arial" w:eastAsia="Times New Roman" w:hAnsi="Arial" w:cs="Arial"/>
                <w:b/>
                <w:bCs/>
                <w:color w:val="FFFFFF" w:themeColor="background1"/>
                <w:lang w:eastAsia="en-GB"/>
              </w:rPr>
              <w:t>Manager</w:t>
            </w:r>
          </w:p>
        </w:tc>
        <w:tc>
          <w:tcPr>
            <w:tcW w:w="37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4CAAA18" w14:textId="77777777" w:rsidR="006A1AD8" w:rsidRPr="004E2348" w:rsidRDefault="006A1AD8"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DEC328A" w14:textId="77777777" w:rsidR="006A1AD8" w:rsidRPr="004E2348" w:rsidRDefault="006A1AD8"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95B871D" w14:textId="77777777" w:rsidR="006A1AD8" w:rsidRPr="004E2348" w:rsidRDefault="006A1AD8" w:rsidP="00A1685D">
            <w:pPr>
              <w:spacing w:before="120" w:after="120" w:line="240" w:lineRule="auto"/>
              <w:jc w:val="center"/>
              <w:rPr>
                <w:rFonts w:ascii="Arial" w:eastAsia="Times New Roman" w:hAnsi="Arial" w:cs="Arial"/>
                <w:lang w:eastAsia="en-GB"/>
              </w:rPr>
            </w:pPr>
          </w:p>
        </w:tc>
      </w:tr>
      <w:tr w:rsidR="002F5460" w:rsidRPr="004E2348" w14:paraId="2545FA08" w14:textId="77777777" w:rsidTr="007B569B">
        <w:trPr>
          <w:trHeight w:val="300"/>
        </w:trPr>
        <w:tc>
          <w:tcPr>
            <w:tcW w:w="5669" w:type="dxa"/>
            <w:tcBorders>
              <w:top w:val="nil"/>
              <w:left w:val="single" w:sz="8" w:space="0" w:color="A6A6A6"/>
              <w:bottom w:val="single" w:sz="8" w:space="0" w:color="A6A6A6"/>
              <w:right w:val="single" w:sz="8" w:space="0" w:color="A6A6A6"/>
            </w:tcBorders>
            <w:shd w:val="clear" w:color="auto" w:fill="016574"/>
            <w:noWrap/>
            <w:tcMar>
              <w:top w:w="0" w:type="dxa"/>
              <w:left w:w="108" w:type="dxa"/>
              <w:bottom w:w="0" w:type="dxa"/>
              <w:right w:w="108" w:type="dxa"/>
            </w:tcMar>
            <w:vAlign w:val="center"/>
          </w:tcPr>
          <w:p w14:paraId="06157A9D" w14:textId="1C4EDB13" w:rsidR="006A1AD8" w:rsidRDefault="002F5460" w:rsidP="00A1685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Data Processing Trail: Schedule Completed</w:t>
            </w:r>
          </w:p>
        </w:tc>
        <w:tc>
          <w:tcPr>
            <w:tcW w:w="3785" w:type="dxa"/>
            <w:tcBorders>
              <w:top w:val="nil"/>
              <w:left w:val="nil"/>
              <w:bottom w:val="single" w:sz="8" w:space="0" w:color="A6A6A6"/>
              <w:right w:val="single" w:sz="8" w:space="0" w:color="A6A6A6"/>
            </w:tcBorders>
            <w:shd w:val="clear" w:color="auto" w:fill="016574"/>
            <w:noWrap/>
            <w:tcMar>
              <w:top w:w="0" w:type="dxa"/>
              <w:left w:w="108" w:type="dxa"/>
              <w:bottom w:w="0" w:type="dxa"/>
              <w:right w:w="108" w:type="dxa"/>
            </w:tcMar>
            <w:vAlign w:val="center"/>
          </w:tcPr>
          <w:p w14:paraId="010D853F" w14:textId="77777777" w:rsidR="006A1AD8" w:rsidRPr="004E2348" w:rsidRDefault="006A1AD8"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EBD7BCE" w14:textId="77777777" w:rsidR="006A1AD8" w:rsidRPr="004E2348" w:rsidRDefault="006A1AD8"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6437756" w14:textId="77777777" w:rsidR="006A1AD8" w:rsidRPr="004E2348" w:rsidRDefault="006A1AD8" w:rsidP="00A1685D">
            <w:pPr>
              <w:spacing w:before="120" w:after="120" w:line="240" w:lineRule="auto"/>
              <w:jc w:val="center"/>
              <w:rPr>
                <w:rFonts w:ascii="Arial" w:eastAsia="Times New Roman" w:hAnsi="Arial" w:cs="Arial"/>
                <w:lang w:eastAsia="en-GB"/>
              </w:rPr>
            </w:pPr>
          </w:p>
        </w:tc>
      </w:tr>
      <w:tr w:rsidR="002F5460" w:rsidRPr="004E2348" w14:paraId="1755CDD2" w14:textId="77777777" w:rsidTr="007B569B">
        <w:trPr>
          <w:trHeight w:val="300"/>
        </w:trPr>
        <w:tc>
          <w:tcPr>
            <w:tcW w:w="5669" w:type="dxa"/>
            <w:tcBorders>
              <w:top w:val="nil"/>
              <w:left w:val="single" w:sz="8" w:space="0" w:color="A6A6A6"/>
              <w:bottom w:val="single" w:sz="8" w:space="0" w:color="A6A6A6"/>
              <w:right w:val="single" w:sz="8" w:space="0" w:color="A6A6A6"/>
            </w:tcBorders>
            <w:shd w:val="clear" w:color="auto" w:fill="016574"/>
            <w:noWrap/>
            <w:tcMar>
              <w:top w:w="0" w:type="dxa"/>
              <w:left w:w="108" w:type="dxa"/>
              <w:bottom w:w="0" w:type="dxa"/>
              <w:right w:w="108" w:type="dxa"/>
            </w:tcMar>
            <w:vAlign w:val="center"/>
          </w:tcPr>
          <w:p w14:paraId="4116B6C2" w14:textId="21B5BA69" w:rsidR="006A1AD8" w:rsidRDefault="002F5460" w:rsidP="00A1685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Data Processing Trail: Data Vali</w:t>
            </w:r>
            <w:r w:rsidR="007B569B">
              <w:rPr>
                <w:rFonts w:ascii="Arial" w:eastAsia="Times New Roman" w:hAnsi="Arial" w:cs="Arial"/>
                <w:b/>
                <w:bCs/>
                <w:color w:val="FFFFFF" w:themeColor="background1"/>
                <w:lang w:eastAsia="en-GB"/>
              </w:rPr>
              <w:t>dated</w:t>
            </w:r>
          </w:p>
        </w:tc>
        <w:tc>
          <w:tcPr>
            <w:tcW w:w="3785" w:type="dxa"/>
            <w:tcBorders>
              <w:top w:val="nil"/>
              <w:left w:val="nil"/>
              <w:bottom w:val="single" w:sz="8" w:space="0" w:color="A6A6A6"/>
              <w:right w:val="single" w:sz="8" w:space="0" w:color="A6A6A6"/>
            </w:tcBorders>
            <w:shd w:val="clear" w:color="auto" w:fill="016574"/>
            <w:noWrap/>
            <w:tcMar>
              <w:top w:w="0" w:type="dxa"/>
              <w:left w:w="108" w:type="dxa"/>
              <w:bottom w:w="0" w:type="dxa"/>
              <w:right w:w="108" w:type="dxa"/>
            </w:tcMar>
            <w:vAlign w:val="center"/>
          </w:tcPr>
          <w:p w14:paraId="1F6DFB08" w14:textId="77777777" w:rsidR="006A1AD8" w:rsidRPr="004E2348" w:rsidRDefault="006A1AD8"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944317B" w14:textId="77777777" w:rsidR="006A1AD8" w:rsidRPr="004E2348" w:rsidRDefault="006A1AD8"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2B11C7" w14:textId="77777777" w:rsidR="006A1AD8" w:rsidRPr="004E2348" w:rsidRDefault="006A1AD8" w:rsidP="00A1685D">
            <w:pPr>
              <w:spacing w:before="120" w:after="120" w:line="240" w:lineRule="auto"/>
              <w:jc w:val="center"/>
              <w:rPr>
                <w:rFonts w:ascii="Arial" w:eastAsia="Times New Roman" w:hAnsi="Arial" w:cs="Arial"/>
                <w:lang w:eastAsia="en-GB"/>
              </w:rPr>
            </w:pPr>
          </w:p>
        </w:tc>
      </w:tr>
      <w:tr w:rsidR="002F5460" w:rsidRPr="004E2348" w14:paraId="72454D5C" w14:textId="77777777" w:rsidTr="007B569B">
        <w:trPr>
          <w:trHeight w:val="300"/>
        </w:trPr>
        <w:tc>
          <w:tcPr>
            <w:tcW w:w="5669" w:type="dxa"/>
            <w:tcBorders>
              <w:top w:val="nil"/>
              <w:left w:val="single" w:sz="8" w:space="0" w:color="A6A6A6"/>
              <w:bottom w:val="single" w:sz="8" w:space="0" w:color="A6A6A6"/>
              <w:right w:val="single" w:sz="8" w:space="0" w:color="A6A6A6"/>
            </w:tcBorders>
            <w:shd w:val="clear" w:color="auto" w:fill="016574"/>
            <w:noWrap/>
            <w:tcMar>
              <w:top w:w="0" w:type="dxa"/>
              <w:left w:w="108" w:type="dxa"/>
              <w:bottom w:w="0" w:type="dxa"/>
              <w:right w:w="108" w:type="dxa"/>
            </w:tcMar>
            <w:vAlign w:val="center"/>
          </w:tcPr>
          <w:p w14:paraId="43C39D4F" w14:textId="77303259" w:rsidR="001E09C8" w:rsidRPr="00C80752" w:rsidRDefault="007B569B" w:rsidP="00A1685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Data Processing Trail: Computer Updated</w:t>
            </w:r>
          </w:p>
        </w:tc>
        <w:tc>
          <w:tcPr>
            <w:tcW w:w="3785" w:type="dxa"/>
            <w:tcBorders>
              <w:top w:val="nil"/>
              <w:left w:val="nil"/>
              <w:bottom w:val="single" w:sz="8" w:space="0" w:color="A6A6A6"/>
              <w:right w:val="single" w:sz="8" w:space="0" w:color="A6A6A6"/>
            </w:tcBorders>
            <w:shd w:val="clear" w:color="auto" w:fill="016574"/>
            <w:noWrap/>
            <w:tcMar>
              <w:top w:w="0" w:type="dxa"/>
              <w:left w:w="108" w:type="dxa"/>
              <w:bottom w:w="0" w:type="dxa"/>
              <w:right w:w="108" w:type="dxa"/>
            </w:tcMar>
            <w:vAlign w:val="center"/>
          </w:tcPr>
          <w:p w14:paraId="4276C620" w14:textId="77777777" w:rsidR="001E09C8" w:rsidRPr="004E2348" w:rsidRDefault="001E09C8"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19B9F14" w14:textId="77777777" w:rsidR="001E09C8" w:rsidRPr="004E2348" w:rsidRDefault="001E09C8"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A3299DC" w14:textId="77777777" w:rsidR="001E09C8" w:rsidRPr="004E2348" w:rsidRDefault="001E09C8" w:rsidP="00A1685D">
            <w:pPr>
              <w:spacing w:before="120" w:after="120" w:line="240" w:lineRule="auto"/>
              <w:jc w:val="center"/>
              <w:rPr>
                <w:rFonts w:ascii="Arial" w:eastAsia="Times New Roman" w:hAnsi="Arial" w:cs="Arial"/>
                <w:lang w:eastAsia="en-GB"/>
              </w:rPr>
            </w:pPr>
          </w:p>
        </w:tc>
      </w:tr>
    </w:tbl>
    <w:p w14:paraId="58FA9C55" w14:textId="77777777" w:rsidR="001E09C8" w:rsidRDefault="001E09C8">
      <w:pPr>
        <w:spacing w:line="240" w:lineRule="auto"/>
        <w:sectPr w:rsidR="001E09C8" w:rsidSect="00D427C7">
          <w:pgSz w:w="16840" w:h="11900" w:orient="landscape"/>
          <w:pgMar w:top="839" w:right="839" w:bottom="839" w:left="839" w:header="794" w:footer="567" w:gutter="0"/>
          <w:cols w:space="708"/>
          <w:titlePg/>
          <w:docGrid w:linePitch="360"/>
        </w:sectPr>
      </w:pPr>
    </w:p>
    <w:p w14:paraId="4C85848B" w14:textId="77777777" w:rsidR="00D427C7" w:rsidRDefault="00D427C7">
      <w:pPr>
        <w:spacing w:line="240" w:lineRule="auto"/>
      </w:pPr>
    </w:p>
    <w:p w14:paraId="190B1393" w14:textId="570403F6" w:rsidR="00D427C7" w:rsidRDefault="007222C1" w:rsidP="007B569B">
      <w:pPr>
        <w:pStyle w:val="Heading2"/>
      </w:pPr>
      <w:bookmarkStart w:id="137" w:name="_Toc193891070"/>
      <w:r w:rsidRPr="007222C1">
        <w:t>A8.</w:t>
      </w:r>
      <w:r w:rsidR="00577CC9">
        <w:t>5</w:t>
      </w:r>
      <w:r w:rsidRPr="007222C1">
        <w:t xml:space="preserve"> Borehole purging record</w:t>
      </w:r>
      <w:bookmarkEnd w:id="137"/>
    </w:p>
    <w:p w14:paraId="32B894F1" w14:textId="412F35BC" w:rsidR="0016611C" w:rsidRDefault="0094660B" w:rsidP="0016611C">
      <w:r w:rsidRPr="0094660B">
        <w:t xml:space="preserve">An example form is provided as Table </w:t>
      </w:r>
      <w:r w:rsidRPr="0094660B">
        <w:rPr>
          <w:highlight w:val="yellow"/>
        </w:rPr>
        <w:t>A8.5</w:t>
      </w:r>
      <w:r w:rsidRPr="0094660B">
        <w:t>. This form could be used to record purging from any vertical structure. Once purging strategies have been established for monitoring points, this form can be condensed to record the information appropriate for the strategies used. It may then be combined with the sample collection form (</w:t>
      </w:r>
      <w:r w:rsidRPr="0094660B">
        <w:rPr>
          <w:highlight w:val="yellow"/>
        </w:rPr>
        <w:t>A.8.6</w:t>
      </w:r>
      <w:r w:rsidRPr="0094660B">
        <w:t xml:space="preserve"> below).</w:t>
      </w:r>
    </w:p>
    <w:p w14:paraId="6D1A13B7" w14:textId="77777777" w:rsidR="002427A0" w:rsidRDefault="002427A0" w:rsidP="0016611C"/>
    <w:p w14:paraId="16C25187" w14:textId="61721A10" w:rsidR="002427A0" w:rsidRPr="00725AFC" w:rsidRDefault="002427A0" w:rsidP="002427A0">
      <w:pPr>
        <w:pStyle w:val="BodyText1"/>
        <w:rPr>
          <w:rFonts w:eastAsia="Times New Roman"/>
          <w:b/>
          <w:bCs/>
        </w:rPr>
      </w:pPr>
      <w:r w:rsidRPr="00725AFC">
        <w:rPr>
          <w:rFonts w:eastAsia="Times New Roman"/>
          <w:b/>
          <w:bCs/>
        </w:rPr>
        <w:t xml:space="preserve">Table </w:t>
      </w:r>
      <w:r>
        <w:rPr>
          <w:rFonts w:eastAsia="Times New Roman"/>
          <w:b/>
          <w:bCs/>
        </w:rPr>
        <w:t>A8.5a: Heading information</w:t>
      </w:r>
    </w:p>
    <w:tbl>
      <w:tblPr>
        <w:tblW w:w="10318" w:type="dxa"/>
        <w:tblLayout w:type="fixed"/>
        <w:tblCellMar>
          <w:left w:w="0" w:type="dxa"/>
          <w:right w:w="0" w:type="dxa"/>
        </w:tblCellMar>
        <w:tblLook w:val="04A0" w:firstRow="1" w:lastRow="0" w:firstColumn="1" w:lastColumn="0" w:noHBand="0" w:noVBand="1"/>
        <w:tblCaption w:val="Table A8.5a: Heading information"/>
        <w:tblDescription w:val="Example of general terms and references in borehole purging recording with their descriptions"/>
      </w:tblPr>
      <w:tblGrid>
        <w:gridCol w:w="2098"/>
        <w:gridCol w:w="5669"/>
        <w:gridCol w:w="2551"/>
      </w:tblGrid>
      <w:tr w:rsidR="002427A0" w:rsidRPr="004E2348" w14:paraId="6AA6DEA2" w14:textId="77777777" w:rsidTr="00A1685D">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37BE61F7" w14:textId="77777777" w:rsidR="002427A0" w:rsidRPr="004E2348" w:rsidRDefault="002427A0"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56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DC103DE" w14:textId="77777777" w:rsidR="002427A0" w:rsidRPr="004E2348" w:rsidRDefault="002427A0"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0BE2BE6" w14:textId="77777777" w:rsidR="002427A0" w:rsidRPr="004E2348" w:rsidRDefault="002427A0"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2427A0" w:rsidRPr="004E2348" w14:paraId="718FD1B3" w14:textId="77777777" w:rsidTr="00A1685D">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EB7E304" w14:textId="77777777" w:rsidR="002427A0" w:rsidRPr="004E2348" w:rsidRDefault="002427A0" w:rsidP="00A1685D">
            <w:pPr>
              <w:spacing w:before="120" w:after="120" w:line="240" w:lineRule="auto"/>
              <w:rPr>
                <w:rFonts w:ascii="Arial" w:eastAsia="Times New Roman" w:hAnsi="Arial" w:cs="Arial"/>
                <w:lang w:eastAsia="en-GB"/>
              </w:rPr>
            </w:pPr>
            <w:r>
              <w:rPr>
                <w:rFonts w:ascii="Arial" w:eastAsia="Times New Roman" w:hAnsi="Arial" w:cs="Arial"/>
                <w:lang w:eastAsia="en-GB"/>
              </w:rPr>
              <w:t>Page _ of _</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0F8CD517" w14:textId="77777777" w:rsidR="002427A0" w:rsidRPr="004E2348" w:rsidRDefault="002427A0" w:rsidP="00A1685D">
            <w:pPr>
              <w:spacing w:before="120" w:after="120" w:line="240" w:lineRule="auto"/>
              <w:rPr>
                <w:rFonts w:ascii="Arial" w:eastAsia="Times New Roman" w:hAnsi="Arial" w:cs="Arial"/>
                <w:lang w:eastAsia="en-GB"/>
              </w:rPr>
            </w:pPr>
            <w:r w:rsidRPr="00DE39D5">
              <w:rPr>
                <w:rFonts w:ascii="Arial" w:eastAsia="Times New Roman" w:hAnsi="Arial" w:cs="Arial"/>
                <w:lang w:eastAsia="en-GB"/>
              </w:rPr>
              <w:t xml:space="preserve">Sequential sheet number for </w:t>
            </w:r>
            <w:r>
              <w:rPr>
                <w:rFonts w:ascii="Arial" w:eastAsia="Times New Roman" w:hAnsi="Arial" w:cs="Arial"/>
                <w:lang w:eastAsia="en-GB"/>
              </w:rPr>
              <w:t>each register.</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8D79585" w14:textId="77777777" w:rsidR="002427A0" w:rsidRPr="004E2348" w:rsidRDefault="002427A0" w:rsidP="00A1685D">
            <w:pPr>
              <w:spacing w:before="120" w:after="120" w:line="240" w:lineRule="auto"/>
              <w:rPr>
                <w:rFonts w:ascii="Arial" w:eastAsia="Times New Roman" w:hAnsi="Arial" w:cs="Arial"/>
                <w:lang w:eastAsia="en-GB"/>
              </w:rPr>
            </w:pPr>
            <w:r w:rsidRPr="00220071">
              <w:rPr>
                <w:rFonts w:ascii="Arial" w:eastAsia="Times New Roman" w:hAnsi="Arial" w:cs="Arial"/>
                <w:lang w:eastAsia="en-GB"/>
              </w:rPr>
              <w:t>1 of 3</w:t>
            </w:r>
          </w:p>
        </w:tc>
      </w:tr>
      <w:tr w:rsidR="002427A0" w:rsidRPr="004E2348" w14:paraId="4E44B199"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56CBDAF" w14:textId="77777777" w:rsidR="002427A0" w:rsidRPr="004E2348" w:rsidRDefault="002427A0" w:rsidP="00A1685D">
            <w:pPr>
              <w:spacing w:before="120" w:after="120" w:line="240" w:lineRule="auto"/>
              <w:rPr>
                <w:rFonts w:ascii="Arial" w:eastAsia="Times New Roman" w:hAnsi="Arial" w:cs="Arial"/>
                <w:lang w:eastAsia="en-GB"/>
              </w:rPr>
            </w:pPr>
            <w:r>
              <w:rPr>
                <w:rFonts w:ascii="Arial" w:eastAsia="Times New Roman" w:hAnsi="Arial" w:cs="Arial"/>
                <w:lang w:eastAsia="en-GB"/>
              </w:rPr>
              <w:t>Site Name</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27B5AD94" w14:textId="77777777" w:rsidR="002427A0" w:rsidRPr="00BC6E88" w:rsidRDefault="002427A0" w:rsidP="00A1685D">
            <w:pPr>
              <w:spacing w:before="120" w:after="120" w:line="240" w:lineRule="auto"/>
              <w:rPr>
                <w:rFonts w:ascii="Arial" w:eastAsia="Times New Roman" w:hAnsi="Arial" w:cs="Arial"/>
                <w:lang w:eastAsia="en-GB"/>
              </w:rPr>
            </w:pPr>
            <w:r w:rsidRPr="00BC6E88">
              <w:rPr>
                <w:rFonts w:ascii="Arial" w:eastAsia="Times New Roman" w:hAnsi="Arial" w:cs="Arial"/>
                <w:lang w:eastAsia="en-GB"/>
              </w:rPr>
              <w:t xml:space="preserve">Name of landfill site. </w:t>
            </w:r>
          </w:p>
          <w:p w14:paraId="7FD0D9C8" w14:textId="77777777" w:rsidR="002427A0" w:rsidRPr="004E2348" w:rsidRDefault="002427A0" w:rsidP="00A1685D">
            <w:pPr>
              <w:spacing w:before="120" w:after="120" w:line="240" w:lineRule="auto"/>
              <w:rPr>
                <w:rFonts w:ascii="Arial" w:eastAsia="Times New Roman" w:hAnsi="Arial" w:cs="Arial"/>
                <w:lang w:eastAsia="en-GB"/>
              </w:rPr>
            </w:pPr>
            <w:r w:rsidRPr="00BC6E88">
              <w:rPr>
                <w:rFonts w:ascii="Arial" w:eastAsia="Times New Roman" w:hAnsi="Arial" w:cs="Arial"/>
                <w:lang w:eastAsia="en-GB"/>
              </w:rPr>
              <w:t>It is preferable to use the name stated on the permit unless some other name is commonly used.</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0A3FD7C1" w14:textId="77777777" w:rsidR="002427A0" w:rsidRPr="004E2348" w:rsidRDefault="002427A0" w:rsidP="00A1685D">
            <w:pPr>
              <w:spacing w:before="120" w:after="120" w:line="240" w:lineRule="auto"/>
              <w:rPr>
                <w:rFonts w:ascii="Arial" w:eastAsia="Times New Roman" w:hAnsi="Arial" w:cs="Arial"/>
                <w:lang w:eastAsia="en-GB"/>
              </w:rPr>
            </w:pPr>
            <w:r w:rsidRPr="0054005B">
              <w:rPr>
                <w:rFonts w:ascii="Arial" w:eastAsia="Times New Roman" w:hAnsi="Arial" w:cs="Arial"/>
                <w:lang w:eastAsia="en-GB"/>
              </w:rPr>
              <w:t>Mountain Top Landfill Site</w:t>
            </w:r>
          </w:p>
        </w:tc>
      </w:tr>
      <w:tr w:rsidR="002427A0" w:rsidRPr="004E2348" w14:paraId="587E70B2"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C5E140C" w14:textId="77777777" w:rsidR="002427A0" w:rsidRPr="004E2348" w:rsidRDefault="002427A0" w:rsidP="00A1685D">
            <w:pPr>
              <w:spacing w:before="120" w:after="120" w:line="240" w:lineRule="auto"/>
              <w:rPr>
                <w:rFonts w:ascii="Arial" w:eastAsia="Times New Roman" w:hAnsi="Arial" w:cs="Arial"/>
                <w:lang w:eastAsia="en-GB"/>
              </w:rPr>
            </w:pPr>
            <w:r>
              <w:rPr>
                <w:rFonts w:ascii="Arial" w:eastAsia="Times New Roman" w:hAnsi="Arial" w:cs="Arial"/>
                <w:lang w:eastAsia="en-GB"/>
              </w:rPr>
              <w:t>Site Operator</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0033E58F" w14:textId="77777777" w:rsidR="002427A0" w:rsidRPr="004E2348" w:rsidRDefault="002427A0" w:rsidP="00A1685D">
            <w:pPr>
              <w:spacing w:before="120" w:after="120" w:line="240" w:lineRule="auto"/>
              <w:rPr>
                <w:rFonts w:ascii="Arial" w:eastAsia="Times New Roman" w:hAnsi="Arial" w:cs="Arial"/>
                <w:lang w:eastAsia="en-GB"/>
              </w:rPr>
            </w:pPr>
            <w:r w:rsidRPr="0084670B">
              <w:rPr>
                <w:rFonts w:ascii="Arial" w:eastAsia="Times New Roman" w:hAnsi="Arial" w:cs="Arial"/>
                <w:lang w:eastAsia="en-GB"/>
              </w:rPr>
              <w:t>The named permit holder and / or landfill operator</w:t>
            </w:r>
            <w:r>
              <w:rPr>
                <w:rFonts w:ascii="Arial" w:eastAsia="Times New Roman" w:hAnsi="Arial" w:cs="Arial"/>
                <w:lang w:eastAsia="en-GB"/>
              </w:rPr>
              <w:t>.</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61FA4037" w14:textId="77777777" w:rsidR="002427A0" w:rsidRPr="004E2348" w:rsidRDefault="002427A0" w:rsidP="00A1685D">
            <w:pPr>
              <w:spacing w:before="120" w:after="120" w:line="240" w:lineRule="auto"/>
              <w:rPr>
                <w:rFonts w:ascii="Arial" w:eastAsia="Times New Roman" w:hAnsi="Arial" w:cs="Arial"/>
                <w:lang w:eastAsia="en-GB"/>
              </w:rPr>
            </w:pPr>
            <w:r w:rsidRPr="00FE032C">
              <w:rPr>
                <w:rFonts w:ascii="Arial" w:eastAsia="Times New Roman" w:hAnsi="Arial" w:cs="Arial"/>
                <w:lang w:eastAsia="en-GB"/>
              </w:rPr>
              <w:t>ABC Landfill Co.</w:t>
            </w:r>
          </w:p>
        </w:tc>
      </w:tr>
      <w:tr w:rsidR="002427A0" w:rsidRPr="004E2348" w14:paraId="59E2F494"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5B6486A" w14:textId="77777777" w:rsidR="002427A0" w:rsidRDefault="002427A0" w:rsidP="00A1685D">
            <w:pPr>
              <w:spacing w:before="120" w:after="120" w:line="240" w:lineRule="auto"/>
              <w:rPr>
                <w:rFonts w:ascii="Arial" w:eastAsia="Times New Roman" w:hAnsi="Arial" w:cs="Arial"/>
                <w:lang w:eastAsia="en-GB"/>
              </w:rPr>
            </w:pPr>
            <w:r>
              <w:rPr>
                <w:rFonts w:ascii="Arial" w:eastAsia="Times New Roman" w:hAnsi="Arial" w:cs="Arial"/>
                <w:lang w:eastAsia="en-GB"/>
              </w:rPr>
              <w:t>SEPA Permit Number</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3D04C5A0" w14:textId="77777777" w:rsidR="002427A0" w:rsidRPr="004E2348" w:rsidRDefault="002427A0" w:rsidP="00A1685D">
            <w:pPr>
              <w:spacing w:before="120" w:after="120" w:line="240" w:lineRule="auto"/>
              <w:rPr>
                <w:rFonts w:ascii="Arial" w:eastAsia="Times New Roman" w:hAnsi="Arial" w:cs="Arial"/>
                <w:lang w:eastAsia="en-GB"/>
              </w:rPr>
            </w:pPr>
            <w:r w:rsidRPr="00D86D2B">
              <w:rPr>
                <w:rFonts w:ascii="Arial" w:eastAsia="Times New Roman" w:hAnsi="Arial" w:cs="Arial"/>
                <w:lang w:eastAsia="en-GB"/>
              </w:rPr>
              <w:t>Permit or Licence Reference Number</w:t>
            </w:r>
            <w:r>
              <w:rPr>
                <w:rFonts w:ascii="Arial" w:eastAsia="Times New Roman" w:hAnsi="Arial" w:cs="Arial"/>
                <w:lang w:eastAsia="en-GB"/>
              </w:rPr>
              <w:t>.</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7B1E7106" w14:textId="77777777" w:rsidR="002427A0" w:rsidRPr="004E2348" w:rsidRDefault="002427A0" w:rsidP="00A1685D">
            <w:pPr>
              <w:spacing w:before="120" w:after="120" w:line="240" w:lineRule="auto"/>
              <w:rPr>
                <w:rFonts w:ascii="Arial" w:eastAsia="Times New Roman" w:hAnsi="Arial" w:cs="Arial"/>
                <w:lang w:eastAsia="en-GB"/>
              </w:rPr>
            </w:pPr>
            <w:r w:rsidRPr="00E17FC9">
              <w:rPr>
                <w:rFonts w:ascii="Arial" w:eastAsia="Times New Roman" w:hAnsi="Arial" w:cs="Arial"/>
                <w:lang w:eastAsia="en-GB"/>
              </w:rPr>
              <w:t>WCC 123456</w:t>
            </w:r>
          </w:p>
        </w:tc>
      </w:tr>
      <w:tr w:rsidR="00272430" w:rsidRPr="004E2348" w14:paraId="557E1511"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E5E6E9C" w14:textId="5E41AC89" w:rsidR="00272430" w:rsidRDefault="00272430" w:rsidP="00272430">
            <w:pPr>
              <w:spacing w:before="120" w:after="120" w:line="240" w:lineRule="auto"/>
              <w:rPr>
                <w:rFonts w:ascii="Arial" w:eastAsia="Times New Roman" w:hAnsi="Arial" w:cs="Arial"/>
                <w:lang w:eastAsia="en-GB"/>
              </w:rPr>
            </w:pPr>
            <w:r w:rsidRPr="004A3051">
              <w:t xml:space="preserve">Weather Conditions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77C62F02" w14:textId="1884DD50" w:rsidR="00272430" w:rsidRPr="00D86D2B" w:rsidRDefault="00272430" w:rsidP="00272430">
            <w:pPr>
              <w:spacing w:before="120" w:after="120" w:line="240" w:lineRule="auto"/>
              <w:rPr>
                <w:rFonts w:ascii="Arial" w:eastAsia="Times New Roman" w:hAnsi="Arial" w:cs="Arial"/>
                <w:lang w:eastAsia="en-GB"/>
              </w:rPr>
            </w:pPr>
            <w:r w:rsidRPr="004A3051">
              <w:t xml:space="preserve">Weather conditions on day of survey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090665DA" w14:textId="3C2AFBDD" w:rsidR="00272430" w:rsidRPr="00E17FC9" w:rsidRDefault="00272430" w:rsidP="00272430">
            <w:pPr>
              <w:spacing w:before="120" w:after="120" w:line="240" w:lineRule="auto"/>
              <w:rPr>
                <w:rFonts w:ascii="Arial" w:eastAsia="Times New Roman" w:hAnsi="Arial" w:cs="Arial"/>
                <w:lang w:eastAsia="en-GB"/>
              </w:rPr>
            </w:pPr>
            <w:r w:rsidRPr="004A3051">
              <w:t xml:space="preserve">Overcast and cloudy and cool following week of heavy rainfall. </w:t>
            </w:r>
          </w:p>
        </w:tc>
      </w:tr>
      <w:tr w:rsidR="002427A0" w:rsidRPr="004E2348" w14:paraId="77611862"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2CDC647" w14:textId="06FB6049" w:rsidR="002427A0" w:rsidRDefault="002427A0" w:rsidP="00A1685D">
            <w:pPr>
              <w:spacing w:before="120" w:after="120" w:line="240" w:lineRule="auto"/>
              <w:rPr>
                <w:rFonts w:ascii="Arial" w:eastAsia="Times New Roman" w:hAnsi="Arial" w:cs="Arial"/>
                <w:lang w:eastAsia="en-GB"/>
              </w:rPr>
            </w:pPr>
            <w:r w:rsidRPr="00F15646">
              <w:t xml:space="preserve">Survey </w:t>
            </w:r>
            <w:r w:rsidR="0089595F">
              <w:t>Reference</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5B3C7CF0" w14:textId="736084AF" w:rsidR="002427A0" w:rsidRPr="004E2348" w:rsidRDefault="00B2603F" w:rsidP="00A1685D">
            <w:pPr>
              <w:spacing w:before="120" w:after="120" w:line="240" w:lineRule="auto"/>
              <w:rPr>
                <w:rFonts w:ascii="Arial" w:eastAsia="Times New Roman" w:hAnsi="Arial" w:cs="Arial"/>
                <w:lang w:eastAsia="en-GB"/>
              </w:rPr>
            </w:pPr>
            <w:r w:rsidRPr="00B2603F">
              <w:rPr>
                <w:rFonts w:ascii="Arial" w:eastAsia="Times New Roman" w:hAnsi="Arial" w:cs="Arial"/>
                <w:lang w:eastAsia="en-GB"/>
              </w:rPr>
              <w:t>Survey Title</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3F45087F" w14:textId="77777777" w:rsidR="00BE1D98" w:rsidRPr="003B35B9" w:rsidRDefault="00BE1D98" w:rsidP="00BE1D98">
            <w:pPr>
              <w:spacing w:before="120" w:after="120" w:line="240" w:lineRule="auto"/>
              <w:rPr>
                <w:rFonts w:ascii="Arial" w:eastAsia="Times New Roman" w:hAnsi="Arial" w:cs="Arial"/>
                <w:lang w:eastAsia="en-GB"/>
              </w:rPr>
            </w:pPr>
            <w:r w:rsidRPr="003B35B9">
              <w:rPr>
                <w:rFonts w:ascii="Arial" w:eastAsia="Times New Roman" w:hAnsi="Arial" w:cs="Arial"/>
                <w:lang w:eastAsia="en-GB"/>
              </w:rPr>
              <w:t xml:space="preserve">Quarterly Survey – June 2001 </w:t>
            </w:r>
          </w:p>
          <w:p w14:paraId="0D28F58F" w14:textId="5663B85E" w:rsidR="002427A0" w:rsidRPr="004E2348" w:rsidRDefault="00BE1D98" w:rsidP="00BE1D98">
            <w:pPr>
              <w:spacing w:before="120" w:after="120" w:line="240" w:lineRule="auto"/>
              <w:rPr>
                <w:rFonts w:ascii="Arial" w:eastAsia="Times New Roman" w:hAnsi="Arial" w:cs="Arial"/>
                <w:lang w:eastAsia="en-GB"/>
              </w:rPr>
            </w:pPr>
            <w:r w:rsidRPr="003B35B9">
              <w:rPr>
                <w:rFonts w:ascii="Arial" w:eastAsia="Times New Roman" w:hAnsi="Arial" w:cs="Arial"/>
                <w:lang w:eastAsia="en-GB"/>
              </w:rPr>
              <w:t>Six-Monthly Survey – September 2001</w:t>
            </w:r>
          </w:p>
        </w:tc>
      </w:tr>
      <w:tr w:rsidR="002427A0" w:rsidRPr="004E2348" w14:paraId="651FDA73" w14:textId="77777777" w:rsidTr="0089595F">
        <w:trPr>
          <w:trHeight w:val="300"/>
        </w:trPr>
        <w:tc>
          <w:tcPr>
            <w:tcW w:w="2098" w:type="dxa"/>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62F15299" w14:textId="77777777" w:rsidR="002427A0" w:rsidRDefault="002427A0" w:rsidP="00A1685D">
            <w:pPr>
              <w:spacing w:before="120" w:after="120" w:line="240" w:lineRule="auto"/>
              <w:rPr>
                <w:rFonts w:ascii="Arial" w:eastAsia="Times New Roman" w:hAnsi="Arial" w:cs="Arial"/>
                <w:lang w:eastAsia="en-GB"/>
              </w:rPr>
            </w:pPr>
            <w:r w:rsidRPr="006412C4">
              <w:rPr>
                <w:rFonts w:ascii="Arial" w:eastAsia="Times New Roman" w:hAnsi="Arial" w:cs="Arial"/>
                <w:lang w:eastAsia="en-GB"/>
              </w:rPr>
              <w:t>Survey Personnel</w:t>
            </w:r>
          </w:p>
        </w:tc>
        <w:tc>
          <w:tcPr>
            <w:tcW w:w="5669"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52390ACC" w14:textId="77777777" w:rsidR="002B1AE5" w:rsidRPr="002B1AE5" w:rsidRDefault="002B1AE5" w:rsidP="002B1AE5">
            <w:pPr>
              <w:spacing w:before="120" w:after="120" w:line="240" w:lineRule="auto"/>
              <w:rPr>
                <w:rFonts w:ascii="Arial" w:eastAsia="Times New Roman" w:hAnsi="Arial" w:cs="Arial"/>
                <w:lang w:eastAsia="en-GB"/>
              </w:rPr>
            </w:pPr>
            <w:r w:rsidRPr="002B1AE5">
              <w:rPr>
                <w:rFonts w:ascii="Arial" w:eastAsia="Times New Roman" w:hAnsi="Arial" w:cs="Arial"/>
                <w:lang w:eastAsia="en-GB"/>
              </w:rPr>
              <w:t xml:space="preserve">Name(s) of survey personnel </w:t>
            </w:r>
          </w:p>
          <w:p w14:paraId="4FDD148F" w14:textId="71601A75" w:rsidR="002427A0" w:rsidRPr="004E2348" w:rsidRDefault="002B1AE5" w:rsidP="002B1AE5">
            <w:pPr>
              <w:spacing w:before="120" w:after="120" w:line="240" w:lineRule="auto"/>
              <w:rPr>
                <w:rFonts w:ascii="Arial" w:eastAsia="Times New Roman" w:hAnsi="Arial" w:cs="Arial"/>
                <w:lang w:eastAsia="en-GB"/>
              </w:rPr>
            </w:pPr>
            <w:r w:rsidRPr="002B1AE5">
              <w:rPr>
                <w:rFonts w:ascii="Arial" w:eastAsia="Times New Roman" w:hAnsi="Arial" w:cs="Arial"/>
                <w:lang w:eastAsia="en-GB"/>
              </w:rPr>
              <w:t>Include company name if work undertaken by external contractor</w:t>
            </w:r>
          </w:p>
        </w:tc>
        <w:tc>
          <w:tcPr>
            <w:tcW w:w="2551"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6F6A893D" w14:textId="38FCEC7F" w:rsidR="002427A0" w:rsidRPr="004E2348" w:rsidRDefault="006A0AEA" w:rsidP="003B35B9">
            <w:pPr>
              <w:spacing w:before="120" w:after="120" w:line="240" w:lineRule="auto"/>
              <w:rPr>
                <w:rFonts w:ascii="Arial" w:eastAsia="Times New Roman" w:hAnsi="Arial" w:cs="Arial"/>
                <w:lang w:eastAsia="en-GB"/>
              </w:rPr>
            </w:pPr>
            <w:r w:rsidRPr="006A0AEA">
              <w:rPr>
                <w:rFonts w:ascii="Arial" w:eastAsia="Times New Roman" w:hAnsi="Arial" w:cs="Arial"/>
                <w:lang w:eastAsia="en-GB"/>
              </w:rPr>
              <w:t>AB Smith (AA Monitoring Co)</w:t>
            </w:r>
          </w:p>
        </w:tc>
      </w:tr>
      <w:tr w:rsidR="00324218" w:rsidRPr="004E2348" w14:paraId="6F487484" w14:textId="77777777" w:rsidTr="0089595F">
        <w:trPr>
          <w:trHeight w:val="300"/>
        </w:trPr>
        <w:tc>
          <w:tcPr>
            <w:tcW w:w="2098" w:type="dxa"/>
            <w:tcBorders>
              <w:top w:val="single" w:sz="4" w:space="0" w:color="BFBFBF" w:themeColor="background1" w:themeShade="BF"/>
              <w:left w:val="single" w:sz="8" w:space="0" w:color="A6A6A6"/>
              <w:bottom w:val="single" w:sz="8" w:space="0" w:color="A6A6A6"/>
              <w:right w:val="single" w:sz="8" w:space="0" w:color="A6A6A6"/>
            </w:tcBorders>
            <w:noWrap/>
            <w:tcMar>
              <w:top w:w="0" w:type="dxa"/>
              <w:left w:w="108" w:type="dxa"/>
              <w:bottom w:w="0" w:type="dxa"/>
              <w:right w:w="108" w:type="dxa"/>
            </w:tcMar>
          </w:tcPr>
          <w:p w14:paraId="46C295CE" w14:textId="5FD7A3C6" w:rsidR="00324218" w:rsidRPr="006412C4" w:rsidRDefault="00324218" w:rsidP="00324218">
            <w:pPr>
              <w:spacing w:before="120" w:after="120" w:line="240" w:lineRule="auto"/>
              <w:rPr>
                <w:rFonts w:ascii="Arial" w:eastAsia="Times New Roman" w:hAnsi="Arial" w:cs="Arial"/>
                <w:lang w:eastAsia="en-GB"/>
              </w:rPr>
            </w:pPr>
            <w:r>
              <w:rPr>
                <w:rFonts w:ascii="Arial" w:eastAsia="Times New Roman" w:hAnsi="Arial" w:cs="Arial"/>
                <w:lang w:eastAsia="en-GB"/>
              </w:rPr>
              <w:t>Monitoring Point</w:t>
            </w:r>
          </w:p>
        </w:tc>
        <w:tc>
          <w:tcPr>
            <w:tcW w:w="5669" w:type="dxa"/>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tcPr>
          <w:p w14:paraId="31F9DB2D" w14:textId="61C3AC28" w:rsidR="00324218" w:rsidRPr="004E2348" w:rsidRDefault="00324218" w:rsidP="00324218">
            <w:pPr>
              <w:spacing w:before="120" w:after="120" w:line="240" w:lineRule="auto"/>
              <w:rPr>
                <w:rFonts w:ascii="Arial" w:eastAsia="Times New Roman" w:hAnsi="Arial" w:cs="Arial"/>
                <w:lang w:eastAsia="en-GB"/>
              </w:rPr>
            </w:pPr>
            <w:r w:rsidRPr="00EF6F7E">
              <w:t xml:space="preserve">Monitoring point reference number </w:t>
            </w:r>
          </w:p>
        </w:tc>
        <w:tc>
          <w:tcPr>
            <w:tcW w:w="2551" w:type="dxa"/>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tcPr>
          <w:p w14:paraId="595A10EF" w14:textId="2AB07258" w:rsidR="00324218" w:rsidRPr="004E2348" w:rsidRDefault="00324218" w:rsidP="00324218">
            <w:pPr>
              <w:spacing w:before="120" w:after="120" w:line="240" w:lineRule="auto"/>
              <w:rPr>
                <w:rFonts w:ascii="Arial" w:eastAsia="Times New Roman" w:hAnsi="Arial" w:cs="Arial"/>
                <w:lang w:eastAsia="en-GB"/>
              </w:rPr>
            </w:pPr>
            <w:r w:rsidRPr="00EF6F7E">
              <w:t xml:space="preserve">GW1, L1 </w:t>
            </w:r>
          </w:p>
        </w:tc>
      </w:tr>
    </w:tbl>
    <w:p w14:paraId="120C6032" w14:textId="551FCFC7" w:rsidR="006A0AEA" w:rsidRDefault="006A0AEA" w:rsidP="002427A0"/>
    <w:p w14:paraId="4072F5B0" w14:textId="77777777" w:rsidR="006A0AEA" w:rsidRDefault="006A0AEA">
      <w:pPr>
        <w:spacing w:line="240" w:lineRule="auto"/>
      </w:pPr>
      <w:r>
        <w:br w:type="page"/>
      </w:r>
    </w:p>
    <w:p w14:paraId="11A99F34" w14:textId="365D48C5" w:rsidR="00324218" w:rsidRPr="00725AFC" w:rsidRDefault="00324218" w:rsidP="00324218">
      <w:pPr>
        <w:pStyle w:val="BodyText1"/>
        <w:rPr>
          <w:rFonts w:eastAsia="Times New Roman"/>
          <w:b/>
          <w:bCs/>
        </w:rPr>
      </w:pPr>
      <w:r w:rsidRPr="00725AFC">
        <w:rPr>
          <w:rFonts w:eastAsia="Times New Roman"/>
          <w:b/>
          <w:bCs/>
        </w:rPr>
        <w:t xml:space="preserve">Table </w:t>
      </w:r>
      <w:r>
        <w:rPr>
          <w:rFonts w:eastAsia="Times New Roman"/>
          <w:b/>
          <w:bCs/>
        </w:rPr>
        <w:t>A8.5b: Strategy and equipment used</w:t>
      </w:r>
    </w:p>
    <w:tbl>
      <w:tblPr>
        <w:tblW w:w="10318" w:type="dxa"/>
        <w:tblLayout w:type="fixed"/>
        <w:tblCellMar>
          <w:left w:w="0" w:type="dxa"/>
          <w:right w:w="0" w:type="dxa"/>
        </w:tblCellMar>
        <w:tblLook w:val="04A0" w:firstRow="1" w:lastRow="0" w:firstColumn="1" w:lastColumn="0" w:noHBand="0" w:noVBand="1"/>
        <w:tblCaption w:val="Table A8.5b: Strategy and equipment used"/>
        <w:tblDescription w:val="Example of general terms and references of strategy and equipment used in borehole purging recording with their descriptions"/>
      </w:tblPr>
      <w:tblGrid>
        <w:gridCol w:w="2098"/>
        <w:gridCol w:w="4195"/>
        <w:gridCol w:w="4025"/>
      </w:tblGrid>
      <w:tr w:rsidR="005D2F10" w:rsidRPr="004E2348" w14:paraId="2E34851C" w14:textId="77777777" w:rsidTr="005D2F10">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334D4E2E" w14:textId="77777777" w:rsidR="00324218" w:rsidRPr="004E2348" w:rsidRDefault="00324218"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4195"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7BD0EB5" w14:textId="77777777" w:rsidR="00324218" w:rsidRPr="004E2348" w:rsidRDefault="00324218"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4025"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AEA00FB" w14:textId="77777777" w:rsidR="00324218" w:rsidRPr="004E2348" w:rsidRDefault="00324218"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5D2F10" w:rsidRPr="004E2348" w14:paraId="4A375E2B" w14:textId="77777777" w:rsidTr="005D2F10">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FE35A9D" w14:textId="57EF0FAA" w:rsidR="0001159C" w:rsidRPr="004E2348" w:rsidRDefault="0001159C" w:rsidP="0001159C">
            <w:pPr>
              <w:spacing w:before="120" w:after="120" w:line="240" w:lineRule="auto"/>
              <w:rPr>
                <w:rFonts w:ascii="Arial" w:eastAsia="Times New Roman" w:hAnsi="Arial" w:cs="Arial"/>
                <w:lang w:eastAsia="en-GB"/>
              </w:rPr>
            </w:pPr>
            <w:r w:rsidRPr="00306FDD">
              <w:t xml:space="preserve">Purge Strategy </w:t>
            </w:r>
          </w:p>
        </w:tc>
        <w:tc>
          <w:tcPr>
            <w:tcW w:w="4195" w:type="dxa"/>
            <w:tcBorders>
              <w:top w:val="nil"/>
              <w:left w:val="nil"/>
              <w:bottom w:val="single" w:sz="8" w:space="0" w:color="A6A6A6"/>
              <w:right w:val="single" w:sz="8" w:space="0" w:color="A6A6A6"/>
            </w:tcBorders>
            <w:noWrap/>
            <w:tcMar>
              <w:top w:w="0" w:type="dxa"/>
              <w:left w:w="108" w:type="dxa"/>
              <w:bottom w:w="0" w:type="dxa"/>
              <w:right w:w="108" w:type="dxa"/>
            </w:tcMar>
          </w:tcPr>
          <w:p w14:paraId="401811E7" w14:textId="0938D211" w:rsidR="0001159C" w:rsidRPr="004E2348" w:rsidRDefault="0001159C" w:rsidP="0001159C">
            <w:pPr>
              <w:spacing w:before="120" w:after="120" w:line="240" w:lineRule="auto"/>
              <w:rPr>
                <w:rFonts w:ascii="Arial" w:eastAsia="Times New Roman" w:hAnsi="Arial" w:cs="Arial"/>
                <w:lang w:eastAsia="en-GB"/>
              </w:rPr>
            </w:pPr>
            <w:r w:rsidRPr="00306FDD">
              <w:t xml:space="preserve">Purging method adopted </w:t>
            </w:r>
          </w:p>
        </w:tc>
        <w:tc>
          <w:tcPr>
            <w:tcW w:w="4025" w:type="dxa"/>
            <w:tcBorders>
              <w:top w:val="nil"/>
              <w:left w:val="nil"/>
              <w:bottom w:val="single" w:sz="8" w:space="0" w:color="A6A6A6"/>
              <w:right w:val="single" w:sz="8" w:space="0" w:color="A6A6A6"/>
            </w:tcBorders>
            <w:noWrap/>
            <w:tcMar>
              <w:top w:w="0" w:type="dxa"/>
              <w:left w:w="108" w:type="dxa"/>
              <w:bottom w:w="0" w:type="dxa"/>
              <w:right w:w="108" w:type="dxa"/>
            </w:tcMar>
          </w:tcPr>
          <w:p w14:paraId="4F55A61B" w14:textId="2CA9FF39" w:rsidR="00716886" w:rsidRPr="00716886" w:rsidRDefault="00716886" w:rsidP="00716886">
            <w:pPr>
              <w:spacing w:before="120" w:after="120" w:line="240" w:lineRule="auto"/>
              <w:rPr>
                <w:rFonts w:ascii="Arial" w:eastAsia="Times New Roman" w:hAnsi="Arial" w:cs="Arial"/>
                <w:lang w:eastAsia="en-GB"/>
              </w:rPr>
            </w:pPr>
            <w:r w:rsidRPr="00716886">
              <w:rPr>
                <w:rFonts w:ascii="Arial" w:eastAsia="Times New Roman" w:hAnsi="Arial" w:cs="Arial"/>
                <w:lang w:eastAsia="en-GB"/>
              </w:rPr>
              <w:t xml:space="preserve">SWQ Pump until WQ determinands stabilise </w:t>
            </w:r>
          </w:p>
          <w:p w14:paraId="23D22F3B" w14:textId="77777777" w:rsidR="00716886" w:rsidRPr="00716886" w:rsidRDefault="00716886" w:rsidP="00716886">
            <w:pPr>
              <w:spacing w:before="120" w:after="120" w:line="240" w:lineRule="auto"/>
              <w:rPr>
                <w:rFonts w:ascii="Arial" w:eastAsia="Times New Roman" w:hAnsi="Arial" w:cs="Arial"/>
                <w:lang w:eastAsia="en-GB"/>
              </w:rPr>
            </w:pPr>
            <w:r w:rsidRPr="00716886">
              <w:rPr>
                <w:rFonts w:ascii="Arial" w:eastAsia="Times New Roman" w:hAnsi="Arial" w:cs="Arial"/>
                <w:lang w:eastAsia="en-GB"/>
              </w:rPr>
              <w:t xml:space="preserve">3xBV Pump 3 x well volumes </w:t>
            </w:r>
          </w:p>
          <w:p w14:paraId="6EA16F64" w14:textId="77777777" w:rsidR="005D2F10" w:rsidRDefault="00716886" w:rsidP="00716886">
            <w:pPr>
              <w:spacing w:before="120" w:after="120" w:line="240" w:lineRule="auto"/>
              <w:rPr>
                <w:rFonts w:ascii="Arial" w:eastAsia="Times New Roman" w:hAnsi="Arial" w:cs="Arial"/>
                <w:lang w:eastAsia="en-GB"/>
              </w:rPr>
            </w:pPr>
            <w:r w:rsidRPr="00716886">
              <w:rPr>
                <w:rFonts w:ascii="Arial" w:eastAsia="Times New Roman" w:hAnsi="Arial" w:cs="Arial"/>
                <w:lang w:eastAsia="en-GB"/>
              </w:rPr>
              <w:t xml:space="preserve">D&amp;R Dewater hole and allow water level to recover LFT </w:t>
            </w:r>
            <w:r w:rsidRPr="00716886">
              <w:rPr>
                <w:rFonts w:ascii="Arial" w:eastAsia="Times New Roman" w:hAnsi="Arial" w:cs="Arial"/>
                <w:lang w:eastAsia="en-GB"/>
              </w:rPr>
              <w:tab/>
            </w:r>
          </w:p>
          <w:p w14:paraId="516AA09B" w14:textId="10B0EDDA" w:rsidR="00716886" w:rsidRPr="00716886" w:rsidRDefault="00716886" w:rsidP="00716886">
            <w:pPr>
              <w:spacing w:before="120" w:after="120" w:line="240" w:lineRule="auto"/>
              <w:rPr>
                <w:rFonts w:ascii="Arial" w:eastAsia="Times New Roman" w:hAnsi="Arial" w:cs="Arial"/>
                <w:lang w:eastAsia="en-GB"/>
              </w:rPr>
            </w:pPr>
            <w:r w:rsidRPr="00716886">
              <w:rPr>
                <w:rFonts w:ascii="Arial" w:eastAsia="Times New Roman" w:hAnsi="Arial" w:cs="Arial"/>
                <w:lang w:eastAsia="en-GB"/>
              </w:rPr>
              <w:t xml:space="preserve">Low flow timed purge (rate and time based on prior testing) </w:t>
            </w:r>
          </w:p>
          <w:p w14:paraId="02A040AA" w14:textId="77777777" w:rsidR="00716886" w:rsidRPr="00716886" w:rsidRDefault="00716886" w:rsidP="00716886">
            <w:pPr>
              <w:spacing w:before="120" w:after="120" w:line="240" w:lineRule="auto"/>
              <w:rPr>
                <w:rFonts w:ascii="Arial" w:eastAsia="Times New Roman" w:hAnsi="Arial" w:cs="Arial"/>
                <w:lang w:eastAsia="en-GB"/>
              </w:rPr>
            </w:pPr>
            <w:r w:rsidRPr="00716886">
              <w:rPr>
                <w:rFonts w:ascii="Arial" w:eastAsia="Times New Roman" w:hAnsi="Arial" w:cs="Arial"/>
                <w:lang w:eastAsia="en-GB"/>
              </w:rPr>
              <w:t xml:space="preserve">LFP </w:t>
            </w:r>
            <w:r w:rsidRPr="00716886">
              <w:rPr>
                <w:rFonts w:ascii="Arial" w:eastAsia="Times New Roman" w:hAnsi="Arial" w:cs="Arial"/>
                <w:lang w:eastAsia="en-GB"/>
              </w:rPr>
              <w:tab/>
              <w:t xml:space="preserve">Low flow purging using dedicated pump </w:t>
            </w:r>
          </w:p>
          <w:p w14:paraId="58DD71E1" w14:textId="77777777" w:rsidR="00716886" w:rsidRPr="00716886" w:rsidRDefault="00716886" w:rsidP="00716886">
            <w:pPr>
              <w:spacing w:before="120" w:after="120" w:line="240" w:lineRule="auto"/>
              <w:rPr>
                <w:rFonts w:ascii="Arial" w:eastAsia="Times New Roman" w:hAnsi="Arial" w:cs="Arial"/>
                <w:lang w:eastAsia="en-GB"/>
              </w:rPr>
            </w:pPr>
            <w:r w:rsidRPr="00716886">
              <w:rPr>
                <w:rFonts w:ascii="Arial" w:eastAsia="Times New Roman" w:hAnsi="Arial" w:cs="Arial"/>
                <w:lang w:eastAsia="en-GB"/>
              </w:rPr>
              <w:t xml:space="preserve">DS </w:t>
            </w:r>
            <w:r w:rsidRPr="00716886">
              <w:rPr>
                <w:rFonts w:ascii="Arial" w:eastAsia="Times New Roman" w:hAnsi="Arial" w:cs="Arial"/>
                <w:lang w:eastAsia="en-GB"/>
              </w:rPr>
              <w:tab/>
              <w:t xml:space="preserve">Depth sample – no purging </w:t>
            </w:r>
          </w:p>
          <w:p w14:paraId="76738EBA" w14:textId="4266A074" w:rsidR="0001159C" w:rsidRPr="004E2348" w:rsidRDefault="00716886" w:rsidP="00716886">
            <w:pPr>
              <w:spacing w:before="120" w:after="120" w:line="240" w:lineRule="auto"/>
              <w:rPr>
                <w:rFonts w:ascii="Arial" w:eastAsia="Times New Roman" w:hAnsi="Arial" w:cs="Arial"/>
                <w:lang w:eastAsia="en-GB"/>
              </w:rPr>
            </w:pPr>
            <w:r w:rsidRPr="00716886">
              <w:rPr>
                <w:rFonts w:ascii="Arial" w:eastAsia="Times New Roman" w:hAnsi="Arial" w:cs="Arial"/>
                <w:lang w:eastAsia="en-GB"/>
              </w:rPr>
              <w:t xml:space="preserve">SS </w:t>
            </w:r>
            <w:r w:rsidRPr="00716886">
              <w:rPr>
                <w:rFonts w:ascii="Arial" w:eastAsia="Times New Roman" w:hAnsi="Arial" w:cs="Arial"/>
                <w:lang w:eastAsia="en-GB"/>
              </w:rPr>
              <w:tab/>
              <w:t>Surface sample – no purging</w:t>
            </w:r>
          </w:p>
        </w:tc>
      </w:tr>
      <w:tr w:rsidR="005D2F10" w:rsidRPr="004E2348" w14:paraId="09F111C9" w14:textId="77777777" w:rsidTr="005D2F10">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9248757" w14:textId="63DF7977" w:rsidR="0001159C" w:rsidRPr="004E2348" w:rsidRDefault="0001159C" w:rsidP="0001159C">
            <w:pPr>
              <w:spacing w:before="120" w:after="120" w:line="240" w:lineRule="auto"/>
              <w:rPr>
                <w:rFonts w:ascii="Arial" w:eastAsia="Times New Roman" w:hAnsi="Arial" w:cs="Arial"/>
                <w:lang w:eastAsia="en-GB"/>
              </w:rPr>
            </w:pPr>
            <w:r w:rsidRPr="00306FDD">
              <w:t xml:space="preserve">Purge equipment </w:t>
            </w:r>
          </w:p>
        </w:tc>
        <w:tc>
          <w:tcPr>
            <w:tcW w:w="4195" w:type="dxa"/>
            <w:tcBorders>
              <w:top w:val="nil"/>
              <w:left w:val="nil"/>
              <w:bottom w:val="single" w:sz="8" w:space="0" w:color="A6A6A6"/>
              <w:right w:val="single" w:sz="8" w:space="0" w:color="A6A6A6"/>
            </w:tcBorders>
            <w:noWrap/>
            <w:tcMar>
              <w:top w:w="0" w:type="dxa"/>
              <w:left w:w="108" w:type="dxa"/>
              <w:bottom w:w="0" w:type="dxa"/>
              <w:right w:w="108" w:type="dxa"/>
            </w:tcMar>
          </w:tcPr>
          <w:p w14:paraId="68908898" w14:textId="0F43B947" w:rsidR="0001159C" w:rsidRPr="004E2348" w:rsidRDefault="0001159C" w:rsidP="0001159C">
            <w:pPr>
              <w:spacing w:before="120" w:after="120" w:line="240" w:lineRule="auto"/>
              <w:rPr>
                <w:rFonts w:ascii="Arial" w:eastAsia="Times New Roman" w:hAnsi="Arial" w:cs="Arial"/>
                <w:lang w:eastAsia="en-GB"/>
              </w:rPr>
            </w:pPr>
            <w:r w:rsidRPr="00306FDD">
              <w:t xml:space="preserve">Type of equipment used for purging </w:t>
            </w:r>
          </w:p>
        </w:tc>
        <w:tc>
          <w:tcPr>
            <w:tcW w:w="4025" w:type="dxa"/>
            <w:tcBorders>
              <w:top w:val="nil"/>
              <w:left w:val="nil"/>
              <w:bottom w:val="single" w:sz="8" w:space="0" w:color="A6A6A6"/>
              <w:right w:val="single" w:sz="8" w:space="0" w:color="A6A6A6"/>
            </w:tcBorders>
            <w:noWrap/>
            <w:tcMar>
              <w:top w:w="0" w:type="dxa"/>
              <w:left w:w="108" w:type="dxa"/>
              <w:bottom w:w="0" w:type="dxa"/>
              <w:right w:w="108" w:type="dxa"/>
            </w:tcMar>
          </w:tcPr>
          <w:p w14:paraId="42067D13" w14:textId="77777777" w:rsidR="002F7E4A" w:rsidRPr="002F7E4A" w:rsidRDefault="002F7E4A" w:rsidP="002F7E4A">
            <w:pPr>
              <w:spacing w:before="120" w:after="120" w:line="240" w:lineRule="auto"/>
              <w:rPr>
                <w:rFonts w:ascii="Arial" w:eastAsia="Times New Roman" w:hAnsi="Arial" w:cs="Arial"/>
                <w:lang w:eastAsia="en-GB"/>
              </w:rPr>
            </w:pPr>
            <w:r w:rsidRPr="002F7E4A">
              <w:rPr>
                <w:rFonts w:ascii="Arial" w:eastAsia="Times New Roman" w:hAnsi="Arial" w:cs="Arial"/>
                <w:lang w:eastAsia="en-GB"/>
              </w:rPr>
              <w:t xml:space="preserve">Bailer </w:t>
            </w:r>
          </w:p>
          <w:p w14:paraId="0DF90DE2" w14:textId="77777777" w:rsidR="002F7E4A" w:rsidRPr="002F7E4A" w:rsidRDefault="002F7E4A" w:rsidP="002F7E4A">
            <w:pPr>
              <w:spacing w:before="120" w:after="120" w:line="240" w:lineRule="auto"/>
              <w:rPr>
                <w:rFonts w:ascii="Arial" w:eastAsia="Times New Roman" w:hAnsi="Arial" w:cs="Arial"/>
                <w:lang w:eastAsia="en-GB"/>
              </w:rPr>
            </w:pPr>
            <w:r w:rsidRPr="002F7E4A">
              <w:rPr>
                <w:rFonts w:ascii="Arial" w:eastAsia="Times New Roman" w:hAnsi="Arial" w:cs="Arial"/>
                <w:lang w:eastAsia="en-GB"/>
              </w:rPr>
              <w:t xml:space="preserve">Inertial pump </w:t>
            </w:r>
          </w:p>
          <w:p w14:paraId="2696519F" w14:textId="77777777" w:rsidR="002F7E4A" w:rsidRPr="002F7E4A" w:rsidRDefault="002F7E4A" w:rsidP="002F7E4A">
            <w:pPr>
              <w:spacing w:before="120" w:after="120" w:line="240" w:lineRule="auto"/>
              <w:rPr>
                <w:rFonts w:ascii="Arial" w:eastAsia="Times New Roman" w:hAnsi="Arial" w:cs="Arial"/>
                <w:lang w:eastAsia="en-GB"/>
              </w:rPr>
            </w:pPr>
            <w:r w:rsidRPr="002F7E4A">
              <w:rPr>
                <w:rFonts w:ascii="Arial" w:eastAsia="Times New Roman" w:hAnsi="Arial" w:cs="Arial"/>
                <w:lang w:eastAsia="en-GB"/>
              </w:rPr>
              <w:t xml:space="preserve">Submersible </w:t>
            </w:r>
          </w:p>
          <w:p w14:paraId="0BD51E1E" w14:textId="6FC61547" w:rsidR="0001159C" w:rsidRPr="004E2348" w:rsidRDefault="002F7E4A" w:rsidP="002F7E4A">
            <w:pPr>
              <w:spacing w:before="120" w:after="120" w:line="240" w:lineRule="auto"/>
              <w:rPr>
                <w:rFonts w:ascii="Arial" w:eastAsia="Times New Roman" w:hAnsi="Arial" w:cs="Arial"/>
                <w:lang w:eastAsia="en-GB"/>
              </w:rPr>
            </w:pPr>
            <w:r w:rsidRPr="002F7E4A">
              <w:rPr>
                <w:rFonts w:ascii="Arial" w:eastAsia="Times New Roman" w:hAnsi="Arial" w:cs="Arial"/>
                <w:lang w:eastAsia="en-GB"/>
              </w:rPr>
              <w:t>Bladder Pump</w:t>
            </w:r>
          </w:p>
        </w:tc>
      </w:tr>
      <w:tr w:rsidR="005D2F10" w:rsidRPr="004E2348" w14:paraId="33ADDAFD" w14:textId="77777777" w:rsidTr="005D2F10">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043F7EF" w14:textId="08488C9C" w:rsidR="00DF6347" w:rsidRPr="004E2348" w:rsidRDefault="00DF6347" w:rsidP="00DF6347">
            <w:pPr>
              <w:spacing w:before="120" w:after="120" w:line="240" w:lineRule="auto"/>
              <w:rPr>
                <w:rFonts w:ascii="Arial" w:eastAsia="Times New Roman" w:hAnsi="Arial" w:cs="Arial"/>
                <w:lang w:eastAsia="en-GB"/>
              </w:rPr>
            </w:pPr>
            <w:r w:rsidRPr="000667F8">
              <w:t xml:space="preserve">Dedicated pump </w:t>
            </w:r>
          </w:p>
        </w:tc>
        <w:tc>
          <w:tcPr>
            <w:tcW w:w="4195" w:type="dxa"/>
            <w:tcBorders>
              <w:top w:val="nil"/>
              <w:left w:val="nil"/>
              <w:bottom w:val="single" w:sz="8" w:space="0" w:color="A6A6A6"/>
              <w:right w:val="single" w:sz="8" w:space="0" w:color="A6A6A6"/>
            </w:tcBorders>
            <w:noWrap/>
            <w:tcMar>
              <w:top w:w="0" w:type="dxa"/>
              <w:left w:w="108" w:type="dxa"/>
              <w:bottom w:w="0" w:type="dxa"/>
              <w:right w:w="108" w:type="dxa"/>
            </w:tcMar>
          </w:tcPr>
          <w:p w14:paraId="4A8B29DF" w14:textId="6246F311" w:rsidR="00DF6347" w:rsidRPr="004E2348" w:rsidRDefault="00DF6347" w:rsidP="00DF6347">
            <w:pPr>
              <w:spacing w:before="120" w:after="120" w:line="240" w:lineRule="auto"/>
              <w:rPr>
                <w:rFonts w:ascii="Arial" w:eastAsia="Times New Roman" w:hAnsi="Arial" w:cs="Arial"/>
                <w:lang w:eastAsia="en-GB"/>
              </w:rPr>
            </w:pPr>
            <w:r w:rsidRPr="000667F8">
              <w:t xml:space="preserve">Y – Yes if installed at least 24 hours in advance of purging. N - No otherwise. </w:t>
            </w:r>
          </w:p>
        </w:tc>
        <w:tc>
          <w:tcPr>
            <w:tcW w:w="4025" w:type="dxa"/>
            <w:tcBorders>
              <w:top w:val="nil"/>
              <w:left w:val="nil"/>
              <w:bottom w:val="single" w:sz="8" w:space="0" w:color="A6A6A6"/>
              <w:right w:val="single" w:sz="8" w:space="0" w:color="A6A6A6"/>
            </w:tcBorders>
            <w:noWrap/>
            <w:tcMar>
              <w:top w:w="0" w:type="dxa"/>
              <w:left w:w="108" w:type="dxa"/>
              <w:bottom w:w="0" w:type="dxa"/>
              <w:right w:w="108" w:type="dxa"/>
            </w:tcMar>
          </w:tcPr>
          <w:p w14:paraId="57D223A2" w14:textId="56E7CE6F" w:rsidR="00DF6347" w:rsidRPr="004E2348" w:rsidRDefault="00DF6347" w:rsidP="00DF6347">
            <w:pPr>
              <w:spacing w:before="120" w:after="120" w:line="240" w:lineRule="auto"/>
              <w:rPr>
                <w:rFonts w:ascii="Arial" w:eastAsia="Times New Roman" w:hAnsi="Arial" w:cs="Arial"/>
                <w:lang w:eastAsia="en-GB"/>
              </w:rPr>
            </w:pPr>
            <w:r w:rsidRPr="000667F8">
              <w:t xml:space="preserve">Y </w:t>
            </w:r>
          </w:p>
        </w:tc>
      </w:tr>
      <w:tr w:rsidR="005D2F10" w:rsidRPr="004E2348" w14:paraId="4D4EA170" w14:textId="77777777" w:rsidTr="005D2F10">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FB6ED49" w14:textId="115DEAAC" w:rsidR="005D2F10" w:rsidRDefault="005D2F10" w:rsidP="005D2F10">
            <w:pPr>
              <w:spacing w:before="120" w:after="120" w:line="240" w:lineRule="auto"/>
              <w:rPr>
                <w:rFonts w:ascii="Arial" w:eastAsia="Times New Roman" w:hAnsi="Arial" w:cs="Arial"/>
                <w:lang w:eastAsia="en-GB"/>
              </w:rPr>
            </w:pPr>
            <w:r w:rsidRPr="000667F8">
              <w:t xml:space="preserve">Flow </w:t>
            </w:r>
            <w:r>
              <w:t>Measurement</w:t>
            </w:r>
          </w:p>
        </w:tc>
        <w:tc>
          <w:tcPr>
            <w:tcW w:w="4195" w:type="dxa"/>
            <w:tcBorders>
              <w:top w:val="nil"/>
              <w:left w:val="nil"/>
              <w:bottom w:val="single" w:sz="8" w:space="0" w:color="A6A6A6"/>
              <w:right w:val="single" w:sz="8" w:space="0" w:color="A6A6A6"/>
            </w:tcBorders>
            <w:noWrap/>
            <w:tcMar>
              <w:top w:w="0" w:type="dxa"/>
              <w:left w:w="108" w:type="dxa"/>
              <w:bottom w:w="0" w:type="dxa"/>
              <w:right w:w="108" w:type="dxa"/>
            </w:tcMar>
          </w:tcPr>
          <w:p w14:paraId="17B9C70A" w14:textId="1C143DA2" w:rsidR="005D2F10" w:rsidRPr="004E2348" w:rsidRDefault="005D2F10" w:rsidP="005D2F10">
            <w:pPr>
              <w:spacing w:before="120" w:after="120" w:line="240" w:lineRule="auto"/>
              <w:rPr>
                <w:rFonts w:ascii="Arial" w:eastAsia="Times New Roman" w:hAnsi="Arial" w:cs="Arial"/>
                <w:lang w:eastAsia="en-GB"/>
              </w:rPr>
            </w:pPr>
            <w:r w:rsidRPr="00EB3505">
              <w:t xml:space="preserve">Method for recording flow and / or purge volume </w:t>
            </w:r>
          </w:p>
        </w:tc>
        <w:tc>
          <w:tcPr>
            <w:tcW w:w="4025" w:type="dxa"/>
            <w:tcBorders>
              <w:top w:val="nil"/>
              <w:left w:val="nil"/>
              <w:bottom w:val="single" w:sz="8" w:space="0" w:color="A6A6A6"/>
              <w:right w:val="single" w:sz="8" w:space="0" w:color="A6A6A6"/>
            </w:tcBorders>
            <w:noWrap/>
            <w:tcMar>
              <w:top w:w="0" w:type="dxa"/>
              <w:left w:w="108" w:type="dxa"/>
              <w:bottom w:w="0" w:type="dxa"/>
              <w:right w:w="108" w:type="dxa"/>
            </w:tcMar>
          </w:tcPr>
          <w:p w14:paraId="4D1582FA" w14:textId="4F8D299F" w:rsidR="005D2F10" w:rsidRPr="004E2348" w:rsidRDefault="005D2F10" w:rsidP="005D2F10">
            <w:pPr>
              <w:spacing w:before="120" w:after="120" w:line="240" w:lineRule="auto"/>
              <w:rPr>
                <w:rFonts w:ascii="Arial" w:eastAsia="Times New Roman" w:hAnsi="Arial" w:cs="Arial"/>
                <w:lang w:eastAsia="en-GB"/>
              </w:rPr>
            </w:pPr>
            <w:r w:rsidRPr="00EB3505">
              <w:t xml:space="preserve">Bucket with stopwatch Flow meter </w:t>
            </w:r>
          </w:p>
        </w:tc>
      </w:tr>
    </w:tbl>
    <w:p w14:paraId="7C77687F" w14:textId="77777777" w:rsidR="00324218" w:rsidRDefault="00324218" w:rsidP="00324218"/>
    <w:p w14:paraId="286F7484" w14:textId="02EC1A51" w:rsidR="005D2F10" w:rsidRDefault="005D2F10" w:rsidP="005D2F10">
      <w:pPr>
        <w:pStyle w:val="BodyText1"/>
        <w:rPr>
          <w:rFonts w:eastAsia="Times New Roman"/>
          <w:b/>
          <w:bCs/>
        </w:rPr>
      </w:pPr>
      <w:r w:rsidRPr="00725AFC">
        <w:rPr>
          <w:rFonts w:eastAsia="Times New Roman"/>
          <w:b/>
          <w:bCs/>
        </w:rPr>
        <w:t xml:space="preserve">Table </w:t>
      </w:r>
      <w:r>
        <w:rPr>
          <w:rFonts w:eastAsia="Times New Roman"/>
          <w:b/>
          <w:bCs/>
        </w:rPr>
        <w:t xml:space="preserve">A8.5c: </w:t>
      </w:r>
      <w:r w:rsidR="00FD2691" w:rsidRPr="00FD2691">
        <w:rPr>
          <w:rFonts w:eastAsia="Times New Roman"/>
          <w:b/>
          <w:bCs/>
        </w:rPr>
        <w:t>Monitoring point measurements and well volume estimate</w:t>
      </w:r>
    </w:p>
    <w:p w14:paraId="23075D8B" w14:textId="53609903" w:rsidR="00FD2691" w:rsidRPr="00725AFC" w:rsidRDefault="0098734E" w:rsidP="0098734E">
      <w:pPr>
        <w:rPr>
          <w:rFonts w:eastAsia="Times New Roman"/>
        </w:rPr>
      </w:pPr>
      <w:r w:rsidRPr="0098734E">
        <w:rPr>
          <w:rFonts w:eastAsia="Times New Roman"/>
        </w:rPr>
        <w:t>All monitoring points scheduled for monitoring should be included on this form. An explanatory comment should be provided where no data is obtained. This will facilitate with comparison against schedules set out in the Site Monitoring Plan.</w:t>
      </w:r>
    </w:p>
    <w:tbl>
      <w:tblPr>
        <w:tblW w:w="10318" w:type="dxa"/>
        <w:tblLayout w:type="fixed"/>
        <w:tblCellMar>
          <w:left w:w="0" w:type="dxa"/>
          <w:right w:w="0" w:type="dxa"/>
        </w:tblCellMar>
        <w:tblLook w:val="04A0" w:firstRow="1" w:lastRow="0" w:firstColumn="1" w:lastColumn="0" w:noHBand="0" w:noVBand="1"/>
        <w:tblCaption w:val="Table A8.5c: Monitoring point measurements and well volume estimate"/>
        <w:tblDescription w:val="Example of general terms and references for monitoring point measurements and well volume estimates in borehole purging recording with their descriptions"/>
      </w:tblPr>
      <w:tblGrid>
        <w:gridCol w:w="2098"/>
        <w:gridCol w:w="5669"/>
        <w:gridCol w:w="2551"/>
      </w:tblGrid>
      <w:tr w:rsidR="005D2F10" w:rsidRPr="004E2348" w14:paraId="6BE87F12" w14:textId="77777777" w:rsidTr="00A1685D">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56D5AD97" w14:textId="77777777" w:rsidR="005D2F10" w:rsidRPr="004E2348" w:rsidRDefault="005D2F10"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56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E715830" w14:textId="77777777" w:rsidR="005D2F10" w:rsidRPr="004E2348" w:rsidRDefault="005D2F10"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D511D94" w14:textId="77777777" w:rsidR="005D2F10" w:rsidRPr="004E2348" w:rsidRDefault="005D2F10"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16574E" w:rsidRPr="004E2348" w14:paraId="253BDDE6" w14:textId="77777777" w:rsidTr="00A1685D">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15FBA3E" w14:textId="6E227E73" w:rsidR="0016574E" w:rsidRPr="004E2348" w:rsidRDefault="0016574E" w:rsidP="0016574E">
            <w:pPr>
              <w:spacing w:before="120" w:after="120" w:line="240" w:lineRule="auto"/>
              <w:rPr>
                <w:rFonts w:ascii="Arial" w:eastAsia="Times New Roman" w:hAnsi="Arial" w:cs="Arial"/>
                <w:lang w:eastAsia="en-GB"/>
              </w:rPr>
            </w:pPr>
            <w:r w:rsidRPr="006F23CA">
              <w:rPr>
                <w:rFonts w:ascii="Arial" w:eastAsia="Times New Roman" w:hAnsi="Arial" w:cs="Arial"/>
                <w:lang w:eastAsia="en-GB"/>
              </w:rPr>
              <w:t>Date of measurement</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6078BB28" w14:textId="71F70EE2" w:rsidR="0016574E" w:rsidRPr="004E2348" w:rsidRDefault="0016574E" w:rsidP="0016574E">
            <w:pPr>
              <w:spacing w:before="120" w:after="120" w:line="240" w:lineRule="auto"/>
              <w:rPr>
                <w:rFonts w:ascii="Arial" w:eastAsia="Times New Roman" w:hAnsi="Arial" w:cs="Arial"/>
                <w:lang w:eastAsia="en-GB"/>
              </w:rPr>
            </w:pPr>
            <w:r w:rsidRPr="001C0D3E">
              <w:t xml:space="preserve">Date of purging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12B0D72F" w14:textId="2E02F8E0" w:rsidR="0016574E" w:rsidRPr="004E2348" w:rsidRDefault="0016574E" w:rsidP="0016574E">
            <w:pPr>
              <w:spacing w:before="120" w:after="120" w:line="240" w:lineRule="auto"/>
              <w:rPr>
                <w:rFonts w:ascii="Arial" w:eastAsia="Times New Roman" w:hAnsi="Arial" w:cs="Arial"/>
                <w:lang w:eastAsia="en-GB"/>
              </w:rPr>
            </w:pPr>
            <w:r w:rsidRPr="001C0D3E">
              <w:t xml:space="preserve">3 / 7 / 2001. </w:t>
            </w:r>
          </w:p>
        </w:tc>
      </w:tr>
      <w:tr w:rsidR="00BB3336" w:rsidRPr="004E2348" w14:paraId="5B891130"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4BC8066" w14:textId="3DB59BA6" w:rsidR="00BB3336" w:rsidRPr="004E2348" w:rsidRDefault="00BB3336" w:rsidP="00BB3336">
            <w:pPr>
              <w:spacing w:before="120" w:after="120" w:line="240" w:lineRule="auto"/>
              <w:rPr>
                <w:rFonts w:ascii="Arial" w:eastAsia="Times New Roman" w:hAnsi="Arial" w:cs="Arial"/>
                <w:lang w:eastAsia="en-GB"/>
              </w:rPr>
            </w:pPr>
            <w:r w:rsidRPr="00E90695">
              <w:t xml:space="preserve">Liner ID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7CCFCF1C" w14:textId="7B20F4FC" w:rsidR="00BB3336" w:rsidRPr="004E2348" w:rsidRDefault="00BB3336" w:rsidP="00BB3336">
            <w:pPr>
              <w:spacing w:before="120" w:after="120" w:line="240" w:lineRule="auto"/>
              <w:rPr>
                <w:rFonts w:ascii="Arial" w:eastAsia="Times New Roman" w:hAnsi="Arial" w:cs="Arial"/>
                <w:lang w:eastAsia="en-GB"/>
              </w:rPr>
            </w:pPr>
            <w:r w:rsidRPr="00E90695">
              <w:t xml:space="preserve">Internal diameter of borehole lining in mm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4B497136" w14:textId="3A6364E7" w:rsidR="00BB3336" w:rsidRPr="004E2348" w:rsidRDefault="00BB3336" w:rsidP="00BB3336">
            <w:pPr>
              <w:spacing w:before="120" w:after="120" w:line="240" w:lineRule="auto"/>
              <w:rPr>
                <w:rFonts w:ascii="Arial" w:eastAsia="Times New Roman" w:hAnsi="Arial" w:cs="Arial"/>
                <w:lang w:eastAsia="en-GB"/>
              </w:rPr>
            </w:pPr>
            <w:r w:rsidRPr="00E90695">
              <w:t xml:space="preserve">50 </w:t>
            </w:r>
          </w:p>
        </w:tc>
      </w:tr>
      <w:tr w:rsidR="00BB3336" w:rsidRPr="004E2348" w14:paraId="73BF7177"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4653FD8" w14:textId="1222C76A" w:rsidR="00BB3336" w:rsidRPr="004E2348" w:rsidRDefault="00BB3336" w:rsidP="00BB3336">
            <w:pPr>
              <w:spacing w:before="120" w:after="120" w:line="240" w:lineRule="auto"/>
              <w:rPr>
                <w:rFonts w:ascii="Arial" w:eastAsia="Times New Roman" w:hAnsi="Arial" w:cs="Arial"/>
                <w:lang w:eastAsia="en-GB"/>
              </w:rPr>
            </w:pPr>
            <w:r w:rsidRPr="00E90695">
              <w:t xml:space="preserve">Datum point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2B4F2068" w14:textId="5B48EAA6" w:rsidR="00BB3336" w:rsidRPr="004E2348" w:rsidRDefault="00BB3336" w:rsidP="00BB3336">
            <w:pPr>
              <w:spacing w:before="120" w:after="120" w:line="240" w:lineRule="auto"/>
              <w:rPr>
                <w:rFonts w:ascii="Arial" w:eastAsia="Times New Roman" w:hAnsi="Arial" w:cs="Arial"/>
                <w:lang w:eastAsia="en-GB"/>
              </w:rPr>
            </w:pPr>
            <w:r w:rsidRPr="00E90695">
              <w:t xml:space="preserve">Brief description of datum point used for water level measurements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60B422E" w14:textId="77777777" w:rsidR="00BB3336" w:rsidRDefault="00BB3336" w:rsidP="00BB3336">
            <w:pPr>
              <w:spacing w:before="120" w:after="120" w:line="240" w:lineRule="auto"/>
            </w:pPr>
            <w:r w:rsidRPr="00E90695">
              <w:t xml:space="preserve">Steel cap </w:t>
            </w:r>
          </w:p>
          <w:p w14:paraId="159AEE94" w14:textId="160F88D2" w:rsidR="00BB3336" w:rsidRPr="004E2348" w:rsidRDefault="00BB3336" w:rsidP="00BB3336">
            <w:pPr>
              <w:spacing w:before="120" w:after="120" w:line="240" w:lineRule="auto"/>
              <w:rPr>
                <w:rFonts w:ascii="Arial" w:eastAsia="Times New Roman" w:hAnsi="Arial" w:cs="Arial"/>
                <w:lang w:eastAsia="en-GB"/>
              </w:rPr>
            </w:pPr>
            <w:r>
              <w:t>Top of internal liner</w:t>
            </w:r>
          </w:p>
        </w:tc>
      </w:tr>
      <w:tr w:rsidR="00694A07" w:rsidRPr="004E2348" w14:paraId="024AED78"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270C9EF" w14:textId="498ABD59" w:rsidR="00694A07" w:rsidRDefault="00694A07" w:rsidP="00694A07">
            <w:pPr>
              <w:spacing w:before="120" w:after="120" w:line="240" w:lineRule="auto"/>
              <w:rPr>
                <w:rFonts w:ascii="Arial" w:eastAsia="Times New Roman" w:hAnsi="Arial" w:cs="Arial"/>
                <w:lang w:eastAsia="en-GB"/>
              </w:rPr>
            </w:pPr>
            <w:r w:rsidRPr="00F54DB1">
              <w:t xml:space="preserve">Depth to Water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57876ED8" w14:textId="77777777" w:rsidR="002E555C" w:rsidRPr="002E555C" w:rsidRDefault="002E555C" w:rsidP="002E555C">
            <w:pPr>
              <w:spacing w:before="120" w:after="120" w:line="240" w:lineRule="auto"/>
              <w:rPr>
                <w:rFonts w:ascii="Arial" w:eastAsia="Times New Roman" w:hAnsi="Arial" w:cs="Arial"/>
                <w:lang w:eastAsia="en-GB"/>
              </w:rPr>
            </w:pPr>
            <w:r w:rsidRPr="002E555C">
              <w:rPr>
                <w:rFonts w:ascii="Arial" w:eastAsia="Times New Roman" w:hAnsi="Arial" w:cs="Arial"/>
                <w:lang w:eastAsia="en-GB"/>
              </w:rPr>
              <w:t xml:space="preserve">Depth to water level. </w:t>
            </w:r>
          </w:p>
          <w:p w14:paraId="0BFF984A" w14:textId="01B445FD" w:rsidR="00694A07" w:rsidRPr="004E2348" w:rsidRDefault="002E555C" w:rsidP="002E555C">
            <w:pPr>
              <w:spacing w:before="120" w:after="120" w:line="240" w:lineRule="auto"/>
              <w:rPr>
                <w:rFonts w:ascii="Arial" w:eastAsia="Times New Roman" w:hAnsi="Arial" w:cs="Arial"/>
                <w:lang w:eastAsia="en-GB"/>
              </w:rPr>
            </w:pPr>
            <w:r w:rsidRPr="002E555C">
              <w:rPr>
                <w:rFonts w:ascii="Arial" w:eastAsia="Times New Roman" w:hAnsi="Arial" w:cs="Arial"/>
                <w:lang w:eastAsia="en-GB"/>
              </w:rPr>
              <w:t>Recorded as metres below datum point (mbd). If dry record as “dry”.</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5E12532D" w14:textId="77777777" w:rsidR="00603664" w:rsidRPr="00603664" w:rsidRDefault="00603664" w:rsidP="00603664">
            <w:pPr>
              <w:spacing w:before="120" w:after="120" w:line="240" w:lineRule="auto"/>
              <w:rPr>
                <w:rFonts w:ascii="Arial" w:eastAsia="Times New Roman" w:hAnsi="Arial" w:cs="Arial"/>
                <w:lang w:eastAsia="en-GB"/>
              </w:rPr>
            </w:pPr>
            <w:r w:rsidRPr="00603664">
              <w:rPr>
                <w:rFonts w:ascii="Arial" w:eastAsia="Times New Roman" w:hAnsi="Arial" w:cs="Arial"/>
                <w:lang w:eastAsia="en-GB"/>
              </w:rPr>
              <w:t xml:space="preserve">3.56 </w:t>
            </w:r>
          </w:p>
          <w:p w14:paraId="678206C7" w14:textId="000DD093" w:rsidR="00694A07" w:rsidRPr="004E2348" w:rsidRDefault="00603664" w:rsidP="00603664">
            <w:pPr>
              <w:spacing w:before="120" w:after="120" w:line="240" w:lineRule="auto"/>
              <w:rPr>
                <w:rFonts w:ascii="Arial" w:eastAsia="Times New Roman" w:hAnsi="Arial" w:cs="Arial"/>
                <w:lang w:eastAsia="en-GB"/>
              </w:rPr>
            </w:pPr>
            <w:r w:rsidRPr="00603664">
              <w:rPr>
                <w:rFonts w:ascii="Arial" w:eastAsia="Times New Roman" w:hAnsi="Arial" w:cs="Arial"/>
                <w:lang w:eastAsia="en-GB"/>
              </w:rPr>
              <w:t>Dry</w:t>
            </w:r>
          </w:p>
        </w:tc>
      </w:tr>
      <w:tr w:rsidR="00575C95" w:rsidRPr="004E2348" w14:paraId="53FF9807"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F84BAA9" w14:textId="6A8ECE01" w:rsidR="00575C95" w:rsidRDefault="00575C95" w:rsidP="00575C95">
            <w:pPr>
              <w:spacing w:before="120" w:after="120" w:line="240" w:lineRule="auto"/>
              <w:rPr>
                <w:rFonts w:ascii="Arial" w:eastAsia="Times New Roman" w:hAnsi="Arial" w:cs="Arial"/>
                <w:lang w:eastAsia="en-GB"/>
              </w:rPr>
            </w:pPr>
            <w:r w:rsidRPr="00F54DB1">
              <w:t xml:space="preserve">Depth to Base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216E1608" w14:textId="77777777" w:rsidR="00575C95" w:rsidRPr="00094014" w:rsidRDefault="00575C95" w:rsidP="00575C95">
            <w:pPr>
              <w:spacing w:before="120" w:after="120" w:line="240" w:lineRule="auto"/>
              <w:rPr>
                <w:rFonts w:ascii="Arial" w:eastAsia="Times New Roman" w:hAnsi="Arial" w:cs="Arial"/>
                <w:lang w:eastAsia="en-GB"/>
              </w:rPr>
            </w:pPr>
            <w:r w:rsidRPr="00094014">
              <w:rPr>
                <w:rFonts w:ascii="Arial" w:eastAsia="Times New Roman" w:hAnsi="Arial" w:cs="Arial"/>
                <w:lang w:eastAsia="en-GB"/>
              </w:rPr>
              <w:t xml:space="preserve">Depth to base of monitoring point </w:t>
            </w:r>
          </w:p>
          <w:p w14:paraId="71F9A35C" w14:textId="174FEA14" w:rsidR="00575C95" w:rsidRPr="004E2348" w:rsidRDefault="00575C95" w:rsidP="00575C95">
            <w:pPr>
              <w:spacing w:before="120" w:after="120" w:line="240" w:lineRule="auto"/>
              <w:rPr>
                <w:rFonts w:ascii="Arial" w:eastAsia="Times New Roman" w:hAnsi="Arial" w:cs="Arial"/>
                <w:lang w:eastAsia="en-GB"/>
              </w:rPr>
            </w:pPr>
            <w:r w:rsidRPr="00094014">
              <w:rPr>
                <w:rFonts w:ascii="Arial" w:eastAsia="Times New Roman" w:hAnsi="Arial" w:cs="Arial"/>
                <w:lang w:eastAsia="en-GB"/>
              </w:rPr>
              <w:t>Recorded as metres below datum point (mbd). The depth should always be measured if the monitoring point is dry.</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10FCF996" w14:textId="00EB9C5C" w:rsidR="00575C95" w:rsidRPr="004E2348" w:rsidRDefault="00575C95" w:rsidP="00575C95">
            <w:pPr>
              <w:spacing w:before="120" w:after="120" w:line="240" w:lineRule="auto"/>
              <w:rPr>
                <w:rFonts w:ascii="Arial" w:eastAsia="Times New Roman" w:hAnsi="Arial" w:cs="Arial"/>
                <w:lang w:eastAsia="en-GB"/>
              </w:rPr>
            </w:pPr>
            <w:r w:rsidRPr="00B357B4">
              <w:t xml:space="preserve">5.67 </w:t>
            </w:r>
          </w:p>
        </w:tc>
      </w:tr>
      <w:tr w:rsidR="00575C95" w:rsidRPr="004E2348" w14:paraId="2D35DBEA" w14:textId="77777777" w:rsidTr="00A1685D">
        <w:trPr>
          <w:trHeight w:val="300"/>
        </w:trPr>
        <w:tc>
          <w:tcPr>
            <w:tcW w:w="2098" w:type="dxa"/>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0F7828A7" w14:textId="0381F1EE" w:rsidR="00575C95" w:rsidRDefault="00575C95" w:rsidP="00575C95">
            <w:pPr>
              <w:spacing w:before="120" w:after="120" w:line="240" w:lineRule="auto"/>
              <w:rPr>
                <w:rFonts w:ascii="Arial" w:eastAsia="Times New Roman" w:hAnsi="Arial" w:cs="Arial"/>
                <w:lang w:eastAsia="en-GB"/>
              </w:rPr>
            </w:pPr>
            <w:r w:rsidRPr="00F54DB1">
              <w:t xml:space="preserve">Depth of water </w:t>
            </w:r>
          </w:p>
        </w:tc>
        <w:tc>
          <w:tcPr>
            <w:tcW w:w="5669"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54640574" w14:textId="77777777" w:rsidR="00575C95" w:rsidRPr="00974887" w:rsidRDefault="00575C95" w:rsidP="00575C95">
            <w:pPr>
              <w:spacing w:before="120" w:after="120" w:line="240" w:lineRule="auto"/>
              <w:rPr>
                <w:rFonts w:ascii="Arial" w:eastAsia="Times New Roman" w:hAnsi="Arial" w:cs="Arial"/>
                <w:lang w:eastAsia="en-GB"/>
              </w:rPr>
            </w:pPr>
            <w:r w:rsidRPr="00974887">
              <w:rPr>
                <w:rFonts w:ascii="Arial" w:eastAsia="Times New Roman" w:hAnsi="Arial" w:cs="Arial"/>
                <w:lang w:eastAsia="en-GB"/>
              </w:rPr>
              <w:t xml:space="preserve">Depth of water above base of borehole lining. </w:t>
            </w:r>
          </w:p>
          <w:p w14:paraId="425F6CD7" w14:textId="1C32069D" w:rsidR="00575C95" w:rsidRPr="004E2348" w:rsidRDefault="00575C95" w:rsidP="00575C95">
            <w:pPr>
              <w:spacing w:before="120" w:after="120" w:line="240" w:lineRule="auto"/>
              <w:rPr>
                <w:rFonts w:ascii="Arial" w:eastAsia="Times New Roman" w:hAnsi="Arial" w:cs="Arial"/>
                <w:lang w:eastAsia="en-GB"/>
              </w:rPr>
            </w:pPr>
            <w:r w:rsidRPr="00974887">
              <w:rPr>
                <w:rFonts w:ascii="Arial" w:eastAsia="Times New Roman" w:hAnsi="Arial" w:cs="Arial"/>
                <w:lang w:eastAsia="en-GB"/>
              </w:rPr>
              <w:t>Difference in value between “Depth to Base” and “Depth to Water”.</w:t>
            </w:r>
          </w:p>
        </w:tc>
        <w:tc>
          <w:tcPr>
            <w:tcW w:w="2551"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4EF1CC42" w14:textId="69DA37A8" w:rsidR="00575C95" w:rsidRPr="004E2348" w:rsidRDefault="00575C95" w:rsidP="00575C95">
            <w:pPr>
              <w:spacing w:before="120" w:after="120" w:line="240" w:lineRule="auto"/>
              <w:rPr>
                <w:rFonts w:ascii="Arial" w:eastAsia="Times New Roman" w:hAnsi="Arial" w:cs="Arial"/>
                <w:lang w:eastAsia="en-GB"/>
              </w:rPr>
            </w:pPr>
            <w:r w:rsidRPr="00B357B4">
              <w:t xml:space="preserve">2.11 </w:t>
            </w:r>
          </w:p>
        </w:tc>
      </w:tr>
      <w:tr w:rsidR="00694A07" w:rsidRPr="004E2348" w14:paraId="6CBA5EE3" w14:textId="77777777" w:rsidTr="00A1685D">
        <w:trPr>
          <w:trHeight w:val="300"/>
        </w:trPr>
        <w:tc>
          <w:tcPr>
            <w:tcW w:w="2098" w:type="dxa"/>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0239C03C" w14:textId="2B2AEAB7" w:rsidR="00694A07" w:rsidRDefault="00694A07" w:rsidP="00694A07">
            <w:pPr>
              <w:spacing w:before="120" w:after="120" w:line="240" w:lineRule="auto"/>
              <w:rPr>
                <w:rFonts w:ascii="Arial" w:eastAsia="Times New Roman" w:hAnsi="Arial" w:cs="Arial"/>
                <w:lang w:eastAsia="en-GB"/>
              </w:rPr>
            </w:pPr>
            <w:r w:rsidRPr="00F54DB1">
              <w:t xml:space="preserve">Well volume </w:t>
            </w:r>
          </w:p>
        </w:tc>
        <w:tc>
          <w:tcPr>
            <w:tcW w:w="5669"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40344909" w14:textId="77777777" w:rsidR="001B6C4A" w:rsidRPr="001B6C4A" w:rsidRDefault="001B6C4A" w:rsidP="001B6C4A">
            <w:pPr>
              <w:spacing w:before="120" w:after="120" w:line="240" w:lineRule="auto"/>
              <w:rPr>
                <w:rFonts w:ascii="Arial" w:eastAsia="Times New Roman" w:hAnsi="Arial" w:cs="Arial"/>
                <w:lang w:eastAsia="en-GB"/>
              </w:rPr>
            </w:pPr>
            <w:r w:rsidRPr="001B6C4A">
              <w:rPr>
                <w:rFonts w:ascii="Arial" w:eastAsia="Times New Roman" w:hAnsi="Arial" w:cs="Arial"/>
                <w:lang w:eastAsia="en-GB"/>
              </w:rPr>
              <w:t xml:space="preserve">Volume in litres </w:t>
            </w:r>
          </w:p>
          <w:p w14:paraId="30E2BD0E" w14:textId="77777777" w:rsidR="001B6C4A" w:rsidRPr="001B6C4A" w:rsidRDefault="001B6C4A" w:rsidP="001B6C4A">
            <w:pPr>
              <w:spacing w:before="120" w:after="120" w:line="240" w:lineRule="auto"/>
              <w:rPr>
                <w:rFonts w:ascii="Arial" w:eastAsia="Times New Roman" w:hAnsi="Arial" w:cs="Arial"/>
                <w:lang w:eastAsia="en-GB"/>
              </w:rPr>
            </w:pPr>
            <w:r w:rsidRPr="001B6C4A">
              <w:rPr>
                <w:rFonts w:ascii="Arial" w:eastAsia="Times New Roman" w:hAnsi="Arial" w:cs="Arial"/>
                <w:lang w:eastAsia="en-GB"/>
              </w:rPr>
              <w:t xml:space="preserve">Calculated from equation V = 1000.π. </w:t>
            </w:r>
          </w:p>
          <w:p w14:paraId="7C907CE2" w14:textId="057B9350" w:rsidR="00694A07" w:rsidRPr="004E2348" w:rsidRDefault="001B6C4A" w:rsidP="001B6C4A">
            <w:pPr>
              <w:spacing w:before="120" w:after="120" w:line="240" w:lineRule="auto"/>
              <w:rPr>
                <w:rFonts w:ascii="Arial" w:eastAsia="Times New Roman" w:hAnsi="Arial" w:cs="Arial"/>
                <w:lang w:eastAsia="en-GB"/>
              </w:rPr>
            </w:pPr>
            <w:r w:rsidRPr="001B6C4A">
              <w:rPr>
                <w:rFonts w:ascii="Arial" w:eastAsia="Times New Roman" w:hAnsi="Arial" w:cs="Arial"/>
                <w:lang w:eastAsia="en-GB"/>
              </w:rPr>
              <w:t>(D/2000)2.h (where π = 3.142, D = diameter of borehole lining in mm and h is saturated depth in m).</w:t>
            </w:r>
          </w:p>
        </w:tc>
        <w:tc>
          <w:tcPr>
            <w:tcW w:w="2551"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5EC46295" w14:textId="77777777" w:rsidR="008459C9" w:rsidRPr="008459C9" w:rsidRDefault="008459C9" w:rsidP="008459C9">
            <w:pPr>
              <w:spacing w:before="120" w:after="120" w:line="240" w:lineRule="auto"/>
              <w:rPr>
                <w:rFonts w:ascii="Arial" w:eastAsia="Times New Roman" w:hAnsi="Arial" w:cs="Arial"/>
                <w:lang w:eastAsia="en-GB"/>
              </w:rPr>
            </w:pPr>
            <w:r w:rsidRPr="008459C9">
              <w:rPr>
                <w:rFonts w:ascii="Arial" w:eastAsia="Times New Roman" w:hAnsi="Arial" w:cs="Arial"/>
                <w:lang w:eastAsia="en-GB"/>
              </w:rPr>
              <w:t xml:space="preserve">For a 50mm diameter well with a saturated depth of 2.11m: V = 1000 x 3.142 x (50 / </w:t>
            </w:r>
          </w:p>
          <w:p w14:paraId="4E13E80F" w14:textId="1EE1F7B9" w:rsidR="00694A07" w:rsidRPr="004E2348" w:rsidRDefault="008459C9" w:rsidP="008459C9">
            <w:pPr>
              <w:spacing w:before="120" w:after="120" w:line="240" w:lineRule="auto"/>
              <w:rPr>
                <w:rFonts w:ascii="Arial" w:eastAsia="Times New Roman" w:hAnsi="Arial" w:cs="Arial"/>
                <w:lang w:eastAsia="en-GB"/>
              </w:rPr>
            </w:pPr>
            <w:r w:rsidRPr="008459C9">
              <w:rPr>
                <w:rFonts w:ascii="Arial" w:eastAsia="Times New Roman" w:hAnsi="Arial" w:cs="Arial"/>
                <w:lang w:eastAsia="en-GB"/>
              </w:rPr>
              <w:t>2000)2</w:t>
            </w:r>
            <w:r w:rsidR="00EE1C31">
              <w:rPr>
                <w:rFonts w:ascii="Arial" w:eastAsia="Times New Roman" w:hAnsi="Arial" w:cs="Arial"/>
                <w:lang w:eastAsia="en-GB"/>
              </w:rPr>
              <w:t xml:space="preserve"> </w:t>
            </w:r>
            <w:r w:rsidRPr="008459C9">
              <w:rPr>
                <w:rFonts w:ascii="Arial" w:eastAsia="Times New Roman" w:hAnsi="Arial" w:cs="Arial"/>
                <w:lang w:eastAsia="en-GB"/>
              </w:rPr>
              <w:t>x 2.11 = 4.1 litres</w:t>
            </w:r>
          </w:p>
        </w:tc>
      </w:tr>
      <w:tr w:rsidR="00694A07" w:rsidRPr="004E2348" w14:paraId="2825C7A9" w14:textId="77777777" w:rsidTr="00A1685D">
        <w:trPr>
          <w:trHeight w:val="300"/>
        </w:trPr>
        <w:tc>
          <w:tcPr>
            <w:tcW w:w="2098" w:type="dxa"/>
            <w:tcBorders>
              <w:top w:val="single" w:sz="4" w:space="0" w:color="BFBFBF" w:themeColor="background1" w:themeShade="BF"/>
              <w:left w:val="single" w:sz="8" w:space="0" w:color="A6A6A6"/>
              <w:bottom w:val="single" w:sz="8" w:space="0" w:color="A6A6A6"/>
              <w:right w:val="single" w:sz="8" w:space="0" w:color="A6A6A6"/>
            </w:tcBorders>
            <w:noWrap/>
            <w:tcMar>
              <w:top w:w="0" w:type="dxa"/>
              <w:left w:w="108" w:type="dxa"/>
              <w:bottom w:w="0" w:type="dxa"/>
              <w:right w:w="108" w:type="dxa"/>
            </w:tcMar>
          </w:tcPr>
          <w:p w14:paraId="064274FB" w14:textId="287B2B40" w:rsidR="00694A07" w:rsidRPr="006412C4" w:rsidRDefault="00694A07" w:rsidP="00694A07">
            <w:pPr>
              <w:spacing w:before="120" w:after="120" w:line="240" w:lineRule="auto"/>
              <w:rPr>
                <w:rFonts w:ascii="Arial" w:eastAsia="Times New Roman" w:hAnsi="Arial" w:cs="Arial"/>
                <w:lang w:eastAsia="en-GB"/>
              </w:rPr>
            </w:pPr>
            <w:r w:rsidRPr="00F54DB1">
              <w:t xml:space="preserve">3 x well volume </w:t>
            </w:r>
          </w:p>
        </w:tc>
        <w:tc>
          <w:tcPr>
            <w:tcW w:w="5669" w:type="dxa"/>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tcPr>
          <w:p w14:paraId="3D0DF0E8" w14:textId="77777777" w:rsidR="00D85F42" w:rsidRPr="00D85F42" w:rsidRDefault="00D85F42" w:rsidP="00D85F42">
            <w:pPr>
              <w:spacing w:before="120" w:after="120" w:line="240" w:lineRule="auto"/>
              <w:rPr>
                <w:rFonts w:ascii="Arial" w:eastAsia="Times New Roman" w:hAnsi="Arial" w:cs="Arial"/>
                <w:lang w:eastAsia="en-GB"/>
              </w:rPr>
            </w:pPr>
            <w:r w:rsidRPr="00D85F42">
              <w:rPr>
                <w:rFonts w:ascii="Arial" w:eastAsia="Times New Roman" w:hAnsi="Arial" w:cs="Arial"/>
                <w:lang w:eastAsia="en-GB"/>
              </w:rPr>
              <w:t xml:space="preserve">3 times well volume in litres. </w:t>
            </w:r>
          </w:p>
          <w:p w14:paraId="3E8E73E9" w14:textId="5ADFC760" w:rsidR="00694A07" w:rsidRPr="004E2348" w:rsidRDefault="00D85F42" w:rsidP="00D85F42">
            <w:pPr>
              <w:spacing w:before="120" w:after="120" w:line="240" w:lineRule="auto"/>
              <w:rPr>
                <w:rFonts w:ascii="Arial" w:eastAsia="Times New Roman" w:hAnsi="Arial" w:cs="Arial"/>
                <w:lang w:eastAsia="en-GB"/>
              </w:rPr>
            </w:pPr>
            <w:r w:rsidRPr="00D85F42">
              <w:rPr>
                <w:rFonts w:ascii="Arial" w:eastAsia="Times New Roman" w:hAnsi="Arial" w:cs="Arial"/>
                <w:lang w:eastAsia="en-GB"/>
              </w:rPr>
              <w:t>Only needed if purge strategy is to remove 3x well volumes.</w:t>
            </w:r>
          </w:p>
        </w:tc>
        <w:tc>
          <w:tcPr>
            <w:tcW w:w="2551" w:type="dxa"/>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tcPr>
          <w:p w14:paraId="7A018A5B" w14:textId="55F44A52" w:rsidR="00694A07" w:rsidRPr="004E2348" w:rsidRDefault="00AB4E75" w:rsidP="00694A07">
            <w:pPr>
              <w:spacing w:before="120" w:after="120" w:line="240" w:lineRule="auto"/>
              <w:rPr>
                <w:rFonts w:ascii="Arial" w:eastAsia="Times New Roman" w:hAnsi="Arial" w:cs="Arial"/>
                <w:lang w:eastAsia="en-GB"/>
              </w:rPr>
            </w:pPr>
            <w:r w:rsidRPr="00AB4E75">
              <w:rPr>
                <w:rFonts w:ascii="Arial" w:eastAsia="Times New Roman" w:hAnsi="Arial" w:cs="Arial"/>
                <w:lang w:eastAsia="en-GB"/>
              </w:rPr>
              <w:t>4.1 x 3 = 12.3 litres</w:t>
            </w:r>
          </w:p>
        </w:tc>
      </w:tr>
    </w:tbl>
    <w:p w14:paraId="040136F5" w14:textId="77777777" w:rsidR="00324218" w:rsidRDefault="00324218" w:rsidP="002427A0"/>
    <w:p w14:paraId="485D9504" w14:textId="77777777" w:rsidR="003C00FE" w:rsidRDefault="003C00FE" w:rsidP="00AB4E75">
      <w:pPr>
        <w:pStyle w:val="BodyText1"/>
        <w:rPr>
          <w:rFonts w:eastAsia="Times New Roman"/>
          <w:b/>
          <w:bCs/>
        </w:rPr>
      </w:pPr>
    </w:p>
    <w:p w14:paraId="03C6B90F" w14:textId="77777777" w:rsidR="003C00FE" w:rsidRDefault="003C00FE" w:rsidP="00AB4E75">
      <w:pPr>
        <w:pStyle w:val="BodyText1"/>
        <w:rPr>
          <w:rFonts w:eastAsia="Times New Roman"/>
          <w:b/>
          <w:bCs/>
        </w:rPr>
      </w:pPr>
    </w:p>
    <w:p w14:paraId="594C619E" w14:textId="77777777" w:rsidR="003C00FE" w:rsidRDefault="003C00FE" w:rsidP="00AB4E75">
      <w:pPr>
        <w:pStyle w:val="BodyText1"/>
        <w:rPr>
          <w:rFonts w:eastAsia="Times New Roman"/>
          <w:b/>
          <w:bCs/>
        </w:rPr>
      </w:pPr>
    </w:p>
    <w:p w14:paraId="448C97BA" w14:textId="77777777" w:rsidR="003C00FE" w:rsidRDefault="003C00FE" w:rsidP="00AB4E75">
      <w:pPr>
        <w:pStyle w:val="BodyText1"/>
        <w:rPr>
          <w:rFonts w:eastAsia="Times New Roman"/>
          <w:b/>
          <w:bCs/>
        </w:rPr>
      </w:pPr>
    </w:p>
    <w:p w14:paraId="4AF0952E" w14:textId="77777777" w:rsidR="003C00FE" w:rsidRDefault="003C00FE" w:rsidP="00AB4E75">
      <w:pPr>
        <w:pStyle w:val="BodyText1"/>
        <w:rPr>
          <w:rFonts w:eastAsia="Times New Roman"/>
          <w:b/>
          <w:bCs/>
        </w:rPr>
      </w:pPr>
    </w:p>
    <w:p w14:paraId="7E260460" w14:textId="77777777" w:rsidR="003C00FE" w:rsidRDefault="003C00FE" w:rsidP="00AB4E75">
      <w:pPr>
        <w:pStyle w:val="BodyText1"/>
        <w:rPr>
          <w:rFonts w:eastAsia="Times New Roman"/>
          <w:b/>
          <w:bCs/>
        </w:rPr>
      </w:pPr>
    </w:p>
    <w:p w14:paraId="1D9EAAB9" w14:textId="77777777" w:rsidR="003C00FE" w:rsidRDefault="003C00FE" w:rsidP="00AB4E75">
      <w:pPr>
        <w:pStyle w:val="BodyText1"/>
        <w:rPr>
          <w:rFonts w:eastAsia="Times New Roman"/>
          <w:b/>
          <w:bCs/>
        </w:rPr>
      </w:pPr>
    </w:p>
    <w:p w14:paraId="5573DA6A" w14:textId="1382D7D4" w:rsidR="00AB4E75" w:rsidRDefault="00AB4E75" w:rsidP="00AB4E75">
      <w:pPr>
        <w:pStyle w:val="BodyText1"/>
        <w:rPr>
          <w:rFonts w:eastAsia="Times New Roman"/>
          <w:b/>
          <w:bCs/>
        </w:rPr>
      </w:pPr>
      <w:r w:rsidRPr="00725AFC">
        <w:rPr>
          <w:rFonts w:eastAsia="Times New Roman"/>
          <w:b/>
          <w:bCs/>
        </w:rPr>
        <w:t xml:space="preserve">Table </w:t>
      </w:r>
      <w:r>
        <w:rPr>
          <w:rFonts w:eastAsia="Times New Roman"/>
          <w:b/>
          <w:bCs/>
        </w:rPr>
        <w:t>A8.5d: Purging record</w:t>
      </w:r>
    </w:p>
    <w:tbl>
      <w:tblPr>
        <w:tblW w:w="10318" w:type="dxa"/>
        <w:tblLayout w:type="fixed"/>
        <w:tblCellMar>
          <w:left w:w="0" w:type="dxa"/>
          <w:right w:w="0" w:type="dxa"/>
        </w:tblCellMar>
        <w:tblLook w:val="04A0" w:firstRow="1" w:lastRow="0" w:firstColumn="1" w:lastColumn="0" w:noHBand="0" w:noVBand="1"/>
        <w:tblCaption w:val="Table A8.5d: Purging record"/>
        <w:tblDescription w:val="Example of general terms and references in a purging record with their descriptions"/>
      </w:tblPr>
      <w:tblGrid>
        <w:gridCol w:w="2098"/>
        <w:gridCol w:w="5669"/>
        <w:gridCol w:w="2551"/>
      </w:tblGrid>
      <w:tr w:rsidR="00AB4E75" w:rsidRPr="004E2348" w14:paraId="6E21E4FF" w14:textId="77777777" w:rsidTr="00A1685D">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7CEAAE8E" w14:textId="77777777" w:rsidR="00AB4E75" w:rsidRPr="004E2348" w:rsidRDefault="00AB4E75"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56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23773BF" w14:textId="77777777" w:rsidR="00AB4E75" w:rsidRPr="004E2348" w:rsidRDefault="00AB4E75"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4605176" w14:textId="77777777" w:rsidR="00AB4E75" w:rsidRPr="004E2348" w:rsidRDefault="00AB4E75"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F00170" w:rsidRPr="004E2348" w14:paraId="65348912" w14:textId="77777777" w:rsidTr="00A1685D">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55AEF44" w14:textId="6EB55A77" w:rsidR="00F00170" w:rsidRPr="004E2348" w:rsidRDefault="00F00170" w:rsidP="00F00170">
            <w:pPr>
              <w:spacing w:before="120" w:after="120" w:line="240" w:lineRule="auto"/>
              <w:rPr>
                <w:rFonts w:ascii="Arial" w:eastAsia="Times New Roman" w:hAnsi="Arial" w:cs="Arial"/>
                <w:lang w:eastAsia="en-GB"/>
              </w:rPr>
            </w:pPr>
            <w:r w:rsidRPr="0095056D">
              <w:t xml:space="preserve">Start time of purging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2C99DB72" w14:textId="3E5C7CA5" w:rsidR="00F00170" w:rsidRPr="004E2348" w:rsidRDefault="00F00170" w:rsidP="00F00170">
            <w:pPr>
              <w:spacing w:before="120" w:after="120" w:line="240" w:lineRule="auto"/>
              <w:rPr>
                <w:rFonts w:ascii="Arial" w:eastAsia="Times New Roman" w:hAnsi="Arial" w:cs="Arial"/>
                <w:lang w:eastAsia="en-GB"/>
              </w:rPr>
            </w:pPr>
            <w:r w:rsidRPr="0095056D">
              <w:t xml:space="preserve">Time pumping commenced (only needed for timed purge).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58472CA" w14:textId="7D2691B1" w:rsidR="00F00170" w:rsidRPr="004E2348" w:rsidRDefault="00F00170" w:rsidP="00F00170">
            <w:pPr>
              <w:spacing w:before="120" w:after="120" w:line="240" w:lineRule="auto"/>
              <w:rPr>
                <w:rFonts w:ascii="Arial" w:eastAsia="Times New Roman" w:hAnsi="Arial" w:cs="Arial"/>
                <w:lang w:eastAsia="en-GB"/>
              </w:rPr>
            </w:pPr>
            <w:r w:rsidRPr="0095056D">
              <w:t xml:space="preserve">14:50 </w:t>
            </w:r>
          </w:p>
        </w:tc>
      </w:tr>
      <w:tr w:rsidR="00F00170" w:rsidRPr="004E2348" w14:paraId="71CC967E"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B7B61A4" w14:textId="4BB025A4" w:rsidR="00F00170" w:rsidRPr="004E2348" w:rsidRDefault="00F00170" w:rsidP="00F00170">
            <w:pPr>
              <w:spacing w:before="120" w:after="120" w:line="240" w:lineRule="auto"/>
              <w:rPr>
                <w:rFonts w:ascii="Arial" w:eastAsia="Times New Roman" w:hAnsi="Arial" w:cs="Arial"/>
                <w:lang w:eastAsia="en-GB"/>
              </w:rPr>
            </w:pPr>
            <w:r w:rsidRPr="0095056D">
              <w:t xml:space="preserve">End time of purging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375D8BD9" w14:textId="3FA0E59C" w:rsidR="00F00170" w:rsidRPr="004E2348" w:rsidRDefault="00F00170" w:rsidP="00F00170">
            <w:pPr>
              <w:spacing w:before="120" w:after="120" w:line="240" w:lineRule="auto"/>
              <w:rPr>
                <w:rFonts w:ascii="Arial" w:eastAsia="Times New Roman" w:hAnsi="Arial" w:cs="Arial"/>
                <w:lang w:eastAsia="en-GB"/>
              </w:rPr>
            </w:pPr>
            <w:r w:rsidRPr="0095056D">
              <w:t xml:space="preserve">Time pumping ceased (only needed for timed purge).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1ACAD14F" w14:textId="1A957421" w:rsidR="00F00170" w:rsidRPr="004E2348" w:rsidRDefault="00F00170" w:rsidP="00F00170">
            <w:pPr>
              <w:spacing w:before="120" w:after="120" w:line="240" w:lineRule="auto"/>
              <w:rPr>
                <w:rFonts w:ascii="Arial" w:eastAsia="Times New Roman" w:hAnsi="Arial" w:cs="Arial"/>
                <w:lang w:eastAsia="en-GB"/>
              </w:rPr>
            </w:pPr>
            <w:r w:rsidRPr="0095056D">
              <w:t xml:space="preserve">14:58 </w:t>
            </w:r>
          </w:p>
        </w:tc>
      </w:tr>
      <w:tr w:rsidR="00F00170" w:rsidRPr="004E2348" w14:paraId="03C0544D"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0B654F6" w14:textId="7294E363" w:rsidR="00F00170" w:rsidRPr="004E2348" w:rsidRDefault="00F00170" w:rsidP="00F00170">
            <w:pPr>
              <w:spacing w:before="120" w:after="120" w:line="240" w:lineRule="auto"/>
              <w:rPr>
                <w:rFonts w:ascii="Arial" w:eastAsia="Times New Roman" w:hAnsi="Arial" w:cs="Arial"/>
                <w:lang w:eastAsia="en-GB"/>
              </w:rPr>
            </w:pPr>
            <w:r w:rsidRPr="0095056D">
              <w:t xml:space="preserve">Purge duration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7DE63E80" w14:textId="54E43F28" w:rsidR="00F00170" w:rsidRPr="004E2348" w:rsidRDefault="00F00170" w:rsidP="00F00170">
            <w:pPr>
              <w:spacing w:before="120" w:after="120" w:line="240" w:lineRule="auto"/>
              <w:rPr>
                <w:rFonts w:ascii="Arial" w:eastAsia="Times New Roman" w:hAnsi="Arial" w:cs="Arial"/>
                <w:lang w:eastAsia="en-GB"/>
              </w:rPr>
            </w:pPr>
            <w:r w:rsidRPr="0095056D">
              <w:t xml:space="preserve">Difference between end time and start time expressed in minutes (only needed for timed purge).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52F45DD3" w14:textId="5357B47A" w:rsidR="00F00170" w:rsidRPr="004E2348" w:rsidRDefault="00F00170" w:rsidP="00F00170">
            <w:pPr>
              <w:spacing w:before="120" w:after="120" w:line="240" w:lineRule="auto"/>
              <w:rPr>
                <w:rFonts w:ascii="Arial" w:eastAsia="Times New Roman" w:hAnsi="Arial" w:cs="Arial"/>
                <w:lang w:eastAsia="en-GB"/>
              </w:rPr>
            </w:pPr>
            <w:r w:rsidRPr="0095056D">
              <w:t xml:space="preserve">14:58 – 14:50 = 8mins </w:t>
            </w:r>
          </w:p>
        </w:tc>
      </w:tr>
      <w:tr w:rsidR="00633E3A" w:rsidRPr="004E2348" w14:paraId="5A9E3451"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46ECFFD" w14:textId="75DACA0B" w:rsidR="00633E3A" w:rsidRDefault="00633E3A" w:rsidP="00633E3A">
            <w:pPr>
              <w:spacing w:before="120" w:after="120" w:line="240" w:lineRule="auto"/>
              <w:rPr>
                <w:rFonts w:ascii="Arial" w:eastAsia="Times New Roman" w:hAnsi="Arial" w:cs="Arial"/>
                <w:lang w:eastAsia="en-GB"/>
              </w:rPr>
            </w:pPr>
            <w:r w:rsidRPr="00A92F47">
              <w:t xml:space="preserve">Purging rate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443C535D" w14:textId="77777777" w:rsidR="005E509D" w:rsidRPr="005E509D" w:rsidRDefault="005E509D" w:rsidP="005E509D">
            <w:pPr>
              <w:spacing w:before="120" w:after="120" w:line="240" w:lineRule="auto"/>
              <w:rPr>
                <w:rFonts w:ascii="Arial" w:eastAsia="Times New Roman" w:hAnsi="Arial" w:cs="Arial"/>
                <w:lang w:eastAsia="en-GB"/>
              </w:rPr>
            </w:pPr>
            <w:r w:rsidRPr="005E509D">
              <w:rPr>
                <w:rFonts w:ascii="Arial" w:eastAsia="Times New Roman" w:hAnsi="Arial" w:cs="Arial"/>
                <w:lang w:eastAsia="en-GB"/>
              </w:rPr>
              <w:t xml:space="preserve">Average rate of purging if measured </w:t>
            </w:r>
          </w:p>
          <w:p w14:paraId="3AC595F5" w14:textId="5956FF9C" w:rsidR="00633E3A" w:rsidRPr="004E2348" w:rsidRDefault="005E509D" w:rsidP="005E509D">
            <w:pPr>
              <w:spacing w:before="120" w:after="120" w:line="240" w:lineRule="auto"/>
              <w:rPr>
                <w:rFonts w:ascii="Arial" w:eastAsia="Times New Roman" w:hAnsi="Arial" w:cs="Arial"/>
                <w:lang w:eastAsia="en-GB"/>
              </w:rPr>
            </w:pPr>
            <w:r w:rsidRPr="005E509D">
              <w:rPr>
                <w:rFonts w:ascii="Arial" w:eastAsia="Times New Roman" w:hAnsi="Arial" w:cs="Arial"/>
                <w:lang w:eastAsia="en-GB"/>
              </w:rPr>
              <w:t>Only needed for timed purge. Alternatively it can be estimated by dividing “Volume purged” / “Purge duration”</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653C3B83" w14:textId="77777777" w:rsidR="00647957" w:rsidRPr="00647957" w:rsidRDefault="00647957" w:rsidP="00647957">
            <w:pPr>
              <w:spacing w:before="120" w:after="120" w:line="240" w:lineRule="auto"/>
              <w:rPr>
                <w:rFonts w:ascii="Arial" w:eastAsia="Times New Roman" w:hAnsi="Arial" w:cs="Arial"/>
                <w:lang w:eastAsia="en-GB"/>
              </w:rPr>
            </w:pPr>
            <w:r w:rsidRPr="00647957">
              <w:rPr>
                <w:rFonts w:ascii="Arial" w:eastAsia="Times New Roman" w:hAnsi="Arial" w:cs="Arial"/>
                <w:lang w:eastAsia="en-GB"/>
              </w:rPr>
              <w:t xml:space="preserve">2 l/min </w:t>
            </w:r>
          </w:p>
          <w:p w14:paraId="0458B82C" w14:textId="55A9CA7A" w:rsidR="00633E3A" w:rsidRPr="004E2348" w:rsidRDefault="00647957" w:rsidP="00647957">
            <w:pPr>
              <w:spacing w:before="120" w:after="120" w:line="240" w:lineRule="auto"/>
              <w:rPr>
                <w:rFonts w:ascii="Arial" w:eastAsia="Times New Roman" w:hAnsi="Arial" w:cs="Arial"/>
                <w:lang w:eastAsia="en-GB"/>
              </w:rPr>
            </w:pPr>
            <w:r w:rsidRPr="00647957">
              <w:rPr>
                <w:rFonts w:ascii="Arial" w:eastAsia="Times New Roman" w:hAnsi="Arial" w:cs="Arial"/>
                <w:lang w:eastAsia="en-GB"/>
              </w:rPr>
              <w:t>15 / 8 = 1.9</w:t>
            </w:r>
            <w:r w:rsidR="00EE1C31">
              <w:rPr>
                <w:rFonts w:ascii="Arial" w:eastAsia="Times New Roman" w:hAnsi="Arial" w:cs="Arial"/>
                <w:lang w:eastAsia="en-GB"/>
              </w:rPr>
              <w:t xml:space="preserve"> </w:t>
            </w:r>
            <w:r w:rsidRPr="00647957">
              <w:rPr>
                <w:rFonts w:ascii="Arial" w:eastAsia="Times New Roman" w:hAnsi="Arial" w:cs="Arial"/>
                <w:lang w:eastAsia="en-GB"/>
              </w:rPr>
              <w:t>l/min</w:t>
            </w:r>
          </w:p>
        </w:tc>
      </w:tr>
      <w:tr w:rsidR="00B04B99" w:rsidRPr="004E2348" w14:paraId="1954B77F"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249FA72" w14:textId="6586092C" w:rsidR="00B04B99" w:rsidRDefault="00B04B99" w:rsidP="00B04B99">
            <w:pPr>
              <w:spacing w:before="120" w:after="120" w:line="240" w:lineRule="auto"/>
              <w:rPr>
                <w:rFonts w:ascii="Arial" w:eastAsia="Times New Roman" w:hAnsi="Arial" w:cs="Arial"/>
                <w:lang w:eastAsia="en-GB"/>
              </w:rPr>
            </w:pPr>
            <w:r w:rsidRPr="00A92F47">
              <w:t xml:space="preserve">Volume purged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59D5AA6D" w14:textId="77777777" w:rsidR="00B04B99" w:rsidRPr="00CF5BD9" w:rsidRDefault="00B04B99" w:rsidP="00B04B99">
            <w:pPr>
              <w:spacing w:before="120" w:after="120" w:line="240" w:lineRule="auto"/>
              <w:rPr>
                <w:rFonts w:ascii="Arial" w:eastAsia="Times New Roman" w:hAnsi="Arial" w:cs="Arial"/>
                <w:lang w:eastAsia="en-GB"/>
              </w:rPr>
            </w:pPr>
            <w:r w:rsidRPr="00CF5BD9">
              <w:rPr>
                <w:rFonts w:ascii="Arial" w:eastAsia="Times New Roman" w:hAnsi="Arial" w:cs="Arial"/>
                <w:lang w:eastAsia="en-GB"/>
              </w:rPr>
              <w:t xml:space="preserve">Actual volume of water removed during purging in litres </w:t>
            </w:r>
          </w:p>
          <w:p w14:paraId="4F4C9A87" w14:textId="74F7F208" w:rsidR="00B04B99" w:rsidRPr="004E2348" w:rsidRDefault="00B04B99" w:rsidP="00B04B99">
            <w:pPr>
              <w:spacing w:before="120" w:after="120" w:line="240" w:lineRule="auto"/>
              <w:rPr>
                <w:rFonts w:ascii="Arial" w:eastAsia="Times New Roman" w:hAnsi="Arial" w:cs="Arial"/>
                <w:lang w:eastAsia="en-GB"/>
              </w:rPr>
            </w:pPr>
            <w:r w:rsidRPr="00CF5BD9">
              <w:rPr>
                <w:rFonts w:ascii="Arial" w:eastAsia="Times New Roman" w:hAnsi="Arial" w:cs="Arial"/>
                <w:lang w:eastAsia="en-GB"/>
              </w:rPr>
              <w:t>Either measured, or calculated from “pumping rate” x “purge duration”</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48D11D10" w14:textId="7C486ABE" w:rsidR="00B04B99" w:rsidRPr="004E2348" w:rsidRDefault="00B04B99" w:rsidP="00B04B99">
            <w:pPr>
              <w:spacing w:before="120" w:after="120" w:line="240" w:lineRule="auto"/>
              <w:rPr>
                <w:rFonts w:ascii="Arial" w:eastAsia="Times New Roman" w:hAnsi="Arial" w:cs="Arial"/>
                <w:lang w:eastAsia="en-GB"/>
              </w:rPr>
            </w:pPr>
            <w:r w:rsidRPr="00C46381">
              <w:t xml:space="preserve">15 </w:t>
            </w:r>
          </w:p>
        </w:tc>
      </w:tr>
      <w:tr w:rsidR="00B04B99" w:rsidRPr="004E2348" w14:paraId="193C820A" w14:textId="77777777" w:rsidTr="00A1685D">
        <w:trPr>
          <w:trHeight w:val="300"/>
        </w:trPr>
        <w:tc>
          <w:tcPr>
            <w:tcW w:w="2098" w:type="dxa"/>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62103DF4" w14:textId="621ABC84" w:rsidR="00B04B99" w:rsidRDefault="00B04B99" w:rsidP="00B04B99">
            <w:pPr>
              <w:spacing w:before="120" w:after="120" w:line="240" w:lineRule="auto"/>
              <w:rPr>
                <w:rFonts w:ascii="Arial" w:eastAsia="Times New Roman" w:hAnsi="Arial" w:cs="Arial"/>
                <w:lang w:eastAsia="en-GB"/>
              </w:rPr>
            </w:pPr>
            <w:r w:rsidRPr="00A92F47">
              <w:t xml:space="preserve">No of well volumes </w:t>
            </w:r>
          </w:p>
        </w:tc>
        <w:tc>
          <w:tcPr>
            <w:tcW w:w="5669"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09B19A88" w14:textId="77777777" w:rsidR="00B04B99" w:rsidRPr="00274DF7" w:rsidRDefault="00B04B99" w:rsidP="00B04B99">
            <w:pPr>
              <w:spacing w:before="120" w:after="120" w:line="240" w:lineRule="auto"/>
              <w:rPr>
                <w:rFonts w:ascii="Arial" w:eastAsia="Times New Roman" w:hAnsi="Arial" w:cs="Arial"/>
                <w:lang w:eastAsia="en-GB"/>
              </w:rPr>
            </w:pPr>
            <w:r w:rsidRPr="00274DF7">
              <w:rPr>
                <w:rFonts w:ascii="Arial" w:eastAsia="Times New Roman" w:hAnsi="Arial" w:cs="Arial"/>
                <w:lang w:eastAsia="en-GB"/>
              </w:rPr>
              <w:t xml:space="preserve">Actual number of well volumes removed. </w:t>
            </w:r>
          </w:p>
          <w:p w14:paraId="53F8E06D" w14:textId="7D821231" w:rsidR="00B04B99" w:rsidRPr="004E2348" w:rsidRDefault="00B04B99" w:rsidP="00B04B99">
            <w:pPr>
              <w:spacing w:before="120" w:after="120" w:line="240" w:lineRule="auto"/>
              <w:rPr>
                <w:rFonts w:ascii="Arial" w:eastAsia="Times New Roman" w:hAnsi="Arial" w:cs="Arial"/>
                <w:lang w:eastAsia="en-GB"/>
              </w:rPr>
            </w:pPr>
            <w:r w:rsidRPr="00274DF7">
              <w:rPr>
                <w:rFonts w:ascii="Arial" w:eastAsia="Times New Roman" w:hAnsi="Arial" w:cs="Arial"/>
                <w:lang w:eastAsia="en-GB"/>
              </w:rPr>
              <w:t>Calculated by dividing “Volume Purged / “Well Volume”</w:t>
            </w:r>
          </w:p>
        </w:tc>
        <w:tc>
          <w:tcPr>
            <w:tcW w:w="2551"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0DC6A88B" w14:textId="0133EC05" w:rsidR="00B04B99" w:rsidRPr="004E2348" w:rsidRDefault="00B04B99" w:rsidP="00B04B99">
            <w:pPr>
              <w:spacing w:before="120" w:after="120" w:line="240" w:lineRule="auto"/>
              <w:rPr>
                <w:rFonts w:ascii="Arial" w:eastAsia="Times New Roman" w:hAnsi="Arial" w:cs="Arial"/>
                <w:lang w:eastAsia="en-GB"/>
              </w:rPr>
            </w:pPr>
            <w:r w:rsidRPr="00C46381">
              <w:t xml:space="preserve">15 / 12.3 = 1.2 </w:t>
            </w:r>
          </w:p>
        </w:tc>
      </w:tr>
      <w:tr w:rsidR="00B04B99" w:rsidRPr="004E2348" w14:paraId="70723022" w14:textId="77777777" w:rsidTr="00A1685D">
        <w:trPr>
          <w:trHeight w:val="300"/>
        </w:trPr>
        <w:tc>
          <w:tcPr>
            <w:tcW w:w="2098" w:type="dxa"/>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41556D2F" w14:textId="36BF047F" w:rsidR="00B04B99" w:rsidRDefault="00B04B99" w:rsidP="00B04B99">
            <w:pPr>
              <w:spacing w:before="120" w:after="120" w:line="240" w:lineRule="auto"/>
              <w:rPr>
                <w:rFonts w:ascii="Arial" w:eastAsia="Times New Roman" w:hAnsi="Arial" w:cs="Arial"/>
                <w:lang w:eastAsia="en-GB"/>
              </w:rPr>
            </w:pPr>
            <w:r w:rsidRPr="00A92F47">
              <w:t xml:space="preserve">Depth to water after purge </w:t>
            </w:r>
          </w:p>
        </w:tc>
        <w:tc>
          <w:tcPr>
            <w:tcW w:w="5669"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1B768D5A" w14:textId="1B50DFBC" w:rsidR="00B04B99" w:rsidRPr="004E2348" w:rsidRDefault="00B04B99" w:rsidP="00B04B99">
            <w:pPr>
              <w:spacing w:before="120" w:after="120" w:line="240" w:lineRule="auto"/>
              <w:rPr>
                <w:rFonts w:ascii="Arial" w:eastAsia="Times New Roman" w:hAnsi="Arial" w:cs="Arial"/>
                <w:lang w:eastAsia="en-GB"/>
              </w:rPr>
            </w:pPr>
            <w:r w:rsidRPr="00462611">
              <w:rPr>
                <w:rFonts w:ascii="Arial" w:eastAsia="Times New Roman" w:hAnsi="Arial" w:cs="Arial"/>
                <w:lang w:eastAsia="en-GB"/>
              </w:rPr>
              <w:t>Depth to water level recorded as metres below datum point (mbd) on completion of purging.</w:t>
            </w:r>
          </w:p>
        </w:tc>
        <w:tc>
          <w:tcPr>
            <w:tcW w:w="2551"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2300CAD6" w14:textId="3FF22BFF" w:rsidR="00B04B99" w:rsidRPr="004E2348" w:rsidRDefault="00B04B99" w:rsidP="00B04B99">
            <w:pPr>
              <w:spacing w:before="120" w:after="120" w:line="240" w:lineRule="auto"/>
              <w:rPr>
                <w:rFonts w:ascii="Arial" w:eastAsia="Times New Roman" w:hAnsi="Arial" w:cs="Arial"/>
                <w:lang w:eastAsia="en-GB"/>
              </w:rPr>
            </w:pPr>
            <w:r w:rsidRPr="00C46381">
              <w:t xml:space="preserve">5.3 </w:t>
            </w:r>
          </w:p>
        </w:tc>
      </w:tr>
      <w:tr w:rsidR="00B04B99" w:rsidRPr="004E2348" w14:paraId="56BCCDEB" w14:textId="77777777" w:rsidTr="00A1685D">
        <w:trPr>
          <w:trHeight w:val="300"/>
        </w:trPr>
        <w:tc>
          <w:tcPr>
            <w:tcW w:w="2098" w:type="dxa"/>
            <w:tcBorders>
              <w:top w:val="single" w:sz="4" w:space="0" w:color="BFBFBF" w:themeColor="background1" w:themeShade="BF"/>
              <w:left w:val="single" w:sz="8" w:space="0" w:color="A6A6A6"/>
              <w:bottom w:val="single" w:sz="8" w:space="0" w:color="A6A6A6"/>
              <w:right w:val="single" w:sz="8" w:space="0" w:color="A6A6A6"/>
            </w:tcBorders>
            <w:noWrap/>
            <w:tcMar>
              <w:top w:w="0" w:type="dxa"/>
              <w:left w:w="108" w:type="dxa"/>
              <w:bottom w:w="0" w:type="dxa"/>
              <w:right w:w="108" w:type="dxa"/>
            </w:tcMar>
          </w:tcPr>
          <w:p w14:paraId="67AD71A0" w14:textId="591C4F3B" w:rsidR="00B04B99" w:rsidRPr="006412C4" w:rsidRDefault="00B04B99" w:rsidP="00B04B99">
            <w:pPr>
              <w:spacing w:before="120" w:after="120" w:line="240" w:lineRule="auto"/>
              <w:rPr>
                <w:rFonts w:ascii="Arial" w:eastAsia="Times New Roman" w:hAnsi="Arial" w:cs="Arial"/>
                <w:lang w:eastAsia="en-GB"/>
              </w:rPr>
            </w:pPr>
            <w:r w:rsidRPr="00A92F47">
              <w:t xml:space="preserve">Pumped dry </w:t>
            </w:r>
          </w:p>
        </w:tc>
        <w:tc>
          <w:tcPr>
            <w:tcW w:w="5669" w:type="dxa"/>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tcPr>
          <w:p w14:paraId="698D6D8F" w14:textId="77777777" w:rsidR="00B04B99" w:rsidRPr="005103C9" w:rsidRDefault="00B04B99" w:rsidP="00B04B99">
            <w:pPr>
              <w:spacing w:before="120" w:after="120" w:line="240" w:lineRule="auto"/>
              <w:rPr>
                <w:rFonts w:ascii="Arial" w:eastAsia="Times New Roman" w:hAnsi="Arial" w:cs="Arial"/>
                <w:lang w:eastAsia="en-GB"/>
              </w:rPr>
            </w:pPr>
            <w:r w:rsidRPr="005103C9">
              <w:rPr>
                <w:rFonts w:ascii="Arial" w:eastAsia="Times New Roman" w:hAnsi="Arial" w:cs="Arial"/>
                <w:lang w:eastAsia="en-GB"/>
              </w:rPr>
              <w:t xml:space="preserve">Y - yes / N – No. </w:t>
            </w:r>
          </w:p>
          <w:p w14:paraId="32AFE7B2" w14:textId="71B0F910" w:rsidR="00B04B99" w:rsidRPr="004E2348" w:rsidRDefault="00B04B99" w:rsidP="00B04B99">
            <w:pPr>
              <w:spacing w:before="120" w:after="120" w:line="240" w:lineRule="auto"/>
              <w:rPr>
                <w:rFonts w:ascii="Arial" w:eastAsia="Times New Roman" w:hAnsi="Arial" w:cs="Arial"/>
                <w:lang w:eastAsia="en-GB"/>
              </w:rPr>
            </w:pPr>
            <w:r w:rsidRPr="005103C9">
              <w:rPr>
                <w:rFonts w:ascii="Arial" w:eastAsia="Times New Roman" w:hAnsi="Arial" w:cs="Arial"/>
                <w:lang w:eastAsia="en-GB"/>
              </w:rPr>
              <w:t>Yes if dry or if level has fallen below base of screened interval.</w:t>
            </w:r>
          </w:p>
        </w:tc>
        <w:tc>
          <w:tcPr>
            <w:tcW w:w="2551" w:type="dxa"/>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tcPr>
          <w:p w14:paraId="21586238" w14:textId="488EA79C" w:rsidR="00B04B99" w:rsidRPr="004E2348" w:rsidRDefault="00B04B99" w:rsidP="00B04B99">
            <w:pPr>
              <w:spacing w:before="120" w:after="120" w:line="240" w:lineRule="auto"/>
              <w:rPr>
                <w:rFonts w:ascii="Arial" w:eastAsia="Times New Roman" w:hAnsi="Arial" w:cs="Arial"/>
                <w:lang w:eastAsia="en-GB"/>
              </w:rPr>
            </w:pPr>
            <w:r w:rsidRPr="00C46381">
              <w:t xml:space="preserve">Y </w:t>
            </w:r>
          </w:p>
        </w:tc>
      </w:tr>
    </w:tbl>
    <w:p w14:paraId="754943FE" w14:textId="77777777" w:rsidR="002427A0" w:rsidRDefault="002427A0" w:rsidP="0016611C"/>
    <w:p w14:paraId="34809AE9" w14:textId="77777777" w:rsidR="003C00FE" w:rsidRDefault="003C00FE" w:rsidP="00B04B99">
      <w:pPr>
        <w:pStyle w:val="BodyText1"/>
        <w:rPr>
          <w:rFonts w:eastAsia="Times New Roman"/>
          <w:b/>
          <w:bCs/>
        </w:rPr>
      </w:pPr>
    </w:p>
    <w:p w14:paraId="21AA16D4" w14:textId="77777777" w:rsidR="003C00FE" w:rsidRDefault="003C00FE" w:rsidP="00B04B99">
      <w:pPr>
        <w:pStyle w:val="BodyText1"/>
        <w:rPr>
          <w:rFonts w:eastAsia="Times New Roman"/>
          <w:b/>
          <w:bCs/>
        </w:rPr>
      </w:pPr>
    </w:p>
    <w:p w14:paraId="7F08CFA2" w14:textId="77777777" w:rsidR="003C00FE" w:rsidRDefault="003C00FE" w:rsidP="00B04B99">
      <w:pPr>
        <w:pStyle w:val="BodyText1"/>
        <w:rPr>
          <w:rFonts w:eastAsia="Times New Roman"/>
          <w:b/>
          <w:bCs/>
        </w:rPr>
      </w:pPr>
    </w:p>
    <w:p w14:paraId="2CEA5EFA" w14:textId="77777777" w:rsidR="003C00FE" w:rsidRDefault="003C00FE" w:rsidP="00B04B99">
      <w:pPr>
        <w:pStyle w:val="BodyText1"/>
        <w:rPr>
          <w:rFonts w:eastAsia="Times New Roman"/>
          <w:b/>
          <w:bCs/>
        </w:rPr>
      </w:pPr>
    </w:p>
    <w:p w14:paraId="347EED5A" w14:textId="10126647" w:rsidR="00B04B99" w:rsidRDefault="00B04B99" w:rsidP="00B04B99">
      <w:pPr>
        <w:pStyle w:val="BodyText1"/>
        <w:rPr>
          <w:rFonts w:eastAsia="Times New Roman"/>
          <w:b/>
          <w:bCs/>
        </w:rPr>
      </w:pPr>
      <w:r w:rsidRPr="00725AFC">
        <w:rPr>
          <w:rFonts w:eastAsia="Times New Roman"/>
          <w:b/>
          <w:bCs/>
        </w:rPr>
        <w:t xml:space="preserve">Table </w:t>
      </w:r>
      <w:r>
        <w:rPr>
          <w:rFonts w:eastAsia="Times New Roman"/>
          <w:b/>
          <w:bCs/>
        </w:rPr>
        <w:t xml:space="preserve">A8.5e: </w:t>
      </w:r>
      <w:r w:rsidR="0055416F" w:rsidRPr="0055416F">
        <w:rPr>
          <w:rFonts w:eastAsia="Times New Roman"/>
          <w:b/>
          <w:bCs/>
        </w:rPr>
        <w:t>Water quality measurements (if applicable)</w:t>
      </w:r>
    </w:p>
    <w:p w14:paraId="75BDCF24" w14:textId="58ABC313" w:rsidR="0055416F" w:rsidRDefault="00323801" w:rsidP="0055416F">
      <w:pPr>
        <w:rPr>
          <w:rFonts w:eastAsia="Times New Roman"/>
        </w:rPr>
      </w:pPr>
      <w:r w:rsidRPr="00323801">
        <w:rPr>
          <w:rFonts w:eastAsia="Times New Roman"/>
        </w:rPr>
        <w:t>If stability of determinands is monitored during purging, then sufficient measurements need to be taken at different times in order to demonstrate that stability has occurred. At least 3 separate measurements should be provided to show readings at timed intervals.</w:t>
      </w:r>
    </w:p>
    <w:tbl>
      <w:tblPr>
        <w:tblW w:w="10318" w:type="dxa"/>
        <w:tblLayout w:type="fixed"/>
        <w:tblCellMar>
          <w:left w:w="0" w:type="dxa"/>
          <w:right w:w="0" w:type="dxa"/>
        </w:tblCellMar>
        <w:tblLook w:val="04A0" w:firstRow="1" w:lastRow="0" w:firstColumn="1" w:lastColumn="0" w:noHBand="0" w:noVBand="1"/>
        <w:tblCaption w:val="Table A8.5d: Purging record"/>
        <w:tblDescription w:val="Example of general terms and references for water quality measurements in borehole purging recording with their descriptions"/>
      </w:tblPr>
      <w:tblGrid>
        <w:gridCol w:w="2098"/>
        <w:gridCol w:w="5669"/>
        <w:gridCol w:w="2551"/>
      </w:tblGrid>
      <w:tr w:rsidR="00B04B99" w:rsidRPr="004E2348" w14:paraId="21198098" w14:textId="77777777" w:rsidTr="00A1685D">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046457A3" w14:textId="77777777" w:rsidR="00B04B99" w:rsidRPr="004E2348" w:rsidRDefault="00B04B99"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56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882B5B3" w14:textId="77777777" w:rsidR="00B04B99" w:rsidRPr="004E2348" w:rsidRDefault="00B04B99"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9815151" w14:textId="77777777" w:rsidR="00B04B99" w:rsidRPr="004E2348" w:rsidRDefault="00B04B99"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4D00FE" w:rsidRPr="004E2348" w14:paraId="6190202C" w14:textId="77777777" w:rsidTr="00A1685D">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A671DD5" w14:textId="0EE1C5BF" w:rsidR="004D00FE" w:rsidRPr="004E2348" w:rsidRDefault="004D00FE" w:rsidP="004D00FE">
            <w:pPr>
              <w:spacing w:before="120" w:after="120" w:line="240" w:lineRule="auto"/>
              <w:rPr>
                <w:rFonts w:ascii="Arial" w:eastAsia="Times New Roman" w:hAnsi="Arial" w:cs="Arial"/>
                <w:lang w:eastAsia="en-GB"/>
              </w:rPr>
            </w:pPr>
            <w:r w:rsidRPr="003C3267">
              <w:t xml:space="preserve">Use flow through cell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10F073AF" w14:textId="066BF912" w:rsidR="004D00FE" w:rsidRPr="004E2348" w:rsidRDefault="004D00FE" w:rsidP="004D00FE">
            <w:pPr>
              <w:spacing w:before="120" w:after="120" w:line="240" w:lineRule="auto"/>
              <w:rPr>
                <w:rFonts w:ascii="Arial" w:eastAsia="Times New Roman" w:hAnsi="Arial" w:cs="Arial"/>
                <w:lang w:eastAsia="en-GB"/>
              </w:rPr>
            </w:pPr>
            <w:r w:rsidRPr="003C3267">
              <w:t xml:space="preserve">Y - yes if used. N – No otherwise.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7392CB5A" w14:textId="773EE25B" w:rsidR="004D00FE" w:rsidRPr="004E2348" w:rsidRDefault="004D00FE" w:rsidP="004D00FE">
            <w:pPr>
              <w:spacing w:before="120" w:after="120" w:line="240" w:lineRule="auto"/>
              <w:rPr>
                <w:rFonts w:ascii="Arial" w:eastAsia="Times New Roman" w:hAnsi="Arial" w:cs="Arial"/>
                <w:lang w:eastAsia="en-GB"/>
              </w:rPr>
            </w:pPr>
            <w:r w:rsidRPr="003C3267">
              <w:t xml:space="preserve">Y </w:t>
            </w:r>
          </w:p>
        </w:tc>
      </w:tr>
      <w:tr w:rsidR="00062D24" w:rsidRPr="004E2348" w14:paraId="3DC3C925"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12F2826" w14:textId="22ACF5AD" w:rsidR="00062D24" w:rsidRPr="004E2348" w:rsidRDefault="00062D24" w:rsidP="00062D24">
            <w:pPr>
              <w:spacing w:before="120" w:after="120" w:line="240" w:lineRule="auto"/>
              <w:rPr>
                <w:rFonts w:ascii="Arial" w:eastAsia="Times New Roman" w:hAnsi="Arial" w:cs="Arial"/>
                <w:lang w:eastAsia="en-GB"/>
              </w:rPr>
            </w:pPr>
            <w:r w:rsidRPr="009B71D6">
              <w:t xml:space="preserve">min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271B747B" w14:textId="77777777" w:rsidR="00062D24" w:rsidRPr="00C05739" w:rsidRDefault="00062D24" w:rsidP="00062D24">
            <w:pPr>
              <w:spacing w:before="120" w:after="120" w:line="240" w:lineRule="auto"/>
              <w:rPr>
                <w:rFonts w:ascii="Arial" w:eastAsia="Times New Roman" w:hAnsi="Arial" w:cs="Arial"/>
                <w:lang w:eastAsia="en-GB"/>
              </w:rPr>
            </w:pPr>
            <w:r w:rsidRPr="00C05739">
              <w:rPr>
                <w:rFonts w:ascii="Arial" w:eastAsia="Times New Roman" w:hAnsi="Arial" w:cs="Arial"/>
                <w:lang w:eastAsia="en-GB"/>
              </w:rPr>
              <w:t xml:space="preserve">Time in minutes since purging started. </w:t>
            </w:r>
          </w:p>
          <w:p w14:paraId="392436C9" w14:textId="63504855" w:rsidR="00062D24" w:rsidRPr="004E2348" w:rsidRDefault="00062D24" w:rsidP="00062D24">
            <w:pPr>
              <w:spacing w:before="120" w:after="120" w:line="240" w:lineRule="auto"/>
              <w:rPr>
                <w:rFonts w:ascii="Arial" w:eastAsia="Times New Roman" w:hAnsi="Arial" w:cs="Arial"/>
                <w:lang w:eastAsia="en-GB"/>
              </w:rPr>
            </w:pPr>
            <w:r w:rsidRPr="00C05739">
              <w:rPr>
                <w:rFonts w:ascii="Arial" w:eastAsia="Times New Roman" w:hAnsi="Arial" w:cs="Arial"/>
                <w:lang w:eastAsia="en-GB"/>
              </w:rPr>
              <w:t>At least 3 separate readings should be recorded on this form. Not all intermediate readings need be shown.</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3D5695F6" w14:textId="4FF7B508" w:rsidR="00062D24" w:rsidRPr="004E2348" w:rsidRDefault="00062D24" w:rsidP="00062D24">
            <w:pPr>
              <w:spacing w:before="120" w:after="120" w:line="240" w:lineRule="auto"/>
              <w:rPr>
                <w:rFonts w:ascii="Arial" w:eastAsia="Times New Roman" w:hAnsi="Arial" w:cs="Arial"/>
                <w:lang w:eastAsia="en-GB"/>
              </w:rPr>
            </w:pPr>
            <w:r w:rsidRPr="00B555A0">
              <w:t xml:space="preserve">2 </w:t>
            </w:r>
          </w:p>
        </w:tc>
      </w:tr>
      <w:tr w:rsidR="00062D24" w:rsidRPr="004E2348" w14:paraId="3E0C0BCD"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B0874EC" w14:textId="6059B2A1" w:rsidR="00062D24" w:rsidRPr="004E2348" w:rsidRDefault="00062D24" w:rsidP="00062D24">
            <w:pPr>
              <w:spacing w:before="120" w:after="120" w:line="240" w:lineRule="auto"/>
              <w:rPr>
                <w:rFonts w:ascii="Arial" w:eastAsia="Times New Roman" w:hAnsi="Arial" w:cs="Arial"/>
                <w:lang w:eastAsia="en-GB"/>
              </w:rPr>
            </w:pPr>
            <w:r w:rsidRPr="009B71D6">
              <w:t xml:space="preserve">Vol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2E7A4B77" w14:textId="75CA4285" w:rsidR="00062D24" w:rsidRPr="004E2348" w:rsidRDefault="00062D24" w:rsidP="00062D24">
            <w:pPr>
              <w:spacing w:before="120" w:after="120" w:line="240" w:lineRule="auto"/>
              <w:rPr>
                <w:rFonts w:ascii="Arial" w:eastAsia="Times New Roman" w:hAnsi="Arial" w:cs="Arial"/>
                <w:lang w:eastAsia="en-GB"/>
              </w:rPr>
            </w:pPr>
            <w:r w:rsidRPr="00E13236">
              <w:t>Vol of water removed at time of measurement (litres)</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4ADE3E2" w14:textId="6CE8D250" w:rsidR="00062D24" w:rsidRPr="004E2348" w:rsidRDefault="00062D24" w:rsidP="00062D24">
            <w:pPr>
              <w:spacing w:before="120" w:after="120" w:line="240" w:lineRule="auto"/>
              <w:rPr>
                <w:rFonts w:ascii="Arial" w:eastAsia="Times New Roman" w:hAnsi="Arial" w:cs="Arial"/>
                <w:lang w:eastAsia="en-GB"/>
              </w:rPr>
            </w:pPr>
            <w:r w:rsidRPr="00B555A0">
              <w:t xml:space="preserve">0.5 </w:t>
            </w:r>
          </w:p>
        </w:tc>
      </w:tr>
      <w:tr w:rsidR="00062D24" w:rsidRPr="004E2348" w14:paraId="13587C59"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F2D81E0" w14:textId="6C26C0F3" w:rsidR="00062D24" w:rsidRDefault="00062D24" w:rsidP="00062D24">
            <w:pPr>
              <w:spacing w:before="120" w:after="120" w:line="240" w:lineRule="auto"/>
              <w:rPr>
                <w:rFonts w:ascii="Arial" w:eastAsia="Times New Roman" w:hAnsi="Arial" w:cs="Arial"/>
                <w:lang w:eastAsia="en-GB"/>
              </w:rPr>
            </w:pPr>
            <w:r w:rsidRPr="009B71D6">
              <w:t xml:space="preserve">nVol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02EA7F37" w14:textId="506AAD7D" w:rsidR="00062D24" w:rsidRPr="004E2348" w:rsidRDefault="00062D24" w:rsidP="00062D24">
            <w:pPr>
              <w:spacing w:before="120" w:after="120" w:line="240" w:lineRule="auto"/>
              <w:rPr>
                <w:rFonts w:ascii="Arial" w:eastAsia="Times New Roman" w:hAnsi="Arial" w:cs="Arial"/>
                <w:lang w:eastAsia="en-GB"/>
              </w:rPr>
            </w:pPr>
            <w:r w:rsidRPr="00E13236">
              <w:t xml:space="preserve">Number of well volumes removed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3691D300" w14:textId="3AD9422C" w:rsidR="00062D24" w:rsidRPr="004E2348" w:rsidRDefault="00062D24" w:rsidP="00062D24">
            <w:pPr>
              <w:spacing w:before="120" w:after="120" w:line="240" w:lineRule="auto"/>
              <w:rPr>
                <w:rFonts w:ascii="Arial" w:eastAsia="Times New Roman" w:hAnsi="Arial" w:cs="Arial"/>
                <w:lang w:eastAsia="en-GB"/>
              </w:rPr>
            </w:pPr>
            <w:r w:rsidRPr="00B555A0">
              <w:t xml:space="preserve">1, 2, 3 etc </w:t>
            </w:r>
          </w:p>
        </w:tc>
      </w:tr>
      <w:tr w:rsidR="00062D24" w:rsidRPr="004E2348" w14:paraId="761371A8"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4A71189" w14:textId="25C50AC9" w:rsidR="00062D24" w:rsidRDefault="00062D24" w:rsidP="00062D24">
            <w:pPr>
              <w:spacing w:before="120" w:after="120" w:line="240" w:lineRule="auto"/>
              <w:rPr>
                <w:rFonts w:ascii="Arial" w:eastAsia="Times New Roman" w:hAnsi="Arial" w:cs="Arial"/>
                <w:lang w:eastAsia="en-GB"/>
              </w:rPr>
            </w:pPr>
            <w:r w:rsidRPr="009B71D6">
              <w:t xml:space="preserve">Temp (deg C)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5AE1EBA2" w14:textId="278E621D" w:rsidR="00062D24" w:rsidRPr="004E2348" w:rsidRDefault="00062D24" w:rsidP="00062D24">
            <w:pPr>
              <w:spacing w:before="120" w:after="120" w:line="240" w:lineRule="auto"/>
              <w:rPr>
                <w:rFonts w:ascii="Arial" w:eastAsia="Times New Roman" w:hAnsi="Arial" w:cs="Arial"/>
                <w:lang w:eastAsia="en-GB"/>
              </w:rPr>
            </w:pPr>
            <w:r w:rsidRPr="00E13236">
              <w:t xml:space="preserve">Temperature in degrees centigrade.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8198516" w14:textId="3BCC563F" w:rsidR="00062D24" w:rsidRPr="004E2348" w:rsidRDefault="00062D24" w:rsidP="00062D24">
            <w:pPr>
              <w:spacing w:before="120" w:after="120" w:line="240" w:lineRule="auto"/>
              <w:rPr>
                <w:rFonts w:ascii="Arial" w:eastAsia="Times New Roman" w:hAnsi="Arial" w:cs="Arial"/>
                <w:lang w:eastAsia="en-GB"/>
              </w:rPr>
            </w:pPr>
            <w:r w:rsidRPr="00B555A0">
              <w:t xml:space="preserve">12.5 </w:t>
            </w:r>
          </w:p>
        </w:tc>
      </w:tr>
      <w:tr w:rsidR="00062D24" w:rsidRPr="004E2348" w14:paraId="5227C2DB" w14:textId="77777777" w:rsidTr="00A1685D">
        <w:trPr>
          <w:trHeight w:val="300"/>
        </w:trPr>
        <w:tc>
          <w:tcPr>
            <w:tcW w:w="2098" w:type="dxa"/>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62FC43F9" w14:textId="133B9910" w:rsidR="00062D24" w:rsidRDefault="00062D24" w:rsidP="00062D24">
            <w:pPr>
              <w:spacing w:before="120" w:after="120" w:line="240" w:lineRule="auto"/>
              <w:rPr>
                <w:rFonts w:ascii="Arial" w:eastAsia="Times New Roman" w:hAnsi="Arial" w:cs="Arial"/>
                <w:lang w:eastAsia="en-GB"/>
              </w:rPr>
            </w:pPr>
            <w:r w:rsidRPr="009B71D6">
              <w:t xml:space="preserve">pH </w:t>
            </w:r>
          </w:p>
        </w:tc>
        <w:tc>
          <w:tcPr>
            <w:tcW w:w="5669"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636537A3" w14:textId="1C56B3E0" w:rsidR="00062D24" w:rsidRPr="004E2348" w:rsidRDefault="00062D24" w:rsidP="00062D24">
            <w:pPr>
              <w:spacing w:before="120" w:after="120" w:line="240" w:lineRule="auto"/>
              <w:rPr>
                <w:rFonts w:ascii="Arial" w:eastAsia="Times New Roman" w:hAnsi="Arial" w:cs="Arial"/>
                <w:lang w:eastAsia="en-GB"/>
              </w:rPr>
            </w:pPr>
            <w:r w:rsidRPr="00E13236">
              <w:t xml:space="preserve">pH in pH units </w:t>
            </w:r>
          </w:p>
        </w:tc>
        <w:tc>
          <w:tcPr>
            <w:tcW w:w="2551"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3D146306" w14:textId="29157492" w:rsidR="00062D24" w:rsidRPr="004E2348" w:rsidRDefault="00062D24" w:rsidP="00062D24">
            <w:pPr>
              <w:spacing w:before="120" w:after="120" w:line="240" w:lineRule="auto"/>
              <w:rPr>
                <w:rFonts w:ascii="Arial" w:eastAsia="Times New Roman" w:hAnsi="Arial" w:cs="Arial"/>
                <w:lang w:eastAsia="en-GB"/>
              </w:rPr>
            </w:pPr>
            <w:r w:rsidRPr="00B555A0">
              <w:t xml:space="preserve">7.21 </w:t>
            </w:r>
          </w:p>
        </w:tc>
      </w:tr>
      <w:tr w:rsidR="00062D24" w:rsidRPr="004E2348" w14:paraId="1FC8A915" w14:textId="77777777" w:rsidTr="00A1685D">
        <w:trPr>
          <w:trHeight w:val="300"/>
        </w:trPr>
        <w:tc>
          <w:tcPr>
            <w:tcW w:w="2098" w:type="dxa"/>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5A6B380E" w14:textId="706BBEB2" w:rsidR="00062D24" w:rsidRDefault="00062D24" w:rsidP="00062D24">
            <w:pPr>
              <w:spacing w:before="120" w:after="120" w:line="240" w:lineRule="auto"/>
              <w:rPr>
                <w:rFonts w:ascii="Arial" w:eastAsia="Times New Roman" w:hAnsi="Arial" w:cs="Arial"/>
                <w:lang w:eastAsia="en-GB"/>
              </w:rPr>
            </w:pPr>
            <w:r w:rsidRPr="009B71D6">
              <w:t xml:space="preserve">EC (µS/cm ) </w:t>
            </w:r>
          </w:p>
        </w:tc>
        <w:tc>
          <w:tcPr>
            <w:tcW w:w="5669"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5E524B86" w14:textId="453F5AD6" w:rsidR="00062D24" w:rsidRPr="004E2348" w:rsidRDefault="00062D24" w:rsidP="00062D24">
            <w:pPr>
              <w:spacing w:before="120" w:after="120" w:line="240" w:lineRule="auto"/>
              <w:rPr>
                <w:rFonts w:ascii="Arial" w:eastAsia="Times New Roman" w:hAnsi="Arial" w:cs="Arial"/>
                <w:lang w:eastAsia="en-GB"/>
              </w:rPr>
            </w:pPr>
            <w:r w:rsidRPr="00E13236">
              <w:t xml:space="preserve">Electrical conductivity in µS/cm </w:t>
            </w:r>
          </w:p>
        </w:tc>
        <w:tc>
          <w:tcPr>
            <w:tcW w:w="2551"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162836BD" w14:textId="3725DC08" w:rsidR="00062D24" w:rsidRPr="004E2348" w:rsidRDefault="00062D24" w:rsidP="00062D24">
            <w:pPr>
              <w:spacing w:before="120" w:after="120" w:line="240" w:lineRule="auto"/>
              <w:rPr>
                <w:rFonts w:ascii="Arial" w:eastAsia="Times New Roman" w:hAnsi="Arial" w:cs="Arial"/>
                <w:lang w:eastAsia="en-GB"/>
              </w:rPr>
            </w:pPr>
            <w:r w:rsidRPr="00B555A0">
              <w:t xml:space="preserve">630 </w:t>
            </w:r>
          </w:p>
        </w:tc>
      </w:tr>
      <w:tr w:rsidR="00062D24" w:rsidRPr="004E2348" w14:paraId="2E162712" w14:textId="77777777" w:rsidTr="00A1685D">
        <w:trPr>
          <w:trHeight w:val="300"/>
        </w:trPr>
        <w:tc>
          <w:tcPr>
            <w:tcW w:w="2098" w:type="dxa"/>
            <w:tcBorders>
              <w:top w:val="single" w:sz="4" w:space="0" w:color="BFBFBF" w:themeColor="background1" w:themeShade="BF"/>
              <w:left w:val="single" w:sz="8" w:space="0" w:color="A6A6A6"/>
              <w:bottom w:val="single" w:sz="8" w:space="0" w:color="A6A6A6"/>
              <w:right w:val="single" w:sz="8" w:space="0" w:color="A6A6A6"/>
            </w:tcBorders>
            <w:noWrap/>
            <w:tcMar>
              <w:top w:w="0" w:type="dxa"/>
              <w:left w:w="108" w:type="dxa"/>
              <w:bottom w:w="0" w:type="dxa"/>
              <w:right w:w="108" w:type="dxa"/>
            </w:tcMar>
          </w:tcPr>
          <w:p w14:paraId="700B5BD9" w14:textId="707FA23B" w:rsidR="00062D24" w:rsidRPr="006412C4" w:rsidRDefault="00062D24" w:rsidP="00062D24">
            <w:pPr>
              <w:spacing w:before="120" w:after="120" w:line="240" w:lineRule="auto"/>
              <w:rPr>
                <w:rFonts w:ascii="Arial" w:eastAsia="Times New Roman" w:hAnsi="Arial" w:cs="Arial"/>
                <w:lang w:eastAsia="en-GB"/>
              </w:rPr>
            </w:pPr>
            <w:r w:rsidRPr="009B71D6">
              <w:t xml:space="preserve">DO (mg/l or %) </w:t>
            </w:r>
          </w:p>
        </w:tc>
        <w:tc>
          <w:tcPr>
            <w:tcW w:w="5669" w:type="dxa"/>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tcPr>
          <w:p w14:paraId="7BD975BD" w14:textId="61AC8D9E" w:rsidR="00062D24" w:rsidRPr="004E2348" w:rsidRDefault="00062D24" w:rsidP="00062D24">
            <w:pPr>
              <w:spacing w:before="120" w:after="120" w:line="240" w:lineRule="auto"/>
              <w:rPr>
                <w:rFonts w:ascii="Arial" w:eastAsia="Times New Roman" w:hAnsi="Arial" w:cs="Arial"/>
                <w:lang w:eastAsia="en-GB"/>
              </w:rPr>
            </w:pPr>
            <w:r w:rsidRPr="007A0AA3">
              <w:rPr>
                <w:rFonts w:ascii="Arial" w:eastAsia="Times New Roman" w:hAnsi="Arial" w:cs="Arial"/>
                <w:lang w:eastAsia="en-GB"/>
              </w:rPr>
              <w:t>Dissolved oxygen expressed as mg/l or % saturation</w:t>
            </w:r>
          </w:p>
        </w:tc>
        <w:tc>
          <w:tcPr>
            <w:tcW w:w="2551" w:type="dxa"/>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tcPr>
          <w:p w14:paraId="53C8A9D1" w14:textId="77777777" w:rsidR="00062D24" w:rsidRDefault="00062D24" w:rsidP="00062D24">
            <w:pPr>
              <w:spacing w:before="120" w:after="120" w:line="240" w:lineRule="auto"/>
            </w:pPr>
            <w:r w:rsidRPr="00B555A0">
              <w:t xml:space="preserve">2.35 mg/l </w:t>
            </w:r>
          </w:p>
          <w:p w14:paraId="6086CA92" w14:textId="08E09F28" w:rsidR="00062D24" w:rsidRPr="004E2348" w:rsidRDefault="00062D24" w:rsidP="00062D24">
            <w:pPr>
              <w:spacing w:before="120" w:after="120" w:line="240" w:lineRule="auto"/>
              <w:rPr>
                <w:rFonts w:ascii="Arial" w:eastAsia="Times New Roman" w:hAnsi="Arial" w:cs="Arial"/>
                <w:lang w:eastAsia="en-GB"/>
              </w:rPr>
            </w:pPr>
            <w:r>
              <w:t>28%</w:t>
            </w:r>
          </w:p>
        </w:tc>
      </w:tr>
    </w:tbl>
    <w:p w14:paraId="100C56B8" w14:textId="77777777" w:rsidR="00B04B99" w:rsidRPr="0016611C" w:rsidRDefault="00B04B99" w:rsidP="0016611C"/>
    <w:p w14:paraId="5F02423B" w14:textId="77777777" w:rsidR="003C00FE" w:rsidRDefault="003C00FE" w:rsidP="00DA4CC5">
      <w:pPr>
        <w:pStyle w:val="BodyText1"/>
        <w:rPr>
          <w:rFonts w:eastAsia="Times New Roman"/>
          <w:b/>
          <w:bCs/>
        </w:rPr>
      </w:pPr>
    </w:p>
    <w:p w14:paraId="30C91409" w14:textId="77777777" w:rsidR="003C00FE" w:rsidRDefault="003C00FE" w:rsidP="00DA4CC5">
      <w:pPr>
        <w:pStyle w:val="BodyText1"/>
        <w:rPr>
          <w:rFonts w:eastAsia="Times New Roman"/>
          <w:b/>
          <w:bCs/>
        </w:rPr>
      </w:pPr>
    </w:p>
    <w:p w14:paraId="370BCEE2" w14:textId="77777777" w:rsidR="003C00FE" w:rsidRDefault="003C00FE" w:rsidP="00DA4CC5">
      <w:pPr>
        <w:pStyle w:val="BodyText1"/>
        <w:rPr>
          <w:rFonts w:eastAsia="Times New Roman"/>
          <w:b/>
          <w:bCs/>
        </w:rPr>
      </w:pPr>
    </w:p>
    <w:p w14:paraId="07B49602" w14:textId="77777777" w:rsidR="003C00FE" w:rsidRDefault="003C00FE" w:rsidP="00DA4CC5">
      <w:pPr>
        <w:pStyle w:val="BodyText1"/>
        <w:rPr>
          <w:rFonts w:eastAsia="Times New Roman"/>
          <w:b/>
          <w:bCs/>
        </w:rPr>
      </w:pPr>
    </w:p>
    <w:p w14:paraId="266C6188" w14:textId="77777777" w:rsidR="003C00FE" w:rsidRDefault="003C00FE" w:rsidP="00DA4CC5">
      <w:pPr>
        <w:pStyle w:val="BodyText1"/>
        <w:rPr>
          <w:rFonts w:eastAsia="Times New Roman"/>
          <w:b/>
          <w:bCs/>
        </w:rPr>
      </w:pPr>
    </w:p>
    <w:p w14:paraId="6D9DD43C" w14:textId="77777777" w:rsidR="003C00FE" w:rsidRDefault="003C00FE" w:rsidP="00DA4CC5">
      <w:pPr>
        <w:pStyle w:val="BodyText1"/>
        <w:rPr>
          <w:rFonts w:eastAsia="Times New Roman"/>
          <w:b/>
          <w:bCs/>
        </w:rPr>
      </w:pPr>
    </w:p>
    <w:p w14:paraId="77981278" w14:textId="77777777" w:rsidR="003C00FE" w:rsidRDefault="003C00FE" w:rsidP="00DA4CC5">
      <w:pPr>
        <w:pStyle w:val="BodyText1"/>
        <w:rPr>
          <w:rFonts w:eastAsia="Times New Roman"/>
          <w:b/>
          <w:bCs/>
        </w:rPr>
      </w:pPr>
    </w:p>
    <w:p w14:paraId="54C167B8" w14:textId="5AE3FE1A" w:rsidR="00DA4CC5" w:rsidRPr="00725AFC" w:rsidRDefault="00DA4CC5" w:rsidP="00DA4CC5">
      <w:pPr>
        <w:pStyle w:val="BodyText1"/>
        <w:rPr>
          <w:rFonts w:eastAsia="Times New Roman"/>
          <w:b/>
          <w:bCs/>
        </w:rPr>
      </w:pPr>
      <w:r w:rsidRPr="00725AFC">
        <w:rPr>
          <w:rFonts w:eastAsia="Times New Roman"/>
          <w:b/>
          <w:bCs/>
        </w:rPr>
        <w:t xml:space="preserve">Table </w:t>
      </w:r>
      <w:r>
        <w:rPr>
          <w:rFonts w:eastAsia="Times New Roman"/>
          <w:b/>
          <w:bCs/>
        </w:rPr>
        <w:t>A8.</w:t>
      </w:r>
      <w:r w:rsidR="00047714">
        <w:rPr>
          <w:rFonts w:eastAsia="Times New Roman"/>
          <w:b/>
          <w:bCs/>
        </w:rPr>
        <w:t>5f</w:t>
      </w:r>
      <w:r>
        <w:rPr>
          <w:rFonts w:eastAsia="Times New Roman"/>
          <w:b/>
          <w:bCs/>
        </w:rPr>
        <w:t>: Quality Assurance</w:t>
      </w:r>
    </w:p>
    <w:tbl>
      <w:tblPr>
        <w:tblW w:w="10432" w:type="dxa"/>
        <w:tblLayout w:type="fixed"/>
        <w:tblCellMar>
          <w:left w:w="0" w:type="dxa"/>
          <w:right w:w="0" w:type="dxa"/>
        </w:tblCellMar>
        <w:tblLook w:val="04A0" w:firstRow="1" w:lastRow="0" w:firstColumn="1" w:lastColumn="0" w:noHBand="0" w:noVBand="1"/>
        <w:tblCaption w:val="Table A8.5f: Quality Assurance"/>
        <w:tblDescription w:val="Example of general terms and references for quality assurance in borehole purging recording with their descriptions"/>
      </w:tblPr>
      <w:tblGrid>
        <w:gridCol w:w="2098"/>
        <w:gridCol w:w="4195"/>
        <w:gridCol w:w="4139"/>
      </w:tblGrid>
      <w:tr w:rsidR="00DA4CC5" w:rsidRPr="004E2348" w14:paraId="25C1397C" w14:textId="77777777" w:rsidTr="00A1685D">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1AB4EF23" w14:textId="77777777" w:rsidR="00DA4CC5" w:rsidRPr="004E2348" w:rsidRDefault="00DA4CC5"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4195"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A46DDC5" w14:textId="77777777" w:rsidR="00DA4CC5" w:rsidRPr="004E2348" w:rsidRDefault="00DA4CC5"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413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BB6900D" w14:textId="77777777" w:rsidR="00DA4CC5" w:rsidRPr="004E2348" w:rsidRDefault="00DA4CC5"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DA4CC5" w:rsidRPr="004E2348" w14:paraId="7C05EDE3" w14:textId="77777777" w:rsidTr="00A1685D">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0C72025" w14:textId="77777777" w:rsidR="00DA4CC5" w:rsidRPr="004E2348" w:rsidRDefault="00DA4CC5" w:rsidP="00A1685D">
            <w:pPr>
              <w:spacing w:before="120" w:after="120" w:line="240" w:lineRule="auto"/>
              <w:rPr>
                <w:rFonts w:ascii="Arial" w:eastAsia="Times New Roman" w:hAnsi="Arial" w:cs="Arial"/>
                <w:lang w:eastAsia="en-GB"/>
              </w:rPr>
            </w:pPr>
            <w:r w:rsidRPr="00152AEA">
              <w:t xml:space="preserve">Name </w:t>
            </w:r>
          </w:p>
        </w:tc>
        <w:tc>
          <w:tcPr>
            <w:tcW w:w="4195" w:type="dxa"/>
            <w:tcBorders>
              <w:top w:val="nil"/>
              <w:left w:val="nil"/>
              <w:bottom w:val="single" w:sz="8" w:space="0" w:color="A6A6A6"/>
              <w:right w:val="single" w:sz="8" w:space="0" w:color="A6A6A6"/>
            </w:tcBorders>
            <w:noWrap/>
            <w:tcMar>
              <w:top w:w="0" w:type="dxa"/>
              <w:left w:w="108" w:type="dxa"/>
              <w:bottom w:w="0" w:type="dxa"/>
              <w:right w:w="108" w:type="dxa"/>
            </w:tcMar>
          </w:tcPr>
          <w:p w14:paraId="7228D39A" w14:textId="77777777" w:rsidR="00DA4CC5" w:rsidRPr="004E2348" w:rsidRDefault="00DA4CC5" w:rsidP="00A1685D">
            <w:pPr>
              <w:spacing w:before="120" w:after="120" w:line="240" w:lineRule="auto"/>
              <w:rPr>
                <w:rFonts w:ascii="Arial" w:eastAsia="Times New Roman" w:hAnsi="Arial" w:cs="Arial"/>
                <w:lang w:eastAsia="en-GB"/>
              </w:rPr>
            </w:pPr>
            <w:r w:rsidRPr="00152AEA">
              <w:t xml:space="preserve">Name of person responsible for supervising or managing work. </w:t>
            </w:r>
          </w:p>
        </w:tc>
        <w:tc>
          <w:tcPr>
            <w:tcW w:w="4139" w:type="dxa"/>
            <w:tcBorders>
              <w:top w:val="nil"/>
              <w:left w:val="nil"/>
              <w:bottom w:val="single" w:sz="8" w:space="0" w:color="A6A6A6"/>
              <w:right w:val="single" w:sz="8" w:space="0" w:color="A6A6A6"/>
            </w:tcBorders>
            <w:noWrap/>
            <w:tcMar>
              <w:top w:w="0" w:type="dxa"/>
              <w:left w:w="108" w:type="dxa"/>
              <w:bottom w:w="0" w:type="dxa"/>
              <w:right w:w="108" w:type="dxa"/>
            </w:tcMar>
          </w:tcPr>
          <w:p w14:paraId="234AA293" w14:textId="77777777" w:rsidR="00DA4CC5" w:rsidRPr="00E62E1A" w:rsidRDefault="00DA4CC5" w:rsidP="00A1685D">
            <w:pPr>
              <w:spacing w:before="120" w:after="120" w:line="240" w:lineRule="auto"/>
              <w:rPr>
                <w:rFonts w:ascii="Arial" w:eastAsia="Times New Roman" w:hAnsi="Arial" w:cs="Arial"/>
                <w:lang w:eastAsia="en-GB"/>
              </w:rPr>
            </w:pPr>
            <w:r w:rsidRPr="00E62E1A">
              <w:rPr>
                <w:rFonts w:ascii="Arial" w:eastAsia="Times New Roman" w:hAnsi="Arial" w:cs="Arial"/>
                <w:lang w:eastAsia="en-GB"/>
              </w:rPr>
              <w:t xml:space="preserve">Survey Person responsible for taking field measurements </w:t>
            </w:r>
          </w:p>
          <w:p w14:paraId="014BA883" w14:textId="68193C78" w:rsidR="00DA4CC5" w:rsidRPr="00E62E1A" w:rsidRDefault="00DA4CC5" w:rsidP="00A1685D">
            <w:pPr>
              <w:spacing w:before="120" w:after="120" w:line="240" w:lineRule="auto"/>
              <w:rPr>
                <w:rFonts w:ascii="Arial" w:eastAsia="Times New Roman" w:hAnsi="Arial" w:cs="Arial"/>
                <w:lang w:eastAsia="en-GB"/>
              </w:rPr>
            </w:pPr>
            <w:r w:rsidRPr="00E62E1A">
              <w:rPr>
                <w:rFonts w:ascii="Arial" w:eastAsia="Times New Roman" w:hAnsi="Arial" w:cs="Arial"/>
                <w:lang w:eastAsia="en-GB"/>
              </w:rPr>
              <w:t>QC Manager</w:t>
            </w:r>
            <w:r w:rsidR="00EE1C31">
              <w:rPr>
                <w:rFonts w:ascii="Arial" w:eastAsia="Times New Roman" w:hAnsi="Arial" w:cs="Arial"/>
                <w:lang w:eastAsia="en-GB"/>
              </w:rPr>
              <w:t xml:space="preserve"> </w:t>
            </w:r>
            <w:r w:rsidRPr="00E62E1A">
              <w:rPr>
                <w:rFonts w:ascii="Arial" w:eastAsia="Times New Roman" w:hAnsi="Arial" w:cs="Arial"/>
                <w:lang w:eastAsia="en-GB"/>
              </w:rPr>
              <w:t xml:space="preserve">Person responsible for QC checks of data </w:t>
            </w:r>
          </w:p>
          <w:p w14:paraId="4E8C6B87" w14:textId="77777777" w:rsidR="00DA4CC5" w:rsidRPr="004E2348" w:rsidRDefault="00DA4CC5" w:rsidP="00A1685D">
            <w:pPr>
              <w:spacing w:before="120" w:after="120" w:line="240" w:lineRule="auto"/>
              <w:rPr>
                <w:rFonts w:ascii="Arial" w:eastAsia="Times New Roman" w:hAnsi="Arial" w:cs="Arial"/>
                <w:lang w:eastAsia="en-GB"/>
              </w:rPr>
            </w:pPr>
            <w:r w:rsidRPr="00E62E1A">
              <w:rPr>
                <w:rFonts w:ascii="Arial" w:eastAsia="Times New Roman" w:hAnsi="Arial" w:cs="Arial"/>
                <w:lang w:eastAsia="en-GB"/>
              </w:rPr>
              <w:t>Manager Person responsible for monitoring programmes</w:t>
            </w:r>
          </w:p>
        </w:tc>
      </w:tr>
      <w:tr w:rsidR="00DA4CC5" w:rsidRPr="004E2348" w14:paraId="382F639A"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A840C96" w14:textId="77777777" w:rsidR="00DA4CC5" w:rsidRPr="004E2348" w:rsidRDefault="00DA4CC5" w:rsidP="00A1685D">
            <w:pPr>
              <w:spacing w:before="120" w:after="120" w:line="240" w:lineRule="auto"/>
              <w:rPr>
                <w:rFonts w:ascii="Arial" w:eastAsia="Times New Roman" w:hAnsi="Arial" w:cs="Arial"/>
                <w:lang w:eastAsia="en-GB"/>
              </w:rPr>
            </w:pPr>
            <w:r w:rsidRPr="00152AEA">
              <w:t xml:space="preserve">Date </w:t>
            </w:r>
          </w:p>
        </w:tc>
        <w:tc>
          <w:tcPr>
            <w:tcW w:w="4195" w:type="dxa"/>
            <w:tcBorders>
              <w:top w:val="nil"/>
              <w:left w:val="nil"/>
              <w:bottom w:val="single" w:sz="8" w:space="0" w:color="A6A6A6"/>
              <w:right w:val="single" w:sz="8" w:space="0" w:color="A6A6A6"/>
            </w:tcBorders>
            <w:noWrap/>
            <w:tcMar>
              <w:top w:w="0" w:type="dxa"/>
              <w:left w:w="108" w:type="dxa"/>
              <w:bottom w:w="0" w:type="dxa"/>
              <w:right w:w="108" w:type="dxa"/>
            </w:tcMar>
          </w:tcPr>
          <w:p w14:paraId="06E3985C" w14:textId="77777777" w:rsidR="00DA4CC5" w:rsidRPr="004E2348" w:rsidRDefault="00DA4CC5" w:rsidP="00A1685D">
            <w:pPr>
              <w:spacing w:before="120" w:after="120" w:line="240" w:lineRule="auto"/>
              <w:rPr>
                <w:rFonts w:ascii="Arial" w:eastAsia="Times New Roman" w:hAnsi="Arial" w:cs="Arial"/>
                <w:lang w:eastAsia="en-GB"/>
              </w:rPr>
            </w:pPr>
            <w:r w:rsidRPr="00152AEA">
              <w:t xml:space="preserve">Date when each task, including paperwork is completed. </w:t>
            </w:r>
          </w:p>
        </w:tc>
        <w:tc>
          <w:tcPr>
            <w:tcW w:w="4139" w:type="dxa"/>
            <w:tcBorders>
              <w:top w:val="nil"/>
              <w:left w:val="nil"/>
              <w:bottom w:val="single" w:sz="8" w:space="0" w:color="A6A6A6"/>
              <w:right w:val="single" w:sz="8" w:space="0" w:color="A6A6A6"/>
            </w:tcBorders>
            <w:noWrap/>
            <w:tcMar>
              <w:top w:w="0" w:type="dxa"/>
              <w:left w:w="108" w:type="dxa"/>
              <w:bottom w:w="0" w:type="dxa"/>
              <w:right w:w="108" w:type="dxa"/>
            </w:tcMar>
          </w:tcPr>
          <w:p w14:paraId="6458A7EF" w14:textId="77777777" w:rsidR="00DA4CC5" w:rsidRPr="004E2348" w:rsidRDefault="00DA4CC5" w:rsidP="00A1685D">
            <w:pPr>
              <w:spacing w:before="120" w:after="120" w:line="240" w:lineRule="auto"/>
              <w:rPr>
                <w:rFonts w:ascii="Arial" w:eastAsia="Times New Roman" w:hAnsi="Arial" w:cs="Arial"/>
                <w:lang w:eastAsia="en-GB"/>
              </w:rPr>
            </w:pPr>
            <w:r>
              <w:rPr>
                <w:rFonts w:ascii="Arial" w:eastAsia="Times New Roman" w:hAnsi="Arial" w:cs="Arial"/>
                <w:lang w:eastAsia="en-GB"/>
              </w:rPr>
              <w:t>3/3/00</w:t>
            </w:r>
          </w:p>
        </w:tc>
      </w:tr>
      <w:tr w:rsidR="00DA4CC5" w:rsidRPr="004E2348" w14:paraId="558D1F1E"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D0CD461" w14:textId="77777777" w:rsidR="00DA4CC5" w:rsidRPr="004E2348" w:rsidRDefault="00DA4CC5" w:rsidP="00A1685D">
            <w:pPr>
              <w:spacing w:before="120" w:after="120" w:line="240" w:lineRule="auto"/>
              <w:rPr>
                <w:rFonts w:ascii="Arial" w:eastAsia="Times New Roman" w:hAnsi="Arial" w:cs="Arial"/>
                <w:lang w:eastAsia="en-GB"/>
              </w:rPr>
            </w:pPr>
            <w:r w:rsidRPr="00152AEA">
              <w:t xml:space="preserve">Inits. </w:t>
            </w:r>
          </w:p>
        </w:tc>
        <w:tc>
          <w:tcPr>
            <w:tcW w:w="4195" w:type="dxa"/>
            <w:tcBorders>
              <w:top w:val="nil"/>
              <w:left w:val="nil"/>
              <w:bottom w:val="single" w:sz="8" w:space="0" w:color="A6A6A6"/>
              <w:right w:val="single" w:sz="8" w:space="0" w:color="A6A6A6"/>
            </w:tcBorders>
            <w:noWrap/>
            <w:tcMar>
              <w:top w:w="0" w:type="dxa"/>
              <w:left w:w="108" w:type="dxa"/>
              <w:bottom w:w="0" w:type="dxa"/>
              <w:right w:w="108" w:type="dxa"/>
            </w:tcMar>
          </w:tcPr>
          <w:p w14:paraId="403C4104" w14:textId="77777777" w:rsidR="00DA4CC5" w:rsidRPr="004E2348" w:rsidRDefault="00DA4CC5" w:rsidP="00A1685D">
            <w:pPr>
              <w:spacing w:before="120" w:after="120" w:line="240" w:lineRule="auto"/>
              <w:rPr>
                <w:rFonts w:ascii="Arial" w:eastAsia="Times New Roman" w:hAnsi="Arial" w:cs="Arial"/>
                <w:lang w:eastAsia="en-GB"/>
              </w:rPr>
            </w:pPr>
            <w:r w:rsidRPr="00152AEA">
              <w:t xml:space="preserve">Initials of responsible person. </w:t>
            </w:r>
          </w:p>
        </w:tc>
        <w:tc>
          <w:tcPr>
            <w:tcW w:w="4139" w:type="dxa"/>
            <w:tcBorders>
              <w:top w:val="nil"/>
              <w:left w:val="nil"/>
              <w:bottom w:val="single" w:sz="8" w:space="0" w:color="A6A6A6"/>
              <w:right w:val="single" w:sz="8" w:space="0" w:color="A6A6A6"/>
            </w:tcBorders>
            <w:noWrap/>
            <w:tcMar>
              <w:top w:w="0" w:type="dxa"/>
              <w:left w:w="108" w:type="dxa"/>
              <w:bottom w:w="0" w:type="dxa"/>
              <w:right w:w="108" w:type="dxa"/>
            </w:tcMar>
          </w:tcPr>
          <w:p w14:paraId="6296FDA2" w14:textId="77777777" w:rsidR="00DA4CC5" w:rsidRPr="004E2348" w:rsidRDefault="00DA4CC5" w:rsidP="00A1685D">
            <w:pPr>
              <w:spacing w:before="120" w:after="120" w:line="240" w:lineRule="auto"/>
              <w:rPr>
                <w:rFonts w:ascii="Arial" w:eastAsia="Times New Roman" w:hAnsi="Arial" w:cs="Arial"/>
                <w:lang w:eastAsia="en-GB"/>
              </w:rPr>
            </w:pPr>
            <w:r>
              <w:rPr>
                <w:rFonts w:ascii="Arial" w:eastAsia="Times New Roman" w:hAnsi="Arial" w:cs="Arial"/>
                <w:lang w:eastAsia="en-GB"/>
              </w:rPr>
              <w:t>ABC</w:t>
            </w:r>
          </w:p>
        </w:tc>
      </w:tr>
    </w:tbl>
    <w:p w14:paraId="79DA01BE" w14:textId="77777777" w:rsidR="00047714" w:rsidRDefault="00047714">
      <w:pPr>
        <w:spacing w:line="240" w:lineRule="auto"/>
      </w:pPr>
    </w:p>
    <w:p w14:paraId="3B81CD9C" w14:textId="3650253B" w:rsidR="00047714" w:rsidRPr="00725AFC" w:rsidRDefault="00047714" w:rsidP="00047714">
      <w:pPr>
        <w:pStyle w:val="BodyText1"/>
        <w:rPr>
          <w:rFonts w:eastAsia="Times New Roman"/>
          <w:b/>
          <w:bCs/>
        </w:rPr>
      </w:pPr>
      <w:r w:rsidRPr="00725AFC">
        <w:rPr>
          <w:rFonts w:eastAsia="Times New Roman"/>
          <w:b/>
          <w:bCs/>
        </w:rPr>
        <w:t xml:space="preserve">Table </w:t>
      </w:r>
      <w:r>
        <w:rPr>
          <w:rFonts w:eastAsia="Times New Roman"/>
          <w:b/>
          <w:bCs/>
        </w:rPr>
        <w:t xml:space="preserve">A8.5g: </w:t>
      </w:r>
      <w:r w:rsidRPr="00BA12F5">
        <w:rPr>
          <w:rFonts w:eastAsia="Times New Roman"/>
          <w:b/>
          <w:bCs/>
        </w:rPr>
        <w:t>Data processing trail</w:t>
      </w:r>
    </w:p>
    <w:tbl>
      <w:tblPr>
        <w:tblW w:w="10432" w:type="dxa"/>
        <w:tblLayout w:type="fixed"/>
        <w:tblCellMar>
          <w:left w:w="0" w:type="dxa"/>
          <w:right w:w="0" w:type="dxa"/>
        </w:tblCellMar>
        <w:tblLook w:val="04A0" w:firstRow="1" w:lastRow="0" w:firstColumn="1" w:lastColumn="0" w:noHBand="0" w:noVBand="1"/>
        <w:tblCaption w:val="Table A8.5g: Data processing trail"/>
        <w:tblDescription w:val="Example of general terms and references for the data processing trail in borehole purging recording with their descriptions"/>
      </w:tblPr>
      <w:tblGrid>
        <w:gridCol w:w="2098"/>
        <w:gridCol w:w="4932"/>
        <w:gridCol w:w="3402"/>
      </w:tblGrid>
      <w:tr w:rsidR="00047714" w:rsidRPr="004E2348" w14:paraId="4C8A8A5B" w14:textId="77777777" w:rsidTr="00A1685D">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7DB9AF9C" w14:textId="77777777" w:rsidR="00047714" w:rsidRPr="004E2348" w:rsidRDefault="00047714"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4932"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79300FC" w14:textId="77777777" w:rsidR="00047714" w:rsidRPr="004E2348" w:rsidRDefault="00047714"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3402"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D99B391" w14:textId="77777777" w:rsidR="00047714" w:rsidRPr="004E2348" w:rsidRDefault="00047714"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047714" w:rsidRPr="004E2348" w14:paraId="782104A1" w14:textId="77777777" w:rsidTr="00A1685D">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9EAA63D" w14:textId="77777777" w:rsidR="00047714" w:rsidRPr="004E2348" w:rsidRDefault="00047714" w:rsidP="00A1685D">
            <w:pPr>
              <w:spacing w:before="120" w:after="120" w:line="240" w:lineRule="auto"/>
              <w:rPr>
                <w:rFonts w:ascii="Arial" w:eastAsia="Times New Roman" w:hAnsi="Arial" w:cs="Arial"/>
                <w:lang w:eastAsia="en-GB"/>
              </w:rPr>
            </w:pPr>
            <w:r w:rsidRPr="0029416A">
              <w:t xml:space="preserve">Schedule Completed </w:t>
            </w:r>
          </w:p>
        </w:tc>
        <w:tc>
          <w:tcPr>
            <w:tcW w:w="4932" w:type="dxa"/>
            <w:tcBorders>
              <w:top w:val="nil"/>
              <w:left w:val="nil"/>
              <w:bottom w:val="single" w:sz="8" w:space="0" w:color="A6A6A6"/>
              <w:right w:val="single" w:sz="8" w:space="0" w:color="A6A6A6"/>
            </w:tcBorders>
            <w:noWrap/>
            <w:tcMar>
              <w:top w:w="0" w:type="dxa"/>
              <w:left w:w="108" w:type="dxa"/>
              <w:bottom w:w="0" w:type="dxa"/>
              <w:right w:w="108" w:type="dxa"/>
            </w:tcMar>
          </w:tcPr>
          <w:p w14:paraId="39F8628E" w14:textId="77777777" w:rsidR="00047714" w:rsidRPr="00C74A74" w:rsidRDefault="00047714" w:rsidP="00A1685D">
            <w:pPr>
              <w:spacing w:before="120" w:after="120" w:line="240" w:lineRule="auto"/>
              <w:rPr>
                <w:rFonts w:ascii="Arial" w:eastAsia="Times New Roman" w:hAnsi="Arial" w:cs="Arial"/>
                <w:lang w:eastAsia="en-GB"/>
              </w:rPr>
            </w:pPr>
            <w:r w:rsidRPr="00C74A74">
              <w:rPr>
                <w:rFonts w:ascii="Arial" w:eastAsia="Times New Roman" w:hAnsi="Arial" w:cs="Arial"/>
                <w:lang w:eastAsia="en-GB"/>
              </w:rPr>
              <w:t xml:space="preserve">Date confirming when schedule has been checked against Monitoring Plan Specification and signed off as completed. </w:t>
            </w:r>
          </w:p>
          <w:p w14:paraId="08E9A6C0" w14:textId="77777777" w:rsidR="00047714" w:rsidRPr="004E2348" w:rsidRDefault="00047714" w:rsidP="00A1685D">
            <w:pPr>
              <w:spacing w:before="120" w:after="120" w:line="240" w:lineRule="auto"/>
              <w:rPr>
                <w:rFonts w:ascii="Arial" w:eastAsia="Times New Roman" w:hAnsi="Arial" w:cs="Arial"/>
                <w:lang w:eastAsia="en-GB"/>
              </w:rPr>
            </w:pPr>
            <w:r w:rsidRPr="00C74A74">
              <w:rPr>
                <w:rFonts w:ascii="Arial" w:eastAsia="Times New Roman" w:hAnsi="Arial" w:cs="Arial"/>
                <w:lang w:eastAsia="en-GB"/>
              </w:rPr>
              <w:t>Include initials of person responsible for planning survey work.</w:t>
            </w:r>
          </w:p>
        </w:tc>
        <w:tc>
          <w:tcPr>
            <w:tcW w:w="3402" w:type="dxa"/>
            <w:tcBorders>
              <w:top w:val="nil"/>
              <w:left w:val="nil"/>
              <w:bottom w:val="single" w:sz="8" w:space="0" w:color="A6A6A6"/>
              <w:right w:val="single" w:sz="8" w:space="0" w:color="A6A6A6"/>
            </w:tcBorders>
            <w:noWrap/>
            <w:tcMar>
              <w:top w:w="0" w:type="dxa"/>
              <w:left w:w="108" w:type="dxa"/>
              <w:bottom w:w="0" w:type="dxa"/>
              <w:right w:w="108" w:type="dxa"/>
            </w:tcMar>
          </w:tcPr>
          <w:p w14:paraId="06AEB9F8" w14:textId="2BA8DE60" w:rsidR="00047714" w:rsidRPr="004E2348" w:rsidRDefault="00047714" w:rsidP="00A1685D">
            <w:pPr>
              <w:spacing w:before="120" w:after="120" w:line="240" w:lineRule="auto"/>
              <w:rPr>
                <w:rFonts w:ascii="Arial" w:eastAsia="Times New Roman" w:hAnsi="Arial" w:cs="Arial"/>
                <w:lang w:eastAsia="en-GB"/>
              </w:rPr>
            </w:pPr>
            <w:r w:rsidRPr="00234ED8">
              <w:t>10/3/00,</w:t>
            </w:r>
            <w:r w:rsidR="00EE1C31">
              <w:t xml:space="preserve"> </w:t>
            </w:r>
            <w:r w:rsidRPr="00234ED8">
              <w:t xml:space="preserve">ABK </w:t>
            </w:r>
          </w:p>
        </w:tc>
      </w:tr>
      <w:tr w:rsidR="00047714" w:rsidRPr="004E2348" w14:paraId="748CC191"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5BB94C4" w14:textId="77777777" w:rsidR="00047714" w:rsidRPr="004E2348" w:rsidRDefault="00047714" w:rsidP="00A1685D">
            <w:pPr>
              <w:spacing w:before="120" w:after="120" w:line="240" w:lineRule="auto"/>
              <w:rPr>
                <w:rFonts w:ascii="Arial" w:eastAsia="Times New Roman" w:hAnsi="Arial" w:cs="Arial"/>
                <w:lang w:eastAsia="en-GB"/>
              </w:rPr>
            </w:pPr>
            <w:r w:rsidRPr="0029416A">
              <w:t xml:space="preserve">Data Validated </w:t>
            </w:r>
          </w:p>
        </w:tc>
        <w:tc>
          <w:tcPr>
            <w:tcW w:w="4932" w:type="dxa"/>
            <w:tcBorders>
              <w:top w:val="nil"/>
              <w:left w:val="nil"/>
              <w:bottom w:val="single" w:sz="8" w:space="0" w:color="A6A6A6"/>
              <w:right w:val="single" w:sz="8" w:space="0" w:color="A6A6A6"/>
            </w:tcBorders>
            <w:noWrap/>
            <w:tcMar>
              <w:top w:w="0" w:type="dxa"/>
              <w:left w:w="108" w:type="dxa"/>
              <w:bottom w:w="0" w:type="dxa"/>
              <w:right w:w="108" w:type="dxa"/>
            </w:tcMar>
          </w:tcPr>
          <w:p w14:paraId="2846FBD8" w14:textId="77777777" w:rsidR="00047714" w:rsidRPr="00E94DCC" w:rsidRDefault="00047714" w:rsidP="00A1685D">
            <w:pPr>
              <w:spacing w:before="120" w:after="120" w:line="240" w:lineRule="auto"/>
              <w:rPr>
                <w:rFonts w:ascii="Arial" w:eastAsia="Times New Roman" w:hAnsi="Arial" w:cs="Arial"/>
                <w:lang w:eastAsia="en-GB"/>
              </w:rPr>
            </w:pPr>
            <w:r w:rsidRPr="00E94DCC">
              <w:rPr>
                <w:rFonts w:ascii="Arial" w:eastAsia="Times New Roman" w:hAnsi="Arial" w:cs="Arial"/>
                <w:lang w:eastAsia="en-GB"/>
              </w:rPr>
              <w:t xml:space="preserve">Date when data has been double-checked and validated. </w:t>
            </w:r>
          </w:p>
          <w:p w14:paraId="463862BD" w14:textId="77777777" w:rsidR="00047714" w:rsidRPr="004E2348" w:rsidRDefault="00047714" w:rsidP="00A1685D">
            <w:pPr>
              <w:spacing w:before="120" w:after="120" w:line="240" w:lineRule="auto"/>
              <w:rPr>
                <w:rFonts w:ascii="Arial" w:eastAsia="Times New Roman" w:hAnsi="Arial" w:cs="Arial"/>
                <w:lang w:eastAsia="en-GB"/>
              </w:rPr>
            </w:pPr>
            <w:r w:rsidRPr="00E94DCC">
              <w:rPr>
                <w:rFonts w:ascii="Arial" w:eastAsia="Times New Roman" w:hAnsi="Arial" w:cs="Arial"/>
                <w:lang w:eastAsia="en-GB"/>
              </w:rPr>
              <w:t>Include initials of person responsible for validation.</w:t>
            </w:r>
          </w:p>
        </w:tc>
        <w:tc>
          <w:tcPr>
            <w:tcW w:w="3402" w:type="dxa"/>
            <w:tcBorders>
              <w:top w:val="nil"/>
              <w:left w:val="nil"/>
              <w:bottom w:val="single" w:sz="8" w:space="0" w:color="A6A6A6"/>
              <w:right w:val="single" w:sz="8" w:space="0" w:color="A6A6A6"/>
            </w:tcBorders>
            <w:noWrap/>
            <w:tcMar>
              <w:top w:w="0" w:type="dxa"/>
              <w:left w:w="108" w:type="dxa"/>
              <w:bottom w:w="0" w:type="dxa"/>
              <w:right w:w="108" w:type="dxa"/>
            </w:tcMar>
          </w:tcPr>
          <w:p w14:paraId="7C30BB42" w14:textId="11AE37F8" w:rsidR="00047714" w:rsidRPr="004E2348" w:rsidRDefault="00047714" w:rsidP="00A1685D">
            <w:pPr>
              <w:spacing w:before="120" w:after="120" w:line="240" w:lineRule="auto"/>
              <w:rPr>
                <w:rFonts w:ascii="Arial" w:eastAsia="Times New Roman" w:hAnsi="Arial" w:cs="Arial"/>
                <w:lang w:eastAsia="en-GB"/>
              </w:rPr>
            </w:pPr>
            <w:r w:rsidRPr="00234ED8">
              <w:t>15/3/00,</w:t>
            </w:r>
            <w:r w:rsidR="00EE1C31">
              <w:t xml:space="preserve"> </w:t>
            </w:r>
            <w:r w:rsidRPr="00234ED8">
              <w:t xml:space="preserve">PDW </w:t>
            </w:r>
          </w:p>
        </w:tc>
      </w:tr>
      <w:tr w:rsidR="00047714" w:rsidRPr="004E2348" w14:paraId="738223C7"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6EADBC6" w14:textId="77777777" w:rsidR="00047714" w:rsidRPr="004E2348" w:rsidRDefault="00047714" w:rsidP="00A1685D">
            <w:pPr>
              <w:spacing w:before="120" w:after="120" w:line="240" w:lineRule="auto"/>
              <w:rPr>
                <w:rFonts w:ascii="Arial" w:eastAsia="Times New Roman" w:hAnsi="Arial" w:cs="Arial"/>
                <w:lang w:eastAsia="en-GB"/>
              </w:rPr>
            </w:pPr>
            <w:r w:rsidRPr="0029416A">
              <w:t xml:space="preserve">Computer Updated </w:t>
            </w:r>
          </w:p>
        </w:tc>
        <w:tc>
          <w:tcPr>
            <w:tcW w:w="4932" w:type="dxa"/>
            <w:tcBorders>
              <w:top w:val="nil"/>
              <w:left w:val="nil"/>
              <w:bottom w:val="single" w:sz="8" w:space="0" w:color="A6A6A6"/>
              <w:right w:val="single" w:sz="8" w:space="0" w:color="A6A6A6"/>
            </w:tcBorders>
            <w:noWrap/>
            <w:tcMar>
              <w:top w:w="0" w:type="dxa"/>
              <w:left w:w="108" w:type="dxa"/>
              <w:bottom w:w="0" w:type="dxa"/>
              <w:right w:w="108" w:type="dxa"/>
            </w:tcMar>
          </w:tcPr>
          <w:p w14:paraId="0AFE1DC3" w14:textId="77777777" w:rsidR="00047714" w:rsidRPr="00F33DCA" w:rsidRDefault="00047714" w:rsidP="00A1685D">
            <w:pPr>
              <w:spacing w:before="120" w:after="120" w:line="240" w:lineRule="auto"/>
              <w:rPr>
                <w:rFonts w:ascii="Arial" w:eastAsia="Times New Roman" w:hAnsi="Arial" w:cs="Arial"/>
                <w:lang w:eastAsia="en-GB"/>
              </w:rPr>
            </w:pPr>
            <w:r w:rsidRPr="00F33DCA">
              <w:rPr>
                <w:rFonts w:ascii="Arial" w:eastAsia="Times New Roman" w:hAnsi="Arial" w:cs="Arial"/>
                <w:lang w:eastAsia="en-GB"/>
              </w:rPr>
              <w:t xml:space="preserve">Date when data has been entered into computer system (where used). </w:t>
            </w:r>
          </w:p>
          <w:p w14:paraId="51C88BB8" w14:textId="77777777" w:rsidR="00047714" w:rsidRPr="004E2348" w:rsidRDefault="00047714" w:rsidP="00A1685D">
            <w:pPr>
              <w:spacing w:before="120" w:after="120" w:line="240" w:lineRule="auto"/>
              <w:rPr>
                <w:rFonts w:ascii="Arial" w:eastAsia="Times New Roman" w:hAnsi="Arial" w:cs="Arial"/>
                <w:lang w:eastAsia="en-GB"/>
              </w:rPr>
            </w:pPr>
            <w:r w:rsidRPr="00F33DCA">
              <w:rPr>
                <w:rFonts w:ascii="Arial" w:eastAsia="Times New Roman" w:hAnsi="Arial" w:cs="Arial"/>
                <w:lang w:eastAsia="en-GB"/>
              </w:rPr>
              <w:t>Include initials of person responsible for data entry.</w:t>
            </w:r>
          </w:p>
        </w:tc>
        <w:tc>
          <w:tcPr>
            <w:tcW w:w="3402" w:type="dxa"/>
            <w:tcBorders>
              <w:top w:val="nil"/>
              <w:left w:val="nil"/>
              <w:bottom w:val="single" w:sz="8" w:space="0" w:color="A6A6A6"/>
              <w:right w:val="single" w:sz="8" w:space="0" w:color="A6A6A6"/>
            </w:tcBorders>
            <w:noWrap/>
            <w:tcMar>
              <w:top w:w="0" w:type="dxa"/>
              <w:left w:w="108" w:type="dxa"/>
              <w:bottom w:w="0" w:type="dxa"/>
              <w:right w:w="108" w:type="dxa"/>
            </w:tcMar>
          </w:tcPr>
          <w:p w14:paraId="15A4EF6F" w14:textId="6ED38F4B" w:rsidR="00047714" w:rsidRPr="004E2348" w:rsidRDefault="00047714" w:rsidP="00A1685D">
            <w:pPr>
              <w:spacing w:before="120" w:after="120" w:line="240" w:lineRule="auto"/>
              <w:rPr>
                <w:rFonts w:ascii="Arial" w:eastAsia="Times New Roman" w:hAnsi="Arial" w:cs="Arial"/>
                <w:lang w:eastAsia="en-GB"/>
              </w:rPr>
            </w:pPr>
            <w:r w:rsidRPr="00234ED8">
              <w:t>15/3/00,</w:t>
            </w:r>
            <w:r w:rsidR="00EE1C31">
              <w:t xml:space="preserve"> </w:t>
            </w:r>
            <w:r w:rsidRPr="00234ED8">
              <w:t xml:space="preserve">PDW </w:t>
            </w:r>
          </w:p>
        </w:tc>
      </w:tr>
    </w:tbl>
    <w:p w14:paraId="466F8A54" w14:textId="77777777" w:rsidR="00E95C21" w:rsidRDefault="00E95C21">
      <w:pPr>
        <w:spacing w:line="240" w:lineRule="auto"/>
      </w:pPr>
    </w:p>
    <w:p w14:paraId="4992D5D6" w14:textId="77777777" w:rsidR="00113159" w:rsidRDefault="00113159">
      <w:pPr>
        <w:spacing w:line="240" w:lineRule="auto"/>
        <w:sectPr w:rsidR="00113159" w:rsidSect="00950B91">
          <w:pgSz w:w="11900" w:h="16840"/>
          <w:pgMar w:top="839" w:right="839" w:bottom="839" w:left="839" w:header="794" w:footer="567" w:gutter="0"/>
          <w:cols w:space="708"/>
          <w:titlePg/>
          <w:docGrid w:linePitch="360"/>
        </w:sectPr>
      </w:pPr>
    </w:p>
    <w:p w14:paraId="44828F8B" w14:textId="30303C29" w:rsidR="00E95C21" w:rsidRDefault="00E95C21" w:rsidP="00E95C21">
      <w:pPr>
        <w:pStyle w:val="BodyText1"/>
        <w:rPr>
          <w:rFonts w:eastAsia="Times New Roman"/>
          <w:b/>
          <w:bCs/>
        </w:rPr>
      </w:pPr>
      <w:r w:rsidRPr="00725AFC">
        <w:rPr>
          <w:rFonts w:eastAsia="Times New Roman"/>
          <w:b/>
          <w:bCs/>
        </w:rPr>
        <w:t xml:space="preserve">Table </w:t>
      </w:r>
      <w:r>
        <w:rPr>
          <w:rFonts w:eastAsia="Times New Roman"/>
          <w:b/>
          <w:bCs/>
        </w:rPr>
        <w:t xml:space="preserve">A8.5h: </w:t>
      </w:r>
      <w:r w:rsidR="00BF4E03" w:rsidRPr="00BF4E03">
        <w:rPr>
          <w:rFonts w:eastAsia="Times New Roman"/>
          <w:b/>
          <w:bCs/>
        </w:rPr>
        <w:t>Example field sheet for recording borehole purging process</w:t>
      </w:r>
    </w:p>
    <w:p w14:paraId="4A996031" w14:textId="2E5700BD" w:rsidR="00E95C21" w:rsidRPr="00725AFC" w:rsidRDefault="00E95C21" w:rsidP="00E95C21">
      <w:pPr>
        <w:pStyle w:val="BodyText1"/>
        <w:rPr>
          <w:rFonts w:eastAsia="Times New Roman"/>
          <w:b/>
          <w:bCs/>
        </w:rPr>
      </w:pPr>
      <w:r w:rsidRPr="00725AFC">
        <w:rPr>
          <w:rFonts w:eastAsia="Times New Roman"/>
          <w:b/>
          <w:bCs/>
        </w:rPr>
        <w:t xml:space="preserve">Table </w:t>
      </w:r>
      <w:r>
        <w:rPr>
          <w:rFonts w:eastAsia="Times New Roman"/>
          <w:b/>
          <w:bCs/>
        </w:rPr>
        <w:t>A</w:t>
      </w:r>
      <w:r w:rsidR="00BF4E03">
        <w:rPr>
          <w:rFonts w:eastAsia="Times New Roman"/>
          <w:b/>
          <w:bCs/>
        </w:rPr>
        <w:t>8.5h</w:t>
      </w:r>
      <w:r>
        <w:rPr>
          <w:rFonts w:eastAsia="Times New Roman"/>
          <w:b/>
          <w:bCs/>
        </w:rPr>
        <w:t xml:space="preserve">(a): Borehole </w:t>
      </w:r>
      <w:r w:rsidR="00BF4E03">
        <w:rPr>
          <w:rFonts w:eastAsia="Times New Roman"/>
          <w:b/>
          <w:bCs/>
        </w:rPr>
        <w:t>Purging</w:t>
      </w:r>
      <w:r>
        <w:rPr>
          <w:rFonts w:eastAsia="Times New Roman"/>
          <w:b/>
          <w:bCs/>
        </w:rPr>
        <w:t xml:space="preserve"> Record </w:t>
      </w:r>
      <w:r w:rsidR="00BF4E03">
        <w:rPr>
          <w:rFonts w:eastAsia="Times New Roman"/>
          <w:b/>
          <w:bCs/>
        </w:rPr>
        <w:t>Form</w:t>
      </w:r>
    </w:p>
    <w:tbl>
      <w:tblPr>
        <w:tblW w:w="3743" w:type="pct"/>
        <w:tblCellMar>
          <w:left w:w="0" w:type="dxa"/>
          <w:right w:w="0" w:type="dxa"/>
        </w:tblCellMar>
        <w:tblLook w:val="04A0" w:firstRow="1" w:lastRow="0" w:firstColumn="1" w:lastColumn="0" w:noHBand="0" w:noVBand="1"/>
        <w:tblCaption w:val="Table A8.5h(a): Example field sheet for recording borehole purging process - Borehole Purging Record Form"/>
        <w:tblDescription w:val="Example of a blank borehole purging form with its headings"/>
      </w:tblPr>
      <w:tblGrid>
        <w:gridCol w:w="4965"/>
        <w:gridCol w:w="6370"/>
      </w:tblGrid>
      <w:tr w:rsidR="00BF4E03" w:rsidRPr="004E2348" w14:paraId="151601CA" w14:textId="77777777" w:rsidTr="00BF4E03">
        <w:trPr>
          <w:trHeight w:val="610"/>
        </w:trPr>
        <w:tc>
          <w:tcPr>
            <w:tcW w:w="2190"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hideMark/>
          </w:tcPr>
          <w:p w14:paraId="790C0CD7" w14:textId="77777777" w:rsidR="00E95C21" w:rsidRPr="004E2348" w:rsidRDefault="00E95C21" w:rsidP="00A1685D">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Site Name</w:t>
            </w:r>
          </w:p>
        </w:tc>
        <w:tc>
          <w:tcPr>
            <w:tcW w:w="2810"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5E559A86" w14:textId="77777777" w:rsidR="00E95C21" w:rsidRPr="00D4375C" w:rsidRDefault="00E95C21" w:rsidP="00A1685D">
            <w:pPr>
              <w:spacing w:before="120" w:after="120" w:line="276" w:lineRule="auto"/>
              <w:rPr>
                <w:rFonts w:ascii="Arial" w:eastAsia="Times New Roman" w:hAnsi="Arial" w:cs="Arial"/>
                <w:lang w:eastAsia="en-GB"/>
              </w:rPr>
            </w:pPr>
          </w:p>
        </w:tc>
      </w:tr>
      <w:tr w:rsidR="00BF4E03" w:rsidRPr="004E2348" w14:paraId="58FCA03A" w14:textId="77777777" w:rsidTr="00BF4E03">
        <w:trPr>
          <w:trHeight w:val="610"/>
          <w:tblHeader/>
        </w:trPr>
        <w:tc>
          <w:tcPr>
            <w:tcW w:w="2190"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084F6692" w14:textId="77777777" w:rsidR="00E95C21" w:rsidRDefault="00E95C21" w:rsidP="00A1685D">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Site Operator</w:t>
            </w:r>
          </w:p>
        </w:tc>
        <w:tc>
          <w:tcPr>
            <w:tcW w:w="2810"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691EADC0" w14:textId="77777777" w:rsidR="00E95C21" w:rsidRPr="00D4375C" w:rsidRDefault="00E95C21" w:rsidP="00A1685D">
            <w:pPr>
              <w:spacing w:before="120" w:after="120" w:line="276" w:lineRule="auto"/>
              <w:rPr>
                <w:rFonts w:ascii="Arial" w:eastAsia="Times New Roman" w:hAnsi="Arial" w:cs="Arial"/>
                <w:lang w:eastAsia="en-GB"/>
              </w:rPr>
            </w:pPr>
          </w:p>
        </w:tc>
      </w:tr>
      <w:tr w:rsidR="00BF4E03" w:rsidRPr="004E2348" w14:paraId="1A7849F7" w14:textId="77777777" w:rsidTr="00BF4E03">
        <w:trPr>
          <w:trHeight w:val="315"/>
        </w:trPr>
        <w:tc>
          <w:tcPr>
            <w:tcW w:w="2190"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6E9BA61D" w14:textId="77777777" w:rsidR="00E95C21" w:rsidRPr="00D4375C" w:rsidRDefault="00E95C21" w:rsidP="00A1685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SEPA Permit Number</w:t>
            </w:r>
          </w:p>
        </w:tc>
        <w:tc>
          <w:tcPr>
            <w:tcW w:w="281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4408697" w14:textId="77777777" w:rsidR="00E95C21" w:rsidRPr="004E2348" w:rsidRDefault="00E95C21" w:rsidP="00A1685D">
            <w:pPr>
              <w:spacing w:before="120" w:after="120" w:line="240" w:lineRule="auto"/>
              <w:rPr>
                <w:rFonts w:ascii="Arial" w:eastAsia="Times New Roman" w:hAnsi="Arial" w:cs="Arial"/>
                <w:lang w:eastAsia="en-GB"/>
              </w:rPr>
            </w:pPr>
          </w:p>
        </w:tc>
      </w:tr>
      <w:tr w:rsidR="00BF4E03" w:rsidRPr="004E2348" w14:paraId="5562311B" w14:textId="77777777" w:rsidTr="00BF4E03">
        <w:trPr>
          <w:trHeight w:val="300"/>
        </w:trPr>
        <w:tc>
          <w:tcPr>
            <w:tcW w:w="2190"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13BA4CEB" w14:textId="5716DD92" w:rsidR="00E95C21" w:rsidRPr="00D4375C" w:rsidRDefault="00BF4E03" w:rsidP="00A1685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Weather Conditions</w:t>
            </w:r>
          </w:p>
        </w:tc>
        <w:tc>
          <w:tcPr>
            <w:tcW w:w="281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D259215" w14:textId="77777777" w:rsidR="00E95C21" w:rsidRPr="004E2348" w:rsidRDefault="00E95C21" w:rsidP="00A1685D">
            <w:pPr>
              <w:spacing w:before="120" w:after="120" w:line="240" w:lineRule="auto"/>
              <w:rPr>
                <w:rFonts w:ascii="Arial" w:eastAsia="Times New Roman" w:hAnsi="Arial" w:cs="Arial"/>
                <w:lang w:eastAsia="en-GB"/>
              </w:rPr>
            </w:pPr>
          </w:p>
        </w:tc>
      </w:tr>
      <w:tr w:rsidR="00BF4E03" w:rsidRPr="004E2348" w14:paraId="5716E635" w14:textId="77777777" w:rsidTr="00BF4E03">
        <w:trPr>
          <w:trHeight w:val="300"/>
        </w:trPr>
        <w:tc>
          <w:tcPr>
            <w:tcW w:w="2190"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3302ADDA" w14:textId="728DC8B5" w:rsidR="00E95C21" w:rsidRPr="00D4375C" w:rsidRDefault="00BF4E03" w:rsidP="00A1685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Survey Reference</w:t>
            </w:r>
          </w:p>
        </w:tc>
        <w:tc>
          <w:tcPr>
            <w:tcW w:w="281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D46442" w14:textId="77777777" w:rsidR="00E95C21" w:rsidRPr="004E2348" w:rsidRDefault="00E95C21" w:rsidP="00A1685D">
            <w:pPr>
              <w:spacing w:before="120" w:after="120" w:line="240" w:lineRule="auto"/>
              <w:rPr>
                <w:rFonts w:ascii="Arial" w:eastAsia="Times New Roman" w:hAnsi="Arial" w:cs="Arial"/>
                <w:lang w:eastAsia="en-GB"/>
              </w:rPr>
            </w:pPr>
          </w:p>
        </w:tc>
      </w:tr>
      <w:tr w:rsidR="00BF4E03" w:rsidRPr="004E2348" w14:paraId="1287723B" w14:textId="77777777" w:rsidTr="00BF4E03">
        <w:trPr>
          <w:trHeight w:val="300"/>
        </w:trPr>
        <w:tc>
          <w:tcPr>
            <w:tcW w:w="2190"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0884A892" w14:textId="13100F15" w:rsidR="00BF4E03" w:rsidRDefault="00BF4E03" w:rsidP="00A1685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Survey Personnel</w:t>
            </w:r>
          </w:p>
        </w:tc>
        <w:tc>
          <w:tcPr>
            <w:tcW w:w="281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443A7C1" w14:textId="77777777" w:rsidR="00BF4E03" w:rsidRPr="004E2348" w:rsidRDefault="00BF4E03" w:rsidP="00A1685D">
            <w:pPr>
              <w:spacing w:before="120" w:after="120" w:line="240" w:lineRule="auto"/>
              <w:rPr>
                <w:rFonts w:ascii="Arial" w:eastAsia="Times New Roman" w:hAnsi="Arial" w:cs="Arial"/>
                <w:lang w:eastAsia="en-GB"/>
              </w:rPr>
            </w:pPr>
          </w:p>
        </w:tc>
      </w:tr>
      <w:tr w:rsidR="00BF4E03" w:rsidRPr="004E2348" w14:paraId="0B5086AD" w14:textId="77777777" w:rsidTr="00BF4E03">
        <w:trPr>
          <w:trHeight w:val="300"/>
        </w:trPr>
        <w:tc>
          <w:tcPr>
            <w:tcW w:w="2190"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248A5BDE" w14:textId="77777777" w:rsidR="00E95C21" w:rsidRPr="00D4375C" w:rsidRDefault="00E95C21" w:rsidP="00A1685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Page Number</w:t>
            </w:r>
          </w:p>
        </w:tc>
        <w:tc>
          <w:tcPr>
            <w:tcW w:w="281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AF31A9A" w14:textId="77777777" w:rsidR="00E95C21" w:rsidRPr="004E2348" w:rsidRDefault="00E95C21" w:rsidP="00A1685D">
            <w:pPr>
              <w:spacing w:before="120" w:after="120" w:line="240" w:lineRule="auto"/>
              <w:rPr>
                <w:rFonts w:ascii="Arial" w:eastAsia="Times New Roman" w:hAnsi="Arial" w:cs="Arial"/>
                <w:lang w:eastAsia="en-GB"/>
              </w:rPr>
            </w:pPr>
            <w:r>
              <w:rPr>
                <w:rFonts w:ascii="Arial" w:eastAsia="Times New Roman" w:hAnsi="Arial" w:cs="Arial"/>
                <w:lang w:eastAsia="en-GB"/>
              </w:rPr>
              <w:t>______ of ______</w:t>
            </w:r>
          </w:p>
        </w:tc>
      </w:tr>
    </w:tbl>
    <w:p w14:paraId="009DCBA4" w14:textId="77777777" w:rsidR="009207D2" w:rsidRDefault="009207D2">
      <w:pPr>
        <w:spacing w:line="240" w:lineRule="auto"/>
      </w:pPr>
    </w:p>
    <w:p w14:paraId="409A04DB" w14:textId="16803C83" w:rsidR="009207D2" w:rsidRPr="00725AFC" w:rsidRDefault="009207D2" w:rsidP="009207D2">
      <w:pPr>
        <w:pStyle w:val="BodyText1"/>
        <w:rPr>
          <w:rFonts w:eastAsia="Times New Roman"/>
          <w:b/>
          <w:bCs/>
        </w:rPr>
      </w:pPr>
      <w:r w:rsidRPr="00725AFC">
        <w:rPr>
          <w:rFonts w:eastAsia="Times New Roman"/>
          <w:b/>
          <w:bCs/>
        </w:rPr>
        <w:t xml:space="preserve">Table </w:t>
      </w:r>
      <w:r>
        <w:rPr>
          <w:rFonts w:eastAsia="Times New Roman"/>
          <w:b/>
          <w:bCs/>
        </w:rPr>
        <w:t xml:space="preserve">A8.5h(b): </w:t>
      </w:r>
      <w:r w:rsidR="00FA08BF">
        <w:rPr>
          <w:rFonts w:eastAsia="Times New Roman"/>
          <w:b/>
          <w:bCs/>
        </w:rPr>
        <w:t>Strategy and equipment used</w:t>
      </w:r>
    </w:p>
    <w:tbl>
      <w:tblPr>
        <w:tblW w:w="15364" w:type="dxa"/>
        <w:tblLayout w:type="fixed"/>
        <w:tblCellMar>
          <w:left w:w="0" w:type="dxa"/>
          <w:right w:w="0" w:type="dxa"/>
        </w:tblCellMar>
        <w:tblLook w:val="04A0" w:firstRow="1" w:lastRow="0" w:firstColumn="1" w:lastColumn="0" w:noHBand="0" w:noVBand="1"/>
        <w:tblCaption w:val="Table A8.5h(b): Example field sheet for recording borehole purging process - Strategy and equipment used"/>
        <w:tblDescription w:val="Example of a blank borehole purging form with its headings for strategy and equipment used"/>
      </w:tblPr>
      <w:tblGrid>
        <w:gridCol w:w="2098"/>
        <w:gridCol w:w="2211"/>
        <w:gridCol w:w="2211"/>
        <w:gridCol w:w="2211"/>
        <w:gridCol w:w="2211"/>
        <w:gridCol w:w="2211"/>
        <w:gridCol w:w="2211"/>
      </w:tblGrid>
      <w:tr w:rsidR="00FA08BF" w:rsidRPr="004E2348" w14:paraId="6D50753C" w14:textId="60757B3C" w:rsidTr="00667E1A">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FB91AD3" w14:textId="21068EB2" w:rsidR="00FA08BF" w:rsidRPr="004E2348" w:rsidRDefault="006C7FA7"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Strategy / Equipment</w:t>
            </w:r>
          </w:p>
        </w:tc>
        <w:tc>
          <w:tcPr>
            <w:tcW w:w="221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F213E9F" w14:textId="77777777" w:rsidR="00FA08BF" w:rsidRDefault="006C7FA7"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855196098"/>
              <w:placeholder>
                <w:docPart w:val="A2262754B02F4C4F8A9BE35CEB659343"/>
              </w:placeholder>
              <w:showingPlcHdr/>
              <w:text/>
            </w:sdtPr>
            <w:sdtEndPr/>
            <w:sdtContent>
              <w:p w14:paraId="2B471115" w14:textId="039573F0" w:rsidR="006C7FA7" w:rsidRPr="004E2348" w:rsidRDefault="006C7FA7"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9DDD816" w14:textId="77777777" w:rsidR="00667E1A" w:rsidRDefault="00667E1A" w:rsidP="00667E1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307291422"/>
              <w:placeholder>
                <w:docPart w:val="323D0755A261444AB6AAFBB570BEF2AE"/>
              </w:placeholder>
              <w:showingPlcHdr/>
              <w:text/>
            </w:sdtPr>
            <w:sdtEndPr/>
            <w:sdtContent>
              <w:p w14:paraId="606712FE" w14:textId="1EB787F4" w:rsidR="00FA08BF" w:rsidRPr="004E2348" w:rsidRDefault="00667E1A" w:rsidP="00667E1A">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tcPr>
          <w:p w14:paraId="7CC44448" w14:textId="77777777" w:rsidR="00667E1A" w:rsidRDefault="00667E1A" w:rsidP="00667E1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396794553"/>
              <w:placeholder>
                <w:docPart w:val="7EE0284843C14AE7A35E4B02CC570AFC"/>
              </w:placeholder>
              <w:showingPlcHdr/>
              <w:text/>
            </w:sdtPr>
            <w:sdtEndPr/>
            <w:sdtContent>
              <w:p w14:paraId="0FC7288A" w14:textId="107C743F" w:rsidR="00FA08BF" w:rsidRPr="004E2348" w:rsidRDefault="00667E1A" w:rsidP="00667E1A">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tcPr>
          <w:p w14:paraId="6BFCB35C" w14:textId="77777777" w:rsidR="00667E1A" w:rsidRDefault="00667E1A" w:rsidP="00667E1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406839323"/>
              <w:placeholder>
                <w:docPart w:val="C199F2BF105B43D09AF86717FDB626C2"/>
              </w:placeholder>
              <w:showingPlcHdr/>
              <w:text/>
            </w:sdtPr>
            <w:sdtEndPr/>
            <w:sdtContent>
              <w:p w14:paraId="666AF718" w14:textId="5879CC81" w:rsidR="00FA08BF" w:rsidRPr="004E2348" w:rsidRDefault="00667E1A" w:rsidP="00667E1A">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tcPr>
          <w:p w14:paraId="101F44A9" w14:textId="77777777" w:rsidR="00667E1A" w:rsidRDefault="00667E1A" w:rsidP="00667E1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98766001"/>
              <w:placeholder>
                <w:docPart w:val="EABED1506AD543208BC3C035321DC95A"/>
              </w:placeholder>
              <w:showingPlcHdr/>
              <w:text/>
            </w:sdtPr>
            <w:sdtEndPr/>
            <w:sdtContent>
              <w:p w14:paraId="1605971F" w14:textId="1A99B41F" w:rsidR="00FA08BF" w:rsidRPr="004E2348" w:rsidRDefault="00667E1A" w:rsidP="00667E1A">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tcPr>
          <w:p w14:paraId="7A7ABA28" w14:textId="77777777" w:rsidR="00667E1A" w:rsidRDefault="00667E1A" w:rsidP="00667E1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610942118"/>
              <w:placeholder>
                <w:docPart w:val="F767AF4B17B349FDB33A922314B3AA2F"/>
              </w:placeholder>
              <w:showingPlcHdr/>
              <w:text/>
            </w:sdtPr>
            <w:sdtEndPr/>
            <w:sdtContent>
              <w:p w14:paraId="6F83506F" w14:textId="5144784E" w:rsidR="00FA08BF" w:rsidRPr="004E2348" w:rsidRDefault="00667E1A" w:rsidP="00667E1A">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r>
      <w:tr w:rsidR="002D07F6" w:rsidRPr="004E2348" w14:paraId="301CFBA7" w14:textId="741EC3D2" w:rsidTr="00667E1A">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3A597A5" w14:textId="77777777" w:rsidR="002D07F6" w:rsidRDefault="002D07F6" w:rsidP="002D07F6">
            <w:pPr>
              <w:spacing w:before="120" w:after="120" w:line="240" w:lineRule="auto"/>
            </w:pPr>
            <w:r w:rsidRPr="00E03B81">
              <w:t>Purge strategy</w:t>
            </w:r>
          </w:p>
          <w:p w14:paraId="42AE6C44" w14:textId="54E453DE" w:rsidR="002D07F6" w:rsidRPr="004E2348" w:rsidRDefault="002D07F6" w:rsidP="002D07F6">
            <w:pPr>
              <w:spacing w:before="120" w:after="120" w:line="240" w:lineRule="auto"/>
              <w:rPr>
                <w:rFonts w:ascii="Arial" w:eastAsia="Times New Roman" w:hAnsi="Arial" w:cs="Arial"/>
                <w:lang w:eastAsia="en-GB"/>
              </w:rPr>
            </w:pPr>
            <w:r>
              <w:t>(Use code)</w:t>
            </w:r>
            <w:r w:rsidRPr="00E03B81">
              <w:t xml:space="preserve"> </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14D8BB15" w14:textId="13D666A5" w:rsidR="002D07F6" w:rsidRPr="004E2348" w:rsidRDefault="002D07F6" w:rsidP="002D07F6">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598DCDCC" w14:textId="36050F33" w:rsidR="002D07F6" w:rsidRPr="004E2348" w:rsidRDefault="002D07F6" w:rsidP="002D07F6">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0C32397B" w14:textId="77777777" w:rsidR="002D07F6" w:rsidRPr="004E2348" w:rsidRDefault="002D07F6" w:rsidP="002D07F6">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7DD3D595" w14:textId="77777777" w:rsidR="002D07F6" w:rsidRPr="004E2348" w:rsidRDefault="002D07F6" w:rsidP="002D07F6">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5B4B3737" w14:textId="77777777" w:rsidR="002D07F6" w:rsidRPr="004E2348" w:rsidRDefault="002D07F6" w:rsidP="002D07F6">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6F92106B" w14:textId="77777777" w:rsidR="002D07F6" w:rsidRPr="004E2348" w:rsidRDefault="002D07F6" w:rsidP="002D07F6">
            <w:pPr>
              <w:spacing w:before="120" w:after="120" w:line="240" w:lineRule="auto"/>
              <w:rPr>
                <w:rFonts w:ascii="Arial" w:eastAsia="Times New Roman" w:hAnsi="Arial" w:cs="Arial"/>
                <w:lang w:eastAsia="en-GB"/>
              </w:rPr>
            </w:pPr>
          </w:p>
        </w:tc>
      </w:tr>
      <w:tr w:rsidR="002D07F6" w:rsidRPr="004E2348" w14:paraId="21718EA0" w14:textId="144D62F5" w:rsidTr="00667E1A">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90E9C02" w14:textId="77777777" w:rsidR="002D07F6" w:rsidRDefault="002D07F6" w:rsidP="002D07F6">
            <w:pPr>
              <w:spacing w:before="120" w:after="120" w:line="240" w:lineRule="auto"/>
            </w:pPr>
            <w:r w:rsidRPr="00E03B81">
              <w:t>Purge equipment</w:t>
            </w:r>
          </w:p>
          <w:p w14:paraId="62EF08C3" w14:textId="7E984689" w:rsidR="002D07F6" w:rsidRPr="004E2348" w:rsidRDefault="002D07F6" w:rsidP="002D07F6">
            <w:pPr>
              <w:spacing w:before="120" w:after="120" w:line="240" w:lineRule="auto"/>
              <w:rPr>
                <w:rFonts w:ascii="Arial" w:eastAsia="Times New Roman" w:hAnsi="Arial" w:cs="Arial"/>
                <w:lang w:eastAsia="en-GB"/>
              </w:rPr>
            </w:pPr>
            <w:r>
              <w:t>(State type)</w:t>
            </w:r>
            <w:r w:rsidRPr="00E03B81">
              <w:t xml:space="preserve"> </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593779C9" w14:textId="66FEB0DE" w:rsidR="002D07F6" w:rsidRPr="004E2348" w:rsidRDefault="002D07F6" w:rsidP="002D07F6">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4047E6E4" w14:textId="7E0B9815" w:rsidR="002D07F6" w:rsidRPr="004E2348" w:rsidRDefault="002D07F6" w:rsidP="002D07F6">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4A8D3550" w14:textId="77777777" w:rsidR="002D07F6" w:rsidRPr="004E2348" w:rsidRDefault="002D07F6" w:rsidP="002D07F6">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26431522" w14:textId="77777777" w:rsidR="002D07F6" w:rsidRPr="004E2348" w:rsidRDefault="002D07F6" w:rsidP="002D07F6">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77DA121D" w14:textId="77777777" w:rsidR="002D07F6" w:rsidRPr="004E2348" w:rsidRDefault="002D07F6" w:rsidP="002D07F6">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03F5DCD2" w14:textId="77777777" w:rsidR="002D07F6" w:rsidRPr="004E2348" w:rsidRDefault="002D07F6" w:rsidP="002D07F6">
            <w:pPr>
              <w:spacing w:before="120" w:after="120" w:line="240" w:lineRule="auto"/>
              <w:rPr>
                <w:rFonts w:ascii="Arial" w:eastAsia="Times New Roman" w:hAnsi="Arial" w:cs="Arial"/>
                <w:lang w:eastAsia="en-GB"/>
              </w:rPr>
            </w:pPr>
          </w:p>
        </w:tc>
      </w:tr>
      <w:tr w:rsidR="002D07F6" w:rsidRPr="004E2348" w14:paraId="1FE6A1D8" w14:textId="3C589146" w:rsidTr="00667E1A">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A84D056" w14:textId="77777777" w:rsidR="002D07F6" w:rsidRDefault="002D07F6" w:rsidP="002D07F6">
            <w:pPr>
              <w:spacing w:before="120" w:after="120" w:line="240" w:lineRule="auto"/>
            </w:pPr>
            <w:r w:rsidRPr="00E03B81">
              <w:t>Dedicated pump?</w:t>
            </w:r>
          </w:p>
          <w:p w14:paraId="0453C0FC" w14:textId="7B9BC419" w:rsidR="002D07F6" w:rsidRPr="004E2348" w:rsidRDefault="002D07F6" w:rsidP="002D07F6">
            <w:pPr>
              <w:spacing w:before="120" w:after="120" w:line="240" w:lineRule="auto"/>
              <w:rPr>
                <w:rFonts w:ascii="Arial" w:eastAsia="Times New Roman" w:hAnsi="Arial" w:cs="Arial"/>
                <w:lang w:eastAsia="en-GB"/>
              </w:rPr>
            </w:pPr>
            <w:r>
              <w:t>(Y/N)</w:t>
            </w:r>
            <w:r w:rsidRPr="00E03B81">
              <w:t xml:space="preserve"> </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1C1F25B7" w14:textId="77777777" w:rsidR="002D07F6" w:rsidRPr="004E2348" w:rsidRDefault="002D07F6" w:rsidP="002D07F6">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71F6B0B9" w14:textId="77777777" w:rsidR="002D07F6" w:rsidRPr="004E2348" w:rsidRDefault="002D07F6" w:rsidP="002D07F6">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7ED9A2A2" w14:textId="77777777" w:rsidR="002D07F6" w:rsidRPr="004E2348" w:rsidRDefault="002D07F6" w:rsidP="002D07F6">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7E410E51" w14:textId="77777777" w:rsidR="002D07F6" w:rsidRPr="004E2348" w:rsidRDefault="002D07F6" w:rsidP="002D07F6">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2CC9FFD9" w14:textId="77777777" w:rsidR="002D07F6" w:rsidRPr="004E2348" w:rsidRDefault="002D07F6" w:rsidP="002D07F6">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5C69045E" w14:textId="77777777" w:rsidR="002D07F6" w:rsidRPr="004E2348" w:rsidRDefault="002D07F6" w:rsidP="002D07F6">
            <w:pPr>
              <w:spacing w:before="120" w:after="120" w:line="240" w:lineRule="auto"/>
              <w:rPr>
                <w:rFonts w:ascii="Arial" w:eastAsia="Times New Roman" w:hAnsi="Arial" w:cs="Arial"/>
                <w:lang w:eastAsia="en-GB"/>
              </w:rPr>
            </w:pPr>
          </w:p>
        </w:tc>
      </w:tr>
      <w:tr w:rsidR="002D07F6" w:rsidRPr="004E2348" w14:paraId="10E3F42F" w14:textId="1507EB43" w:rsidTr="00667E1A">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3B65E38" w14:textId="77777777" w:rsidR="002D07F6" w:rsidRDefault="002D07F6" w:rsidP="002D07F6">
            <w:pPr>
              <w:spacing w:before="120" w:after="120" w:line="240" w:lineRule="auto"/>
            </w:pPr>
            <w:r w:rsidRPr="00E03B81">
              <w:t xml:space="preserve">Flow measurement </w:t>
            </w:r>
          </w:p>
          <w:p w14:paraId="1C7942C7" w14:textId="7A28A098" w:rsidR="002D07F6" w:rsidRPr="004E2348" w:rsidRDefault="002D07F6" w:rsidP="002D07F6">
            <w:pPr>
              <w:spacing w:before="120" w:after="120" w:line="240" w:lineRule="auto"/>
              <w:rPr>
                <w:rFonts w:ascii="Arial" w:eastAsia="Times New Roman" w:hAnsi="Arial" w:cs="Arial"/>
                <w:lang w:eastAsia="en-GB"/>
              </w:rPr>
            </w:pPr>
            <w:r>
              <w:t>(Method)</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6CD2C5FD" w14:textId="5DDFF41A" w:rsidR="002D07F6" w:rsidRPr="004E2348" w:rsidRDefault="002D07F6" w:rsidP="002D07F6">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6D026B86" w14:textId="09FA5A8D" w:rsidR="002D07F6" w:rsidRPr="004E2348" w:rsidRDefault="002D07F6" w:rsidP="002D07F6">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590D54F9" w14:textId="77777777" w:rsidR="002D07F6" w:rsidRPr="004E2348" w:rsidRDefault="002D07F6" w:rsidP="002D07F6">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6F81A7ED" w14:textId="77777777" w:rsidR="002D07F6" w:rsidRPr="004E2348" w:rsidRDefault="002D07F6" w:rsidP="002D07F6">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6BD92967" w14:textId="77777777" w:rsidR="002D07F6" w:rsidRPr="004E2348" w:rsidRDefault="002D07F6" w:rsidP="002D07F6">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051639E0" w14:textId="77777777" w:rsidR="002D07F6" w:rsidRPr="004E2348" w:rsidRDefault="002D07F6" w:rsidP="002D07F6">
            <w:pPr>
              <w:spacing w:before="120" w:after="120" w:line="240" w:lineRule="auto"/>
              <w:rPr>
                <w:rFonts w:ascii="Arial" w:eastAsia="Times New Roman" w:hAnsi="Arial" w:cs="Arial"/>
                <w:lang w:eastAsia="en-GB"/>
              </w:rPr>
            </w:pPr>
          </w:p>
        </w:tc>
      </w:tr>
    </w:tbl>
    <w:p w14:paraId="657AB59D" w14:textId="77777777" w:rsidR="00113159" w:rsidRDefault="00113159">
      <w:pPr>
        <w:spacing w:line="240" w:lineRule="auto"/>
      </w:pPr>
    </w:p>
    <w:p w14:paraId="79D71391" w14:textId="77777777" w:rsidR="00113159" w:rsidRDefault="00113159">
      <w:pPr>
        <w:spacing w:line="240" w:lineRule="auto"/>
      </w:pPr>
    </w:p>
    <w:p w14:paraId="5D8AA0F8" w14:textId="55FD2C55" w:rsidR="008C7324" w:rsidRPr="00725AFC" w:rsidRDefault="008C7324" w:rsidP="008C7324">
      <w:pPr>
        <w:pStyle w:val="BodyText1"/>
        <w:rPr>
          <w:rFonts w:eastAsia="Times New Roman"/>
          <w:b/>
          <w:bCs/>
        </w:rPr>
      </w:pPr>
      <w:r w:rsidRPr="00725AFC">
        <w:rPr>
          <w:rFonts w:eastAsia="Times New Roman"/>
          <w:b/>
          <w:bCs/>
        </w:rPr>
        <w:t xml:space="preserve">Table </w:t>
      </w:r>
      <w:r>
        <w:rPr>
          <w:rFonts w:eastAsia="Times New Roman"/>
          <w:b/>
          <w:bCs/>
        </w:rPr>
        <w:t xml:space="preserve">A8.5h(c): </w:t>
      </w:r>
      <w:r w:rsidR="005E1711" w:rsidRPr="005E1711">
        <w:rPr>
          <w:rFonts w:eastAsia="Times New Roman"/>
          <w:b/>
          <w:bCs/>
        </w:rPr>
        <w:t>Monitoring point measurements and well volume estimate</w:t>
      </w:r>
    </w:p>
    <w:tbl>
      <w:tblPr>
        <w:tblW w:w="15364" w:type="dxa"/>
        <w:tblLayout w:type="fixed"/>
        <w:tblCellMar>
          <w:left w:w="0" w:type="dxa"/>
          <w:right w:w="0" w:type="dxa"/>
        </w:tblCellMar>
        <w:tblLook w:val="04A0" w:firstRow="1" w:lastRow="0" w:firstColumn="1" w:lastColumn="0" w:noHBand="0" w:noVBand="1"/>
        <w:tblCaption w:val="Table A8.5h(c): Example field sheet for recording borehole purging process - Monitoring point measurements and well volume estimate"/>
        <w:tblDescription w:val="Example of a blank borehole purging form with its headings for monitoring point measurement and well volume estimates"/>
      </w:tblPr>
      <w:tblGrid>
        <w:gridCol w:w="2098"/>
        <w:gridCol w:w="2211"/>
        <w:gridCol w:w="2211"/>
        <w:gridCol w:w="2211"/>
        <w:gridCol w:w="2211"/>
        <w:gridCol w:w="2211"/>
        <w:gridCol w:w="2211"/>
      </w:tblGrid>
      <w:tr w:rsidR="008C7324" w:rsidRPr="004E2348" w14:paraId="06E05647" w14:textId="77777777" w:rsidTr="00A1685D">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A4E3265" w14:textId="4031252D" w:rsidR="008C7324" w:rsidRPr="004E2348" w:rsidRDefault="005E1711"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Measurements / well volume estimate</w:t>
            </w:r>
          </w:p>
        </w:tc>
        <w:tc>
          <w:tcPr>
            <w:tcW w:w="221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4F0208A" w14:textId="77777777" w:rsidR="008C7324" w:rsidRDefault="008C7324"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2059075418"/>
              <w:placeholder>
                <w:docPart w:val="7682D5CF063340D99AC880FBD4045855"/>
              </w:placeholder>
              <w:showingPlcHdr/>
              <w:text/>
            </w:sdtPr>
            <w:sdtEndPr/>
            <w:sdtContent>
              <w:p w14:paraId="5B1D0B6C" w14:textId="77777777" w:rsidR="008C7324" w:rsidRPr="004E2348" w:rsidRDefault="008C7324"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44C1E68" w14:textId="77777777" w:rsidR="008C7324" w:rsidRDefault="008C7324"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876660067"/>
              <w:placeholder>
                <w:docPart w:val="049AF00EC10F45F99E9B286D56610330"/>
              </w:placeholder>
              <w:showingPlcHdr/>
              <w:text/>
            </w:sdtPr>
            <w:sdtEndPr/>
            <w:sdtContent>
              <w:p w14:paraId="77372C08" w14:textId="77777777" w:rsidR="008C7324" w:rsidRPr="004E2348" w:rsidRDefault="008C7324"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tcPr>
          <w:p w14:paraId="1AA12E36" w14:textId="77777777" w:rsidR="008C7324" w:rsidRDefault="008C7324"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1035573153"/>
              <w:placeholder>
                <w:docPart w:val="6FA5C6466A2D4E58BB542E97464A2F97"/>
              </w:placeholder>
              <w:showingPlcHdr/>
              <w:text/>
            </w:sdtPr>
            <w:sdtEndPr/>
            <w:sdtContent>
              <w:p w14:paraId="34769879" w14:textId="77777777" w:rsidR="008C7324" w:rsidRPr="004E2348" w:rsidRDefault="008C7324"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tcPr>
          <w:p w14:paraId="44C41F0A" w14:textId="77777777" w:rsidR="008C7324" w:rsidRDefault="008C7324"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1488984162"/>
              <w:placeholder>
                <w:docPart w:val="B5B820A49D184118961E69069ED8B5A1"/>
              </w:placeholder>
              <w:showingPlcHdr/>
              <w:text/>
            </w:sdtPr>
            <w:sdtEndPr/>
            <w:sdtContent>
              <w:p w14:paraId="32E7AE9B" w14:textId="77777777" w:rsidR="008C7324" w:rsidRPr="004E2348" w:rsidRDefault="008C7324"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tcPr>
          <w:p w14:paraId="7D224054" w14:textId="77777777" w:rsidR="008C7324" w:rsidRDefault="008C7324"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1309167787"/>
              <w:placeholder>
                <w:docPart w:val="0F2257016A1B4D5DA5DEBBE03274C865"/>
              </w:placeholder>
              <w:showingPlcHdr/>
              <w:text/>
            </w:sdtPr>
            <w:sdtEndPr/>
            <w:sdtContent>
              <w:p w14:paraId="260AD66C" w14:textId="77777777" w:rsidR="008C7324" w:rsidRPr="004E2348" w:rsidRDefault="008C7324"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tcPr>
          <w:p w14:paraId="08D0A31D" w14:textId="77777777" w:rsidR="008C7324" w:rsidRDefault="008C7324"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1296837757"/>
              <w:placeholder>
                <w:docPart w:val="3D5588CE53EB44B6AE854F5DB1433B71"/>
              </w:placeholder>
              <w:showingPlcHdr/>
              <w:text/>
            </w:sdtPr>
            <w:sdtEndPr/>
            <w:sdtContent>
              <w:p w14:paraId="470E33A7" w14:textId="77777777" w:rsidR="008C7324" w:rsidRPr="004E2348" w:rsidRDefault="008C7324"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r>
      <w:tr w:rsidR="008C7324" w:rsidRPr="004E2348" w14:paraId="15C8198D" w14:textId="77777777" w:rsidTr="00A1685D">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92BA918" w14:textId="6EE113E9" w:rsidR="008C7324" w:rsidRPr="004E2348" w:rsidRDefault="002C687D" w:rsidP="00A1685D">
            <w:pPr>
              <w:spacing w:before="120" w:after="120" w:line="240" w:lineRule="auto"/>
              <w:rPr>
                <w:rFonts w:ascii="Arial" w:eastAsia="Times New Roman" w:hAnsi="Arial" w:cs="Arial"/>
                <w:lang w:eastAsia="en-GB"/>
              </w:rPr>
            </w:pPr>
            <w:r>
              <w:rPr>
                <w:rFonts w:ascii="Arial" w:eastAsia="Times New Roman" w:hAnsi="Arial" w:cs="Arial"/>
                <w:lang w:eastAsia="en-GB"/>
              </w:rPr>
              <w:t>Date of measurement</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3B02C281" w14:textId="77777777" w:rsidR="008C7324" w:rsidRPr="004E2348" w:rsidRDefault="008C7324"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73EC9EF5" w14:textId="77777777" w:rsidR="008C7324" w:rsidRPr="004E2348" w:rsidRDefault="008C7324"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579B23E0" w14:textId="77777777" w:rsidR="008C7324" w:rsidRPr="004E2348" w:rsidRDefault="008C7324"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75BC206A" w14:textId="77777777" w:rsidR="008C7324" w:rsidRPr="004E2348" w:rsidRDefault="008C7324"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4D346CC1" w14:textId="77777777" w:rsidR="008C7324" w:rsidRPr="004E2348" w:rsidRDefault="008C7324"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6F3D17D4" w14:textId="77777777" w:rsidR="008C7324" w:rsidRPr="004E2348" w:rsidRDefault="008C7324" w:rsidP="00A1685D">
            <w:pPr>
              <w:spacing w:before="120" w:after="120" w:line="240" w:lineRule="auto"/>
              <w:rPr>
                <w:rFonts w:ascii="Arial" w:eastAsia="Times New Roman" w:hAnsi="Arial" w:cs="Arial"/>
                <w:lang w:eastAsia="en-GB"/>
              </w:rPr>
            </w:pPr>
          </w:p>
        </w:tc>
      </w:tr>
      <w:tr w:rsidR="008C7324" w:rsidRPr="004E2348" w14:paraId="09C3DE0C"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6604497" w14:textId="77777777" w:rsidR="008C7324" w:rsidRDefault="002C687D" w:rsidP="00A1685D">
            <w:pPr>
              <w:spacing w:before="120" w:after="120" w:line="240" w:lineRule="auto"/>
              <w:rPr>
                <w:rFonts w:ascii="Arial" w:eastAsia="Times New Roman" w:hAnsi="Arial" w:cs="Arial"/>
                <w:lang w:eastAsia="en-GB"/>
              </w:rPr>
            </w:pPr>
            <w:r>
              <w:rPr>
                <w:rFonts w:ascii="Arial" w:eastAsia="Times New Roman" w:hAnsi="Arial" w:cs="Arial"/>
                <w:lang w:eastAsia="en-GB"/>
              </w:rPr>
              <w:t>Liner ID</w:t>
            </w:r>
          </w:p>
          <w:p w14:paraId="7B122050" w14:textId="7242B29F" w:rsidR="002C687D" w:rsidRPr="004E2348" w:rsidRDefault="002C687D" w:rsidP="00A1685D">
            <w:pPr>
              <w:spacing w:before="120" w:after="120" w:line="240" w:lineRule="auto"/>
              <w:rPr>
                <w:rFonts w:ascii="Arial" w:eastAsia="Times New Roman" w:hAnsi="Arial" w:cs="Arial"/>
                <w:lang w:eastAsia="en-GB"/>
              </w:rPr>
            </w:pPr>
            <w:r>
              <w:rPr>
                <w:rFonts w:ascii="Arial" w:eastAsia="Times New Roman" w:hAnsi="Arial" w:cs="Arial"/>
                <w:lang w:eastAsia="en-GB"/>
              </w:rPr>
              <w:t>(mm)</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016E8E6F" w14:textId="77777777" w:rsidR="008C7324" w:rsidRPr="004E2348" w:rsidRDefault="008C7324"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095AE50F" w14:textId="77777777" w:rsidR="008C7324" w:rsidRPr="004E2348" w:rsidRDefault="008C7324"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7F1234C8" w14:textId="77777777" w:rsidR="008C7324" w:rsidRPr="004E2348" w:rsidRDefault="008C7324"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787FDB2B" w14:textId="77777777" w:rsidR="008C7324" w:rsidRPr="004E2348" w:rsidRDefault="008C7324"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5C08089D" w14:textId="77777777" w:rsidR="008C7324" w:rsidRPr="004E2348" w:rsidRDefault="008C7324"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3B3F62F3" w14:textId="77777777" w:rsidR="008C7324" w:rsidRPr="004E2348" w:rsidRDefault="008C7324" w:rsidP="00A1685D">
            <w:pPr>
              <w:spacing w:before="120" w:after="120" w:line="240" w:lineRule="auto"/>
              <w:rPr>
                <w:rFonts w:ascii="Arial" w:eastAsia="Times New Roman" w:hAnsi="Arial" w:cs="Arial"/>
                <w:lang w:eastAsia="en-GB"/>
              </w:rPr>
            </w:pPr>
          </w:p>
        </w:tc>
      </w:tr>
      <w:tr w:rsidR="005E1711" w:rsidRPr="004E2348" w14:paraId="443FCAAC"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4E740C4" w14:textId="2AD11A08" w:rsidR="005E1711" w:rsidRPr="004E2348" w:rsidRDefault="002C687D" w:rsidP="00A1685D">
            <w:pPr>
              <w:spacing w:before="120" w:after="120" w:line="240" w:lineRule="auto"/>
              <w:rPr>
                <w:rFonts w:ascii="Arial" w:eastAsia="Times New Roman" w:hAnsi="Arial" w:cs="Arial"/>
                <w:lang w:eastAsia="en-GB"/>
              </w:rPr>
            </w:pPr>
            <w:r>
              <w:rPr>
                <w:rFonts w:ascii="Arial" w:eastAsia="Times New Roman" w:hAnsi="Arial" w:cs="Arial"/>
                <w:lang w:eastAsia="en-GB"/>
              </w:rPr>
              <w:t>Datum point</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66AC9570" w14:textId="77777777" w:rsidR="005E1711" w:rsidRPr="004E2348" w:rsidRDefault="005E1711"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05EDDBCF" w14:textId="77777777" w:rsidR="005E1711" w:rsidRPr="004E2348" w:rsidRDefault="005E1711"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111639D1" w14:textId="77777777" w:rsidR="005E1711" w:rsidRPr="004E2348" w:rsidRDefault="005E1711"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1CB4C172" w14:textId="77777777" w:rsidR="005E1711" w:rsidRPr="004E2348" w:rsidRDefault="005E1711"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5D6E06EF" w14:textId="77777777" w:rsidR="005E1711" w:rsidRPr="004E2348" w:rsidRDefault="005E1711"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610CD477" w14:textId="77777777" w:rsidR="005E1711" w:rsidRPr="004E2348" w:rsidRDefault="005E1711" w:rsidP="00A1685D">
            <w:pPr>
              <w:spacing w:before="120" w:after="120" w:line="240" w:lineRule="auto"/>
              <w:rPr>
                <w:rFonts w:ascii="Arial" w:eastAsia="Times New Roman" w:hAnsi="Arial" w:cs="Arial"/>
                <w:lang w:eastAsia="en-GB"/>
              </w:rPr>
            </w:pPr>
          </w:p>
        </w:tc>
      </w:tr>
      <w:tr w:rsidR="005E1711" w:rsidRPr="004E2348" w14:paraId="5F5A74BB"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D6AA6D9" w14:textId="77777777" w:rsidR="005E1711" w:rsidRDefault="002C687D" w:rsidP="00A1685D">
            <w:pPr>
              <w:spacing w:before="120" w:after="120" w:line="240" w:lineRule="auto"/>
              <w:rPr>
                <w:rFonts w:ascii="Arial" w:eastAsia="Times New Roman" w:hAnsi="Arial" w:cs="Arial"/>
                <w:lang w:eastAsia="en-GB"/>
              </w:rPr>
            </w:pPr>
            <w:r>
              <w:rPr>
                <w:rFonts w:ascii="Arial" w:eastAsia="Times New Roman" w:hAnsi="Arial" w:cs="Arial"/>
                <w:lang w:eastAsia="en-GB"/>
              </w:rPr>
              <w:t>Depth to water</w:t>
            </w:r>
          </w:p>
          <w:p w14:paraId="25D4D975" w14:textId="7449672C" w:rsidR="002C687D" w:rsidRPr="004E2348" w:rsidRDefault="002C687D" w:rsidP="00A1685D">
            <w:pPr>
              <w:spacing w:before="120" w:after="120" w:line="240" w:lineRule="auto"/>
              <w:rPr>
                <w:rFonts w:ascii="Arial" w:eastAsia="Times New Roman" w:hAnsi="Arial" w:cs="Arial"/>
                <w:lang w:eastAsia="en-GB"/>
              </w:rPr>
            </w:pPr>
            <w:r>
              <w:rPr>
                <w:rFonts w:ascii="Arial" w:eastAsia="Times New Roman" w:hAnsi="Arial" w:cs="Arial"/>
                <w:lang w:eastAsia="en-GB"/>
              </w:rPr>
              <w:t>(mbd)</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71A720A3" w14:textId="77777777" w:rsidR="005E1711" w:rsidRPr="004E2348" w:rsidRDefault="005E1711"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339C03D4" w14:textId="77777777" w:rsidR="005E1711" w:rsidRPr="004E2348" w:rsidRDefault="005E1711"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034BA42D" w14:textId="77777777" w:rsidR="005E1711" w:rsidRPr="004E2348" w:rsidRDefault="005E1711"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07E602C1" w14:textId="77777777" w:rsidR="005E1711" w:rsidRPr="004E2348" w:rsidRDefault="005E1711"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1E0466A2" w14:textId="77777777" w:rsidR="005E1711" w:rsidRPr="004E2348" w:rsidRDefault="005E1711"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29E20805" w14:textId="77777777" w:rsidR="005E1711" w:rsidRPr="004E2348" w:rsidRDefault="005E1711" w:rsidP="00A1685D">
            <w:pPr>
              <w:spacing w:before="120" w:after="120" w:line="240" w:lineRule="auto"/>
              <w:rPr>
                <w:rFonts w:ascii="Arial" w:eastAsia="Times New Roman" w:hAnsi="Arial" w:cs="Arial"/>
                <w:lang w:eastAsia="en-GB"/>
              </w:rPr>
            </w:pPr>
          </w:p>
        </w:tc>
      </w:tr>
      <w:tr w:rsidR="005E1711" w:rsidRPr="004E2348" w14:paraId="23250384"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3D67715" w14:textId="58981EC8" w:rsidR="002C687D" w:rsidRDefault="002C687D" w:rsidP="002C687D">
            <w:pPr>
              <w:spacing w:before="120" w:after="120" w:line="240" w:lineRule="auto"/>
              <w:rPr>
                <w:rFonts w:ascii="Arial" w:eastAsia="Times New Roman" w:hAnsi="Arial" w:cs="Arial"/>
                <w:lang w:eastAsia="en-GB"/>
              </w:rPr>
            </w:pPr>
            <w:r>
              <w:rPr>
                <w:rFonts w:ascii="Arial" w:eastAsia="Times New Roman" w:hAnsi="Arial" w:cs="Arial"/>
                <w:lang w:eastAsia="en-GB"/>
              </w:rPr>
              <w:t>Depth to base</w:t>
            </w:r>
          </w:p>
          <w:p w14:paraId="29A7308A" w14:textId="15A32D49" w:rsidR="005E1711" w:rsidRPr="004E2348" w:rsidRDefault="002C687D" w:rsidP="002C687D">
            <w:pPr>
              <w:spacing w:before="120" w:after="120" w:line="240" w:lineRule="auto"/>
              <w:rPr>
                <w:rFonts w:ascii="Arial" w:eastAsia="Times New Roman" w:hAnsi="Arial" w:cs="Arial"/>
                <w:lang w:eastAsia="en-GB"/>
              </w:rPr>
            </w:pPr>
            <w:r>
              <w:rPr>
                <w:rFonts w:ascii="Arial" w:eastAsia="Times New Roman" w:hAnsi="Arial" w:cs="Arial"/>
                <w:lang w:eastAsia="en-GB"/>
              </w:rPr>
              <w:t>(mbd)</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0DFDF221" w14:textId="77777777" w:rsidR="005E1711" w:rsidRPr="004E2348" w:rsidRDefault="005E1711"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623EA737" w14:textId="77777777" w:rsidR="005E1711" w:rsidRPr="004E2348" w:rsidRDefault="005E1711"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18A1D0E9" w14:textId="77777777" w:rsidR="005E1711" w:rsidRPr="004E2348" w:rsidRDefault="005E1711"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12D82BA7" w14:textId="77777777" w:rsidR="005E1711" w:rsidRPr="004E2348" w:rsidRDefault="005E1711"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0A0F5134" w14:textId="77777777" w:rsidR="005E1711" w:rsidRPr="004E2348" w:rsidRDefault="005E1711"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08AAFFD3" w14:textId="77777777" w:rsidR="005E1711" w:rsidRPr="004E2348" w:rsidRDefault="005E1711" w:rsidP="00A1685D">
            <w:pPr>
              <w:spacing w:before="120" w:after="120" w:line="240" w:lineRule="auto"/>
              <w:rPr>
                <w:rFonts w:ascii="Arial" w:eastAsia="Times New Roman" w:hAnsi="Arial" w:cs="Arial"/>
                <w:lang w:eastAsia="en-GB"/>
              </w:rPr>
            </w:pPr>
          </w:p>
        </w:tc>
      </w:tr>
      <w:tr w:rsidR="005E1711" w:rsidRPr="004E2348" w14:paraId="0674ADA3"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0BCC326" w14:textId="77777777" w:rsidR="005E1711" w:rsidRDefault="00232999" w:rsidP="00A1685D">
            <w:pPr>
              <w:spacing w:before="120" w:after="120" w:line="240" w:lineRule="auto"/>
              <w:rPr>
                <w:rFonts w:ascii="Arial" w:eastAsia="Times New Roman" w:hAnsi="Arial" w:cs="Arial"/>
                <w:lang w:eastAsia="en-GB"/>
              </w:rPr>
            </w:pPr>
            <w:r>
              <w:rPr>
                <w:rFonts w:ascii="Arial" w:eastAsia="Times New Roman" w:hAnsi="Arial" w:cs="Arial"/>
                <w:lang w:eastAsia="en-GB"/>
              </w:rPr>
              <w:t>Depth of water</w:t>
            </w:r>
          </w:p>
          <w:p w14:paraId="408477D6" w14:textId="08270D8D" w:rsidR="00232999" w:rsidRPr="004E2348" w:rsidRDefault="00232999" w:rsidP="00A1685D">
            <w:pPr>
              <w:spacing w:before="120" w:after="120" w:line="240" w:lineRule="auto"/>
              <w:rPr>
                <w:rFonts w:ascii="Arial" w:eastAsia="Times New Roman" w:hAnsi="Arial" w:cs="Arial"/>
                <w:lang w:eastAsia="en-GB"/>
              </w:rPr>
            </w:pPr>
            <w:r>
              <w:rPr>
                <w:rFonts w:ascii="Arial" w:eastAsia="Times New Roman" w:hAnsi="Arial" w:cs="Arial"/>
                <w:lang w:eastAsia="en-GB"/>
              </w:rPr>
              <w:t>(metres)</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34F62EC0" w14:textId="77777777" w:rsidR="005E1711" w:rsidRPr="004E2348" w:rsidRDefault="005E1711"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636C45B4" w14:textId="77777777" w:rsidR="005E1711" w:rsidRPr="004E2348" w:rsidRDefault="005E1711"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4BBAEEF2" w14:textId="77777777" w:rsidR="005E1711" w:rsidRPr="004E2348" w:rsidRDefault="005E1711"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5D6D8A9C" w14:textId="77777777" w:rsidR="005E1711" w:rsidRPr="004E2348" w:rsidRDefault="005E1711"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4E6B7490" w14:textId="77777777" w:rsidR="005E1711" w:rsidRPr="004E2348" w:rsidRDefault="005E1711"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0B6395C0" w14:textId="77777777" w:rsidR="005E1711" w:rsidRPr="004E2348" w:rsidRDefault="005E1711" w:rsidP="00A1685D">
            <w:pPr>
              <w:spacing w:before="120" w:after="120" w:line="240" w:lineRule="auto"/>
              <w:rPr>
                <w:rFonts w:ascii="Arial" w:eastAsia="Times New Roman" w:hAnsi="Arial" w:cs="Arial"/>
                <w:lang w:eastAsia="en-GB"/>
              </w:rPr>
            </w:pPr>
          </w:p>
        </w:tc>
      </w:tr>
      <w:tr w:rsidR="008C7324" w:rsidRPr="004E2348" w14:paraId="32F80FC2"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A67A35A" w14:textId="77777777" w:rsidR="008C7324" w:rsidRDefault="00232999" w:rsidP="00A1685D">
            <w:pPr>
              <w:spacing w:before="120" w:after="120" w:line="240" w:lineRule="auto"/>
              <w:rPr>
                <w:rFonts w:ascii="Arial" w:eastAsia="Times New Roman" w:hAnsi="Arial" w:cs="Arial"/>
                <w:lang w:eastAsia="en-GB"/>
              </w:rPr>
            </w:pPr>
            <w:r>
              <w:rPr>
                <w:rFonts w:ascii="Arial" w:eastAsia="Times New Roman" w:hAnsi="Arial" w:cs="Arial"/>
                <w:lang w:eastAsia="en-GB"/>
              </w:rPr>
              <w:t>Well volume</w:t>
            </w:r>
          </w:p>
          <w:p w14:paraId="7BB5AE89" w14:textId="4788BD89" w:rsidR="00232999" w:rsidRPr="004E2348" w:rsidRDefault="00232999" w:rsidP="00A1685D">
            <w:pPr>
              <w:spacing w:before="120" w:after="120" w:line="240" w:lineRule="auto"/>
              <w:rPr>
                <w:rFonts w:ascii="Arial" w:eastAsia="Times New Roman" w:hAnsi="Arial" w:cs="Arial"/>
                <w:lang w:eastAsia="en-GB"/>
              </w:rPr>
            </w:pPr>
            <w:r>
              <w:rPr>
                <w:rFonts w:ascii="Arial" w:eastAsia="Times New Roman" w:hAnsi="Arial" w:cs="Arial"/>
                <w:lang w:eastAsia="en-GB"/>
              </w:rPr>
              <w:t>(litres)</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03F5B1FD" w14:textId="77777777" w:rsidR="008C7324" w:rsidRPr="004E2348" w:rsidRDefault="008C7324"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03B9DFE6" w14:textId="77777777" w:rsidR="008C7324" w:rsidRPr="004E2348" w:rsidRDefault="008C7324"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0CCF3BBF" w14:textId="77777777" w:rsidR="008C7324" w:rsidRPr="004E2348" w:rsidRDefault="008C7324"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0533C2EA" w14:textId="77777777" w:rsidR="008C7324" w:rsidRPr="004E2348" w:rsidRDefault="008C7324"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2DC94B26" w14:textId="77777777" w:rsidR="008C7324" w:rsidRPr="004E2348" w:rsidRDefault="008C7324"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1E54B6DD" w14:textId="77777777" w:rsidR="008C7324" w:rsidRPr="004E2348" w:rsidRDefault="008C7324" w:rsidP="00A1685D">
            <w:pPr>
              <w:spacing w:before="120" w:after="120" w:line="240" w:lineRule="auto"/>
              <w:rPr>
                <w:rFonts w:ascii="Arial" w:eastAsia="Times New Roman" w:hAnsi="Arial" w:cs="Arial"/>
                <w:lang w:eastAsia="en-GB"/>
              </w:rPr>
            </w:pPr>
          </w:p>
        </w:tc>
      </w:tr>
      <w:tr w:rsidR="008C7324" w:rsidRPr="004E2348" w14:paraId="21C93DE5"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6150177" w14:textId="77777777" w:rsidR="008C7324" w:rsidRDefault="00232999" w:rsidP="00A1685D">
            <w:pPr>
              <w:spacing w:before="120" w:after="120" w:line="240" w:lineRule="auto"/>
              <w:rPr>
                <w:rFonts w:ascii="Arial" w:eastAsia="Times New Roman" w:hAnsi="Arial" w:cs="Arial"/>
                <w:lang w:eastAsia="en-GB"/>
              </w:rPr>
            </w:pPr>
            <w:r>
              <w:rPr>
                <w:rFonts w:ascii="Arial" w:eastAsia="Times New Roman" w:hAnsi="Arial" w:cs="Arial"/>
                <w:lang w:eastAsia="en-GB"/>
              </w:rPr>
              <w:t>3 x well volume</w:t>
            </w:r>
          </w:p>
          <w:p w14:paraId="0772634C" w14:textId="04B3B181" w:rsidR="00232999" w:rsidRPr="004E2348" w:rsidRDefault="00232999" w:rsidP="00A1685D">
            <w:pPr>
              <w:spacing w:before="120" w:after="120" w:line="240" w:lineRule="auto"/>
              <w:rPr>
                <w:rFonts w:ascii="Arial" w:eastAsia="Times New Roman" w:hAnsi="Arial" w:cs="Arial"/>
                <w:lang w:eastAsia="en-GB"/>
              </w:rPr>
            </w:pPr>
            <w:r>
              <w:rPr>
                <w:rFonts w:ascii="Arial" w:eastAsia="Times New Roman" w:hAnsi="Arial" w:cs="Arial"/>
                <w:lang w:eastAsia="en-GB"/>
              </w:rPr>
              <w:t>(litres)</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4A5808FD" w14:textId="77777777" w:rsidR="008C7324" w:rsidRPr="004E2348" w:rsidRDefault="008C7324"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2E5DBC76" w14:textId="77777777" w:rsidR="008C7324" w:rsidRPr="004E2348" w:rsidRDefault="008C7324"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5D13B995" w14:textId="77777777" w:rsidR="008C7324" w:rsidRPr="004E2348" w:rsidRDefault="008C7324"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58C3643E" w14:textId="77777777" w:rsidR="008C7324" w:rsidRPr="004E2348" w:rsidRDefault="008C7324"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5AE97391" w14:textId="77777777" w:rsidR="008C7324" w:rsidRPr="004E2348" w:rsidRDefault="008C7324"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490361BC" w14:textId="77777777" w:rsidR="008C7324" w:rsidRPr="004E2348" w:rsidRDefault="008C7324" w:rsidP="00A1685D">
            <w:pPr>
              <w:spacing w:before="120" w:after="120" w:line="240" w:lineRule="auto"/>
              <w:rPr>
                <w:rFonts w:ascii="Arial" w:eastAsia="Times New Roman" w:hAnsi="Arial" w:cs="Arial"/>
                <w:lang w:eastAsia="en-GB"/>
              </w:rPr>
            </w:pPr>
          </w:p>
        </w:tc>
      </w:tr>
    </w:tbl>
    <w:p w14:paraId="16D7ACD6" w14:textId="77777777" w:rsidR="008C7324" w:rsidRDefault="008C7324">
      <w:pPr>
        <w:spacing w:line="240" w:lineRule="auto"/>
      </w:pPr>
    </w:p>
    <w:p w14:paraId="2138A15B" w14:textId="70EF4EDD" w:rsidR="00232999" w:rsidRDefault="00232999">
      <w:pPr>
        <w:spacing w:line="240" w:lineRule="auto"/>
      </w:pPr>
      <w:r>
        <w:br w:type="page"/>
      </w:r>
    </w:p>
    <w:p w14:paraId="27B17204" w14:textId="77777777" w:rsidR="00232999" w:rsidRDefault="00232999">
      <w:pPr>
        <w:spacing w:line="240" w:lineRule="auto"/>
      </w:pPr>
    </w:p>
    <w:p w14:paraId="08A027AD" w14:textId="019297B9" w:rsidR="00232999" w:rsidRPr="00725AFC" w:rsidRDefault="00232999" w:rsidP="00232999">
      <w:pPr>
        <w:pStyle w:val="BodyText1"/>
        <w:rPr>
          <w:rFonts w:eastAsia="Times New Roman"/>
          <w:b/>
          <w:bCs/>
        </w:rPr>
      </w:pPr>
      <w:r w:rsidRPr="00725AFC">
        <w:rPr>
          <w:rFonts w:eastAsia="Times New Roman"/>
          <w:b/>
          <w:bCs/>
        </w:rPr>
        <w:t xml:space="preserve">Table </w:t>
      </w:r>
      <w:r>
        <w:rPr>
          <w:rFonts w:eastAsia="Times New Roman"/>
          <w:b/>
          <w:bCs/>
        </w:rPr>
        <w:t>A8.5h(d): Purging record</w:t>
      </w:r>
    </w:p>
    <w:tbl>
      <w:tblPr>
        <w:tblW w:w="15364" w:type="dxa"/>
        <w:tblLayout w:type="fixed"/>
        <w:tblCellMar>
          <w:left w:w="0" w:type="dxa"/>
          <w:right w:w="0" w:type="dxa"/>
        </w:tblCellMar>
        <w:tblLook w:val="04A0" w:firstRow="1" w:lastRow="0" w:firstColumn="1" w:lastColumn="0" w:noHBand="0" w:noVBand="1"/>
        <w:tblCaption w:val="Table A8.5h(c): Example field sheet for recording borehole purging process - Monitoring point measurements and well volume estimate"/>
        <w:tblDescription w:val="Example of a blank purging record with its headings"/>
      </w:tblPr>
      <w:tblGrid>
        <w:gridCol w:w="2098"/>
        <w:gridCol w:w="2211"/>
        <w:gridCol w:w="2211"/>
        <w:gridCol w:w="2211"/>
        <w:gridCol w:w="2211"/>
        <w:gridCol w:w="2211"/>
        <w:gridCol w:w="2211"/>
      </w:tblGrid>
      <w:tr w:rsidR="00232999" w:rsidRPr="004E2348" w14:paraId="3DA4C9F3" w14:textId="77777777" w:rsidTr="00A1685D">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31EC2EF" w14:textId="3EF75047" w:rsidR="00232999" w:rsidRPr="004E2348" w:rsidRDefault="00423644"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Purging</w:t>
            </w:r>
          </w:p>
        </w:tc>
        <w:tc>
          <w:tcPr>
            <w:tcW w:w="221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E290F4F" w14:textId="77777777" w:rsidR="00232999" w:rsidRDefault="00232999"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950236906"/>
              <w:placeholder>
                <w:docPart w:val="4A3FD1FD56F74CCDB0B805D95C594531"/>
              </w:placeholder>
              <w:showingPlcHdr/>
              <w:text/>
            </w:sdtPr>
            <w:sdtEndPr/>
            <w:sdtContent>
              <w:p w14:paraId="183D244B" w14:textId="77777777" w:rsidR="00232999" w:rsidRPr="004E2348" w:rsidRDefault="00232999"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CA60C83" w14:textId="77777777" w:rsidR="00232999" w:rsidRDefault="00232999"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2114319374"/>
              <w:placeholder>
                <w:docPart w:val="7E40D7D764594B8BB68F0F0C8BDE174E"/>
              </w:placeholder>
              <w:showingPlcHdr/>
              <w:text/>
            </w:sdtPr>
            <w:sdtEndPr/>
            <w:sdtContent>
              <w:p w14:paraId="093AF16F" w14:textId="77777777" w:rsidR="00232999" w:rsidRPr="004E2348" w:rsidRDefault="00232999"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tcPr>
          <w:p w14:paraId="354CDBE8" w14:textId="77777777" w:rsidR="00232999" w:rsidRDefault="00232999"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415678622"/>
              <w:placeholder>
                <w:docPart w:val="625C8364431B4C90A065EF3A273A26E1"/>
              </w:placeholder>
              <w:showingPlcHdr/>
              <w:text/>
            </w:sdtPr>
            <w:sdtEndPr/>
            <w:sdtContent>
              <w:p w14:paraId="609D300A" w14:textId="77777777" w:rsidR="00232999" w:rsidRPr="004E2348" w:rsidRDefault="00232999"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tcPr>
          <w:p w14:paraId="0948EAE5" w14:textId="77777777" w:rsidR="00232999" w:rsidRDefault="00232999"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931969229"/>
              <w:placeholder>
                <w:docPart w:val="919819B9E07C4932A960BAD532221E8B"/>
              </w:placeholder>
              <w:showingPlcHdr/>
              <w:text/>
            </w:sdtPr>
            <w:sdtEndPr/>
            <w:sdtContent>
              <w:p w14:paraId="4D67FEF3" w14:textId="77777777" w:rsidR="00232999" w:rsidRPr="004E2348" w:rsidRDefault="00232999"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tcPr>
          <w:p w14:paraId="29AC8D1D" w14:textId="77777777" w:rsidR="00232999" w:rsidRDefault="00232999"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713729008"/>
              <w:placeholder>
                <w:docPart w:val="CDD1EF7DE8D848D287253E3801C9D18F"/>
              </w:placeholder>
              <w:showingPlcHdr/>
              <w:text/>
            </w:sdtPr>
            <w:sdtEndPr/>
            <w:sdtContent>
              <w:p w14:paraId="5BAE6D65" w14:textId="77777777" w:rsidR="00232999" w:rsidRPr="004E2348" w:rsidRDefault="00232999"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tcPr>
          <w:p w14:paraId="4DA7B00E" w14:textId="77777777" w:rsidR="00232999" w:rsidRDefault="00232999"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885074882"/>
              <w:placeholder>
                <w:docPart w:val="BE4FFED42DC54FAE96A2A42E165BD31F"/>
              </w:placeholder>
              <w:showingPlcHdr/>
              <w:text/>
            </w:sdtPr>
            <w:sdtEndPr/>
            <w:sdtContent>
              <w:p w14:paraId="3519E64C" w14:textId="77777777" w:rsidR="00232999" w:rsidRPr="004E2348" w:rsidRDefault="00232999"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r>
      <w:tr w:rsidR="002138CC" w:rsidRPr="004E2348" w14:paraId="47770EB3" w14:textId="77777777" w:rsidTr="00A1685D">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AB22DBE" w14:textId="77777777" w:rsidR="002138CC" w:rsidRDefault="002138CC" w:rsidP="002138CC">
            <w:pPr>
              <w:spacing w:before="120" w:after="120" w:line="240" w:lineRule="auto"/>
            </w:pPr>
            <w:r w:rsidRPr="007515D9">
              <w:t xml:space="preserve">Start time of purging </w:t>
            </w:r>
          </w:p>
          <w:p w14:paraId="75E44F08" w14:textId="387C0707" w:rsidR="002138CC" w:rsidRPr="004E2348" w:rsidRDefault="002138CC" w:rsidP="002138CC">
            <w:pPr>
              <w:spacing w:before="120" w:after="120" w:line="240" w:lineRule="auto"/>
              <w:rPr>
                <w:rFonts w:ascii="Arial" w:eastAsia="Times New Roman" w:hAnsi="Arial" w:cs="Arial"/>
                <w:lang w:eastAsia="en-GB"/>
              </w:rPr>
            </w:pPr>
            <w:r>
              <w:t>(hrs:mins)</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52B8EB5A"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1B29C8DE"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2D0BB914"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35C7F23B"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52A4A397"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1124AFC0" w14:textId="77777777" w:rsidR="002138CC" w:rsidRPr="004E2348" w:rsidRDefault="002138CC" w:rsidP="002138CC">
            <w:pPr>
              <w:spacing w:before="120" w:after="120" w:line="240" w:lineRule="auto"/>
              <w:rPr>
                <w:rFonts w:ascii="Arial" w:eastAsia="Times New Roman" w:hAnsi="Arial" w:cs="Arial"/>
                <w:lang w:eastAsia="en-GB"/>
              </w:rPr>
            </w:pPr>
          </w:p>
        </w:tc>
      </w:tr>
      <w:tr w:rsidR="002138CC" w:rsidRPr="004E2348" w14:paraId="7DD518AE"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C4A190B" w14:textId="77777777" w:rsidR="002138CC" w:rsidRDefault="002138CC" w:rsidP="002138CC">
            <w:pPr>
              <w:spacing w:before="120" w:after="120" w:line="240" w:lineRule="auto"/>
            </w:pPr>
            <w:r w:rsidRPr="007515D9">
              <w:t xml:space="preserve">End time of purging </w:t>
            </w:r>
          </w:p>
          <w:p w14:paraId="4EAD9ECE" w14:textId="11AF621D" w:rsidR="002138CC" w:rsidRPr="004E2348" w:rsidRDefault="002138CC" w:rsidP="002138CC">
            <w:pPr>
              <w:spacing w:before="120" w:after="120" w:line="240" w:lineRule="auto"/>
              <w:rPr>
                <w:rFonts w:ascii="Arial" w:eastAsia="Times New Roman" w:hAnsi="Arial" w:cs="Arial"/>
                <w:lang w:eastAsia="en-GB"/>
              </w:rPr>
            </w:pPr>
            <w:r>
              <w:t>(hrs:mins)</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75B21F6C"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4D6C633A"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52277E9D"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50311F02"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077F5EA1"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3C5E043B" w14:textId="77777777" w:rsidR="002138CC" w:rsidRPr="004E2348" w:rsidRDefault="002138CC" w:rsidP="002138CC">
            <w:pPr>
              <w:spacing w:before="120" w:after="120" w:line="240" w:lineRule="auto"/>
              <w:rPr>
                <w:rFonts w:ascii="Arial" w:eastAsia="Times New Roman" w:hAnsi="Arial" w:cs="Arial"/>
                <w:lang w:eastAsia="en-GB"/>
              </w:rPr>
            </w:pPr>
          </w:p>
        </w:tc>
      </w:tr>
      <w:tr w:rsidR="002138CC" w:rsidRPr="004E2348" w14:paraId="07C28465"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3065EEA" w14:textId="77777777" w:rsidR="002138CC" w:rsidRDefault="002138CC" w:rsidP="002138CC">
            <w:pPr>
              <w:spacing w:before="120" w:after="120" w:line="240" w:lineRule="auto"/>
            </w:pPr>
            <w:r w:rsidRPr="007515D9">
              <w:t xml:space="preserve">Purge duration </w:t>
            </w:r>
          </w:p>
          <w:p w14:paraId="7320D5D3" w14:textId="7467113F" w:rsidR="002138CC" w:rsidRPr="004E2348" w:rsidRDefault="002138CC" w:rsidP="002138CC">
            <w:pPr>
              <w:spacing w:before="120" w:after="120" w:line="240" w:lineRule="auto"/>
              <w:rPr>
                <w:rFonts w:ascii="Arial" w:eastAsia="Times New Roman" w:hAnsi="Arial" w:cs="Arial"/>
                <w:lang w:eastAsia="en-GB"/>
              </w:rPr>
            </w:pPr>
            <w:r>
              <w:t>(mins)</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4DB8015A"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2718C3B8"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7C194481"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706600D2"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143A7127"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21139832" w14:textId="77777777" w:rsidR="002138CC" w:rsidRPr="004E2348" w:rsidRDefault="002138CC" w:rsidP="002138CC">
            <w:pPr>
              <w:spacing w:before="120" w:after="120" w:line="240" w:lineRule="auto"/>
              <w:rPr>
                <w:rFonts w:ascii="Arial" w:eastAsia="Times New Roman" w:hAnsi="Arial" w:cs="Arial"/>
                <w:lang w:eastAsia="en-GB"/>
              </w:rPr>
            </w:pPr>
          </w:p>
        </w:tc>
      </w:tr>
      <w:tr w:rsidR="002138CC" w:rsidRPr="004E2348" w14:paraId="31556F7A"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A695656" w14:textId="77777777" w:rsidR="002138CC" w:rsidRDefault="002138CC" w:rsidP="002138CC">
            <w:pPr>
              <w:spacing w:before="120" w:after="120" w:line="240" w:lineRule="auto"/>
            </w:pPr>
            <w:r w:rsidRPr="007515D9">
              <w:t xml:space="preserve">Purging rate </w:t>
            </w:r>
          </w:p>
          <w:p w14:paraId="43053D9B" w14:textId="2C607833" w:rsidR="007238F9" w:rsidRPr="004E2348" w:rsidRDefault="007238F9" w:rsidP="002138CC">
            <w:pPr>
              <w:spacing w:before="120" w:after="120" w:line="240" w:lineRule="auto"/>
              <w:rPr>
                <w:rFonts w:ascii="Arial" w:eastAsia="Times New Roman" w:hAnsi="Arial" w:cs="Arial"/>
                <w:lang w:eastAsia="en-GB"/>
              </w:rPr>
            </w:pPr>
            <w:r>
              <w:t>(l/min)</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3B194431"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5359E052"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39FF7F6F"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19C89068"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3E589968"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68020A63" w14:textId="77777777" w:rsidR="002138CC" w:rsidRPr="004E2348" w:rsidRDefault="002138CC" w:rsidP="002138CC">
            <w:pPr>
              <w:spacing w:before="120" w:after="120" w:line="240" w:lineRule="auto"/>
              <w:rPr>
                <w:rFonts w:ascii="Arial" w:eastAsia="Times New Roman" w:hAnsi="Arial" w:cs="Arial"/>
                <w:lang w:eastAsia="en-GB"/>
              </w:rPr>
            </w:pPr>
          </w:p>
        </w:tc>
      </w:tr>
      <w:tr w:rsidR="002138CC" w:rsidRPr="004E2348" w14:paraId="284C82EE"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18EC8BE" w14:textId="77777777" w:rsidR="002138CC" w:rsidRDefault="002138CC" w:rsidP="002138CC">
            <w:pPr>
              <w:spacing w:before="120" w:after="120" w:line="240" w:lineRule="auto"/>
            </w:pPr>
            <w:r w:rsidRPr="007515D9">
              <w:t xml:space="preserve">Volume purged </w:t>
            </w:r>
          </w:p>
          <w:p w14:paraId="32D4AA52" w14:textId="4FDBF909" w:rsidR="007238F9" w:rsidRPr="004E2348" w:rsidRDefault="007238F9" w:rsidP="002138CC">
            <w:pPr>
              <w:spacing w:before="120" w:after="120" w:line="240" w:lineRule="auto"/>
              <w:rPr>
                <w:rFonts w:ascii="Arial" w:eastAsia="Times New Roman" w:hAnsi="Arial" w:cs="Arial"/>
                <w:lang w:eastAsia="en-GB"/>
              </w:rPr>
            </w:pPr>
            <w:r>
              <w:t>(litres)</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2396D4EC"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6C731FFF"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179F77AB"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5BBEA2AD"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3B73B298"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609752B3" w14:textId="77777777" w:rsidR="002138CC" w:rsidRPr="004E2348" w:rsidRDefault="002138CC" w:rsidP="002138CC">
            <w:pPr>
              <w:spacing w:before="120" w:after="120" w:line="240" w:lineRule="auto"/>
              <w:rPr>
                <w:rFonts w:ascii="Arial" w:eastAsia="Times New Roman" w:hAnsi="Arial" w:cs="Arial"/>
                <w:lang w:eastAsia="en-GB"/>
              </w:rPr>
            </w:pPr>
          </w:p>
        </w:tc>
      </w:tr>
      <w:tr w:rsidR="002138CC" w:rsidRPr="004E2348" w14:paraId="7F4DC79D"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E98D1D9" w14:textId="77777777" w:rsidR="002138CC" w:rsidRDefault="002138CC" w:rsidP="002138CC">
            <w:pPr>
              <w:spacing w:before="120" w:after="120" w:line="240" w:lineRule="auto"/>
            </w:pPr>
            <w:r w:rsidRPr="007515D9">
              <w:t xml:space="preserve">No of well volumes </w:t>
            </w:r>
          </w:p>
          <w:p w14:paraId="4D8A5F93" w14:textId="3E551C79" w:rsidR="007238F9" w:rsidRPr="004E2348" w:rsidRDefault="007238F9" w:rsidP="002138CC">
            <w:pPr>
              <w:spacing w:before="120" w:after="120" w:line="240" w:lineRule="auto"/>
              <w:rPr>
                <w:rFonts w:ascii="Arial" w:eastAsia="Times New Roman" w:hAnsi="Arial" w:cs="Arial"/>
                <w:lang w:eastAsia="en-GB"/>
              </w:rPr>
            </w:pPr>
            <w:r>
              <w:t>(n)</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50816E95"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107C1E5A"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04A51C78"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4D41DCCB"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72C0303C"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52075B7E" w14:textId="77777777" w:rsidR="002138CC" w:rsidRPr="004E2348" w:rsidRDefault="002138CC" w:rsidP="002138CC">
            <w:pPr>
              <w:spacing w:before="120" w:after="120" w:line="240" w:lineRule="auto"/>
              <w:rPr>
                <w:rFonts w:ascii="Arial" w:eastAsia="Times New Roman" w:hAnsi="Arial" w:cs="Arial"/>
                <w:lang w:eastAsia="en-GB"/>
              </w:rPr>
            </w:pPr>
          </w:p>
        </w:tc>
      </w:tr>
      <w:tr w:rsidR="002138CC" w:rsidRPr="004E2348" w14:paraId="294EC509"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7FFBC5C" w14:textId="77777777" w:rsidR="002138CC" w:rsidRDefault="002138CC" w:rsidP="002138CC">
            <w:pPr>
              <w:spacing w:before="120" w:after="120" w:line="240" w:lineRule="auto"/>
            </w:pPr>
            <w:r w:rsidRPr="007515D9">
              <w:t xml:space="preserve">Purged depth to water </w:t>
            </w:r>
          </w:p>
          <w:p w14:paraId="39A0FFAB" w14:textId="448D9AB1" w:rsidR="007238F9" w:rsidRPr="004E2348" w:rsidRDefault="007238F9" w:rsidP="002138CC">
            <w:pPr>
              <w:spacing w:before="120" w:after="120" w:line="240" w:lineRule="auto"/>
              <w:rPr>
                <w:rFonts w:ascii="Arial" w:eastAsia="Times New Roman" w:hAnsi="Arial" w:cs="Arial"/>
                <w:lang w:eastAsia="en-GB"/>
              </w:rPr>
            </w:pPr>
            <w:r>
              <w:t>(mbd)</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707D104B"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08E710E6"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23800094"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00A2EA03"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04F82A11"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3F7291C3" w14:textId="77777777" w:rsidR="002138CC" w:rsidRPr="004E2348" w:rsidRDefault="002138CC" w:rsidP="002138CC">
            <w:pPr>
              <w:spacing w:before="120" w:after="120" w:line="240" w:lineRule="auto"/>
              <w:rPr>
                <w:rFonts w:ascii="Arial" w:eastAsia="Times New Roman" w:hAnsi="Arial" w:cs="Arial"/>
                <w:lang w:eastAsia="en-GB"/>
              </w:rPr>
            </w:pPr>
          </w:p>
        </w:tc>
      </w:tr>
      <w:tr w:rsidR="002138CC" w:rsidRPr="004E2348" w14:paraId="399E23AA"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3944B5C" w14:textId="77777777" w:rsidR="002138CC" w:rsidRDefault="002138CC" w:rsidP="002138CC">
            <w:pPr>
              <w:spacing w:before="120" w:after="120" w:line="240" w:lineRule="auto"/>
            </w:pPr>
            <w:r w:rsidRPr="007515D9">
              <w:t xml:space="preserve">Pumped dry? </w:t>
            </w:r>
          </w:p>
          <w:p w14:paraId="16C59505" w14:textId="58FAC118" w:rsidR="007238F9" w:rsidRPr="004E2348" w:rsidRDefault="007238F9" w:rsidP="002138CC">
            <w:pPr>
              <w:spacing w:before="120" w:after="120" w:line="240" w:lineRule="auto"/>
              <w:rPr>
                <w:rFonts w:ascii="Arial" w:eastAsia="Times New Roman" w:hAnsi="Arial" w:cs="Arial"/>
                <w:lang w:eastAsia="en-GB"/>
              </w:rPr>
            </w:pPr>
            <w:r>
              <w:t>(Y/N)</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34F28C93"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5807C03D"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3C66C006"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4CE1742E"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0032E5ED" w14:textId="77777777" w:rsidR="002138CC" w:rsidRPr="004E2348" w:rsidRDefault="002138CC" w:rsidP="002138CC">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3BAB6713" w14:textId="77777777" w:rsidR="002138CC" w:rsidRPr="004E2348" w:rsidRDefault="002138CC" w:rsidP="002138CC">
            <w:pPr>
              <w:spacing w:before="120" w:after="120" w:line="240" w:lineRule="auto"/>
              <w:rPr>
                <w:rFonts w:ascii="Arial" w:eastAsia="Times New Roman" w:hAnsi="Arial" w:cs="Arial"/>
                <w:lang w:eastAsia="en-GB"/>
              </w:rPr>
            </w:pPr>
          </w:p>
        </w:tc>
      </w:tr>
    </w:tbl>
    <w:p w14:paraId="640E4F4C" w14:textId="77777777" w:rsidR="00232999" w:rsidRDefault="00232999">
      <w:pPr>
        <w:spacing w:line="240" w:lineRule="auto"/>
      </w:pPr>
    </w:p>
    <w:p w14:paraId="5BAA46B8" w14:textId="64ECB59E" w:rsidR="009A4D3D" w:rsidRPr="00725AFC" w:rsidRDefault="009A4D3D" w:rsidP="009A4D3D">
      <w:pPr>
        <w:pStyle w:val="BodyText1"/>
        <w:rPr>
          <w:rFonts w:eastAsia="Times New Roman"/>
          <w:b/>
          <w:bCs/>
        </w:rPr>
      </w:pPr>
      <w:r w:rsidRPr="00725AFC">
        <w:rPr>
          <w:rFonts w:eastAsia="Times New Roman"/>
          <w:b/>
          <w:bCs/>
        </w:rPr>
        <w:t xml:space="preserve">Table </w:t>
      </w:r>
      <w:r>
        <w:rPr>
          <w:rFonts w:eastAsia="Times New Roman"/>
          <w:b/>
          <w:bCs/>
        </w:rPr>
        <w:t>A8.5h(e): Water quality measurements (if applicable)</w:t>
      </w:r>
    </w:p>
    <w:tbl>
      <w:tblPr>
        <w:tblW w:w="15364" w:type="dxa"/>
        <w:tblLayout w:type="fixed"/>
        <w:tblCellMar>
          <w:left w:w="0" w:type="dxa"/>
          <w:right w:w="0" w:type="dxa"/>
        </w:tblCellMar>
        <w:tblLook w:val="04A0" w:firstRow="1" w:lastRow="0" w:firstColumn="1" w:lastColumn="0" w:noHBand="0" w:noVBand="1"/>
        <w:tblCaption w:val="Table A8.5h(e): Example field sheet for recording borehole purging process - Water quality measurements (if applicable)"/>
        <w:tblDescription w:val="Example of a blank borehole purging form with its headings for water quality measurements"/>
      </w:tblPr>
      <w:tblGrid>
        <w:gridCol w:w="2098"/>
        <w:gridCol w:w="2211"/>
        <w:gridCol w:w="2211"/>
        <w:gridCol w:w="2211"/>
        <w:gridCol w:w="2211"/>
        <w:gridCol w:w="2211"/>
        <w:gridCol w:w="2211"/>
      </w:tblGrid>
      <w:tr w:rsidR="009A4D3D" w:rsidRPr="004E2348" w14:paraId="7AA4657C" w14:textId="77777777" w:rsidTr="00A1685D">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E67FA14" w14:textId="68004BDF" w:rsidR="009A4D3D" w:rsidRPr="004E2348" w:rsidRDefault="009A4D3D" w:rsidP="00A1685D">
            <w:pPr>
              <w:spacing w:before="120" w:after="120" w:line="276" w:lineRule="auto"/>
              <w:jc w:val="center"/>
              <w:rPr>
                <w:rFonts w:ascii="Arial" w:eastAsia="Times New Roman" w:hAnsi="Arial" w:cs="Arial"/>
                <w:b/>
                <w:bCs/>
                <w:color w:val="FFFFFF"/>
                <w:lang w:eastAsia="en-GB"/>
              </w:rPr>
            </w:pPr>
          </w:p>
        </w:tc>
        <w:tc>
          <w:tcPr>
            <w:tcW w:w="221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5F1A70E" w14:textId="77777777" w:rsidR="009A4D3D" w:rsidRDefault="009A4D3D"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1878659385"/>
              <w:placeholder>
                <w:docPart w:val="1DAA5C30437C47BE99E03CD2057A51DD"/>
              </w:placeholder>
              <w:showingPlcHdr/>
              <w:text/>
            </w:sdtPr>
            <w:sdtEndPr/>
            <w:sdtContent>
              <w:p w14:paraId="02A2C378" w14:textId="77777777" w:rsidR="009A4D3D" w:rsidRPr="004E2348" w:rsidRDefault="009A4D3D"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9317DFA" w14:textId="77777777" w:rsidR="009A4D3D" w:rsidRDefault="009A4D3D"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124043995"/>
              <w:placeholder>
                <w:docPart w:val="6D36BB1A7C294FA9B77B2C907A82E4BE"/>
              </w:placeholder>
              <w:showingPlcHdr/>
              <w:text/>
            </w:sdtPr>
            <w:sdtEndPr/>
            <w:sdtContent>
              <w:p w14:paraId="3ABAC02E" w14:textId="77777777" w:rsidR="009A4D3D" w:rsidRPr="004E2348" w:rsidRDefault="009A4D3D"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tcPr>
          <w:p w14:paraId="296B85D2" w14:textId="77777777" w:rsidR="009A4D3D" w:rsidRDefault="009A4D3D"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503206446"/>
              <w:placeholder>
                <w:docPart w:val="D639E94799294B0AA10A61ECD1F8A5A4"/>
              </w:placeholder>
              <w:showingPlcHdr/>
              <w:text/>
            </w:sdtPr>
            <w:sdtEndPr/>
            <w:sdtContent>
              <w:p w14:paraId="1CF98C5A" w14:textId="77777777" w:rsidR="009A4D3D" w:rsidRPr="004E2348" w:rsidRDefault="009A4D3D"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tcPr>
          <w:p w14:paraId="2C8A21FA" w14:textId="77777777" w:rsidR="009A4D3D" w:rsidRDefault="009A4D3D"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1556385679"/>
              <w:placeholder>
                <w:docPart w:val="EB5BFE7394D6491BB4F5F74F30AB45F7"/>
              </w:placeholder>
              <w:showingPlcHdr/>
              <w:text/>
            </w:sdtPr>
            <w:sdtEndPr/>
            <w:sdtContent>
              <w:p w14:paraId="4A464006" w14:textId="77777777" w:rsidR="009A4D3D" w:rsidRPr="004E2348" w:rsidRDefault="009A4D3D"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tcPr>
          <w:p w14:paraId="0412F59C" w14:textId="77777777" w:rsidR="009A4D3D" w:rsidRDefault="009A4D3D"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22788553"/>
              <w:placeholder>
                <w:docPart w:val="06E25B807C3C47138A289ED10346488F"/>
              </w:placeholder>
              <w:showingPlcHdr/>
              <w:text/>
            </w:sdtPr>
            <w:sdtEndPr/>
            <w:sdtContent>
              <w:p w14:paraId="66650376" w14:textId="77777777" w:rsidR="009A4D3D" w:rsidRPr="004E2348" w:rsidRDefault="009A4D3D"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tcPr>
          <w:p w14:paraId="4C42C2FF" w14:textId="77777777" w:rsidR="009A4D3D" w:rsidRDefault="009A4D3D"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195702319"/>
              <w:placeholder>
                <w:docPart w:val="130D918A82144D2EB79A1646E12854E7"/>
              </w:placeholder>
              <w:showingPlcHdr/>
              <w:text/>
            </w:sdtPr>
            <w:sdtEndPr/>
            <w:sdtContent>
              <w:p w14:paraId="383F9784" w14:textId="77777777" w:rsidR="009A4D3D" w:rsidRPr="004E2348" w:rsidRDefault="009A4D3D"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r>
      <w:tr w:rsidR="009A4D3D" w:rsidRPr="004E2348" w14:paraId="1D8B10DF" w14:textId="77777777" w:rsidTr="00A1685D">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87348AE" w14:textId="77777777" w:rsidR="009A4D3D" w:rsidRDefault="009A4D3D" w:rsidP="00A1685D">
            <w:pPr>
              <w:spacing w:before="120" w:after="120" w:line="240" w:lineRule="auto"/>
            </w:pPr>
            <w:r>
              <w:t>Use flow through cell?</w:t>
            </w:r>
          </w:p>
          <w:p w14:paraId="2C06C357" w14:textId="391FD4BD" w:rsidR="009A4D3D" w:rsidRPr="004E2348" w:rsidRDefault="009A4D3D" w:rsidP="00A1685D">
            <w:pPr>
              <w:spacing w:before="120" w:after="120" w:line="240" w:lineRule="auto"/>
              <w:rPr>
                <w:rFonts w:ascii="Arial" w:eastAsia="Times New Roman" w:hAnsi="Arial" w:cs="Arial"/>
                <w:lang w:eastAsia="en-GB"/>
              </w:rPr>
            </w:pPr>
            <w:r>
              <w:t>(Y/N)</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1A80B461" w14:textId="77777777" w:rsidR="009A4D3D" w:rsidRPr="004E2348" w:rsidRDefault="009A4D3D"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5694A38F" w14:textId="77777777" w:rsidR="009A4D3D" w:rsidRPr="004E2348" w:rsidRDefault="009A4D3D"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1F53993E" w14:textId="77777777" w:rsidR="009A4D3D" w:rsidRPr="004E2348" w:rsidRDefault="009A4D3D"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652A8F67" w14:textId="77777777" w:rsidR="009A4D3D" w:rsidRPr="004E2348" w:rsidRDefault="009A4D3D"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2CCC3EE2" w14:textId="77777777" w:rsidR="009A4D3D" w:rsidRPr="004E2348" w:rsidRDefault="009A4D3D"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32951D20" w14:textId="77777777" w:rsidR="009A4D3D" w:rsidRPr="004E2348" w:rsidRDefault="009A4D3D" w:rsidP="00A1685D">
            <w:pPr>
              <w:spacing w:before="120" w:after="120" w:line="240" w:lineRule="auto"/>
              <w:rPr>
                <w:rFonts w:ascii="Arial" w:eastAsia="Times New Roman" w:hAnsi="Arial" w:cs="Arial"/>
                <w:lang w:eastAsia="en-GB"/>
              </w:rPr>
            </w:pPr>
          </w:p>
        </w:tc>
      </w:tr>
    </w:tbl>
    <w:p w14:paraId="1D807254" w14:textId="484C73A4" w:rsidR="00232999" w:rsidRDefault="00232999">
      <w:pPr>
        <w:spacing w:line="240" w:lineRule="auto"/>
      </w:pPr>
    </w:p>
    <w:p w14:paraId="3409992E" w14:textId="77777777" w:rsidR="009A4D3D" w:rsidRDefault="009A4D3D">
      <w:pPr>
        <w:spacing w:line="240" w:lineRule="auto"/>
        <w:rPr>
          <w:rFonts w:eastAsia="Times New Roman"/>
          <w:b/>
          <w:bCs/>
        </w:rPr>
      </w:pPr>
      <w:r>
        <w:rPr>
          <w:rFonts w:eastAsia="Times New Roman"/>
          <w:b/>
          <w:bCs/>
        </w:rPr>
        <w:br w:type="page"/>
      </w:r>
    </w:p>
    <w:p w14:paraId="122174A5" w14:textId="00584BFC" w:rsidR="009A4D3D" w:rsidRPr="00725AFC" w:rsidRDefault="009A4D3D" w:rsidP="009A4D3D">
      <w:pPr>
        <w:pStyle w:val="BodyText1"/>
        <w:rPr>
          <w:rFonts w:eastAsia="Times New Roman"/>
          <w:b/>
          <w:bCs/>
        </w:rPr>
      </w:pPr>
      <w:r w:rsidRPr="00725AFC">
        <w:rPr>
          <w:rFonts w:eastAsia="Times New Roman"/>
          <w:b/>
          <w:bCs/>
        </w:rPr>
        <w:t xml:space="preserve">Table </w:t>
      </w:r>
      <w:r>
        <w:rPr>
          <w:rFonts w:eastAsia="Times New Roman"/>
          <w:b/>
          <w:bCs/>
        </w:rPr>
        <w:t>A8.5h(f): Water quality measurements (if applicable) - Continued</w:t>
      </w:r>
    </w:p>
    <w:tbl>
      <w:tblPr>
        <w:tblW w:w="15367" w:type="dxa"/>
        <w:tblLayout w:type="fixed"/>
        <w:tblCellMar>
          <w:left w:w="0" w:type="dxa"/>
          <w:right w:w="0" w:type="dxa"/>
        </w:tblCellMar>
        <w:tblLook w:val="04A0" w:firstRow="1" w:lastRow="0" w:firstColumn="1" w:lastColumn="0" w:noHBand="0" w:noVBand="1"/>
        <w:tblCaption w:val="Table A8.5h(f): Example field sheet for recording borehole purging process - Water quality measurements (if applicable) - Continued"/>
        <w:tblDescription w:val="This table has 10 columns: blank, &quot;Min&quot;, &quot;Vol&quot;, &quot;nVol&quot; and 6 columns for Monitoring Points with space to enter the reference number.&#10;3 rows each for entering info on Temp, pH, EC and DO"/>
      </w:tblPr>
      <w:tblGrid>
        <w:gridCol w:w="2098"/>
        <w:gridCol w:w="1361"/>
        <w:gridCol w:w="1361"/>
        <w:gridCol w:w="1361"/>
        <w:gridCol w:w="1531"/>
        <w:gridCol w:w="1531"/>
        <w:gridCol w:w="1531"/>
        <w:gridCol w:w="1531"/>
        <w:gridCol w:w="1531"/>
        <w:gridCol w:w="1531"/>
      </w:tblGrid>
      <w:tr w:rsidR="00EC68E5" w:rsidRPr="004E2348" w14:paraId="02FAFB32" w14:textId="77777777" w:rsidTr="00EC68E5">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C1AA344" w14:textId="6BC8DD71" w:rsidR="00EC68E5" w:rsidRPr="004E2348" w:rsidRDefault="00EC68E5" w:rsidP="00A1685D">
            <w:pPr>
              <w:spacing w:before="120" w:after="120" w:line="276" w:lineRule="auto"/>
              <w:jc w:val="center"/>
              <w:rPr>
                <w:rFonts w:ascii="Arial" w:eastAsia="Times New Roman" w:hAnsi="Arial" w:cs="Arial"/>
                <w:b/>
                <w:bCs/>
                <w:color w:val="FFFFFF"/>
                <w:lang w:eastAsia="en-GB"/>
              </w:rPr>
            </w:pPr>
          </w:p>
        </w:tc>
        <w:tc>
          <w:tcPr>
            <w:tcW w:w="1361" w:type="dxa"/>
            <w:tcBorders>
              <w:top w:val="single" w:sz="8" w:space="0" w:color="auto"/>
              <w:left w:val="nil"/>
              <w:bottom w:val="single" w:sz="8" w:space="0" w:color="auto"/>
              <w:right w:val="single" w:sz="4" w:space="0" w:color="auto"/>
            </w:tcBorders>
            <w:shd w:val="clear" w:color="auto" w:fill="016574"/>
            <w:vAlign w:val="center"/>
          </w:tcPr>
          <w:p w14:paraId="014092C3" w14:textId="1D6F396A" w:rsidR="00EC68E5" w:rsidRDefault="00EC68E5" w:rsidP="00EC68E5">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Min</w:t>
            </w:r>
          </w:p>
        </w:tc>
        <w:tc>
          <w:tcPr>
            <w:tcW w:w="1361" w:type="dxa"/>
            <w:tcBorders>
              <w:top w:val="single" w:sz="8" w:space="0" w:color="auto"/>
              <w:left w:val="single" w:sz="4" w:space="0" w:color="auto"/>
              <w:bottom w:val="single" w:sz="8" w:space="0" w:color="auto"/>
              <w:right w:val="single" w:sz="4" w:space="0" w:color="auto"/>
            </w:tcBorders>
            <w:shd w:val="clear" w:color="auto" w:fill="016574"/>
            <w:vAlign w:val="center"/>
          </w:tcPr>
          <w:p w14:paraId="6BF73E9B" w14:textId="57FC0FF5" w:rsidR="00EC68E5" w:rsidRDefault="00EC68E5" w:rsidP="00EC68E5">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Vol</w:t>
            </w:r>
          </w:p>
        </w:tc>
        <w:tc>
          <w:tcPr>
            <w:tcW w:w="1361" w:type="dxa"/>
            <w:tcBorders>
              <w:top w:val="single" w:sz="8" w:space="0" w:color="auto"/>
              <w:left w:val="single" w:sz="4" w:space="0" w:color="auto"/>
              <w:bottom w:val="single" w:sz="8" w:space="0" w:color="auto"/>
              <w:right w:val="single" w:sz="8" w:space="0" w:color="auto"/>
            </w:tcBorders>
            <w:shd w:val="clear" w:color="auto" w:fill="016574"/>
            <w:vAlign w:val="center"/>
          </w:tcPr>
          <w:p w14:paraId="0729B3B4" w14:textId="60D5C825" w:rsidR="00EC68E5" w:rsidRDefault="00EC68E5" w:rsidP="00EC68E5">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nVol</w:t>
            </w:r>
          </w:p>
        </w:tc>
        <w:tc>
          <w:tcPr>
            <w:tcW w:w="1531" w:type="dxa"/>
            <w:tcBorders>
              <w:top w:val="single" w:sz="8" w:space="0" w:color="auto"/>
              <w:left w:val="single" w:sz="4" w:space="0" w:color="auto"/>
              <w:bottom w:val="single" w:sz="8" w:space="0" w:color="auto"/>
              <w:right w:val="single" w:sz="8" w:space="0" w:color="auto"/>
            </w:tcBorders>
            <w:shd w:val="clear" w:color="auto" w:fill="016574"/>
            <w:noWrap/>
            <w:tcMar>
              <w:top w:w="0" w:type="dxa"/>
              <w:left w:w="108" w:type="dxa"/>
              <w:bottom w:w="0" w:type="dxa"/>
              <w:right w:w="108" w:type="dxa"/>
            </w:tcMar>
            <w:vAlign w:val="center"/>
          </w:tcPr>
          <w:p w14:paraId="74F61D59" w14:textId="354D27A9" w:rsidR="00EC68E5" w:rsidRDefault="00EC68E5"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93144675"/>
              <w:placeholder>
                <w:docPart w:val="C42E1063A7C94227B64F223F2262049B"/>
              </w:placeholder>
              <w:showingPlcHdr/>
              <w:text/>
            </w:sdtPr>
            <w:sdtEndPr/>
            <w:sdtContent>
              <w:p w14:paraId="20D0E1A2" w14:textId="77777777" w:rsidR="00EC68E5" w:rsidRPr="004E2348" w:rsidRDefault="00EC68E5"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153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86CD8E6" w14:textId="77777777" w:rsidR="00EC68E5" w:rsidRDefault="00EC68E5"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1702082179"/>
              <w:placeholder>
                <w:docPart w:val="4724A56AAE0148DFB06C3A5B6FD8FAF3"/>
              </w:placeholder>
              <w:showingPlcHdr/>
              <w:text/>
            </w:sdtPr>
            <w:sdtEndPr/>
            <w:sdtContent>
              <w:p w14:paraId="52C9A940" w14:textId="77777777" w:rsidR="00EC68E5" w:rsidRPr="004E2348" w:rsidRDefault="00EC68E5"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1531" w:type="dxa"/>
            <w:tcBorders>
              <w:top w:val="single" w:sz="8" w:space="0" w:color="auto"/>
              <w:left w:val="nil"/>
              <w:bottom w:val="single" w:sz="8" w:space="0" w:color="auto"/>
              <w:right w:val="single" w:sz="8" w:space="0" w:color="auto"/>
            </w:tcBorders>
            <w:shd w:val="clear" w:color="auto" w:fill="016574"/>
          </w:tcPr>
          <w:p w14:paraId="1D6ED0D9" w14:textId="77777777" w:rsidR="00EC68E5" w:rsidRDefault="00EC68E5"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1810473177"/>
              <w:placeholder>
                <w:docPart w:val="99B22A0919054FD2B43CD4FCBDA81306"/>
              </w:placeholder>
              <w:showingPlcHdr/>
              <w:text/>
            </w:sdtPr>
            <w:sdtEndPr/>
            <w:sdtContent>
              <w:p w14:paraId="3F4ECB15" w14:textId="77777777" w:rsidR="00EC68E5" w:rsidRPr="004E2348" w:rsidRDefault="00EC68E5"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1531" w:type="dxa"/>
            <w:tcBorders>
              <w:top w:val="single" w:sz="8" w:space="0" w:color="auto"/>
              <w:left w:val="nil"/>
              <w:bottom w:val="single" w:sz="8" w:space="0" w:color="auto"/>
              <w:right w:val="single" w:sz="8" w:space="0" w:color="auto"/>
            </w:tcBorders>
            <w:shd w:val="clear" w:color="auto" w:fill="016574"/>
          </w:tcPr>
          <w:p w14:paraId="4CD1AB96" w14:textId="77777777" w:rsidR="00EC68E5" w:rsidRDefault="00EC68E5"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1157695350"/>
              <w:placeholder>
                <w:docPart w:val="4CD67AE193C44528A44324CAB785D5EE"/>
              </w:placeholder>
              <w:showingPlcHdr/>
              <w:text/>
            </w:sdtPr>
            <w:sdtEndPr/>
            <w:sdtContent>
              <w:p w14:paraId="22B073DC" w14:textId="77777777" w:rsidR="00EC68E5" w:rsidRPr="004E2348" w:rsidRDefault="00EC68E5"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1531" w:type="dxa"/>
            <w:tcBorders>
              <w:top w:val="single" w:sz="8" w:space="0" w:color="auto"/>
              <w:left w:val="nil"/>
              <w:bottom w:val="single" w:sz="8" w:space="0" w:color="auto"/>
              <w:right w:val="single" w:sz="8" w:space="0" w:color="auto"/>
            </w:tcBorders>
            <w:shd w:val="clear" w:color="auto" w:fill="016574"/>
          </w:tcPr>
          <w:p w14:paraId="665974A5" w14:textId="77777777" w:rsidR="00EC68E5" w:rsidRDefault="00EC68E5"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852313511"/>
              <w:placeholder>
                <w:docPart w:val="813D234D82314337856C38FEE0BB0B7C"/>
              </w:placeholder>
              <w:showingPlcHdr/>
              <w:text/>
            </w:sdtPr>
            <w:sdtEndPr/>
            <w:sdtContent>
              <w:p w14:paraId="10DCC0DA" w14:textId="77777777" w:rsidR="00EC68E5" w:rsidRPr="004E2348" w:rsidRDefault="00EC68E5"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1531" w:type="dxa"/>
            <w:tcBorders>
              <w:top w:val="single" w:sz="8" w:space="0" w:color="auto"/>
              <w:left w:val="nil"/>
              <w:bottom w:val="single" w:sz="8" w:space="0" w:color="auto"/>
              <w:right w:val="single" w:sz="8" w:space="0" w:color="auto"/>
            </w:tcBorders>
            <w:shd w:val="clear" w:color="auto" w:fill="016574"/>
          </w:tcPr>
          <w:p w14:paraId="7FDF15AD" w14:textId="77777777" w:rsidR="00EC68E5" w:rsidRDefault="00EC68E5"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2121796798"/>
              <w:placeholder>
                <w:docPart w:val="AC621D9E0D3D4811B7A710404A30BBC9"/>
              </w:placeholder>
              <w:showingPlcHdr/>
              <w:text/>
            </w:sdtPr>
            <w:sdtEndPr/>
            <w:sdtContent>
              <w:p w14:paraId="2C4F8DAD" w14:textId="77777777" w:rsidR="00EC68E5" w:rsidRPr="004E2348" w:rsidRDefault="00EC68E5"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r>
      <w:tr w:rsidR="00EC68E5" w:rsidRPr="004E2348" w14:paraId="4D6C30A8" w14:textId="77777777" w:rsidTr="00EC68E5">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77B6C9F" w14:textId="0AF823A4" w:rsidR="00EC68E5" w:rsidRPr="004E2348" w:rsidRDefault="008C31B7" w:rsidP="00A1685D">
            <w:pPr>
              <w:spacing w:before="120" w:after="120" w:line="240" w:lineRule="auto"/>
              <w:rPr>
                <w:rFonts w:ascii="Arial" w:eastAsia="Times New Roman" w:hAnsi="Arial" w:cs="Arial"/>
                <w:lang w:eastAsia="en-GB"/>
              </w:rPr>
            </w:pPr>
            <w:r>
              <w:rPr>
                <w:rFonts w:ascii="Arial" w:eastAsia="Times New Roman" w:hAnsi="Arial" w:cs="Arial"/>
                <w:lang w:eastAsia="en-GB"/>
              </w:rPr>
              <w:t>Temp (deg C)</w:t>
            </w:r>
          </w:p>
        </w:tc>
        <w:tc>
          <w:tcPr>
            <w:tcW w:w="1361" w:type="dxa"/>
            <w:tcBorders>
              <w:top w:val="nil"/>
              <w:left w:val="nil"/>
              <w:bottom w:val="single" w:sz="8" w:space="0" w:color="A6A6A6"/>
              <w:right w:val="single" w:sz="4" w:space="0" w:color="BFBFBF"/>
            </w:tcBorders>
          </w:tcPr>
          <w:p w14:paraId="7223E6E3" w14:textId="77777777" w:rsidR="00EC68E5" w:rsidRPr="004E2348" w:rsidRDefault="00EC68E5" w:rsidP="00A1685D">
            <w:pPr>
              <w:spacing w:before="120" w:after="120" w:line="240" w:lineRule="auto"/>
              <w:rPr>
                <w:rFonts w:ascii="Arial" w:eastAsia="Times New Roman" w:hAnsi="Arial" w:cs="Arial"/>
                <w:lang w:eastAsia="en-GB"/>
              </w:rPr>
            </w:pPr>
          </w:p>
        </w:tc>
        <w:tc>
          <w:tcPr>
            <w:tcW w:w="1361" w:type="dxa"/>
            <w:tcBorders>
              <w:top w:val="nil"/>
              <w:left w:val="single" w:sz="4" w:space="0" w:color="BFBFBF"/>
              <w:bottom w:val="single" w:sz="8" w:space="0" w:color="A6A6A6"/>
              <w:right w:val="single" w:sz="4" w:space="0" w:color="BFBFBF"/>
            </w:tcBorders>
          </w:tcPr>
          <w:p w14:paraId="724F528C" w14:textId="77777777" w:rsidR="00EC68E5" w:rsidRPr="004E2348" w:rsidRDefault="00EC68E5" w:rsidP="00A1685D">
            <w:pPr>
              <w:spacing w:before="120" w:after="120" w:line="240" w:lineRule="auto"/>
              <w:rPr>
                <w:rFonts w:ascii="Arial" w:eastAsia="Times New Roman" w:hAnsi="Arial" w:cs="Arial"/>
                <w:lang w:eastAsia="en-GB"/>
              </w:rPr>
            </w:pPr>
          </w:p>
        </w:tc>
        <w:tc>
          <w:tcPr>
            <w:tcW w:w="1361" w:type="dxa"/>
            <w:tcBorders>
              <w:top w:val="nil"/>
              <w:left w:val="single" w:sz="4" w:space="0" w:color="BFBFBF"/>
              <w:bottom w:val="single" w:sz="8" w:space="0" w:color="A6A6A6"/>
              <w:right w:val="single" w:sz="8" w:space="0" w:color="A6A6A6"/>
            </w:tcBorders>
          </w:tcPr>
          <w:p w14:paraId="681EB147" w14:textId="77777777"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tcPr>
          <w:p w14:paraId="350304E0" w14:textId="3463C37D"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tcPr>
          <w:p w14:paraId="4FDEDB8B" w14:textId="77777777"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339938FE" w14:textId="77777777"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182C256B" w14:textId="77777777"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70A435BC" w14:textId="77777777"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66AE7284" w14:textId="77777777" w:rsidR="00EC68E5" w:rsidRPr="004E2348" w:rsidRDefault="00EC68E5" w:rsidP="00A1685D">
            <w:pPr>
              <w:spacing w:before="120" w:after="120" w:line="240" w:lineRule="auto"/>
              <w:rPr>
                <w:rFonts w:ascii="Arial" w:eastAsia="Times New Roman" w:hAnsi="Arial" w:cs="Arial"/>
                <w:lang w:eastAsia="en-GB"/>
              </w:rPr>
            </w:pPr>
          </w:p>
        </w:tc>
      </w:tr>
      <w:tr w:rsidR="00EC68E5" w:rsidRPr="004E2348" w14:paraId="20E4F8D9" w14:textId="77777777" w:rsidTr="00EC68E5">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7273078" w14:textId="18E28012" w:rsidR="00EC68E5" w:rsidRPr="004E2348" w:rsidRDefault="00EC68E5" w:rsidP="00A1685D">
            <w:pPr>
              <w:spacing w:before="120" w:after="120" w:line="240" w:lineRule="auto"/>
              <w:rPr>
                <w:rFonts w:ascii="Arial" w:eastAsia="Times New Roman" w:hAnsi="Arial" w:cs="Arial"/>
                <w:lang w:eastAsia="en-GB"/>
              </w:rPr>
            </w:pPr>
          </w:p>
        </w:tc>
        <w:tc>
          <w:tcPr>
            <w:tcW w:w="1361" w:type="dxa"/>
            <w:tcBorders>
              <w:top w:val="nil"/>
              <w:left w:val="nil"/>
              <w:bottom w:val="single" w:sz="8" w:space="0" w:color="A6A6A6"/>
              <w:right w:val="single" w:sz="4" w:space="0" w:color="BFBFBF"/>
            </w:tcBorders>
          </w:tcPr>
          <w:p w14:paraId="0A9BAFD9" w14:textId="77777777" w:rsidR="00EC68E5" w:rsidRPr="004E2348" w:rsidRDefault="00EC68E5" w:rsidP="00A1685D">
            <w:pPr>
              <w:spacing w:before="120" w:after="120" w:line="240" w:lineRule="auto"/>
              <w:rPr>
                <w:rFonts w:ascii="Arial" w:eastAsia="Times New Roman" w:hAnsi="Arial" w:cs="Arial"/>
                <w:lang w:eastAsia="en-GB"/>
              </w:rPr>
            </w:pPr>
          </w:p>
        </w:tc>
        <w:tc>
          <w:tcPr>
            <w:tcW w:w="1361" w:type="dxa"/>
            <w:tcBorders>
              <w:top w:val="nil"/>
              <w:left w:val="single" w:sz="4" w:space="0" w:color="BFBFBF"/>
              <w:bottom w:val="single" w:sz="8" w:space="0" w:color="A6A6A6"/>
              <w:right w:val="single" w:sz="4" w:space="0" w:color="BFBFBF"/>
            </w:tcBorders>
          </w:tcPr>
          <w:p w14:paraId="5A30975D" w14:textId="77777777" w:rsidR="00EC68E5" w:rsidRPr="004E2348" w:rsidRDefault="00EC68E5" w:rsidP="00A1685D">
            <w:pPr>
              <w:spacing w:before="120" w:after="120" w:line="240" w:lineRule="auto"/>
              <w:rPr>
                <w:rFonts w:ascii="Arial" w:eastAsia="Times New Roman" w:hAnsi="Arial" w:cs="Arial"/>
                <w:lang w:eastAsia="en-GB"/>
              </w:rPr>
            </w:pPr>
          </w:p>
        </w:tc>
        <w:tc>
          <w:tcPr>
            <w:tcW w:w="1361" w:type="dxa"/>
            <w:tcBorders>
              <w:top w:val="nil"/>
              <w:left w:val="single" w:sz="4" w:space="0" w:color="BFBFBF"/>
              <w:bottom w:val="single" w:sz="8" w:space="0" w:color="A6A6A6"/>
              <w:right w:val="single" w:sz="8" w:space="0" w:color="A6A6A6"/>
            </w:tcBorders>
          </w:tcPr>
          <w:p w14:paraId="152BB08A" w14:textId="77777777"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tcPr>
          <w:p w14:paraId="557B3253" w14:textId="1C7F496D"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tcPr>
          <w:p w14:paraId="724685F9" w14:textId="77777777"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168E89E9" w14:textId="77777777"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754D6B36" w14:textId="77777777"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3616DFF8" w14:textId="77777777"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269AEF8F" w14:textId="77777777" w:rsidR="00EC68E5" w:rsidRPr="004E2348" w:rsidRDefault="00EC68E5" w:rsidP="00A1685D">
            <w:pPr>
              <w:spacing w:before="120" w:after="120" w:line="240" w:lineRule="auto"/>
              <w:rPr>
                <w:rFonts w:ascii="Arial" w:eastAsia="Times New Roman" w:hAnsi="Arial" w:cs="Arial"/>
                <w:lang w:eastAsia="en-GB"/>
              </w:rPr>
            </w:pPr>
          </w:p>
        </w:tc>
      </w:tr>
      <w:tr w:rsidR="00EC68E5" w:rsidRPr="004E2348" w14:paraId="0A2185F4" w14:textId="77777777" w:rsidTr="00EC68E5">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A9A5702" w14:textId="43819E9E" w:rsidR="00EC68E5" w:rsidRPr="004E2348" w:rsidRDefault="00EC68E5" w:rsidP="00A1685D">
            <w:pPr>
              <w:spacing w:before="120" w:after="120" w:line="240" w:lineRule="auto"/>
              <w:rPr>
                <w:rFonts w:ascii="Arial" w:eastAsia="Times New Roman" w:hAnsi="Arial" w:cs="Arial"/>
                <w:lang w:eastAsia="en-GB"/>
              </w:rPr>
            </w:pPr>
          </w:p>
        </w:tc>
        <w:tc>
          <w:tcPr>
            <w:tcW w:w="1361" w:type="dxa"/>
            <w:tcBorders>
              <w:top w:val="nil"/>
              <w:left w:val="nil"/>
              <w:bottom w:val="single" w:sz="8" w:space="0" w:color="A6A6A6"/>
              <w:right w:val="single" w:sz="4" w:space="0" w:color="BFBFBF"/>
            </w:tcBorders>
          </w:tcPr>
          <w:p w14:paraId="2A7986E4" w14:textId="77777777" w:rsidR="00EC68E5" w:rsidRPr="004E2348" w:rsidRDefault="00EC68E5" w:rsidP="00A1685D">
            <w:pPr>
              <w:spacing w:before="120" w:after="120" w:line="240" w:lineRule="auto"/>
              <w:rPr>
                <w:rFonts w:ascii="Arial" w:eastAsia="Times New Roman" w:hAnsi="Arial" w:cs="Arial"/>
                <w:lang w:eastAsia="en-GB"/>
              </w:rPr>
            </w:pPr>
          </w:p>
        </w:tc>
        <w:tc>
          <w:tcPr>
            <w:tcW w:w="1361" w:type="dxa"/>
            <w:tcBorders>
              <w:top w:val="nil"/>
              <w:left w:val="single" w:sz="4" w:space="0" w:color="BFBFBF"/>
              <w:bottom w:val="single" w:sz="8" w:space="0" w:color="A6A6A6"/>
              <w:right w:val="single" w:sz="4" w:space="0" w:color="BFBFBF"/>
            </w:tcBorders>
          </w:tcPr>
          <w:p w14:paraId="7A17D8FD" w14:textId="77777777" w:rsidR="00EC68E5" w:rsidRPr="004E2348" w:rsidRDefault="00EC68E5" w:rsidP="00A1685D">
            <w:pPr>
              <w:spacing w:before="120" w:after="120" w:line="240" w:lineRule="auto"/>
              <w:rPr>
                <w:rFonts w:ascii="Arial" w:eastAsia="Times New Roman" w:hAnsi="Arial" w:cs="Arial"/>
                <w:lang w:eastAsia="en-GB"/>
              </w:rPr>
            </w:pPr>
          </w:p>
        </w:tc>
        <w:tc>
          <w:tcPr>
            <w:tcW w:w="1361" w:type="dxa"/>
            <w:tcBorders>
              <w:top w:val="nil"/>
              <w:left w:val="single" w:sz="4" w:space="0" w:color="BFBFBF"/>
              <w:bottom w:val="single" w:sz="8" w:space="0" w:color="A6A6A6"/>
              <w:right w:val="single" w:sz="8" w:space="0" w:color="A6A6A6"/>
            </w:tcBorders>
          </w:tcPr>
          <w:p w14:paraId="7FEC6B40" w14:textId="77777777"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tcPr>
          <w:p w14:paraId="2E08A5B2" w14:textId="14EA42F8"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tcPr>
          <w:p w14:paraId="1CC95976" w14:textId="77777777"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7379B564" w14:textId="77777777"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1F30C001" w14:textId="77777777"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2C42B7D0" w14:textId="77777777"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16926B0D" w14:textId="77777777" w:rsidR="00EC68E5" w:rsidRPr="004E2348" w:rsidRDefault="00EC68E5" w:rsidP="00A1685D">
            <w:pPr>
              <w:spacing w:before="120" w:after="120" w:line="240" w:lineRule="auto"/>
              <w:rPr>
                <w:rFonts w:ascii="Arial" w:eastAsia="Times New Roman" w:hAnsi="Arial" w:cs="Arial"/>
                <w:lang w:eastAsia="en-GB"/>
              </w:rPr>
            </w:pPr>
          </w:p>
        </w:tc>
      </w:tr>
      <w:tr w:rsidR="00EC68E5" w:rsidRPr="004E2348" w14:paraId="6899A355" w14:textId="77777777" w:rsidTr="00EC68E5">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849EBD3" w14:textId="6AAEBDB0" w:rsidR="00EC68E5" w:rsidRPr="004E2348" w:rsidRDefault="008C31B7" w:rsidP="00A1685D">
            <w:pPr>
              <w:spacing w:before="120" w:after="120" w:line="240" w:lineRule="auto"/>
              <w:rPr>
                <w:rFonts w:ascii="Arial" w:eastAsia="Times New Roman" w:hAnsi="Arial" w:cs="Arial"/>
                <w:lang w:eastAsia="en-GB"/>
              </w:rPr>
            </w:pPr>
            <w:r>
              <w:rPr>
                <w:rFonts w:ascii="Arial" w:eastAsia="Times New Roman" w:hAnsi="Arial" w:cs="Arial"/>
                <w:lang w:eastAsia="en-GB"/>
              </w:rPr>
              <w:t>pH</w:t>
            </w:r>
          </w:p>
        </w:tc>
        <w:tc>
          <w:tcPr>
            <w:tcW w:w="1361" w:type="dxa"/>
            <w:tcBorders>
              <w:top w:val="nil"/>
              <w:left w:val="nil"/>
              <w:bottom w:val="single" w:sz="8" w:space="0" w:color="A6A6A6"/>
              <w:right w:val="single" w:sz="4" w:space="0" w:color="BFBFBF"/>
            </w:tcBorders>
          </w:tcPr>
          <w:p w14:paraId="405608F6" w14:textId="77777777" w:rsidR="00EC68E5" w:rsidRPr="004E2348" w:rsidRDefault="00EC68E5" w:rsidP="00A1685D">
            <w:pPr>
              <w:spacing w:before="120" w:after="120" w:line="240" w:lineRule="auto"/>
              <w:rPr>
                <w:rFonts w:ascii="Arial" w:eastAsia="Times New Roman" w:hAnsi="Arial" w:cs="Arial"/>
                <w:lang w:eastAsia="en-GB"/>
              </w:rPr>
            </w:pPr>
          </w:p>
        </w:tc>
        <w:tc>
          <w:tcPr>
            <w:tcW w:w="1361" w:type="dxa"/>
            <w:tcBorders>
              <w:top w:val="nil"/>
              <w:left w:val="single" w:sz="4" w:space="0" w:color="BFBFBF"/>
              <w:bottom w:val="single" w:sz="8" w:space="0" w:color="A6A6A6"/>
              <w:right w:val="single" w:sz="4" w:space="0" w:color="BFBFBF"/>
            </w:tcBorders>
          </w:tcPr>
          <w:p w14:paraId="5023707C" w14:textId="77777777" w:rsidR="00EC68E5" w:rsidRPr="004E2348" w:rsidRDefault="00EC68E5" w:rsidP="00A1685D">
            <w:pPr>
              <w:spacing w:before="120" w:after="120" w:line="240" w:lineRule="auto"/>
              <w:rPr>
                <w:rFonts w:ascii="Arial" w:eastAsia="Times New Roman" w:hAnsi="Arial" w:cs="Arial"/>
                <w:lang w:eastAsia="en-GB"/>
              </w:rPr>
            </w:pPr>
          </w:p>
        </w:tc>
        <w:tc>
          <w:tcPr>
            <w:tcW w:w="1361" w:type="dxa"/>
            <w:tcBorders>
              <w:top w:val="nil"/>
              <w:left w:val="single" w:sz="4" w:space="0" w:color="BFBFBF"/>
              <w:bottom w:val="single" w:sz="8" w:space="0" w:color="A6A6A6"/>
              <w:right w:val="single" w:sz="8" w:space="0" w:color="A6A6A6"/>
            </w:tcBorders>
          </w:tcPr>
          <w:p w14:paraId="7A9F2002" w14:textId="77777777"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tcPr>
          <w:p w14:paraId="06E8CFA1" w14:textId="3D0050AA"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tcPr>
          <w:p w14:paraId="2C71FC07" w14:textId="77777777"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2BDE5649" w14:textId="77777777"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0BA0FBC6" w14:textId="77777777"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39E798D2" w14:textId="77777777"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04DE8B7B" w14:textId="77777777" w:rsidR="00EC68E5" w:rsidRPr="004E2348" w:rsidRDefault="00EC68E5" w:rsidP="00A1685D">
            <w:pPr>
              <w:spacing w:before="120" w:after="120" w:line="240" w:lineRule="auto"/>
              <w:rPr>
                <w:rFonts w:ascii="Arial" w:eastAsia="Times New Roman" w:hAnsi="Arial" w:cs="Arial"/>
                <w:lang w:eastAsia="en-GB"/>
              </w:rPr>
            </w:pPr>
          </w:p>
        </w:tc>
      </w:tr>
      <w:tr w:rsidR="00EC68E5" w:rsidRPr="004E2348" w14:paraId="3DA78A22" w14:textId="77777777" w:rsidTr="00EC68E5">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B0059E4" w14:textId="1B217258" w:rsidR="00EC68E5" w:rsidRPr="004E2348" w:rsidRDefault="00EC68E5" w:rsidP="00A1685D">
            <w:pPr>
              <w:spacing w:before="120" w:after="120" w:line="240" w:lineRule="auto"/>
              <w:rPr>
                <w:rFonts w:ascii="Arial" w:eastAsia="Times New Roman" w:hAnsi="Arial" w:cs="Arial"/>
                <w:lang w:eastAsia="en-GB"/>
              </w:rPr>
            </w:pPr>
          </w:p>
        </w:tc>
        <w:tc>
          <w:tcPr>
            <w:tcW w:w="1361" w:type="dxa"/>
            <w:tcBorders>
              <w:top w:val="nil"/>
              <w:left w:val="nil"/>
              <w:bottom w:val="single" w:sz="8" w:space="0" w:color="A6A6A6"/>
              <w:right w:val="single" w:sz="4" w:space="0" w:color="BFBFBF"/>
            </w:tcBorders>
          </w:tcPr>
          <w:p w14:paraId="4E31E752" w14:textId="77777777" w:rsidR="00EC68E5" w:rsidRPr="004E2348" w:rsidRDefault="00EC68E5" w:rsidP="00A1685D">
            <w:pPr>
              <w:spacing w:before="120" w:after="120" w:line="240" w:lineRule="auto"/>
              <w:rPr>
                <w:rFonts w:ascii="Arial" w:eastAsia="Times New Roman" w:hAnsi="Arial" w:cs="Arial"/>
                <w:lang w:eastAsia="en-GB"/>
              </w:rPr>
            </w:pPr>
          </w:p>
        </w:tc>
        <w:tc>
          <w:tcPr>
            <w:tcW w:w="1361" w:type="dxa"/>
            <w:tcBorders>
              <w:top w:val="nil"/>
              <w:left w:val="single" w:sz="4" w:space="0" w:color="BFBFBF"/>
              <w:bottom w:val="single" w:sz="8" w:space="0" w:color="A6A6A6"/>
              <w:right w:val="single" w:sz="4" w:space="0" w:color="BFBFBF"/>
            </w:tcBorders>
          </w:tcPr>
          <w:p w14:paraId="293CE373" w14:textId="77777777" w:rsidR="00EC68E5" w:rsidRPr="004E2348" w:rsidRDefault="00EC68E5" w:rsidP="00A1685D">
            <w:pPr>
              <w:spacing w:before="120" w:after="120" w:line="240" w:lineRule="auto"/>
              <w:rPr>
                <w:rFonts w:ascii="Arial" w:eastAsia="Times New Roman" w:hAnsi="Arial" w:cs="Arial"/>
                <w:lang w:eastAsia="en-GB"/>
              </w:rPr>
            </w:pPr>
          </w:p>
        </w:tc>
        <w:tc>
          <w:tcPr>
            <w:tcW w:w="1361" w:type="dxa"/>
            <w:tcBorders>
              <w:top w:val="nil"/>
              <w:left w:val="single" w:sz="4" w:space="0" w:color="BFBFBF"/>
              <w:bottom w:val="single" w:sz="8" w:space="0" w:color="A6A6A6"/>
              <w:right w:val="single" w:sz="8" w:space="0" w:color="A6A6A6"/>
            </w:tcBorders>
          </w:tcPr>
          <w:p w14:paraId="1FEE7CF5" w14:textId="77777777"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tcPr>
          <w:p w14:paraId="07857F49" w14:textId="55FEC0F2"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tcPr>
          <w:p w14:paraId="2770C5F3" w14:textId="77777777"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2C66B81F" w14:textId="77777777"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7BB2439E" w14:textId="77777777"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00D8F3BF" w14:textId="77777777"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1E0B96DE" w14:textId="77777777" w:rsidR="00EC68E5" w:rsidRPr="004E2348" w:rsidRDefault="00EC68E5" w:rsidP="00A1685D">
            <w:pPr>
              <w:spacing w:before="120" w:after="120" w:line="240" w:lineRule="auto"/>
              <w:rPr>
                <w:rFonts w:ascii="Arial" w:eastAsia="Times New Roman" w:hAnsi="Arial" w:cs="Arial"/>
                <w:lang w:eastAsia="en-GB"/>
              </w:rPr>
            </w:pPr>
          </w:p>
        </w:tc>
      </w:tr>
      <w:tr w:rsidR="008C31B7" w:rsidRPr="004E2348" w14:paraId="24C5D101" w14:textId="77777777" w:rsidTr="00EC68E5">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6D79BF8" w14:textId="77777777" w:rsidR="008C31B7" w:rsidRPr="004E2348" w:rsidRDefault="008C31B7" w:rsidP="00A1685D">
            <w:pPr>
              <w:spacing w:before="120" w:after="120" w:line="240" w:lineRule="auto"/>
              <w:rPr>
                <w:rFonts w:ascii="Arial" w:eastAsia="Times New Roman" w:hAnsi="Arial" w:cs="Arial"/>
                <w:lang w:eastAsia="en-GB"/>
              </w:rPr>
            </w:pPr>
          </w:p>
        </w:tc>
        <w:tc>
          <w:tcPr>
            <w:tcW w:w="1361" w:type="dxa"/>
            <w:tcBorders>
              <w:top w:val="nil"/>
              <w:left w:val="nil"/>
              <w:bottom w:val="single" w:sz="8" w:space="0" w:color="A6A6A6"/>
              <w:right w:val="single" w:sz="4" w:space="0" w:color="BFBFBF"/>
            </w:tcBorders>
          </w:tcPr>
          <w:p w14:paraId="28876A2A" w14:textId="77777777" w:rsidR="008C31B7" w:rsidRPr="004E2348" w:rsidRDefault="008C31B7" w:rsidP="00A1685D">
            <w:pPr>
              <w:spacing w:before="120" w:after="120" w:line="240" w:lineRule="auto"/>
              <w:rPr>
                <w:rFonts w:ascii="Arial" w:eastAsia="Times New Roman" w:hAnsi="Arial" w:cs="Arial"/>
                <w:lang w:eastAsia="en-GB"/>
              </w:rPr>
            </w:pPr>
          </w:p>
        </w:tc>
        <w:tc>
          <w:tcPr>
            <w:tcW w:w="1361" w:type="dxa"/>
            <w:tcBorders>
              <w:top w:val="nil"/>
              <w:left w:val="single" w:sz="4" w:space="0" w:color="BFBFBF"/>
              <w:bottom w:val="single" w:sz="8" w:space="0" w:color="A6A6A6"/>
              <w:right w:val="single" w:sz="4" w:space="0" w:color="BFBFBF"/>
            </w:tcBorders>
          </w:tcPr>
          <w:p w14:paraId="6E008467" w14:textId="77777777" w:rsidR="008C31B7" w:rsidRPr="004E2348" w:rsidRDefault="008C31B7" w:rsidP="00A1685D">
            <w:pPr>
              <w:spacing w:before="120" w:after="120" w:line="240" w:lineRule="auto"/>
              <w:rPr>
                <w:rFonts w:ascii="Arial" w:eastAsia="Times New Roman" w:hAnsi="Arial" w:cs="Arial"/>
                <w:lang w:eastAsia="en-GB"/>
              </w:rPr>
            </w:pPr>
          </w:p>
        </w:tc>
        <w:tc>
          <w:tcPr>
            <w:tcW w:w="1361" w:type="dxa"/>
            <w:tcBorders>
              <w:top w:val="nil"/>
              <w:left w:val="single" w:sz="4" w:space="0" w:color="BFBFBF"/>
              <w:bottom w:val="single" w:sz="8" w:space="0" w:color="A6A6A6"/>
              <w:right w:val="single" w:sz="8" w:space="0" w:color="A6A6A6"/>
            </w:tcBorders>
          </w:tcPr>
          <w:p w14:paraId="24E457A2" w14:textId="77777777" w:rsidR="008C31B7" w:rsidRPr="004E2348" w:rsidRDefault="008C31B7" w:rsidP="00A1685D">
            <w:pPr>
              <w:spacing w:before="120" w:after="120" w:line="240" w:lineRule="auto"/>
              <w:rPr>
                <w:rFonts w:ascii="Arial" w:eastAsia="Times New Roman" w:hAnsi="Arial" w:cs="Arial"/>
                <w:lang w:eastAsia="en-GB"/>
              </w:rPr>
            </w:pPr>
          </w:p>
        </w:tc>
        <w:tc>
          <w:tcPr>
            <w:tcW w:w="1531"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tcPr>
          <w:p w14:paraId="6702B133" w14:textId="77777777" w:rsidR="008C31B7" w:rsidRPr="004E2348" w:rsidRDefault="008C31B7"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tcPr>
          <w:p w14:paraId="6D54D913" w14:textId="77777777" w:rsidR="008C31B7" w:rsidRPr="004E2348" w:rsidRDefault="008C31B7"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6B18AF27" w14:textId="77777777" w:rsidR="008C31B7" w:rsidRPr="004E2348" w:rsidRDefault="008C31B7"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2D0451BF" w14:textId="77777777" w:rsidR="008C31B7" w:rsidRPr="004E2348" w:rsidRDefault="008C31B7"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19C0D97E" w14:textId="77777777" w:rsidR="008C31B7" w:rsidRPr="004E2348" w:rsidRDefault="008C31B7"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166466BB" w14:textId="77777777" w:rsidR="008C31B7" w:rsidRPr="004E2348" w:rsidRDefault="008C31B7" w:rsidP="00A1685D">
            <w:pPr>
              <w:spacing w:before="120" w:after="120" w:line="240" w:lineRule="auto"/>
              <w:rPr>
                <w:rFonts w:ascii="Arial" w:eastAsia="Times New Roman" w:hAnsi="Arial" w:cs="Arial"/>
                <w:lang w:eastAsia="en-GB"/>
              </w:rPr>
            </w:pPr>
          </w:p>
        </w:tc>
      </w:tr>
      <w:tr w:rsidR="00B54BAA" w:rsidRPr="004E2348" w14:paraId="16524571" w14:textId="77777777" w:rsidTr="00EC68E5">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0ECC726" w14:textId="7D84F58A" w:rsidR="00B54BAA" w:rsidRPr="004E2348" w:rsidRDefault="00591FD5" w:rsidP="00A1685D">
            <w:pPr>
              <w:spacing w:before="120" w:after="120" w:line="240" w:lineRule="auto"/>
              <w:rPr>
                <w:rFonts w:ascii="Arial" w:eastAsia="Times New Roman" w:hAnsi="Arial" w:cs="Arial"/>
                <w:lang w:eastAsia="en-GB"/>
              </w:rPr>
            </w:pPr>
            <w:r w:rsidRPr="00591FD5">
              <w:rPr>
                <w:rFonts w:ascii="Arial" w:eastAsia="Times New Roman" w:hAnsi="Arial" w:cs="Arial"/>
                <w:lang w:eastAsia="en-GB"/>
              </w:rPr>
              <w:t>EC(µS/cm)</w:t>
            </w:r>
          </w:p>
        </w:tc>
        <w:tc>
          <w:tcPr>
            <w:tcW w:w="1361" w:type="dxa"/>
            <w:tcBorders>
              <w:top w:val="nil"/>
              <w:left w:val="nil"/>
              <w:bottom w:val="single" w:sz="8" w:space="0" w:color="A6A6A6"/>
              <w:right w:val="single" w:sz="4" w:space="0" w:color="BFBFBF"/>
            </w:tcBorders>
          </w:tcPr>
          <w:p w14:paraId="36A0CCE7" w14:textId="77777777" w:rsidR="00B54BAA" w:rsidRPr="004E2348" w:rsidRDefault="00B54BAA" w:rsidP="00A1685D">
            <w:pPr>
              <w:spacing w:before="120" w:after="120" w:line="240" w:lineRule="auto"/>
              <w:rPr>
                <w:rFonts w:ascii="Arial" w:eastAsia="Times New Roman" w:hAnsi="Arial" w:cs="Arial"/>
                <w:lang w:eastAsia="en-GB"/>
              </w:rPr>
            </w:pPr>
          </w:p>
        </w:tc>
        <w:tc>
          <w:tcPr>
            <w:tcW w:w="1361" w:type="dxa"/>
            <w:tcBorders>
              <w:top w:val="nil"/>
              <w:left w:val="single" w:sz="4" w:space="0" w:color="BFBFBF"/>
              <w:bottom w:val="single" w:sz="8" w:space="0" w:color="A6A6A6"/>
              <w:right w:val="single" w:sz="4" w:space="0" w:color="BFBFBF"/>
            </w:tcBorders>
          </w:tcPr>
          <w:p w14:paraId="51E19A6D" w14:textId="77777777" w:rsidR="00B54BAA" w:rsidRPr="004E2348" w:rsidRDefault="00B54BAA" w:rsidP="00A1685D">
            <w:pPr>
              <w:spacing w:before="120" w:after="120" w:line="240" w:lineRule="auto"/>
              <w:rPr>
                <w:rFonts w:ascii="Arial" w:eastAsia="Times New Roman" w:hAnsi="Arial" w:cs="Arial"/>
                <w:lang w:eastAsia="en-GB"/>
              </w:rPr>
            </w:pPr>
          </w:p>
        </w:tc>
        <w:tc>
          <w:tcPr>
            <w:tcW w:w="1361" w:type="dxa"/>
            <w:tcBorders>
              <w:top w:val="nil"/>
              <w:left w:val="single" w:sz="4" w:space="0" w:color="BFBFBF"/>
              <w:bottom w:val="single" w:sz="8" w:space="0" w:color="A6A6A6"/>
              <w:right w:val="single" w:sz="8" w:space="0" w:color="A6A6A6"/>
            </w:tcBorders>
          </w:tcPr>
          <w:p w14:paraId="56EE1FA3" w14:textId="77777777" w:rsidR="00B54BAA" w:rsidRPr="004E2348" w:rsidRDefault="00B54BAA" w:rsidP="00A1685D">
            <w:pPr>
              <w:spacing w:before="120" w:after="120" w:line="240" w:lineRule="auto"/>
              <w:rPr>
                <w:rFonts w:ascii="Arial" w:eastAsia="Times New Roman" w:hAnsi="Arial" w:cs="Arial"/>
                <w:lang w:eastAsia="en-GB"/>
              </w:rPr>
            </w:pPr>
          </w:p>
        </w:tc>
        <w:tc>
          <w:tcPr>
            <w:tcW w:w="1531"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tcPr>
          <w:p w14:paraId="08409A78" w14:textId="77777777" w:rsidR="00B54BAA" w:rsidRPr="004E2348" w:rsidRDefault="00B54BAA"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tcPr>
          <w:p w14:paraId="31729070" w14:textId="77777777" w:rsidR="00B54BAA" w:rsidRPr="004E2348" w:rsidRDefault="00B54BAA"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131BDDED" w14:textId="77777777" w:rsidR="00B54BAA" w:rsidRPr="004E2348" w:rsidRDefault="00B54BAA"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2F1D7A48" w14:textId="77777777" w:rsidR="00B54BAA" w:rsidRPr="004E2348" w:rsidRDefault="00B54BAA"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18E8E3F1" w14:textId="77777777" w:rsidR="00B54BAA" w:rsidRPr="004E2348" w:rsidRDefault="00B54BAA"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397D487A" w14:textId="77777777" w:rsidR="00B54BAA" w:rsidRPr="004E2348" w:rsidRDefault="00B54BAA" w:rsidP="00A1685D">
            <w:pPr>
              <w:spacing w:before="120" w:after="120" w:line="240" w:lineRule="auto"/>
              <w:rPr>
                <w:rFonts w:ascii="Arial" w:eastAsia="Times New Roman" w:hAnsi="Arial" w:cs="Arial"/>
                <w:lang w:eastAsia="en-GB"/>
              </w:rPr>
            </w:pPr>
          </w:p>
        </w:tc>
      </w:tr>
      <w:tr w:rsidR="00B54BAA" w:rsidRPr="004E2348" w14:paraId="4EA72D7D" w14:textId="77777777" w:rsidTr="00EC68E5">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D7DC188" w14:textId="77777777" w:rsidR="00B54BAA" w:rsidRPr="004E2348" w:rsidRDefault="00B54BAA" w:rsidP="00A1685D">
            <w:pPr>
              <w:spacing w:before="120" w:after="120" w:line="240" w:lineRule="auto"/>
              <w:rPr>
                <w:rFonts w:ascii="Arial" w:eastAsia="Times New Roman" w:hAnsi="Arial" w:cs="Arial"/>
                <w:lang w:eastAsia="en-GB"/>
              </w:rPr>
            </w:pPr>
          </w:p>
        </w:tc>
        <w:tc>
          <w:tcPr>
            <w:tcW w:w="1361" w:type="dxa"/>
            <w:tcBorders>
              <w:top w:val="nil"/>
              <w:left w:val="nil"/>
              <w:bottom w:val="single" w:sz="8" w:space="0" w:color="A6A6A6"/>
              <w:right w:val="single" w:sz="4" w:space="0" w:color="BFBFBF"/>
            </w:tcBorders>
          </w:tcPr>
          <w:p w14:paraId="5C768A5F" w14:textId="77777777" w:rsidR="00B54BAA" w:rsidRPr="004E2348" w:rsidRDefault="00B54BAA" w:rsidP="00A1685D">
            <w:pPr>
              <w:spacing w:before="120" w:after="120" w:line="240" w:lineRule="auto"/>
              <w:rPr>
                <w:rFonts w:ascii="Arial" w:eastAsia="Times New Roman" w:hAnsi="Arial" w:cs="Arial"/>
                <w:lang w:eastAsia="en-GB"/>
              </w:rPr>
            </w:pPr>
          </w:p>
        </w:tc>
        <w:tc>
          <w:tcPr>
            <w:tcW w:w="1361" w:type="dxa"/>
            <w:tcBorders>
              <w:top w:val="nil"/>
              <w:left w:val="single" w:sz="4" w:space="0" w:color="BFBFBF"/>
              <w:bottom w:val="single" w:sz="8" w:space="0" w:color="A6A6A6"/>
              <w:right w:val="single" w:sz="4" w:space="0" w:color="BFBFBF"/>
            </w:tcBorders>
          </w:tcPr>
          <w:p w14:paraId="4AA7440A" w14:textId="77777777" w:rsidR="00B54BAA" w:rsidRPr="004E2348" w:rsidRDefault="00B54BAA" w:rsidP="00A1685D">
            <w:pPr>
              <w:spacing w:before="120" w:after="120" w:line="240" w:lineRule="auto"/>
              <w:rPr>
                <w:rFonts w:ascii="Arial" w:eastAsia="Times New Roman" w:hAnsi="Arial" w:cs="Arial"/>
                <w:lang w:eastAsia="en-GB"/>
              </w:rPr>
            </w:pPr>
          </w:p>
        </w:tc>
        <w:tc>
          <w:tcPr>
            <w:tcW w:w="1361" w:type="dxa"/>
            <w:tcBorders>
              <w:top w:val="nil"/>
              <w:left w:val="single" w:sz="4" w:space="0" w:color="BFBFBF"/>
              <w:bottom w:val="single" w:sz="8" w:space="0" w:color="A6A6A6"/>
              <w:right w:val="single" w:sz="8" w:space="0" w:color="A6A6A6"/>
            </w:tcBorders>
          </w:tcPr>
          <w:p w14:paraId="0DEA1232" w14:textId="77777777" w:rsidR="00B54BAA" w:rsidRPr="004E2348" w:rsidRDefault="00B54BAA" w:rsidP="00A1685D">
            <w:pPr>
              <w:spacing w:before="120" w:after="120" w:line="240" w:lineRule="auto"/>
              <w:rPr>
                <w:rFonts w:ascii="Arial" w:eastAsia="Times New Roman" w:hAnsi="Arial" w:cs="Arial"/>
                <w:lang w:eastAsia="en-GB"/>
              </w:rPr>
            </w:pPr>
          </w:p>
        </w:tc>
        <w:tc>
          <w:tcPr>
            <w:tcW w:w="1531"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tcPr>
          <w:p w14:paraId="67C8C47B" w14:textId="77777777" w:rsidR="00B54BAA" w:rsidRPr="004E2348" w:rsidRDefault="00B54BAA"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tcPr>
          <w:p w14:paraId="1C2684FE" w14:textId="77777777" w:rsidR="00B54BAA" w:rsidRPr="004E2348" w:rsidRDefault="00B54BAA"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0CC8C3BE" w14:textId="77777777" w:rsidR="00B54BAA" w:rsidRPr="004E2348" w:rsidRDefault="00B54BAA"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0D09FDBC" w14:textId="77777777" w:rsidR="00B54BAA" w:rsidRPr="004E2348" w:rsidRDefault="00B54BAA"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5357C121" w14:textId="77777777" w:rsidR="00B54BAA" w:rsidRPr="004E2348" w:rsidRDefault="00B54BAA"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6898F2CA" w14:textId="77777777" w:rsidR="00B54BAA" w:rsidRPr="004E2348" w:rsidRDefault="00B54BAA" w:rsidP="00A1685D">
            <w:pPr>
              <w:spacing w:before="120" w:after="120" w:line="240" w:lineRule="auto"/>
              <w:rPr>
                <w:rFonts w:ascii="Arial" w:eastAsia="Times New Roman" w:hAnsi="Arial" w:cs="Arial"/>
                <w:lang w:eastAsia="en-GB"/>
              </w:rPr>
            </w:pPr>
          </w:p>
        </w:tc>
      </w:tr>
      <w:tr w:rsidR="00B54BAA" w:rsidRPr="004E2348" w14:paraId="590CE23F" w14:textId="77777777" w:rsidTr="00EC68E5">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825B7F3" w14:textId="77777777" w:rsidR="00B54BAA" w:rsidRPr="004E2348" w:rsidRDefault="00B54BAA" w:rsidP="00A1685D">
            <w:pPr>
              <w:spacing w:before="120" w:after="120" w:line="240" w:lineRule="auto"/>
              <w:rPr>
                <w:rFonts w:ascii="Arial" w:eastAsia="Times New Roman" w:hAnsi="Arial" w:cs="Arial"/>
                <w:lang w:eastAsia="en-GB"/>
              </w:rPr>
            </w:pPr>
          </w:p>
        </w:tc>
        <w:tc>
          <w:tcPr>
            <w:tcW w:w="1361" w:type="dxa"/>
            <w:tcBorders>
              <w:top w:val="nil"/>
              <w:left w:val="nil"/>
              <w:bottom w:val="single" w:sz="8" w:space="0" w:color="A6A6A6"/>
              <w:right w:val="single" w:sz="4" w:space="0" w:color="BFBFBF"/>
            </w:tcBorders>
          </w:tcPr>
          <w:p w14:paraId="1A0EB2D5" w14:textId="77777777" w:rsidR="00B54BAA" w:rsidRPr="004E2348" w:rsidRDefault="00B54BAA" w:rsidP="00A1685D">
            <w:pPr>
              <w:spacing w:before="120" w:after="120" w:line="240" w:lineRule="auto"/>
              <w:rPr>
                <w:rFonts w:ascii="Arial" w:eastAsia="Times New Roman" w:hAnsi="Arial" w:cs="Arial"/>
                <w:lang w:eastAsia="en-GB"/>
              </w:rPr>
            </w:pPr>
          </w:p>
        </w:tc>
        <w:tc>
          <w:tcPr>
            <w:tcW w:w="1361" w:type="dxa"/>
            <w:tcBorders>
              <w:top w:val="nil"/>
              <w:left w:val="single" w:sz="4" w:space="0" w:color="BFBFBF"/>
              <w:bottom w:val="single" w:sz="8" w:space="0" w:color="A6A6A6"/>
              <w:right w:val="single" w:sz="4" w:space="0" w:color="BFBFBF"/>
            </w:tcBorders>
          </w:tcPr>
          <w:p w14:paraId="40EF48C8" w14:textId="77777777" w:rsidR="00B54BAA" w:rsidRPr="004E2348" w:rsidRDefault="00B54BAA" w:rsidP="00A1685D">
            <w:pPr>
              <w:spacing w:before="120" w:after="120" w:line="240" w:lineRule="auto"/>
              <w:rPr>
                <w:rFonts w:ascii="Arial" w:eastAsia="Times New Roman" w:hAnsi="Arial" w:cs="Arial"/>
                <w:lang w:eastAsia="en-GB"/>
              </w:rPr>
            </w:pPr>
          </w:p>
        </w:tc>
        <w:tc>
          <w:tcPr>
            <w:tcW w:w="1361" w:type="dxa"/>
            <w:tcBorders>
              <w:top w:val="nil"/>
              <w:left w:val="single" w:sz="4" w:space="0" w:color="BFBFBF"/>
              <w:bottom w:val="single" w:sz="8" w:space="0" w:color="A6A6A6"/>
              <w:right w:val="single" w:sz="8" w:space="0" w:color="A6A6A6"/>
            </w:tcBorders>
          </w:tcPr>
          <w:p w14:paraId="36C7EB5C" w14:textId="77777777" w:rsidR="00B54BAA" w:rsidRPr="004E2348" w:rsidRDefault="00B54BAA" w:rsidP="00A1685D">
            <w:pPr>
              <w:spacing w:before="120" w:after="120" w:line="240" w:lineRule="auto"/>
              <w:rPr>
                <w:rFonts w:ascii="Arial" w:eastAsia="Times New Roman" w:hAnsi="Arial" w:cs="Arial"/>
                <w:lang w:eastAsia="en-GB"/>
              </w:rPr>
            </w:pPr>
          </w:p>
        </w:tc>
        <w:tc>
          <w:tcPr>
            <w:tcW w:w="1531"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tcPr>
          <w:p w14:paraId="2E9D05EF" w14:textId="77777777" w:rsidR="00B54BAA" w:rsidRPr="004E2348" w:rsidRDefault="00B54BAA"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tcPr>
          <w:p w14:paraId="58F96FAC" w14:textId="77777777" w:rsidR="00B54BAA" w:rsidRPr="004E2348" w:rsidRDefault="00B54BAA"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743E0F1E" w14:textId="77777777" w:rsidR="00B54BAA" w:rsidRPr="004E2348" w:rsidRDefault="00B54BAA"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0BD6F8D9" w14:textId="77777777" w:rsidR="00B54BAA" w:rsidRPr="004E2348" w:rsidRDefault="00B54BAA"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5115558D" w14:textId="77777777" w:rsidR="00B54BAA" w:rsidRPr="004E2348" w:rsidRDefault="00B54BAA"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3A7FEF52" w14:textId="77777777" w:rsidR="00B54BAA" w:rsidRPr="004E2348" w:rsidRDefault="00B54BAA" w:rsidP="00A1685D">
            <w:pPr>
              <w:spacing w:before="120" w:after="120" w:line="240" w:lineRule="auto"/>
              <w:rPr>
                <w:rFonts w:ascii="Arial" w:eastAsia="Times New Roman" w:hAnsi="Arial" w:cs="Arial"/>
                <w:lang w:eastAsia="en-GB"/>
              </w:rPr>
            </w:pPr>
          </w:p>
        </w:tc>
      </w:tr>
      <w:tr w:rsidR="00B54BAA" w:rsidRPr="004E2348" w14:paraId="6A568254" w14:textId="77777777" w:rsidTr="00EC68E5">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C44E0D7" w14:textId="3F0C7681" w:rsidR="00B54BAA" w:rsidRPr="004E2348" w:rsidRDefault="000D5905" w:rsidP="00A1685D">
            <w:pPr>
              <w:spacing w:before="120" w:after="120" w:line="240" w:lineRule="auto"/>
              <w:rPr>
                <w:rFonts w:ascii="Arial" w:eastAsia="Times New Roman" w:hAnsi="Arial" w:cs="Arial"/>
                <w:lang w:eastAsia="en-GB"/>
              </w:rPr>
            </w:pPr>
            <w:r w:rsidRPr="000D5905">
              <w:rPr>
                <w:rFonts w:ascii="Arial" w:eastAsia="Times New Roman" w:hAnsi="Arial" w:cs="Arial"/>
                <w:lang w:eastAsia="en-GB"/>
              </w:rPr>
              <w:t>DO(mg/l or %)</w:t>
            </w:r>
          </w:p>
        </w:tc>
        <w:tc>
          <w:tcPr>
            <w:tcW w:w="1361" w:type="dxa"/>
            <w:tcBorders>
              <w:top w:val="nil"/>
              <w:left w:val="nil"/>
              <w:bottom w:val="single" w:sz="8" w:space="0" w:color="A6A6A6"/>
              <w:right w:val="single" w:sz="4" w:space="0" w:color="BFBFBF"/>
            </w:tcBorders>
          </w:tcPr>
          <w:p w14:paraId="39726E59" w14:textId="77777777" w:rsidR="00B54BAA" w:rsidRPr="004E2348" w:rsidRDefault="00B54BAA" w:rsidP="00A1685D">
            <w:pPr>
              <w:spacing w:before="120" w:after="120" w:line="240" w:lineRule="auto"/>
              <w:rPr>
                <w:rFonts w:ascii="Arial" w:eastAsia="Times New Roman" w:hAnsi="Arial" w:cs="Arial"/>
                <w:lang w:eastAsia="en-GB"/>
              </w:rPr>
            </w:pPr>
          </w:p>
        </w:tc>
        <w:tc>
          <w:tcPr>
            <w:tcW w:w="1361" w:type="dxa"/>
            <w:tcBorders>
              <w:top w:val="nil"/>
              <w:left w:val="single" w:sz="4" w:space="0" w:color="BFBFBF"/>
              <w:bottom w:val="single" w:sz="8" w:space="0" w:color="A6A6A6"/>
              <w:right w:val="single" w:sz="4" w:space="0" w:color="BFBFBF"/>
            </w:tcBorders>
          </w:tcPr>
          <w:p w14:paraId="760028CA" w14:textId="77777777" w:rsidR="00B54BAA" w:rsidRPr="004E2348" w:rsidRDefault="00B54BAA" w:rsidP="00A1685D">
            <w:pPr>
              <w:spacing w:before="120" w:after="120" w:line="240" w:lineRule="auto"/>
              <w:rPr>
                <w:rFonts w:ascii="Arial" w:eastAsia="Times New Roman" w:hAnsi="Arial" w:cs="Arial"/>
                <w:lang w:eastAsia="en-GB"/>
              </w:rPr>
            </w:pPr>
          </w:p>
        </w:tc>
        <w:tc>
          <w:tcPr>
            <w:tcW w:w="1361" w:type="dxa"/>
            <w:tcBorders>
              <w:top w:val="nil"/>
              <w:left w:val="single" w:sz="4" w:space="0" w:color="BFBFBF"/>
              <w:bottom w:val="single" w:sz="8" w:space="0" w:color="A6A6A6"/>
              <w:right w:val="single" w:sz="8" w:space="0" w:color="A6A6A6"/>
            </w:tcBorders>
          </w:tcPr>
          <w:p w14:paraId="7F29D320" w14:textId="77777777" w:rsidR="00B54BAA" w:rsidRPr="004E2348" w:rsidRDefault="00B54BAA" w:rsidP="00A1685D">
            <w:pPr>
              <w:spacing w:before="120" w:after="120" w:line="240" w:lineRule="auto"/>
              <w:rPr>
                <w:rFonts w:ascii="Arial" w:eastAsia="Times New Roman" w:hAnsi="Arial" w:cs="Arial"/>
                <w:lang w:eastAsia="en-GB"/>
              </w:rPr>
            </w:pPr>
          </w:p>
        </w:tc>
        <w:tc>
          <w:tcPr>
            <w:tcW w:w="1531"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tcPr>
          <w:p w14:paraId="02957BAC" w14:textId="77777777" w:rsidR="00B54BAA" w:rsidRPr="004E2348" w:rsidRDefault="00B54BAA"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tcPr>
          <w:p w14:paraId="3BB63181" w14:textId="77777777" w:rsidR="00B54BAA" w:rsidRPr="004E2348" w:rsidRDefault="00B54BAA"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5795E84C" w14:textId="77777777" w:rsidR="00B54BAA" w:rsidRPr="004E2348" w:rsidRDefault="00B54BAA"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2CFD9290" w14:textId="77777777" w:rsidR="00B54BAA" w:rsidRPr="004E2348" w:rsidRDefault="00B54BAA"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16EC67D2" w14:textId="77777777" w:rsidR="00B54BAA" w:rsidRPr="004E2348" w:rsidRDefault="00B54BAA"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06579E09" w14:textId="77777777" w:rsidR="00B54BAA" w:rsidRPr="004E2348" w:rsidRDefault="00B54BAA" w:rsidP="00A1685D">
            <w:pPr>
              <w:spacing w:before="120" w:after="120" w:line="240" w:lineRule="auto"/>
              <w:rPr>
                <w:rFonts w:ascii="Arial" w:eastAsia="Times New Roman" w:hAnsi="Arial" w:cs="Arial"/>
                <w:lang w:eastAsia="en-GB"/>
              </w:rPr>
            </w:pPr>
          </w:p>
        </w:tc>
      </w:tr>
      <w:tr w:rsidR="000D5905" w:rsidRPr="004E2348" w14:paraId="7A9DFB3E" w14:textId="77777777" w:rsidTr="00EC68E5">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13FB328" w14:textId="77777777" w:rsidR="000D5905" w:rsidRPr="000D5905" w:rsidRDefault="000D5905" w:rsidP="00A1685D">
            <w:pPr>
              <w:spacing w:before="120" w:after="120" w:line="240" w:lineRule="auto"/>
              <w:rPr>
                <w:rFonts w:ascii="Arial" w:eastAsia="Times New Roman" w:hAnsi="Arial" w:cs="Arial"/>
                <w:lang w:eastAsia="en-GB"/>
              </w:rPr>
            </w:pPr>
          </w:p>
        </w:tc>
        <w:tc>
          <w:tcPr>
            <w:tcW w:w="1361" w:type="dxa"/>
            <w:tcBorders>
              <w:top w:val="nil"/>
              <w:left w:val="nil"/>
              <w:bottom w:val="single" w:sz="8" w:space="0" w:color="A6A6A6"/>
              <w:right w:val="single" w:sz="4" w:space="0" w:color="BFBFBF"/>
            </w:tcBorders>
          </w:tcPr>
          <w:p w14:paraId="13C8EEF5" w14:textId="77777777" w:rsidR="000D5905" w:rsidRPr="004E2348" w:rsidRDefault="000D5905" w:rsidP="00A1685D">
            <w:pPr>
              <w:spacing w:before="120" w:after="120" w:line="240" w:lineRule="auto"/>
              <w:rPr>
                <w:rFonts w:ascii="Arial" w:eastAsia="Times New Roman" w:hAnsi="Arial" w:cs="Arial"/>
                <w:lang w:eastAsia="en-GB"/>
              </w:rPr>
            </w:pPr>
          </w:p>
        </w:tc>
        <w:tc>
          <w:tcPr>
            <w:tcW w:w="1361" w:type="dxa"/>
            <w:tcBorders>
              <w:top w:val="nil"/>
              <w:left w:val="single" w:sz="4" w:space="0" w:color="BFBFBF"/>
              <w:bottom w:val="single" w:sz="8" w:space="0" w:color="A6A6A6"/>
              <w:right w:val="single" w:sz="4" w:space="0" w:color="BFBFBF"/>
            </w:tcBorders>
          </w:tcPr>
          <w:p w14:paraId="1E83F649" w14:textId="77777777" w:rsidR="000D5905" w:rsidRPr="004E2348" w:rsidRDefault="000D5905" w:rsidP="00A1685D">
            <w:pPr>
              <w:spacing w:before="120" w:after="120" w:line="240" w:lineRule="auto"/>
              <w:rPr>
                <w:rFonts w:ascii="Arial" w:eastAsia="Times New Roman" w:hAnsi="Arial" w:cs="Arial"/>
                <w:lang w:eastAsia="en-GB"/>
              </w:rPr>
            </w:pPr>
          </w:p>
        </w:tc>
        <w:tc>
          <w:tcPr>
            <w:tcW w:w="1361" w:type="dxa"/>
            <w:tcBorders>
              <w:top w:val="nil"/>
              <w:left w:val="single" w:sz="4" w:space="0" w:color="BFBFBF"/>
              <w:bottom w:val="single" w:sz="8" w:space="0" w:color="A6A6A6"/>
              <w:right w:val="single" w:sz="8" w:space="0" w:color="A6A6A6"/>
            </w:tcBorders>
          </w:tcPr>
          <w:p w14:paraId="478C1AB9" w14:textId="77777777" w:rsidR="000D5905" w:rsidRPr="004E2348" w:rsidRDefault="000D5905" w:rsidP="00A1685D">
            <w:pPr>
              <w:spacing w:before="120" w:after="120" w:line="240" w:lineRule="auto"/>
              <w:rPr>
                <w:rFonts w:ascii="Arial" w:eastAsia="Times New Roman" w:hAnsi="Arial" w:cs="Arial"/>
                <w:lang w:eastAsia="en-GB"/>
              </w:rPr>
            </w:pPr>
          </w:p>
        </w:tc>
        <w:tc>
          <w:tcPr>
            <w:tcW w:w="1531"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tcPr>
          <w:p w14:paraId="64E9FAA1" w14:textId="77777777" w:rsidR="000D5905" w:rsidRPr="004E2348" w:rsidRDefault="000D590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tcPr>
          <w:p w14:paraId="7F40E101" w14:textId="77777777" w:rsidR="000D5905" w:rsidRPr="004E2348" w:rsidRDefault="000D590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7704E07E" w14:textId="77777777" w:rsidR="000D5905" w:rsidRPr="004E2348" w:rsidRDefault="000D590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112528CE" w14:textId="77777777" w:rsidR="000D5905" w:rsidRPr="004E2348" w:rsidRDefault="000D590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599B1105" w14:textId="77777777" w:rsidR="000D5905" w:rsidRPr="004E2348" w:rsidRDefault="000D590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2CE8D0C6" w14:textId="77777777" w:rsidR="000D5905" w:rsidRPr="004E2348" w:rsidRDefault="000D5905" w:rsidP="00A1685D">
            <w:pPr>
              <w:spacing w:before="120" w:after="120" w:line="240" w:lineRule="auto"/>
              <w:rPr>
                <w:rFonts w:ascii="Arial" w:eastAsia="Times New Roman" w:hAnsi="Arial" w:cs="Arial"/>
                <w:lang w:eastAsia="en-GB"/>
              </w:rPr>
            </w:pPr>
          </w:p>
        </w:tc>
      </w:tr>
      <w:tr w:rsidR="00EC68E5" w:rsidRPr="004E2348" w14:paraId="69E2C589" w14:textId="77777777" w:rsidTr="00EC68E5">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78F98FE" w14:textId="78FDD415" w:rsidR="00EC68E5" w:rsidRPr="004E2348" w:rsidRDefault="00EC68E5" w:rsidP="00A1685D">
            <w:pPr>
              <w:spacing w:before="120" w:after="120" w:line="240" w:lineRule="auto"/>
              <w:rPr>
                <w:rFonts w:ascii="Arial" w:eastAsia="Times New Roman" w:hAnsi="Arial" w:cs="Arial"/>
                <w:lang w:eastAsia="en-GB"/>
              </w:rPr>
            </w:pPr>
          </w:p>
        </w:tc>
        <w:tc>
          <w:tcPr>
            <w:tcW w:w="1361" w:type="dxa"/>
            <w:tcBorders>
              <w:top w:val="nil"/>
              <w:left w:val="nil"/>
              <w:bottom w:val="single" w:sz="8" w:space="0" w:color="A6A6A6"/>
              <w:right w:val="single" w:sz="4" w:space="0" w:color="BFBFBF"/>
            </w:tcBorders>
          </w:tcPr>
          <w:p w14:paraId="5368C5C7" w14:textId="77777777" w:rsidR="00EC68E5" w:rsidRPr="004E2348" w:rsidRDefault="00EC68E5" w:rsidP="00A1685D">
            <w:pPr>
              <w:spacing w:before="120" w:after="120" w:line="240" w:lineRule="auto"/>
              <w:rPr>
                <w:rFonts w:ascii="Arial" w:eastAsia="Times New Roman" w:hAnsi="Arial" w:cs="Arial"/>
                <w:lang w:eastAsia="en-GB"/>
              </w:rPr>
            </w:pPr>
          </w:p>
        </w:tc>
        <w:tc>
          <w:tcPr>
            <w:tcW w:w="1361" w:type="dxa"/>
            <w:tcBorders>
              <w:top w:val="nil"/>
              <w:left w:val="single" w:sz="4" w:space="0" w:color="BFBFBF"/>
              <w:bottom w:val="single" w:sz="8" w:space="0" w:color="A6A6A6"/>
              <w:right w:val="single" w:sz="4" w:space="0" w:color="BFBFBF"/>
            </w:tcBorders>
          </w:tcPr>
          <w:p w14:paraId="7618D9A4" w14:textId="77777777" w:rsidR="00EC68E5" w:rsidRPr="004E2348" w:rsidRDefault="00EC68E5" w:rsidP="00A1685D">
            <w:pPr>
              <w:spacing w:before="120" w:after="120" w:line="240" w:lineRule="auto"/>
              <w:rPr>
                <w:rFonts w:ascii="Arial" w:eastAsia="Times New Roman" w:hAnsi="Arial" w:cs="Arial"/>
                <w:lang w:eastAsia="en-GB"/>
              </w:rPr>
            </w:pPr>
          </w:p>
        </w:tc>
        <w:tc>
          <w:tcPr>
            <w:tcW w:w="1361" w:type="dxa"/>
            <w:tcBorders>
              <w:top w:val="nil"/>
              <w:left w:val="single" w:sz="4" w:space="0" w:color="BFBFBF"/>
              <w:bottom w:val="single" w:sz="8" w:space="0" w:color="A6A6A6"/>
              <w:right w:val="single" w:sz="8" w:space="0" w:color="A6A6A6"/>
            </w:tcBorders>
          </w:tcPr>
          <w:p w14:paraId="32626BC7" w14:textId="77777777"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tcPr>
          <w:p w14:paraId="4AED1E84" w14:textId="709DF04E"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tcPr>
          <w:p w14:paraId="05B88A6B" w14:textId="77777777"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13A2E3E5" w14:textId="77777777"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6B0D846E" w14:textId="77777777"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009E71AA" w14:textId="77777777" w:rsidR="00EC68E5" w:rsidRPr="004E2348" w:rsidRDefault="00EC68E5" w:rsidP="00A1685D">
            <w:pPr>
              <w:spacing w:before="120" w:after="120" w:line="240" w:lineRule="auto"/>
              <w:rPr>
                <w:rFonts w:ascii="Arial" w:eastAsia="Times New Roman" w:hAnsi="Arial" w:cs="Arial"/>
                <w:lang w:eastAsia="en-GB"/>
              </w:rPr>
            </w:pPr>
          </w:p>
        </w:tc>
        <w:tc>
          <w:tcPr>
            <w:tcW w:w="1531" w:type="dxa"/>
            <w:tcBorders>
              <w:top w:val="nil"/>
              <w:left w:val="nil"/>
              <w:bottom w:val="single" w:sz="8" w:space="0" w:color="A6A6A6"/>
              <w:right w:val="single" w:sz="8" w:space="0" w:color="A6A6A6"/>
            </w:tcBorders>
          </w:tcPr>
          <w:p w14:paraId="597B4A6B" w14:textId="77777777" w:rsidR="00EC68E5" w:rsidRPr="004E2348" w:rsidRDefault="00EC68E5" w:rsidP="00A1685D">
            <w:pPr>
              <w:spacing w:before="120" w:after="120" w:line="240" w:lineRule="auto"/>
              <w:rPr>
                <w:rFonts w:ascii="Arial" w:eastAsia="Times New Roman" w:hAnsi="Arial" w:cs="Arial"/>
                <w:lang w:eastAsia="en-GB"/>
              </w:rPr>
            </w:pPr>
          </w:p>
        </w:tc>
      </w:tr>
    </w:tbl>
    <w:p w14:paraId="7733A504" w14:textId="77777777" w:rsidR="009A4D3D" w:rsidRDefault="009A4D3D">
      <w:pPr>
        <w:spacing w:line="240" w:lineRule="auto"/>
      </w:pPr>
    </w:p>
    <w:p w14:paraId="4C47878D" w14:textId="212DAAF3" w:rsidR="000D5905" w:rsidRPr="00725AFC" w:rsidRDefault="000D5905" w:rsidP="000D5905">
      <w:pPr>
        <w:pStyle w:val="BodyText1"/>
        <w:rPr>
          <w:rFonts w:eastAsia="Times New Roman"/>
          <w:b/>
          <w:bCs/>
        </w:rPr>
      </w:pPr>
      <w:r w:rsidRPr="00725AFC">
        <w:rPr>
          <w:rFonts w:eastAsia="Times New Roman"/>
          <w:b/>
          <w:bCs/>
        </w:rPr>
        <w:t xml:space="preserve">Table </w:t>
      </w:r>
      <w:r>
        <w:rPr>
          <w:rFonts w:eastAsia="Times New Roman"/>
          <w:b/>
          <w:bCs/>
        </w:rPr>
        <w:t>A8.5h(g): Sample</w:t>
      </w:r>
    </w:p>
    <w:tbl>
      <w:tblPr>
        <w:tblW w:w="15364" w:type="dxa"/>
        <w:tblLayout w:type="fixed"/>
        <w:tblCellMar>
          <w:left w:w="0" w:type="dxa"/>
          <w:right w:w="0" w:type="dxa"/>
        </w:tblCellMar>
        <w:tblLook w:val="04A0" w:firstRow="1" w:lastRow="0" w:firstColumn="1" w:lastColumn="0" w:noHBand="0" w:noVBand="1"/>
        <w:tblCaption w:val="Table A8.5h(g): Example field sheet for recording borehole purging process - Sample"/>
        <w:tblDescription w:val="Example of a blank borehole purging form with its headings for sample recording"/>
      </w:tblPr>
      <w:tblGrid>
        <w:gridCol w:w="2098"/>
        <w:gridCol w:w="2211"/>
        <w:gridCol w:w="2211"/>
        <w:gridCol w:w="2211"/>
        <w:gridCol w:w="2211"/>
        <w:gridCol w:w="2211"/>
        <w:gridCol w:w="2211"/>
      </w:tblGrid>
      <w:tr w:rsidR="000D5905" w:rsidRPr="004E2348" w14:paraId="6A67B843" w14:textId="77777777" w:rsidTr="00A1685D">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F28016A" w14:textId="27D852E3" w:rsidR="000D5905" w:rsidRPr="004E2348" w:rsidRDefault="000D5905"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Sample</w:t>
            </w:r>
          </w:p>
        </w:tc>
        <w:tc>
          <w:tcPr>
            <w:tcW w:w="221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CCB2D80" w14:textId="77777777" w:rsidR="000D5905" w:rsidRDefault="000D5905"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616294029"/>
              <w:placeholder>
                <w:docPart w:val="248EFFEE029D453DBE08DBA783F08A59"/>
              </w:placeholder>
              <w:showingPlcHdr/>
              <w:text/>
            </w:sdtPr>
            <w:sdtEndPr/>
            <w:sdtContent>
              <w:p w14:paraId="499D7A37" w14:textId="77777777" w:rsidR="000D5905" w:rsidRPr="004E2348" w:rsidRDefault="000D5905"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9666D6B" w14:textId="77777777" w:rsidR="000D5905" w:rsidRDefault="000D5905"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1661151614"/>
              <w:placeholder>
                <w:docPart w:val="32223000FAE540628DF9CC9062EB0C94"/>
              </w:placeholder>
              <w:showingPlcHdr/>
              <w:text/>
            </w:sdtPr>
            <w:sdtEndPr/>
            <w:sdtContent>
              <w:p w14:paraId="298068C1" w14:textId="77777777" w:rsidR="000D5905" w:rsidRPr="004E2348" w:rsidRDefault="000D5905"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tcPr>
          <w:p w14:paraId="3E3F8782" w14:textId="77777777" w:rsidR="000D5905" w:rsidRDefault="000D5905"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1384708088"/>
              <w:placeholder>
                <w:docPart w:val="C87E80080979432597013BF9240C3461"/>
              </w:placeholder>
              <w:showingPlcHdr/>
              <w:text/>
            </w:sdtPr>
            <w:sdtEndPr/>
            <w:sdtContent>
              <w:p w14:paraId="263E6670" w14:textId="77777777" w:rsidR="000D5905" w:rsidRPr="004E2348" w:rsidRDefault="000D5905"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tcPr>
          <w:p w14:paraId="42EC92DB" w14:textId="77777777" w:rsidR="000D5905" w:rsidRDefault="000D5905"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1817754119"/>
              <w:placeholder>
                <w:docPart w:val="549E07435BC74169B9286681F9099E84"/>
              </w:placeholder>
              <w:showingPlcHdr/>
              <w:text/>
            </w:sdtPr>
            <w:sdtEndPr/>
            <w:sdtContent>
              <w:p w14:paraId="08CAAFEE" w14:textId="77777777" w:rsidR="000D5905" w:rsidRPr="004E2348" w:rsidRDefault="000D5905"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tcPr>
          <w:p w14:paraId="62CC052A" w14:textId="77777777" w:rsidR="000D5905" w:rsidRDefault="000D5905"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162437687"/>
              <w:placeholder>
                <w:docPart w:val="DF110A5E8C5E44BE9DCF10C59644F5E0"/>
              </w:placeholder>
              <w:showingPlcHdr/>
              <w:text/>
            </w:sdtPr>
            <w:sdtEndPr/>
            <w:sdtContent>
              <w:p w14:paraId="47EF15F1" w14:textId="77777777" w:rsidR="000D5905" w:rsidRPr="004E2348" w:rsidRDefault="000D5905"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tcPr>
          <w:p w14:paraId="3A2997CB" w14:textId="77777777" w:rsidR="000D5905" w:rsidRDefault="000D5905"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p>
          <w:sdt>
            <w:sdtPr>
              <w:rPr>
                <w:rFonts w:ascii="Arial" w:eastAsia="Times New Roman" w:hAnsi="Arial" w:cs="Arial"/>
                <w:b/>
                <w:bCs/>
                <w:color w:val="FFFFFF"/>
                <w:lang w:eastAsia="en-GB"/>
              </w:rPr>
              <w:id w:val="-1873227378"/>
              <w:placeholder>
                <w:docPart w:val="73C541EB8C95407E8E4D39E1CC944757"/>
              </w:placeholder>
              <w:showingPlcHdr/>
              <w:text/>
            </w:sdtPr>
            <w:sdtEndPr/>
            <w:sdtContent>
              <w:p w14:paraId="68B10708" w14:textId="77777777" w:rsidR="000D5905" w:rsidRPr="004E2348" w:rsidRDefault="000D5905"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r>
      <w:tr w:rsidR="000D5905" w:rsidRPr="004E2348" w14:paraId="51863281" w14:textId="77777777" w:rsidTr="00A1685D">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4370F66" w14:textId="77777777" w:rsidR="000D5905" w:rsidRDefault="000D5905" w:rsidP="00A1685D">
            <w:pPr>
              <w:spacing w:before="120" w:after="120" w:line="240" w:lineRule="auto"/>
            </w:pPr>
            <w:r>
              <w:t>Sample taken?</w:t>
            </w:r>
          </w:p>
          <w:p w14:paraId="42133963" w14:textId="7AA96971" w:rsidR="000D5905" w:rsidRPr="004E2348" w:rsidRDefault="000D5905" w:rsidP="00A1685D">
            <w:pPr>
              <w:spacing w:before="120" w:after="120" w:line="240" w:lineRule="auto"/>
              <w:rPr>
                <w:rFonts w:ascii="Arial" w:eastAsia="Times New Roman" w:hAnsi="Arial" w:cs="Arial"/>
                <w:lang w:eastAsia="en-GB"/>
              </w:rPr>
            </w:pPr>
            <w:r>
              <w:t>(Y/N)</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768D6254" w14:textId="77777777" w:rsidR="000D5905" w:rsidRPr="004E2348" w:rsidRDefault="000D5905"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290228C7" w14:textId="77777777" w:rsidR="000D5905" w:rsidRPr="004E2348" w:rsidRDefault="000D5905"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52E3224C" w14:textId="77777777" w:rsidR="000D5905" w:rsidRPr="004E2348" w:rsidRDefault="000D5905"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6EA7ACCD" w14:textId="77777777" w:rsidR="000D5905" w:rsidRPr="004E2348" w:rsidRDefault="000D5905"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319D2398" w14:textId="77777777" w:rsidR="000D5905" w:rsidRPr="004E2348" w:rsidRDefault="000D5905"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746B4014" w14:textId="77777777" w:rsidR="000D5905" w:rsidRPr="004E2348" w:rsidRDefault="000D5905" w:rsidP="00A1685D">
            <w:pPr>
              <w:spacing w:before="120" w:after="120" w:line="240" w:lineRule="auto"/>
              <w:rPr>
                <w:rFonts w:ascii="Arial" w:eastAsia="Times New Roman" w:hAnsi="Arial" w:cs="Arial"/>
                <w:lang w:eastAsia="en-GB"/>
              </w:rPr>
            </w:pPr>
          </w:p>
        </w:tc>
      </w:tr>
    </w:tbl>
    <w:p w14:paraId="4EB4AC7B" w14:textId="0E72E895" w:rsidR="009A4D3D" w:rsidRDefault="000D5905">
      <w:pPr>
        <w:spacing w:line="240" w:lineRule="auto"/>
      </w:pPr>
      <w:r>
        <w:t>See separate sheet for sample collection data.</w:t>
      </w:r>
    </w:p>
    <w:p w14:paraId="6F25A1F4" w14:textId="77777777" w:rsidR="000D5905" w:rsidRDefault="000D5905">
      <w:pPr>
        <w:spacing w:line="240" w:lineRule="auto"/>
      </w:pPr>
    </w:p>
    <w:p w14:paraId="7FDAAD1C" w14:textId="13C6570C" w:rsidR="006448A7" w:rsidRDefault="006448A7">
      <w:pPr>
        <w:spacing w:line="240" w:lineRule="auto"/>
      </w:pPr>
      <w:r>
        <w:br w:type="page"/>
      </w:r>
    </w:p>
    <w:p w14:paraId="3B065813" w14:textId="5A79AB2E" w:rsidR="006448A7" w:rsidRPr="00725AFC" w:rsidRDefault="006448A7" w:rsidP="006448A7">
      <w:pPr>
        <w:pStyle w:val="BodyText1"/>
        <w:rPr>
          <w:rFonts w:eastAsia="Times New Roman"/>
          <w:b/>
          <w:bCs/>
        </w:rPr>
      </w:pPr>
      <w:r w:rsidRPr="00725AFC">
        <w:rPr>
          <w:rFonts w:eastAsia="Times New Roman"/>
          <w:b/>
          <w:bCs/>
        </w:rPr>
        <w:t xml:space="preserve">Table </w:t>
      </w:r>
      <w:r>
        <w:rPr>
          <w:rFonts w:eastAsia="Times New Roman"/>
          <w:b/>
          <w:bCs/>
        </w:rPr>
        <w:t>A8.5h(h) – Quality Assurance and Data Processing Trail</w:t>
      </w:r>
    </w:p>
    <w:tbl>
      <w:tblPr>
        <w:tblW w:w="0" w:type="auto"/>
        <w:tblLayout w:type="fixed"/>
        <w:tblCellMar>
          <w:left w:w="0" w:type="dxa"/>
          <w:right w:w="0" w:type="dxa"/>
        </w:tblCellMar>
        <w:tblLook w:val="04A0" w:firstRow="1" w:lastRow="0" w:firstColumn="1" w:lastColumn="0" w:noHBand="0" w:noVBand="1"/>
        <w:tblCaption w:val="Table A8.5h(h) – Example field sheet for recording borehole purging process - Quality Assurance and Data Processing Trail"/>
        <w:tblDescription w:val="Example of a blank borehole purging form with its headings for quality assurance and data processing trail"/>
      </w:tblPr>
      <w:tblGrid>
        <w:gridCol w:w="5669"/>
        <w:gridCol w:w="3785"/>
        <w:gridCol w:w="2268"/>
        <w:gridCol w:w="2268"/>
      </w:tblGrid>
      <w:tr w:rsidR="006448A7" w:rsidRPr="004E2348" w14:paraId="56C42D7C" w14:textId="77777777" w:rsidTr="00A1685D">
        <w:trPr>
          <w:trHeight w:val="610"/>
          <w:tblHeader/>
        </w:trPr>
        <w:tc>
          <w:tcPr>
            <w:tcW w:w="5669"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D6D9190" w14:textId="77777777" w:rsidR="006448A7" w:rsidRPr="004E2348" w:rsidRDefault="006448A7" w:rsidP="00A1685D">
            <w:pPr>
              <w:spacing w:before="120" w:after="120" w:line="276" w:lineRule="auto"/>
              <w:jc w:val="center"/>
              <w:rPr>
                <w:rFonts w:ascii="Arial" w:eastAsia="Times New Roman" w:hAnsi="Arial" w:cs="Arial"/>
                <w:b/>
                <w:bCs/>
                <w:color w:val="FFFFFF"/>
                <w:lang w:eastAsia="en-GB"/>
              </w:rPr>
            </w:pPr>
          </w:p>
        </w:tc>
        <w:tc>
          <w:tcPr>
            <w:tcW w:w="3785"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F763825" w14:textId="77777777" w:rsidR="006448A7" w:rsidRPr="004E2348" w:rsidRDefault="006448A7"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Name</w:t>
            </w:r>
          </w:p>
        </w:tc>
        <w:tc>
          <w:tcPr>
            <w:tcW w:w="226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554E6F1" w14:textId="77777777" w:rsidR="006448A7" w:rsidRPr="004E2348" w:rsidRDefault="006448A7"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Date</w:t>
            </w:r>
          </w:p>
        </w:tc>
        <w:tc>
          <w:tcPr>
            <w:tcW w:w="226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52C7CFF" w14:textId="77777777" w:rsidR="006448A7" w:rsidRPr="004E2348" w:rsidRDefault="006448A7"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Inits</w:t>
            </w:r>
          </w:p>
        </w:tc>
      </w:tr>
      <w:tr w:rsidR="006448A7" w:rsidRPr="004E2348" w14:paraId="3D6D3DB6" w14:textId="77777777" w:rsidTr="00A1685D">
        <w:trPr>
          <w:trHeight w:val="315"/>
        </w:trPr>
        <w:tc>
          <w:tcPr>
            <w:tcW w:w="5669" w:type="dxa"/>
            <w:tcBorders>
              <w:top w:val="nil"/>
              <w:left w:val="single" w:sz="8" w:space="0" w:color="A6A6A6"/>
              <w:bottom w:val="single" w:sz="8" w:space="0" w:color="A6A6A6"/>
              <w:right w:val="single" w:sz="8" w:space="0" w:color="A6A6A6"/>
            </w:tcBorders>
            <w:shd w:val="clear" w:color="auto" w:fill="016574"/>
            <w:noWrap/>
            <w:tcMar>
              <w:top w:w="0" w:type="dxa"/>
              <w:left w:w="108" w:type="dxa"/>
              <w:bottom w:w="0" w:type="dxa"/>
              <w:right w:w="108" w:type="dxa"/>
            </w:tcMar>
            <w:vAlign w:val="center"/>
          </w:tcPr>
          <w:p w14:paraId="3F11C8A3" w14:textId="77777777" w:rsidR="006448A7" w:rsidRPr="00C80752" w:rsidRDefault="006448A7" w:rsidP="00A1685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 xml:space="preserve">Quality Assurance: </w:t>
            </w:r>
            <w:r w:rsidRPr="00C80752">
              <w:rPr>
                <w:rFonts w:ascii="Arial" w:eastAsia="Times New Roman" w:hAnsi="Arial" w:cs="Arial"/>
                <w:b/>
                <w:bCs/>
                <w:color w:val="FFFFFF" w:themeColor="background1"/>
                <w:lang w:eastAsia="en-GB"/>
              </w:rPr>
              <w:t>Survey</w:t>
            </w:r>
          </w:p>
        </w:tc>
        <w:tc>
          <w:tcPr>
            <w:tcW w:w="37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4ADFD8" w14:textId="77777777" w:rsidR="006448A7" w:rsidRPr="004E2348" w:rsidRDefault="006448A7"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B7A3802" w14:textId="77777777" w:rsidR="006448A7" w:rsidRPr="004E2348" w:rsidRDefault="006448A7"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AC39D0F" w14:textId="77777777" w:rsidR="006448A7" w:rsidRPr="004E2348" w:rsidRDefault="006448A7" w:rsidP="00A1685D">
            <w:pPr>
              <w:spacing w:before="120" w:after="120" w:line="240" w:lineRule="auto"/>
              <w:jc w:val="center"/>
              <w:rPr>
                <w:rFonts w:ascii="Arial" w:eastAsia="Times New Roman" w:hAnsi="Arial" w:cs="Arial"/>
                <w:lang w:eastAsia="en-GB"/>
              </w:rPr>
            </w:pPr>
          </w:p>
        </w:tc>
      </w:tr>
      <w:tr w:rsidR="006448A7" w:rsidRPr="004E2348" w14:paraId="01B38AA5" w14:textId="77777777" w:rsidTr="00A1685D">
        <w:trPr>
          <w:trHeight w:val="300"/>
        </w:trPr>
        <w:tc>
          <w:tcPr>
            <w:tcW w:w="5669" w:type="dxa"/>
            <w:tcBorders>
              <w:top w:val="nil"/>
              <w:left w:val="single" w:sz="8" w:space="0" w:color="A6A6A6"/>
              <w:bottom w:val="single" w:sz="8" w:space="0" w:color="A6A6A6"/>
              <w:right w:val="single" w:sz="8" w:space="0" w:color="A6A6A6"/>
            </w:tcBorders>
            <w:shd w:val="clear" w:color="auto" w:fill="016574"/>
            <w:noWrap/>
            <w:tcMar>
              <w:top w:w="0" w:type="dxa"/>
              <w:left w:w="108" w:type="dxa"/>
              <w:bottom w:w="0" w:type="dxa"/>
              <w:right w:w="108" w:type="dxa"/>
            </w:tcMar>
            <w:vAlign w:val="center"/>
          </w:tcPr>
          <w:p w14:paraId="22E5534C" w14:textId="77777777" w:rsidR="006448A7" w:rsidRPr="00C80752" w:rsidRDefault="006448A7" w:rsidP="00A1685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Quality Assurance: QC Manager</w:t>
            </w:r>
          </w:p>
        </w:tc>
        <w:tc>
          <w:tcPr>
            <w:tcW w:w="37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2B95ED4" w14:textId="77777777" w:rsidR="006448A7" w:rsidRPr="004E2348" w:rsidRDefault="006448A7"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C77CB26" w14:textId="77777777" w:rsidR="006448A7" w:rsidRPr="004E2348" w:rsidRDefault="006448A7"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AB94C5F" w14:textId="77777777" w:rsidR="006448A7" w:rsidRPr="004E2348" w:rsidRDefault="006448A7" w:rsidP="00A1685D">
            <w:pPr>
              <w:spacing w:before="120" w:after="120" w:line="240" w:lineRule="auto"/>
              <w:jc w:val="center"/>
              <w:rPr>
                <w:rFonts w:ascii="Arial" w:eastAsia="Times New Roman" w:hAnsi="Arial" w:cs="Arial"/>
                <w:lang w:eastAsia="en-GB"/>
              </w:rPr>
            </w:pPr>
          </w:p>
        </w:tc>
      </w:tr>
      <w:tr w:rsidR="006448A7" w:rsidRPr="004E2348" w14:paraId="5598A258" w14:textId="77777777" w:rsidTr="00A1685D">
        <w:trPr>
          <w:trHeight w:val="300"/>
        </w:trPr>
        <w:tc>
          <w:tcPr>
            <w:tcW w:w="5669" w:type="dxa"/>
            <w:tcBorders>
              <w:top w:val="nil"/>
              <w:left w:val="single" w:sz="8" w:space="0" w:color="A6A6A6"/>
              <w:bottom w:val="single" w:sz="8" w:space="0" w:color="A6A6A6"/>
              <w:right w:val="single" w:sz="8" w:space="0" w:color="A6A6A6"/>
            </w:tcBorders>
            <w:shd w:val="clear" w:color="auto" w:fill="016574"/>
            <w:noWrap/>
            <w:tcMar>
              <w:top w:w="0" w:type="dxa"/>
              <w:left w:w="108" w:type="dxa"/>
              <w:bottom w:w="0" w:type="dxa"/>
              <w:right w:w="108" w:type="dxa"/>
            </w:tcMar>
            <w:vAlign w:val="center"/>
          </w:tcPr>
          <w:p w14:paraId="5FDA7CE9" w14:textId="77777777" w:rsidR="006448A7" w:rsidRDefault="006448A7" w:rsidP="00A1685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Quality Assurance: Manager</w:t>
            </w:r>
          </w:p>
        </w:tc>
        <w:tc>
          <w:tcPr>
            <w:tcW w:w="37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BF6CD7D" w14:textId="77777777" w:rsidR="006448A7" w:rsidRPr="004E2348" w:rsidRDefault="006448A7"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63612E6" w14:textId="77777777" w:rsidR="006448A7" w:rsidRPr="004E2348" w:rsidRDefault="006448A7"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37FB6E8" w14:textId="77777777" w:rsidR="006448A7" w:rsidRPr="004E2348" w:rsidRDefault="006448A7" w:rsidP="00A1685D">
            <w:pPr>
              <w:spacing w:before="120" w:after="120" w:line="240" w:lineRule="auto"/>
              <w:jc w:val="center"/>
              <w:rPr>
                <w:rFonts w:ascii="Arial" w:eastAsia="Times New Roman" w:hAnsi="Arial" w:cs="Arial"/>
                <w:lang w:eastAsia="en-GB"/>
              </w:rPr>
            </w:pPr>
          </w:p>
        </w:tc>
      </w:tr>
      <w:tr w:rsidR="006448A7" w:rsidRPr="004E2348" w14:paraId="3890F9E4" w14:textId="77777777" w:rsidTr="00A1685D">
        <w:trPr>
          <w:trHeight w:val="300"/>
        </w:trPr>
        <w:tc>
          <w:tcPr>
            <w:tcW w:w="5669" w:type="dxa"/>
            <w:tcBorders>
              <w:top w:val="nil"/>
              <w:left w:val="single" w:sz="8" w:space="0" w:color="A6A6A6"/>
              <w:bottom w:val="single" w:sz="8" w:space="0" w:color="A6A6A6"/>
              <w:right w:val="single" w:sz="8" w:space="0" w:color="A6A6A6"/>
            </w:tcBorders>
            <w:shd w:val="clear" w:color="auto" w:fill="016574"/>
            <w:noWrap/>
            <w:tcMar>
              <w:top w:w="0" w:type="dxa"/>
              <w:left w:w="108" w:type="dxa"/>
              <w:bottom w:w="0" w:type="dxa"/>
              <w:right w:w="108" w:type="dxa"/>
            </w:tcMar>
            <w:vAlign w:val="center"/>
          </w:tcPr>
          <w:p w14:paraId="5B98EF6C" w14:textId="77777777" w:rsidR="006448A7" w:rsidRDefault="006448A7" w:rsidP="00A1685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Data Processing Trail: Schedule Completed</w:t>
            </w:r>
          </w:p>
        </w:tc>
        <w:tc>
          <w:tcPr>
            <w:tcW w:w="3785" w:type="dxa"/>
            <w:tcBorders>
              <w:top w:val="nil"/>
              <w:left w:val="nil"/>
              <w:bottom w:val="single" w:sz="8" w:space="0" w:color="A6A6A6"/>
              <w:right w:val="single" w:sz="8" w:space="0" w:color="A6A6A6"/>
            </w:tcBorders>
            <w:shd w:val="clear" w:color="auto" w:fill="016574"/>
            <w:noWrap/>
            <w:tcMar>
              <w:top w:w="0" w:type="dxa"/>
              <w:left w:w="108" w:type="dxa"/>
              <w:bottom w:w="0" w:type="dxa"/>
              <w:right w:w="108" w:type="dxa"/>
            </w:tcMar>
            <w:vAlign w:val="center"/>
          </w:tcPr>
          <w:p w14:paraId="1525D9D4" w14:textId="77777777" w:rsidR="006448A7" w:rsidRPr="004E2348" w:rsidRDefault="006448A7"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8225A74" w14:textId="77777777" w:rsidR="006448A7" w:rsidRPr="004E2348" w:rsidRDefault="006448A7"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8F4F613" w14:textId="77777777" w:rsidR="006448A7" w:rsidRPr="004E2348" w:rsidRDefault="006448A7" w:rsidP="00A1685D">
            <w:pPr>
              <w:spacing w:before="120" w:after="120" w:line="240" w:lineRule="auto"/>
              <w:jc w:val="center"/>
              <w:rPr>
                <w:rFonts w:ascii="Arial" w:eastAsia="Times New Roman" w:hAnsi="Arial" w:cs="Arial"/>
                <w:lang w:eastAsia="en-GB"/>
              </w:rPr>
            </w:pPr>
          </w:p>
        </w:tc>
      </w:tr>
      <w:tr w:rsidR="006448A7" w:rsidRPr="004E2348" w14:paraId="21424671" w14:textId="77777777" w:rsidTr="00A1685D">
        <w:trPr>
          <w:trHeight w:val="300"/>
        </w:trPr>
        <w:tc>
          <w:tcPr>
            <w:tcW w:w="5669" w:type="dxa"/>
            <w:tcBorders>
              <w:top w:val="nil"/>
              <w:left w:val="single" w:sz="8" w:space="0" w:color="A6A6A6"/>
              <w:bottom w:val="single" w:sz="8" w:space="0" w:color="A6A6A6"/>
              <w:right w:val="single" w:sz="8" w:space="0" w:color="A6A6A6"/>
            </w:tcBorders>
            <w:shd w:val="clear" w:color="auto" w:fill="016574"/>
            <w:noWrap/>
            <w:tcMar>
              <w:top w:w="0" w:type="dxa"/>
              <w:left w:w="108" w:type="dxa"/>
              <w:bottom w:w="0" w:type="dxa"/>
              <w:right w:w="108" w:type="dxa"/>
            </w:tcMar>
            <w:vAlign w:val="center"/>
          </w:tcPr>
          <w:p w14:paraId="2CCF6224" w14:textId="77777777" w:rsidR="006448A7" w:rsidRDefault="006448A7" w:rsidP="00A1685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Data Processing Trail: Data Validated</w:t>
            </w:r>
          </w:p>
        </w:tc>
        <w:tc>
          <w:tcPr>
            <w:tcW w:w="3785" w:type="dxa"/>
            <w:tcBorders>
              <w:top w:val="nil"/>
              <w:left w:val="nil"/>
              <w:bottom w:val="single" w:sz="8" w:space="0" w:color="A6A6A6"/>
              <w:right w:val="single" w:sz="8" w:space="0" w:color="A6A6A6"/>
            </w:tcBorders>
            <w:shd w:val="clear" w:color="auto" w:fill="016574"/>
            <w:noWrap/>
            <w:tcMar>
              <w:top w:w="0" w:type="dxa"/>
              <w:left w:w="108" w:type="dxa"/>
              <w:bottom w:w="0" w:type="dxa"/>
              <w:right w:w="108" w:type="dxa"/>
            </w:tcMar>
            <w:vAlign w:val="center"/>
          </w:tcPr>
          <w:p w14:paraId="2AF4CF67" w14:textId="77777777" w:rsidR="006448A7" w:rsidRPr="004E2348" w:rsidRDefault="006448A7"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CC57179" w14:textId="77777777" w:rsidR="006448A7" w:rsidRPr="004E2348" w:rsidRDefault="006448A7"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D9ED446" w14:textId="77777777" w:rsidR="006448A7" w:rsidRPr="004E2348" w:rsidRDefault="006448A7" w:rsidP="00A1685D">
            <w:pPr>
              <w:spacing w:before="120" w:after="120" w:line="240" w:lineRule="auto"/>
              <w:jc w:val="center"/>
              <w:rPr>
                <w:rFonts w:ascii="Arial" w:eastAsia="Times New Roman" w:hAnsi="Arial" w:cs="Arial"/>
                <w:lang w:eastAsia="en-GB"/>
              </w:rPr>
            </w:pPr>
          </w:p>
        </w:tc>
      </w:tr>
      <w:tr w:rsidR="006448A7" w:rsidRPr="004E2348" w14:paraId="51AA77E4" w14:textId="77777777" w:rsidTr="00A1685D">
        <w:trPr>
          <w:trHeight w:val="300"/>
        </w:trPr>
        <w:tc>
          <w:tcPr>
            <w:tcW w:w="5669" w:type="dxa"/>
            <w:tcBorders>
              <w:top w:val="nil"/>
              <w:left w:val="single" w:sz="8" w:space="0" w:color="A6A6A6"/>
              <w:bottom w:val="single" w:sz="8" w:space="0" w:color="A6A6A6"/>
              <w:right w:val="single" w:sz="8" w:space="0" w:color="A6A6A6"/>
            </w:tcBorders>
            <w:shd w:val="clear" w:color="auto" w:fill="016574"/>
            <w:noWrap/>
            <w:tcMar>
              <w:top w:w="0" w:type="dxa"/>
              <w:left w:w="108" w:type="dxa"/>
              <w:bottom w:w="0" w:type="dxa"/>
              <w:right w:w="108" w:type="dxa"/>
            </w:tcMar>
            <w:vAlign w:val="center"/>
          </w:tcPr>
          <w:p w14:paraId="06951BB2" w14:textId="77777777" w:rsidR="006448A7" w:rsidRPr="00C80752" w:rsidRDefault="006448A7" w:rsidP="00A1685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Data Processing Trail: Computer Updated</w:t>
            </w:r>
          </w:p>
        </w:tc>
        <w:tc>
          <w:tcPr>
            <w:tcW w:w="3785" w:type="dxa"/>
            <w:tcBorders>
              <w:top w:val="nil"/>
              <w:left w:val="nil"/>
              <w:bottom w:val="single" w:sz="8" w:space="0" w:color="A6A6A6"/>
              <w:right w:val="single" w:sz="8" w:space="0" w:color="A6A6A6"/>
            </w:tcBorders>
            <w:shd w:val="clear" w:color="auto" w:fill="016574"/>
            <w:noWrap/>
            <w:tcMar>
              <w:top w:w="0" w:type="dxa"/>
              <w:left w:w="108" w:type="dxa"/>
              <w:bottom w:w="0" w:type="dxa"/>
              <w:right w:w="108" w:type="dxa"/>
            </w:tcMar>
            <w:vAlign w:val="center"/>
          </w:tcPr>
          <w:p w14:paraId="21542973" w14:textId="77777777" w:rsidR="006448A7" w:rsidRPr="004E2348" w:rsidRDefault="006448A7"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4C6D394" w14:textId="77777777" w:rsidR="006448A7" w:rsidRPr="004E2348" w:rsidRDefault="006448A7"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AAFB473" w14:textId="77777777" w:rsidR="006448A7" w:rsidRPr="004E2348" w:rsidRDefault="006448A7" w:rsidP="00A1685D">
            <w:pPr>
              <w:spacing w:before="120" w:after="120" w:line="240" w:lineRule="auto"/>
              <w:jc w:val="center"/>
              <w:rPr>
                <w:rFonts w:ascii="Arial" w:eastAsia="Times New Roman" w:hAnsi="Arial" w:cs="Arial"/>
                <w:lang w:eastAsia="en-GB"/>
              </w:rPr>
            </w:pPr>
          </w:p>
        </w:tc>
      </w:tr>
    </w:tbl>
    <w:p w14:paraId="6DF715A5" w14:textId="77777777" w:rsidR="006448A7" w:rsidRDefault="006448A7">
      <w:pPr>
        <w:spacing w:line="240" w:lineRule="auto"/>
      </w:pPr>
    </w:p>
    <w:p w14:paraId="0A83FBBA" w14:textId="77777777" w:rsidR="00232999" w:rsidRDefault="00232999">
      <w:pPr>
        <w:spacing w:line="240" w:lineRule="auto"/>
      </w:pPr>
    </w:p>
    <w:p w14:paraId="2F963FC6" w14:textId="77777777" w:rsidR="009A4D3D" w:rsidRDefault="009A4D3D">
      <w:pPr>
        <w:spacing w:line="240" w:lineRule="auto"/>
        <w:sectPr w:rsidR="009A4D3D" w:rsidSect="00113159">
          <w:pgSz w:w="16840" w:h="11900" w:orient="landscape"/>
          <w:pgMar w:top="839" w:right="839" w:bottom="839" w:left="839" w:header="794" w:footer="567" w:gutter="0"/>
          <w:cols w:space="708"/>
          <w:titlePg/>
          <w:docGrid w:linePitch="360"/>
        </w:sectPr>
      </w:pPr>
    </w:p>
    <w:p w14:paraId="1E54BB56" w14:textId="6FEDFAF8" w:rsidR="00E611E3" w:rsidRDefault="00E611E3">
      <w:pPr>
        <w:spacing w:line="240" w:lineRule="auto"/>
      </w:pPr>
    </w:p>
    <w:p w14:paraId="7ED5B5D2" w14:textId="3F264434" w:rsidR="008C7C41" w:rsidRDefault="00DA54C5" w:rsidP="0074114F">
      <w:pPr>
        <w:pStyle w:val="Heading2"/>
      </w:pPr>
      <w:bookmarkStart w:id="138" w:name="_Toc193891071"/>
      <w:r w:rsidRPr="00DA54C5">
        <w:t>A8.</w:t>
      </w:r>
      <w:r w:rsidR="00577CC9">
        <w:t>6</w:t>
      </w:r>
      <w:r w:rsidRPr="00DA54C5">
        <w:t xml:space="preserve"> Sample collection form</w:t>
      </w:r>
      <w:bookmarkEnd w:id="138"/>
    </w:p>
    <w:p w14:paraId="1F456EA4" w14:textId="636339D1" w:rsidR="00113159" w:rsidRDefault="000037C1">
      <w:pPr>
        <w:spacing w:line="240" w:lineRule="auto"/>
      </w:pPr>
      <w:r w:rsidRPr="000037C1">
        <w:t>An example form is provided as Table A8.6. This form could be used for recording information for sample collection of groundwater, leachate or surface waters</w:t>
      </w:r>
      <w:r>
        <w:t>.</w:t>
      </w:r>
    </w:p>
    <w:p w14:paraId="5A216A89" w14:textId="77777777" w:rsidR="000037C1" w:rsidRDefault="000037C1">
      <w:pPr>
        <w:spacing w:line="240" w:lineRule="auto"/>
      </w:pPr>
    </w:p>
    <w:p w14:paraId="1478D5A9" w14:textId="55BEE6B6" w:rsidR="000037C1" w:rsidRPr="00725AFC" w:rsidRDefault="000037C1" w:rsidP="000037C1">
      <w:pPr>
        <w:pStyle w:val="BodyText1"/>
        <w:rPr>
          <w:rFonts w:eastAsia="Times New Roman"/>
          <w:b/>
          <w:bCs/>
        </w:rPr>
      </w:pPr>
      <w:r w:rsidRPr="00725AFC">
        <w:rPr>
          <w:rFonts w:eastAsia="Times New Roman"/>
          <w:b/>
          <w:bCs/>
        </w:rPr>
        <w:t xml:space="preserve">Table </w:t>
      </w:r>
      <w:r>
        <w:rPr>
          <w:rFonts w:eastAsia="Times New Roman"/>
          <w:b/>
          <w:bCs/>
        </w:rPr>
        <w:t>A8.6a: Heading information</w:t>
      </w:r>
    </w:p>
    <w:tbl>
      <w:tblPr>
        <w:tblW w:w="10318" w:type="dxa"/>
        <w:tblLayout w:type="fixed"/>
        <w:tblCellMar>
          <w:left w:w="0" w:type="dxa"/>
          <w:right w:w="0" w:type="dxa"/>
        </w:tblCellMar>
        <w:tblLook w:val="04A0" w:firstRow="1" w:lastRow="0" w:firstColumn="1" w:lastColumn="0" w:noHBand="0" w:noVBand="1"/>
        <w:tblCaption w:val="Table A8.5a: Heading information"/>
        <w:tblDescription w:val="Example of general terms and references in a sample collection form with their descriptions"/>
      </w:tblPr>
      <w:tblGrid>
        <w:gridCol w:w="2098"/>
        <w:gridCol w:w="5669"/>
        <w:gridCol w:w="2551"/>
      </w:tblGrid>
      <w:tr w:rsidR="000037C1" w:rsidRPr="004E2348" w14:paraId="1D9C2A7A" w14:textId="77777777" w:rsidTr="00A1685D">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7AA961DF" w14:textId="77777777" w:rsidR="000037C1" w:rsidRPr="004E2348" w:rsidRDefault="000037C1"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56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F1CB207" w14:textId="77777777" w:rsidR="000037C1" w:rsidRPr="004E2348" w:rsidRDefault="000037C1"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AE6A6DD" w14:textId="77777777" w:rsidR="000037C1" w:rsidRPr="004E2348" w:rsidRDefault="000037C1"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0037C1" w:rsidRPr="004E2348" w14:paraId="7349FFBC" w14:textId="77777777" w:rsidTr="00A1685D">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B165B06" w14:textId="77777777" w:rsidR="000037C1" w:rsidRPr="004E2348" w:rsidRDefault="000037C1" w:rsidP="00A1685D">
            <w:pPr>
              <w:spacing w:before="120" w:after="120" w:line="240" w:lineRule="auto"/>
              <w:rPr>
                <w:rFonts w:ascii="Arial" w:eastAsia="Times New Roman" w:hAnsi="Arial" w:cs="Arial"/>
                <w:lang w:eastAsia="en-GB"/>
              </w:rPr>
            </w:pPr>
            <w:r>
              <w:rPr>
                <w:rFonts w:ascii="Arial" w:eastAsia="Times New Roman" w:hAnsi="Arial" w:cs="Arial"/>
                <w:lang w:eastAsia="en-GB"/>
              </w:rPr>
              <w:t>Page _ of _</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73AE9A57" w14:textId="77777777" w:rsidR="000037C1" w:rsidRPr="004E2348" w:rsidRDefault="000037C1" w:rsidP="00A1685D">
            <w:pPr>
              <w:spacing w:before="120" w:after="120" w:line="240" w:lineRule="auto"/>
              <w:rPr>
                <w:rFonts w:ascii="Arial" w:eastAsia="Times New Roman" w:hAnsi="Arial" w:cs="Arial"/>
                <w:lang w:eastAsia="en-GB"/>
              </w:rPr>
            </w:pPr>
            <w:r w:rsidRPr="00DE39D5">
              <w:rPr>
                <w:rFonts w:ascii="Arial" w:eastAsia="Times New Roman" w:hAnsi="Arial" w:cs="Arial"/>
                <w:lang w:eastAsia="en-GB"/>
              </w:rPr>
              <w:t xml:space="preserve">Sequential sheet number for </w:t>
            </w:r>
            <w:r>
              <w:rPr>
                <w:rFonts w:ascii="Arial" w:eastAsia="Times New Roman" w:hAnsi="Arial" w:cs="Arial"/>
                <w:lang w:eastAsia="en-GB"/>
              </w:rPr>
              <w:t>each register.</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0C63FF68" w14:textId="77777777" w:rsidR="000037C1" w:rsidRPr="004E2348" w:rsidRDefault="000037C1" w:rsidP="00A1685D">
            <w:pPr>
              <w:spacing w:before="120" w:after="120" w:line="240" w:lineRule="auto"/>
              <w:rPr>
                <w:rFonts w:ascii="Arial" w:eastAsia="Times New Roman" w:hAnsi="Arial" w:cs="Arial"/>
                <w:lang w:eastAsia="en-GB"/>
              </w:rPr>
            </w:pPr>
            <w:r w:rsidRPr="00220071">
              <w:rPr>
                <w:rFonts w:ascii="Arial" w:eastAsia="Times New Roman" w:hAnsi="Arial" w:cs="Arial"/>
                <w:lang w:eastAsia="en-GB"/>
              </w:rPr>
              <w:t>1 of 3</w:t>
            </w:r>
          </w:p>
        </w:tc>
      </w:tr>
      <w:tr w:rsidR="000037C1" w:rsidRPr="004E2348" w14:paraId="35E603F3"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8E4D005" w14:textId="77777777" w:rsidR="000037C1" w:rsidRPr="004E2348" w:rsidRDefault="000037C1" w:rsidP="00A1685D">
            <w:pPr>
              <w:spacing w:before="120" w:after="120" w:line="240" w:lineRule="auto"/>
              <w:rPr>
                <w:rFonts w:ascii="Arial" w:eastAsia="Times New Roman" w:hAnsi="Arial" w:cs="Arial"/>
                <w:lang w:eastAsia="en-GB"/>
              </w:rPr>
            </w:pPr>
            <w:r>
              <w:rPr>
                <w:rFonts w:ascii="Arial" w:eastAsia="Times New Roman" w:hAnsi="Arial" w:cs="Arial"/>
                <w:lang w:eastAsia="en-GB"/>
              </w:rPr>
              <w:t>Site Name</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7D0D526A" w14:textId="77777777" w:rsidR="000037C1" w:rsidRPr="00BC6E88" w:rsidRDefault="000037C1" w:rsidP="00A1685D">
            <w:pPr>
              <w:spacing w:before="120" w:after="120" w:line="240" w:lineRule="auto"/>
              <w:rPr>
                <w:rFonts w:ascii="Arial" w:eastAsia="Times New Roman" w:hAnsi="Arial" w:cs="Arial"/>
                <w:lang w:eastAsia="en-GB"/>
              </w:rPr>
            </w:pPr>
            <w:r w:rsidRPr="00BC6E88">
              <w:rPr>
                <w:rFonts w:ascii="Arial" w:eastAsia="Times New Roman" w:hAnsi="Arial" w:cs="Arial"/>
                <w:lang w:eastAsia="en-GB"/>
              </w:rPr>
              <w:t xml:space="preserve">Name of landfill site. </w:t>
            </w:r>
          </w:p>
          <w:p w14:paraId="031F9D6E" w14:textId="77777777" w:rsidR="000037C1" w:rsidRPr="004E2348" w:rsidRDefault="000037C1" w:rsidP="00A1685D">
            <w:pPr>
              <w:spacing w:before="120" w:after="120" w:line="240" w:lineRule="auto"/>
              <w:rPr>
                <w:rFonts w:ascii="Arial" w:eastAsia="Times New Roman" w:hAnsi="Arial" w:cs="Arial"/>
                <w:lang w:eastAsia="en-GB"/>
              </w:rPr>
            </w:pPr>
            <w:r w:rsidRPr="00BC6E88">
              <w:rPr>
                <w:rFonts w:ascii="Arial" w:eastAsia="Times New Roman" w:hAnsi="Arial" w:cs="Arial"/>
                <w:lang w:eastAsia="en-GB"/>
              </w:rPr>
              <w:t>It is preferable to use the name stated on the permit unless some other name is commonly used.</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6EE72E3E" w14:textId="77777777" w:rsidR="000037C1" w:rsidRPr="004E2348" w:rsidRDefault="000037C1" w:rsidP="00A1685D">
            <w:pPr>
              <w:spacing w:before="120" w:after="120" w:line="240" w:lineRule="auto"/>
              <w:rPr>
                <w:rFonts w:ascii="Arial" w:eastAsia="Times New Roman" w:hAnsi="Arial" w:cs="Arial"/>
                <w:lang w:eastAsia="en-GB"/>
              </w:rPr>
            </w:pPr>
            <w:r w:rsidRPr="0054005B">
              <w:rPr>
                <w:rFonts w:ascii="Arial" w:eastAsia="Times New Roman" w:hAnsi="Arial" w:cs="Arial"/>
                <w:lang w:eastAsia="en-GB"/>
              </w:rPr>
              <w:t>Mountain Top Landfill Site</w:t>
            </w:r>
          </w:p>
        </w:tc>
      </w:tr>
      <w:tr w:rsidR="000037C1" w:rsidRPr="004E2348" w14:paraId="247A67DF"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43262C2" w14:textId="77777777" w:rsidR="000037C1" w:rsidRPr="004E2348" w:rsidRDefault="000037C1" w:rsidP="00A1685D">
            <w:pPr>
              <w:spacing w:before="120" w:after="120" w:line="240" w:lineRule="auto"/>
              <w:rPr>
                <w:rFonts w:ascii="Arial" w:eastAsia="Times New Roman" w:hAnsi="Arial" w:cs="Arial"/>
                <w:lang w:eastAsia="en-GB"/>
              </w:rPr>
            </w:pPr>
            <w:r>
              <w:rPr>
                <w:rFonts w:ascii="Arial" w:eastAsia="Times New Roman" w:hAnsi="Arial" w:cs="Arial"/>
                <w:lang w:eastAsia="en-GB"/>
              </w:rPr>
              <w:t>Site Operator</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2C039261" w14:textId="77777777" w:rsidR="000037C1" w:rsidRPr="004E2348" w:rsidRDefault="000037C1" w:rsidP="00A1685D">
            <w:pPr>
              <w:spacing w:before="120" w:after="120" w:line="240" w:lineRule="auto"/>
              <w:rPr>
                <w:rFonts w:ascii="Arial" w:eastAsia="Times New Roman" w:hAnsi="Arial" w:cs="Arial"/>
                <w:lang w:eastAsia="en-GB"/>
              </w:rPr>
            </w:pPr>
            <w:r w:rsidRPr="0084670B">
              <w:rPr>
                <w:rFonts w:ascii="Arial" w:eastAsia="Times New Roman" w:hAnsi="Arial" w:cs="Arial"/>
                <w:lang w:eastAsia="en-GB"/>
              </w:rPr>
              <w:t>The named permit holder and / or landfill operator</w:t>
            </w:r>
            <w:r>
              <w:rPr>
                <w:rFonts w:ascii="Arial" w:eastAsia="Times New Roman" w:hAnsi="Arial" w:cs="Arial"/>
                <w:lang w:eastAsia="en-GB"/>
              </w:rPr>
              <w:t>.</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0136E47" w14:textId="77777777" w:rsidR="000037C1" w:rsidRPr="004E2348" w:rsidRDefault="000037C1" w:rsidP="00A1685D">
            <w:pPr>
              <w:spacing w:before="120" w:after="120" w:line="240" w:lineRule="auto"/>
              <w:rPr>
                <w:rFonts w:ascii="Arial" w:eastAsia="Times New Roman" w:hAnsi="Arial" w:cs="Arial"/>
                <w:lang w:eastAsia="en-GB"/>
              </w:rPr>
            </w:pPr>
            <w:r w:rsidRPr="00FE032C">
              <w:rPr>
                <w:rFonts w:ascii="Arial" w:eastAsia="Times New Roman" w:hAnsi="Arial" w:cs="Arial"/>
                <w:lang w:eastAsia="en-GB"/>
              </w:rPr>
              <w:t>ABC Landfill Co.</w:t>
            </w:r>
          </w:p>
        </w:tc>
      </w:tr>
      <w:tr w:rsidR="000037C1" w:rsidRPr="004E2348" w14:paraId="116ECF07"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6EF93D5" w14:textId="77777777" w:rsidR="000037C1" w:rsidRDefault="000037C1" w:rsidP="00A1685D">
            <w:pPr>
              <w:spacing w:before="120" w:after="120" w:line="240" w:lineRule="auto"/>
              <w:rPr>
                <w:rFonts w:ascii="Arial" w:eastAsia="Times New Roman" w:hAnsi="Arial" w:cs="Arial"/>
                <w:lang w:eastAsia="en-GB"/>
              </w:rPr>
            </w:pPr>
            <w:r>
              <w:rPr>
                <w:rFonts w:ascii="Arial" w:eastAsia="Times New Roman" w:hAnsi="Arial" w:cs="Arial"/>
                <w:lang w:eastAsia="en-GB"/>
              </w:rPr>
              <w:t>SEPA Permit Number</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3007003C" w14:textId="77777777" w:rsidR="000037C1" w:rsidRPr="004E2348" w:rsidRDefault="000037C1" w:rsidP="00A1685D">
            <w:pPr>
              <w:spacing w:before="120" w:after="120" w:line="240" w:lineRule="auto"/>
              <w:rPr>
                <w:rFonts w:ascii="Arial" w:eastAsia="Times New Roman" w:hAnsi="Arial" w:cs="Arial"/>
                <w:lang w:eastAsia="en-GB"/>
              </w:rPr>
            </w:pPr>
            <w:r w:rsidRPr="00D86D2B">
              <w:rPr>
                <w:rFonts w:ascii="Arial" w:eastAsia="Times New Roman" w:hAnsi="Arial" w:cs="Arial"/>
                <w:lang w:eastAsia="en-GB"/>
              </w:rPr>
              <w:t>Permit or Licence Reference Number</w:t>
            </w:r>
            <w:r>
              <w:rPr>
                <w:rFonts w:ascii="Arial" w:eastAsia="Times New Roman" w:hAnsi="Arial" w:cs="Arial"/>
                <w:lang w:eastAsia="en-GB"/>
              </w:rPr>
              <w:t>.</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17A0DDEF" w14:textId="77777777" w:rsidR="000037C1" w:rsidRPr="004E2348" w:rsidRDefault="000037C1" w:rsidP="00A1685D">
            <w:pPr>
              <w:spacing w:before="120" w:after="120" w:line="240" w:lineRule="auto"/>
              <w:rPr>
                <w:rFonts w:ascii="Arial" w:eastAsia="Times New Roman" w:hAnsi="Arial" w:cs="Arial"/>
                <w:lang w:eastAsia="en-GB"/>
              </w:rPr>
            </w:pPr>
            <w:r w:rsidRPr="00E17FC9">
              <w:rPr>
                <w:rFonts w:ascii="Arial" w:eastAsia="Times New Roman" w:hAnsi="Arial" w:cs="Arial"/>
                <w:lang w:eastAsia="en-GB"/>
              </w:rPr>
              <w:t>WCC 123456</w:t>
            </w:r>
          </w:p>
        </w:tc>
      </w:tr>
      <w:tr w:rsidR="00BE1D98" w:rsidRPr="004E2348" w14:paraId="6626FF8B"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985572C" w14:textId="6390922C" w:rsidR="00BE1D98" w:rsidRDefault="00BE1D98" w:rsidP="00BE1D98">
            <w:pPr>
              <w:spacing w:before="120" w:after="120" w:line="240" w:lineRule="auto"/>
              <w:rPr>
                <w:rFonts w:ascii="Arial" w:eastAsia="Times New Roman" w:hAnsi="Arial" w:cs="Arial"/>
                <w:lang w:eastAsia="en-GB"/>
              </w:rPr>
            </w:pPr>
            <w:r w:rsidRPr="0084742F">
              <w:t xml:space="preserve">Weather Conditions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0B6E1BD0" w14:textId="3C449B38" w:rsidR="00BE1D98" w:rsidRPr="00D86D2B" w:rsidRDefault="00BE1D98" w:rsidP="00BE1D98">
            <w:pPr>
              <w:spacing w:before="120" w:after="120" w:line="240" w:lineRule="auto"/>
              <w:rPr>
                <w:rFonts w:ascii="Arial" w:eastAsia="Times New Roman" w:hAnsi="Arial" w:cs="Arial"/>
                <w:lang w:eastAsia="en-GB"/>
              </w:rPr>
            </w:pPr>
            <w:r w:rsidRPr="0084742F">
              <w:t xml:space="preserve">Weather conditions on day of survey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1A2DB289" w14:textId="2F038923" w:rsidR="00BE1D98" w:rsidRPr="00E17FC9" w:rsidRDefault="00BE1D98" w:rsidP="00BE1D98">
            <w:pPr>
              <w:spacing w:before="120" w:after="120" w:line="240" w:lineRule="auto"/>
              <w:rPr>
                <w:rFonts w:ascii="Arial" w:eastAsia="Times New Roman" w:hAnsi="Arial" w:cs="Arial"/>
                <w:lang w:eastAsia="en-GB"/>
              </w:rPr>
            </w:pPr>
            <w:r w:rsidRPr="0084742F">
              <w:t xml:space="preserve">Overcast and cloudy and cool following week of heavy rainfall. </w:t>
            </w:r>
          </w:p>
        </w:tc>
      </w:tr>
      <w:tr w:rsidR="000037C1" w:rsidRPr="004E2348" w14:paraId="10F73F0D"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308F1AB" w14:textId="77777777" w:rsidR="000037C1" w:rsidRDefault="000037C1" w:rsidP="00A1685D">
            <w:pPr>
              <w:spacing w:before="120" w:after="120" w:line="240" w:lineRule="auto"/>
              <w:rPr>
                <w:rFonts w:ascii="Arial" w:eastAsia="Times New Roman" w:hAnsi="Arial" w:cs="Arial"/>
                <w:lang w:eastAsia="en-GB"/>
              </w:rPr>
            </w:pPr>
            <w:r w:rsidRPr="00F15646">
              <w:t xml:space="preserve">Survey </w:t>
            </w:r>
            <w:r>
              <w:t>Reference</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692C1AD0" w14:textId="77777777" w:rsidR="000037C1" w:rsidRPr="004E2348" w:rsidRDefault="000037C1" w:rsidP="00A1685D">
            <w:pPr>
              <w:spacing w:before="120" w:after="120" w:line="240" w:lineRule="auto"/>
              <w:rPr>
                <w:rFonts w:ascii="Arial" w:eastAsia="Times New Roman" w:hAnsi="Arial" w:cs="Arial"/>
                <w:lang w:eastAsia="en-GB"/>
              </w:rPr>
            </w:pPr>
            <w:r w:rsidRPr="00B2603F">
              <w:rPr>
                <w:rFonts w:ascii="Arial" w:eastAsia="Times New Roman" w:hAnsi="Arial" w:cs="Arial"/>
                <w:lang w:eastAsia="en-GB"/>
              </w:rPr>
              <w:t>Survey Title</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5681F277" w14:textId="77777777" w:rsidR="00BE1D98" w:rsidRPr="003B35B9" w:rsidRDefault="00BE1D98" w:rsidP="00BE1D98">
            <w:pPr>
              <w:spacing w:before="120" w:after="120" w:line="240" w:lineRule="auto"/>
              <w:rPr>
                <w:rFonts w:ascii="Arial" w:eastAsia="Times New Roman" w:hAnsi="Arial" w:cs="Arial"/>
                <w:lang w:eastAsia="en-GB"/>
              </w:rPr>
            </w:pPr>
            <w:r w:rsidRPr="003B35B9">
              <w:rPr>
                <w:rFonts w:ascii="Arial" w:eastAsia="Times New Roman" w:hAnsi="Arial" w:cs="Arial"/>
                <w:lang w:eastAsia="en-GB"/>
              </w:rPr>
              <w:t xml:space="preserve">Quarterly Survey – June 2001 </w:t>
            </w:r>
          </w:p>
          <w:p w14:paraId="5C0D9AC4" w14:textId="523FAD4D" w:rsidR="000037C1" w:rsidRPr="004E2348" w:rsidRDefault="00BE1D98" w:rsidP="00BE1D98">
            <w:pPr>
              <w:spacing w:before="120" w:after="120" w:line="240" w:lineRule="auto"/>
              <w:rPr>
                <w:rFonts w:ascii="Arial" w:eastAsia="Times New Roman" w:hAnsi="Arial" w:cs="Arial"/>
                <w:lang w:eastAsia="en-GB"/>
              </w:rPr>
            </w:pPr>
            <w:r w:rsidRPr="003B35B9">
              <w:rPr>
                <w:rFonts w:ascii="Arial" w:eastAsia="Times New Roman" w:hAnsi="Arial" w:cs="Arial"/>
                <w:lang w:eastAsia="en-GB"/>
              </w:rPr>
              <w:t>Six-Monthly Survey – September 2001.</w:t>
            </w:r>
          </w:p>
        </w:tc>
      </w:tr>
      <w:tr w:rsidR="000037C1" w:rsidRPr="004E2348" w14:paraId="1490FF74" w14:textId="77777777" w:rsidTr="00A1685D">
        <w:trPr>
          <w:trHeight w:val="300"/>
        </w:trPr>
        <w:tc>
          <w:tcPr>
            <w:tcW w:w="2098" w:type="dxa"/>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783A9423" w14:textId="77777777" w:rsidR="000037C1" w:rsidRDefault="000037C1" w:rsidP="00A1685D">
            <w:pPr>
              <w:spacing w:before="120" w:after="120" w:line="240" w:lineRule="auto"/>
              <w:rPr>
                <w:rFonts w:ascii="Arial" w:eastAsia="Times New Roman" w:hAnsi="Arial" w:cs="Arial"/>
                <w:lang w:eastAsia="en-GB"/>
              </w:rPr>
            </w:pPr>
            <w:r w:rsidRPr="006412C4">
              <w:rPr>
                <w:rFonts w:ascii="Arial" w:eastAsia="Times New Roman" w:hAnsi="Arial" w:cs="Arial"/>
                <w:lang w:eastAsia="en-GB"/>
              </w:rPr>
              <w:t>Survey Personnel</w:t>
            </w:r>
          </w:p>
        </w:tc>
        <w:tc>
          <w:tcPr>
            <w:tcW w:w="5669"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7A51E850" w14:textId="77777777" w:rsidR="000037C1" w:rsidRPr="002B1AE5" w:rsidRDefault="000037C1" w:rsidP="00A1685D">
            <w:pPr>
              <w:spacing w:before="120" w:after="120" w:line="240" w:lineRule="auto"/>
              <w:rPr>
                <w:rFonts w:ascii="Arial" w:eastAsia="Times New Roman" w:hAnsi="Arial" w:cs="Arial"/>
                <w:lang w:eastAsia="en-GB"/>
              </w:rPr>
            </w:pPr>
            <w:r w:rsidRPr="002B1AE5">
              <w:rPr>
                <w:rFonts w:ascii="Arial" w:eastAsia="Times New Roman" w:hAnsi="Arial" w:cs="Arial"/>
                <w:lang w:eastAsia="en-GB"/>
              </w:rPr>
              <w:t xml:space="preserve">Name(s) of survey personnel </w:t>
            </w:r>
          </w:p>
          <w:p w14:paraId="334A50F4" w14:textId="77777777" w:rsidR="000037C1" w:rsidRPr="004E2348" w:rsidRDefault="000037C1" w:rsidP="00A1685D">
            <w:pPr>
              <w:spacing w:before="120" w:after="120" w:line="240" w:lineRule="auto"/>
              <w:rPr>
                <w:rFonts w:ascii="Arial" w:eastAsia="Times New Roman" w:hAnsi="Arial" w:cs="Arial"/>
                <w:lang w:eastAsia="en-GB"/>
              </w:rPr>
            </w:pPr>
            <w:r w:rsidRPr="002B1AE5">
              <w:rPr>
                <w:rFonts w:ascii="Arial" w:eastAsia="Times New Roman" w:hAnsi="Arial" w:cs="Arial"/>
                <w:lang w:eastAsia="en-GB"/>
              </w:rPr>
              <w:t>Include company name if work undertaken by external contractor</w:t>
            </w:r>
          </w:p>
        </w:tc>
        <w:tc>
          <w:tcPr>
            <w:tcW w:w="2551"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24EF8A15" w14:textId="36B67241" w:rsidR="000037C1" w:rsidRPr="004E2348" w:rsidRDefault="00784133" w:rsidP="00A1685D">
            <w:pPr>
              <w:spacing w:before="120" w:after="120" w:line="240" w:lineRule="auto"/>
              <w:rPr>
                <w:rFonts w:ascii="Arial" w:eastAsia="Times New Roman" w:hAnsi="Arial" w:cs="Arial"/>
                <w:lang w:eastAsia="en-GB"/>
              </w:rPr>
            </w:pPr>
            <w:r w:rsidRPr="00784133">
              <w:rPr>
                <w:rFonts w:ascii="Arial" w:eastAsia="Times New Roman" w:hAnsi="Arial" w:cs="Arial"/>
                <w:lang w:eastAsia="en-GB"/>
              </w:rPr>
              <w:t>AB Smith (AA Monitoring Co)</w:t>
            </w:r>
          </w:p>
        </w:tc>
      </w:tr>
      <w:tr w:rsidR="000037C1" w:rsidRPr="004E2348" w14:paraId="3909F825" w14:textId="77777777" w:rsidTr="00A1685D">
        <w:trPr>
          <w:trHeight w:val="300"/>
        </w:trPr>
        <w:tc>
          <w:tcPr>
            <w:tcW w:w="2098" w:type="dxa"/>
            <w:tcBorders>
              <w:top w:val="single" w:sz="4" w:space="0" w:color="BFBFBF" w:themeColor="background1" w:themeShade="BF"/>
              <w:left w:val="single" w:sz="8" w:space="0" w:color="A6A6A6"/>
              <w:bottom w:val="single" w:sz="8" w:space="0" w:color="A6A6A6"/>
              <w:right w:val="single" w:sz="8" w:space="0" w:color="A6A6A6"/>
            </w:tcBorders>
            <w:noWrap/>
            <w:tcMar>
              <w:top w:w="0" w:type="dxa"/>
              <w:left w:w="108" w:type="dxa"/>
              <w:bottom w:w="0" w:type="dxa"/>
              <w:right w:w="108" w:type="dxa"/>
            </w:tcMar>
          </w:tcPr>
          <w:p w14:paraId="19A4C4FB" w14:textId="38D9CC8E" w:rsidR="000037C1" w:rsidRPr="006412C4" w:rsidRDefault="000037C1" w:rsidP="00A1685D">
            <w:pPr>
              <w:spacing w:before="120" w:after="120" w:line="240" w:lineRule="auto"/>
              <w:rPr>
                <w:rFonts w:ascii="Arial" w:eastAsia="Times New Roman" w:hAnsi="Arial" w:cs="Arial"/>
                <w:lang w:eastAsia="en-GB"/>
              </w:rPr>
            </w:pPr>
            <w:r>
              <w:rPr>
                <w:rFonts w:ascii="Arial" w:eastAsia="Times New Roman" w:hAnsi="Arial" w:cs="Arial"/>
                <w:lang w:eastAsia="en-GB"/>
              </w:rPr>
              <w:t>Monitoring Point</w:t>
            </w:r>
            <w:r w:rsidR="00784133">
              <w:rPr>
                <w:rFonts w:ascii="Arial" w:eastAsia="Times New Roman" w:hAnsi="Arial" w:cs="Arial"/>
                <w:lang w:eastAsia="en-GB"/>
              </w:rPr>
              <w:t xml:space="preserve"> or Sample Reference</w:t>
            </w:r>
          </w:p>
        </w:tc>
        <w:tc>
          <w:tcPr>
            <w:tcW w:w="5669" w:type="dxa"/>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tcPr>
          <w:p w14:paraId="54DD07B2" w14:textId="77777777" w:rsidR="007276A9" w:rsidRDefault="007276A9" w:rsidP="007276A9">
            <w:pPr>
              <w:spacing w:before="120" w:after="120" w:line="240" w:lineRule="auto"/>
            </w:pPr>
            <w:r>
              <w:t xml:space="preserve">Monitoring point reference number, or QC sample reference. </w:t>
            </w:r>
          </w:p>
          <w:p w14:paraId="3E7D0BA9" w14:textId="77777777" w:rsidR="007276A9" w:rsidRDefault="007276A9" w:rsidP="007276A9">
            <w:pPr>
              <w:spacing w:before="120" w:after="120" w:line="240" w:lineRule="auto"/>
            </w:pPr>
            <w:r>
              <w:t xml:space="preserve">This is the sample ID which will be used on the laboratory analysis request form. QC sample </w:t>
            </w:r>
          </w:p>
          <w:p w14:paraId="6125A1BB" w14:textId="5E351D9F" w:rsidR="000037C1" w:rsidRPr="004E2348" w:rsidRDefault="007276A9" w:rsidP="007276A9">
            <w:pPr>
              <w:spacing w:before="120" w:after="120" w:line="240" w:lineRule="auto"/>
              <w:rPr>
                <w:rFonts w:ascii="Arial" w:eastAsia="Times New Roman" w:hAnsi="Arial" w:cs="Arial"/>
                <w:lang w:eastAsia="en-GB"/>
              </w:rPr>
            </w:pPr>
            <w:r>
              <w:t>ID’s should not be apparent as such to the lab.</w:t>
            </w:r>
          </w:p>
        </w:tc>
        <w:tc>
          <w:tcPr>
            <w:tcW w:w="2551" w:type="dxa"/>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tcPr>
          <w:p w14:paraId="7BBA66E2" w14:textId="5F028D3B" w:rsidR="000037C1" w:rsidRPr="004E2348" w:rsidRDefault="000037C1" w:rsidP="00A1685D">
            <w:pPr>
              <w:spacing w:before="120" w:after="120" w:line="240" w:lineRule="auto"/>
              <w:rPr>
                <w:rFonts w:ascii="Arial" w:eastAsia="Times New Roman" w:hAnsi="Arial" w:cs="Arial"/>
                <w:lang w:eastAsia="en-GB"/>
              </w:rPr>
            </w:pPr>
            <w:r w:rsidRPr="00EF6F7E">
              <w:t>GW1, L1</w:t>
            </w:r>
            <w:r w:rsidR="007276A9">
              <w:t>, GWA, etc</w:t>
            </w:r>
          </w:p>
        </w:tc>
      </w:tr>
    </w:tbl>
    <w:p w14:paraId="7455F93B" w14:textId="77777777" w:rsidR="000037C1" w:rsidRDefault="000037C1">
      <w:pPr>
        <w:spacing w:line="240" w:lineRule="auto"/>
      </w:pPr>
    </w:p>
    <w:p w14:paraId="7E51E304" w14:textId="77777777" w:rsidR="003C00FE" w:rsidRDefault="003C00FE" w:rsidP="007276A9">
      <w:pPr>
        <w:pStyle w:val="BodyText1"/>
        <w:rPr>
          <w:rFonts w:eastAsia="Times New Roman"/>
          <w:b/>
          <w:bCs/>
        </w:rPr>
      </w:pPr>
    </w:p>
    <w:p w14:paraId="746C863D" w14:textId="77777777" w:rsidR="003C00FE" w:rsidRDefault="003C00FE" w:rsidP="007276A9">
      <w:pPr>
        <w:pStyle w:val="BodyText1"/>
        <w:rPr>
          <w:rFonts w:eastAsia="Times New Roman"/>
          <w:b/>
          <w:bCs/>
        </w:rPr>
      </w:pPr>
    </w:p>
    <w:p w14:paraId="3E16E628" w14:textId="77777777" w:rsidR="003C00FE" w:rsidRDefault="003C00FE" w:rsidP="007276A9">
      <w:pPr>
        <w:pStyle w:val="BodyText1"/>
        <w:rPr>
          <w:rFonts w:eastAsia="Times New Roman"/>
          <w:b/>
          <w:bCs/>
        </w:rPr>
      </w:pPr>
    </w:p>
    <w:p w14:paraId="723F152A" w14:textId="0266D570" w:rsidR="007276A9" w:rsidRPr="00725AFC" w:rsidRDefault="007276A9" w:rsidP="007276A9">
      <w:pPr>
        <w:pStyle w:val="BodyText1"/>
        <w:rPr>
          <w:rFonts w:eastAsia="Times New Roman"/>
          <w:b/>
          <w:bCs/>
        </w:rPr>
      </w:pPr>
      <w:r w:rsidRPr="00725AFC">
        <w:rPr>
          <w:rFonts w:eastAsia="Times New Roman"/>
          <w:b/>
          <w:bCs/>
        </w:rPr>
        <w:t xml:space="preserve">Table </w:t>
      </w:r>
      <w:r>
        <w:rPr>
          <w:rFonts w:eastAsia="Times New Roman"/>
          <w:b/>
          <w:bCs/>
        </w:rPr>
        <w:t>A8.6b: Strategy and equipment used</w:t>
      </w:r>
    </w:p>
    <w:tbl>
      <w:tblPr>
        <w:tblW w:w="10432" w:type="dxa"/>
        <w:tblLayout w:type="fixed"/>
        <w:tblCellMar>
          <w:left w:w="0" w:type="dxa"/>
          <w:right w:w="0" w:type="dxa"/>
        </w:tblCellMar>
        <w:tblLook w:val="04A0" w:firstRow="1" w:lastRow="0" w:firstColumn="1" w:lastColumn="0" w:noHBand="0" w:noVBand="1"/>
        <w:tblCaption w:val="Table A8.6b: Strategy and equipment used"/>
        <w:tblDescription w:val="Example of general terms and references for strategy and equipment used in a sample collection form with their descriptions"/>
      </w:tblPr>
      <w:tblGrid>
        <w:gridCol w:w="2098"/>
        <w:gridCol w:w="4479"/>
        <w:gridCol w:w="3855"/>
      </w:tblGrid>
      <w:tr w:rsidR="006A7B2F" w:rsidRPr="004E2348" w14:paraId="12193E9E" w14:textId="77777777" w:rsidTr="006A7B2F">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791BF081" w14:textId="77777777" w:rsidR="007276A9" w:rsidRPr="004E2348" w:rsidRDefault="007276A9"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447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FE675A1" w14:textId="77777777" w:rsidR="007276A9" w:rsidRPr="004E2348" w:rsidRDefault="007276A9"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3855"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73B8991" w14:textId="77777777" w:rsidR="007276A9" w:rsidRPr="004E2348" w:rsidRDefault="007276A9"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6A7B2F" w:rsidRPr="004E2348" w14:paraId="210239D0" w14:textId="77777777" w:rsidTr="006A7B2F">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D83FD0D" w14:textId="32150439" w:rsidR="0055156E" w:rsidRPr="004E2348" w:rsidRDefault="0055156E" w:rsidP="0055156E">
            <w:pPr>
              <w:spacing w:before="120" w:after="120" w:line="240" w:lineRule="auto"/>
              <w:rPr>
                <w:rFonts w:ascii="Arial" w:eastAsia="Times New Roman" w:hAnsi="Arial" w:cs="Arial"/>
                <w:lang w:eastAsia="en-GB"/>
              </w:rPr>
            </w:pPr>
            <w:r w:rsidRPr="00C3772A">
              <w:t xml:space="preserve">Sample medium </w:t>
            </w:r>
          </w:p>
        </w:tc>
        <w:tc>
          <w:tcPr>
            <w:tcW w:w="4479" w:type="dxa"/>
            <w:tcBorders>
              <w:top w:val="nil"/>
              <w:left w:val="nil"/>
              <w:bottom w:val="single" w:sz="8" w:space="0" w:color="A6A6A6"/>
              <w:right w:val="single" w:sz="8" w:space="0" w:color="A6A6A6"/>
            </w:tcBorders>
            <w:noWrap/>
            <w:tcMar>
              <w:top w:w="0" w:type="dxa"/>
              <w:left w:w="108" w:type="dxa"/>
              <w:bottom w:w="0" w:type="dxa"/>
              <w:right w:w="108" w:type="dxa"/>
            </w:tcMar>
          </w:tcPr>
          <w:p w14:paraId="7B8FCAC3" w14:textId="6B4FC177" w:rsidR="0055156E" w:rsidRPr="004E2348" w:rsidRDefault="0055156E" w:rsidP="0055156E">
            <w:pPr>
              <w:spacing w:before="120" w:after="120" w:line="240" w:lineRule="auto"/>
              <w:rPr>
                <w:rFonts w:ascii="Arial" w:eastAsia="Times New Roman" w:hAnsi="Arial" w:cs="Arial"/>
                <w:lang w:eastAsia="en-GB"/>
              </w:rPr>
            </w:pPr>
            <w:r w:rsidRPr="00C3772A">
              <w:t xml:space="preserve">Medium of sample collected </w:t>
            </w:r>
          </w:p>
        </w:tc>
        <w:tc>
          <w:tcPr>
            <w:tcW w:w="3855" w:type="dxa"/>
            <w:tcBorders>
              <w:top w:val="nil"/>
              <w:left w:val="nil"/>
              <w:bottom w:val="single" w:sz="8" w:space="0" w:color="A6A6A6"/>
              <w:right w:val="single" w:sz="8" w:space="0" w:color="A6A6A6"/>
            </w:tcBorders>
            <w:noWrap/>
            <w:tcMar>
              <w:top w:w="0" w:type="dxa"/>
              <w:left w:w="108" w:type="dxa"/>
              <w:bottom w:w="0" w:type="dxa"/>
              <w:right w:w="108" w:type="dxa"/>
            </w:tcMar>
          </w:tcPr>
          <w:p w14:paraId="70612FD8" w14:textId="29541D62" w:rsidR="006B454E" w:rsidRPr="006B454E" w:rsidRDefault="006B454E" w:rsidP="006B454E">
            <w:pPr>
              <w:spacing w:before="120" w:after="120" w:line="240" w:lineRule="auto"/>
              <w:rPr>
                <w:rFonts w:ascii="Arial" w:eastAsia="Times New Roman" w:hAnsi="Arial" w:cs="Arial"/>
                <w:lang w:eastAsia="en-GB"/>
              </w:rPr>
            </w:pPr>
            <w:r w:rsidRPr="006B454E">
              <w:rPr>
                <w:rFonts w:ascii="Arial" w:eastAsia="Times New Roman" w:hAnsi="Arial" w:cs="Arial"/>
                <w:lang w:eastAsia="en-GB"/>
              </w:rPr>
              <w:t xml:space="preserve">L Leachate </w:t>
            </w:r>
          </w:p>
          <w:p w14:paraId="5B75586B" w14:textId="1AF7FF30" w:rsidR="006B454E" w:rsidRPr="006B454E" w:rsidRDefault="006B454E" w:rsidP="006B454E">
            <w:pPr>
              <w:spacing w:before="120" w:after="120" w:line="240" w:lineRule="auto"/>
              <w:rPr>
                <w:rFonts w:ascii="Arial" w:eastAsia="Times New Roman" w:hAnsi="Arial" w:cs="Arial"/>
                <w:lang w:eastAsia="en-GB"/>
              </w:rPr>
            </w:pPr>
            <w:r w:rsidRPr="006B454E">
              <w:rPr>
                <w:rFonts w:ascii="Arial" w:eastAsia="Times New Roman" w:hAnsi="Arial" w:cs="Arial"/>
                <w:lang w:eastAsia="en-GB"/>
              </w:rPr>
              <w:t xml:space="preserve">G Groundwater </w:t>
            </w:r>
          </w:p>
          <w:p w14:paraId="3FCDF0E4" w14:textId="37058BF6" w:rsidR="006B454E" w:rsidRPr="006B454E" w:rsidRDefault="006B454E" w:rsidP="006B454E">
            <w:pPr>
              <w:spacing w:before="120" w:after="120" w:line="240" w:lineRule="auto"/>
              <w:rPr>
                <w:rFonts w:ascii="Arial" w:eastAsia="Times New Roman" w:hAnsi="Arial" w:cs="Arial"/>
                <w:lang w:eastAsia="en-GB"/>
              </w:rPr>
            </w:pPr>
            <w:r w:rsidRPr="006B454E">
              <w:rPr>
                <w:rFonts w:ascii="Arial" w:eastAsia="Times New Roman" w:hAnsi="Arial" w:cs="Arial"/>
                <w:lang w:eastAsia="en-GB"/>
              </w:rPr>
              <w:t xml:space="preserve">S Surface water </w:t>
            </w:r>
          </w:p>
          <w:p w14:paraId="5662A289" w14:textId="6AD726B2" w:rsidR="0055156E" w:rsidRPr="004E2348" w:rsidRDefault="006B454E" w:rsidP="006B454E">
            <w:pPr>
              <w:spacing w:before="120" w:after="120" w:line="240" w:lineRule="auto"/>
              <w:rPr>
                <w:rFonts w:ascii="Arial" w:eastAsia="Times New Roman" w:hAnsi="Arial" w:cs="Arial"/>
                <w:lang w:eastAsia="en-GB"/>
              </w:rPr>
            </w:pPr>
            <w:r w:rsidRPr="006B454E">
              <w:rPr>
                <w:rFonts w:ascii="Arial" w:eastAsia="Times New Roman" w:hAnsi="Arial" w:cs="Arial"/>
                <w:lang w:eastAsia="en-GB"/>
              </w:rPr>
              <w:t>Ld Duplicate leachate GWfb Groundwater field blank</w:t>
            </w:r>
          </w:p>
        </w:tc>
      </w:tr>
      <w:tr w:rsidR="006A7B2F" w:rsidRPr="004E2348" w14:paraId="54EBD890" w14:textId="77777777" w:rsidTr="006A7B2F">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D70A472" w14:textId="1A1D7EB8" w:rsidR="00790AA9" w:rsidRPr="004E2348" w:rsidRDefault="00790AA9" w:rsidP="00790AA9">
            <w:pPr>
              <w:spacing w:before="120" w:after="120" w:line="240" w:lineRule="auto"/>
              <w:rPr>
                <w:rFonts w:ascii="Arial" w:eastAsia="Times New Roman" w:hAnsi="Arial" w:cs="Arial"/>
                <w:lang w:eastAsia="en-GB"/>
              </w:rPr>
            </w:pPr>
            <w:r w:rsidRPr="006F2559">
              <w:t xml:space="preserve">Sample type </w:t>
            </w:r>
          </w:p>
        </w:tc>
        <w:tc>
          <w:tcPr>
            <w:tcW w:w="4479" w:type="dxa"/>
            <w:tcBorders>
              <w:top w:val="nil"/>
              <w:left w:val="nil"/>
              <w:bottom w:val="single" w:sz="8" w:space="0" w:color="A6A6A6"/>
              <w:right w:val="single" w:sz="8" w:space="0" w:color="A6A6A6"/>
            </w:tcBorders>
            <w:noWrap/>
            <w:tcMar>
              <w:top w:w="0" w:type="dxa"/>
              <w:left w:w="108" w:type="dxa"/>
              <w:bottom w:w="0" w:type="dxa"/>
              <w:right w:w="108" w:type="dxa"/>
            </w:tcMar>
          </w:tcPr>
          <w:p w14:paraId="5C36C0DB" w14:textId="789318C1" w:rsidR="00790AA9" w:rsidRPr="004E2348" w:rsidRDefault="00790AA9" w:rsidP="00790AA9">
            <w:pPr>
              <w:spacing w:before="120" w:after="120" w:line="240" w:lineRule="auto"/>
              <w:rPr>
                <w:rFonts w:ascii="Arial" w:eastAsia="Times New Roman" w:hAnsi="Arial" w:cs="Arial"/>
                <w:lang w:eastAsia="en-GB"/>
              </w:rPr>
            </w:pPr>
            <w:r w:rsidRPr="006F2559">
              <w:t xml:space="preserve">Type of sample taken. </w:t>
            </w:r>
          </w:p>
        </w:tc>
        <w:tc>
          <w:tcPr>
            <w:tcW w:w="3855" w:type="dxa"/>
            <w:tcBorders>
              <w:top w:val="nil"/>
              <w:left w:val="nil"/>
              <w:bottom w:val="single" w:sz="8" w:space="0" w:color="A6A6A6"/>
              <w:right w:val="single" w:sz="8" w:space="0" w:color="A6A6A6"/>
            </w:tcBorders>
            <w:noWrap/>
            <w:tcMar>
              <w:top w:w="0" w:type="dxa"/>
              <w:left w:w="108" w:type="dxa"/>
              <w:bottom w:w="0" w:type="dxa"/>
              <w:right w:w="108" w:type="dxa"/>
            </w:tcMar>
          </w:tcPr>
          <w:p w14:paraId="5D5806F2" w14:textId="646925EF" w:rsidR="00EE2F01" w:rsidRPr="00EE2F01" w:rsidRDefault="00EE2F01" w:rsidP="00EE2F01">
            <w:pPr>
              <w:spacing w:before="120" w:after="120" w:line="240" w:lineRule="auto"/>
              <w:rPr>
                <w:rFonts w:ascii="Arial" w:eastAsia="Times New Roman" w:hAnsi="Arial" w:cs="Arial"/>
                <w:lang w:eastAsia="en-GB"/>
              </w:rPr>
            </w:pPr>
            <w:r w:rsidRPr="00EE2F01">
              <w:rPr>
                <w:rFonts w:ascii="Arial" w:eastAsia="Times New Roman" w:hAnsi="Arial" w:cs="Arial"/>
                <w:lang w:eastAsia="en-GB"/>
              </w:rPr>
              <w:t xml:space="preserve">C Composite (mixed </w:t>
            </w:r>
          </w:p>
          <w:p w14:paraId="150F4EAE" w14:textId="77777777" w:rsidR="00EE2F01" w:rsidRPr="00EE2F01" w:rsidRDefault="00EE2F01" w:rsidP="00EE2F01">
            <w:pPr>
              <w:spacing w:before="120" w:after="120" w:line="240" w:lineRule="auto"/>
              <w:rPr>
                <w:rFonts w:ascii="Arial" w:eastAsia="Times New Roman" w:hAnsi="Arial" w:cs="Arial"/>
                <w:lang w:eastAsia="en-GB"/>
              </w:rPr>
            </w:pPr>
            <w:r w:rsidRPr="00EE2F01">
              <w:rPr>
                <w:rFonts w:ascii="Arial" w:eastAsia="Times New Roman" w:hAnsi="Arial" w:cs="Arial"/>
                <w:lang w:eastAsia="en-GB"/>
              </w:rPr>
              <w:t xml:space="preserve">sample) </w:t>
            </w:r>
          </w:p>
          <w:p w14:paraId="074A17BF" w14:textId="30E120AF" w:rsidR="00EE2F01" w:rsidRPr="00EE2F01" w:rsidRDefault="00EE2F01" w:rsidP="00EE2F01">
            <w:pPr>
              <w:spacing w:before="120" w:after="120" w:line="240" w:lineRule="auto"/>
              <w:rPr>
                <w:rFonts w:ascii="Arial" w:eastAsia="Times New Roman" w:hAnsi="Arial" w:cs="Arial"/>
                <w:lang w:eastAsia="en-GB"/>
              </w:rPr>
            </w:pPr>
            <w:r w:rsidRPr="00EE2F01">
              <w:rPr>
                <w:rFonts w:ascii="Arial" w:eastAsia="Times New Roman" w:hAnsi="Arial" w:cs="Arial"/>
                <w:lang w:eastAsia="en-GB"/>
              </w:rPr>
              <w:t xml:space="preserve">S Spot sample (taken at a specific depth without mixing) </w:t>
            </w:r>
          </w:p>
          <w:p w14:paraId="3B916C13" w14:textId="47AFB1C4" w:rsidR="00790AA9" w:rsidRPr="004E2348" w:rsidRDefault="00EE2F01" w:rsidP="00EE2F01">
            <w:pPr>
              <w:spacing w:before="120" w:after="120" w:line="240" w:lineRule="auto"/>
              <w:rPr>
                <w:rFonts w:ascii="Arial" w:eastAsia="Times New Roman" w:hAnsi="Arial" w:cs="Arial"/>
                <w:lang w:eastAsia="en-GB"/>
              </w:rPr>
            </w:pPr>
            <w:r w:rsidRPr="00EE2F01">
              <w:rPr>
                <w:rFonts w:ascii="Arial" w:eastAsia="Times New Roman" w:hAnsi="Arial" w:cs="Arial"/>
                <w:lang w:eastAsia="en-GB"/>
              </w:rPr>
              <w:t>U Uncertain</w:t>
            </w:r>
          </w:p>
        </w:tc>
      </w:tr>
      <w:tr w:rsidR="006A7B2F" w:rsidRPr="004E2348" w14:paraId="3ECA8477" w14:textId="77777777" w:rsidTr="006A7B2F">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6DFE6F9" w14:textId="3C8A019F" w:rsidR="0000068D" w:rsidRPr="004E2348" w:rsidRDefault="0000068D" w:rsidP="0000068D">
            <w:pPr>
              <w:spacing w:before="120" w:after="120" w:line="240" w:lineRule="auto"/>
              <w:rPr>
                <w:rFonts w:ascii="Arial" w:eastAsia="Times New Roman" w:hAnsi="Arial" w:cs="Arial"/>
                <w:lang w:eastAsia="en-GB"/>
              </w:rPr>
            </w:pPr>
            <w:r w:rsidRPr="00CF4173">
              <w:t xml:space="preserve">Sample equipment </w:t>
            </w:r>
          </w:p>
        </w:tc>
        <w:tc>
          <w:tcPr>
            <w:tcW w:w="4479" w:type="dxa"/>
            <w:tcBorders>
              <w:top w:val="nil"/>
              <w:left w:val="nil"/>
              <w:bottom w:val="single" w:sz="8" w:space="0" w:color="A6A6A6"/>
              <w:right w:val="single" w:sz="8" w:space="0" w:color="A6A6A6"/>
            </w:tcBorders>
            <w:noWrap/>
            <w:tcMar>
              <w:top w:w="0" w:type="dxa"/>
              <w:left w:w="108" w:type="dxa"/>
              <w:bottom w:w="0" w:type="dxa"/>
              <w:right w:w="108" w:type="dxa"/>
            </w:tcMar>
          </w:tcPr>
          <w:p w14:paraId="06ACD66C" w14:textId="156CF6AC" w:rsidR="0000068D" w:rsidRPr="004E2348" w:rsidRDefault="0000068D" w:rsidP="0000068D">
            <w:pPr>
              <w:spacing w:before="120" w:after="120" w:line="240" w:lineRule="auto"/>
              <w:rPr>
                <w:rFonts w:ascii="Arial" w:eastAsia="Times New Roman" w:hAnsi="Arial" w:cs="Arial"/>
                <w:lang w:eastAsia="en-GB"/>
              </w:rPr>
            </w:pPr>
            <w:r w:rsidRPr="00CF4173">
              <w:t xml:space="preserve">Type of equipment used for sampling </w:t>
            </w:r>
          </w:p>
        </w:tc>
        <w:tc>
          <w:tcPr>
            <w:tcW w:w="3855" w:type="dxa"/>
            <w:tcBorders>
              <w:top w:val="nil"/>
              <w:left w:val="nil"/>
              <w:bottom w:val="single" w:sz="8" w:space="0" w:color="A6A6A6"/>
              <w:right w:val="single" w:sz="8" w:space="0" w:color="A6A6A6"/>
            </w:tcBorders>
            <w:noWrap/>
            <w:tcMar>
              <w:top w:w="0" w:type="dxa"/>
              <w:left w:w="108" w:type="dxa"/>
              <w:bottom w:w="0" w:type="dxa"/>
              <w:right w:w="108" w:type="dxa"/>
            </w:tcMar>
          </w:tcPr>
          <w:p w14:paraId="71AEF6E0" w14:textId="77777777" w:rsidR="00F46001" w:rsidRPr="00F46001" w:rsidRDefault="00F46001" w:rsidP="00F46001">
            <w:pPr>
              <w:spacing w:before="120" w:after="120" w:line="240" w:lineRule="auto"/>
              <w:rPr>
                <w:rFonts w:ascii="Arial" w:eastAsia="Times New Roman" w:hAnsi="Arial" w:cs="Arial"/>
                <w:lang w:eastAsia="en-GB"/>
              </w:rPr>
            </w:pPr>
            <w:r w:rsidRPr="00F46001">
              <w:rPr>
                <w:rFonts w:ascii="Arial" w:eastAsia="Times New Roman" w:hAnsi="Arial" w:cs="Arial"/>
                <w:lang w:eastAsia="en-GB"/>
              </w:rPr>
              <w:t xml:space="preserve">Bailer </w:t>
            </w:r>
          </w:p>
          <w:p w14:paraId="6041F293" w14:textId="77777777" w:rsidR="00F46001" w:rsidRPr="00F46001" w:rsidRDefault="00F46001" w:rsidP="00F46001">
            <w:pPr>
              <w:spacing w:before="120" w:after="120" w:line="240" w:lineRule="auto"/>
              <w:rPr>
                <w:rFonts w:ascii="Arial" w:eastAsia="Times New Roman" w:hAnsi="Arial" w:cs="Arial"/>
                <w:lang w:eastAsia="en-GB"/>
              </w:rPr>
            </w:pPr>
            <w:r w:rsidRPr="00F46001">
              <w:rPr>
                <w:rFonts w:ascii="Arial" w:eastAsia="Times New Roman" w:hAnsi="Arial" w:cs="Arial"/>
                <w:lang w:eastAsia="en-GB"/>
              </w:rPr>
              <w:t xml:space="preserve">Inertial pump </w:t>
            </w:r>
          </w:p>
          <w:p w14:paraId="5D03CD57" w14:textId="77777777" w:rsidR="00F46001" w:rsidRPr="00F46001" w:rsidRDefault="00F46001" w:rsidP="00F46001">
            <w:pPr>
              <w:spacing w:before="120" w:after="120" w:line="240" w:lineRule="auto"/>
              <w:rPr>
                <w:rFonts w:ascii="Arial" w:eastAsia="Times New Roman" w:hAnsi="Arial" w:cs="Arial"/>
                <w:lang w:eastAsia="en-GB"/>
              </w:rPr>
            </w:pPr>
            <w:r w:rsidRPr="00F46001">
              <w:rPr>
                <w:rFonts w:ascii="Arial" w:eastAsia="Times New Roman" w:hAnsi="Arial" w:cs="Arial"/>
                <w:lang w:eastAsia="en-GB"/>
              </w:rPr>
              <w:t xml:space="preserve">Submersible </w:t>
            </w:r>
          </w:p>
          <w:p w14:paraId="2FAA995E" w14:textId="75E95792" w:rsidR="0000068D" w:rsidRPr="004E2348" w:rsidRDefault="00F46001" w:rsidP="00F46001">
            <w:pPr>
              <w:spacing w:before="120" w:after="120" w:line="240" w:lineRule="auto"/>
              <w:rPr>
                <w:rFonts w:ascii="Arial" w:eastAsia="Times New Roman" w:hAnsi="Arial" w:cs="Arial"/>
                <w:lang w:eastAsia="en-GB"/>
              </w:rPr>
            </w:pPr>
            <w:r w:rsidRPr="00F46001">
              <w:rPr>
                <w:rFonts w:ascii="Arial" w:eastAsia="Times New Roman" w:hAnsi="Arial" w:cs="Arial"/>
                <w:lang w:eastAsia="en-GB"/>
              </w:rPr>
              <w:t>Bladder Pump</w:t>
            </w:r>
          </w:p>
        </w:tc>
      </w:tr>
      <w:tr w:rsidR="006A7B2F" w:rsidRPr="004E2348" w14:paraId="06EC8869" w14:textId="77777777" w:rsidTr="006A7B2F">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A48907C" w14:textId="46589369" w:rsidR="006A7B2F" w:rsidRDefault="006A7B2F" w:rsidP="006A7B2F">
            <w:pPr>
              <w:spacing w:before="120" w:after="120" w:line="240" w:lineRule="auto"/>
              <w:rPr>
                <w:rFonts w:ascii="Arial" w:eastAsia="Times New Roman" w:hAnsi="Arial" w:cs="Arial"/>
                <w:lang w:eastAsia="en-GB"/>
              </w:rPr>
            </w:pPr>
            <w:r w:rsidRPr="0081182B">
              <w:t xml:space="preserve">Dedicated pump </w:t>
            </w:r>
          </w:p>
        </w:tc>
        <w:tc>
          <w:tcPr>
            <w:tcW w:w="4479" w:type="dxa"/>
            <w:tcBorders>
              <w:top w:val="nil"/>
              <w:left w:val="nil"/>
              <w:bottom w:val="single" w:sz="8" w:space="0" w:color="A6A6A6"/>
              <w:right w:val="single" w:sz="8" w:space="0" w:color="A6A6A6"/>
            </w:tcBorders>
            <w:noWrap/>
            <w:tcMar>
              <w:top w:w="0" w:type="dxa"/>
              <w:left w:w="108" w:type="dxa"/>
              <w:bottom w:w="0" w:type="dxa"/>
              <w:right w:w="108" w:type="dxa"/>
            </w:tcMar>
          </w:tcPr>
          <w:p w14:paraId="4CDBDB49" w14:textId="4F1BF4F7" w:rsidR="006A7B2F" w:rsidRPr="004E2348" w:rsidRDefault="006A7B2F" w:rsidP="006A7B2F">
            <w:pPr>
              <w:spacing w:before="120" w:after="120" w:line="240" w:lineRule="auto"/>
              <w:rPr>
                <w:rFonts w:ascii="Arial" w:eastAsia="Times New Roman" w:hAnsi="Arial" w:cs="Arial"/>
                <w:lang w:eastAsia="en-GB"/>
              </w:rPr>
            </w:pPr>
            <w:r w:rsidRPr="0081182B">
              <w:t xml:space="preserve">Y – Yes if installed at least 24 hours in advance of purging. N - No otherwise. </w:t>
            </w:r>
          </w:p>
        </w:tc>
        <w:tc>
          <w:tcPr>
            <w:tcW w:w="3855" w:type="dxa"/>
            <w:tcBorders>
              <w:top w:val="nil"/>
              <w:left w:val="nil"/>
              <w:bottom w:val="single" w:sz="8" w:space="0" w:color="A6A6A6"/>
              <w:right w:val="single" w:sz="8" w:space="0" w:color="A6A6A6"/>
            </w:tcBorders>
            <w:noWrap/>
            <w:tcMar>
              <w:top w:w="0" w:type="dxa"/>
              <w:left w:w="108" w:type="dxa"/>
              <w:bottom w:w="0" w:type="dxa"/>
              <w:right w:w="108" w:type="dxa"/>
            </w:tcMar>
          </w:tcPr>
          <w:p w14:paraId="29784B46" w14:textId="7E918F0E" w:rsidR="006A7B2F" w:rsidRPr="004E2348" w:rsidRDefault="006A7B2F" w:rsidP="006A7B2F">
            <w:pPr>
              <w:spacing w:before="120" w:after="120" w:line="240" w:lineRule="auto"/>
              <w:rPr>
                <w:rFonts w:ascii="Arial" w:eastAsia="Times New Roman" w:hAnsi="Arial" w:cs="Arial"/>
                <w:lang w:eastAsia="en-GB"/>
              </w:rPr>
            </w:pPr>
            <w:r w:rsidRPr="0081182B">
              <w:t xml:space="preserve">Y </w:t>
            </w:r>
          </w:p>
        </w:tc>
      </w:tr>
      <w:tr w:rsidR="006A7B2F" w:rsidRPr="004E2348" w14:paraId="10D51CC5" w14:textId="77777777" w:rsidTr="006A7B2F">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B39DEAA" w14:textId="3129F86F" w:rsidR="006A7B2F" w:rsidRDefault="006A7B2F" w:rsidP="006A7B2F">
            <w:pPr>
              <w:spacing w:before="120" w:after="120" w:line="240" w:lineRule="auto"/>
              <w:rPr>
                <w:rFonts w:ascii="Arial" w:eastAsia="Times New Roman" w:hAnsi="Arial" w:cs="Arial"/>
                <w:lang w:eastAsia="en-GB"/>
              </w:rPr>
            </w:pPr>
            <w:r w:rsidRPr="0081182B">
              <w:t xml:space="preserve">Purge record </w:t>
            </w:r>
          </w:p>
        </w:tc>
        <w:tc>
          <w:tcPr>
            <w:tcW w:w="4479" w:type="dxa"/>
            <w:tcBorders>
              <w:top w:val="nil"/>
              <w:left w:val="nil"/>
              <w:bottom w:val="single" w:sz="8" w:space="0" w:color="A6A6A6"/>
              <w:right w:val="single" w:sz="8" w:space="0" w:color="A6A6A6"/>
            </w:tcBorders>
            <w:noWrap/>
            <w:tcMar>
              <w:top w:w="0" w:type="dxa"/>
              <w:left w:w="108" w:type="dxa"/>
              <w:bottom w:w="0" w:type="dxa"/>
              <w:right w:w="108" w:type="dxa"/>
            </w:tcMar>
          </w:tcPr>
          <w:p w14:paraId="361FF447" w14:textId="6D24F183" w:rsidR="006A7B2F" w:rsidRPr="00D86D2B" w:rsidRDefault="006A7B2F" w:rsidP="006A7B2F">
            <w:pPr>
              <w:spacing w:before="120" w:after="120" w:line="240" w:lineRule="auto"/>
              <w:rPr>
                <w:rFonts w:ascii="Arial" w:eastAsia="Times New Roman" w:hAnsi="Arial" w:cs="Arial"/>
                <w:lang w:eastAsia="en-GB"/>
              </w:rPr>
            </w:pPr>
            <w:r w:rsidRPr="0081182B">
              <w:t>Y – Yes if written purge record on separate sheet or</w:t>
            </w:r>
            <w:r w:rsidR="00EE1C31">
              <w:t xml:space="preserve"> </w:t>
            </w:r>
            <w:r w:rsidRPr="0081182B">
              <w:t xml:space="preserve">N - No otherwise. </w:t>
            </w:r>
          </w:p>
        </w:tc>
        <w:tc>
          <w:tcPr>
            <w:tcW w:w="3855" w:type="dxa"/>
            <w:tcBorders>
              <w:top w:val="nil"/>
              <w:left w:val="nil"/>
              <w:bottom w:val="single" w:sz="8" w:space="0" w:color="A6A6A6"/>
              <w:right w:val="single" w:sz="8" w:space="0" w:color="A6A6A6"/>
            </w:tcBorders>
            <w:noWrap/>
            <w:tcMar>
              <w:top w:w="0" w:type="dxa"/>
              <w:left w:w="108" w:type="dxa"/>
              <w:bottom w:w="0" w:type="dxa"/>
              <w:right w:w="108" w:type="dxa"/>
            </w:tcMar>
          </w:tcPr>
          <w:p w14:paraId="02EB1D71" w14:textId="7142F7B0" w:rsidR="006A7B2F" w:rsidRPr="00E17FC9" w:rsidRDefault="006A7B2F" w:rsidP="006A7B2F">
            <w:pPr>
              <w:spacing w:before="120" w:after="120" w:line="240" w:lineRule="auto"/>
              <w:rPr>
                <w:rFonts w:ascii="Arial" w:eastAsia="Times New Roman" w:hAnsi="Arial" w:cs="Arial"/>
                <w:lang w:eastAsia="en-GB"/>
              </w:rPr>
            </w:pPr>
            <w:r w:rsidRPr="0081182B">
              <w:t xml:space="preserve">Y </w:t>
            </w:r>
          </w:p>
        </w:tc>
      </w:tr>
    </w:tbl>
    <w:p w14:paraId="1AACB18F" w14:textId="77777777" w:rsidR="00EE16E0" w:rsidRDefault="00EE16E0" w:rsidP="005A0D0E"/>
    <w:p w14:paraId="7C67EEBB" w14:textId="77777777" w:rsidR="003C00FE" w:rsidRDefault="003C00FE" w:rsidP="006A7B2F">
      <w:pPr>
        <w:pStyle w:val="BodyText1"/>
        <w:rPr>
          <w:rFonts w:eastAsia="Times New Roman"/>
          <w:b/>
          <w:bCs/>
        </w:rPr>
      </w:pPr>
    </w:p>
    <w:p w14:paraId="0810B4C7" w14:textId="77777777" w:rsidR="003C00FE" w:rsidRDefault="003C00FE" w:rsidP="006A7B2F">
      <w:pPr>
        <w:pStyle w:val="BodyText1"/>
        <w:rPr>
          <w:rFonts w:eastAsia="Times New Roman"/>
          <w:b/>
          <w:bCs/>
        </w:rPr>
      </w:pPr>
    </w:p>
    <w:p w14:paraId="4175840E" w14:textId="77777777" w:rsidR="003C00FE" w:rsidRDefault="003C00FE" w:rsidP="006A7B2F">
      <w:pPr>
        <w:pStyle w:val="BodyText1"/>
        <w:rPr>
          <w:rFonts w:eastAsia="Times New Roman"/>
          <w:b/>
          <w:bCs/>
        </w:rPr>
      </w:pPr>
    </w:p>
    <w:p w14:paraId="4AB04A5D" w14:textId="77777777" w:rsidR="003C00FE" w:rsidRDefault="003C00FE" w:rsidP="006A7B2F">
      <w:pPr>
        <w:pStyle w:val="BodyText1"/>
        <w:rPr>
          <w:rFonts w:eastAsia="Times New Roman"/>
          <w:b/>
          <w:bCs/>
        </w:rPr>
      </w:pPr>
    </w:p>
    <w:p w14:paraId="7170EBE3" w14:textId="77777777" w:rsidR="003C00FE" w:rsidRDefault="003C00FE" w:rsidP="006A7B2F">
      <w:pPr>
        <w:pStyle w:val="BodyText1"/>
        <w:rPr>
          <w:rFonts w:eastAsia="Times New Roman"/>
          <w:b/>
          <w:bCs/>
        </w:rPr>
      </w:pPr>
    </w:p>
    <w:p w14:paraId="36097630" w14:textId="77777777" w:rsidR="003C00FE" w:rsidRDefault="003C00FE" w:rsidP="006A7B2F">
      <w:pPr>
        <w:pStyle w:val="BodyText1"/>
        <w:rPr>
          <w:rFonts w:eastAsia="Times New Roman"/>
          <w:b/>
          <w:bCs/>
        </w:rPr>
      </w:pPr>
    </w:p>
    <w:p w14:paraId="5CC9CEC4" w14:textId="77777777" w:rsidR="003C00FE" w:rsidRDefault="003C00FE" w:rsidP="006A7B2F">
      <w:pPr>
        <w:pStyle w:val="BodyText1"/>
        <w:rPr>
          <w:rFonts w:eastAsia="Times New Roman"/>
          <w:b/>
          <w:bCs/>
        </w:rPr>
      </w:pPr>
    </w:p>
    <w:p w14:paraId="41B027E5" w14:textId="2407DD84" w:rsidR="006A7B2F" w:rsidRDefault="006A7B2F" w:rsidP="006A7B2F">
      <w:pPr>
        <w:pStyle w:val="BodyText1"/>
        <w:rPr>
          <w:rFonts w:eastAsia="Times New Roman"/>
          <w:b/>
          <w:bCs/>
        </w:rPr>
      </w:pPr>
      <w:r w:rsidRPr="00725AFC">
        <w:rPr>
          <w:rFonts w:eastAsia="Times New Roman"/>
          <w:b/>
          <w:bCs/>
        </w:rPr>
        <w:t xml:space="preserve">Table </w:t>
      </w:r>
      <w:r>
        <w:rPr>
          <w:rFonts w:eastAsia="Times New Roman"/>
          <w:b/>
          <w:bCs/>
        </w:rPr>
        <w:t>A8.6c: Sample collection information</w:t>
      </w:r>
    </w:p>
    <w:p w14:paraId="0F669BF1" w14:textId="18F4AF48" w:rsidR="006A7B2F" w:rsidRPr="00725AFC" w:rsidRDefault="00732EAD" w:rsidP="006A7B2F">
      <w:pPr>
        <w:rPr>
          <w:rFonts w:eastAsia="Times New Roman"/>
        </w:rPr>
      </w:pPr>
      <w:r w:rsidRPr="00732EAD">
        <w:rPr>
          <w:rFonts w:eastAsia="Times New Roman"/>
        </w:rPr>
        <w:t>All monitoring points scheduled for monitoring should be included on this form. An explanatory comment should be provided where no data is obtained. This will facilitate with comparison against schedules set out in the Site Monitoring Plan.</w:t>
      </w:r>
    </w:p>
    <w:tbl>
      <w:tblPr>
        <w:tblW w:w="10318" w:type="dxa"/>
        <w:tblLayout w:type="fixed"/>
        <w:tblCellMar>
          <w:left w:w="0" w:type="dxa"/>
          <w:right w:w="0" w:type="dxa"/>
        </w:tblCellMar>
        <w:tblLook w:val="04A0" w:firstRow="1" w:lastRow="0" w:firstColumn="1" w:lastColumn="0" w:noHBand="0" w:noVBand="1"/>
        <w:tblCaption w:val="Table A8.5a: Heading information"/>
        <w:tblDescription w:val="Example of general terms and references of sample collection information with their descriptions"/>
      </w:tblPr>
      <w:tblGrid>
        <w:gridCol w:w="2098"/>
        <w:gridCol w:w="5669"/>
        <w:gridCol w:w="2551"/>
      </w:tblGrid>
      <w:tr w:rsidR="006A7B2F" w:rsidRPr="004E2348" w14:paraId="305AC555" w14:textId="77777777" w:rsidTr="00A1685D">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1DF76039" w14:textId="77777777" w:rsidR="006A7B2F" w:rsidRPr="004E2348" w:rsidRDefault="006A7B2F"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56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63330FE" w14:textId="77777777" w:rsidR="006A7B2F" w:rsidRPr="004E2348" w:rsidRDefault="006A7B2F"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4EB4249" w14:textId="77777777" w:rsidR="006A7B2F" w:rsidRPr="004E2348" w:rsidRDefault="006A7B2F"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646A6D" w:rsidRPr="004E2348" w14:paraId="4F1A919B" w14:textId="77777777" w:rsidTr="00A1685D">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5512D6A" w14:textId="14DAAC4F" w:rsidR="00646A6D" w:rsidRPr="004E2348" w:rsidRDefault="00646A6D" w:rsidP="00646A6D">
            <w:pPr>
              <w:spacing w:before="120" w:after="120" w:line="240" w:lineRule="auto"/>
              <w:rPr>
                <w:rFonts w:ascii="Arial" w:eastAsia="Times New Roman" w:hAnsi="Arial" w:cs="Arial"/>
                <w:lang w:eastAsia="en-GB"/>
              </w:rPr>
            </w:pPr>
            <w:r w:rsidRPr="00E904EB">
              <w:t xml:space="preserve">Date of sample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364805B0" w14:textId="24110E6B" w:rsidR="00646A6D" w:rsidRPr="004E2348" w:rsidRDefault="00646A6D" w:rsidP="00646A6D">
            <w:pPr>
              <w:spacing w:before="120" w:after="120" w:line="240" w:lineRule="auto"/>
              <w:rPr>
                <w:rFonts w:ascii="Arial" w:eastAsia="Times New Roman" w:hAnsi="Arial" w:cs="Arial"/>
                <w:lang w:eastAsia="en-GB"/>
              </w:rPr>
            </w:pPr>
            <w:r w:rsidRPr="00E904EB">
              <w:t xml:space="preserve">Date sample collected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040F0409" w14:textId="3D62EFCB" w:rsidR="00646A6D" w:rsidRPr="004E2348" w:rsidRDefault="00646A6D" w:rsidP="00646A6D">
            <w:pPr>
              <w:spacing w:before="120" w:after="120" w:line="240" w:lineRule="auto"/>
              <w:rPr>
                <w:rFonts w:ascii="Arial" w:eastAsia="Times New Roman" w:hAnsi="Arial" w:cs="Arial"/>
                <w:lang w:eastAsia="en-GB"/>
              </w:rPr>
            </w:pPr>
            <w:r w:rsidRPr="00E904EB">
              <w:t xml:space="preserve">1 / 1 / 03 </w:t>
            </w:r>
          </w:p>
        </w:tc>
      </w:tr>
      <w:tr w:rsidR="007662BE" w:rsidRPr="004E2348" w14:paraId="322437C7"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950B3F6" w14:textId="72ED0C89" w:rsidR="007662BE" w:rsidRPr="004E2348" w:rsidRDefault="007662BE" w:rsidP="007662BE">
            <w:pPr>
              <w:spacing w:before="120" w:after="120" w:line="240" w:lineRule="auto"/>
              <w:rPr>
                <w:rFonts w:ascii="Arial" w:eastAsia="Times New Roman" w:hAnsi="Arial" w:cs="Arial"/>
                <w:lang w:eastAsia="en-GB"/>
              </w:rPr>
            </w:pPr>
            <w:r w:rsidRPr="00DC77E5">
              <w:t xml:space="preserve">Time of sample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0DC674F5" w14:textId="6A3DEE17" w:rsidR="007662BE" w:rsidRPr="004E2348" w:rsidRDefault="00AF6502" w:rsidP="007662BE">
            <w:pPr>
              <w:spacing w:before="120" w:after="120" w:line="240" w:lineRule="auto"/>
              <w:rPr>
                <w:rFonts w:ascii="Arial" w:eastAsia="Times New Roman" w:hAnsi="Arial" w:cs="Arial"/>
                <w:lang w:eastAsia="en-GB"/>
              </w:rPr>
            </w:pPr>
            <w:r w:rsidRPr="00AF6502">
              <w:rPr>
                <w:rFonts w:ascii="Arial" w:eastAsia="Times New Roman" w:hAnsi="Arial" w:cs="Arial"/>
                <w:lang w:eastAsia="en-GB"/>
              </w:rPr>
              <w:t>Time of sampling or period of sampling not always required.</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479B7BCC" w14:textId="77777777" w:rsidR="00D0798F" w:rsidRPr="00D0798F" w:rsidRDefault="00D0798F" w:rsidP="00D0798F">
            <w:pPr>
              <w:spacing w:before="120" w:after="120" w:line="240" w:lineRule="auto"/>
              <w:rPr>
                <w:rFonts w:ascii="Arial" w:eastAsia="Times New Roman" w:hAnsi="Arial" w:cs="Arial"/>
                <w:lang w:eastAsia="en-GB"/>
              </w:rPr>
            </w:pPr>
            <w:r w:rsidRPr="00D0798F">
              <w:rPr>
                <w:rFonts w:ascii="Arial" w:eastAsia="Times New Roman" w:hAnsi="Arial" w:cs="Arial"/>
                <w:lang w:eastAsia="en-GB"/>
              </w:rPr>
              <w:t xml:space="preserve">14:55 </w:t>
            </w:r>
          </w:p>
          <w:p w14:paraId="11818DA9" w14:textId="32E929EF" w:rsidR="007662BE" w:rsidRPr="004E2348" w:rsidRDefault="00D0798F" w:rsidP="00D0798F">
            <w:pPr>
              <w:spacing w:before="120" w:after="120" w:line="240" w:lineRule="auto"/>
              <w:rPr>
                <w:rFonts w:ascii="Arial" w:eastAsia="Times New Roman" w:hAnsi="Arial" w:cs="Arial"/>
                <w:lang w:eastAsia="en-GB"/>
              </w:rPr>
            </w:pPr>
            <w:r w:rsidRPr="00D0798F">
              <w:rPr>
                <w:rFonts w:ascii="Arial" w:eastAsia="Times New Roman" w:hAnsi="Arial" w:cs="Arial"/>
                <w:lang w:eastAsia="en-GB"/>
              </w:rPr>
              <w:t>14:50 to 15:10</w:t>
            </w:r>
          </w:p>
        </w:tc>
      </w:tr>
      <w:tr w:rsidR="007662BE" w:rsidRPr="004E2348" w14:paraId="2D2450E8"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27CADA7" w14:textId="0B06E6AC" w:rsidR="007662BE" w:rsidRPr="004E2348" w:rsidRDefault="007662BE" w:rsidP="007662BE">
            <w:pPr>
              <w:spacing w:before="120" w:after="120" w:line="240" w:lineRule="auto"/>
              <w:rPr>
                <w:rFonts w:ascii="Arial" w:eastAsia="Times New Roman" w:hAnsi="Arial" w:cs="Arial"/>
                <w:lang w:eastAsia="en-GB"/>
              </w:rPr>
            </w:pPr>
            <w:r w:rsidRPr="00DC77E5">
              <w:t xml:space="preserve">Time since purge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741EA9C5" w14:textId="334522B7" w:rsidR="007662BE" w:rsidRPr="004E2348" w:rsidRDefault="00305263" w:rsidP="007662BE">
            <w:pPr>
              <w:spacing w:before="120" w:after="120" w:line="240" w:lineRule="auto"/>
              <w:rPr>
                <w:rFonts w:ascii="Arial" w:eastAsia="Times New Roman" w:hAnsi="Arial" w:cs="Arial"/>
                <w:lang w:eastAsia="en-GB"/>
              </w:rPr>
            </w:pPr>
            <w:r w:rsidRPr="00305263">
              <w:rPr>
                <w:rFonts w:ascii="Arial" w:eastAsia="Times New Roman" w:hAnsi="Arial" w:cs="Arial"/>
                <w:lang w:eastAsia="en-GB"/>
              </w:rPr>
              <w:t>Time since purging was completed</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3AD1409E" w14:textId="77777777" w:rsidR="00980AD6" w:rsidRPr="00980AD6" w:rsidRDefault="00980AD6" w:rsidP="00980AD6">
            <w:pPr>
              <w:spacing w:before="120" w:after="120" w:line="240" w:lineRule="auto"/>
              <w:rPr>
                <w:rFonts w:ascii="Arial" w:eastAsia="Times New Roman" w:hAnsi="Arial" w:cs="Arial"/>
                <w:lang w:eastAsia="en-GB"/>
              </w:rPr>
            </w:pPr>
            <w:r w:rsidRPr="00980AD6">
              <w:rPr>
                <w:rFonts w:ascii="Arial" w:eastAsia="Times New Roman" w:hAnsi="Arial" w:cs="Arial"/>
                <w:lang w:eastAsia="en-GB"/>
              </w:rPr>
              <w:t xml:space="preserve">2 mins </w:t>
            </w:r>
          </w:p>
          <w:p w14:paraId="5763DD0E" w14:textId="08A8CA3D" w:rsidR="007662BE" w:rsidRPr="004E2348" w:rsidRDefault="00980AD6" w:rsidP="00980AD6">
            <w:pPr>
              <w:spacing w:before="120" w:after="120" w:line="240" w:lineRule="auto"/>
              <w:rPr>
                <w:rFonts w:ascii="Arial" w:eastAsia="Times New Roman" w:hAnsi="Arial" w:cs="Arial"/>
                <w:lang w:eastAsia="en-GB"/>
              </w:rPr>
            </w:pPr>
            <w:r w:rsidRPr="00980AD6">
              <w:rPr>
                <w:rFonts w:ascii="Arial" w:eastAsia="Times New Roman" w:hAnsi="Arial" w:cs="Arial"/>
                <w:lang w:eastAsia="en-GB"/>
              </w:rPr>
              <w:t>35mins</w:t>
            </w:r>
          </w:p>
        </w:tc>
      </w:tr>
      <w:tr w:rsidR="006A7B2F" w:rsidRPr="004E2348" w14:paraId="7B112580"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540A08E" w14:textId="38948152" w:rsidR="006A7B2F" w:rsidRDefault="001B7F48" w:rsidP="00A1685D">
            <w:pPr>
              <w:spacing w:before="120" w:after="120" w:line="240" w:lineRule="auto"/>
              <w:rPr>
                <w:rFonts w:ascii="Arial" w:eastAsia="Times New Roman" w:hAnsi="Arial" w:cs="Arial"/>
                <w:lang w:eastAsia="en-GB"/>
              </w:rPr>
            </w:pPr>
            <w:r w:rsidRPr="001B7F48">
              <w:rPr>
                <w:rFonts w:ascii="Arial" w:eastAsia="Times New Roman" w:hAnsi="Arial" w:cs="Arial"/>
                <w:lang w:eastAsia="en-GB"/>
              </w:rPr>
              <w:t>Depth to water</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3168ED92" w14:textId="77777777" w:rsidR="009E65C6" w:rsidRPr="009E65C6" w:rsidRDefault="009E65C6" w:rsidP="009E65C6">
            <w:pPr>
              <w:spacing w:before="120" w:after="120" w:line="240" w:lineRule="auto"/>
              <w:rPr>
                <w:rFonts w:ascii="Arial" w:eastAsia="Times New Roman" w:hAnsi="Arial" w:cs="Arial"/>
                <w:lang w:eastAsia="en-GB"/>
              </w:rPr>
            </w:pPr>
            <w:r w:rsidRPr="009E65C6">
              <w:rPr>
                <w:rFonts w:ascii="Arial" w:eastAsia="Times New Roman" w:hAnsi="Arial" w:cs="Arial"/>
                <w:lang w:eastAsia="en-GB"/>
              </w:rPr>
              <w:t xml:space="preserve">Depth to water level. </w:t>
            </w:r>
          </w:p>
          <w:p w14:paraId="7B5C6457" w14:textId="216EBCE1" w:rsidR="006A7B2F" w:rsidRPr="004E2348" w:rsidRDefault="009E65C6" w:rsidP="009E65C6">
            <w:pPr>
              <w:spacing w:before="120" w:after="120" w:line="240" w:lineRule="auto"/>
              <w:rPr>
                <w:rFonts w:ascii="Arial" w:eastAsia="Times New Roman" w:hAnsi="Arial" w:cs="Arial"/>
                <w:lang w:eastAsia="en-GB"/>
              </w:rPr>
            </w:pPr>
            <w:r w:rsidRPr="009E65C6">
              <w:rPr>
                <w:rFonts w:ascii="Arial" w:eastAsia="Times New Roman" w:hAnsi="Arial" w:cs="Arial"/>
                <w:lang w:eastAsia="en-GB"/>
              </w:rPr>
              <w:t>Recorded as metres below datum point (mbd) at time of sampling.</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2824801" w14:textId="285548FF" w:rsidR="006A7B2F" w:rsidRPr="004E2348" w:rsidRDefault="009E65C6" w:rsidP="00A1685D">
            <w:pPr>
              <w:spacing w:before="120" w:after="120" w:line="240" w:lineRule="auto"/>
              <w:rPr>
                <w:rFonts w:ascii="Arial" w:eastAsia="Times New Roman" w:hAnsi="Arial" w:cs="Arial"/>
                <w:lang w:eastAsia="en-GB"/>
              </w:rPr>
            </w:pPr>
            <w:r>
              <w:rPr>
                <w:rFonts w:ascii="Arial" w:eastAsia="Times New Roman" w:hAnsi="Arial" w:cs="Arial"/>
                <w:lang w:eastAsia="en-GB"/>
              </w:rPr>
              <w:t>5.3</w:t>
            </w:r>
          </w:p>
        </w:tc>
      </w:tr>
      <w:tr w:rsidR="00F375DA" w:rsidRPr="004E2348" w14:paraId="6EF197A5"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BD8A938" w14:textId="485873EF" w:rsidR="00F375DA" w:rsidRDefault="00F375DA" w:rsidP="00F375DA">
            <w:pPr>
              <w:spacing w:before="120" w:after="120" w:line="240" w:lineRule="auto"/>
              <w:rPr>
                <w:rFonts w:ascii="Arial" w:eastAsia="Times New Roman" w:hAnsi="Arial" w:cs="Arial"/>
                <w:lang w:eastAsia="en-GB"/>
              </w:rPr>
            </w:pPr>
            <w:r w:rsidRPr="00823E07">
              <w:t xml:space="preserve">Pumping rate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21E09DCA" w14:textId="04646F7F" w:rsidR="00F375DA" w:rsidRPr="00D86D2B" w:rsidRDefault="00F375DA" w:rsidP="00F375DA">
            <w:pPr>
              <w:spacing w:before="120" w:after="120" w:line="240" w:lineRule="auto"/>
              <w:rPr>
                <w:rFonts w:ascii="Arial" w:eastAsia="Times New Roman" w:hAnsi="Arial" w:cs="Arial"/>
                <w:lang w:eastAsia="en-GB"/>
              </w:rPr>
            </w:pPr>
            <w:r w:rsidRPr="00823E07">
              <w:t xml:space="preserve">Pumping rate used for sampling (litres per minute).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41121D0F" w14:textId="11227E3A" w:rsidR="00F375DA" w:rsidRPr="00E17FC9" w:rsidRDefault="00F375DA" w:rsidP="00F375DA">
            <w:pPr>
              <w:spacing w:before="120" w:after="120" w:line="240" w:lineRule="auto"/>
              <w:rPr>
                <w:rFonts w:ascii="Arial" w:eastAsia="Times New Roman" w:hAnsi="Arial" w:cs="Arial"/>
                <w:lang w:eastAsia="en-GB"/>
              </w:rPr>
            </w:pPr>
            <w:r w:rsidRPr="00823E07">
              <w:t>0.5</w:t>
            </w:r>
            <w:r w:rsidR="00EE1C31">
              <w:t xml:space="preserve"> </w:t>
            </w:r>
            <w:r w:rsidRPr="00823E07">
              <w:t xml:space="preserve">l/min </w:t>
            </w:r>
          </w:p>
        </w:tc>
      </w:tr>
      <w:tr w:rsidR="00F375DA" w:rsidRPr="004E2348" w14:paraId="75D06ECB"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55394EB" w14:textId="12784E86" w:rsidR="00F375DA" w:rsidRDefault="00F375DA" w:rsidP="00F375DA">
            <w:pPr>
              <w:spacing w:before="120" w:after="120" w:line="240" w:lineRule="auto"/>
              <w:rPr>
                <w:rFonts w:ascii="Arial" w:eastAsia="Times New Roman" w:hAnsi="Arial" w:cs="Arial"/>
                <w:lang w:eastAsia="en-GB"/>
              </w:rPr>
            </w:pPr>
            <w:r w:rsidRPr="00823E07">
              <w:t xml:space="preserve">Odour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3284DE81" w14:textId="2C692E0B" w:rsidR="00F375DA" w:rsidRPr="004E2348" w:rsidRDefault="00F375DA" w:rsidP="00F375DA">
            <w:pPr>
              <w:spacing w:before="120" w:after="120" w:line="240" w:lineRule="auto"/>
              <w:rPr>
                <w:rFonts w:ascii="Arial" w:eastAsia="Times New Roman" w:hAnsi="Arial" w:cs="Arial"/>
                <w:lang w:eastAsia="en-GB"/>
              </w:rPr>
            </w:pPr>
            <w:r w:rsidRPr="00823E07">
              <w:t xml:space="preserve">Record any distinguishing smell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1CEE1CB8" w14:textId="5A181AC9" w:rsidR="00F375DA" w:rsidRPr="004E2348" w:rsidRDefault="00F375DA" w:rsidP="00F375DA">
            <w:pPr>
              <w:spacing w:before="120" w:after="120" w:line="240" w:lineRule="auto"/>
              <w:rPr>
                <w:rFonts w:ascii="Arial" w:eastAsia="Times New Roman" w:hAnsi="Arial" w:cs="Arial"/>
                <w:lang w:eastAsia="en-GB"/>
              </w:rPr>
            </w:pPr>
            <w:r w:rsidRPr="00823E07">
              <w:t xml:space="preserve">Sulphidal, hydrocarbons – tarry </w:t>
            </w:r>
          </w:p>
        </w:tc>
      </w:tr>
      <w:tr w:rsidR="00F375DA" w:rsidRPr="004E2348" w14:paraId="418C0A98" w14:textId="77777777" w:rsidTr="00A1685D">
        <w:trPr>
          <w:trHeight w:val="300"/>
        </w:trPr>
        <w:tc>
          <w:tcPr>
            <w:tcW w:w="2098" w:type="dxa"/>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58376B8A" w14:textId="69C87319" w:rsidR="00F375DA" w:rsidRDefault="00F375DA" w:rsidP="00F375DA">
            <w:pPr>
              <w:spacing w:before="120" w:after="120" w:line="240" w:lineRule="auto"/>
              <w:rPr>
                <w:rFonts w:ascii="Arial" w:eastAsia="Times New Roman" w:hAnsi="Arial" w:cs="Arial"/>
                <w:lang w:eastAsia="en-GB"/>
              </w:rPr>
            </w:pPr>
            <w:r w:rsidRPr="00823E07">
              <w:t xml:space="preserve">Colour / appearance </w:t>
            </w:r>
          </w:p>
        </w:tc>
        <w:tc>
          <w:tcPr>
            <w:tcW w:w="5669"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7325AD8A" w14:textId="49F47D5E" w:rsidR="00F375DA" w:rsidRPr="004E2348" w:rsidRDefault="00F375DA" w:rsidP="00F375DA">
            <w:pPr>
              <w:spacing w:before="120" w:after="120" w:line="240" w:lineRule="auto"/>
              <w:rPr>
                <w:rFonts w:ascii="Arial" w:eastAsia="Times New Roman" w:hAnsi="Arial" w:cs="Arial"/>
                <w:lang w:eastAsia="en-GB"/>
              </w:rPr>
            </w:pPr>
            <w:r w:rsidRPr="00823E07">
              <w:t xml:space="preserve">Record any distinguishing water colouration (not sediment colour) or state if clear. </w:t>
            </w:r>
          </w:p>
        </w:tc>
        <w:tc>
          <w:tcPr>
            <w:tcW w:w="2551"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077F8132" w14:textId="437A5F95" w:rsidR="00F375DA" w:rsidRPr="004E2348" w:rsidRDefault="00F375DA" w:rsidP="00F375DA">
            <w:pPr>
              <w:spacing w:before="120" w:after="120" w:line="240" w:lineRule="auto"/>
              <w:rPr>
                <w:rFonts w:ascii="Arial" w:eastAsia="Times New Roman" w:hAnsi="Arial" w:cs="Arial"/>
                <w:lang w:eastAsia="en-GB"/>
              </w:rPr>
            </w:pPr>
            <w:r w:rsidRPr="00823E07">
              <w:t xml:space="preserve">Red (iron-stained), clear </w:t>
            </w:r>
          </w:p>
        </w:tc>
      </w:tr>
      <w:tr w:rsidR="004305AC" w:rsidRPr="004E2348" w14:paraId="7440C0AD" w14:textId="77777777" w:rsidTr="00A1685D">
        <w:trPr>
          <w:trHeight w:val="300"/>
        </w:trPr>
        <w:tc>
          <w:tcPr>
            <w:tcW w:w="2098" w:type="dxa"/>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1C2D2C5A" w14:textId="751DFA53" w:rsidR="004305AC" w:rsidRPr="00823E07" w:rsidRDefault="004305AC" w:rsidP="004305AC">
            <w:pPr>
              <w:spacing w:before="120" w:after="120" w:line="240" w:lineRule="auto"/>
            </w:pPr>
            <w:r w:rsidRPr="001A4925">
              <w:t xml:space="preserve">Sediment </w:t>
            </w:r>
          </w:p>
        </w:tc>
        <w:tc>
          <w:tcPr>
            <w:tcW w:w="5669"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0C0B3BC2" w14:textId="1A193911" w:rsidR="004305AC" w:rsidRPr="00823E07" w:rsidRDefault="004305AC" w:rsidP="004305AC">
            <w:pPr>
              <w:spacing w:before="120" w:after="120" w:line="240" w:lineRule="auto"/>
            </w:pPr>
            <w:r w:rsidRPr="001A4925">
              <w:t xml:space="preserve">Record presence of sediment </w:t>
            </w:r>
          </w:p>
        </w:tc>
        <w:tc>
          <w:tcPr>
            <w:tcW w:w="2551"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3CB4DD27" w14:textId="77777777" w:rsidR="00896F49" w:rsidRDefault="00896F49" w:rsidP="00896F49">
            <w:pPr>
              <w:spacing w:before="120" w:after="120" w:line="240" w:lineRule="auto"/>
            </w:pPr>
            <w:r>
              <w:t xml:space="preserve">Fine silt particles </w:t>
            </w:r>
          </w:p>
          <w:p w14:paraId="26004AC2" w14:textId="01950307" w:rsidR="004305AC" w:rsidRPr="00823E07" w:rsidRDefault="00896F49" w:rsidP="00896F49">
            <w:pPr>
              <w:spacing w:before="120" w:after="120" w:line="240" w:lineRule="auto"/>
            </w:pPr>
            <w:r>
              <w:t>Sand and silt – 50% of unfiltered samples</w:t>
            </w:r>
          </w:p>
        </w:tc>
      </w:tr>
      <w:tr w:rsidR="004305AC" w:rsidRPr="004E2348" w14:paraId="33392DEC" w14:textId="77777777" w:rsidTr="00A1685D">
        <w:trPr>
          <w:trHeight w:val="300"/>
        </w:trPr>
        <w:tc>
          <w:tcPr>
            <w:tcW w:w="2098" w:type="dxa"/>
            <w:tcBorders>
              <w:top w:val="single" w:sz="4" w:space="0" w:color="BFBFBF" w:themeColor="background1" w:themeShade="BF"/>
              <w:left w:val="single" w:sz="8" w:space="0" w:color="A6A6A6"/>
              <w:bottom w:val="single" w:sz="8" w:space="0" w:color="A6A6A6"/>
              <w:right w:val="single" w:sz="8" w:space="0" w:color="A6A6A6"/>
            </w:tcBorders>
            <w:noWrap/>
            <w:tcMar>
              <w:top w:w="0" w:type="dxa"/>
              <w:left w:w="108" w:type="dxa"/>
              <w:bottom w:w="0" w:type="dxa"/>
              <w:right w:w="108" w:type="dxa"/>
            </w:tcMar>
          </w:tcPr>
          <w:p w14:paraId="347F423C" w14:textId="54AF0A61" w:rsidR="004305AC" w:rsidRPr="006412C4" w:rsidRDefault="004305AC" w:rsidP="004305AC">
            <w:pPr>
              <w:spacing w:before="120" w:after="120" w:line="240" w:lineRule="auto"/>
              <w:rPr>
                <w:rFonts w:ascii="Arial" w:eastAsia="Times New Roman" w:hAnsi="Arial" w:cs="Arial"/>
                <w:lang w:eastAsia="en-GB"/>
              </w:rPr>
            </w:pPr>
            <w:r w:rsidRPr="001A4925">
              <w:t xml:space="preserve">Comments </w:t>
            </w:r>
          </w:p>
        </w:tc>
        <w:tc>
          <w:tcPr>
            <w:tcW w:w="5669" w:type="dxa"/>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tcPr>
          <w:p w14:paraId="1E22D0AA" w14:textId="5A2E16D6" w:rsidR="004305AC" w:rsidRPr="004E2348" w:rsidRDefault="004305AC" w:rsidP="004305AC">
            <w:pPr>
              <w:spacing w:before="120" w:after="120" w:line="240" w:lineRule="auto"/>
              <w:rPr>
                <w:rFonts w:ascii="Arial" w:eastAsia="Times New Roman" w:hAnsi="Arial" w:cs="Arial"/>
                <w:lang w:eastAsia="en-GB"/>
              </w:rPr>
            </w:pPr>
            <w:r w:rsidRPr="001A4925">
              <w:t xml:space="preserve">Any general comments </w:t>
            </w:r>
          </w:p>
        </w:tc>
        <w:tc>
          <w:tcPr>
            <w:tcW w:w="2551" w:type="dxa"/>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tcPr>
          <w:p w14:paraId="38ABD5E3" w14:textId="49A36AFE" w:rsidR="004305AC" w:rsidRPr="004E2348" w:rsidRDefault="00896F49" w:rsidP="004305AC">
            <w:pPr>
              <w:spacing w:before="120" w:after="120" w:line="240" w:lineRule="auto"/>
              <w:rPr>
                <w:rFonts w:ascii="Arial" w:eastAsia="Times New Roman" w:hAnsi="Arial" w:cs="Arial"/>
                <w:lang w:eastAsia="en-GB"/>
              </w:rPr>
            </w:pPr>
            <w:r>
              <w:rPr>
                <w:rFonts w:ascii="Arial" w:eastAsia="Times New Roman" w:hAnsi="Arial" w:cs="Arial"/>
                <w:lang w:eastAsia="en-GB"/>
              </w:rPr>
              <w:t>-</w:t>
            </w:r>
          </w:p>
        </w:tc>
      </w:tr>
    </w:tbl>
    <w:p w14:paraId="6404F5A7" w14:textId="77777777" w:rsidR="006A7B2F" w:rsidRDefault="006A7B2F" w:rsidP="005A0D0E"/>
    <w:p w14:paraId="4C4C1227" w14:textId="77777777" w:rsidR="003C00FE" w:rsidRDefault="003C00FE" w:rsidP="00896F49">
      <w:pPr>
        <w:pStyle w:val="BodyText1"/>
        <w:rPr>
          <w:rFonts w:eastAsia="Times New Roman"/>
          <w:b/>
          <w:bCs/>
        </w:rPr>
      </w:pPr>
    </w:p>
    <w:p w14:paraId="368A076D" w14:textId="77777777" w:rsidR="003C00FE" w:rsidRDefault="003C00FE" w:rsidP="00896F49">
      <w:pPr>
        <w:pStyle w:val="BodyText1"/>
        <w:rPr>
          <w:rFonts w:eastAsia="Times New Roman"/>
          <w:b/>
          <w:bCs/>
        </w:rPr>
      </w:pPr>
    </w:p>
    <w:p w14:paraId="39762C4E" w14:textId="77777777" w:rsidR="003C00FE" w:rsidRDefault="003C00FE" w:rsidP="00896F49">
      <w:pPr>
        <w:pStyle w:val="BodyText1"/>
        <w:rPr>
          <w:rFonts w:eastAsia="Times New Roman"/>
          <w:b/>
          <w:bCs/>
        </w:rPr>
      </w:pPr>
    </w:p>
    <w:p w14:paraId="44FDFDB4" w14:textId="77777777" w:rsidR="003C00FE" w:rsidRDefault="003C00FE" w:rsidP="00896F49">
      <w:pPr>
        <w:pStyle w:val="BodyText1"/>
        <w:rPr>
          <w:rFonts w:eastAsia="Times New Roman"/>
          <w:b/>
          <w:bCs/>
        </w:rPr>
      </w:pPr>
    </w:p>
    <w:p w14:paraId="4213D2F5" w14:textId="058E73D2" w:rsidR="00896F49" w:rsidRDefault="00896F49" w:rsidP="00896F49">
      <w:pPr>
        <w:pStyle w:val="BodyText1"/>
        <w:rPr>
          <w:rFonts w:eastAsia="Times New Roman"/>
          <w:b/>
          <w:bCs/>
        </w:rPr>
      </w:pPr>
      <w:r w:rsidRPr="00725AFC">
        <w:rPr>
          <w:rFonts w:eastAsia="Times New Roman"/>
          <w:b/>
          <w:bCs/>
        </w:rPr>
        <w:t xml:space="preserve">Table </w:t>
      </w:r>
      <w:r>
        <w:rPr>
          <w:rFonts w:eastAsia="Times New Roman"/>
          <w:b/>
          <w:bCs/>
        </w:rPr>
        <w:t xml:space="preserve">A8.6d: </w:t>
      </w:r>
      <w:r w:rsidR="00F243A7" w:rsidRPr="00F243A7">
        <w:rPr>
          <w:rFonts w:eastAsia="Times New Roman"/>
          <w:b/>
          <w:bCs/>
        </w:rPr>
        <w:t>Sample containers and field treatment</w:t>
      </w:r>
    </w:p>
    <w:p w14:paraId="37C344F0" w14:textId="3ADDE7EC" w:rsidR="00F243A7" w:rsidRDefault="00B76B29" w:rsidP="00F243A7">
      <w:pPr>
        <w:rPr>
          <w:rFonts w:eastAsia="Times New Roman"/>
        </w:rPr>
      </w:pPr>
      <w:r w:rsidRPr="00B76B29">
        <w:rPr>
          <w:rFonts w:eastAsia="Times New Roman"/>
        </w:rPr>
        <w:t>Form allows for up to 5 sample containers with optional filtration or preservation methods</w:t>
      </w:r>
      <w:r>
        <w:rPr>
          <w:rFonts w:eastAsia="Times New Roman"/>
        </w:rPr>
        <w:t>.</w:t>
      </w:r>
    </w:p>
    <w:tbl>
      <w:tblPr>
        <w:tblW w:w="10375" w:type="dxa"/>
        <w:tblLayout w:type="fixed"/>
        <w:tblCellMar>
          <w:left w:w="0" w:type="dxa"/>
          <w:right w:w="0" w:type="dxa"/>
        </w:tblCellMar>
        <w:tblLook w:val="04A0" w:firstRow="1" w:lastRow="0" w:firstColumn="1" w:lastColumn="0" w:noHBand="0" w:noVBand="1"/>
        <w:tblCaption w:val="Table A8.6d: Sample containers and field treatment"/>
        <w:tblDescription w:val="Example of general terms and references for sample container and field treatment in a sample collection form with their descriptions"/>
      </w:tblPr>
      <w:tblGrid>
        <w:gridCol w:w="2098"/>
        <w:gridCol w:w="4762"/>
        <w:gridCol w:w="3515"/>
      </w:tblGrid>
      <w:tr w:rsidR="00BA5EB5" w:rsidRPr="004E2348" w14:paraId="1D9809EC" w14:textId="77777777" w:rsidTr="00BA5EB5">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09DA9A20" w14:textId="77777777" w:rsidR="00896F49" w:rsidRPr="004E2348" w:rsidRDefault="00896F49"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4762"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2577DB1" w14:textId="77777777" w:rsidR="00896F49" w:rsidRPr="004E2348" w:rsidRDefault="00896F49"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3515"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17DAE65" w14:textId="77777777" w:rsidR="00896F49" w:rsidRPr="004E2348" w:rsidRDefault="00896F49"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BA5EB5" w:rsidRPr="004E2348" w14:paraId="52652D9A" w14:textId="77777777" w:rsidTr="00BA5EB5">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CC1632C" w14:textId="26BA495B" w:rsidR="00D124BA" w:rsidRPr="004E2348" w:rsidRDefault="00D124BA" w:rsidP="00D124BA">
            <w:pPr>
              <w:spacing w:before="120" w:after="120" w:line="240" w:lineRule="auto"/>
              <w:rPr>
                <w:rFonts w:ascii="Arial" w:eastAsia="Times New Roman" w:hAnsi="Arial" w:cs="Arial"/>
                <w:lang w:eastAsia="en-GB"/>
              </w:rPr>
            </w:pPr>
            <w:r w:rsidRPr="00295016">
              <w:t xml:space="preserve">Ref </w:t>
            </w:r>
          </w:p>
        </w:tc>
        <w:tc>
          <w:tcPr>
            <w:tcW w:w="4762" w:type="dxa"/>
            <w:tcBorders>
              <w:top w:val="nil"/>
              <w:left w:val="nil"/>
              <w:bottom w:val="single" w:sz="8" w:space="0" w:color="A6A6A6"/>
              <w:right w:val="single" w:sz="8" w:space="0" w:color="A6A6A6"/>
            </w:tcBorders>
            <w:noWrap/>
            <w:tcMar>
              <w:top w:w="0" w:type="dxa"/>
              <w:left w:w="108" w:type="dxa"/>
              <w:bottom w:w="0" w:type="dxa"/>
              <w:right w:w="108" w:type="dxa"/>
            </w:tcMar>
          </w:tcPr>
          <w:p w14:paraId="520670EA" w14:textId="539CF35C" w:rsidR="00D124BA" w:rsidRPr="004E2348" w:rsidRDefault="00D124BA" w:rsidP="00D124BA">
            <w:pPr>
              <w:spacing w:before="120" w:after="120" w:line="240" w:lineRule="auto"/>
              <w:rPr>
                <w:rFonts w:ascii="Arial" w:eastAsia="Times New Roman" w:hAnsi="Arial" w:cs="Arial"/>
                <w:lang w:eastAsia="en-GB"/>
              </w:rPr>
            </w:pPr>
            <w:r w:rsidRPr="00295016">
              <w:t xml:space="preserve">Ref for type of sample container </w:t>
            </w:r>
          </w:p>
        </w:tc>
        <w:tc>
          <w:tcPr>
            <w:tcW w:w="3515" w:type="dxa"/>
            <w:tcBorders>
              <w:top w:val="nil"/>
              <w:left w:val="nil"/>
              <w:bottom w:val="single" w:sz="8" w:space="0" w:color="A6A6A6"/>
              <w:right w:val="single" w:sz="8" w:space="0" w:color="A6A6A6"/>
            </w:tcBorders>
            <w:noWrap/>
            <w:tcMar>
              <w:top w:w="0" w:type="dxa"/>
              <w:left w:w="108" w:type="dxa"/>
              <w:bottom w:w="0" w:type="dxa"/>
              <w:right w:w="108" w:type="dxa"/>
            </w:tcMar>
          </w:tcPr>
          <w:p w14:paraId="5C26AA6E" w14:textId="4730FF51" w:rsidR="00D124BA" w:rsidRPr="004E2348" w:rsidRDefault="00D124BA" w:rsidP="00D124BA">
            <w:pPr>
              <w:spacing w:before="120" w:after="120" w:line="240" w:lineRule="auto"/>
              <w:rPr>
                <w:rFonts w:ascii="Arial" w:eastAsia="Times New Roman" w:hAnsi="Arial" w:cs="Arial"/>
                <w:lang w:eastAsia="en-GB"/>
              </w:rPr>
            </w:pPr>
            <w:r w:rsidRPr="00295016">
              <w:t xml:space="preserve">1, 2, 3 </w:t>
            </w:r>
          </w:p>
        </w:tc>
      </w:tr>
      <w:tr w:rsidR="00BA5EB5" w:rsidRPr="004E2348" w14:paraId="69019790" w14:textId="77777777" w:rsidTr="00BA5EB5">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E935F84" w14:textId="08C38653" w:rsidR="006476B3" w:rsidRPr="004E2348" w:rsidRDefault="006476B3" w:rsidP="006476B3">
            <w:pPr>
              <w:spacing w:before="120" w:after="120" w:line="240" w:lineRule="auto"/>
              <w:rPr>
                <w:rFonts w:ascii="Arial" w:eastAsia="Times New Roman" w:hAnsi="Arial" w:cs="Arial"/>
                <w:lang w:eastAsia="en-GB"/>
              </w:rPr>
            </w:pPr>
            <w:r w:rsidRPr="00E01BEB">
              <w:t xml:space="preserve">Type </w:t>
            </w:r>
          </w:p>
        </w:tc>
        <w:tc>
          <w:tcPr>
            <w:tcW w:w="4762" w:type="dxa"/>
            <w:tcBorders>
              <w:top w:val="nil"/>
              <w:left w:val="nil"/>
              <w:bottom w:val="single" w:sz="8" w:space="0" w:color="A6A6A6"/>
              <w:right w:val="single" w:sz="8" w:space="0" w:color="A6A6A6"/>
            </w:tcBorders>
            <w:noWrap/>
            <w:tcMar>
              <w:top w:w="0" w:type="dxa"/>
              <w:left w:w="108" w:type="dxa"/>
              <w:bottom w:w="0" w:type="dxa"/>
              <w:right w:w="108" w:type="dxa"/>
            </w:tcMar>
          </w:tcPr>
          <w:p w14:paraId="46C3F404" w14:textId="5004E69B" w:rsidR="006476B3" w:rsidRPr="004E2348" w:rsidRDefault="006476B3" w:rsidP="006476B3">
            <w:pPr>
              <w:spacing w:before="120" w:after="120" w:line="240" w:lineRule="auto"/>
              <w:rPr>
                <w:rFonts w:ascii="Arial" w:eastAsia="Times New Roman" w:hAnsi="Arial" w:cs="Arial"/>
                <w:lang w:eastAsia="en-GB"/>
              </w:rPr>
            </w:pPr>
            <w:r w:rsidRPr="00E01BEB">
              <w:t xml:space="preserve">Type of container </w:t>
            </w:r>
          </w:p>
        </w:tc>
        <w:tc>
          <w:tcPr>
            <w:tcW w:w="3515" w:type="dxa"/>
            <w:tcBorders>
              <w:top w:val="nil"/>
              <w:left w:val="nil"/>
              <w:bottom w:val="single" w:sz="8" w:space="0" w:color="A6A6A6"/>
              <w:right w:val="single" w:sz="8" w:space="0" w:color="A6A6A6"/>
            </w:tcBorders>
            <w:noWrap/>
            <w:tcMar>
              <w:top w:w="0" w:type="dxa"/>
              <w:left w:w="108" w:type="dxa"/>
              <w:bottom w:w="0" w:type="dxa"/>
              <w:right w:w="108" w:type="dxa"/>
            </w:tcMar>
          </w:tcPr>
          <w:p w14:paraId="153A70D5" w14:textId="77777777" w:rsidR="00EB2979" w:rsidRPr="00EB2979" w:rsidRDefault="00EB2979" w:rsidP="00EB2979">
            <w:pPr>
              <w:spacing w:before="120" w:after="120" w:line="240" w:lineRule="auto"/>
              <w:rPr>
                <w:rFonts w:ascii="Arial" w:eastAsia="Times New Roman" w:hAnsi="Arial" w:cs="Arial"/>
                <w:lang w:eastAsia="en-GB"/>
              </w:rPr>
            </w:pPr>
            <w:r w:rsidRPr="00EB2979">
              <w:rPr>
                <w:rFonts w:ascii="Arial" w:eastAsia="Times New Roman" w:hAnsi="Arial" w:cs="Arial"/>
                <w:lang w:eastAsia="en-GB"/>
              </w:rPr>
              <w:t xml:space="preserve">PET </w:t>
            </w:r>
            <w:r w:rsidRPr="00EB2979">
              <w:rPr>
                <w:rFonts w:ascii="Arial" w:eastAsia="Times New Roman" w:hAnsi="Arial" w:cs="Arial"/>
                <w:lang w:eastAsia="en-GB"/>
              </w:rPr>
              <w:tab/>
              <w:t xml:space="preserve">PET (plastic) bottle </w:t>
            </w:r>
          </w:p>
          <w:p w14:paraId="7E075E70" w14:textId="77777777" w:rsidR="00EB2979" w:rsidRPr="00EB2979" w:rsidRDefault="00EB2979" w:rsidP="00EB2979">
            <w:pPr>
              <w:spacing w:before="120" w:after="120" w:line="240" w:lineRule="auto"/>
              <w:rPr>
                <w:rFonts w:ascii="Arial" w:eastAsia="Times New Roman" w:hAnsi="Arial" w:cs="Arial"/>
                <w:lang w:eastAsia="en-GB"/>
              </w:rPr>
            </w:pPr>
            <w:r w:rsidRPr="00EB2979">
              <w:rPr>
                <w:rFonts w:ascii="Arial" w:eastAsia="Times New Roman" w:hAnsi="Arial" w:cs="Arial"/>
                <w:lang w:eastAsia="en-GB"/>
              </w:rPr>
              <w:t xml:space="preserve">PE </w:t>
            </w:r>
            <w:r w:rsidRPr="00EB2979">
              <w:rPr>
                <w:rFonts w:ascii="Arial" w:eastAsia="Times New Roman" w:hAnsi="Arial" w:cs="Arial"/>
                <w:lang w:eastAsia="en-GB"/>
              </w:rPr>
              <w:tab/>
              <w:t xml:space="preserve">Polyethylene (plastic) bottle </w:t>
            </w:r>
          </w:p>
          <w:p w14:paraId="7BBEDE54" w14:textId="77777777" w:rsidR="00EB2979" w:rsidRPr="00EB2979" w:rsidRDefault="00EB2979" w:rsidP="00EB2979">
            <w:pPr>
              <w:spacing w:before="120" w:after="120" w:line="240" w:lineRule="auto"/>
              <w:rPr>
                <w:rFonts w:ascii="Arial" w:eastAsia="Times New Roman" w:hAnsi="Arial" w:cs="Arial"/>
                <w:lang w:eastAsia="en-GB"/>
              </w:rPr>
            </w:pPr>
            <w:r w:rsidRPr="00EB2979">
              <w:rPr>
                <w:rFonts w:ascii="Arial" w:eastAsia="Times New Roman" w:hAnsi="Arial" w:cs="Arial"/>
                <w:lang w:eastAsia="en-GB"/>
              </w:rPr>
              <w:t xml:space="preserve">GC </w:t>
            </w:r>
            <w:r w:rsidRPr="00EB2979">
              <w:rPr>
                <w:rFonts w:ascii="Arial" w:eastAsia="Times New Roman" w:hAnsi="Arial" w:cs="Arial"/>
                <w:lang w:eastAsia="en-GB"/>
              </w:rPr>
              <w:tab/>
              <w:t xml:space="preserve">Glass – clear </w:t>
            </w:r>
          </w:p>
          <w:p w14:paraId="32650871" w14:textId="64642F3B" w:rsidR="006476B3" w:rsidRPr="004E2348" w:rsidRDefault="00EB2979" w:rsidP="00EB2979">
            <w:pPr>
              <w:spacing w:before="120" w:after="120" w:line="240" w:lineRule="auto"/>
              <w:rPr>
                <w:rFonts w:ascii="Arial" w:eastAsia="Times New Roman" w:hAnsi="Arial" w:cs="Arial"/>
                <w:lang w:eastAsia="en-GB"/>
              </w:rPr>
            </w:pPr>
            <w:r w:rsidRPr="00EB2979">
              <w:rPr>
                <w:rFonts w:ascii="Arial" w:eastAsia="Times New Roman" w:hAnsi="Arial" w:cs="Arial"/>
                <w:lang w:eastAsia="en-GB"/>
              </w:rPr>
              <w:t xml:space="preserve">GB </w:t>
            </w:r>
            <w:r w:rsidRPr="00EB2979">
              <w:rPr>
                <w:rFonts w:ascii="Arial" w:eastAsia="Times New Roman" w:hAnsi="Arial" w:cs="Arial"/>
                <w:lang w:eastAsia="en-GB"/>
              </w:rPr>
              <w:tab/>
              <w:t>Glass – brown</w:t>
            </w:r>
          </w:p>
        </w:tc>
      </w:tr>
      <w:tr w:rsidR="00BA5EB5" w:rsidRPr="004E2348" w14:paraId="480E3B99" w14:textId="77777777" w:rsidTr="00BA5EB5">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D205835" w14:textId="51E514F6" w:rsidR="002E41E0" w:rsidRPr="004E2348" w:rsidRDefault="002E41E0" w:rsidP="002E41E0">
            <w:pPr>
              <w:spacing w:before="120" w:after="120" w:line="240" w:lineRule="auto"/>
              <w:rPr>
                <w:rFonts w:ascii="Arial" w:eastAsia="Times New Roman" w:hAnsi="Arial" w:cs="Arial"/>
                <w:lang w:eastAsia="en-GB"/>
              </w:rPr>
            </w:pPr>
            <w:r w:rsidRPr="0041576A">
              <w:t xml:space="preserve">Vol </w:t>
            </w:r>
          </w:p>
        </w:tc>
        <w:tc>
          <w:tcPr>
            <w:tcW w:w="4762" w:type="dxa"/>
            <w:tcBorders>
              <w:top w:val="nil"/>
              <w:left w:val="nil"/>
              <w:bottom w:val="single" w:sz="8" w:space="0" w:color="A6A6A6"/>
              <w:right w:val="single" w:sz="8" w:space="0" w:color="A6A6A6"/>
            </w:tcBorders>
            <w:noWrap/>
            <w:tcMar>
              <w:top w:w="0" w:type="dxa"/>
              <w:left w:w="108" w:type="dxa"/>
              <w:bottom w:w="0" w:type="dxa"/>
              <w:right w:w="108" w:type="dxa"/>
            </w:tcMar>
          </w:tcPr>
          <w:p w14:paraId="5CE4F4D8" w14:textId="5C61F0F1" w:rsidR="002E41E0" w:rsidRPr="004E2348" w:rsidRDefault="002E41E0" w:rsidP="002E41E0">
            <w:pPr>
              <w:spacing w:before="120" w:after="120" w:line="240" w:lineRule="auto"/>
              <w:rPr>
                <w:rFonts w:ascii="Arial" w:eastAsia="Times New Roman" w:hAnsi="Arial" w:cs="Arial"/>
                <w:lang w:eastAsia="en-GB"/>
              </w:rPr>
            </w:pPr>
            <w:r w:rsidRPr="0041576A">
              <w:t xml:space="preserve">Capacity of container in litres </w:t>
            </w:r>
          </w:p>
        </w:tc>
        <w:tc>
          <w:tcPr>
            <w:tcW w:w="3515" w:type="dxa"/>
            <w:tcBorders>
              <w:top w:val="nil"/>
              <w:left w:val="nil"/>
              <w:bottom w:val="single" w:sz="8" w:space="0" w:color="A6A6A6"/>
              <w:right w:val="single" w:sz="8" w:space="0" w:color="A6A6A6"/>
            </w:tcBorders>
            <w:noWrap/>
            <w:tcMar>
              <w:top w:w="0" w:type="dxa"/>
              <w:left w:w="108" w:type="dxa"/>
              <w:bottom w:w="0" w:type="dxa"/>
              <w:right w:w="108" w:type="dxa"/>
            </w:tcMar>
          </w:tcPr>
          <w:p w14:paraId="3707F9FD" w14:textId="346523A5" w:rsidR="002E41E0" w:rsidRPr="004E2348" w:rsidRDefault="002E41E0" w:rsidP="002E41E0">
            <w:pPr>
              <w:spacing w:before="120" w:after="120" w:line="240" w:lineRule="auto"/>
              <w:rPr>
                <w:rFonts w:ascii="Arial" w:eastAsia="Times New Roman" w:hAnsi="Arial" w:cs="Arial"/>
                <w:lang w:eastAsia="en-GB"/>
              </w:rPr>
            </w:pPr>
            <w:r w:rsidRPr="0041576A">
              <w:t xml:space="preserve">0.25, 1, 2.5 </w:t>
            </w:r>
          </w:p>
        </w:tc>
      </w:tr>
      <w:tr w:rsidR="00BA5EB5" w:rsidRPr="004E2348" w14:paraId="15E16D34" w14:textId="77777777" w:rsidTr="00BA5EB5">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5112A81" w14:textId="6D26ECC3" w:rsidR="00933808" w:rsidRDefault="00933808" w:rsidP="00933808">
            <w:pPr>
              <w:spacing w:before="120" w:after="120" w:line="240" w:lineRule="auto"/>
              <w:rPr>
                <w:rFonts w:ascii="Arial" w:eastAsia="Times New Roman" w:hAnsi="Arial" w:cs="Arial"/>
                <w:lang w:eastAsia="en-GB"/>
              </w:rPr>
            </w:pPr>
            <w:r w:rsidRPr="00274F16">
              <w:t xml:space="preserve">Filt </w:t>
            </w:r>
          </w:p>
        </w:tc>
        <w:tc>
          <w:tcPr>
            <w:tcW w:w="4762" w:type="dxa"/>
            <w:tcBorders>
              <w:top w:val="nil"/>
              <w:left w:val="nil"/>
              <w:bottom w:val="single" w:sz="8" w:space="0" w:color="A6A6A6"/>
              <w:right w:val="single" w:sz="8" w:space="0" w:color="A6A6A6"/>
            </w:tcBorders>
            <w:noWrap/>
            <w:tcMar>
              <w:top w:w="0" w:type="dxa"/>
              <w:left w:w="108" w:type="dxa"/>
              <w:bottom w:w="0" w:type="dxa"/>
              <w:right w:w="108" w:type="dxa"/>
            </w:tcMar>
          </w:tcPr>
          <w:p w14:paraId="1E5E3F0F" w14:textId="0955E4B6" w:rsidR="00933808" w:rsidRPr="004E2348" w:rsidRDefault="00933808" w:rsidP="00933808">
            <w:pPr>
              <w:spacing w:before="120" w:after="120" w:line="240" w:lineRule="auto"/>
              <w:rPr>
                <w:rFonts w:ascii="Arial" w:eastAsia="Times New Roman" w:hAnsi="Arial" w:cs="Arial"/>
                <w:lang w:eastAsia="en-GB"/>
              </w:rPr>
            </w:pPr>
            <w:r w:rsidRPr="00274F16">
              <w:t xml:space="preserve">Filter used for field filtration </w:t>
            </w:r>
          </w:p>
        </w:tc>
        <w:tc>
          <w:tcPr>
            <w:tcW w:w="3515" w:type="dxa"/>
            <w:tcBorders>
              <w:top w:val="nil"/>
              <w:left w:val="nil"/>
              <w:bottom w:val="single" w:sz="8" w:space="0" w:color="A6A6A6"/>
              <w:right w:val="single" w:sz="8" w:space="0" w:color="A6A6A6"/>
            </w:tcBorders>
            <w:noWrap/>
            <w:tcMar>
              <w:top w:w="0" w:type="dxa"/>
              <w:left w:w="108" w:type="dxa"/>
              <w:bottom w:w="0" w:type="dxa"/>
              <w:right w:w="108" w:type="dxa"/>
            </w:tcMar>
          </w:tcPr>
          <w:p w14:paraId="65B3AFC9" w14:textId="77777777" w:rsidR="004C1DBA" w:rsidRPr="004C1DBA" w:rsidRDefault="004C1DBA" w:rsidP="004C1DBA">
            <w:pPr>
              <w:spacing w:before="120" w:after="120" w:line="240" w:lineRule="auto"/>
              <w:rPr>
                <w:rFonts w:ascii="Arial" w:eastAsia="Times New Roman" w:hAnsi="Arial" w:cs="Arial"/>
                <w:lang w:eastAsia="en-GB"/>
              </w:rPr>
            </w:pPr>
            <w:r w:rsidRPr="004C1DBA">
              <w:rPr>
                <w:rFonts w:ascii="Arial" w:eastAsia="Times New Roman" w:hAnsi="Arial" w:cs="Arial"/>
                <w:lang w:eastAsia="en-GB"/>
              </w:rPr>
              <w:t xml:space="preserve">None </w:t>
            </w:r>
          </w:p>
          <w:p w14:paraId="20A5DB79" w14:textId="396B8E2F" w:rsidR="00933808" w:rsidRPr="004E2348" w:rsidRDefault="004C1DBA" w:rsidP="004C1DBA">
            <w:pPr>
              <w:spacing w:before="120" w:after="120" w:line="240" w:lineRule="auto"/>
              <w:rPr>
                <w:rFonts w:ascii="Arial" w:eastAsia="Times New Roman" w:hAnsi="Arial" w:cs="Arial"/>
                <w:lang w:eastAsia="en-GB"/>
              </w:rPr>
            </w:pPr>
            <w:r w:rsidRPr="004C1DBA">
              <w:rPr>
                <w:rFonts w:ascii="Arial" w:eastAsia="Times New Roman" w:hAnsi="Arial" w:cs="Arial"/>
                <w:lang w:eastAsia="en-GB"/>
              </w:rPr>
              <w:t>‘Purewater Co.’ 0.45 µm</w:t>
            </w:r>
          </w:p>
        </w:tc>
      </w:tr>
      <w:tr w:rsidR="00BA5EB5" w:rsidRPr="004E2348" w14:paraId="61A26491" w14:textId="77777777" w:rsidTr="00BA5EB5">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42718DE" w14:textId="4B5D284D" w:rsidR="00911D62" w:rsidRDefault="00911D62" w:rsidP="00911D62">
            <w:pPr>
              <w:spacing w:before="120" w:after="120" w:line="240" w:lineRule="auto"/>
              <w:rPr>
                <w:rFonts w:ascii="Arial" w:eastAsia="Times New Roman" w:hAnsi="Arial" w:cs="Arial"/>
                <w:lang w:eastAsia="en-GB"/>
              </w:rPr>
            </w:pPr>
            <w:r w:rsidRPr="00DB1E30">
              <w:t xml:space="preserve">Prsv </w:t>
            </w:r>
          </w:p>
        </w:tc>
        <w:tc>
          <w:tcPr>
            <w:tcW w:w="4762" w:type="dxa"/>
            <w:tcBorders>
              <w:top w:val="nil"/>
              <w:left w:val="nil"/>
              <w:bottom w:val="single" w:sz="8" w:space="0" w:color="A6A6A6"/>
              <w:right w:val="single" w:sz="8" w:space="0" w:color="A6A6A6"/>
            </w:tcBorders>
            <w:noWrap/>
            <w:tcMar>
              <w:top w:w="0" w:type="dxa"/>
              <w:left w:w="108" w:type="dxa"/>
              <w:bottom w:w="0" w:type="dxa"/>
              <w:right w:w="108" w:type="dxa"/>
            </w:tcMar>
          </w:tcPr>
          <w:p w14:paraId="6AF1C03B" w14:textId="4FDFDC73" w:rsidR="00911D62" w:rsidRPr="00D86D2B" w:rsidRDefault="00911D62" w:rsidP="00911D62">
            <w:pPr>
              <w:spacing w:before="120" w:after="120" w:line="240" w:lineRule="auto"/>
              <w:rPr>
                <w:rFonts w:ascii="Arial" w:eastAsia="Times New Roman" w:hAnsi="Arial" w:cs="Arial"/>
                <w:lang w:eastAsia="en-GB"/>
              </w:rPr>
            </w:pPr>
            <w:r w:rsidRPr="00DB1E30">
              <w:t xml:space="preserve">State preservative if preservative added to container. </w:t>
            </w:r>
          </w:p>
        </w:tc>
        <w:tc>
          <w:tcPr>
            <w:tcW w:w="3515" w:type="dxa"/>
            <w:tcBorders>
              <w:top w:val="nil"/>
              <w:left w:val="nil"/>
              <w:bottom w:val="single" w:sz="8" w:space="0" w:color="A6A6A6"/>
              <w:right w:val="single" w:sz="8" w:space="0" w:color="A6A6A6"/>
            </w:tcBorders>
            <w:noWrap/>
            <w:tcMar>
              <w:top w:w="0" w:type="dxa"/>
              <w:left w:w="108" w:type="dxa"/>
              <w:bottom w:w="0" w:type="dxa"/>
              <w:right w:w="108" w:type="dxa"/>
            </w:tcMar>
          </w:tcPr>
          <w:p w14:paraId="5768917E" w14:textId="5A1916BF" w:rsidR="00911D62" w:rsidRPr="00E17FC9" w:rsidRDefault="00911D62" w:rsidP="00911D62">
            <w:pPr>
              <w:spacing w:before="120" w:after="120" w:line="240" w:lineRule="auto"/>
              <w:rPr>
                <w:rFonts w:ascii="Arial" w:eastAsia="Times New Roman" w:hAnsi="Arial" w:cs="Arial"/>
                <w:lang w:eastAsia="en-GB"/>
              </w:rPr>
            </w:pPr>
            <w:r w:rsidRPr="00DB1E30">
              <w:t>H</w:t>
            </w:r>
            <w:r w:rsidRPr="00911D62">
              <w:rPr>
                <w:vertAlign w:val="subscript"/>
              </w:rPr>
              <w:t>2</w:t>
            </w:r>
            <w:r w:rsidRPr="00DB1E30">
              <w:t>SO</w:t>
            </w:r>
            <w:r w:rsidRPr="00911D62">
              <w:rPr>
                <w:vertAlign w:val="subscript"/>
              </w:rPr>
              <w:t>4</w:t>
            </w:r>
            <w:r w:rsidRPr="00DB1E30">
              <w:t xml:space="preserve"> </w:t>
            </w:r>
          </w:p>
        </w:tc>
      </w:tr>
      <w:tr w:rsidR="00BA5EB5" w:rsidRPr="004E2348" w14:paraId="623573F2" w14:textId="77777777" w:rsidTr="00BA5EB5">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DF8E7B1" w14:textId="34C78DE6" w:rsidR="00896F49" w:rsidRDefault="00765A42" w:rsidP="00A1685D">
            <w:pPr>
              <w:spacing w:before="120" w:after="120" w:line="240" w:lineRule="auto"/>
              <w:rPr>
                <w:rFonts w:ascii="Arial" w:eastAsia="Times New Roman" w:hAnsi="Arial" w:cs="Arial"/>
                <w:lang w:eastAsia="en-GB"/>
              </w:rPr>
            </w:pPr>
            <w:r w:rsidRPr="00765A42">
              <w:rPr>
                <w:rFonts w:ascii="Arial" w:eastAsia="Times New Roman" w:hAnsi="Arial" w:cs="Arial"/>
                <w:lang w:eastAsia="en-GB"/>
              </w:rPr>
              <w:t>Lab Ref Number or Samples Taken</w:t>
            </w:r>
          </w:p>
        </w:tc>
        <w:tc>
          <w:tcPr>
            <w:tcW w:w="4762" w:type="dxa"/>
            <w:tcBorders>
              <w:top w:val="nil"/>
              <w:left w:val="nil"/>
              <w:bottom w:val="single" w:sz="8" w:space="0" w:color="A6A6A6"/>
              <w:right w:val="single" w:sz="8" w:space="0" w:color="A6A6A6"/>
            </w:tcBorders>
            <w:noWrap/>
            <w:tcMar>
              <w:top w:w="0" w:type="dxa"/>
              <w:left w:w="108" w:type="dxa"/>
              <w:bottom w:w="0" w:type="dxa"/>
              <w:right w:w="108" w:type="dxa"/>
            </w:tcMar>
          </w:tcPr>
          <w:p w14:paraId="72F35527" w14:textId="0EFC0A74" w:rsidR="0013415E" w:rsidRPr="0013415E" w:rsidRDefault="0013415E" w:rsidP="0013415E">
            <w:pPr>
              <w:spacing w:before="120" w:after="120" w:line="240" w:lineRule="auto"/>
              <w:rPr>
                <w:rFonts w:ascii="Arial" w:eastAsia="Times New Roman" w:hAnsi="Arial" w:cs="Arial"/>
                <w:lang w:eastAsia="en-GB"/>
              </w:rPr>
            </w:pPr>
            <w:r w:rsidRPr="0013415E">
              <w:rPr>
                <w:rFonts w:ascii="Arial" w:eastAsia="Times New Roman" w:hAnsi="Arial" w:cs="Arial"/>
                <w:lang w:eastAsia="en-GB"/>
              </w:rPr>
              <w:t>Record Lab No for each container (if used) or</w:t>
            </w:r>
            <w:r w:rsidR="00EE1C31">
              <w:rPr>
                <w:rFonts w:ascii="Arial" w:eastAsia="Times New Roman" w:hAnsi="Arial" w:cs="Arial"/>
                <w:lang w:eastAsia="en-GB"/>
              </w:rPr>
              <w:t xml:space="preserve"> </w:t>
            </w:r>
          </w:p>
          <w:p w14:paraId="40DD430C" w14:textId="7C169C25" w:rsidR="00896F49" w:rsidRPr="004E2348" w:rsidRDefault="0013415E" w:rsidP="0013415E">
            <w:pPr>
              <w:spacing w:before="120" w:after="120" w:line="240" w:lineRule="auto"/>
              <w:rPr>
                <w:rFonts w:ascii="Arial" w:eastAsia="Times New Roman" w:hAnsi="Arial" w:cs="Arial"/>
                <w:lang w:eastAsia="en-GB"/>
              </w:rPr>
            </w:pPr>
            <w:r w:rsidRPr="0013415E">
              <w:rPr>
                <w:rFonts w:ascii="Arial" w:eastAsia="Times New Roman" w:hAnsi="Arial" w:cs="Arial"/>
                <w:lang w:eastAsia="en-GB"/>
              </w:rPr>
              <w:t>Tick box under each monitoring point for each sample container filled.</w:t>
            </w:r>
          </w:p>
        </w:tc>
        <w:tc>
          <w:tcPr>
            <w:tcW w:w="3515" w:type="dxa"/>
            <w:tcBorders>
              <w:top w:val="nil"/>
              <w:left w:val="nil"/>
              <w:bottom w:val="single" w:sz="8" w:space="0" w:color="A6A6A6"/>
              <w:right w:val="single" w:sz="8" w:space="0" w:color="A6A6A6"/>
            </w:tcBorders>
            <w:noWrap/>
            <w:tcMar>
              <w:top w:w="0" w:type="dxa"/>
              <w:left w:w="108" w:type="dxa"/>
              <w:bottom w:w="0" w:type="dxa"/>
              <w:right w:w="108" w:type="dxa"/>
            </w:tcMar>
          </w:tcPr>
          <w:p w14:paraId="210D0868" w14:textId="77777777" w:rsidR="00BA5EB5" w:rsidRPr="00BA5EB5" w:rsidRDefault="00BA5EB5" w:rsidP="00BA5EB5">
            <w:pPr>
              <w:spacing w:before="120" w:after="120" w:line="240" w:lineRule="auto"/>
              <w:rPr>
                <w:rFonts w:ascii="Arial" w:eastAsia="Times New Roman" w:hAnsi="Arial" w:cs="Arial"/>
                <w:lang w:eastAsia="en-GB"/>
              </w:rPr>
            </w:pPr>
            <w:r w:rsidRPr="00BA5EB5">
              <w:rPr>
                <w:rFonts w:ascii="Arial" w:eastAsia="Times New Roman" w:hAnsi="Arial" w:cs="Arial"/>
                <w:lang w:eastAsia="en-GB"/>
              </w:rPr>
              <w:t xml:space="preserve">L35709 </w:t>
            </w:r>
          </w:p>
          <w:p w14:paraId="0C083827" w14:textId="77777777" w:rsidR="00BA5EB5" w:rsidRPr="00BA5EB5" w:rsidRDefault="00BA5EB5" w:rsidP="00BA5EB5">
            <w:pPr>
              <w:spacing w:before="120" w:after="120" w:line="240" w:lineRule="auto"/>
              <w:rPr>
                <w:rFonts w:ascii="Arial" w:eastAsia="Times New Roman" w:hAnsi="Arial" w:cs="Arial"/>
                <w:lang w:eastAsia="en-GB"/>
              </w:rPr>
            </w:pPr>
            <w:r w:rsidRPr="00BA5EB5">
              <w:rPr>
                <w:rFonts w:ascii="Arial" w:eastAsia="Times New Roman" w:hAnsi="Arial" w:cs="Arial"/>
                <w:lang w:eastAsia="en-GB"/>
              </w:rPr>
              <w:t xml:space="preserve"> </w:t>
            </w:r>
          </w:p>
          <w:p w14:paraId="036203B9" w14:textId="325EF6C0" w:rsidR="00896F49" w:rsidRPr="004E2348" w:rsidRDefault="00BA5EB5" w:rsidP="00BA5EB5">
            <w:pPr>
              <w:spacing w:before="120" w:after="120" w:line="240" w:lineRule="auto"/>
              <w:rPr>
                <w:rFonts w:ascii="Arial" w:eastAsia="Times New Roman" w:hAnsi="Arial" w:cs="Arial"/>
                <w:lang w:eastAsia="en-GB"/>
              </w:rPr>
            </w:pPr>
            <w:r w:rsidRPr="00BA5EB5">
              <w:rPr>
                <w:rFonts w:ascii="Arial" w:eastAsia="Times New Roman" w:hAnsi="Arial" w:cs="Arial"/>
                <w:lang w:eastAsia="en-GB"/>
              </w:rPr>
              <w:t>√</w:t>
            </w:r>
          </w:p>
        </w:tc>
      </w:tr>
    </w:tbl>
    <w:p w14:paraId="0D444C4E" w14:textId="77777777" w:rsidR="00896F49" w:rsidRDefault="00896F49" w:rsidP="005A0D0E"/>
    <w:p w14:paraId="55D740CD" w14:textId="77777777" w:rsidR="003C00FE" w:rsidRDefault="003C00FE" w:rsidP="000C1C7B">
      <w:pPr>
        <w:pStyle w:val="BodyText1"/>
        <w:rPr>
          <w:rFonts w:eastAsia="Times New Roman"/>
          <w:b/>
          <w:bCs/>
        </w:rPr>
      </w:pPr>
    </w:p>
    <w:p w14:paraId="028F3097" w14:textId="77777777" w:rsidR="003C00FE" w:rsidRDefault="003C00FE" w:rsidP="000C1C7B">
      <w:pPr>
        <w:pStyle w:val="BodyText1"/>
        <w:rPr>
          <w:rFonts w:eastAsia="Times New Roman"/>
          <w:b/>
          <w:bCs/>
        </w:rPr>
      </w:pPr>
    </w:p>
    <w:p w14:paraId="3F8893F1" w14:textId="77777777" w:rsidR="003C00FE" w:rsidRDefault="003C00FE" w:rsidP="000C1C7B">
      <w:pPr>
        <w:pStyle w:val="BodyText1"/>
        <w:rPr>
          <w:rFonts w:eastAsia="Times New Roman"/>
          <w:b/>
          <w:bCs/>
        </w:rPr>
      </w:pPr>
    </w:p>
    <w:p w14:paraId="21275879" w14:textId="77777777" w:rsidR="003C00FE" w:rsidRDefault="003C00FE" w:rsidP="000C1C7B">
      <w:pPr>
        <w:pStyle w:val="BodyText1"/>
        <w:rPr>
          <w:rFonts w:eastAsia="Times New Roman"/>
          <w:b/>
          <w:bCs/>
        </w:rPr>
      </w:pPr>
    </w:p>
    <w:p w14:paraId="4668DA60" w14:textId="77777777" w:rsidR="003C00FE" w:rsidRDefault="003C00FE" w:rsidP="000C1C7B">
      <w:pPr>
        <w:pStyle w:val="BodyText1"/>
        <w:rPr>
          <w:rFonts w:eastAsia="Times New Roman"/>
          <w:b/>
          <w:bCs/>
        </w:rPr>
      </w:pPr>
    </w:p>
    <w:p w14:paraId="537CD3B5" w14:textId="77777777" w:rsidR="003C00FE" w:rsidRDefault="003C00FE" w:rsidP="000C1C7B">
      <w:pPr>
        <w:pStyle w:val="BodyText1"/>
        <w:rPr>
          <w:rFonts w:eastAsia="Times New Roman"/>
          <w:b/>
          <w:bCs/>
        </w:rPr>
      </w:pPr>
    </w:p>
    <w:p w14:paraId="0A8CEBB4" w14:textId="77777777" w:rsidR="003C00FE" w:rsidRDefault="003C00FE" w:rsidP="000C1C7B">
      <w:pPr>
        <w:pStyle w:val="BodyText1"/>
        <w:rPr>
          <w:rFonts w:eastAsia="Times New Roman"/>
          <w:b/>
          <w:bCs/>
        </w:rPr>
      </w:pPr>
    </w:p>
    <w:p w14:paraId="03711341" w14:textId="77777777" w:rsidR="003C00FE" w:rsidRDefault="003C00FE" w:rsidP="000C1C7B">
      <w:pPr>
        <w:pStyle w:val="BodyText1"/>
        <w:rPr>
          <w:rFonts w:eastAsia="Times New Roman"/>
          <w:b/>
          <w:bCs/>
        </w:rPr>
      </w:pPr>
    </w:p>
    <w:p w14:paraId="21CB9E4F" w14:textId="5B3B0D10" w:rsidR="000C1C7B" w:rsidRDefault="000C1C7B" w:rsidP="000C1C7B">
      <w:pPr>
        <w:pStyle w:val="BodyText1"/>
        <w:rPr>
          <w:rFonts w:eastAsia="Times New Roman"/>
          <w:b/>
          <w:bCs/>
        </w:rPr>
      </w:pPr>
      <w:r w:rsidRPr="00725AFC">
        <w:rPr>
          <w:rFonts w:eastAsia="Times New Roman"/>
          <w:b/>
          <w:bCs/>
        </w:rPr>
        <w:t xml:space="preserve">Table </w:t>
      </w:r>
      <w:r>
        <w:rPr>
          <w:rFonts w:eastAsia="Times New Roman"/>
          <w:b/>
          <w:bCs/>
        </w:rPr>
        <w:t xml:space="preserve">A8.6e: </w:t>
      </w:r>
      <w:r w:rsidR="004851AD" w:rsidRPr="004851AD">
        <w:rPr>
          <w:rFonts w:eastAsia="Times New Roman"/>
          <w:b/>
          <w:bCs/>
        </w:rPr>
        <w:t>QC sample information</w:t>
      </w:r>
    </w:p>
    <w:p w14:paraId="0A8405E3" w14:textId="70D7CFD8" w:rsidR="004851AD" w:rsidRDefault="00D57E61" w:rsidP="004851AD">
      <w:pPr>
        <w:rPr>
          <w:rFonts w:eastAsia="Times New Roman"/>
        </w:rPr>
      </w:pPr>
      <w:r w:rsidRPr="00D57E61">
        <w:rPr>
          <w:rFonts w:eastAsia="Times New Roman"/>
        </w:rPr>
        <w:t>Use this section to record the applicability of QC samples.</w:t>
      </w:r>
    </w:p>
    <w:tbl>
      <w:tblPr>
        <w:tblW w:w="10318" w:type="dxa"/>
        <w:tblLayout w:type="fixed"/>
        <w:tblCellMar>
          <w:left w:w="0" w:type="dxa"/>
          <w:right w:w="0" w:type="dxa"/>
        </w:tblCellMar>
        <w:tblLook w:val="04A0" w:firstRow="1" w:lastRow="0" w:firstColumn="1" w:lastColumn="0" w:noHBand="0" w:noVBand="1"/>
        <w:tblCaption w:val="Table A8.6e: QC sample information"/>
        <w:tblDescription w:val="Example of general terms and references for quality control in a sample collection form with their descriptions"/>
      </w:tblPr>
      <w:tblGrid>
        <w:gridCol w:w="2098"/>
        <w:gridCol w:w="5669"/>
        <w:gridCol w:w="2551"/>
      </w:tblGrid>
      <w:tr w:rsidR="000C1C7B" w:rsidRPr="004E2348" w14:paraId="35A7C779" w14:textId="77777777" w:rsidTr="00A1685D">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55B12383" w14:textId="77777777" w:rsidR="000C1C7B" w:rsidRPr="004E2348" w:rsidRDefault="000C1C7B"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56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7AC2E29" w14:textId="77777777" w:rsidR="000C1C7B" w:rsidRPr="004E2348" w:rsidRDefault="000C1C7B"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3739F00" w14:textId="77777777" w:rsidR="000C1C7B" w:rsidRPr="004E2348" w:rsidRDefault="000C1C7B"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614018" w:rsidRPr="004E2348" w14:paraId="482497AF" w14:textId="77777777" w:rsidTr="00A1685D">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09C4C32" w14:textId="02D8237A" w:rsidR="00614018" w:rsidRPr="004E2348" w:rsidRDefault="00614018" w:rsidP="00614018">
            <w:pPr>
              <w:spacing w:before="120" w:after="120" w:line="240" w:lineRule="auto"/>
              <w:rPr>
                <w:rFonts w:ascii="Arial" w:eastAsia="Times New Roman" w:hAnsi="Arial" w:cs="Arial"/>
                <w:lang w:eastAsia="en-GB"/>
              </w:rPr>
            </w:pPr>
            <w:r w:rsidRPr="00CC6638">
              <w:t xml:space="preserve">Tick if QC sample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0723C879" w14:textId="38D5A503" w:rsidR="00614018" w:rsidRPr="004E2348" w:rsidRDefault="00614018" w:rsidP="00614018">
            <w:pPr>
              <w:spacing w:before="120" w:after="120" w:line="240" w:lineRule="auto"/>
              <w:rPr>
                <w:rFonts w:ascii="Arial" w:eastAsia="Times New Roman" w:hAnsi="Arial" w:cs="Arial"/>
                <w:lang w:eastAsia="en-GB"/>
              </w:rPr>
            </w:pPr>
            <w:r w:rsidRPr="00CC6638">
              <w:t xml:space="preserve">Tick box if this is a QC sample.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02CE872E" w14:textId="77282594" w:rsidR="00614018" w:rsidRPr="004E2348" w:rsidRDefault="00614018" w:rsidP="00614018">
            <w:pPr>
              <w:spacing w:before="120" w:after="120" w:line="240" w:lineRule="auto"/>
              <w:rPr>
                <w:rFonts w:ascii="Arial" w:eastAsia="Times New Roman" w:hAnsi="Arial" w:cs="Arial"/>
                <w:lang w:eastAsia="en-GB"/>
              </w:rPr>
            </w:pPr>
            <w:r w:rsidRPr="00CC6638">
              <w:t xml:space="preserve">√ </w:t>
            </w:r>
          </w:p>
        </w:tc>
      </w:tr>
      <w:tr w:rsidR="00A04E42" w:rsidRPr="004E2348" w14:paraId="734B3073"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EDBFDF7" w14:textId="128190B7" w:rsidR="00A04E42" w:rsidRPr="004E2348" w:rsidRDefault="00A04E42" w:rsidP="00A04E42">
            <w:pPr>
              <w:spacing w:before="120" w:after="120" w:line="240" w:lineRule="auto"/>
              <w:rPr>
                <w:rFonts w:ascii="Arial" w:eastAsia="Times New Roman" w:hAnsi="Arial" w:cs="Arial"/>
                <w:lang w:eastAsia="en-GB"/>
              </w:rPr>
            </w:pPr>
            <w:r w:rsidRPr="00CC42F1">
              <w:t xml:space="preserve">QC sample type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28613B68" w14:textId="77777777" w:rsidR="0006748E" w:rsidRPr="0006748E" w:rsidRDefault="0006748E" w:rsidP="0006748E">
            <w:pPr>
              <w:spacing w:before="120" w:after="120" w:line="240" w:lineRule="auto"/>
              <w:rPr>
                <w:rFonts w:ascii="Arial" w:eastAsia="Times New Roman" w:hAnsi="Arial" w:cs="Arial"/>
                <w:lang w:eastAsia="en-GB"/>
              </w:rPr>
            </w:pPr>
            <w:r w:rsidRPr="0006748E">
              <w:rPr>
                <w:rFonts w:ascii="Arial" w:eastAsia="Times New Roman" w:hAnsi="Arial" w:cs="Arial"/>
                <w:lang w:eastAsia="en-GB"/>
              </w:rPr>
              <w:t xml:space="preserve">Specify QC sample type </w:t>
            </w:r>
          </w:p>
          <w:p w14:paraId="18AAB650" w14:textId="3530DDF2" w:rsidR="00A04E42" w:rsidRPr="004E2348" w:rsidRDefault="0006748E" w:rsidP="0006748E">
            <w:pPr>
              <w:spacing w:before="120" w:after="120" w:line="240" w:lineRule="auto"/>
              <w:rPr>
                <w:rFonts w:ascii="Arial" w:eastAsia="Times New Roman" w:hAnsi="Arial" w:cs="Arial"/>
                <w:lang w:eastAsia="en-GB"/>
              </w:rPr>
            </w:pPr>
            <w:r w:rsidRPr="0006748E">
              <w:rPr>
                <w:rFonts w:ascii="Arial" w:eastAsia="Times New Roman" w:hAnsi="Arial" w:cs="Arial"/>
                <w:lang w:eastAsia="en-GB"/>
              </w:rPr>
              <w:t>For QC samples only</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B52419B" w14:textId="77777777" w:rsidR="00F2211C" w:rsidRPr="00F2211C" w:rsidRDefault="00F2211C" w:rsidP="00F2211C">
            <w:pPr>
              <w:spacing w:before="120" w:after="120" w:line="240" w:lineRule="auto"/>
              <w:rPr>
                <w:rFonts w:ascii="Arial" w:eastAsia="Times New Roman" w:hAnsi="Arial" w:cs="Arial"/>
                <w:lang w:eastAsia="en-GB"/>
              </w:rPr>
            </w:pPr>
            <w:r w:rsidRPr="00F2211C">
              <w:rPr>
                <w:rFonts w:ascii="Arial" w:eastAsia="Times New Roman" w:hAnsi="Arial" w:cs="Arial"/>
                <w:lang w:eastAsia="en-GB"/>
              </w:rPr>
              <w:t xml:space="preserve">duplicate </w:t>
            </w:r>
          </w:p>
          <w:p w14:paraId="4FC27D3B" w14:textId="0DABAFE1" w:rsidR="00A04E42" w:rsidRPr="004E2348" w:rsidRDefault="00F2211C" w:rsidP="00F2211C">
            <w:pPr>
              <w:spacing w:before="120" w:after="120" w:line="240" w:lineRule="auto"/>
              <w:rPr>
                <w:rFonts w:ascii="Arial" w:eastAsia="Times New Roman" w:hAnsi="Arial" w:cs="Arial"/>
                <w:lang w:eastAsia="en-GB"/>
              </w:rPr>
            </w:pPr>
            <w:r w:rsidRPr="00F2211C">
              <w:rPr>
                <w:rFonts w:ascii="Arial" w:eastAsia="Times New Roman" w:hAnsi="Arial" w:cs="Arial"/>
                <w:lang w:eastAsia="en-GB"/>
              </w:rPr>
              <w:t>ammonia standard GW field blank</w:t>
            </w:r>
          </w:p>
        </w:tc>
      </w:tr>
      <w:tr w:rsidR="00A04E42" w:rsidRPr="004E2348" w14:paraId="1F98AC87"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68E9AD3" w14:textId="0F996B2A" w:rsidR="00A04E42" w:rsidRPr="004E2348" w:rsidRDefault="00A04E42" w:rsidP="00A04E42">
            <w:pPr>
              <w:spacing w:before="120" w:after="120" w:line="240" w:lineRule="auto"/>
              <w:rPr>
                <w:rFonts w:ascii="Arial" w:eastAsia="Times New Roman" w:hAnsi="Arial" w:cs="Arial"/>
                <w:lang w:eastAsia="en-GB"/>
              </w:rPr>
            </w:pPr>
            <w:r w:rsidRPr="00CC42F1">
              <w:t xml:space="preserve">Main samples referred to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1A2D22E6" w14:textId="3992B8C7" w:rsidR="00FB2839" w:rsidRPr="00FB2839" w:rsidRDefault="00FB2839" w:rsidP="00FB2839">
            <w:pPr>
              <w:spacing w:before="120" w:after="120" w:line="240" w:lineRule="auto"/>
              <w:rPr>
                <w:rFonts w:ascii="Arial" w:eastAsia="Times New Roman" w:hAnsi="Arial" w:cs="Arial"/>
                <w:lang w:eastAsia="en-GB"/>
              </w:rPr>
            </w:pPr>
            <w:r w:rsidRPr="00FB2839">
              <w:rPr>
                <w:rFonts w:ascii="Arial" w:eastAsia="Times New Roman" w:hAnsi="Arial" w:cs="Arial"/>
                <w:lang w:eastAsia="en-GB"/>
              </w:rPr>
              <w:t>State which main samples are covered by this QC sample.</w:t>
            </w:r>
            <w:r w:rsidR="00EE1C31">
              <w:rPr>
                <w:rFonts w:ascii="Arial" w:eastAsia="Times New Roman" w:hAnsi="Arial" w:cs="Arial"/>
                <w:lang w:eastAsia="en-GB"/>
              </w:rPr>
              <w:t xml:space="preserve"> </w:t>
            </w:r>
          </w:p>
          <w:p w14:paraId="47D64B9F" w14:textId="50A08508" w:rsidR="00A04E42" w:rsidRPr="004E2348" w:rsidRDefault="00FB2839" w:rsidP="00FB2839">
            <w:pPr>
              <w:spacing w:before="120" w:after="120" w:line="240" w:lineRule="auto"/>
              <w:rPr>
                <w:rFonts w:ascii="Arial" w:eastAsia="Times New Roman" w:hAnsi="Arial" w:cs="Arial"/>
                <w:lang w:eastAsia="en-GB"/>
              </w:rPr>
            </w:pPr>
            <w:r w:rsidRPr="00FB2839">
              <w:rPr>
                <w:rFonts w:ascii="Arial" w:eastAsia="Times New Roman" w:hAnsi="Arial" w:cs="Arial"/>
                <w:lang w:eastAsia="en-GB"/>
              </w:rPr>
              <w:t>For QC samples only</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7A7CC4D9" w14:textId="3E0D567D" w:rsidR="00A04E42" w:rsidRPr="004E2348" w:rsidRDefault="00EC49FE" w:rsidP="00A04E42">
            <w:pPr>
              <w:spacing w:before="120" w:after="120" w:line="240" w:lineRule="auto"/>
              <w:rPr>
                <w:rFonts w:ascii="Arial" w:eastAsia="Times New Roman" w:hAnsi="Arial" w:cs="Arial"/>
                <w:lang w:eastAsia="en-GB"/>
              </w:rPr>
            </w:pPr>
            <w:r w:rsidRPr="00EC49FE">
              <w:rPr>
                <w:rFonts w:ascii="Arial" w:eastAsia="Times New Roman" w:hAnsi="Arial" w:cs="Arial"/>
                <w:lang w:eastAsia="en-GB"/>
              </w:rPr>
              <w:t>L1 all SW samples</w:t>
            </w:r>
          </w:p>
        </w:tc>
      </w:tr>
      <w:tr w:rsidR="00A04E42" w:rsidRPr="004E2348" w14:paraId="118D569D"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F1F6C9E" w14:textId="0BB0E3F5" w:rsidR="00A04E42" w:rsidRDefault="00A04E42" w:rsidP="00A04E42">
            <w:pPr>
              <w:spacing w:before="120" w:after="120" w:line="240" w:lineRule="auto"/>
              <w:rPr>
                <w:rFonts w:ascii="Arial" w:eastAsia="Times New Roman" w:hAnsi="Arial" w:cs="Arial"/>
                <w:lang w:eastAsia="en-GB"/>
              </w:rPr>
            </w:pPr>
            <w:r w:rsidRPr="00CC42F1">
              <w:t xml:space="preserve">QC samples referring to main sample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1EBEE277" w14:textId="77777777" w:rsidR="00CB00BE" w:rsidRPr="00CB00BE" w:rsidRDefault="00CB00BE" w:rsidP="00CB00BE">
            <w:pPr>
              <w:spacing w:before="120" w:after="120" w:line="240" w:lineRule="auto"/>
              <w:rPr>
                <w:rFonts w:ascii="Arial" w:eastAsia="Times New Roman" w:hAnsi="Arial" w:cs="Arial"/>
                <w:lang w:eastAsia="en-GB"/>
              </w:rPr>
            </w:pPr>
            <w:r w:rsidRPr="00CB00BE">
              <w:rPr>
                <w:rFonts w:ascii="Arial" w:eastAsia="Times New Roman" w:hAnsi="Arial" w:cs="Arial"/>
                <w:lang w:eastAsia="en-GB"/>
              </w:rPr>
              <w:t xml:space="preserve">State which QC samples apply to this main sample. </w:t>
            </w:r>
          </w:p>
          <w:p w14:paraId="3911F53D" w14:textId="1C02AE2C" w:rsidR="00A04E42" w:rsidRPr="004E2348" w:rsidRDefault="00CB00BE" w:rsidP="00CB00BE">
            <w:pPr>
              <w:spacing w:before="120" w:after="120" w:line="240" w:lineRule="auto"/>
              <w:rPr>
                <w:rFonts w:ascii="Arial" w:eastAsia="Times New Roman" w:hAnsi="Arial" w:cs="Arial"/>
                <w:lang w:eastAsia="en-GB"/>
              </w:rPr>
            </w:pPr>
            <w:r w:rsidRPr="00CB00BE">
              <w:rPr>
                <w:rFonts w:ascii="Arial" w:eastAsia="Times New Roman" w:hAnsi="Arial" w:cs="Arial"/>
                <w:lang w:eastAsia="en-GB"/>
              </w:rPr>
              <w:t>For main samples only</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00F9FDE1" w14:textId="256BD0CF" w:rsidR="00A04E42" w:rsidRPr="004E2348" w:rsidRDefault="00103FDA" w:rsidP="00A04E42">
            <w:pPr>
              <w:spacing w:before="120" w:after="120" w:line="240" w:lineRule="auto"/>
              <w:rPr>
                <w:rFonts w:ascii="Arial" w:eastAsia="Times New Roman" w:hAnsi="Arial" w:cs="Arial"/>
                <w:lang w:eastAsia="en-GB"/>
              </w:rPr>
            </w:pPr>
            <w:r w:rsidRPr="00103FDA">
              <w:rPr>
                <w:rFonts w:ascii="Arial" w:eastAsia="Times New Roman" w:hAnsi="Arial" w:cs="Arial"/>
                <w:lang w:eastAsia="en-GB"/>
              </w:rPr>
              <w:t>L1d GWfb</w:t>
            </w:r>
          </w:p>
        </w:tc>
      </w:tr>
    </w:tbl>
    <w:p w14:paraId="09274DBA" w14:textId="77777777" w:rsidR="000C1C7B" w:rsidRDefault="000C1C7B" w:rsidP="005A0D0E"/>
    <w:p w14:paraId="1090102F" w14:textId="14FCB4CD" w:rsidR="00103FDA" w:rsidRDefault="00103FDA" w:rsidP="00103FDA">
      <w:pPr>
        <w:pStyle w:val="BodyText1"/>
        <w:rPr>
          <w:rFonts w:eastAsia="Times New Roman"/>
          <w:b/>
          <w:bCs/>
        </w:rPr>
      </w:pPr>
      <w:r w:rsidRPr="00725AFC">
        <w:rPr>
          <w:rFonts w:eastAsia="Times New Roman"/>
          <w:b/>
          <w:bCs/>
        </w:rPr>
        <w:t xml:space="preserve">Table </w:t>
      </w:r>
      <w:r>
        <w:rPr>
          <w:rFonts w:eastAsia="Times New Roman"/>
          <w:b/>
          <w:bCs/>
        </w:rPr>
        <w:t xml:space="preserve">A8.6f: </w:t>
      </w:r>
      <w:r w:rsidR="00755481" w:rsidRPr="00755481">
        <w:rPr>
          <w:rFonts w:eastAsia="Times New Roman"/>
          <w:b/>
          <w:bCs/>
        </w:rPr>
        <w:t>Water quality measurements</w:t>
      </w:r>
    </w:p>
    <w:p w14:paraId="01C98C02" w14:textId="1A0B27E9" w:rsidR="00103FDA" w:rsidRDefault="007649AB" w:rsidP="00103FDA">
      <w:pPr>
        <w:rPr>
          <w:rFonts w:eastAsia="Times New Roman"/>
        </w:rPr>
      </w:pPr>
      <w:r w:rsidRPr="007649AB">
        <w:rPr>
          <w:rFonts w:eastAsia="Times New Roman"/>
        </w:rPr>
        <w:t>If determinands were monitored (for stability) during purging, then records will be the same as those taken at the end of purging. Otherwise separate measurements are needed on this form.</w:t>
      </w:r>
    </w:p>
    <w:tbl>
      <w:tblPr>
        <w:tblW w:w="10318" w:type="dxa"/>
        <w:tblLayout w:type="fixed"/>
        <w:tblCellMar>
          <w:left w:w="0" w:type="dxa"/>
          <w:right w:w="0" w:type="dxa"/>
        </w:tblCellMar>
        <w:tblLook w:val="04A0" w:firstRow="1" w:lastRow="0" w:firstColumn="1" w:lastColumn="0" w:noHBand="0" w:noVBand="1"/>
        <w:tblCaption w:val="Table A8.6e: QC sample information"/>
        <w:tblDescription w:val="Example of general terms and references for water quality measurements in a sample collection form with their descriptions"/>
      </w:tblPr>
      <w:tblGrid>
        <w:gridCol w:w="2098"/>
        <w:gridCol w:w="5669"/>
        <w:gridCol w:w="2551"/>
      </w:tblGrid>
      <w:tr w:rsidR="00103FDA" w:rsidRPr="004E2348" w14:paraId="5AB45FAF" w14:textId="77777777" w:rsidTr="00A1685D">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2C0CD8CB" w14:textId="77777777" w:rsidR="00103FDA" w:rsidRPr="004E2348" w:rsidRDefault="00103FDA"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56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3E5BE74" w14:textId="77777777" w:rsidR="00103FDA" w:rsidRPr="004E2348" w:rsidRDefault="00103FDA"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FC81AAF" w14:textId="77777777" w:rsidR="00103FDA" w:rsidRPr="004E2348" w:rsidRDefault="00103FDA"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8F4409" w:rsidRPr="004E2348" w14:paraId="4F6E7EE4" w14:textId="77777777" w:rsidTr="00A1685D">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4C7B64B" w14:textId="071D508F" w:rsidR="008F4409" w:rsidRPr="004E2348" w:rsidRDefault="008F4409" w:rsidP="008F4409">
            <w:pPr>
              <w:spacing w:before="120" w:after="120" w:line="240" w:lineRule="auto"/>
              <w:rPr>
                <w:rFonts w:ascii="Arial" w:eastAsia="Times New Roman" w:hAnsi="Arial" w:cs="Arial"/>
                <w:lang w:eastAsia="en-GB"/>
              </w:rPr>
            </w:pPr>
            <w:r w:rsidRPr="00E53EB5">
              <w:t xml:space="preserve">Use flow through cell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0CA94B31" w14:textId="0AA83EB1" w:rsidR="008F4409" w:rsidRPr="004E2348" w:rsidRDefault="008F4409" w:rsidP="008F4409">
            <w:pPr>
              <w:spacing w:before="120" w:after="120" w:line="240" w:lineRule="auto"/>
              <w:rPr>
                <w:rFonts w:ascii="Arial" w:eastAsia="Times New Roman" w:hAnsi="Arial" w:cs="Arial"/>
                <w:lang w:eastAsia="en-GB"/>
              </w:rPr>
            </w:pPr>
            <w:r w:rsidRPr="00E53EB5">
              <w:t xml:space="preserve">Y - yes if used. N – No otherwise.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55B65883" w14:textId="7379BD60" w:rsidR="008F4409" w:rsidRPr="004E2348" w:rsidRDefault="008F4409" w:rsidP="008F4409">
            <w:pPr>
              <w:spacing w:before="120" w:after="120" w:line="240" w:lineRule="auto"/>
              <w:rPr>
                <w:rFonts w:ascii="Arial" w:eastAsia="Times New Roman" w:hAnsi="Arial" w:cs="Arial"/>
                <w:lang w:eastAsia="en-GB"/>
              </w:rPr>
            </w:pPr>
            <w:r w:rsidRPr="00E53EB5">
              <w:t xml:space="preserve">Y </w:t>
            </w:r>
          </w:p>
        </w:tc>
      </w:tr>
      <w:tr w:rsidR="008F4409" w:rsidRPr="004E2348" w14:paraId="493BCF61"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D06E0D8" w14:textId="20630B1B" w:rsidR="008F4409" w:rsidRPr="004E2348" w:rsidRDefault="008F4409" w:rsidP="008F4409">
            <w:pPr>
              <w:spacing w:before="120" w:after="120" w:line="240" w:lineRule="auto"/>
              <w:rPr>
                <w:rFonts w:ascii="Arial" w:eastAsia="Times New Roman" w:hAnsi="Arial" w:cs="Arial"/>
                <w:lang w:eastAsia="en-GB"/>
              </w:rPr>
            </w:pPr>
            <w:r w:rsidRPr="00E53EB5">
              <w:t xml:space="preserve">Temp (deg C)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71C95BC5" w14:textId="12ADCEC6" w:rsidR="008F4409" w:rsidRPr="004E2348" w:rsidRDefault="008F4409" w:rsidP="008F4409">
            <w:pPr>
              <w:spacing w:before="120" w:after="120" w:line="240" w:lineRule="auto"/>
              <w:rPr>
                <w:rFonts w:ascii="Arial" w:eastAsia="Times New Roman" w:hAnsi="Arial" w:cs="Arial"/>
                <w:lang w:eastAsia="en-GB"/>
              </w:rPr>
            </w:pPr>
            <w:r w:rsidRPr="00E53EB5">
              <w:t xml:space="preserve">Temperature in degrees centigrade.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B467679" w14:textId="30E22BBE" w:rsidR="008F4409" w:rsidRPr="004E2348" w:rsidRDefault="008F4409" w:rsidP="008F4409">
            <w:pPr>
              <w:spacing w:before="120" w:after="120" w:line="240" w:lineRule="auto"/>
              <w:rPr>
                <w:rFonts w:ascii="Arial" w:eastAsia="Times New Roman" w:hAnsi="Arial" w:cs="Arial"/>
                <w:lang w:eastAsia="en-GB"/>
              </w:rPr>
            </w:pPr>
            <w:r w:rsidRPr="00E53EB5">
              <w:t xml:space="preserve">12.5 </w:t>
            </w:r>
          </w:p>
        </w:tc>
      </w:tr>
      <w:tr w:rsidR="008F4409" w:rsidRPr="004E2348" w14:paraId="5D4FBF04"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D13C10D" w14:textId="6FB4D922" w:rsidR="008F4409" w:rsidRPr="004E2348" w:rsidRDefault="008F4409" w:rsidP="008F4409">
            <w:pPr>
              <w:spacing w:before="120" w:after="120" w:line="240" w:lineRule="auto"/>
              <w:rPr>
                <w:rFonts w:ascii="Arial" w:eastAsia="Times New Roman" w:hAnsi="Arial" w:cs="Arial"/>
                <w:lang w:eastAsia="en-GB"/>
              </w:rPr>
            </w:pPr>
            <w:r w:rsidRPr="00E53EB5">
              <w:t xml:space="preserve">pH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19E1D0D7" w14:textId="07FAE7A3" w:rsidR="008F4409" w:rsidRPr="004E2348" w:rsidRDefault="008F4409" w:rsidP="008F4409">
            <w:pPr>
              <w:spacing w:before="120" w:after="120" w:line="240" w:lineRule="auto"/>
              <w:rPr>
                <w:rFonts w:ascii="Arial" w:eastAsia="Times New Roman" w:hAnsi="Arial" w:cs="Arial"/>
                <w:lang w:eastAsia="en-GB"/>
              </w:rPr>
            </w:pPr>
            <w:r w:rsidRPr="00E53EB5">
              <w:t xml:space="preserve">pH in pH units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071575AA" w14:textId="3F951C7A" w:rsidR="008F4409" w:rsidRPr="004E2348" w:rsidRDefault="008F4409" w:rsidP="008F4409">
            <w:pPr>
              <w:spacing w:before="120" w:after="120" w:line="240" w:lineRule="auto"/>
              <w:rPr>
                <w:rFonts w:ascii="Arial" w:eastAsia="Times New Roman" w:hAnsi="Arial" w:cs="Arial"/>
                <w:lang w:eastAsia="en-GB"/>
              </w:rPr>
            </w:pPr>
            <w:r w:rsidRPr="00E53EB5">
              <w:t xml:space="preserve">7.21 </w:t>
            </w:r>
          </w:p>
        </w:tc>
      </w:tr>
      <w:tr w:rsidR="008F4409" w:rsidRPr="004E2348" w14:paraId="17B45F46"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A0D9282" w14:textId="56723A01" w:rsidR="008F4409" w:rsidRPr="004E2348" w:rsidRDefault="008F4409" w:rsidP="008F4409">
            <w:pPr>
              <w:spacing w:before="120" w:after="120" w:line="240" w:lineRule="auto"/>
              <w:rPr>
                <w:rFonts w:ascii="Arial" w:eastAsia="Times New Roman" w:hAnsi="Arial" w:cs="Arial"/>
                <w:lang w:eastAsia="en-GB"/>
              </w:rPr>
            </w:pPr>
            <w:r w:rsidRPr="00E53EB5">
              <w:t xml:space="preserve">EC (µS/cm )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75BA717F" w14:textId="77280F5A" w:rsidR="008F4409" w:rsidRPr="004E2348" w:rsidRDefault="008F4409" w:rsidP="008F4409">
            <w:pPr>
              <w:spacing w:before="120" w:after="120" w:line="240" w:lineRule="auto"/>
              <w:rPr>
                <w:rFonts w:ascii="Arial" w:eastAsia="Times New Roman" w:hAnsi="Arial" w:cs="Arial"/>
                <w:lang w:eastAsia="en-GB"/>
              </w:rPr>
            </w:pPr>
            <w:r w:rsidRPr="00E53EB5">
              <w:t xml:space="preserve">Electrical conductivity in µS/cm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0CA1011D" w14:textId="56E1EB7A" w:rsidR="008F4409" w:rsidRPr="004E2348" w:rsidRDefault="008F4409" w:rsidP="008F4409">
            <w:pPr>
              <w:spacing w:before="120" w:after="120" w:line="240" w:lineRule="auto"/>
              <w:rPr>
                <w:rFonts w:ascii="Arial" w:eastAsia="Times New Roman" w:hAnsi="Arial" w:cs="Arial"/>
                <w:lang w:eastAsia="en-GB"/>
              </w:rPr>
            </w:pPr>
            <w:r w:rsidRPr="00E53EB5">
              <w:t xml:space="preserve">630 </w:t>
            </w:r>
          </w:p>
        </w:tc>
      </w:tr>
      <w:tr w:rsidR="008F4409" w:rsidRPr="004E2348" w14:paraId="22D812DF"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68FAAC3" w14:textId="341383DC" w:rsidR="008F4409" w:rsidRPr="004E2348" w:rsidRDefault="008F4409" w:rsidP="008F4409">
            <w:pPr>
              <w:spacing w:before="120" w:after="120" w:line="240" w:lineRule="auto"/>
              <w:rPr>
                <w:rFonts w:ascii="Arial" w:eastAsia="Times New Roman" w:hAnsi="Arial" w:cs="Arial"/>
                <w:lang w:eastAsia="en-GB"/>
              </w:rPr>
            </w:pPr>
            <w:r w:rsidRPr="00E53EB5">
              <w:t xml:space="preserve">DO (mg/l or %)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4F345066" w14:textId="6BB64EE9" w:rsidR="008F4409" w:rsidRPr="004E2348" w:rsidRDefault="008F4409" w:rsidP="008F4409">
            <w:pPr>
              <w:spacing w:before="120" w:after="120" w:line="240" w:lineRule="auto"/>
              <w:rPr>
                <w:rFonts w:ascii="Arial" w:eastAsia="Times New Roman" w:hAnsi="Arial" w:cs="Arial"/>
                <w:lang w:eastAsia="en-GB"/>
              </w:rPr>
            </w:pPr>
            <w:r w:rsidRPr="00E53EB5">
              <w:t xml:space="preserve">Dissolved oxygen expressed as mg/l or % saturation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71AA186" w14:textId="77777777" w:rsidR="008F4409" w:rsidRDefault="008F4409" w:rsidP="008F4409">
            <w:pPr>
              <w:spacing w:before="120" w:after="120" w:line="240" w:lineRule="auto"/>
            </w:pPr>
            <w:r w:rsidRPr="00E53EB5">
              <w:t xml:space="preserve">2.35 mg/l </w:t>
            </w:r>
          </w:p>
          <w:p w14:paraId="24FD41F5" w14:textId="4FB9D484" w:rsidR="008F4409" w:rsidRPr="004E2348" w:rsidRDefault="008F4409" w:rsidP="008F4409">
            <w:pPr>
              <w:spacing w:before="120" w:after="120" w:line="240" w:lineRule="auto"/>
              <w:rPr>
                <w:rFonts w:ascii="Arial" w:eastAsia="Times New Roman" w:hAnsi="Arial" w:cs="Arial"/>
                <w:lang w:eastAsia="en-GB"/>
              </w:rPr>
            </w:pPr>
            <w:r w:rsidRPr="00E53EB5">
              <w:t>28%</w:t>
            </w:r>
          </w:p>
        </w:tc>
      </w:tr>
      <w:tr w:rsidR="00A55BCD" w:rsidRPr="004E2348" w14:paraId="122AEFA8"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658B7B2" w14:textId="6B90B457" w:rsidR="00A55BCD" w:rsidRDefault="00A55BCD" w:rsidP="00A55BCD">
            <w:pPr>
              <w:spacing w:before="120" w:after="120" w:line="240" w:lineRule="auto"/>
              <w:rPr>
                <w:rFonts w:ascii="Arial" w:eastAsia="Times New Roman" w:hAnsi="Arial" w:cs="Arial"/>
                <w:lang w:eastAsia="en-GB"/>
              </w:rPr>
            </w:pPr>
            <w:r w:rsidRPr="00180690">
              <w:t xml:space="preserve">Eh (mV)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2DEE17D3" w14:textId="29635D40" w:rsidR="00A55BCD" w:rsidRPr="004E2348" w:rsidRDefault="00A55BCD" w:rsidP="00A55BCD">
            <w:pPr>
              <w:spacing w:before="120" w:after="120" w:line="240" w:lineRule="auto"/>
              <w:rPr>
                <w:rFonts w:ascii="Arial" w:eastAsia="Times New Roman" w:hAnsi="Arial" w:cs="Arial"/>
                <w:lang w:eastAsia="en-GB"/>
              </w:rPr>
            </w:pPr>
            <w:r w:rsidRPr="00180690">
              <w:t xml:space="preserve">Redox potential recorded as millivolts.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214C735" w14:textId="63FD2C9A" w:rsidR="00A55BCD" w:rsidRPr="004E2348" w:rsidRDefault="00A55BCD" w:rsidP="00A55BCD">
            <w:pPr>
              <w:spacing w:before="120" w:after="120" w:line="240" w:lineRule="auto"/>
              <w:rPr>
                <w:rFonts w:ascii="Arial" w:eastAsia="Times New Roman" w:hAnsi="Arial" w:cs="Arial"/>
                <w:lang w:eastAsia="en-GB"/>
              </w:rPr>
            </w:pPr>
            <w:r w:rsidRPr="00180690">
              <w:t xml:space="preserve">-55 </w:t>
            </w:r>
          </w:p>
        </w:tc>
      </w:tr>
    </w:tbl>
    <w:p w14:paraId="4C3A2FF1" w14:textId="77777777" w:rsidR="00103FDA" w:rsidRDefault="00103FDA" w:rsidP="005A0D0E"/>
    <w:p w14:paraId="2458EA2F" w14:textId="77777777" w:rsidR="003C00FE" w:rsidRDefault="003C00FE" w:rsidP="00A55BCD">
      <w:pPr>
        <w:pStyle w:val="BodyText1"/>
        <w:rPr>
          <w:rFonts w:eastAsia="Times New Roman"/>
          <w:b/>
          <w:bCs/>
        </w:rPr>
      </w:pPr>
    </w:p>
    <w:p w14:paraId="27790CCA" w14:textId="23FC626E" w:rsidR="00A55BCD" w:rsidRPr="00725AFC" w:rsidRDefault="00A55BCD" w:rsidP="00A55BCD">
      <w:pPr>
        <w:pStyle w:val="BodyText1"/>
        <w:rPr>
          <w:rFonts w:eastAsia="Times New Roman"/>
          <w:b/>
          <w:bCs/>
        </w:rPr>
      </w:pPr>
      <w:r w:rsidRPr="00725AFC">
        <w:rPr>
          <w:rFonts w:eastAsia="Times New Roman"/>
          <w:b/>
          <w:bCs/>
        </w:rPr>
        <w:t xml:space="preserve">Table </w:t>
      </w:r>
      <w:r>
        <w:rPr>
          <w:rFonts w:eastAsia="Times New Roman"/>
          <w:b/>
          <w:bCs/>
        </w:rPr>
        <w:t>A8.6g: Quality Assurance</w:t>
      </w:r>
    </w:p>
    <w:tbl>
      <w:tblPr>
        <w:tblW w:w="10432" w:type="dxa"/>
        <w:tblLayout w:type="fixed"/>
        <w:tblCellMar>
          <w:left w:w="0" w:type="dxa"/>
          <w:right w:w="0" w:type="dxa"/>
        </w:tblCellMar>
        <w:tblLook w:val="04A0" w:firstRow="1" w:lastRow="0" w:firstColumn="1" w:lastColumn="0" w:noHBand="0" w:noVBand="1"/>
        <w:tblCaption w:val="Table A8.6g: Quality Assurance"/>
        <w:tblDescription w:val="Example of general terms and references for quality assurance in a sample collection form with their descriptions"/>
      </w:tblPr>
      <w:tblGrid>
        <w:gridCol w:w="2098"/>
        <w:gridCol w:w="4195"/>
        <w:gridCol w:w="4139"/>
      </w:tblGrid>
      <w:tr w:rsidR="00A55BCD" w:rsidRPr="004E2348" w14:paraId="4F2C1358" w14:textId="77777777" w:rsidTr="00A1685D">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69EC6664" w14:textId="77777777" w:rsidR="00A55BCD" w:rsidRPr="004E2348" w:rsidRDefault="00A55BCD"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4195"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D20EF55" w14:textId="77777777" w:rsidR="00A55BCD" w:rsidRPr="004E2348" w:rsidRDefault="00A55BCD"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413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38A6406" w14:textId="77777777" w:rsidR="00A55BCD" w:rsidRPr="004E2348" w:rsidRDefault="00A55BCD"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A55BCD" w:rsidRPr="004E2348" w14:paraId="46490B16" w14:textId="77777777" w:rsidTr="00A1685D">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8EEF6A6" w14:textId="77777777" w:rsidR="00A55BCD" w:rsidRPr="004E2348" w:rsidRDefault="00A55BCD" w:rsidP="00A1685D">
            <w:pPr>
              <w:spacing w:before="120" w:after="120" w:line="240" w:lineRule="auto"/>
              <w:rPr>
                <w:rFonts w:ascii="Arial" w:eastAsia="Times New Roman" w:hAnsi="Arial" w:cs="Arial"/>
                <w:lang w:eastAsia="en-GB"/>
              </w:rPr>
            </w:pPr>
            <w:r w:rsidRPr="00152AEA">
              <w:t xml:space="preserve">Name </w:t>
            </w:r>
          </w:p>
        </w:tc>
        <w:tc>
          <w:tcPr>
            <w:tcW w:w="4195" w:type="dxa"/>
            <w:tcBorders>
              <w:top w:val="nil"/>
              <w:left w:val="nil"/>
              <w:bottom w:val="single" w:sz="8" w:space="0" w:color="A6A6A6"/>
              <w:right w:val="single" w:sz="8" w:space="0" w:color="A6A6A6"/>
            </w:tcBorders>
            <w:noWrap/>
            <w:tcMar>
              <w:top w:w="0" w:type="dxa"/>
              <w:left w:w="108" w:type="dxa"/>
              <w:bottom w:w="0" w:type="dxa"/>
              <w:right w:w="108" w:type="dxa"/>
            </w:tcMar>
          </w:tcPr>
          <w:p w14:paraId="32793CC9" w14:textId="77777777" w:rsidR="00A55BCD" w:rsidRPr="004E2348" w:rsidRDefault="00A55BCD" w:rsidP="00A1685D">
            <w:pPr>
              <w:spacing w:before="120" w:after="120" w:line="240" w:lineRule="auto"/>
              <w:rPr>
                <w:rFonts w:ascii="Arial" w:eastAsia="Times New Roman" w:hAnsi="Arial" w:cs="Arial"/>
                <w:lang w:eastAsia="en-GB"/>
              </w:rPr>
            </w:pPr>
            <w:r w:rsidRPr="00152AEA">
              <w:t xml:space="preserve">Name of person responsible for supervising or managing work. </w:t>
            </w:r>
          </w:p>
        </w:tc>
        <w:tc>
          <w:tcPr>
            <w:tcW w:w="4139" w:type="dxa"/>
            <w:tcBorders>
              <w:top w:val="nil"/>
              <w:left w:val="nil"/>
              <w:bottom w:val="single" w:sz="8" w:space="0" w:color="A6A6A6"/>
              <w:right w:val="single" w:sz="8" w:space="0" w:color="A6A6A6"/>
            </w:tcBorders>
            <w:noWrap/>
            <w:tcMar>
              <w:top w:w="0" w:type="dxa"/>
              <w:left w:w="108" w:type="dxa"/>
              <w:bottom w:w="0" w:type="dxa"/>
              <w:right w:w="108" w:type="dxa"/>
            </w:tcMar>
          </w:tcPr>
          <w:p w14:paraId="701DB5DF" w14:textId="77777777" w:rsidR="00A55BCD" w:rsidRPr="00E62E1A" w:rsidRDefault="00A55BCD" w:rsidP="00A1685D">
            <w:pPr>
              <w:spacing w:before="120" w:after="120" w:line="240" w:lineRule="auto"/>
              <w:rPr>
                <w:rFonts w:ascii="Arial" w:eastAsia="Times New Roman" w:hAnsi="Arial" w:cs="Arial"/>
                <w:lang w:eastAsia="en-GB"/>
              </w:rPr>
            </w:pPr>
            <w:r w:rsidRPr="00E62E1A">
              <w:rPr>
                <w:rFonts w:ascii="Arial" w:eastAsia="Times New Roman" w:hAnsi="Arial" w:cs="Arial"/>
                <w:lang w:eastAsia="en-GB"/>
              </w:rPr>
              <w:t xml:space="preserve">Survey Person responsible for taking field measurements </w:t>
            </w:r>
          </w:p>
          <w:p w14:paraId="3ED71776" w14:textId="1CA663B7" w:rsidR="00A55BCD" w:rsidRPr="00E62E1A" w:rsidRDefault="00A55BCD" w:rsidP="00A1685D">
            <w:pPr>
              <w:spacing w:before="120" w:after="120" w:line="240" w:lineRule="auto"/>
              <w:rPr>
                <w:rFonts w:ascii="Arial" w:eastAsia="Times New Roman" w:hAnsi="Arial" w:cs="Arial"/>
                <w:lang w:eastAsia="en-GB"/>
              </w:rPr>
            </w:pPr>
            <w:r w:rsidRPr="00E62E1A">
              <w:rPr>
                <w:rFonts w:ascii="Arial" w:eastAsia="Times New Roman" w:hAnsi="Arial" w:cs="Arial"/>
                <w:lang w:eastAsia="en-GB"/>
              </w:rPr>
              <w:t>QC Manager</w:t>
            </w:r>
            <w:r w:rsidR="00EE1C31">
              <w:rPr>
                <w:rFonts w:ascii="Arial" w:eastAsia="Times New Roman" w:hAnsi="Arial" w:cs="Arial"/>
                <w:lang w:eastAsia="en-GB"/>
              </w:rPr>
              <w:t xml:space="preserve"> </w:t>
            </w:r>
            <w:r w:rsidRPr="00E62E1A">
              <w:rPr>
                <w:rFonts w:ascii="Arial" w:eastAsia="Times New Roman" w:hAnsi="Arial" w:cs="Arial"/>
                <w:lang w:eastAsia="en-GB"/>
              </w:rPr>
              <w:t xml:space="preserve">Person responsible for QC checks of data </w:t>
            </w:r>
          </w:p>
          <w:p w14:paraId="5CABCFA0" w14:textId="77777777" w:rsidR="00A55BCD" w:rsidRPr="004E2348" w:rsidRDefault="00A55BCD" w:rsidP="00A1685D">
            <w:pPr>
              <w:spacing w:before="120" w:after="120" w:line="240" w:lineRule="auto"/>
              <w:rPr>
                <w:rFonts w:ascii="Arial" w:eastAsia="Times New Roman" w:hAnsi="Arial" w:cs="Arial"/>
                <w:lang w:eastAsia="en-GB"/>
              </w:rPr>
            </w:pPr>
            <w:r w:rsidRPr="00E62E1A">
              <w:rPr>
                <w:rFonts w:ascii="Arial" w:eastAsia="Times New Roman" w:hAnsi="Arial" w:cs="Arial"/>
                <w:lang w:eastAsia="en-GB"/>
              </w:rPr>
              <w:t>Manager Person responsible for monitoring programmes</w:t>
            </w:r>
          </w:p>
        </w:tc>
      </w:tr>
      <w:tr w:rsidR="00A55BCD" w:rsidRPr="004E2348" w14:paraId="52AEA4A5"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B3B1C49" w14:textId="77777777" w:rsidR="00A55BCD" w:rsidRPr="004E2348" w:rsidRDefault="00A55BCD" w:rsidP="00A1685D">
            <w:pPr>
              <w:spacing w:before="120" w:after="120" w:line="240" w:lineRule="auto"/>
              <w:rPr>
                <w:rFonts w:ascii="Arial" w:eastAsia="Times New Roman" w:hAnsi="Arial" w:cs="Arial"/>
                <w:lang w:eastAsia="en-GB"/>
              </w:rPr>
            </w:pPr>
            <w:r w:rsidRPr="00152AEA">
              <w:t xml:space="preserve">Date </w:t>
            </w:r>
          </w:p>
        </w:tc>
        <w:tc>
          <w:tcPr>
            <w:tcW w:w="4195" w:type="dxa"/>
            <w:tcBorders>
              <w:top w:val="nil"/>
              <w:left w:val="nil"/>
              <w:bottom w:val="single" w:sz="8" w:space="0" w:color="A6A6A6"/>
              <w:right w:val="single" w:sz="8" w:space="0" w:color="A6A6A6"/>
            </w:tcBorders>
            <w:noWrap/>
            <w:tcMar>
              <w:top w:w="0" w:type="dxa"/>
              <w:left w:w="108" w:type="dxa"/>
              <w:bottom w:w="0" w:type="dxa"/>
              <w:right w:w="108" w:type="dxa"/>
            </w:tcMar>
          </w:tcPr>
          <w:p w14:paraId="25B91FCC" w14:textId="77777777" w:rsidR="00A55BCD" w:rsidRPr="004E2348" w:rsidRDefault="00A55BCD" w:rsidP="00A1685D">
            <w:pPr>
              <w:spacing w:before="120" w:after="120" w:line="240" w:lineRule="auto"/>
              <w:rPr>
                <w:rFonts w:ascii="Arial" w:eastAsia="Times New Roman" w:hAnsi="Arial" w:cs="Arial"/>
                <w:lang w:eastAsia="en-GB"/>
              </w:rPr>
            </w:pPr>
            <w:r w:rsidRPr="00152AEA">
              <w:t xml:space="preserve">Date when each task, including paperwork is completed. </w:t>
            </w:r>
          </w:p>
        </w:tc>
        <w:tc>
          <w:tcPr>
            <w:tcW w:w="4139" w:type="dxa"/>
            <w:tcBorders>
              <w:top w:val="nil"/>
              <w:left w:val="nil"/>
              <w:bottom w:val="single" w:sz="8" w:space="0" w:color="A6A6A6"/>
              <w:right w:val="single" w:sz="8" w:space="0" w:color="A6A6A6"/>
            </w:tcBorders>
            <w:noWrap/>
            <w:tcMar>
              <w:top w:w="0" w:type="dxa"/>
              <w:left w:w="108" w:type="dxa"/>
              <w:bottom w:w="0" w:type="dxa"/>
              <w:right w:w="108" w:type="dxa"/>
            </w:tcMar>
          </w:tcPr>
          <w:p w14:paraId="4A059194" w14:textId="77777777" w:rsidR="00A55BCD" w:rsidRPr="004E2348" w:rsidRDefault="00A55BCD" w:rsidP="00A1685D">
            <w:pPr>
              <w:spacing w:before="120" w:after="120" w:line="240" w:lineRule="auto"/>
              <w:rPr>
                <w:rFonts w:ascii="Arial" w:eastAsia="Times New Roman" w:hAnsi="Arial" w:cs="Arial"/>
                <w:lang w:eastAsia="en-GB"/>
              </w:rPr>
            </w:pPr>
            <w:r>
              <w:rPr>
                <w:rFonts w:ascii="Arial" w:eastAsia="Times New Roman" w:hAnsi="Arial" w:cs="Arial"/>
                <w:lang w:eastAsia="en-GB"/>
              </w:rPr>
              <w:t>3/3/00</w:t>
            </w:r>
          </w:p>
        </w:tc>
      </w:tr>
      <w:tr w:rsidR="00A55BCD" w:rsidRPr="004E2348" w14:paraId="50ACECA5"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0EF2B88" w14:textId="77777777" w:rsidR="00A55BCD" w:rsidRPr="004E2348" w:rsidRDefault="00A55BCD" w:rsidP="00A1685D">
            <w:pPr>
              <w:spacing w:before="120" w:after="120" w:line="240" w:lineRule="auto"/>
              <w:rPr>
                <w:rFonts w:ascii="Arial" w:eastAsia="Times New Roman" w:hAnsi="Arial" w:cs="Arial"/>
                <w:lang w:eastAsia="en-GB"/>
              </w:rPr>
            </w:pPr>
            <w:r w:rsidRPr="00152AEA">
              <w:t xml:space="preserve">Inits. </w:t>
            </w:r>
          </w:p>
        </w:tc>
        <w:tc>
          <w:tcPr>
            <w:tcW w:w="4195" w:type="dxa"/>
            <w:tcBorders>
              <w:top w:val="nil"/>
              <w:left w:val="nil"/>
              <w:bottom w:val="single" w:sz="8" w:space="0" w:color="A6A6A6"/>
              <w:right w:val="single" w:sz="8" w:space="0" w:color="A6A6A6"/>
            </w:tcBorders>
            <w:noWrap/>
            <w:tcMar>
              <w:top w:w="0" w:type="dxa"/>
              <w:left w:w="108" w:type="dxa"/>
              <w:bottom w:w="0" w:type="dxa"/>
              <w:right w:w="108" w:type="dxa"/>
            </w:tcMar>
          </w:tcPr>
          <w:p w14:paraId="4265AEDD" w14:textId="77777777" w:rsidR="00A55BCD" w:rsidRPr="004E2348" w:rsidRDefault="00A55BCD" w:rsidP="00A1685D">
            <w:pPr>
              <w:spacing w:before="120" w:after="120" w:line="240" w:lineRule="auto"/>
              <w:rPr>
                <w:rFonts w:ascii="Arial" w:eastAsia="Times New Roman" w:hAnsi="Arial" w:cs="Arial"/>
                <w:lang w:eastAsia="en-GB"/>
              </w:rPr>
            </w:pPr>
            <w:r w:rsidRPr="00152AEA">
              <w:t xml:space="preserve">Initials of responsible person. </w:t>
            </w:r>
          </w:p>
        </w:tc>
        <w:tc>
          <w:tcPr>
            <w:tcW w:w="4139" w:type="dxa"/>
            <w:tcBorders>
              <w:top w:val="nil"/>
              <w:left w:val="nil"/>
              <w:bottom w:val="single" w:sz="8" w:space="0" w:color="A6A6A6"/>
              <w:right w:val="single" w:sz="8" w:space="0" w:color="A6A6A6"/>
            </w:tcBorders>
            <w:noWrap/>
            <w:tcMar>
              <w:top w:w="0" w:type="dxa"/>
              <w:left w:w="108" w:type="dxa"/>
              <w:bottom w:w="0" w:type="dxa"/>
              <w:right w:w="108" w:type="dxa"/>
            </w:tcMar>
          </w:tcPr>
          <w:p w14:paraId="51F21F70" w14:textId="77777777" w:rsidR="00A55BCD" w:rsidRPr="004E2348" w:rsidRDefault="00A55BCD" w:rsidP="00A1685D">
            <w:pPr>
              <w:spacing w:before="120" w:after="120" w:line="240" w:lineRule="auto"/>
              <w:rPr>
                <w:rFonts w:ascii="Arial" w:eastAsia="Times New Roman" w:hAnsi="Arial" w:cs="Arial"/>
                <w:lang w:eastAsia="en-GB"/>
              </w:rPr>
            </w:pPr>
            <w:r>
              <w:rPr>
                <w:rFonts w:ascii="Arial" w:eastAsia="Times New Roman" w:hAnsi="Arial" w:cs="Arial"/>
                <w:lang w:eastAsia="en-GB"/>
              </w:rPr>
              <w:t>ABC</w:t>
            </w:r>
          </w:p>
        </w:tc>
      </w:tr>
    </w:tbl>
    <w:p w14:paraId="33FC743B" w14:textId="77777777" w:rsidR="00A55BCD" w:rsidRDefault="00A55BCD" w:rsidP="005A0D0E"/>
    <w:p w14:paraId="5370D22C" w14:textId="5D8FB30D" w:rsidR="00A55BCD" w:rsidRPr="00725AFC" w:rsidRDefault="00A55BCD" w:rsidP="00A55BCD">
      <w:pPr>
        <w:pStyle w:val="BodyText1"/>
        <w:rPr>
          <w:rFonts w:eastAsia="Times New Roman"/>
          <w:b/>
          <w:bCs/>
        </w:rPr>
      </w:pPr>
      <w:r w:rsidRPr="00725AFC">
        <w:rPr>
          <w:rFonts w:eastAsia="Times New Roman"/>
          <w:b/>
          <w:bCs/>
        </w:rPr>
        <w:t xml:space="preserve">Table </w:t>
      </w:r>
      <w:r>
        <w:rPr>
          <w:rFonts w:eastAsia="Times New Roman"/>
          <w:b/>
          <w:bCs/>
        </w:rPr>
        <w:t xml:space="preserve">A8.6h: </w:t>
      </w:r>
      <w:r w:rsidRPr="00BA12F5">
        <w:rPr>
          <w:rFonts w:eastAsia="Times New Roman"/>
          <w:b/>
          <w:bCs/>
        </w:rPr>
        <w:t>Data processing trail</w:t>
      </w:r>
    </w:p>
    <w:tbl>
      <w:tblPr>
        <w:tblW w:w="10432" w:type="dxa"/>
        <w:tblLayout w:type="fixed"/>
        <w:tblCellMar>
          <w:left w:w="0" w:type="dxa"/>
          <w:right w:w="0" w:type="dxa"/>
        </w:tblCellMar>
        <w:tblLook w:val="04A0" w:firstRow="1" w:lastRow="0" w:firstColumn="1" w:lastColumn="0" w:noHBand="0" w:noVBand="1"/>
        <w:tblCaption w:val="Table A8.6h: Data processing trail"/>
        <w:tblDescription w:val="Example of general terms and references for the data processing trail in a sample collection form with their descriptions"/>
      </w:tblPr>
      <w:tblGrid>
        <w:gridCol w:w="2098"/>
        <w:gridCol w:w="4932"/>
        <w:gridCol w:w="3402"/>
      </w:tblGrid>
      <w:tr w:rsidR="00A55BCD" w:rsidRPr="004E2348" w14:paraId="33E9B1BF" w14:textId="77777777" w:rsidTr="00A1685D">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2A3BB708" w14:textId="77777777" w:rsidR="00A55BCD" w:rsidRPr="004E2348" w:rsidRDefault="00A55BCD"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4932"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FE9679A" w14:textId="77777777" w:rsidR="00A55BCD" w:rsidRPr="004E2348" w:rsidRDefault="00A55BCD"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3402"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838538A" w14:textId="77777777" w:rsidR="00A55BCD" w:rsidRPr="004E2348" w:rsidRDefault="00A55BCD"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A55BCD" w:rsidRPr="004E2348" w14:paraId="263A58EF" w14:textId="77777777" w:rsidTr="00A1685D">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754B358" w14:textId="77777777" w:rsidR="00A55BCD" w:rsidRPr="004E2348" w:rsidRDefault="00A55BCD" w:rsidP="00A1685D">
            <w:pPr>
              <w:spacing w:before="120" w:after="120" w:line="240" w:lineRule="auto"/>
              <w:rPr>
                <w:rFonts w:ascii="Arial" w:eastAsia="Times New Roman" w:hAnsi="Arial" w:cs="Arial"/>
                <w:lang w:eastAsia="en-GB"/>
              </w:rPr>
            </w:pPr>
            <w:r w:rsidRPr="0029416A">
              <w:t xml:space="preserve">Schedule Completed </w:t>
            </w:r>
          </w:p>
        </w:tc>
        <w:tc>
          <w:tcPr>
            <w:tcW w:w="4932" w:type="dxa"/>
            <w:tcBorders>
              <w:top w:val="nil"/>
              <w:left w:val="nil"/>
              <w:bottom w:val="single" w:sz="8" w:space="0" w:color="A6A6A6"/>
              <w:right w:val="single" w:sz="8" w:space="0" w:color="A6A6A6"/>
            </w:tcBorders>
            <w:noWrap/>
            <w:tcMar>
              <w:top w:w="0" w:type="dxa"/>
              <w:left w:w="108" w:type="dxa"/>
              <w:bottom w:w="0" w:type="dxa"/>
              <w:right w:w="108" w:type="dxa"/>
            </w:tcMar>
          </w:tcPr>
          <w:p w14:paraId="77711154" w14:textId="77777777" w:rsidR="00A55BCD" w:rsidRPr="00C74A74" w:rsidRDefault="00A55BCD" w:rsidP="00A1685D">
            <w:pPr>
              <w:spacing w:before="120" w:after="120" w:line="240" w:lineRule="auto"/>
              <w:rPr>
                <w:rFonts w:ascii="Arial" w:eastAsia="Times New Roman" w:hAnsi="Arial" w:cs="Arial"/>
                <w:lang w:eastAsia="en-GB"/>
              </w:rPr>
            </w:pPr>
            <w:r w:rsidRPr="00C74A74">
              <w:rPr>
                <w:rFonts w:ascii="Arial" w:eastAsia="Times New Roman" w:hAnsi="Arial" w:cs="Arial"/>
                <w:lang w:eastAsia="en-GB"/>
              </w:rPr>
              <w:t xml:space="preserve">Date confirming when schedule has been checked against Monitoring Plan Specification and signed off as completed. </w:t>
            </w:r>
          </w:p>
          <w:p w14:paraId="47B2C5F7" w14:textId="77777777" w:rsidR="00A55BCD" w:rsidRPr="004E2348" w:rsidRDefault="00A55BCD" w:rsidP="00A1685D">
            <w:pPr>
              <w:spacing w:before="120" w:after="120" w:line="240" w:lineRule="auto"/>
              <w:rPr>
                <w:rFonts w:ascii="Arial" w:eastAsia="Times New Roman" w:hAnsi="Arial" w:cs="Arial"/>
                <w:lang w:eastAsia="en-GB"/>
              </w:rPr>
            </w:pPr>
            <w:r w:rsidRPr="00C74A74">
              <w:rPr>
                <w:rFonts w:ascii="Arial" w:eastAsia="Times New Roman" w:hAnsi="Arial" w:cs="Arial"/>
                <w:lang w:eastAsia="en-GB"/>
              </w:rPr>
              <w:t>Include initials of person responsible for planning survey work.</w:t>
            </w:r>
          </w:p>
        </w:tc>
        <w:tc>
          <w:tcPr>
            <w:tcW w:w="3402" w:type="dxa"/>
            <w:tcBorders>
              <w:top w:val="nil"/>
              <w:left w:val="nil"/>
              <w:bottom w:val="single" w:sz="8" w:space="0" w:color="A6A6A6"/>
              <w:right w:val="single" w:sz="8" w:space="0" w:color="A6A6A6"/>
            </w:tcBorders>
            <w:noWrap/>
            <w:tcMar>
              <w:top w:w="0" w:type="dxa"/>
              <w:left w:w="108" w:type="dxa"/>
              <w:bottom w:w="0" w:type="dxa"/>
              <w:right w:w="108" w:type="dxa"/>
            </w:tcMar>
          </w:tcPr>
          <w:p w14:paraId="306177B6" w14:textId="24359758" w:rsidR="00A55BCD" w:rsidRPr="004E2348" w:rsidRDefault="00A55BCD" w:rsidP="00A1685D">
            <w:pPr>
              <w:spacing w:before="120" w:after="120" w:line="240" w:lineRule="auto"/>
              <w:rPr>
                <w:rFonts w:ascii="Arial" w:eastAsia="Times New Roman" w:hAnsi="Arial" w:cs="Arial"/>
                <w:lang w:eastAsia="en-GB"/>
              </w:rPr>
            </w:pPr>
            <w:r w:rsidRPr="00234ED8">
              <w:t>10/3/00,</w:t>
            </w:r>
            <w:r w:rsidR="00EE1C31">
              <w:t xml:space="preserve"> </w:t>
            </w:r>
            <w:r w:rsidRPr="00234ED8">
              <w:t xml:space="preserve">ABK </w:t>
            </w:r>
          </w:p>
        </w:tc>
      </w:tr>
      <w:tr w:rsidR="00A55BCD" w:rsidRPr="004E2348" w14:paraId="00EDE739"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7729E2B" w14:textId="77777777" w:rsidR="00A55BCD" w:rsidRPr="004E2348" w:rsidRDefault="00A55BCD" w:rsidP="00A1685D">
            <w:pPr>
              <w:spacing w:before="120" w:after="120" w:line="240" w:lineRule="auto"/>
              <w:rPr>
                <w:rFonts w:ascii="Arial" w:eastAsia="Times New Roman" w:hAnsi="Arial" w:cs="Arial"/>
                <w:lang w:eastAsia="en-GB"/>
              </w:rPr>
            </w:pPr>
            <w:r w:rsidRPr="0029416A">
              <w:t xml:space="preserve">Data Validated </w:t>
            </w:r>
          </w:p>
        </w:tc>
        <w:tc>
          <w:tcPr>
            <w:tcW w:w="4932" w:type="dxa"/>
            <w:tcBorders>
              <w:top w:val="nil"/>
              <w:left w:val="nil"/>
              <w:bottom w:val="single" w:sz="8" w:space="0" w:color="A6A6A6"/>
              <w:right w:val="single" w:sz="8" w:space="0" w:color="A6A6A6"/>
            </w:tcBorders>
            <w:noWrap/>
            <w:tcMar>
              <w:top w:w="0" w:type="dxa"/>
              <w:left w:w="108" w:type="dxa"/>
              <w:bottom w:w="0" w:type="dxa"/>
              <w:right w:w="108" w:type="dxa"/>
            </w:tcMar>
          </w:tcPr>
          <w:p w14:paraId="732AAD30" w14:textId="77777777" w:rsidR="00A55BCD" w:rsidRPr="00E94DCC" w:rsidRDefault="00A55BCD" w:rsidP="00A1685D">
            <w:pPr>
              <w:spacing w:before="120" w:after="120" w:line="240" w:lineRule="auto"/>
              <w:rPr>
                <w:rFonts w:ascii="Arial" w:eastAsia="Times New Roman" w:hAnsi="Arial" w:cs="Arial"/>
                <w:lang w:eastAsia="en-GB"/>
              </w:rPr>
            </w:pPr>
            <w:r w:rsidRPr="00E94DCC">
              <w:rPr>
                <w:rFonts w:ascii="Arial" w:eastAsia="Times New Roman" w:hAnsi="Arial" w:cs="Arial"/>
                <w:lang w:eastAsia="en-GB"/>
              </w:rPr>
              <w:t xml:space="preserve">Date when data has been double-checked and validated. </w:t>
            </w:r>
          </w:p>
          <w:p w14:paraId="4742F4E9" w14:textId="77777777" w:rsidR="00A55BCD" w:rsidRPr="004E2348" w:rsidRDefault="00A55BCD" w:rsidP="00A1685D">
            <w:pPr>
              <w:spacing w:before="120" w:after="120" w:line="240" w:lineRule="auto"/>
              <w:rPr>
                <w:rFonts w:ascii="Arial" w:eastAsia="Times New Roman" w:hAnsi="Arial" w:cs="Arial"/>
                <w:lang w:eastAsia="en-GB"/>
              </w:rPr>
            </w:pPr>
            <w:r w:rsidRPr="00E94DCC">
              <w:rPr>
                <w:rFonts w:ascii="Arial" w:eastAsia="Times New Roman" w:hAnsi="Arial" w:cs="Arial"/>
                <w:lang w:eastAsia="en-GB"/>
              </w:rPr>
              <w:t>Include initials of person responsible for validation.</w:t>
            </w:r>
          </w:p>
        </w:tc>
        <w:tc>
          <w:tcPr>
            <w:tcW w:w="3402" w:type="dxa"/>
            <w:tcBorders>
              <w:top w:val="nil"/>
              <w:left w:val="nil"/>
              <w:bottom w:val="single" w:sz="8" w:space="0" w:color="A6A6A6"/>
              <w:right w:val="single" w:sz="8" w:space="0" w:color="A6A6A6"/>
            </w:tcBorders>
            <w:noWrap/>
            <w:tcMar>
              <w:top w:w="0" w:type="dxa"/>
              <w:left w:w="108" w:type="dxa"/>
              <w:bottom w:w="0" w:type="dxa"/>
              <w:right w:w="108" w:type="dxa"/>
            </w:tcMar>
          </w:tcPr>
          <w:p w14:paraId="6EBA6CD4" w14:textId="76A2C098" w:rsidR="00A55BCD" w:rsidRPr="004E2348" w:rsidRDefault="00A55BCD" w:rsidP="00A1685D">
            <w:pPr>
              <w:spacing w:before="120" w:after="120" w:line="240" w:lineRule="auto"/>
              <w:rPr>
                <w:rFonts w:ascii="Arial" w:eastAsia="Times New Roman" w:hAnsi="Arial" w:cs="Arial"/>
                <w:lang w:eastAsia="en-GB"/>
              </w:rPr>
            </w:pPr>
            <w:r w:rsidRPr="00234ED8">
              <w:t>15/3/00,</w:t>
            </w:r>
            <w:r w:rsidR="00EE1C31">
              <w:t xml:space="preserve"> </w:t>
            </w:r>
            <w:r w:rsidRPr="00234ED8">
              <w:t xml:space="preserve">PDW </w:t>
            </w:r>
          </w:p>
        </w:tc>
      </w:tr>
      <w:tr w:rsidR="00A55BCD" w:rsidRPr="004E2348" w14:paraId="5420CEA9"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1CC1FE4" w14:textId="77777777" w:rsidR="00A55BCD" w:rsidRPr="004E2348" w:rsidRDefault="00A55BCD" w:rsidP="00A1685D">
            <w:pPr>
              <w:spacing w:before="120" w:after="120" w:line="240" w:lineRule="auto"/>
              <w:rPr>
                <w:rFonts w:ascii="Arial" w:eastAsia="Times New Roman" w:hAnsi="Arial" w:cs="Arial"/>
                <w:lang w:eastAsia="en-GB"/>
              </w:rPr>
            </w:pPr>
            <w:r w:rsidRPr="0029416A">
              <w:t xml:space="preserve">Computer Updated </w:t>
            </w:r>
          </w:p>
        </w:tc>
        <w:tc>
          <w:tcPr>
            <w:tcW w:w="4932" w:type="dxa"/>
            <w:tcBorders>
              <w:top w:val="nil"/>
              <w:left w:val="nil"/>
              <w:bottom w:val="single" w:sz="8" w:space="0" w:color="A6A6A6"/>
              <w:right w:val="single" w:sz="8" w:space="0" w:color="A6A6A6"/>
            </w:tcBorders>
            <w:noWrap/>
            <w:tcMar>
              <w:top w:w="0" w:type="dxa"/>
              <w:left w:w="108" w:type="dxa"/>
              <w:bottom w:w="0" w:type="dxa"/>
              <w:right w:w="108" w:type="dxa"/>
            </w:tcMar>
          </w:tcPr>
          <w:p w14:paraId="4EF051C8" w14:textId="77777777" w:rsidR="00A55BCD" w:rsidRPr="00F33DCA" w:rsidRDefault="00A55BCD" w:rsidP="00A1685D">
            <w:pPr>
              <w:spacing w:before="120" w:after="120" w:line="240" w:lineRule="auto"/>
              <w:rPr>
                <w:rFonts w:ascii="Arial" w:eastAsia="Times New Roman" w:hAnsi="Arial" w:cs="Arial"/>
                <w:lang w:eastAsia="en-GB"/>
              </w:rPr>
            </w:pPr>
            <w:r w:rsidRPr="00F33DCA">
              <w:rPr>
                <w:rFonts w:ascii="Arial" w:eastAsia="Times New Roman" w:hAnsi="Arial" w:cs="Arial"/>
                <w:lang w:eastAsia="en-GB"/>
              </w:rPr>
              <w:t xml:space="preserve">Date when data has been entered into computer system (where used). </w:t>
            </w:r>
          </w:p>
          <w:p w14:paraId="747E56CC" w14:textId="77777777" w:rsidR="00A55BCD" w:rsidRPr="004E2348" w:rsidRDefault="00A55BCD" w:rsidP="00A1685D">
            <w:pPr>
              <w:spacing w:before="120" w:after="120" w:line="240" w:lineRule="auto"/>
              <w:rPr>
                <w:rFonts w:ascii="Arial" w:eastAsia="Times New Roman" w:hAnsi="Arial" w:cs="Arial"/>
                <w:lang w:eastAsia="en-GB"/>
              </w:rPr>
            </w:pPr>
            <w:r w:rsidRPr="00F33DCA">
              <w:rPr>
                <w:rFonts w:ascii="Arial" w:eastAsia="Times New Roman" w:hAnsi="Arial" w:cs="Arial"/>
                <w:lang w:eastAsia="en-GB"/>
              </w:rPr>
              <w:t>Include initials of person responsible for data entry.</w:t>
            </w:r>
          </w:p>
        </w:tc>
        <w:tc>
          <w:tcPr>
            <w:tcW w:w="3402" w:type="dxa"/>
            <w:tcBorders>
              <w:top w:val="nil"/>
              <w:left w:val="nil"/>
              <w:bottom w:val="single" w:sz="8" w:space="0" w:color="A6A6A6"/>
              <w:right w:val="single" w:sz="8" w:space="0" w:color="A6A6A6"/>
            </w:tcBorders>
            <w:noWrap/>
            <w:tcMar>
              <w:top w:w="0" w:type="dxa"/>
              <w:left w:w="108" w:type="dxa"/>
              <w:bottom w:w="0" w:type="dxa"/>
              <w:right w:w="108" w:type="dxa"/>
            </w:tcMar>
          </w:tcPr>
          <w:p w14:paraId="2DD4B497" w14:textId="5462C9A7" w:rsidR="00A55BCD" w:rsidRPr="004E2348" w:rsidRDefault="00A55BCD" w:rsidP="00A1685D">
            <w:pPr>
              <w:spacing w:before="120" w:after="120" w:line="240" w:lineRule="auto"/>
              <w:rPr>
                <w:rFonts w:ascii="Arial" w:eastAsia="Times New Roman" w:hAnsi="Arial" w:cs="Arial"/>
                <w:lang w:eastAsia="en-GB"/>
              </w:rPr>
            </w:pPr>
            <w:r w:rsidRPr="00234ED8">
              <w:t>15/3/00,</w:t>
            </w:r>
            <w:r w:rsidR="00EE1C31">
              <w:t xml:space="preserve"> </w:t>
            </w:r>
            <w:r w:rsidRPr="00234ED8">
              <w:t xml:space="preserve">PDW </w:t>
            </w:r>
          </w:p>
        </w:tc>
      </w:tr>
    </w:tbl>
    <w:p w14:paraId="1C12A42D" w14:textId="77777777" w:rsidR="005F6A7A" w:rsidRDefault="005F6A7A" w:rsidP="005A0D0E">
      <w:pPr>
        <w:sectPr w:rsidR="005F6A7A" w:rsidSect="00950B91">
          <w:pgSz w:w="11900" w:h="16840"/>
          <w:pgMar w:top="839" w:right="839" w:bottom="839" w:left="839" w:header="794" w:footer="567" w:gutter="0"/>
          <w:cols w:space="708"/>
          <w:titlePg/>
          <w:docGrid w:linePitch="360"/>
        </w:sectPr>
      </w:pPr>
    </w:p>
    <w:p w14:paraId="36D3AA4E" w14:textId="28AC0D35" w:rsidR="008E05CB" w:rsidRDefault="008E05CB" w:rsidP="008E05CB">
      <w:pPr>
        <w:pStyle w:val="BodyText1"/>
        <w:rPr>
          <w:rFonts w:eastAsia="Times New Roman"/>
          <w:b/>
          <w:bCs/>
        </w:rPr>
      </w:pPr>
      <w:r w:rsidRPr="00725AFC">
        <w:rPr>
          <w:rFonts w:eastAsia="Times New Roman"/>
          <w:b/>
          <w:bCs/>
        </w:rPr>
        <w:t xml:space="preserve">Table </w:t>
      </w:r>
      <w:r>
        <w:rPr>
          <w:rFonts w:eastAsia="Times New Roman"/>
          <w:b/>
          <w:bCs/>
        </w:rPr>
        <w:t>A8.</w:t>
      </w:r>
      <w:r w:rsidR="00993CCB">
        <w:rPr>
          <w:rFonts w:eastAsia="Times New Roman"/>
          <w:b/>
          <w:bCs/>
        </w:rPr>
        <w:t>6i</w:t>
      </w:r>
      <w:r>
        <w:rPr>
          <w:rFonts w:eastAsia="Times New Roman"/>
          <w:b/>
          <w:bCs/>
        </w:rPr>
        <w:t xml:space="preserve">: </w:t>
      </w:r>
      <w:r w:rsidR="008565DE" w:rsidRPr="008565DE">
        <w:rPr>
          <w:rFonts w:eastAsia="Times New Roman"/>
          <w:b/>
          <w:bCs/>
        </w:rPr>
        <w:t>Example field sheet for recording collection of water samples</w:t>
      </w:r>
    </w:p>
    <w:p w14:paraId="7139394A" w14:textId="62C95F9C" w:rsidR="008E05CB" w:rsidRPr="00725AFC" w:rsidRDefault="008E05CB" w:rsidP="008E05CB">
      <w:pPr>
        <w:pStyle w:val="BodyText1"/>
        <w:rPr>
          <w:rFonts w:eastAsia="Times New Roman"/>
          <w:b/>
          <w:bCs/>
        </w:rPr>
      </w:pPr>
      <w:r w:rsidRPr="00725AFC">
        <w:rPr>
          <w:rFonts w:eastAsia="Times New Roman"/>
          <w:b/>
          <w:bCs/>
        </w:rPr>
        <w:t xml:space="preserve">Table </w:t>
      </w:r>
      <w:r>
        <w:rPr>
          <w:rFonts w:eastAsia="Times New Roman"/>
          <w:b/>
          <w:bCs/>
        </w:rPr>
        <w:t>A8.</w:t>
      </w:r>
      <w:r w:rsidR="008565DE">
        <w:rPr>
          <w:rFonts w:eastAsia="Times New Roman"/>
          <w:b/>
          <w:bCs/>
        </w:rPr>
        <w:t>6i</w:t>
      </w:r>
      <w:r>
        <w:rPr>
          <w:rFonts w:eastAsia="Times New Roman"/>
          <w:b/>
          <w:bCs/>
        </w:rPr>
        <w:t xml:space="preserve">(a): </w:t>
      </w:r>
      <w:r w:rsidR="008565DE">
        <w:rPr>
          <w:rFonts w:eastAsia="Times New Roman"/>
          <w:b/>
          <w:bCs/>
        </w:rPr>
        <w:t>Sample Collection</w:t>
      </w:r>
      <w:r>
        <w:rPr>
          <w:rFonts w:eastAsia="Times New Roman"/>
          <w:b/>
          <w:bCs/>
        </w:rPr>
        <w:t xml:space="preserve"> Form</w:t>
      </w:r>
    </w:p>
    <w:tbl>
      <w:tblPr>
        <w:tblW w:w="3743" w:type="pct"/>
        <w:tblCellMar>
          <w:left w:w="0" w:type="dxa"/>
          <w:right w:w="0" w:type="dxa"/>
        </w:tblCellMar>
        <w:tblLook w:val="04A0" w:firstRow="1" w:lastRow="0" w:firstColumn="1" w:lastColumn="0" w:noHBand="0" w:noVBand="1"/>
        <w:tblCaption w:val="Table A8.6i(a): Example field sheet for recording collection of water samples - Sample Collection Form"/>
        <w:tblDescription w:val="Example of a blank sample collection form and its headings"/>
      </w:tblPr>
      <w:tblGrid>
        <w:gridCol w:w="4965"/>
        <w:gridCol w:w="6370"/>
      </w:tblGrid>
      <w:tr w:rsidR="008E05CB" w:rsidRPr="004E2348" w14:paraId="75CCAD1F" w14:textId="77777777" w:rsidTr="00A1685D">
        <w:trPr>
          <w:trHeight w:val="610"/>
        </w:trPr>
        <w:tc>
          <w:tcPr>
            <w:tcW w:w="2190"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hideMark/>
          </w:tcPr>
          <w:p w14:paraId="3B57CC9C" w14:textId="77777777" w:rsidR="008E05CB" w:rsidRPr="004E2348" w:rsidRDefault="008E05CB" w:rsidP="00A1685D">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Site Name</w:t>
            </w:r>
          </w:p>
        </w:tc>
        <w:tc>
          <w:tcPr>
            <w:tcW w:w="2810"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325158E9" w14:textId="77777777" w:rsidR="008E05CB" w:rsidRPr="00D4375C" w:rsidRDefault="008E05CB" w:rsidP="00A1685D">
            <w:pPr>
              <w:spacing w:before="120" w:after="120" w:line="276" w:lineRule="auto"/>
              <w:rPr>
                <w:rFonts w:ascii="Arial" w:eastAsia="Times New Roman" w:hAnsi="Arial" w:cs="Arial"/>
                <w:lang w:eastAsia="en-GB"/>
              </w:rPr>
            </w:pPr>
          </w:p>
        </w:tc>
      </w:tr>
      <w:tr w:rsidR="008E05CB" w:rsidRPr="004E2348" w14:paraId="1C887054" w14:textId="77777777" w:rsidTr="00A1685D">
        <w:trPr>
          <w:trHeight w:val="610"/>
          <w:tblHeader/>
        </w:trPr>
        <w:tc>
          <w:tcPr>
            <w:tcW w:w="2190"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481A6D3B" w14:textId="77777777" w:rsidR="008E05CB" w:rsidRDefault="008E05CB" w:rsidP="00A1685D">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Site Operator</w:t>
            </w:r>
          </w:p>
        </w:tc>
        <w:tc>
          <w:tcPr>
            <w:tcW w:w="2810"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38DD4AB9" w14:textId="77777777" w:rsidR="008E05CB" w:rsidRPr="00D4375C" w:rsidRDefault="008E05CB" w:rsidP="00A1685D">
            <w:pPr>
              <w:spacing w:before="120" w:after="120" w:line="276" w:lineRule="auto"/>
              <w:rPr>
                <w:rFonts w:ascii="Arial" w:eastAsia="Times New Roman" w:hAnsi="Arial" w:cs="Arial"/>
                <w:lang w:eastAsia="en-GB"/>
              </w:rPr>
            </w:pPr>
          </w:p>
        </w:tc>
      </w:tr>
      <w:tr w:rsidR="008E05CB" w:rsidRPr="004E2348" w14:paraId="39652810" w14:textId="77777777" w:rsidTr="00A1685D">
        <w:trPr>
          <w:trHeight w:val="315"/>
        </w:trPr>
        <w:tc>
          <w:tcPr>
            <w:tcW w:w="2190"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394A072E" w14:textId="77777777" w:rsidR="008E05CB" w:rsidRPr="00D4375C" w:rsidRDefault="008E05CB" w:rsidP="00A1685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SEPA Permit Number</w:t>
            </w:r>
          </w:p>
        </w:tc>
        <w:tc>
          <w:tcPr>
            <w:tcW w:w="281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802402F" w14:textId="77777777" w:rsidR="008E05CB" w:rsidRPr="004E2348" w:rsidRDefault="008E05CB" w:rsidP="00A1685D">
            <w:pPr>
              <w:spacing w:before="120" w:after="120" w:line="240" w:lineRule="auto"/>
              <w:rPr>
                <w:rFonts w:ascii="Arial" w:eastAsia="Times New Roman" w:hAnsi="Arial" w:cs="Arial"/>
                <w:lang w:eastAsia="en-GB"/>
              </w:rPr>
            </w:pPr>
          </w:p>
        </w:tc>
      </w:tr>
      <w:tr w:rsidR="008E05CB" w:rsidRPr="004E2348" w14:paraId="6960ECC2" w14:textId="77777777" w:rsidTr="00A1685D">
        <w:trPr>
          <w:trHeight w:val="300"/>
        </w:trPr>
        <w:tc>
          <w:tcPr>
            <w:tcW w:w="2190"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78BEB13F" w14:textId="77777777" w:rsidR="008E05CB" w:rsidRPr="00D4375C" w:rsidRDefault="008E05CB" w:rsidP="00A1685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Weather Conditions</w:t>
            </w:r>
          </w:p>
        </w:tc>
        <w:tc>
          <w:tcPr>
            <w:tcW w:w="281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6A2AA02" w14:textId="77777777" w:rsidR="008E05CB" w:rsidRPr="004E2348" w:rsidRDefault="008E05CB" w:rsidP="00A1685D">
            <w:pPr>
              <w:spacing w:before="120" w:after="120" w:line="240" w:lineRule="auto"/>
              <w:rPr>
                <w:rFonts w:ascii="Arial" w:eastAsia="Times New Roman" w:hAnsi="Arial" w:cs="Arial"/>
                <w:lang w:eastAsia="en-GB"/>
              </w:rPr>
            </w:pPr>
          </w:p>
        </w:tc>
      </w:tr>
      <w:tr w:rsidR="008E05CB" w:rsidRPr="004E2348" w14:paraId="4EF799C9" w14:textId="77777777" w:rsidTr="00A1685D">
        <w:trPr>
          <w:trHeight w:val="300"/>
        </w:trPr>
        <w:tc>
          <w:tcPr>
            <w:tcW w:w="2190"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4667CD1B" w14:textId="77777777" w:rsidR="008E05CB" w:rsidRPr="00D4375C" w:rsidRDefault="008E05CB" w:rsidP="00A1685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Survey Reference</w:t>
            </w:r>
          </w:p>
        </w:tc>
        <w:tc>
          <w:tcPr>
            <w:tcW w:w="281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7345D9A" w14:textId="77777777" w:rsidR="008E05CB" w:rsidRPr="004E2348" w:rsidRDefault="008E05CB" w:rsidP="00A1685D">
            <w:pPr>
              <w:spacing w:before="120" w:after="120" w:line="240" w:lineRule="auto"/>
              <w:rPr>
                <w:rFonts w:ascii="Arial" w:eastAsia="Times New Roman" w:hAnsi="Arial" w:cs="Arial"/>
                <w:lang w:eastAsia="en-GB"/>
              </w:rPr>
            </w:pPr>
          </w:p>
        </w:tc>
      </w:tr>
      <w:tr w:rsidR="008E05CB" w:rsidRPr="004E2348" w14:paraId="7F1E970D" w14:textId="77777777" w:rsidTr="00A1685D">
        <w:trPr>
          <w:trHeight w:val="300"/>
        </w:trPr>
        <w:tc>
          <w:tcPr>
            <w:tcW w:w="2190"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0BD3A0BE" w14:textId="77777777" w:rsidR="008E05CB" w:rsidRDefault="008E05CB" w:rsidP="00A1685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Survey Personnel</w:t>
            </w:r>
          </w:p>
        </w:tc>
        <w:tc>
          <w:tcPr>
            <w:tcW w:w="281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0CA6201" w14:textId="77777777" w:rsidR="008E05CB" w:rsidRPr="004E2348" w:rsidRDefault="008E05CB" w:rsidP="00A1685D">
            <w:pPr>
              <w:spacing w:before="120" w:after="120" w:line="240" w:lineRule="auto"/>
              <w:rPr>
                <w:rFonts w:ascii="Arial" w:eastAsia="Times New Roman" w:hAnsi="Arial" w:cs="Arial"/>
                <w:lang w:eastAsia="en-GB"/>
              </w:rPr>
            </w:pPr>
          </w:p>
        </w:tc>
      </w:tr>
      <w:tr w:rsidR="008E05CB" w:rsidRPr="004E2348" w14:paraId="3895B61A" w14:textId="77777777" w:rsidTr="00A1685D">
        <w:trPr>
          <w:trHeight w:val="300"/>
        </w:trPr>
        <w:tc>
          <w:tcPr>
            <w:tcW w:w="2190"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5395D3FE" w14:textId="77777777" w:rsidR="008E05CB" w:rsidRPr="00D4375C" w:rsidRDefault="008E05CB" w:rsidP="00A1685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Page Number</w:t>
            </w:r>
          </w:p>
        </w:tc>
        <w:tc>
          <w:tcPr>
            <w:tcW w:w="281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F2A44C" w14:textId="77777777" w:rsidR="008E05CB" w:rsidRPr="004E2348" w:rsidRDefault="008E05CB" w:rsidP="00A1685D">
            <w:pPr>
              <w:spacing w:before="120" w:after="120" w:line="240" w:lineRule="auto"/>
              <w:rPr>
                <w:rFonts w:ascii="Arial" w:eastAsia="Times New Roman" w:hAnsi="Arial" w:cs="Arial"/>
                <w:lang w:eastAsia="en-GB"/>
              </w:rPr>
            </w:pPr>
            <w:r>
              <w:rPr>
                <w:rFonts w:ascii="Arial" w:eastAsia="Times New Roman" w:hAnsi="Arial" w:cs="Arial"/>
                <w:lang w:eastAsia="en-GB"/>
              </w:rPr>
              <w:t>______ of ______</w:t>
            </w:r>
          </w:p>
        </w:tc>
      </w:tr>
    </w:tbl>
    <w:p w14:paraId="6277C9A7" w14:textId="77777777" w:rsidR="008E05CB" w:rsidRDefault="008E05CB" w:rsidP="008E05CB">
      <w:pPr>
        <w:spacing w:line="240" w:lineRule="auto"/>
      </w:pPr>
    </w:p>
    <w:p w14:paraId="287FED14" w14:textId="1573CE0D" w:rsidR="008E05CB" w:rsidRPr="00725AFC" w:rsidRDefault="008E05CB" w:rsidP="008E05CB">
      <w:pPr>
        <w:pStyle w:val="BodyText1"/>
        <w:rPr>
          <w:rFonts w:eastAsia="Times New Roman"/>
          <w:b/>
          <w:bCs/>
        </w:rPr>
      </w:pPr>
      <w:r w:rsidRPr="00725AFC">
        <w:rPr>
          <w:rFonts w:eastAsia="Times New Roman"/>
          <w:b/>
          <w:bCs/>
        </w:rPr>
        <w:t xml:space="preserve">Table </w:t>
      </w:r>
      <w:r>
        <w:rPr>
          <w:rFonts w:eastAsia="Times New Roman"/>
          <w:b/>
          <w:bCs/>
        </w:rPr>
        <w:t>A8.</w:t>
      </w:r>
      <w:r w:rsidR="008565DE">
        <w:rPr>
          <w:rFonts w:eastAsia="Times New Roman"/>
          <w:b/>
          <w:bCs/>
        </w:rPr>
        <w:t>6i</w:t>
      </w:r>
      <w:r>
        <w:rPr>
          <w:rFonts w:eastAsia="Times New Roman"/>
          <w:b/>
          <w:bCs/>
        </w:rPr>
        <w:t>(b): Strategy and equipment used</w:t>
      </w:r>
    </w:p>
    <w:tbl>
      <w:tblPr>
        <w:tblW w:w="15534" w:type="dxa"/>
        <w:tblLayout w:type="fixed"/>
        <w:tblCellMar>
          <w:left w:w="0" w:type="dxa"/>
          <w:right w:w="0" w:type="dxa"/>
        </w:tblCellMar>
        <w:tblLook w:val="04A0" w:firstRow="1" w:lastRow="0" w:firstColumn="1" w:lastColumn="0" w:noHBand="0" w:noVBand="1"/>
        <w:tblCaption w:val="Table A8.6i(b): Example field sheet for recording collection of water samples - Strategy and equipment used"/>
        <w:tblDescription w:val="Example of a blank sample collection form and its headings showing strategy adn equipment used"/>
      </w:tblPr>
      <w:tblGrid>
        <w:gridCol w:w="2268"/>
        <w:gridCol w:w="2211"/>
        <w:gridCol w:w="2211"/>
        <w:gridCol w:w="2211"/>
        <w:gridCol w:w="2211"/>
        <w:gridCol w:w="2211"/>
        <w:gridCol w:w="2211"/>
      </w:tblGrid>
      <w:tr w:rsidR="008E05CB" w:rsidRPr="004E2348" w14:paraId="5C626D3D" w14:textId="77777777" w:rsidTr="00337AD1">
        <w:trPr>
          <w:trHeight w:val="610"/>
          <w:tblHeader/>
        </w:trPr>
        <w:tc>
          <w:tcPr>
            <w:tcW w:w="226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EB6D0D6" w14:textId="77777777" w:rsidR="008E05CB" w:rsidRPr="004E2348" w:rsidRDefault="008E05CB"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Strategy / Equipment</w:t>
            </w:r>
          </w:p>
        </w:tc>
        <w:tc>
          <w:tcPr>
            <w:tcW w:w="221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67680E6" w14:textId="690C1A5D" w:rsidR="008E05CB" w:rsidRDefault="008E05CB"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w:t>
            </w:r>
            <w:r w:rsidR="00DE3CE8">
              <w:rPr>
                <w:rFonts w:ascii="Arial" w:eastAsia="Times New Roman" w:hAnsi="Arial" w:cs="Arial"/>
                <w:b/>
                <w:bCs/>
                <w:color w:val="FFFFFF"/>
                <w:lang w:eastAsia="en-GB"/>
              </w:rPr>
              <w:t xml:space="preserve"> or Sample Reference No</w:t>
            </w:r>
          </w:p>
          <w:sdt>
            <w:sdtPr>
              <w:rPr>
                <w:rFonts w:ascii="Arial" w:eastAsia="Times New Roman" w:hAnsi="Arial" w:cs="Arial"/>
                <w:b/>
                <w:bCs/>
                <w:color w:val="FFFFFF"/>
                <w:lang w:eastAsia="en-GB"/>
              </w:rPr>
              <w:id w:val="533083557"/>
              <w:placeholder>
                <w:docPart w:val="22C021AF23DE410BB722944DE45846A0"/>
              </w:placeholder>
              <w:showingPlcHdr/>
              <w:text/>
            </w:sdtPr>
            <w:sdtEndPr/>
            <w:sdtContent>
              <w:p w14:paraId="1B3BEB9F" w14:textId="77777777" w:rsidR="008E05CB" w:rsidRPr="004E2348" w:rsidRDefault="008E05CB"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F830D85" w14:textId="77777777" w:rsidR="00DE3CE8" w:rsidRDefault="00DE3CE8" w:rsidP="00DE3CE8">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 or Sample Reference No</w:t>
            </w:r>
          </w:p>
          <w:sdt>
            <w:sdtPr>
              <w:rPr>
                <w:rFonts w:ascii="Arial" w:eastAsia="Times New Roman" w:hAnsi="Arial" w:cs="Arial"/>
                <w:b/>
                <w:bCs/>
                <w:color w:val="FFFFFF"/>
                <w:lang w:eastAsia="en-GB"/>
              </w:rPr>
              <w:id w:val="1423756572"/>
              <w:placeholder>
                <w:docPart w:val="6440DAF14D35470CBB521284052B5228"/>
              </w:placeholder>
              <w:showingPlcHdr/>
              <w:text/>
            </w:sdtPr>
            <w:sdtEndPr/>
            <w:sdtContent>
              <w:p w14:paraId="59034BE8" w14:textId="77777777" w:rsidR="008E05CB" w:rsidRPr="004E2348" w:rsidRDefault="008E05CB"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tcPr>
          <w:p w14:paraId="0D6AED3D" w14:textId="77777777" w:rsidR="00DE3CE8" w:rsidRDefault="00DE3CE8" w:rsidP="00DE3CE8">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 or Sample Reference No</w:t>
            </w:r>
          </w:p>
          <w:sdt>
            <w:sdtPr>
              <w:rPr>
                <w:rFonts w:ascii="Arial" w:eastAsia="Times New Roman" w:hAnsi="Arial" w:cs="Arial"/>
                <w:b/>
                <w:bCs/>
                <w:color w:val="FFFFFF"/>
                <w:lang w:eastAsia="en-GB"/>
              </w:rPr>
              <w:id w:val="357232948"/>
              <w:placeholder>
                <w:docPart w:val="4472CC755F3E44AEB511475A5F30CA6E"/>
              </w:placeholder>
              <w:showingPlcHdr/>
              <w:text/>
            </w:sdtPr>
            <w:sdtEndPr/>
            <w:sdtContent>
              <w:p w14:paraId="5470584D" w14:textId="77777777" w:rsidR="008E05CB" w:rsidRPr="004E2348" w:rsidRDefault="008E05CB"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tcPr>
          <w:p w14:paraId="39851C01" w14:textId="77777777" w:rsidR="00DE3CE8" w:rsidRDefault="00DE3CE8" w:rsidP="00DE3CE8">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 or Sample Reference No</w:t>
            </w:r>
          </w:p>
          <w:sdt>
            <w:sdtPr>
              <w:rPr>
                <w:rFonts w:ascii="Arial" w:eastAsia="Times New Roman" w:hAnsi="Arial" w:cs="Arial"/>
                <w:b/>
                <w:bCs/>
                <w:color w:val="FFFFFF"/>
                <w:lang w:eastAsia="en-GB"/>
              </w:rPr>
              <w:id w:val="-1122991172"/>
              <w:placeholder>
                <w:docPart w:val="CEC0D7C6C4BB4FD78D44245D2F35B625"/>
              </w:placeholder>
              <w:showingPlcHdr/>
              <w:text/>
            </w:sdtPr>
            <w:sdtEndPr/>
            <w:sdtContent>
              <w:p w14:paraId="7AA72109" w14:textId="77777777" w:rsidR="008E05CB" w:rsidRPr="004E2348" w:rsidRDefault="008E05CB"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tcPr>
          <w:p w14:paraId="2BC6C998" w14:textId="77777777" w:rsidR="00DE3CE8" w:rsidRDefault="00DE3CE8" w:rsidP="00DE3CE8">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 or Sample Reference No</w:t>
            </w:r>
          </w:p>
          <w:sdt>
            <w:sdtPr>
              <w:rPr>
                <w:rFonts w:ascii="Arial" w:eastAsia="Times New Roman" w:hAnsi="Arial" w:cs="Arial"/>
                <w:b/>
                <w:bCs/>
                <w:color w:val="FFFFFF"/>
                <w:lang w:eastAsia="en-GB"/>
              </w:rPr>
              <w:id w:val="633450721"/>
              <w:placeholder>
                <w:docPart w:val="A019604D1445476483502DE9156869B0"/>
              </w:placeholder>
              <w:showingPlcHdr/>
              <w:text/>
            </w:sdtPr>
            <w:sdtEndPr/>
            <w:sdtContent>
              <w:p w14:paraId="60C22A76" w14:textId="77777777" w:rsidR="008E05CB" w:rsidRPr="004E2348" w:rsidRDefault="008E05CB"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tcPr>
          <w:p w14:paraId="276EC1B2" w14:textId="77777777" w:rsidR="00DE3CE8" w:rsidRDefault="00DE3CE8" w:rsidP="00DE3CE8">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 or Sample Reference No</w:t>
            </w:r>
          </w:p>
          <w:sdt>
            <w:sdtPr>
              <w:rPr>
                <w:rFonts w:ascii="Arial" w:eastAsia="Times New Roman" w:hAnsi="Arial" w:cs="Arial"/>
                <w:b/>
                <w:bCs/>
                <w:color w:val="FFFFFF"/>
                <w:lang w:eastAsia="en-GB"/>
              </w:rPr>
              <w:id w:val="369197172"/>
              <w:placeholder>
                <w:docPart w:val="2EA14C1BF5664AC289DA5629CB903139"/>
              </w:placeholder>
              <w:showingPlcHdr/>
              <w:text/>
            </w:sdtPr>
            <w:sdtEndPr/>
            <w:sdtContent>
              <w:p w14:paraId="25CA4915" w14:textId="77777777" w:rsidR="008E05CB" w:rsidRPr="004E2348" w:rsidRDefault="008E05CB" w:rsidP="00A1685D">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r>
      <w:tr w:rsidR="008E05CB" w:rsidRPr="004E2348" w14:paraId="267F7F43" w14:textId="77777777" w:rsidTr="00337AD1">
        <w:trPr>
          <w:trHeight w:val="315"/>
        </w:trPr>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3E16369" w14:textId="753B47D8" w:rsidR="008E05CB" w:rsidRDefault="006F5FFB" w:rsidP="00A1685D">
            <w:pPr>
              <w:spacing w:before="120" w:after="120" w:line="240" w:lineRule="auto"/>
              <w:rPr>
                <w:rFonts w:ascii="Arial" w:eastAsia="Times New Roman" w:hAnsi="Arial" w:cs="Arial"/>
                <w:lang w:eastAsia="en-GB"/>
              </w:rPr>
            </w:pPr>
            <w:r>
              <w:rPr>
                <w:rFonts w:ascii="Arial" w:eastAsia="Times New Roman" w:hAnsi="Arial" w:cs="Arial"/>
                <w:lang w:eastAsia="en-GB"/>
              </w:rPr>
              <w:t>Sample type</w:t>
            </w:r>
          </w:p>
          <w:p w14:paraId="3F3EECFD" w14:textId="79629393" w:rsidR="006F5FFB" w:rsidRPr="004E2348" w:rsidRDefault="006F5FFB" w:rsidP="00A1685D">
            <w:pPr>
              <w:spacing w:before="120" w:after="120" w:line="240" w:lineRule="auto"/>
              <w:rPr>
                <w:rFonts w:ascii="Arial" w:eastAsia="Times New Roman" w:hAnsi="Arial" w:cs="Arial"/>
                <w:lang w:eastAsia="en-GB"/>
              </w:rPr>
            </w:pPr>
            <w:r>
              <w:rPr>
                <w:rFonts w:ascii="Arial" w:eastAsia="Times New Roman" w:hAnsi="Arial" w:cs="Arial"/>
                <w:lang w:eastAsia="en-GB"/>
              </w:rPr>
              <w:t>(G/L/S/O)</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6C167315"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3449F047"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1393B32E"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244DA7F5"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523116FA"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404B5EC5" w14:textId="77777777" w:rsidR="008E05CB" w:rsidRPr="004E2348" w:rsidRDefault="008E05CB" w:rsidP="00A1685D">
            <w:pPr>
              <w:spacing w:before="120" w:after="120" w:line="240" w:lineRule="auto"/>
              <w:rPr>
                <w:rFonts w:ascii="Arial" w:eastAsia="Times New Roman" w:hAnsi="Arial" w:cs="Arial"/>
                <w:lang w:eastAsia="en-GB"/>
              </w:rPr>
            </w:pPr>
          </w:p>
        </w:tc>
      </w:tr>
      <w:tr w:rsidR="008E05CB" w:rsidRPr="004E2348" w14:paraId="3E1616A8" w14:textId="77777777" w:rsidTr="00337AD1">
        <w:trPr>
          <w:trHeight w:val="300"/>
        </w:trPr>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8A7D976" w14:textId="2B7A538B" w:rsidR="006F5FFB" w:rsidRDefault="006F5FFB" w:rsidP="006F5FFB">
            <w:pPr>
              <w:spacing w:before="120" w:after="120" w:line="240" w:lineRule="auto"/>
            </w:pPr>
            <w:r>
              <w:t>Sample objective</w:t>
            </w:r>
          </w:p>
          <w:p w14:paraId="737C287E" w14:textId="5A4E83B2" w:rsidR="008E05CB" w:rsidRPr="004E2348" w:rsidRDefault="006F5FFB" w:rsidP="006F5FFB">
            <w:pPr>
              <w:spacing w:before="120" w:after="120" w:line="240" w:lineRule="auto"/>
              <w:rPr>
                <w:rFonts w:ascii="Arial" w:eastAsia="Times New Roman" w:hAnsi="Arial" w:cs="Arial"/>
                <w:lang w:eastAsia="en-GB"/>
              </w:rPr>
            </w:pPr>
            <w:r>
              <w:t>(Use code)</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7D2A6600"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5E98147F"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0B5727C7"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299DB664"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226ADD8A"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78C1CE59" w14:textId="77777777" w:rsidR="008E05CB" w:rsidRPr="004E2348" w:rsidRDefault="008E05CB" w:rsidP="00A1685D">
            <w:pPr>
              <w:spacing w:before="120" w:after="120" w:line="240" w:lineRule="auto"/>
              <w:rPr>
                <w:rFonts w:ascii="Arial" w:eastAsia="Times New Roman" w:hAnsi="Arial" w:cs="Arial"/>
                <w:lang w:eastAsia="en-GB"/>
              </w:rPr>
            </w:pPr>
          </w:p>
        </w:tc>
      </w:tr>
      <w:tr w:rsidR="006F5FFB" w:rsidRPr="004E2348" w14:paraId="22D6912A" w14:textId="77777777" w:rsidTr="00337AD1">
        <w:trPr>
          <w:trHeight w:val="300"/>
        </w:trPr>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8078C40" w14:textId="05863CEE" w:rsidR="006F5FFB" w:rsidRDefault="006F5FFB" w:rsidP="006F5FFB">
            <w:pPr>
              <w:spacing w:before="120" w:after="120" w:line="240" w:lineRule="auto"/>
            </w:pPr>
            <w:r>
              <w:t>Sample</w:t>
            </w:r>
            <w:r w:rsidRPr="00E03B81">
              <w:t xml:space="preserve"> </w:t>
            </w:r>
            <w:r>
              <w:t>e</w:t>
            </w:r>
            <w:r w:rsidRPr="00E03B81">
              <w:t>quipment</w:t>
            </w:r>
          </w:p>
          <w:p w14:paraId="3EF94B05" w14:textId="749C29DF" w:rsidR="006F5FFB" w:rsidRPr="00E03B81" w:rsidRDefault="006F5FFB" w:rsidP="006F5FFB">
            <w:pPr>
              <w:spacing w:before="120" w:after="120" w:line="240" w:lineRule="auto"/>
            </w:pPr>
            <w:r>
              <w:t>(State type)</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7CBFCD1D" w14:textId="77777777" w:rsidR="006F5FFB" w:rsidRPr="004E2348" w:rsidRDefault="006F5FFB" w:rsidP="006F5FFB">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652CCA9E" w14:textId="77777777" w:rsidR="006F5FFB" w:rsidRPr="004E2348" w:rsidRDefault="006F5FFB" w:rsidP="006F5FFB">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0265FD9F" w14:textId="77777777" w:rsidR="006F5FFB" w:rsidRPr="004E2348" w:rsidRDefault="006F5FFB" w:rsidP="006F5FFB">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1DBF77A8" w14:textId="77777777" w:rsidR="006F5FFB" w:rsidRPr="004E2348" w:rsidRDefault="006F5FFB" w:rsidP="006F5FFB">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555E3908" w14:textId="77777777" w:rsidR="006F5FFB" w:rsidRPr="004E2348" w:rsidRDefault="006F5FFB" w:rsidP="006F5FFB">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1ABEBFF3" w14:textId="77777777" w:rsidR="006F5FFB" w:rsidRPr="004E2348" w:rsidRDefault="006F5FFB" w:rsidP="006F5FFB">
            <w:pPr>
              <w:spacing w:before="120" w:after="120" w:line="240" w:lineRule="auto"/>
              <w:rPr>
                <w:rFonts w:ascii="Arial" w:eastAsia="Times New Roman" w:hAnsi="Arial" w:cs="Arial"/>
                <w:lang w:eastAsia="en-GB"/>
              </w:rPr>
            </w:pPr>
          </w:p>
        </w:tc>
      </w:tr>
      <w:tr w:rsidR="006F5FFB" w:rsidRPr="004E2348" w14:paraId="22DA76BB" w14:textId="77777777" w:rsidTr="00337AD1">
        <w:trPr>
          <w:trHeight w:val="300"/>
        </w:trPr>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27573F7" w14:textId="77777777" w:rsidR="00337AD1" w:rsidRDefault="00337AD1" w:rsidP="006F5FFB">
            <w:pPr>
              <w:spacing w:before="120" w:after="120" w:line="240" w:lineRule="auto"/>
            </w:pPr>
            <w:r>
              <w:t>Dedicated pump?</w:t>
            </w:r>
          </w:p>
          <w:p w14:paraId="1307C13E" w14:textId="522EFB6F" w:rsidR="006F5FFB" w:rsidRPr="004E2348" w:rsidRDefault="00337AD1" w:rsidP="006F5FFB">
            <w:pPr>
              <w:spacing w:before="120" w:after="120" w:line="240" w:lineRule="auto"/>
              <w:rPr>
                <w:rFonts w:ascii="Arial" w:eastAsia="Times New Roman" w:hAnsi="Arial" w:cs="Arial"/>
                <w:lang w:eastAsia="en-GB"/>
              </w:rPr>
            </w:pPr>
            <w:r>
              <w:t>(Y/N)</w:t>
            </w:r>
            <w:r w:rsidR="006F5FFB" w:rsidRPr="00E03B81">
              <w:t xml:space="preserve"> </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2B8D111C" w14:textId="77777777" w:rsidR="006F5FFB" w:rsidRPr="004E2348" w:rsidRDefault="006F5FFB" w:rsidP="006F5FFB">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5DD631BE" w14:textId="77777777" w:rsidR="006F5FFB" w:rsidRPr="004E2348" w:rsidRDefault="006F5FFB" w:rsidP="006F5FFB">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7D3F264E" w14:textId="77777777" w:rsidR="006F5FFB" w:rsidRPr="004E2348" w:rsidRDefault="006F5FFB" w:rsidP="006F5FFB">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7AAD67D5" w14:textId="77777777" w:rsidR="006F5FFB" w:rsidRPr="004E2348" w:rsidRDefault="006F5FFB" w:rsidP="006F5FFB">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69754CFD" w14:textId="77777777" w:rsidR="006F5FFB" w:rsidRPr="004E2348" w:rsidRDefault="006F5FFB" w:rsidP="006F5FFB">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5417746E" w14:textId="77777777" w:rsidR="006F5FFB" w:rsidRPr="004E2348" w:rsidRDefault="006F5FFB" w:rsidP="006F5FFB">
            <w:pPr>
              <w:spacing w:before="120" w:after="120" w:line="240" w:lineRule="auto"/>
              <w:rPr>
                <w:rFonts w:ascii="Arial" w:eastAsia="Times New Roman" w:hAnsi="Arial" w:cs="Arial"/>
                <w:lang w:eastAsia="en-GB"/>
              </w:rPr>
            </w:pPr>
          </w:p>
        </w:tc>
      </w:tr>
      <w:tr w:rsidR="006F5FFB" w:rsidRPr="004E2348" w14:paraId="6778DD48" w14:textId="77777777" w:rsidTr="00337AD1">
        <w:trPr>
          <w:trHeight w:val="300"/>
        </w:trPr>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1B030D9" w14:textId="77777777" w:rsidR="006F5FFB" w:rsidRDefault="00337AD1" w:rsidP="006F5FFB">
            <w:pPr>
              <w:spacing w:before="120" w:after="120" w:line="240" w:lineRule="auto"/>
              <w:rPr>
                <w:rFonts w:ascii="Arial" w:eastAsia="Times New Roman" w:hAnsi="Arial" w:cs="Arial"/>
                <w:lang w:eastAsia="en-GB"/>
              </w:rPr>
            </w:pPr>
            <w:r>
              <w:rPr>
                <w:rFonts w:ascii="Arial" w:eastAsia="Times New Roman" w:hAnsi="Arial" w:cs="Arial"/>
                <w:lang w:eastAsia="en-GB"/>
              </w:rPr>
              <w:t>Purge record?</w:t>
            </w:r>
          </w:p>
          <w:p w14:paraId="36F69251" w14:textId="60B2E357" w:rsidR="00337AD1" w:rsidRPr="004E2348" w:rsidRDefault="00337AD1" w:rsidP="006F5FFB">
            <w:pPr>
              <w:spacing w:before="120" w:after="120" w:line="240" w:lineRule="auto"/>
              <w:rPr>
                <w:rFonts w:ascii="Arial" w:eastAsia="Times New Roman" w:hAnsi="Arial" w:cs="Arial"/>
                <w:lang w:eastAsia="en-GB"/>
              </w:rPr>
            </w:pPr>
            <w:r>
              <w:rPr>
                <w:rFonts w:ascii="Arial" w:eastAsia="Times New Roman" w:hAnsi="Arial" w:cs="Arial"/>
                <w:lang w:eastAsia="en-GB"/>
              </w:rPr>
              <w:t>(Y/N)</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2C57EC4B" w14:textId="77777777" w:rsidR="006F5FFB" w:rsidRPr="004E2348" w:rsidRDefault="006F5FFB" w:rsidP="006F5FFB">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4410BBEF" w14:textId="77777777" w:rsidR="006F5FFB" w:rsidRPr="004E2348" w:rsidRDefault="006F5FFB" w:rsidP="006F5FFB">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51068CA0" w14:textId="77777777" w:rsidR="006F5FFB" w:rsidRPr="004E2348" w:rsidRDefault="006F5FFB" w:rsidP="006F5FFB">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034DB6F0" w14:textId="77777777" w:rsidR="006F5FFB" w:rsidRPr="004E2348" w:rsidRDefault="006F5FFB" w:rsidP="006F5FFB">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576FBC60" w14:textId="77777777" w:rsidR="006F5FFB" w:rsidRPr="004E2348" w:rsidRDefault="006F5FFB" w:rsidP="006F5FFB">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749A88A3" w14:textId="77777777" w:rsidR="006F5FFB" w:rsidRPr="004E2348" w:rsidRDefault="006F5FFB" w:rsidP="006F5FFB">
            <w:pPr>
              <w:spacing w:before="120" w:after="120" w:line="240" w:lineRule="auto"/>
              <w:rPr>
                <w:rFonts w:ascii="Arial" w:eastAsia="Times New Roman" w:hAnsi="Arial" w:cs="Arial"/>
                <w:lang w:eastAsia="en-GB"/>
              </w:rPr>
            </w:pPr>
          </w:p>
        </w:tc>
      </w:tr>
    </w:tbl>
    <w:p w14:paraId="22CE0DF7" w14:textId="77777777" w:rsidR="008E05CB" w:rsidRDefault="008E05CB" w:rsidP="008E05CB">
      <w:pPr>
        <w:spacing w:line="240" w:lineRule="auto"/>
      </w:pPr>
    </w:p>
    <w:p w14:paraId="55FA8B67" w14:textId="77777777" w:rsidR="008E05CB" w:rsidRDefault="008E05CB" w:rsidP="008E05CB">
      <w:pPr>
        <w:spacing w:line="240" w:lineRule="auto"/>
      </w:pPr>
    </w:p>
    <w:p w14:paraId="6ED99285" w14:textId="77777777" w:rsidR="00765D60" w:rsidRDefault="00765D60">
      <w:pPr>
        <w:spacing w:line="240" w:lineRule="auto"/>
        <w:rPr>
          <w:rFonts w:eastAsia="Times New Roman"/>
          <w:b/>
          <w:bCs/>
        </w:rPr>
      </w:pPr>
      <w:r>
        <w:rPr>
          <w:rFonts w:eastAsia="Times New Roman"/>
          <w:b/>
          <w:bCs/>
        </w:rPr>
        <w:br w:type="page"/>
      </w:r>
    </w:p>
    <w:p w14:paraId="07C2E3FC" w14:textId="1832C5C3" w:rsidR="008E05CB" w:rsidRPr="00725AFC" w:rsidRDefault="008E05CB" w:rsidP="008E05CB">
      <w:pPr>
        <w:pStyle w:val="BodyText1"/>
        <w:rPr>
          <w:rFonts w:eastAsia="Times New Roman"/>
          <w:b/>
          <w:bCs/>
        </w:rPr>
      </w:pPr>
      <w:r w:rsidRPr="00725AFC">
        <w:rPr>
          <w:rFonts w:eastAsia="Times New Roman"/>
          <w:b/>
          <w:bCs/>
        </w:rPr>
        <w:t xml:space="preserve">Table </w:t>
      </w:r>
      <w:r>
        <w:rPr>
          <w:rFonts w:eastAsia="Times New Roman"/>
          <w:b/>
          <w:bCs/>
        </w:rPr>
        <w:t>A8.</w:t>
      </w:r>
      <w:r w:rsidR="00337AD1">
        <w:rPr>
          <w:rFonts w:eastAsia="Times New Roman"/>
          <w:b/>
          <w:bCs/>
        </w:rPr>
        <w:t>6i</w:t>
      </w:r>
      <w:r>
        <w:rPr>
          <w:rFonts w:eastAsia="Times New Roman"/>
          <w:b/>
          <w:bCs/>
        </w:rPr>
        <w:t xml:space="preserve">(c): </w:t>
      </w:r>
      <w:r w:rsidR="00765D60">
        <w:rPr>
          <w:rFonts w:eastAsia="Times New Roman"/>
          <w:b/>
          <w:bCs/>
        </w:rPr>
        <w:t>Sample collection information</w:t>
      </w:r>
    </w:p>
    <w:tbl>
      <w:tblPr>
        <w:tblW w:w="15364" w:type="dxa"/>
        <w:tblLayout w:type="fixed"/>
        <w:tblCellMar>
          <w:left w:w="0" w:type="dxa"/>
          <w:right w:w="0" w:type="dxa"/>
        </w:tblCellMar>
        <w:tblLook w:val="04A0" w:firstRow="1" w:lastRow="0" w:firstColumn="1" w:lastColumn="0" w:noHBand="0" w:noVBand="1"/>
        <w:tblCaption w:val="Table A8.6i(c): Example field sheet for recording collection of water samples - Sample collection information"/>
        <w:tblDescription w:val="Example of a detailed blank sample collection form and its headings"/>
      </w:tblPr>
      <w:tblGrid>
        <w:gridCol w:w="2098"/>
        <w:gridCol w:w="2211"/>
        <w:gridCol w:w="2211"/>
        <w:gridCol w:w="2211"/>
        <w:gridCol w:w="2211"/>
        <w:gridCol w:w="2211"/>
        <w:gridCol w:w="2211"/>
      </w:tblGrid>
      <w:tr w:rsidR="00765D60" w:rsidRPr="004E2348" w14:paraId="62D5C912" w14:textId="77777777" w:rsidTr="00A1685D">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AB0EDCC" w14:textId="6CA79506" w:rsidR="00765D60" w:rsidRPr="004E2348" w:rsidRDefault="00765D60" w:rsidP="00765D6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Sample</w:t>
            </w:r>
          </w:p>
        </w:tc>
        <w:tc>
          <w:tcPr>
            <w:tcW w:w="221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7C84DB4" w14:textId="77777777" w:rsidR="00765D60" w:rsidRDefault="00765D60" w:rsidP="00765D6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 or Sample Reference No</w:t>
            </w:r>
          </w:p>
          <w:sdt>
            <w:sdtPr>
              <w:rPr>
                <w:rFonts w:ascii="Arial" w:eastAsia="Times New Roman" w:hAnsi="Arial" w:cs="Arial"/>
                <w:b/>
                <w:bCs/>
                <w:color w:val="FFFFFF"/>
                <w:lang w:eastAsia="en-GB"/>
              </w:rPr>
              <w:id w:val="2106916378"/>
              <w:placeholder>
                <w:docPart w:val="221EE38B18F6401482C5E8E8CEB156F1"/>
              </w:placeholder>
              <w:showingPlcHdr/>
              <w:text/>
            </w:sdtPr>
            <w:sdtEndPr/>
            <w:sdtContent>
              <w:p w14:paraId="14209FEA" w14:textId="6A59D9DD" w:rsidR="00765D60" w:rsidRPr="004E2348" w:rsidRDefault="00765D60" w:rsidP="00765D60">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91BC30F" w14:textId="77777777" w:rsidR="00765D60" w:rsidRDefault="00765D60" w:rsidP="00765D6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 or Sample Reference No</w:t>
            </w:r>
          </w:p>
          <w:sdt>
            <w:sdtPr>
              <w:rPr>
                <w:rFonts w:ascii="Arial" w:eastAsia="Times New Roman" w:hAnsi="Arial" w:cs="Arial"/>
                <w:b/>
                <w:bCs/>
                <w:color w:val="FFFFFF"/>
                <w:lang w:eastAsia="en-GB"/>
              </w:rPr>
              <w:id w:val="-1528087809"/>
              <w:placeholder>
                <w:docPart w:val="2D5027425515472C9BC97BF4E3429C4F"/>
              </w:placeholder>
              <w:showingPlcHdr/>
              <w:text/>
            </w:sdtPr>
            <w:sdtEndPr/>
            <w:sdtContent>
              <w:p w14:paraId="1A68857E" w14:textId="7916F275" w:rsidR="00765D60" w:rsidRPr="004E2348" w:rsidRDefault="00765D60" w:rsidP="00765D60">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tcPr>
          <w:p w14:paraId="6485243A" w14:textId="77777777" w:rsidR="00765D60" w:rsidRDefault="00765D60" w:rsidP="00765D6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 or Sample Reference No</w:t>
            </w:r>
          </w:p>
          <w:sdt>
            <w:sdtPr>
              <w:rPr>
                <w:rFonts w:ascii="Arial" w:eastAsia="Times New Roman" w:hAnsi="Arial" w:cs="Arial"/>
                <w:b/>
                <w:bCs/>
                <w:color w:val="FFFFFF"/>
                <w:lang w:eastAsia="en-GB"/>
              </w:rPr>
              <w:id w:val="-1913147992"/>
              <w:placeholder>
                <w:docPart w:val="DA9EE3379B6E42969392F4708E53C751"/>
              </w:placeholder>
              <w:showingPlcHdr/>
              <w:text/>
            </w:sdtPr>
            <w:sdtEndPr/>
            <w:sdtContent>
              <w:p w14:paraId="485EE65E" w14:textId="62CBBE61" w:rsidR="00765D60" w:rsidRPr="004E2348" w:rsidRDefault="00765D60" w:rsidP="00765D60">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tcPr>
          <w:p w14:paraId="4C98500C" w14:textId="77777777" w:rsidR="00765D60" w:rsidRDefault="00765D60" w:rsidP="00765D6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 or Sample Reference No</w:t>
            </w:r>
          </w:p>
          <w:sdt>
            <w:sdtPr>
              <w:rPr>
                <w:rFonts w:ascii="Arial" w:eastAsia="Times New Roman" w:hAnsi="Arial" w:cs="Arial"/>
                <w:b/>
                <w:bCs/>
                <w:color w:val="FFFFFF"/>
                <w:lang w:eastAsia="en-GB"/>
              </w:rPr>
              <w:id w:val="1587720878"/>
              <w:placeholder>
                <w:docPart w:val="5EC180F6314C48FAB62B15E198361946"/>
              </w:placeholder>
              <w:showingPlcHdr/>
              <w:text/>
            </w:sdtPr>
            <w:sdtEndPr/>
            <w:sdtContent>
              <w:p w14:paraId="7124D4CD" w14:textId="0A43BC1F" w:rsidR="00765D60" w:rsidRPr="004E2348" w:rsidRDefault="00765D60" w:rsidP="00765D60">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tcPr>
          <w:p w14:paraId="7C07B66A" w14:textId="77777777" w:rsidR="00765D60" w:rsidRDefault="00765D60" w:rsidP="00765D6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 or Sample Reference No</w:t>
            </w:r>
          </w:p>
          <w:sdt>
            <w:sdtPr>
              <w:rPr>
                <w:rFonts w:ascii="Arial" w:eastAsia="Times New Roman" w:hAnsi="Arial" w:cs="Arial"/>
                <w:b/>
                <w:bCs/>
                <w:color w:val="FFFFFF"/>
                <w:lang w:eastAsia="en-GB"/>
              </w:rPr>
              <w:id w:val="609317840"/>
              <w:placeholder>
                <w:docPart w:val="7C6C24B0AEA44EEABA95DCD8AD6AA6B7"/>
              </w:placeholder>
              <w:showingPlcHdr/>
              <w:text/>
            </w:sdtPr>
            <w:sdtEndPr/>
            <w:sdtContent>
              <w:p w14:paraId="291A925B" w14:textId="4EEDFD56" w:rsidR="00765D60" w:rsidRPr="004E2348" w:rsidRDefault="00765D60" w:rsidP="00765D60">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c>
          <w:tcPr>
            <w:tcW w:w="2211" w:type="dxa"/>
            <w:tcBorders>
              <w:top w:val="single" w:sz="8" w:space="0" w:color="auto"/>
              <w:left w:val="nil"/>
              <w:bottom w:val="single" w:sz="8" w:space="0" w:color="auto"/>
              <w:right w:val="single" w:sz="8" w:space="0" w:color="auto"/>
            </w:tcBorders>
            <w:shd w:val="clear" w:color="auto" w:fill="016574"/>
          </w:tcPr>
          <w:p w14:paraId="7963BBD3" w14:textId="77777777" w:rsidR="00765D60" w:rsidRDefault="00765D60" w:rsidP="00765D6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Monitoring Point or Sample Reference No</w:t>
            </w:r>
          </w:p>
          <w:sdt>
            <w:sdtPr>
              <w:rPr>
                <w:rFonts w:ascii="Arial" w:eastAsia="Times New Roman" w:hAnsi="Arial" w:cs="Arial"/>
                <w:b/>
                <w:bCs/>
                <w:color w:val="FFFFFF"/>
                <w:lang w:eastAsia="en-GB"/>
              </w:rPr>
              <w:id w:val="1056590274"/>
              <w:placeholder>
                <w:docPart w:val="2D6CCE84133143D8B731936CFB669A77"/>
              </w:placeholder>
              <w:showingPlcHdr/>
              <w:text/>
            </w:sdtPr>
            <w:sdtEndPr/>
            <w:sdtContent>
              <w:p w14:paraId="31A6B0B4" w14:textId="022997C0" w:rsidR="00765D60" w:rsidRPr="004E2348" w:rsidRDefault="00765D60" w:rsidP="00765D60">
                <w:pPr>
                  <w:spacing w:before="120" w:after="120" w:line="276" w:lineRule="auto"/>
                  <w:jc w:val="center"/>
                  <w:rPr>
                    <w:rFonts w:ascii="Arial" w:eastAsia="Times New Roman" w:hAnsi="Arial" w:cs="Arial"/>
                    <w:b/>
                    <w:bCs/>
                    <w:color w:val="FFFFFF"/>
                    <w:lang w:eastAsia="en-GB"/>
                  </w:rPr>
                </w:pPr>
                <w:r w:rsidRPr="006C7FA7">
                  <w:rPr>
                    <w:rStyle w:val="PlaceholderText"/>
                    <w:b/>
                    <w:bCs/>
                    <w:color w:val="FFFFFF" w:themeColor="background1"/>
                  </w:rPr>
                  <w:t>Enter Ref here.</w:t>
                </w:r>
              </w:p>
            </w:sdtContent>
          </w:sdt>
        </w:tc>
      </w:tr>
      <w:tr w:rsidR="008E05CB" w:rsidRPr="004E2348" w14:paraId="6751A909" w14:textId="77777777" w:rsidTr="00A1685D">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E8FB605" w14:textId="2D6CDF03" w:rsidR="008E05CB" w:rsidRPr="004E2348" w:rsidRDefault="008E05CB" w:rsidP="00A1685D">
            <w:pPr>
              <w:spacing w:before="120" w:after="120" w:line="240" w:lineRule="auto"/>
              <w:rPr>
                <w:rFonts w:ascii="Arial" w:eastAsia="Times New Roman" w:hAnsi="Arial" w:cs="Arial"/>
                <w:lang w:eastAsia="en-GB"/>
              </w:rPr>
            </w:pPr>
            <w:r>
              <w:rPr>
                <w:rFonts w:ascii="Arial" w:eastAsia="Times New Roman" w:hAnsi="Arial" w:cs="Arial"/>
                <w:lang w:eastAsia="en-GB"/>
              </w:rPr>
              <w:t xml:space="preserve">Date of </w:t>
            </w:r>
            <w:r w:rsidR="00765D60">
              <w:rPr>
                <w:rFonts w:ascii="Arial" w:eastAsia="Times New Roman" w:hAnsi="Arial" w:cs="Arial"/>
                <w:lang w:eastAsia="en-GB"/>
              </w:rPr>
              <w:t>sample</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2A46A8AC"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73C19391"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64470DA5"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14E36968"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734F74EC"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4A458023" w14:textId="77777777" w:rsidR="008E05CB" w:rsidRPr="004E2348" w:rsidRDefault="008E05CB" w:rsidP="00A1685D">
            <w:pPr>
              <w:spacing w:before="120" w:after="120" w:line="240" w:lineRule="auto"/>
              <w:rPr>
                <w:rFonts w:ascii="Arial" w:eastAsia="Times New Roman" w:hAnsi="Arial" w:cs="Arial"/>
                <w:lang w:eastAsia="en-GB"/>
              </w:rPr>
            </w:pPr>
          </w:p>
        </w:tc>
      </w:tr>
      <w:tr w:rsidR="008E05CB" w:rsidRPr="004E2348" w14:paraId="7B07DA99"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58B967B" w14:textId="77777777" w:rsidR="008E05CB" w:rsidRDefault="00765D60" w:rsidP="00A1685D">
            <w:pPr>
              <w:spacing w:before="120" w:after="120" w:line="240" w:lineRule="auto"/>
              <w:rPr>
                <w:rFonts w:ascii="Arial" w:eastAsia="Times New Roman" w:hAnsi="Arial" w:cs="Arial"/>
                <w:lang w:eastAsia="en-GB"/>
              </w:rPr>
            </w:pPr>
            <w:r>
              <w:rPr>
                <w:rFonts w:ascii="Arial" w:eastAsia="Times New Roman" w:hAnsi="Arial" w:cs="Arial"/>
                <w:lang w:eastAsia="en-GB"/>
              </w:rPr>
              <w:t>Time of sample</w:t>
            </w:r>
          </w:p>
          <w:p w14:paraId="0EFB2A51" w14:textId="4E5066E1" w:rsidR="00765D60" w:rsidRPr="004E2348" w:rsidRDefault="00765D60" w:rsidP="00A1685D">
            <w:pPr>
              <w:spacing w:before="120" w:after="120" w:line="240" w:lineRule="auto"/>
              <w:rPr>
                <w:rFonts w:ascii="Arial" w:eastAsia="Times New Roman" w:hAnsi="Arial" w:cs="Arial"/>
                <w:lang w:eastAsia="en-GB"/>
              </w:rPr>
            </w:pPr>
            <w:r>
              <w:rPr>
                <w:rFonts w:ascii="Arial" w:eastAsia="Times New Roman" w:hAnsi="Arial" w:cs="Arial"/>
                <w:lang w:eastAsia="en-GB"/>
              </w:rPr>
              <w:t>(hrs:mins)</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549312FB"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294C11CF"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6653F7E1"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3E597018"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082E1E24"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6C470140" w14:textId="77777777" w:rsidR="008E05CB" w:rsidRPr="004E2348" w:rsidRDefault="008E05CB" w:rsidP="00A1685D">
            <w:pPr>
              <w:spacing w:before="120" w:after="120" w:line="240" w:lineRule="auto"/>
              <w:rPr>
                <w:rFonts w:ascii="Arial" w:eastAsia="Times New Roman" w:hAnsi="Arial" w:cs="Arial"/>
                <w:lang w:eastAsia="en-GB"/>
              </w:rPr>
            </w:pPr>
          </w:p>
        </w:tc>
      </w:tr>
      <w:tr w:rsidR="008E05CB" w:rsidRPr="004E2348" w14:paraId="7F5077EC"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2A3D376" w14:textId="77777777" w:rsidR="008E05CB" w:rsidRDefault="00765D60" w:rsidP="00A1685D">
            <w:pPr>
              <w:spacing w:before="120" w:after="120" w:line="240" w:lineRule="auto"/>
              <w:rPr>
                <w:rFonts w:ascii="Arial" w:eastAsia="Times New Roman" w:hAnsi="Arial" w:cs="Arial"/>
                <w:lang w:eastAsia="en-GB"/>
              </w:rPr>
            </w:pPr>
            <w:r>
              <w:rPr>
                <w:rFonts w:ascii="Arial" w:eastAsia="Times New Roman" w:hAnsi="Arial" w:cs="Arial"/>
                <w:lang w:eastAsia="en-GB"/>
              </w:rPr>
              <w:t>Time since purge</w:t>
            </w:r>
          </w:p>
          <w:p w14:paraId="775A2494" w14:textId="165C5D6C" w:rsidR="00765D60" w:rsidRPr="004E2348" w:rsidRDefault="00765D60" w:rsidP="00A1685D">
            <w:pPr>
              <w:spacing w:before="120" w:after="120" w:line="240" w:lineRule="auto"/>
              <w:rPr>
                <w:rFonts w:ascii="Arial" w:eastAsia="Times New Roman" w:hAnsi="Arial" w:cs="Arial"/>
                <w:lang w:eastAsia="en-GB"/>
              </w:rPr>
            </w:pPr>
            <w:r>
              <w:rPr>
                <w:rFonts w:ascii="Arial" w:eastAsia="Times New Roman" w:hAnsi="Arial" w:cs="Arial"/>
                <w:lang w:eastAsia="en-GB"/>
              </w:rPr>
              <w:t>(mins)</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583A2B7D"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4AA33FA3"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73CD3943"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231AB282"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523EDFBF"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511A76E8" w14:textId="77777777" w:rsidR="008E05CB" w:rsidRPr="004E2348" w:rsidRDefault="008E05CB" w:rsidP="00A1685D">
            <w:pPr>
              <w:spacing w:before="120" w:after="120" w:line="240" w:lineRule="auto"/>
              <w:rPr>
                <w:rFonts w:ascii="Arial" w:eastAsia="Times New Roman" w:hAnsi="Arial" w:cs="Arial"/>
                <w:lang w:eastAsia="en-GB"/>
              </w:rPr>
            </w:pPr>
          </w:p>
        </w:tc>
      </w:tr>
      <w:tr w:rsidR="008E05CB" w:rsidRPr="004E2348" w14:paraId="33BCF709"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D158A2D" w14:textId="77777777" w:rsidR="008E05CB" w:rsidRDefault="008E05CB" w:rsidP="00A1685D">
            <w:pPr>
              <w:spacing w:before="120" w:after="120" w:line="240" w:lineRule="auto"/>
              <w:rPr>
                <w:rFonts w:ascii="Arial" w:eastAsia="Times New Roman" w:hAnsi="Arial" w:cs="Arial"/>
                <w:lang w:eastAsia="en-GB"/>
              </w:rPr>
            </w:pPr>
            <w:r>
              <w:rPr>
                <w:rFonts w:ascii="Arial" w:eastAsia="Times New Roman" w:hAnsi="Arial" w:cs="Arial"/>
                <w:lang w:eastAsia="en-GB"/>
              </w:rPr>
              <w:t>Depth to water</w:t>
            </w:r>
          </w:p>
          <w:p w14:paraId="4E62BA7C" w14:textId="77777777" w:rsidR="008E05CB" w:rsidRPr="004E2348" w:rsidRDefault="008E05CB" w:rsidP="00A1685D">
            <w:pPr>
              <w:spacing w:before="120" w:after="120" w:line="240" w:lineRule="auto"/>
              <w:rPr>
                <w:rFonts w:ascii="Arial" w:eastAsia="Times New Roman" w:hAnsi="Arial" w:cs="Arial"/>
                <w:lang w:eastAsia="en-GB"/>
              </w:rPr>
            </w:pPr>
            <w:r>
              <w:rPr>
                <w:rFonts w:ascii="Arial" w:eastAsia="Times New Roman" w:hAnsi="Arial" w:cs="Arial"/>
                <w:lang w:eastAsia="en-GB"/>
              </w:rPr>
              <w:t>(mbd)</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3C991498"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57B7D41F"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42519F59"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505AFD5C"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4DB69F11"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7201378C" w14:textId="77777777" w:rsidR="008E05CB" w:rsidRPr="004E2348" w:rsidRDefault="008E05CB" w:rsidP="00A1685D">
            <w:pPr>
              <w:spacing w:before="120" w:after="120" w:line="240" w:lineRule="auto"/>
              <w:rPr>
                <w:rFonts w:ascii="Arial" w:eastAsia="Times New Roman" w:hAnsi="Arial" w:cs="Arial"/>
                <w:lang w:eastAsia="en-GB"/>
              </w:rPr>
            </w:pPr>
          </w:p>
        </w:tc>
      </w:tr>
      <w:tr w:rsidR="008E05CB" w:rsidRPr="004E2348" w14:paraId="62E51FE2"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03945AC" w14:textId="77777777" w:rsidR="008E05CB" w:rsidRDefault="00765D60" w:rsidP="00A1685D">
            <w:pPr>
              <w:spacing w:before="120" w:after="120" w:line="240" w:lineRule="auto"/>
              <w:rPr>
                <w:rFonts w:ascii="Arial" w:eastAsia="Times New Roman" w:hAnsi="Arial" w:cs="Arial"/>
                <w:lang w:eastAsia="en-GB"/>
              </w:rPr>
            </w:pPr>
            <w:r>
              <w:rPr>
                <w:rFonts w:ascii="Arial" w:eastAsia="Times New Roman" w:hAnsi="Arial" w:cs="Arial"/>
                <w:lang w:eastAsia="en-GB"/>
              </w:rPr>
              <w:t>Pumping rate</w:t>
            </w:r>
          </w:p>
          <w:p w14:paraId="765EF003" w14:textId="13570CAC" w:rsidR="00765D60" w:rsidRPr="004E2348" w:rsidRDefault="00765D60" w:rsidP="00A1685D">
            <w:pPr>
              <w:spacing w:before="120" w:after="120" w:line="240" w:lineRule="auto"/>
              <w:rPr>
                <w:rFonts w:ascii="Arial" w:eastAsia="Times New Roman" w:hAnsi="Arial" w:cs="Arial"/>
                <w:lang w:eastAsia="en-GB"/>
              </w:rPr>
            </w:pPr>
            <w:r>
              <w:rPr>
                <w:rFonts w:ascii="Arial" w:eastAsia="Times New Roman" w:hAnsi="Arial" w:cs="Arial"/>
                <w:lang w:eastAsia="en-GB"/>
              </w:rPr>
              <w:t>(l/min)</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332A9CB3"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04CA5161"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60A09B40"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0C70DC1E"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60B913A8"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37340D0B" w14:textId="77777777" w:rsidR="008E05CB" w:rsidRPr="004E2348" w:rsidRDefault="008E05CB" w:rsidP="00A1685D">
            <w:pPr>
              <w:spacing w:before="120" w:after="120" w:line="240" w:lineRule="auto"/>
              <w:rPr>
                <w:rFonts w:ascii="Arial" w:eastAsia="Times New Roman" w:hAnsi="Arial" w:cs="Arial"/>
                <w:lang w:eastAsia="en-GB"/>
              </w:rPr>
            </w:pPr>
          </w:p>
        </w:tc>
      </w:tr>
      <w:tr w:rsidR="008E05CB" w:rsidRPr="004E2348" w14:paraId="31D4D998"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AD66D4E" w14:textId="5AD908E7" w:rsidR="008E05CB" w:rsidRPr="004E2348" w:rsidRDefault="00765D60" w:rsidP="00A1685D">
            <w:pPr>
              <w:spacing w:before="120" w:after="120" w:line="240" w:lineRule="auto"/>
              <w:rPr>
                <w:rFonts w:ascii="Arial" w:eastAsia="Times New Roman" w:hAnsi="Arial" w:cs="Arial"/>
                <w:lang w:eastAsia="en-GB"/>
              </w:rPr>
            </w:pPr>
            <w:r>
              <w:rPr>
                <w:rFonts w:ascii="Arial" w:eastAsia="Times New Roman" w:hAnsi="Arial" w:cs="Arial"/>
                <w:lang w:eastAsia="en-GB"/>
              </w:rPr>
              <w:t>Odour</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6F2C3442"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0DDDA989"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0BBDB36E"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07994174"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1D70C55A"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0A4FC8BE" w14:textId="77777777" w:rsidR="008E05CB" w:rsidRPr="004E2348" w:rsidRDefault="008E05CB" w:rsidP="00A1685D">
            <w:pPr>
              <w:spacing w:before="120" w:after="120" w:line="240" w:lineRule="auto"/>
              <w:rPr>
                <w:rFonts w:ascii="Arial" w:eastAsia="Times New Roman" w:hAnsi="Arial" w:cs="Arial"/>
                <w:lang w:eastAsia="en-GB"/>
              </w:rPr>
            </w:pPr>
          </w:p>
        </w:tc>
      </w:tr>
      <w:tr w:rsidR="008E05CB" w:rsidRPr="004E2348" w14:paraId="278963F0"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D0605F0" w14:textId="08CEFEB4" w:rsidR="008E05CB" w:rsidRPr="004E2348" w:rsidRDefault="00765D60" w:rsidP="00A1685D">
            <w:pPr>
              <w:spacing w:before="120" w:after="120" w:line="240" w:lineRule="auto"/>
              <w:rPr>
                <w:rFonts w:ascii="Arial" w:eastAsia="Times New Roman" w:hAnsi="Arial" w:cs="Arial"/>
                <w:lang w:eastAsia="en-GB"/>
              </w:rPr>
            </w:pPr>
            <w:r>
              <w:rPr>
                <w:rFonts w:ascii="Arial" w:eastAsia="Times New Roman" w:hAnsi="Arial" w:cs="Arial"/>
                <w:lang w:eastAsia="en-GB"/>
              </w:rPr>
              <w:t>Colour / appearance</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1B1EAFE4"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034E804B"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759C7524"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0E46D341"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4E2321AE"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34CFEB79" w14:textId="77777777" w:rsidR="008E05CB" w:rsidRPr="004E2348" w:rsidRDefault="008E05CB" w:rsidP="00A1685D">
            <w:pPr>
              <w:spacing w:before="120" w:after="120" w:line="240" w:lineRule="auto"/>
              <w:rPr>
                <w:rFonts w:ascii="Arial" w:eastAsia="Times New Roman" w:hAnsi="Arial" w:cs="Arial"/>
                <w:lang w:eastAsia="en-GB"/>
              </w:rPr>
            </w:pPr>
          </w:p>
        </w:tc>
      </w:tr>
      <w:tr w:rsidR="008E05CB" w:rsidRPr="004E2348" w14:paraId="0C9C3C4A" w14:textId="77777777" w:rsidTr="00A1685D">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077E9B6" w14:textId="09C36191" w:rsidR="008E05CB" w:rsidRPr="004E2348" w:rsidRDefault="00765D60" w:rsidP="00A1685D">
            <w:pPr>
              <w:spacing w:before="120" w:after="120" w:line="240" w:lineRule="auto"/>
              <w:rPr>
                <w:rFonts w:ascii="Arial" w:eastAsia="Times New Roman" w:hAnsi="Arial" w:cs="Arial"/>
                <w:lang w:eastAsia="en-GB"/>
              </w:rPr>
            </w:pPr>
            <w:r>
              <w:rPr>
                <w:rFonts w:ascii="Arial" w:eastAsia="Times New Roman" w:hAnsi="Arial" w:cs="Arial"/>
                <w:lang w:eastAsia="en-GB"/>
              </w:rPr>
              <w:t>Sediment</w:t>
            </w: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634D9A52"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noWrap/>
            <w:tcMar>
              <w:top w:w="0" w:type="dxa"/>
              <w:left w:w="108" w:type="dxa"/>
              <w:bottom w:w="0" w:type="dxa"/>
              <w:right w:w="108" w:type="dxa"/>
            </w:tcMar>
          </w:tcPr>
          <w:p w14:paraId="33262643"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5996B673"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05E23904"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52B1FCC2" w14:textId="77777777" w:rsidR="008E05CB" w:rsidRPr="004E2348" w:rsidRDefault="008E05CB" w:rsidP="00A1685D">
            <w:pPr>
              <w:spacing w:before="120" w:after="120" w:line="240" w:lineRule="auto"/>
              <w:rPr>
                <w:rFonts w:ascii="Arial" w:eastAsia="Times New Roman" w:hAnsi="Arial" w:cs="Arial"/>
                <w:lang w:eastAsia="en-GB"/>
              </w:rPr>
            </w:pPr>
          </w:p>
        </w:tc>
        <w:tc>
          <w:tcPr>
            <w:tcW w:w="2211" w:type="dxa"/>
            <w:tcBorders>
              <w:top w:val="nil"/>
              <w:left w:val="nil"/>
              <w:bottom w:val="single" w:sz="8" w:space="0" w:color="A6A6A6"/>
              <w:right w:val="single" w:sz="8" w:space="0" w:color="A6A6A6"/>
            </w:tcBorders>
          </w:tcPr>
          <w:p w14:paraId="113A820F" w14:textId="77777777" w:rsidR="008E05CB" w:rsidRPr="004E2348" w:rsidRDefault="008E05CB" w:rsidP="00A1685D">
            <w:pPr>
              <w:spacing w:before="120" w:after="120" w:line="240" w:lineRule="auto"/>
              <w:rPr>
                <w:rFonts w:ascii="Arial" w:eastAsia="Times New Roman" w:hAnsi="Arial" w:cs="Arial"/>
                <w:lang w:eastAsia="en-GB"/>
              </w:rPr>
            </w:pPr>
          </w:p>
        </w:tc>
      </w:tr>
    </w:tbl>
    <w:p w14:paraId="60C19742" w14:textId="77777777" w:rsidR="008E05CB" w:rsidRDefault="008E05CB" w:rsidP="008E05CB">
      <w:pPr>
        <w:spacing w:line="240" w:lineRule="auto"/>
      </w:pPr>
    </w:p>
    <w:p w14:paraId="4A278111" w14:textId="77777777" w:rsidR="00765D60" w:rsidRDefault="00765D60" w:rsidP="008E05CB">
      <w:pPr>
        <w:spacing w:line="240" w:lineRule="auto"/>
      </w:pPr>
    </w:p>
    <w:p w14:paraId="2603C98D" w14:textId="170CDFB1" w:rsidR="00765D60" w:rsidRPr="00725AFC" w:rsidRDefault="00765D60" w:rsidP="00765D60">
      <w:pPr>
        <w:pStyle w:val="BodyText1"/>
        <w:rPr>
          <w:rFonts w:eastAsia="Times New Roman"/>
          <w:b/>
          <w:bCs/>
        </w:rPr>
      </w:pPr>
      <w:r w:rsidRPr="00725AFC">
        <w:rPr>
          <w:rFonts w:eastAsia="Times New Roman"/>
          <w:b/>
          <w:bCs/>
        </w:rPr>
        <w:t xml:space="preserve">Table </w:t>
      </w:r>
      <w:r>
        <w:rPr>
          <w:rFonts w:eastAsia="Times New Roman"/>
          <w:b/>
          <w:bCs/>
        </w:rPr>
        <w:t>A8.6i(d): Sample collection information - Comments</w:t>
      </w:r>
    </w:p>
    <w:tbl>
      <w:tblPr>
        <w:tblW w:w="4928" w:type="pct"/>
        <w:tblCellMar>
          <w:left w:w="0" w:type="dxa"/>
          <w:right w:w="0" w:type="dxa"/>
        </w:tblCellMar>
        <w:tblLook w:val="04A0" w:firstRow="1" w:lastRow="0" w:firstColumn="1" w:lastColumn="0" w:noHBand="0" w:noVBand="1"/>
        <w:tblCaption w:val="Table A8.6i(d): Example field sheet for recording collection of water samples - Sample collection information - Comments"/>
        <w:tblDescription w:val="Row 2 allows space for comments"/>
      </w:tblPr>
      <w:tblGrid>
        <w:gridCol w:w="14924"/>
      </w:tblGrid>
      <w:tr w:rsidR="00765D60" w:rsidRPr="00AE1DFE" w14:paraId="1D5D8156" w14:textId="77777777" w:rsidTr="00A1685D">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E646AAE" w14:textId="4E80BA9F" w:rsidR="00765D60" w:rsidRPr="00AE1DFE" w:rsidRDefault="00765D60" w:rsidP="00A1685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Comments</w:t>
            </w:r>
          </w:p>
        </w:tc>
      </w:tr>
      <w:tr w:rsidR="00765D60" w:rsidRPr="00AE1DFE" w14:paraId="16002447" w14:textId="77777777" w:rsidTr="00A1685D">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73777EA" w14:textId="77777777" w:rsidR="00765D60" w:rsidRPr="00AE1DFE" w:rsidRDefault="00765D60" w:rsidP="00A1685D">
            <w:pPr>
              <w:spacing w:before="120" w:after="120" w:line="240" w:lineRule="auto"/>
              <w:rPr>
                <w:rFonts w:ascii="Arial" w:eastAsia="Times New Roman" w:hAnsi="Arial" w:cs="Arial"/>
                <w:lang w:eastAsia="en-GB"/>
              </w:rPr>
            </w:pPr>
          </w:p>
        </w:tc>
      </w:tr>
    </w:tbl>
    <w:p w14:paraId="7DD4978A" w14:textId="688F39A6" w:rsidR="008E05CB" w:rsidRDefault="008E05CB" w:rsidP="008E05CB">
      <w:pPr>
        <w:spacing w:line="240" w:lineRule="auto"/>
      </w:pPr>
      <w:r>
        <w:br w:type="page"/>
      </w:r>
    </w:p>
    <w:p w14:paraId="73D94FBC" w14:textId="64FE8DEF" w:rsidR="008E05CB" w:rsidRPr="00725AFC" w:rsidRDefault="008E05CB" w:rsidP="008E05CB">
      <w:pPr>
        <w:pStyle w:val="BodyText1"/>
        <w:rPr>
          <w:rFonts w:eastAsia="Times New Roman"/>
          <w:b/>
          <w:bCs/>
        </w:rPr>
      </w:pPr>
      <w:r w:rsidRPr="00725AFC">
        <w:rPr>
          <w:rFonts w:eastAsia="Times New Roman"/>
          <w:b/>
          <w:bCs/>
        </w:rPr>
        <w:t xml:space="preserve">Table </w:t>
      </w:r>
      <w:r>
        <w:rPr>
          <w:rFonts w:eastAsia="Times New Roman"/>
          <w:b/>
          <w:bCs/>
        </w:rPr>
        <w:t>A8.</w:t>
      </w:r>
      <w:r w:rsidR="00B04F47">
        <w:rPr>
          <w:rFonts w:eastAsia="Times New Roman"/>
          <w:b/>
          <w:bCs/>
        </w:rPr>
        <w:t>6i</w:t>
      </w:r>
      <w:r>
        <w:rPr>
          <w:rFonts w:eastAsia="Times New Roman"/>
          <w:b/>
          <w:bCs/>
        </w:rPr>
        <w:t xml:space="preserve">(e): </w:t>
      </w:r>
      <w:r w:rsidR="00211A59" w:rsidRPr="00211A59">
        <w:rPr>
          <w:rFonts w:eastAsia="Times New Roman"/>
          <w:b/>
          <w:bCs/>
        </w:rPr>
        <w:t>Sample containers and field treatment</w:t>
      </w:r>
    </w:p>
    <w:tbl>
      <w:tblPr>
        <w:tblW w:w="15476" w:type="dxa"/>
        <w:tblLayout w:type="fixed"/>
        <w:tblCellMar>
          <w:left w:w="0" w:type="dxa"/>
          <w:right w:w="0" w:type="dxa"/>
        </w:tblCellMar>
        <w:tblLook w:val="04A0" w:firstRow="1" w:lastRow="0" w:firstColumn="1" w:lastColumn="0" w:noHBand="0" w:noVBand="1"/>
        <w:tblCaption w:val="Table A8.6i(e): Example field sheet for recording collection of water samples - Sample containers and field treatment"/>
        <w:tblDescription w:val="Example of a blank sample collection form and its headings to show sample containers and field treatment"/>
      </w:tblPr>
      <w:tblGrid>
        <w:gridCol w:w="850"/>
        <w:gridCol w:w="850"/>
        <w:gridCol w:w="850"/>
        <w:gridCol w:w="850"/>
        <w:gridCol w:w="850"/>
        <w:gridCol w:w="1871"/>
        <w:gridCol w:w="1871"/>
        <w:gridCol w:w="1871"/>
        <w:gridCol w:w="1871"/>
        <w:gridCol w:w="1871"/>
        <w:gridCol w:w="1871"/>
      </w:tblGrid>
      <w:tr w:rsidR="009F6F7B" w:rsidRPr="004E2348" w14:paraId="53834A67" w14:textId="3389C95C" w:rsidTr="009F6F7B">
        <w:trPr>
          <w:trHeight w:val="610"/>
          <w:tblHeader/>
        </w:trPr>
        <w:tc>
          <w:tcPr>
            <w:tcW w:w="850"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2D4CAD1" w14:textId="2AA8A3EC" w:rsidR="009F6F7B" w:rsidRPr="004E2348" w:rsidRDefault="009F6F7B"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Ref</w:t>
            </w:r>
          </w:p>
        </w:tc>
        <w:tc>
          <w:tcPr>
            <w:tcW w:w="850"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4923E80" w14:textId="4F8CDCE0" w:rsidR="009F6F7B" w:rsidRPr="004E2348" w:rsidRDefault="009F6F7B"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Type</w:t>
            </w:r>
          </w:p>
        </w:tc>
        <w:tc>
          <w:tcPr>
            <w:tcW w:w="850"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235CE74" w14:textId="045AC4EA" w:rsidR="009F6F7B" w:rsidRPr="004E2348" w:rsidRDefault="009F6F7B"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Vol</w:t>
            </w:r>
          </w:p>
        </w:tc>
        <w:tc>
          <w:tcPr>
            <w:tcW w:w="850" w:type="dxa"/>
            <w:tcBorders>
              <w:top w:val="single" w:sz="8" w:space="0" w:color="auto"/>
              <w:left w:val="nil"/>
              <w:bottom w:val="single" w:sz="8" w:space="0" w:color="auto"/>
              <w:right w:val="single" w:sz="8" w:space="0" w:color="auto"/>
            </w:tcBorders>
            <w:shd w:val="clear" w:color="auto" w:fill="016574"/>
          </w:tcPr>
          <w:p w14:paraId="125FAB44" w14:textId="286E3059" w:rsidR="009F6F7B" w:rsidRPr="004E2348" w:rsidRDefault="009F6F7B"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Filt</w:t>
            </w:r>
          </w:p>
        </w:tc>
        <w:tc>
          <w:tcPr>
            <w:tcW w:w="850" w:type="dxa"/>
            <w:tcBorders>
              <w:top w:val="single" w:sz="8" w:space="0" w:color="auto"/>
              <w:left w:val="nil"/>
              <w:bottom w:val="single" w:sz="8" w:space="0" w:color="auto"/>
              <w:right w:val="single" w:sz="8" w:space="0" w:color="auto"/>
            </w:tcBorders>
            <w:shd w:val="clear" w:color="auto" w:fill="016574"/>
          </w:tcPr>
          <w:p w14:paraId="7EBAC94C" w14:textId="6CCF51D7" w:rsidR="009F6F7B" w:rsidRPr="004E2348" w:rsidRDefault="009F6F7B" w:rsidP="00A1685D">
            <w:pPr>
              <w:spacing w:before="120" w:after="120" w:line="276" w:lineRule="auto"/>
              <w:jc w:val="center"/>
              <w:rPr>
                <w:rFonts w:ascii="Arial" w:eastAsia="Times New Roman" w:hAnsi="Arial" w:cs="Arial"/>
                <w:b/>
                <w:bCs/>
                <w:color w:val="FFFFFF"/>
                <w:lang w:eastAsia="en-GB"/>
              </w:rPr>
            </w:pPr>
            <w:r w:rsidRPr="009F6F7B">
              <w:rPr>
                <w:rFonts w:ascii="Arial" w:eastAsia="Times New Roman" w:hAnsi="Arial" w:cs="Arial"/>
                <w:b/>
                <w:bCs/>
                <w:color w:val="FFFFFF"/>
                <w:lang w:eastAsia="en-GB"/>
              </w:rPr>
              <w:t>Prsv</w:t>
            </w:r>
          </w:p>
        </w:tc>
        <w:tc>
          <w:tcPr>
            <w:tcW w:w="1871" w:type="dxa"/>
            <w:tcBorders>
              <w:top w:val="single" w:sz="8" w:space="0" w:color="auto"/>
              <w:left w:val="nil"/>
              <w:bottom w:val="single" w:sz="8" w:space="0" w:color="auto"/>
              <w:right w:val="single" w:sz="8" w:space="0" w:color="auto"/>
            </w:tcBorders>
            <w:shd w:val="clear" w:color="auto" w:fill="016574"/>
          </w:tcPr>
          <w:p w14:paraId="73BA19AC" w14:textId="77777777" w:rsidR="009F6F7B" w:rsidRDefault="009F6F7B"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Lab Ref No or Samples Taken</w:t>
            </w:r>
          </w:p>
          <w:p w14:paraId="6FE38403" w14:textId="2C955473" w:rsidR="009F6F7B" w:rsidRPr="004E2348" w:rsidRDefault="009F6F7B"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(Tick box)</w:t>
            </w:r>
          </w:p>
        </w:tc>
        <w:tc>
          <w:tcPr>
            <w:tcW w:w="1871" w:type="dxa"/>
            <w:tcBorders>
              <w:top w:val="single" w:sz="8" w:space="0" w:color="auto"/>
              <w:left w:val="nil"/>
              <w:bottom w:val="single" w:sz="8" w:space="0" w:color="auto"/>
              <w:right w:val="single" w:sz="8" w:space="0" w:color="auto"/>
            </w:tcBorders>
            <w:shd w:val="clear" w:color="auto" w:fill="016574"/>
          </w:tcPr>
          <w:p w14:paraId="74EAB9BB" w14:textId="77777777" w:rsidR="009F6F7B" w:rsidRDefault="009F6F7B" w:rsidP="009F6F7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Lab Ref No or Samples Taken</w:t>
            </w:r>
          </w:p>
          <w:p w14:paraId="3CB05395" w14:textId="6BE42242" w:rsidR="009F6F7B" w:rsidRPr="004E2348" w:rsidRDefault="009F6F7B" w:rsidP="009F6F7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(Tick box)</w:t>
            </w:r>
          </w:p>
        </w:tc>
        <w:tc>
          <w:tcPr>
            <w:tcW w:w="1871" w:type="dxa"/>
            <w:tcBorders>
              <w:top w:val="single" w:sz="8" w:space="0" w:color="auto"/>
              <w:left w:val="nil"/>
              <w:bottom w:val="single" w:sz="8" w:space="0" w:color="auto"/>
              <w:right w:val="single" w:sz="8" w:space="0" w:color="auto"/>
            </w:tcBorders>
            <w:shd w:val="clear" w:color="auto" w:fill="016574"/>
          </w:tcPr>
          <w:p w14:paraId="490001BA" w14:textId="77777777" w:rsidR="009F6F7B" w:rsidRDefault="009F6F7B" w:rsidP="009F6F7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Lab Ref No or Samples Taken</w:t>
            </w:r>
          </w:p>
          <w:p w14:paraId="47FEA1D1" w14:textId="204F16DC" w:rsidR="009F6F7B" w:rsidRPr="004E2348" w:rsidRDefault="009F6F7B" w:rsidP="009F6F7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(Tick box)</w:t>
            </w:r>
          </w:p>
        </w:tc>
        <w:tc>
          <w:tcPr>
            <w:tcW w:w="1871" w:type="dxa"/>
            <w:tcBorders>
              <w:top w:val="single" w:sz="8" w:space="0" w:color="auto"/>
              <w:left w:val="nil"/>
              <w:bottom w:val="single" w:sz="8" w:space="0" w:color="auto"/>
              <w:right w:val="single" w:sz="4" w:space="0" w:color="auto"/>
            </w:tcBorders>
            <w:shd w:val="clear" w:color="auto" w:fill="016574"/>
          </w:tcPr>
          <w:p w14:paraId="398F94DE" w14:textId="77777777" w:rsidR="009F6F7B" w:rsidRDefault="009F6F7B" w:rsidP="009F6F7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Lab Ref No or Samples Taken</w:t>
            </w:r>
          </w:p>
          <w:p w14:paraId="735821C1" w14:textId="544EE5C9" w:rsidR="009F6F7B" w:rsidRPr="004E2348" w:rsidRDefault="009F6F7B" w:rsidP="009F6F7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(Tick box)</w:t>
            </w:r>
          </w:p>
        </w:tc>
        <w:tc>
          <w:tcPr>
            <w:tcW w:w="1871" w:type="dxa"/>
            <w:tcBorders>
              <w:top w:val="single" w:sz="8" w:space="0" w:color="auto"/>
              <w:left w:val="single" w:sz="4" w:space="0" w:color="auto"/>
              <w:bottom w:val="single" w:sz="8" w:space="0" w:color="auto"/>
              <w:right w:val="single" w:sz="8" w:space="0" w:color="auto"/>
            </w:tcBorders>
            <w:shd w:val="clear" w:color="auto" w:fill="016574"/>
          </w:tcPr>
          <w:p w14:paraId="36CE190A" w14:textId="77777777" w:rsidR="009F6F7B" w:rsidRDefault="009F6F7B" w:rsidP="009F6F7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Lab Ref No or Samples Taken</w:t>
            </w:r>
          </w:p>
          <w:p w14:paraId="1713D0BE" w14:textId="1BA365DC" w:rsidR="009F6F7B" w:rsidRPr="004E2348" w:rsidRDefault="009F6F7B" w:rsidP="009F6F7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(Tick box)</w:t>
            </w:r>
          </w:p>
        </w:tc>
        <w:tc>
          <w:tcPr>
            <w:tcW w:w="1871" w:type="dxa"/>
            <w:tcBorders>
              <w:top w:val="single" w:sz="8" w:space="0" w:color="auto"/>
              <w:left w:val="nil"/>
              <w:bottom w:val="single" w:sz="8" w:space="0" w:color="auto"/>
              <w:right w:val="single" w:sz="8" w:space="0" w:color="auto"/>
            </w:tcBorders>
            <w:shd w:val="clear" w:color="auto" w:fill="016574"/>
          </w:tcPr>
          <w:p w14:paraId="4D1FE4A5" w14:textId="77777777" w:rsidR="009F6F7B" w:rsidRDefault="009F6F7B" w:rsidP="009F6F7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Lab Ref No or Samples Taken</w:t>
            </w:r>
          </w:p>
          <w:p w14:paraId="0E92AF23" w14:textId="5B936F1F" w:rsidR="009F6F7B" w:rsidRPr="004E2348" w:rsidRDefault="009F6F7B" w:rsidP="009F6F7B">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(Tick box)</w:t>
            </w:r>
          </w:p>
        </w:tc>
      </w:tr>
      <w:tr w:rsidR="009F6F7B" w:rsidRPr="004E2348" w14:paraId="484A89BD" w14:textId="14C648AB" w:rsidTr="009F6F7B">
        <w:trPr>
          <w:trHeight w:val="315"/>
        </w:trPr>
        <w:tc>
          <w:tcPr>
            <w:tcW w:w="850" w:type="dxa"/>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vAlign w:val="center"/>
          </w:tcPr>
          <w:p w14:paraId="5DED0902" w14:textId="16EFF2FA" w:rsidR="009F6F7B" w:rsidRPr="004E2348" w:rsidRDefault="009F6F7B" w:rsidP="009F6F7B">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50"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697F77DA" w14:textId="77777777" w:rsidR="009F6F7B" w:rsidRPr="004E2348" w:rsidRDefault="009F6F7B" w:rsidP="00A1685D">
            <w:pPr>
              <w:spacing w:before="120" w:after="120" w:line="240" w:lineRule="auto"/>
              <w:rPr>
                <w:rFonts w:ascii="Arial" w:eastAsia="Times New Roman" w:hAnsi="Arial" w:cs="Arial"/>
                <w:lang w:eastAsia="en-GB"/>
              </w:rPr>
            </w:pPr>
          </w:p>
        </w:tc>
        <w:tc>
          <w:tcPr>
            <w:tcW w:w="850"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5A25D623" w14:textId="77777777" w:rsidR="009F6F7B" w:rsidRPr="004E2348" w:rsidRDefault="009F6F7B" w:rsidP="00A1685D">
            <w:pPr>
              <w:spacing w:before="120" w:after="120" w:line="240" w:lineRule="auto"/>
              <w:rPr>
                <w:rFonts w:ascii="Arial" w:eastAsia="Times New Roman" w:hAnsi="Arial" w:cs="Arial"/>
                <w:lang w:eastAsia="en-GB"/>
              </w:rPr>
            </w:pPr>
          </w:p>
        </w:tc>
        <w:tc>
          <w:tcPr>
            <w:tcW w:w="850" w:type="dxa"/>
            <w:tcBorders>
              <w:top w:val="nil"/>
              <w:left w:val="nil"/>
              <w:bottom w:val="single" w:sz="4" w:space="0" w:color="BFBFBF" w:themeColor="background1" w:themeShade="BF"/>
              <w:right w:val="single" w:sz="8" w:space="0" w:color="A6A6A6"/>
            </w:tcBorders>
          </w:tcPr>
          <w:p w14:paraId="7894E4CA" w14:textId="77777777" w:rsidR="009F6F7B" w:rsidRPr="004E2348" w:rsidRDefault="009F6F7B" w:rsidP="00A1685D">
            <w:pPr>
              <w:spacing w:before="120" w:after="120" w:line="240" w:lineRule="auto"/>
              <w:rPr>
                <w:rFonts w:ascii="Arial" w:eastAsia="Times New Roman" w:hAnsi="Arial" w:cs="Arial"/>
                <w:lang w:eastAsia="en-GB"/>
              </w:rPr>
            </w:pPr>
          </w:p>
        </w:tc>
        <w:tc>
          <w:tcPr>
            <w:tcW w:w="850" w:type="dxa"/>
            <w:tcBorders>
              <w:top w:val="nil"/>
              <w:left w:val="nil"/>
              <w:bottom w:val="single" w:sz="4" w:space="0" w:color="BFBFBF" w:themeColor="background1" w:themeShade="BF"/>
              <w:right w:val="single" w:sz="8" w:space="0" w:color="A6A6A6"/>
            </w:tcBorders>
          </w:tcPr>
          <w:p w14:paraId="0319FEB1" w14:textId="77777777" w:rsidR="009F6F7B" w:rsidRPr="004E2348" w:rsidRDefault="009F6F7B" w:rsidP="00A1685D">
            <w:pPr>
              <w:spacing w:before="120" w:after="120" w:line="240" w:lineRule="auto"/>
              <w:rPr>
                <w:rFonts w:ascii="Arial" w:eastAsia="Times New Roman" w:hAnsi="Arial" w:cs="Arial"/>
                <w:lang w:eastAsia="en-GB"/>
              </w:rPr>
            </w:pPr>
          </w:p>
        </w:tc>
        <w:tc>
          <w:tcPr>
            <w:tcW w:w="1871" w:type="dxa"/>
            <w:tcBorders>
              <w:top w:val="nil"/>
              <w:left w:val="nil"/>
              <w:bottom w:val="single" w:sz="4" w:space="0" w:color="BFBFBF" w:themeColor="background1" w:themeShade="BF"/>
              <w:right w:val="single" w:sz="8" w:space="0" w:color="A6A6A6"/>
            </w:tcBorders>
          </w:tcPr>
          <w:p w14:paraId="174C6F98" w14:textId="77777777" w:rsidR="009F6F7B" w:rsidRPr="004E2348" w:rsidRDefault="009F6F7B" w:rsidP="00A1685D">
            <w:pPr>
              <w:spacing w:before="120" w:after="120" w:line="240" w:lineRule="auto"/>
              <w:rPr>
                <w:rFonts w:ascii="Arial" w:eastAsia="Times New Roman" w:hAnsi="Arial" w:cs="Arial"/>
                <w:lang w:eastAsia="en-GB"/>
              </w:rPr>
            </w:pPr>
          </w:p>
        </w:tc>
        <w:tc>
          <w:tcPr>
            <w:tcW w:w="1871" w:type="dxa"/>
            <w:tcBorders>
              <w:top w:val="nil"/>
              <w:left w:val="nil"/>
              <w:bottom w:val="single" w:sz="4" w:space="0" w:color="BFBFBF" w:themeColor="background1" w:themeShade="BF"/>
              <w:right w:val="single" w:sz="8" w:space="0" w:color="A6A6A6"/>
            </w:tcBorders>
          </w:tcPr>
          <w:p w14:paraId="6A61E2E6" w14:textId="77777777" w:rsidR="009F6F7B" w:rsidRPr="004E2348" w:rsidRDefault="009F6F7B" w:rsidP="00A1685D">
            <w:pPr>
              <w:spacing w:before="120" w:after="120" w:line="240" w:lineRule="auto"/>
              <w:rPr>
                <w:rFonts w:ascii="Arial" w:eastAsia="Times New Roman" w:hAnsi="Arial" w:cs="Arial"/>
                <w:lang w:eastAsia="en-GB"/>
              </w:rPr>
            </w:pPr>
          </w:p>
        </w:tc>
        <w:tc>
          <w:tcPr>
            <w:tcW w:w="1871" w:type="dxa"/>
            <w:tcBorders>
              <w:top w:val="nil"/>
              <w:left w:val="nil"/>
              <w:bottom w:val="single" w:sz="4" w:space="0" w:color="BFBFBF" w:themeColor="background1" w:themeShade="BF"/>
              <w:right w:val="single" w:sz="8" w:space="0" w:color="A6A6A6"/>
            </w:tcBorders>
          </w:tcPr>
          <w:p w14:paraId="15DE7515" w14:textId="77777777" w:rsidR="009F6F7B" w:rsidRPr="004E2348" w:rsidRDefault="009F6F7B" w:rsidP="00A1685D">
            <w:pPr>
              <w:spacing w:before="120" w:after="120" w:line="240" w:lineRule="auto"/>
              <w:rPr>
                <w:rFonts w:ascii="Arial" w:eastAsia="Times New Roman" w:hAnsi="Arial" w:cs="Arial"/>
                <w:lang w:eastAsia="en-GB"/>
              </w:rPr>
            </w:pPr>
          </w:p>
        </w:tc>
        <w:tc>
          <w:tcPr>
            <w:tcW w:w="1871" w:type="dxa"/>
            <w:tcBorders>
              <w:top w:val="nil"/>
              <w:left w:val="nil"/>
              <w:bottom w:val="single" w:sz="4" w:space="0" w:color="BFBFBF" w:themeColor="background1" w:themeShade="BF"/>
              <w:right w:val="single" w:sz="4" w:space="0" w:color="BFBFBF"/>
            </w:tcBorders>
          </w:tcPr>
          <w:p w14:paraId="6A537FBD" w14:textId="77777777" w:rsidR="009F6F7B" w:rsidRPr="004E2348" w:rsidRDefault="009F6F7B" w:rsidP="00A1685D">
            <w:pPr>
              <w:spacing w:before="120" w:after="120" w:line="240" w:lineRule="auto"/>
              <w:rPr>
                <w:rFonts w:ascii="Arial" w:eastAsia="Times New Roman" w:hAnsi="Arial" w:cs="Arial"/>
                <w:lang w:eastAsia="en-GB"/>
              </w:rPr>
            </w:pPr>
          </w:p>
        </w:tc>
        <w:tc>
          <w:tcPr>
            <w:tcW w:w="1871" w:type="dxa"/>
            <w:tcBorders>
              <w:top w:val="nil"/>
              <w:left w:val="single" w:sz="4" w:space="0" w:color="BFBFBF"/>
              <w:bottom w:val="single" w:sz="4" w:space="0" w:color="BFBFBF" w:themeColor="background1" w:themeShade="BF"/>
              <w:right w:val="single" w:sz="8" w:space="0" w:color="A6A6A6"/>
            </w:tcBorders>
          </w:tcPr>
          <w:p w14:paraId="205862D5" w14:textId="77777777" w:rsidR="009F6F7B" w:rsidRPr="004E2348" w:rsidRDefault="009F6F7B" w:rsidP="00A1685D">
            <w:pPr>
              <w:spacing w:before="120" w:after="120" w:line="240" w:lineRule="auto"/>
              <w:rPr>
                <w:rFonts w:ascii="Arial" w:eastAsia="Times New Roman" w:hAnsi="Arial" w:cs="Arial"/>
                <w:lang w:eastAsia="en-GB"/>
              </w:rPr>
            </w:pPr>
          </w:p>
        </w:tc>
        <w:tc>
          <w:tcPr>
            <w:tcW w:w="1871" w:type="dxa"/>
            <w:tcBorders>
              <w:top w:val="nil"/>
              <w:left w:val="nil"/>
              <w:bottom w:val="single" w:sz="4" w:space="0" w:color="BFBFBF" w:themeColor="background1" w:themeShade="BF"/>
              <w:right w:val="single" w:sz="8" w:space="0" w:color="A6A6A6"/>
            </w:tcBorders>
          </w:tcPr>
          <w:p w14:paraId="123E5982" w14:textId="261AB9B8" w:rsidR="009F6F7B" w:rsidRPr="004E2348" w:rsidRDefault="009F6F7B" w:rsidP="00A1685D">
            <w:pPr>
              <w:spacing w:before="120" w:after="120" w:line="240" w:lineRule="auto"/>
              <w:rPr>
                <w:rFonts w:ascii="Arial" w:eastAsia="Times New Roman" w:hAnsi="Arial" w:cs="Arial"/>
                <w:lang w:eastAsia="en-GB"/>
              </w:rPr>
            </w:pPr>
          </w:p>
        </w:tc>
      </w:tr>
      <w:tr w:rsidR="009F6F7B" w:rsidRPr="004E2348" w14:paraId="7E5158C0" w14:textId="55A89494" w:rsidTr="009F6F7B">
        <w:trPr>
          <w:trHeight w:val="315"/>
        </w:trPr>
        <w:tc>
          <w:tcPr>
            <w:tcW w:w="850" w:type="dxa"/>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vAlign w:val="center"/>
          </w:tcPr>
          <w:p w14:paraId="426E1097" w14:textId="0E490E61" w:rsidR="009F6F7B" w:rsidRPr="004E2348" w:rsidRDefault="009F6F7B" w:rsidP="009F6F7B">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50"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137F3DA9" w14:textId="77777777" w:rsidR="009F6F7B" w:rsidRPr="004E2348" w:rsidRDefault="009F6F7B" w:rsidP="00A1685D">
            <w:pPr>
              <w:spacing w:before="120" w:after="120" w:line="240" w:lineRule="auto"/>
              <w:rPr>
                <w:rFonts w:ascii="Arial" w:eastAsia="Times New Roman" w:hAnsi="Arial" w:cs="Arial"/>
                <w:lang w:eastAsia="en-GB"/>
              </w:rPr>
            </w:pPr>
          </w:p>
        </w:tc>
        <w:tc>
          <w:tcPr>
            <w:tcW w:w="850"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136D36D7" w14:textId="77777777" w:rsidR="009F6F7B" w:rsidRPr="004E2348" w:rsidRDefault="009F6F7B" w:rsidP="00A1685D">
            <w:pPr>
              <w:spacing w:before="120" w:after="120" w:line="240" w:lineRule="auto"/>
              <w:rPr>
                <w:rFonts w:ascii="Arial" w:eastAsia="Times New Roman" w:hAnsi="Arial" w:cs="Arial"/>
                <w:lang w:eastAsia="en-GB"/>
              </w:rPr>
            </w:pPr>
          </w:p>
        </w:tc>
        <w:tc>
          <w:tcPr>
            <w:tcW w:w="850" w:type="dxa"/>
            <w:tcBorders>
              <w:top w:val="nil"/>
              <w:left w:val="nil"/>
              <w:bottom w:val="single" w:sz="4" w:space="0" w:color="BFBFBF" w:themeColor="background1" w:themeShade="BF"/>
              <w:right w:val="single" w:sz="8" w:space="0" w:color="A6A6A6"/>
            </w:tcBorders>
          </w:tcPr>
          <w:p w14:paraId="5FDDA3A8" w14:textId="77777777" w:rsidR="009F6F7B" w:rsidRPr="004E2348" w:rsidRDefault="009F6F7B" w:rsidP="00A1685D">
            <w:pPr>
              <w:spacing w:before="120" w:after="120" w:line="240" w:lineRule="auto"/>
              <w:rPr>
                <w:rFonts w:ascii="Arial" w:eastAsia="Times New Roman" w:hAnsi="Arial" w:cs="Arial"/>
                <w:lang w:eastAsia="en-GB"/>
              </w:rPr>
            </w:pPr>
          </w:p>
        </w:tc>
        <w:tc>
          <w:tcPr>
            <w:tcW w:w="850" w:type="dxa"/>
            <w:tcBorders>
              <w:top w:val="nil"/>
              <w:left w:val="nil"/>
              <w:bottom w:val="single" w:sz="4" w:space="0" w:color="BFBFBF" w:themeColor="background1" w:themeShade="BF"/>
              <w:right w:val="single" w:sz="8" w:space="0" w:color="A6A6A6"/>
            </w:tcBorders>
          </w:tcPr>
          <w:p w14:paraId="54DC3DCB" w14:textId="77777777" w:rsidR="009F6F7B" w:rsidRPr="004E2348" w:rsidRDefault="009F6F7B" w:rsidP="00A1685D">
            <w:pPr>
              <w:spacing w:before="120" w:after="120" w:line="240" w:lineRule="auto"/>
              <w:rPr>
                <w:rFonts w:ascii="Arial" w:eastAsia="Times New Roman" w:hAnsi="Arial" w:cs="Arial"/>
                <w:lang w:eastAsia="en-GB"/>
              </w:rPr>
            </w:pPr>
          </w:p>
        </w:tc>
        <w:tc>
          <w:tcPr>
            <w:tcW w:w="1871" w:type="dxa"/>
            <w:tcBorders>
              <w:top w:val="nil"/>
              <w:left w:val="nil"/>
              <w:bottom w:val="single" w:sz="4" w:space="0" w:color="BFBFBF" w:themeColor="background1" w:themeShade="BF"/>
              <w:right w:val="single" w:sz="8" w:space="0" w:color="A6A6A6"/>
            </w:tcBorders>
          </w:tcPr>
          <w:p w14:paraId="203B85D1" w14:textId="77777777" w:rsidR="009F6F7B" w:rsidRPr="004E2348" w:rsidRDefault="009F6F7B" w:rsidP="00A1685D">
            <w:pPr>
              <w:spacing w:before="120" w:after="120" w:line="240" w:lineRule="auto"/>
              <w:rPr>
                <w:rFonts w:ascii="Arial" w:eastAsia="Times New Roman" w:hAnsi="Arial" w:cs="Arial"/>
                <w:lang w:eastAsia="en-GB"/>
              </w:rPr>
            </w:pPr>
          </w:p>
        </w:tc>
        <w:tc>
          <w:tcPr>
            <w:tcW w:w="1871" w:type="dxa"/>
            <w:tcBorders>
              <w:top w:val="nil"/>
              <w:left w:val="nil"/>
              <w:bottom w:val="single" w:sz="4" w:space="0" w:color="BFBFBF" w:themeColor="background1" w:themeShade="BF"/>
              <w:right w:val="single" w:sz="8" w:space="0" w:color="A6A6A6"/>
            </w:tcBorders>
          </w:tcPr>
          <w:p w14:paraId="26895A13" w14:textId="77777777" w:rsidR="009F6F7B" w:rsidRPr="004E2348" w:rsidRDefault="009F6F7B" w:rsidP="00A1685D">
            <w:pPr>
              <w:spacing w:before="120" w:after="120" w:line="240" w:lineRule="auto"/>
              <w:rPr>
                <w:rFonts w:ascii="Arial" w:eastAsia="Times New Roman" w:hAnsi="Arial" w:cs="Arial"/>
                <w:lang w:eastAsia="en-GB"/>
              </w:rPr>
            </w:pPr>
          </w:p>
        </w:tc>
        <w:tc>
          <w:tcPr>
            <w:tcW w:w="1871" w:type="dxa"/>
            <w:tcBorders>
              <w:top w:val="nil"/>
              <w:left w:val="nil"/>
              <w:bottom w:val="single" w:sz="4" w:space="0" w:color="BFBFBF" w:themeColor="background1" w:themeShade="BF"/>
              <w:right w:val="single" w:sz="8" w:space="0" w:color="A6A6A6"/>
            </w:tcBorders>
          </w:tcPr>
          <w:p w14:paraId="3F58E0A9" w14:textId="77777777" w:rsidR="009F6F7B" w:rsidRPr="004E2348" w:rsidRDefault="009F6F7B" w:rsidP="00A1685D">
            <w:pPr>
              <w:spacing w:before="120" w:after="120" w:line="240" w:lineRule="auto"/>
              <w:rPr>
                <w:rFonts w:ascii="Arial" w:eastAsia="Times New Roman" w:hAnsi="Arial" w:cs="Arial"/>
                <w:lang w:eastAsia="en-GB"/>
              </w:rPr>
            </w:pPr>
          </w:p>
        </w:tc>
        <w:tc>
          <w:tcPr>
            <w:tcW w:w="1871" w:type="dxa"/>
            <w:tcBorders>
              <w:top w:val="nil"/>
              <w:left w:val="nil"/>
              <w:bottom w:val="single" w:sz="4" w:space="0" w:color="BFBFBF" w:themeColor="background1" w:themeShade="BF"/>
              <w:right w:val="single" w:sz="4" w:space="0" w:color="BFBFBF"/>
            </w:tcBorders>
          </w:tcPr>
          <w:p w14:paraId="6E85A344" w14:textId="77777777" w:rsidR="009F6F7B" w:rsidRPr="004E2348" w:rsidRDefault="009F6F7B" w:rsidP="00A1685D">
            <w:pPr>
              <w:spacing w:before="120" w:after="120" w:line="240" w:lineRule="auto"/>
              <w:rPr>
                <w:rFonts w:ascii="Arial" w:eastAsia="Times New Roman" w:hAnsi="Arial" w:cs="Arial"/>
                <w:lang w:eastAsia="en-GB"/>
              </w:rPr>
            </w:pPr>
          </w:p>
        </w:tc>
        <w:tc>
          <w:tcPr>
            <w:tcW w:w="1871" w:type="dxa"/>
            <w:tcBorders>
              <w:top w:val="nil"/>
              <w:left w:val="single" w:sz="4" w:space="0" w:color="BFBFBF"/>
              <w:bottom w:val="single" w:sz="4" w:space="0" w:color="BFBFBF" w:themeColor="background1" w:themeShade="BF"/>
              <w:right w:val="single" w:sz="8" w:space="0" w:color="A6A6A6"/>
            </w:tcBorders>
          </w:tcPr>
          <w:p w14:paraId="17D56643" w14:textId="77777777" w:rsidR="009F6F7B" w:rsidRPr="004E2348" w:rsidRDefault="009F6F7B" w:rsidP="00A1685D">
            <w:pPr>
              <w:spacing w:before="120" w:after="120" w:line="240" w:lineRule="auto"/>
              <w:rPr>
                <w:rFonts w:ascii="Arial" w:eastAsia="Times New Roman" w:hAnsi="Arial" w:cs="Arial"/>
                <w:lang w:eastAsia="en-GB"/>
              </w:rPr>
            </w:pPr>
          </w:p>
        </w:tc>
        <w:tc>
          <w:tcPr>
            <w:tcW w:w="1871" w:type="dxa"/>
            <w:tcBorders>
              <w:top w:val="nil"/>
              <w:left w:val="nil"/>
              <w:bottom w:val="single" w:sz="4" w:space="0" w:color="BFBFBF" w:themeColor="background1" w:themeShade="BF"/>
              <w:right w:val="single" w:sz="8" w:space="0" w:color="A6A6A6"/>
            </w:tcBorders>
          </w:tcPr>
          <w:p w14:paraId="4FAF9507" w14:textId="4F6B9D7D" w:rsidR="009F6F7B" w:rsidRPr="004E2348" w:rsidRDefault="009F6F7B" w:rsidP="00A1685D">
            <w:pPr>
              <w:spacing w:before="120" w:after="120" w:line="240" w:lineRule="auto"/>
              <w:rPr>
                <w:rFonts w:ascii="Arial" w:eastAsia="Times New Roman" w:hAnsi="Arial" w:cs="Arial"/>
                <w:lang w:eastAsia="en-GB"/>
              </w:rPr>
            </w:pPr>
          </w:p>
        </w:tc>
      </w:tr>
      <w:tr w:rsidR="009F6F7B" w:rsidRPr="004E2348" w14:paraId="37ED49B2" w14:textId="1A6672DD" w:rsidTr="009F6F7B">
        <w:trPr>
          <w:trHeight w:val="315"/>
        </w:trPr>
        <w:tc>
          <w:tcPr>
            <w:tcW w:w="850" w:type="dxa"/>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vAlign w:val="center"/>
          </w:tcPr>
          <w:p w14:paraId="26D702B6" w14:textId="23B96380" w:rsidR="009F6F7B" w:rsidRPr="004E2348" w:rsidRDefault="009F6F7B" w:rsidP="009F6F7B">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850"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218FCE92" w14:textId="77777777" w:rsidR="009F6F7B" w:rsidRPr="004E2348" w:rsidRDefault="009F6F7B" w:rsidP="00A1685D">
            <w:pPr>
              <w:spacing w:before="120" w:after="120" w:line="240" w:lineRule="auto"/>
              <w:rPr>
                <w:rFonts w:ascii="Arial" w:eastAsia="Times New Roman" w:hAnsi="Arial" w:cs="Arial"/>
                <w:lang w:eastAsia="en-GB"/>
              </w:rPr>
            </w:pPr>
          </w:p>
        </w:tc>
        <w:tc>
          <w:tcPr>
            <w:tcW w:w="850"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24F47156" w14:textId="77777777" w:rsidR="009F6F7B" w:rsidRPr="004E2348" w:rsidRDefault="009F6F7B" w:rsidP="00A1685D">
            <w:pPr>
              <w:spacing w:before="120" w:after="120" w:line="240" w:lineRule="auto"/>
              <w:rPr>
                <w:rFonts w:ascii="Arial" w:eastAsia="Times New Roman" w:hAnsi="Arial" w:cs="Arial"/>
                <w:lang w:eastAsia="en-GB"/>
              </w:rPr>
            </w:pPr>
          </w:p>
        </w:tc>
        <w:tc>
          <w:tcPr>
            <w:tcW w:w="850" w:type="dxa"/>
            <w:tcBorders>
              <w:top w:val="nil"/>
              <w:left w:val="nil"/>
              <w:bottom w:val="single" w:sz="4" w:space="0" w:color="BFBFBF" w:themeColor="background1" w:themeShade="BF"/>
              <w:right w:val="single" w:sz="8" w:space="0" w:color="A6A6A6"/>
            </w:tcBorders>
          </w:tcPr>
          <w:p w14:paraId="50ACAFDB" w14:textId="77777777" w:rsidR="009F6F7B" w:rsidRPr="004E2348" w:rsidRDefault="009F6F7B" w:rsidP="00A1685D">
            <w:pPr>
              <w:spacing w:before="120" w:after="120" w:line="240" w:lineRule="auto"/>
              <w:rPr>
                <w:rFonts w:ascii="Arial" w:eastAsia="Times New Roman" w:hAnsi="Arial" w:cs="Arial"/>
                <w:lang w:eastAsia="en-GB"/>
              </w:rPr>
            </w:pPr>
          </w:p>
        </w:tc>
        <w:tc>
          <w:tcPr>
            <w:tcW w:w="850" w:type="dxa"/>
            <w:tcBorders>
              <w:top w:val="nil"/>
              <w:left w:val="nil"/>
              <w:bottom w:val="single" w:sz="4" w:space="0" w:color="BFBFBF" w:themeColor="background1" w:themeShade="BF"/>
              <w:right w:val="single" w:sz="8" w:space="0" w:color="A6A6A6"/>
            </w:tcBorders>
          </w:tcPr>
          <w:p w14:paraId="0BE34691" w14:textId="77777777" w:rsidR="009F6F7B" w:rsidRPr="004E2348" w:rsidRDefault="009F6F7B" w:rsidP="00A1685D">
            <w:pPr>
              <w:spacing w:before="120" w:after="120" w:line="240" w:lineRule="auto"/>
              <w:rPr>
                <w:rFonts w:ascii="Arial" w:eastAsia="Times New Roman" w:hAnsi="Arial" w:cs="Arial"/>
                <w:lang w:eastAsia="en-GB"/>
              </w:rPr>
            </w:pPr>
          </w:p>
        </w:tc>
        <w:tc>
          <w:tcPr>
            <w:tcW w:w="1871" w:type="dxa"/>
            <w:tcBorders>
              <w:top w:val="nil"/>
              <w:left w:val="nil"/>
              <w:bottom w:val="single" w:sz="4" w:space="0" w:color="BFBFBF" w:themeColor="background1" w:themeShade="BF"/>
              <w:right w:val="single" w:sz="8" w:space="0" w:color="A6A6A6"/>
            </w:tcBorders>
          </w:tcPr>
          <w:p w14:paraId="2916F2A2" w14:textId="77777777" w:rsidR="009F6F7B" w:rsidRPr="004E2348" w:rsidRDefault="009F6F7B" w:rsidP="00A1685D">
            <w:pPr>
              <w:spacing w:before="120" w:after="120" w:line="240" w:lineRule="auto"/>
              <w:rPr>
                <w:rFonts w:ascii="Arial" w:eastAsia="Times New Roman" w:hAnsi="Arial" w:cs="Arial"/>
                <w:lang w:eastAsia="en-GB"/>
              </w:rPr>
            </w:pPr>
          </w:p>
        </w:tc>
        <w:tc>
          <w:tcPr>
            <w:tcW w:w="1871" w:type="dxa"/>
            <w:tcBorders>
              <w:top w:val="nil"/>
              <w:left w:val="nil"/>
              <w:bottom w:val="single" w:sz="4" w:space="0" w:color="BFBFBF" w:themeColor="background1" w:themeShade="BF"/>
              <w:right w:val="single" w:sz="8" w:space="0" w:color="A6A6A6"/>
            </w:tcBorders>
          </w:tcPr>
          <w:p w14:paraId="7066EF0A" w14:textId="77777777" w:rsidR="009F6F7B" w:rsidRPr="004E2348" w:rsidRDefault="009F6F7B" w:rsidP="00A1685D">
            <w:pPr>
              <w:spacing w:before="120" w:after="120" w:line="240" w:lineRule="auto"/>
              <w:rPr>
                <w:rFonts w:ascii="Arial" w:eastAsia="Times New Roman" w:hAnsi="Arial" w:cs="Arial"/>
                <w:lang w:eastAsia="en-GB"/>
              </w:rPr>
            </w:pPr>
          </w:p>
        </w:tc>
        <w:tc>
          <w:tcPr>
            <w:tcW w:w="1871" w:type="dxa"/>
            <w:tcBorders>
              <w:top w:val="nil"/>
              <w:left w:val="nil"/>
              <w:bottom w:val="single" w:sz="4" w:space="0" w:color="BFBFBF" w:themeColor="background1" w:themeShade="BF"/>
              <w:right w:val="single" w:sz="8" w:space="0" w:color="A6A6A6"/>
            </w:tcBorders>
          </w:tcPr>
          <w:p w14:paraId="67513F0E" w14:textId="77777777" w:rsidR="009F6F7B" w:rsidRPr="004E2348" w:rsidRDefault="009F6F7B" w:rsidP="00A1685D">
            <w:pPr>
              <w:spacing w:before="120" w:after="120" w:line="240" w:lineRule="auto"/>
              <w:rPr>
                <w:rFonts w:ascii="Arial" w:eastAsia="Times New Roman" w:hAnsi="Arial" w:cs="Arial"/>
                <w:lang w:eastAsia="en-GB"/>
              </w:rPr>
            </w:pPr>
          </w:p>
        </w:tc>
        <w:tc>
          <w:tcPr>
            <w:tcW w:w="1871" w:type="dxa"/>
            <w:tcBorders>
              <w:top w:val="nil"/>
              <w:left w:val="nil"/>
              <w:bottom w:val="single" w:sz="4" w:space="0" w:color="BFBFBF" w:themeColor="background1" w:themeShade="BF"/>
              <w:right w:val="single" w:sz="4" w:space="0" w:color="BFBFBF"/>
            </w:tcBorders>
          </w:tcPr>
          <w:p w14:paraId="14D64931" w14:textId="77777777" w:rsidR="009F6F7B" w:rsidRPr="004E2348" w:rsidRDefault="009F6F7B" w:rsidP="00A1685D">
            <w:pPr>
              <w:spacing w:before="120" w:after="120" w:line="240" w:lineRule="auto"/>
              <w:rPr>
                <w:rFonts w:ascii="Arial" w:eastAsia="Times New Roman" w:hAnsi="Arial" w:cs="Arial"/>
                <w:lang w:eastAsia="en-GB"/>
              </w:rPr>
            </w:pPr>
          </w:p>
        </w:tc>
        <w:tc>
          <w:tcPr>
            <w:tcW w:w="1871" w:type="dxa"/>
            <w:tcBorders>
              <w:top w:val="nil"/>
              <w:left w:val="single" w:sz="4" w:space="0" w:color="BFBFBF"/>
              <w:bottom w:val="single" w:sz="4" w:space="0" w:color="BFBFBF" w:themeColor="background1" w:themeShade="BF"/>
              <w:right w:val="single" w:sz="8" w:space="0" w:color="A6A6A6"/>
            </w:tcBorders>
          </w:tcPr>
          <w:p w14:paraId="7BC29E36" w14:textId="77777777" w:rsidR="009F6F7B" w:rsidRPr="004E2348" w:rsidRDefault="009F6F7B" w:rsidP="00A1685D">
            <w:pPr>
              <w:spacing w:before="120" w:after="120" w:line="240" w:lineRule="auto"/>
              <w:rPr>
                <w:rFonts w:ascii="Arial" w:eastAsia="Times New Roman" w:hAnsi="Arial" w:cs="Arial"/>
                <w:lang w:eastAsia="en-GB"/>
              </w:rPr>
            </w:pPr>
          </w:p>
        </w:tc>
        <w:tc>
          <w:tcPr>
            <w:tcW w:w="1871" w:type="dxa"/>
            <w:tcBorders>
              <w:top w:val="nil"/>
              <w:left w:val="nil"/>
              <w:bottom w:val="single" w:sz="4" w:space="0" w:color="BFBFBF" w:themeColor="background1" w:themeShade="BF"/>
              <w:right w:val="single" w:sz="8" w:space="0" w:color="A6A6A6"/>
            </w:tcBorders>
          </w:tcPr>
          <w:p w14:paraId="32ECF3D3" w14:textId="30750890" w:rsidR="009F6F7B" w:rsidRPr="004E2348" w:rsidRDefault="009F6F7B" w:rsidP="00A1685D">
            <w:pPr>
              <w:spacing w:before="120" w:after="120" w:line="240" w:lineRule="auto"/>
              <w:rPr>
                <w:rFonts w:ascii="Arial" w:eastAsia="Times New Roman" w:hAnsi="Arial" w:cs="Arial"/>
                <w:lang w:eastAsia="en-GB"/>
              </w:rPr>
            </w:pPr>
          </w:p>
        </w:tc>
      </w:tr>
      <w:tr w:rsidR="009F6F7B" w:rsidRPr="004E2348" w14:paraId="283860C1" w14:textId="6E369221" w:rsidTr="009F6F7B">
        <w:trPr>
          <w:trHeight w:val="315"/>
        </w:trPr>
        <w:tc>
          <w:tcPr>
            <w:tcW w:w="850" w:type="dxa"/>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vAlign w:val="center"/>
          </w:tcPr>
          <w:p w14:paraId="3D442898" w14:textId="7505FE97" w:rsidR="009F6F7B" w:rsidRPr="004E2348" w:rsidRDefault="009F6F7B" w:rsidP="009F6F7B">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c>
          <w:tcPr>
            <w:tcW w:w="850"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7AD6302C" w14:textId="77777777" w:rsidR="009F6F7B" w:rsidRPr="004E2348" w:rsidRDefault="009F6F7B" w:rsidP="00A1685D">
            <w:pPr>
              <w:spacing w:before="120" w:after="120" w:line="240" w:lineRule="auto"/>
              <w:rPr>
                <w:rFonts w:ascii="Arial" w:eastAsia="Times New Roman" w:hAnsi="Arial" w:cs="Arial"/>
                <w:lang w:eastAsia="en-GB"/>
              </w:rPr>
            </w:pPr>
          </w:p>
        </w:tc>
        <w:tc>
          <w:tcPr>
            <w:tcW w:w="850"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060309D7" w14:textId="77777777" w:rsidR="009F6F7B" w:rsidRPr="004E2348" w:rsidRDefault="009F6F7B" w:rsidP="00A1685D">
            <w:pPr>
              <w:spacing w:before="120" w:after="120" w:line="240" w:lineRule="auto"/>
              <w:rPr>
                <w:rFonts w:ascii="Arial" w:eastAsia="Times New Roman" w:hAnsi="Arial" w:cs="Arial"/>
                <w:lang w:eastAsia="en-GB"/>
              </w:rPr>
            </w:pPr>
          </w:p>
        </w:tc>
        <w:tc>
          <w:tcPr>
            <w:tcW w:w="850" w:type="dxa"/>
            <w:tcBorders>
              <w:top w:val="nil"/>
              <w:left w:val="nil"/>
              <w:bottom w:val="single" w:sz="4" w:space="0" w:color="BFBFBF" w:themeColor="background1" w:themeShade="BF"/>
              <w:right w:val="single" w:sz="8" w:space="0" w:color="A6A6A6"/>
            </w:tcBorders>
          </w:tcPr>
          <w:p w14:paraId="3D9D2857" w14:textId="77777777" w:rsidR="009F6F7B" w:rsidRPr="004E2348" w:rsidRDefault="009F6F7B" w:rsidP="00A1685D">
            <w:pPr>
              <w:spacing w:before="120" w:after="120" w:line="240" w:lineRule="auto"/>
              <w:rPr>
                <w:rFonts w:ascii="Arial" w:eastAsia="Times New Roman" w:hAnsi="Arial" w:cs="Arial"/>
                <w:lang w:eastAsia="en-GB"/>
              </w:rPr>
            </w:pPr>
          </w:p>
        </w:tc>
        <w:tc>
          <w:tcPr>
            <w:tcW w:w="850" w:type="dxa"/>
            <w:tcBorders>
              <w:top w:val="nil"/>
              <w:left w:val="nil"/>
              <w:bottom w:val="single" w:sz="4" w:space="0" w:color="BFBFBF" w:themeColor="background1" w:themeShade="BF"/>
              <w:right w:val="single" w:sz="8" w:space="0" w:color="A6A6A6"/>
            </w:tcBorders>
          </w:tcPr>
          <w:p w14:paraId="51216407" w14:textId="77777777" w:rsidR="009F6F7B" w:rsidRPr="004E2348" w:rsidRDefault="009F6F7B" w:rsidP="00A1685D">
            <w:pPr>
              <w:spacing w:before="120" w:after="120" w:line="240" w:lineRule="auto"/>
              <w:rPr>
                <w:rFonts w:ascii="Arial" w:eastAsia="Times New Roman" w:hAnsi="Arial" w:cs="Arial"/>
                <w:lang w:eastAsia="en-GB"/>
              </w:rPr>
            </w:pPr>
          </w:p>
        </w:tc>
        <w:tc>
          <w:tcPr>
            <w:tcW w:w="1871" w:type="dxa"/>
            <w:tcBorders>
              <w:top w:val="nil"/>
              <w:left w:val="nil"/>
              <w:bottom w:val="single" w:sz="4" w:space="0" w:color="BFBFBF" w:themeColor="background1" w:themeShade="BF"/>
              <w:right w:val="single" w:sz="8" w:space="0" w:color="A6A6A6"/>
            </w:tcBorders>
          </w:tcPr>
          <w:p w14:paraId="090732E5" w14:textId="77777777" w:rsidR="009F6F7B" w:rsidRPr="004E2348" w:rsidRDefault="009F6F7B" w:rsidP="00A1685D">
            <w:pPr>
              <w:spacing w:before="120" w:after="120" w:line="240" w:lineRule="auto"/>
              <w:rPr>
                <w:rFonts w:ascii="Arial" w:eastAsia="Times New Roman" w:hAnsi="Arial" w:cs="Arial"/>
                <w:lang w:eastAsia="en-GB"/>
              </w:rPr>
            </w:pPr>
          </w:p>
        </w:tc>
        <w:tc>
          <w:tcPr>
            <w:tcW w:w="1871" w:type="dxa"/>
            <w:tcBorders>
              <w:top w:val="nil"/>
              <w:left w:val="nil"/>
              <w:bottom w:val="single" w:sz="4" w:space="0" w:color="BFBFBF" w:themeColor="background1" w:themeShade="BF"/>
              <w:right w:val="single" w:sz="8" w:space="0" w:color="A6A6A6"/>
            </w:tcBorders>
          </w:tcPr>
          <w:p w14:paraId="74382034" w14:textId="77777777" w:rsidR="009F6F7B" w:rsidRPr="004E2348" w:rsidRDefault="009F6F7B" w:rsidP="00A1685D">
            <w:pPr>
              <w:spacing w:before="120" w:after="120" w:line="240" w:lineRule="auto"/>
              <w:rPr>
                <w:rFonts w:ascii="Arial" w:eastAsia="Times New Roman" w:hAnsi="Arial" w:cs="Arial"/>
                <w:lang w:eastAsia="en-GB"/>
              </w:rPr>
            </w:pPr>
          </w:p>
        </w:tc>
        <w:tc>
          <w:tcPr>
            <w:tcW w:w="1871" w:type="dxa"/>
            <w:tcBorders>
              <w:top w:val="nil"/>
              <w:left w:val="nil"/>
              <w:bottom w:val="single" w:sz="4" w:space="0" w:color="BFBFBF" w:themeColor="background1" w:themeShade="BF"/>
              <w:right w:val="single" w:sz="8" w:space="0" w:color="A6A6A6"/>
            </w:tcBorders>
          </w:tcPr>
          <w:p w14:paraId="3E90FC6A" w14:textId="77777777" w:rsidR="009F6F7B" w:rsidRPr="004E2348" w:rsidRDefault="009F6F7B" w:rsidP="00A1685D">
            <w:pPr>
              <w:spacing w:before="120" w:after="120" w:line="240" w:lineRule="auto"/>
              <w:rPr>
                <w:rFonts w:ascii="Arial" w:eastAsia="Times New Roman" w:hAnsi="Arial" w:cs="Arial"/>
                <w:lang w:eastAsia="en-GB"/>
              </w:rPr>
            </w:pPr>
          </w:p>
        </w:tc>
        <w:tc>
          <w:tcPr>
            <w:tcW w:w="1871" w:type="dxa"/>
            <w:tcBorders>
              <w:top w:val="nil"/>
              <w:left w:val="nil"/>
              <w:bottom w:val="single" w:sz="4" w:space="0" w:color="BFBFBF" w:themeColor="background1" w:themeShade="BF"/>
              <w:right w:val="single" w:sz="4" w:space="0" w:color="BFBFBF"/>
            </w:tcBorders>
          </w:tcPr>
          <w:p w14:paraId="1778042B" w14:textId="77777777" w:rsidR="009F6F7B" w:rsidRPr="004E2348" w:rsidRDefault="009F6F7B" w:rsidP="00A1685D">
            <w:pPr>
              <w:spacing w:before="120" w:after="120" w:line="240" w:lineRule="auto"/>
              <w:rPr>
                <w:rFonts w:ascii="Arial" w:eastAsia="Times New Roman" w:hAnsi="Arial" w:cs="Arial"/>
                <w:lang w:eastAsia="en-GB"/>
              </w:rPr>
            </w:pPr>
          </w:p>
        </w:tc>
        <w:tc>
          <w:tcPr>
            <w:tcW w:w="1871" w:type="dxa"/>
            <w:tcBorders>
              <w:top w:val="nil"/>
              <w:left w:val="single" w:sz="4" w:space="0" w:color="BFBFBF"/>
              <w:bottom w:val="single" w:sz="4" w:space="0" w:color="BFBFBF" w:themeColor="background1" w:themeShade="BF"/>
              <w:right w:val="single" w:sz="8" w:space="0" w:color="A6A6A6"/>
            </w:tcBorders>
          </w:tcPr>
          <w:p w14:paraId="7244B139" w14:textId="77777777" w:rsidR="009F6F7B" w:rsidRPr="004E2348" w:rsidRDefault="009F6F7B" w:rsidP="00A1685D">
            <w:pPr>
              <w:spacing w:before="120" w:after="120" w:line="240" w:lineRule="auto"/>
              <w:rPr>
                <w:rFonts w:ascii="Arial" w:eastAsia="Times New Roman" w:hAnsi="Arial" w:cs="Arial"/>
                <w:lang w:eastAsia="en-GB"/>
              </w:rPr>
            </w:pPr>
          </w:p>
        </w:tc>
        <w:tc>
          <w:tcPr>
            <w:tcW w:w="1871" w:type="dxa"/>
            <w:tcBorders>
              <w:top w:val="nil"/>
              <w:left w:val="nil"/>
              <w:bottom w:val="single" w:sz="4" w:space="0" w:color="BFBFBF" w:themeColor="background1" w:themeShade="BF"/>
              <w:right w:val="single" w:sz="8" w:space="0" w:color="A6A6A6"/>
            </w:tcBorders>
          </w:tcPr>
          <w:p w14:paraId="5B30553C" w14:textId="65A8CAC6" w:rsidR="009F6F7B" w:rsidRPr="004E2348" w:rsidRDefault="009F6F7B" w:rsidP="00A1685D">
            <w:pPr>
              <w:spacing w:before="120" w:after="120" w:line="240" w:lineRule="auto"/>
              <w:rPr>
                <w:rFonts w:ascii="Arial" w:eastAsia="Times New Roman" w:hAnsi="Arial" w:cs="Arial"/>
                <w:lang w:eastAsia="en-GB"/>
              </w:rPr>
            </w:pPr>
          </w:p>
        </w:tc>
      </w:tr>
      <w:tr w:rsidR="009F6F7B" w:rsidRPr="004E2348" w14:paraId="3A683589" w14:textId="5B451037" w:rsidTr="009F6F7B">
        <w:trPr>
          <w:trHeight w:val="315"/>
        </w:trPr>
        <w:tc>
          <w:tcPr>
            <w:tcW w:w="850" w:type="dxa"/>
            <w:tcBorders>
              <w:top w:val="single" w:sz="4" w:space="0" w:color="BFBFBF" w:themeColor="background1" w:themeShade="BF"/>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7FDFE77" w14:textId="0204E9C2" w:rsidR="009F6F7B" w:rsidRPr="004E2348" w:rsidRDefault="009F6F7B" w:rsidP="009F6F7B">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850" w:type="dxa"/>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tcPr>
          <w:p w14:paraId="3617C5B7" w14:textId="77777777" w:rsidR="009F6F7B" w:rsidRPr="004E2348" w:rsidRDefault="009F6F7B" w:rsidP="00A1685D">
            <w:pPr>
              <w:spacing w:before="120" w:after="120" w:line="240" w:lineRule="auto"/>
              <w:rPr>
                <w:rFonts w:ascii="Arial" w:eastAsia="Times New Roman" w:hAnsi="Arial" w:cs="Arial"/>
                <w:lang w:eastAsia="en-GB"/>
              </w:rPr>
            </w:pPr>
          </w:p>
        </w:tc>
        <w:tc>
          <w:tcPr>
            <w:tcW w:w="850" w:type="dxa"/>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tcPr>
          <w:p w14:paraId="4908D6F2" w14:textId="77777777" w:rsidR="009F6F7B" w:rsidRPr="004E2348" w:rsidRDefault="009F6F7B" w:rsidP="00A1685D">
            <w:pPr>
              <w:spacing w:before="120" w:after="120" w:line="240" w:lineRule="auto"/>
              <w:rPr>
                <w:rFonts w:ascii="Arial" w:eastAsia="Times New Roman" w:hAnsi="Arial" w:cs="Arial"/>
                <w:lang w:eastAsia="en-GB"/>
              </w:rPr>
            </w:pPr>
          </w:p>
        </w:tc>
        <w:tc>
          <w:tcPr>
            <w:tcW w:w="850" w:type="dxa"/>
            <w:tcBorders>
              <w:top w:val="single" w:sz="4" w:space="0" w:color="BFBFBF" w:themeColor="background1" w:themeShade="BF"/>
              <w:left w:val="nil"/>
              <w:bottom w:val="single" w:sz="8" w:space="0" w:color="A6A6A6"/>
              <w:right w:val="single" w:sz="8" w:space="0" w:color="A6A6A6"/>
            </w:tcBorders>
          </w:tcPr>
          <w:p w14:paraId="732AD71B" w14:textId="77777777" w:rsidR="009F6F7B" w:rsidRPr="004E2348" w:rsidRDefault="009F6F7B" w:rsidP="00A1685D">
            <w:pPr>
              <w:spacing w:before="120" w:after="120" w:line="240" w:lineRule="auto"/>
              <w:rPr>
                <w:rFonts w:ascii="Arial" w:eastAsia="Times New Roman" w:hAnsi="Arial" w:cs="Arial"/>
                <w:lang w:eastAsia="en-GB"/>
              </w:rPr>
            </w:pPr>
          </w:p>
        </w:tc>
        <w:tc>
          <w:tcPr>
            <w:tcW w:w="850" w:type="dxa"/>
            <w:tcBorders>
              <w:top w:val="single" w:sz="4" w:space="0" w:color="BFBFBF" w:themeColor="background1" w:themeShade="BF"/>
              <w:left w:val="nil"/>
              <w:bottom w:val="single" w:sz="8" w:space="0" w:color="A6A6A6"/>
              <w:right w:val="single" w:sz="8" w:space="0" w:color="A6A6A6"/>
            </w:tcBorders>
          </w:tcPr>
          <w:p w14:paraId="4D8B14CE" w14:textId="77777777" w:rsidR="009F6F7B" w:rsidRPr="004E2348" w:rsidRDefault="009F6F7B" w:rsidP="00A1685D">
            <w:pPr>
              <w:spacing w:before="120" w:after="120" w:line="240" w:lineRule="auto"/>
              <w:rPr>
                <w:rFonts w:ascii="Arial" w:eastAsia="Times New Roman" w:hAnsi="Arial" w:cs="Arial"/>
                <w:lang w:eastAsia="en-GB"/>
              </w:rPr>
            </w:pPr>
          </w:p>
        </w:tc>
        <w:tc>
          <w:tcPr>
            <w:tcW w:w="1871" w:type="dxa"/>
            <w:tcBorders>
              <w:top w:val="single" w:sz="4" w:space="0" w:color="BFBFBF" w:themeColor="background1" w:themeShade="BF"/>
              <w:left w:val="nil"/>
              <w:bottom w:val="single" w:sz="8" w:space="0" w:color="A6A6A6"/>
              <w:right w:val="single" w:sz="8" w:space="0" w:color="A6A6A6"/>
            </w:tcBorders>
          </w:tcPr>
          <w:p w14:paraId="6BA9EF2F" w14:textId="77777777" w:rsidR="009F6F7B" w:rsidRPr="004E2348" w:rsidRDefault="009F6F7B" w:rsidP="00A1685D">
            <w:pPr>
              <w:spacing w:before="120" w:after="120" w:line="240" w:lineRule="auto"/>
              <w:rPr>
                <w:rFonts w:ascii="Arial" w:eastAsia="Times New Roman" w:hAnsi="Arial" w:cs="Arial"/>
                <w:lang w:eastAsia="en-GB"/>
              </w:rPr>
            </w:pPr>
          </w:p>
        </w:tc>
        <w:tc>
          <w:tcPr>
            <w:tcW w:w="1871" w:type="dxa"/>
            <w:tcBorders>
              <w:top w:val="single" w:sz="4" w:space="0" w:color="BFBFBF" w:themeColor="background1" w:themeShade="BF"/>
              <w:left w:val="nil"/>
              <w:bottom w:val="single" w:sz="8" w:space="0" w:color="A6A6A6"/>
              <w:right w:val="single" w:sz="8" w:space="0" w:color="A6A6A6"/>
            </w:tcBorders>
          </w:tcPr>
          <w:p w14:paraId="7149E1CC" w14:textId="77777777" w:rsidR="009F6F7B" w:rsidRPr="004E2348" w:rsidRDefault="009F6F7B" w:rsidP="00A1685D">
            <w:pPr>
              <w:spacing w:before="120" w:after="120" w:line="240" w:lineRule="auto"/>
              <w:rPr>
                <w:rFonts w:ascii="Arial" w:eastAsia="Times New Roman" w:hAnsi="Arial" w:cs="Arial"/>
                <w:lang w:eastAsia="en-GB"/>
              </w:rPr>
            </w:pPr>
          </w:p>
        </w:tc>
        <w:tc>
          <w:tcPr>
            <w:tcW w:w="1871" w:type="dxa"/>
            <w:tcBorders>
              <w:top w:val="single" w:sz="4" w:space="0" w:color="BFBFBF" w:themeColor="background1" w:themeShade="BF"/>
              <w:left w:val="nil"/>
              <w:bottom w:val="single" w:sz="8" w:space="0" w:color="A6A6A6"/>
              <w:right w:val="single" w:sz="8" w:space="0" w:color="A6A6A6"/>
            </w:tcBorders>
          </w:tcPr>
          <w:p w14:paraId="038BE1D4" w14:textId="77777777" w:rsidR="009F6F7B" w:rsidRPr="004E2348" w:rsidRDefault="009F6F7B" w:rsidP="00A1685D">
            <w:pPr>
              <w:spacing w:before="120" w:after="120" w:line="240" w:lineRule="auto"/>
              <w:rPr>
                <w:rFonts w:ascii="Arial" w:eastAsia="Times New Roman" w:hAnsi="Arial" w:cs="Arial"/>
                <w:lang w:eastAsia="en-GB"/>
              </w:rPr>
            </w:pPr>
          </w:p>
        </w:tc>
        <w:tc>
          <w:tcPr>
            <w:tcW w:w="1871" w:type="dxa"/>
            <w:tcBorders>
              <w:top w:val="single" w:sz="4" w:space="0" w:color="BFBFBF" w:themeColor="background1" w:themeShade="BF"/>
              <w:left w:val="nil"/>
              <w:bottom w:val="single" w:sz="8" w:space="0" w:color="A6A6A6"/>
              <w:right w:val="single" w:sz="4" w:space="0" w:color="BFBFBF"/>
            </w:tcBorders>
          </w:tcPr>
          <w:p w14:paraId="61DD3FEC" w14:textId="77777777" w:rsidR="009F6F7B" w:rsidRPr="004E2348" w:rsidRDefault="009F6F7B" w:rsidP="00A1685D">
            <w:pPr>
              <w:spacing w:before="120" w:after="120" w:line="240" w:lineRule="auto"/>
              <w:rPr>
                <w:rFonts w:ascii="Arial" w:eastAsia="Times New Roman" w:hAnsi="Arial" w:cs="Arial"/>
                <w:lang w:eastAsia="en-GB"/>
              </w:rPr>
            </w:pPr>
          </w:p>
        </w:tc>
        <w:tc>
          <w:tcPr>
            <w:tcW w:w="1871" w:type="dxa"/>
            <w:tcBorders>
              <w:top w:val="single" w:sz="4" w:space="0" w:color="BFBFBF" w:themeColor="background1" w:themeShade="BF"/>
              <w:left w:val="single" w:sz="4" w:space="0" w:color="BFBFBF"/>
              <w:bottom w:val="single" w:sz="8" w:space="0" w:color="A6A6A6"/>
              <w:right w:val="single" w:sz="8" w:space="0" w:color="A6A6A6"/>
            </w:tcBorders>
          </w:tcPr>
          <w:p w14:paraId="7FEA3505" w14:textId="77777777" w:rsidR="009F6F7B" w:rsidRPr="004E2348" w:rsidRDefault="009F6F7B" w:rsidP="00A1685D">
            <w:pPr>
              <w:spacing w:before="120" w:after="120" w:line="240" w:lineRule="auto"/>
              <w:rPr>
                <w:rFonts w:ascii="Arial" w:eastAsia="Times New Roman" w:hAnsi="Arial" w:cs="Arial"/>
                <w:lang w:eastAsia="en-GB"/>
              </w:rPr>
            </w:pPr>
          </w:p>
        </w:tc>
        <w:tc>
          <w:tcPr>
            <w:tcW w:w="1871" w:type="dxa"/>
            <w:tcBorders>
              <w:top w:val="single" w:sz="4" w:space="0" w:color="BFBFBF" w:themeColor="background1" w:themeShade="BF"/>
              <w:left w:val="nil"/>
              <w:bottom w:val="single" w:sz="8" w:space="0" w:color="A6A6A6"/>
              <w:right w:val="single" w:sz="8" w:space="0" w:color="A6A6A6"/>
            </w:tcBorders>
          </w:tcPr>
          <w:p w14:paraId="28633F4F" w14:textId="2AB7A261" w:rsidR="009F6F7B" w:rsidRPr="004E2348" w:rsidRDefault="009F6F7B" w:rsidP="00A1685D">
            <w:pPr>
              <w:spacing w:before="120" w:after="120" w:line="240" w:lineRule="auto"/>
              <w:rPr>
                <w:rFonts w:ascii="Arial" w:eastAsia="Times New Roman" w:hAnsi="Arial" w:cs="Arial"/>
                <w:lang w:eastAsia="en-GB"/>
              </w:rPr>
            </w:pPr>
          </w:p>
        </w:tc>
      </w:tr>
    </w:tbl>
    <w:p w14:paraId="6E92FEFC" w14:textId="77777777" w:rsidR="008E05CB" w:rsidRDefault="008E05CB" w:rsidP="008E05CB">
      <w:pPr>
        <w:spacing w:line="240" w:lineRule="auto"/>
      </w:pPr>
    </w:p>
    <w:p w14:paraId="184CF5E5" w14:textId="77777777" w:rsidR="008E05CB" w:rsidRDefault="008E05CB" w:rsidP="008E05CB">
      <w:pPr>
        <w:spacing w:line="240" w:lineRule="auto"/>
        <w:rPr>
          <w:rFonts w:eastAsia="Times New Roman"/>
          <w:b/>
          <w:bCs/>
        </w:rPr>
      </w:pPr>
      <w:r>
        <w:rPr>
          <w:rFonts w:eastAsia="Times New Roman"/>
          <w:b/>
          <w:bCs/>
        </w:rPr>
        <w:br w:type="page"/>
      </w:r>
    </w:p>
    <w:p w14:paraId="5B821ED7" w14:textId="30A3A9C9" w:rsidR="008E05CB" w:rsidRPr="00725AFC" w:rsidRDefault="008E05CB" w:rsidP="008E05CB">
      <w:pPr>
        <w:pStyle w:val="BodyText1"/>
        <w:rPr>
          <w:rFonts w:eastAsia="Times New Roman"/>
          <w:b/>
          <w:bCs/>
        </w:rPr>
      </w:pPr>
      <w:r w:rsidRPr="00725AFC">
        <w:rPr>
          <w:rFonts w:eastAsia="Times New Roman"/>
          <w:b/>
          <w:bCs/>
        </w:rPr>
        <w:t xml:space="preserve">Table </w:t>
      </w:r>
      <w:r>
        <w:rPr>
          <w:rFonts w:eastAsia="Times New Roman"/>
          <w:b/>
          <w:bCs/>
        </w:rPr>
        <w:t>A8.</w:t>
      </w:r>
      <w:r w:rsidR="005676EA">
        <w:rPr>
          <w:rFonts w:eastAsia="Times New Roman"/>
          <w:b/>
          <w:bCs/>
        </w:rPr>
        <w:t>6i</w:t>
      </w:r>
      <w:r>
        <w:rPr>
          <w:rFonts w:eastAsia="Times New Roman"/>
          <w:b/>
          <w:bCs/>
        </w:rPr>
        <w:t xml:space="preserve">(f): </w:t>
      </w:r>
      <w:r w:rsidR="005D0656" w:rsidRPr="005D0656">
        <w:rPr>
          <w:rFonts w:eastAsia="Times New Roman"/>
          <w:b/>
          <w:bCs/>
        </w:rPr>
        <w:t>QC Sample information</w:t>
      </w:r>
    </w:p>
    <w:tbl>
      <w:tblPr>
        <w:tblW w:w="15306" w:type="dxa"/>
        <w:tblLayout w:type="fixed"/>
        <w:tblCellMar>
          <w:left w:w="0" w:type="dxa"/>
          <w:right w:w="0" w:type="dxa"/>
        </w:tblCellMar>
        <w:tblLook w:val="04A0" w:firstRow="1" w:lastRow="0" w:firstColumn="1" w:lastColumn="0" w:noHBand="0" w:noVBand="1"/>
        <w:tblCaption w:val="Table A8.5h(f): Example field sheet for recording collection of water samples - Water quality measurements (if applicable) - Continued"/>
        <w:tblDescription w:val="Example of a blank sample collection form and its headings showing quality control sample information"/>
      </w:tblPr>
      <w:tblGrid>
        <w:gridCol w:w="4422"/>
        <w:gridCol w:w="1814"/>
        <w:gridCol w:w="1814"/>
        <w:gridCol w:w="1814"/>
        <w:gridCol w:w="1814"/>
        <w:gridCol w:w="1814"/>
        <w:gridCol w:w="1814"/>
      </w:tblGrid>
      <w:tr w:rsidR="00FB1892" w:rsidRPr="004E2348" w14:paraId="52B9DA21" w14:textId="77777777" w:rsidTr="00FB1892">
        <w:trPr>
          <w:trHeight w:val="610"/>
          <w:tblHeader/>
        </w:trPr>
        <w:tc>
          <w:tcPr>
            <w:tcW w:w="4422"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9E61757" w14:textId="77777777" w:rsidR="00E330EA" w:rsidRPr="004E2348" w:rsidRDefault="00E330EA" w:rsidP="005676EA">
            <w:pPr>
              <w:spacing w:before="120" w:after="120" w:line="276" w:lineRule="auto"/>
              <w:jc w:val="center"/>
              <w:rPr>
                <w:rFonts w:ascii="Arial" w:eastAsia="Times New Roman" w:hAnsi="Arial" w:cs="Arial"/>
                <w:b/>
                <w:bCs/>
                <w:color w:val="FFFFFF"/>
                <w:lang w:eastAsia="en-GB"/>
              </w:rPr>
            </w:pPr>
          </w:p>
        </w:tc>
        <w:tc>
          <w:tcPr>
            <w:tcW w:w="1814" w:type="dxa"/>
            <w:tcBorders>
              <w:top w:val="single" w:sz="8" w:space="0" w:color="auto"/>
              <w:left w:val="single" w:sz="4" w:space="0" w:color="auto"/>
              <w:bottom w:val="single" w:sz="8" w:space="0" w:color="auto"/>
              <w:right w:val="single" w:sz="8" w:space="0" w:color="auto"/>
            </w:tcBorders>
            <w:shd w:val="clear" w:color="auto" w:fill="016574"/>
            <w:noWrap/>
            <w:tcMar>
              <w:top w:w="0" w:type="dxa"/>
              <w:left w:w="108" w:type="dxa"/>
              <w:bottom w:w="0" w:type="dxa"/>
              <w:right w:w="108" w:type="dxa"/>
            </w:tcMar>
          </w:tcPr>
          <w:p w14:paraId="4AD0BE3A" w14:textId="77777777" w:rsidR="00E330EA" w:rsidRDefault="00E330EA" w:rsidP="005676E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Lab Ref No or Samples Taken</w:t>
            </w:r>
          </w:p>
          <w:p w14:paraId="0133B9FF" w14:textId="451E8E23" w:rsidR="00E330EA" w:rsidRPr="004E2348" w:rsidRDefault="00E330EA" w:rsidP="005676E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(Tick box)</w:t>
            </w:r>
          </w:p>
        </w:tc>
        <w:tc>
          <w:tcPr>
            <w:tcW w:w="181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667A0ADC" w14:textId="77777777" w:rsidR="00E330EA" w:rsidRDefault="00E330EA" w:rsidP="005676E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Lab Ref No or Samples Taken</w:t>
            </w:r>
          </w:p>
          <w:p w14:paraId="33860CD2" w14:textId="72FF80A5" w:rsidR="00E330EA" w:rsidRPr="004E2348" w:rsidRDefault="00E330EA" w:rsidP="005676E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(Tick box)</w:t>
            </w:r>
          </w:p>
        </w:tc>
        <w:tc>
          <w:tcPr>
            <w:tcW w:w="1814" w:type="dxa"/>
            <w:tcBorders>
              <w:top w:val="single" w:sz="8" w:space="0" w:color="auto"/>
              <w:left w:val="nil"/>
              <w:bottom w:val="single" w:sz="8" w:space="0" w:color="auto"/>
              <w:right w:val="single" w:sz="8" w:space="0" w:color="auto"/>
            </w:tcBorders>
            <w:shd w:val="clear" w:color="auto" w:fill="016574"/>
          </w:tcPr>
          <w:p w14:paraId="7DA98D52" w14:textId="77777777" w:rsidR="00E330EA" w:rsidRDefault="00E330EA" w:rsidP="005676E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Lab Ref No or Samples Taken</w:t>
            </w:r>
          </w:p>
          <w:p w14:paraId="6D3F3BFC" w14:textId="6C9F7906" w:rsidR="00E330EA" w:rsidRPr="004E2348" w:rsidRDefault="00E330EA" w:rsidP="005676E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(Tick box)</w:t>
            </w:r>
          </w:p>
        </w:tc>
        <w:tc>
          <w:tcPr>
            <w:tcW w:w="1814" w:type="dxa"/>
            <w:tcBorders>
              <w:top w:val="single" w:sz="8" w:space="0" w:color="auto"/>
              <w:left w:val="nil"/>
              <w:bottom w:val="single" w:sz="8" w:space="0" w:color="auto"/>
              <w:right w:val="single" w:sz="8" w:space="0" w:color="auto"/>
            </w:tcBorders>
            <w:shd w:val="clear" w:color="auto" w:fill="016574"/>
          </w:tcPr>
          <w:p w14:paraId="49BAA8A9" w14:textId="77777777" w:rsidR="00E330EA" w:rsidRDefault="00E330EA" w:rsidP="005676E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Lab Ref No or Samples Taken</w:t>
            </w:r>
          </w:p>
          <w:p w14:paraId="7F4DC6AB" w14:textId="18E5433F" w:rsidR="00E330EA" w:rsidRPr="004E2348" w:rsidRDefault="00E330EA" w:rsidP="005676E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(Tick box)</w:t>
            </w:r>
          </w:p>
        </w:tc>
        <w:tc>
          <w:tcPr>
            <w:tcW w:w="1814" w:type="dxa"/>
            <w:tcBorders>
              <w:top w:val="single" w:sz="8" w:space="0" w:color="auto"/>
              <w:left w:val="nil"/>
              <w:bottom w:val="single" w:sz="8" w:space="0" w:color="auto"/>
              <w:right w:val="single" w:sz="8" w:space="0" w:color="auto"/>
            </w:tcBorders>
            <w:shd w:val="clear" w:color="auto" w:fill="016574"/>
          </w:tcPr>
          <w:p w14:paraId="0B4BFE8A" w14:textId="77777777" w:rsidR="00E330EA" w:rsidRDefault="00E330EA" w:rsidP="005676E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Lab Ref No or Samples Taken</w:t>
            </w:r>
          </w:p>
          <w:p w14:paraId="4A0F1B48" w14:textId="7D70BBB0" w:rsidR="00E330EA" w:rsidRPr="004E2348" w:rsidRDefault="00E330EA" w:rsidP="005676E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(Tick box)</w:t>
            </w:r>
          </w:p>
        </w:tc>
        <w:tc>
          <w:tcPr>
            <w:tcW w:w="1814" w:type="dxa"/>
            <w:tcBorders>
              <w:top w:val="single" w:sz="8" w:space="0" w:color="auto"/>
              <w:left w:val="nil"/>
              <w:bottom w:val="single" w:sz="8" w:space="0" w:color="auto"/>
              <w:right w:val="single" w:sz="8" w:space="0" w:color="auto"/>
            </w:tcBorders>
            <w:shd w:val="clear" w:color="auto" w:fill="016574"/>
          </w:tcPr>
          <w:p w14:paraId="0A212D36" w14:textId="77777777" w:rsidR="00E330EA" w:rsidRDefault="00E330EA" w:rsidP="005676E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Lab Ref No or Samples Taken</w:t>
            </w:r>
          </w:p>
          <w:p w14:paraId="64EC27A5" w14:textId="35D017BB" w:rsidR="00E330EA" w:rsidRPr="004E2348" w:rsidRDefault="00E330EA" w:rsidP="005676E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(Tick box)</w:t>
            </w:r>
          </w:p>
        </w:tc>
      </w:tr>
      <w:tr w:rsidR="00FB1892" w:rsidRPr="004E2348" w14:paraId="608ACEEE" w14:textId="77777777" w:rsidTr="00FB1892">
        <w:trPr>
          <w:trHeight w:val="315"/>
        </w:trPr>
        <w:tc>
          <w:tcPr>
            <w:tcW w:w="442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EF20120" w14:textId="2DC0366E" w:rsidR="00E330EA" w:rsidRPr="004E2348" w:rsidRDefault="005D0656" w:rsidP="00A1685D">
            <w:pPr>
              <w:spacing w:before="120" w:after="120" w:line="240" w:lineRule="auto"/>
              <w:rPr>
                <w:rFonts w:ascii="Arial" w:eastAsia="Times New Roman" w:hAnsi="Arial" w:cs="Arial"/>
                <w:lang w:eastAsia="en-GB"/>
              </w:rPr>
            </w:pPr>
            <w:r>
              <w:rPr>
                <w:rFonts w:ascii="Arial" w:eastAsia="Times New Roman" w:hAnsi="Arial" w:cs="Arial"/>
                <w:lang w:eastAsia="en-GB"/>
              </w:rPr>
              <w:t>Tick if QC sample</w:t>
            </w:r>
          </w:p>
        </w:tc>
        <w:tc>
          <w:tcPr>
            <w:tcW w:w="1814"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tcPr>
          <w:p w14:paraId="0929D904" w14:textId="77777777" w:rsidR="00E330EA" w:rsidRPr="004E2348" w:rsidRDefault="00E330EA" w:rsidP="00A1685D">
            <w:pPr>
              <w:spacing w:before="120" w:after="120" w:line="240" w:lineRule="auto"/>
              <w:rPr>
                <w:rFonts w:ascii="Arial" w:eastAsia="Times New Roman" w:hAnsi="Arial" w:cs="Arial"/>
                <w:lang w:eastAsia="en-GB"/>
              </w:rPr>
            </w:pP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tcPr>
          <w:p w14:paraId="25772228" w14:textId="77777777" w:rsidR="00E330EA" w:rsidRPr="004E2348" w:rsidRDefault="00E330EA" w:rsidP="00A1685D">
            <w:pPr>
              <w:spacing w:before="120" w:after="120" w:line="240" w:lineRule="auto"/>
              <w:rPr>
                <w:rFonts w:ascii="Arial" w:eastAsia="Times New Roman" w:hAnsi="Arial" w:cs="Arial"/>
                <w:lang w:eastAsia="en-GB"/>
              </w:rPr>
            </w:pPr>
          </w:p>
        </w:tc>
        <w:tc>
          <w:tcPr>
            <w:tcW w:w="1814" w:type="dxa"/>
            <w:tcBorders>
              <w:top w:val="nil"/>
              <w:left w:val="nil"/>
              <w:bottom w:val="single" w:sz="8" w:space="0" w:color="A6A6A6"/>
              <w:right w:val="single" w:sz="8" w:space="0" w:color="A6A6A6"/>
            </w:tcBorders>
          </w:tcPr>
          <w:p w14:paraId="666618BE" w14:textId="77777777" w:rsidR="00E330EA" w:rsidRPr="004E2348" w:rsidRDefault="00E330EA" w:rsidP="00A1685D">
            <w:pPr>
              <w:spacing w:before="120" w:after="120" w:line="240" w:lineRule="auto"/>
              <w:rPr>
                <w:rFonts w:ascii="Arial" w:eastAsia="Times New Roman" w:hAnsi="Arial" w:cs="Arial"/>
                <w:lang w:eastAsia="en-GB"/>
              </w:rPr>
            </w:pPr>
          </w:p>
        </w:tc>
        <w:tc>
          <w:tcPr>
            <w:tcW w:w="1814" w:type="dxa"/>
            <w:tcBorders>
              <w:top w:val="nil"/>
              <w:left w:val="nil"/>
              <w:bottom w:val="single" w:sz="8" w:space="0" w:color="A6A6A6"/>
              <w:right w:val="single" w:sz="8" w:space="0" w:color="A6A6A6"/>
            </w:tcBorders>
          </w:tcPr>
          <w:p w14:paraId="75D02469" w14:textId="77777777" w:rsidR="00E330EA" w:rsidRPr="004E2348" w:rsidRDefault="00E330EA" w:rsidP="00A1685D">
            <w:pPr>
              <w:spacing w:before="120" w:after="120" w:line="240" w:lineRule="auto"/>
              <w:rPr>
                <w:rFonts w:ascii="Arial" w:eastAsia="Times New Roman" w:hAnsi="Arial" w:cs="Arial"/>
                <w:lang w:eastAsia="en-GB"/>
              </w:rPr>
            </w:pPr>
          </w:p>
        </w:tc>
        <w:tc>
          <w:tcPr>
            <w:tcW w:w="1814" w:type="dxa"/>
            <w:tcBorders>
              <w:top w:val="nil"/>
              <w:left w:val="nil"/>
              <w:bottom w:val="single" w:sz="8" w:space="0" w:color="A6A6A6"/>
              <w:right w:val="single" w:sz="8" w:space="0" w:color="A6A6A6"/>
            </w:tcBorders>
          </w:tcPr>
          <w:p w14:paraId="4D11C5DB" w14:textId="77777777" w:rsidR="00E330EA" w:rsidRPr="004E2348" w:rsidRDefault="00E330EA" w:rsidP="00A1685D">
            <w:pPr>
              <w:spacing w:before="120" w:after="120" w:line="240" w:lineRule="auto"/>
              <w:rPr>
                <w:rFonts w:ascii="Arial" w:eastAsia="Times New Roman" w:hAnsi="Arial" w:cs="Arial"/>
                <w:lang w:eastAsia="en-GB"/>
              </w:rPr>
            </w:pPr>
          </w:p>
        </w:tc>
        <w:tc>
          <w:tcPr>
            <w:tcW w:w="1814" w:type="dxa"/>
            <w:tcBorders>
              <w:top w:val="nil"/>
              <w:left w:val="nil"/>
              <w:bottom w:val="single" w:sz="8" w:space="0" w:color="A6A6A6"/>
              <w:right w:val="single" w:sz="8" w:space="0" w:color="A6A6A6"/>
            </w:tcBorders>
          </w:tcPr>
          <w:p w14:paraId="3DE04A2F" w14:textId="77777777" w:rsidR="00E330EA" w:rsidRPr="004E2348" w:rsidRDefault="00E330EA" w:rsidP="00A1685D">
            <w:pPr>
              <w:spacing w:before="120" w:after="120" w:line="240" w:lineRule="auto"/>
              <w:rPr>
                <w:rFonts w:ascii="Arial" w:eastAsia="Times New Roman" w:hAnsi="Arial" w:cs="Arial"/>
                <w:lang w:eastAsia="en-GB"/>
              </w:rPr>
            </w:pPr>
          </w:p>
        </w:tc>
      </w:tr>
      <w:tr w:rsidR="00FB1892" w:rsidRPr="004E2348" w14:paraId="655A6E4C" w14:textId="77777777" w:rsidTr="00FB1892">
        <w:trPr>
          <w:trHeight w:val="300"/>
        </w:trPr>
        <w:tc>
          <w:tcPr>
            <w:tcW w:w="442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83162D7" w14:textId="1CCB3220" w:rsidR="00FB1892" w:rsidRPr="004E2348" w:rsidRDefault="00FB1892" w:rsidP="00FB1892">
            <w:pPr>
              <w:spacing w:before="120" w:after="120" w:line="240" w:lineRule="auto"/>
              <w:rPr>
                <w:rFonts w:ascii="Arial" w:eastAsia="Times New Roman" w:hAnsi="Arial" w:cs="Arial"/>
                <w:lang w:eastAsia="en-GB"/>
              </w:rPr>
            </w:pPr>
            <w:r w:rsidRPr="00C23CC6">
              <w:t xml:space="preserve">QC sample type </w:t>
            </w:r>
          </w:p>
        </w:tc>
        <w:tc>
          <w:tcPr>
            <w:tcW w:w="1814"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tcPr>
          <w:p w14:paraId="07B3EAC8" w14:textId="77777777" w:rsidR="00FB1892" w:rsidRPr="004E2348" w:rsidRDefault="00FB1892" w:rsidP="00FB1892">
            <w:pPr>
              <w:spacing w:before="120" w:after="120" w:line="240" w:lineRule="auto"/>
              <w:rPr>
                <w:rFonts w:ascii="Arial" w:eastAsia="Times New Roman" w:hAnsi="Arial" w:cs="Arial"/>
                <w:lang w:eastAsia="en-GB"/>
              </w:rPr>
            </w:pP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tcPr>
          <w:p w14:paraId="1C42A55E" w14:textId="77777777" w:rsidR="00FB1892" w:rsidRPr="004E2348" w:rsidRDefault="00FB1892" w:rsidP="00FB1892">
            <w:pPr>
              <w:spacing w:before="120" w:after="120" w:line="240" w:lineRule="auto"/>
              <w:rPr>
                <w:rFonts w:ascii="Arial" w:eastAsia="Times New Roman" w:hAnsi="Arial" w:cs="Arial"/>
                <w:lang w:eastAsia="en-GB"/>
              </w:rPr>
            </w:pPr>
          </w:p>
        </w:tc>
        <w:tc>
          <w:tcPr>
            <w:tcW w:w="1814" w:type="dxa"/>
            <w:tcBorders>
              <w:top w:val="nil"/>
              <w:left w:val="nil"/>
              <w:bottom w:val="single" w:sz="8" w:space="0" w:color="A6A6A6"/>
              <w:right w:val="single" w:sz="8" w:space="0" w:color="A6A6A6"/>
            </w:tcBorders>
          </w:tcPr>
          <w:p w14:paraId="43CECF28" w14:textId="77777777" w:rsidR="00FB1892" w:rsidRPr="004E2348" w:rsidRDefault="00FB1892" w:rsidP="00FB1892">
            <w:pPr>
              <w:spacing w:before="120" w:after="120" w:line="240" w:lineRule="auto"/>
              <w:rPr>
                <w:rFonts w:ascii="Arial" w:eastAsia="Times New Roman" w:hAnsi="Arial" w:cs="Arial"/>
                <w:lang w:eastAsia="en-GB"/>
              </w:rPr>
            </w:pPr>
          </w:p>
        </w:tc>
        <w:tc>
          <w:tcPr>
            <w:tcW w:w="1814" w:type="dxa"/>
            <w:tcBorders>
              <w:top w:val="nil"/>
              <w:left w:val="nil"/>
              <w:bottom w:val="single" w:sz="8" w:space="0" w:color="A6A6A6"/>
              <w:right w:val="single" w:sz="8" w:space="0" w:color="A6A6A6"/>
            </w:tcBorders>
          </w:tcPr>
          <w:p w14:paraId="6FEDFA5C" w14:textId="77777777" w:rsidR="00FB1892" w:rsidRPr="004E2348" w:rsidRDefault="00FB1892" w:rsidP="00FB1892">
            <w:pPr>
              <w:spacing w:before="120" w:after="120" w:line="240" w:lineRule="auto"/>
              <w:rPr>
                <w:rFonts w:ascii="Arial" w:eastAsia="Times New Roman" w:hAnsi="Arial" w:cs="Arial"/>
                <w:lang w:eastAsia="en-GB"/>
              </w:rPr>
            </w:pPr>
          </w:p>
        </w:tc>
        <w:tc>
          <w:tcPr>
            <w:tcW w:w="1814" w:type="dxa"/>
            <w:tcBorders>
              <w:top w:val="nil"/>
              <w:left w:val="nil"/>
              <w:bottom w:val="single" w:sz="8" w:space="0" w:color="A6A6A6"/>
              <w:right w:val="single" w:sz="8" w:space="0" w:color="A6A6A6"/>
            </w:tcBorders>
          </w:tcPr>
          <w:p w14:paraId="17AA8A8B" w14:textId="77777777" w:rsidR="00FB1892" w:rsidRPr="004E2348" w:rsidRDefault="00FB1892" w:rsidP="00FB1892">
            <w:pPr>
              <w:spacing w:before="120" w:after="120" w:line="240" w:lineRule="auto"/>
              <w:rPr>
                <w:rFonts w:ascii="Arial" w:eastAsia="Times New Roman" w:hAnsi="Arial" w:cs="Arial"/>
                <w:lang w:eastAsia="en-GB"/>
              </w:rPr>
            </w:pPr>
          </w:p>
        </w:tc>
        <w:tc>
          <w:tcPr>
            <w:tcW w:w="1814" w:type="dxa"/>
            <w:tcBorders>
              <w:top w:val="nil"/>
              <w:left w:val="nil"/>
              <w:bottom w:val="single" w:sz="8" w:space="0" w:color="A6A6A6"/>
              <w:right w:val="single" w:sz="8" w:space="0" w:color="A6A6A6"/>
            </w:tcBorders>
          </w:tcPr>
          <w:p w14:paraId="0491B85D" w14:textId="77777777" w:rsidR="00FB1892" w:rsidRPr="004E2348" w:rsidRDefault="00FB1892" w:rsidP="00FB1892">
            <w:pPr>
              <w:spacing w:before="120" w:after="120" w:line="240" w:lineRule="auto"/>
              <w:rPr>
                <w:rFonts w:ascii="Arial" w:eastAsia="Times New Roman" w:hAnsi="Arial" w:cs="Arial"/>
                <w:lang w:eastAsia="en-GB"/>
              </w:rPr>
            </w:pPr>
          </w:p>
        </w:tc>
      </w:tr>
      <w:tr w:rsidR="00FB1892" w:rsidRPr="004E2348" w14:paraId="6C115098" w14:textId="77777777" w:rsidTr="00FB1892">
        <w:trPr>
          <w:trHeight w:val="300"/>
        </w:trPr>
        <w:tc>
          <w:tcPr>
            <w:tcW w:w="442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9464162" w14:textId="3A4EB444" w:rsidR="00FB1892" w:rsidRPr="004E2348" w:rsidRDefault="00FB1892" w:rsidP="00FB1892">
            <w:pPr>
              <w:spacing w:before="120" w:after="120" w:line="240" w:lineRule="auto"/>
              <w:rPr>
                <w:rFonts w:ascii="Arial" w:eastAsia="Times New Roman" w:hAnsi="Arial" w:cs="Arial"/>
                <w:lang w:eastAsia="en-GB"/>
              </w:rPr>
            </w:pPr>
            <w:r w:rsidRPr="00C23CC6">
              <w:t xml:space="preserve">Main samples referred to </w:t>
            </w:r>
          </w:p>
        </w:tc>
        <w:tc>
          <w:tcPr>
            <w:tcW w:w="1814"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tcPr>
          <w:p w14:paraId="0216EF18" w14:textId="77777777" w:rsidR="00FB1892" w:rsidRPr="004E2348" w:rsidRDefault="00FB1892" w:rsidP="00FB1892">
            <w:pPr>
              <w:spacing w:before="120" w:after="120" w:line="240" w:lineRule="auto"/>
              <w:rPr>
                <w:rFonts w:ascii="Arial" w:eastAsia="Times New Roman" w:hAnsi="Arial" w:cs="Arial"/>
                <w:lang w:eastAsia="en-GB"/>
              </w:rPr>
            </w:pP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tcPr>
          <w:p w14:paraId="44DF27F6" w14:textId="77777777" w:rsidR="00FB1892" w:rsidRPr="004E2348" w:rsidRDefault="00FB1892" w:rsidP="00FB1892">
            <w:pPr>
              <w:spacing w:before="120" w:after="120" w:line="240" w:lineRule="auto"/>
              <w:rPr>
                <w:rFonts w:ascii="Arial" w:eastAsia="Times New Roman" w:hAnsi="Arial" w:cs="Arial"/>
                <w:lang w:eastAsia="en-GB"/>
              </w:rPr>
            </w:pPr>
          </w:p>
        </w:tc>
        <w:tc>
          <w:tcPr>
            <w:tcW w:w="1814" w:type="dxa"/>
            <w:tcBorders>
              <w:top w:val="nil"/>
              <w:left w:val="nil"/>
              <w:bottom w:val="single" w:sz="8" w:space="0" w:color="A6A6A6"/>
              <w:right w:val="single" w:sz="8" w:space="0" w:color="A6A6A6"/>
            </w:tcBorders>
          </w:tcPr>
          <w:p w14:paraId="400CE3B5" w14:textId="77777777" w:rsidR="00FB1892" w:rsidRPr="004E2348" w:rsidRDefault="00FB1892" w:rsidP="00FB1892">
            <w:pPr>
              <w:spacing w:before="120" w:after="120" w:line="240" w:lineRule="auto"/>
              <w:rPr>
                <w:rFonts w:ascii="Arial" w:eastAsia="Times New Roman" w:hAnsi="Arial" w:cs="Arial"/>
                <w:lang w:eastAsia="en-GB"/>
              </w:rPr>
            </w:pPr>
          </w:p>
        </w:tc>
        <w:tc>
          <w:tcPr>
            <w:tcW w:w="1814" w:type="dxa"/>
            <w:tcBorders>
              <w:top w:val="nil"/>
              <w:left w:val="nil"/>
              <w:bottom w:val="single" w:sz="8" w:space="0" w:color="A6A6A6"/>
              <w:right w:val="single" w:sz="8" w:space="0" w:color="A6A6A6"/>
            </w:tcBorders>
          </w:tcPr>
          <w:p w14:paraId="49887158" w14:textId="77777777" w:rsidR="00FB1892" w:rsidRPr="004E2348" w:rsidRDefault="00FB1892" w:rsidP="00FB1892">
            <w:pPr>
              <w:spacing w:before="120" w:after="120" w:line="240" w:lineRule="auto"/>
              <w:rPr>
                <w:rFonts w:ascii="Arial" w:eastAsia="Times New Roman" w:hAnsi="Arial" w:cs="Arial"/>
                <w:lang w:eastAsia="en-GB"/>
              </w:rPr>
            </w:pPr>
          </w:p>
        </w:tc>
        <w:tc>
          <w:tcPr>
            <w:tcW w:w="1814" w:type="dxa"/>
            <w:tcBorders>
              <w:top w:val="nil"/>
              <w:left w:val="nil"/>
              <w:bottom w:val="single" w:sz="8" w:space="0" w:color="A6A6A6"/>
              <w:right w:val="single" w:sz="8" w:space="0" w:color="A6A6A6"/>
            </w:tcBorders>
          </w:tcPr>
          <w:p w14:paraId="1271079A" w14:textId="77777777" w:rsidR="00FB1892" w:rsidRPr="004E2348" w:rsidRDefault="00FB1892" w:rsidP="00FB1892">
            <w:pPr>
              <w:spacing w:before="120" w:after="120" w:line="240" w:lineRule="auto"/>
              <w:rPr>
                <w:rFonts w:ascii="Arial" w:eastAsia="Times New Roman" w:hAnsi="Arial" w:cs="Arial"/>
                <w:lang w:eastAsia="en-GB"/>
              </w:rPr>
            </w:pPr>
          </w:p>
        </w:tc>
        <w:tc>
          <w:tcPr>
            <w:tcW w:w="1814" w:type="dxa"/>
            <w:tcBorders>
              <w:top w:val="nil"/>
              <w:left w:val="nil"/>
              <w:bottom w:val="single" w:sz="8" w:space="0" w:color="A6A6A6"/>
              <w:right w:val="single" w:sz="8" w:space="0" w:color="A6A6A6"/>
            </w:tcBorders>
          </w:tcPr>
          <w:p w14:paraId="153D4F21" w14:textId="77777777" w:rsidR="00FB1892" w:rsidRPr="004E2348" w:rsidRDefault="00FB1892" w:rsidP="00FB1892">
            <w:pPr>
              <w:spacing w:before="120" w:after="120" w:line="240" w:lineRule="auto"/>
              <w:rPr>
                <w:rFonts w:ascii="Arial" w:eastAsia="Times New Roman" w:hAnsi="Arial" w:cs="Arial"/>
                <w:lang w:eastAsia="en-GB"/>
              </w:rPr>
            </w:pPr>
          </w:p>
        </w:tc>
      </w:tr>
      <w:tr w:rsidR="00FB1892" w:rsidRPr="004E2348" w14:paraId="2C825C7E" w14:textId="77777777" w:rsidTr="00FB1892">
        <w:trPr>
          <w:trHeight w:val="300"/>
        </w:trPr>
        <w:tc>
          <w:tcPr>
            <w:tcW w:w="442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F4DCC7B" w14:textId="786668D8" w:rsidR="00FB1892" w:rsidRPr="004E2348" w:rsidRDefault="00FB1892" w:rsidP="00FB1892">
            <w:pPr>
              <w:spacing w:before="120" w:after="120" w:line="240" w:lineRule="auto"/>
              <w:rPr>
                <w:rFonts w:ascii="Arial" w:eastAsia="Times New Roman" w:hAnsi="Arial" w:cs="Arial"/>
                <w:lang w:eastAsia="en-GB"/>
              </w:rPr>
            </w:pPr>
            <w:r w:rsidRPr="00C23CC6">
              <w:t xml:space="preserve">QC samples referring to main sample </w:t>
            </w:r>
          </w:p>
        </w:tc>
        <w:tc>
          <w:tcPr>
            <w:tcW w:w="1814"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tcPr>
          <w:p w14:paraId="3DE58817" w14:textId="77777777" w:rsidR="00FB1892" w:rsidRPr="004E2348" w:rsidRDefault="00FB1892" w:rsidP="00FB1892">
            <w:pPr>
              <w:spacing w:before="120" w:after="120" w:line="240" w:lineRule="auto"/>
              <w:rPr>
                <w:rFonts w:ascii="Arial" w:eastAsia="Times New Roman" w:hAnsi="Arial" w:cs="Arial"/>
                <w:lang w:eastAsia="en-GB"/>
              </w:rPr>
            </w:pPr>
          </w:p>
        </w:tc>
        <w:tc>
          <w:tcPr>
            <w:tcW w:w="1814" w:type="dxa"/>
            <w:tcBorders>
              <w:top w:val="nil"/>
              <w:left w:val="nil"/>
              <w:bottom w:val="single" w:sz="8" w:space="0" w:color="A6A6A6"/>
              <w:right w:val="single" w:sz="8" w:space="0" w:color="A6A6A6"/>
            </w:tcBorders>
            <w:noWrap/>
            <w:tcMar>
              <w:top w:w="0" w:type="dxa"/>
              <w:left w:w="108" w:type="dxa"/>
              <w:bottom w:w="0" w:type="dxa"/>
              <w:right w:w="108" w:type="dxa"/>
            </w:tcMar>
          </w:tcPr>
          <w:p w14:paraId="29A2B34C" w14:textId="77777777" w:rsidR="00FB1892" w:rsidRPr="004E2348" w:rsidRDefault="00FB1892" w:rsidP="00FB1892">
            <w:pPr>
              <w:spacing w:before="120" w:after="120" w:line="240" w:lineRule="auto"/>
              <w:rPr>
                <w:rFonts w:ascii="Arial" w:eastAsia="Times New Roman" w:hAnsi="Arial" w:cs="Arial"/>
                <w:lang w:eastAsia="en-GB"/>
              </w:rPr>
            </w:pPr>
          </w:p>
        </w:tc>
        <w:tc>
          <w:tcPr>
            <w:tcW w:w="1814" w:type="dxa"/>
            <w:tcBorders>
              <w:top w:val="nil"/>
              <w:left w:val="nil"/>
              <w:bottom w:val="single" w:sz="8" w:space="0" w:color="A6A6A6"/>
              <w:right w:val="single" w:sz="8" w:space="0" w:color="A6A6A6"/>
            </w:tcBorders>
          </w:tcPr>
          <w:p w14:paraId="61C53563" w14:textId="77777777" w:rsidR="00FB1892" w:rsidRPr="004E2348" w:rsidRDefault="00FB1892" w:rsidP="00FB1892">
            <w:pPr>
              <w:spacing w:before="120" w:after="120" w:line="240" w:lineRule="auto"/>
              <w:rPr>
                <w:rFonts w:ascii="Arial" w:eastAsia="Times New Roman" w:hAnsi="Arial" w:cs="Arial"/>
                <w:lang w:eastAsia="en-GB"/>
              </w:rPr>
            </w:pPr>
          </w:p>
        </w:tc>
        <w:tc>
          <w:tcPr>
            <w:tcW w:w="1814" w:type="dxa"/>
            <w:tcBorders>
              <w:top w:val="nil"/>
              <w:left w:val="nil"/>
              <w:bottom w:val="single" w:sz="8" w:space="0" w:color="A6A6A6"/>
              <w:right w:val="single" w:sz="8" w:space="0" w:color="A6A6A6"/>
            </w:tcBorders>
          </w:tcPr>
          <w:p w14:paraId="659DFB71" w14:textId="77777777" w:rsidR="00FB1892" w:rsidRPr="004E2348" w:rsidRDefault="00FB1892" w:rsidP="00FB1892">
            <w:pPr>
              <w:spacing w:before="120" w:after="120" w:line="240" w:lineRule="auto"/>
              <w:rPr>
                <w:rFonts w:ascii="Arial" w:eastAsia="Times New Roman" w:hAnsi="Arial" w:cs="Arial"/>
                <w:lang w:eastAsia="en-GB"/>
              </w:rPr>
            </w:pPr>
          </w:p>
        </w:tc>
        <w:tc>
          <w:tcPr>
            <w:tcW w:w="1814" w:type="dxa"/>
            <w:tcBorders>
              <w:top w:val="nil"/>
              <w:left w:val="nil"/>
              <w:bottom w:val="single" w:sz="8" w:space="0" w:color="A6A6A6"/>
              <w:right w:val="single" w:sz="8" w:space="0" w:color="A6A6A6"/>
            </w:tcBorders>
          </w:tcPr>
          <w:p w14:paraId="78C40E24" w14:textId="77777777" w:rsidR="00FB1892" w:rsidRPr="004E2348" w:rsidRDefault="00FB1892" w:rsidP="00FB1892">
            <w:pPr>
              <w:spacing w:before="120" w:after="120" w:line="240" w:lineRule="auto"/>
              <w:rPr>
                <w:rFonts w:ascii="Arial" w:eastAsia="Times New Roman" w:hAnsi="Arial" w:cs="Arial"/>
                <w:lang w:eastAsia="en-GB"/>
              </w:rPr>
            </w:pPr>
          </w:p>
        </w:tc>
        <w:tc>
          <w:tcPr>
            <w:tcW w:w="1814" w:type="dxa"/>
            <w:tcBorders>
              <w:top w:val="nil"/>
              <w:left w:val="nil"/>
              <w:bottom w:val="single" w:sz="8" w:space="0" w:color="A6A6A6"/>
              <w:right w:val="single" w:sz="8" w:space="0" w:color="A6A6A6"/>
            </w:tcBorders>
          </w:tcPr>
          <w:p w14:paraId="145F7118" w14:textId="77777777" w:rsidR="00FB1892" w:rsidRPr="004E2348" w:rsidRDefault="00FB1892" w:rsidP="00FB1892">
            <w:pPr>
              <w:spacing w:before="120" w:after="120" w:line="240" w:lineRule="auto"/>
              <w:rPr>
                <w:rFonts w:ascii="Arial" w:eastAsia="Times New Roman" w:hAnsi="Arial" w:cs="Arial"/>
                <w:lang w:eastAsia="en-GB"/>
              </w:rPr>
            </w:pPr>
          </w:p>
        </w:tc>
      </w:tr>
    </w:tbl>
    <w:p w14:paraId="47EAEEA8" w14:textId="77777777" w:rsidR="008E05CB" w:rsidRDefault="008E05CB" w:rsidP="008E05CB">
      <w:pPr>
        <w:spacing w:line="240" w:lineRule="auto"/>
      </w:pPr>
    </w:p>
    <w:p w14:paraId="1AD26E1D" w14:textId="41BA48BF" w:rsidR="008E05CB" w:rsidRPr="00725AFC" w:rsidRDefault="008E05CB" w:rsidP="008E05CB">
      <w:pPr>
        <w:pStyle w:val="BodyText1"/>
        <w:rPr>
          <w:rFonts w:eastAsia="Times New Roman"/>
          <w:b/>
          <w:bCs/>
        </w:rPr>
      </w:pPr>
      <w:r w:rsidRPr="00725AFC">
        <w:rPr>
          <w:rFonts w:eastAsia="Times New Roman"/>
          <w:b/>
          <w:bCs/>
        </w:rPr>
        <w:t xml:space="preserve">Table </w:t>
      </w:r>
      <w:r>
        <w:rPr>
          <w:rFonts w:eastAsia="Times New Roman"/>
          <w:b/>
          <w:bCs/>
        </w:rPr>
        <w:t>A8.</w:t>
      </w:r>
      <w:r w:rsidR="00FB1892">
        <w:rPr>
          <w:rFonts w:eastAsia="Times New Roman"/>
          <w:b/>
          <w:bCs/>
        </w:rPr>
        <w:t>6i</w:t>
      </w:r>
      <w:r>
        <w:rPr>
          <w:rFonts w:eastAsia="Times New Roman"/>
          <w:b/>
          <w:bCs/>
        </w:rPr>
        <w:t xml:space="preserve">(g): </w:t>
      </w:r>
      <w:r w:rsidR="003A4EC7" w:rsidRPr="003A4EC7">
        <w:rPr>
          <w:rFonts w:eastAsia="Times New Roman"/>
          <w:b/>
          <w:bCs/>
        </w:rPr>
        <w:t>Water quality measurements (if applicable)</w:t>
      </w:r>
    </w:p>
    <w:tbl>
      <w:tblPr>
        <w:tblW w:w="15307" w:type="dxa"/>
        <w:tblLayout w:type="fixed"/>
        <w:tblCellMar>
          <w:left w:w="0" w:type="dxa"/>
          <w:right w:w="0" w:type="dxa"/>
        </w:tblCellMar>
        <w:tblLook w:val="04A0" w:firstRow="1" w:lastRow="0" w:firstColumn="1" w:lastColumn="0" w:noHBand="0" w:noVBand="1"/>
        <w:tblCaption w:val="Table A8.6i(g): Example field sheet for recording collection of water samples - Water quality measurements (if applicable)"/>
        <w:tblDescription w:val="Example of a blank sample collection form and its headings showing water quality measurements"/>
      </w:tblPr>
      <w:tblGrid>
        <w:gridCol w:w="3061"/>
        <w:gridCol w:w="2041"/>
        <w:gridCol w:w="2041"/>
        <w:gridCol w:w="2041"/>
        <w:gridCol w:w="2041"/>
        <w:gridCol w:w="2041"/>
        <w:gridCol w:w="2041"/>
      </w:tblGrid>
      <w:tr w:rsidR="003A4EC7" w:rsidRPr="004E2348" w14:paraId="620D0D91" w14:textId="77777777" w:rsidTr="003A4EC7">
        <w:trPr>
          <w:trHeight w:val="610"/>
          <w:tblHeader/>
        </w:trPr>
        <w:tc>
          <w:tcPr>
            <w:tcW w:w="306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5D7022A" w14:textId="3C777EBD" w:rsidR="003A4EC7" w:rsidRPr="004E2348" w:rsidRDefault="003A4EC7" w:rsidP="003A4EC7">
            <w:pPr>
              <w:spacing w:before="120" w:after="120" w:line="276" w:lineRule="auto"/>
              <w:jc w:val="center"/>
              <w:rPr>
                <w:rFonts w:ascii="Arial" w:eastAsia="Times New Roman" w:hAnsi="Arial" w:cs="Arial"/>
                <w:b/>
                <w:bCs/>
                <w:color w:val="FFFFFF"/>
                <w:lang w:eastAsia="en-GB"/>
              </w:rPr>
            </w:pPr>
          </w:p>
        </w:tc>
        <w:tc>
          <w:tcPr>
            <w:tcW w:w="204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03DDD108" w14:textId="77777777" w:rsidR="003A4EC7" w:rsidRDefault="003A4EC7" w:rsidP="003A4EC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Lab Ref No or Samples Taken</w:t>
            </w:r>
          </w:p>
          <w:p w14:paraId="23EB2C03" w14:textId="6FA8DD7F" w:rsidR="003A4EC7" w:rsidRPr="004E2348" w:rsidRDefault="003A4EC7" w:rsidP="003A4EC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(Tick box)</w:t>
            </w:r>
          </w:p>
        </w:tc>
        <w:tc>
          <w:tcPr>
            <w:tcW w:w="204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6CB1B622" w14:textId="77777777" w:rsidR="003A4EC7" w:rsidRDefault="003A4EC7" w:rsidP="003A4EC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Lab Ref No or Samples Taken</w:t>
            </w:r>
          </w:p>
          <w:p w14:paraId="0DD0B6C2" w14:textId="78A517C1" w:rsidR="003A4EC7" w:rsidRPr="004E2348" w:rsidRDefault="003A4EC7" w:rsidP="003A4EC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(Tick box)</w:t>
            </w:r>
          </w:p>
        </w:tc>
        <w:tc>
          <w:tcPr>
            <w:tcW w:w="2041" w:type="dxa"/>
            <w:tcBorders>
              <w:top w:val="single" w:sz="8" w:space="0" w:color="auto"/>
              <w:left w:val="nil"/>
              <w:bottom w:val="single" w:sz="8" w:space="0" w:color="auto"/>
              <w:right w:val="single" w:sz="8" w:space="0" w:color="auto"/>
            </w:tcBorders>
            <w:shd w:val="clear" w:color="auto" w:fill="016574"/>
          </w:tcPr>
          <w:p w14:paraId="77B93760" w14:textId="77777777" w:rsidR="003A4EC7" w:rsidRDefault="003A4EC7" w:rsidP="003A4EC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Lab Ref No or Samples Taken</w:t>
            </w:r>
          </w:p>
          <w:p w14:paraId="68797B0C" w14:textId="178E58FC" w:rsidR="003A4EC7" w:rsidRPr="004E2348" w:rsidRDefault="003A4EC7" w:rsidP="003A4EC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(Tick box)</w:t>
            </w:r>
          </w:p>
        </w:tc>
        <w:tc>
          <w:tcPr>
            <w:tcW w:w="2041" w:type="dxa"/>
            <w:tcBorders>
              <w:top w:val="single" w:sz="8" w:space="0" w:color="auto"/>
              <w:left w:val="nil"/>
              <w:bottom w:val="single" w:sz="8" w:space="0" w:color="auto"/>
              <w:right w:val="single" w:sz="8" w:space="0" w:color="auto"/>
            </w:tcBorders>
            <w:shd w:val="clear" w:color="auto" w:fill="016574"/>
          </w:tcPr>
          <w:p w14:paraId="3A4BEDE2" w14:textId="77777777" w:rsidR="003A4EC7" w:rsidRDefault="003A4EC7" w:rsidP="003A4EC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Lab Ref No or Samples Taken</w:t>
            </w:r>
          </w:p>
          <w:p w14:paraId="1D209ED1" w14:textId="0DF1CE19" w:rsidR="003A4EC7" w:rsidRPr="004E2348" w:rsidRDefault="003A4EC7" w:rsidP="003A4EC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(Tick box)</w:t>
            </w:r>
          </w:p>
        </w:tc>
        <w:tc>
          <w:tcPr>
            <w:tcW w:w="2041" w:type="dxa"/>
            <w:tcBorders>
              <w:top w:val="single" w:sz="8" w:space="0" w:color="auto"/>
              <w:left w:val="nil"/>
              <w:bottom w:val="single" w:sz="8" w:space="0" w:color="auto"/>
              <w:right w:val="single" w:sz="8" w:space="0" w:color="auto"/>
            </w:tcBorders>
            <w:shd w:val="clear" w:color="auto" w:fill="016574"/>
          </w:tcPr>
          <w:p w14:paraId="0A4ECF41" w14:textId="77777777" w:rsidR="003A4EC7" w:rsidRDefault="003A4EC7" w:rsidP="003A4EC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Lab Ref No or Samples Taken</w:t>
            </w:r>
          </w:p>
          <w:p w14:paraId="58FA5600" w14:textId="0C71B09B" w:rsidR="003A4EC7" w:rsidRPr="004E2348" w:rsidRDefault="003A4EC7" w:rsidP="003A4EC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(Tick box)</w:t>
            </w:r>
          </w:p>
        </w:tc>
        <w:tc>
          <w:tcPr>
            <w:tcW w:w="2041" w:type="dxa"/>
            <w:tcBorders>
              <w:top w:val="single" w:sz="8" w:space="0" w:color="auto"/>
              <w:left w:val="nil"/>
              <w:bottom w:val="single" w:sz="8" w:space="0" w:color="auto"/>
              <w:right w:val="single" w:sz="8" w:space="0" w:color="auto"/>
            </w:tcBorders>
            <w:shd w:val="clear" w:color="auto" w:fill="016574"/>
          </w:tcPr>
          <w:p w14:paraId="514B71AC" w14:textId="77777777" w:rsidR="003A4EC7" w:rsidRDefault="003A4EC7" w:rsidP="003A4EC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Lab Ref No or Samples Taken</w:t>
            </w:r>
          </w:p>
          <w:p w14:paraId="329A3C6E" w14:textId="5654B9E9" w:rsidR="003A4EC7" w:rsidRPr="004E2348" w:rsidRDefault="003A4EC7" w:rsidP="003A4EC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(Tick box)</w:t>
            </w:r>
          </w:p>
        </w:tc>
      </w:tr>
      <w:tr w:rsidR="003A4EC7" w:rsidRPr="004E2348" w14:paraId="73A5FC0B" w14:textId="77777777" w:rsidTr="003A4EC7">
        <w:trPr>
          <w:trHeight w:val="315"/>
        </w:trPr>
        <w:tc>
          <w:tcPr>
            <w:tcW w:w="3061" w:type="dxa"/>
            <w:tcBorders>
              <w:top w:val="nil"/>
              <w:left w:val="single" w:sz="8" w:space="0" w:color="A6A6A6"/>
              <w:bottom w:val="nil"/>
              <w:right w:val="single" w:sz="8" w:space="0" w:color="A6A6A6"/>
            </w:tcBorders>
            <w:noWrap/>
            <w:tcMar>
              <w:top w:w="0" w:type="dxa"/>
              <w:left w:w="108" w:type="dxa"/>
              <w:bottom w:w="0" w:type="dxa"/>
              <w:right w:w="108" w:type="dxa"/>
            </w:tcMar>
          </w:tcPr>
          <w:p w14:paraId="29CE6A10" w14:textId="3477D317" w:rsidR="008E05CB" w:rsidRDefault="003A4EC7" w:rsidP="00A1685D">
            <w:pPr>
              <w:spacing w:before="120" w:after="120" w:line="240" w:lineRule="auto"/>
            </w:pPr>
            <w:r>
              <w:t>Use flow through cell</w:t>
            </w:r>
            <w:r w:rsidR="008E05CB">
              <w:t>?</w:t>
            </w:r>
          </w:p>
          <w:p w14:paraId="6EC7C159" w14:textId="77777777" w:rsidR="008E05CB" w:rsidRPr="004E2348" w:rsidRDefault="008E05CB" w:rsidP="00A1685D">
            <w:pPr>
              <w:spacing w:before="120" w:after="120" w:line="240" w:lineRule="auto"/>
              <w:rPr>
                <w:rFonts w:ascii="Arial" w:eastAsia="Times New Roman" w:hAnsi="Arial" w:cs="Arial"/>
                <w:lang w:eastAsia="en-GB"/>
              </w:rPr>
            </w:pPr>
            <w:r>
              <w:t>(Y/N)</w:t>
            </w:r>
          </w:p>
        </w:tc>
        <w:tc>
          <w:tcPr>
            <w:tcW w:w="2041" w:type="dxa"/>
            <w:tcBorders>
              <w:top w:val="nil"/>
              <w:left w:val="nil"/>
              <w:bottom w:val="nil"/>
              <w:right w:val="single" w:sz="8" w:space="0" w:color="A6A6A6"/>
            </w:tcBorders>
            <w:noWrap/>
            <w:tcMar>
              <w:top w:w="0" w:type="dxa"/>
              <w:left w:w="108" w:type="dxa"/>
              <w:bottom w:w="0" w:type="dxa"/>
              <w:right w:w="108" w:type="dxa"/>
            </w:tcMar>
          </w:tcPr>
          <w:p w14:paraId="005175DD" w14:textId="77777777" w:rsidR="008E05CB" w:rsidRPr="004E2348" w:rsidRDefault="008E05CB" w:rsidP="00A1685D">
            <w:pPr>
              <w:spacing w:before="120" w:after="120" w:line="240" w:lineRule="auto"/>
              <w:rPr>
                <w:rFonts w:ascii="Arial" w:eastAsia="Times New Roman" w:hAnsi="Arial" w:cs="Arial"/>
                <w:lang w:eastAsia="en-GB"/>
              </w:rPr>
            </w:pPr>
          </w:p>
        </w:tc>
        <w:tc>
          <w:tcPr>
            <w:tcW w:w="2041" w:type="dxa"/>
            <w:tcBorders>
              <w:top w:val="nil"/>
              <w:left w:val="nil"/>
              <w:bottom w:val="nil"/>
              <w:right w:val="single" w:sz="8" w:space="0" w:color="A6A6A6"/>
            </w:tcBorders>
            <w:noWrap/>
            <w:tcMar>
              <w:top w:w="0" w:type="dxa"/>
              <w:left w:w="108" w:type="dxa"/>
              <w:bottom w:w="0" w:type="dxa"/>
              <w:right w:w="108" w:type="dxa"/>
            </w:tcMar>
          </w:tcPr>
          <w:p w14:paraId="50233C95" w14:textId="77777777" w:rsidR="008E05CB" w:rsidRPr="004E2348" w:rsidRDefault="008E05CB" w:rsidP="00A1685D">
            <w:pPr>
              <w:spacing w:before="120" w:after="120" w:line="240" w:lineRule="auto"/>
              <w:rPr>
                <w:rFonts w:ascii="Arial" w:eastAsia="Times New Roman" w:hAnsi="Arial" w:cs="Arial"/>
                <w:lang w:eastAsia="en-GB"/>
              </w:rPr>
            </w:pPr>
          </w:p>
        </w:tc>
        <w:tc>
          <w:tcPr>
            <w:tcW w:w="2041" w:type="dxa"/>
            <w:tcBorders>
              <w:top w:val="nil"/>
              <w:left w:val="nil"/>
              <w:bottom w:val="nil"/>
              <w:right w:val="single" w:sz="8" w:space="0" w:color="A6A6A6"/>
            </w:tcBorders>
          </w:tcPr>
          <w:p w14:paraId="72D7FACA" w14:textId="77777777" w:rsidR="008E05CB" w:rsidRPr="004E2348" w:rsidRDefault="008E05CB" w:rsidP="00A1685D">
            <w:pPr>
              <w:spacing w:before="120" w:after="120" w:line="240" w:lineRule="auto"/>
              <w:rPr>
                <w:rFonts w:ascii="Arial" w:eastAsia="Times New Roman" w:hAnsi="Arial" w:cs="Arial"/>
                <w:lang w:eastAsia="en-GB"/>
              </w:rPr>
            </w:pPr>
          </w:p>
        </w:tc>
        <w:tc>
          <w:tcPr>
            <w:tcW w:w="2041" w:type="dxa"/>
            <w:tcBorders>
              <w:top w:val="nil"/>
              <w:left w:val="nil"/>
              <w:bottom w:val="nil"/>
              <w:right w:val="single" w:sz="8" w:space="0" w:color="A6A6A6"/>
            </w:tcBorders>
          </w:tcPr>
          <w:p w14:paraId="62BD1DBA" w14:textId="77777777" w:rsidR="008E05CB" w:rsidRPr="004E2348" w:rsidRDefault="008E05CB" w:rsidP="00A1685D">
            <w:pPr>
              <w:spacing w:before="120" w:after="120" w:line="240" w:lineRule="auto"/>
              <w:rPr>
                <w:rFonts w:ascii="Arial" w:eastAsia="Times New Roman" w:hAnsi="Arial" w:cs="Arial"/>
                <w:lang w:eastAsia="en-GB"/>
              </w:rPr>
            </w:pPr>
          </w:p>
        </w:tc>
        <w:tc>
          <w:tcPr>
            <w:tcW w:w="2041" w:type="dxa"/>
            <w:tcBorders>
              <w:top w:val="nil"/>
              <w:left w:val="nil"/>
              <w:bottom w:val="nil"/>
              <w:right w:val="single" w:sz="8" w:space="0" w:color="A6A6A6"/>
            </w:tcBorders>
          </w:tcPr>
          <w:p w14:paraId="0C2A5CA3" w14:textId="77777777" w:rsidR="008E05CB" w:rsidRPr="004E2348" w:rsidRDefault="008E05CB" w:rsidP="00A1685D">
            <w:pPr>
              <w:spacing w:before="120" w:after="120" w:line="240" w:lineRule="auto"/>
              <w:rPr>
                <w:rFonts w:ascii="Arial" w:eastAsia="Times New Roman" w:hAnsi="Arial" w:cs="Arial"/>
                <w:lang w:eastAsia="en-GB"/>
              </w:rPr>
            </w:pPr>
          </w:p>
        </w:tc>
        <w:tc>
          <w:tcPr>
            <w:tcW w:w="2041" w:type="dxa"/>
            <w:tcBorders>
              <w:top w:val="nil"/>
              <w:left w:val="nil"/>
              <w:bottom w:val="nil"/>
              <w:right w:val="single" w:sz="4" w:space="0" w:color="BFBFBF" w:themeColor="background1" w:themeShade="BF"/>
            </w:tcBorders>
          </w:tcPr>
          <w:p w14:paraId="50309A8D" w14:textId="77777777" w:rsidR="008E05CB" w:rsidRPr="004E2348" w:rsidRDefault="008E05CB" w:rsidP="00A1685D">
            <w:pPr>
              <w:spacing w:before="120" w:after="120" w:line="240" w:lineRule="auto"/>
              <w:rPr>
                <w:rFonts w:ascii="Arial" w:eastAsia="Times New Roman" w:hAnsi="Arial" w:cs="Arial"/>
                <w:lang w:eastAsia="en-GB"/>
              </w:rPr>
            </w:pPr>
          </w:p>
        </w:tc>
      </w:tr>
      <w:tr w:rsidR="003A4EC7" w:rsidRPr="004E2348" w14:paraId="4018C2D1" w14:textId="77777777" w:rsidTr="003A4EC7">
        <w:trPr>
          <w:trHeight w:val="315"/>
        </w:trPr>
        <w:tc>
          <w:tcPr>
            <w:tcW w:w="3061" w:type="dxa"/>
            <w:tcBorders>
              <w:top w:val="single" w:sz="4" w:space="0" w:color="BFBFBF" w:themeColor="background1" w:themeShade="BF"/>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140862BB" w14:textId="77777777" w:rsidR="003A4EC7" w:rsidRDefault="003A4EC7" w:rsidP="00A1685D">
            <w:pPr>
              <w:spacing w:before="120" w:after="120" w:line="240" w:lineRule="auto"/>
            </w:pPr>
            <w:r>
              <w:t>Temp</w:t>
            </w:r>
          </w:p>
          <w:p w14:paraId="70B3D854" w14:textId="5B00E004" w:rsidR="003A4EC7" w:rsidRDefault="003A4EC7" w:rsidP="00A1685D">
            <w:pPr>
              <w:spacing w:before="120" w:after="120" w:line="240" w:lineRule="auto"/>
            </w:pPr>
            <w:r>
              <w:t>(deg C)</w:t>
            </w:r>
          </w:p>
        </w:tc>
        <w:tc>
          <w:tcPr>
            <w:tcW w:w="2041" w:type="dxa"/>
            <w:tcBorders>
              <w:top w:val="single" w:sz="4" w:space="0" w:color="BFBFBF" w:themeColor="background1" w:themeShade="BF"/>
              <w:left w:val="nil"/>
              <w:bottom w:val="single" w:sz="4" w:space="0" w:color="BFBFBF" w:themeColor="background1" w:themeShade="BF"/>
              <w:right w:val="single" w:sz="8" w:space="0" w:color="A6A6A6"/>
            </w:tcBorders>
            <w:noWrap/>
            <w:tcMar>
              <w:top w:w="0" w:type="dxa"/>
              <w:left w:w="108" w:type="dxa"/>
              <w:bottom w:w="0" w:type="dxa"/>
              <w:right w:w="108" w:type="dxa"/>
            </w:tcMar>
          </w:tcPr>
          <w:p w14:paraId="3E7F110B" w14:textId="77777777" w:rsidR="003A4EC7" w:rsidRPr="004E2348" w:rsidRDefault="003A4EC7" w:rsidP="00A1685D">
            <w:pPr>
              <w:spacing w:before="120" w:after="120" w:line="240" w:lineRule="auto"/>
              <w:rPr>
                <w:rFonts w:ascii="Arial" w:eastAsia="Times New Roman" w:hAnsi="Arial" w:cs="Arial"/>
                <w:lang w:eastAsia="en-GB"/>
              </w:rPr>
            </w:pPr>
          </w:p>
        </w:tc>
        <w:tc>
          <w:tcPr>
            <w:tcW w:w="2041" w:type="dxa"/>
            <w:tcBorders>
              <w:top w:val="single" w:sz="4" w:space="0" w:color="BFBFBF" w:themeColor="background1" w:themeShade="BF"/>
              <w:left w:val="nil"/>
              <w:bottom w:val="single" w:sz="4" w:space="0" w:color="BFBFBF" w:themeColor="background1" w:themeShade="BF"/>
              <w:right w:val="single" w:sz="8" w:space="0" w:color="A6A6A6"/>
            </w:tcBorders>
            <w:noWrap/>
            <w:tcMar>
              <w:top w:w="0" w:type="dxa"/>
              <w:left w:w="108" w:type="dxa"/>
              <w:bottom w:w="0" w:type="dxa"/>
              <w:right w:w="108" w:type="dxa"/>
            </w:tcMar>
          </w:tcPr>
          <w:p w14:paraId="2BBD96A8" w14:textId="77777777" w:rsidR="003A4EC7" w:rsidRPr="004E2348" w:rsidRDefault="003A4EC7" w:rsidP="00A1685D">
            <w:pPr>
              <w:spacing w:before="120" w:after="120" w:line="240" w:lineRule="auto"/>
              <w:rPr>
                <w:rFonts w:ascii="Arial" w:eastAsia="Times New Roman" w:hAnsi="Arial" w:cs="Arial"/>
                <w:lang w:eastAsia="en-GB"/>
              </w:rPr>
            </w:pPr>
          </w:p>
        </w:tc>
        <w:tc>
          <w:tcPr>
            <w:tcW w:w="2041" w:type="dxa"/>
            <w:tcBorders>
              <w:top w:val="single" w:sz="4" w:space="0" w:color="BFBFBF" w:themeColor="background1" w:themeShade="BF"/>
              <w:left w:val="nil"/>
              <w:bottom w:val="single" w:sz="4" w:space="0" w:color="BFBFBF" w:themeColor="background1" w:themeShade="BF"/>
              <w:right w:val="single" w:sz="8" w:space="0" w:color="A6A6A6"/>
            </w:tcBorders>
          </w:tcPr>
          <w:p w14:paraId="234985B2" w14:textId="77777777" w:rsidR="003A4EC7" w:rsidRPr="004E2348" w:rsidRDefault="003A4EC7" w:rsidP="00A1685D">
            <w:pPr>
              <w:spacing w:before="120" w:after="120" w:line="240" w:lineRule="auto"/>
              <w:rPr>
                <w:rFonts w:ascii="Arial" w:eastAsia="Times New Roman" w:hAnsi="Arial" w:cs="Arial"/>
                <w:lang w:eastAsia="en-GB"/>
              </w:rPr>
            </w:pPr>
          </w:p>
        </w:tc>
        <w:tc>
          <w:tcPr>
            <w:tcW w:w="2041" w:type="dxa"/>
            <w:tcBorders>
              <w:top w:val="single" w:sz="4" w:space="0" w:color="BFBFBF" w:themeColor="background1" w:themeShade="BF"/>
              <w:left w:val="nil"/>
              <w:bottom w:val="single" w:sz="4" w:space="0" w:color="BFBFBF" w:themeColor="background1" w:themeShade="BF"/>
              <w:right w:val="single" w:sz="8" w:space="0" w:color="A6A6A6"/>
            </w:tcBorders>
          </w:tcPr>
          <w:p w14:paraId="569ACF43" w14:textId="77777777" w:rsidR="003A4EC7" w:rsidRPr="004E2348" w:rsidRDefault="003A4EC7" w:rsidP="00A1685D">
            <w:pPr>
              <w:spacing w:before="120" w:after="120" w:line="240" w:lineRule="auto"/>
              <w:rPr>
                <w:rFonts w:ascii="Arial" w:eastAsia="Times New Roman" w:hAnsi="Arial" w:cs="Arial"/>
                <w:lang w:eastAsia="en-GB"/>
              </w:rPr>
            </w:pPr>
          </w:p>
        </w:tc>
        <w:tc>
          <w:tcPr>
            <w:tcW w:w="2041" w:type="dxa"/>
            <w:tcBorders>
              <w:top w:val="single" w:sz="4" w:space="0" w:color="BFBFBF" w:themeColor="background1" w:themeShade="BF"/>
              <w:left w:val="nil"/>
              <w:bottom w:val="single" w:sz="4" w:space="0" w:color="BFBFBF" w:themeColor="background1" w:themeShade="BF"/>
              <w:right w:val="single" w:sz="8" w:space="0" w:color="A6A6A6"/>
            </w:tcBorders>
          </w:tcPr>
          <w:p w14:paraId="0C0E0FC4" w14:textId="77777777" w:rsidR="003A4EC7" w:rsidRPr="004E2348" w:rsidRDefault="003A4EC7" w:rsidP="00A1685D">
            <w:pPr>
              <w:spacing w:before="120" w:after="120" w:line="240" w:lineRule="auto"/>
              <w:rPr>
                <w:rFonts w:ascii="Arial" w:eastAsia="Times New Roman" w:hAnsi="Arial" w:cs="Arial"/>
                <w:lang w:eastAsia="en-GB"/>
              </w:rPr>
            </w:pPr>
          </w:p>
        </w:tc>
        <w:tc>
          <w:tcPr>
            <w:tcW w:w="2041" w:type="dxa"/>
            <w:tcBorders>
              <w:top w:val="single" w:sz="4" w:space="0" w:color="BFBFBF" w:themeColor="background1" w:themeShade="BF"/>
              <w:left w:val="nil"/>
              <w:bottom w:val="single" w:sz="4" w:space="0" w:color="BFBFBF" w:themeColor="background1" w:themeShade="BF"/>
              <w:right w:val="single" w:sz="8" w:space="0" w:color="A6A6A6"/>
            </w:tcBorders>
          </w:tcPr>
          <w:p w14:paraId="127F7E30" w14:textId="77777777" w:rsidR="003A4EC7" w:rsidRPr="004E2348" w:rsidRDefault="003A4EC7" w:rsidP="00A1685D">
            <w:pPr>
              <w:spacing w:before="120" w:after="120" w:line="240" w:lineRule="auto"/>
              <w:rPr>
                <w:rFonts w:ascii="Arial" w:eastAsia="Times New Roman" w:hAnsi="Arial" w:cs="Arial"/>
                <w:lang w:eastAsia="en-GB"/>
              </w:rPr>
            </w:pPr>
          </w:p>
        </w:tc>
      </w:tr>
      <w:tr w:rsidR="003A4EC7" w:rsidRPr="004E2348" w14:paraId="6FC64AB6" w14:textId="77777777" w:rsidTr="003A4EC7">
        <w:trPr>
          <w:trHeight w:val="315"/>
        </w:trPr>
        <w:tc>
          <w:tcPr>
            <w:tcW w:w="3061" w:type="dxa"/>
            <w:tcBorders>
              <w:top w:val="single" w:sz="4" w:space="0" w:color="BFBFBF" w:themeColor="background1" w:themeShade="BF"/>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611C7AC2" w14:textId="686F23F5" w:rsidR="00B03F33" w:rsidRDefault="00B03F33" w:rsidP="00A1685D">
            <w:pPr>
              <w:spacing w:before="120" w:after="120" w:line="240" w:lineRule="auto"/>
            </w:pPr>
            <w:r>
              <w:t>pH</w:t>
            </w:r>
          </w:p>
        </w:tc>
        <w:tc>
          <w:tcPr>
            <w:tcW w:w="2041" w:type="dxa"/>
            <w:tcBorders>
              <w:top w:val="single" w:sz="4" w:space="0" w:color="BFBFBF" w:themeColor="background1" w:themeShade="BF"/>
              <w:left w:val="nil"/>
              <w:bottom w:val="single" w:sz="4" w:space="0" w:color="BFBFBF" w:themeColor="background1" w:themeShade="BF"/>
              <w:right w:val="single" w:sz="8" w:space="0" w:color="A6A6A6"/>
            </w:tcBorders>
            <w:noWrap/>
            <w:tcMar>
              <w:top w:w="0" w:type="dxa"/>
              <w:left w:w="108" w:type="dxa"/>
              <w:bottom w:w="0" w:type="dxa"/>
              <w:right w:w="108" w:type="dxa"/>
            </w:tcMar>
          </w:tcPr>
          <w:p w14:paraId="1C9E4450" w14:textId="77777777" w:rsidR="003A4EC7" w:rsidRPr="004E2348" w:rsidRDefault="003A4EC7" w:rsidP="00A1685D">
            <w:pPr>
              <w:spacing w:before="120" w:after="120" w:line="240" w:lineRule="auto"/>
              <w:rPr>
                <w:rFonts w:ascii="Arial" w:eastAsia="Times New Roman" w:hAnsi="Arial" w:cs="Arial"/>
                <w:lang w:eastAsia="en-GB"/>
              </w:rPr>
            </w:pPr>
          </w:p>
        </w:tc>
        <w:tc>
          <w:tcPr>
            <w:tcW w:w="2041" w:type="dxa"/>
            <w:tcBorders>
              <w:top w:val="single" w:sz="4" w:space="0" w:color="BFBFBF" w:themeColor="background1" w:themeShade="BF"/>
              <w:left w:val="nil"/>
              <w:bottom w:val="single" w:sz="4" w:space="0" w:color="BFBFBF" w:themeColor="background1" w:themeShade="BF"/>
              <w:right w:val="single" w:sz="8" w:space="0" w:color="A6A6A6"/>
            </w:tcBorders>
            <w:noWrap/>
            <w:tcMar>
              <w:top w:w="0" w:type="dxa"/>
              <w:left w:w="108" w:type="dxa"/>
              <w:bottom w:w="0" w:type="dxa"/>
              <w:right w:w="108" w:type="dxa"/>
            </w:tcMar>
          </w:tcPr>
          <w:p w14:paraId="7EAF70C0" w14:textId="77777777" w:rsidR="003A4EC7" w:rsidRPr="004E2348" w:rsidRDefault="003A4EC7" w:rsidP="00A1685D">
            <w:pPr>
              <w:spacing w:before="120" w:after="120" w:line="240" w:lineRule="auto"/>
              <w:rPr>
                <w:rFonts w:ascii="Arial" w:eastAsia="Times New Roman" w:hAnsi="Arial" w:cs="Arial"/>
                <w:lang w:eastAsia="en-GB"/>
              </w:rPr>
            </w:pPr>
          </w:p>
        </w:tc>
        <w:tc>
          <w:tcPr>
            <w:tcW w:w="2041" w:type="dxa"/>
            <w:tcBorders>
              <w:top w:val="single" w:sz="4" w:space="0" w:color="BFBFBF" w:themeColor="background1" w:themeShade="BF"/>
              <w:left w:val="nil"/>
              <w:bottom w:val="single" w:sz="4" w:space="0" w:color="BFBFBF" w:themeColor="background1" w:themeShade="BF"/>
              <w:right w:val="single" w:sz="8" w:space="0" w:color="A6A6A6"/>
            </w:tcBorders>
          </w:tcPr>
          <w:p w14:paraId="2B855EBA" w14:textId="77777777" w:rsidR="003A4EC7" w:rsidRPr="004E2348" w:rsidRDefault="003A4EC7" w:rsidP="00A1685D">
            <w:pPr>
              <w:spacing w:before="120" w:after="120" w:line="240" w:lineRule="auto"/>
              <w:rPr>
                <w:rFonts w:ascii="Arial" w:eastAsia="Times New Roman" w:hAnsi="Arial" w:cs="Arial"/>
                <w:lang w:eastAsia="en-GB"/>
              </w:rPr>
            </w:pPr>
          </w:p>
        </w:tc>
        <w:tc>
          <w:tcPr>
            <w:tcW w:w="2041" w:type="dxa"/>
            <w:tcBorders>
              <w:top w:val="single" w:sz="4" w:space="0" w:color="BFBFBF" w:themeColor="background1" w:themeShade="BF"/>
              <w:left w:val="nil"/>
              <w:bottom w:val="single" w:sz="4" w:space="0" w:color="BFBFBF" w:themeColor="background1" w:themeShade="BF"/>
              <w:right w:val="single" w:sz="8" w:space="0" w:color="A6A6A6"/>
            </w:tcBorders>
          </w:tcPr>
          <w:p w14:paraId="368FCB7B" w14:textId="77777777" w:rsidR="003A4EC7" w:rsidRPr="004E2348" w:rsidRDefault="003A4EC7" w:rsidP="00A1685D">
            <w:pPr>
              <w:spacing w:before="120" w:after="120" w:line="240" w:lineRule="auto"/>
              <w:rPr>
                <w:rFonts w:ascii="Arial" w:eastAsia="Times New Roman" w:hAnsi="Arial" w:cs="Arial"/>
                <w:lang w:eastAsia="en-GB"/>
              </w:rPr>
            </w:pPr>
          </w:p>
        </w:tc>
        <w:tc>
          <w:tcPr>
            <w:tcW w:w="2041" w:type="dxa"/>
            <w:tcBorders>
              <w:top w:val="single" w:sz="4" w:space="0" w:color="BFBFBF" w:themeColor="background1" w:themeShade="BF"/>
              <w:left w:val="nil"/>
              <w:bottom w:val="single" w:sz="4" w:space="0" w:color="BFBFBF" w:themeColor="background1" w:themeShade="BF"/>
              <w:right w:val="single" w:sz="8" w:space="0" w:color="A6A6A6"/>
            </w:tcBorders>
          </w:tcPr>
          <w:p w14:paraId="457DF338" w14:textId="77777777" w:rsidR="003A4EC7" w:rsidRPr="004E2348" w:rsidRDefault="003A4EC7" w:rsidP="00A1685D">
            <w:pPr>
              <w:spacing w:before="120" w:after="120" w:line="240" w:lineRule="auto"/>
              <w:rPr>
                <w:rFonts w:ascii="Arial" w:eastAsia="Times New Roman" w:hAnsi="Arial" w:cs="Arial"/>
                <w:lang w:eastAsia="en-GB"/>
              </w:rPr>
            </w:pPr>
          </w:p>
        </w:tc>
        <w:tc>
          <w:tcPr>
            <w:tcW w:w="2041" w:type="dxa"/>
            <w:tcBorders>
              <w:top w:val="single" w:sz="4" w:space="0" w:color="BFBFBF" w:themeColor="background1" w:themeShade="BF"/>
              <w:left w:val="nil"/>
              <w:bottom w:val="single" w:sz="4" w:space="0" w:color="BFBFBF" w:themeColor="background1" w:themeShade="BF"/>
              <w:right w:val="single" w:sz="8" w:space="0" w:color="A6A6A6"/>
            </w:tcBorders>
          </w:tcPr>
          <w:p w14:paraId="0BE87467" w14:textId="77777777" w:rsidR="003A4EC7" w:rsidRPr="004E2348" w:rsidRDefault="003A4EC7" w:rsidP="00A1685D">
            <w:pPr>
              <w:spacing w:before="120" w:after="120" w:line="240" w:lineRule="auto"/>
              <w:rPr>
                <w:rFonts w:ascii="Arial" w:eastAsia="Times New Roman" w:hAnsi="Arial" w:cs="Arial"/>
                <w:lang w:eastAsia="en-GB"/>
              </w:rPr>
            </w:pPr>
          </w:p>
        </w:tc>
      </w:tr>
      <w:tr w:rsidR="003A4EC7" w:rsidRPr="004E2348" w14:paraId="6A841D44" w14:textId="77777777" w:rsidTr="003A4EC7">
        <w:trPr>
          <w:trHeight w:val="315"/>
        </w:trPr>
        <w:tc>
          <w:tcPr>
            <w:tcW w:w="3061" w:type="dxa"/>
            <w:tcBorders>
              <w:top w:val="single" w:sz="4" w:space="0" w:color="BFBFBF" w:themeColor="background1" w:themeShade="BF"/>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5EDD4DBE" w14:textId="77777777" w:rsidR="003A4EC7" w:rsidRDefault="00F44C85" w:rsidP="00A1685D">
            <w:pPr>
              <w:spacing w:before="120" w:after="120" w:line="240" w:lineRule="auto"/>
            </w:pPr>
            <w:r>
              <w:t>EC</w:t>
            </w:r>
          </w:p>
          <w:p w14:paraId="3BC21A4A" w14:textId="6FD6E576" w:rsidR="00F44C85" w:rsidRDefault="00F44C85" w:rsidP="00A1685D">
            <w:pPr>
              <w:spacing w:before="120" w:after="120" w:line="240" w:lineRule="auto"/>
            </w:pPr>
            <w:r w:rsidRPr="00F44C85">
              <w:t>(µS/cm)</w:t>
            </w:r>
          </w:p>
        </w:tc>
        <w:tc>
          <w:tcPr>
            <w:tcW w:w="2041" w:type="dxa"/>
            <w:tcBorders>
              <w:top w:val="single" w:sz="4" w:space="0" w:color="BFBFBF" w:themeColor="background1" w:themeShade="BF"/>
              <w:left w:val="nil"/>
              <w:bottom w:val="single" w:sz="4" w:space="0" w:color="BFBFBF" w:themeColor="background1" w:themeShade="BF"/>
              <w:right w:val="single" w:sz="8" w:space="0" w:color="A6A6A6"/>
            </w:tcBorders>
            <w:noWrap/>
            <w:tcMar>
              <w:top w:w="0" w:type="dxa"/>
              <w:left w:w="108" w:type="dxa"/>
              <w:bottom w:w="0" w:type="dxa"/>
              <w:right w:w="108" w:type="dxa"/>
            </w:tcMar>
          </w:tcPr>
          <w:p w14:paraId="207753AA" w14:textId="77777777" w:rsidR="003A4EC7" w:rsidRPr="004E2348" w:rsidRDefault="003A4EC7" w:rsidP="00A1685D">
            <w:pPr>
              <w:spacing w:before="120" w:after="120" w:line="240" w:lineRule="auto"/>
              <w:rPr>
                <w:rFonts w:ascii="Arial" w:eastAsia="Times New Roman" w:hAnsi="Arial" w:cs="Arial"/>
                <w:lang w:eastAsia="en-GB"/>
              </w:rPr>
            </w:pPr>
          </w:p>
        </w:tc>
        <w:tc>
          <w:tcPr>
            <w:tcW w:w="2041" w:type="dxa"/>
            <w:tcBorders>
              <w:top w:val="single" w:sz="4" w:space="0" w:color="BFBFBF" w:themeColor="background1" w:themeShade="BF"/>
              <w:left w:val="nil"/>
              <w:bottom w:val="single" w:sz="4" w:space="0" w:color="BFBFBF" w:themeColor="background1" w:themeShade="BF"/>
              <w:right w:val="single" w:sz="8" w:space="0" w:color="A6A6A6"/>
            </w:tcBorders>
            <w:noWrap/>
            <w:tcMar>
              <w:top w:w="0" w:type="dxa"/>
              <w:left w:w="108" w:type="dxa"/>
              <w:bottom w:w="0" w:type="dxa"/>
              <w:right w:w="108" w:type="dxa"/>
            </w:tcMar>
          </w:tcPr>
          <w:p w14:paraId="1CD15EE0" w14:textId="77777777" w:rsidR="003A4EC7" w:rsidRPr="004E2348" w:rsidRDefault="003A4EC7" w:rsidP="00A1685D">
            <w:pPr>
              <w:spacing w:before="120" w:after="120" w:line="240" w:lineRule="auto"/>
              <w:rPr>
                <w:rFonts w:ascii="Arial" w:eastAsia="Times New Roman" w:hAnsi="Arial" w:cs="Arial"/>
                <w:lang w:eastAsia="en-GB"/>
              </w:rPr>
            </w:pPr>
          </w:p>
        </w:tc>
        <w:tc>
          <w:tcPr>
            <w:tcW w:w="2041" w:type="dxa"/>
            <w:tcBorders>
              <w:top w:val="single" w:sz="4" w:space="0" w:color="BFBFBF" w:themeColor="background1" w:themeShade="BF"/>
              <w:left w:val="nil"/>
              <w:bottom w:val="single" w:sz="4" w:space="0" w:color="BFBFBF" w:themeColor="background1" w:themeShade="BF"/>
              <w:right w:val="single" w:sz="8" w:space="0" w:color="A6A6A6"/>
            </w:tcBorders>
          </w:tcPr>
          <w:p w14:paraId="2731811B" w14:textId="77777777" w:rsidR="003A4EC7" w:rsidRPr="004E2348" w:rsidRDefault="003A4EC7" w:rsidP="00A1685D">
            <w:pPr>
              <w:spacing w:before="120" w:after="120" w:line="240" w:lineRule="auto"/>
              <w:rPr>
                <w:rFonts w:ascii="Arial" w:eastAsia="Times New Roman" w:hAnsi="Arial" w:cs="Arial"/>
                <w:lang w:eastAsia="en-GB"/>
              </w:rPr>
            </w:pPr>
          </w:p>
        </w:tc>
        <w:tc>
          <w:tcPr>
            <w:tcW w:w="2041" w:type="dxa"/>
            <w:tcBorders>
              <w:top w:val="single" w:sz="4" w:space="0" w:color="BFBFBF" w:themeColor="background1" w:themeShade="BF"/>
              <w:left w:val="nil"/>
              <w:bottom w:val="single" w:sz="4" w:space="0" w:color="BFBFBF" w:themeColor="background1" w:themeShade="BF"/>
              <w:right w:val="single" w:sz="8" w:space="0" w:color="A6A6A6"/>
            </w:tcBorders>
          </w:tcPr>
          <w:p w14:paraId="3132B875" w14:textId="77777777" w:rsidR="003A4EC7" w:rsidRPr="004E2348" w:rsidRDefault="003A4EC7" w:rsidP="00A1685D">
            <w:pPr>
              <w:spacing w:before="120" w:after="120" w:line="240" w:lineRule="auto"/>
              <w:rPr>
                <w:rFonts w:ascii="Arial" w:eastAsia="Times New Roman" w:hAnsi="Arial" w:cs="Arial"/>
                <w:lang w:eastAsia="en-GB"/>
              </w:rPr>
            </w:pPr>
          </w:p>
        </w:tc>
        <w:tc>
          <w:tcPr>
            <w:tcW w:w="2041" w:type="dxa"/>
            <w:tcBorders>
              <w:top w:val="single" w:sz="4" w:space="0" w:color="BFBFBF" w:themeColor="background1" w:themeShade="BF"/>
              <w:left w:val="nil"/>
              <w:bottom w:val="single" w:sz="4" w:space="0" w:color="BFBFBF" w:themeColor="background1" w:themeShade="BF"/>
              <w:right w:val="single" w:sz="8" w:space="0" w:color="A6A6A6"/>
            </w:tcBorders>
          </w:tcPr>
          <w:p w14:paraId="01DB3D92" w14:textId="77777777" w:rsidR="003A4EC7" w:rsidRPr="004E2348" w:rsidRDefault="003A4EC7" w:rsidP="00A1685D">
            <w:pPr>
              <w:spacing w:before="120" w:after="120" w:line="240" w:lineRule="auto"/>
              <w:rPr>
                <w:rFonts w:ascii="Arial" w:eastAsia="Times New Roman" w:hAnsi="Arial" w:cs="Arial"/>
                <w:lang w:eastAsia="en-GB"/>
              </w:rPr>
            </w:pPr>
          </w:p>
        </w:tc>
        <w:tc>
          <w:tcPr>
            <w:tcW w:w="2041" w:type="dxa"/>
            <w:tcBorders>
              <w:top w:val="single" w:sz="4" w:space="0" w:color="BFBFBF" w:themeColor="background1" w:themeShade="BF"/>
              <w:left w:val="nil"/>
              <w:bottom w:val="single" w:sz="4" w:space="0" w:color="BFBFBF" w:themeColor="background1" w:themeShade="BF"/>
              <w:right w:val="single" w:sz="8" w:space="0" w:color="A6A6A6"/>
            </w:tcBorders>
          </w:tcPr>
          <w:p w14:paraId="52D5AE14" w14:textId="77777777" w:rsidR="003A4EC7" w:rsidRPr="004E2348" w:rsidRDefault="003A4EC7" w:rsidP="00A1685D">
            <w:pPr>
              <w:spacing w:before="120" w:after="120" w:line="240" w:lineRule="auto"/>
              <w:rPr>
                <w:rFonts w:ascii="Arial" w:eastAsia="Times New Roman" w:hAnsi="Arial" w:cs="Arial"/>
                <w:lang w:eastAsia="en-GB"/>
              </w:rPr>
            </w:pPr>
          </w:p>
        </w:tc>
      </w:tr>
      <w:tr w:rsidR="003A4EC7" w:rsidRPr="004E2348" w14:paraId="07346A7B" w14:textId="77777777" w:rsidTr="003A4EC7">
        <w:trPr>
          <w:trHeight w:val="315"/>
        </w:trPr>
        <w:tc>
          <w:tcPr>
            <w:tcW w:w="3061" w:type="dxa"/>
            <w:tcBorders>
              <w:top w:val="single" w:sz="4" w:space="0" w:color="BFBFBF" w:themeColor="background1" w:themeShade="BF"/>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0B720A74" w14:textId="77777777" w:rsidR="003A4EC7" w:rsidRDefault="00F44C85" w:rsidP="00A1685D">
            <w:pPr>
              <w:spacing w:before="120" w:after="120" w:line="240" w:lineRule="auto"/>
            </w:pPr>
            <w:r>
              <w:t>DO</w:t>
            </w:r>
          </w:p>
          <w:p w14:paraId="01629D26" w14:textId="09DFB39C" w:rsidR="00F44C85" w:rsidRDefault="00F44C85" w:rsidP="00A1685D">
            <w:pPr>
              <w:spacing w:before="120" w:after="120" w:line="240" w:lineRule="auto"/>
            </w:pPr>
            <w:r>
              <w:t>(mg/l or %)</w:t>
            </w:r>
          </w:p>
        </w:tc>
        <w:tc>
          <w:tcPr>
            <w:tcW w:w="2041" w:type="dxa"/>
            <w:tcBorders>
              <w:top w:val="single" w:sz="4" w:space="0" w:color="BFBFBF" w:themeColor="background1" w:themeShade="BF"/>
              <w:left w:val="nil"/>
              <w:bottom w:val="single" w:sz="4" w:space="0" w:color="BFBFBF" w:themeColor="background1" w:themeShade="BF"/>
              <w:right w:val="single" w:sz="8" w:space="0" w:color="A6A6A6"/>
            </w:tcBorders>
            <w:noWrap/>
            <w:tcMar>
              <w:top w:w="0" w:type="dxa"/>
              <w:left w:w="108" w:type="dxa"/>
              <w:bottom w:w="0" w:type="dxa"/>
              <w:right w:w="108" w:type="dxa"/>
            </w:tcMar>
          </w:tcPr>
          <w:p w14:paraId="3F33618B" w14:textId="77777777" w:rsidR="003A4EC7" w:rsidRPr="004E2348" w:rsidRDefault="003A4EC7" w:rsidP="00A1685D">
            <w:pPr>
              <w:spacing w:before="120" w:after="120" w:line="240" w:lineRule="auto"/>
              <w:rPr>
                <w:rFonts w:ascii="Arial" w:eastAsia="Times New Roman" w:hAnsi="Arial" w:cs="Arial"/>
                <w:lang w:eastAsia="en-GB"/>
              </w:rPr>
            </w:pPr>
          </w:p>
        </w:tc>
        <w:tc>
          <w:tcPr>
            <w:tcW w:w="2041" w:type="dxa"/>
            <w:tcBorders>
              <w:top w:val="single" w:sz="4" w:space="0" w:color="BFBFBF" w:themeColor="background1" w:themeShade="BF"/>
              <w:left w:val="nil"/>
              <w:bottom w:val="single" w:sz="4" w:space="0" w:color="BFBFBF" w:themeColor="background1" w:themeShade="BF"/>
              <w:right w:val="single" w:sz="8" w:space="0" w:color="A6A6A6"/>
            </w:tcBorders>
            <w:noWrap/>
            <w:tcMar>
              <w:top w:w="0" w:type="dxa"/>
              <w:left w:w="108" w:type="dxa"/>
              <w:bottom w:w="0" w:type="dxa"/>
              <w:right w:w="108" w:type="dxa"/>
            </w:tcMar>
          </w:tcPr>
          <w:p w14:paraId="3131E7D1" w14:textId="77777777" w:rsidR="003A4EC7" w:rsidRPr="004E2348" w:rsidRDefault="003A4EC7" w:rsidP="00A1685D">
            <w:pPr>
              <w:spacing w:before="120" w:after="120" w:line="240" w:lineRule="auto"/>
              <w:rPr>
                <w:rFonts w:ascii="Arial" w:eastAsia="Times New Roman" w:hAnsi="Arial" w:cs="Arial"/>
                <w:lang w:eastAsia="en-GB"/>
              </w:rPr>
            </w:pPr>
          </w:p>
        </w:tc>
        <w:tc>
          <w:tcPr>
            <w:tcW w:w="2041" w:type="dxa"/>
            <w:tcBorders>
              <w:top w:val="single" w:sz="4" w:space="0" w:color="BFBFBF" w:themeColor="background1" w:themeShade="BF"/>
              <w:left w:val="nil"/>
              <w:bottom w:val="single" w:sz="4" w:space="0" w:color="BFBFBF" w:themeColor="background1" w:themeShade="BF"/>
              <w:right w:val="single" w:sz="8" w:space="0" w:color="A6A6A6"/>
            </w:tcBorders>
          </w:tcPr>
          <w:p w14:paraId="62970574" w14:textId="77777777" w:rsidR="003A4EC7" w:rsidRPr="004E2348" w:rsidRDefault="003A4EC7" w:rsidP="00A1685D">
            <w:pPr>
              <w:spacing w:before="120" w:after="120" w:line="240" w:lineRule="auto"/>
              <w:rPr>
                <w:rFonts w:ascii="Arial" w:eastAsia="Times New Roman" w:hAnsi="Arial" w:cs="Arial"/>
                <w:lang w:eastAsia="en-GB"/>
              </w:rPr>
            </w:pPr>
          </w:p>
        </w:tc>
        <w:tc>
          <w:tcPr>
            <w:tcW w:w="2041" w:type="dxa"/>
            <w:tcBorders>
              <w:top w:val="single" w:sz="4" w:space="0" w:color="BFBFBF" w:themeColor="background1" w:themeShade="BF"/>
              <w:left w:val="nil"/>
              <w:bottom w:val="single" w:sz="4" w:space="0" w:color="BFBFBF" w:themeColor="background1" w:themeShade="BF"/>
              <w:right w:val="single" w:sz="8" w:space="0" w:color="A6A6A6"/>
            </w:tcBorders>
          </w:tcPr>
          <w:p w14:paraId="56B92CC0" w14:textId="77777777" w:rsidR="003A4EC7" w:rsidRPr="004E2348" w:rsidRDefault="003A4EC7" w:rsidP="00A1685D">
            <w:pPr>
              <w:spacing w:before="120" w:after="120" w:line="240" w:lineRule="auto"/>
              <w:rPr>
                <w:rFonts w:ascii="Arial" w:eastAsia="Times New Roman" w:hAnsi="Arial" w:cs="Arial"/>
                <w:lang w:eastAsia="en-GB"/>
              </w:rPr>
            </w:pPr>
          </w:p>
        </w:tc>
        <w:tc>
          <w:tcPr>
            <w:tcW w:w="2041" w:type="dxa"/>
            <w:tcBorders>
              <w:top w:val="single" w:sz="4" w:space="0" w:color="BFBFBF" w:themeColor="background1" w:themeShade="BF"/>
              <w:left w:val="nil"/>
              <w:bottom w:val="single" w:sz="4" w:space="0" w:color="BFBFBF" w:themeColor="background1" w:themeShade="BF"/>
              <w:right w:val="single" w:sz="8" w:space="0" w:color="A6A6A6"/>
            </w:tcBorders>
          </w:tcPr>
          <w:p w14:paraId="18F69406" w14:textId="77777777" w:rsidR="003A4EC7" w:rsidRPr="004E2348" w:rsidRDefault="003A4EC7" w:rsidP="00A1685D">
            <w:pPr>
              <w:spacing w:before="120" w:after="120" w:line="240" w:lineRule="auto"/>
              <w:rPr>
                <w:rFonts w:ascii="Arial" w:eastAsia="Times New Roman" w:hAnsi="Arial" w:cs="Arial"/>
                <w:lang w:eastAsia="en-GB"/>
              </w:rPr>
            </w:pPr>
          </w:p>
        </w:tc>
        <w:tc>
          <w:tcPr>
            <w:tcW w:w="2041" w:type="dxa"/>
            <w:tcBorders>
              <w:top w:val="single" w:sz="4" w:space="0" w:color="BFBFBF" w:themeColor="background1" w:themeShade="BF"/>
              <w:left w:val="nil"/>
              <w:bottom w:val="single" w:sz="4" w:space="0" w:color="BFBFBF" w:themeColor="background1" w:themeShade="BF"/>
              <w:right w:val="single" w:sz="8" w:space="0" w:color="A6A6A6"/>
            </w:tcBorders>
          </w:tcPr>
          <w:p w14:paraId="46996E97" w14:textId="77777777" w:rsidR="003A4EC7" w:rsidRPr="004E2348" w:rsidRDefault="003A4EC7" w:rsidP="00A1685D">
            <w:pPr>
              <w:spacing w:before="120" w:after="120" w:line="240" w:lineRule="auto"/>
              <w:rPr>
                <w:rFonts w:ascii="Arial" w:eastAsia="Times New Roman" w:hAnsi="Arial" w:cs="Arial"/>
                <w:lang w:eastAsia="en-GB"/>
              </w:rPr>
            </w:pPr>
          </w:p>
        </w:tc>
      </w:tr>
      <w:tr w:rsidR="003A4EC7" w:rsidRPr="004E2348" w14:paraId="26D90C65" w14:textId="77777777" w:rsidTr="003A4EC7">
        <w:trPr>
          <w:trHeight w:val="315"/>
        </w:trPr>
        <w:tc>
          <w:tcPr>
            <w:tcW w:w="3061" w:type="dxa"/>
            <w:tcBorders>
              <w:top w:val="single" w:sz="4" w:space="0" w:color="BFBFBF" w:themeColor="background1" w:themeShade="BF"/>
              <w:left w:val="single" w:sz="8" w:space="0" w:color="A6A6A6"/>
              <w:bottom w:val="single" w:sz="8" w:space="0" w:color="A6A6A6"/>
              <w:right w:val="single" w:sz="8" w:space="0" w:color="A6A6A6"/>
            </w:tcBorders>
            <w:noWrap/>
            <w:tcMar>
              <w:top w:w="0" w:type="dxa"/>
              <w:left w:w="108" w:type="dxa"/>
              <w:bottom w:w="0" w:type="dxa"/>
              <w:right w:w="108" w:type="dxa"/>
            </w:tcMar>
          </w:tcPr>
          <w:p w14:paraId="7AB98525" w14:textId="77777777" w:rsidR="003A4EC7" w:rsidRDefault="00F44C85" w:rsidP="00A1685D">
            <w:pPr>
              <w:spacing w:before="120" w:after="120" w:line="240" w:lineRule="auto"/>
            </w:pPr>
            <w:r>
              <w:t>Eh</w:t>
            </w:r>
          </w:p>
          <w:p w14:paraId="60EE239B" w14:textId="2F051479" w:rsidR="00F44C85" w:rsidRDefault="00F44C85" w:rsidP="00A1685D">
            <w:pPr>
              <w:spacing w:before="120" w:after="120" w:line="240" w:lineRule="auto"/>
            </w:pPr>
            <w:r>
              <w:t>(mV)</w:t>
            </w:r>
          </w:p>
        </w:tc>
        <w:tc>
          <w:tcPr>
            <w:tcW w:w="2041" w:type="dxa"/>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tcPr>
          <w:p w14:paraId="2AD8D1AB" w14:textId="77777777" w:rsidR="003A4EC7" w:rsidRPr="004E2348" w:rsidRDefault="003A4EC7" w:rsidP="00A1685D">
            <w:pPr>
              <w:spacing w:before="120" w:after="120" w:line="240" w:lineRule="auto"/>
              <w:rPr>
                <w:rFonts w:ascii="Arial" w:eastAsia="Times New Roman" w:hAnsi="Arial" w:cs="Arial"/>
                <w:lang w:eastAsia="en-GB"/>
              </w:rPr>
            </w:pPr>
          </w:p>
        </w:tc>
        <w:tc>
          <w:tcPr>
            <w:tcW w:w="2041" w:type="dxa"/>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tcPr>
          <w:p w14:paraId="5AF05739" w14:textId="77777777" w:rsidR="003A4EC7" w:rsidRPr="004E2348" w:rsidRDefault="003A4EC7" w:rsidP="00A1685D">
            <w:pPr>
              <w:spacing w:before="120" w:after="120" w:line="240" w:lineRule="auto"/>
              <w:rPr>
                <w:rFonts w:ascii="Arial" w:eastAsia="Times New Roman" w:hAnsi="Arial" w:cs="Arial"/>
                <w:lang w:eastAsia="en-GB"/>
              </w:rPr>
            </w:pPr>
          </w:p>
        </w:tc>
        <w:tc>
          <w:tcPr>
            <w:tcW w:w="2041" w:type="dxa"/>
            <w:tcBorders>
              <w:top w:val="single" w:sz="4" w:space="0" w:color="BFBFBF" w:themeColor="background1" w:themeShade="BF"/>
              <w:left w:val="nil"/>
              <w:bottom w:val="single" w:sz="8" w:space="0" w:color="A6A6A6"/>
              <w:right w:val="single" w:sz="8" w:space="0" w:color="A6A6A6"/>
            </w:tcBorders>
          </w:tcPr>
          <w:p w14:paraId="514F1832" w14:textId="77777777" w:rsidR="003A4EC7" w:rsidRPr="004E2348" w:rsidRDefault="003A4EC7" w:rsidP="00A1685D">
            <w:pPr>
              <w:spacing w:before="120" w:after="120" w:line="240" w:lineRule="auto"/>
              <w:rPr>
                <w:rFonts w:ascii="Arial" w:eastAsia="Times New Roman" w:hAnsi="Arial" w:cs="Arial"/>
                <w:lang w:eastAsia="en-GB"/>
              </w:rPr>
            </w:pPr>
          </w:p>
        </w:tc>
        <w:tc>
          <w:tcPr>
            <w:tcW w:w="2041" w:type="dxa"/>
            <w:tcBorders>
              <w:top w:val="single" w:sz="4" w:space="0" w:color="BFBFBF" w:themeColor="background1" w:themeShade="BF"/>
              <w:left w:val="nil"/>
              <w:bottom w:val="single" w:sz="8" w:space="0" w:color="A6A6A6"/>
              <w:right w:val="single" w:sz="8" w:space="0" w:color="A6A6A6"/>
            </w:tcBorders>
          </w:tcPr>
          <w:p w14:paraId="626024FB" w14:textId="77777777" w:rsidR="003A4EC7" w:rsidRPr="004E2348" w:rsidRDefault="003A4EC7" w:rsidP="00A1685D">
            <w:pPr>
              <w:spacing w:before="120" w:after="120" w:line="240" w:lineRule="auto"/>
              <w:rPr>
                <w:rFonts w:ascii="Arial" w:eastAsia="Times New Roman" w:hAnsi="Arial" w:cs="Arial"/>
                <w:lang w:eastAsia="en-GB"/>
              </w:rPr>
            </w:pPr>
          </w:p>
        </w:tc>
        <w:tc>
          <w:tcPr>
            <w:tcW w:w="2041" w:type="dxa"/>
            <w:tcBorders>
              <w:top w:val="single" w:sz="4" w:space="0" w:color="BFBFBF" w:themeColor="background1" w:themeShade="BF"/>
              <w:left w:val="nil"/>
              <w:bottom w:val="single" w:sz="8" w:space="0" w:color="A6A6A6"/>
              <w:right w:val="single" w:sz="8" w:space="0" w:color="A6A6A6"/>
            </w:tcBorders>
          </w:tcPr>
          <w:p w14:paraId="1D77A3D4" w14:textId="77777777" w:rsidR="003A4EC7" w:rsidRPr="004E2348" w:rsidRDefault="003A4EC7" w:rsidP="00A1685D">
            <w:pPr>
              <w:spacing w:before="120" w:after="120" w:line="240" w:lineRule="auto"/>
              <w:rPr>
                <w:rFonts w:ascii="Arial" w:eastAsia="Times New Roman" w:hAnsi="Arial" w:cs="Arial"/>
                <w:lang w:eastAsia="en-GB"/>
              </w:rPr>
            </w:pPr>
          </w:p>
        </w:tc>
        <w:tc>
          <w:tcPr>
            <w:tcW w:w="2041" w:type="dxa"/>
            <w:tcBorders>
              <w:top w:val="single" w:sz="4" w:space="0" w:color="BFBFBF" w:themeColor="background1" w:themeShade="BF"/>
              <w:left w:val="nil"/>
              <w:bottom w:val="single" w:sz="8" w:space="0" w:color="A6A6A6"/>
              <w:right w:val="single" w:sz="8" w:space="0" w:color="A6A6A6"/>
            </w:tcBorders>
          </w:tcPr>
          <w:p w14:paraId="11D4AC0C" w14:textId="77777777" w:rsidR="003A4EC7" w:rsidRPr="004E2348" w:rsidRDefault="003A4EC7" w:rsidP="00A1685D">
            <w:pPr>
              <w:spacing w:before="120" w:after="120" w:line="240" w:lineRule="auto"/>
              <w:rPr>
                <w:rFonts w:ascii="Arial" w:eastAsia="Times New Roman" w:hAnsi="Arial" w:cs="Arial"/>
                <w:lang w:eastAsia="en-GB"/>
              </w:rPr>
            </w:pPr>
          </w:p>
        </w:tc>
      </w:tr>
    </w:tbl>
    <w:p w14:paraId="41C3369F" w14:textId="2831B2A2" w:rsidR="008E05CB" w:rsidRDefault="008E05CB" w:rsidP="008E05CB">
      <w:pPr>
        <w:spacing w:line="240" w:lineRule="auto"/>
      </w:pPr>
    </w:p>
    <w:p w14:paraId="791338B7" w14:textId="77777777" w:rsidR="008E05CB" w:rsidRDefault="008E05CB" w:rsidP="008E05CB">
      <w:pPr>
        <w:spacing w:line="240" w:lineRule="auto"/>
      </w:pPr>
    </w:p>
    <w:p w14:paraId="7173C534" w14:textId="77777777" w:rsidR="008E05CB" w:rsidRDefault="008E05CB" w:rsidP="008E05CB">
      <w:pPr>
        <w:spacing w:line="240" w:lineRule="auto"/>
      </w:pPr>
      <w:r>
        <w:br w:type="page"/>
      </w:r>
    </w:p>
    <w:p w14:paraId="01615E7F" w14:textId="77777777" w:rsidR="008E05CB" w:rsidRDefault="008E05CB" w:rsidP="008E05CB">
      <w:pPr>
        <w:spacing w:line="240" w:lineRule="auto"/>
      </w:pPr>
    </w:p>
    <w:p w14:paraId="0F72D255" w14:textId="25F6A3FD" w:rsidR="008E05CB" w:rsidRPr="00725AFC" w:rsidRDefault="008E05CB" w:rsidP="008E05CB">
      <w:pPr>
        <w:pStyle w:val="BodyText1"/>
        <w:rPr>
          <w:rFonts w:eastAsia="Times New Roman"/>
          <w:b/>
          <w:bCs/>
        </w:rPr>
      </w:pPr>
      <w:r w:rsidRPr="00725AFC">
        <w:rPr>
          <w:rFonts w:eastAsia="Times New Roman"/>
          <w:b/>
          <w:bCs/>
        </w:rPr>
        <w:t xml:space="preserve">Table </w:t>
      </w:r>
      <w:r>
        <w:rPr>
          <w:rFonts w:eastAsia="Times New Roman"/>
          <w:b/>
          <w:bCs/>
        </w:rPr>
        <w:t>A8.</w:t>
      </w:r>
      <w:r w:rsidR="00F44C85">
        <w:rPr>
          <w:rFonts w:eastAsia="Times New Roman"/>
          <w:b/>
          <w:bCs/>
        </w:rPr>
        <w:t>6i</w:t>
      </w:r>
      <w:r>
        <w:rPr>
          <w:rFonts w:eastAsia="Times New Roman"/>
          <w:b/>
          <w:bCs/>
        </w:rPr>
        <w:t>(h) – Quality Assurance and Data Processing Trail</w:t>
      </w:r>
    </w:p>
    <w:tbl>
      <w:tblPr>
        <w:tblW w:w="0" w:type="auto"/>
        <w:tblLayout w:type="fixed"/>
        <w:tblCellMar>
          <w:left w:w="0" w:type="dxa"/>
          <w:right w:w="0" w:type="dxa"/>
        </w:tblCellMar>
        <w:tblLook w:val="04A0" w:firstRow="1" w:lastRow="0" w:firstColumn="1" w:lastColumn="0" w:noHBand="0" w:noVBand="1"/>
        <w:tblCaption w:val="Table A8.6i(h) – Example field sheet for recording collection of water samples - Quality Assurance and Data Processing Trail"/>
        <w:tblDescription w:val="Example of a blank sample collection form and its headings showing quality assurance and the data processing trail"/>
      </w:tblPr>
      <w:tblGrid>
        <w:gridCol w:w="5669"/>
        <w:gridCol w:w="3785"/>
        <w:gridCol w:w="2268"/>
        <w:gridCol w:w="2268"/>
      </w:tblGrid>
      <w:tr w:rsidR="008E05CB" w:rsidRPr="004E2348" w14:paraId="7E041A81" w14:textId="77777777" w:rsidTr="00A1685D">
        <w:trPr>
          <w:trHeight w:val="610"/>
          <w:tblHeader/>
        </w:trPr>
        <w:tc>
          <w:tcPr>
            <w:tcW w:w="5669"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2FBB017" w14:textId="77777777" w:rsidR="008E05CB" w:rsidRPr="004E2348" w:rsidRDefault="008E05CB" w:rsidP="00A1685D">
            <w:pPr>
              <w:spacing w:before="120" w:after="120" w:line="276" w:lineRule="auto"/>
              <w:jc w:val="center"/>
              <w:rPr>
                <w:rFonts w:ascii="Arial" w:eastAsia="Times New Roman" w:hAnsi="Arial" w:cs="Arial"/>
                <w:b/>
                <w:bCs/>
                <w:color w:val="FFFFFF"/>
                <w:lang w:eastAsia="en-GB"/>
              </w:rPr>
            </w:pPr>
          </w:p>
        </w:tc>
        <w:tc>
          <w:tcPr>
            <w:tcW w:w="3785"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C9F43F3" w14:textId="77777777" w:rsidR="008E05CB" w:rsidRPr="004E2348" w:rsidRDefault="008E05CB"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Name</w:t>
            </w:r>
          </w:p>
        </w:tc>
        <w:tc>
          <w:tcPr>
            <w:tcW w:w="226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4FE9E7E" w14:textId="77777777" w:rsidR="008E05CB" w:rsidRPr="004E2348" w:rsidRDefault="008E05CB"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Date</w:t>
            </w:r>
          </w:p>
        </w:tc>
        <w:tc>
          <w:tcPr>
            <w:tcW w:w="226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712F9C1" w14:textId="77777777" w:rsidR="008E05CB" w:rsidRPr="004E2348" w:rsidRDefault="008E05CB" w:rsidP="00A1685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Inits</w:t>
            </w:r>
          </w:p>
        </w:tc>
      </w:tr>
      <w:tr w:rsidR="008E05CB" w:rsidRPr="004E2348" w14:paraId="25054880" w14:textId="77777777" w:rsidTr="00A1685D">
        <w:trPr>
          <w:trHeight w:val="315"/>
        </w:trPr>
        <w:tc>
          <w:tcPr>
            <w:tcW w:w="5669" w:type="dxa"/>
            <w:tcBorders>
              <w:top w:val="nil"/>
              <w:left w:val="single" w:sz="8" w:space="0" w:color="A6A6A6"/>
              <w:bottom w:val="single" w:sz="8" w:space="0" w:color="A6A6A6"/>
              <w:right w:val="single" w:sz="8" w:space="0" w:color="A6A6A6"/>
            </w:tcBorders>
            <w:shd w:val="clear" w:color="auto" w:fill="016574"/>
            <w:noWrap/>
            <w:tcMar>
              <w:top w:w="0" w:type="dxa"/>
              <w:left w:w="108" w:type="dxa"/>
              <w:bottom w:w="0" w:type="dxa"/>
              <w:right w:w="108" w:type="dxa"/>
            </w:tcMar>
            <w:vAlign w:val="center"/>
          </w:tcPr>
          <w:p w14:paraId="7E79CC4F" w14:textId="77777777" w:rsidR="008E05CB" w:rsidRPr="00C80752" w:rsidRDefault="008E05CB" w:rsidP="00A1685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 xml:space="preserve">Quality Assurance: </w:t>
            </w:r>
            <w:r w:rsidRPr="00C80752">
              <w:rPr>
                <w:rFonts w:ascii="Arial" w:eastAsia="Times New Roman" w:hAnsi="Arial" w:cs="Arial"/>
                <w:b/>
                <w:bCs/>
                <w:color w:val="FFFFFF" w:themeColor="background1"/>
                <w:lang w:eastAsia="en-GB"/>
              </w:rPr>
              <w:t>Survey</w:t>
            </w:r>
          </w:p>
        </w:tc>
        <w:tc>
          <w:tcPr>
            <w:tcW w:w="37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19FDFDF" w14:textId="77777777" w:rsidR="008E05CB" w:rsidRPr="004E2348" w:rsidRDefault="008E05CB"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D5C3A84" w14:textId="77777777" w:rsidR="008E05CB" w:rsidRPr="004E2348" w:rsidRDefault="008E05CB"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63D9EE4" w14:textId="77777777" w:rsidR="008E05CB" w:rsidRPr="004E2348" w:rsidRDefault="008E05CB" w:rsidP="00A1685D">
            <w:pPr>
              <w:spacing w:before="120" w:after="120" w:line="240" w:lineRule="auto"/>
              <w:jc w:val="center"/>
              <w:rPr>
                <w:rFonts w:ascii="Arial" w:eastAsia="Times New Roman" w:hAnsi="Arial" w:cs="Arial"/>
                <w:lang w:eastAsia="en-GB"/>
              </w:rPr>
            </w:pPr>
          </w:p>
        </w:tc>
      </w:tr>
      <w:tr w:rsidR="008E05CB" w:rsidRPr="004E2348" w14:paraId="12C81BFB" w14:textId="77777777" w:rsidTr="00A1685D">
        <w:trPr>
          <w:trHeight w:val="300"/>
        </w:trPr>
        <w:tc>
          <w:tcPr>
            <w:tcW w:w="5669" w:type="dxa"/>
            <w:tcBorders>
              <w:top w:val="nil"/>
              <w:left w:val="single" w:sz="8" w:space="0" w:color="A6A6A6"/>
              <w:bottom w:val="single" w:sz="8" w:space="0" w:color="A6A6A6"/>
              <w:right w:val="single" w:sz="8" w:space="0" w:color="A6A6A6"/>
            </w:tcBorders>
            <w:shd w:val="clear" w:color="auto" w:fill="016574"/>
            <w:noWrap/>
            <w:tcMar>
              <w:top w:w="0" w:type="dxa"/>
              <w:left w:w="108" w:type="dxa"/>
              <w:bottom w:w="0" w:type="dxa"/>
              <w:right w:w="108" w:type="dxa"/>
            </w:tcMar>
            <w:vAlign w:val="center"/>
          </w:tcPr>
          <w:p w14:paraId="56BB2EC4" w14:textId="77777777" w:rsidR="008E05CB" w:rsidRPr="00C80752" w:rsidRDefault="008E05CB" w:rsidP="00A1685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Quality Assurance: QC Manager</w:t>
            </w:r>
          </w:p>
        </w:tc>
        <w:tc>
          <w:tcPr>
            <w:tcW w:w="37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5FDEDFE" w14:textId="77777777" w:rsidR="008E05CB" w:rsidRPr="004E2348" w:rsidRDefault="008E05CB"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9A00C7A" w14:textId="77777777" w:rsidR="008E05CB" w:rsidRPr="004E2348" w:rsidRDefault="008E05CB"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C0B910A" w14:textId="77777777" w:rsidR="008E05CB" w:rsidRPr="004E2348" w:rsidRDefault="008E05CB" w:rsidP="00A1685D">
            <w:pPr>
              <w:spacing w:before="120" w:after="120" w:line="240" w:lineRule="auto"/>
              <w:jc w:val="center"/>
              <w:rPr>
                <w:rFonts w:ascii="Arial" w:eastAsia="Times New Roman" w:hAnsi="Arial" w:cs="Arial"/>
                <w:lang w:eastAsia="en-GB"/>
              </w:rPr>
            </w:pPr>
          </w:p>
        </w:tc>
      </w:tr>
      <w:tr w:rsidR="008E05CB" w:rsidRPr="004E2348" w14:paraId="7C6F7FE8" w14:textId="77777777" w:rsidTr="00A1685D">
        <w:trPr>
          <w:trHeight w:val="300"/>
        </w:trPr>
        <w:tc>
          <w:tcPr>
            <w:tcW w:w="5669" w:type="dxa"/>
            <w:tcBorders>
              <w:top w:val="nil"/>
              <w:left w:val="single" w:sz="8" w:space="0" w:color="A6A6A6"/>
              <w:bottom w:val="single" w:sz="8" w:space="0" w:color="A6A6A6"/>
              <w:right w:val="single" w:sz="8" w:space="0" w:color="A6A6A6"/>
            </w:tcBorders>
            <w:shd w:val="clear" w:color="auto" w:fill="016574"/>
            <w:noWrap/>
            <w:tcMar>
              <w:top w:w="0" w:type="dxa"/>
              <w:left w:w="108" w:type="dxa"/>
              <w:bottom w:w="0" w:type="dxa"/>
              <w:right w:w="108" w:type="dxa"/>
            </w:tcMar>
            <w:vAlign w:val="center"/>
          </w:tcPr>
          <w:p w14:paraId="21E61CAA" w14:textId="77777777" w:rsidR="008E05CB" w:rsidRDefault="008E05CB" w:rsidP="00A1685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Quality Assurance: Manager</w:t>
            </w:r>
          </w:p>
        </w:tc>
        <w:tc>
          <w:tcPr>
            <w:tcW w:w="37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3E66D3E" w14:textId="77777777" w:rsidR="008E05CB" w:rsidRPr="004E2348" w:rsidRDefault="008E05CB"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9F9A1F1" w14:textId="77777777" w:rsidR="008E05CB" w:rsidRPr="004E2348" w:rsidRDefault="008E05CB"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8C659CA" w14:textId="77777777" w:rsidR="008E05CB" w:rsidRPr="004E2348" w:rsidRDefault="008E05CB" w:rsidP="00A1685D">
            <w:pPr>
              <w:spacing w:before="120" w:after="120" w:line="240" w:lineRule="auto"/>
              <w:jc w:val="center"/>
              <w:rPr>
                <w:rFonts w:ascii="Arial" w:eastAsia="Times New Roman" w:hAnsi="Arial" w:cs="Arial"/>
                <w:lang w:eastAsia="en-GB"/>
              </w:rPr>
            </w:pPr>
          </w:p>
        </w:tc>
      </w:tr>
      <w:tr w:rsidR="008E05CB" w:rsidRPr="004E2348" w14:paraId="068BCF97" w14:textId="77777777" w:rsidTr="00A1685D">
        <w:trPr>
          <w:trHeight w:val="300"/>
        </w:trPr>
        <w:tc>
          <w:tcPr>
            <w:tcW w:w="5669" w:type="dxa"/>
            <w:tcBorders>
              <w:top w:val="nil"/>
              <w:left w:val="single" w:sz="8" w:space="0" w:color="A6A6A6"/>
              <w:bottom w:val="single" w:sz="8" w:space="0" w:color="A6A6A6"/>
              <w:right w:val="single" w:sz="8" w:space="0" w:color="A6A6A6"/>
            </w:tcBorders>
            <w:shd w:val="clear" w:color="auto" w:fill="016574"/>
            <w:noWrap/>
            <w:tcMar>
              <w:top w:w="0" w:type="dxa"/>
              <w:left w:w="108" w:type="dxa"/>
              <w:bottom w:w="0" w:type="dxa"/>
              <w:right w:w="108" w:type="dxa"/>
            </w:tcMar>
            <w:vAlign w:val="center"/>
          </w:tcPr>
          <w:p w14:paraId="5C8AEC34" w14:textId="77777777" w:rsidR="008E05CB" w:rsidRDefault="008E05CB" w:rsidP="00A1685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Data Processing Trail: Schedule Completed</w:t>
            </w:r>
          </w:p>
        </w:tc>
        <w:tc>
          <w:tcPr>
            <w:tcW w:w="3785" w:type="dxa"/>
            <w:tcBorders>
              <w:top w:val="nil"/>
              <w:left w:val="nil"/>
              <w:bottom w:val="single" w:sz="8" w:space="0" w:color="A6A6A6"/>
              <w:right w:val="single" w:sz="8" w:space="0" w:color="A6A6A6"/>
            </w:tcBorders>
            <w:shd w:val="clear" w:color="auto" w:fill="016574"/>
            <w:noWrap/>
            <w:tcMar>
              <w:top w:w="0" w:type="dxa"/>
              <w:left w:w="108" w:type="dxa"/>
              <w:bottom w:w="0" w:type="dxa"/>
              <w:right w:w="108" w:type="dxa"/>
            </w:tcMar>
            <w:vAlign w:val="center"/>
          </w:tcPr>
          <w:p w14:paraId="589469B8" w14:textId="77777777" w:rsidR="008E05CB" w:rsidRPr="004E2348" w:rsidRDefault="008E05CB"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0A8A816" w14:textId="77777777" w:rsidR="008E05CB" w:rsidRPr="004E2348" w:rsidRDefault="008E05CB"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1453193" w14:textId="77777777" w:rsidR="008E05CB" w:rsidRPr="004E2348" w:rsidRDefault="008E05CB" w:rsidP="00A1685D">
            <w:pPr>
              <w:spacing w:before="120" w:after="120" w:line="240" w:lineRule="auto"/>
              <w:jc w:val="center"/>
              <w:rPr>
                <w:rFonts w:ascii="Arial" w:eastAsia="Times New Roman" w:hAnsi="Arial" w:cs="Arial"/>
                <w:lang w:eastAsia="en-GB"/>
              </w:rPr>
            </w:pPr>
          </w:p>
        </w:tc>
      </w:tr>
      <w:tr w:rsidR="008E05CB" w:rsidRPr="004E2348" w14:paraId="068AF9A5" w14:textId="77777777" w:rsidTr="00A1685D">
        <w:trPr>
          <w:trHeight w:val="300"/>
        </w:trPr>
        <w:tc>
          <w:tcPr>
            <w:tcW w:w="5669" w:type="dxa"/>
            <w:tcBorders>
              <w:top w:val="nil"/>
              <w:left w:val="single" w:sz="8" w:space="0" w:color="A6A6A6"/>
              <w:bottom w:val="single" w:sz="8" w:space="0" w:color="A6A6A6"/>
              <w:right w:val="single" w:sz="8" w:space="0" w:color="A6A6A6"/>
            </w:tcBorders>
            <w:shd w:val="clear" w:color="auto" w:fill="016574"/>
            <w:noWrap/>
            <w:tcMar>
              <w:top w:w="0" w:type="dxa"/>
              <w:left w:w="108" w:type="dxa"/>
              <w:bottom w:w="0" w:type="dxa"/>
              <w:right w:w="108" w:type="dxa"/>
            </w:tcMar>
            <w:vAlign w:val="center"/>
          </w:tcPr>
          <w:p w14:paraId="3CA778A5" w14:textId="77777777" w:rsidR="008E05CB" w:rsidRDefault="008E05CB" w:rsidP="00A1685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Data Processing Trail: Data Validated</w:t>
            </w:r>
          </w:p>
        </w:tc>
        <w:tc>
          <w:tcPr>
            <w:tcW w:w="3785" w:type="dxa"/>
            <w:tcBorders>
              <w:top w:val="nil"/>
              <w:left w:val="nil"/>
              <w:bottom w:val="single" w:sz="8" w:space="0" w:color="A6A6A6"/>
              <w:right w:val="single" w:sz="8" w:space="0" w:color="A6A6A6"/>
            </w:tcBorders>
            <w:shd w:val="clear" w:color="auto" w:fill="016574"/>
            <w:noWrap/>
            <w:tcMar>
              <w:top w:w="0" w:type="dxa"/>
              <w:left w:w="108" w:type="dxa"/>
              <w:bottom w:w="0" w:type="dxa"/>
              <w:right w:w="108" w:type="dxa"/>
            </w:tcMar>
            <w:vAlign w:val="center"/>
          </w:tcPr>
          <w:p w14:paraId="7FCC32E5" w14:textId="77777777" w:rsidR="008E05CB" w:rsidRPr="004E2348" w:rsidRDefault="008E05CB"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7C97D0A" w14:textId="77777777" w:rsidR="008E05CB" w:rsidRPr="004E2348" w:rsidRDefault="008E05CB"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7CEE097" w14:textId="77777777" w:rsidR="008E05CB" w:rsidRPr="004E2348" w:rsidRDefault="008E05CB" w:rsidP="00A1685D">
            <w:pPr>
              <w:spacing w:before="120" w:after="120" w:line="240" w:lineRule="auto"/>
              <w:jc w:val="center"/>
              <w:rPr>
                <w:rFonts w:ascii="Arial" w:eastAsia="Times New Roman" w:hAnsi="Arial" w:cs="Arial"/>
                <w:lang w:eastAsia="en-GB"/>
              </w:rPr>
            </w:pPr>
          </w:p>
        </w:tc>
      </w:tr>
      <w:tr w:rsidR="008E05CB" w:rsidRPr="004E2348" w14:paraId="08791428" w14:textId="77777777" w:rsidTr="00A1685D">
        <w:trPr>
          <w:trHeight w:val="300"/>
        </w:trPr>
        <w:tc>
          <w:tcPr>
            <w:tcW w:w="5669" w:type="dxa"/>
            <w:tcBorders>
              <w:top w:val="nil"/>
              <w:left w:val="single" w:sz="8" w:space="0" w:color="A6A6A6"/>
              <w:bottom w:val="single" w:sz="8" w:space="0" w:color="A6A6A6"/>
              <w:right w:val="single" w:sz="8" w:space="0" w:color="A6A6A6"/>
            </w:tcBorders>
            <w:shd w:val="clear" w:color="auto" w:fill="016574"/>
            <w:noWrap/>
            <w:tcMar>
              <w:top w:w="0" w:type="dxa"/>
              <w:left w:w="108" w:type="dxa"/>
              <w:bottom w:w="0" w:type="dxa"/>
              <w:right w:w="108" w:type="dxa"/>
            </w:tcMar>
            <w:vAlign w:val="center"/>
          </w:tcPr>
          <w:p w14:paraId="1C97DAED" w14:textId="77777777" w:rsidR="008E05CB" w:rsidRPr="00C80752" w:rsidRDefault="008E05CB" w:rsidP="00A1685D">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Data Processing Trail: Computer Updated</w:t>
            </w:r>
          </w:p>
        </w:tc>
        <w:tc>
          <w:tcPr>
            <w:tcW w:w="3785" w:type="dxa"/>
            <w:tcBorders>
              <w:top w:val="nil"/>
              <w:left w:val="nil"/>
              <w:bottom w:val="single" w:sz="8" w:space="0" w:color="A6A6A6"/>
              <w:right w:val="single" w:sz="8" w:space="0" w:color="A6A6A6"/>
            </w:tcBorders>
            <w:shd w:val="clear" w:color="auto" w:fill="016574"/>
            <w:noWrap/>
            <w:tcMar>
              <w:top w:w="0" w:type="dxa"/>
              <w:left w:w="108" w:type="dxa"/>
              <w:bottom w:w="0" w:type="dxa"/>
              <w:right w:w="108" w:type="dxa"/>
            </w:tcMar>
            <w:vAlign w:val="center"/>
          </w:tcPr>
          <w:p w14:paraId="08B6817B" w14:textId="77777777" w:rsidR="008E05CB" w:rsidRPr="004E2348" w:rsidRDefault="008E05CB"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C91F4D1" w14:textId="77777777" w:rsidR="008E05CB" w:rsidRPr="004E2348" w:rsidRDefault="008E05CB" w:rsidP="00A1685D">
            <w:pPr>
              <w:spacing w:before="120" w:after="120" w:line="240" w:lineRule="auto"/>
              <w:jc w:val="center"/>
              <w:rPr>
                <w:rFonts w:ascii="Arial" w:eastAsia="Times New Roman" w:hAnsi="Arial" w:cs="Arial"/>
                <w:lang w:eastAsia="en-GB"/>
              </w:rPr>
            </w:pP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669EB69" w14:textId="77777777" w:rsidR="008E05CB" w:rsidRPr="004E2348" w:rsidRDefault="008E05CB" w:rsidP="00A1685D">
            <w:pPr>
              <w:spacing w:before="120" w:after="120" w:line="240" w:lineRule="auto"/>
              <w:jc w:val="center"/>
              <w:rPr>
                <w:rFonts w:ascii="Arial" w:eastAsia="Times New Roman" w:hAnsi="Arial" w:cs="Arial"/>
                <w:lang w:eastAsia="en-GB"/>
              </w:rPr>
            </w:pPr>
          </w:p>
        </w:tc>
      </w:tr>
    </w:tbl>
    <w:p w14:paraId="2807036C" w14:textId="77777777" w:rsidR="008E05CB" w:rsidRDefault="008E05CB" w:rsidP="008E05CB">
      <w:pPr>
        <w:spacing w:line="240" w:lineRule="auto"/>
      </w:pPr>
    </w:p>
    <w:p w14:paraId="301B0540" w14:textId="77777777" w:rsidR="008E05CB" w:rsidRDefault="008E05CB" w:rsidP="008E05CB">
      <w:pPr>
        <w:spacing w:line="240" w:lineRule="auto"/>
      </w:pPr>
    </w:p>
    <w:p w14:paraId="68AE1E63" w14:textId="77777777" w:rsidR="005F6A7A" w:rsidRDefault="005F6A7A" w:rsidP="005F6A7A">
      <w:pPr>
        <w:sectPr w:rsidR="005F6A7A" w:rsidSect="005F6A7A">
          <w:pgSz w:w="16840" w:h="11900" w:orient="landscape"/>
          <w:pgMar w:top="839" w:right="839" w:bottom="839" w:left="839" w:header="794" w:footer="567" w:gutter="0"/>
          <w:cols w:space="708"/>
          <w:titlePg/>
          <w:docGrid w:linePitch="360"/>
        </w:sectPr>
      </w:pPr>
    </w:p>
    <w:p w14:paraId="24D70A2D" w14:textId="4A7F40BD" w:rsidR="005F6A7A" w:rsidRDefault="00CD6F3C" w:rsidP="00F55373">
      <w:pPr>
        <w:pStyle w:val="Heading2"/>
      </w:pPr>
      <w:bookmarkStart w:id="139" w:name="_Toc193891072"/>
      <w:r w:rsidRPr="00CD6F3C">
        <w:t>A8.</w:t>
      </w:r>
      <w:r w:rsidR="00962762">
        <w:t>7</w:t>
      </w:r>
      <w:r w:rsidRPr="00CD6F3C">
        <w:t xml:space="preserve"> Laboratory analysis request form</w:t>
      </w:r>
      <w:bookmarkEnd w:id="139"/>
    </w:p>
    <w:p w14:paraId="4977D95E" w14:textId="67BF9627" w:rsidR="00CD6F3C" w:rsidRDefault="00243AE3" w:rsidP="00CD6F3C">
      <w:r w:rsidRPr="00243AE3">
        <w:t>A form is required to indicate sample identities and analysis requirements to the laboratory. This should be supplied by the laboratory and should include space for information (e.g. added preservative), comments (e.g. likely concentration) and special requests (e.g. a requirement for immediate subsampling and preservation) relating to each sample.</w:t>
      </w:r>
    </w:p>
    <w:p w14:paraId="0FD141AE" w14:textId="77777777" w:rsidR="00243AE3" w:rsidRDefault="00243AE3" w:rsidP="00CD6F3C"/>
    <w:p w14:paraId="1FC7D5AC" w14:textId="45506179" w:rsidR="00243AE3" w:rsidRDefault="001336D8" w:rsidP="00243AE3">
      <w:pPr>
        <w:pStyle w:val="Heading2"/>
      </w:pPr>
      <w:bookmarkStart w:id="140" w:name="_Toc193891073"/>
      <w:r w:rsidRPr="001336D8">
        <w:t>A8.</w:t>
      </w:r>
      <w:r w:rsidR="00962762">
        <w:t>8</w:t>
      </w:r>
      <w:r w:rsidRPr="001336D8">
        <w:t xml:space="preserve"> Chain of custody document</w:t>
      </w:r>
      <w:bookmarkEnd w:id="140"/>
    </w:p>
    <w:p w14:paraId="67BEB487" w14:textId="6BB0896C" w:rsidR="001336D8" w:rsidRDefault="003D455F" w:rsidP="001336D8">
      <w:r w:rsidRPr="003D455F">
        <w:t xml:space="preserve">An example form is provided as Table </w:t>
      </w:r>
      <w:r w:rsidRPr="009A2019">
        <w:rPr>
          <w:highlight w:val="yellow"/>
        </w:rPr>
        <w:t>A8.7</w:t>
      </w:r>
      <w:r w:rsidRPr="003D455F">
        <w:t>. These forms record the movement of samples from the point of sample to the laboratory and are essential where legal issues are involved</w:t>
      </w:r>
      <w:r>
        <w:t>.</w:t>
      </w:r>
    </w:p>
    <w:p w14:paraId="5FAA5E8E" w14:textId="77777777" w:rsidR="00792178" w:rsidRDefault="00792178" w:rsidP="001336D8"/>
    <w:p w14:paraId="07C43FEA" w14:textId="1692D8EC" w:rsidR="00792178" w:rsidRPr="00725AFC" w:rsidRDefault="00792178" w:rsidP="00792178">
      <w:pPr>
        <w:pStyle w:val="BodyText1"/>
        <w:rPr>
          <w:rFonts w:eastAsia="Times New Roman"/>
          <w:b/>
          <w:bCs/>
        </w:rPr>
      </w:pPr>
      <w:r w:rsidRPr="00725AFC">
        <w:rPr>
          <w:rFonts w:eastAsia="Times New Roman"/>
          <w:b/>
          <w:bCs/>
        </w:rPr>
        <w:t xml:space="preserve">Table </w:t>
      </w:r>
      <w:r>
        <w:rPr>
          <w:rFonts w:eastAsia="Times New Roman"/>
          <w:b/>
          <w:bCs/>
        </w:rPr>
        <w:t>A8.</w:t>
      </w:r>
      <w:r w:rsidR="001013D0">
        <w:rPr>
          <w:rFonts w:eastAsia="Times New Roman"/>
          <w:b/>
          <w:bCs/>
        </w:rPr>
        <w:t>7</w:t>
      </w:r>
      <w:r>
        <w:rPr>
          <w:rFonts w:eastAsia="Times New Roman"/>
          <w:b/>
          <w:bCs/>
        </w:rPr>
        <w:t>a: Heading information</w:t>
      </w:r>
    </w:p>
    <w:tbl>
      <w:tblPr>
        <w:tblW w:w="10318" w:type="dxa"/>
        <w:tblLayout w:type="fixed"/>
        <w:tblCellMar>
          <w:left w:w="0" w:type="dxa"/>
          <w:right w:w="0" w:type="dxa"/>
        </w:tblCellMar>
        <w:tblLook w:val="04A0" w:firstRow="1" w:lastRow="0" w:firstColumn="1" w:lastColumn="0" w:noHBand="0" w:noVBand="1"/>
        <w:tblCaption w:val="Table A8.7a: Heading information"/>
        <w:tblDescription w:val="Example of general terms and references in a chain of custody document with their descriptions"/>
      </w:tblPr>
      <w:tblGrid>
        <w:gridCol w:w="2098"/>
        <w:gridCol w:w="5669"/>
        <w:gridCol w:w="2551"/>
      </w:tblGrid>
      <w:tr w:rsidR="00792178" w:rsidRPr="004E2348" w14:paraId="6303BD5F" w14:textId="77777777" w:rsidTr="00440EDE">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0ED4A623" w14:textId="77777777" w:rsidR="00792178" w:rsidRPr="004E2348" w:rsidRDefault="00792178"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56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EF6540D" w14:textId="77777777" w:rsidR="00792178" w:rsidRPr="004E2348" w:rsidRDefault="00792178"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B032734" w14:textId="77777777" w:rsidR="00792178" w:rsidRPr="004E2348" w:rsidRDefault="00792178"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792178" w:rsidRPr="004E2348" w14:paraId="03F7060A" w14:textId="77777777" w:rsidTr="00440EDE">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184CA4B" w14:textId="77777777" w:rsidR="00792178" w:rsidRPr="004E2348" w:rsidRDefault="00792178" w:rsidP="00440EDE">
            <w:pPr>
              <w:spacing w:before="120" w:after="120" w:line="240" w:lineRule="auto"/>
              <w:rPr>
                <w:rFonts w:ascii="Arial" w:eastAsia="Times New Roman" w:hAnsi="Arial" w:cs="Arial"/>
                <w:lang w:eastAsia="en-GB"/>
              </w:rPr>
            </w:pPr>
            <w:r>
              <w:rPr>
                <w:rFonts w:ascii="Arial" w:eastAsia="Times New Roman" w:hAnsi="Arial" w:cs="Arial"/>
                <w:lang w:eastAsia="en-GB"/>
              </w:rPr>
              <w:t>Page _ of _</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7E515E7B" w14:textId="77777777" w:rsidR="00792178" w:rsidRPr="004E2348" w:rsidRDefault="00792178" w:rsidP="00440EDE">
            <w:pPr>
              <w:spacing w:before="120" w:after="120" w:line="240" w:lineRule="auto"/>
              <w:rPr>
                <w:rFonts w:ascii="Arial" w:eastAsia="Times New Roman" w:hAnsi="Arial" w:cs="Arial"/>
                <w:lang w:eastAsia="en-GB"/>
              </w:rPr>
            </w:pPr>
            <w:r w:rsidRPr="00DE39D5">
              <w:rPr>
                <w:rFonts w:ascii="Arial" w:eastAsia="Times New Roman" w:hAnsi="Arial" w:cs="Arial"/>
                <w:lang w:eastAsia="en-GB"/>
              </w:rPr>
              <w:t xml:space="preserve">Sequential sheet number for </w:t>
            </w:r>
            <w:r>
              <w:rPr>
                <w:rFonts w:ascii="Arial" w:eastAsia="Times New Roman" w:hAnsi="Arial" w:cs="Arial"/>
                <w:lang w:eastAsia="en-GB"/>
              </w:rPr>
              <w:t>each register.</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12A2A094" w14:textId="77777777" w:rsidR="00792178" w:rsidRPr="004E2348" w:rsidRDefault="00792178" w:rsidP="00440EDE">
            <w:pPr>
              <w:spacing w:before="120" w:after="120" w:line="240" w:lineRule="auto"/>
              <w:rPr>
                <w:rFonts w:ascii="Arial" w:eastAsia="Times New Roman" w:hAnsi="Arial" w:cs="Arial"/>
                <w:lang w:eastAsia="en-GB"/>
              </w:rPr>
            </w:pPr>
            <w:r w:rsidRPr="00220071">
              <w:rPr>
                <w:rFonts w:ascii="Arial" w:eastAsia="Times New Roman" w:hAnsi="Arial" w:cs="Arial"/>
                <w:lang w:eastAsia="en-GB"/>
              </w:rPr>
              <w:t>1 of 3</w:t>
            </w:r>
          </w:p>
        </w:tc>
      </w:tr>
      <w:tr w:rsidR="00792178" w:rsidRPr="004E2348" w14:paraId="1DA65D6B" w14:textId="77777777" w:rsidTr="00440EDE">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6AF70EB" w14:textId="77777777" w:rsidR="00792178" w:rsidRPr="004E2348" w:rsidRDefault="00792178" w:rsidP="00440EDE">
            <w:pPr>
              <w:spacing w:before="120" w:after="120" w:line="240" w:lineRule="auto"/>
              <w:rPr>
                <w:rFonts w:ascii="Arial" w:eastAsia="Times New Roman" w:hAnsi="Arial" w:cs="Arial"/>
                <w:lang w:eastAsia="en-GB"/>
              </w:rPr>
            </w:pPr>
            <w:r>
              <w:rPr>
                <w:rFonts w:ascii="Arial" w:eastAsia="Times New Roman" w:hAnsi="Arial" w:cs="Arial"/>
                <w:lang w:eastAsia="en-GB"/>
              </w:rPr>
              <w:t>Site Name</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038BC58F" w14:textId="77777777" w:rsidR="00792178" w:rsidRPr="00BC6E88" w:rsidRDefault="00792178" w:rsidP="00440EDE">
            <w:pPr>
              <w:spacing w:before="120" w:after="120" w:line="240" w:lineRule="auto"/>
              <w:rPr>
                <w:rFonts w:ascii="Arial" w:eastAsia="Times New Roman" w:hAnsi="Arial" w:cs="Arial"/>
                <w:lang w:eastAsia="en-GB"/>
              </w:rPr>
            </w:pPr>
            <w:r w:rsidRPr="00BC6E88">
              <w:rPr>
                <w:rFonts w:ascii="Arial" w:eastAsia="Times New Roman" w:hAnsi="Arial" w:cs="Arial"/>
                <w:lang w:eastAsia="en-GB"/>
              </w:rPr>
              <w:t xml:space="preserve">Name of landfill site. </w:t>
            </w:r>
          </w:p>
          <w:p w14:paraId="2426BECA" w14:textId="77777777" w:rsidR="00792178" w:rsidRPr="004E2348" w:rsidRDefault="00792178" w:rsidP="00440EDE">
            <w:pPr>
              <w:spacing w:before="120" w:after="120" w:line="240" w:lineRule="auto"/>
              <w:rPr>
                <w:rFonts w:ascii="Arial" w:eastAsia="Times New Roman" w:hAnsi="Arial" w:cs="Arial"/>
                <w:lang w:eastAsia="en-GB"/>
              </w:rPr>
            </w:pPr>
            <w:r w:rsidRPr="00BC6E88">
              <w:rPr>
                <w:rFonts w:ascii="Arial" w:eastAsia="Times New Roman" w:hAnsi="Arial" w:cs="Arial"/>
                <w:lang w:eastAsia="en-GB"/>
              </w:rPr>
              <w:t>It is preferable to use the name stated on the permit unless some other name is commonly used.</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7D721BED" w14:textId="77777777" w:rsidR="00792178" w:rsidRPr="004E2348" w:rsidRDefault="00792178" w:rsidP="00440EDE">
            <w:pPr>
              <w:spacing w:before="120" w:after="120" w:line="240" w:lineRule="auto"/>
              <w:rPr>
                <w:rFonts w:ascii="Arial" w:eastAsia="Times New Roman" w:hAnsi="Arial" w:cs="Arial"/>
                <w:lang w:eastAsia="en-GB"/>
              </w:rPr>
            </w:pPr>
            <w:r w:rsidRPr="0054005B">
              <w:rPr>
                <w:rFonts w:ascii="Arial" w:eastAsia="Times New Roman" w:hAnsi="Arial" w:cs="Arial"/>
                <w:lang w:eastAsia="en-GB"/>
              </w:rPr>
              <w:t>Mountain Top Landfill Site</w:t>
            </w:r>
          </w:p>
        </w:tc>
      </w:tr>
      <w:tr w:rsidR="00792178" w:rsidRPr="004E2348" w14:paraId="0E2C7EC9" w14:textId="77777777" w:rsidTr="00440EDE">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25A9157" w14:textId="77777777" w:rsidR="00792178" w:rsidRPr="004E2348" w:rsidRDefault="00792178" w:rsidP="00440EDE">
            <w:pPr>
              <w:spacing w:before="120" w:after="120" w:line="240" w:lineRule="auto"/>
              <w:rPr>
                <w:rFonts w:ascii="Arial" w:eastAsia="Times New Roman" w:hAnsi="Arial" w:cs="Arial"/>
                <w:lang w:eastAsia="en-GB"/>
              </w:rPr>
            </w:pPr>
            <w:r>
              <w:rPr>
                <w:rFonts w:ascii="Arial" w:eastAsia="Times New Roman" w:hAnsi="Arial" w:cs="Arial"/>
                <w:lang w:eastAsia="en-GB"/>
              </w:rPr>
              <w:t>Site Operator</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37866450" w14:textId="77777777" w:rsidR="00792178" w:rsidRPr="004E2348" w:rsidRDefault="00792178" w:rsidP="00440EDE">
            <w:pPr>
              <w:spacing w:before="120" w:after="120" w:line="240" w:lineRule="auto"/>
              <w:rPr>
                <w:rFonts w:ascii="Arial" w:eastAsia="Times New Roman" w:hAnsi="Arial" w:cs="Arial"/>
                <w:lang w:eastAsia="en-GB"/>
              </w:rPr>
            </w:pPr>
            <w:r w:rsidRPr="0084670B">
              <w:rPr>
                <w:rFonts w:ascii="Arial" w:eastAsia="Times New Roman" w:hAnsi="Arial" w:cs="Arial"/>
                <w:lang w:eastAsia="en-GB"/>
              </w:rPr>
              <w:t>The named permit holder and / or landfill operator</w:t>
            </w:r>
            <w:r>
              <w:rPr>
                <w:rFonts w:ascii="Arial" w:eastAsia="Times New Roman" w:hAnsi="Arial" w:cs="Arial"/>
                <w:lang w:eastAsia="en-GB"/>
              </w:rPr>
              <w:t>.</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39C32342" w14:textId="77777777" w:rsidR="00792178" w:rsidRPr="004E2348" w:rsidRDefault="00792178" w:rsidP="00440EDE">
            <w:pPr>
              <w:spacing w:before="120" w:after="120" w:line="240" w:lineRule="auto"/>
              <w:rPr>
                <w:rFonts w:ascii="Arial" w:eastAsia="Times New Roman" w:hAnsi="Arial" w:cs="Arial"/>
                <w:lang w:eastAsia="en-GB"/>
              </w:rPr>
            </w:pPr>
            <w:r w:rsidRPr="00FE032C">
              <w:rPr>
                <w:rFonts w:ascii="Arial" w:eastAsia="Times New Roman" w:hAnsi="Arial" w:cs="Arial"/>
                <w:lang w:eastAsia="en-GB"/>
              </w:rPr>
              <w:t>ABC Landfill Co.</w:t>
            </w:r>
          </w:p>
        </w:tc>
      </w:tr>
      <w:tr w:rsidR="001013D0" w:rsidRPr="004E2348" w14:paraId="21CFA868" w14:textId="77777777" w:rsidTr="00440EDE">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C089665" w14:textId="6E40E266" w:rsidR="001013D0" w:rsidRDefault="001013D0" w:rsidP="001013D0">
            <w:pPr>
              <w:spacing w:before="120" w:after="120" w:line="240" w:lineRule="auto"/>
              <w:rPr>
                <w:rFonts w:ascii="Arial" w:eastAsia="Times New Roman" w:hAnsi="Arial" w:cs="Arial"/>
                <w:lang w:eastAsia="en-GB"/>
              </w:rPr>
            </w:pPr>
            <w:r w:rsidRPr="00F15646">
              <w:t xml:space="preserve">Survey </w:t>
            </w:r>
            <w:r>
              <w:t>Reference</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507E956E" w14:textId="4A3A62A8" w:rsidR="001013D0" w:rsidRPr="004E2348" w:rsidRDefault="001013D0" w:rsidP="001013D0">
            <w:pPr>
              <w:spacing w:before="120" w:after="120" w:line="240" w:lineRule="auto"/>
              <w:rPr>
                <w:rFonts w:ascii="Arial" w:eastAsia="Times New Roman" w:hAnsi="Arial" w:cs="Arial"/>
                <w:lang w:eastAsia="en-GB"/>
              </w:rPr>
            </w:pPr>
            <w:r w:rsidRPr="00B2603F">
              <w:rPr>
                <w:rFonts w:ascii="Arial" w:eastAsia="Times New Roman" w:hAnsi="Arial" w:cs="Arial"/>
                <w:lang w:eastAsia="en-GB"/>
              </w:rPr>
              <w:t>Survey Title</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3CE7ADC2" w14:textId="77777777" w:rsidR="001013D0" w:rsidRPr="003B35B9" w:rsidRDefault="001013D0" w:rsidP="001013D0">
            <w:pPr>
              <w:spacing w:before="120" w:after="120" w:line="240" w:lineRule="auto"/>
              <w:rPr>
                <w:rFonts w:ascii="Arial" w:eastAsia="Times New Roman" w:hAnsi="Arial" w:cs="Arial"/>
                <w:lang w:eastAsia="en-GB"/>
              </w:rPr>
            </w:pPr>
            <w:r w:rsidRPr="003B35B9">
              <w:rPr>
                <w:rFonts w:ascii="Arial" w:eastAsia="Times New Roman" w:hAnsi="Arial" w:cs="Arial"/>
                <w:lang w:eastAsia="en-GB"/>
              </w:rPr>
              <w:t xml:space="preserve">Quarterly Survey – June 2001 </w:t>
            </w:r>
          </w:p>
          <w:p w14:paraId="233776A7" w14:textId="1F01C671" w:rsidR="001013D0" w:rsidRPr="004E2348" w:rsidRDefault="001013D0" w:rsidP="001013D0">
            <w:pPr>
              <w:spacing w:before="120" w:after="120" w:line="240" w:lineRule="auto"/>
              <w:rPr>
                <w:rFonts w:ascii="Arial" w:eastAsia="Times New Roman" w:hAnsi="Arial" w:cs="Arial"/>
                <w:lang w:eastAsia="en-GB"/>
              </w:rPr>
            </w:pPr>
            <w:r w:rsidRPr="003B35B9">
              <w:rPr>
                <w:rFonts w:ascii="Arial" w:eastAsia="Times New Roman" w:hAnsi="Arial" w:cs="Arial"/>
                <w:lang w:eastAsia="en-GB"/>
              </w:rPr>
              <w:t>Six-Monthly Survey – September 2001</w:t>
            </w:r>
          </w:p>
        </w:tc>
      </w:tr>
      <w:tr w:rsidR="00A5628F" w:rsidRPr="004E2348" w14:paraId="4B1BB1F5" w14:textId="77777777" w:rsidTr="00440EDE">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67C590D" w14:textId="6C712B4E" w:rsidR="00A5628F" w:rsidRDefault="00A5628F" w:rsidP="00A5628F">
            <w:pPr>
              <w:spacing w:before="120" w:after="120" w:line="240" w:lineRule="auto"/>
              <w:rPr>
                <w:rFonts w:ascii="Arial" w:eastAsia="Times New Roman" w:hAnsi="Arial" w:cs="Arial"/>
                <w:lang w:eastAsia="en-GB"/>
              </w:rPr>
            </w:pPr>
            <w:r w:rsidRPr="005654DB">
              <w:t xml:space="preserve">Organisation Ref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07FE4E7F" w14:textId="77777777" w:rsidR="00A5628F" w:rsidRPr="009A33DB" w:rsidRDefault="00A5628F" w:rsidP="00A5628F">
            <w:pPr>
              <w:spacing w:before="120" w:after="120" w:line="240" w:lineRule="auto"/>
              <w:rPr>
                <w:rFonts w:ascii="Arial" w:eastAsia="Times New Roman" w:hAnsi="Arial" w:cs="Arial"/>
                <w:lang w:eastAsia="en-GB"/>
              </w:rPr>
            </w:pPr>
            <w:r w:rsidRPr="009A33DB">
              <w:rPr>
                <w:rFonts w:ascii="Arial" w:eastAsia="Times New Roman" w:hAnsi="Arial" w:cs="Arial"/>
                <w:lang w:eastAsia="en-GB"/>
              </w:rPr>
              <w:t xml:space="preserve">Organisation Reference Code. </w:t>
            </w:r>
          </w:p>
          <w:p w14:paraId="5B711532" w14:textId="42161C1A" w:rsidR="00A5628F" w:rsidRPr="004E2348" w:rsidRDefault="00A5628F" w:rsidP="00A5628F">
            <w:pPr>
              <w:spacing w:before="120" w:after="120" w:line="240" w:lineRule="auto"/>
              <w:rPr>
                <w:rFonts w:ascii="Arial" w:eastAsia="Times New Roman" w:hAnsi="Arial" w:cs="Arial"/>
                <w:lang w:eastAsia="en-GB"/>
              </w:rPr>
            </w:pPr>
            <w:r w:rsidRPr="009A33DB">
              <w:rPr>
                <w:rFonts w:ascii="Arial" w:eastAsia="Times New Roman" w:hAnsi="Arial" w:cs="Arial"/>
                <w:lang w:eastAsia="en-GB"/>
              </w:rPr>
              <w:t>Use a project code or other identifiable code relevant to the organisation responsible for the samples. Leave blank otherwise.</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6E7CF6F9" w14:textId="3AC3C817" w:rsidR="00A5628F" w:rsidRPr="004E2348" w:rsidRDefault="00A5628F" w:rsidP="00A5628F">
            <w:pPr>
              <w:spacing w:before="120" w:after="120" w:line="240" w:lineRule="auto"/>
              <w:rPr>
                <w:rFonts w:ascii="Arial" w:eastAsia="Times New Roman" w:hAnsi="Arial" w:cs="Arial"/>
                <w:lang w:eastAsia="en-GB"/>
              </w:rPr>
            </w:pPr>
            <w:r w:rsidRPr="00F93FC0">
              <w:t xml:space="preserve">L1530 / 47 </w:t>
            </w:r>
          </w:p>
        </w:tc>
      </w:tr>
      <w:tr w:rsidR="00A5628F" w:rsidRPr="004E2348" w14:paraId="540AE6ED" w14:textId="77777777" w:rsidTr="00440EDE">
        <w:trPr>
          <w:trHeight w:val="300"/>
        </w:trPr>
        <w:tc>
          <w:tcPr>
            <w:tcW w:w="2098" w:type="dxa"/>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0086D575" w14:textId="4C97475F" w:rsidR="00A5628F" w:rsidRDefault="00A5628F" w:rsidP="00A5628F">
            <w:pPr>
              <w:spacing w:before="120" w:after="120" w:line="240" w:lineRule="auto"/>
              <w:rPr>
                <w:rFonts w:ascii="Arial" w:eastAsia="Times New Roman" w:hAnsi="Arial" w:cs="Arial"/>
                <w:lang w:eastAsia="en-GB"/>
              </w:rPr>
            </w:pPr>
            <w:r w:rsidRPr="005654DB">
              <w:t xml:space="preserve">Laboratory Ref </w:t>
            </w:r>
          </w:p>
        </w:tc>
        <w:tc>
          <w:tcPr>
            <w:tcW w:w="5669"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22108877" w14:textId="77777777" w:rsidR="00A5628F" w:rsidRPr="00480ACA" w:rsidRDefault="00A5628F" w:rsidP="00A5628F">
            <w:pPr>
              <w:spacing w:before="120" w:after="120" w:line="240" w:lineRule="auto"/>
              <w:rPr>
                <w:rFonts w:ascii="Arial" w:eastAsia="Times New Roman" w:hAnsi="Arial" w:cs="Arial"/>
                <w:lang w:eastAsia="en-GB"/>
              </w:rPr>
            </w:pPr>
            <w:r w:rsidRPr="00480ACA">
              <w:rPr>
                <w:rFonts w:ascii="Arial" w:eastAsia="Times New Roman" w:hAnsi="Arial" w:cs="Arial"/>
                <w:lang w:eastAsia="en-GB"/>
              </w:rPr>
              <w:t xml:space="preserve">Laboratory Reference code. </w:t>
            </w:r>
          </w:p>
          <w:p w14:paraId="6F4FFF51" w14:textId="77777777" w:rsidR="00A5628F" w:rsidRPr="00480ACA" w:rsidRDefault="00A5628F" w:rsidP="00A5628F">
            <w:pPr>
              <w:spacing w:before="120" w:after="120" w:line="240" w:lineRule="auto"/>
              <w:rPr>
                <w:rFonts w:ascii="Arial" w:eastAsia="Times New Roman" w:hAnsi="Arial" w:cs="Arial"/>
                <w:lang w:eastAsia="en-GB"/>
              </w:rPr>
            </w:pPr>
            <w:r w:rsidRPr="00480ACA">
              <w:rPr>
                <w:rFonts w:ascii="Arial" w:eastAsia="Times New Roman" w:hAnsi="Arial" w:cs="Arial"/>
                <w:lang w:eastAsia="en-GB"/>
              </w:rPr>
              <w:t xml:space="preserve">Use a project code or other identifiable code relevant to the laboratory receiving the samples. </w:t>
            </w:r>
          </w:p>
          <w:p w14:paraId="4EDADFB7" w14:textId="6B02A834" w:rsidR="00A5628F" w:rsidRPr="004E2348" w:rsidRDefault="00A5628F" w:rsidP="00A5628F">
            <w:pPr>
              <w:spacing w:before="120" w:after="120" w:line="240" w:lineRule="auto"/>
              <w:rPr>
                <w:rFonts w:ascii="Arial" w:eastAsia="Times New Roman" w:hAnsi="Arial" w:cs="Arial"/>
                <w:lang w:eastAsia="en-GB"/>
              </w:rPr>
            </w:pPr>
            <w:r w:rsidRPr="00480ACA">
              <w:rPr>
                <w:rFonts w:ascii="Arial" w:eastAsia="Times New Roman" w:hAnsi="Arial" w:cs="Arial"/>
                <w:lang w:eastAsia="en-GB"/>
              </w:rPr>
              <w:t>Leave blank otherwise.</w:t>
            </w:r>
          </w:p>
        </w:tc>
        <w:tc>
          <w:tcPr>
            <w:tcW w:w="2551"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3DC54593" w14:textId="03DFFB8B" w:rsidR="00A5628F" w:rsidRPr="004E2348" w:rsidRDefault="00A5628F" w:rsidP="00A5628F">
            <w:pPr>
              <w:spacing w:before="120" w:after="120" w:line="240" w:lineRule="auto"/>
              <w:rPr>
                <w:rFonts w:ascii="Arial" w:eastAsia="Times New Roman" w:hAnsi="Arial" w:cs="Arial"/>
                <w:lang w:eastAsia="en-GB"/>
              </w:rPr>
            </w:pPr>
            <w:r w:rsidRPr="00F93FC0">
              <w:t xml:space="preserve">HA/4508 </w:t>
            </w:r>
          </w:p>
        </w:tc>
      </w:tr>
      <w:tr w:rsidR="00A5628F" w:rsidRPr="004E2348" w14:paraId="729BFC98" w14:textId="77777777" w:rsidTr="00440EDE">
        <w:trPr>
          <w:trHeight w:val="300"/>
        </w:trPr>
        <w:tc>
          <w:tcPr>
            <w:tcW w:w="2098" w:type="dxa"/>
            <w:tcBorders>
              <w:top w:val="single" w:sz="4" w:space="0" w:color="BFBFBF" w:themeColor="background1" w:themeShade="BF"/>
              <w:left w:val="single" w:sz="8" w:space="0" w:color="A6A6A6"/>
              <w:bottom w:val="single" w:sz="8" w:space="0" w:color="A6A6A6"/>
              <w:right w:val="single" w:sz="8" w:space="0" w:color="A6A6A6"/>
            </w:tcBorders>
            <w:noWrap/>
            <w:tcMar>
              <w:top w:w="0" w:type="dxa"/>
              <w:left w:w="108" w:type="dxa"/>
              <w:bottom w:w="0" w:type="dxa"/>
              <w:right w:w="108" w:type="dxa"/>
            </w:tcMar>
          </w:tcPr>
          <w:p w14:paraId="4149F9B9" w14:textId="6299F7FA" w:rsidR="00A5628F" w:rsidRPr="006412C4" w:rsidRDefault="00A5628F" w:rsidP="00A5628F">
            <w:pPr>
              <w:spacing w:before="120" w:after="120" w:line="240" w:lineRule="auto"/>
              <w:rPr>
                <w:rFonts w:ascii="Arial" w:eastAsia="Times New Roman" w:hAnsi="Arial" w:cs="Arial"/>
                <w:lang w:eastAsia="en-GB"/>
              </w:rPr>
            </w:pPr>
            <w:r w:rsidRPr="005654DB">
              <w:t xml:space="preserve">Sampling Date(s) </w:t>
            </w:r>
          </w:p>
        </w:tc>
        <w:tc>
          <w:tcPr>
            <w:tcW w:w="5669" w:type="dxa"/>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tcPr>
          <w:p w14:paraId="066A5157" w14:textId="77777777" w:rsidR="00A5628F" w:rsidRPr="00A8595D" w:rsidRDefault="00A5628F" w:rsidP="00A5628F">
            <w:pPr>
              <w:spacing w:before="120" w:after="120" w:line="240" w:lineRule="auto"/>
              <w:rPr>
                <w:rFonts w:ascii="Arial" w:eastAsia="Times New Roman" w:hAnsi="Arial" w:cs="Arial"/>
                <w:lang w:eastAsia="en-GB"/>
              </w:rPr>
            </w:pPr>
            <w:r w:rsidRPr="00A8595D">
              <w:rPr>
                <w:rFonts w:ascii="Arial" w:eastAsia="Times New Roman" w:hAnsi="Arial" w:cs="Arial"/>
                <w:lang w:eastAsia="en-GB"/>
              </w:rPr>
              <w:t xml:space="preserve">Date or period of sampling </w:t>
            </w:r>
          </w:p>
          <w:p w14:paraId="4DFE1010" w14:textId="37BF2BF5" w:rsidR="00A5628F" w:rsidRPr="004E2348" w:rsidRDefault="00A5628F" w:rsidP="00A5628F">
            <w:pPr>
              <w:spacing w:before="120" w:after="120" w:line="240" w:lineRule="auto"/>
              <w:rPr>
                <w:rFonts w:ascii="Arial" w:eastAsia="Times New Roman" w:hAnsi="Arial" w:cs="Arial"/>
                <w:lang w:eastAsia="en-GB"/>
              </w:rPr>
            </w:pPr>
            <w:r w:rsidRPr="00A8595D">
              <w:rPr>
                <w:rFonts w:ascii="Arial" w:eastAsia="Times New Roman" w:hAnsi="Arial" w:cs="Arial"/>
                <w:lang w:eastAsia="en-GB"/>
              </w:rPr>
              <w:t>Date or dates over which sampling was carried out.</w:t>
            </w:r>
          </w:p>
        </w:tc>
        <w:tc>
          <w:tcPr>
            <w:tcW w:w="2551" w:type="dxa"/>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tcPr>
          <w:p w14:paraId="5D9DDDD4" w14:textId="77777777" w:rsidR="00A5628F" w:rsidRDefault="00A5628F" w:rsidP="00A5628F">
            <w:pPr>
              <w:spacing w:before="120" w:after="120" w:line="240" w:lineRule="auto"/>
            </w:pPr>
            <w:r w:rsidRPr="00F93FC0">
              <w:t xml:space="preserve">5/4/2000 </w:t>
            </w:r>
          </w:p>
          <w:p w14:paraId="26BB1832" w14:textId="7B68C35F" w:rsidR="00FE3800" w:rsidRPr="004E2348" w:rsidRDefault="00FE3800" w:rsidP="00A5628F">
            <w:pPr>
              <w:spacing w:before="120" w:after="120" w:line="240" w:lineRule="auto"/>
              <w:rPr>
                <w:rFonts w:ascii="Arial" w:eastAsia="Times New Roman" w:hAnsi="Arial" w:cs="Arial"/>
                <w:lang w:eastAsia="en-GB"/>
              </w:rPr>
            </w:pPr>
            <w:r w:rsidRPr="00FE3800">
              <w:rPr>
                <w:rFonts w:ascii="Arial" w:eastAsia="Times New Roman" w:hAnsi="Arial" w:cs="Arial"/>
                <w:lang w:eastAsia="en-GB"/>
              </w:rPr>
              <w:t>5/4 to 7/4 2000</w:t>
            </w:r>
          </w:p>
        </w:tc>
      </w:tr>
    </w:tbl>
    <w:p w14:paraId="6A5CDE2C" w14:textId="77777777" w:rsidR="00792178" w:rsidRDefault="00792178" w:rsidP="001336D8"/>
    <w:p w14:paraId="1AB8F5C0" w14:textId="0BE7520B" w:rsidR="00FE3800" w:rsidRPr="00725AFC" w:rsidRDefault="00FE3800" w:rsidP="00FE3800">
      <w:pPr>
        <w:pStyle w:val="BodyText1"/>
        <w:rPr>
          <w:rFonts w:eastAsia="Times New Roman"/>
          <w:b/>
          <w:bCs/>
        </w:rPr>
      </w:pPr>
      <w:r w:rsidRPr="00725AFC">
        <w:rPr>
          <w:rFonts w:eastAsia="Times New Roman"/>
          <w:b/>
          <w:bCs/>
        </w:rPr>
        <w:t xml:space="preserve">Table </w:t>
      </w:r>
      <w:r>
        <w:rPr>
          <w:rFonts w:eastAsia="Times New Roman"/>
          <w:b/>
          <w:bCs/>
        </w:rPr>
        <w:t xml:space="preserve">A8.7b: </w:t>
      </w:r>
      <w:r w:rsidR="009A73F9" w:rsidRPr="009A73F9">
        <w:rPr>
          <w:rFonts w:eastAsia="Times New Roman"/>
          <w:b/>
          <w:bCs/>
        </w:rPr>
        <w:t>Person and Organisation responsible for samples</w:t>
      </w:r>
    </w:p>
    <w:tbl>
      <w:tblPr>
        <w:tblW w:w="10318" w:type="dxa"/>
        <w:tblLayout w:type="fixed"/>
        <w:tblCellMar>
          <w:left w:w="0" w:type="dxa"/>
          <w:right w:w="0" w:type="dxa"/>
        </w:tblCellMar>
        <w:tblLook w:val="04A0" w:firstRow="1" w:lastRow="0" w:firstColumn="1" w:lastColumn="0" w:noHBand="0" w:noVBand="1"/>
        <w:tblCaption w:val="Table A8.7b: Person and Organisation responsible for samples"/>
        <w:tblDescription w:val="Example of general terms and references to person and organisation responsible for samples in a chain of custody document with their descriptions"/>
      </w:tblPr>
      <w:tblGrid>
        <w:gridCol w:w="2098"/>
        <w:gridCol w:w="5669"/>
        <w:gridCol w:w="2551"/>
      </w:tblGrid>
      <w:tr w:rsidR="00FE3800" w:rsidRPr="004E2348" w14:paraId="3ECFF55F" w14:textId="77777777" w:rsidTr="00440EDE">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44B8944D" w14:textId="77777777" w:rsidR="00FE3800" w:rsidRPr="004E2348" w:rsidRDefault="00FE3800"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56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81E27BC" w14:textId="77777777" w:rsidR="00FE3800" w:rsidRPr="004E2348" w:rsidRDefault="00FE3800"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7E7485D" w14:textId="77777777" w:rsidR="00FE3800" w:rsidRPr="004E2348" w:rsidRDefault="00FE3800"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A94162" w:rsidRPr="004E2348" w14:paraId="61BA02C5" w14:textId="77777777" w:rsidTr="00440EDE">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B051255" w14:textId="50A7A763" w:rsidR="00A94162" w:rsidRPr="004E2348" w:rsidRDefault="00A94162" w:rsidP="00A94162">
            <w:pPr>
              <w:spacing w:before="120" w:after="120" w:line="240" w:lineRule="auto"/>
              <w:rPr>
                <w:rFonts w:ascii="Arial" w:eastAsia="Times New Roman" w:hAnsi="Arial" w:cs="Arial"/>
                <w:lang w:eastAsia="en-GB"/>
              </w:rPr>
            </w:pPr>
            <w:r w:rsidRPr="00701B7B">
              <w:t xml:space="preserve">Person </w:t>
            </w:r>
            <w:r>
              <w:t>Responsible</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1C9D1209" w14:textId="5ED72129" w:rsidR="00A94162" w:rsidRPr="004E2348" w:rsidRDefault="00A94162" w:rsidP="00A94162">
            <w:pPr>
              <w:spacing w:before="120" w:after="120" w:line="240" w:lineRule="auto"/>
              <w:rPr>
                <w:rFonts w:ascii="Arial" w:eastAsia="Times New Roman" w:hAnsi="Arial" w:cs="Arial"/>
                <w:lang w:eastAsia="en-GB"/>
              </w:rPr>
            </w:pPr>
            <w:r w:rsidRPr="00092726">
              <w:t xml:space="preserve">Name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50C99DDD" w14:textId="7E201AC0" w:rsidR="00A94162" w:rsidRPr="004E2348" w:rsidRDefault="00A94162" w:rsidP="00A94162">
            <w:pPr>
              <w:spacing w:before="120" w:after="120" w:line="240" w:lineRule="auto"/>
              <w:rPr>
                <w:rFonts w:ascii="Arial" w:eastAsia="Times New Roman" w:hAnsi="Arial" w:cs="Arial"/>
                <w:lang w:eastAsia="en-GB"/>
              </w:rPr>
            </w:pPr>
            <w:r w:rsidRPr="00092726">
              <w:t xml:space="preserve">JG Smith </w:t>
            </w:r>
          </w:p>
        </w:tc>
      </w:tr>
      <w:tr w:rsidR="00F44124" w:rsidRPr="004E2348" w14:paraId="0BEC3F93" w14:textId="77777777" w:rsidTr="00440EDE">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8093774" w14:textId="56F273F8" w:rsidR="00F44124" w:rsidRPr="004E2348" w:rsidRDefault="00F44124" w:rsidP="00F44124">
            <w:pPr>
              <w:spacing w:before="120" w:after="120" w:line="240" w:lineRule="auto"/>
              <w:rPr>
                <w:rFonts w:ascii="Arial" w:eastAsia="Times New Roman" w:hAnsi="Arial" w:cs="Arial"/>
                <w:lang w:eastAsia="en-GB"/>
              </w:rPr>
            </w:pPr>
            <w:r w:rsidRPr="005F4BF4">
              <w:t xml:space="preserve">Position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459F25B0" w14:textId="2E57E1F0" w:rsidR="00F44124" w:rsidRPr="004E2348" w:rsidRDefault="00F44124" w:rsidP="00F44124">
            <w:pPr>
              <w:spacing w:before="120" w:after="120" w:line="240" w:lineRule="auto"/>
              <w:rPr>
                <w:rFonts w:ascii="Arial" w:eastAsia="Times New Roman" w:hAnsi="Arial" w:cs="Arial"/>
                <w:lang w:eastAsia="en-GB"/>
              </w:rPr>
            </w:pPr>
            <w:r w:rsidRPr="005F4BF4">
              <w:t xml:space="preserve">Position of Person Responsible for samples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05759BF2" w14:textId="664CF777" w:rsidR="00F44124" w:rsidRPr="004E2348" w:rsidRDefault="00F44124" w:rsidP="00F44124">
            <w:pPr>
              <w:spacing w:before="120" w:after="120" w:line="240" w:lineRule="auto"/>
              <w:rPr>
                <w:rFonts w:ascii="Arial" w:eastAsia="Times New Roman" w:hAnsi="Arial" w:cs="Arial"/>
                <w:lang w:eastAsia="en-GB"/>
              </w:rPr>
            </w:pPr>
            <w:r w:rsidRPr="001C3AAE">
              <w:t xml:space="preserve">Environmental Scientist </w:t>
            </w:r>
          </w:p>
        </w:tc>
      </w:tr>
      <w:tr w:rsidR="00F44124" w:rsidRPr="004E2348" w14:paraId="6FDF7F39" w14:textId="77777777" w:rsidTr="00440EDE">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14FA7C6" w14:textId="7C837CCA" w:rsidR="00F44124" w:rsidRPr="004E2348" w:rsidRDefault="00F44124" w:rsidP="00F44124">
            <w:pPr>
              <w:spacing w:before="120" w:after="120" w:line="240" w:lineRule="auto"/>
              <w:rPr>
                <w:rFonts w:ascii="Arial" w:eastAsia="Times New Roman" w:hAnsi="Arial" w:cs="Arial"/>
                <w:lang w:eastAsia="en-GB"/>
              </w:rPr>
            </w:pPr>
            <w:r w:rsidRPr="005F4BF4">
              <w:t xml:space="preserve">Signature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67E40156" w14:textId="5B5751F5" w:rsidR="00F44124" w:rsidRPr="004E2348" w:rsidRDefault="00F44124" w:rsidP="00F44124">
            <w:pPr>
              <w:spacing w:before="120" w:after="120" w:line="240" w:lineRule="auto"/>
              <w:rPr>
                <w:rFonts w:ascii="Arial" w:eastAsia="Times New Roman" w:hAnsi="Arial" w:cs="Arial"/>
                <w:lang w:eastAsia="en-GB"/>
              </w:rPr>
            </w:pPr>
            <w:r w:rsidRPr="005F4BF4">
              <w:t xml:space="preserve">Signature of Person Responsible for samples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3114391B" w14:textId="31BE70E4" w:rsidR="00F44124" w:rsidRPr="004E2348" w:rsidRDefault="00F44124" w:rsidP="00F44124">
            <w:pPr>
              <w:spacing w:before="120" w:after="120" w:line="240" w:lineRule="auto"/>
              <w:rPr>
                <w:rFonts w:ascii="Arial" w:eastAsia="Times New Roman" w:hAnsi="Arial" w:cs="Arial"/>
                <w:lang w:eastAsia="en-GB"/>
              </w:rPr>
            </w:pPr>
            <w:r w:rsidRPr="001C3AAE">
              <w:t xml:space="preserve">- </w:t>
            </w:r>
          </w:p>
        </w:tc>
      </w:tr>
      <w:tr w:rsidR="00F44124" w:rsidRPr="004E2348" w14:paraId="53D6CAD1" w14:textId="77777777" w:rsidTr="00440EDE">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C20934F" w14:textId="3FF01885" w:rsidR="00F44124" w:rsidRDefault="00F44124" w:rsidP="00F44124">
            <w:pPr>
              <w:spacing w:before="120" w:after="120" w:line="240" w:lineRule="auto"/>
              <w:rPr>
                <w:rFonts w:ascii="Arial" w:eastAsia="Times New Roman" w:hAnsi="Arial" w:cs="Arial"/>
                <w:lang w:eastAsia="en-GB"/>
              </w:rPr>
            </w:pPr>
            <w:r w:rsidRPr="005F4BF4">
              <w:t xml:space="preserve">Organisation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38C0233A" w14:textId="78E96B19" w:rsidR="00F44124" w:rsidRPr="004E2348" w:rsidRDefault="00F44124" w:rsidP="00F44124">
            <w:pPr>
              <w:spacing w:before="120" w:after="120" w:line="240" w:lineRule="auto"/>
              <w:rPr>
                <w:rFonts w:ascii="Arial" w:eastAsia="Times New Roman" w:hAnsi="Arial" w:cs="Arial"/>
                <w:lang w:eastAsia="en-GB"/>
              </w:rPr>
            </w:pPr>
            <w:r w:rsidRPr="005F4BF4">
              <w:t xml:space="preserve">Name of Organisation responsible for samples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AE9510B" w14:textId="71FD9A71" w:rsidR="00F44124" w:rsidRPr="004E2348" w:rsidRDefault="00F44124" w:rsidP="00F44124">
            <w:pPr>
              <w:spacing w:before="120" w:after="120" w:line="240" w:lineRule="auto"/>
              <w:rPr>
                <w:rFonts w:ascii="Arial" w:eastAsia="Times New Roman" w:hAnsi="Arial" w:cs="Arial"/>
                <w:lang w:eastAsia="en-GB"/>
              </w:rPr>
            </w:pPr>
            <w:r w:rsidRPr="001C3AAE">
              <w:t xml:space="preserve">A1 Sampling Co Ltd </w:t>
            </w:r>
          </w:p>
        </w:tc>
      </w:tr>
      <w:tr w:rsidR="00C205C9" w:rsidRPr="004E2348" w14:paraId="23701ADC" w14:textId="77777777" w:rsidTr="00440EDE">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9892AC7" w14:textId="2DBE948C" w:rsidR="00C205C9" w:rsidRDefault="00C205C9" w:rsidP="00C205C9">
            <w:pPr>
              <w:spacing w:before="120" w:after="120" w:line="240" w:lineRule="auto"/>
              <w:rPr>
                <w:rFonts w:ascii="Arial" w:eastAsia="Times New Roman" w:hAnsi="Arial" w:cs="Arial"/>
                <w:lang w:eastAsia="en-GB"/>
              </w:rPr>
            </w:pPr>
            <w:r w:rsidRPr="005F4BF4">
              <w:t xml:space="preserve">Address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7E3AFF10" w14:textId="03557915" w:rsidR="00C205C9" w:rsidRPr="004E2348" w:rsidRDefault="00C205C9" w:rsidP="00C205C9">
            <w:pPr>
              <w:spacing w:before="120" w:after="120" w:line="240" w:lineRule="auto"/>
              <w:rPr>
                <w:rFonts w:ascii="Arial" w:eastAsia="Times New Roman" w:hAnsi="Arial" w:cs="Arial"/>
                <w:lang w:eastAsia="en-GB"/>
              </w:rPr>
            </w:pPr>
            <w:r w:rsidRPr="005F4BF4">
              <w:t xml:space="preserve">Address of Organisation responsible for samples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385802CC" w14:textId="44E9DDF1" w:rsidR="00C205C9" w:rsidRPr="004E2348" w:rsidRDefault="006D1942" w:rsidP="006D1942">
            <w:pPr>
              <w:spacing w:before="120" w:after="120" w:line="240" w:lineRule="auto"/>
              <w:rPr>
                <w:rFonts w:ascii="Arial" w:eastAsia="Times New Roman" w:hAnsi="Arial" w:cs="Arial"/>
                <w:lang w:eastAsia="en-GB"/>
              </w:rPr>
            </w:pPr>
            <w:r w:rsidRPr="006D1942">
              <w:rPr>
                <w:rFonts w:ascii="Arial" w:eastAsia="Times New Roman" w:hAnsi="Arial" w:cs="Arial"/>
                <w:lang w:eastAsia="en-GB"/>
              </w:rPr>
              <w:t>3 Market Street</w:t>
            </w:r>
            <w:r>
              <w:rPr>
                <w:rFonts w:ascii="Arial" w:eastAsia="Times New Roman" w:hAnsi="Arial" w:cs="Arial"/>
                <w:lang w:eastAsia="en-GB"/>
              </w:rPr>
              <w:t xml:space="preserve">, </w:t>
            </w:r>
            <w:r w:rsidRPr="006D1942">
              <w:rPr>
                <w:rFonts w:ascii="Arial" w:eastAsia="Times New Roman" w:hAnsi="Arial" w:cs="Arial"/>
                <w:lang w:eastAsia="en-GB"/>
              </w:rPr>
              <w:t>Moniton, Landfillshire MT43 6AS</w:t>
            </w:r>
          </w:p>
        </w:tc>
      </w:tr>
      <w:tr w:rsidR="00E874CF" w:rsidRPr="004E2348" w14:paraId="29A2217D" w14:textId="77777777" w:rsidTr="00440EDE">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22F9A20" w14:textId="0112D347" w:rsidR="00E874CF" w:rsidRDefault="00E874CF" w:rsidP="00E874CF">
            <w:pPr>
              <w:spacing w:before="120" w:after="120" w:line="240" w:lineRule="auto"/>
              <w:rPr>
                <w:rFonts w:ascii="Arial" w:eastAsia="Times New Roman" w:hAnsi="Arial" w:cs="Arial"/>
                <w:lang w:eastAsia="en-GB"/>
              </w:rPr>
            </w:pPr>
            <w:r w:rsidRPr="005F4BF4">
              <w:t xml:space="preserve">Tel No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4572CFCC" w14:textId="4A400A8F" w:rsidR="00E874CF" w:rsidRPr="004E2348" w:rsidRDefault="00E874CF" w:rsidP="00E874CF">
            <w:pPr>
              <w:spacing w:before="120" w:after="120" w:line="240" w:lineRule="auto"/>
              <w:rPr>
                <w:rFonts w:ascii="Arial" w:eastAsia="Times New Roman" w:hAnsi="Arial" w:cs="Arial"/>
                <w:lang w:eastAsia="en-GB"/>
              </w:rPr>
            </w:pPr>
            <w:r w:rsidRPr="005F4BF4">
              <w:t xml:space="preserve">Telephone number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609AB1C1" w14:textId="35229EF5" w:rsidR="00E874CF" w:rsidRPr="004E2348" w:rsidRDefault="00E874CF" w:rsidP="00E874CF">
            <w:pPr>
              <w:spacing w:before="120" w:after="120" w:line="240" w:lineRule="auto"/>
              <w:rPr>
                <w:rFonts w:ascii="Arial" w:eastAsia="Times New Roman" w:hAnsi="Arial" w:cs="Arial"/>
                <w:lang w:eastAsia="en-GB"/>
              </w:rPr>
            </w:pPr>
            <w:r w:rsidRPr="00FF54EB">
              <w:t xml:space="preserve">0107 1234567 </w:t>
            </w:r>
          </w:p>
        </w:tc>
      </w:tr>
      <w:tr w:rsidR="00E874CF" w:rsidRPr="004E2348" w14:paraId="7A8AC009" w14:textId="77777777" w:rsidTr="00440EDE">
        <w:trPr>
          <w:trHeight w:val="300"/>
        </w:trPr>
        <w:tc>
          <w:tcPr>
            <w:tcW w:w="2098" w:type="dxa"/>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4BEB9339" w14:textId="15E1D988" w:rsidR="00E874CF" w:rsidRDefault="00E874CF" w:rsidP="00E874CF">
            <w:pPr>
              <w:spacing w:before="120" w:after="120" w:line="240" w:lineRule="auto"/>
              <w:rPr>
                <w:rFonts w:ascii="Arial" w:eastAsia="Times New Roman" w:hAnsi="Arial" w:cs="Arial"/>
                <w:lang w:eastAsia="en-GB"/>
              </w:rPr>
            </w:pPr>
            <w:r w:rsidRPr="005F4BF4">
              <w:t xml:space="preserve">Fax No </w:t>
            </w:r>
          </w:p>
        </w:tc>
        <w:tc>
          <w:tcPr>
            <w:tcW w:w="5669"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11A9297D" w14:textId="14630396" w:rsidR="00E874CF" w:rsidRPr="004E2348" w:rsidRDefault="00E874CF" w:rsidP="00E874CF">
            <w:pPr>
              <w:spacing w:before="120" w:after="120" w:line="240" w:lineRule="auto"/>
              <w:rPr>
                <w:rFonts w:ascii="Arial" w:eastAsia="Times New Roman" w:hAnsi="Arial" w:cs="Arial"/>
                <w:lang w:eastAsia="en-GB"/>
              </w:rPr>
            </w:pPr>
            <w:r w:rsidRPr="005F4BF4">
              <w:t xml:space="preserve">Fax number </w:t>
            </w:r>
          </w:p>
        </w:tc>
        <w:tc>
          <w:tcPr>
            <w:tcW w:w="2551"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21A964BF" w14:textId="0C38EEAE" w:rsidR="00E874CF" w:rsidRPr="004E2348" w:rsidRDefault="00E874CF" w:rsidP="00E874CF">
            <w:pPr>
              <w:spacing w:before="120" w:after="120" w:line="240" w:lineRule="auto"/>
              <w:rPr>
                <w:rFonts w:ascii="Arial" w:eastAsia="Times New Roman" w:hAnsi="Arial" w:cs="Arial"/>
                <w:lang w:eastAsia="en-GB"/>
              </w:rPr>
            </w:pPr>
            <w:r w:rsidRPr="00FF54EB">
              <w:t xml:space="preserve">0107 1234568 </w:t>
            </w:r>
          </w:p>
        </w:tc>
      </w:tr>
      <w:tr w:rsidR="00E874CF" w:rsidRPr="004E2348" w14:paraId="0CCC9A3F" w14:textId="77777777" w:rsidTr="00440EDE">
        <w:trPr>
          <w:trHeight w:val="300"/>
        </w:trPr>
        <w:tc>
          <w:tcPr>
            <w:tcW w:w="2098" w:type="dxa"/>
            <w:tcBorders>
              <w:top w:val="single" w:sz="4" w:space="0" w:color="BFBFBF" w:themeColor="background1" w:themeShade="BF"/>
              <w:left w:val="single" w:sz="8" w:space="0" w:color="A6A6A6"/>
              <w:bottom w:val="single" w:sz="8" w:space="0" w:color="A6A6A6"/>
              <w:right w:val="single" w:sz="8" w:space="0" w:color="A6A6A6"/>
            </w:tcBorders>
            <w:noWrap/>
            <w:tcMar>
              <w:top w:w="0" w:type="dxa"/>
              <w:left w:w="108" w:type="dxa"/>
              <w:bottom w:w="0" w:type="dxa"/>
              <w:right w:w="108" w:type="dxa"/>
            </w:tcMar>
          </w:tcPr>
          <w:p w14:paraId="37F61281" w14:textId="358D486A" w:rsidR="00E874CF" w:rsidRPr="006412C4" w:rsidRDefault="00E874CF" w:rsidP="00E874CF">
            <w:pPr>
              <w:spacing w:before="120" w:after="120" w:line="240" w:lineRule="auto"/>
              <w:rPr>
                <w:rFonts w:ascii="Arial" w:eastAsia="Times New Roman" w:hAnsi="Arial" w:cs="Arial"/>
                <w:lang w:eastAsia="en-GB"/>
              </w:rPr>
            </w:pPr>
            <w:r w:rsidRPr="005F4BF4">
              <w:t xml:space="preserve">email </w:t>
            </w:r>
          </w:p>
        </w:tc>
        <w:tc>
          <w:tcPr>
            <w:tcW w:w="5669" w:type="dxa"/>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tcPr>
          <w:p w14:paraId="459529CA" w14:textId="081FE9D2" w:rsidR="00E874CF" w:rsidRPr="004E2348" w:rsidRDefault="00E874CF" w:rsidP="00E874CF">
            <w:pPr>
              <w:spacing w:before="120" w:after="120" w:line="240" w:lineRule="auto"/>
              <w:rPr>
                <w:rFonts w:ascii="Arial" w:eastAsia="Times New Roman" w:hAnsi="Arial" w:cs="Arial"/>
                <w:lang w:eastAsia="en-GB"/>
              </w:rPr>
            </w:pPr>
            <w:r w:rsidRPr="005F4BF4">
              <w:t xml:space="preserve">email address </w:t>
            </w:r>
          </w:p>
        </w:tc>
        <w:tc>
          <w:tcPr>
            <w:tcW w:w="2551" w:type="dxa"/>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tcPr>
          <w:p w14:paraId="364EEC50" w14:textId="7F293C3C" w:rsidR="00E874CF" w:rsidRPr="004E2348" w:rsidRDefault="00E874CF" w:rsidP="00E874CF">
            <w:pPr>
              <w:spacing w:before="120" w:after="120" w:line="240" w:lineRule="auto"/>
              <w:rPr>
                <w:rFonts w:ascii="Arial" w:eastAsia="Times New Roman" w:hAnsi="Arial" w:cs="Arial"/>
                <w:lang w:eastAsia="en-GB"/>
              </w:rPr>
            </w:pPr>
            <w:r w:rsidRPr="00FF54EB">
              <w:t xml:space="preserve">Sample.team@A1Sample.co.uk </w:t>
            </w:r>
          </w:p>
        </w:tc>
      </w:tr>
    </w:tbl>
    <w:p w14:paraId="0F33BF85" w14:textId="77777777" w:rsidR="00792178" w:rsidRDefault="00792178" w:rsidP="001336D8"/>
    <w:p w14:paraId="3C6C8E64" w14:textId="77777777" w:rsidR="003C00FE" w:rsidRDefault="003C00FE" w:rsidP="00E874CF">
      <w:pPr>
        <w:pStyle w:val="BodyText1"/>
        <w:rPr>
          <w:rFonts w:eastAsia="Times New Roman"/>
          <w:b/>
          <w:bCs/>
        </w:rPr>
      </w:pPr>
    </w:p>
    <w:p w14:paraId="1C36B41E" w14:textId="77777777" w:rsidR="003C00FE" w:rsidRDefault="003C00FE" w:rsidP="00E874CF">
      <w:pPr>
        <w:pStyle w:val="BodyText1"/>
        <w:rPr>
          <w:rFonts w:eastAsia="Times New Roman"/>
          <w:b/>
          <w:bCs/>
        </w:rPr>
      </w:pPr>
    </w:p>
    <w:p w14:paraId="553E7FCB" w14:textId="77777777" w:rsidR="003C00FE" w:rsidRDefault="003C00FE" w:rsidP="00E874CF">
      <w:pPr>
        <w:pStyle w:val="BodyText1"/>
        <w:rPr>
          <w:rFonts w:eastAsia="Times New Roman"/>
          <w:b/>
          <w:bCs/>
        </w:rPr>
      </w:pPr>
    </w:p>
    <w:p w14:paraId="3B4F78BF" w14:textId="77777777" w:rsidR="003C00FE" w:rsidRDefault="003C00FE" w:rsidP="00E874CF">
      <w:pPr>
        <w:pStyle w:val="BodyText1"/>
        <w:rPr>
          <w:rFonts w:eastAsia="Times New Roman"/>
          <w:b/>
          <w:bCs/>
        </w:rPr>
      </w:pPr>
    </w:p>
    <w:p w14:paraId="6755E184" w14:textId="77777777" w:rsidR="003C00FE" w:rsidRDefault="003C00FE" w:rsidP="00E874CF">
      <w:pPr>
        <w:pStyle w:val="BodyText1"/>
        <w:rPr>
          <w:rFonts w:eastAsia="Times New Roman"/>
          <w:b/>
          <w:bCs/>
        </w:rPr>
      </w:pPr>
    </w:p>
    <w:p w14:paraId="3773580A" w14:textId="77777777" w:rsidR="003C00FE" w:rsidRDefault="003C00FE" w:rsidP="00E874CF">
      <w:pPr>
        <w:pStyle w:val="BodyText1"/>
        <w:rPr>
          <w:rFonts w:eastAsia="Times New Roman"/>
          <w:b/>
          <w:bCs/>
        </w:rPr>
      </w:pPr>
    </w:p>
    <w:p w14:paraId="67673F68" w14:textId="77777777" w:rsidR="003C00FE" w:rsidRDefault="003C00FE" w:rsidP="00E874CF">
      <w:pPr>
        <w:pStyle w:val="BodyText1"/>
        <w:rPr>
          <w:rFonts w:eastAsia="Times New Roman"/>
          <w:b/>
          <w:bCs/>
        </w:rPr>
      </w:pPr>
    </w:p>
    <w:p w14:paraId="1AB6CAB5" w14:textId="77777777" w:rsidR="003C00FE" w:rsidRDefault="003C00FE" w:rsidP="00E874CF">
      <w:pPr>
        <w:pStyle w:val="BodyText1"/>
        <w:rPr>
          <w:rFonts w:eastAsia="Times New Roman"/>
          <w:b/>
          <w:bCs/>
        </w:rPr>
      </w:pPr>
    </w:p>
    <w:p w14:paraId="074ECA09" w14:textId="77777777" w:rsidR="003C00FE" w:rsidRDefault="003C00FE" w:rsidP="00E874CF">
      <w:pPr>
        <w:pStyle w:val="BodyText1"/>
        <w:rPr>
          <w:rFonts w:eastAsia="Times New Roman"/>
          <w:b/>
          <w:bCs/>
        </w:rPr>
      </w:pPr>
    </w:p>
    <w:p w14:paraId="1FEC6AEE" w14:textId="718B47CF" w:rsidR="00E874CF" w:rsidRPr="00725AFC" w:rsidRDefault="00E874CF" w:rsidP="00E874CF">
      <w:pPr>
        <w:pStyle w:val="BodyText1"/>
        <w:rPr>
          <w:rFonts w:eastAsia="Times New Roman"/>
          <w:b/>
          <w:bCs/>
        </w:rPr>
      </w:pPr>
      <w:r w:rsidRPr="00725AFC">
        <w:rPr>
          <w:rFonts w:eastAsia="Times New Roman"/>
          <w:b/>
          <w:bCs/>
        </w:rPr>
        <w:t xml:space="preserve">Table </w:t>
      </w:r>
      <w:r>
        <w:rPr>
          <w:rFonts w:eastAsia="Times New Roman"/>
          <w:b/>
          <w:bCs/>
        </w:rPr>
        <w:t>A8.7c: Sample identification</w:t>
      </w:r>
    </w:p>
    <w:tbl>
      <w:tblPr>
        <w:tblW w:w="10318" w:type="dxa"/>
        <w:tblLayout w:type="fixed"/>
        <w:tblCellMar>
          <w:left w:w="0" w:type="dxa"/>
          <w:right w:w="0" w:type="dxa"/>
        </w:tblCellMar>
        <w:tblLook w:val="04A0" w:firstRow="1" w:lastRow="0" w:firstColumn="1" w:lastColumn="0" w:noHBand="0" w:noVBand="1"/>
        <w:tblCaption w:val="Table A8.7c: Sample identification"/>
        <w:tblDescription w:val="Example of general terms and references for sample identification in a chain of custody document with their descriptions"/>
      </w:tblPr>
      <w:tblGrid>
        <w:gridCol w:w="2098"/>
        <w:gridCol w:w="5669"/>
        <w:gridCol w:w="2551"/>
      </w:tblGrid>
      <w:tr w:rsidR="00E874CF" w:rsidRPr="004E2348" w14:paraId="160F2844" w14:textId="77777777" w:rsidTr="00440EDE">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4BCEE4BB" w14:textId="77777777" w:rsidR="00E874CF" w:rsidRPr="004E2348" w:rsidRDefault="00E874CF"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56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B29C395" w14:textId="77777777" w:rsidR="00E874CF" w:rsidRPr="004E2348" w:rsidRDefault="00E874CF"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C410950" w14:textId="77777777" w:rsidR="00E874CF" w:rsidRPr="004E2348" w:rsidRDefault="00E874CF"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DC49BF" w:rsidRPr="004E2348" w14:paraId="14EED72D" w14:textId="77777777" w:rsidTr="00440EDE">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E888940" w14:textId="77B7449C" w:rsidR="00DC49BF" w:rsidRPr="004E2348" w:rsidRDefault="00DC49BF" w:rsidP="00DC49BF">
            <w:pPr>
              <w:spacing w:before="120" w:after="120" w:line="240" w:lineRule="auto"/>
              <w:rPr>
                <w:rFonts w:ascii="Arial" w:eastAsia="Times New Roman" w:hAnsi="Arial" w:cs="Arial"/>
                <w:lang w:eastAsia="en-GB"/>
              </w:rPr>
            </w:pPr>
            <w:r w:rsidRPr="00C96C57">
              <w:rPr>
                <w:rFonts w:ascii="Arial" w:eastAsia="Times New Roman" w:hAnsi="Arial" w:cs="Arial"/>
                <w:lang w:eastAsia="en-GB"/>
              </w:rPr>
              <w:t xml:space="preserve">Sample </w:t>
            </w:r>
            <w:r>
              <w:rPr>
                <w:rFonts w:ascii="Arial" w:eastAsia="Times New Roman" w:hAnsi="Arial" w:cs="Arial"/>
                <w:lang w:eastAsia="en-GB"/>
              </w:rPr>
              <w:t>C</w:t>
            </w:r>
            <w:r w:rsidRPr="00C96C57">
              <w:rPr>
                <w:rFonts w:ascii="Arial" w:eastAsia="Times New Roman" w:hAnsi="Arial" w:cs="Arial"/>
                <w:lang w:eastAsia="en-GB"/>
              </w:rPr>
              <w:t>ontainer Ref</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7088C26C" w14:textId="77777777" w:rsidR="00DC49BF" w:rsidRPr="0088692E" w:rsidRDefault="00DC49BF" w:rsidP="00DC49BF">
            <w:pPr>
              <w:spacing w:before="120" w:after="120" w:line="240" w:lineRule="auto"/>
              <w:rPr>
                <w:rFonts w:ascii="Arial" w:eastAsia="Times New Roman" w:hAnsi="Arial" w:cs="Arial"/>
                <w:lang w:eastAsia="en-GB"/>
              </w:rPr>
            </w:pPr>
            <w:r w:rsidRPr="0088692E">
              <w:rPr>
                <w:rFonts w:ascii="Arial" w:eastAsia="Times New Roman" w:hAnsi="Arial" w:cs="Arial"/>
                <w:lang w:eastAsia="en-GB"/>
              </w:rPr>
              <w:t xml:space="preserve">Ref Number for each individual sample container </w:t>
            </w:r>
          </w:p>
          <w:p w14:paraId="37064035" w14:textId="49979CD9" w:rsidR="00DC49BF" w:rsidRPr="004E2348" w:rsidRDefault="00DC49BF" w:rsidP="00DC49BF">
            <w:pPr>
              <w:spacing w:before="120" w:after="120" w:line="240" w:lineRule="auto"/>
              <w:rPr>
                <w:rFonts w:ascii="Arial" w:eastAsia="Times New Roman" w:hAnsi="Arial" w:cs="Arial"/>
                <w:lang w:eastAsia="en-GB"/>
              </w:rPr>
            </w:pPr>
            <w:r w:rsidRPr="0088692E">
              <w:rPr>
                <w:rFonts w:ascii="Arial" w:eastAsia="Times New Roman" w:hAnsi="Arial" w:cs="Arial"/>
                <w:lang w:eastAsia="en-GB"/>
              </w:rPr>
              <w:t>Use lab ref number if provided with sample containers. Numbers should be a unique and correspond with those used on Sample Form (see Table A8.6)</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05D9F092" w14:textId="271C3C90" w:rsidR="00DC49BF" w:rsidRPr="004E2348" w:rsidRDefault="00DC49BF" w:rsidP="00DC49BF">
            <w:pPr>
              <w:spacing w:before="120" w:after="120" w:line="240" w:lineRule="auto"/>
              <w:rPr>
                <w:rFonts w:ascii="Arial" w:eastAsia="Times New Roman" w:hAnsi="Arial" w:cs="Arial"/>
                <w:lang w:eastAsia="en-GB"/>
              </w:rPr>
            </w:pPr>
            <w:r w:rsidRPr="000D28BB">
              <w:t xml:space="preserve">L12507 </w:t>
            </w:r>
          </w:p>
        </w:tc>
      </w:tr>
      <w:tr w:rsidR="006B24DD" w:rsidRPr="004E2348" w14:paraId="6D455558" w14:textId="77777777" w:rsidTr="00440EDE">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9C18D6D" w14:textId="3F734E40" w:rsidR="006B24DD" w:rsidRPr="004E2348" w:rsidRDefault="006B24DD" w:rsidP="006B24DD">
            <w:pPr>
              <w:spacing w:before="120" w:after="120" w:line="240" w:lineRule="auto"/>
              <w:rPr>
                <w:rFonts w:ascii="Arial" w:eastAsia="Times New Roman" w:hAnsi="Arial" w:cs="Arial"/>
                <w:lang w:eastAsia="en-GB"/>
              </w:rPr>
            </w:pPr>
            <w:r w:rsidRPr="00CF7DA7">
              <w:t>Monitoring Point Reference</w:t>
            </w:r>
            <w:r w:rsidR="00EE1C31">
              <w:t xml:space="preserve">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520108B3" w14:textId="77777777" w:rsidR="00C55CCE" w:rsidRPr="00C55CCE" w:rsidRDefault="00C55CCE" w:rsidP="00C55CCE">
            <w:pPr>
              <w:spacing w:before="120" w:after="120" w:line="240" w:lineRule="auto"/>
              <w:rPr>
                <w:rFonts w:ascii="Arial" w:eastAsia="Times New Roman" w:hAnsi="Arial" w:cs="Arial"/>
                <w:lang w:eastAsia="en-GB"/>
              </w:rPr>
            </w:pPr>
            <w:r w:rsidRPr="00C55CCE">
              <w:rPr>
                <w:rFonts w:ascii="Arial" w:eastAsia="Times New Roman" w:hAnsi="Arial" w:cs="Arial"/>
                <w:lang w:eastAsia="en-GB"/>
              </w:rPr>
              <w:t xml:space="preserve">Monitoring point reference number. </w:t>
            </w:r>
          </w:p>
          <w:p w14:paraId="015B4B4B" w14:textId="0CB79612" w:rsidR="006B24DD" w:rsidRPr="004E2348" w:rsidRDefault="00C55CCE" w:rsidP="00C55CCE">
            <w:pPr>
              <w:spacing w:before="120" w:after="120" w:line="240" w:lineRule="auto"/>
              <w:rPr>
                <w:rFonts w:ascii="Arial" w:eastAsia="Times New Roman" w:hAnsi="Arial" w:cs="Arial"/>
                <w:lang w:eastAsia="en-GB"/>
              </w:rPr>
            </w:pPr>
            <w:r w:rsidRPr="00C55CCE">
              <w:rPr>
                <w:rFonts w:ascii="Arial" w:eastAsia="Times New Roman" w:hAnsi="Arial" w:cs="Arial"/>
                <w:lang w:eastAsia="en-GB"/>
              </w:rPr>
              <w:t>Links each sample container to a monitoring point.</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66434AB" w14:textId="014C16CA" w:rsidR="006B24DD" w:rsidRPr="004E2348" w:rsidRDefault="006B24DD" w:rsidP="006B24DD">
            <w:pPr>
              <w:spacing w:before="120" w:after="120" w:line="240" w:lineRule="auto"/>
              <w:rPr>
                <w:rFonts w:ascii="Arial" w:eastAsia="Times New Roman" w:hAnsi="Arial" w:cs="Arial"/>
                <w:lang w:eastAsia="en-GB"/>
              </w:rPr>
            </w:pPr>
            <w:r w:rsidRPr="000D28BB">
              <w:t xml:space="preserve">GW1, L1, GWA </w:t>
            </w:r>
          </w:p>
        </w:tc>
      </w:tr>
      <w:tr w:rsidR="009971C2" w:rsidRPr="004E2348" w14:paraId="6DEEF50F" w14:textId="77777777" w:rsidTr="00440EDE">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7E7F26A" w14:textId="60EE495A" w:rsidR="009971C2" w:rsidRPr="004E2348" w:rsidRDefault="009971C2" w:rsidP="009971C2">
            <w:pPr>
              <w:spacing w:before="120" w:after="120" w:line="240" w:lineRule="auto"/>
              <w:rPr>
                <w:rFonts w:ascii="Arial" w:eastAsia="Times New Roman" w:hAnsi="Arial" w:cs="Arial"/>
                <w:lang w:eastAsia="en-GB"/>
              </w:rPr>
            </w:pPr>
            <w:r w:rsidRPr="00CF7DA7">
              <w:t xml:space="preserve">Date sampled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384B9BDC" w14:textId="08371AA2" w:rsidR="009971C2" w:rsidRPr="004E2348" w:rsidRDefault="009971C2" w:rsidP="009971C2">
            <w:pPr>
              <w:spacing w:before="120" w:after="120" w:line="240" w:lineRule="auto"/>
              <w:rPr>
                <w:rFonts w:ascii="Arial" w:eastAsia="Times New Roman" w:hAnsi="Arial" w:cs="Arial"/>
                <w:lang w:eastAsia="en-GB"/>
              </w:rPr>
            </w:pPr>
            <w:r w:rsidRPr="006F0E3F">
              <w:t xml:space="preserve">Date sample collected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47A7081C" w14:textId="5F12F8E1" w:rsidR="009971C2" w:rsidRPr="004E2348" w:rsidRDefault="009971C2" w:rsidP="009971C2">
            <w:pPr>
              <w:spacing w:before="120" w:after="120" w:line="240" w:lineRule="auto"/>
              <w:rPr>
                <w:rFonts w:ascii="Arial" w:eastAsia="Times New Roman" w:hAnsi="Arial" w:cs="Arial"/>
                <w:lang w:eastAsia="en-GB"/>
              </w:rPr>
            </w:pPr>
            <w:r w:rsidRPr="000D28BB">
              <w:t xml:space="preserve">1 / 1 / 03 </w:t>
            </w:r>
          </w:p>
        </w:tc>
      </w:tr>
      <w:tr w:rsidR="003065A2" w:rsidRPr="004E2348" w14:paraId="2B429851" w14:textId="77777777" w:rsidTr="00440EDE">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33C26F5" w14:textId="77D004E4" w:rsidR="003065A2" w:rsidRDefault="003065A2" w:rsidP="003065A2">
            <w:pPr>
              <w:spacing w:before="120" w:after="120" w:line="240" w:lineRule="auto"/>
              <w:rPr>
                <w:rFonts w:ascii="Arial" w:eastAsia="Times New Roman" w:hAnsi="Arial" w:cs="Arial"/>
                <w:lang w:eastAsia="en-GB"/>
              </w:rPr>
            </w:pPr>
            <w:r w:rsidRPr="00B200AA">
              <w:t xml:space="preserve">Time sampled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35AF24B3" w14:textId="4505635D" w:rsidR="003065A2" w:rsidRPr="004E2348" w:rsidRDefault="003065A2" w:rsidP="003065A2">
            <w:pPr>
              <w:spacing w:before="120" w:after="120" w:line="240" w:lineRule="auto"/>
              <w:rPr>
                <w:rFonts w:ascii="Arial" w:eastAsia="Times New Roman" w:hAnsi="Arial" w:cs="Arial"/>
                <w:lang w:eastAsia="en-GB"/>
              </w:rPr>
            </w:pPr>
            <w:r w:rsidRPr="006F0E3F">
              <w:t xml:space="preserve">Time of sampling or period of sampling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31F8C22F" w14:textId="77777777" w:rsidR="00610506" w:rsidRPr="00610506" w:rsidRDefault="00610506" w:rsidP="00610506">
            <w:pPr>
              <w:spacing w:before="120" w:after="120" w:line="240" w:lineRule="auto"/>
              <w:rPr>
                <w:rFonts w:ascii="Arial" w:eastAsia="Times New Roman" w:hAnsi="Arial" w:cs="Arial"/>
                <w:lang w:eastAsia="en-GB"/>
              </w:rPr>
            </w:pPr>
            <w:r w:rsidRPr="00610506">
              <w:rPr>
                <w:rFonts w:ascii="Arial" w:eastAsia="Times New Roman" w:hAnsi="Arial" w:cs="Arial"/>
                <w:lang w:eastAsia="en-GB"/>
              </w:rPr>
              <w:t xml:space="preserve">14:55 </w:t>
            </w:r>
          </w:p>
          <w:p w14:paraId="1B1FBA81" w14:textId="2F3E473D" w:rsidR="003065A2" w:rsidRPr="004E2348" w:rsidRDefault="00610506" w:rsidP="00610506">
            <w:pPr>
              <w:spacing w:before="120" w:after="120" w:line="240" w:lineRule="auto"/>
              <w:rPr>
                <w:rFonts w:ascii="Arial" w:eastAsia="Times New Roman" w:hAnsi="Arial" w:cs="Arial"/>
                <w:lang w:eastAsia="en-GB"/>
              </w:rPr>
            </w:pPr>
            <w:r w:rsidRPr="00610506">
              <w:rPr>
                <w:rFonts w:ascii="Arial" w:eastAsia="Times New Roman" w:hAnsi="Arial" w:cs="Arial"/>
                <w:lang w:eastAsia="en-GB"/>
              </w:rPr>
              <w:t>14:50 to 15:10</w:t>
            </w:r>
          </w:p>
        </w:tc>
      </w:tr>
      <w:tr w:rsidR="003065A2" w:rsidRPr="004E2348" w14:paraId="293699C4" w14:textId="77777777" w:rsidTr="00440EDE">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4DA30C5" w14:textId="0258A75A" w:rsidR="003065A2" w:rsidRDefault="003065A2" w:rsidP="003065A2">
            <w:pPr>
              <w:spacing w:before="120" w:after="120" w:line="240" w:lineRule="auto"/>
              <w:rPr>
                <w:rFonts w:ascii="Arial" w:eastAsia="Times New Roman" w:hAnsi="Arial" w:cs="Arial"/>
                <w:lang w:eastAsia="en-GB"/>
              </w:rPr>
            </w:pPr>
            <w:r w:rsidRPr="00B200AA">
              <w:t xml:space="preserve">Sample type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318DCB23" w14:textId="7AC1C7A8" w:rsidR="003065A2" w:rsidRPr="004E2348" w:rsidRDefault="003065A2" w:rsidP="003065A2">
            <w:pPr>
              <w:spacing w:before="120" w:after="120" w:line="240" w:lineRule="auto"/>
              <w:rPr>
                <w:rFonts w:ascii="Arial" w:eastAsia="Times New Roman" w:hAnsi="Arial" w:cs="Arial"/>
                <w:lang w:eastAsia="en-GB"/>
              </w:rPr>
            </w:pPr>
            <w:r w:rsidRPr="006F0E3F">
              <w:t xml:space="preserve">Type of sample collected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1821637E" w14:textId="77777777" w:rsidR="00643350" w:rsidRPr="00643350" w:rsidRDefault="00643350" w:rsidP="00643350">
            <w:pPr>
              <w:spacing w:before="120" w:after="120" w:line="240" w:lineRule="auto"/>
              <w:rPr>
                <w:rFonts w:ascii="Arial" w:eastAsia="Times New Roman" w:hAnsi="Arial" w:cs="Arial"/>
                <w:lang w:eastAsia="en-GB"/>
              </w:rPr>
            </w:pPr>
            <w:r w:rsidRPr="00643350">
              <w:rPr>
                <w:rFonts w:ascii="Arial" w:eastAsia="Times New Roman" w:hAnsi="Arial" w:cs="Arial"/>
                <w:lang w:eastAsia="en-GB"/>
              </w:rPr>
              <w:t xml:space="preserve">L </w:t>
            </w:r>
            <w:r w:rsidRPr="00643350">
              <w:rPr>
                <w:rFonts w:ascii="Arial" w:eastAsia="Times New Roman" w:hAnsi="Arial" w:cs="Arial"/>
                <w:lang w:eastAsia="en-GB"/>
              </w:rPr>
              <w:tab/>
              <w:t xml:space="preserve">Leachate </w:t>
            </w:r>
          </w:p>
          <w:p w14:paraId="53F29B3C" w14:textId="77777777" w:rsidR="00643350" w:rsidRPr="00643350" w:rsidRDefault="00643350" w:rsidP="00643350">
            <w:pPr>
              <w:spacing w:before="120" w:after="120" w:line="240" w:lineRule="auto"/>
              <w:rPr>
                <w:rFonts w:ascii="Arial" w:eastAsia="Times New Roman" w:hAnsi="Arial" w:cs="Arial"/>
                <w:lang w:eastAsia="en-GB"/>
              </w:rPr>
            </w:pPr>
            <w:r w:rsidRPr="00643350">
              <w:rPr>
                <w:rFonts w:ascii="Arial" w:eastAsia="Times New Roman" w:hAnsi="Arial" w:cs="Arial"/>
                <w:lang w:eastAsia="en-GB"/>
              </w:rPr>
              <w:t xml:space="preserve">G </w:t>
            </w:r>
            <w:r w:rsidRPr="00643350">
              <w:rPr>
                <w:rFonts w:ascii="Arial" w:eastAsia="Times New Roman" w:hAnsi="Arial" w:cs="Arial"/>
                <w:lang w:eastAsia="en-GB"/>
              </w:rPr>
              <w:tab/>
              <w:t xml:space="preserve">Groundwater </w:t>
            </w:r>
          </w:p>
          <w:p w14:paraId="27B6C1D4" w14:textId="1D3A2B0F" w:rsidR="003065A2" w:rsidRPr="004E2348" w:rsidRDefault="00643350" w:rsidP="00643350">
            <w:pPr>
              <w:spacing w:before="120" w:after="120" w:line="240" w:lineRule="auto"/>
              <w:rPr>
                <w:rFonts w:ascii="Arial" w:eastAsia="Times New Roman" w:hAnsi="Arial" w:cs="Arial"/>
                <w:lang w:eastAsia="en-GB"/>
              </w:rPr>
            </w:pPr>
            <w:r w:rsidRPr="00643350">
              <w:rPr>
                <w:rFonts w:ascii="Arial" w:eastAsia="Times New Roman" w:hAnsi="Arial" w:cs="Arial"/>
                <w:lang w:eastAsia="en-GB"/>
              </w:rPr>
              <w:t xml:space="preserve">S </w:t>
            </w:r>
            <w:r w:rsidRPr="00643350">
              <w:rPr>
                <w:rFonts w:ascii="Arial" w:eastAsia="Times New Roman" w:hAnsi="Arial" w:cs="Arial"/>
                <w:lang w:eastAsia="en-GB"/>
              </w:rPr>
              <w:tab/>
              <w:t>Surface water</w:t>
            </w:r>
          </w:p>
        </w:tc>
      </w:tr>
      <w:tr w:rsidR="003065A2" w:rsidRPr="004E2348" w14:paraId="749A0098" w14:textId="77777777" w:rsidTr="00440EDE">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EB5AD13" w14:textId="1E18D960" w:rsidR="003065A2" w:rsidRDefault="003065A2" w:rsidP="003065A2">
            <w:pPr>
              <w:spacing w:before="120" w:after="120" w:line="240" w:lineRule="auto"/>
              <w:rPr>
                <w:rFonts w:ascii="Arial" w:eastAsia="Times New Roman" w:hAnsi="Arial" w:cs="Arial"/>
                <w:lang w:eastAsia="en-GB"/>
              </w:rPr>
            </w:pPr>
            <w:r w:rsidRPr="00B200AA">
              <w:t xml:space="preserve">Container Type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0ABD8693" w14:textId="771563A0" w:rsidR="003065A2" w:rsidRPr="004E2348" w:rsidRDefault="003065A2" w:rsidP="003065A2">
            <w:pPr>
              <w:spacing w:before="120" w:after="120" w:line="240" w:lineRule="auto"/>
              <w:rPr>
                <w:rFonts w:ascii="Arial" w:eastAsia="Times New Roman" w:hAnsi="Arial" w:cs="Arial"/>
                <w:lang w:eastAsia="en-GB"/>
              </w:rPr>
            </w:pPr>
            <w:r w:rsidRPr="006F0E3F">
              <w:t xml:space="preserve">Type of container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3030CF6" w14:textId="77777777" w:rsidR="00103983" w:rsidRPr="00103983" w:rsidRDefault="00103983" w:rsidP="00103983">
            <w:pPr>
              <w:spacing w:before="120" w:after="120" w:line="240" w:lineRule="auto"/>
              <w:rPr>
                <w:rFonts w:ascii="Arial" w:eastAsia="Times New Roman" w:hAnsi="Arial" w:cs="Arial"/>
                <w:lang w:eastAsia="en-GB"/>
              </w:rPr>
            </w:pPr>
            <w:r w:rsidRPr="00103983">
              <w:rPr>
                <w:rFonts w:ascii="Arial" w:eastAsia="Times New Roman" w:hAnsi="Arial" w:cs="Arial"/>
                <w:lang w:eastAsia="en-GB"/>
              </w:rPr>
              <w:t xml:space="preserve">PET </w:t>
            </w:r>
            <w:r w:rsidRPr="00103983">
              <w:rPr>
                <w:rFonts w:ascii="Arial" w:eastAsia="Times New Roman" w:hAnsi="Arial" w:cs="Arial"/>
                <w:lang w:eastAsia="en-GB"/>
              </w:rPr>
              <w:tab/>
              <w:t xml:space="preserve">PET (plastic) bottle </w:t>
            </w:r>
          </w:p>
          <w:p w14:paraId="47150B44" w14:textId="77777777" w:rsidR="00103983" w:rsidRPr="00103983" w:rsidRDefault="00103983" w:rsidP="00103983">
            <w:pPr>
              <w:spacing w:before="120" w:after="120" w:line="240" w:lineRule="auto"/>
              <w:rPr>
                <w:rFonts w:ascii="Arial" w:eastAsia="Times New Roman" w:hAnsi="Arial" w:cs="Arial"/>
                <w:lang w:eastAsia="en-GB"/>
              </w:rPr>
            </w:pPr>
            <w:r w:rsidRPr="00103983">
              <w:rPr>
                <w:rFonts w:ascii="Arial" w:eastAsia="Times New Roman" w:hAnsi="Arial" w:cs="Arial"/>
                <w:lang w:eastAsia="en-GB"/>
              </w:rPr>
              <w:t xml:space="preserve">PE </w:t>
            </w:r>
            <w:r w:rsidRPr="00103983">
              <w:rPr>
                <w:rFonts w:ascii="Arial" w:eastAsia="Times New Roman" w:hAnsi="Arial" w:cs="Arial"/>
                <w:lang w:eastAsia="en-GB"/>
              </w:rPr>
              <w:tab/>
              <w:t xml:space="preserve">Polyethylene (plastic) bottle </w:t>
            </w:r>
          </w:p>
          <w:p w14:paraId="0D5DF7A3" w14:textId="77777777" w:rsidR="00103983" w:rsidRPr="00103983" w:rsidRDefault="00103983" w:rsidP="00103983">
            <w:pPr>
              <w:spacing w:before="120" w:after="120" w:line="240" w:lineRule="auto"/>
              <w:rPr>
                <w:rFonts w:ascii="Arial" w:eastAsia="Times New Roman" w:hAnsi="Arial" w:cs="Arial"/>
                <w:lang w:eastAsia="en-GB"/>
              </w:rPr>
            </w:pPr>
            <w:r w:rsidRPr="00103983">
              <w:rPr>
                <w:rFonts w:ascii="Arial" w:eastAsia="Times New Roman" w:hAnsi="Arial" w:cs="Arial"/>
                <w:lang w:eastAsia="en-GB"/>
              </w:rPr>
              <w:t xml:space="preserve">GC </w:t>
            </w:r>
            <w:r w:rsidRPr="00103983">
              <w:rPr>
                <w:rFonts w:ascii="Arial" w:eastAsia="Times New Roman" w:hAnsi="Arial" w:cs="Arial"/>
                <w:lang w:eastAsia="en-GB"/>
              </w:rPr>
              <w:tab/>
              <w:t xml:space="preserve">Glass – clear </w:t>
            </w:r>
          </w:p>
          <w:p w14:paraId="23E0729F" w14:textId="68F1EA13" w:rsidR="003065A2" w:rsidRPr="004E2348" w:rsidRDefault="00103983" w:rsidP="00103983">
            <w:pPr>
              <w:spacing w:before="120" w:after="120" w:line="240" w:lineRule="auto"/>
              <w:rPr>
                <w:rFonts w:ascii="Arial" w:eastAsia="Times New Roman" w:hAnsi="Arial" w:cs="Arial"/>
                <w:lang w:eastAsia="en-GB"/>
              </w:rPr>
            </w:pPr>
            <w:r w:rsidRPr="00103983">
              <w:rPr>
                <w:rFonts w:ascii="Arial" w:eastAsia="Times New Roman" w:hAnsi="Arial" w:cs="Arial"/>
                <w:lang w:eastAsia="en-GB"/>
              </w:rPr>
              <w:t xml:space="preserve">GB </w:t>
            </w:r>
            <w:r w:rsidRPr="00103983">
              <w:rPr>
                <w:rFonts w:ascii="Arial" w:eastAsia="Times New Roman" w:hAnsi="Arial" w:cs="Arial"/>
                <w:lang w:eastAsia="en-GB"/>
              </w:rPr>
              <w:tab/>
              <w:t>Glass – brown</w:t>
            </w:r>
          </w:p>
        </w:tc>
      </w:tr>
      <w:tr w:rsidR="003065A2" w:rsidRPr="004E2348" w14:paraId="7D44AD08" w14:textId="77777777" w:rsidTr="00440EDE">
        <w:trPr>
          <w:trHeight w:val="300"/>
        </w:trPr>
        <w:tc>
          <w:tcPr>
            <w:tcW w:w="2098" w:type="dxa"/>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5315C852" w14:textId="3A57FBC3" w:rsidR="003065A2" w:rsidRDefault="003065A2" w:rsidP="003065A2">
            <w:pPr>
              <w:spacing w:before="120" w:after="120" w:line="240" w:lineRule="auto"/>
              <w:rPr>
                <w:rFonts w:ascii="Arial" w:eastAsia="Times New Roman" w:hAnsi="Arial" w:cs="Arial"/>
                <w:lang w:eastAsia="en-GB"/>
              </w:rPr>
            </w:pPr>
            <w:r w:rsidRPr="00B200AA">
              <w:t xml:space="preserve">Container Size </w:t>
            </w:r>
          </w:p>
        </w:tc>
        <w:tc>
          <w:tcPr>
            <w:tcW w:w="5669"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05B2CA6F" w14:textId="0A9BEB09" w:rsidR="003065A2" w:rsidRPr="004E2348" w:rsidRDefault="003065A2" w:rsidP="003065A2">
            <w:pPr>
              <w:spacing w:before="120" w:after="120" w:line="240" w:lineRule="auto"/>
              <w:rPr>
                <w:rFonts w:ascii="Arial" w:eastAsia="Times New Roman" w:hAnsi="Arial" w:cs="Arial"/>
                <w:lang w:eastAsia="en-GB"/>
              </w:rPr>
            </w:pPr>
            <w:r w:rsidRPr="006F0E3F">
              <w:t xml:space="preserve">Capacity of container in litres </w:t>
            </w:r>
          </w:p>
        </w:tc>
        <w:tc>
          <w:tcPr>
            <w:tcW w:w="2551"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370CB33B" w14:textId="3398F813" w:rsidR="003065A2" w:rsidRPr="004E2348" w:rsidRDefault="00A4295F" w:rsidP="003065A2">
            <w:pPr>
              <w:spacing w:before="120" w:after="120" w:line="240" w:lineRule="auto"/>
              <w:rPr>
                <w:rFonts w:ascii="Arial" w:eastAsia="Times New Roman" w:hAnsi="Arial" w:cs="Arial"/>
                <w:lang w:eastAsia="en-GB"/>
              </w:rPr>
            </w:pPr>
            <w:r w:rsidRPr="00A4295F">
              <w:rPr>
                <w:rFonts w:ascii="Arial" w:eastAsia="Times New Roman" w:hAnsi="Arial" w:cs="Arial"/>
                <w:lang w:eastAsia="en-GB"/>
              </w:rPr>
              <w:t>0.25, 1, 2.5</w:t>
            </w:r>
          </w:p>
        </w:tc>
      </w:tr>
      <w:tr w:rsidR="003065A2" w:rsidRPr="004E2348" w14:paraId="5BDF6E82" w14:textId="77777777" w:rsidTr="00440EDE">
        <w:trPr>
          <w:trHeight w:val="300"/>
        </w:trPr>
        <w:tc>
          <w:tcPr>
            <w:tcW w:w="2098" w:type="dxa"/>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208AC7A0" w14:textId="5C62480C" w:rsidR="003065A2" w:rsidRDefault="003065A2" w:rsidP="003065A2">
            <w:pPr>
              <w:spacing w:before="120" w:after="120" w:line="240" w:lineRule="auto"/>
              <w:rPr>
                <w:rFonts w:ascii="Arial" w:eastAsia="Times New Roman" w:hAnsi="Arial" w:cs="Arial"/>
                <w:lang w:eastAsia="en-GB"/>
              </w:rPr>
            </w:pPr>
            <w:r w:rsidRPr="00B200AA">
              <w:t xml:space="preserve">No and type of packages </w:t>
            </w:r>
          </w:p>
        </w:tc>
        <w:tc>
          <w:tcPr>
            <w:tcW w:w="5669"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07191BBF" w14:textId="48FF3FE6" w:rsidR="003065A2" w:rsidRPr="006F0E3F" w:rsidRDefault="003065A2" w:rsidP="003065A2">
            <w:pPr>
              <w:spacing w:before="120" w:after="120" w:line="240" w:lineRule="auto"/>
            </w:pPr>
            <w:r w:rsidRPr="006F0E3F">
              <w:t>Describe packages</w:t>
            </w:r>
          </w:p>
        </w:tc>
        <w:tc>
          <w:tcPr>
            <w:tcW w:w="2551"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694A20F6" w14:textId="653E461D" w:rsidR="003065A2" w:rsidRPr="004E2348" w:rsidRDefault="00680E13" w:rsidP="003065A2">
            <w:pPr>
              <w:spacing w:before="120" w:after="120" w:line="240" w:lineRule="auto"/>
              <w:rPr>
                <w:rFonts w:ascii="Arial" w:eastAsia="Times New Roman" w:hAnsi="Arial" w:cs="Arial"/>
                <w:lang w:eastAsia="en-GB"/>
              </w:rPr>
            </w:pPr>
            <w:r w:rsidRPr="00680E13">
              <w:rPr>
                <w:rFonts w:ascii="Arial" w:eastAsia="Times New Roman" w:hAnsi="Arial" w:cs="Arial"/>
                <w:lang w:eastAsia="en-GB"/>
              </w:rPr>
              <w:t>3 x cool boxes 1 x milkcrate</w:t>
            </w:r>
          </w:p>
        </w:tc>
      </w:tr>
      <w:tr w:rsidR="00034EF4" w:rsidRPr="004E2348" w14:paraId="6514B87F" w14:textId="77777777" w:rsidTr="00440EDE">
        <w:trPr>
          <w:trHeight w:val="300"/>
        </w:trPr>
        <w:tc>
          <w:tcPr>
            <w:tcW w:w="2098" w:type="dxa"/>
            <w:tcBorders>
              <w:top w:val="single" w:sz="4" w:space="0" w:color="BFBFBF" w:themeColor="background1" w:themeShade="BF"/>
              <w:left w:val="single" w:sz="8" w:space="0" w:color="A6A6A6"/>
              <w:bottom w:val="single" w:sz="8" w:space="0" w:color="A6A6A6"/>
              <w:right w:val="single" w:sz="8" w:space="0" w:color="A6A6A6"/>
            </w:tcBorders>
            <w:noWrap/>
            <w:tcMar>
              <w:top w:w="0" w:type="dxa"/>
              <w:left w:w="108" w:type="dxa"/>
              <w:bottom w:w="0" w:type="dxa"/>
              <w:right w:w="108" w:type="dxa"/>
            </w:tcMar>
          </w:tcPr>
          <w:p w14:paraId="4EAEFA80" w14:textId="4439F63E" w:rsidR="00034EF4" w:rsidRPr="006412C4" w:rsidRDefault="00034EF4" w:rsidP="00034EF4">
            <w:pPr>
              <w:spacing w:before="120" w:after="120" w:line="240" w:lineRule="auto"/>
              <w:rPr>
                <w:rFonts w:ascii="Arial" w:eastAsia="Times New Roman" w:hAnsi="Arial" w:cs="Arial"/>
                <w:lang w:eastAsia="en-GB"/>
              </w:rPr>
            </w:pPr>
            <w:r w:rsidRPr="000F72A9">
              <w:t xml:space="preserve">Describe seals or markings </w:t>
            </w:r>
          </w:p>
        </w:tc>
        <w:tc>
          <w:tcPr>
            <w:tcW w:w="5669" w:type="dxa"/>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tcPr>
          <w:p w14:paraId="29CCDE3D" w14:textId="7EA891B8" w:rsidR="00034EF4" w:rsidRPr="004E2348" w:rsidRDefault="00034EF4" w:rsidP="00034EF4">
            <w:pPr>
              <w:spacing w:before="120" w:after="120" w:line="240" w:lineRule="auto"/>
              <w:rPr>
                <w:rFonts w:ascii="Arial" w:eastAsia="Times New Roman" w:hAnsi="Arial" w:cs="Arial"/>
                <w:lang w:eastAsia="en-GB"/>
              </w:rPr>
            </w:pPr>
            <w:r w:rsidRPr="000F72A9">
              <w:t xml:space="preserve">Describe sealing used for security </w:t>
            </w:r>
          </w:p>
        </w:tc>
        <w:tc>
          <w:tcPr>
            <w:tcW w:w="2551" w:type="dxa"/>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tcPr>
          <w:p w14:paraId="3376868E" w14:textId="6B100F8B" w:rsidR="00034EF4" w:rsidRPr="004E2348" w:rsidRDefault="00034EF4" w:rsidP="00034EF4">
            <w:pPr>
              <w:spacing w:before="120" w:after="120" w:line="240" w:lineRule="auto"/>
              <w:rPr>
                <w:rFonts w:ascii="Arial" w:eastAsia="Times New Roman" w:hAnsi="Arial" w:cs="Arial"/>
                <w:lang w:eastAsia="en-GB"/>
              </w:rPr>
            </w:pPr>
            <w:r w:rsidRPr="000F72A9">
              <w:t>Wrapped with brown packaging tape</w:t>
            </w:r>
            <w:r w:rsidR="00EE1C31">
              <w:t xml:space="preserve"> </w:t>
            </w:r>
          </w:p>
        </w:tc>
      </w:tr>
    </w:tbl>
    <w:p w14:paraId="38375C6E" w14:textId="77777777" w:rsidR="00E874CF" w:rsidRDefault="00E874CF" w:rsidP="001336D8"/>
    <w:p w14:paraId="250FCFC8" w14:textId="77777777" w:rsidR="003C00FE" w:rsidRDefault="003C00FE" w:rsidP="00680E13">
      <w:pPr>
        <w:pStyle w:val="BodyText1"/>
        <w:rPr>
          <w:rFonts w:eastAsia="Times New Roman"/>
          <w:b/>
          <w:bCs/>
        </w:rPr>
      </w:pPr>
    </w:p>
    <w:p w14:paraId="091CC193" w14:textId="77777777" w:rsidR="003C00FE" w:rsidRDefault="003C00FE" w:rsidP="00680E13">
      <w:pPr>
        <w:pStyle w:val="BodyText1"/>
        <w:rPr>
          <w:rFonts w:eastAsia="Times New Roman"/>
          <w:b/>
          <w:bCs/>
        </w:rPr>
      </w:pPr>
    </w:p>
    <w:p w14:paraId="7EDD6B64" w14:textId="77777777" w:rsidR="003C00FE" w:rsidRDefault="003C00FE" w:rsidP="00680E13">
      <w:pPr>
        <w:pStyle w:val="BodyText1"/>
        <w:rPr>
          <w:rFonts w:eastAsia="Times New Roman"/>
          <w:b/>
          <w:bCs/>
        </w:rPr>
      </w:pPr>
    </w:p>
    <w:p w14:paraId="15F440FE" w14:textId="2F3AD3D5" w:rsidR="00680E13" w:rsidRDefault="00680E13" w:rsidP="00680E13">
      <w:pPr>
        <w:pStyle w:val="BodyText1"/>
        <w:rPr>
          <w:rFonts w:eastAsia="Times New Roman"/>
          <w:b/>
          <w:bCs/>
        </w:rPr>
      </w:pPr>
      <w:r w:rsidRPr="00725AFC">
        <w:rPr>
          <w:rFonts w:eastAsia="Times New Roman"/>
          <w:b/>
          <w:bCs/>
        </w:rPr>
        <w:t xml:space="preserve">Table </w:t>
      </w:r>
      <w:r>
        <w:rPr>
          <w:rFonts w:eastAsia="Times New Roman"/>
          <w:b/>
          <w:bCs/>
        </w:rPr>
        <w:t xml:space="preserve">A8.7d: </w:t>
      </w:r>
      <w:r w:rsidR="0011636D" w:rsidRPr="0011636D">
        <w:rPr>
          <w:rFonts w:eastAsia="Times New Roman"/>
          <w:b/>
          <w:bCs/>
        </w:rPr>
        <w:t>Chain of custody and copy forms</w:t>
      </w:r>
    </w:p>
    <w:p w14:paraId="1D33CEBB" w14:textId="542C508B" w:rsidR="003A430B" w:rsidRPr="00725AFC" w:rsidRDefault="003A430B" w:rsidP="003A430B">
      <w:pPr>
        <w:rPr>
          <w:rFonts w:eastAsia="Times New Roman"/>
        </w:rPr>
      </w:pPr>
      <w:r w:rsidRPr="003A430B">
        <w:rPr>
          <w:rFonts w:eastAsia="Times New Roman"/>
        </w:rPr>
        <w:t>This part of the form should record the passage of samples from the person / organisation taking the samples to their receipt at the laboratory. The number of companies / individuals involved will vary, and could simply involve direct transfer from the sampler to the laboratory without separate packaging or the use of a courier. Details on the form should be modified accordingly. For legal samples, it is vital that a continuous traceable chain is formally recorded.</w:t>
      </w:r>
    </w:p>
    <w:tbl>
      <w:tblPr>
        <w:tblW w:w="10318" w:type="dxa"/>
        <w:tblLayout w:type="fixed"/>
        <w:tblCellMar>
          <w:left w:w="0" w:type="dxa"/>
          <w:right w:w="0" w:type="dxa"/>
        </w:tblCellMar>
        <w:tblLook w:val="04A0" w:firstRow="1" w:lastRow="0" w:firstColumn="1" w:lastColumn="0" w:noHBand="0" w:noVBand="1"/>
        <w:tblCaption w:val="Table A8.7c: Sample identification"/>
        <w:tblDescription w:val="Example of general terms and references for chain of custody and copy forms in a chain of custody document with their descriptions"/>
      </w:tblPr>
      <w:tblGrid>
        <w:gridCol w:w="2098"/>
        <w:gridCol w:w="5669"/>
        <w:gridCol w:w="2551"/>
      </w:tblGrid>
      <w:tr w:rsidR="00680E13" w:rsidRPr="004E2348" w14:paraId="64D5CB24" w14:textId="77777777" w:rsidTr="00440EDE">
        <w:trPr>
          <w:trHeight w:val="610"/>
          <w:tblHeader/>
        </w:trPr>
        <w:tc>
          <w:tcPr>
            <w:tcW w:w="209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566E0E63" w14:textId="77777777" w:rsidR="00680E13" w:rsidRPr="004E2348" w:rsidRDefault="00680E13"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Field</w:t>
            </w:r>
          </w:p>
        </w:tc>
        <w:tc>
          <w:tcPr>
            <w:tcW w:w="566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72ADC0E" w14:textId="77777777" w:rsidR="00680E13" w:rsidRPr="004E2348" w:rsidRDefault="00680E13"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 (with explanatory text)</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248FB1A" w14:textId="77777777" w:rsidR="00680E13" w:rsidRPr="004E2348" w:rsidRDefault="00680E13"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Examples</w:t>
            </w:r>
          </w:p>
        </w:tc>
      </w:tr>
      <w:tr w:rsidR="00C910B4" w:rsidRPr="004E2348" w14:paraId="2DAC9778" w14:textId="77777777" w:rsidTr="00440EDE">
        <w:trPr>
          <w:trHeight w:val="315"/>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833B1BF" w14:textId="77777777" w:rsidR="00C910B4" w:rsidRDefault="00C910B4" w:rsidP="00C910B4">
            <w:pPr>
              <w:spacing w:before="120" w:after="120" w:line="240" w:lineRule="auto"/>
            </w:pPr>
            <w:r w:rsidRPr="00E278F1">
              <w:t xml:space="preserve">From </w:t>
            </w:r>
          </w:p>
          <w:p w14:paraId="78DF14D8" w14:textId="12369AFF" w:rsidR="00C910B4" w:rsidRPr="004E2348" w:rsidRDefault="00C910B4" w:rsidP="00C910B4">
            <w:pPr>
              <w:spacing w:before="120" w:after="120" w:line="240" w:lineRule="auto"/>
              <w:rPr>
                <w:rFonts w:ascii="Arial" w:eastAsia="Times New Roman" w:hAnsi="Arial" w:cs="Arial"/>
                <w:lang w:eastAsia="en-GB"/>
              </w:rPr>
            </w:pPr>
            <w:r w:rsidRPr="00E278F1">
              <w:t>(Organisation)</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37DFFBEE" w14:textId="1674F20B" w:rsidR="00C910B4" w:rsidRPr="004E2348" w:rsidRDefault="00C910B4" w:rsidP="00C910B4">
            <w:pPr>
              <w:spacing w:before="120" w:after="120" w:line="240" w:lineRule="auto"/>
              <w:rPr>
                <w:rFonts w:ascii="Arial" w:eastAsia="Times New Roman" w:hAnsi="Arial" w:cs="Arial"/>
                <w:lang w:eastAsia="en-GB"/>
              </w:rPr>
            </w:pPr>
            <w:r w:rsidRPr="00AA684D">
              <w:t xml:space="preserve">Organisation responsible for relinquishing samples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6D0A73D" w14:textId="1F764FD6" w:rsidR="00C910B4" w:rsidRPr="004E2348" w:rsidRDefault="00C910B4" w:rsidP="00C910B4">
            <w:pPr>
              <w:spacing w:before="120" w:after="120" w:line="240" w:lineRule="auto"/>
              <w:rPr>
                <w:rFonts w:ascii="Arial" w:eastAsia="Times New Roman" w:hAnsi="Arial" w:cs="Arial"/>
                <w:lang w:eastAsia="en-GB"/>
              </w:rPr>
            </w:pPr>
            <w:r w:rsidRPr="00AA684D">
              <w:t xml:space="preserve">A1 Sampling Co Ltd </w:t>
            </w:r>
          </w:p>
        </w:tc>
      </w:tr>
      <w:tr w:rsidR="00C910B4" w:rsidRPr="004E2348" w14:paraId="22DD01A4" w14:textId="77777777" w:rsidTr="00440EDE">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13B94EF" w14:textId="22C1686D" w:rsidR="00C910B4" w:rsidRPr="004E2348" w:rsidRDefault="00C910B4" w:rsidP="00C910B4">
            <w:pPr>
              <w:spacing w:before="120" w:after="120" w:line="240" w:lineRule="auto"/>
              <w:rPr>
                <w:rFonts w:ascii="Arial" w:eastAsia="Times New Roman" w:hAnsi="Arial" w:cs="Arial"/>
                <w:lang w:eastAsia="en-GB"/>
              </w:rPr>
            </w:pPr>
            <w:r w:rsidRPr="00E278F1">
              <w:t xml:space="preserve">Relinquished by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65D33927" w14:textId="18E1954B" w:rsidR="00C910B4" w:rsidRPr="004E2348" w:rsidRDefault="00C910B4" w:rsidP="00C910B4">
            <w:pPr>
              <w:spacing w:before="120" w:after="120" w:line="240" w:lineRule="auto"/>
              <w:rPr>
                <w:rFonts w:ascii="Arial" w:eastAsia="Times New Roman" w:hAnsi="Arial" w:cs="Arial"/>
                <w:lang w:eastAsia="en-GB"/>
              </w:rPr>
            </w:pPr>
            <w:r w:rsidRPr="00AA684D">
              <w:t xml:space="preserve">Name and signature of person handing over samples.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73446B80" w14:textId="21291BD7" w:rsidR="00C910B4" w:rsidRPr="004E2348" w:rsidRDefault="00C910B4" w:rsidP="00C910B4">
            <w:pPr>
              <w:spacing w:before="120" w:after="120" w:line="240" w:lineRule="auto"/>
              <w:rPr>
                <w:rFonts w:ascii="Arial" w:eastAsia="Times New Roman" w:hAnsi="Arial" w:cs="Arial"/>
                <w:lang w:eastAsia="en-GB"/>
              </w:rPr>
            </w:pPr>
            <w:r w:rsidRPr="00AA684D">
              <w:t xml:space="preserve">AB Smith </w:t>
            </w:r>
          </w:p>
        </w:tc>
      </w:tr>
      <w:tr w:rsidR="008E3C29" w:rsidRPr="004E2348" w14:paraId="534118A6" w14:textId="77777777" w:rsidTr="00440EDE">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394B909" w14:textId="70CFE860" w:rsidR="008E3C29" w:rsidRPr="004E2348" w:rsidRDefault="008E3C29" w:rsidP="008E3C29">
            <w:pPr>
              <w:spacing w:before="120" w:after="120" w:line="240" w:lineRule="auto"/>
              <w:rPr>
                <w:rFonts w:ascii="Arial" w:eastAsia="Times New Roman" w:hAnsi="Arial" w:cs="Arial"/>
                <w:lang w:eastAsia="en-GB"/>
              </w:rPr>
            </w:pPr>
            <w:r w:rsidRPr="00E278F1">
              <w:t xml:space="preserve">Form Copy No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5344C523" w14:textId="77777777" w:rsidR="00847386" w:rsidRPr="00847386" w:rsidRDefault="00847386" w:rsidP="00847386">
            <w:pPr>
              <w:spacing w:before="120" w:after="120" w:line="240" w:lineRule="auto"/>
              <w:rPr>
                <w:rFonts w:ascii="Arial" w:eastAsia="Times New Roman" w:hAnsi="Arial" w:cs="Arial"/>
                <w:lang w:eastAsia="en-GB"/>
              </w:rPr>
            </w:pPr>
            <w:r w:rsidRPr="00847386">
              <w:rPr>
                <w:rFonts w:ascii="Arial" w:eastAsia="Times New Roman" w:hAnsi="Arial" w:cs="Arial"/>
                <w:lang w:eastAsia="en-GB"/>
              </w:rPr>
              <w:t xml:space="preserve">Copy Ref of Signed form </w:t>
            </w:r>
          </w:p>
          <w:p w14:paraId="4B8B5A8C" w14:textId="143FD651" w:rsidR="008E3C29" w:rsidRPr="004E2348" w:rsidRDefault="00847386" w:rsidP="00847386">
            <w:pPr>
              <w:spacing w:before="120" w:after="120" w:line="240" w:lineRule="auto"/>
              <w:rPr>
                <w:rFonts w:ascii="Arial" w:eastAsia="Times New Roman" w:hAnsi="Arial" w:cs="Arial"/>
                <w:lang w:eastAsia="en-GB"/>
              </w:rPr>
            </w:pPr>
            <w:r w:rsidRPr="00847386">
              <w:rPr>
                <w:rFonts w:ascii="Arial" w:eastAsia="Times New Roman" w:hAnsi="Arial" w:cs="Arial"/>
                <w:lang w:eastAsia="en-GB"/>
              </w:rPr>
              <w:t>Code used to identify copy of form signed. This copy should be retained by the person / organisation relinquishing the sample.</w:t>
            </w:r>
            <w:r w:rsidR="00EE1C31">
              <w:rPr>
                <w:rFonts w:ascii="Arial" w:eastAsia="Times New Roman" w:hAnsi="Arial" w:cs="Arial"/>
                <w:lang w:eastAsia="en-GB"/>
              </w:rPr>
              <w:t xml:space="preserve">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3C1D8341" w14:textId="56311C1E" w:rsidR="008E3C29" w:rsidRPr="004E2348" w:rsidRDefault="00847386" w:rsidP="008E3C29">
            <w:pPr>
              <w:spacing w:before="120" w:after="120" w:line="240" w:lineRule="auto"/>
              <w:rPr>
                <w:rFonts w:ascii="Arial" w:eastAsia="Times New Roman" w:hAnsi="Arial" w:cs="Arial"/>
                <w:lang w:eastAsia="en-GB"/>
              </w:rPr>
            </w:pPr>
            <w:r>
              <w:rPr>
                <w:rFonts w:ascii="Arial" w:eastAsia="Times New Roman" w:hAnsi="Arial" w:cs="Arial"/>
                <w:lang w:eastAsia="en-GB"/>
              </w:rPr>
              <w:t>2, 3</w:t>
            </w:r>
          </w:p>
        </w:tc>
      </w:tr>
      <w:tr w:rsidR="00B1364F" w:rsidRPr="004E2348" w14:paraId="096B18A0" w14:textId="77777777" w:rsidTr="00440EDE">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35B6F73" w14:textId="73128F5A" w:rsidR="00B1364F" w:rsidRDefault="00B1364F" w:rsidP="00B1364F">
            <w:pPr>
              <w:spacing w:before="120" w:after="120" w:line="240" w:lineRule="auto"/>
              <w:rPr>
                <w:rFonts w:ascii="Arial" w:eastAsia="Times New Roman" w:hAnsi="Arial" w:cs="Arial"/>
                <w:lang w:eastAsia="en-GB"/>
              </w:rPr>
            </w:pPr>
            <w:r w:rsidRPr="00E278F1">
              <w:t xml:space="preserve">Date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65CF4BC4" w14:textId="552F3DB8" w:rsidR="00B1364F" w:rsidRPr="004E2348" w:rsidRDefault="00B1364F" w:rsidP="00B1364F">
            <w:pPr>
              <w:spacing w:before="120" w:after="120" w:line="240" w:lineRule="auto"/>
              <w:rPr>
                <w:rFonts w:ascii="Arial" w:eastAsia="Times New Roman" w:hAnsi="Arial" w:cs="Arial"/>
                <w:lang w:eastAsia="en-GB"/>
              </w:rPr>
            </w:pPr>
            <w:r w:rsidRPr="00E161A3">
              <w:t xml:space="preserve">Date samples were transferred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31E71706" w14:textId="105F8F04" w:rsidR="00B1364F" w:rsidRPr="004E2348" w:rsidRDefault="00B1364F" w:rsidP="00B1364F">
            <w:pPr>
              <w:spacing w:before="120" w:after="120" w:line="240" w:lineRule="auto"/>
              <w:rPr>
                <w:rFonts w:ascii="Arial" w:eastAsia="Times New Roman" w:hAnsi="Arial" w:cs="Arial"/>
                <w:lang w:eastAsia="en-GB"/>
              </w:rPr>
            </w:pPr>
            <w:r w:rsidRPr="00E161A3">
              <w:t xml:space="preserve">3/3/00 </w:t>
            </w:r>
          </w:p>
        </w:tc>
      </w:tr>
      <w:tr w:rsidR="00B1364F" w:rsidRPr="004E2348" w14:paraId="438A0712" w14:textId="77777777" w:rsidTr="00440EDE">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C9C64A0" w14:textId="2A125FDD" w:rsidR="00B1364F" w:rsidRDefault="00B1364F" w:rsidP="00B1364F">
            <w:pPr>
              <w:spacing w:before="120" w:after="120" w:line="240" w:lineRule="auto"/>
              <w:rPr>
                <w:rFonts w:ascii="Arial" w:eastAsia="Times New Roman" w:hAnsi="Arial" w:cs="Arial"/>
                <w:lang w:eastAsia="en-GB"/>
              </w:rPr>
            </w:pPr>
            <w:r w:rsidRPr="00E278F1">
              <w:t xml:space="preserve">Time </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46CD384C" w14:textId="3CFE57C2" w:rsidR="00B1364F" w:rsidRPr="004E2348" w:rsidRDefault="00B1364F" w:rsidP="00B1364F">
            <w:pPr>
              <w:spacing w:before="120" w:after="120" w:line="240" w:lineRule="auto"/>
              <w:rPr>
                <w:rFonts w:ascii="Arial" w:eastAsia="Times New Roman" w:hAnsi="Arial" w:cs="Arial"/>
                <w:lang w:eastAsia="en-GB"/>
              </w:rPr>
            </w:pPr>
            <w:r w:rsidRPr="00E161A3">
              <w:t xml:space="preserve">Time samples were transferred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413FB185" w14:textId="04797603" w:rsidR="00B1364F" w:rsidRPr="004E2348" w:rsidRDefault="00B1364F" w:rsidP="00B1364F">
            <w:pPr>
              <w:spacing w:before="120" w:after="120" w:line="240" w:lineRule="auto"/>
              <w:rPr>
                <w:rFonts w:ascii="Arial" w:eastAsia="Times New Roman" w:hAnsi="Arial" w:cs="Arial"/>
                <w:lang w:eastAsia="en-GB"/>
              </w:rPr>
            </w:pPr>
            <w:r w:rsidRPr="00E161A3">
              <w:t xml:space="preserve">16:35 </w:t>
            </w:r>
          </w:p>
        </w:tc>
      </w:tr>
      <w:tr w:rsidR="00BD2388" w:rsidRPr="004E2348" w14:paraId="4B918DE8" w14:textId="77777777" w:rsidTr="00440EDE">
        <w:trPr>
          <w:trHeight w:val="300"/>
        </w:trPr>
        <w:tc>
          <w:tcPr>
            <w:tcW w:w="209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BD5DC46" w14:textId="77777777" w:rsidR="00BD2388" w:rsidRDefault="00BD2388" w:rsidP="00BD2388">
            <w:pPr>
              <w:spacing w:before="120" w:after="120" w:line="240" w:lineRule="auto"/>
            </w:pPr>
            <w:r w:rsidRPr="00E278F1">
              <w:t xml:space="preserve">To </w:t>
            </w:r>
          </w:p>
          <w:p w14:paraId="213E0985" w14:textId="1667EC03" w:rsidR="00BD2388" w:rsidRDefault="00BD2388" w:rsidP="00BD2388">
            <w:pPr>
              <w:spacing w:before="120" w:after="120" w:line="240" w:lineRule="auto"/>
              <w:rPr>
                <w:rFonts w:ascii="Arial" w:eastAsia="Times New Roman" w:hAnsi="Arial" w:cs="Arial"/>
                <w:lang w:eastAsia="en-GB"/>
              </w:rPr>
            </w:pPr>
            <w:r w:rsidRPr="00E278F1">
              <w:t>(Organisation)</w:t>
            </w:r>
          </w:p>
        </w:tc>
        <w:tc>
          <w:tcPr>
            <w:tcW w:w="5669" w:type="dxa"/>
            <w:tcBorders>
              <w:top w:val="nil"/>
              <w:left w:val="nil"/>
              <w:bottom w:val="single" w:sz="8" w:space="0" w:color="A6A6A6"/>
              <w:right w:val="single" w:sz="8" w:space="0" w:color="A6A6A6"/>
            </w:tcBorders>
            <w:noWrap/>
            <w:tcMar>
              <w:top w:w="0" w:type="dxa"/>
              <w:left w:w="108" w:type="dxa"/>
              <w:bottom w:w="0" w:type="dxa"/>
              <w:right w:w="108" w:type="dxa"/>
            </w:tcMar>
          </w:tcPr>
          <w:p w14:paraId="18E52FAA" w14:textId="77777777" w:rsidR="00BD2388" w:rsidRPr="002822D0" w:rsidRDefault="00BD2388" w:rsidP="00BD2388">
            <w:pPr>
              <w:spacing w:before="120" w:after="120" w:line="240" w:lineRule="auto"/>
              <w:rPr>
                <w:rFonts w:ascii="Arial" w:eastAsia="Times New Roman" w:hAnsi="Arial" w:cs="Arial"/>
                <w:lang w:eastAsia="en-GB"/>
              </w:rPr>
            </w:pPr>
            <w:r w:rsidRPr="002822D0">
              <w:rPr>
                <w:rFonts w:ascii="Arial" w:eastAsia="Times New Roman" w:hAnsi="Arial" w:cs="Arial"/>
                <w:lang w:eastAsia="en-GB"/>
              </w:rPr>
              <w:t xml:space="preserve">Organisation responsible for receipt of samples. </w:t>
            </w:r>
          </w:p>
          <w:p w14:paraId="63FFEDD5" w14:textId="2B623DD6" w:rsidR="00BD2388" w:rsidRPr="004E2348" w:rsidRDefault="00BD2388" w:rsidP="00BD2388">
            <w:pPr>
              <w:spacing w:before="120" w:after="120" w:line="240" w:lineRule="auto"/>
              <w:rPr>
                <w:rFonts w:ascii="Arial" w:eastAsia="Times New Roman" w:hAnsi="Arial" w:cs="Arial"/>
                <w:lang w:eastAsia="en-GB"/>
              </w:rPr>
            </w:pPr>
            <w:r w:rsidRPr="002822D0">
              <w:rPr>
                <w:rFonts w:ascii="Arial" w:eastAsia="Times New Roman" w:hAnsi="Arial" w:cs="Arial"/>
                <w:lang w:eastAsia="en-GB"/>
              </w:rPr>
              <w:t>Name of company – e.g. a courier. For legal samples transfers internally within companies should also be recorded on this form.</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700D5C0F" w14:textId="520B2A56" w:rsidR="00BD2388" w:rsidRPr="004E2348" w:rsidRDefault="00BD2388" w:rsidP="00BD2388">
            <w:pPr>
              <w:spacing w:before="120" w:after="120" w:line="240" w:lineRule="auto"/>
              <w:rPr>
                <w:rFonts w:ascii="Arial" w:eastAsia="Times New Roman" w:hAnsi="Arial" w:cs="Arial"/>
                <w:lang w:eastAsia="en-GB"/>
              </w:rPr>
            </w:pPr>
            <w:r w:rsidRPr="002445CB">
              <w:t xml:space="preserve">EverFast Couriers plc </w:t>
            </w:r>
          </w:p>
        </w:tc>
      </w:tr>
      <w:tr w:rsidR="00BD2388" w:rsidRPr="004E2348" w14:paraId="1DDC45F4" w14:textId="77777777" w:rsidTr="00440EDE">
        <w:trPr>
          <w:trHeight w:val="300"/>
        </w:trPr>
        <w:tc>
          <w:tcPr>
            <w:tcW w:w="2098" w:type="dxa"/>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29FDCAD5" w14:textId="3DF71C78" w:rsidR="00BD2388" w:rsidRDefault="00BD2388" w:rsidP="00BD2388">
            <w:pPr>
              <w:spacing w:before="120" w:after="120" w:line="240" w:lineRule="auto"/>
              <w:rPr>
                <w:rFonts w:ascii="Arial" w:eastAsia="Times New Roman" w:hAnsi="Arial" w:cs="Arial"/>
                <w:lang w:eastAsia="en-GB"/>
              </w:rPr>
            </w:pPr>
            <w:r>
              <w:rPr>
                <w:rFonts w:ascii="Arial" w:eastAsia="Times New Roman" w:hAnsi="Arial" w:cs="Arial"/>
                <w:lang w:eastAsia="en-GB"/>
              </w:rPr>
              <w:t>Received by</w:t>
            </w:r>
          </w:p>
        </w:tc>
        <w:tc>
          <w:tcPr>
            <w:tcW w:w="5669"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085B2726" w14:textId="59C4AD13" w:rsidR="00BD2388" w:rsidRPr="004E2348" w:rsidRDefault="00BD2388" w:rsidP="00BD2388">
            <w:pPr>
              <w:spacing w:before="120" w:after="120" w:line="240" w:lineRule="auto"/>
              <w:rPr>
                <w:rFonts w:ascii="Arial" w:eastAsia="Times New Roman" w:hAnsi="Arial" w:cs="Arial"/>
                <w:lang w:eastAsia="en-GB"/>
              </w:rPr>
            </w:pPr>
            <w:r w:rsidRPr="006438F6">
              <w:rPr>
                <w:rFonts w:ascii="Arial" w:eastAsia="Times New Roman" w:hAnsi="Arial" w:cs="Arial"/>
                <w:lang w:eastAsia="en-GB"/>
              </w:rPr>
              <w:t>Name and signature of person receiving samples.</w:t>
            </w:r>
          </w:p>
        </w:tc>
        <w:tc>
          <w:tcPr>
            <w:tcW w:w="2551"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2BF98125" w14:textId="1163F678" w:rsidR="00BD2388" w:rsidRPr="004E2348" w:rsidRDefault="00BD2388" w:rsidP="00BD2388">
            <w:pPr>
              <w:spacing w:before="120" w:after="120" w:line="240" w:lineRule="auto"/>
              <w:rPr>
                <w:rFonts w:ascii="Arial" w:eastAsia="Times New Roman" w:hAnsi="Arial" w:cs="Arial"/>
                <w:lang w:eastAsia="en-GB"/>
              </w:rPr>
            </w:pPr>
            <w:r w:rsidRPr="002445CB">
              <w:t xml:space="preserve">XY Jones </w:t>
            </w:r>
          </w:p>
        </w:tc>
      </w:tr>
    </w:tbl>
    <w:p w14:paraId="5E9B5619" w14:textId="77777777" w:rsidR="003D455F" w:rsidRDefault="003D455F" w:rsidP="001336D8"/>
    <w:p w14:paraId="3B361A0F" w14:textId="77777777" w:rsidR="00BD2388" w:rsidRDefault="00BD2388" w:rsidP="001336D8">
      <w:pPr>
        <w:sectPr w:rsidR="00BD2388" w:rsidSect="00950B91">
          <w:pgSz w:w="11900" w:h="16840"/>
          <w:pgMar w:top="839" w:right="839" w:bottom="839" w:left="839" w:header="794" w:footer="567" w:gutter="0"/>
          <w:cols w:space="708"/>
          <w:titlePg/>
          <w:docGrid w:linePitch="360"/>
        </w:sectPr>
      </w:pPr>
    </w:p>
    <w:p w14:paraId="30A2FC19" w14:textId="4B8A12A8" w:rsidR="00041C72" w:rsidRDefault="00041C72" w:rsidP="00041C72">
      <w:pPr>
        <w:pStyle w:val="BodyText1"/>
        <w:rPr>
          <w:rFonts w:eastAsia="Times New Roman"/>
          <w:b/>
          <w:bCs/>
        </w:rPr>
      </w:pPr>
      <w:r w:rsidRPr="00725AFC">
        <w:rPr>
          <w:rFonts w:eastAsia="Times New Roman"/>
          <w:b/>
          <w:bCs/>
        </w:rPr>
        <w:t xml:space="preserve">Table </w:t>
      </w:r>
      <w:r>
        <w:rPr>
          <w:rFonts w:eastAsia="Times New Roman"/>
          <w:b/>
          <w:bCs/>
        </w:rPr>
        <w:t xml:space="preserve">A8.7e: </w:t>
      </w:r>
      <w:r w:rsidR="00207277" w:rsidRPr="00207277">
        <w:rPr>
          <w:rFonts w:eastAsia="Times New Roman"/>
          <w:b/>
          <w:bCs/>
        </w:rPr>
        <w:t>Example chain of custody form</w:t>
      </w:r>
    </w:p>
    <w:p w14:paraId="4CD9070D" w14:textId="2834A068" w:rsidR="00207277" w:rsidRPr="00725AFC" w:rsidRDefault="00207277" w:rsidP="00041C72">
      <w:pPr>
        <w:pStyle w:val="BodyText1"/>
        <w:rPr>
          <w:rFonts w:eastAsia="Times New Roman"/>
          <w:b/>
          <w:bCs/>
        </w:rPr>
      </w:pPr>
      <w:r w:rsidRPr="00725AFC">
        <w:rPr>
          <w:rFonts w:eastAsia="Times New Roman"/>
          <w:b/>
          <w:bCs/>
        </w:rPr>
        <w:t xml:space="preserve">Table </w:t>
      </w:r>
      <w:r>
        <w:rPr>
          <w:rFonts w:eastAsia="Times New Roman"/>
          <w:b/>
          <w:bCs/>
        </w:rPr>
        <w:t>A8.7e(a): Chain of Custody Record</w:t>
      </w:r>
    </w:p>
    <w:tbl>
      <w:tblPr>
        <w:tblW w:w="3714" w:type="pct"/>
        <w:tblCellMar>
          <w:left w:w="0" w:type="dxa"/>
          <w:right w:w="0" w:type="dxa"/>
        </w:tblCellMar>
        <w:tblLook w:val="04A0" w:firstRow="1" w:lastRow="0" w:firstColumn="1" w:lastColumn="0" w:noHBand="0" w:noVBand="1"/>
        <w:tblCaption w:val="Table A8.7e(a): Chain of Custody Record"/>
        <w:tblDescription w:val="Example of a blank chain of custody record"/>
      </w:tblPr>
      <w:tblGrid>
        <w:gridCol w:w="4877"/>
        <w:gridCol w:w="6370"/>
      </w:tblGrid>
      <w:tr w:rsidR="00615CA6" w:rsidRPr="004E2348" w14:paraId="65F50FA0" w14:textId="77777777" w:rsidTr="00615CA6">
        <w:trPr>
          <w:trHeight w:val="610"/>
        </w:trPr>
        <w:tc>
          <w:tcPr>
            <w:tcW w:w="2168"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hideMark/>
          </w:tcPr>
          <w:p w14:paraId="77AE0F6A" w14:textId="77777777" w:rsidR="00041C72" w:rsidRPr="004E2348" w:rsidRDefault="00041C72" w:rsidP="00440EDE">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Site Name</w:t>
            </w:r>
          </w:p>
        </w:tc>
        <w:tc>
          <w:tcPr>
            <w:tcW w:w="2832"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6B924885" w14:textId="77777777" w:rsidR="00041C72" w:rsidRPr="00D4375C" w:rsidRDefault="00041C72" w:rsidP="00440EDE">
            <w:pPr>
              <w:spacing w:before="120" w:after="120" w:line="276" w:lineRule="auto"/>
              <w:rPr>
                <w:rFonts w:ascii="Arial" w:eastAsia="Times New Roman" w:hAnsi="Arial" w:cs="Arial"/>
                <w:lang w:eastAsia="en-GB"/>
              </w:rPr>
            </w:pPr>
          </w:p>
        </w:tc>
      </w:tr>
      <w:tr w:rsidR="00615CA6" w:rsidRPr="004E2348" w14:paraId="58072B6F" w14:textId="77777777" w:rsidTr="00615CA6">
        <w:trPr>
          <w:trHeight w:val="610"/>
          <w:tblHeader/>
        </w:trPr>
        <w:tc>
          <w:tcPr>
            <w:tcW w:w="2168"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056549F7" w14:textId="77777777" w:rsidR="00041C72" w:rsidRDefault="00041C72" w:rsidP="00440EDE">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Site Operator</w:t>
            </w:r>
          </w:p>
        </w:tc>
        <w:tc>
          <w:tcPr>
            <w:tcW w:w="2832"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19D33E3B" w14:textId="77777777" w:rsidR="00041C72" w:rsidRPr="00D4375C" w:rsidRDefault="00041C72" w:rsidP="00440EDE">
            <w:pPr>
              <w:spacing w:before="120" w:after="120" w:line="276" w:lineRule="auto"/>
              <w:rPr>
                <w:rFonts w:ascii="Arial" w:eastAsia="Times New Roman" w:hAnsi="Arial" w:cs="Arial"/>
                <w:lang w:eastAsia="en-GB"/>
              </w:rPr>
            </w:pPr>
          </w:p>
        </w:tc>
      </w:tr>
      <w:tr w:rsidR="00615CA6" w:rsidRPr="004E2348" w14:paraId="7F187FED" w14:textId="77777777" w:rsidTr="00615CA6">
        <w:trPr>
          <w:trHeight w:val="315"/>
        </w:trPr>
        <w:tc>
          <w:tcPr>
            <w:tcW w:w="2168"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261A1E89" w14:textId="6F7B906B" w:rsidR="00041C72" w:rsidRPr="00D4375C" w:rsidRDefault="00615CA6" w:rsidP="00440EDE">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Organisation Ref (e.g. Project Number)</w:t>
            </w:r>
          </w:p>
        </w:tc>
        <w:tc>
          <w:tcPr>
            <w:tcW w:w="283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312461C" w14:textId="77777777" w:rsidR="00041C72" w:rsidRPr="004E2348" w:rsidRDefault="00041C72" w:rsidP="00440EDE">
            <w:pPr>
              <w:spacing w:before="120" w:after="120" w:line="240" w:lineRule="auto"/>
              <w:rPr>
                <w:rFonts w:ascii="Arial" w:eastAsia="Times New Roman" w:hAnsi="Arial" w:cs="Arial"/>
                <w:lang w:eastAsia="en-GB"/>
              </w:rPr>
            </w:pPr>
          </w:p>
        </w:tc>
      </w:tr>
      <w:tr w:rsidR="00615CA6" w:rsidRPr="004E2348" w14:paraId="2A02958D" w14:textId="77777777" w:rsidTr="00615CA6">
        <w:trPr>
          <w:trHeight w:val="300"/>
        </w:trPr>
        <w:tc>
          <w:tcPr>
            <w:tcW w:w="2168"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69F0AC8B" w14:textId="52814DD9" w:rsidR="00041C72" w:rsidRPr="00D4375C" w:rsidRDefault="00615CA6" w:rsidP="00440EDE">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Laboratory Reference</w:t>
            </w:r>
          </w:p>
        </w:tc>
        <w:tc>
          <w:tcPr>
            <w:tcW w:w="283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1183DAA" w14:textId="77777777" w:rsidR="00041C72" w:rsidRPr="004E2348" w:rsidRDefault="00041C72" w:rsidP="00440EDE">
            <w:pPr>
              <w:spacing w:before="120" w:after="120" w:line="240" w:lineRule="auto"/>
              <w:rPr>
                <w:rFonts w:ascii="Arial" w:eastAsia="Times New Roman" w:hAnsi="Arial" w:cs="Arial"/>
                <w:lang w:eastAsia="en-GB"/>
              </w:rPr>
            </w:pPr>
          </w:p>
        </w:tc>
      </w:tr>
      <w:tr w:rsidR="00615CA6" w:rsidRPr="004E2348" w14:paraId="41F0861C" w14:textId="77777777" w:rsidTr="00615CA6">
        <w:trPr>
          <w:trHeight w:val="300"/>
        </w:trPr>
        <w:tc>
          <w:tcPr>
            <w:tcW w:w="2168"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40300030" w14:textId="23163572" w:rsidR="00041C72" w:rsidRPr="00D4375C" w:rsidRDefault="00615CA6" w:rsidP="00440EDE">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Survey Reference</w:t>
            </w:r>
          </w:p>
        </w:tc>
        <w:tc>
          <w:tcPr>
            <w:tcW w:w="283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C841399" w14:textId="77777777" w:rsidR="00041C72" w:rsidRPr="004E2348" w:rsidRDefault="00041C72" w:rsidP="00440EDE">
            <w:pPr>
              <w:spacing w:before="120" w:after="120" w:line="240" w:lineRule="auto"/>
              <w:rPr>
                <w:rFonts w:ascii="Arial" w:eastAsia="Times New Roman" w:hAnsi="Arial" w:cs="Arial"/>
                <w:lang w:eastAsia="en-GB"/>
              </w:rPr>
            </w:pPr>
          </w:p>
        </w:tc>
      </w:tr>
      <w:tr w:rsidR="00615CA6" w:rsidRPr="004E2348" w14:paraId="00F6062B" w14:textId="77777777" w:rsidTr="00615CA6">
        <w:trPr>
          <w:trHeight w:val="300"/>
        </w:trPr>
        <w:tc>
          <w:tcPr>
            <w:tcW w:w="2168"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7E42CE9C" w14:textId="1AFD8ECD" w:rsidR="00615CA6" w:rsidRDefault="00615CA6" w:rsidP="00440EDE">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Sampling Date(s)</w:t>
            </w:r>
          </w:p>
        </w:tc>
        <w:tc>
          <w:tcPr>
            <w:tcW w:w="283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3FD215E" w14:textId="77777777" w:rsidR="00615CA6" w:rsidRPr="004E2348" w:rsidRDefault="00615CA6" w:rsidP="00440EDE">
            <w:pPr>
              <w:spacing w:before="120" w:after="120" w:line="240" w:lineRule="auto"/>
              <w:rPr>
                <w:rFonts w:ascii="Arial" w:eastAsia="Times New Roman" w:hAnsi="Arial" w:cs="Arial"/>
                <w:lang w:eastAsia="en-GB"/>
              </w:rPr>
            </w:pPr>
          </w:p>
        </w:tc>
      </w:tr>
      <w:tr w:rsidR="00615CA6" w:rsidRPr="004E2348" w14:paraId="0CC876A0" w14:textId="77777777" w:rsidTr="00615CA6">
        <w:trPr>
          <w:trHeight w:val="300"/>
        </w:trPr>
        <w:tc>
          <w:tcPr>
            <w:tcW w:w="2168"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4355BC7C" w14:textId="77777777" w:rsidR="00041C72" w:rsidRPr="00D4375C" w:rsidRDefault="00041C72" w:rsidP="00440EDE">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Page Number</w:t>
            </w:r>
          </w:p>
        </w:tc>
        <w:tc>
          <w:tcPr>
            <w:tcW w:w="283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B2CB27E" w14:textId="77777777" w:rsidR="00041C72" w:rsidRPr="004E2348" w:rsidRDefault="00041C72" w:rsidP="00440EDE">
            <w:pPr>
              <w:spacing w:before="120" w:after="120" w:line="240" w:lineRule="auto"/>
              <w:rPr>
                <w:rFonts w:ascii="Arial" w:eastAsia="Times New Roman" w:hAnsi="Arial" w:cs="Arial"/>
                <w:lang w:eastAsia="en-GB"/>
              </w:rPr>
            </w:pPr>
            <w:r>
              <w:rPr>
                <w:rFonts w:ascii="Arial" w:eastAsia="Times New Roman" w:hAnsi="Arial" w:cs="Arial"/>
                <w:lang w:eastAsia="en-GB"/>
              </w:rPr>
              <w:t>______ of ______</w:t>
            </w:r>
          </w:p>
        </w:tc>
      </w:tr>
    </w:tbl>
    <w:p w14:paraId="3A9401F3" w14:textId="0951489D" w:rsidR="00BD2388" w:rsidRDefault="00BD2388" w:rsidP="001336D8"/>
    <w:p w14:paraId="33D20F9A" w14:textId="6085E3A6" w:rsidR="00615CA6" w:rsidRPr="00725AFC" w:rsidRDefault="00615CA6" w:rsidP="00615CA6">
      <w:pPr>
        <w:pStyle w:val="BodyText1"/>
        <w:rPr>
          <w:rFonts w:eastAsia="Times New Roman"/>
          <w:b/>
          <w:bCs/>
        </w:rPr>
      </w:pPr>
      <w:r w:rsidRPr="00725AFC">
        <w:rPr>
          <w:rFonts w:eastAsia="Times New Roman"/>
          <w:b/>
          <w:bCs/>
        </w:rPr>
        <w:t xml:space="preserve">Table </w:t>
      </w:r>
      <w:r>
        <w:rPr>
          <w:rFonts w:eastAsia="Times New Roman"/>
          <w:b/>
          <w:bCs/>
        </w:rPr>
        <w:t xml:space="preserve">A8.7e(b): </w:t>
      </w:r>
      <w:r w:rsidR="002F2003" w:rsidRPr="002F2003">
        <w:rPr>
          <w:rFonts w:eastAsia="Times New Roman"/>
          <w:b/>
          <w:bCs/>
        </w:rPr>
        <w:t>Person and Organisation Responsible for Samples</w:t>
      </w:r>
    </w:p>
    <w:tbl>
      <w:tblPr>
        <w:tblW w:w="3714" w:type="pct"/>
        <w:tblCellMar>
          <w:left w:w="0" w:type="dxa"/>
          <w:right w:w="0" w:type="dxa"/>
        </w:tblCellMar>
        <w:tblLook w:val="04A0" w:firstRow="1" w:lastRow="0" w:firstColumn="1" w:lastColumn="0" w:noHBand="0" w:noVBand="1"/>
        <w:tblCaption w:val="Table A8.7e(b): Example chain of custody form - Person and Organisation Responsible for Samples"/>
        <w:tblDescription w:val="Example of how to record person and organisation responsible for samples a blank chain of custody document"/>
      </w:tblPr>
      <w:tblGrid>
        <w:gridCol w:w="4877"/>
        <w:gridCol w:w="6370"/>
      </w:tblGrid>
      <w:tr w:rsidR="00615CA6" w:rsidRPr="004E2348" w14:paraId="403B45C9" w14:textId="77777777" w:rsidTr="002F2003">
        <w:trPr>
          <w:trHeight w:val="610"/>
        </w:trPr>
        <w:tc>
          <w:tcPr>
            <w:tcW w:w="2168"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1CAD64D5" w14:textId="3BA70313" w:rsidR="00615CA6" w:rsidRPr="004E2348" w:rsidRDefault="002F2003" w:rsidP="00440EDE">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Person Responsible</w:t>
            </w:r>
          </w:p>
        </w:tc>
        <w:tc>
          <w:tcPr>
            <w:tcW w:w="2832"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430209B5" w14:textId="77777777" w:rsidR="00615CA6" w:rsidRPr="00D4375C" w:rsidRDefault="00615CA6" w:rsidP="00440EDE">
            <w:pPr>
              <w:spacing w:before="120" w:after="120" w:line="276" w:lineRule="auto"/>
              <w:rPr>
                <w:rFonts w:ascii="Arial" w:eastAsia="Times New Roman" w:hAnsi="Arial" w:cs="Arial"/>
                <w:lang w:eastAsia="en-GB"/>
              </w:rPr>
            </w:pPr>
          </w:p>
        </w:tc>
      </w:tr>
      <w:tr w:rsidR="00615CA6" w:rsidRPr="004E2348" w14:paraId="54224809" w14:textId="77777777" w:rsidTr="00440EDE">
        <w:trPr>
          <w:trHeight w:val="610"/>
          <w:tblHeader/>
        </w:trPr>
        <w:tc>
          <w:tcPr>
            <w:tcW w:w="2168"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3CF1127A" w14:textId="489FE361" w:rsidR="00615CA6" w:rsidRDefault="002F2003" w:rsidP="00440EDE">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Position</w:t>
            </w:r>
          </w:p>
        </w:tc>
        <w:tc>
          <w:tcPr>
            <w:tcW w:w="2832"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075E9FBA" w14:textId="77777777" w:rsidR="00615CA6" w:rsidRPr="00D4375C" w:rsidRDefault="00615CA6" w:rsidP="00440EDE">
            <w:pPr>
              <w:spacing w:before="120" w:after="120" w:line="276" w:lineRule="auto"/>
              <w:rPr>
                <w:rFonts w:ascii="Arial" w:eastAsia="Times New Roman" w:hAnsi="Arial" w:cs="Arial"/>
                <w:lang w:eastAsia="en-GB"/>
              </w:rPr>
            </w:pPr>
          </w:p>
        </w:tc>
      </w:tr>
      <w:tr w:rsidR="00615CA6" w:rsidRPr="004E2348" w14:paraId="6137B3EA" w14:textId="77777777" w:rsidTr="002F2003">
        <w:trPr>
          <w:trHeight w:val="315"/>
        </w:trPr>
        <w:tc>
          <w:tcPr>
            <w:tcW w:w="2168"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42325437" w14:textId="5511BEFA" w:rsidR="00615CA6" w:rsidRPr="00D4375C" w:rsidRDefault="002F2003" w:rsidP="00440EDE">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Signature</w:t>
            </w:r>
          </w:p>
        </w:tc>
        <w:tc>
          <w:tcPr>
            <w:tcW w:w="283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FD59EBE" w14:textId="77777777" w:rsidR="00615CA6" w:rsidRPr="004E2348" w:rsidRDefault="00615CA6" w:rsidP="00440EDE">
            <w:pPr>
              <w:spacing w:before="120" w:after="120" w:line="240" w:lineRule="auto"/>
              <w:rPr>
                <w:rFonts w:ascii="Arial" w:eastAsia="Times New Roman" w:hAnsi="Arial" w:cs="Arial"/>
                <w:lang w:eastAsia="en-GB"/>
              </w:rPr>
            </w:pPr>
          </w:p>
        </w:tc>
      </w:tr>
      <w:tr w:rsidR="00615CA6" w:rsidRPr="004E2348" w14:paraId="252AD289" w14:textId="77777777" w:rsidTr="00440EDE">
        <w:trPr>
          <w:trHeight w:val="300"/>
        </w:trPr>
        <w:tc>
          <w:tcPr>
            <w:tcW w:w="2168"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30FE107E" w14:textId="43D9DF4B" w:rsidR="00615CA6" w:rsidRPr="00D4375C" w:rsidRDefault="002F2003" w:rsidP="00440EDE">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Organisation</w:t>
            </w:r>
          </w:p>
        </w:tc>
        <w:tc>
          <w:tcPr>
            <w:tcW w:w="283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DCB8E9D" w14:textId="77777777" w:rsidR="00615CA6" w:rsidRPr="004E2348" w:rsidRDefault="00615CA6" w:rsidP="00440EDE">
            <w:pPr>
              <w:spacing w:before="120" w:after="120" w:line="240" w:lineRule="auto"/>
              <w:rPr>
                <w:rFonts w:ascii="Arial" w:eastAsia="Times New Roman" w:hAnsi="Arial" w:cs="Arial"/>
                <w:lang w:eastAsia="en-GB"/>
              </w:rPr>
            </w:pPr>
          </w:p>
        </w:tc>
      </w:tr>
      <w:tr w:rsidR="00615CA6" w:rsidRPr="004E2348" w14:paraId="5BEF1BA2" w14:textId="77777777" w:rsidTr="00440EDE">
        <w:trPr>
          <w:trHeight w:val="300"/>
        </w:trPr>
        <w:tc>
          <w:tcPr>
            <w:tcW w:w="2168"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76DB9FC4" w14:textId="7503A0F1" w:rsidR="00615CA6" w:rsidRPr="00D4375C" w:rsidRDefault="002F2003" w:rsidP="00440EDE">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Address</w:t>
            </w:r>
          </w:p>
        </w:tc>
        <w:tc>
          <w:tcPr>
            <w:tcW w:w="283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28D25C7" w14:textId="77777777" w:rsidR="00615CA6" w:rsidRPr="004E2348" w:rsidRDefault="00615CA6" w:rsidP="00440EDE">
            <w:pPr>
              <w:spacing w:before="120" w:after="120" w:line="240" w:lineRule="auto"/>
              <w:rPr>
                <w:rFonts w:ascii="Arial" w:eastAsia="Times New Roman" w:hAnsi="Arial" w:cs="Arial"/>
                <w:lang w:eastAsia="en-GB"/>
              </w:rPr>
            </w:pPr>
          </w:p>
        </w:tc>
      </w:tr>
      <w:tr w:rsidR="00615CA6" w:rsidRPr="004E2348" w14:paraId="49AB1949" w14:textId="77777777" w:rsidTr="00440EDE">
        <w:trPr>
          <w:trHeight w:val="300"/>
        </w:trPr>
        <w:tc>
          <w:tcPr>
            <w:tcW w:w="2168"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7F03F59B" w14:textId="0F5FDD48" w:rsidR="00615CA6" w:rsidRDefault="002F2003" w:rsidP="00440EDE">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Tel No</w:t>
            </w:r>
          </w:p>
        </w:tc>
        <w:tc>
          <w:tcPr>
            <w:tcW w:w="283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5F240C1" w14:textId="77777777" w:rsidR="00615CA6" w:rsidRPr="004E2348" w:rsidRDefault="00615CA6" w:rsidP="00440EDE">
            <w:pPr>
              <w:spacing w:before="120" w:after="120" w:line="240" w:lineRule="auto"/>
              <w:rPr>
                <w:rFonts w:ascii="Arial" w:eastAsia="Times New Roman" w:hAnsi="Arial" w:cs="Arial"/>
                <w:lang w:eastAsia="en-GB"/>
              </w:rPr>
            </w:pPr>
          </w:p>
        </w:tc>
      </w:tr>
      <w:tr w:rsidR="00615CA6" w:rsidRPr="004E2348" w14:paraId="0E2FCDAF" w14:textId="77777777" w:rsidTr="002F2003">
        <w:trPr>
          <w:trHeight w:val="300"/>
        </w:trPr>
        <w:tc>
          <w:tcPr>
            <w:tcW w:w="2168"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43F5D1F2" w14:textId="589E3653" w:rsidR="00615CA6" w:rsidRPr="00D4375C" w:rsidRDefault="002F2003" w:rsidP="00440EDE">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Fax No</w:t>
            </w:r>
          </w:p>
        </w:tc>
        <w:tc>
          <w:tcPr>
            <w:tcW w:w="283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884153E" w14:textId="6A888845" w:rsidR="00615CA6" w:rsidRPr="004E2348" w:rsidRDefault="00615CA6" w:rsidP="00440EDE">
            <w:pPr>
              <w:spacing w:before="120" w:after="120" w:line="240" w:lineRule="auto"/>
              <w:rPr>
                <w:rFonts w:ascii="Arial" w:eastAsia="Times New Roman" w:hAnsi="Arial" w:cs="Arial"/>
                <w:lang w:eastAsia="en-GB"/>
              </w:rPr>
            </w:pPr>
          </w:p>
        </w:tc>
      </w:tr>
      <w:tr w:rsidR="002F2003" w:rsidRPr="004E2348" w14:paraId="3579C2EB" w14:textId="77777777" w:rsidTr="002F2003">
        <w:trPr>
          <w:trHeight w:val="300"/>
        </w:trPr>
        <w:tc>
          <w:tcPr>
            <w:tcW w:w="2168"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4FCDE57F" w14:textId="5EB0AF0B" w:rsidR="002F2003" w:rsidRDefault="002F2003" w:rsidP="00440EDE">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Email</w:t>
            </w:r>
          </w:p>
        </w:tc>
        <w:tc>
          <w:tcPr>
            <w:tcW w:w="283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8EA0976" w14:textId="77777777" w:rsidR="002F2003" w:rsidRPr="004E2348" w:rsidRDefault="002F2003" w:rsidP="00440EDE">
            <w:pPr>
              <w:spacing w:before="120" w:after="120" w:line="240" w:lineRule="auto"/>
              <w:rPr>
                <w:rFonts w:ascii="Arial" w:eastAsia="Times New Roman" w:hAnsi="Arial" w:cs="Arial"/>
                <w:lang w:eastAsia="en-GB"/>
              </w:rPr>
            </w:pPr>
          </w:p>
        </w:tc>
      </w:tr>
    </w:tbl>
    <w:p w14:paraId="62658226" w14:textId="77777777" w:rsidR="00615CA6" w:rsidRDefault="00615CA6" w:rsidP="001336D8"/>
    <w:p w14:paraId="5038F3CF" w14:textId="29461F9A" w:rsidR="002F2003" w:rsidRPr="00725AFC" w:rsidRDefault="002F2003" w:rsidP="002F2003">
      <w:pPr>
        <w:pStyle w:val="BodyText1"/>
        <w:rPr>
          <w:rFonts w:eastAsia="Times New Roman"/>
          <w:b/>
          <w:bCs/>
        </w:rPr>
      </w:pPr>
      <w:r w:rsidRPr="00725AFC">
        <w:rPr>
          <w:rFonts w:eastAsia="Times New Roman"/>
          <w:b/>
          <w:bCs/>
        </w:rPr>
        <w:t xml:space="preserve">Table </w:t>
      </w:r>
      <w:r>
        <w:rPr>
          <w:rFonts w:eastAsia="Times New Roman"/>
          <w:b/>
          <w:bCs/>
        </w:rPr>
        <w:t>A8.7e(c): Sample Identification</w:t>
      </w:r>
    </w:p>
    <w:tbl>
      <w:tblPr>
        <w:tblW w:w="14908" w:type="dxa"/>
        <w:tblLayout w:type="fixed"/>
        <w:tblCellMar>
          <w:left w:w="0" w:type="dxa"/>
          <w:right w:w="0" w:type="dxa"/>
        </w:tblCellMar>
        <w:tblLook w:val="04A0" w:firstRow="1" w:lastRow="0" w:firstColumn="1" w:lastColumn="0" w:noHBand="0" w:noVBand="1"/>
        <w:tblCaption w:val="Table A8.7e(c): Example chain of custody form - Sample Identification"/>
        <w:tblDescription w:val="Example of how to record sample identification in a blank chain of custody document"/>
      </w:tblPr>
      <w:tblGrid>
        <w:gridCol w:w="1417"/>
        <w:gridCol w:w="1417"/>
        <w:gridCol w:w="1417"/>
        <w:gridCol w:w="1417"/>
        <w:gridCol w:w="1417"/>
        <w:gridCol w:w="1417"/>
        <w:gridCol w:w="1417"/>
        <w:gridCol w:w="4989"/>
      </w:tblGrid>
      <w:tr w:rsidR="00B01024" w:rsidRPr="004E2348" w14:paraId="178E37F4" w14:textId="42D59E91" w:rsidTr="00263B9E">
        <w:trPr>
          <w:trHeight w:val="610"/>
          <w:tblHeader/>
        </w:trPr>
        <w:tc>
          <w:tcPr>
            <w:tcW w:w="1417"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tcPr>
          <w:p w14:paraId="33EE1F72" w14:textId="4819015A" w:rsidR="002F2003" w:rsidRPr="004E2348" w:rsidRDefault="002F2003" w:rsidP="00263B9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Sample Container Ref</w:t>
            </w:r>
          </w:p>
        </w:tc>
        <w:tc>
          <w:tcPr>
            <w:tcW w:w="141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51392AAF" w14:textId="57B0734E" w:rsidR="002F2003" w:rsidRPr="004E2348" w:rsidRDefault="002F2003" w:rsidP="00263B9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Mon Point Ref</w:t>
            </w:r>
          </w:p>
        </w:tc>
        <w:tc>
          <w:tcPr>
            <w:tcW w:w="141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1927665A" w14:textId="34DA0AC0" w:rsidR="002F2003" w:rsidRPr="004E2348" w:rsidRDefault="002F2003" w:rsidP="00263B9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Date Sampled</w:t>
            </w:r>
          </w:p>
        </w:tc>
        <w:tc>
          <w:tcPr>
            <w:tcW w:w="1417" w:type="dxa"/>
            <w:tcBorders>
              <w:top w:val="single" w:sz="8" w:space="0" w:color="auto"/>
              <w:left w:val="nil"/>
              <w:bottom w:val="single" w:sz="8" w:space="0" w:color="auto"/>
              <w:right w:val="single" w:sz="8" w:space="0" w:color="auto"/>
            </w:tcBorders>
            <w:shd w:val="clear" w:color="auto" w:fill="016574"/>
          </w:tcPr>
          <w:p w14:paraId="054047BF" w14:textId="2402B4CB" w:rsidR="002F2003" w:rsidRDefault="002F2003" w:rsidP="00263B9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Time Sampled</w:t>
            </w:r>
          </w:p>
        </w:tc>
        <w:tc>
          <w:tcPr>
            <w:tcW w:w="1417" w:type="dxa"/>
            <w:tcBorders>
              <w:top w:val="single" w:sz="8" w:space="0" w:color="auto"/>
              <w:left w:val="nil"/>
              <w:bottom w:val="single" w:sz="8" w:space="0" w:color="auto"/>
              <w:right w:val="single" w:sz="8" w:space="0" w:color="auto"/>
            </w:tcBorders>
            <w:shd w:val="clear" w:color="auto" w:fill="016574"/>
          </w:tcPr>
          <w:p w14:paraId="0E0D1ADF" w14:textId="53C13D24" w:rsidR="002F2003" w:rsidRDefault="002F2003" w:rsidP="00263B9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Sample Type</w:t>
            </w:r>
          </w:p>
        </w:tc>
        <w:tc>
          <w:tcPr>
            <w:tcW w:w="1417" w:type="dxa"/>
            <w:tcBorders>
              <w:top w:val="single" w:sz="8" w:space="0" w:color="auto"/>
              <w:left w:val="nil"/>
              <w:bottom w:val="single" w:sz="8" w:space="0" w:color="auto"/>
              <w:right w:val="single" w:sz="8" w:space="0" w:color="auto"/>
            </w:tcBorders>
            <w:shd w:val="clear" w:color="auto" w:fill="016574"/>
          </w:tcPr>
          <w:p w14:paraId="27CC89A1" w14:textId="271B2F2F" w:rsidR="002F2003" w:rsidRDefault="002F2003" w:rsidP="00263B9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Container Type</w:t>
            </w:r>
          </w:p>
        </w:tc>
        <w:tc>
          <w:tcPr>
            <w:tcW w:w="1417" w:type="dxa"/>
            <w:tcBorders>
              <w:top w:val="single" w:sz="8" w:space="0" w:color="auto"/>
              <w:left w:val="nil"/>
              <w:bottom w:val="single" w:sz="8" w:space="0" w:color="auto"/>
              <w:right w:val="single" w:sz="8" w:space="0" w:color="auto"/>
            </w:tcBorders>
            <w:shd w:val="clear" w:color="auto" w:fill="016574"/>
          </w:tcPr>
          <w:p w14:paraId="1B8E2726" w14:textId="77777777" w:rsidR="002F2003" w:rsidRDefault="002F2003" w:rsidP="00263B9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Container Size</w:t>
            </w:r>
          </w:p>
          <w:p w14:paraId="1830F593" w14:textId="11A24B5F" w:rsidR="002F2003" w:rsidRDefault="002F2003" w:rsidP="00263B9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(litres)</w:t>
            </w:r>
          </w:p>
        </w:tc>
        <w:tc>
          <w:tcPr>
            <w:tcW w:w="4989" w:type="dxa"/>
            <w:tcBorders>
              <w:top w:val="single" w:sz="8" w:space="0" w:color="auto"/>
              <w:left w:val="nil"/>
              <w:bottom w:val="single" w:sz="8" w:space="0" w:color="auto"/>
              <w:right w:val="single" w:sz="8" w:space="0" w:color="auto"/>
            </w:tcBorders>
            <w:shd w:val="clear" w:color="auto" w:fill="016574"/>
          </w:tcPr>
          <w:p w14:paraId="2949CB2A" w14:textId="66C59384" w:rsidR="002F2003" w:rsidRDefault="002F2003" w:rsidP="00263B9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Comments</w:t>
            </w:r>
          </w:p>
        </w:tc>
      </w:tr>
      <w:tr w:rsidR="00B01024" w:rsidRPr="004E2348" w14:paraId="6BD2F0FE" w14:textId="46A8985C" w:rsidTr="00B01024">
        <w:trPr>
          <w:trHeight w:val="315"/>
        </w:trPr>
        <w:tc>
          <w:tcPr>
            <w:tcW w:w="1417"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6055A64" w14:textId="470EDF2B"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8" w:space="0" w:color="A6A6A6"/>
              <w:right w:val="single" w:sz="8" w:space="0" w:color="A6A6A6"/>
            </w:tcBorders>
            <w:noWrap/>
            <w:tcMar>
              <w:top w:w="0" w:type="dxa"/>
              <w:left w:w="108" w:type="dxa"/>
              <w:bottom w:w="0" w:type="dxa"/>
              <w:right w:w="108" w:type="dxa"/>
            </w:tcMar>
          </w:tcPr>
          <w:p w14:paraId="5669847F" w14:textId="17B99ED4"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8" w:space="0" w:color="A6A6A6"/>
              <w:right w:val="single" w:sz="8" w:space="0" w:color="A6A6A6"/>
            </w:tcBorders>
            <w:noWrap/>
            <w:tcMar>
              <w:top w:w="0" w:type="dxa"/>
              <w:left w:w="108" w:type="dxa"/>
              <w:bottom w:w="0" w:type="dxa"/>
              <w:right w:w="108" w:type="dxa"/>
            </w:tcMar>
          </w:tcPr>
          <w:p w14:paraId="290CD1A2" w14:textId="02371F55"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8" w:space="0" w:color="A6A6A6"/>
              <w:right w:val="single" w:sz="8" w:space="0" w:color="A6A6A6"/>
            </w:tcBorders>
          </w:tcPr>
          <w:p w14:paraId="677AC761" w14:textId="77777777"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8" w:space="0" w:color="A6A6A6"/>
              <w:right w:val="single" w:sz="8" w:space="0" w:color="A6A6A6"/>
            </w:tcBorders>
          </w:tcPr>
          <w:p w14:paraId="6C3FC201" w14:textId="77777777"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8" w:space="0" w:color="A6A6A6"/>
              <w:right w:val="single" w:sz="8" w:space="0" w:color="A6A6A6"/>
            </w:tcBorders>
          </w:tcPr>
          <w:p w14:paraId="6502A489" w14:textId="77777777"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8" w:space="0" w:color="A6A6A6"/>
              <w:right w:val="single" w:sz="8" w:space="0" w:color="A6A6A6"/>
            </w:tcBorders>
          </w:tcPr>
          <w:p w14:paraId="4CE9D7AA" w14:textId="77777777" w:rsidR="002F2003" w:rsidRPr="004E2348" w:rsidRDefault="002F2003" w:rsidP="00440EDE">
            <w:pPr>
              <w:spacing w:before="120" w:after="120" w:line="240" w:lineRule="auto"/>
              <w:rPr>
                <w:rFonts w:ascii="Arial" w:eastAsia="Times New Roman" w:hAnsi="Arial" w:cs="Arial"/>
                <w:lang w:eastAsia="en-GB"/>
              </w:rPr>
            </w:pPr>
          </w:p>
        </w:tc>
        <w:tc>
          <w:tcPr>
            <w:tcW w:w="4989" w:type="dxa"/>
            <w:tcBorders>
              <w:top w:val="nil"/>
              <w:left w:val="nil"/>
              <w:bottom w:val="single" w:sz="8" w:space="0" w:color="A6A6A6"/>
              <w:right w:val="single" w:sz="8" w:space="0" w:color="A6A6A6"/>
            </w:tcBorders>
          </w:tcPr>
          <w:p w14:paraId="42037138" w14:textId="77777777" w:rsidR="002F2003" w:rsidRPr="004E2348" w:rsidRDefault="002F2003" w:rsidP="00440EDE">
            <w:pPr>
              <w:spacing w:before="120" w:after="120" w:line="240" w:lineRule="auto"/>
              <w:rPr>
                <w:rFonts w:ascii="Arial" w:eastAsia="Times New Roman" w:hAnsi="Arial" w:cs="Arial"/>
                <w:lang w:eastAsia="en-GB"/>
              </w:rPr>
            </w:pPr>
          </w:p>
        </w:tc>
      </w:tr>
      <w:tr w:rsidR="00B01024" w:rsidRPr="004E2348" w14:paraId="1F69E35E" w14:textId="162FE3B0" w:rsidTr="00B01024">
        <w:trPr>
          <w:trHeight w:val="300"/>
        </w:trPr>
        <w:tc>
          <w:tcPr>
            <w:tcW w:w="1417"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6742282" w14:textId="47A3182B"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8" w:space="0" w:color="A6A6A6"/>
              <w:right w:val="single" w:sz="8" w:space="0" w:color="A6A6A6"/>
            </w:tcBorders>
            <w:noWrap/>
            <w:tcMar>
              <w:top w:w="0" w:type="dxa"/>
              <w:left w:w="108" w:type="dxa"/>
              <w:bottom w:w="0" w:type="dxa"/>
              <w:right w:w="108" w:type="dxa"/>
            </w:tcMar>
          </w:tcPr>
          <w:p w14:paraId="79B8AA44" w14:textId="2DE86623"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8" w:space="0" w:color="A6A6A6"/>
              <w:right w:val="single" w:sz="8" w:space="0" w:color="A6A6A6"/>
            </w:tcBorders>
            <w:noWrap/>
            <w:tcMar>
              <w:top w:w="0" w:type="dxa"/>
              <w:left w:w="108" w:type="dxa"/>
              <w:bottom w:w="0" w:type="dxa"/>
              <w:right w:w="108" w:type="dxa"/>
            </w:tcMar>
          </w:tcPr>
          <w:p w14:paraId="3C68E6C5" w14:textId="20944F49"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8" w:space="0" w:color="A6A6A6"/>
              <w:right w:val="single" w:sz="8" w:space="0" w:color="A6A6A6"/>
            </w:tcBorders>
          </w:tcPr>
          <w:p w14:paraId="780052A1" w14:textId="77777777"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8" w:space="0" w:color="A6A6A6"/>
              <w:right w:val="single" w:sz="8" w:space="0" w:color="A6A6A6"/>
            </w:tcBorders>
          </w:tcPr>
          <w:p w14:paraId="3F6EF149" w14:textId="77777777"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8" w:space="0" w:color="A6A6A6"/>
              <w:right w:val="single" w:sz="8" w:space="0" w:color="A6A6A6"/>
            </w:tcBorders>
          </w:tcPr>
          <w:p w14:paraId="1E2B4EAB" w14:textId="77777777"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8" w:space="0" w:color="A6A6A6"/>
              <w:right w:val="single" w:sz="8" w:space="0" w:color="A6A6A6"/>
            </w:tcBorders>
          </w:tcPr>
          <w:p w14:paraId="463E9A86" w14:textId="77777777" w:rsidR="002F2003" w:rsidRPr="004E2348" w:rsidRDefault="002F2003" w:rsidP="00440EDE">
            <w:pPr>
              <w:spacing w:before="120" w:after="120" w:line="240" w:lineRule="auto"/>
              <w:rPr>
                <w:rFonts w:ascii="Arial" w:eastAsia="Times New Roman" w:hAnsi="Arial" w:cs="Arial"/>
                <w:lang w:eastAsia="en-GB"/>
              </w:rPr>
            </w:pPr>
          </w:p>
        </w:tc>
        <w:tc>
          <w:tcPr>
            <w:tcW w:w="4989" w:type="dxa"/>
            <w:tcBorders>
              <w:top w:val="nil"/>
              <w:left w:val="nil"/>
              <w:bottom w:val="single" w:sz="8" w:space="0" w:color="A6A6A6"/>
              <w:right w:val="single" w:sz="8" w:space="0" w:color="A6A6A6"/>
            </w:tcBorders>
          </w:tcPr>
          <w:p w14:paraId="6ABADA5F" w14:textId="77777777" w:rsidR="002F2003" w:rsidRPr="004E2348" w:rsidRDefault="002F2003" w:rsidP="00440EDE">
            <w:pPr>
              <w:spacing w:before="120" w:after="120" w:line="240" w:lineRule="auto"/>
              <w:rPr>
                <w:rFonts w:ascii="Arial" w:eastAsia="Times New Roman" w:hAnsi="Arial" w:cs="Arial"/>
                <w:lang w:eastAsia="en-GB"/>
              </w:rPr>
            </w:pPr>
          </w:p>
        </w:tc>
      </w:tr>
      <w:tr w:rsidR="00B01024" w:rsidRPr="004E2348" w14:paraId="0D233D29" w14:textId="2668D593" w:rsidTr="00B01024">
        <w:trPr>
          <w:trHeight w:val="300"/>
        </w:trPr>
        <w:tc>
          <w:tcPr>
            <w:tcW w:w="1417"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C4451C9" w14:textId="2849C572"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8" w:space="0" w:color="A6A6A6"/>
              <w:right w:val="single" w:sz="8" w:space="0" w:color="A6A6A6"/>
            </w:tcBorders>
            <w:noWrap/>
            <w:tcMar>
              <w:top w:w="0" w:type="dxa"/>
              <w:left w:w="108" w:type="dxa"/>
              <w:bottom w:w="0" w:type="dxa"/>
              <w:right w:w="108" w:type="dxa"/>
            </w:tcMar>
          </w:tcPr>
          <w:p w14:paraId="24024E2F" w14:textId="5D873D5B"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8" w:space="0" w:color="A6A6A6"/>
              <w:right w:val="single" w:sz="8" w:space="0" w:color="A6A6A6"/>
            </w:tcBorders>
            <w:noWrap/>
            <w:tcMar>
              <w:top w:w="0" w:type="dxa"/>
              <w:left w:w="108" w:type="dxa"/>
              <w:bottom w:w="0" w:type="dxa"/>
              <w:right w:w="108" w:type="dxa"/>
            </w:tcMar>
          </w:tcPr>
          <w:p w14:paraId="077E2377" w14:textId="56E30016"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8" w:space="0" w:color="A6A6A6"/>
              <w:right w:val="single" w:sz="8" w:space="0" w:color="A6A6A6"/>
            </w:tcBorders>
          </w:tcPr>
          <w:p w14:paraId="6A7DEDDF" w14:textId="77777777"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8" w:space="0" w:color="A6A6A6"/>
              <w:right w:val="single" w:sz="8" w:space="0" w:color="A6A6A6"/>
            </w:tcBorders>
          </w:tcPr>
          <w:p w14:paraId="7C1B7DEB" w14:textId="77777777"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8" w:space="0" w:color="A6A6A6"/>
              <w:right w:val="single" w:sz="8" w:space="0" w:color="A6A6A6"/>
            </w:tcBorders>
          </w:tcPr>
          <w:p w14:paraId="45BA8E84" w14:textId="77777777"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8" w:space="0" w:color="A6A6A6"/>
              <w:right w:val="single" w:sz="8" w:space="0" w:color="A6A6A6"/>
            </w:tcBorders>
          </w:tcPr>
          <w:p w14:paraId="1ED62206" w14:textId="77777777" w:rsidR="002F2003" w:rsidRPr="004E2348" w:rsidRDefault="002F2003" w:rsidP="00440EDE">
            <w:pPr>
              <w:spacing w:before="120" w:after="120" w:line="240" w:lineRule="auto"/>
              <w:rPr>
                <w:rFonts w:ascii="Arial" w:eastAsia="Times New Roman" w:hAnsi="Arial" w:cs="Arial"/>
                <w:lang w:eastAsia="en-GB"/>
              </w:rPr>
            </w:pPr>
          </w:p>
        </w:tc>
        <w:tc>
          <w:tcPr>
            <w:tcW w:w="4989" w:type="dxa"/>
            <w:tcBorders>
              <w:top w:val="nil"/>
              <w:left w:val="nil"/>
              <w:bottom w:val="single" w:sz="8" w:space="0" w:color="A6A6A6"/>
              <w:right w:val="single" w:sz="8" w:space="0" w:color="A6A6A6"/>
            </w:tcBorders>
          </w:tcPr>
          <w:p w14:paraId="17E40DCF" w14:textId="77777777" w:rsidR="002F2003" w:rsidRPr="004E2348" w:rsidRDefault="002F2003" w:rsidP="00440EDE">
            <w:pPr>
              <w:spacing w:before="120" w:after="120" w:line="240" w:lineRule="auto"/>
              <w:rPr>
                <w:rFonts w:ascii="Arial" w:eastAsia="Times New Roman" w:hAnsi="Arial" w:cs="Arial"/>
                <w:lang w:eastAsia="en-GB"/>
              </w:rPr>
            </w:pPr>
          </w:p>
        </w:tc>
      </w:tr>
      <w:tr w:rsidR="00B01024" w:rsidRPr="004E2348" w14:paraId="708089EB" w14:textId="167D94A6" w:rsidTr="00B01024">
        <w:trPr>
          <w:trHeight w:val="300"/>
        </w:trPr>
        <w:tc>
          <w:tcPr>
            <w:tcW w:w="1417"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BEE18D3" w14:textId="1A4B0E76" w:rsidR="002F2003"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8" w:space="0" w:color="A6A6A6"/>
              <w:right w:val="single" w:sz="8" w:space="0" w:color="A6A6A6"/>
            </w:tcBorders>
            <w:noWrap/>
            <w:tcMar>
              <w:top w:w="0" w:type="dxa"/>
              <w:left w:w="108" w:type="dxa"/>
              <w:bottom w:w="0" w:type="dxa"/>
              <w:right w:w="108" w:type="dxa"/>
            </w:tcMar>
          </w:tcPr>
          <w:p w14:paraId="183B22B5" w14:textId="7588C06D"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8" w:space="0" w:color="A6A6A6"/>
              <w:right w:val="single" w:sz="8" w:space="0" w:color="A6A6A6"/>
            </w:tcBorders>
            <w:noWrap/>
            <w:tcMar>
              <w:top w:w="0" w:type="dxa"/>
              <w:left w:w="108" w:type="dxa"/>
              <w:bottom w:w="0" w:type="dxa"/>
              <w:right w:w="108" w:type="dxa"/>
            </w:tcMar>
          </w:tcPr>
          <w:p w14:paraId="2FAF3B3E" w14:textId="312863C8"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8" w:space="0" w:color="A6A6A6"/>
              <w:right w:val="single" w:sz="8" w:space="0" w:color="A6A6A6"/>
            </w:tcBorders>
          </w:tcPr>
          <w:p w14:paraId="115A6C31" w14:textId="77777777"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8" w:space="0" w:color="A6A6A6"/>
              <w:right w:val="single" w:sz="8" w:space="0" w:color="A6A6A6"/>
            </w:tcBorders>
          </w:tcPr>
          <w:p w14:paraId="54F54361" w14:textId="77777777"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8" w:space="0" w:color="A6A6A6"/>
              <w:right w:val="single" w:sz="8" w:space="0" w:color="A6A6A6"/>
            </w:tcBorders>
          </w:tcPr>
          <w:p w14:paraId="6026C730" w14:textId="77777777"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8" w:space="0" w:color="A6A6A6"/>
              <w:right w:val="single" w:sz="8" w:space="0" w:color="A6A6A6"/>
            </w:tcBorders>
          </w:tcPr>
          <w:p w14:paraId="6ABC6EA2" w14:textId="77777777" w:rsidR="002F2003" w:rsidRPr="004E2348" w:rsidRDefault="002F2003" w:rsidP="00440EDE">
            <w:pPr>
              <w:spacing w:before="120" w:after="120" w:line="240" w:lineRule="auto"/>
              <w:rPr>
                <w:rFonts w:ascii="Arial" w:eastAsia="Times New Roman" w:hAnsi="Arial" w:cs="Arial"/>
                <w:lang w:eastAsia="en-GB"/>
              </w:rPr>
            </w:pPr>
          </w:p>
        </w:tc>
        <w:tc>
          <w:tcPr>
            <w:tcW w:w="4989" w:type="dxa"/>
            <w:tcBorders>
              <w:top w:val="nil"/>
              <w:left w:val="nil"/>
              <w:bottom w:val="single" w:sz="8" w:space="0" w:color="A6A6A6"/>
              <w:right w:val="single" w:sz="8" w:space="0" w:color="A6A6A6"/>
            </w:tcBorders>
          </w:tcPr>
          <w:p w14:paraId="59ED1DE2" w14:textId="77777777" w:rsidR="002F2003" w:rsidRPr="004E2348" w:rsidRDefault="002F2003" w:rsidP="00440EDE">
            <w:pPr>
              <w:spacing w:before="120" w:after="120" w:line="240" w:lineRule="auto"/>
              <w:rPr>
                <w:rFonts w:ascii="Arial" w:eastAsia="Times New Roman" w:hAnsi="Arial" w:cs="Arial"/>
                <w:lang w:eastAsia="en-GB"/>
              </w:rPr>
            </w:pPr>
          </w:p>
        </w:tc>
      </w:tr>
      <w:tr w:rsidR="00B01024" w:rsidRPr="004E2348" w14:paraId="147DBFE5" w14:textId="0E0A089A" w:rsidTr="00B01024">
        <w:trPr>
          <w:trHeight w:val="300"/>
        </w:trPr>
        <w:tc>
          <w:tcPr>
            <w:tcW w:w="1417"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E37F8C1" w14:textId="06B5CA34" w:rsidR="002F2003"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8" w:space="0" w:color="A6A6A6"/>
              <w:right w:val="single" w:sz="8" w:space="0" w:color="A6A6A6"/>
            </w:tcBorders>
            <w:noWrap/>
            <w:tcMar>
              <w:top w:w="0" w:type="dxa"/>
              <w:left w:w="108" w:type="dxa"/>
              <w:bottom w:w="0" w:type="dxa"/>
              <w:right w:w="108" w:type="dxa"/>
            </w:tcMar>
          </w:tcPr>
          <w:p w14:paraId="144ECBAC" w14:textId="1F40742E"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8" w:space="0" w:color="A6A6A6"/>
              <w:right w:val="single" w:sz="8" w:space="0" w:color="A6A6A6"/>
            </w:tcBorders>
            <w:noWrap/>
            <w:tcMar>
              <w:top w:w="0" w:type="dxa"/>
              <w:left w:w="108" w:type="dxa"/>
              <w:bottom w:w="0" w:type="dxa"/>
              <w:right w:w="108" w:type="dxa"/>
            </w:tcMar>
          </w:tcPr>
          <w:p w14:paraId="438D0821" w14:textId="41B386A0"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8" w:space="0" w:color="A6A6A6"/>
              <w:right w:val="single" w:sz="8" w:space="0" w:color="A6A6A6"/>
            </w:tcBorders>
          </w:tcPr>
          <w:p w14:paraId="69437E99" w14:textId="77777777"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8" w:space="0" w:color="A6A6A6"/>
              <w:right w:val="single" w:sz="8" w:space="0" w:color="A6A6A6"/>
            </w:tcBorders>
          </w:tcPr>
          <w:p w14:paraId="5D5CA625" w14:textId="77777777"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8" w:space="0" w:color="A6A6A6"/>
              <w:right w:val="single" w:sz="8" w:space="0" w:color="A6A6A6"/>
            </w:tcBorders>
          </w:tcPr>
          <w:p w14:paraId="465ECF3B" w14:textId="77777777"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8" w:space="0" w:color="A6A6A6"/>
              <w:right w:val="single" w:sz="8" w:space="0" w:color="A6A6A6"/>
            </w:tcBorders>
          </w:tcPr>
          <w:p w14:paraId="31F8AF7F" w14:textId="77777777" w:rsidR="002F2003" w:rsidRPr="004E2348" w:rsidRDefault="002F2003" w:rsidP="00440EDE">
            <w:pPr>
              <w:spacing w:before="120" w:after="120" w:line="240" w:lineRule="auto"/>
              <w:rPr>
                <w:rFonts w:ascii="Arial" w:eastAsia="Times New Roman" w:hAnsi="Arial" w:cs="Arial"/>
                <w:lang w:eastAsia="en-GB"/>
              </w:rPr>
            </w:pPr>
          </w:p>
        </w:tc>
        <w:tc>
          <w:tcPr>
            <w:tcW w:w="4989" w:type="dxa"/>
            <w:tcBorders>
              <w:top w:val="nil"/>
              <w:left w:val="nil"/>
              <w:bottom w:val="single" w:sz="8" w:space="0" w:color="A6A6A6"/>
              <w:right w:val="single" w:sz="8" w:space="0" w:color="A6A6A6"/>
            </w:tcBorders>
          </w:tcPr>
          <w:p w14:paraId="2C7173C7" w14:textId="77777777" w:rsidR="002F2003" w:rsidRPr="004E2348" w:rsidRDefault="002F2003" w:rsidP="00440EDE">
            <w:pPr>
              <w:spacing w:before="120" w:after="120" w:line="240" w:lineRule="auto"/>
              <w:rPr>
                <w:rFonts w:ascii="Arial" w:eastAsia="Times New Roman" w:hAnsi="Arial" w:cs="Arial"/>
                <w:lang w:eastAsia="en-GB"/>
              </w:rPr>
            </w:pPr>
          </w:p>
        </w:tc>
      </w:tr>
      <w:tr w:rsidR="00B01024" w:rsidRPr="004E2348" w14:paraId="3C333435" w14:textId="4510D13D" w:rsidTr="00B01024">
        <w:trPr>
          <w:trHeight w:val="300"/>
        </w:trPr>
        <w:tc>
          <w:tcPr>
            <w:tcW w:w="1417" w:type="dxa"/>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373768DE" w14:textId="05214CF3" w:rsidR="002F2003"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2BD9CF63" w14:textId="2EE793E4"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5DF5DD2F" w14:textId="071AD6EE"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2320711E" w14:textId="77777777"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2EA04AC4" w14:textId="77777777"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566103E3" w14:textId="77777777"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3137EEE6" w14:textId="77777777" w:rsidR="002F2003" w:rsidRPr="004E2348" w:rsidRDefault="002F2003" w:rsidP="00440EDE">
            <w:pPr>
              <w:spacing w:before="120" w:after="120" w:line="240" w:lineRule="auto"/>
              <w:rPr>
                <w:rFonts w:ascii="Arial" w:eastAsia="Times New Roman" w:hAnsi="Arial" w:cs="Arial"/>
                <w:lang w:eastAsia="en-GB"/>
              </w:rPr>
            </w:pPr>
          </w:p>
        </w:tc>
        <w:tc>
          <w:tcPr>
            <w:tcW w:w="4989" w:type="dxa"/>
            <w:tcBorders>
              <w:top w:val="nil"/>
              <w:left w:val="nil"/>
              <w:bottom w:val="single" w:sz="4" w:space="0" w:color="BFBFBF" w:themeColor="background1" w:themeShade="BF"/>
              <w:right w:val="single" w:sz="8" w:space="0" w:color="A6A6A6"/>
            </w:tcBorders>
          </w:tcPr>
          <w:p w14:paraId="49D4A9F2" w14:textId="77777777" w:rsidR="002F2003" w:rsidRPr="004E2348" w:rsidRDefault="002F2003" w:rsidP="00440EDE">
            <w:pPr>
              <w:spacing w:before="120" w:after="120" w:line="240" w:lineRule="auto"/>
              <w:rPr>
                <w:rFonts w:ascii="Arial" w:eastAsia="Times New Roman" w:hAnsi="Arial" w:cs="Arial"/>
                <w:lang w:eastAsia="en-GB"/>
              </w:rPr>
            </w:pPr>
          </w:p>
        </w:tc>
      </w:tr>
      <w:tr w:rsidR="00221CC6" w:rsidRPr="004E2348" w14:paraId="0745D6C3" w14:textId="77777777" w:rsidTr="00B01024">
        <w:trPr>
          <w:trHeight w:val="300"/>
        </w:trPr>
        <w:tc>
          <w:tcPr>
            <w:tcW w:w="1417" w:type="dxa"/>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31319A46" w14:textId="77777777" w:rsidR="00221CC6"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56F846A5"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0DBB1245"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5CB88AE0"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2EB49ADA"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61A5711D"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22F15029" w14:textId="77777777" w:rsidR="00221CC6" w:rsidRPr="004E2348" w:rsidRDefault="00221CC6" w:rsidP="00440EDE">
            <w:pPr>
              <w:spacing w:before="120" w:after="120" w:line="240" w:lineRule="auto"/>
              <w:rPr>
                <w:rFonts w:ascii="Arial" w:eastAsia="Times New Roman" w:hAnsi="Arial" w:cs="Arial"/>
                <w:lang w:eastAsia="en-GB"/>
              </w:rPr>
            </w:pPr>
          </w:p>
        </w:tc>
        <w:tc>
          <w:tcPr>
            <w:tcW w:w="4989" w:type="dxa"/>
            <w:tcBorders>
              <w:top w:val="nil"/>
              <w:left w:val="nil"/>
              <w:bottom w:val="single" w:sz="4" w:space="0" w:color="BFBFBF" w:themeColor="background1" w:themeShade="BF"/>
              <w:right w:val="single" w:sz="8" w:space="0" w:color="A6A6A6"/>
            </w:tcBorders>
          </w:tcPr>
          <w:p w14:paraId="1E9CFA95" w14:textId="77777777" w:rsidR="00221CC6" w:rsidRPr="004E2348" w:rsidRDefault="00221CC6" w:rsidP="00440EDE">
            <w:pPr>
              <w:spacing w:before="120" w:after="120" w:line="240" w:lineRule="auto"/>
              <w:rPr>
                <w:rFonts w:ascii="Arial" w:eastAsia="Times New Roman" w:hAnsi="Arial" w:cs="Arial"/>
                <w:lang w:eastAsia="en-GB"/>
              </w:rPr>
            </w:pPr>
          </w:p>
        </w:tc>
      </w:tr>
      <w:tr w:rsidR="00221CC6" w:rsidRPr="004E2348" w14:paraId="3F15FE23" w14:textId="77777777" w:rsidTr="00B01024">
        <w:trPr>
          <w:trHeight w:val="300"/>
        </w:trPr>
        <w:tc>
          <w:tcPr>
            <w:tcW w:w="1417" w:type="dxa"/>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4CBC9DA6" w14:textId="77777777" w:rsidR="00221CC6"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7AF8C949"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354EE982"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2F6100F6"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376EA3F3"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2A947F2A"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1DDF3897" w14:textId="77777777" w:rsidR="00221CC6" w:rsidRPr="004E2348" w:rsidRDefault="00221CC6" w:rsidP="00440EDE">
            <w:pPr>
              <w:spacing w:before="120" w:after="120" w:line="240" w:lineRule="auto"/>
              <w:rPr>
                <w:rFonts w:ascii="Arial" w:eastAsia="Times New Roman" w:hAnsi="Arial" w:cs="Arial"/>
                <w:lang w:eastAsia="en-GB"/>
              </w:rPr>
            </w:pPr>
          </w:p>
        </w:tc>
        <w:tc>
          <w:tcPr>
            <w:tcW w:w="4989" w:type="dxa"/>
            <w:tcBorders>
              <w:top w:val="nil"/>
              <w:left w:val="nil"/>
              <w:bottom w:val="single" w:sz="4" w:space="0" w:color="BFBFBF" w:themeColor="background1" w:themeShade="BF"/>
              <w:right w:val="single" w:sz="8" w:space="0" w:color="A6A6A6"/>
            </w:tcBorders>
          </w:tcPr>
          <w:p w14:paraId="178AB387" w14:textId="77777777" w:rsidR="00221CC6" w:rsidRPr="004E2348" w:rsidRDefault="00221CC6" w:rsidP="00440EDE">
            <w:pPr>
              <w:spacing w:before="120" w:after="120" w:line="240" w:lineRule="auto"/>
              <w:rPr>
                <w:rFonts w:ascii="Arial" w:eastAsia="Times New Roman" w:hAnsi="Arial" w:cs="Arial"/>
                <w:lang w:eastAsia="en-GB"/>
              </w:rPr>
            </w:pPr>
          </w:p>
        </w:tc>
      </w:tr>
      <w:tr w:rsidR="00221CC6" w:rsidRPr="004E2348" w14:paraId="6ED214CA" w14:textId="77777777" w:rsidTr="00B01024">
        <w:trPr>
          <w:trHeight w:val="300"/>
        </w:trPr>
        <w:tc>
          <w:tcPr>
            <w:tcW w:w="1417" w:type="dxa"/>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49C3521E" w14:textId="77777777" w:rsidR="00221CC6"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653214B9"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4D51F684"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5C6B02B7"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1053FB61"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00DF6400"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150C0A7A" w14:textId="77777777" w:rsidR="00221CC6" w:rsidRPr="004E2348" w:rsidRDefault="00221CC6" w:rsidP="00440EDE">
            <w:pPr>
              <w:spacing w:before="120" w:after="120" w:line="240" w:lineRule="auto"/>
              <w:rPr>
                <w:rFonts w:ascii="Arial" w:eastAsia="Times New Roman" w:hAnsi="Arial" w:cs="Arial"/>
                <w:lang w:eastAsia="en-GB"/>
              </w:rPr>
            </w:pPr>
          </w:p>
        </w:tc>
        <w:tc>
          <w:tcPr>
            <w:tcW w:w="4989" w:type="dxa"/>
            <w:tcBorders>
              <w:top w:val="nil"/>
              <w:left w:val="nil"/>
              <w:bottom w:val="single" w:sz="4" w:space="0" w:color="BFBFBF" w:themeColor="background1" w:themeShade="BF"/>
              <w:right w:val="single" w:sz="8" w:space="0" w:color="A6A6A6"/>
            </w:tcBorders>
          </w:tcPr>
          <w:p w14:paraId="09FA9FD3" w14:textId="77777777" w:rsidR="00221CC6" w:rsidRPr="004E2348" w:rsidRDefault="00221CC6" w:rsidP="00440EDE">
            <w:pPr>
              <w:spacing w:before="120" w:after="120" w:line="240" w:lineRule="auto"/>
              <w:rPr>
                <w:rFonts w:ascii="Arial" w:eastAsia="Times New Roman" w:hAnsi="Arial" w:cs="Arial"/>
                <w:lang w:eastAsia="en-GB"/>
              </w:rPr>
            </w:pPr>
          </w:p>
        </w:tc>
      </w:tr>
      <w:tr w:rsidR="00221CC6" w:rsidRPr="004E2348" w14:paraId="13DA6601" w14:textId="77777777" w:rsidTr="00B01024">
        <w:trPr>
          <w:trHeight w:val="300"/>
        </w:trPr>
        <w:tc>
          <w:tcPr>
            <w:tcW w:w="1417" w:type="dxa"/>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0C74753F" w14:textId="77777777" w:rsidR="00221CC6"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6AC2A450"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48267444"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0647416E"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76A5BB93"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4F19F375"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319DAF7D" w14:textId="77777777" w:rsidR="00221CC6" w:rsidRPr="004E2348" w:rsidRDefault="00221CC6" w:rsidP="00440EDE">
            <w:pPr>
              <w:spacing w:before="120" w:after="120" w:line="240" w:lineRule="auto"/>
              <w:rPr>
                <w:rFonts w:ascii="Arial" w:eastAsia="Times New Roman" w:hAnsi="Arial" w:cs="Arial"/>
                <w:lang w:eastAsia="en-GB"/>
              </w:rPr>
            </w:pPr>
          </w:p>
        </w:tc>
        <w:tc>
          <w:tcPr>
            <w:tcW w:w="4989" w:type="dxa"/>
            <w:tcBorders>
              <w:top w:val="nil"/>
              <w:left w:val="nil"/>
              <w:bottom w:val="single" w:sz="4" w:space="0" w:color="BFBFBF" w:themeColor="background1" w:themeShade="BF"/>
              <w:right w:val="single" w:sz="8" w:space="0" w:color="A6A6A6"/>
            </w:tcBorders>
          </w:tcPr>
          <w:p w14:paraId="09621C0A" w14:textId="77777777" w:rsidR="00221CC6" w:rsidRPr="004E2348" w:rsidRDefault="00221CC6" w:rsidP="00440EDE">
            <w:pPr>
              <w:spacing w:before="120" w:after="120" w:line="240" w:lineRule="auto"/>
              <w:rPr>
                <w:rFonts w:ascii="Arial" w:eastAsia="Times New Roman" w:hAnsi="Arial" w:cs="Arial"/>
                <w:lang w:eastAsia="en-GB"/>
              </w:rPr>
            </w:pPr>
          </w:p>
        </w:tc>
      </w:tr>
      <w:tr w:rsidR="00221CC6" w:rsidRPr="004E2348" w14:paraId="72BC031B" w14:textId="77777777" w:rsidTr="00B01024">
        <w:trPr>
          <w:trHeight w:val="300"/>
        </w:trPr>
        <w:tc>
          <w:tcPr>
            <w:tcW w:w="1417" w:type="dxa"/>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1D4CA5E6" w14:textId="77777777" w:rsidR="00221CC6"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20851EBB"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2DF8ABEC"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37E85B38"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68004F0E"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6EE5B283"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7CFE310A" w14:textId="77777777" w:rsidR="00221CC6" w:rsidRPr="004E2348" w:rsidRDefault="00221CC6" w:rsidP="00440EDE">
            <w:pPr>
              <w:spacing w:before="120" w:after="120" w:line="240" w:lineRule="auto"/>
              <w:rPr>
                <w:rFonts w:ascii="Arial" w:eastAsia="Times New Roman" w:hAnsi="Arial" w:cs="Arial"/>
                <w:lang w:eastAsia="en-GB"/>
              </w:rPr>
            </w:pPr>
          </w:p>
        </w:tc>
        <w:tc>
          <w:tcPr>
            <w:tcW w:w="4989" w:type="dxa"/>
            <w:tcBorders>
              <w:top w:val="nil"/>
              <w:left w:val="nil"/>
              <w:bottom w:val="single" w:sz="4" w:space="0" w:color="BFBFBF" w:themeColor="background1" w:themeShade="BF"/>
              <w:right w:val="single" w:sz="8" w:space="0" w:color="A6A6A6"/>
            </w:tcBorders>
          </w:tcPr>
          <w:p w14:paraId="3EAC4ABD" w14:textId="77777777" w:rsidR="00221CC6" w:rsidRPr="004E2348" w:rsidRDefault="00221CC6" w:rsidP="00440EDE">
            <w:pPr>
              <w:spacing w:before="120" w:after="120" w:line="240" w:lineRule="auto"/>
              <w:rPr>
                <w:rFonts w:ascii="Arial" w:eastAsia="Times New Roman" w:hAnsi="Arial" w:cs="Arial"/>
                <w:lang w:eastAsia="en-GB"/>
              </w:rPr>
            </w:pPr>
          </w:p>
        </w:tc>
      </w:tr>
      <w:tr w:rsidR="00221CC6" w:rsidRPr="004E2348" w14:paraId="31988268" w14:textId="77777777" w:rsidTr="00B01024">
        <w:trPr>
          <w:trHeight w:val="300"/>
        </w:trPr>
        <w:tc>
          <w:tcPr>
            <w:tcW w:w="1417" w:type="dxa"/>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31D029D5" w14:textId="77777777" w:rsidR="00221CC6"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19E19025"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7D63A504"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72BE98E4"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14FC4836"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2D6AE9F4"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799E012A" w14:textId="77777777" w:rsidR="00221CC6" w:rsidRPr="004E2348" w:rsidRDefault="00221CC6" w:rsidP="00440EDE">
            <w:pPr>
              <w:spacing w:before="120" w:after="120" w:line="240" w:lineRule="auto"/>
              <w:rPr>
                <w:rFonts w:ascii="Arial" w:eastAsia="Times New Roman" w:hAnsi="Arial" w:cs="Arial"/>
                <w:lang w:eastAsia="en-GB"/>
              </w:rPr>
            </w:pPr>
          </w:p>
        </w:tc>
        <w:tc>
          <w:tcPr>
            <w:tcW w:w="4989" w:type="dxa"/>
            <w:tcBorders>
              <w:top w:val="nil"/>
              <w:left w:val="nil"/>
              <w:bottom w:val="single" w:sz="4" w:space="0" w:color="BFBFBF" w:themeColor="background1" w:themeShade="BF"/>
              <w:right w:val="single" w:sz="8" w:space="0" w:color="A6A6A6"/>
            </w:tcBorders>
          </w:tcPr>
          <w:p w14:paraId="3D9FAC0F" w14:textId="77777777" w:rsidR="00221CC6" w:rsidRPr="004E2348" w:rsidRDefault="00221CC6" w:rsidP="00440EDE">
            <w:pPr>
              <w:spacing w:before="120" w:after="120" w:line="240" w:lineRule="auto"/>
              <w:rPr>
                <w:rFonts w:ascii="Arial" w:eastAsia="Times New Roman" w:hAnsi="Arial" w:cs="Arial"/>
                <w:lang w:eastAsia="en-GB"/>
              </w:rPr>
            </w:pPr>
          </w:p>
        </w:tc>
      </w:tr>
      <w:tr w:rsidR="00221CC6" w:rsidRPr="004E2348" w14:paraId="0D93E202" w14:textId="77777777" w:rsidTr="00B01024">
        <w:trPr>
          <w:trHeight w:val="300"/>
        </w:trPr>
        <w:tc>
          <w:tcPr>
            <w:tcW w:w="1417" w:type="dxa"/>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42CFAA25" w14:textId="77777777" w:rsidR="00221CC6"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33BF2988"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47A902F3"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39E2F520"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52E2A617"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5C0A958C"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1D1809DB" w14:textId="77777777" w:rsidR="00221CC6" w:rsidRPr="004E2348" w:rsidRDefault="00221CC6" w:rsidP="00440EDE">
            <w:pPr>
              <w:spacing w:before="120" w:after="120" w:line="240" w:lineRule="auto"/>
              <w:rPr>
                <w:rFonts w:ascii="Arial" w:eastAsia="Times New Roman" w:hAnsi="Arial" w:cs="Arial"/>
                <w:lang w:eastAsia="en-GB"/>
              </w:rPr>
            </w:pPr>
          </w:p>
        </w:tc>
        <w:tc>
          <w:tcPr>
            <w:tcW w:w="4989" w:type="dxa"/>
            <w:tcBorders>
              <w:top w:val="nil"/>
              <w:left w:val="nil"/>
              <w:bottom w:val="single" w:sz="4" w:space="0" w:color="BFBFBF" w:themeColor="background1" w:themeShade="BF"/>
              <w:right w:val="single" w:sz="8" w:space="0" w:color="A6A6A6"/>
            </w:tcBorders>
          </w:tcPr>
          <w:p w14:paraId="3E3EE2E9" w14:textId="77777777" w:rsidR="00221CC6" w:rsidRPr="004E2348" w:rsidRDefault="00221CC6" w:rsidP="00440EDE">
            <w:pPr>
              <w:spacing w:before="120" w:after="120" w:line="240" w:lineRule="auto"/>
              <w:rPr>
                <w:rFonts w:ascii="Arial" w:eastAsia="Times New Roman" w:hAnsi="Arial" w:cs="Arial"/>
                <w:lang w:eastAsia="en-GB"/>
              </w:rPr>
            </w:pPr>
          </w:p>
        </w:tc>
      </w:tr>
      <w:tr w:rsidR="00221CC6" w:rsidRPr="004E2348" w14:paraId="465BD04E" w14:textId="77777777" w:rsidTr="00B01024">
        <w:trPr>
          <w:trHeight w:val="300"/>
        </w:trPr>
        <w:tc>
          <w:tcPr>
            <w:tcW w:w="1417" w:type="dxa"/>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tcPr>
          <w:p w14:paraId="7D5226A3" w14:textId="77777777" w:rsidR="00221CC6"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53A13918"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6B182D8D"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19986047"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05B2468F"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2349895C" w14:textId="77777777" w:rsidR="00221CC6" w:rsidRPr="004E2348" w:rsidRDefault="00221CC6" w:rsidP="00440EDE">
            <w:pPr>
              <w:spacing w:before="120" w:after="120" w:line="240" w:lineRule="auto"/>
              <w:rPr>
                <w:rFonts w:ascii="Arial" w:eastAsia="Times New Roman" w:hAnsi="Arial" w:cs="Arial"/>
                <w:lang w:eastAsia="en-GB"/>
              </w:rPr>
            </w:pPr>
          </w:p>
        </w:tc>
        <w:tc>
          <w:tcPr>
            <w:tcW w:w="1417" w:type="dxa"/>
            <w:tcBorders>
              <w:top w:val="nil"/>
              <w:left w:val="nil"/>
              <w:bottom w:val="single" w:sz="4" w:space="0" w:color="BFBFBF" w:themeColor="background1" w:themeShade="BF"/>
              <w:right w:val="single" w:sz="8" w:space="0" w:color="A6A6A6"/>
            </w:tcBorders>
          </w:tcPr>
          <w:p w14:paraId="572744BE" w14:textId="77777777" w:rsidR="00221CC6" w:rsidRPr="004E2348" w:rsidRDefault="00221CC6" w:rsidP="00440EDE">
            <w:pPr>
              <w:spacing w:before="120" w:after="120" w:line="240" w:lineRule="auto"/>
              <w:rPr>
                <w:rFonts w:ascii="Arial" w:eastAsia="Times New Roman" w:hAnsi="Arial" w:cs="Arial"/>
                <w:lang w:eastAsia="en-GB"/>
              </w:rPr>
            </w:pPr>
          </w:p>
        </w:tc>
        <w:tc>
          <w:tcPr>
            <w:tcW w:w="4989" w:type="dxa"/>
            <w:tcBorders>
              <w:top w:val="nil"/>
              <w:left w:val="nil"/>
              <w:bottom w:val="single" w:sz="4" w:space="0" w:color="BFBFBF" w:themeColor="background1" w:themeShade="BF"/>
              <w:right w:val="single" w:sz="8" w:space="0" w:color="A6A6A6"/>
            </w:tcBorders>
          </w:tcPr>
          <w:p w14:paraId="18852151" w14:textId="77777777" w:rsidR="00221CC6" w:rsidRPr="004E2348" w:rsidRDefault="00221CC6" w:rsidP="00440EDE">
            <w:pPr>
              <w:spacing w:before="120" w:after="120" w:line="240" w:lineRule="auto"/>
              <w:rPr>
                <w:rFonts w:ascii="Arial" w:eastAsia="Times New Roman" w:hAnsi="Arial" w:cs="Arial"/>
                <w:lang w:eastAsia="en-GB"/>
              </w:rPr>
            </w:pPr>
          </w:p>
        </w:tc>
      </w:tr>
      <w:tr w:rsidR="00B01024" w:rsidRPr="004E2348" w14:paraId="2C9C9BBC" w14:textId="0733E8E4" w:rsidTr="00B01024">
        <w:trPr>
          <w:trHeight w:val="300"/>
        </w:trPr>
        <w:tc>
          <w:tcPr>
            <w:tcW w:w="1417" w:type="dxa"/>
            <w:tcBorders>
              <w:top w:val="single" w:sz="4" w:space="0" w:color="BFBFBF" w:themeColor="background1" w:themeShade="BF"/>
              <w:left w:val="single" w:sz="8" w:space="0" w:color="A6A6A6"/>
              <w:bottom w:val="single" w:sz="8" w:space="0" w:color="A6A6A6"/>
              <w:right w:val="single" w:sz="8" w:space="0" w:color="A6A6A6"/>
            </w:tcBorders>
            <w:noWrap/>
            <w:tcMar>
              <w:top w:w="0" w:type="dxa"/>
              <w:left w:w="108" w:type="dxa"/>
              <w:bottom w:w="0" w:type="dxa"/>
              <w:right w:w="108" w:type="dxa"/>
            </w:tcMar>
          </w:tcPr>
          <w:p w14:paraId="1366B0D2" w14:textId="05AA7ACF" w:rsidR="002F2003" w:rsidRPr="006412C4" w:rsidRDefault="002F2003" w:rsidP="00440EDE">
            <w:pPr>
              <w:spacing w:before="120" w:after="120" w:line="240" w:lineRule="auto"/>
              <w:rPr>
                <w:rFonts w:ascii="Arial" w:eastAsia="Times New Roman" w:hAnsi="Arial" w:cs="Arial"/>
                <w:lang w:eastAsia="en-GB"/>
              </w:rPr>
            </w:pPr>
          </w:p>
        </w:tc>
        <w:tc>
          <w:tcPr>
            <w:tcW w:w="1417" w:type="dxa"/>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tcPr>
          <w:p w14:paraId="659A1A6A" w14:textId="185EBDF7"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tcPr>
          <w:p w14:paraId="63F44233" w14:textId="6991C5D0"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single" w:sz="4" w:space="0" w:color="BFBFBF" w:themeColor="background1" w:themeShade="BF"/>
              <w:left w:val="nil"/>
              <w:bottom w:val="single" w:sz="8" w:space="0" w:color="A6A6A6"/>
              <w:right w:val="single" w:sz="8" w:space="0" w:color="A6A6A6"/>
            </w:tcBorders>
          </w:tcPr>
          <w:p w14:paraId="2638DAA9" w14:textId="77777777"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single" w:sz="4" w:space="0" w:color="BFBFBF" w:themeColor="background1" w:themeShade="BF"/>
              <w:left w:val="nil"/>
              <w:bottom w:val="single" w:sz="8" w:space="0" w:color="A6A6A6"/>
              <w:right w:val="single" w:sz="8" w:space="0" w:color="A6A6A6"/>
            </w:tcBorders>
          </w:tcPr>
          <w:p w14:paraId="6E295018" w14:textId="77777777"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single" w:sz="4" w:space="0" w:color="BFBFBF" w:themeColor="background1" w:themeShade="BF"/>
              <w:left w:val="nil"/>
              <w:bottom w:val="single" w:sz="8" w:space="0" w:color="A6A6A6"/>
              <w:right w:val="single" w:sz="8" w:space="0" w:color="A6A6A6"/>
            </w:tcBorders>
          </w:tcPr>
          <w:p w14:paraId="41F2AC98" w14:textId="77777777" w:rsidR="002F2003" w:rsidRPr="004E2348" w:rsidRDefault="002F2003" w:rsidP="00440EDE">
            <w:pPr>
              <w:spacing w:before="120" w:after="120" w:line="240" w:lineRule="auto"/>
              <w:rPr>
                <w:rFonts w:ascii="Arial" w:eastAsia="Times New Roman" w:hAnsi="Arial" w:cs="Arial"/>
                <w:lang w:eastAsia="en-GB"/>
              </w:rPr>
            </w:pPr>
          </w:p>
        </w:tc>
        <w:tc>
          <w:tcPr>
            <w:tcW w:w="1417" w:type="dxa"/>
            <w:tcBorders>
              <w:top w:val="single" w:sz="4" w:space="0" w:color="BFBFBF" w:themeColor="background1" w:themeShade="BF"/>
              <w:left w:val="nil"/>
              <w:bottom w:val="single" w:sz="8" w:space="0" w:color="A6A6A6"/>
              <w:right w:val="single" w:sz="8" w:space="0" w:color="A6A6A6"/>
            </w:tcBorders>
          </w:tcPr>
          <w:p w14:paraId="6D7A1B23" w14:textId="77777777" w:rsidR="002F2003" w:rsidRPr="004E2348" w:rsidRDefault="002F2003" w:rsidP="00440EDE">
            <w:pPr>
              <w:spacing w:before="120" w:after="120" w:line="240" w:lineRule="auto"/>
              <w:rPr>
                <w:rFonts w:ascii="Arial" w:eastAsia="Times New Roman" w:hAnsi="Arial" w:cs="Arial"/>
                <w:lang w:eastAsia="en-GB"/>
              </w:rPr>
            </w:pPr>
          </w:p>
        </w:tc>
        <w:tc>
          <w:tcPr>
            <w:tcW w:w="4989" w:type="dxa"/>
            <w:tcBorders>
              <w:top w:val="single" w:sz="4" w:space="0" w:color="BFBFBF" w:themeColor="background1" w:themeShade="BF"/>
              <w:left w:val="nil"/>
              <w:bottom w:val="single" w:sz="8" w:space="0" w:color="A6A6A6"/>
              <w:right w:val="single" w:sz="8" w:space="0" w:color="A6A6A6"/>
            </w:tcBorders>
          </w:tcPr>
          <w:p w14:paraId="00700348" w14:textId="77777777" w:rsidR="002F2003" w:rsidRPr="004E2348" w:rsidRDefault="002F2003" w:rsidP="00440EDE">
            <w:pPr>
              <w:spacing w:before="120" w:after="120" w:line="240" w:lineRule="auto"/>
              <w:rPr>
                <w:rFonts w:ascii="Arial" w:eastAsia="Times New Roman" w:hAnsi="Arial" w:cs="Arial"/>
                <w:lang w:eastAsia="en-GB"/>
              </w:rPr>
            </w:pPr>
          </w:p>
        </w:tc>
      </w:tr>
    </w:tbl>
    <w:p w14:paraId="4B3D0E4A" w14:textId="77777777" w:rsidR="00BD2388" w:rsidRDefault="00BD2388" w:rsidP="001336D8"/>
    <w:p w14:paraId="663EF6E8" w14:textId="13D0AE94" w:rsidR="00E943B4" w:rsidRPr="00725AFC" w:rsidRDefault="00E943B4" w:rsidP="00E943B4">
      <w:pPr>
        <w:pStyle w:val="BodyText1"/>
        <w:rPr>
          <w:rFonts w:eastAsia="Times New Roman"/>
          <w:b/>
          <w:bCs/>
        </w:rPr>
      </w:pPr>
      <w:r w:rsidRPr="00725AFC">
        <w:rPr>
          <w:rFonts w:eastAsia="Times New Roman"/>
          <w:b/>
          <w:bCs/>
        </w:rPr>
        <w:t xml:space="preserve">Table </w:t>
      </w:r>
      <w:r>
        <w:rPr>
          <w:rFonts w:eastAsia="Times New Roman"/>
          <w:b/>
          <w:bCs/>
        </w:rPr>
        <w:t>A8.7e(d): Packages</w:t>
      </w:r>
    </w:p>
    <w:tbl>
      <w:tblPr>
        <w:tblW w:w="14967" w:type="dxa"/>
        <w:tblLayout w:type="fixed"/>
        <w:tblCellMar>
          <w:left w:w="0" w:type="dxa"/>
          <w:right w:w="0" w:type="dxa"/>
        </w:tblCellMar>
        <w:tblLook w:val="04A0" w:firstRow="1" w:lastRow="0" w:firstColumn="1" w:lastColumn="0" w:noHBand="0" w:noVBand="1"/>
        <w:tblCaption w:val="Table A8.7e(d): Example chain of custody form - Packages"/>
        <w:tblDescription w:val="Example of how to record packages in a blank chain of custody document"/>
      </w:tblPr>
      <w:tblGrid>
        <w:gridCol w:w="5499"/>
        <w:gridCol w:w="9468"/>
      </w:tblGrid>
      <w:tr w:rsidR="00EC5A4C" w:rsidRPr="004E2348" w14:paraId="0800DC36" w14:textId="77777777" w:rsidTr="00094667">
        <w:trPr>
          <w:trHeight w:val="610"/>
          <w:tblHeader/>
        </w:trPr>
        <w:tc>
          <w:tcPr>
            <w:tcW w:w="5499"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89316CC" w14:textId="446D7762" w:rsidR="00094667" w:rsidRPr="004E2348" w:rsidRDefault="00094667"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 and type of packages prepared for transfer</w:t>
            </w:r>
          </w:p>
        </w:tc>
        <w:tc>
          <w:tcPr>
            <w:tcW w:w="946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DDE54E4" w14:textId="685026D5" w:rsidR="00094667" w:rsidRPr="004E2348" w:rsidRDefault="00094667"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Describe any seals or markings applied to packaging or samples</w:t>
            </w:r>
          </w:p>
        </w:tc>
      </w:tr>
      <w:tr w:rsidR="00EC5A4C" w:rsidRPr="004E2348" w14:paraId="77AD455E" w14:textId="77777777" w:rsidTr="00094667">
        <w:trPr>
          <w:trHeight w:val="315"/>
        </w:trPr>
        <w:tc>
          <w:tcPr>
            <w:tcW w:w="549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40CCA0D" w14:textId="77777777" w:rsidR="00094667" w:rsidRPr="004E2348" w:rsidRDefault="00094667" w:rsidP="00440EDE">
            <w:pPr>
              <w:spacing w:before="120" w:after="120" w:line="240" w:lineRule="auto"/>
              <w:rPr>
                <w:rFonts w:ascii="Arial" w:eastAsia="Times New Roman" w:hAnsi="Arial" w:cs="Arial"/>
                <w:lang w:eastAsia="en-GB"/>
              </w:rPr>
            </w:pPr>
          </w:p>
        </w:tc>
        <w:tc>
          <w:tcPr>
            <w:tcW w:w="9468" w:type="dxa"/>
            <w:tcBorders>
              <w:top w:val="nil"/>
              <w:left w:val="nil"/>
              <w:bottom w:val="single" w:sz="8" w:space="0" w:color="A6A6A6"/>
              <w:right w:val="single" w:sz="8" w:space="0" w:color="A6A6A6"/>
            </w:tcBorders>
            <w:noWrap/>
            <w:tcMar>
              <w:top w:w="0" w:type="dxa"/>
              <w:left w:w="108" w:type="dxa"/>
              <w:bottom w:w="0" w:type="dxa"/>
              <w:right w:w="108" w:type="dxa"/>
            </w:tcMar>
          </w:tcPr>
          <w:p w14:paraId="19B024AC" w14:textId="77777777" w:rsidR="00094667" w:rsidRPr="004E2348" w:rsidRDefault="00094667" w:rsidP="00440EDE">
            <w:pPr>
              <w:spacing w:before="120" w:after="120" w:line="240" w:lineRule="auto"/>
              <w:rPr>
                <w:rFonts w:ascii="Arial" w:eastAsia="Times New Roman" w:hAnsi="Arial" w:cs="Arial"/>
                <w:lang w:eastAsia="en-GB"/>
              </w:rPr>
            </w:pPr>
          </w:p>
        </w:tc>
      </w:tr>
    </w:tbl>
    <w:p w14:paraId="4365FCDF" w14:textId="77777777" w:rsidR="00BD2388" w:rsidRDefault="00BD2388" w:rsidP="001336D8"/>
    <w:p w14:paraId="149D3C93" w14:textId="77777777" w:rsidR="00EC5A4C" w:rsidRDefault="00EC5A4C" w:rsidP="001336D8"/>
    <w:p w14:paraId="29C31969" w14:textId="77777777" w:rsidR="00EC5A4C" w:rsidRDefault="00EC5A4C" w:rsidP="001336D8"/>
    <w:p w14:paraId="52BEC5DC" w14:textId="26C39F65" w:rsidR="00263B9E" w:rsidRPr="00725AFC" w:rsidRDefault="00263B9E" w:rsidP="00263B9E">
      <w:pPr>
        <w:pStyle w:val="BodyText1"/>
        <w:rPr>
          <w:rFonts w:eastAsia="Times New Roman"/>
          <w:b/>
          <w:bCs/>
        </w:rPr>
      </w:pPr>
      <w:r w:rsidRPr="00725AFC">
        <w:rPr>
          <w:rFonts w:eastAsia="Times New Roman"/>
          <w:b/>
          <w:bCs/>
        </w:rPr>
        <w:t xml:space="preserve">Table </w:t>
      </w:r>
      <w:r>
        <w:rPr>
          <w:rFonts w:eastAsia="Times New Roman"/>
          <w:b/>
          <w:bCs/>
        </w:rPr>
        <w:t>A8.7e(e): Chain of Custody and Copy Forms</w:t>
      </w:r>
    </w:p>
    <w:tbl>
      <w:tblPr>
        <w:tblW w:w="15080" w:type="dxa"/>
        <w:tblLayout w:type="fixed"/>
        <w:tblCellMar>
          <w:left w:w="0" w:type="dxa"/>
          <w:right w:w="0" w:type="dxa"/>
        </w:tblCellMar>
        <w:tblLook w:val="04A0" w:firstRow="1" w:lastRow="0" w:firstColumn="1" w:lastColumn="0" w:noHBand="0" w:noVBand="1"/>
        <w:tblCaption w:val="Table A8.7e(e): Example chain of custody form - Chain of Custody and Copy Forms"/>
        <w:tblDescription w:val="Example of how to record chain of custody and copy forms in a blank chain of custody document"/>
      </w:tblPr>
      <w:tblGrid>
        <w:gridCol w:w="2154"/>
        <w:gridCol w:w="2835"/>
        <w:gridCol w:w="2154"/>
        <w:gridCol w:w="1474"/>
        <w:gridCol w:w="1474"/>
        <w:gridCol w:w="2154"/>
        <w:gridCol w:w="2835"/>
      </w:tblGrid>
      <w:tr w:rsidR="00263B9E" w:rsidRPr="004E2348" w14:paraId="24AA5A0C" w14:textId="77777777" w:rsidTr="00263B9E">
        <w:trPr>
          <w:trHeight w:val="610"/>
          <w:tblHeader/>
        </w:trPr>
        <w:tc>
          <w:tcPr>
            <w:tcW w:w="215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tcPr>
          <w:p w14:paraId="055FAB56" w14:textId="77777777" w:rsidR="00263B9E" w:rsidRDefault="00263B9E" w:rsidP="00263B9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From</w:t>
            </w:r>
          </w:p>
          <w:p w14:paraId="7BB95A71" w14:textId="125E7372" w:rsidR="00263B9E" w:rsidRPr="004E2348" w:rsidRDefault="00263B9E" w:rsidP="00263B9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(Organisation)</w:t>
            </w:r>
          </w:p>
        </w:tc>
        <w:tc>
          <w:tcPr>
            <w:tcW w:w="2835"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5C35F8F8" w14:textId="77777777" w:rsidR="00263B9E" w:rsidRDefault="00263B9E" w:rsidP="00263B9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Relinquished by</w:t>
            </w:r>
          </w:p>
          <w:p w14:paraId="10CF92DF" w14:textId="28077742" w:rsidR="00263B9E" w:rsidRPr="004E2348" w:rsidRDefault="00263B9E" w:rsidP="00263B9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(Print name with / signature)</w:t>
            </w:r>
          </w:p>
        </w:tc>
        <w:tc>
          <w:tcPr>
            <w:tcW w:w="215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tcPr>
          <w:p w14:paraId="06422532" w14:textId="4B7DBF00" w:rsidR="00263B9E" w:rsidRPr="004E2348" w:rsidRDefault="00263B9E" w:rsidP="00263B9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Form Copy Number</w:t>
            </w:r>
          </w:p>
        </w:tc>
        <w:tc>
          <w:tcPr>
            <w:tcW w:w="1474" w:type="dxa"/>
            <w:tcBorders>
              <w:top w:val="single" w:sz="8" w:space="0" w:color="auto"/>
              <w:left w:val="nil"/>
              <w:bottom w:val="single" w:sz="8" w:space="0" w:color="auto"/>
              <w:right w:val="single" w:sz="8" w:space="0" w:color="auto"/>
            </w:tcBorders>
            <w:shd w:val="clear" w:color="auto" w:fill="016574"/>
          </w:tcPr>
          <w:p w14:paraId="32999AC6" w14:textId="383CC5E1" w:rsidR="00263B9E" w:rsidRDefault="00263B9E" w:rsidP="00263B9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Date</w:t>
            </w:r>
          </w:p>
        </w:tc>
        <w:tc>
          <w:tcPr>
            <w:tcW w:w="1474" w:type="dxa"/>
            <w:tcBorders>
              <w:top w:val="single" w:sz="8" w:space="0" w:color="auto"/>
              <w:left w:val="nil"/>
              <w:bottom w:val="single" w:sz="8" w:space="0" w:color="auto"/>
              <w:right w:val="single" w:sz="8" w:space="0" w:color="auto"/>
            </w:tcBorders>
            <w:shd w:val="clear" w:color="auto" w:fill="016574"/>
          </w:tcPr>
          <w:p w14:paraId="49D36CD4" w14:textId="5632A31E" w:rsidR="00263B9E" w:rsidRDefault="00263B9E" w:rsidP="00263B9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Time</w:t>
            </w:r>
          </w:p>
        </w:tc>
        <w:tc>
          <w:tcPr>
            <w:tcW w:w="2154" w:type="dxa"/>
            <w:tcBorders>
              <w:top w:val="single" w:sz="8" w:space="0" w:color="auto"/>
              <w:left w:val="nil"/>
              <w:bottom w:val="single" w:sz="8" w:space="0" w:color="auto"/>
              <w:right w:val="single" w:sz="8" w:space="0" w:color="auto"/>
            </w:tcBorders>
            <w:shd w:val="clear" w:color="auto" w:fill="016574"/>
          </w:tcPr>
          <w:p w14:paraId="29577E67" w14:textId="77777777" w:rsidR="00263B9E" w:rsidRDefault="00263B9E" w:rsidP="00263B9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To</w:t>
            </w:r>
          </w:p>
          <w:p w14:paraId="4F02E51F" w14:textId="0B85DA21" w:rsidR="00263B9E" w:rsidRDefault="00263B9E" w:rsidP="00263B9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(Organisation)</w:t>
            </w:r>
          </w:p>
        </w:tc>
        <w:tc>
          <w:tcPr>
            <w:tcW w:w="2835" w:type="dxa"/>
            <w:tcBorders>
              <w:top w:val="single" w:sz="8" w:space="0" w:color="auto"/>
              <w:left w:val="nil"/>
              <w:bottom w:val="single" w:sz="8" w:space="0" w:color="auto"/>
              <w:right w:val="single" w:sz="8" w:space="0" w:color="auto"/>
            </w:tcBorders>
            <w:shd w:val="clear" w:color="auto" w:fill="016574"/>
          </w:tcPr>
          <w:p w14:paraId="2A2F0F9F" w14:textId="77777777" w:rsidR="00263B9E" w:rsidRDefault="00263B9E" w:rsidP="00263B9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Received by</w:t>
            </w:r>
          </w:p>
          <w:p w14:paraId="0EB9BCD9" w14:textId="14A31A10" w:rsidR="00263B9E" w:rsidRDefault="00263B9E" w:rsidP="00263B9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(Print name with / signature)</w:t>
            </w:r>
          </w:p>
        </w:tc>
      </w:tr>
      <w:tr w:rsidR="00263B9E" w:rsidRPr="004E2348" w14:paraId="7AC28200" w14:textId="77777777" w:rsidTr="00263B9E">
        <w:trPr>
          <w:trHeight w:val="315"/>
        </w:trPr>
        <w:tc>
          <w:tcPr>
            <w:tcW w:w="215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64D33EF" w14:textId="77777777" w:rsidR="00263B9E" w:rsidRPr="004E2348" w:rsidRDefault="00263B9E" w:rsidP="00440EDE">
            <w:pPr>
              <w:spacing w:before="120" w:after="120" w:line="240" w:lineRule="auto"/>
              <w:rPr>
                <w:rFonts w:ascii="Arial" w:eastAsia="Times New Roman" w:hAnsi="Arial" w:cs="Arial"/>
                <w:lang w:eastAsia="en-GB"/>
              </w:rPr>
            </w:pPr>
          </w:p>
        </w:tc>
        <w:tc>
          <w:tcPr>
            <w:tcW w:w="2835" w:type="dxa"/>
            <w:tcBorders>
              <w:top w:val="nil"/>
              <w:left w:val="nil"/>
              <w:bottom w:val="single" w:sz="8" w:space="0" w:color="A6A6A6"/>
              <w:right w:val="single" w:sz="8" w:space="0" w:color="A6A6A6"/>
            </w:tcBorders>
            <w:noWrap/>
            <w:tcMar>
              <w:top w:w="0" w:type="dxa"/>
              <w:left w:w="108" w:type="dxa"/>
              <w:bottom w:w="0" w:type="dxa"/>
              <w:right w:w="108" w:type="dxa"/>
            </w:tcMar>
          </w:tcPr>
          <w:p w14:paraId="4ACE2CCB" w14:textId="77777777" w:rsidR="00263B9E" w:rsidRPr="004E2348" w:rsidRDefault="00263B9E" w:rsidP="00440EDE">
            <w:pPr>
              <w:spacing w:before="120" w:after="120" w:line="240" w:lineRule="auto"/>
              <w:rPr>
                <w:rFonts w:ascii="Arial" w:eastAsia="Times New Roman" w:hAnsi="Arial" w:cs="Arial"/>
                <w:lang w:eastAsia="en-GB"/>
              </w:rPr>
            </w:pPr>
          </w:p>
        </w:tc>
        <w:tc>
          <w:tcPr>
            <w:tcW w:w="2154" w:type="dxa"/>
            <w:tcBorders>
              <w:top w:val="nil"/>
              <w:left w:val="nil"/>
              <w:bottom w:val="single" w:sz="8" w:space="0" w:color="A6A6A6"/>
              <w:right w:val="single" w:sz="8" w:space="0" w:color="A6A6A6"/>
            </w:tcBorders>
            <w:noWrap/>
            <w:tcMar>
              <w:top w:w="0" w:type="dxa"/>
              <w:left w:w="108" w:type="dxa"/>
              <w:bottom w:w="0" w:type="dxa"/>
              <w:right w:w="108" w:type="dxa"/>
            </w:tcMar>
          </w:tcPr>
          <w:p w14:paraId="629940D6" w14:textId="502B8CC9" w:rsidR="00263B9E" w:rsidRPr="004E2348" w:rsidRDefault="00263B9E" w:rsidP="00263B9E">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1474" w:type="dxa"/>
            <w:tcBorders>
              <w:top w:val="nil"/>
              <w:left w:val="nil"/>
              <w:bottom w:val="single" w:sz="8" w:space="0" w:color="A6A6A6"/>
              <w:right w:val="single" w:sz="8" w:space="0" w:color="A6A6A6"/>
            </w:tcBorders>
          </w:tcPr>
          <w:p w14:paraId="2C592A75" w14:textId="77777777" w:rsidR="00263B9E" w:rsidRPr="004E2348" w:rsidRDefault="00263B9E" w:rsidP="00440EDE">
            <w:pPr>
              <w:spacing w:before="120" w:after="120" w:line="240" w:lineRule="auto"/>
              <w:rPr>
                <w:rFonts w:ascii="Arial" w:eastAsia="Times New Roman" w:hAnsi="Arial" w:cs="Arial"/>
                <w:lang w:eastAsia="en-GB"/>
              </w:rPr>
            </w:pPr>
          </w:p>
        </w:tc>
        <w:tc>
          <w:tcPr>
            <w:tcW w:w="1474" w:type="dxa"/>
            <w:tcBorders>
              <w:top w:val="nil"/>
              <w:left w:val="nil"/>
              <w:bottom w:val="single" w:sz="8" w:space="0" w:color="A6A6A6"/>
              <w:right w:val="single" w:sz="8" w:space="0" w:color="A6A6A6"/>
            </w:tcBorders>
          </w:tcPr>
          <w:p w14:paraId="73BEA6BD" w14:textId="77777777" w:rsidR="00263B9E" w:rsidRPr="004E2348" w:rsidRDefault="00263B9E" w:rsidP="00440EDE">
            <w:pPr>
              <w:spacing w:before="120" w:after="120" w:line="240" w:lineRule="auto"/>
              <w:rPr>
                <w:rFonts w:ascii="Arial" w:eastAsia="Times New Roman" w:hAnsi="Arial" w:cs="Arial"/>
                <w:lang w:eastAsia="en-GB"/>
              </w:rPr>
            </w:pPr>
          </w:p>
        </w:tc>
        <w:tc>
          <w:tcPr>
            <w:tcW w:w="2154" w:type="dxa"/>
            <w:tcBorders>
              <w:top w:val="nil"/>
              <w:left w:val="nil"/>
              <w:bottom w:val="single" w:sz="8" w:space="0" w:color="A6A6A6"/>
              <w:right w:val="single" w:sz="8" w:space="0" w:color="A6A6A6"/>
            </w:tcBorders>
          </w:tcPr>
          <w:p w14:paraId="740F9180" w14:textId="77777777" w:rsidR="00263B9E" w:rsidRPr="004E2348" w:rsidRDefault="00263B9E" w:rsidP="00440EDE">
            <w:pPr>
              <w:spacing w:before="120" w:after="120" w:line="240" w:lineRule="auto"/>
              <w:rPr>
                <w:rFonts w:ascii="Arial" w:eastAsia="Times New Roman" w:hAnsi="Arial" w:cs="Arial"/>
                <w:lang w:eastAsia="en-GB"/>
              </w:rPr>
            </w:pPr>
          </w:p>
        </w:tc>
        <w:tc>
          <w:tcPr>
            <w:tcW w:w="2835" w:type="dxa"/>
            <w:tcBorders>
              <w:top w:val="nil"/>
              <w:left w:val="nil"/>
              <w:bottom w:val="single" w:sz="8" w:space="0" w:color="A6A6A6"/>
              <w:right w:val="single" w:sz="8" w:space="0" w:color="A6A6A6"/>
            </w:tcBorders>
          </w:tcPr>
          <w:p w14:paraId="144DCA9F" w14:textId="77777777" w:rsidR="00263B9E" w:rsidRPr="004E2348" w:rsidRDefault="00263B9E" w:rsidP="00440EDE">
            <w:pPr>
              <w:spacing w:before="120" w:after="120" w:line="240" w:lineRule="auto"/>
              <w:rPr>
                <w:rFonts w:ascii="Arial" w:eastAsia="Times New Roman" w:hAnsi="Arial" w:cs="Arial"/>
                <w:lang w:eastAsia="en-GB"/>
              </w:rPr>
            </w:pPr>
          </w:p>
        </w:tc>
      </w:tr>
      <w:tr w:rsidR="00263B9E" w:rsidRPr="004E2348" w14:paraId="106449F6" w14:textId="77777777" w:rsidTr="00263B9E">
        <w:trPr>
          <w:trHeight w:val="300"/>
        </w:trPr>
        <w:tc>
          <w:tcPr>
            <w:tcW w:w="215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30221C7" w14:textId="77777777" w:rsidR="00263B9E" w:rsidRPr="004E2348" w:rsidRDefault="00263B9E" w:rsidP="00440EDE">
            <w:pPr>
              <w:spacing w:before="120" w:after="120" w:line="240" w:lineRule="auto"/>
              <w:rPr>
                <w:rFonts w:ascii="Arial" w:eastAsia="Times New Roman" w:hAnsi="Arial" w:cs="Arial"/>
                <w:lang w:eastAsia="en-GB"/>
              </w:rPr>
            </w:pPr>
          </w:p>
        </w:tc>
        <w:tc>
          <w:tcPr>
            <w:tcW w:w="2835" w:type="dxa"/>
            <w:tcBorders>
              <w:top w:val="nil"/>
              <w:left w:val="nil"/>
              <w:bottom w:val="single" w:sz="8" w:space="0" w:color="A6A6A6"/>
              <w:right w:val="single" w:sz="8" w:space="0" w:color="A6A6A6"/>
            </w:tcBorders>
            <w:noWrap/>
            <w:tcMar>
              <w:top w:w="0" w:type="dxa"/>
              <w:left w:w="108" w:type="dxa"/>
              <w:bottom w:w="0" w:type="dxa"/>
              <w:right w:w="108" w:type="dxa"/>
            </w:tcMar>
          </w:tcPr>
          <w:p w14:paraId="53D698CC" w14:textId="77777777" w:rsidR="00263B9E" w:rsidRPr="004E2348" w:rsidRDefault="00263B9E" w:rsidP="00440EDE">
            <w:pPr>
              <w:spacing w:before="120" w:after="120" w:line="240" w:lineRule="auto"/>
              <w:rPr>
                <w:rFonts w:ascii="Arial" w:eastAsia="Times New Roman" w:hAnsi="Arial" w:cs="Arial"/>
                <w:lang w:eastAsia="en-GB"/>
              </w:rPr>
            </w:pPr>
          </w:p>
        </w:tc>
        <w:tc>
          <w:tcPr>
            <w:tcW w:w="2154" w:type="dxa"/>
            <w:tcBorders>
              <w:top w:val="nil"/>
              <w:left w:val="nil"/>
              <w:bottom w:val="single" w:sz="8" w:space="0" w:color="A6A6A6"/>
              <w:right w:val="single" w:sz="8" w:space="0" w:color="A6A6A6"/>
            </w:tcBorders>
            <w:noWrap/>
            <w:tcMar>
              <w:top w:w="0" w:type="dxa"/>
              <w:left w:w="108" w:type="dxa"/>
              <w:bottom w:w="0" w:type="dxa"/>
              <w:right w:w="108" w:type="dxa"/>
            </w:tcMar>
          </w:tcPr>
          <w:p w14:paraId="6AB0AB37" w14:textId="31C4E4F8" w:rsidR="00263B9E" w:rsidRPr="004E2348" w:rsidRDefault="00263B9E" w:rsidP="00263B9E">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1474" w:type="dxa"/>
            <w:tcBorders>
              <w:top w:val="nil"/>
              <w:left w:val="nil"/>
              <w:bottom w:val="single" w:sz="8" w:space="0" w:color="A6A6A6"/>
              <w:right w:val="single" w:sz="8" w:space="0" w:color="A6A6A6"/>
            </w:tcBorders>
          </w:tcPr>
          <w:p w14:paraId="16A54668" w14:textId="77777777" w:rsidR="00263B9E" w:rsidRPr="004E2348" w:rsidRDefault="00263B9E" w:rsidP="00440EDE">
            <w:pPr>
              <w:spacing w:before="120" w:after="120" w:line="240" w:lineRule="auto"/>
              <w:rPr>
                <w:rFonts w:ascii="Arial" w:eastAsia="Times New Roman" w:hAnsi="Arial" w:cs="Arial"/>
                <w:lang w:eastAsia="en-GB"/>
              </w:rPr>
            </w:pPr>
          </w:p>
        </w:tc>
        <w:tc>
          <w:tcPr>
            <w:tcW w:w="1474" w:type="dxa"/>
            <w:tcBorders>
              <w:top w:val="nil"/>
              <w:left w:val="nil"/>
              <w:bottom w:val="single" w:sz="8" w:space="0" w:color="A6A6A6"/>
              <w:right w:val="single" w:sz="8" w:space="0" w:color="A6A6A6"/>
            </w:tcBorders>
          </w:tcPr>
          <w:p w14:paraId="5D8ACD0F" w14:textId="77777777" w:rsidR="00263B9E" w:rsidRPr="004E2348" w:rsidRDefault="00263B9E" w:rsidP="00440EDE">
            <w:pPr>
              <w:spacing w:before="120" w:after="120" w:line="240" w:lineRule="auto"/>
              <w:rPr>
                <w:rFonts w:ascii="Arial" w:eastAsia="Times New Roman" w:hAnsi="Arial" w:cs="Arial"/>
                <w:lang w:eastAsia="en-GB"/>
              </w:rPr>
            </w:pPr>
          </w:p>
        </w:tc>
        <w:tc>
          <w:tcPr>
            <w:tcW w:w="2154" w:type="dxa"/>
            <w:tcBorders>
              <w:top w:val="nil"/>
              <w:left w:val="nil"/>
              <w:bottom w:val="single" w:sz="8" w:space="0" w:color="A6A6A6"/>
              <w:right w:val="single" w:sz="8" w:space="0" w:color="A6A6A6"/>
            </w:tcBorders>
          </w:tcPr>
          <w:p w14:paraId="30E9AB04" w14:textId="77777777" w:rsidR="00263B9E" w:rsidRPr="004E2348" w:rsidRDefault="00263B9E" w:rsidP="00440EDE">
            <w:pPr>
              <w:spacing w:before="120" w:after="120" w:line="240" w:lineRule="auto"/>
              <w:rPr>
                <w:rFonts w:ascii="Arial" w:eastAsia="Times New Roman" w:hAnsi="Arial" w:cs="Arial"/>
                <w:lang w:eastAsia="en-GB"/>
              </w:rPr>
            </w:pPr>
          </w:p>
        </w:tc>
        <w:tc>
          <w:tcPr>
            <w:tcW w:w="2835" w:type="dxa"/>
            <w:tcBorders>
              <w:top w:val="nil"/>
              <w:left w:val="nil"/>
              <w:bottom w:val="single" w:sz="8" w:space="0" w:color="A6A6A6"/>
              <w:right w:val="single" w:sz="8" w:space="0" w:color="A6A6A6"/>
            </w:tcBorders>
          </w:tcPr>
          <w:p w14:paraId="0F5287E1" w14:textId="77777777" w:rsidR="00263B9E" w:rsidRPr="004E2348" w:rsidRDefault="00263B9E" w:rsidP="00440EDE">
            <w:pPr>
              <w:spacing w:before="120" w:after="120" w:line="240" w:lineRule="auto"/>
              <w:rPr>
                <w:rFonts w:ascii="Arial" w:eastAsia="Times New Roman" w:hAnsi="Arial" w:cs="Arial"/>
                <w:lang w:eastAsia="en-GB"/>
              </w:rPr>
            </w:pPr>
          </w:p>
        </w:tc>
      </w:tr>
      <w:tr w:rsidR="00263B9E" w:rsidRPr="004E2348" w14:paraId="02DC3E26" w14:textId="77777777" w:rsidTr="00263B9E">
        <w:trPr>
          <w:trHeight w:val="300"/>
        </w:trPr>
        <w:tc>
          <w:tcPr>
            <w:tcW w:w="215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2762307" w14:textId="77777777" w:rsidR="00263B9E" w:rsidRPr="004E2348" w:rsidRDefault="00263B9E" w:rsidP="00440EDE">
            <w:pPr>
              <w:spacing w:before="120" w:after="120" w:line="240" w:lineRule="auto"/>
              <w:rPr>
                <w:rFonts w:ascii="Arial" w:eastAsia="Times New Roman" w:hAnsi="Arial" w:cs="Arial"/>
                <w:lang w:eastAsia="en-GB"/>
              </w:rPr>
            </w:pPr>
          </w:p>
        </w:tc>
        <w:tc>
          <w:tcPr>
            <w:tcW w:w="2835" w:type="dxa"/>
            <w:tcBorders>
              <w:top w:val="nil"/>
              <w:left w:val="nil"/>
              <w:bottom w:val="single" w:sz="8" w:space="0" w:color="A6A6A6"/>
              <w:right w:val="single" w:sz="8" w:space="0" w:color="A6A6A6"/>
            </w:tcBorders>
            <w:noWrap/>
            <w:tcMar>
              <w:top w:w="0" w:type="dxa"/>
              <w:left w:w="108" w:type="dxa"/>
              <w:bottom w:w="0" w:type="dxa"/>
              <w:right w:w="108" w:type="dxa"/>
            </w:tcMar>
          </w:tcPr>
          <w:p w14:paraId="392ABA61" w14:textId="77777777" w:rsidR="00263B9E" w:rsidRPr="004E2348" w:rsidRDefault="00263B9E" w:rsidP="00440EDE">
            <w:pPr>
              <w:spacing w:before="120" w:after="120" w:line="240" w:lineRule="auto"/>
              <w:rPr>
                <w:rFonts w:ascii="Arial" w:eastAsia="Times New Roman" w:hAnsi="Arial" w:cs="Arial"/>
                <w:lang w:eastAsia="en-GB"/>
              </w:rPr>
            </w:pPr>
          </w:p>
        </w:tc>
        <w:tc>
          <w:tcPr>
            <w:tcW w:w="2154" w:type="dxa"/>
            <w:tcBorders>
              <w:top w:val="nil"/>
              <w:left w:val="nil"/>
              <w:bottom w:val="single" w:sz="8" w:space="0" w:color="A6A6A6"/>
              <w:right w:val="single" w:sz="8" w:space="0" w:color="A6A6A6"/>
            </w:tcBorders>
            <w:noWrap/>
            <w:tcMar>
              <w:top w:w="0" w:type="dxa"/>
              <w:left w:w="108" w:type="dxa"/>
              <w:bottom w:w="0" w:type="dxa"/>
              <w:right w:w="108" w:type="dxa"/>
            </w:tcMar>
          </w:tcPr>
          <w:p w14:paraId="373CF860" w14:textId="6990D1C9" w:rsidR="00263B9E" w:rsidRPr="004E2348" w:rsidRDefault="00263B9E" w:rsidP="00263B9E">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c>
          <w:tcPr>
            <w:tcW w:w="1474" w:type="dxa"/>
            <w:tcBorders>
              <w:top w:val="nil"/>
              <w:left w:val="nil"/>
              <w:bottom w:val="single" w:sz="8" w:space="0" w:color="A6A6A6"/>
              <w:right w:val="single" w:sz="8" w:space="0" w:color="A6A6A6"/>
            </w:tcBorders>
          </w:tcPr>
          <w:p w14:paraId="39114C3F" w14:textId="77777777" w:rsidR="00263B9E" w:rsidRPr="004E2348" w:rsidRDefault="00263B9E" w:rsidP="00440EDE">
            <w:pPr>
              <w:spacing w:before="120" w:after="120" w:line="240" w:lineRule="auto"/>
              <w:rPr>
                <w:rFonts w:ascii="Arial" w:eastAsia="Times New Roman" w:hAnsi="Arial" w:cs="Arial"/>
                <w:lang w:eastAsia="en-GB"/>
              </w:rPr>
            </w:pPr>
          </w:p>
        </w:tc>
        <w:tc>
          <w:tcPr>
            <w:tcW w:w="1474" w:type="dxa"/>
            <w:tcBorders>
              <w:top w:val="nil"/>
              <w:left w:val="nil"/>
              <w:bottom w:val="single" w:sz="8" w:space="0" w:color="A6A6A6"/>
              <w:right w:val="single" w:sz="8" w:space="0" w:color="A6A6A6"/>
            </w:tcBorders>
          </w:tcPr>
          <w:p w14:paraId="67A6F0C4" w14:textId="77777777" w:rsidR="00263B9E" w:rsidRPr="004E2348" w:rsidRDefault="00263B9E" w:rsidP="00440EDE">
            <w:pPr>
              <w:spacing w:before="120" w:after="120" w:line="240" w:lineRule="auto"/>
              <w:rPr>
                <w:rFonts w:ascii="Arial" w:eastAsia="Times New Roman" w:hAnsi="Arial" w:cs="Arial"/>
                <w:lang w:eastAsia="en-GB"/>
              </w:rPr>
            </w:pPr>
          </w:p>
        </w:tc>
        <w:tc>
          <w:tcPr>
            <w:tcW w:w="2154" w:type="dxa"/>
            <w:tcBorders>
              <w:top w:val="nil"/>
              <w:left w:val="nil"/>
              <w:bottom w:val="single" w:sz="8" w:space="0" w:color="A6A6A6"/>
              <w:right w:val="single" w:sz="8" w:space="0" w:color="A6A6A6"/>
            </w:tcBorders>
          </w:tcPr>
          <w:p w14:paraId="0A6F6DEB" w14:textId="77777777" w:rsidR="00263B9E" w:rsidRPr="004E2348" w:rsidRDefault="00263B9E" w:rsidP="00440EDE">
            <w:pPr>
              <w:spacing w:before="120" w:after="120" w:line="240" w:lineRule="auto"/>
              <w:rPr>
                <w:rFonts w:ascii="Arial" w:eastAsia="Times New Roman" w:hAnsi="Arial" w:cs="Arial"/>
                <w:lang w:eastAsia="en-GB"/>
              </w:rPr>
            </w:pPr>
          </w:p>
        </w:tc>
        <w:tc>
          <w:tcPr>
            <w:tcW w:w="2835" w:type="dxa"/>
            <w:tcBorders>
              <w:top w:val="nil"/>
              <w:left w:val="nil"/>
              <w:bottom w:val="single" w:sz="8" w:space="0" w:color="A6A6A6"/>
              <w:right w:val="single" w:sz="8" w:space="0" w:color="A6A6A6"/>
            </w:tcBorders>
          </w:tcPr>
          <w:p w14:paraId="6FD87442" w14:textId="77777777" w:rsidR="00263B9E" w:rsidRPr="004E2348" w:rsidRDefault="00263B9E" w:rsidP="00440EDE">
            <w:pPr>
              <w:spacing w:before="120" w:after="120" w:line="240" w:lineRule="auto"/>
              <w:rPr>
                <w:rFonts w:ascii="Arial" w:eastAsia="Times New Roman" w:hAnsi="Arial" w:cs="Arial"/>
                <w:lang w:eastAsia="en-GB"/>
              </w:rPr>
            </w:pPr>
          </w:p>
        </w:tc>
      </w:tr>
      <w:tr w:rsidR="00263B9E" w:rsidRPr="004E2348" w14:paraId="4713B34B" w14:textId="77777777" w:rsidTr="00263B9E">
        <w:trPr>
          <w:trHeight w:val="300"/>
        </w:trPr>
        <w:tc>
          <w:tcPr>
            <w:tcW w:w="215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648EC67" w14:textId="77777777" w:rsidR="00263B9E" w:rsidRDefault="00263B9E" w:rsidP="00440EDE">
            <w:pPr>
              <w:spacing w:before="120" w:after="120" w:line="240" w:lineRule="auto"/>
              <w:rPr>
                <w:rFonts w:ascii="Arial" w:eastAsia="Times New Roman" w:hAnsi="Arial" w:cs="Arial"/>
                <w:lang w:eastAsia="en-GB"/>
              </w:rPr>
            </w:pPr>
          </w:p>
        </w:tc>
        <w:tc>
          <w:tcPr>
            <w:tcW w:w="2835" w:type="dxa"/>
            <w:tcBorders>
              <w:top w:val="nil"/>
              <w:left w:val="nil"/>
              <w:bottom w:val="single" w:sz="8" w:space="0" w:color="A6A6A6"/>
              <w:right w:val="single" w:sz="8" w:space="0" w:color="A6A6A6"/>
            </w:tcBorders>
            <w:noWrap/>
            <w:tcMar>
              <w:top w:w="0" w:type="dxa"/>
              <w:left w:w="108" w:type="dxa"/>
              <w:bottom w:w="0" w:type="dxa"/>
              <w:right w:w="108" w:type="dxa"/>
            </w:tcMar>
          </w:tcPr>
          <w:p w14:paraId="46A218E4" w14:textId="77777777" w:rsidR="00263B9E" w:rsidRPr="004E2348" w:rsidRDefault="00263B9E" w:rsidP="00440EDE">
            <w:pPr>
              <w:spacing w:before="120" w:after="120" w:line="240" w:lineRule="auto"/>
              <w:rPr>
                <w:rFonts w:ascii="Arial" w:eastAsia="Times New Roman" w:hAnsi="Arial" w:cs="Arial"/>
                <w:lang w:eastAsia="en-GB"/>
              </w:rPr>
            </w:pPr>
          </w:p>
        </w:tc>
        <w:tc>
          <w:tcPr>
            <w:tcW w:w="2154" w:type="dxa"/>
            <w:tcBorders>
              <w:top w:val="nil"/>
              <w:left w:val="nil"/>
              <w:bottom w:val="single" w:sz="8" w:space="0" w:color="A6A6A6"/>
              <w:right w:val="single" w:sz="8" w:space="0" w:color="A6A6A6"/>
            </w:tcBorders>
            <w:noWrap/>
            <w:tcMar>
              <w:top w:w="0" w:type="dxa"/>
              <w:left w:w="108" w:type="dxa"/>
              <w:bottom w:w="0" w:type="dxa"/>
              <w:right w:w="108" w:type="dxa"/>
            </w:tcMar>
          </w:tcPr>
          <w:p w14:paraId="53A1BBC4" w14:textId="73CD0819" w:rsidR="00263B9E" w:rsidRPr="004E2348" w:rsidRDefault="00263B9E" w:rsidP="00263B9E">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1474" w:type="dxa"/>
            <w:tcBorders>
              <w:top w:val="nil"/>
              <w:left w:val="nil"/>
              <w:bottom w:val="single" w:sz="8" w:space="0" w:color="A6A6A6"/>
              <w:right w:val="single" w:sz="8" w:space="0" w:color="A6A6A6"/>
            </w:tcBorders>
          </w:tcPr>
          <w:p w14:paraId="7EAD3F57" w14:textId="77777777" w:rsidR="00263B9E" w:rsidRPr="004E2348" w:rsidRDefault="00263B9E" w:rsidP="00440EDE">
            <w:pPr>
              <w:spacing w:before="120" w:after="120" w:line="240" w:lineRule="auto"/>
              <w:rPr>
                <w:rFonts w:ascii="Arial" w:eastAsia="Times New Roman" w:hAnsi="Arial" w:cs="Arial"/>
                <w:lang w:eastAsia="en-GB"/>
              </w:rPr>
            </w:pPr>
          </w:p>
        </w:tc>
        <w:tc>
          <w:tcPr>
            <w:tcW w:w="1474" w:type="dxa"/>
            <w:tcBorders>
              <w:top w:val="nil"/>
              <w:left w:val="nil"/>
              <w:bottom w:val="single" w:sz="8" w:space="0" w:color="A6A6A6"/>
              <w:right w:val="single" w:sz="8" w:space="0" w:color="A6A6A6"/>
            </w:tcBorders>
          </w:tcPr>
          <w:p w14:paraId="5763F772" w14:textId="77777777" w:rsidR="00263B9E" w:rsidRPr="004E2348" w:rsidRDefault="00263B9E" w:rsidP="00440EDE">
            <w:pPr>
              <w:spacing w:before="120" w:after="120" w:line="240" w:lineRule="auto"/>
              <w:rPr>
                <w:rFonts w:ascii="Arial" w:eastAsia="Times New Roman" w:hAnsi="Arial" w:cs="Arial"/>
                <w:lang w:eastAsia="en-GB"/>
              </w:rPr>
            </w:pPr>
          </w:p>
        </w:tc>
        <w:tc>
          <w:tcPr>
            <w:tcW w:w="2154" w:type="dxa"/>
            <w:tcBorders>
              <w:top w:val="nil"/>
              <w:left w:val="nil"/>
              <w:bottom w:val="single" w:sz="8" w:space="0" w:color="A6A6A6"/>
              <w:right w:val="single" w:sz="8" w:space="0" w:color="A6A6A6"/>
            </w:tcBorders>
          </w:tcPr>
          <w:p w14:paraId="3118C095" w14:textId="77777777" w:rsidR="00263B9E" w:rsidRPr="004E2348" w:rsidRDefault="00263B9E" w:rsidP="00440EDE">
            <w:pPr>
              <w:spacing w:before="120" w:after="120" w:line="240" w:lineRule="auto"/>
              <w:rPr>
                <w:rFonts w:ascii="Arial" w:eastAsia="Times New Roman" w:hAnsi="Arial" w:cs="Arial"/>
                <w:lang w:eastAsia="en-GB"/>
              </w:rPr>
            </w:pPr>
          </w:p>
        </w:tc>
        <w:tc>
          <w:tcPr>
            <w:tcW w:w="2835" w:type="dxa"/>
            <w:tcBorders>
              <w:top w:val="nil"/>
              <w:left w:val="nil"/>
              <w:bottom w:val="single" w:sz="8" w:space="0" w:color="A6A6A6"/>
              <w:right w:val="single" w:sz="8" w:space="0" w:color="A6A6A6"/>
            </w:tcBorders>
          </w:tcPr>
          <w:p w14:paraId="1DA0EAC0" w14:textId="77777777" w:rsidR="00263B9E" w:rsidRPr="004E2348" w:rsidRDefault="00263B9E" w:rsidP="00440EDE">
            <w:pPr>
              <w:spacing w:before="120" w:after="120" w:line="240" w:lineRule="auto"/>
              <w:rPr>
                <w:rFonts w:ascii="Arial" w:eastAsia="Times New Roman" w:hAnsi="Arial" w:cs="Arial"/>
                <w:lang w:eastAsia="en-GB"/>
              </w:rPr>
            </w:pPr>
          </w:p>
        </w:tc>
      </w:tr>
    </w:tbl>
    <w:p w14:paraId="310F0D54" w14:textId="6B45B385" w:rsidR="00F25B06" w:rsidRDefault="00F25B06" w:rsidP="00F25B06">
      <w:r>
        <w:t xml:space="preserve">1.The laboratory should return the Top Sheet of the form complete with all signatures to the organisation responsible for the samples as soon as samples are received at the laboratory. </w:t>
      </w:r>
    </w:p>
    <w:p w14:paraId="297F1101" w14:textId="6C04E6AE" w:rsidR="00F25B06" w:rsidRDefault="00F25B06" w:rsidP="00F25B06">
      <w:r>
        <w:t xml:space="preserve">2.Copy 1 of this form should be enclosed with samples in a sealed envelope prior to despatch to the laboratory. </w:t>
      </w:r>
    </w:p>
    <w:p w14:paraId="749A03EB" w14:textId="13129AAC" w:rsidR="00EC5A4C" w:rsidRDefault="00F25B06" w:rsidP="00F25B06">
      <w:pPr>
        <w:sectPr w:rsidR="00EC5A4C" w:rsidSect="00BD2388">
          <w:pgSz w:w="16840" w:h="11900" w:orient="landscape"/>
          <w:pgMar w:top="839" w:right="839" w:bottom="839" w:left="839" w:header="794" w:footer="567" w:gutter="0"/>
          <w:cols w:space="708"/>
          <w:titlePg/>
          <w:docGrid w:linePitch="360"/>
        </w:sectPr>
      </w:pPr>
      <w:r>
        <w:t>3.The organisation relinquishing the samples should retain the form copy number indicated above.</w:t>
      </w:r>
    </w:p>
    <w:p w14:paraId="16772A2F" w14:textId="77777777" w:rsidR="00BD2388" w:rsidRPr="001336D8" w:rsidRDefault="00BD2388" w:rsidP="001336D8"/>
    <w:p w14:paraId="013CB247" w14:textId="622C0D79" w:rsidR="00103FDA" w:rsidRDefault="003915EB" w:rsidP="003915EB">
      <w:pPr>
        <w:pStyle w:val="Heading1"/>
      </w:pPr>
      <w:bookmarkStart w:id="141" w:name="_Toc193891074"/>
      <w:r>
        <w:t>Appendix 9: Example Monitoring Protocols</w:t>
      </w:r>
      <w:bookmarkEnd w:id="141"/>
    </w:p>
    <w:p w14:paraId="601C56E5" w14:textId="1A0AC911" w:rsidR="003915EB" w:rsidRDefault="00247FE3" w:rsidP="003915EB">
      <w:pPr>
        <w:pStyle w:val="Heading2"/>
      </w:pPr>
      <w:bookmarkStart w:id="142" w:name="_Toc193891075"/>
      <w:r w:rsidRPr="00247FE3">
        <w:t>A9.1 Introduction</w:t>
      </w:r>
      <w:bookmarkEnd w:id="142"/>
    </w:p>
    <w:p w14:paraId="6EC868E6" w14:textId="5011D59D" w:rsidR="00247FE3" w:rsidRDefault="009C2E21" w:rsidP="00247FE3">
      <w:r w:rsidRPr="009C2E21">
        <w:t>Two protocols are produced in this Appendix as examples</w:t>
      </w:r>
      <w:r>
        <w:t>:</w:t>
      </w:r>
    </w:p>
    <w:p w14:paraId="541C9B0F" w14:textId="77777777" w:rsidR="009C2E21" w:rsidRDefault="009C2E21" w:rsidP="00247FE3"/>
    <w:p w14:paraId="0D0E0BDB" w14:textId="6A510A22" w:rsidR="009A4A0C" w:rsidRDefault="009A4A0C" w:rsidP="003C00FE">
      <w:pPr>
        <w:pStyle w:val="ListParagraph"/>
        <w:numPr>
          <w:ilvl w:val="0"/>
          <w:numId w:val="241"/>
        </w:numPr>
      </w:pPr>
      <w:r>
        <w:t>A protocol for obtaining a sample from a borehole and</w:t>
      </w:r>
    </w:p>
    <w:p w14:paraId="7CB59EF7" w14:textId="56CE16AA" w:rsidR="009C2E21" w:rsidRDefault="009A4A0C" w:rsidP="003C00FE">
      <w:pPr>
        <w:pStyle w:val="ListParagraph"/>
        <w:numPr>
          <w:ilvl w:val="0"/>
          <w:numId w:val="241"/>
        </w:numPr>
      </w:pPr>
      <w:r>
        <w:t>A protocol for decontamination of equipment.</w:t>
      </w:r>
    </w:p>
    <w:p w14:paraId="63D904F0" w14:textId="77777777" w:rsidR="009A4A0C" w:rsidRDefault="009A4A0C" w:rsidP="009A4A0C"/>
    <w:p w14:paraId="3361CB52" w14:textId="77777777" w:rsidR="00F92ABB" w:rsidRDefault="00F92ABB" w:rsidP="00F92ABB">
      <w:r>
        <w:t xml:space="preserve">The sampling protocol is partly adapted from Blakey et al. 1997 but has been revised and restructured. </w:t>
      </w:r>
    </w:p>
    <w:p w14:paraId="204C63AF" w14:textId="77777777" w:rsidR="00F92ABB" w:rsidRDefault="00F92ABB" w:rsidP="00F92ABB"/>
    <w:p w14:paraId="6B36D4FB" w14:textId="2D99035F" w:rsidR="009A4A0C" w:rsidRDefault="00F92ABB" w:rsidP="00F92ABB">
      <w:r>
        <w:t>Other protocols and information relating to issues such as surface water and biological samples can be derived from monitoring methods described by the Standing Committee of Analysts, 1996.</w:t>
      </w:r>
    </w:p>
    <w:p w14:paraId="78E91A60" w14:textId="77777777" w:rsidR="00F92ABB" w:rsidRDefault="00F92ABB" w:rsidP="00F92ABB"/>
    <w:p w14:paraId="70A760B3" w14:textId="6C7BA27D" w:rsidR="00F92ABB" w:rsidRDefault="00FB0202" w:rsidP="00F92ABB">
      <w:pPr>
        <w:pStyle w:val="Heading2"/>
      </w:pPr>
      <w:bookmarkStart w:id="143" w:name="_Toc193891076"/>
      <w:r w:rsidRPr="00FB0202">
        <w:t>A9.2 Structure of monitoring protocols</w:t>
      </w:r>
      <w:bookmarkEnd w:id="143"/>
    </w:p>
    <w:p w14:paraId="7BD4A878" w14:textId="41A77A19" w:rsidR="00FB0202" w:rsidRDefault="00FB0202" w:rsidP="00FB0202">
      <w:pPr>
        <w:pStyle w:val="Heading3"/>
      </w:pPr>
      <w:r>
        <w:t xml:space="preserve">A9.2.1 </w:t>
      </w:r>
      <w:r w:rsidR="009D34BB" w:rsidRPr="009D34BB">
        <w:t>Generic protocol structure</w:t>
      </w:r>
    </w:p>
    <w:p w14:paraId="5BA12E2D" w14:textId="1FE1B0E1" w:rsidR="009D34BB" w:rsidRDefault="00B13AF1" w:rsidP="009D34BB">
      <w:r w:rsidRPr="00B13AF1">
        <w:t>A monitoring protocol should take account of all the practical tasks necessary in order to plan, implement and complete a procedure in a consistent and reproducible manner. The structure presented below identifies the key tasks in a protocol and provides a brief outline of issues to be considered under each task heading</w:t>
      </w:r>
      <w:r>
        <w:t>:</w:t>
      </w:r>
    </w:p>
    <w:p w14:paraId="586CA254" w14:textId="77777777" w:rsidR="00B13AF1" w:rsidRDefault="00B13AF1" w:rsidP="009D34BB"/>
    <w:p w14:paraId="7FCD28EC" w14:textId="77777777" w:rsidR="007C234B" w:rsidRDefault="00307D80" w:rsidP="003C00FE">
      <w:pPr>
        <w:pStyle w:val="ListParagraph"/>
        <w:numPr>
          <w:ilvl w:val="0"/>
          <w:numId w:val="242"/>
        </w:numPr>
      </w:pPr>
      <w:r>
        <w:t>Planning</w:t>
      </w:r>
      <w:r w:rsidR="007C234B">
        <w:t>:</w:t>
      </w:r>
      <w:r>
        <w:t xml:space="preserve"> </w:t>
      </w:r>
    </w:p>
    <w:p w14:paraId="0F2B9CBD" w14:textId="3658DB11" w:rsidR="007C234B" w:rsidRDefault="008C4A4F" w:rsidP="003C00FE">
      <w:pPr>
        <w:pStyle w:val="ListParagraph"/>
        <w:numPr>
          <w:ilvl w:val="1"/>
          <w:numId w:val="242"/>
        </w:numPr>
      </w:pPr>
      <w:r>
        <w:t>C</w:t>
      </w:r>
      <w:r w:rsidR="00307D80">
        <w:t>lient instructions</w:t>
      </w:r>
      <w:r>
        <w:t>.</w:t>
      </w:r>
      <w:r w:rsidR="00307D80">
        <w:t xml:space="preserve"> </w:t>
      </w:r>
    </w:p>
    <w:p w14:paraId="45C3D0CB" w14:textId="09D8DC24" w:rsidR="007C234B" w:rsidRDefault="008C4A4F" w:rsidP="003C00FE">
      <w:pPr>
        <w:pStyle w:val="ListParagraph"/>
        <w:numPr>
          <w:ilvl w:val="1"/>
          <w:numId w:val="242"/>
        </w:numPr>
      </w:pPr>
      <w:r>
        <w:t>M</w:t>
      </w:r>
      <w:r w:rsidR="00307D80">
        <w:t>onitoring objectives</w:t>
      </w:r>
      <w:r>
        <w:t>.</w:t>
      </w:r>
      <w:r w:rsidR="00307D80">
        <w:t xml:space="preserve"> </w:t>
      </w:r>
    </w:p>
    <w:p w14:paraId="27D5260E" w14:textId="5F82170F" w:rsidR="007C234B" w:rsidRDefault="008C4A4F" w:rsidP="003C00FE">
      <w:pPr>
        <w:pStyle w:val="ListParagraph"/>
        <w:numPr>
          <w:ilvl w:val="1"/>
          <w:numId w:val="242"/>
        </w:numPr>
      </w:pPr>
      <w:r>
        <w:t>S</w:t>
      </w:r>
      <w:r w:rsidR="00307D80">
        <w:t>ite and sample location plan</w:t>
      </w:r>
      <w:r>
        <w:t>.</w:t>
      </w:r>
      <w:r w:rsidR="00307D80">
        <w:t xml:space="preserve"> </w:t>
      </w:r>
    </w:p>
    <w:p w14:paraId="1CAB2B7A" w14:textId="6229215C" w:rsidR="007C234B" w:rsidRDefault="008C4A4F" w:rsidP="003C00FE">
      <w:pPr>
        <w:pStyle w:val="ListParagraph"/>
        <w:numPr>
          <w:ilvl w:val="1"/>
          <w:numId w:val="242"/>
        </w:numPr>
      </w:pPr>
      <w:r>
        <w:t>S</w:t>
      </w:r>
      <w:r w:rsidR="00307D80">
        <w:t>ample location details</w:t>
      </w:r>
      <w:r>
        <w:t>.</w:t>
      </w:r>
    </w:p>
    <w:p w14:paraId="05F2E0C6" w14:textId="773EF4C4" w:rsidR="007C234B" w:rsidRDefault="008C4A4F" w:rsidP="003C00FE">
      <w:pPr>
        <w:pStyle w:val="ListParagraph"/>
        <w:numPr>
          <w:ilvl w:val="1"/>
          <w:numId w:val="242"/>
        </w:numPr>
      </w:pPr>
      <w:r>
        <w:t>A</w:t>
      </w:r>
      <w:r w:rsidR="00307D80">
        <w:t>ccess arrangements and routes</w:t>
      </w:r>
      <w:r>
        <w:t>.</w:t>
      </w:r>
    </w:p>
    <w:p w14:paraId="2E65EAD8" w14:textId="6A044056" w:rsidR="007C234B" w:rsidRDefault="008C4A4F" w:rsidP="003C00FE">
      <w:pPr>
        <w:pStyle w:val="ListParagraph"/>
        <w:numPr>
          <w:ilvl w:val="1"/>
          <w:numId w:val="242"/>
        </w:numPr>
      </w:pPr>
      <w:r>
        <w:t>S</w:t>
      </w:r>
      <w:r w:rsidR="00307D80">
        <w:t>pecial procedures required for handling contaminated water</w:t>
      </w:r>
      <w:r>
        <w:t>.</w:t>
      </w:r>
    </w:p>
    <w:p w14:paraId="1E700A3E" w14:textId="69ED93AE" w:rsidR="007C234B" w:rsidRDefault="008C4A4F" w:rsidP="003C00FE">
      <w:pPr>
        <w:pStyle w:val="ListParagraph"/>
        <w:numPr>
          <w:ilvl w:val="1"/>
          <w:numId w:val="242"/>
        </w:numPr>
      </w:pPr>
      <w:r>
        <w:t>S</w:t>
      </w:r>
      <w:r w:rsidR="00307D80">
        <w:t>ample specification and laboratory co-ordination</w:t>
      </w:r>
      <w:r>
        <w:t>.</w:t>
      </w:r>
    </w:p>
    <w:p w14:paraId="23104362" w14:textId="02C5AAF8" w:rsidR="007C234B" w:rsidRDefault="008C4A4F" w:rsidP="003C00FE">
      <w:pPr>
        <w:pStyle w:val="ListParagraph"/>
        <w:numPr>
          <w:ilvl w:val="1"/>
          <w:numId w:val="242"/>
        </w:numPr>
      </w:pPr>
      <w:r>
        <w:t>P</w:t>
      </w:r>
      <w:r w:rsidR="00307D80">
        <w:t>ersonnel and time needed</w:t>
      </w:r>
      <w:r>
        <w:t>.</w:t>
      </w:r>
    </w:p>
    <w:p w14:paraId="4EB36C2F" w14:textId="548BD82B" w:rsidR="007C234B" w:rsidRDefault="008C4A4F" w:rsidP="003C00FE">
      <w:pPr>
        <w:pStyle w:val="ListParagraph"/>
        <w:numPr>
          <w:ilvl w:val="1"/>
          <w:numId w:val="242"/>
        </w:numPr>
      </w:pPr>
      <w:r>
        <w:t>G</w:t>
      </w:r>
      <w:r w:rsidR="00307D80">
        <w:t>eneral hea</w:t>
      </w:r>
      <w:r w:rsidR="007C234B">
        <w:t>l</w:t>
      </w:r>
      <w:r w:rsidR="00307D80">
        <w:t>th and safety arrangements</w:t>
      </w:r>
      <w:r>
        <w:t>.</w:t>
      </w:r>
    </w:p>
    <w:p w14:paraId="04EDCFDD" w14:textId="1D30DAA2" w:rsidR="00307D80" w:rsidRDefault="008C4A4F" w:rsidP="003C00FE">
      <w:pPr>
        <w:pStyle w:val="ListParagraph"/>
        <w:numPr>
          <w:ilvl w:val="1"/>
          <w:numId w:val="242"/>
        </w:numPr>
      </w:pPr>
      <w:r>
        <w:t>N</w:t>
      </w:r>
      <w:r w:rsidR="00307D80">
        <w:t>otifications</w:t>
      </w:r>
      <w:r w:rsidR="00962762">
        <w:t>.</w:t>
      </w:r>
    </w:p>
    <w:p w14:paraId="0812FF04" w14:textId="77777777" w:rsidR="007C234B" w:rsidRDefault="00307D80" w:rsidP="003C00FE">
      <w:pPr>
        <w:pStyle w:val="ListParagraph"/>
        <w:numPr>
          <w:ilvl w:val="0"/>
          <w:numId w:val="242"/>
        </w:numPr>
      </w:pPr>
      <w:r>
        <w:t>Equipment</w:t>
      </w:r>
      <w:r w:rsidR="007C234B">
        <w:t>:</w:t>
      </w:r>
      <w:r>
        <w:t xml:space="preserve"> </w:t>
      </w:r>
    </w:p>
    <w:p w14:paraId="29F7EF79" w14:textId="1A24EDE6" w:rsidR="007C234B" w:rsidRDefault="008C4A4F" w:rsidP="003C00FE">
      <w:pPr>
        <w:pStyle w:val="ListParagraph"/>
        <w:numPr>
          <w:ilvl w:val="1"/>
          <w:numId w:val="242"/>
        </w:numPr>
      </w:pPr>
      <w:r>
        <w:t>M</w:t>
      </w:r>
      <w:r w:rsidR="00307D80">
        <w:t>iscellaneous items</w:t>
      </w:r>
      <w:r>
        <w:t>.</w:t>
      </w:r>
    </w:p>
    <w:p w14:paraId="587BC377" w14:textId="1AD41E33" w:rsidR="007C234B" w:rsidRDefault="008C4A4F" w:rsidP="003C00FE">
      <w:pPr>
        <w:pStyle w:val="ListParagraph"/>
        <w:numPr>
          <w:ilvl w:val="1"/>
          <w:numId w:val="242"/>
        </w:numPr>
      </w:pPr>
      <w:r>
        <w:t>P</w:t>
      </w:r>
      <w:r w:rsidR="00307D80">
        <w:t>ersonal protective equipment</w:t>
      </w:r>
      <w:r>
        <w:t>.</w:t>
      </w:r>
    </w:p>
    <w:p w14:paraId="22F78649" w14:textId="039FB920" w:rsidR="007C234B" w:rsidRDefault="008C4A4F" w:rsidP="003C00FE">
      <w:pPr>
        <w:pStyle w:val="ListParagraph"/>
        <w:numPr>
          <w:ilvl w:val="1"/>
          <w:numId w:val="242"/>
        </w:numPr>
      </w:pPr>
      <w:r>
        <w:t>F</w:t>
      </w:r>
      <w:r w:rsidR="00307D80">
        <w:t>ield measurement equipment</w:t>
      </w:r>
      <w:r>
        <w:t>.</w:t>
      </w:r>
    </w:p>
    <w:p w14:paraId="62E83557" w14:textId="53B92153" w:rsidR="007C234B" w:rsidRDefault="008C4A4F" w:rsidP="003C00FE">
      <w:pPr>
        <w:pStyle w:val="ListParagraph"/>
        <w:numPr>
          <w:ilvl w:val="1"/>
          <w:numId w:val="242"/>
        </w:numPr>
      </w:pPr>
      <w:r>
        <w:t>S</w:t>
      </w:r>
      <w:r w:rsidR="00307D80">
        <w:t>ampling equipment</w:t>
      </w:r>
      <w:r>
        <w:t>.</w:t>
      </w:r>
    </w:p>
    <w:p w14:paraId="438E65B7" w14:textId="3DC50660" w:rsidR="007C234B" w:rsidRDefault="008C4A4F" w:rsidP="003C00FE">
      <w:pPr>
        <w:pStyle w:val="ListParagraph"/>
        <w:numPr>
          <w:ilvl w:val="1"/>
          <w:numId w:val="242"/>
        </w:numPr>
      </w:pPr>
      <w:r>
        <w:t>S</w:t>
      </w:r>
      <w:r w:rsidR="00307D80">
        <w:t>ample containers, transfer vessels and crates</w:t>
      </w:r>
      <w:r>
        <w:t>.</w:t>
      </w:r>
    </w:p>
    <w:p w14:paraId="6EF2536D" w14:textId="6E4E4BF3" w:rsidR="007C234B" w:rsidRDefault="008C4A4F" w:rsidP="003C00FE">
      <w:pPr>
        <w:pStyle w:val="ListParagraph"/>
        <w:numPr>
          <w:ilvl w:val="1"/>
          <w:numId w:val="242"/>
        </w:numPr>
      </w:pPr>
      <w:r>
        <w:t>Cl</w:t>
      </w:r>
      <w:r w:rsidR="00307D80">
        <w:t>eaning equipment</w:t>
      </w:r>
      <w:r>
        <w:t>.</w:t>
      </w:r>
    </w:p>
    <w:p w14:paraId="2A3714D0" w14:textId="7A0867C3" w:rsidR="00307D80" w:rsidRDefault="008C4A4F" w:rsidP="003C00FE">
      <w:pPr>
        <w:pStyle w:val="ListParagraph"/>
        <w:numPr>
          <w:ilvl w:val="1"/>
          <w:numId w:val="242"/>
        </w:numPr>
      </w:pPr>
      <w:r>
        <w:t>C</w:t>
      </w:r>
      <w:r w:rsidR="00307D80">
        <w:t>ontaminated water storage and disposal equipment</w:t>
      </w:r>
      <w:r w:rsidR="00962762">
        <w:t>.</w:t>
      </w:r>
    </w:p>
    <w:p w14:paraId="40A52EAA" w14:textId="77777777" w:rsidR="007C234B" w:rsidRDefault="00307D80" w:rsidP="003C00FE">
      <w:pPr>
        <w:pStyle w:val="ListParagraph"/>
        <w:numPr>
          <w:ilvl w:val="0"/>
          <w:numId w:val="242"/>
        </w:numPr>
      </w:pPr>
      <w:r>
        <w:t>Field Documentation</w:t>
      </w:r>
      <w:r w:rsidR="007C234B">
        <w:t>:</w:t>
      </w:r>
      <w:r>
        <w:t xml:space="preserve"> </w:t>
      </w:r>
    </w:p>
    <w:p w14:paraId="75CA2501" w14:textId="2E02F850" w:rsidR="007C234B" w:rsidRDefault="008C4A4F" w:rsidP="003C00FE">
      <w:pPr>
        <w:pStyle w:val="ListParagraph"/>
        <w:numPr>
          <w:ilvl w:val="1"/>
          <w:numId w:val="242"/>
        </w:numPr>
      </w:pPr>
      <w:r>
        <w:t>J</w:t>
      </w:r>
      <w:r w:rsidR="00307D80">
        <w:t>ob information documents</w:t>
      </w:r>
      <w:r>
        <w:t>.</w:t>
      </w:r>
    </w:p>
    <w:p w14:paraId="240DBC34" w14:textId="7B8E4F49" w:rsidR="007C234B" w:rsidRDefault="008C4A4F" w:rsidP="003C00FE">
      <w:pPr>
        <w:pStyle w:val="ListParagraph"/>
        <w:numPr>
          <w:ilvl w:val="1"/>
          <w:numId w:val="242"/>
        </w:numPr>
      </w:pPr>
      <w:r>
        <w:t>M</w:t>
      </w:r>
      <w:r w:rsidR="00307D80">
        <w:t>onitoring procedure documents</w:t>
      </w:r>
      <w:r>
        <w:t>.</w:t>
      </w:r>
    </w:p>
    <w:p w14:paraId="1E2646C8" w14:textId="21BD8729" w:rsidR="00307D80" w:rsidRDefault="008C4A4F" w:rsidP="003C00FE">
      <w:pPr>
        <w:pStyle w:val="ListParagraph"/>
        <w:numPr>
          <w:ilvl w:val="1"/>
          <w:numId w:val="242"/>
        </w:numPr>
      </w:pPr>
      <w:r>
        <w:t>Tr</w:t>
      </w:r>
      <w:r w:rsidR="00307D80">
        <w:t>ansport, sample submission and chain of custody documents</w:t>
      </w:r>
      <w:r w:rsidR="00962762">
        <w:t>.</w:t>
      </w:r>
    </w:p>
    <w:p w14:paraId="04DF22D8" w14:textId="77777777" w:rsidR="007C234B" w:rsidRDefault="00307D80" w:rsidP="003C00FE">
      <w:pPr>
        <w:pStyle w:val="ListParagraph"/>
        <w:numPr>
          <w:ilvl w:val="0"/>
          <w:numId w:val="242"/>
        </w:numPr>
      </w:pPr>
      <w:r>
        <w:t>Pre-use checks</w:t>
      </w:r>
      <w:r w:rsidR="007C234B">
        <w:t>:</w:t>
      </w:r>
    </w:p>
    <w:p w14:paraId="436DF6BB" w14:textId="64041C93" w:rsidR="007C234B" w:rsidRDefault="008C4A4F" w:rsidP="003C00FE">
      <w:pPr>
        <w:pStyle w:val="ListParagraph"/>
        <w:numPr>
          <w:ilvl w:val="1"/>
          <w:numId w:val="242"/>
        </w:numPr>
      </w:pPr>
      <w:r>
        <w:t>D</w:t>
      </w:r>
      <w:r w:rsidR="00307D80">
        <w:t>econtamination of equipment</w:t>
      </w:r>
      <w:r w:rsidR="007C1ED3">
        <w:t>.</w:t>
      </w:r>
      <w:r w:rsidR="00307D80">
        <w:t xml:space="preserve"> </w:t>
      </w:r>
    </w:p>
    <w:p w14:paraId="1C26D095" w14:textId="04CBDF0F" w:rsidR="007C234B" w:rsidRDefault="008C4A4F" w:rsidP="003C00FE">
      <w:pPr>
        <w:pStyle w:val="ListParagraph"/>
        <w:numPr>
          <w:ilvl w:val="1"/>
          <w:numId w:val="242"/>
        </w:numPr>
      </w:pPr>
      <w:r>
        <w:t>F</w:t>
      </w:r>
      <w:r w:rsidR="00307D80">
        <w:t>unctionality of equipment</w:t>
      </w:r>
      <w:r>
        <w:t>.</w:t>
      </w:r>
    </w:p>
    <w:p w14:paraId="67330253" w14:textId="4F8FFEA8" w:rsidR="007C234B" w:rsidRDefault="008C4A4F" w:rsidP="003C00FE">
      <w:pPr>
        <w:pStyle w:val="ListParagraph"/>
        <w:numPr>
          <w:ilvl w:val="1"/>
          <w:numId w:val="242"/>
        </w:numPr>
      </w:pPr>
      <w:r>
        <w:t>C</w:t>
      </w:r>
      <w:r w:rsidR="00307D80">
        <w:t>leaning and decontamination of equipment</w:t>
      </w:r>
      <w:r>
        <w:t>.</w:t>
      </w:r>
    </w:p>
    <w:p w14:paraId="3D762A9E" w14:textId="6C153F0D" w:rsidR="00307D80" w:rsidRDefault="008C4A4F" w:rsidP="003C00FE">
      <w:pPr>
        <w:pStyle w:val="ListParagraph"/>
        <w:numPr>
          <w:ilvl w:val="1"/>
          <w:numId w:val="242"/>
        </w:numPr>
      </w:pPr>
      <w:r>
        <w:t>P</w:t>
      </w:r>
      <w:r w:rsidR="00307D80">
        <w:t>re-site paperwork</w:t>
      </w:r>
      <w:r w:rsidR="00962762">
        <w:t>.</w:t>
      </w:r>
    </w:p>
    <w:p w14:paraId="77CE1D52" w14:textId="77777777" w:rsidR="007C234B" w:rsidRDefault="00307D80" w:rsidP="003C00FE">
      <w:pPr>
        <w:pStyle w:val="ListParagraph"/>
        <w:numPr>
          <w:ilvl w:val="0"/>
          <w:numId w:val="242"/>
        </w:numPr>
      </w:pPr>
      <w:r>
        <w:t xml:space="preserve"> Monitoring procedure (e.g. taking a water sample from a borehole)</w:t>
      </w:r>
      <w:r w:rsidR="007C234B">
        <w:t>:</w:t>
      </w:r>
    </w:p>
    <w:p w14:paraId="465A75EC" w14:textId="689314DC" w:rsidR="007C234B" w:rsidRDefault="008C4A4F" w:rsidP="003C00FE">
      <w:pPr>
        <w:pStyle w:val="ListParagraph"/>
        <w:numPr>
          <w:ilvl w:val="1"/>
          <w:numId w:val="242"/>
        </w:numPr>
      </w:pPr>
      <w:r>
        <w:t>P</w:t>
      </w:r>
      <w:r w:rsidR="00307D80">
        <w:t>hysical measurements</w:t>
      </w:r>
      <w:r>
        <w:t>.</w:t>
      </w:r>
    </w:p>
    <w:p w14:paraId="3877BEC5" w14:textId="6669BC1F" w:rsidR="007C234B" w:rsidRDefault="008C4A4F" w:rsidP="003C00FE">
      <w:pPr>
        <w:pStyle w:val="ListParagraph"/>
        <w:numPr>
          <w:ilvl w:val="1"/>
          <w:numId w:val="242"/>
        </w:numPr>
      </w:pPr>
      <w:r>
        <w:t>E</w:t>
      </w:r>
      <w:r w:rsidR="00307D80">
        <w:t>quipment assembly and installation</w:t>
      </w:r>
      <w:r>
        <w:t>.</w:t>
      </w:r>
    </w:p>
    <w:p w14:paraId="04AD8FB0" w14:textId="47472869" w:rsidR="007C234B" w:rsidRDefault="008C4A4F" w:rsidP="003C00FE">
      <w:pPr>
        <w:pStyle w:val="ListParagraph"/>
        <w:numPr>
          <w:ilvl w:val="1"/>
          <w:numId w:val="242"/>
        </w:numPr>
      </w:pPr>
      <w:r>
        <w:t>S</w:t>
      </w:r>
      <w:r w:rsidR="00307D80">
        <w:t>ite calibration of equipment</w:t>
      </w:r>
      <w:r>
        <w:t>.</w:t>
      </w:r>
    </w:p>
    <w:p w14:paraId="27E188C7" w14:textId="07CEC412" w:rsidR="007C234B" w:rsidRDefault="008C4A4F" w:rsidP="003C00FE">
      <w:pPr>
        <w:pStyle w:val="ListParagraph"/>
        <w:numPr>
          <w:ilvl w:val="1"/>
          <w:numId w:val="242"/>
        </w:numPr>
      </w:pPr>
      <w:r>
        <w:t>B</w:t>
      </w:r>
      <w:r w:rsidR="00307D80">
        <w:t>orehole purging</w:t>
      </w:r>
      <w:r>
        <w:t>.</w:t>
      </w:r>
    </w:p>
    <w:p w14:paraId="55DF2E9B" w14:textId="3B12116E" w:rsidR="007C234B" w:rsidRDefault="008C4A4F" w:rsidP="003C00FE">
      <w:pPr>
        <w:pStyle w:val="ListParagraph"/>
        <w:numPr>
          <w:ilvl w:val="1"/>
          <w:numId w:val="242"/>
        </w:numPr>
      </w:pPr>
      <w:r>
        <w:t>F</w:t>
      </w:r>
      <w:r w:rsidR="00307D80">
        <w:t>ield instrument measurements</w:t>
      </w:r>
      <w:r>
        <w:t>.</w:t>
      </w:r>
    </w:p>
    <w:p w14:paraId="3DFB30F6" w14:textId="35562DD8" w:rsidR="007C234B" w:rsidRDefault="008C4A4F" w:rsidP="003C00FE">
      <w:pPr>
        <w:pStyle w:val="ListParagraph"/>
        <w:numPr>
          <w:ilvl w:val="1"/>
          <w:numId w:val="242"/>
        </w:numPr>
      </w:pPr>
      <w:r>
        <w:t>G</w:t>
      </w:r>
      <w:r w:rsidR="00307D80">
        <w:t>eneral sample collection procedure</w:t>
      </w:r>
      <w:r>
        <w:t>.</w:t>
      </w:r>
    </w:p>
    <w:p w14:paraId="533EE799" w14:textId="43FA7266" w:rsidR="007C234B" w:rsidRDefault="008C4A4F" w:rsidP="003C00FE">
      <w:pPr>
        <w:pStyle w:val="ListParagraph"/>
        <w:numPr>
          <w:ilvl w:val="1"/>
          <w:numId w:val="242"/>
        </w:numPr>
      </w:pPr>
      <w:r>
        <w:t>S</w:t>
      </w:r>
      <w:r w:rsidR="00307D80">
        <w:t>pecialist samples</w:t>
      </w:r>
      <w:r>
        <w:t>.</w:t>
      </w:r>
    </w:p>
    <w:p w14:paraId="36BB2B84" w14:textId="00AC693B" w:rsidR="00307D80" w:rsidRDefault="008C4A4F" w:rsidP="003C00FE">
      <w:pPr>
        <w:pStyle w:val="ListParagraph"/>
        <w:numPr>
          <w:ilvl w:val="1"/>
          <w:numId w:val="242"/>
        </w:numPr>
      </w:pPr>
      <w:r>
        <w:t>Q</w:t>
      </w:r>
      <w:r w:rsidR="00307D80">
        <w:t>uality control samples</w:t>
      </w:r>
      <w:r w:rsidR="00962762">
        <w:t>.</w:t>
      </w:r>
    </w:p>
    <w:p w14:paraId="06243093" w14:textId="77777777" w:rsidR="007C234B" w:rsidRDefault="00307D80" w:rsidP="003C00FE">
      <w:pPr>
        <w:pStyle w:val="ListParagraph"/>
        <w:numPr>
          <w:ilvl w:val="0"/>
          <w:numId w:val="242"/>
        </w:numPr>
      </w:pPr>
      <w:r>
        <w:t>Completion and decontamination</w:t>
      </w:r>
      <w:r w:rsidR="007C234B">
        <w:t>:</w:t>
      </w:r>
    </w:p>
    <w:p w14:paraId="4819EA90" w14:textId="7A037A62" w:rsidR="008C4A4F" w:rsidRDefault="008C4A4F" w:rsidP="003C00FE">
      <w:pPr>
        <w:pStyle w:val="ListParagraph"/>
        <w:numPr>
          <w:ilvl w:val="0"/>
          <w:numId w:val="276"/>
        </w:numPr>
      </w:pPr>
      <w:r>
        <w:t>E</w:t>
      </w:r>
      <w:r w:rsidR="00307D80">
        <w:t>quipment recovery</w:t>
      </w:r>
      <w:r>
        <w:t>.</w:t>
      </w:r>
    </w:p>
    <w:p w14:paraId="44C721EE" w14:textId="738E12C1" w:rsidR="008C4A4F" w:rsidRDefault="008C4A4F" w:rsidP="003C00FE">
      <w:pPr>
        <w:pStyle w:val="ListParagraph"/>
        <w:numPr>
          <w:ilvl w:val="0"/>
          <w:numId w:val="276"/>
        </w:numPr>
      </w:pPr>
      <w:r>
        <w:t>C</w:t>
      </w:r>
      <w:r w:rsidR="00307D80">
        <w:t>leaning and decontamination</w:t>
      </w:r>
      <w:r>
        <w:t>.</w:t>
      </w:r>
    </w:p>
    <w:p w14:paraId="11414E88" w14:textId="3B23F65A" w:rsidR="008C4A4F" w:rsidRDefault="008C4A4F" w:rsidP="003C00FE">
      <w:pPr>
        <w:pStyle w:val="ListParagraph"/>
        <w:numPr>
          <w:ilvl w:val="0"/>
          <w:numId w:val="276"/>
        </w:numPr>
      </w:pPr>
      <w:r>
        <w:t>S</w:t>
      </w:r>
      <w:r w:rsidR="00307D80">
        <w:t>ecure monitoring location</w:t>
      </w:r>
      <w:r>
        <w:t>.</w:t>
      </w:r>
    </w:p>
    <w:p w14:paraId="45813AF3" w14:textId="55634BD4" w:rsidR="00307D80" w:rsidRDefault="008C4A4F" w:rsidP="003C00FE">
      <w:pPr>
        <w:pStyle w:val="ListParagraph"/>
        <w:numPr>
          <w:ilvl w:val="0"/>
          <w:numId w:val="276"/>
        </w:numPr>
      </w:pPr>
      <w:r>
        <w:t>D</w:t>
      </w:r>
      <w:r w:rsidR="00307D80">
        <w:t>isposal of contaminated purge water</w:t>
      </w:r>
      <w:r w:rsidR="00962762">
        <w:t>.</w:t>
      </w:r>
    </w:p>
    <w:p w14:paraId="66FEAE2E" w14:textId="77777777" w:rsidR="008C4A4F" w:rsidRDefault="00307D80" w:rsidP="003C00FE">
      <w:pPr>
        <w:pStyle w:val="ListParagraph"/>
        <w:numPr>
          <w:ilvl w:val="0"/>
          <w:numId w:val="242"/>
        </w:numPr>
      </w:pPr>
      <w:r>
        <w:t>Sample labels, packaging, chain of custody and delivery</w:t>
      </w:r>
      <w:r w:rsidR="008C4A4F">
        <w:t>:</w:t>
      </w:r>
    </w:p>
    <w:p w14:paraId="4B02886D" w14:textId="5ECD05EB" w:rsidR="008C4A4F" w:rsidRDefault="008C4A4F" w:rsidP="003C00FE">
      <w:pPr>
        <w:pStyle w:val="ListParagraph"/>
        <w:numPr>
          <w:ilvl w:val="1"/>
          <w:numId w:val="242"/>
        </w:numPr>
      </w:pPr>
      <w:r>
        <w:t>L</w:t>
      </w:r>
      <w:r w:rsidR="00307D80">
        <w:t>abelling and packaging of samples</w:t>
      </w:r>
      <w:r>
        <w:t>.</w:t>
      </w:r>
    </w:p>
    <w:p w14:paraId="0325FC2A" w14:textId="28419AAF" w:rsidR="008C4A4F" w:rsidRDefault="008C4A4F" w:rsidP="003C00FE">
      <w:pPr>
        <w:pStyle w:val="ListParagraph"/>
        <w:numPr>
          <w:ilvl w:val="1"/>
          <w:numId w:val="242"/>
        </w:numPr>
      </w:pPr>
      <w:r>
        <w:t>C</w:t>
      </w:r>
      <w:r w:rsidR="00307D80">
        <w:t>hain of custody</w:t>
      </w:r>
      <w:r>
        <w:t>.</w:t>
      </w:r>
    </w:p>
    <w:p w14:paraId="09BF4782" w14:textId="39EB83CD" w:rsidR="00307D80" w:rsidRDefault="008C4A4F" w:rsidP="003C00FE">
      <w:pPr>
        <w:pStyle w:val="ListParagraph"/>
        <w:numPr>
          <w:ilvl w:val="1"/>
          <w:numId w:val="242"/>
        </w:numPr>
      </w:pPr>
      <w:r>
        <w:t>D</w:t>
      </w:r>
      <w:r w:rsidR="00307D80">
        <w:t>elivery arrangements</w:t>
      </w:r>
      <w:r>
        <w:t>.</w:t>
      </w:r>
    </w:p>
    <w:p w14:paraId="0A2707CB" w14:textId="748A5CB5" w:rsidR="00307D80" w:rsidRDefault="00307D80" w:rsidP="003C00FE">
      <w:pPr>
        <w:pStyle w:val="ListParagraph"/>
        <w:numPr>
          <w:ilvl w:val="0"/>
          <w:numId w:val="242"/>
        </w:numPr>
      </w:pPr>
      <w:r>
        <w:t>Additional notes</w:t>
      </w:r>
      <w:r w:rsidR="004408E6">
        <w:t>.</w:t>
      </w:r>
      <w:r>
        <w:t xml:space="preserve"> additional instructions for special circumstances </w:t>
      </w:r>
    </w:p>
    <w:p w14:paraId="3B869815" w14:textId="77777777" w:rsidR="00B13AF1" w:rsidRDefault="00B13AF1" w:rsidP="004408E6"/>
    <w:p w14:paraId="3E5BB6E7" w14:textId="513E8631" w:rsidR="003101AC" w:rsidRDefault="00AE008C" w:rsidP="00AE008C">
      <w:pPr>
        <w:pStyle w:val="Heading2"/>
        <w:rPr>
          <w:rFonts w:eastAsia="Times New Roman"/>
        </w:rPr>
      </w:pPr>
      <w:bookmarkStart w:id="144" w:name="_Toc193891077"/>
      <w:r>
        <w:rPr>
          <w:rFonts w:eastAsia="Times New Roman"/>
        </w:rPr>
        <w:t xml:space="preserve">A9.3 </w:t>
      </w:r>
      <w:r w:rsidR="00C878C7" w:rsidRPr="00C878C7">
        <w:rPr>
          <w:rFonts w:eastAsia="Times New Roman"/>
        </w:rPr>
        <w:t>Example protocol for sampling groundwater or leachate from a monitoring borehole by pumping</w:t>
      </w:r>
      <w:bookmarkEnd w:id="144"/>
    </w:p>
    <w:p w14:paraId="0D8E6938" w14:textId="21C6CB97" w:rsidR="00C878C7" w:rsidRDefault="00952229" w:rsidP="00952229">
      <w:pPr>
        <w:pStyle w:val="Heading3"/>
        <w:rPr>
          <w:rFonts w:eastAsia="Times New Roman"/>
        </w:rPr>
      </w:pPr>
      <w:r>
        <w:rPr>
          <w:rFonts w:eastAsia="Times New Roman"/>
        </w:rPr>
        <w:t>A9.3.1 Planning</w:t>
      </w:r>
    </w:p>
    <w:p w14:paraId="51364D63" w14:textId="79C9CB33" w:rsidR="00F45251" w:rsidRPr="00725AFC" w:rsidRDefault="00F45251" w:rsidP="00F45251">
      <w:pPr>
        <w:pStyle w:val="BodyText1"/>
        <w:rPr>
          <w:rFonts w:eastAsia="Times New Roman"/>
          <w:b/>
          <w:bCs/>
        </w:rPr>
      </w:pPr>
      <w:r w:rsidRPr="00725AFC">
        <w:rPr>
          <w:rFonts w:eastAsia="Times New Roman"/>
          <w:b/>
          <w:bCs/>
        </w:rPr>
        <w:t xml:space="preserve">Table </w:t>
      </w:r>
      <w:r>
        <w:rPr>
          <w:rFonts w:eastAsia="Times New Roman"/>
          <w:b/>
          <w:bCs/>
        </w:rPr>
        <w:t>9.1</w:t>
      </w:r>
      <w:r w:rsidR="0089621C">
        <w:rPr>
          <w:rFonts w:eastAsia="Times New Roman"/>
          <w:b/>
          <w:bCs/>
        </w:rPr>
        <w:t>a</w:t>
      </w:r>
      <w:r w:rsidRPr="00725AFC">
        <w:rPr>
          <w:rFonts w:eastAsia="Times New Roman"/>
          <w:b/>
          <w:bCs/>
        </w:rPr>
        <w:t xml:space="preserve">: </w:t>
      </w:r>
      <w:r w:rsidR="0089621C">
        <w:rPr>
          <w:rFonts w:eastAsia="Times New Roman"/>
          <w:b/>
          <w:bCs/>
        </w:rPr>
        <w:t>Management / Client instruction</w:t>
      </w:r>
    </w:p>
    <w:tbl>
      <w:tblPr>
        <w:tblW w:w="10205" w:type="dxa"/>
        <w:tblLayout w:type="fixed"/>
        <w:tblCellMar>
          <w:left w:w="0" w:type="dxa"/>
          <w:right w:w="0" w:type="dxa"/>
        </w:tblCellMar>
        <w:tblLook w:val="04A0" w:firstRow="1" w:lastRow="0" w:firstColumn="1" w:lastColumn="0" w:noHBand="0" w:noVBand="1"/>
        <w:tblCaption w:val="Table 9.1a: Planning - Management / Client instruction"/>
        <w:tblDescription w:val="Example of a blank client instruction recording sheet"/>
      </w:tblPr>
      <w:tblGrid>
        <w:gridCol w:w="794"/>
        <w:gridCol w:w="8277"/>
        <w:gridCol w:w="1134"/>
      </w:tblGrid>
      <w:tr w:rsidR="006E4B89" w:rsidRPr="004E2348" w14:paraId="3EF535F8" w14:textId="77777777" w:rsidTr="006E4B89">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B43ADE7" w14:textId="1C211C13" w:rsidR="0089621C" w:rsidRPr="004E2348" w:rsidRDefault="0089621C"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E732FB6" w14:textId="06A9EC99" w:rsidR="0089621C" w:rsidRPr="004E2348" w:rsidRDefault="0089621C"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3FA4D2F" w14:textId="535D6FE6" w:rsidR="0089621C" w:rsidRPr="004E2348" w:rsidRDefault="0089621C"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F45183" w:rsidRPr="004E2348" w14:paraId="3A1E6197" w14:textId="77777777" w:rsidTr="00B71198">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24495A" w14:textId="628BEC84" w:rsidR="00F45183" w:rsidRPr="004E2348" w:rsidRDefault="00F45183" w:rsidP="00F45183">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6B1EEEDD" w14:textId="22E3E5A4" w:rsidR="00F45183" w:rsidRPr="004E2348" w:rsidRDefault="00F45183" w:rsidP="00F45183">
            <w:pPr>
              <w:spacing w:before="120" w:after="120" w:line="240" w:lineRule="auto"/>
              <w:rPr>
                <w:rFonts w:ascii="Arial" w:eastAsia="Times New Roman" w:hAnsi="Arial" w:cs="Arial"/>
                <w:lang w:eastAsia="en-GB"/>
              </w:rPr>
            </w:pPr>
            <w:r w:rsidRPr="00C4613D">
              <w:t xml:space="preserve">Client / site details with contact telephone number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CBE8714" w14:textId="33911C82" w:rsidR="00F45183" w:rsidRPr="004E2348" w:rsidRDefault="00F45183" w:rsidP="00F45183">
            <w:pPr>
              <w:spacing w:before="120" w:after="120" w:line="240" w:lineRule="auto"/>
              <w:jc w:val="center"/>
              <w:rPr>
                <w:rFonts w:ascii="Arial" w:eastAsia="Times New Roman" w:hAnsi="Arial" w:cs="Arial"/>
                <w:lang w:eastAsia="en-GB"/>
              </w:rPr>
            </w:pPr>
          </w:p>
        </w:tc>
      </w:tr>
      <w:tr w:rsidR="00F45183" w:rsidRPr="004E2348" w14:paraId="4CEF0593" w14:textId="77777777" w:rsidTr="00B71198">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A92B5BF" w14:textId="2CFD6FA0" w:rsidR="00F45183" w:rsidRPr="004E2348" w:rsidRDefault="00F45183" w:rsidP="00F45183">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29533CB3" w14:textId="1BED7DC0" w:rsidR="00F45183" w:rsidRPr="004E2348" w:rsidRDefault="00F45183" w:rsidP="00F45183">
            <w:pPr>
              <w:spacing w:before="120" w:after="120" w:line="240" w:lineRule="auto"/>
              <w:rPr>
                <w:rFonts w:ascii="Arial" w:eastAsia="Times New Roman" w:hAnsi="Arial" w:cs="Arial"/>
                <w:lang w:eastAsia="en-GB"/>
              </w:rPr>
            </w:pPr>
            <w:r w:rsidRPr="00C4613D">
              <w:t xml:space="preserve">Project reference number / details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94C7079" w14:textId="3E681651" w:rsidR="00F45183" w:rsidRPr="004E2348" w:rsidRDefault="00F45183" w:rsidP="00F45183">
            <w:pPr>
              <w:spacing w:before="120" w:after="120" w:line="240" w:lineRule="auto"/>
              <w:jc w:val="center"/>
              <w:rPr>
                <w:rFonts w:ascii="Arial" w:eastAsia="Times New Roman" w:hAnsi="Arial" w:cs="Arial"/>
                <w:lang w:eastAsia="en-GB"/>
              </w:rPr>
            </w:pPr>
          </w:p>
        </w:tc>
      </w:tr>
      <w:tr w:rsidR="00F45183" w:rsidRPr="004E2348" w14:paraId="1D73780B" w14:textId="77777777" w:rsidTr="00B71198">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8B5B0F9" w14:textId="11B027A4" w:rsidR="00F45183" w:rsidRPr="004E2348" w:rsidRDefault="00F45183" w:rsidP="00F45183">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3D52E865" w14:textId="00FDF8EF" w:rsidR="00F45183" w:rsidRPr="004E2348" w:rsidRDefault="00F45183" w:rsidP="00F45183">
            <w:pPr>
              <w:spacing w:before="120" w:after="120" w:line="240" w:lineRule="auto"/>
              <w:rPr>
                <w:rFonts w:ascii="Arial" w:eastAsia="Times New Roman" w:hAnsi="Arial" w:cs="Arial"/>
                <w:lang w:eastAsia="en-GB"/>
              </w:rPr>
            </w:pPr>
            <w:r w:rsidRPr="00C4613D">
              <w:t xml:space="preserve">Available budgets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0AA3D6A" w14:textId="7F39E3F8" w:rsidR="00F45183" w:rsidRPr="004E2348" w:rsidRDefault="00F45183" w:rsidP="00F45183">
            <w:pPr>
              <w:spacing w:before="120" w:after="120" w:line="240" w:lineRule="auto"/>
              <w:jc w:val="center"/>
              <w:rPr>
                <w:rFonts w:ascii="Arial" w:eastAsia="Times New Roman" w:hAnsi="Arial" w:cs="Arial"/>
                <w:lang w:eastAsia="en-GB"/>
              </w:rPr>
            </w:pPr>
          </w:p>
        </w:tc>
      </w:tr>
    </w:tbl>
    <w:p w14:paraId="73783441" w14:textId="77777777" w:rsidR="00952229" w:rsidRPr="00952229" w:rsidRDefault="00952229" w:rsidP="00952229"/>
    <w:p w14:paraId="5EF44DB1" w14:textId="469C0C08" w:rsidR="00F45183" w:rsidRPr="00725AFC" w:rsidRDefault="00F45183" w:rsidP="00F45183">
      <w:pPr>
        <w:pStyle w:val="BodyText1"/>
        <w:rPr>
          <w:rFonts w:eastAsia="Times New Roman"/>
          <w:b/>
          <w:bCs/>
        </w:rPr>
      </w:pPr>
      <w:r w:rsidRPr="00725AFC">
        <w:rPr>
          <w:rFonts w:eastAsia="Times New Roman"/>
          <w:b/>
          <w:bCs/>
        </w:rPr>
        <w:t xml:space="preserve">Table </w:t>
      </w:r>
      <w:r>
        <w:rPr>
          <w:rFonts w:eastAsia="Times New Roman"/>
          <w:b/>
          <w:bCs/>
        </w:rPr>
        <w:t>9.1b</w:t>
      </w:r>
      <w:r w:rsidRPr="00725AFC">
        <w:rPr>
          <w:rFonts w:eastAsia="Times New Roman"/>
          <w:b/>
          <w:bCs/>
        </w:rPr>
        <w:t xml:space="preserve">: </w:t>
      </w:r>
      <w:r>
        <w:rPr>
          <w:rFonts w:eastAsia="Times New Roman"/>
          <w:b/>
          <w:bCs/>
        </w:rPr>
        <w:t>Monitoring objectives</w:t>
      </w:r>
    </w:p>
    <w:tbl>
      <w:tblPr>
        <w:tblW w:w="10205" w:type="dxa"/>
        <w:tblLayout w:type="fixed"/>
        <w:tblCellMar>
          <w:left w:w="0" w:type="dxa"/>
          <w:right w:w="0" w:type="dxa"/>
        </w:tblCellMar>
        <w:tblLook w:val="04A0" w:firstRow="1" w:lastRow="0" w:firstColumn="1" w:lastColumn="0" w:noHBand="0" w:noVBand="1"/>
        <w:tblCaption w:val="Table 9.1b: Planning - Monitoring objectives"/>
        <w:tblDescription w:val="Example of a blank monitoring objectives recording sheet"/>
      </w:tblPr>
      <w:tblGrid>
        <w:gridCol w:w="794"/>
        <w:gridCol w:w="8277"/>
        <w:gridCol w:w="1134"/>
      </w:tblGrid>
      <w:tr w:rsidR="00F45183" w:rsidRPr="004E2348" w14:paraId="6ABE002D"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D5555C4" w14:textId="77777777" w:rsidR="00F45183" w:rsidRPr="004E2348" w:rsidRDefault="00F45183"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DC83192" w14:textId="77777777" w:rsidR="00F45183" w:rsidRPr="004E2348" w:rsidRDefault="00F45183"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422810F" w14:textId="77777777" w:rsidR="00F45183" w:rsidRPr="004E2348" w:rsidRDefault="00F45183"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671C1A" w:rsidRPr="004E2348" w14:paraId="7FFD8418"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619B590" w14:textId="77777777" w:rsidR="00671C1A" w:rsidRPr="004E2348" w:rsidRDefault="00671C1A" w:rsidP="00671C1A">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73570869" w14:textId="4F5BE80B" w:rsidR="00671C1A" w:rsidRPr="004E2348" w:rsidRDefault="00671C1A" w:rsidP="00671C1A">
            <w:pPr>
              <w:spacing w:before="120" w:after="120" w:line="240" w:lineRule="auto"/>
              <w:rPr>
                <w:rFonts w:ascii="Arial" w:eastAsia="Times New Roman" w:hAnsi="Arial" w:cs="Arial"/>
                <w:lang w:eastAsia="en-GB"/>
              </w:rPr>
            </w:pPr>
            <w:r w:rsidRPr="00016E2E">
              <w:t xml:space="preserve">Agree monitoring objectives with management/ client (in writing)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CEA9FB3" w14:textId="77777777" w:rsidR="00671C1A" w:rsidRPr="004E2348" w:rsidRDefault="00671C1A" w:rsidP="00671C1A">
            <w:pPr>
              <w:spacing w:before="120" w:after="120" w:line="240" w:lineRule="auto"/>
              <w:jc w:val="center"/>
              <w:rPr>
                <w:rFonts w:ascii="Arial" w:eastAsia="Times New Roman" w:hAnsi="Arial" w:cs="Arial"/>
                <w:lang w:eastAsia="en-GB"/>
              </w:rPr>
            </w:pPr>
          </w:p>
        </w:tc>
      </w:tr>
      <w:tr w:rsidR="00671C1A" w:rsidRPr="004E2348" w14:paraId="4034D4AA"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BC1867A" w14:textId="77777777" w:rsidR="00671C1A" w:rsidRPr="004E2348" w:rsidRDefault="00671C1A" w:rsidP="00671C1A">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0A50D69B" w14:textId="13E1C8AA" w:rsidR="00671C1A" w:rsidRPr="004E2348" w:rsidRDefault="00671C1A" w:rsidP="00671C1A">
            <w:pPr>
              <w:spacing w:before="120" w:after="120" w:line="240" w:lineRule="auto"/>
              <w:rPr>
                <w:rFonts w:ascii="Arial" w:eastAsia="Times New Roman" w:hAnsi="Arial" w:cs="Arial"/>
                <w:lang w:eastAsia="en-GB"/>
              </w:rPr>
            </w:pPr>
            <w:r w:rsidRPr="00016E2E">
              <w:t xml:space="preserve">Define the need for specialist procedures for sampling and analysis in the light of objectives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A45BB71" w14:textId="77777777" w:rsidR="00671C1A" w:rsidRPr="004E2348" w:rsidRDefault="00671C1A" w:rsidP="00671C1A">
            <w:pPr>
              <w:spacing w:before="120" w:after="120" w:line="240" w:lineRule="auto"/>
              <w:jc w:val="center"/>
              <w:rPr>
                <w:rFonts w:ascii="Arial" w:eastAsia="Times New Roman" w:hAnsi="Arial" w:cs="Arial"/>
                <w:lang w:eastAsia="en-GB"/>
              </w:rPr>
            </w:pPr>
          </w:p>
        </w:tc>
      </w:tr>
      <w:tr w:rsidR="00671C1A" w:rsidRPr="004E2348" w14:paraId="011E3989"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5CF45D7" w14:textId="77777777" w:rsidR="00671C1A" w:rsidRPr="004E2348" w:rsidRDefault="00671C1A" w:rsidP="00671C1A">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3BB718E8" w14:textId="57DBCCFE" w:rsidR="00671C1A" w:rsidRPr="004E2348" w:rsidRDefault="00671C1A" w:rsidP="00671C1A">
            <w:pPr>
              <w:spacing w:before="120" w:after="120" w:line="240" w:lineRule="auto"/>
              <w:rPr>
                <w:rFonts w:ascii="Arial" w:eastAsia="Times New Roman" w:hAnsi="Arial" w:cs="Arial"/>
                <w:lang w:eastAsia="en-GB"/>
              </w:rPr>
            </w:pPr>
            <w:r w:rsidRPr="00016E2E">
              <w:t xml:space="preserve">Redraft monitoring protocol to meet monitoring objectives (if necessary)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A4340EA" w14:textId="77777777" w:rsidR="00671C1A" w:rsidRPr="004E2348" w:rsidRDefault="00671C1A" w:rsidP="00671C1A">
            <w:pPr>
              <w:spacing w:before="120" w:after="120" w:line="240" w:lineRule="auto"/>
              <w:jc w:val="center"/>
              <w:rPr>
                <w:rFonts w:ascii="Arial" w:eastAsia="Times New Roman" w:hAnsi="Arial" w:cs="Arial"/>
                <w:lang w:eastAsia="en-GB"/>
              </w:rPr>
            </w:pPr>
          </w:p>
        </w:tc>
      </w:tr>
    </w:tbl>
    <w:p w14:paraId="6262915B" w14:textId="63CABC68" w:rsidR="00671C1A" w:rsidRPr="00725AFC" w:rsidRDefault="00671C1A" w:rsidP="00671C1A">
      <w:pPr>
        <w:pStyle w:val="BodyText1"/>
        <w:rPr>
          <w:rFonts w:eastAsia="Times New Roman"/>
          <w:b/>
          <w:bCs/>
        </w:rPr>
      </w:pPr>
      <w:r w:rsidRPr="00725AFC">
        <w:rPr>
          <w:rFonts w:eastAsia="Times New Roman"/>
          <w:b/>
          <w:bCs/>
        </w:rPr>
        <w:t xml:space="preserve">Table </w:t>
      </w:r>
      <w:r>
        <w:rPr>
          <w:rFonts w:eastAsia="Times New Roman"/>
          <w:b/>
          <w:bCs/>
        </w:rPr>
        <w:t>9.1c</w:t>
      </w:r>
      <w:r w:rsidRPr="00725AFC">
        <w:rPr>
          <w:rFonts w:eastAsia="Times New Roman"/>
          <w:b/>
          <w:bCs/>
        </w:rPr>
        <w:t xml:space="preserve">: </w:t>
      </w:r>
      <w:r w:rsidR="00B936C1" w:rsidRPr="00B936C1">
        <w:rPr>
          <w:rFonts w:eastAsia="Times New Roman"/>
          <w:b/>
          <w:bCs/>
        </w:rPr>
        <w:t>Site and sample location plan</w:t>
      </w:r>
    </w:p>
    <w:tbl>
      <w:tblPr>
        <w:tblW w:w="10205" w:type="dxa"/>
        <w:tblLayout w:type="fixed"/>
        <w:tblCellMar>
          <w:left w:w="0" w:type="dxa"/>
          <w:right w:w="0" w:type="dxa"/>
        </w:tblCellMar>
        <w:tblLook w:val="04A0" w:firstRow="1" w:lastRow="0" w:firstColumn="1" w:lastColumn="0" w:noHBand="0" w:noVBand="1"/>
        <w:tblCaption w:val="Table 9.1c: Planning - Site and sample location plan"/>
        <w:tblDescription w:val="Example of a blank sample location recording sheet"/>
      </w:tblPr>
      <w:tblGrid>
        <w:gridCol w:w="794"/>
        <w:gridCol w:w="8277"/>
        <w:gridCol w:w="1134"/>
      </w:tblGrid>
      <w:tr w:rsidR="00671C1A" w:rsidRPr="004E2348" w14:paraId="43C0D238"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A6F3D87" w14:textId="77777777" w:rsidR="00671C1A" w:rsidRPr="004E2348" w:rsidRDefault="00671C1A"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8984C59" w14:textId="77777777" w:rsidR="00671C1A" w:rsidRPr="004E2348" w:rsidRDefault="00671C1A"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5B59FD1" w14:textId="77777777" w:rsidR="00671C1A" w:rsidRPr="004E2348" w:rsidRDefault="00671C1A"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671C1A" w:rsidRPr="004E2348" w14:paraId="4E079120"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74D7826" w14:textId="77777777" w:rsidR="00671C1A" w:rsidRPr="004E2348" w:rsidRDefault="00671C1A"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5207206C" w14:textId="192B018B" w:rsidR="00671C1A" w:rsidRPr="004E2348" w:rsidRDefault="00EB3B58" w:rsidP="00440EDE">
            <w:pPr>
              <w:spacing w:before="120" w:after="120" w:line="240" w:lineRule="auto"/>
              <w:rPr>
                <w:rFonts w:ascii="Arial" w:eastAsia="Times New Roman" w:hAnsi="Arial" w:cs="Arial"/>
                <w:lang w:eastAsia="en-GB"/>
              </w:rPr>
            </w:pPr>
            <w:r w:rsidRPr="00EB3B58">
              <w:rPr>
                <w:rFonts w:ascii="Arial" w:eastAsia="Times New Roman" w:hAnsi="Arial" w:cs="Arial"/>
                <w:lang w:eastAsia="en-GB"/>
              </w:rPr>
              <w:t>Site map showing borehole locations with reference numbers</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673A82C" w14:textId="77777777" w:rsidR="00671C1A" w:rsidRPr="004E2348" w:rsidRDefault="00671C1A" w:rsidP="00440EDE">
            <w:pPr>
              <w:spacing w:before="120" w:after="120" w:line="240" w:lineRule="auto"/>
              <w:jc w:val="center"/>
              <w:rPr>
                <w:rFonts w:ascii="Arial" w:eastAsia="Times New Roman" w:hAnsi="Arial" w:cs="Arial"/>
                <w:lang w:eastAsia="en-GB"/>
              </w:rPr>
            </w:pPr>
          </w:p>
        </w:tc>
      </w:tr>
    </w:tbl>
    <w:p w14:paraId="75CAD905" w14:textId="77777777" w:rsidR="004408E6" w:rsidRPr="009D34BB" w:rsidRDefault="004408E6" w:rsidP="004408E6"/>
    <w:p w14:paraId="775DA7CA" w14:textId="14A4FB1D" w:rsidR="00E4195C" w:rsidRPr="00725AFC" w:rsidRDefault="00E4195C" w:rsidP="00E4195C">
      <w:pPr>
        <w:pStyle w:val="BodyText1"/>
        <w:rPr>
          <w:rFonts w:eastAsia="Times New Roman"/>
          <w:b/>
          <w:bCs/>
        </w:rPr>
      </w:pPr>
      <w:r w:rsidRPr="00725AFC">
        <w:rPr>
          <w:rFonts w:eastAsia="Times New Roman"/>
          <w:b/>
          <w:bCs/>
        </w:rPr>
        <w:t xml:space="preserve">Table </w:t>
      </w:r>
      <w:r>
        <w:rPr>
          <w:rFonts w:eastAsia="Times New Roman"/>
          <w:b/>
          <w:bCs/>
        </w:rPr>
        <w:t>9.1d</w:t>
      </w:r>
      <w:r w:rsidRPr="00725AFC">
        <w:rPr>
          <w:rFonts w:eastAsia="Times New Roman"/>
          <w:b/>
          <w:bCs/>
        </w:rPr>
        <w:t xml:space="preserve">: </w:t>
      </w:r>
      <w:r w:rsidR="00001B1B" w:rsidRPr="00001B1B">
        <w:rPr>
          <w:rFonts w:eastAsia="Times New Roman"/>
          <w:b/>
          <w:bCs/>
        </w:rPr>
        <w:t>Sample location details</w:t>
      </w:r>
    </w:p>
    <w:tbl>
      <w:tblPr>
        <w:tblW w:w="10205" w:type="dxa"/>
        <w:tblLayout w:type="fixed"/>
        <w:tblCellMar>
          <w:left w:w="0" w:type="dxa"/>
          <w:right w:w="0" w:type="dxa"/>
        </w:tblCellMar>
        <w:tblLook w:val="04A0" w:firstRow="1" w:lastRow="0" w:firstColumn="1" w:lastColumn="0" w:noHBand="0" w:noVBand="1"/>
        <w:tblCaption w:val="Table 9.1d: Planning - Sample location details"/>
        <w:tblDescription w:val="This table contains 3 columns: &quot;No&quot;, &quot;Instruction&quot; and &quot;Check&quot;.&#10;2 rows, first column numbered 1-2, final column should be ticked"/>
      </w:tblPr>
      <w:tblGrid>
        <w:gridCol w:w="794"/>
        <w:gridCol w:w="8277"/>
        <w:gridCol w:w="1134"/>
      </w:tblGrid>
      <w:tr w:rsidR="00E4195C" w:rsidRPr="004E2348" w14:paraId="16FE6314"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EFAD6F5" w14:textId="77777777" w:rsidR="00E4195C" w:rsidRPr="004E2348" w:rsidRDefault="00E4195C"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8156878" w14:textId="77777777" w:rsidR="00E4195C" w:rsidRPr="004E2348" w:rsidRDefault="00E4195C"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85599E9" w14:textId="77777777" w:rsidR="00E4195C" w:rsidRPr="004E2348" w:rsidRDefault="00E4195C"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E4195C" w:rsidRPr="004E2348" w14:paraId="19E7F02B"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2BAB2A" w14:textId="77777777" w:rsidR="00E4195C" w:rsidRPr="004E2348" w:rsidRDefault="00E4195C"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0097B8E3" w14:textId="77777777" w:rsidR="00B64D86" w:rsidRPr="00B64D86" w:rsidRDefault="00B64D86" w:rsidP="00B64D86">
            <w:pPr>
              <w:spacing w:before="120" w:after="120" w:line="240" w:lineRule="auto"/>
              <w:rPr>
                <w:rFonts w:ascii="Arial" w:eastAsia="Times New Roman" w:hAnsi="Arial" w:cs="Arial"/>
                <w:lang w:eastAsia="en-GB"/>
              </w:rPr>
            </w:pPr>
            <w:r w:rsidRPr="00B64D86">
              <w:rPr>
                <w:rFonts w:ascii="Arial" w:eastAsia="Times New Roman" w:hAnsi="Arial" w:cs="Arial"/>
                <w:lang w:eastAsia="en-GB"/>
              </w:rPr>
              <w:t xml:space="preserve">Obtain and summarise all information relating to the monitoring points necessary for sampling e.g. (for boreholes): </w:t>
            </w:r>
          </w:p>
          <w:p w14:paraId="7E524D3C" w14:textId="579C860D" w:rsidR="00E4195C" w:rsidRPr="004E2348" w:rsidRDefault="00B64D86" w:rsidP="00B64D86">
            <w:pPr>
              <w:spacing w:before="120" w:after="120" w:line="240" w:lineRule="auto"/>
              <w:rPr>
                <w:rFonts w:ascii="Arial" w:eastAsia="Times New Roman" w:hAnsi="Arial" w:cs="Arial"/>
                <w:lang w:eastAsia="en-GB"/>
              </w:rPr>
            </w:pPr>
            <w:r w:rsidRPr="00B64D86">
              <w:rPr>
                <w:rFonts w:ascii="Arial" w:eastAsia="Times New Roman" w:hAnsi="Arial" w:cs="Arial"/>
                <w:lang w:eastAsia="en-GB"/>
              </w:rPr>
              <w:t>Borehole depth, diameter, screened interval, approx. water level, headworks details, details of any dedicated pumping system.</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669F4FA" w14:textId="77777777" w:rsidR="00E4195C" w:rsidRPr="004E2348" w:rsidRDefault="00E4195C" w:rsidP="00440EDE">
            <w:pPr>
              <w:spacing w:before="120" w:after="120" w:line="240" w:lineRule="auto"/>
              <w:jc w:val="center"/>
              <w:rPr>
                <w:rFonts w:ascii="Arial" w:eastAsia="Times New Roman" w:hAnsi="Arial" w:cs="Arial"/>
                <w:lang w:eastAsia="en-GB"/>
              </w:rPr>
            </w:pPr>
          </w:p>
        </w:tc>
      </w:tr>
      <w:tr w:rsidR="00E4195C" w:rsidRPr="004E2348" w14:paraId="4E13717A"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1F550D3" w14:textId="77777777" w:rsidR="00E4195C" w:rsidRPr="004E2348" w:rsidRDefault="00E4195C"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06D3668E" w14:textId="77777777" w:rsidR="006A6E8D" w:rsidRDefault="006A6E8D" w:rsidP="006A6E8D">
            <w:pPr>
              <w:spacing w:before="120" w:after="120" w:line="240" w:lineRule="auto"/>
              <w:rPr>
                <w:rFonts w:ascii="Arial" w:eastAsia="Times New Roman" w:hAnsi="Arial" w:cs="Arial"/>
                <w:lang w:eastAsia="en-GB"/>
              </w:rPr>
            </w:pPr>
            <w:r w:rsidRPr="006A6E8D">
              <w:rPr>
                <w:rFonts w:ascii="Arial" w:eastAsia="Times New Roman" w:hAnsi="Arial" w:cs="Arial"/>
                <w:lang w:eastAsia="en-GB"/>
              </w:rPr>
              <w:t xml:space="preserve">Collate and summarise any other relevant information from previous surveys where relevant </w:t>
            </w:r>
          </w:p>
          <w:p w14:paraId="6B2A9920" w14:textId="057DBA87" w:rsidR="00E4195C" w:rsidRPr="004E2348" w:rsidRDefault="006A6E8D" w:rsidP="006A6E8D">
            <w:pPr>
              <w:spacing w:before="120" w:after="120" w:line="240" w:lineRule="auto"/>
              <w:rPr>
                <w:rFonts w:ascii="Arial" w:eastAsia="Times New Roman" w:hAnsi="Arial" w:cs="Arial"/>
                <w:lang w:eastAsia="en-GB"/>
              </w:rPr>
            </w:pPr>
            <w:r w:rsidRPr="006A6E8D">
              <w:rPr>
                <w:rFonts w:ascii="Arial" w:eastAsia="Times New Roman" w:hAnsi="Arial" w:cs="Arial"/>
                <w:lang w:eastAsia="en-GB"/>
              </w:rPr>
              <w:t>e.g. Purging and sampling rates / drawdown response to pumping / time taken to purge and sample</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C413ECF" w14:textId="77777777" w:rsidR="00E4195C" w:rsidRPr="004E2348" w:rsidRDefault="00E4195C" w:rsidP="00440EDE">
            <w:pPr>
              <w:spacing w:before="120" w:after="120" w:line="240" w:lineRule="auto"/>
              <w:jc w:val="center"/>
              <w:rPr>
                <w:rFonts w:ascii="Arial" w:eastAsia="Times New Roman" w:hAnsi="Arial" w:cs="Arial"/>
                <w:lang w:eastAsia="en-GB"/>
              </w:rPr>
            </w:pPr>
          </w:p>
        </w:tc>
      </w:tr>
    </w:tbl>
    <w:p w14:paraId="0AC6A817" w14:textId="77777777" w:rsidR="006A6E8D" w:rsidRDefault="006A6E8D">
      <w:pPr>
        <w:spacing w:line="240" w:lineRule="auto"/>
      </w:pPr>
    </w:p>
    <w:p w14:paraId="022B37BA" w14:textId="034D8E9F" w:rsidR="006A6E8D" w:rsidRPr="00725AFC" w:rsidRDefault="006A6E8D" w:rsidP="006A6E8D">
      <w:pPr>
        <w:pStyle w:val="BodyText1"/>
        <w:rPr>
          <w:rFonts w:eastAsia="Times New Roman"/>
          <w:b/>
          <w:bCs/>
        </w:rPr>
      </w:pPr>
      <w:r w:rsidRPr="00725AFC">
        <w:rPr>
          <w:rFonts w:eastAsia="Times New Roman"/>
          <w:b/>
          <w:bCs/>
        </w:rPr>
        <w:t xml:space="preserve">Table </w:t>
      </w:r>
      <w:r>
        <w:rPr>
          <w:rFonts w:eastAsia="Times New Roman"/>
          <w:b/>
          <w:bCs/>
        </w:rPr>
        <w:t>9.1e</w:t>
      </w:r>
      <w:r w:rsidRPr="00725AFC">
        <w:rPr>
          <w:rFonts w:eastAsia="Times New Roman"/>
          <w:b/>
          <w:bCs/>
        </w:rPr>
        <w:t xml:space="preserve">: </w:t>
      </w:r>
      <w:r w:rsidR="00B74D24" w:rsidRPr="00B74D24">
        <w:rPr>
          <w:rFonts w:eastAsia="Times New Roman"/>
          <w:b/>
          <w:bCs/>
        </w:rPr>
        <w:t>Access arrangements and routes</w:t>
      </w:r>
    </w:p>
    <w:tbl>
      <w:tblPr>
        <w:tblW w:w="10205" w:type="dxa"/>
        <w:tblLayout w:type="fixed"/>
        <w:tblCellMar>
          <w:left w:w="0" w:type="dxa"/>
          <w:right w:w="0" w:type="dxa"/>
        </w:tblCellMar>
        <w:tblLook w:val="04A0" w:firstRow="1" w:lastRow="0" w:firstColumn="1" w:lastColumn="0" w:noHBand="0" w:noVBand="1"/>
        <w:tblCaption w:val="Table 9.1e: Planning - Access arrangements and routes"/>
        <w:tblDescription w:val="Example of a blank acess arrangements recording sheet"/>
      </w:tblPr>
      <w:tblGrid>
        <w:gridCol w:w="794"/>
        <w:gridCol w:w="8277"/>
        <w:gridCol w:w="1134"/>
      </w:tblGrid>
      <w:tr w:rsidR="006A6E8D" w:rsidRPr="004E2348" w14:paraId="5086F199"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F0584FB" w14:textId="77777777" w:rsidR="006A6E8D" w:rsidRPr="004E2348" w:rsidRDefault="006A6E8D"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1CB63AF" w14:textId="77777777" w:rsidR="006A6E8D" w:rsidRPr="004E2348" w:rsidRDefault="006A6E8D"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2BBFA88" w14:textId="77777777" w:rsidR="006A6E8D" w:rsidRPr="004E2348" w:rsidRDefault="006A6E8D"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B61401" w:rsidRPr="004E2348" w14:paraId="5674090C"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3EF4B47" w14:textId="77777777" w:rsidR="00B61401" w:rsidRPr="004E2348" w:rsidRDefault="00B61401" w:rsidP="00B61401">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6E27D4AE" w14:textId="63E69ED7" w:rsidR="00B61401" w:rsidRPr="004E2348" w:rsidRDefault="00B61401" w:rsidP="00B61401">
            <w:pPr>
              <w:spacing w:before="120" w:after="120" w:line="240" w:lineRule="auto"/>
              <w:rPr>
                <w:rFonts w:ascii="Arial" w:eastAsia="Times New Roman" w:hAnsi="Arial" w:cs="Arial"/>
                <w:lang w:eastAsia="en-GB"/>
              </w:rPr>
            </w:pPr>
            <w:r w:rsidRPr="00580642">
              <w:t>Check with client</w:t>
            </w:r>
            <w:r w:rsidR="00EE1C31">
              <w:t xml:space="preserve"> </w:t>
            </w:r>
            <w:r w:rsidRPr="00580642">
              <w:t>the access routes and ground conditions for</w:t>
            </w:r>
            <w:r w:rsidR="00EE1C31">
              <w:t xml:space="preserve"> </w:t>
            </w:r>
            <w:r w:rsidRPr="00580642">
              <w:t xml:space="preserve">field vehicles / personnel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9171B03" w14:textId="77777777" w:rsidR="00B61401" w:rsidRPr="004E2348" w:rsidRDefault="00B61401" w:rsidP="00B61401">
            <w:pPr>
              <w:spacing w:before="120" w:after="120" w:line="240" w:lineRule="auto"/>
              <w:jc w:val="center"/>
              <w:rPr>
                <w:rFonts w:ascii="Arial" w:eastAsia="Times New Roman" w:hAnsi="Arial" w:cs="Arial"/>
                <w:lang w:eastAsia="en-GB"/>
              </w:rPr>
            </w:pPr>
          </w:p>
        </w:tc>
      </w:tr>
      <w:tr w:rsidR="00B61401" w:rsidRPr="004E2348" w14:paraId="2AC7DD04"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C8BEBB9" w14:textId="77777777" w:rsidR="00B61401" w:rsidRPr="004E2348" w:rsidRDefault="00B61401" w:rsidP="00B61401">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5EDEF44B" w14:textId="4B9ADE47" w:rsidR="00B61401" w:rsidRPr="004E2348" w:rsidRDefault="00B61401" w:rsidP="00B61401">
            <w:pPr>
              <w:spacing w:before="120" w:after="120" w:line="240" w:lineRule="auto"/>
              <w:rPr>
                <w:rFonts w:ascii="Arial" w:eastAsia="Times New Roman" w:hAnsi="Arial" w:cs="Arial"/>
                <w:lang w:eastAsia="en-GB"/>
              </w:rPr>
            </w:pPr>
            <w:r w:rsidRPr="00580642">
              <w:t xml:space="preserve">Confirm any </w:t>
            </w:r>
            <w:r w:rsidR="002A0A4B">
              <w:t xml:space="preserve">site-specific </w:t>
            </w:r>
            <w:r w:rsidRPr="00580642">
              <w:t xml:space="preserve">Health and Safety instructions (in writing)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A4EC427" w14:textId="77777777" w:rsidR="00B61401" w:rsidRPr="004E2348" w:rsidRDefault="00B61401" w:rsidP="00B61401">
            <w:pPr>
              <w:spacing w:before="120" w:after="120" w:line="240" w:lineRule="auto"/>
              <w:jc w:val="center"/>
              <w:rPr>
                <w:rFonts w:ascii="Arial" w:eastAsia="Times New Roman" w:hAnsi="Arial" w:cs="Arial"/>
                <w:lang w:eastAsia="en-GB"/>
              </w:rPr>
            </w:pPr>
          </w:p>
        </w:tc>
      </w:tr>
      <w:tr w:rsidR="00B61401" w:rsidRPr="004E2348" w14:paraId="50ECF00D"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76BBEB" w14:textId="77777777" w:rsidR="00B61401" w:rsidRPr="004E2348" w:rsidRDefault="00B61401" w:rsidP="00B61401">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7613FB90" w14:textId="33A1EA5B" w:rsidR="00B61401" w:rsidRPr="004E2348" w:rsidRDefault="00B61401" w:rsidP="00B61401">
            <w:pPr>
              <w:spacing w:before="120" w:after="120" w:line="240" w:lineRule="auto"/>
              <w:rPr>
                <w:rFonts w:ascii="Arial" w:eastAsia="Times New Roman" w:hAnsi="Arial" w:cs="Arial"/>
                <w:lang w:eastAsia="en-GB"/>
              </w:rPr>
            </w:pPr>
            <w:r w:rsidRPr="00580642">
              <w:t xml:space="preserve">Agree any other conditions of entry to the site or off-site monitoring points.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7A6B14E" w14:textId="77777777" w:rsidR="00B61401" w:rsidRPr="004E2348" w:rsidRDefault="00B61401" w:rsidP="00B61401">
            <w:pPr>
              <w:spacing w:before="120" w:after="120" w:line="240" w:lineRule="auto"/>
              <w:jc w:val="center"/>
              <w:rPr>
                <w:rFonts w:ascii="Arial" w:eastAsia="Times New Roman" w:hAnsi="Arial" w:cs="Arial"/>
                <w:lang w:eastAsia="en-GB"/>
              </w:rPr>
            </w:pPr>
          </w:p>
        </w:tc>
      </w:tr>
    </w:tbl>
    <w:p w14:paraId="0EF69DE6" w14:textId="77777777" w:rsidR="00B61401" w:rsidRDefault="00B61401">
      <w:pPr>
        <w:spacing w:line="240" w:lineRule="auto"/>
      </w:pPr>
    </w:p>
    <w:p w14:paraId="498B8C18" w14:textId="6BB505E1" w:rsidR="00B61401" w:rsidRPr="00725AFC" w:rsidRDefault="00B61401" w:rsidP="00B61401">
      <w:pPr>
        <w:pStyle w:val="BodyText1"/>
        <w:rPr>
          <w:rFonts w:eastAsia="Times New Roman"/>
          <w:b/>
          <w:bCs/>
        </w:rPr>
      </w:pPr>
      <w:r w:rsidRPr="00725AFC">
        <w:rPr>
          <w:rFonts w:eastAsia="Times New Roman"/>
          <w:b/>
          <w:bCs/>
        </w:rPr>
        <w:t xml:space="preserve">Table </w:t>
      </w:r>
      <w:r>
        <w:rPr>
          <w:rFonts w:eastAsia="Times New Roman"/>
          <w:b/>
          <w:bCs/>
        </w:rPr>
        <w:t>9.1f</w:t>
      </w:r>
      <w:r w:rsidRPr="00725AFC">
        <w:rPr>
          <w:rFonts w:eastAsia="Times New Roman"/>
          <w:b/>
          <w:bCs/>
        </w:rPr>
        <w:t xml:space="preserve">: </w:t>
      </w:r>
      <w:r w:rsidR="00A15439" w:rsidRPr="00A15439">
        <w:rPr>
          <w:rFonts w:eastAsia="Times New Roman"/>
          <w:b/>
          <w:bCs/>
        </w:rPr>
        <w:t>Special procedures required for handling contaminated water</w:t>
      </w:r>
    </w:p>
    <w:tbl>
      <w:tblPr>
        <w:tblW w:w="10205" w:type="dxa"/>
        <w:tblLayout w:type="fixed"/>
        <w:tblCellMar>
          <w:left w:w="0" w:type="dxa"/>
          <w:right w:w="0" w:type="dxa"/>
        </w:tblCellMar>
        <w:tblLook w:val="04A0" w:firstRow="1" w:lastRow="0" w:firstColumn="1" w:lastColumn="0" w:noHBand="0" w:noVBand="1"/>
        <w:tblCaption w:val="Table 9.1f: Planning - Special procedures required for handling contaminated water"/>
        <w:tblDescription w:val="Example of a blank contaminated water instruction recording sheet"/>
      </w:tblPr>
      <w:tblGrid>
        <w:gridCol w:w="794"/>
        <w:gridCol w:w="8277"/>
        <w:gridCol w:w="1134"/>
      </w:tblGrid>
      <w:tr w:rsidR="00B61401" w:rsidRPr="004E2348" w14:paraId="424FE761"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98A5E72" w14:textId="77777777" w:rsidR="00B61401" w:rsidRPr="004E2348" w:rsidRDefault="00B61401"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C55FA35" w14:textId="77777777" w:rsidR="00B61401" w:rsidRPr="004E2348" w:rsidRDefault="00B61401"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96C7EF9" w14:textId="77777777" w:rsidR="00B61401" w:rsidRPr="004E2348" w:rsidRDefault="00B61401"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B61401" w:rsidRPr="004E2348" w14:paraId="2801F3E9"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E6C54AD" w14:textId="77777777" w:rsidR="00B61401" w:rsidRPr="004E2348" w:rsidRDefault="00B61401"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68D85449" w14:textId="77777777" w:rsidR="00DB621B" w:rsidRPr="00DB621B" w:rsidRDefault="00DB621B" w:rsidP="00DB621B">
            <w:pPr>
              <w:spacing w:before="120" w:after="120" w:line="240" w:lineRule="auto"/>
              <w:rPr>
                <w:rFonts w:ascii="Arial" w:eastAsia="Times New Roman" w:hAnsi="Arial" w:cs="Arial"/>
                <w:lang w:eastAsia="en-GB"/>
              </w:rPr>
            </w:pPr>
            <w:r w:rsidRPr="00DB621B">
              <w:rPr>
                <w:rFonts w:ascii="Arial" w:eastAsia="Times New Roman" w:hAnsi="Arial" w:cs="Arial"/>
                <w:lang w:eastAsia="en-GB"/>
              </w:rPr>
              <w:t xml:space="preserve">Determine method of disposal for purge water. </w:t>
            </w:r>
          </w:p>
          <w:p w14:paraId="6CF91B8E" w14:textId="4E266489" w:rsidR="00B61401" w:rsidRPr="004E2348" w:rsidRDefault="00DB621B" w:rsidP="00DB621B">
            <w:pPr>
              <w:spacing w:before="120" w:after="120" w:line="240" w:lineRule="auto"/>
              <w:rPr>
                <w:rFonts w:ascii="Arial" w:eastAsia="Times New Roman" w:hAnsi="Arial" w:cs="Arial"/>
                <w:lang w:eastAsia="en-GB"/>
              </w:rPr>
            </w:pPr>
            <w:r w:rsidRPr="00DB621B">
              <w:rPr>
                <w:rFonts w:ascii="Arial" w:eastAsia="Times New Roman" w:hAnsi="Arial" w:cs="Arial"/>
                <w:lang w:eastAsia="en-GB"/>
              </w:rPr>
              <w:t>Where doubt exists in relation to disposal of potentially contaminated waters, advice should be sought from SEPA.</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A304F5" w14:textId="77777777" w:rsidR="00B61401" w:rsidRPr="004E2348" w:rsidRDefault="00B61401" w:rsidP="00440EDE">
            <w:pPr>
              <w:spacing w:before="120" w:after="120" w:line="240" w:lineRule="auto"/>
              <w:jc w:val="center"/>
              <w:rPr>
                <w:rFonts w:ascii="Arial" w:eastAsia="Times New Roman" w:hAnsi="Arial" w:cs="Arial"/>
                <w:lang w:eastAsia="en-GB"/>
              </w:rPr>
            </w:pPr>
          </w:p>
        </w:tc>
      </w:tr>
      <w:tr w:rsidR="00654614" w:rsidRPr="004E2348" w14:paraId="06F1E986"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DF7015E" w14:textId="77777777" w:rsidR="00654614" w:rsidRPr="004E2348" w:rsidRDefault="00654614" w:rsidP="00654614">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37FC572E" w14:textId="21B5DCD7" w:rsidR="00654614" w:rsidRPr="004E2348" w:rsidRDefault="00654614" w:rsidP="00654614">
            <w:pPr>
              <w:spacing w:before="120" w:after="120" w:line="240" w:lineRule="auto"/>
              <w:rPr>
                <w:rFonts w:ascii="Arial" w:eastAsia="Times New Roman" w:hAnsi="Arial" w:cs="Arial"/>
                <w:lang w:eastAsia="en-GB"/>
              </w:rPr>
            </w:pPr>
            <w:r w:rsidRPr="00CD67DE">
              <w:t xml:space="preserve">Obtain consents for disposal of purge water (if required)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6A94611" w14:textId="77777777" w:rsidR="00654614" w:rsidRPr="004E2348" w:rsidRDefault="00654614" w:rsidP="00654614">
            <w:pPr>
              <w:spacing w:before="120" w:after="120" w:line="240" w:lineRule="auto"/>
              <w:jc w:val="center"/>
              <w:rPr>
                <w:rFonts w:ascii="Arial" w:eastAsia="Times New Roman" w:hAnsi="Arial" w:cs="Arial"/>
                <w:lang w:eastAsia="en-GB"/>
              </w:rPr>
            </w:pPr>
          </w:p>
        </w:tc>
      </w:tr>
      <w:tr w:rsidR="00654614" w:rsidRPr="004E2348" w14:paraId="23D7D87A"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B530D2F" w14:textId="2A987359" w:rsidR="00654614" w:rsidRDefault="00654614" w:rsidP="00654614">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7C2D9EBC" w14:textId="58E5DC9A" w:rsidR="00654614" w:rsidRPr="004E2348" w:rsidRDefault="00654614" w:rsidP="00654614">
            <w:pPr>
              <w:spacing w:before="120" w:after="120" w:line="240" w:lineRule="auto"/>
              <w:rPr>
                <w:rFonts w:ascii="Arial" w:eastAsia="Times New Roman" w:hAnsi="Arial" w:cs="Arial"/>
                <w:lang w:eastAsia="en-GB"/>
              </w:rPr>
            </w:pPr>
            <w:r w:rsidRPr="00CD67DE">
              <w:t xml:space="preserve">Prepare health and safety procedures for monitoring personnel for handling contaminated purge waters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D2F8A41" w14:textId="77777777" w:rsidR="00654614" w:rsidRPr="004E2348" w:rsidRDefault="00654614" w:rsidP="00654614">
            <w:pPr>
              <w:spacing w:before="120" w:after="120" w:line="240" w:lineRule="auto"/>
              <w:jc w:val="center"/>
              <w:rPr>
                <w:rFonts w:ascii="Arial" w:eastAsia="Times New Roman" w:hAnsi="Arial" w:cs="Arial"/>
                <w:lang w:eastAsia="en-GB"/>
              </w:rPr>
            </w:pPr>
          </w:p>
        </w:tc>
      </w:tr>
      <w:tr w:rsidR="00654614" w:rsidRPr="004E2348" w14:paraId="68E174DD"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9986A03" w14:textId="209298B4" w:rsidR="00654614" w:rsidRPr="004E2348" w:rsidRDefault="00654614" w:rsidP="00654614">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3727AEA3" w14:textId="054CD824" w:rsidR="00654614" w:rsidRPr="004E2348" w:rsidRDefault="00654614" w:rsidP="00654614">
            <w:pPr>
              <w:spacing w:before="120" w:after="120" w:line="240" w:lineRule="auto"/>
              <w:rPr>
                <w:rFonts w:ascii="Arial" w:eastAsia="Times New Roman" w:hAnsi="Arial" w:cs="Arial"/>
                <w:lang w:eastAsia="en-GB"/>
              </w:rPr>
            </w:pPr>
            <w:r w:rsidRPr="00CD67DE">
              <w:t xml:space="preserve">Prepare instructions for monitoring personnel for disposal of contaminated purge water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86369E0" w14:textId="77777777" w:rsidR="00654614" w:rsidRPr="004E2348" w:rsidRDefault="00654614" w:rsidP="00654614">
            <w:pPr>
              <w:spacing w:before="120" w:after="120" w:line="240" w:lineRule="auto"/>
              <w:jc w:val="center"/>
              <w:rPr>
                <w:rFonts w:ascii="Arial" w:eastAsia="Times New Roman" w:hAnsi="Arial" w:cs="Arial"/>
                <w:lang w:eastAsia="en-GB"/>
              </w:rPr>
            </w:pPr>
          </w:p>
        </w:tc>
      </w:tr>
    </w:tbl>
    <w:p w14:paraId="335A4BE9" w14:textId="77777777" w:rsidR="00654614" w:rsidRDefault="00654614" w:rsidP="00B61401">
      <w:pPr>
        <w:spacing w:line="240" w:lineRule="auto"/>
      </w:pPr>
    </w:p>
    <w:p w14:paraId="2A1EE67D" w14:textId="72628792" w:rsidR="00654614" w:rsidRPr="00725AFC" w:rsidRDefault="00654614" w:rsidP="00654614">
      <w:pPr>
        <w:pStyle w:val="BodyText1"/>
        <w:rPr>
          <w:rFonts w:eastAsia="Times New Roman"/>
          <w:b/>
          <w:bCs/>
        </w:rPr>
      </w:pPr>
      <w:r w:rsidRPr="00725AFC">
        <w:rPr>
          <w:rFonts w:eastAsia="Times New Roman"/>
          <w:b/>
          <w:bCs/>
        </w:rPr>
        <w:t xml:space="preserve">Table </w:t>
      </w:r>
      <w:r>
        <w:rPr>
          <w:rFonts w:eastAsia="Times New Roman"/>
          <w:b/>
          <w:bCs/>
        </w:rPr>
        <w:t>9.1g</w:t>
      </w:r>
      <w:r w:rsidRPr="00725AFC">
        <w:rPr>
          <w:rFonts w:eastAsia="Times New Roman"/>
          <w:b/>
          <w:bCs/>
        </w:rPr>
        <w:t xml:space="preserve">: </w:t>
      </w:r>
      <w:r w:rsidR="00940546" w:rsidRPr="00940546">
        <w:rPr>
          <w:rFonts w:eastAsia="Times New Roman"/>
          <w:b/>
          <w:bCs/>
        </w:rPr>
        <w:t>Sample specification and laboratory co-ordination</w:t>
      </w:r>
    </w:p>
    <w:tbl>
      <w:tblPr>
        <w:tblW w:w="10205" w:type="dxa"/>
        <w:tblLayout w:type="fixed"/>
        <w:tblCellMar>
          <w:left w:w="0" w:type="dxa"/>
          <w:right w:w="0" w:type="dxa"/>
        </w:tblCellMar>
        <w:tblLook w:val="04A0" w:firstRow="1" w:lastRow="0" w:firstColumn="1" w:lastColumn="0" w:noHBand="0" w:noVBand="1"/>
        <w:tblCaption w:val="Table 9.1g: Planning - Sample specification and laboratory co-ordination"/>
        <w:tblDescription w:val="Example of a blank sample specification and laboratory instruction recording sheet"/>
      </w:tblPr>
      <w:tblGrid>
        <w:gridCol w:w="794"/>
        <w:gridCol w:w="8277"/>
        <w:gridCol w:w="1134"/>
      </w:tblGrid>
      <w:tr w:rsidR="00654614" w:rsidRPr="004E2348" w14:paraId="466D36DF"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7D0FC4" w14:textId="77777777" w:rsidR="00654614" w:rsidRPr="004E2348" w:rsidRDefault="00654614"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ED2C18D" w14:textId="77777777" w:rsidR="00654614" w:rsidRPr="004E2348" w:rsidRDefault="00654614"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657EEB4" w14:textId="77777777" w:rsidR="00654614" w:rsidRPr="004E2348" w:rsidRDefault="00654614"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654614" w:rsidRPr="004E2348" w14:paraId="498C0C8C"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6DEEDCA" w14:textId="77777777" w:rsidR="00654614" w:rsidRPr="004E2348" w:rsidRDefault="00654614"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57E64F6A" w14:textId="77777777" w:rsidR="005B38C6" w:rsidRPr="005B38C6" w:rsidRDefault="005B38C6" w:rsidP="005B38C6">
            <w:pPr>
              <w:spacing w:before="120" w:after="120" w:line="240" w:lineRule="auto"/>
              <w:rPr>
                <w:rFonts w:ascii="Arial" w:eastAsia="Times New Roman" w:hAnsi="Arial" w:cs="Arial"/>
                <w:lang w:eastAsia="en-GB"/>
              </w:rPr>
            </w:pPr>
            <w:r w:rsidRPr="005B38C6">
              <w:rPr>
                <w:rFonts w:ascii="Arial" w:eastAsia="Times New Roman" w:hAnsi="Arial" w:cs="Arial"/>
                <w:lang w:eastAsia="en-GB"/>
              </w:rPr>
              <w:t xml:space="preserve">Discuss the sample analytical requirements with the analyst e.g. </w:t>
            </w:r>
          </w:p>
          <w:p w14:paraId="398170B2" w14:textId="77777777" w:rsidR="005B38C6" w:rsidRPr="005B38C6" w:rsidRDefault="005B38C6" w:rsidP="005B38C6">
            <w:pPr>
              <w:spacing w:before="120" w:after="120" w:line="240" w:lineRule="auto"/>
              <w:rPr>
                <w:rFonts w:ascii="Arial" w:eastAsia="Times New Roman" w:hAnsi="Arial" w:cs="Arial"/>
                <w:lang w:eastAsia="en-GB"/>
              </w:rPr>
            </w:pPr>
            <w:r w:rsidRPr="005B38C6">
              <w:rPr>
                <w:rFonts w:ascii="Arial" w:eastAsia="Times New Roman" w:hAnsi="Arial" w:cs="Arial"/>
                <w:lang w:eastAsia="en-GB"/>
              </w:rPr>
              <w:t xml:space="preserve">Determinands, sample type and condition, sample containers, sample storage, reception arrangements. </w:t>
            </w:r>
          </w:p>
          <w:p w14:paraId="0F1E0014" w14:textId="35CD38AD" w:rsidR="00654614" w:rsidRPr="004E2348" w:rsidRDefault="005B38C6" w:rsidP="005B38C6">
            <w:pPr>
              <w:spacing w:before="120" w:after="120" w:line="240" w:lineRule="auto"/>
              <w:rPr>
                <w:rFonts w:ascii="Arial" w:eastAsia="Times New Roman" w:hAnsi="Arial" w:cs="Arial"/>
                <w:lang w:eastAsia="en-GB"/>
              </w:rPr>
            </w:pPr>
            <w:r w:rsidRPr="005B38C6">
              <w:rPr>
                <w:rFonts w:ascii="Arial" w:eastAsia="Times New Roman" w:hAnsi="Arial" w:cs="Arial"/>
                <w:lang w:eastAsia="en-GB"/>
              </w:rPr>
              <w:t>Other sample requirements like filtration, preservation, bottle headspace should also be confirmed.</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CF5B777" w14:textId="77777777" w:rsidR="00654614" w:rsidRPr="004E2348" w:rsidRDefault="00654614" w:rsidP="00440EDE">
            <w:pPr>
              <w:spacing w:before="120" w:after="120" w:line="240" w:lineRule="auto"/>
              <w:jc w:val="center"/>
              <w:rPr>
                <w:rFonts w:ascii="Arial" w:eastAsia="Times New Roman" w:hAnsi="Arial" w:cs="Arial"/>
                <w:lang w:eastAsia="en-GB"/>
              </w:rPr>
            </w:pPr>
          </w:p>
        </w:tc>
      </w:tr>
      <w:tr w:rsidR="00B41610" w:rsidRPr="004E2348" w14:paraId="58646E02"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CA392B" w14:textId="77777777" w:rsidR="00B41610" w:rsidRPr="004E2348" w:rsidRDefault="00B41610" w:rsidP="00B41610">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14FFE617" w14:textId="09E37A42" w:rsidR="00B41610" w:rsidRPr="004E2348" w:rsidRDefault="00B41610" w:rsidP="00B41610">
            <w:pPr>
              <w:spacing w:before="120" w:after="120" w:line="240" w:lineRule="auto"/>
              <w:rPr>
                <w:rFonts w:ascii="Arial" w:eastAsia="Times New Roman" w:hAnsi="Arial" w:cs="Arial"/>
                <w:lang w:eastAsia="en-GB"/>
              </w:rPr>
            </w:pPr>
            <w:r w:rsidRPr="00002B18">
              <w:t xml:space="preserve">Define quality control procedures and samples to be taken.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82AAE10" w14:textId="77777777" w:rsidR="00B41610" w:rsidRPr="004E2348" w:rsidRDefault="00B41610" w:rsidP="00B41610">
            <w:pPr>
              <w:spacing w:before="120" w:after="120" w:line="240" w:lineRule="auto"/>
              <w:jc w:val="center"/>
              <w:rPr>
                <w:rFonts w:ascii="Arial" w:eastAsia="Times New Roman" w:hAnsi="Arial" w:cs="Arial"/>
                <w:lang w:eastAsia="en-GB"/>
              </w:rPr>
            </w:pPr>
          </w:p>
        </w:tc>
      </w:tr>
      <w:tr w:rsidR="00B41610" w:rsidRPr="004E2348" w14:paraId="41F8BD67"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FDD2689" w14:textId="77777777" w:rsidR="00B41610" w:rsidRDefault="00B41610" w:rsidP="00B41610">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021C0727" w14:textId="76D5F537" w:rsidR="00B41610" w:rsidRPr="004E2348" w:rsidRDefault="00B41610" w:rsidP="00B41610">
            <w:pPr>
              <w:spacing w:before="120" w:after="120" w:line="240" w:lineRule="auto"/>
              <w:rPr>
                <w:rFonts w:ascii="Arial" w:eastAsia="Times New Roman" w:hAnsi="Arial" w:cs="Arial"/>
                <w:lang w:eastAsia="en-GB"/>
              </w:rPr>
            </w:pPr>
            <w:r w:rsidRPr="00002B18">
              <w:t xml:space="preserve">Define arrangements for handling and analysis of contaminated samples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84B0B2F" w14:textId="77777777" w:rsidR="00B41610" w:rsidRPr="004E2348" w:rsidRDefault="00B41610" w:rsidP="00B41610">
            <w:pPr>
              <w:spacing w:before="120" w:after="120" w:line="240" w:lineRule="auto"/>
              <w:jc w:val="center"/>
              <w:rPr>
                <w:rFonts w:ascii="Arial" w:eastAsia="Times New Roman" w:hAnsi="Arial" w:cs="Arial"/>
                <w:lang w:eastAsia="en-GB"/>
              </w:rPr>
            </w:pPr>
          </w:p>
        </w:tc>
      </w:tr>
      <w:tr w:rsidR="00B41610" w:rsidRPr="004E2348" w14:paraId="6EA80F2A"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49DA5CF" w14:textId="405AA44F" w:rsidR="00B41610" w:rsidRDefault="00B41610" w:rsidP="00B41610">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7EEEA3FA" w14:textId="092D2483" w:rsidR="00B41610" w:rsidRPr="004E2348" w:rsidRDefault="00B41610" w:rsidP="00B41610">
            <w:pPr>
              <w:spacing w:before="120" w:after="120" w:line="240" w:lineRule="auto"/>
              <w:rPr>
                <w:rFonts w:ascii="Arial" w:eastAsia="Times New Roman" w:hAnsi="Arial" w:cs="Arial"/>
                <w:lang w:eastAsia="en-GB"/>
              </w:rPr>
            </w:pPr>
            <w:r w:rsidRPr="00002B18">
              <w:t xml:space="preserve">Obtain quotation (where necessary)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415AD5A" w14:textId="77777777" w:rsidR="00B41610" w:rsidRPr="004E2348" w:rsidRDefault="00B41610" w:rsidP="00B41610">
            <w:pPr>
              <w:spacing w:before="120" w:after="120" w:line="240" w:lineRule="auto"/>
              <w:jc w:val="center"/>
              <w:rPr>
                <w:rFonts w:ascii="Arial" w:eastAsia="Times New Roman" w:hAnsi="Arial" w:cs="Arial"/>
                <w:lang w:eastAsia="en-GB"/>
              </w:rPr>
            </w:pPr>
          </w:p>
        </w:tc>
      </w:tr>
      <w:tr w:rsidR="00B41610" w:rsidRPr="004E2348" w14:paraId="2E4F1755"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E86F325" w14:textId="6DC2996B" w:rsidR="00B41610" w:rsidRPr="004E2348" w:rsidRDefault="00B41610" w:rsidP="00B41610">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1A2AC216" w14:textId="23DE6DDD" w:rsidR="00B41610" w:rsidRPr="004E2348" w:rsidRDefault="00B41610" w:rsidP="00B41610">
            <w:pPr>
              <w:spacing w:before="120" w:after="120" w:line="240" w:lineRule="auto"/>
              <w:rPr>
                <w:rFonts w:ascii="Arial" w:eastAsia="Times New Roman" w:hAnsi="Arial" w:cs="Arial"/>
                <w:lang w:eastAsia="en-GB"/>
              </w:rPr>
            </w:pPr>
            <w:r w:rsidRPr="00002B18">
              <w:t xml:space="preserve">Confirm all arrangements in writing including delivery and/or collection of prepared sample containers.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5649257" w14:textId="77777777" w:rsidR="00B41610" w:rsidRPr="004E2348" w:rsidRDefault="00B41610" w:rsidP="00B41610">
            <w:pPr>
              <w:spacing w:before="120" w:after="120" w:line="240" w:lineRule="auto"/>
              <w:jc w:val="center"/>
              <w:rPr>
                <w:rFonts w:ascii="Arial" w:eastAsia="Times New Roman" w:hAnsi="Arial" w:cs="Arial"/>
                <w:lang w:eastAsia="en-GB"/>
              </w:rPr>
            </w:pPr>
          </w:p>
        </w:tc>
      </w:tr>
    </w:tbl>
    <w:p w14:paraId="5A91A970" w14:textId="77777777" w:rsidR="00B41610" w:rsidRDefault="00B41610" w:rsidP="00B61401">
      <w:pPr>
        <w:spacing w:line="240" w:lineRule="auto"/>
      </w:pPr>
    </w:p>
    <w:p w14:paraId="211E06C8" w14:textId="1DE880F9" w:rsidR="00B41610" w:rsidRPr="00725AFC" w:rsidRDefault="00B41610" w:rsidP="00B41610">
      <w:pPr>
        <w:pStyle w:val="BodyText1"/>
        <w:rPr>
          <w:rFonts w:eastAsia="Times New Roman"/>
          <w:b/>
          <w:bCs/>
        </w:rPr>
      </w:pPr>
      <w:r w:rsidRPr="00725AFC">
        <w:rPr>
          <w:rFonts w:eastAsia="Times New Roman"/>
          <w:b/>
          <w:bCs/>
        </w:rPr>
        <w:t xml:space="preserve">Table </w:t>
      </w:r>
      <w:r>
        <w:rPr>
          <w:rFonts w:eastAsia="Times New Roman"/>
          <w:b/>
          <w:bCs/>
        </w:rPr>
        <w:t>9.1h</w:t>
      </w:r>
      <w:r w:rsidRPr="00725AFC">
        <w:rPr>
          <w:rFonts w:eastAsia="Times New Roman"/>
          <w:b/>
          <w:bCs/>
        </w:rPr>
        <w:t xml:space="preserve">: </w:t>
      </w:r>
      <w:r w:rsidR="00BA77D3" w:rsidRPr="00BA77D3">
        <w:rPr>
          <w:rFonts w:eastAsia="Times New Roman"/>
          <w:b/>
          <w:bCs/>
        </w:rPr>
        <w:t>Personnel and time needed</w:t>
      </w:r>
    </w:p>
    <w:tbl>
      <w:tblPr>
        <w:tblW w:w="10205" w:type="dxa"/>
        <w:tblLayout w:type="fixed"/>
        <w:tblCellMar>
          <w:left w:w="0" w:type="dxa"/>
          <w:right w:w="0" w:type="dxa"/>
        </w:tblCellMar>
        <w:tblLook w:val="04A0" w:firstRow="1" w:lastRow="0" w:firstColumn="1" w:lastColumn="0" w:noHBand="0" w:noVBand="1"/>
        <w:tblCaption w:val="Table 9.1h: Planning - Personnel and time needed"/>
        <w:tblDescription w:val="Example of a blank personnel and time recording sheet"/>
      </w:tblPr>
      <w:tblGrid>
        <w:gridCol w:w="794"/>
        <w:gridCol w:w="8277"/>
        <w:gridCol w:w="1134"/>
      </w:tblGrid>
      <w:tr w:rsidR="00B41610" w:rsidRPr="004E2348" w14:paraId="58F75B5F"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7F6D903" w14:textId="77777777" w:rsidR="00B41610" w:rsidRPr="004E2348" w:rsidRDefault="00B41610"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3EFFDF6" w14:textId="77777777" w:rsidR="00B41610" w:rsidRPr="004E2348" w:rsidRDefault="00B41610"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8EEB735" w14:textId="77777777" w:rsidR="00B41610" w:rsidRPr="004E2348" w:rsidRDefault="00B41610"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0F0F84" w:rsidRPr="004E2348" w14:paraId="28D71D17"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47933AA" w14:textId="77777777" w:rsidR="000F0F84" w:rsidRPr="004E2348" w:rsidRDefault="000F0F84" w:rsidP="000F0F84">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58BFC6AA" w14:textId="5861E33E" w:rsidR="000F0F84" w:rsidRPr="004E2348" w:rsidRDefault="000F0F84" w:rsidP="000F0F84">
            <w:pPr>
              <w:spacing w:before="120" w:after="120" w:line="240" w:lineRule="auto"/>
              <w:rPr>
                <w:rFonts w:ascii="Arial" w:eastAsia="Times New Roman" w:hAnsi="Arial" w:cs="Arial"/>
                <w:lang w:eastAsia="en-GB"/>
              </w:rPr>
            </w:pPr>
            <w:r w:rsidRPr="003E2CB4">
              <w:t xml:space="preserve">Define number of monitoring personnel and experience / competence needed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03553A7" w14:textId="77777777" w:rsidR="000F0F84" w:rsidRPr="004E2348" w:rsidRDefault="000F0F84" w:rsidP="000F0F84">
            <w:pPr>
              <w:spacing w:before="120" w:after="120" w:line="240" w:lineRule="auto"/>
              <w:jc w:val="center"/>
              <w:rPr>
                <w:rFonts w:ascii="Arial" w:eastAsia="Times New Roman" w:hAnsi="Arial" w:cs="Arial"/>
                <w:lang w:eastAsia="en-GB"/>
              </w:rPr>
            </w:pPr>
          </w:p>
        </w:tc>
      </w:tr>
      <w:tr w:rsidR="000F0F84" w:rsidRPr="004E2348" w14:paraId="5219081A"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F83B2A7" w14:textId="77777777" w:rsidR="000F0F84" w:rsidRPr="004E2348" w:rsidRDefault="000F0F84" w:rsidP="000F0F84">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5A698C74" w14:textId="3E57ABC6" w:rsidR="000F0F84" w:rsidRPr="004E2348" w:rsidRDefault="000F0F84" w:rsidP="000F0F84">
            <w:pPr>
              <w:spacing w:before="120" w:after="120" w:line="240" w:lineRule="auto"/>
              <w:rPr>
                <w:rFonts w:ascii="Arial" w:eastAsia="Times New Roman" w:hAnsi="Arial" w:cs="Arial"/>
                <w:lang w:eastAsia="en-GB"/>
              </w:rPr>
            </w:pPr>
            <w:r w:rsidRPr="003E2CB4">
              <w:t xml:space="preserve">Define number of days required to obtain all samples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3E2B8A" w14:textId="77777777" w:rsidR="000F0F84" w:rsidRPr="004E2348" w:rsidRDefault="000F0F84" w:rsidP="000F0F84">
            <w:pPr>
              <w:spacing w:before="120" w:after="120" w:line="240" w:lineRule="auto"/>
              <w:jc w:val="center"/>
              <w:rPr>
                <w:rFonts w:ascii="Arial" w:eastAsia="Times New Roman" w:hAnsi="Arial" w:cs="Arial"/>
                <w:lang w:eastAsia="en-GB"/>
              </w:rPr>
            </w:pPr>
          </w:p>
        </w:tc>
      </w:tr>
      <w:tr w:rsidR="000F0F84" w:rsidRPr="004E2348" w14:paraId="4E50B2F5"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558A56A" w14:textId="77777777" w:rsidR="000F0F84" w:rsidRPr="004E2348" w:rsidRDefault="000F0F84" w:rsidP="000F0F84">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54CE906C" w14:textId="44659422" w:rsidR="000F0F84" w:rsidRPr="004E2348" w:rsidRDefault="000F0F84" w:rsidP="000F0F84">
            <w:pPr>
              <w:spacing w:before="120" w:after="120" w:line="240" w:lineRule="auto"/>
              <w:rPr>
                <w:rFonts w:ascii="Arial" w:eastAsia="Times New Roman" w:hAnsi="Arial" w:cs="Arial"/>
                <w:lang w:eastAsia="en-GB"/>
              </w:rPr>
            </w:pPr>
            <w:r w:rsidRPr="003E2CB4">
              <w:t xml:space="preserve">Confirm budgets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38772ED" w14:textId="77777777" w:rsidR="000F0F84" w:rsidRPr="004E2348" w:rsidRDefault="000F0F84" w:rsidP="000F0F84">
            <w:pPr>
              <w:spacing w:before="120" w:after="120" w:line="240" w:lineRule="auto"/>
              <w:jc w:val="center"/>
              <w:rPr>
                <w:rFonts w:ascii="Arial" w:eastAsia="Times New Roman" w:hAnsi="Arial" w:cs="Arial"/>
                <w:lang w:eastAsia="en-GB"/>
              </w:rPr>
            </w:pPr>
          </w:p>
        </w:tc>
      </w:tr>
    </w:tbl>
    <w:p w14:paraId="397753EA" w14:textId="77777777" w:rsidR="000F0F84" w:rsidRDefault="000F0F84" w:rsidP="00B61401">
      <w:pPr>
        <w:spacing w:line="240" w:lineRule="auto"/>
      </w:pPr>
    </w:p>
    <w:p w14:paraId="27CECD2B" w14:textId="77777777" w:rsidR="000F0F84" w:rsidRDefault="000F0F84" w:rsidP="00B61401">
      <w:pPr>
        <w:spacing w:line="240" w:lineRule="auto"/>
      </w:pPr>
    </w:p>
    <w:p w14:paraId="31DB0316" w14:textId="04BB5B2E" w:rsidR="000F0F84" w:rsidRPr="00725AFC" w:rsidRDefault="000F0F84" w:rsidP="000F0F84">
      <w:pPr>
        <w:pStyle w:val="BodyText1"/>
        <w:rPr>
          <w:rFonts w:eastAsia="Times New Roman"/>
          <w:b/>
          <w:bCs/>
        </w:rPr>
      </w:pPr>
      <w:r w:rsidRPr="00725AFC">
        <w:rPr>
          <w:rFonts w:eastAsia="Times New Roman"/>
          <w:b/>
          <w:bCs/>
        </w:rPr>
        <w:t xml:space="preserve">Table </w:t>
      </w:r>
      <w:r>
        <w:rPr>
          <w:rFonts w:eastAsia="Times New Roman"/>
          <w:b/>
          <w:bCs/>
        </w:rPr>
        <w:t>9.1i</w:t>
      </w:r>
      <w:r w:rsidRPr="00725AFC">
        <w:rPr>
          <w:rFonts w:eastAsia="Times New Roman"/>
          <w:b/>
          <w:bCs/>
        </w:rPr>
        <w:t xml:space="preserve">: </w:t>
      </w:r>
      <w:r w:rsidR="003F07D2" w:rsidRPr="003F07D2">
        <w:rPr>
          <w:rFonts w:eastAsia="Times New Roman"/>
          <w:b/>
          <w:bCs/>
        </w:rPr>
        <w:t>General Health and Safety arrangements</w:t>
      </w:r>
    </w:p>
    <w:tbl>
      <w:tblPr>
        <w:tblW w:w="10205" w:type="dxa"/>
        <w:tblLayout w:type="fixed"/>
        <w:tblCellMar>
          <w:left w:w="0" w:type="dxa"/>
          <w:right w:w="0" w:type="dxa"/>
        </w:tblCellMar>
        <w:tblLook w:val="04A0" w:firstRow="1" w:lastRow="0" w:firstColumn="1" w:lastColumn="0" w:noHBand="0" w:noVBand="1"/>
        <w:tblCaption w:val="Table 9.1i: Planning - General Health and Safety arrangements"/>
        <w:tblDescription w:val="Example of a blank general health and safety recording sheet"/>
      </w:tblPr>
      <w:tblGrid>
        <w:gridCol w:w="794"/>
        <w:gridCol w:w="8277"/>
        <w:gridCol w:w="1134"/>
      </w:tblGrid>
      <w:tr w:rsidR="000F0F84" w:rsidRPr="004E2348" w14:paraId="5E36742A"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A123CFB" w14:textId="77777777" w:rsidR="000F0F84" w:rsidRPr="004E2348" w:rsidRDefault="000F0F84"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8BA48CA" w14:textId="77777777" w:rsidR="000F0F84" w:rsidRPr="004E2348" w:rsidRDefault="000F0F84"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D8764E5" w14:textId="77777777" w:rsidR="000F0F84" w:rsidRPr="004E2348" w:rsidRDefault="000F0F84"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0F0F84" w:rsidRPr="004E2348" w14:paraId="5BD43FB9"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A135A54" w14:textId="77777777" w:rsidR="000F0F84" w:rsidRPr="004E2348" w:rsidRDefault="000F0F84"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0BA1C862" w14:textId="77777777" w:rsidR="00E33544" w:rsidRPr="00E33544" w:rsidRDefault="00E33544" w:rsidP="00E33544">
            <w:pPr>
              <w:spacing w:before="120" w:after="120" w:line="240" w:lineRule="auto"/>
              <w:rPr>
                <w:rFonts w:ascii="Arial" w:eastAsia="Times New Roman" w:hAnsi="Arial" w:cs="Arial"/>
                <w:lang w:eastAsia="en-GB"/>
              </w:rPr>
            </w:pPr>
            <w:r w:rsidRPr="00E33544">
              <w:rPr>
                <w:rFonts w:ascii="Arial" w:eastAsia="Times New Roman" w:hAnsi="Arial" w:cs="Arial"/>
                <w:lang w:eastAsia="en-GB"/>
              </w:rPr>
              <w:t xml:space="preserve">Prepare a Site Operating Procedure (SOP) based on your organisations Health and Safety policy statement </w:t>
            </w:r>
          </w:p>
          <w:p w14:paraId="037D3803" w14:textId="5891011C" w:rsidR="000F0F84" w:rsidRPr="004E2348" w:rsidRDefault="00E33544" w:rsidP="00E33544">
            <w:pPr>
              <w:spacing w:before="120" w:after="120" w:line="240" w:lineRule="auto"/>
              <w:rPr>
                <w:rFonts w:ascii="Arial" w:eastAsia="Times New Roman" w:hAnsi="Arial" w:cs="Arial"/>
                <w:lang w:eastAsia="en-GB"/>
              </w:rPr>
            </w:pPr>
            <w:r w:rsidRPr="00E33544">
              <w:rPr>
                <w:rFonts w:ascii="Arial" w:eastAsia="Times New Roman" w:hAnsi="Arial" w:cs="Arial"/>
                <w:lang w:eastAsia="en-GB"/>
              </w:rPr>
              <w:t>The SOP should take account of the employer’s responsibility with respect to the Control of Substances Hazardous to Health (COSHH) Regulations 1988. Each SOP should be assigned a specific hazard/risk code, which can be used to identify appropriate Personal Protective Equipment (PPE) for the task.</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5DA895A" w14:textId="77777777" w:rsidR="000F0F84" w:rsidRPr="004E2348" w:rsidRDefault="000F0F84" w:rsidP="00440EDE">
            <w:pPr>
              <w:spacing w:before="120" w:after="120" w:line="240" w:lineRule="auto"/>
              <w:jc w:val="center"/>
              <w:rPr>
                <w:rFonts w:ascii="Arial" w:eastAsia="Times New Roman" w:hAnsi="Arial" w:cs="Arial"/>
                <w:lang w:eastAsia="en-GB"/>
              </w:rPr>
            </w:pPr>
          </w:p>
        </w:tc>
      </w:tr>
    </w:tbl>
    <w:p w14:paraId="789D8A20" w14:textId="77777777" w:rsidR="000F0F84" w:rsidRDefault="000F0F84" w:rsidP="000F0F84"/>
    <w:p w14:paraId="183824D1" w14:textId="77777777" w:rsidR="003C00FE" w:rsidRDefault="003C00FE" w:rsidP="00E33544">
      <w:pPr>
        <w:pStyle w:val="BodyText1"/>
        <w:rPr>
          <w:rFonts w:eastAsia="Times New Roman"/>
          <w:b/>
          <w:bCs/>
        </w:rPr>
      </w:pPr>
    </w:p>
    <w:p w14:paraId="318F54B2" w14:textId="146595FF" w:rsidR="00E33544" w:rsidRPr="00725AFC" w:rsidRDefault="00E33544" w:rsidP="00E33544">
      <w:pPr>
        <w:pStyle w:val="BodyText1"/>
        <w:rPr>
          <w:rFonts w:eastAsia="Times New Roman"/>
          <w:b/>
          <w:bCs/>
        </w:rPr>
      </w:pPr>
      <w:r w:rsidRPr="00725AFC">
        <w:rPr>
          <w:rFonts w:eastAsia="Times New Roman"/>
          <w:b/>
          <w:bCs/>
        </w:rPr>
        <w:t xml:space="preserve">Table </w:t>
      </w:r>
      <w:r>
        <w:rPr>
          <w:rFonts w:eastAsia="Times New Roman"/>
          <w:b/>
          <w:bCs/>
        </w:rPr>
        <w:t>9.1j</w:t>
      </w:r>
      <w:r w:rsidRPr="00725AFC">
        <w:rPr>
          <w:rFonts w:eastAsia="Times New Roman"/>
          <w:b/>
          <w:bCs/>
        </w:rPr>
        <w:t xml:space="preserve">: </w:t>
      </w:r>
      <w:r>
        <w:rPr>
          <w:rFonts w:eastAsia="Times New Roman"/>
          <w:b/>
          <w:bCs/>
        </w:rPr>
        <w:t>Notifications</w:t>
      </w:r>
    </w:p>
    <w:tbl>
      <w:tblPr>
        <w:tblW w:w="10205" w:type="dxa"/>
        <w:tblLayout w:type="fixed"/>
        <w:tblCellMar>
          <w:left w:w="0" w:type="dxa"/>
          <w:right w:w="0" w:type="dxa"/>
        </w:tblCellMar>
        <w:tblLook w:val="04A0" w:firstRow="1" w:lastRow="0" w:firstColumn="1" w:lastColumn="0" w:noHBand="0" w:noVBand="1"/>
        <w:tblCaption w:val="Table 9.1j: Planning - Notifications"/>
        <w:tblDescription w:val="Example of a blank notification recording sheet"/>
      </w:tblPr>
      <w:tblGrid>
        <w:gridCol w:w="794"/>
        <w:gridCol w:w="8277"/>
        <w:gridCol w:w="1134"/>
      </w:tblGrid>
      <w:tr w:rsidR="00E33544" w:rsidRPr="004E2348" w14:paraId="6604429B"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2B0FCA4" w14:textId="77777777" w:rsidR="00E33544" w:rsidRPr="004E2348" w:rsidRDefault="00E33544"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AD90076" w14:textId="77777777" w:rsidR="00E33544" w:rsidRPr="004E2348" w:rsidRDefault="00E33544"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1F38363" w14:textId="77777777" w:rsidR="00E33544" w:rsidRPr="004E2348" w:rsidRDefault="00E33544"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E33544" w:rsidRPr="004E2348" w14:paraId="0AF62709"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C7C25C0" w14:textId="77777777" w:rsidR="00E33544" w:rsidRPr="004E2348" w:rsidRDefault="00E33544"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389C1162" w14:textId="77777777" w:rsidR="00DA0DC9" w:rsidRPr="00DA0DC9" w:rsidRDefault="00DA0DC9" w:rsidP="00DA0DC9">
            <w:pPr>
              <w:spacing w:before="120" w:after="120" w:line="240" w:lineRule="auto"/>
              <w:rPr>
                <w:rFonts w:ascii="Arial" w:eastAsia="Times New Roman" w:hAnsi="Arial" w:cs="Arial"/>
                <w:lang w:eastAsia="en-GB"/>
              </w:rPr>
            </w:pPr>
            <w:r w:rsidRPr="00DA0DC9">
              <w:rPr>
                <w:rFonts w:ascii="Arial" w:eastAsia="Times New Roman" w:hAnsi="Arial" w:cs="Arial"/>
                <w:lang w:eastAsia="en-GB"/>
              </w:rPr>
              <w:t xml:space="preserve">Notify all interested parties of arrangements for sampling. e.g. </w:t>
            </w:r>
          </w:p>
          <w:p w14:paraId="76AC0244" w14:textId="5653B757" w:rsidR="00E33544" w:rsidRPr="004E2348" w:rsidRDefault="00DA0DC9" w:rsidP="00DA0DC9">
            <w:pPr>
              <w:spacing w:before="120" w:after="120" w:line="240" w:lineRule="auto"/>
              <w:rPr>
                <w:rFonts w:ascii="Arial" w:eastAsia="Times New Roman" w:hAnsi="Arial" w:cs="Arial"/>
                <w:lang w:eastAsia="en-GB"/>
              </w:rPr>
            </w:pPr>
            <w:r w:rsidRPr="00DA0DC9">
              <w:rPr>
                <w:rFonts w:ascii="Arial" w:eastAsia="Times New Roman" w:hAnsi="Arial" w:cs="Arial"/>
                <w:lang w:eastAsia="en-GB"/>
              </w:rPr>
              <w:t>Client, site manager, SEPA, landowners etc.</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FDFE237" w14:textId="77777777" w:rsidR="00E33544" w:rsidRPr="004E2348" w:rsidRDefault="00E33544" w:rsidP="00440EDE">
            <w:pPr>
              <w:spacing w:before="120" w:after="120" w:line="240" w:lineRule="auto"/>
              <w:jc w:val="center"/>
              <w:rPr>
                <w:rFonts w:ascii="Arial" w:eastAsia="Times New Roman" w:hAnsi="Arial" w:cs="Arial"/>
                <w:lang w:eastAsia="en-GB"/>
              </w:rPr>
            </w:pPr>
          </w:p>
        </w:tc>
      </w:tr>
    </w:tbl>
    <w:p w14:paraId="39F61BA5" w14:textId="77777777" w:rsidR="00E33544" w:rsidRPr="009D34BB" w:rsidRDefault="00E33544" w:rsidP="000F0F84"/>
    <w:p w14:paraId="61BEE8AA" w14:textId="77777777" w:rsidR="00DA0DC9" w:rsidRDefault="00DA0DC9" w:rsidP="00DA0DC9">
      <w:pPr>
        <w:pStyle w:val="Heading3"/>
      </w:pPr>
      <w:r>
        <w:t>A9.3.2 Equipment</w:t>
      </w:r>
    </w:p>
    <w:p w14:paraId="1DF0EE4D" w14:textId="6FEA5CA5" w:rsidR="00DA0DC9" w:rsidRPr="00725AFC" w:rsidRDefault="00DA0DC9" w:rsidP="00DA0DC9">
      <w:pPr>
        <w:pStyle w:val="BodyText1"/>
        <w:rPr>
          <w:rFonts w:eastAsia="Times New Roman"/>
          <w:b/>
          <w:bCs/>
        </w:rPr>
      </w:pPr>
      <w:r w:rsidRPr="00725AFC">
        <w:rPr>
          <w:rFonts w:eastAsia="Times New Roman"/>
          <w:b/>
          <w:bCs/>
        </w:rPr>
        <w:t xml:space="preserve">Table </w:t>
      </w:r>
      <w:r>
        <w:rPr>
          <w:rFonts w:eastAsia="Times New Roman"/>
          <w:b/>
          <w:bCs/>
        </w:rPr>
        <w:t>9.2a</w:t>
      </w:r>
      <w:r w:rsidRPr="00725AFC">
        <w:rPr>
          <w:rFonts w:eastAsia="Times New Roman"/>
          <w:b/>
          <w:bCs/>
        </w:rPr>
        <w:t xml:space="preserve">: </w:t>
      </w:r>
      <w:r w:rsidR="004B6A48" w:rsidRPr="004B6A48">
        <w:rPr>
          <w:rFonts w:eastAsia="Times New Roman"/>
          <w:b/>
          <w:bCs/>
        </w:rPr>
        <w:t>Miscellaneous items</w:t>
      </w:r>
    </w:p>
    <w:tbl>
      <w:tblPr>
        <w:tblW w:w="10205" w:type="dxa"/>
        <w:tblLayout w:type="fixed"/>
        <w:tblCellMar>
          <w:left w:w="0" w:type="dxa"/>
          <w:right w:w="0" w:type="dxa"/>
        </w:tblCellMar>
        <w:tblLook w:val="04A0" w:firstRow="1" w:lastRow="0" w:firstColumn="1" w:lastColumn="0" w:noHBand="0" w:noVBand="1"/>
        <w:tblCaption w:val="Table 9.2a: Equipment - Miscellaneous items"/>
        <w:tblDescription w:val="Example of a blank general equipment instruction recording sheet"/>
      </w:tblPr>
      <w:tblGrid>
        <w:gridCol w:w="794"/>
        <w:gridCol w:w="8277"/>
        <w:gridCol w:w="1134"/>
      </w:tblGrid>
      <w:tr w:rsidR="00DA0DC9" w:rsidRPr="004E2348" w14:paraId="3EC86104"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EF2B7F2" w14:textId="77777777" w:rsidR="00DA0DC9" w:rsidRPr="004E2348" w:rsidRDefault="00DA0DC9"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0878CB2" w14:textId="77777777" w:rsidR="00DA0DC9" w:rsidRPr="004E2348" w:rsidRDefault="00DA0DC9"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B2D2A9B" w14:textId="77777777" w:rsidR="00DA0DC9" w:rsidRPr="004E2348" w:rsidRDefault="00DA0DC9"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B75A5E" w:rsidRPr="004E2348" w14:paraId="4E991271"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83E9A44" w14:textId="77777777" w:rsidR="00B75A5E" w:rsidRPr="004E2348" w:rsidRDefault="00B75A5E" w:rsidP="00B75A5E">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114BBAE9" w14:textId="7A09BE8A" w:rsidR="00B75A5E" w:rsidRPr="004E2348" w:rsidRDefault="00B75A5E" w:rsidP="00B75A5E">
            <w:pPr>
              <w:spacing w:before="120" w:after="120" w:line="240" w:lineRule="auto"/>
              <w:rPr>
                <w:rFonts w:ascii="Arial" w:eastAsia="Times New Roman" w:hAnsi="Arial" w:cs="Arial"/>
                <w:lang w:eastAsia="en-GB"/>
              </w:rPr>
            </w:pPr>
            <w:r w:rsidRPr="007A4673">
              <w:t>Vehicle (specify if 4WD or specialist transport needed):</w:t>
            </w:r>
            <w:r w:rsidR="00EE1C31">
              <w:t xml:space="preserve">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14E2974" w14:textId="77777777" w:rsidR="00B75A5E" w:rsidRPr="004E2348" w:rsidRDefault="00B75A5E" w:rsidP="00B75A5E">
            <w:pPr>
              <w:spacing w:before="120" w:after="120" w:line="240" w:lineRule="auto"/>
              <w:jc w:val="center"/>
              <w:rPr>
                <w:rFonts w:ascii="Arial" w:eastAsia="Times New Roman" w:hAnsi="Arial" w:cs="Arial"/>
                <w:lang w:eastAsia="en-GB"/>
              </w:rPr>
            </w:pPr>
          </w:p>
        </w:tc>
      </w:tr>
      <w:tr w:rsidR="00B75A5E" w:rsidRPr="004E2348" w14:paraId="069A0309"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6567F1" w14:textId="77777777" w:rsidR="00B75A5E" w:rsidRPr="004E2348" w:rsidRDefault="00B75A5E" w:rsidP="00B75A5E">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0A51822A" w14:textId="6CED2774" w:rsidR="00B75A5E" w:rsidRPr="004E2348" w:rsidRDefault="00B75A5E" w:rsidP="00B75A5E">
            <w:pPr>
              <w:spacing w:before="120" w:after="120" w:line="240" w:lineRule="auto"/>
              <w:rPr>
                <w:rFonts w:ascii="Arial" w:eastAsia="Times New Roman" w:hAnsi="Arial" w:cs="Arial"/>
                <w:lang w:eastAsia="en-GB"/>
              </w:rPr>
            </w:pPr>
            <w:r w:rsidRPr="007A4673">
              <w:t xml:space="preserve">Keys for monitoring points and site and other points of access.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3FB312A" w14:textId="77777777" w:rsidR="00B75A5E" w:rsidRPr="004E2348" w:rsidRDefault="00B75A5E" w:rsidP="00B75A5E">
            <w:pPr>
              <w:spacing w:before="120" w:after="120" w:line="240" w:lineRule="auto"/>
              <w:jc w:val="center"/>
              <w:rPr>
                <w:rFonts w:ascii="Arial" w:eastAsia="Times New Roman" w:hAnsi="Arial" w:cs="Arial"/>
                <w:lang w:eastAsia="en-GB"/>
              </w:rPr>
            </w:pPr>
          </w:p>
        </w:tc>
      </w:tr>
      <w:tr w:rsidR="00B75A5E" w:rsidRPr="004E2348" w14:paraId="795575B3"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D731D9A" w14:textId="77777777" w:rsidR="00B75A5E" w:rsidRDefault="00B75A5E" w:rsidP="00B75A5E">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244372AA" w14:textId="610F8E8A" w:rsidR="00B75A5E" w:rsidRPr="004E2348" w:rsidRDefault="00B75A5E" w:rsidP="00B75A5E">
            <w:pPr>
              <w:spacing w:before="120" w:after="120" w:line="240" w:lineRule="auto"/>
              <w:rPr>
                <w:rFonts w:ascii="Arial" w:eastAsia="Times New Roman" w:hAnsi="Arial" w:cs="Arial"/>
                <w:lang w:eastAsia="en-GB"/>
              </w:rPr>
            </w:pPr>
            <w:r w:rsidRPr="007A4673">
              <w:t xml:space="preserve">Tool kit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A92B5CE" w14:textId="77777777" w:rsidR="00B75A5E" w:rsidRPr="004E2348" w:rsidRDefault="00B75A5E" w:rsidP="00B75A5E">
            <w:pPr>
              <w:spacing w:before="120" w:after="120" w:line="240" w:lineRule="auto"/>
              <w:jc w:val="center"/>
              <w:rPr>
                <w:rFonts w:ascii="Arial" w:eastAsia="Times New Roman" w:hAnsi="Arial" w:cs="Arial"/>
                <w:lang w:eastAsia="en-GB"/>
              </w:rPr>
            </w:pPr>
          </w:p>
        </w:tc>
      </w:tr>
      <w:tr w:rsidR="00B75A5E" w:rsidRPr="004E2348" w14:paraId="662B1345"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E915A5F" w14:textId="77777777" w:rsidR="00B75A5E" w:rsidRPr="004E2348" w:rsidRDefault="00B75A5E" w:rsidP="00B75A5E">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0944E294" w14:textId="2CDC38A6" w:rsidR="00B75A5E" w:rsidRPr="004E2348" w:rsidRDefault="00B75A5E" w:rsidP="00B75A5E">
            <w:pPr>
              <w:spacing w:before="120" w:after="120" w:line="240" w:lineRule="auto"/>
              <w:rPr>
                <w:rFonts w:ascii="Arial" w:eastAsia="Times New Roman" w:hAnsi="Arial" w:cs="Arial"/>
                <w:lang w:eastAsia="en-GB"/>
              </w:rPr>
            </w:pPr>
            <w:r w:rsidRPr="007A4673">
              <w:t xml:space="preserve">For monitoring equipment and to help with access to borehole headworks.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B5091B" w14:textId="77777777" w:rsidR="00B75A5E" w:rsidRPr="004E2348" w:rsidRDefault="00B75A5E" w:rsidP="00B75A5E">
            <w:pPr>
              <w:spacing w:before="120" w:after="120" w:line="240" w:lineRule="auto"/>
              <w:jc w:val="center"/>
              <w:rPr>
                <w:rFonts w:ascii="Arial" w:eastAsia="Times New Roman" w:hAnsi="Arial" w:cs="Arial"/>
                <w:lang w:eastAsia="en-GB"/>
              </w:rPr>
            </w:pPr>
          </w:p>
        </w:tc>
      </w:tr>
    </w:tbl>
    <w:p w14:paraId="24007724" w14:textId="77777777" w:rsidR="00B75A5E" w:rsidRDefault="00B75A5E" w:rsidP="00DA0DC9">
      <w:pPr>
        <w:pStyle w:val="Heading3"/>
      </w:pPr>
    </w:p>
    <w:p w14:paraId="40E77473" w14:textId="0173E88B" w:rsidR="00B75A5E" w:rsidRPr="00725AFC" w:rsidRDefault="00B75A5E" w:rsidP="00B75A5E">
      <w:pPr>
        <w:pStyle w:val="BodyText1"/>
        <w:rPr>
          <w:rFonts w:eastAsia="Times New Roman"/>
          <w:b/>
          <w:bCs/>
        </w:rPr>
      </w:pPr>
      <w:r w:rsidRPr="00725AFC">
        <w:rPr>
          <w:rFonts w:eastAsia="Times New Roman"/>
          <w:b/>
          <w:bCs/>
        </w:rPr>
        <w:t xml:space="preserve">Table </w:t>
      </w:r>
      <w:r>
        <w:rPr>
          <w:rFonts w:eastAsia="Times New Roman"/>
          <w:b/>
          <w:bCs/>
        </w:rPr>
        <w:t>9.2b</w:t>
      </w:r>
      <w:r w:rsidRPr="00725AFC">
        <w:rPr>
          <w:rFonts w:eastAsia="Times New Roman"/>
          <w:b/>
          <w:bCs/>
        </w:rPr>
        <w:t xml:space="preserve">: </w:t>
      </w:r>
      <w:r w:rsidR="004D3E25" w:rsidRPr="004D3E25">
        <w:rPr>
          <w:rFonts w:eastAsia="Times New Roman"/>
          <w:b/>
          <w:bCs/>
        </w:rPr>
        <w:t>Personal protective equipment</w:t>
      </w:r>
    </w:p>
    <w:tbl>
      <w:tblPr>
        <w:tblW w:w="10205" w:type="dxa"/>
        <w:tblLayout w:type="fixed"/>
        <w:tblCellMar>
          <w:left w:w="0" w:type="dxa"/>
          <w:right w:w="0" w:type="dxa"/>
        </w:tblCellMar>
        <w:tblLook w:val="04A0" w:firstRow="1" w:lastRow="0" w:firstColumn="1" w:lastColumn="0" w:noHBand="0" w:noVBand="1"/>
        <w:tblCaption w:val="Table 9.2b: Equipment - Personal protective equipment"/>
        <w:tblDescription w:val="Example of a blank PPE recording sheet"/>
      </w:tblPr>
      <w:tblGrid>
        <w:gridCol w:w="794"/>
        <w:gridCol w:w="8277"/>
        <w:gridCol w:w="1134"/>
      </w:tblGrid>
      <w:tr w:rsidR="00B75A5E" w:rsidRPr="004E2348" w14:paraId="165EFA9F"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A6B277D" w14:textId="77777777" w:rsidR="00B75A5E" w:rsidRPr="004E2348" w:rsidRDefault="00B75A5E"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BD6935E" w14:textId="77777777" w:rsidR="00B75A5E" w:rsidRPr="004E2348" w:rsidRDefault="00B75A5E"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1E05664" w14:textId="77777777" w:rsidR="00B75A5E" w:rsidRPr="004E2348" w:rsidRDefault="00B75A5E"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B75A5E" w:rsidRPr="004E2348" w14:paraId="32232E69"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C15365" w14:textId="77777777" w:rsidR="00B75A5E" w:rsidRPr="004E2348" w:rsidRDefault="00B75A5E"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17EB24B4" w14:textId="77777777" w:rsidR="00B33A92" w:rsidRPr="00B33A92" w:rsidRDefault="00B33A92" w:rsidP="00B33A92">
            <w:pPr>
              <w:spacing w:before="120" w:after="120" w:line="240" w:lineRule="auto"/>
              <w:rPr>
                <w:rFonts w:ascii="Arial" w:eastAsia="Times New Roman" w:hAnsi="Arial" w:cs="Arial"/>
                <w:lang w:eastAsia="en-GB"/>
              </w:rPr>
            </w:pPr>
            <w:r w:rsidRPr="00B33A92">
              <w:rPr>
                <w:rFonts w:ascii="Arial" w:eastAsia="Times New Roman" w:hAnsi="Arial" w:cs="Arial"/>
                <w:lang w:eastAsia="en-GB"/>
              </w:rPr>
              <w:t xml:space="preserve">Basic PPE equipment </w:t>
            </w:r>
          </w:p>
          <w:p w14:paraId="17A92BED" w14:textId="30C6A88B" w:rsidR="00B75A5E" w:rsidRPr="004E2348" w:rsidRDefault="00B33A92" w:rsidP="00B33A92">
            <w:pPr>
              <w:spacing w:before="120" w:after="120" w:line="240" w:lineRule="auto"/>
              <w:rPr>
                <w:rFonts w:ascii="Arial" w:eastAsia="Times New Roman" w:hAnsi="Arial" w:cs="Arial"/>
                <w:lang w:eastAsia="en-GB"/>
              </w:rPr>
            </w:pPr>
            <w:r w:rsidRPr="00B33A92">
              <w:rPr>
                <w:rFonts w:ascii="Arial" w:eastAsia="Times New Roman" w:hAnsi="Arial" w:cs="Arial"/>
                <w:lang w:eastAsia="en-GB"/>
              </w:rPr>
              <w:t>e.g. Overalls, safety boots, hard hat, high visibility jacket, ear defenders, goggles, disposable gloves, protective gloves.</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006DB98" w14:textId="77777777" w:rsidR="00B75A5E" w:rsidRPr="004E2348" w:rsidRDefault="00B75A5E" w:rsidP="00440EDE">
            <w:pPr>
              <w:spacing w:before="120" w:after="120" w:line="240" w:lineRule="auto"/>
              <w:jc w:val="center"/>
              <w:rPr>
                <w:rFonts w:ascii="Arial" w:eastAsia="Times New Roman" w:hAnsi="Arial" w:cs="Arial"/>
                <w:lang w:eastAsia="en-GB"/>
              </w:rPr>
            </w:pPr>
          </w:p>
        </w:tc>
      </w:tr>
      <w:tr w:rsidR="00B75A5E" w:rsidRPr="004E2348" w14:paraId="16F211D4"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AB843F8" w14:textId="77777777" w:rsidR="00B75A5E" w:rsidRPr="004E2348" w:rsidRDefault="00B75A5E"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7AC4B001" w14:textId="77777777" w:rsidR="00A0497E" w:rsidRDefault="00A0497E" w:rsidP="00A0497E">
            <w:pPr>
              <w:spacing w:before="120" w:after="120" w:line="240" w:lineRule="auto"/>
              <w:rPr>
                <w:rFonts w:ascii="Arial" w:eastAsia="Times New Roman" w:hAnsi="Arial" w:cs="Arial"/>
                <w:lang w:eastAsia="en-GB"/>
              </w:rPr>
            </w:pPr>
            <w:r w:rsidRPr="00A0497E">
              <w:rPr>
                <w:rFonts w:ascii="Arial" w:eastAsia="Times New Roman" w:hAnsi="Arial" w:cs="Arial"/>
                <w:lang w:eastAsia="en-GB"/>
              </w:rPr>
              <w:t xml:space="preserve">Other PPE equipment (specified by Health and Safety assessment) </w:t>
            </w:r>
          </w:p>
          <w:p w14:paraId="5A14420E" w14:textId="3DEC8301" w:rsidR="00B75A5E" w:rsidRPr="004E2348" w:rsidRDefault="00A0497E" w:rsidP="00A0497E">
            <w:pPr>
              <w:spacing w:before="120" w:after="120" w:line="240" w:lineRule="auto"/>
              <w:rPr>
                <w:rFonts w:ascii="Arial" w:eastAsia="Times New Roman" w:hAnsi="Arial" w:cs="Arial"/>
                <w:lang w:eastAsia="en-GB"/>
              </w:rPr>
            </w:pPr>
            <w:r w:rsidRPr="00A0497E">
              <w:rPr>
                <w:rFonts w:ascii="Arial" w:eastAsia="Times New Roman" w:hAnsi="Arial" w:cs="Arial"/>
                <w:lang w:eastAsia="en-GB"/>
              </w:rPr>
              <w:t>e.g. face masks and filters etc.</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636FF6E" w14:textId="77777777" w:rsidR="00B75A5E" w:rsidRPr="004E2348" w:rsidRDefault="00B75A5E" w:rsidP="00440EDE">
            <w:pPr>
              <w:spacing w:before="120" w:after="120" w:line="240" w:lineRule="auto"/>
              <w:jc w:val="center"/>
              <w:rPr>
                <w:rFonts w:ascii="Arial" w:eastAsia="Times New Roman" w:hAnsi="Arial" w:cs="Arial"/>
                <w:lang w:eastAsia="en-GB"/>
              </w:rPr>
            </w:pPr>
          </w:p>
        </w:tc>
      </w:tr>
      <w:tr w:rsidR="00B75A5E" w:rsidRPr="004E2348" w14:paraId="14F3E64F"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FA2B6F3" w14:textId="77777777" w:rsidR="00B75A5E" w:rsidRDefault="00B75A5E"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69053AC7" w14:textId="77777777" w:rsidR="00F91865" w:rsidRDefault="00F91865" w:rsidP="00F91865">
            <w:pPr>
              <w:spacing w:before="120" w:after="120" w:line="240" w:lineRule="auto"/>
              <w:rPr>
                <w:rFonts w:ascii="Arial" w:eastAsia="Times New Roman" w:hAnsi="Arial" w:cs="Arial"/>
                <w:lang w:eastAsia="en-GB"/>
              </w:rPr>
            </w:pPr>
            <w:r w:rsidRPr="00F91865">
              <w:rPr>
                <w:rFonts w:ascii="Arial" w:eastAsia="Times New Roman" w:hAnsi="Arial" w:cs="Arial"/>
                <w:lang w:eastAsia="en-GB"/>
              </w:rPr>
              <w:t xml:space="preserve">Wet weather or cold weather clothing </w:t>
            </w:r>
          </w:p>
          <w:p w14:paraId="00516651" w14:textId="7941B68D" w:rsidR="00B75A5E" w:rsidRPr="004E2348" w:rsidRDefault="00F91865" w:rsidP="00F91865">
            <w:pPr>
              <w:spacing w:before="120" w:after="120" w:line="240" w:lineRule="auto"/>
              <w:rPr>
                <w:rFonts w:ascii="Arial" w:eastAsia="Times New Roman" w:hAnsi="Arial" w:cs="Arial"/>
                <w:lang w:eastAsia="en-GB"/>
              </w:rPr>
            </w:pPr>
            <w:r w:rsidRPr="00F91865">
              <w:rPr>
                <w:rFonts w:ascii="Arial" w:eastAsia="Times New Roman" w:hAnsi="Arial" w:cs="Arial"/>
                <w:lang w:eastAsia="en-GB"/>
              </w:rPr>
              <w:t>e.g. overtrousers, kagoule, thermals, thermal gloves, etc.</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DCEE354" w14:textId="77777777" w:rsidR="00B75A5E" w:rsidRPr="004E2348" w:rsidRDefault="00B75A5E" w:rsidP="00440EDE">
            <w:pPr>
              <w:spacing w:before="120" w:after="120" w:line="240" w:lineRule="auto"/>
              <w:jc w:val="center"/>
              <w:rPr>
                <w:rFonts w:ascii="Arial" w:eastAsia="Times New Roman" w:hAnsi="Arial" w:cs="Arial"/>
                <w:lang w:eastAsia="en-GB"/>
              </w:rPr>
            </w:pPr>
          </w:p>
        </w:tc>
      </w:tr>
      <w:tr w:rsidR="00B75A5E" w:rsidRPr="004E2348" w14:paraId="1ADD0CA1"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BD72FED" w14:textId="77777777" w:rsidR="00B75A5E" w:rsidRPr="004E2348" w:rsidRDefault="00B75A5E"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517D4C60" w14:textId="77777777" w:rsidR="00AE2F30" w:rsidRPr="00AE2F30" w:rsidRDefault="00AE2F30" w:rsidP="00AE2F30">
            <w:pPr>
              <w:spacing w:before="120" w:after="120" w:line="240" w:lineRule="auto"/>
              <w:rPr>
                <w:rFonts w:ascii="Arial" w:eastAsia="Times New Roman" w:hAnsi="Arial" w:cs="Arial"/>
                <w:lang w:eastAsia="en-GB"/>
              </w:rPr>
            </w:pPr>
            <w:r w:rsidRPr="00AE2F30">
              <w:rPr>
                <w:rFonts w:ascii="Arial" w:eastAsia="Times New Roman" w:hAnsi="Arial" w:cs="Arial"/>
                <w:lang w:eastAsia="en-GB"/>
              </w:rPr>
              <w:t xml:space="preserve">Communications equipment </w:t>
            </w:r>
          </w:p>
          <w:p w14:paraId="4EE7D5F1" w14:textId="45633C62" w:rsidR="00AE2F30" w:rsidRPr="00AE2F30" w:rsidRDefault="00AE2F30" w:rsidP="00AE2F30">
            <w:pPr>
              <w:spacing w:before="120" w:after="120" w:line="240" w:lineRule="auto"/>
              <w:rPr>
                <w:rFonts w:ascii="Arial" w:eastAsia="Times New Roman" w:hAnsi="Arial" w:cs="Arial"/>
                <w:lang w:eastAsia="en-GB"/>
              </w:rPr>
            </w:pPr>
            <w:r w:rsidRPr="00AE2F30">
              <w:rPr>
                <w:rFonts w:ascii="Arial" w:eastAsia="Times New Roman" w:hAnsi="Arial" w:cs="Arial"/>
                <w:lang w:eastAsia="en-GB"/>
              </w:rPr>
              <w:t xml:space="preserve">e.g. mobile phone / site radio (check </w:t>
            </w:r>
            <w:r w:rsidR="002A0A4B">
              <w:rPr>
                <w:rFonts w:ascii="Arial" w:eastAsia="Times New Roman" w:hAnsi="Arial" w:cs="Arial"/>
                <w:lang w:eastAsia="en-GB"/>
              </w:rPr>
              <w:t xml:space="preserve">site-specific </w:t>
            </w:r>
            <w:r w:rsidRPr="00AE2F30">
              <w:rPr>
                <w:rFonts w:ascii="Arial" w:eastAsia="Times New Roman" w:hAnsi="Arial" w:cs="Arial"/>
                <w:lang w:eastAsia="en-GB"/>
              </w:rPr>
              <w:t xml:space="preserve">safety aspects for use) </w:t>
            </w:r>
          </w:p>
          <w:p w14:paraId="39567F06" w14:textId="2F075AF0" w:rsidR="00B75A5E" w:rsidRPr="004E2348" w:rsidRDefault="00AE2F30" w:rsidP="00AE2F30">
            <w:pPr>
              <w:spacing w:before="120" w:after="120" w:line="240" w:lineRule="auto"/>
              <w:rPr>
                <w:rFonts w:ascii="Arial" w:eastAsia="Times New Roman" w:hAnsi="Arial" w:cs="Arial"/>
                <w:lang w:eastAsia="en-GB"/>
              </w:rPr>
            </w:pPr>
            <w:r w:rsidRPr="00AE2F30">
              <w:rPr>
                <w:rFonts w:ascii="Arial" w:eastAsia="Times New Roman" w:hAnsi="Arial" w:cs="Arial"/>
                <w:lang w:eastAsia="en-GB"/>
              </w:rPr>
              <w:t>If working alone make arrangements for confirmed communication with third party</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653E09F" w14:textId="77777777" w:rsidR="00B75A5E" w:rsidRPr="004E2348" w:rsidRDefault="00B75A5E" w:rsidP="00440EDE">
            <w:pPr>
              <w:spacing w:before="120" w:after="120" w:line="240" w:lineRule="auto"/>
              <w:jc w:val="center"/>
              <w:rPr>
                <w:rFonts w:ascii="Arial" w:eastAsia="Times New Roman" w:hAnsi="Arial" w:cs="Arial"/>
                <w:lang w:eastAsia="en-GB"/>
              </w:rPr>
            </w:pPr>
          </w:p>
        </w:tc>
      </w:tr>
    </w:tbl>
    <w:p w14:paraId="7BD20B4E" w14:textId="77777777" w:rsidR="00AE2F30" w:rsidRDefault="00AE2F30" w:rsidP="00DA0DC9">
      <w:pPr>
        <w:pStyle w:val="Heading3"/>
      </w:pPr>
    </w:p>
    <w:p w14:paraId="44089C48" w14:textId="0C7D2DBC" w:rsidR="00AE2F30" w:rsidRPr="00725AFC" w:rsidRDefault="00AE2F30" w:rsidP="00AE2F30">
      <w:pPr>
        <w:pStyle w:val="BodyText1"/>
        <w:rPr>
          <w:rFonts w:eastAsia="Times New Roman"/>
          <w:b/>
          <w:bCs/>
        </w:rPr>
      </w:pPr>
      <w:r w:rsidRPr="00725AFC">
        <w:rPr>
          <w:rFonts w:eastAsia="Times New Roman"/>
          <w:b/>
          <w:bCs/>
        </w:rPr>
        <w:t xml:space="preserve">Table </w:t>
      </w:r>
      <w:r>
        <w:rPr>
          <w:rFonts w:eastAsia="Times New Roman"/>
          <w:b/>
          <w:bCs/>
        </w:rPr>
        <w:t>9.2c</w:t>
      </w:r>
      <w:r w:rsidRPr="00725AFC">
        <w:rPr>
          <w:rFonts w:eastAsia="Times New Roman"/>
          <w:b/>
          <w:bCs/>
        </w:rPr>
        <w:t xml:space="preserve">: </w:t>
      </w:r>
      <w:r w:rsidR="00914AC7" w:rsidRPr="00914AC7">
        <w:rPr>
          <w:rFonts w:eastAsia="Times New Roman"/>
          <w:b/>
          <w:bCs/>
        </w:rPr>
        <w:t>Field measurement equipment</w:t>
      </w:r>
    </w:p>
    <w:tbl>
      <w:tblPr>
        <w:tblW w:w="10205" w:type="dxa"/>
        <w:tblLayout w:type="fixed"/>
        <w:tblCellMar>
          <w:left w:w="0" w:type="dxa"/>
          <w:right w:w="0" w:type="dxa"/>
        </w:tblCellMar>
        <w:tblLook w:val="04A0" w:firstRow="1" w:lastRow="0" w:firstColumn="1" w:lastColumn="0" w:noHBand="0" w:noVBand="1"/>
        <w:tblCaption w:val="Table 9.2c: Equipment - Field measurement equipment"/>
        <w:tblDescription w:val="Example of a blank field measurement equipment instruction recording sheet"/>
      </w:tblPr>
      <w:tblGrid>
        <w:gridCol w:w="794"/>
        <w:gridCol w:w="8277"/>
        <w:gridCol w:w="1134"/>
      </w:tblGrid>
      <w:tr w:rsidR="00AE2F30" w:rsidRPr="004E2348" w14:paraId="2F6C8EF0"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9605432" w14:textId="77777777" w:rsidR="00AE2F30" w:rsidRPr="004E2348" w:rsidRDefault="00AE2F30"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F8AB412" w14:textId="77777777" w:rsidR="00AE2F30" w:rsidRPr="004E2348" w:rsidRDefault="00AE2F30"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72AC8F8" w14:textId="77777777" w:rsidR="00AE2F30" w:rsidRPr="004E2348" w:rsidRDefault="00AE2F30"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B27745" w:rsidRPr="004E2348" w14:paraId="08A25442"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2B4538B" w14:textId="77777777" w:rsidR="00B27745" w:rsidRPr="004E2348" w:rsidRDefault="00B27745" w:rsidP="00B27745">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18277179" w14:textId="19F0509A" w:rsidR="00B27745" w:rsidRDefault="00B27745" w:rsidP="00B27745">
            <w:pPr>
              <w:spacing w:before="120" w:after="120" w:line="240" w:lineRule="auto"/>
            </w:pPr>
            <w:r w:rsidRPr="00FF679F">
              <w:t>Groundwater level dipper</w:t>
            </w:r>
          </w:p>
          <w:p w14:paraId="173F10F3" w14:textId="179A6A65" w:rsidR="007B3BF2" w:rsidRPr="004E2348" w:rsidRDefault="007B3BF2" w:rsidP="00B27745">
            <w:pPr>
              <w:spacing w:before="120" w:after="120" w:line="240" w:lineRule="auto"/>
              <w:rPr>
                <w:rFonts w:ascii="Arial" w:eastAsia="Times New Roman" w:hAnsi="Arial" w:cs="Arial"/>
                <w:lang w:eastAsia="en-GB"/>
              </w:rPr>
            </w:pPr>
            <w:r w:rsidRPr="00FF679F">
              <w:t>Check length is sufficient for all monitoring points.</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97A01C2" w14:textId="77777777" w:rsidR="00B27745" w:rsidRPr="004E2348" w:rsidRDefault="00B27745" w:rsidP="00B27745">
            <w:pPr>
              <w:spacing w:before="120" w:after="120" w:line="240" w:lineRule="auto"/>
              <w:jc w:val="center"/>
              <w:rPr>
                <w:rFonts w:ascii="Arial" w:eastAsia="Times New Roman" w:hAnsi="Arial" w:cs="Arial"/>
                <w:lang w:eastAsia="en-GB"/>
              </w:rPr>
            </w:pPr>
          </w:p>
        </w:tc>
      </w:tr>
      <w:tr w:rsidR="00B27745" w:rsidRPr="004E2348" w14:paraId="39D17955"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6872737" w14:textId="77777777" w:rsidR="00B27745" w:rsidRPr="004E2348" w:rsidRDefault="00B27745" w:rsidP="00B27745">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0F587DAA" w14:textId="77777777" w:rsidR="00B27745" w:rsidRDefault="007B3BF2" w:rsidP="00B27745">
            <w:pPr>
              <w:spacing w:before="120" w:after="120" w:line="240" w:lineRule="auto"/>
            </w:pPr>
            <w:r w:rsidRPr="00FF679F">
              <w:t>Weighted plumb line</w:t>
            </w:r>
          </w:p>
          <w:p w14:paraId="65E8AFC9" w14:textId="50D99C4D" w:rsidR="007B3BF2" w:rsidRPr="004E2348" w:rsidRDefault="007B3BF2" w:rsidP="00B27745">
            <w:pPr>
              <w:spacing w:before="120" w:after="120" w:line="240" w:lineRule="auto"/>
              <w:rPr>
                <w:rFonts w:ascii="Arial" w:eastAsia="Times New Roman" w:hAnsi="Arial" w:cs="Arial"/>
                <w:lang w:eastAsia="en-GB"/>
              </w:rPr>
            </w:pPr>
            <w:r w:rsidRPr="00FF679F">
              <w:t>Check length is sufficient for all monitoring points.</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AAC94B4" w14:textId="77777777" w:rsidR="00B27745" w:rsidRPr="004E2348" w:rsidRDefault="00B27745" w:rsidP="00B27745">
            <w:pPr>
              <w:spacing w:before="120" w:after="120" w:line="240" w:lineRule="auto"/>
              <w:jc w:val="center"/>
              <w:rPr>
                <w:rFonts w:ascii="Arial" w:eastAsia="Times New Roman" w:hAnsi="Arial" w:cs="Arial"/>
                <w:lang w:eastAsia="en-GB"/>
              </w:rPr>
            </w:pPr>
          </w:p>
        </w:tc>
      </w:tr>
      <w:tr w:rsidR="007B3BF2" w:rsidRPr="004E2348" w14:paraId="3D2C02F5"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42897B5" w14:textId="77777777" w:rsidR="007B3BF2" w:rsidRDefault="007B3BF2" w:rsidP="007B3BF2">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7B1B46D8" w14:textId="014598EB" w:rsidR="007B3BF2" w:rsidRPr="004E2348" w:rsidRDefault="007B3BF2" w:rsidP="007B3BF2">
            <w:pPr>
              <w:spacing w:before="120" w:after="120" w:line="240" w:lineRule="auto"/>
              <w:rPr>
                <w:rFonts w:ascii="Arial" w:eastAsia="Times New Roman" w:hAnsi="Arial" w:cs="Arial"/>
                <w:lang w:eastAsia="en-GB"/>
              </w:rPr>
            </w:pPr>
            <w:r w:rsidRPr="00FF679F">
              <w:t xml:space="preserve">Tape measure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079D6A3" w14:textId="77777777" w:rsidR="007B3BF2" w:rsidRPr="004E2348" w:rsidRDefault="007B3BF2" w:rsidP="007B3BF2">
            <w:pPr>
              <w:spacing w:before="120" w:after="120" w:line="240" w:lineRule="auto"/>
              <w:jc w:val="center"/>
              <w:rPr>
                <w:rFonts w:ascii="Arial" w:eastAsia="Times New Roman" w:hAnsi="Arial" w:cs="Arial"/>
                <w:lang w:eastAsia="en-GB"/>
              </w:rPr>
            </w:pPr>
          </w:p>
        </w:tc>
      </w:tr>
      <w:tr w:rsidR="007B3BF2" w:rsidRPr="004E2348" w14:paraId="4F143709"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A67A069" w14:textId="333B03C7" w:rsidR="007B3BF2" w:rsidRDefault="007B3BF2" w:rsidP="007B3BF2">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5481C2CC" w14:textId="66082132" w:rsidR="007B3BF2" w:rsidRPr="004E2348" w:rsidRDefault="007B3BF2" w:rsidP="007B3BF2">
            <w:pPr>
              <w:spacing w:before="120" w:after="120" w:line="240" w:lineRule="auto"/>
              <w:rPr>
                <w:rFonts w:ascii="Arial" w:eastAsia="Times New Roman" w:hAnsi="Arial" w:cs="Arial"/>
                <w:lang w:eastAsia="en-GB"/>
              </w:rPr>
            </w:pPr>
            <w:r w:rsidRPr="00FF679F">
              <w:t xml:space="preserve">Temperature meter and probe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11AE01B" w14:textId="77777777" w:rsidR="007B3BF2" w:rsidRPr="004E2348" w:rsidRDefault="007B3BF2" w:rsidP="007B3BF2">
            <w:pPr>
              <w:spacing w:before="120" w:after="120" w:line="240" w:lineRule="auto"/>
              <w:jc w:val="center"/>
              <w:rPr>
                <w:rFonts w:ascii="Arial" w:eastAsia="Times New Roman" w:hAnsi="Arial" w:cs="Arial"/>
                <w:lang w:eastAsia="en-GB"/>
              </w:rPr>
            </w:pPr>
          </w:p>
        </w:tc>
      </w:tr>
      <w:tr w:rsidR="007B3BF2" w:rsidRPr="004E2348" w14:paraId="44FCD9C4"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8745CBD" w14:textId="7A0CBF62" w:rsidR="007B3BF2" w:rsidRDefault="007B3BF2" w:rsidP="007B3BF2">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73167A13" w14:textId="7C125051" w:rsidR="007B3BF2" w:rsidRPr="004E2348" w:rsidRDefault="007B3BF2" w:rsidP="007B3BF2">
            <w:pPr>
              <w:spacing w:before="120" w:after="120" w:line="240" w:lineRule="auto"/>
              <w:rPr>
                <w:rFonts w:ascii="Arial" w:eastAsia="Times New Roman" w:hAnsi="Arial" w:cs="Arial"/>
                <w:lang w:eastAsia="en-GB"/>
              </w:rPr>
            </w:pPr>
            <w:r w:rsidRPr="00FF679F">
              <w:t xml:space="preserve">pH meter, including probe and calibration solutions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0562CAE" w14:textId="77777777" w:rsidR="007B3BF2" w:rsidRPr="004E2348" w:rsidRDefault="007B3BF2" w:rsidP="007B3BF2">
            <w:pPr>
              <w:spacing w:before="120" w:after="120" w:line="240" w:lineRule="auto"/>
              <w:jc w:val="center"/>
              <w:rPr>
                <w:rFonts w:ascii="Arial" w:eastAsia="Times New Roman" w:hAnsi="Arial" w:cs="Arial"/>
                <w:lang w:eastAsia="en-GB"/>
              </w:rPr>
            </w:pPr>
          </w:p>
        </w:tc>
      </w:tr>
      <w:tr w:rsidR="007B3BF2" w:rsidRPr="004E2348" w14:paraId="1BC1EB5F"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963F420" w14:textId="5617077D" w:rsidR="007B3BF2" w:rsidRDefault="007B3BF2" w:rsidP="007B3BF2">
            <w:pPr>
              <w:spacing w:before="120" w:after="120" w:line="240" w:lineRule="auto"/>
              <w:jc w:val="center"/>
              <w:rPr>
                <w:rFonts w:ascii="Arial" w:eastAsia="Times New Roman" w:hAnsi="Arial" w:cs="Arial"/>
                <w:lang w:eastAsia="en-GB"/>
              </w:rPr>
            </w:pPr>
            <w:r>
              <w:rPr>
                <w:rFonts w:ascii="Arial" w:eastAsia="Times New Roman" w:hAnsi="Arial" w:cs="Arial"/>
                <w:lang w:eastAsia="en-GB"/>
              </w:rPr>
              <w:t>6</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5A992679" w14:textId="65A01DF9" w:rsidR="007B3BF2" w:rsidRPr="004E2348" w:rsidRDefault="007B3BF2" w:rsidP="007B3BF2">
            <w:pPr>
              <w:spacing w:before="120" w:after="120" w:line="240" w:lineRule="auto"/>
              <w:rPr>
                <w:rFonts w:ascii="Arial" w:eastAsia="Times New Roman" w:hAnsi="Arial" w:cs="Arial"/>
                <w:lang w:eastAsia="en-GB"/>
              </w:rPr>
            </w:pPr>
            <w:r w:rsidRPr="00FF679F">
              <w:t xml:space="preserve">Conductivity meter including probe and calibration solutions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065C84C" w14:textId="77777777" w:rsidR="007B3BF2" w:rsidRPr="004E2348" w:rsidRDefault="007B3BF2" w:rsidP="007B3BF2">
            <w:pPr>
              <w:spacing w:before="120" w:after="120" w:line="240" w:lineRule="auto"/>
              <w:jc w:val="center"/>
              <w:rPr>
                <w:rFonts w:ascii="Arial" w:eastAsia="Times New Roman" w:hAnsi="Arial" w:cs="Arial"/>
                <w:lang w:eastAsia="en-GB"/>
              </w:rPr>
            </w:pPr>
          </w:p>
        </w:tc>
      </w:tr>
      <w:tr w:rsidR="007B3BF2" w:rsidRPr="004E2348" w14:paraId="670E5324"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8A2317C" w14:textId="4C872E09" w:rsidR="007B3BF2" w:rsidRDefault="007B3BF2" w:rsidP="007B3BF2">
            <w:pPr>
              <w:spacing w:before="120" w:after="120" w:line="240" w:lineRule="auto"/>
              <w:jc w:val="center"/>
              <w:rPr>
                <w:rFonts w:ascii="Arial" w:eastAsia="Times New Roman" w:hAnsi="Arial" w:cs="Arial"/>
                <w:lang w:eastAsia="en-GB"/>
              </w:rPr>
            </w:pPr>
            <w:r>
              <w:rPr>
                <w:rFonts w:ascii="Arial" w:eastAsia="Times New Roman" w:hAnsi="Arial" w:cs="Arial"/>
                <w:lang w:eastAsia="en-GB"/>
              </w:rPr>
              <w:t>7</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21510EA2" w14:textId="4AAABEAF" w:rsidR="007B3BF2" w:rsidRPr="004E2348" w:rsidRDefault="007B3BF2" w:rsidP="007B3BF2">
            <w:pPr>
              <w:spacing w:before="120" w:after="120" w:line="240" w:lineRule="auto"/>
              <w:rPr>
                <w:rFonts w:ascii="Arial" w:eastAsia="Times New Roman" w:hAnsi="Arial" w:cs="Arial"/>
                <w:lang w:eastAsia="en-GB"/>
              </w:rPr>
            </w:pPr>
            <w:r w:rsidRPr="00FF679F">
              <w:t xml:space="preserve">Dissolved oxygen (DO) meter including probe and calibration solutions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DAB1340" w14:textId="77777777" w:rsidR="007B3BF2" w:rsidRPr="004E2348" w:rsidRDefault="007B3BF2" w:rsidP="007B3BF2">
            <w:pPr>
              <w:spacing w:before="120" w:after="120" w:line="240" w:lineRule="auto"/>
              <w:jc w:val="center"/>
              <w:rPr>
                <w:rFonts w:ascii="Arial" w:eastAsia="Times New Roman" w:hAnsi="Arial" w:cs="Arial"/>
                <w:lang w:eastAsia="en-GB"/>
              </w:rPr>
            </w:pPr>
          </w:p>
        </w:tc>
      </w:tr>
      <w:tr w:rsidR="007B3BF2" w:rsidRPr="004E2348" w14:paraId="06B0CA88"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2062F3" w14:textId="78FDF11F" w:rsidR="007B3BF2" w:rsidRDefault="007B3BF2" w:rsidP="007B3BF2">
            <w:pPr>
              <w:spacing w:before="120" w:after="120" w:line="240" w:lineRule="auto"/>
              <w:jc w:val="center"/>
              <w:rPr>
                <w:rFonts w:ascii="Arial" w:eastAsia="Times New Roman" w:hAnsi="Arial" w:cs="Arial"/>
                <w:lang w:eastAsia="en-GB"/>
              </w:rPr>
            </w:pPr>
            <w:r>
              <w:rPr>
                <w:rFonts w:ascii="Arial" w:eastAsia="Times New Roman" w:hAnsi="Arial" w:cs="Arial"/>
                <w:lang w:eastAsia="en-GB"/>
              </w:rPr>
              <w:t>8</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1E80CADD" w14:textId="3C216CE3" w:rsidR="007B3BF2" w:rsidRPr="004E2348" w:rsidRDefault="007B3BF2" w:rsidP="007B3BF2">
            <w:pPr>
              <w:spacing w:before="120" w:after="120" w:line="240" w:lineRule="auto"/>
              <w:rPr>
                <w:rFonts w:ascii="Arial" w:eastAsia="Times New Roman" w:hAnsi="Arial" w:cs="Arial"/>
                <w:lang w:eastAsia="en-GB"/>
              </w:rPr>
            </w:pPr>
            <w:r w:rsidRPr="00FF679F">
              <w:t>Eh meter including probe and calibration solutions</w:t>
            </w:r>
            <w:r w:rsidR="00EE1C31">
              <w:t xml:space="preserve">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DF337CE" w14:textId="77777777" w:rsidR="007B3BF2" w:rsidRPr="004E2348" w:rsidRDefault="007B3BF2" w:rsidP="007B3BF2">
            <w:pPr>
              <w:spacing w:before="120" w:after="120" w:line="240" w:lineRule="auto"/>
              <w:jc w:val="center"/>
              <w:rPr>
                <w:rFonts w:ascii="Arial" w:eastAsia="Times New Roman" w:hAnsi="Arial" w:cs="Arial"/>
                <w:lang w:eastAsia="en-GB"/>
              </w:rPr>
            </w:pPr>
          </w:p>
        </w:tc>
      </w:tr>
      <w:tr w:rsidR="007B3BF2" w:rsidRPr="004E2348" w14:paraId="6AE9B7E5"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0A890A" w14:textId="41183B02" w:rsidR="007B3BF2" w:rsidRDefault="007B3BF2" w:rsidP="007B3BF2">
            <w:pPr>
              <w:spacing w:before="120" w:after="120" w:line="240" w:lineRule="auto"/>
              <w:jc w:val="center"/>
              <w:rPr>
                <w:rFonts w:ascii="Arial" w:eastAsia="Times New Roman" w:hAnsi="Arial" w:cs="Arial"/>
                <w:lang w:eastAsia="en-GB"/>
              </w:rPr>
            </w:pPr>
            <w:r>
              <w:rPr>
                <w:rFonts w:ascii="Arial" w:eastAsia="Times New Roman" w:hAnsi="Arial" w:cs="Arial"/>
                <w:lang w:eastAsia="en-GB"/>
              </w:rPr>
              <w:t>9</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6560A31F" w14:textId="77777777" w:rsidR="007B3BF2" w:rsidRDefault="007B3BF2" w:rsidP="007B3BF2">
            <w:pPr>
              <w:spacing w:before="120" w:after="120" w:line="240" w:lineRule="auto"/>
            </w:pPr>
            <w:r w:rsidRPr="00FF679F">
              <w:t xml:space="preserve">Flow through cell </w:t>
            </w:r>
          </w:p>
          <w:p w14:paraId="47384F06" w14:textId="324D5AC7" w:rsidR="007B3BF2" w:rsidRPr="004E2348" w:rsidRDefault="00FE1D24" w:rsidP="007B3BF2">
            <w:pPr>
              <w:spacing w:before="120" w:after="120" w:line="240" w:lineRule="auto"/>
              <w:rPr>
                <w:rFonts w:ascii="Arial" w:eastAsia="Times New Roman" w:hAnsi="Arial" w:cs="Arial"/>
                <w:lang w:eastAsia="en-GB"/>
              </w:rPr>
            </w:pPr>
            <w:r w:rsidRPr="00FE1D24">
              <w:rPr>
                <w:rFonts w:ascii="Arial" w:eastAsia="Times New Roman" w:hAnsi="Arial" w:cs="Arial"/>
                <w:lang w:eastAsia="en-GB"/>
              </w:rPr>
              <w:t>Including tubing and coupling attachments</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63C85E6" w14:textId="77777777" w:rsidR="007B3BF2" w:rsidRPr="004E2348" w:rsidRDefault="007B3BF2" w:rsidP="007B3BF2">
            <w:pPr>
              <w:spacing w:before="120" w:after="120" w:line="240" w:lineRule="auto"/>
              <w:jc w:val="center"/>
              <w:rPr>
                <w:rFonts w:ascii="Arial" w:eastAsia="Times New Roman" w:hAnsi="Arial" w:cs="Arial"/>
                <w:lang w:eastAsia="en-GB"/>
              </w:rPr>
            </w:pPr>
          </w:p>
        </w:tc>
      </w:tr>
      <w:tr w:rsidR="00D103E4" w:rsidRPr="004E2348" w14:paraId="06819740"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D3560EE" w14:textId="643D0EB6" w:rsidR="00D103E4" w:rsidRDefault="00D103E4" w:rsidP="00D103E4">
            <w:pPr>
              <w:spacing w:before="120" w:after="120" w:line="240" w:lineRule="auto"/>
              <w:jc w:val="center"/>
              <w:rPr>
                <w:rFonts w:ascii="Arial" w:eastAsia="Times New Roman" w:hAnsi="Arial" w:cs="Arial"/>
                <w:lang w:eastAsia="en-GB"/>
              </w:rPr>
            </w:pPr>
            <w:r>
              <w:rPr>
                <w:rFonts w:ascii="Arial" w:eastAsia="Times New Roman" w:hAnsi="Arial" w:cs="Arial"/>
                <w:lang w:eastAsia="en-GB"/>
              </w:rPr>
              <w:t>10</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13D45757" w14:textId="31E8C0EA" w:rsidR="00D103E4" w:rsidRPr="004E2348" w:rsidRDefault="00D103E4" w:rsidP="00D103E4">
            <w:pPr>
              <w:spacing w:before="120" w:after="120" w:line="240" w:lineRule="auto"/>
              <w:rPr>
                <w:rFonts w:ascii="Arial" w:eastAsia="Times New Roman" w:hAnsi="Arial" w:cs="Arial"/>
                <w:lang w:eastAsia="en-GB"/>
              </w:rPr>
            </w:pPr>
            <w:r w:rsidRPr="003D6304">
              <w:t xml:space="preserve">Beaker(s) for field measurements (where flow through cell not available)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4276604" w14:textId="77777777" w:rsidR="00D103E4" w:rsidRPr="004E2348" w:rsidRDefault="00D103E4" w:rsidP="00D103E4">
            <w:pPr>
              <w:spacing w:before="120" w:after="120" w:line="240" w:lineRule="auto"/>
              <w:jc w:val="center"/>
              <w:rPr>
                <w:rFonts w:ascii="Arial" w:eastAsia="Times New Roman" w:hAnsi="Arial" w:cs="Arial"/>
                <w:lang w:eastAsia="en-GB"/>
              </w:rPr>
            </w:pPr>
          </w:p>
        </w:tc>
      </w:tr>
      <w:tr w:rsidR="00D103E4" w:rsidRPr="004E2348" w14:paraId="3B3BE24A"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C7A3F61" w14:textId="2AAF9B1F" w:rsidR="00D103E4" w:rsidRPr="004E2348" w:rsidRDefault="00D103E4" w:rsidP="00D103E4">
            <w:pPr>
              <w:spacing w:before="120" w:after="120" w:line="240" w:lineRule="auto"/>
              <w:jc w:val="center"/>
              <w:rPr>
                <w:rFonts w:ascii="Arial" w:eastAsia="Times New Roman" w:hAnsi="Arial" w:cs="Arial"/>
                <w:lang w:eastAsia="en-GB"/>
              </w:rPr>
            </w:pPr>
            <w:r>
              <w:rPr>
                <w:rFonts w:ascii="Arial" w:eastAsia="Times New Roman" w:hAnsi="Arial" w:cs="Arial"/>
                <w:lang w:eastAsia="en-GB"/>
              </w:rPr>
              <w:t>11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067582CD" w14:textId="493D9AA9" w:rsidR="00D103E4" w:rsidRPr="004E2348" w:rsidRDefault="00D103E4" w:rsidP="00D103E4">
            <w:pPr>
              <w:spacing w:before="120" w:after="120" w:line="240" w:lineRule="auto"/>
              <w:rPr>
                <w:rFonts w:ascii="Arial" w:eastAsia="Times New Roman" w:hAnsi="Arial" w:cs="Arial"/>
                <w:lang w:eastAsia="en-GB"/>
              </w:rPr>
            </w:pPr>
            <w:r w:rsidRPr="003D6304">
              <w:t xml:space="preserve">Deionised or distilled water in rinse bottle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5279995" w14:textId="77777777" w:rsidR="00D103E4" w:rsidRPr="004E2348" w:rsidRDefault="00D103E4" w:rsidP="00D103E4">
            <w:pPr>
              <w:spacing w:before="120" w:after="120" w:line="240" w:lineRule="auto"/>
              <w:jc w:val="center"/>
              <w:rPr>
                <w:rFonts w:ascii="Arial" w:eastAsia="Times New Roman" w:hAnsi="Arial" w:cs="Arial"/>
                <w:lang w:eastAsia="en-GB"/>
              </w:rPr>
            </w:pPr>
          </w:p>
        </w:tc>
      </w:tr>
    </w:tbl>
    <w:p w14:paraId="5341853E" w14:textId="77777777" w:rsidR="00B27745" w:rsidRDefault="00B27745" w:rsidP="00DA0DC9">
      <w:pPr>
        <w:pStyle w:val="Heading3"/>
      </w:pPr>
    </w:p>
    <w:p w14:paraId="18F4FFA4" w14:textId="2D51847C" w:rsidR="00D103E4" w:rsidRPr="00725AFC" w:rsidRDefault="00D103E4" w:rsidP="00D103E4">
      <w:pPr>
        <w:pStyle w:val="BodyText1"/>
        <w:rPr>
          <w:rFonts w:eastAsia="Times New Roman"/>
          <w:b/>
          <w:bCs/>
        </w:rPr>
      </w:pPr>
      <w:r w:rsidRPr="00725AFC">
        <w:rPr>
          <w:rFonts w:eastAsia="Times New Roman"/>
          <w:b/>
          <w:bCs/>
        </w:rPr>
        <w:t xml:space="preserve">Table </w:t>
      </w:r>
      <w:r>
        <w:rPr>
          <w:rFonts w:eastAsia="Times New Roman"/>
          <w:b/>
          <w:bCs/>
        </w:rPr>
        <w:t>9.2d</w:t>
      </w:r>
      <w:r w:rsidRPr="00725AFC">
        <w:rPr>
          <w:rFonts w:eastAsia="Times New Roman"/>
          <w:b/>
          <w:bCs/>
        </w:rPr>
        <w:t xml:space="preserve">: </w:t>
      </w:r>
      <w:r w:rsidR="00C95A79" w:rsidRPr="00C95A79">
        <w:rPr>
          <w:rFonts w:eastAsia="Times New Roman"/>
          <w:b/>
          <w:bCs/>
        </w:rPr>
        <w:t>Sampling equipment</w:t>
      </w:r>
    </w:p>
    <w:tbl>
      <w:tblPr>
        <w:tblW w:w="10205" w:type="dxa"/>
        <w:tblLayout w:type="fixed"/>
        <w:tblCellMar>
          <w:left w:w="0" w:type="dxa"/>
          <w:right w:w="0" w:type="dxa"/>
        </w:tblCellMar>
        <w:tblLook w:val="04A0" w:firstRow="1" w:lastRow="0" w:firstColumn="1" w:lastColumn="0" w:noHBand="0" w:noVBand="1"/>
        <w:tblCaption w:val="Table 9.2d: Equipment - Sampling equipment"/>
        <w:tblDescription w:val="Example of a blank sampling equipment instruction recording sheet"/>
      </w:tblPr>
      <w:tblGrid>
        <w:gridCol w:w="794"/>
        <w:gridCol w:w="8277"/>
        <w:gridCol w:w="1134"/>
      </w:tblGrid>
      <w:tr w:rsidR="00D103E4" w:rsidRPr="004E2348" w14:paraId="7CA0ECE0"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9FFEF9A" w14:textId="77777777" w:rsidR="00D103E4" w:rsidRPr="004E2348" w:rsidRDefault="00D103E4"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A97A330" w14:textId="77777777" w:rsidR="00D103E4" w:rsidRPr="004E2348" w:rsidRDefault="00D103E4"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65C43C6" w14:textId="77777777" w:rsidR="00D103E4" w:rsidRPr="004E2348" w:rsidRDefault="00D103E4"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D103E4" w:rsidRPr="004E2348" w14:paraId="447D8479"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4AC476F" w14:textId="77777777" w:rsidR="00D103E4" w:rsidRPr="004E2348" w:rsidRDefault="00D103E4"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2166862D" w14:textId="670A1423" w:rsidR="006E2CC2" w:rsidRPr="006E2CC2" w:rsidRDefault="006E2CC2" w:rsidP="006E2CC2">
            <w:pPr>
              <w:spacing w:before="120" w:after="120" w:line="240" w:lineRule="auto"/>
              <w:rPr>
                <w:rFonts w:ascii="Arial" w:eastAsia="Times New Roman" w:hAnsi="Arial" w:cs="Arial"/>
                <w:lang w:eastAsia="en-GB"/>
              </w:rPr>
            </w:pPr>
            <w:r w:rsidRPr="006E2CC2">
              <w:rPr>
                <w:rFonts w:ascii="Arial" w:eastAsia="Times New Roman" w:hAnsi="Arial" w:cs="Arial"/>
                <w:lang w:eastAsia="en-GB"/>
              </w:rPr>
              <w:t>Pumping and sampling equipment.</w:t>
            </w:r>
            <w:r w:rsidR="00EE1C31">
              <w:rPr>
                <w:rFonts w:ascii="Arial" w:eastAsia="Times New Roman" w:hAnsi="Arial" w:cs="Arial"/>
                <w:lang w:eastAsia="en-GB"/>
              </w:rPr>
              <w:t xml:space="preserve"> </w:t>
            </w:r>
          </w:p>
          <w:p w14:paraId="3BEF1B0A" w14:textId="3F45A97B" w:rsidR="006E2CC2" w:rsidRPr="006E2CC2" w:rsidRDefault="006E2CC2" w:rsidP="006E2CC2">
            <w:pPr>
              <w:spacing w:before="120" w:after="120" w:line="240" w:lineRule="auto"/>
              <w:rPr>
                <w:rFonts w:ascii="Arial" w:eastAsia="Times New Roman" w:hAnsi="Arial" w:cs="Arial"/>
                <w:lang w:eastAsia="en-GB"/>
              </w:rPr>
            </w:pPr>
            <w:r w:rsidRPr="006E2CC2">
              <w:rPr>
                <w:rFonts w:ascii="Arial" w:eastAsia="Times New Roman" w:hAnsi="Arial" w:cs="Arial"/>
                <w:lang w:eastAsia="en-GB"/>
              </w:rPr>
              <w:t xml:space="preserve">e.g. Bailers, reel and lifting cable </w:t>
            </w:r>
          </w:p>
          <w:p w14:paraId="5EED2985" w14:textId="77777777" w:rsidR="006E2CC2" w:rsidRPr="006E2CC2" w:rsidRDefault="006E2CC2" w:rsidP="006E2CC2">
            <w:pPr>
              <w:spacing w:before="120" w:after="120" w:line="240" w:lineRule="auto"/>
              <w:rPr>
                <w:rFonts w:ascii="Arial" w:eastAsia="Times New Roman" w:hAnsi="Arial" w:cs="Arial"/>
                <w:lang w:eastAsia="en-GB"/>
              </w:rPr>
            </w:pPr>
            <w:r w:rsidRPr="006E2CC2">
              <w:rPr>
                <w:rFonts w:ascii="Arial" w:eastAsia="Times New Roman" w:hAnsi="Arial" w:cs="Arial"/>
                <w:lang w:eastAsia="en-GB"/>
              </w:rPr>
              <w:t xml:space="preserve">Inertial pumping equipment including valves, tubing, extension tubing, actuator, tools </w:t>
            </w:r>
          </w:p>
          <w:p w14:paraId="4B5EB9D1" w14:textId="77777777" w:rsidR="006E2CC2" w:rsidRPr="006E2CC2" w:rsidRDefault="006E2CC2" w:rsidP="006E2CC2">
            <w:pPr>
              <w:spacing w:before="120" w:after="120" w:line="240" w:lineRule="auto"/>
              <w:rPr>
                <w:rFonts w:ascii="Arial" w:eastAsia="Times New Roman" w:hAnsi="Arial" w:cs="Arial"/>
                <w:lang w:eastAsia="en-GB"/>
              </w:rPr>
            </w:pPr>
            <w:r w:rsidRPr="006E2CC2">
              <w:rPr>
                <w:rFonts w:ascii="Arial" w:eastAsia="Times New Roman" w:hAnsi="Arial" w:cs="Arial"/>
                <w:lang w:eastAsia="en-GB"/>
              </w:rPr>
              <w:t xml:space="preserve">Submersible pumping equipment including generator, control box, hose and reel </w:t>
            </w:r>
          </w:p>
          <w:p w14:paraId="0C0B735A" w14:textId="647F5EEB" w:rsidR="006E2CC2" w:rsidRPr="006E2CC2" w:rsidRDefault="006E2CC2" w:rsidP="006E2CC2">
            <w:pPr>
              <w:spacing w:before="120" w:after="120" w:line="240" w:lineRule="auto"/>
              <w:rPr>
                <w:rFonts w:ascii="Arial" w:eastAsia="Times New Roman" w:hAnsi="Arial" w:cs="Arial"/>
                <w:lang w:eastAsia="en-GB"/>
              </w:rPr>
            </w:pPr>
            <w:r w:rsidRPr="006E2CC2">
              <w:rPr>
                <w:rFonts w:ascii="Arial" w:eastAsia="Times New Roman" w:hAnsi="Arial" w:cs="Arial"/>
                <w:lang w:eastAsia="en-GB"/>
              </w:rPr>
              <w:t>Bladder pumping equipment including</w:t>
            </w:r>
            <w:r w:rsidR="00EE1C31">
              <w:rPr>
                <w:rFonts w:ascii="Arial" w:eastAsia="Times New Roman" w:hAnsi="Arial" w:cs="Arial"/>
                <w:lang w:eastAsia="en-GB"/>
              </w:rPr>
              <w:t xml:space="preserve"> </w:t>
            </w:r>
            <w:r w:rsidRPr="006E2CC2">
              <w:rPr>
                <w:rFonts w:ascii="Arial" w:eastAsia="Times New Roman" w:hAnsi="Arial" w:cs="Arial"/>
                <w:lang w:eastAsia="en-GB"/>
              </w:rPr>
              <w:t xml:space="preserve">air supply, control box, hose and reel </w:t>
            </w:r>
          </w:p>
          <w:p w14:paraId="2E54F0CE" w14:textId="77777777" w:rsidR="006E2CC2" w:rsidRPr="006E2CC2" w:rsidRDefault="006E2CC2" w:rsidP="006E2CC2">
            <w:pPr>
              <w:spacing w:before="120" w:after="120" w:line="240" w:lineRule="auto"/>
              <w:rPr>
                <w:rFonts w:ascii="Arial" w:eastAsia="Times New Roman" w:hAnsi="Arial" w:cs="Arial"/>
                <w:lang w:eastAsia="en-GB"/>
              </w:rPr>
            </w:pPr>
            <w:r w:rsidRPr="006E2CC2">
              <w:rPr>
                <w:rFonts w:ascii="Arial" w:eastAsia="Times New Roman" w:hAnsi="Arial" w:cs="Arial"/>
                <w:lang w:eastAsia="en-GB"/>
              </w:rPr>
              <w:t xml:space="preserve">Suction pump equipment including, suction hose, discharge hose and tools </w:t>
            </w:r>
          </w:p>
          <w:p w14:paraId="6944AEE9" w14:textId="0BA6CFA7" w:rsidR="00D103E4" w:rsidRPr="004E2348" w:rsidRDefault="006E2CC2" w:rsidP="006E2CC2">
            <w:pPr>
              <w:spacing w:before="120" w:after="120" w:line="240" w:lineRule="auto"/>
              <w:rPr>
                <w:rFonts w:ascii="Arial" w:eastAsia="Times New Roman" w:hAnsi="Arial" w:cs="Arial"/>
                <w:lang w:eastAsia="en-GB"/>
              </w:rPr>
            </w:pPr>
            <w:r w:rsidRPr="006E2CC2">
              <w:rPr>
                <w:rFonts w:ascii="Arial" w:eastAsia="Times New Roman" w:hAnsi="Arial" w:cs="Arial"/>
                <w:lang w:eastAsia="en-GB"/>
              </w:rPr>
              <w:t>Peristaltic pumping equipment including silicon sample tubing</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AF718C2" w14:textId="77777777" w:rsidR="00D103E4" w:rsidRPr="004E2348" w:rsidRDefault="00D103E4" w:rsidP="00440EDE">
            <w:pPr>
              <w:spacing w:before="120" w:after="120" w:line="240" w:lineRule="auto"/>
              <w:jc w:val="center"/>
              <w:rPr>
                <w:rFonts w:ascii="Arial" w:eastAsia="Times New Roman" w:hAnsi="Arial" w:cs="Arial"/>
                <w:lang w:eastAsia="en-GB"/>
              </w:rPr>
            </w:pPr>
          </w:p>
        </w:tc>
      </w:tr>
      <w:tr w:rsidR="00D103E4" w:rsidRPr="004E2348" w14:paraId="619E8014"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4FE010" w14:textId="77777777" w:rsidR="00D103E4" w:rsidRPr="004E2348" w:rsidRDefault="00D103E4"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73DFECA1" w14:textId="77777777" w:rsidR="006A26A6" w:rsidRPr="006A26A6" w:rsidRDefault="006A26A6" w:rsidP="006A26A6">
            <w:pPr>
              <w:spacing w:before="120" w:after="120" w:line="240" w:lineRule="auto"/>
              <w:rPr>
                <w:rFonts w:ascii="Arial" w:eastAsia="Times New Roman" w:hAnsi="Arial" w:cs="Arial"/>
                <w:lang w:eastAsia="en-GB"/>
              </w:rPr>
            </w:pPr>
            <w:r w:rsidRPr="006A26A6">
              <w:rPr>
                <w:rFonts w:ascii="Arial" w:eastAsia="Times New Roman" w:hAnsi="Arial" w:cs="Arial"/>
                <w:lang w:eastAsia="en-GB"/>
              </w:rPr>
              <w:t xml:space="preserve">Flow or volume measuring equipment </w:t>
            </w:r>
          </w:p>
          <w:p w14:paraId="5AA121C6" w14:textId="0693E38A" w:rsidR="006A26A6" w:rsidRPr="006A26A6" w:rsidRDefault="006A26A6" w:rsidP="006A26A6">
            <w:pPr>
              <w:spacing w:before="120" w:after="120" w:line="240" w:lineRule="auto"/>
              <w:rPr>
                <w:rFonts w:ascii="Arial" w:eastAsia="Times New Roman" w:hAnsi="Arial" w:cs="Arial"/>
                <w:lang w:eastAsia="en-GB"/>
              </w:rPr>
            </w:pPr>
            <w:r w:rsidRPr="006A26A6">
              <w:rPr>
                <w:rFonts w:ascii="Arial" w:eastAsia="Times New Roman" w:hAnsi="Arial" w:cs="Arial"/>
                <w:lang w:eastAsia="en-GB"/>
              </w:rPr>
              <w:t xml:space="preserve">e.g. Graduated bucket or drum </w:t>
            </w:r>
          </w:p>
          <w:p w14:paraId="7299890F" w14:textId="77777777" w:rsidR="006A26A6" w:rsidRPr="006A26A6" w:rsidRDefault="006A26A6" w:rsidP="006A26A6">
            <w:pPr>
              <w:spacing w:before="120" w:after="120" w:line="240" w:lineRule="auto"/>
              <w:rPr>
                <w:rFonts w:ascii="Arial" w:eastAsia="Times New Roman" w:hAnsi="Arial" w:cs="Arial"/>
                <w:lang w:eastAsia="en-GB"/>
              </w:rPr>
            </w:pPr>
            <w:r w:rsidRPr="006A26A6">
              <w:rPr>
                <w:rFonts w:ascii="Arial" w:eastAsia="Times New Roman" w:hAnsi="Arial" w:cs="Arial"/>
                <w:lang w:eastAsia="en-GB"/>
              </w:rPr>
              <w:t xml:space="preserve">Bucket and stopwatch (for flows up to approx. 30 l/ min) </w:t>
            </w:r>
          </w:p>
          <w:p w14:paraId="795391F0" w14:textId="072C0661" w:rsidR="00D103E4" w:rsidRPr="004E2348" w:rsidRDefault="006A26A6" w:rsidP="006A26A6">
            <w:pPr>
              <w:spacing w:before="120" w:after="120" w:line="240" w:lineRule="auto"/>
              <w:rPr>
                <w:rFonts w:ascii="Arial" w:eastAsia="Times New Roman" w:hAnsi="Arial" w:cs="Arial"/>
                <w:lang w:eastAsia="en-GB"/>
              </w:rPr>
            </w:pPr>
            <w:r w:rsidRPr="006A26A6">
              <w:rPr>
                <w:rFonts w:ascii="Arial" w:eastAsia="Times New Roman" w:hAnsi="Arial" w:cs="Arial"/>
                <w:lang w:eastAsia="en-GB"/>
              </w:rPr>
              <w:t>Cumulative flow meter (for steady pumped discharges)</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6129302" w14:textId="77777777" w:rsidR="00D103E4" w:rsidRPr="004E2348" w:rsidRDefault="00D103E4" w:rsidP="00440EDE">
            <w:pPr>
              <w:spacing w:before="120" w:after="120" w:line="240" w:lineRule="auto"/>
              <w:jc w:val="center"/>
              <w:rPr>
                <w:rFonts w:ascii="Arial" w:eastAsia="Times New Roman" w:hAnsi="Arial" w:cs="Arial"/>
                <w:lang w:eastAsia="en-GB"/>
              </w:rPr>
            </w:pPr>
          </w:p>
        </w:tc>
      </w:tr>
    </w:tbl>
    <w:p w14:paraId="67148311" w14:textId="77777777" w:rsidR="00D103E4" w:rsidRDefault="00D103E4" w:rsidP="00D103E4"/>
    <w:p w14:paraId="45548C99" w14:textId="21EFEC90" w:rsidR="006A26A6" w:rsidRPr="00725AFC" w:rsidRDefault="006A26A6" w:rsidP="006A26A6">
      <w:pPr>
        <w:pStyle w:val="BodyText1"/>
        <w:rPr>
          <w:rFonts w:eastAsia="Times New Roman"/>
          <w:b/>
          <w:bCs/>
        </w:rPr>
      </w:pPr>
      <w:r w:rsidRPr="00725AFC">
        <w:rPr>
          <w:rFonts w:eastAsia="Times New Roman"/>
          <w:b/>
          <w:bCs/>
        </w:rPr>
        <w:t xml:space="preserve">Table </w:t>
      </w:r>
      <w:r>
        <w:rPr>
          <w:rFonts w:eastAsia="Times New Roman"/>
          <w:b/>
          <w:bCs/>
        </w:rPr>
        <w:t>9.2e</w:t>
      </w:r>
      <w:r w:rsidRPr="00725AFC">
        <w:rPr>
          <w:rFonts w:eastAsia="Times New Roman"/>
          <w:b/>
          <w:bCs/>
        </w:rPr>
        <w:t xml:space="preserve">: </w:t>
      </w:r>
      <w:r w:rsidR="00B40321" w:rsidRPr="00B40321">
        <w:rPr>
          <w:rFonts w:eastAsia="Times New Roman"/>
          <w:b/>
          <w:bCs/>
        </w:rPr>
        <w:t>Sample containers, transfer vessels and crates</w:t>
      </w:r>
    </w:p>
    <w:tbl>
      <w:tblPr>
        <w:tblW w:w="10205" w:type="dxa"/>
        <w:tblLayout w:type="fixed"/>
        <w:tblCellMar>
          <w:left w:w="0" w:type="dxa"/>
          <w:right w:w="0" w:type="dxa"/>
        </w:tblCellMar>
        <w:tblLook w:val="04A0" w:firstRow="1" w:lastRow="0" w:firstColumn="1" w:lastColumn="0" w:noHBand="0" w:noVBand="1"/>
        <w:tblCaption w:val="Table 9.2e: Equipment - Sample containers, transfer vessels and crates"/>
        <w:tblDescription w:val="Example of a blank container instruction recording sheet"/>
      </w:tblPr>
      <w:tblGrid>
        <w:gridCol w:w="794"/>
        <w:gridCol w:w="8277"/>
        <w:gridCol w:w="1134"/>
      </w:tblGrid>
      <w:tr w:rsidR="006A26A6" w:rsidRPr="004E2348" w14:paraId="12A4974B"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7A2B328" w14:textId="77777777" w:rsidR="006A26A6" w:rsidRPr="004E2348" w:rsidRDefault="006A26A6"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7BFDCC0" w14:textId="77777777" w:rsidR="006A26A6" w:rsidRPr="004E2348" w:rsidRDefault="006A26A6"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68475B6" w14:textId="77777777" w:rsidR="006A26A6" w:rsidRPr="004E2348" w:rsidRDefault="006A26A6"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A975CA" w:rsidRPr="004E2348" w14:paraId="25F72CE4"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F4CD95C" w14:textId="77777777" w:rsidR="00A975CA" w:rsidRPr="004E2348" w:rsidRDefault="00A975CA" w:rsidP="00A975CA">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4D9E5E3A" w14:textId="5F4583E8" w:rsidR="00A975CA" w:rsidRPr="004E2348" w:rsidRDefault="00A975CA" w:rsidP="00A975CA">
            <w:pPr>
              <w:spacing w:before="120" w:after="120" w:line="240" w:lineRule="auto"/>
              <w:rPr>
                <w:rFonts w:ascii="Arial" w:eastAsia="Times New Roman" w:hAnsi="Arial" w:cs="Arial"/>
                <w:lang w:eastAsia="en-GB"/>
              </w:rPr>
            </w:pPr>
            <w:r w:rsidRPr="00E17D28">
              <w:t xml:space="preserve">Crates for carrying equipment to and from monitoring points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F91C31E" w14:textId="77777777" w:rsidR="00A975CA" w:rsidRPr="004E2348" w:rsidRDefault="00A975CA" w:rsidP="00A975CA">
            <w:pPr>
              <w:spacing w:before="120" w:after="120" w:line="240" w:lineRule="auto"/>
              <w:jc w:val="center"/>
              <w:rPr>
                <w:rFonts w:ascii="Arial" w:eastAsia="Times New Roman" w:hAnsi="Arial" w:cs="Arial"/>
                <w:lang w:eastAsia="en-GB"/>
              </w:rPr>
            </w:pPr>
          </w:p>
        </w:tc>
      </w:tr>
      <w:tr w:rsidR="00A975CA" w:rsidRPr="004E2348" w14:paraId="3A8A0488"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681FC40" w14:textId="77777777" w:rsidR="00A975CA" w:rsidRPr="004E2348" w:rsidRDefault="00A975CA" w:rsidP="00A975CA">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68BFEA96" w14:textId="08E24276" w:rsidR="00A975CA" w:rsidRPr="004E2348" w:rsidRDefault="00A975CA" w:rsidP="00A975CA">
            <w:pPr>
              <w:spacing w:before="120" w:after="120" w:line="240" w:lineRule="auto"/>
              <w:rPr>
                <w:rFonts w:ascii="Arial" w:eastAsia="Times New Roman" w:hAnsi="Arial" w:cs="Arial"/>
                <w:lang w:eastAsia="en-GB"/>
              </w:rPr>
            </w:pPr>
            <w:r w:rsidRPr="00E17D28">
              <w:t xml:space="preserve">Sample bottles (supplied by lab).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5975AFB" w14:textId="77777777" w:rsidR="00A975CA" w:rsidRPr="004E2348" w:rsidRDefault="00A975CA" w:rsidP="00A975CA">
            <w:pPr>
              <w:spacing w:before="120" w:after="120" w:line="240" w:lineRule="auto"/>
              <w:jc w:val="center"/>
              <w:rPr>
                <w:rFonts w:ascii="Arial" w:eastAsia="Times New Roman" w:hAnsi="Arial" w:cs="Arial"/>
                <w:lang w:eastAsia="en-GB"/>
              </w:rPr>
            </w:pPr>
          </w:p>
        </w:tc>
      </w:tr>
      <w:tr w:rsidR="006A26A6" w:rsidRPr="004E2348" w14:paraId="196781E6"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DCBBD5" w14:textId="77777777" w:rsidR="006A26A6" w:rsidRDefault="006A26A6"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4578A545" w14:textId="34A2544F" w:rsidR="000A4E89" w:rsidRDefault="000A4E89" w:rsidP="000A4E89">
            <w:pPr>
              <w:spacing w:before="120" w:after="120" w:line="240" w:lineRule="auto"/>
              <w:rPr>
                <w:rFonts w:ascii="Arial" w:eastAsia="Times New Roman" w:hAnsi="Arial" w:cs="Arial"/>
                <w:lang w:eastAsia="en-GB"/>
              </w:rPr>
            </w:pPr>
            <w:r w:rsidRPr="000A4E89">
              <w:rPr>
                <w:rFonts w:ascii="Arial" w:eastAsia="Times New Roman" w:hAnsi="Arial" w:cs="Arial"/>
                <w:lang w:eastAsia="en-GB"/>
              </w:rPr>
              <w:t>Quality control samples and containers</w:t>
            </w:r>
            <w:r w:rsidR="00EE1C31">
              <w:rPr>
                <w:rFonts w:ascii="Arial" w:eastAsia="Times New Roman" w:hAnsi="Arial" w:cs="Arial"/>
                <w:lang w:eastAsia="en-GB"/>
              </w:rPr>
              <w:t xml:space="preserve"> </w:t>
            </w:r>
          </w:p>
          <w:p w14:paraId="7F82B83C" w14:textId="2F720D65" w:rsidR="000A4E89" w:rsidRPr="000A4E89" w:rsidRDefault="000A4E89" w:rsidP="000A4E89">
            <w:pPr>
              <w:spacing w:before="120" w:after="120" w:line="240" w:lineRule="auto"/>
              <w:rPr>
                <w:rFonts w:ascii="Arial" w:eastAsia="Times New Roman" w:hAnsi="Arial" w:cs="Arial"/>
                <w:lang w:eastAsia="en-GB"/>
              </w:rPr>
            </w:pPr>
            <w:r w:rsidRPr="000A4E89">
              <w:rPr>
                <w:rFonts w:ascii="Arial" w:eastAsia="Times New Roman" w:hAnsi="Arial" w:cs="Arial"/>
                <w:lang w:eastAsia="en-GB"/>
              </w:rPr>
              <w:t xml:space="preserve">e.g. field standards and blanks. </w:t>
            </w:r>
          </w:p>
          <w:p w14:paraId="3E1EBFD5" w14:textId="54E2C49D" w:rsidR="006A26A6" w:rsidRPr="004E2348" w:rsidRDefault="000A4E89" w:rsidP="000A4E89">
            <w:pPr>
              <w:spacing w:before="120" w:after="120" w:line="240" w:lineRule="auto"/>
              <w:rPr>
                <w:rFonts w:ascii="Arial" w:eastAsia="Times New Roman" w:hAnsi="Arial" w:cs="Arial"/>
                <w:lang w:eastAsia="en-GB"/>
              </w:rPr>
            </w:pPr>
            <w:r w:rsidRPr="000A4E89">
              <w:rPr>
                <w:rFonts w:ascii="Arial" w:eastAsia="Times New Roman" w:hAnsi="Arial" w:cs="Arial"/>
                <w:lang w:eastAsia="en-GB"/>
              </w:rPr>
              <w:t>(NB At least 1 duplicate sample should be obtained for every 10 samples taken)</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CB225F8" w14:textId="77777777" w:rsidR="006A26A6" w:rsidRPr="004E2348" w:rsidRDefault="006A26A6" w:rsidP="00440EDE">
            <w:pPr>
              <w:spacing w:before="120" w:after="120" w:line="240" w:lineRule="auto"/>
              <w:jc w:val="center"/>
              <w:rPr>
                <w:rFonts w:ascii="Arial" w:eastAsia="Times New Roman" w:hAnsi="Arial" w:cs="Arial"/>
                <w:lang w:eastAsia="en-GB"/>
              </w:rPr>
            </w:pPr>
          </w:p>
        </w:tc>
      </w:tr>
      <w:tr w:rsidR="006A26A6" w:rsidRPr="004E2348" w14:paraId="75E879A7"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2EF1020" w14:textId="77777777" w:rsidR="006A26A6" w:rsidRDefault="006A26A6"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030257A3" w14:textId="77777777" w:rsidR="00B77797" w:rsidRDefault="00B77797" w:rsidP="00B77797">
            <w:pPr>
              <w:spacing w:before="120" w:after="120" w:line="240" w:lineRule="auto"/>
              <w:rPr>
                <w:rFonts w:ascii="Arial" w:eastAsia="Times New Roman" w:hAnsi="Arial" w:cs="Arial"/>
                <w:lang w:eastAsia="en-GB"/>
              </w:rPr>
            </w:pPr>
            <w:r w:rsidRPr="00B77797">
              <w:rPr>
                <w:rFonts w:ascii="Arial" w:eastAsia="Times New Roman" w:hAnsi="Arial" w:cs="Arial"/>
                <w:lang w:eastAsia="en-GB"/>
              </w:rPr>
              <w:t xml:space="preserve">Filtration and preservation equipment </w:t>
            </w:r>
          </w:p>
          <w:p w14:paraId="184A5E9D" w14:textId="25FD5714" w:rsidR="006A26A6" w:rsidRPr="004E2348" w:rsidRDefault="00B77797" w:rsidP="00B77797">
            <w:pPr>
              <w:spacing w:before="120" w:after="120" w:line="240" w:lineRule="auto"/>
              <w:rPr>
                <w:rFonts w:ascii="Arial" w:eastAsia="Times New Roman" w:hAnsi="Arial" w:cs="Arial"/>
                <w:lang w:eastAsia="en-GB"/>
              </w:rPr>
            </w:pPr>
            <w:r w:rsidRPr="00B77797">
              <w:rPr>
                <w:rFonts w:ascii="Arial" w:eastAsia="Times New Roman" w:hAnsi="Arial" w:cs="Arial"/>
                <w:lang w:eastAsia="en-GB"/>
              </w:rPr>
              <w:t>e.g. disposable cartridge filters, preservative solutions (where supplied by lab outside of supplied bottles)</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81C6F58" w14:textId="77777777" w:rsidR="006A26A6" w:rsidRPr="004E2348" w:rsidRDefault="006A26A6" w:rsidP="00440EDE">
            <w:pPr>
              <w:spacing w:before="120" w:after="120" w:line="240" w:lineRule="auto"/>
              <w:jc w:val="center"/>
              <w:rPr>
                <w:rFonts w:ascii="Arial" w:eastAsia="Times New Roman" w:hAnsi="Arial" w:cs="Arial"/>
                <w:lang w:eastAsia="en-GB"/>
              </w:rPr>
            </w:pPr>
          </w:p>
        </w:tc>
      </w:tr>
      <w:tr w:rsidR="006A26A6" w:rsidRPr="004E2348" w14:paraId="2FEC8B85"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28FF114" w14:textId="77777777" w:rsidR="006A26A6" w:rsidRDefault="006A26A6"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48B3BE5C" w14:textId="77777777" w:rsidR="00603406" w:rsidRDefault="00603406" w:rsidP="00603406">
            <w:pPr>
              <w:spacing w:before="120" w:after="120" w:line="240" w:lineRule="auto"/>
              <w:rPr>
                <w:rFonts w:ascii="Arial" w:eastAsia="Times New Roman" w:hAnsi="Arial" w:cs="Arial"/>
                <w:lang w:eastAsia="en-GB"/>
              </w:rPr>
            </w:pPr>
            <w:r w:rsidRPr="00603406">
              <w:rPr>
                <w:rFonts w:ascii="Arial" w:eastAsia="Times New Roman" w:hAnsi="Arial" w:cs="Arial"/>
                <w:lang w:eastAsia="en-GB"/>
              </w:rPr>
              <w:t xml:space="preserve">Transfer sample vessels </w:t>
            </w:r>
          </w:p>
          <w:p w14:paraId="17207E62" w14:textId="606E0B45" w:rsidR="006A26A6" w:rsidRPr="004E2348" w:rsidRDefault="00603406" w:rsidP="00603406">
            <w:pPr>
              <w:spacing w:before="120" w:after="120" w:line="240" w:lineRule="auto"/>
              <w:rPr>
                <w:rFonts w:ascii="Arial" w:eastAsia="Times New Roman" w:hAnsi="Arial" w:cs="Arial"/>
                <w:lang w:eastAsia="en-GB"/>
              </w:rPr>
            </w:pPr>
            <w:r w:rsidRPr="00603406">
              <w:rPr>
                <w:rFonts w:ascii="Arial" w:eastAsia="Times New Roman" w:hAnsi="Arial" w:cs="Arial"/>
                <w:lang w:eastAsia="en-GB"/>
              </w:rPr>
              <w:t>e.g. beakers, funnels</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49D41A7" w14:textId="77777777" w:rsidR="006A26A6" w:rsidRPr="004E2348" w:rsidRDefault="006A26A6" w:rsidP="00440EDE">
            <w:pPr>
              <w:spacing w:before="120" w:after="120" w:line="240" w:lineRule="auto"/>
              <w:jc w:val="center"/>
              <w:rPr>
                <w:rFonts w:ascii="Arial" w:eastAsia="Times New Roman" w:hAnsi="Arial" w:cs="Arial"/>
                <w:lang w:eastAsia="en-GB"/>
              </w:rPr>
            </w:pPr>
          </w:p>
        </w:tc>
      </w:tr>
      <w:tr w:rsidR="006A26A6" w:rsidRPr="004E2348" w14:paraId="5FA365D5"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B13DB7" w14:textId="77777777" w:rsidR="006A26A6" w:rsidRDefault="006A26A6"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6</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37DC54B6" w14:textId="77777777" w:rsidR="004A637B" w:rsidRDefault="004A637B" w:rsidP="004A637B">
            <w:pPr>
              <w:spacing w:before="120" w:after="120" w:line="240" w:lineRule="auto"/>
              <w:rPr>
                <w:rFonts w:ascii="Arial" w:eastAsia="Times New Roman" w:hAnsi="Arial" w:cs="Arial"/>
                <w:lang w:eastAsia="en-GB"/>
              </w:rPr>
            </w:pPr>
            <w:r w:rsidRPr="004A637B">
              <w:rPr>
                <w:rFonts w:ascii="Arial" w:eastAsia="Times New Roman" w:hAnsi="Arial" w:cs="Arial"/>
                <w:lang w:eastAsia="en-GB"/>
              </w:rPr>
              <w:t xml:space="preserve">Packaging crates </w:t>
            </w:r>
          </w:p>
          <w:p w14:paraId="4A996B7F" w14:textId="32784FA8" w:rsidR="006A26A6" w:rsidRPr="004E2348" w:rsidRDefault="004A637B" w:rsidP="004A637B">
            <w:pPr>
              <w:spacing w:before="120" w:after="120" w:line="240" w:lineRule="auto"/>
              <w:rPr>
                <w:rFonts w:ascii="Arial" w:eastAsia="Times New Roman" w:hAnsi="Arial" w:cs="Arial"/>
                <w:lang w:eastAsia="en-GB"/>
              </w:rPr>
            </w:pPr>
            <w:r w:rsidRPr="004A637B">
              <w:rPr>
                <w:rFonts w:ascii="Arial" w:eastAsia="Times New Roman" w:hAnsi="Arial" w:cs="Arial"/>
                <w:lang w:eastAsia="en-GB"/>
              </w:rPr>
              <w:t>e.g. Cool boxes containing pre-frozen freezer packs</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ABDD50E" w14:textId="77777777" w:rsidR="006A26A6" w:rsidRPr="004E2348" w:rsidRDefault="006A26A6" w:rsidP="00440EDE">
            <w:pPr>
              <w:spacing w:before="120" w:after="120" w:line="240" w:lineRule="auto"/>
              <w:jc w:val="center"/>
              <w:rPr>
                <w:rFonts w:ascii="Arial" w:eastAsia="Times New Roman" w:hAnsi="Arial" w:cs="Arial"/>
                <w:lang w:eastAsia="en-GB"/>
              </w:rPr>
            </w:pPr>
          </w:p>
        </w:tc>
      </w:tr>
    </w:tbl>
    <w:p w14:paraId="2FB4C774" w14:textId="77777777" w:rsidR="006A26A6" w:rsidRDefault="006A26A6" w:rsidP="00D103E4"/>
    <w:p w14:paraId="5ED17935" w14:textId="77777777" w:rsidR="003C00FE" w:rsidRDefault="003C00FE" w:rsidP="004A637B">
      <w:pPr>
        <w:pStyle w:val="BodyText1"/>
        <w:rPr>
          <w:rFonts w:eastAsia="Times New Roman"/>
          <w:b/>
          <w:bCs/>
        </w:rPr>
      </w:pPr>
    </w:p>
    <w:p w14:paraId="66FA90FC" w14:textId="77777777" w:rsidR="003C00FE" w:rsidRDefault="003C00FE" w:rsidP="004A637B">
      <w:pPr>
        <w:pStyle w:val="BodyText1"/>
        <w:rPr>
          <w:rFonts w:eastAsia="Times New Roman"/>
          <w:b/>
          <w:bCs/>
        </w:rPr>
      </w:pPr>
    </w:p>
    <w:p w14:paraId="4986C1BA" w14:textId="77777777" w:rsidR="003C00FE" w:rsidRDefault="003C00FE" w:rsidP="004A637B">
      <w:pPr>
        <w:pStyle w:val="BodyText1"/>
        <w:rPr>
          <w:rFonts w:eastAsia="Times New Roman"/>
          <w:b/>
          <w:bCs/>
        </w:rPr>
      </w:pPr>
    </w:p>
    <w:p w14:paraId="6EEDC45C" w14:textId="3598FF4B" w:rsidR="004A637B" w:rsidRPr="00725AFC" w:rsidRDefault="004A637B" w:rsidP="004A637B">
      <w:pPr>
        <w:pStyle w:val="BodyText1"/>
        <w:rPr>
          <w:rFonts w:eastAsia="Times New Roman"/>
          <w:b/>
          <w:bCs/>
        </w:rPr>
      </w:pPr>
      <w:r w:rsidRPr="00725AFC">
        <w:rPr>
          <w:rFonts w:eastAsia="Times New Roman"/>
          <w:b/>
          <w:bCs/>
        </w:rPr>
        <w:t xml:space="preserve">Table </w:t>
      </w:r>
      <w:r>
        <w:rPr>
          <w:rFonts w:eastAsia="Times New Roman"/>
          <w:b/>
          <w:bCs/>
        </w:rPr>
        <w:t>9.2f</w:t>
      </w:r>
      <w:r w:rsidRPr="00725AFC">
        <w:rPr>
          <w:rFonts w:eastAsia="Times New Roman"/>
          <w:b/>
          <w:bCs/>
        </w:rPr>
        <w:t xml:space="preserve">: </w:t>
      </w:r>
      <w:r w:rsidR="003A4993" w:rsidRPr="003A4993">
        <w:rPr>
          <w:rFonts w:eastAsia="Times New Roman"/>
          <w:b/>
          <w:bCs/>
        </w:rPr>
        <w:t>Cleaning equipment</w:t>
      </w:r>
    </w:p>
    <w:tbl>
      <w:tblPr>
        <w:tblW w:w="10205" w:type="dxa"/>
        <w:tblLayout w:type="fixed"/>
        <w:tblCellMar>
          <w:left w:w="0" w:type="dxa"/>
          <w:right w:w="0" w:type="dxa"/>
        </w:tblCellMar>
        <w:tblLook w:val="04A0" w:firstRow="1" w:lastRow="0" w:firstColumn="1" w:lastColumn="0" w:noHBand="0" w:noVBand="1"/>
        <w:tblCaption w:val="Table 9.2f: Equipment - Cleaning equipment"/>
        <w:tblDescription w:val="Example of a blank cleaning equipment instruction recording sheet"/>
      </w:tblPr>
      <w:tblGrid>
        <w:gridCol w:w="794"/>
        <w:gridCol w:w="8277"/>
        <w:gridCol w:w="1134"/>
      </w:tblGrid>
      <w:tr w:rsidR="004A637B" w:rsidRPr="004E2348" w14:paraId="280AA641"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292E114" w14:textId="77777777" w:rsidR="004A637B" w:rsidRPr="004E2348" w:rsidRDefault="004A637B"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7D18638" w14:textId="77777777" w:rsidR="004A637B" w:rsidRPr="004E2348" w:rsidRDefault="004A637B"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C16F6E6" w14:textId="77777777" w:rsidR="004A637B" w:rsidRPr="004E2348" w:rsidRDefault="004A637B"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4A637B" w:rsidRPr="004E2348" w14:paraId="0C18804A"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B98D724" w14:textId="77777777" w:rsidR="004A637B" w:rsidRPr="004E2348" w:rsidRDefault="004A637B"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08CE5012" w14:textId="77777777" w:rsidR="000A5977" w:rsidRPr="000A5977" w:rsidRDefault="000A5977" w:rsidP="000A5977">
            <w:pPr>
              <w:spacing w:before="120" w:after="120" w:line="240" w:lineRule="auto"/>
              <w:rPr>
                <w:rFonts w:ascii="Arial" w:eastAsia="Times New Roman" w:hAnsi="Arial" w:cs="Arial"/>
                <w:lang w:eastAsia="en-GB"/>
              </w:rPr>
            </w:pPr>
            <w:r w:rsidRPr="000A5977">
              <w:rPr>
                <w:rFonts w:ascii="Arial" w:eastAsia="Times New Roman" w:hAnsi="Arial" w:cs="Arial"/>
                <w:lang w:eastAsia="en-GB"/>
              </w:rPr>
              <w:t xml:space="preserve">Sample area cleaning equipment </w:t>
            </w:r>
          </w:p>
          <w:p w14:paraId="71825D83" w14:textId="7AD5CDF7" w:rsidR="004A637B" w:rsidRPr="004E2348" w:rsidRDefault="000A5977" w:rsidP="000A5977">
            <w:pPr>
              <w:spacing w:before="120" w:after="120" w:line="240" w:lineRule="auto"/>
              <w:rPr>
                <w:rFonts w:ascii="Arial" w:eastAsia="Times New Roman" w:hAnsi="Arial" w:cs="Arial"/>
                <w:lang w:eastAsia="en-GB"/>
              </w:rPr>
            </w:pPr>
            <w:r w:rsidRPr="000A5977">
              <w:rPr>
                <w:rFonts w:ascii="Arial" w:eastAsia="Times New Roman" w:hAnsi="Arial" w:cs="Arial"/>
                <w:lang w:eastAsia="en-GB"/>
              </w:rPr>
              <w:t>e.g. plastic sheet, paper towels</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14A57D6" w14:textId="77777777" w:rsidR="004A637B" w:rsidRPr="004E2348" w:rsidRDefault="004A637B" w:rsidP="00440EDE">
            <w:pPr>
              <w:spacing w:before="120" w:after="120" w:line="240" w:lineRule="auto"/>
              <w:jc w:val="center"/>
              <w:rPr>
                <w:rFonts w:ascii="Arial" w:eastAsia="Times New Roman" w:hAnsi="Arial" w:cs="Arial"/>
                <w:lang w:eastAsia="en-GB"/>
              </w:rPr>
            </w:pPr>
          </w:p>
        </w:tc>
      </w:tr>
      <w:tr w:rsidR="004A637B" w:rsidRPr="004E2348" w14:paraId="46D97659"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FE5EAB" w14:textId="77777777" w:rsidR="004A637B" w:rsidRPr="004E2348" w:rsidRDefault="004A637B"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6046C89D" w14:textId="77777777" w:rsidR="00AF5CFD" w:rsidRPr="00AF5CFD" w:rsidRDefault="00AF5CFD" w:rsidP="00AF5CFD">
            <w:pPr>
              <w:spacing w:before="120" w:after="120" w:line="240" w:lineRule="auto"/>
              <w:rPr>
                <w:rFonts w:ascii="Arial" w:eastAsia="Times New Roman" w:hAnsi="Arial" w:cs="Arial"/>
                <w:lang w:eastAsia="en-GB"/>
              </w:rPr>
            </w:pPr>
            <w:r w:rsidRPr="00AF5CFD">
              <w:rPr>
                <w:rFonts w:ascii="Arial" w:eastAsia="Times New Roman" w:hAnsi="Arial" w:cs="Arial"/>
                <w:lang w:eastAsia="en-GB"/>
              </w:rPr>
              <w:t xml:space="preserve">5 litre container of clean water </w:t>
            </w:r>
          </w:p>
          <w:p w14:paraId="13827A0D" w14:textId="168B1803" w:rsidR="004A637B" w:rsidRPr="004E2348" w:rsidRDefault="00AF5CFD" w:rsidP="00AF5CFD">
            <w:pPr>
              <w:spacing w:before="120" w:after="120" w:line="240" w:lineRule="auto"/>
              <w:rPr>
                <w:rFonts w:ascii="Arial" w:eastAsia="Times New Roman" w:hAnsi="Arial" w:cs="Arial"/>
                <w:lang w:eastAsia="en-GB"/>
              </w:rPr>
            </w:pPr>
            <w:r w:rsidRPr="00AF5CFD">
              <w:rPr>
                <w:rFonts w:ascii="Arial" w:eastAsia="Times New Roman" w:hAnsi="Arial" w:cs="Arial"/>
                <w:lang w:eastAsia="en-GB"/>
              </w:rPr>
              <w:t>For rinsing equipment, probes etc.</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F90F37B" w14:textId="77777777" w:rsidR="004A637B" w:rsidRPr="004E2348" w:rsidRDefault="004A637B" w:rsidP="00440EDE">
            <w:pPr>
              <w:spacing w:before="120" w:after="120" w:line="240" w:lineRule="auto"/>
              <w:jc w:val="center"/>
              <w:rPr>
                <w:rFonts w:ascii="Arial" w:eastAsia="Times New Roman" w:hAnsi="Arial" w:cs="Arial"/>
                <w:lang w:eastAsia="en-GB"/>
              </w:rPr>
            </w:pPr>
          </w:p>
        </w:tc>
      </w:tr>
      <w:tr w:rsidR="004A637B" w:rsidRPr="004E2348" w14:paraId="2913984E"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F9E04CF" w14:textId="77777777" w:rsidR="004A637B" w:rsidRDefault="004A637B"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1156B91E" w14:textId="05516824" w:rsidR="004A637B" w:rsidRPr="004E2348" w:rsidRDefault="00ED0EA9" w:rsidP="00440EDE">
            <w:pPr>
              <w:spacing w:before="120" w:after="120" w:line="240" w:lineRule="auto"/>
              <w:rPr>
                <w:rFonts w:ascii="Arial" w:eastAsia="Times New Roman" w:hAnsi="Arial" w:cs="Arial"/>
                <w:lang w:eastAsia="en-GB"/>
              </w:rPr>
            </w:pPr>
            <w:r w:rsidRPr="00ED0EA9">
              <w:rPr>
                <w:rFonts w:ascii="Arial" w:eastAsia="Times New Roman" w:hAnsi="Arial" w:cs="Arial"/>
                <w:lang w:eastAsia="en-GB"/>
              </w:rPr>
              <w:t>Equipment decontamination solutions and vessels</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7086B92" w14:textId="77777777" w:rsidR="004A637B" w:rsidRPr="004E2348" w:rsidRDefault="004A637B" w:rsidP="00440EDE">
            <w:pPr>
              <w:spacing w:before="120" w:after="120" w:line="240" w:lineRule="auto"/>
              <w:jc w:val="center"/>
              <w:rPr>
                <w:rFonts w:ascii="Arial" w:eastAsia="Times New Roman" w:hAnsi="Arial" w:cs="Arial"/>
                <w:lang w:eastAsia="en-GB"/>
              </w:rPr>
            </w:pPr>
          </w:p>
        </w:tc>
      </w:tr>
    </w:tbl>
    <w:p w14:paraId="25EC2254" w14:textId="77777777" w:rsidR="004A637B" w:rsidRDefault="004A637B" w:rsidP="00D103E4"/>
    <w:p w14:paraId="34715E12" w14:textId="4BB5EDCF" w:rsidR="00684CB7" w:rsidRDefault="00684CB7" w:rsidP="00684CB7">
      <w:pPr>
        <w:pStyle w:val="BodyText1"/>
        <w:rPr>
          <w:rFonts w:eastAsia="Times New Roman"/>
          <w:b/>
          <w:bCs/>
        </w:rPr>
      </w:pPr>
      <w:r w:rsidRPr="00725AFC">
        <w:rPr>
          <w:rFonts w:eastAsia="Times New Roman"/>
          <w:b/>
          <w:bCs/>
        </w:rPr>
        <w:t xml:space="preserve">Table </w:t>
      </w:r>
      <w:r>
        <w:rPr>
          <w:rFonts w:eastAsia="Times New Roman"/>
          <w:b/>
          <w:bCs/>
        </w:rPr>
        <w:t>9.2g</w:t>
      </w:r>
      <w:r w:rsidRPr="00725AFC">
        <w:rPr>
          <w:rFonts w:eastAsia="Times New Roman"/>
          <w:b/>
          <w:bCs/>
        </w:rPr>
        <w:t xml:space="preserve">: </w:t>
      </w:r>
      <w:r w:rsidR="001119D1" w:rsidRPr="001119D1">
        <w:rPr>
          <w:rFonts w:eastAsia="Times New Roman"/>
          <w:b/>
          <w:bCs/>
        </w:rPr>
        <w:t>Contaminated water storage and disposal equipment</w:t>
      </w:r>
    </w:p>
    <w:p w14:paraId="30A2F06D" w14:textId="58A2DEBB" w:rsidR="00926724" w:rsidRPr="00725AFC" w:rsidRDefault="00926724" w:rsidP="00926724">
      <w:pPr>
        <w:rPr>
          <w:rFonts w:eastAsia="Times New Roman"/>
        </w:rPr>
      </w:pPr>
      <w:r w:rsidRPr="00926724">
        <w:rPr>
          <w:rFonts w:eastAsia="Times New Roman"/>
        </w:rPr>
        <w:t>(NB if purge water has to be disposed elsewhere for treatment, separate arrangements should be made in advance of site work for storage of water prior to disposal)</w:t>
      </w:r>
    </w:p>
    <w:tbl>
      <w:tblPr>
        <w:tblW w:w="10205" w:type="dxa"/>
        <w:tblLayout w:type="fixed"/>
        <w:tblCellMar>
          <w:left w:w="0" w:type="dxa"/>
          <w:right w:w="0" w:type="dxa"/>
        </w:tblCellMar>
        <w:tblLook w:val="04A0" w:firstRow="1" w:lastRow="0" w:firstColumn="1" w:lastColumn="0" w:noHBand="0" w:noVBand="1"/>
        <w:tblCaption w:val="Table 9.2g: Equipment - Contaminated water storage and disposal equipment"/>
        <w:tblDescription w:val="Example of a blank ccontaminated water storage and disposal instruction recording sheet"/>
      </w:tblPr>
      <w:tblGrid>
        <w:gridCol w:w="794"/>
        <w:gridCol w:w="8277"/>
        <w:gridCol w:w="1134"/>
      </w:tblGrid>
      <w:tr w:rsidR="00684CB7" w:rsidRPr="004E2348" w14:paraId="18697300"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C329634" w14:textId="77777777" w:rsidR="00684CB7" w:rsidRPr="004E2348" w:rsidRDefault="00684CB7"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BB9358A" w14:textId="77777777" w:rsidR="00684CB7" w:rsidRPr="004E2348" w:rsidRDefault="00684CB7"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B47B14B" w14:textId="77777777" w:rsidR="00684CB7" w:rsidRPr="004E2348" w:rsidRDefault="00684CB7"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684CB7" w:rsidRPr="004E2348" w14:paraId="40DFC7C1"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6D77EE" w14:textId="77777777" w:rsidR="00684CB7" w:rsidRPr="004E2348" w:rsidRDefault="00684CB7"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40238323" w14:textId="77777777" w:rsidR="00F87137" w:rsidRDefault="00F87137" w:rsidP="00F87137">
            <w:pPr>
              <w:spacing w:before="120" w:after="120" w:line="240" w:lineRule="auto"/>
              <w:rPr>
                <w:rFonts w:ascii="Arial" w:eastAsia="Times New Roman" w:hAnsi="Arial" w:cs="Arial"/>
                <w:lang w:eastAsia="en-GB"/>
              </w:rPr>
            </w:pPr>
            <w:r w:rsidRPr="00F87137">
              <w:rPr>
                <w:rFonts w:ascii="Arial" w:eastAsia="Times New Roman" w:hAnsi="Arial" w:cs="Arial"/>
                <w:lang w:eastAsia="en-GB"/>
              </w:rPr>
              <w:t xml:space="preserve">Temporary pumping storage reservoir </w:t>
            </w:r>
          </w:p>
          <w:p w14:paraId="3CE1B861" w14:textId="7577BAE1" w:rsidR="00684CB7" w:rsidRPr="004E2348" w:rsidRDefault="00F87137" w:rsidP="00F87137">
            <w:pPr>
              <w:spacing w:before="120" w:after="120" w:line="240" w:lineRule="auto"/>
              <w:rPr>
                <w:rFonts w:ascii="Arial" w:eastAsia="Times New Roman" w:hAnsi="Arial" w:cs="Arial"/>
                <w:lang w:eastAsia="en-GB"/>
              </w:rPr>
            </w:pPr>
            <w:r w:rsidRPr="00F87137">
              <w:rPr>
                <w:rFonts w:ascii="Arial" w:eastAsia="Times New Roman" w:hAnsi="Arial" w:cs="Arial"/>
                <w:lang w:eastAsia="en-GB"/>
              </w:rPr>
              <w:t>e.g.</w:t>
            </w:r>
            <w:r w:rsidR="00EE1C31">
              <w:rPr>
                <w:rFonts w:ascii="Arial" w:eastAsia="Times New Roman" w:hAnsi="Arial" w:cs="Arial"/>
                <w:lang w:eastAsia="en-GB"/>
              </w:rPr>
              <w:t xml:space="preserve"> </w:t>
            </w:r>
            <w:r w:rsidRPr="00F87137">
              <w:rPr>
                <w:rFonts w:ascii="Arial" w:eastAsia="Times New Roman" w:hAnsi="Arial" w:cs="Arial"/>
                <w:lang w:eastAsia="en-GB"/>
              </w:rPr>
              <w:t>200 litre plastic bins</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A6B4917" w14:textId="77777777" w:rsidR="00684CB7" w:rsidRPr="004E2348" w:rsidRDefault="00684CB7" w:rsidP="00440EDE">
            <w:pPr>
              <w:spacing w:before="120" w:after="120" w:line="240" w:lineRule="auto"/>
              <w:jc w:val="center"/>
              <w:rPr>
                <w:rFonts w:ascii="Arial" w:eastAsia="Times New Roman" w:hAnsi="Arial" w:cs="Arial"/>
                <w:lang w:eastAsia="en-GB"/>
              </w:rPr>
            </w:pPr>
          </w:p>
        </w:tc>
      </w:tr>
      <w:tr w:rsidR="00684CB7" w:rsidRPr="004E2348" w14:paraId="09D86A16"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3FF0D21" w14:textId="77777777" w:rsidR="00684CB7" w:rsidRPr="004E2348" w:rsidRDefault="00684CB7"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70593BAA" w14:textId="77777777" w:rsidR="00BD57E0" w:rsidRDefault="00BD57E0" w:rsidP="00BD57E0">
            <w:pPr>
              <w:spacing w:before="120" w:after="120" w:line="240" w:lineRule="auto"/>
              <w:rPr>
                <w:rFonts w:ascii="Arial" w:eastAsia="Times New Roman" w:hAnsi="Arial" w:cs="Arial"/>
                <w:lang w:eastAsia="en-GB"/>
              </w:rPr>
            </w:pPr>
            <w:r w:rsidRPr="00BD57E0">
              <w:rPr>
                <w:rFonts w:ascii="Arial" w:eastAsia="Times New Roman" w:hAnsi="Arial" w:cs="Arial"/>
                <w:lang w:eastAsia="en-GB"/>
              </w:rPr>
              <w:t xml:space="preserve">Purge water discharge equipment </w:t>
            </w:r>
          </w:p>
          <w:p w14:paraId="1AA1E808" w14:textId="1A6244BC" w:rsidR="00684CB7" w:rsidRPr="004E2348" w:rsidRDefault="00BD57E0" w:rsidP="00BD57E0">
            <w:pPr>
              <w:spacing w:before="120" w:after="120" w:line="240" w:lineRule="auto"/>
              <w:rPr>
                <w:rFonts w:ascii="Arial" w:eastAsia="Times New Roman" w:hAnsi="Arial" w:cs="Arial"/>
                <w:lang w:eastAsia="en-GB"/>
              </w:rPr>
            </w:pPr>
            <w:r w:rsidRPr="00BD57E0">
              <w:rPr>
                <w:rFonts w:ascii="Arial" w:eastAsia="Times New Roman" w:hAnsi="Arial" w:cs="Arial"/>
                <w:lang w:eastAsia="en-GB"/>
              </w:rPr>
              <w:t>e.g. siphon tubing with inertial foot valve / suction pump and hose</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04F3606" w14:textId="77777777" w:rsidR="00684CB7" w:rsidRPr="004E2348" w:rsidRDefault="00684CB7" w:rsidP="00440EDE">
            <w:pPr>
              <w:spacing w:before="120" w:after="120" w:line="240" w:lineRule="auto"/>
              <w:jc w:val="center"/>
              <w:rPr>
                <w:rFonts w:ascii="Arial" w:eastAsia="Times New Roman" w:hAnsi="Arial" w:cs="Arial"/>
                <w:lang w:eastAsia="en-GB"/>
              </w:rPr>
            </w:pPr>
          </w:p>
        </w:tc>
      </w:tr>
    </w:tbl>
    <w:p w14:paraId="3344B29E" w14:textId="77777777" w:rsidR="00684CB7" w:rsidRDefault="00684CB7" w:rsidP="00D103E4"/>
    <w:p w14:paraId="0D2D79ED" w14:textId="77777777" w:rsidR="00BD57E0" w:rsidRDefault="00BD57E0" w:rsidP="00D103E4"/>
    <w:p w14:paraId="2C4D2EDC" w14:textId="330ED5A4" w:rsidR="00B61401" w:rsidRDefault="00BD57E0" w:rsidP="00DA0DC9">
      <w:pPr>
        <w:pStyle w:val="Heading3"/>
      </w:pPr>
      <w:r>
        <w:t>A9.3.3</w:t>
      </w:r>
      <w:r w:rsidR="004121A8">
        <w:t xml:space="preserve"> Field Documentation</w:t>
      </w:r>
    </w:p>
    <w:p w14:paraId="00B0EE4E" w14:textId="37B08C94" w:rsidR="004121A8" w:rsidRPr="00725AFC" w:rsidRDefault="004121A8" w:rsidP="004121A8">
      <w:pPr>
        <w:pStyle w:val="BodyText1"/>
        <w:rPr>
          <w:rFonts w:eastAsia="Times New Roman"/>
          <w:b/>
          <w:bCs/>
        </w:rPr>
      </w:pPr>
      <w:r w:rsidRPr="00725AFC">
        <w:rPr>
          <w:rFonts w:eastAsia="Times New Roman"/>
          <w:b/>
          <w:bCs/>
        </w:rPr>
        <w:t xml:space="preserve">Table </w:t>
      </w:r>
      <w:r>
        <w:rPr>
          <w:rFonts w:eastAsia="Times New Roman"/>
          <w:b/>
          <w:bCs/>
        </w:rPr>
        <w:t>9.3a</w:t>
      </w:r>
      <w:r w:rsidRPr="00725AFC">
        <w:rPr>
          <w:rFonts w:eastAsia="Times New Roman"/>
          <w:b/>
          <w:bCs/>
        </w:rPr>
        <w:t xml:space="preserve">: </w:t>
      </w:r>
      <w:r w:rsidR="008E6330" w:rsidRPr="008E6330">
        <w:rPr>
          <w:rFonts w:eastAsia="Times New Roman"/>
          <w:b/>
          <w:bCs/>
        </w:rPr>
        <w:t>Job information documents</w:t>
      </w:r>
    </w:p>
    <w:tbl>
      <w:tblPr>
        <w:tblW w:w="10205" w:type="dxa"/>
        <w:tblLayout w:type="fixed"/>
        <w:tblCellMar>
          <w:left w:w="0" w:type="dxa"/>
          <w:right w:w="0" w:type="dxa"/>
        </w:tblCellMar>
        <w:tblLook w:val="04A0" w:firstRow="1" w:lastRow="0" w:firstColumn="1" w:lastColumn="0" w:noHBand="0" w:noVBand="1"/>
        <w:tblCaption w:val="Table 9.3a: Field Documentation - Job information documents"/>
        <w:tblDescription w:val="Example of a blank job information recording sheet"/>
      </w:tblPr>
      <w:tblGrid>
        <w:gridCol w:w="794"/>
        <w:gridCol w:w="8277"/>
        <w:gridCol w:w="1134"/>
      </w:tblGrid>
      <w:tr w:rsidR="004121A8" w:rsidRPr="004E2348" w14:paraId="25F8CB73"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EB2E6A0" w14:textId="77777777" w:rsidR="004121A8" w:rsidRPr="004E2348" w:rsidRDefault="004121A8"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0465C1F" w14:textId="77777777" w:rsidR="004121A8" w:rsidRPr="004E2348" w:rsidRDefault="004121A8"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648E7FE" w14:textId="77777777" w:rsidR="004121A8" w:rsidRPr="004E2348" w:rsidRDefault="004121A8"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7F24F8" w:rsidRPr="004E2348" w14:paraId="7C68D5EB"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A1BBE4" w14:textId="77777777" w:rsidR="007F24F8" w:rsidRPr="004E2348" w:rsidRDefault="007F24F8" w:rsidP="007F24F8">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53FAA302" w14:textId="406B20C6" w:rsidR="007F24F8" w:rsidRPr="004E2348" w:rsidRDefault="007F24F8" w:rsidP="007F24F8">
            <w:pPr>
              <w:spacing w:before="120" w:after="120" w:line="240" w:lineRule="auto"/>
              <w:rPr>
                <w:rFonts w:ascii="Arial" w:eastAsia="Times New Roman" w:hAnsi="Arial" w:cs="Arial"/>
                <w:lang w:eastAsia="en-GB"/>
              </w:rPr>
            </w:pPr>
            <w:r w:rsidRPr="00BC7E01">
              <w:t xml:space="preserve">Site plan showing monitoring locations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14C6FC6" w14:textId="77777777" w:rsidR="007F24F8" w:rsidRPr="004E2348" w:rsidRDefault="007F24F8" w:rsidP="007F24F8">
            <w:pPr>
              <w:spacing w:before="120" w:after="120" w:line="240" w:lineRule="auto"/>
              <w:jc w:val="center"/>
              <w:rPr>
                <w:rFonts w:ascii="Arial" w:eastAsia="Times New Roman" w:hAnsi="Arial" w:cs="Arial"/>
                <w:lang w:eastAsia="en-GB"/>
              </w:rPr>
            </w:pPr>
          </w:p>
        </w:tc>
      </w:tr>
      <w:tr w:rsidR="007F24F8" w:rsidRPr="004E2348" w14:paraId="255560F1"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CE39427" w14:textId="77777777" w:rsidR="007F24F8" w:rsidRPr="004E2348" w:rsidRDefault="007F24F8" w:rsidP="007F24F8">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169E77BF" w14:textId="68D518A7" w:rsidR="007F24F8" w:rsidRPr="004E2348" w:rsidRDefault="007F24F8" w:rsidP="007F24F8">
            <w:pPr>
              <w:spacing w:before="120" w:after="120" w:line="240" w:lineRule="auto"/>
              <w:rPr>
                <w:rFonts w:ascii="Arial" w:eastAsia="Times New Roman" w:hAnsi="Arial" w:cs="Arial"/>
                <w:lang w:eastAsia="en-GB"/>
              </w:rPr>
            </w:pPr>
            <w:r w:rsidRPr="00BC7E01">
              <w:t xml:space="preserve">Monitoring point register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8649282" w14:textId="77777777" w:rsidR="007F24F8" w:rsidRPr="004E2348" w:rsidRDefault="007F24F8" w:rsidP="007F24F8">
            <w:pPr>
              <w:spacing w:before="120" w:after="120" w:line="240" w:lineRule="auto"/>
              <w:jc w:val="center"/>
              <w:rPr>
                <w:rFonts w:ascii="Arial" w:eastAsia="Times New Roman" w:hAnsi="Arial" w:cs="Arial"/>
                <w:lang w:eastAsia="en-GB"/>
              </w:rPr>
            </w:pPr>
          </w:p>
        </w:tc>
      </w:tr>
      <w:tr w:rsidR="007F24F8" w:rsidRPr="004E2348" w14:paraId="1C9BCACE"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774BD9D" w14:textId="77777777" w:rsidR="007F24F8" w:rsidRDefault="007F24F8" w:rsidP="007F24F8">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349B157D" w14:textId="521FBEDF" w:rsidR="007F24F8" w:rsidRPr="004E2348" w:rsidRDefault="007F24F8" w:rsidP="007F24F8">
            <w:pPr>
              <w:spacing w:before="120" w:after="120" w:line="240" w:lineRule="auto"/>
              <w:rPr>
                <w:rFonts w:ascii="Arial" w:eastAsia="Times New Roman" w:hAnsi="Arial" w:cs="Arial"/>
                <w:lang w:eastAsia="en-GB"/>
              </w:rPr>
            </w:pPr>
            <w:r w:rsidRPr="00BC7E01">
              <w:t xml:space="preserve">Copy of monitoring protocols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C943400" w14:textId="77777777" w:rsidR="007F24F8" w:rsidRPr="004E2348" w:rsidRDefault="007F24F8" w:rsidP="007F24F8">
            <w:pPr>
              <w:spacing w:before="120" w:after="120" w:line="240" w:lineRule="auto"/>
              <w:jc w:val="center"/>
              <w:rPr>
                <w:rFonts w:ascii="Arial" w:eastAsia="Times New Roman" w:hAnsi="Arial" w:cs="Arial"/>
                <w:lang w:eastAsia="en-GB"/>
              </w:rPr>
            </w:pPr>
          </w:p>
        </w:tc>
      </w:tr>
    </w:tbl>
    <w:p w14:paraId="7BACC653" w14:textId="77777777" w:rsidR="004121A8" w:rsidRDefault="004121A8" w:rsidP="004121A8"/>
    <w:p w14:paraId="56049024" w14:textId="77777777" w:rsidR="003C00FE" w:rsidRDefault="003C00FE" w:rsidP="004121A8"/>
    <w:p w14:paraId="4A3D0132" w14:textId="1CFDB1B2" w:rsidR="007F24F8" w:rsidRPr="00725AFC" w:rsidRDefault="007F24F8" w:rsidP="007F24F8">
      <w:pPr>
        <w:pStyle w:val="BodyText1"/>
        <w:rPr>
          <w:rFonts w:eastAsia="Times New Roman"/>
          <w:b/>
          <w:bCs/>
        </w:rPr>
      </w:pPr>
      <w:r w:rsidRPr="00725AFC">
        <w:rPr>
          <w:rFonts w:eastAsia="Times New Roman"/>
          <w:b/>
          <w:bCs/>
        </w:rPr>
        <w:t xml:space="preserve">Table </w:t>
      </w:r>
      <w:r>
        <w:rPr>
          <w:rFonts w:eastAsia="Times New Roman"/>
          <w:b/>
          <w:bCs/>
        </w:rPr>
        <w:t>9.3b</w:t>
      </w:r>
      <w:r w:rsidRPr="00725AFC">
        <w:rPr>
          <w:rFonts w:eastAsia="Times New Roman"/>
          <w:b/>
          <w:bCs/>
        </w:rPr>
        <w:t xml:space="preserve">: </w:t>
      </w:r>
      <w:r w:rsidR="00CA3A30" w:rsidRPr="00CA3A30">
        <w:rPr>
          <w:rFonts w:eastAsia="Times New Roman"/>
          <w:b/>
          <w:bCs/>
        </w:rPr>
        <w:t>Monitoring procedure documents</w:t>
      </w:r>
    </w:p>
    <w:tbl>
      <w:tblPr>
        <w:tblW w:w="10205" w:type="dxa"/>
        <w:tblLayout w:type="fixed"/>
        <w:tblCellMar>
          <w:left w:w="0" w:type="dxa"/>
          <w:right w:w="0" w:type="dxa"/>
        </w:tblCellMar>
        <w:tblLook w:val="04A0" w:firstRow="1" w:lastRow="0" w:firstColumn="1" w:lastColumn="0" w:noHBand="0" w:noVBand="1"/>
        <w:tblCaption w:val="Table 9.3b: Field Documentation - Monitoring procedure documents"/>
        <w:tblDescription w:val="Example of a blank monitoirng procedure recording sheet"/>
      </w:tblPr>
      <w:tblGrid>
        <w:gridCol w:w="794"/>
        <w:gridCol w:w="8277"/>
        <w:gridCol w:w="1134"/>
      </w:tblGrid>
      <w:tr w:rsidR="007F24F8" w:rsidRPr="004E2348" w14:paraId="24C8F45D"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163C3B1" w14:textId="77777777" w:rsidR="007F24F8" w:rsidRPr="004E2348" w:rsidRDefault="007F24F8"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B571FB1" w14:textId="77777777" w:rsidR="007F24F8" w:rsidRPr="004E2348" w:rsidRDefault="007F24F8"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8677A3B" w14:textId="77777777" w:rsidR="007F24F8" w:rsidRPr="004E2348" w:rsidRDefault="007F24F8"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7F24F8" w:rsidRPr="004E2348" w14:paraId="7D79BA6A"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C535FD6" w14:textId="77777777" w:rsidR="007F24F8" w:rsidRPr="004E2348" w:rsidRDefault="007F24F8"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35907C98" w14:textId="410BCB55" w:rsidR="007F24F8" w:rsidRPr="004E2348" w:rsidRDefault="00A96CB6" w:rsidP="00440EDE">
            <w:pPr>
              <w:spacing w:before="120" w:after="120" w:line="240" w:lineRule="auto"/>
              <w:rPr>
                <w:rFonts w:ascii="Arial" w:eastAsia="Times New Roman" w:hAnsi="Arial" w:cs="Arial"/>
                <w:lang w:eastAsia="en-GB"/>
              </w:rPr>
            </w:pPr>
            <w:r w:rsidRPr="00A96CB6">
              <w:rPr>
                <w:rFonts w:ascii="Arial" w:eastAsia="Times New Roman" w:hAnsi="Arial" w:cs="Arial"/>
                <w:lang w:eastAsia="en-GB"/>
              </w:rPr>
              <w:t>Field notebook</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308A39F" w14:textId="77777777" w:rsidR="007F24F8" w:rsidRPr="004E2348" w:rsidRDefault="007F24F8" w:rsidP="00440EDE">
            <w:pPr>
              <w:spacing w:before="120" w:after="120" w:line="240" w:lineRule="auto"/>
              <w:jc w:val="center"/>
              <w:rPr>
                <w:rFonts w:ascii="Arial" w:eastAsia="Times New Roman" w:hAnsi="Arial" w:cs="Arial"/>
                <w:lang w:eastAsia="en-GB"/>
              </w:rPr>
            </w:pPr>
          </w:p>
        </w:tc>
      </w:tr>
      <w:tr w:rsidR="007F24F8" w:rsidRPr="004E2348" w14:paraId="16C93E1E"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1F1626E" w14:textId="77777777" w:rsidR="007F24F8" w:rsidRPr="004E2348" w:rsidRDefault="007F24F8"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50F6221E" w14:textId="77777777" w:rsidR="00B823E3" w:rsidRDefault="00B823E3" w:rsidP="00B823E3">
            <w:pPr>
              <w:spacing w:before="120" w:after="120" w:line="240" w:lineRule="auto"/>
              <w:rPr>
                <w:rFonts w:ascii="Arial" w:eastAsia="Times New Roman" w:hAnsi="Arial" w:cs="Arial"/>
                <w:lang w:eastAsia="en-GB"/>
              </w:rPr>
            </w:pPr>
            <w:r w:rsidRPr="00B823E3">
              <w:rPr>
                <w:rFonts w:ascii="Arial" w:eastAsia="Times New Roman" w:hAnsi="Arial" w:cs="Arial"/>
                <w:lang w:eastAsia="en-GB"/>
              </w:rPr>
              <w:t xml:space="preserve">Equipment calibration form(s) </w:t>
            </w:r>
          </w:p>
          <w:p w14:paraId="6459F258" w14:textId="4D36B070" w:rsidR="007F24F8" w:rsidRPr="004E2348" w:rsidRDefault="00B823E3" w:rsidP="00B823E3">
            <w:pPr>
              <w:spacing w:before="120" w:after="120" w:line="240" w:lineRule="auto"/>
              <w:rPr>
                <w:rFonts w:ascii="Arial" w:eastAsia="Times New Roman" w:hAnsi="Arial" w:cs="Arial"/>
                <w:lang w:eastAsia="en-GB"/>
              </w:rPr>
            </w:pPr>
            <w:r w:rsidRPr="00B823E3">
              <w:rPr>
                <w:rFonts w:ascii="Arial" w:eastAsia="Times New Roman" w:hAnsi="Arial" w:cs="Arial"/>
                <w:lang w:eastAsia="en-GB"/>
              </w:rPr>
              <w:t>e.g. for field instruments pH, EC, DO, Eh</w:t>
            </w:r>
            <w:r w:rsidR="00EE1C31">
              <w:rPr>
                <w:rFonts w:ascii="Arial" w:eastAsia="Times New Roman" w:hAnsi="Arial" w:cs="Arial"/>
                <w:lang w:eastAsia="en-GB"/>
              </w:rPr>
              <w:t xml:space="preserve">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9B318BF" w14:textId="77777777" w:rsidR="007F24F8" w:rsidRPr="004E2348" w:rsidRDefault="007F24F8" w:rsidP="00440EDE">
            <w:pPr>
              <w:spacing w:before="120" w:after="120" w:line="240" w:lineRule="auto"/>
              <w:jc w:val="center"/>
              <w:rPr>
                <w:rFonts w:ascii="Arial" w:eastAsia="Times New Roman" w:hAnsi="Arial" w:cs="Arial"/>
                <w:lang w:eastAsia="en-GB"/>
              </w:rPr>
            </w:pPr>
          </w:p>
        </w:tc>
      </w:tr>
      <w:tr w:rsidR="00640CC2" w:rsidRPr="004E2348" w14:paraId="4C769247"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E389996" w14:textId="7BD67D70" w:rsidR="00640CC2" w:rsidRDefault="00640CC2" w:rsidP="00640CC2">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5C690175" w14:textId="2CD6157D" w:rsidR="00640CC2" w:rsidRPr="00BC7E01" w:rsidRDefault="00640CC2" w:rsidP="00640CC2">
            <w:pPr>
              <w:spacing w:before="120" w:after="120" w:line="240" w:lineRule="auto"/>
            </w:pPr>
            <w:r w:rsidRPr="00C716E0">
              <w:t xml:space="preserve">Purging record form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369C9FC" w14:textId="77777777" w:rsidR="00640CC2" w:rsidRPr="004E2348" w:rsidRDefault="00640CC2" w:rsidP="00640CC2">
            <w:pPr>
              <w:spacing w:before="120" w:after="120" w:line="240" w:lineRule="auto"/>
              <w:jc w:val="center"/>
              <w:rPr>
                <w:rFonts w:ascii="Arial" w:eastAsia="Times New Roman" w:hAnsi="Arial" w:cs="Arial"/>
                <w:lang w:eastAsia="en-GB"/>
              </w:rPr>
            </w:pPr>
          </w:p>
        </w:tc>
      </w:tr>
      <w:tr w:rsidR="00640CC2" w:rsidRPr="004E2348" w14:paraId="55B48884"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160B980" w14:textId="39DD6417" w:rsidR="00640CC2" w:rsidRDefault="00640CC2" w:rsidP="00640CC2">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36B92A9C" w14:textId="2C033820" w:rsidR="00640CC2" w:rsidRPr="004E2348" w:rsidRDefault="00640CC2" w:rsidP="00640CC2">
            <w:pPr>
              <w:spacing w:before="120" w:after="120" w:line="240" w:lineRule="auto"/>
              <w:rPr>
                <w:rFonts w:ascii="Arial" w:eastAsia="Times New Roman" w:hAnsi="Arial" w:cs="Arial"/>
                <w:lang w:eastAsia="en-GB"/>
              </w:rPr>
            </w:pPr>
            <w:r w:rsidRPr="00C716E0">
              <w:t xml:space="preserve">Sampling record form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8A4649B" w14:textId="77777777" w:rsidR="00640CC2" w:rsidRPr="004E2348" w:rsidRDefault="00640CC2" w:rsidP="00640CC2">
            <w:pPr>
              <w:spacing w:before="120" w:after="120" w:line="240" w:lineRule="auto"/>
              <w:jc w:val="center"/>
              <w:rPr>
                <w:rFonts w:ascii="Arial" w:eastAsia="Times New Roman" w:hAnsi="Arial" w:cs="Arial"/>
                <w:lang w:eastAsia="en-GB"/>
              </w:rPr>
            </w:pPr>
          </w:p>
        </w:tc>
      </w:tr>
    </w:tbl>
    <w:p w14:paraId="5EC14DE8" w14:textId="77777777" w:rsidR="007F24F8" w:rsidRDefault="007F24F8" w:rsidP="004121A8"/>
    <w:p w14:paraId="7FEFB72D" w14:textId="667BEF48" w:rsidR="00640CC2" w:rsidRPr="00725AFC" w:rsidRDefault="00640CC2" w:rsidP="00640CC2">
      <w:pPr>
        <w:pStyle w:val="BodyText1"/>
        <w:rPr>
          <w:rFonts w:eastAsia="Times New Roman"/>
          <w:b/>
          <w:bCs/>
        </w:rPr>
      </w:pPr>
      <w:r w:rsidRPr="00725AFC">
        <w:rPr>
          <w:rFonts w:eastAsia="Times New Roman"/>
          <w:b/>
          <w:bCs/>
        </w:rPr>
        <w:t xml:space="preserve">Table </w:t>
      </w:r>
      <w:r>
        <w:rPr>
          <w:rFonts w:eastAsia="Times New Roman"/>
          <w:b/>
          <w:bCs/>
        </w:rPr>
        <w:t>9.3c</w:t>
      </w:r>
      <w:r w:rsidRPr="00725AFC">
        <w:rPr>
          <w:rFonts w:eastAsia="Times New Roman"/>
          <w:b/>
          <w:bCs/>
        </w:rPr>
        <w:t xml:space="preserve">: </w:t>
      </w:r>
      <w:r w:rsidR="00D9686F" w:rsidRPr="00D9686F">
        <w:rPr>
          <w:rFonts w:eastAsia="Times New Roman"/>
          <w:b/>
          <w:bCs/>
        </w:rPr>
        <w:t>Transport, sample submission and chain of custody documents</w:t>
      </w:r>
    </w:p>
    <w:tbl>
      <w:tblPr>
        <w:tblW w:w="10205" w:type="dxa"/>
        <w:tblLayout w:type="fixed"/>
        <w:tblCellMar>
          <w:left w:w="0" w:type="dxa"/>
          <w:right w:w="0" w:type="dxa"/>
        </w:tblCellMar>
        <w:tblLook w:val="04A0" w:firstRow="1" w:lastRow="0" w:firstColumn="1" w:lastColumn="0" w:noHBand="0" w:noVBand="1"/>
        <w:tblCaption w:val="Table 9.3c: Field Documentation - Transport, sample submission and chain of custody documents"/>
        <w:tblDescription w:val="Example of a sample submission, chain of custody and transport instructions recording sheet"/>
      </w:tblPr>
      <w:tblGrid>
        <w:gridCol w:w="794"/>
        <w:gridCol w:w="8277"/>
        <w:gridCol w:w="1134"/>
      </w:tblGrid>
      <w:tr w:rsidR="00640CC2" w:rsidRPr="004E2348" w14:paraId="469461B3"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A53435E" w14:textId="77777777" w:rsidR="00640CC2" w:rsidRPr="004E2348" w:rsidRDefault="00640CC2"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74C371A" w14:textId="77777777" w:rsidR="00640CC2" w:rsidRPr="004E2348" w:rsidRDefault="00640CC2"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1EAC500" w14:textId="77777777" w:rsidR="00640CC2" w:rsidRPr="004E2348" w:rsidRDefault="00640CC2"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640CC2" w:rsidRPr="004E2348" w14:paraId="3C356635"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574DB8E" w14:textId="77777777" w:rsidR="00640CC2" w:rsidRPr="004E2348" w:rsidRDefault="00640CC2"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7188F066" w14:textId="77777777" w:rsidR="00A96CBD" w:rsidRPr="00A96CBD" w:rsidRDefault="00A96CBD" w:rsidP="00A96CBD">
            <w:pPr>
              <w:spacing w:before="120" w:after="120" w:line="240" w:lineRule="auto"/>
              <w:rPr>
                <w:rFonts w:ascii="Arial" w:eastAsia="Times New Roman" w:hAnsi="Arial" w:cs="Arial"/>
                <w:lang w:eastAsia="en-GB"/>
              </w:rPr>
            </w:pPr>
            <w:r w:rsidRPr="00A96CBD">
              <w:rPr>
                <w:rFonts w:ascii="Arial" w:eastAsia="Times New Roman" w:hAnsi="Arial" w:cs="Arial"/>
                <w:lang w:eastAsia="en-GB"/>
              </w:rPr>
              <w:t xml:space="preserve">Laboratory submission forms </w:t>
            </w:r>
          </w:p>
          <w:p w14:paraId="734F7D16" w14:textId="28DFCD17" w:rsidR="00A96CBD" w:rsidRPr="00A96CBD" w:rsidRDefault="00A96CBD" w:rsidP="00A96CBD">
            <w:pPr>
              <w:spacing w:before="120" w:after="120" w:line="240" w:lineRule="auto"/>
              <w:rPr>
                <w:rFonts w:ascii="Arial" w:eastAsia="Times New Roman" w:hAnsi="Arial" w:cs="Arial"/>
                <w:lang w:eastAsia="en-GB"/>
              </w:rPr>
            </w:pPr>
            <w:r w:rsidRPr="00A96CBD">
              <w:rPr>
                <w:rFonts w:ascii="Arial" w:eastAsia="Times New Roman" w:hAnsi="Arial" w:cs="Arial"/>
                <w:lang w:eastAsia="en-GB"/>
              </w:rPr>
              <w:t>e.g.</w:t>
            </w:r>
            <w:r w:rsidR="00EE1C31">
              <w:rPr>
                <w:rFonts w:ascii="Arial" w:eastAsia="Times New Roman" w:hAnsi="Arial" w:cs="Arial"/>
                <w:lang w:eastAsia="en-GB"/>
              </w:rPr>
              <w:t xml:space="preserve"> </w:t>
            </w:r>
            <w:r w:rsidRPr="00A96CBD">
              <w:rPr>
                <w:rFonts w:ascii="Arial" w:eastAsia="Times New Roman" w:hAnsi="Arial" w:cs="Arial"/>
                <w:lang w:eastAsia="en-GB"/>
              </w:rPr>
              <w:t xml:space="preserve">Laboratory labels (if separate from bottles) </w:t>
            </w:r>
          </w:p>
          <w:p w14:paraId="2F17B406" w14:textId="4B7E9F17" w:rsidR="00640CC2" w:rsidRPr="004E2348" w:rsidRDefault="00A96CBD" w:rsidP="00A96CBD">
            <w:pPr>
              <w:spacing w:before="120" w:after="120" w:line="240" w:lineRule="auto"/>
              <w:rPr>
                <w:rFonts w:ascii="Arial" w:eastAsia="Times New Roman" w:hAnsi="Arial" w:cs="Arial"/>
                <w:lang w:eastAsia="en-GB"/>
              </w:rPr>
            </w:pPr>
            <w:r w:rsidRPr="00A96CBD">
              <w:rPr>
                <w:rFonts w:ascii="Arial" w:eastAsia="Times New Roman" w:hAnsi="Arial" w:cs="Arial"/>
                <w:lang w:eastAsia="en-GB"/>
              </w:rPr>
              <w:t>Laboratory manifest/ analysis request forms</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B621110" w14:textId="77777777" w:rsidR="00640CC2" w:rsidRPr="004E2348" w:rsidRDefault="00640CC2" w:rsidP="00440EDE">
            <w:pPr>
              <w:spacing w:before="120" w:after="120" w:line="240" w:lineRule="auto"/>
              <w:jc w:val="center"/>
              <w:rPr>
                <w:rFonts w:ascii="Arial" w:eastAsia="Times New Roman" w:hAnsi="Arial" w:cs="Arial"/>
                <w:lang w:eastAsia="en-GB"/>
              </w:rPr>
            </w:pPr>
          </w:p>
        </w:tc>
      </w:tr>
      <w:tr w:rsidR="005E6CAF" w:rsidRPr="004E2348" w14:paraId="1D00DA4E"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9EDF76" w14:textId="77777777" w:rsidR="005E6CAF" w:rsidRPr="004E2348" w:rsidRDefault="005E6CAF" w:rsidP="005E6CAF">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54EF9466" w14:textId="653B0CBB" w:rsidR="005E6CAF" w:rsidRPr="004E2348" w:rsidRDefault="005E6CAF" w:rsidP="005E6CAF">
            <w:pPr>
              <w:spacing w:before="120" w:after="120" w:line="240" w:lineRule="auto"/>
              <w:rPr>
                <w:rFonts w:ascii="Arial" w:eastAsia="Times New Roman" w:hAnsi="Arial" w:cs="Arial"/>
                <w:lang w:eastAsia="en-GB"/>
              </w:rPr>
            </w:pPr>
            <w:r w:rsidRPr="006F5D1B">
              <w:t xml:space="preserve">Chain of custody forms (if needed)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61CE16E" w14:textId="77777777" w:rsidR="005E6CAF" w:rsidRPr="004E2348" w:rsidRDefault="005E6CAF" w:rsidP="005E6CAF">
            <w:pPr>
              <w:spacing w:before="120" w:after="120" w:line="240" w:lineRule="auto"/>
              <w:jc w:val="center"/>
              <w:rPr>
                <w:rFonts w:ascii="Arial" w:eastAsia="Times New Roman" w:hAnsi="Arial" w:cs="Arial"/>
                <w:lang w:eastAsia="en-GB"/>
              </w:rPr>
            </w:pPr>
          </w:p>
        </w:tc>
      </w:tr>
      <w:tr w:rsidR="005E6CAF" w:rsidRPr="004E2348" w14:paraId="2F2ACED7"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4C3B5A8" w14:textId="77777777" w:rsidR="005E6CAF" w:rsidRDefault="005E6CAF" w:rsidP="005E6CAF">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231CC746" w14:textId="25645B9E" w:rsidR="005E6CAF" w:rsidRPr="004E2348" w:rsidRDefault="005E6CAF" w:rsidP="005E6CAF">
            <w:pPr>
              <w:spacing w:before="120" w:after="120" w:line="240" w:lineRule="auto"/>
              <w:rPr>
                <w:rFonts w:ascii="Arial" w:eastAsia="Times New Roman" w:hAnsi="Arial" w:cs="Arial"/>
                <w:lang w:eastAsia="en-GB"/>
              </w:rPr>
            </w:pPr>
            <w:r w:rsidRPr="006F5D1B">
              <w:t xml:space="preserve">Courier manifest (if needed)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21588B8" w14:textId="77777777" w:rsidR="005E6CAF" w:rsidRPr="004E2348" w:rsidRDefault="005E6CAF" w:rsidP="005E6CAF">
            <w:pPr>
              <w:spacing w:before="120" w:after="120" w:line="240" w:lineRule="auto"/>
              <w:jc w:val="center"/>
              <w:rPr>
                <w:rFonts w:ascii="Arial" w:eastAsia="Times New Roman" w:hAnsi="Arial" w:cs="Arial"/>
                <w:lang w:eastAsia="en-GB"/>
              </w:rPr>
            </w:pPr>
          </w:p>
        </w:tc>
      </w:tr>
    </w:tbl>
    <w:p w14:paraId="78B505B7" w14:textId="775C7DBF" w:rsidR="005E6CAF" w:rsidRDefault="005E6CAF" w:rsidP="004121A8"/>
    <w:p w14:paraId="32510CA3" w14:textId="77777777" w:rsidR="005E6CAF" w:rsidRDefault="005E6CAF">
      <w:pPr>
        <w:spacing w:line="240" w:lineRule="auto"/>
      </w:pPr>
      <w:r>
        <w:br w:type="page"/>
      </w:r>
    </w:p>
    <w:p w14:paraId="740B7A37" w14:textId="09EFBC9F" w:rsidR="00640CC2" w:rsidRDefault="005E6CAF" w:rsidP="005E6CAF">
      <w:pPr>
        <w:pStyle w:val="Heading3"/>
      </w:pPr>
      <w:r>
        <w:t xml:space="preserve">A9.3.4 </w:t>
      </w:r>
      <w:r w:rsidR="00E1778F" w:rsidRPr="00E1778F">
        <w:t>Pre-use checks / decontamination of equipment</w:t>
      </w:r>
    </w:p>
    <w:p w14:paraId="776BF8B1" w14:textId="0B5812A6" w:rsidR="00E1778F" w:rsidRPr="00725AFC" w:rsidRDefault="00E1778F" w:rsidP="00E1778F">
      <w:pPr>
        <w:pStyle w:val="BodyText1"/>
        <w:rPr>
          <w:rFonts w:eastAsia="Times New Roman"/>
          <w:b/>
          <w:bCs/>
        </w:rPr>
      </w:pPr>
      <w:r w:rsidRPr="00725AFC">
        <w:rPr>
          <w:rFonts w:eastAsia="Times New Roman"/>
          <w:b/>
          <w:bCs/>
        </w:rPr>
        <w:t xml:space="preserve">Table </w:t>
      </w:r>
      <w:r>
        <w:rPr>
          <w:rFonts w:eastAsia="Times New Roman"/>
          <w:b/>
          <w:bCs/>
        </w:rPr>
        <w:t>9.4a</w:t>
      </w:r>
      <w:r w:rsidRPr="00725AFC">
        <w:rPr>
          <w:rFonts w:eastAsia="Times New Roman"/>
          <w:b/>
          <w:bCs/>
        </w:rPr>
        <w:t xml:space="preserve">: </w:t>
      </w:r>
      <w:r w:rsidR="00C368FE" w:rsidRPr="00C368FE">
        <w:rPr>
          <w:rFonts w:eastAsia="Times New Roman"/>
          <w:b/>
          <w:bCs/>
        </w:rPr>
        <w:t>Functionality of equipment</w:t>
      </w:r>
    </w:p>
    <w:tbl>
      <w:tblPr>
        <w:tblW w:w="10205" w:type="dxa"/>
        <w:tblLayout w:type="fixed"/>
        <w:tblCellMar>
          <w:left w:w="0" w:type="dxa"/>
          <w:right w:w="0" w:type="dxa"/>
        </w:tblCellMar>
        <w:tblLook w:val="04A0" w:firstRow="1" w:lastRow="0" w:firstColumn="1" w:lastColumn="0" w:noHBand="0" w:noVBand="1"/>
        <w:tblCaption w:val="Table 9.4a: Pre-use checks / decontamination of equipment - Functionality of equipment"/>
        <w:tblDescription w:val="Example of a blank functionality of equipment recording sheet"/>
      </w:tblPr>
      <w:tblGrid>
        <w:gridCol w:w="794"/>
        <w:gridCol w:w="8277"/>
        <w:gridCol w:w="1134"/>
      </w:tblGrid>
      <w:tr w:rsidR="00E1778F" w:rsidRPr="004E2348" w14:paraId="637E2CD4"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4308961" w14:textId="77777777" w:rsidR="00E1778F" w:rsidRPr="004E2348" w:rsidRDefault="00E1778F"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512F114" w14:textId="77777777" w:rsidR="00E1778F" w:rsidRPr="004E2348" w:rsidRDefault="00E1778F"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2B777DD" w14:textId="77777777" w:rsidR="00E1778F" w:rsidRPr="004E2348" w:rsidRDefault="00E1778F"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E1778F" w:rsidRPr="004E2348" w14:paraId="1CCD499A"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A8AAF28" w14:textId="77777777" w:rsidR="00E1778F" w:rsidRPr="004E2348" w:rsidRDefault="00E1778F"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6AF47BD5" w14:textId="77777777" w:rsidR="003C2490" w:rsidRDefault="003C2490" w:rsidP="003C2490">
            <w:pPr>
              <w:spacing w:before="120" w:after="120" w:line="240" w:lineRule="auto"/>
              <w:rPr>
                <w:rFonts w:ascii="Arial" w:eastAsia="Times New Roman" w:hAnsi="Arial" w:cs="Arial"/>
                <w:lang w:eastAsia="en-GB"/>
              </w:rPr>
            </w:pPr>
            <w:r w:rsidRPr="003C2490">
              <w:rPr>
                <w:rFonts w:ascii="Arial" w:eastAsia="Times New Roman" w:hAnsi="Arial" w:cs="Arial"/>
                <w:lang w:eastAsia="en-GB"/>
              </w:rPr>
              <w:t xml:space="preserve">Check all equipment is operational. </w:t>
            </w:r>
          </w:p>
          <w:p w14:paraId="682A20B2" w14:textId="55D4F9AF" w:rsidR="00E1778F" w:rsidRPr="004E2348" w:rsidRDefault="003C2490" w:rsidP="003C2490">
            <w:pPr>
              <w:spacing w:before="120" w:after="120" w:line="240" w:lineRule="auto"/>
              <w:rPr>
                <w:rFonts w:ascii="Arial" w:eastAsia="Times New Roman" w:hAnsi="Arial" w:cs="Arial"/>
                <w:lang w:eastAsia="en-GB"/>
              </w:rPr>
            </w:pPr>
            <w:r w:rsidRPr="003C2490">
              <w:rPr>
                <w:rFonts w:ascii="Arial" w:eastAsia="Times New Roman" w:hAnsi="Arial" w:cs="Arial"/>
                <w:lang w:eastAsia="en-GB"/>
              </w:rPr>
              <w:t>e.g. check batteries, probes, meters etc are in working order</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3353F61" w14:textId="77777777" w:rsidR="00E1778F" w:rsidRPr="004E2348" w:rsidRDefault="00E1778F" w:rsidP="00440EDE">
            <w:pPr>
              <w:spacing w:before="120" w:after="120" w:line="240" w:lineRule="auto"/>
              <w:jc w:val="center"/>
              <w:rPr>
                <w:rFonts w:ascii="Arial" w:eastAsia="Times New Roman" w:hAnsi="Arial" w:cs="Arial"/>
                <w:lang w:eastAsia="en-GB"/>
              </w:rPr>
            </w:pPr>
          </w:p>
        </w:tc>
      </w:tr>
      <w:tr w:rsidR="00E1778F" w:rsidRPr="004E2348" w14:paraId="1F241B72"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A8D58DD" w14:textId="77777777" w:rsidR="00E1778F" w:rsidRPr="004E2348" w:rsidRDefault="00E1778F"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47B6E628" w14:textId="77777777" w:rsidR="004A3E72" w:rsidRDefault="004A3E72" w:rsidP="004A3E72">
            <w:pPr>
              <w:spacing w:before="120" w:after="120" w:line="240" w:lineRule="auto"/>
              <w:rPr>
                <w:rFonts w:ascii="Arial" w:eastAsia="Times New Roman" w:hAnsi="Arial" w:cs="Arial"/>
                <w:lang w:eastAsia="en-GB"/>
              </w:rPr>
            </w:pPr>
            <w:r w:rsidRPr="004A3E72">
              <w:rPr>
                <w:rFonts w:ascii="Arial" w:eastAsia="Times New Roman" w:hAnsi="Arial" w:cs="Arial"/>
                <w:lang w:eastAsia="en-GB"/>
              </w:rPr>
              <w:t xml:space="preserve">Check calibrate equipment </w:t>
            </w:r>
          </w:p>
          <w:p w14:paraId="18B10013" w14:textId="6D7F4CEC" w:rsidR="004A3E72" w:rsidRPr="004A3E72" w:rsidRDefault="004A3E72" w:rsidP="004A3E72">
            <w:pPr>
              <w:spacing w:before="120" w:after="120" w:line="240" w:lineRule="auto"/>
              <w:rPr>
                <w:rFonts w:ascii="Arial" w:eastAsia="Times New Roman" w:hAnsi="Arial" w:cs="Arial"/>
                <w:lang w:eastAsia="en-GB"/>
              </w:rPr>
            </w:pPr>
            <w:r w:rsidRPr="004A3E72">
              <w:rPr>
                <w:rFonts w:ascii="Arial" w:eastAsia="Times New Roman" w:hAnsi="Arial" w:cs="Arial"/>
                <w:lang w:eastAsia="en-GB"/>
              </w:rPr>
              <w:t xml:space="preserve">e.g. dip meters, pH, temperature, conductivity, Eh and DO probes. </w:t>
            </w:r>
          </w:p>
          <w:p w14:paraId="6B96C770" w14:textId="595CA840" w:rsidR="00E1778F" w:rsidRPr="004E2348" w:rsidRDefault="004A3E72" w:rsidP="004A3E72">
            <w:pPr>
              <w:spacing w:before="120" w:after="120" w:line="240" w:lineRule="auto"/>
              <w:rPr>
                <w:rFonts w:ascii="Arial" w:eastAsia="Times New Roman" w:hAnsi="Arial" w:cs="Arial"/>
                <w:lang w:eastAsia="en-GB"/>
              </w:rPr>
            </w:pPr>
            <w:r w:rsidRPr="004A3E72">
              <w:rPr>
                <w:rFonts w:ascii="Arial" w:eastAsia="Times New Roman" w:hAnsi="Arial" w:cs="Arial"/>
                <w:lang w:eastAsia="en-GB"/>
              </w:rPr>
              <w:t>Ensure that calibration and standard solutions are in date for use during the sampling exercise.</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26DF386" w14:textId="77777777" w:rsidR="00E1778F" w:rsidRPr="004E2348" w:rsidRDefault="00E1778F" w:rsidP="00440EDE">
            <w:pPr>
              <w:spacing w:before="120" w:after="120" w:line="240" w:lineRule="auto"/>
              <w:jc w:val="center"/>
              <w:rPr>
                <w:rFonts w:ascii="Arial" w:eastAsia="Times New Roman" w:hAnsi="Arial" w:cs="Arial"/>
                <w:lang w:eastAsia="en-GB"/>
              </w:rPr>
            </w:pPr>
          </w:p>
        </w:tc>
      </w:tr>
    </w:tbl>
    <w:p w14:paraId="700D181E" w14:textId="1448E929" w:rsidR="00E1778F" w:rsidRDefault="00E1778F" w:rsidP="00E1778F"/>
    <w:p w14:paraId="257075BD" w14:textId="5A739689" w:rsidR="004A3E72" w:rsidRPr="00725AFC" w:rsidRDefault="004A3E72" w:rsidP="004A3E72">
      <w:pPr>
        <w:pStyle w:val="BodyText1"/>
        <w:rPr>
          <w:rFonts w:eastAsia="Times New Roman"/>
          <w:b/>
          <w:bCs/>
        </w:rPr>
      </w:pPr>
      <w:r w:rsidRPr="00725AFC">
        <w:rPr>
          <w:rFonts w:eastAsia="Times New Roman"/>
          <w:b/>
          <w:bCs/>
        </w:rPr>
        <w:t xml:space="preserve">Table </w:t>
      </w:r>
      <w:r>
        <w:rPr>
          <w:rFonts w:eastAsia="Times New Roman"/>
          <w:b/>
          <w:bCs/>
        </w:rPr>
        <w:t>9.4b</w:t>
      </w:r>
      <w:r w:rsidRPr="00725AFC">
        <w:rPr>
          <w:rFonts w:eastAsia="Times New Roman"/>
          <w:b/>
          <w:bCs/>
        </w:rPr>
        <w:t xml:space="preserve">: </w:t>
      </w:r>
      <w:r w:rsidR="00460AD1" w:rsidRPr="00460AD1">
        <w:rPr>
          <w:rFonts w:eastAsia="Times New Roman"/>
          <w:b/>
          <w:bCs/>
        </w:rPr>
        <w:t>Clean and decontaminate equipment</w:t>
      </w:r>
    </w:p>
    <w:tbl>
      <w:tblPr>
        <w:tblW w:w="10205" w:type="dxa"/>
        <w:tblLayout w:type="fixed"/>
        <w:tblCellMar>
          <w:left w:w="0" w:type="dxa"/>
          <w:right w:w="0" w:type="dxa"/>
        </w:tblCellMar>
        <w:tblLook w:val="04A0" w:firstRow="1" w:lastRow="0" w:firstColumn="1" w:lastColumn="0" w:noHBand="0" w:noVBand="1"/>
        <w:tblCaption w:val="Table 9.4b: Pre-use checks / decontamination of equipment - Clean and decontaminate equipment"/>
        <w:tblDescription w:val="Example of a blank cleaning and decontamination equipment instruction recording sheet"/>
      </w:tblPr>
      <w:tblGrid>
        <w:gridCol w:w="794"/>
        <w:gridCol w:w="8277"/>
        <w:gridCol w:w="1134"/>
      </w:tblGrid>
      <w:tr w:rsidR="004A3E72" w:rsidRPr="004E2348" w14:paraId="421B01DD"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66196DE" w14:textId="77777777" w:rsidR="004A3E72" w:rsidRPr="004E2348" w:rsidRDefault="004A3E72"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8E5C03A" w14:textId="77777777" w:rsidR="004A3E72" w:rsidRPr="004E2348" w:rsidRDefault="004A3E72"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10C5B65" w14:textId="77777777" w:rsidR="004A3E72" w:rsidRPr="004E2348" w:rsidRDefault="004A3E72"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4A3E72" w:rsidRPr="004E2348" w14:paraId="4FC5CB21"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12362C3" w14:textId="77777777" w:rsidR="004A3E72" w:rsidRPr="004E2348" w:rsidRDefault="004A3E72"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76DDD30E" w14:textId="77777777" w:rsidR="008566FF" w:rsidRDefault="008566FF" w:rsidP="008566FF">
            <w:pPr>
              <w:spacing w:before="120" w:after="120" w:line="240" w:lineRule="auto"/>
              <w:rPr>
                <w:rFonts w:ascii="Arial" w:eastAsia="Times New Roman" w:hAnsi="Arial" w:cs="Arial"/>
                <w:lang w:eastAsia="en-GB"/>
              </w:rPr>
            </w:pPr>
            <w:r w:rsidRPr="008566FF">
              <w:rPr>
                <w:rFonts w:ascii="Arial" w:eastAsia="Times New Roman" w:hAnsi="Arial" w:cs="Arial"/>
                <w:lang w:eastAsia="en-GB"/>
              </w:rPr>
              <w:t xml:space="preserve">Clean all equipment </w:t>
            </w:r>
          </w:p>
          <w:p w14:paraId="795A4B19" w14:textId="57E27A32" w:rsidR="004A3E72" w:rsidRPr="004E2348" w:rsidRDefault="008566FF" w:rsidP="008566FF">
            <w:pPr>
              <w:spacing w:before="120" w:after="120" w:line="240" w:lineRule="auto"/>
              <w:rPr>
                <w:rFonts w:ascii="Arial" w:eastAsia="Times New Roman" w:hAnsi="Arial" w:cs="Arial"/>
                <w:lang w:eastAsia="en-GB"/>
              </w:rPr>
            </w:pPr>
            <w:r w:rsidRPr="008566FF">
              <w:rPr>
                <w:rFonts w:ascii="Arial" w:eastAsia="Times New Roman" w:hAnsi="Arial" w:cs="Arial"/>
                <w:lang w:eastAsia="en-GB"/>
              </w:rPr>
              <w:t>e.g. all equipment used to contact samples should be cleaned</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7FFEA22" w14:textId="77777777" w:rsidR="004A3E72" w:rsidRPr="004E2348" w:rsidRDefault="004A3E72" w:rsidP="00440EDE">
            <w:pPr>
              <w:spacing w:before="120" w:after="120" w:line="240" w:lineRule="auto"/>
              <w:jc w:val="center"/>
              <w:rPr>
                <w:rFonts w:ascii="Arial" w:eastAsia="Times New Roman" w:hAnsi="Arial" w:cs="Arial"/>
                <w:lang w:eastAsia="en-GB"/>
              </w:rPr>
            </w:pPr>
          </w:p>
        </w:tc>
      </w:tr>
      <w:tr w:rsidR="00460AD1" w:rsidRPr="004E2348" w14:paraId="16DE2E30"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B3DF07" w14:textId="649EAB78" w:rsidR="00460AD1" w:rsidRDefault="00460AD1"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278A6790" w14:textId="77777777" w:rsidR="00C82E67" w:rsidRPr="00C82E67" w:rsidRDefault="00C82E67" w:rsidP="00C82E67">
            <w:pPr>
              <w:spacing w:before="120" w:after="120" w:line="240" w:lineRule="auto"/>
              <w:rPr>
                <w:rFonts w:ascii="Arial" w:eastAsia="Times New Roman" w:hAnsi="Arial" w:cs="Arial"/>
                <w:lang w:eastAsia="en-GB"/>
              </w:rPr>
            </w:pPr>
            <w:r w:rsidRPr="00C82E67">
              <w:rPr>
                <w:rFonts w:ascii="Arial" w:eastAsia="Times New Roman" w:hAnsi="Arial" w:cs="Arial"/>
                <w:lang w:eastAsia="en-GB"/>
              </w:rPr>
              <w:t xml:space="preserve">Decontaminate equipment </w:t>
            </w:r>
          </w:p>
          <w:p w14:paraId="3B7FD800" w14:textId="3BF76FEB" w:rsidR="00460AD1" w:rsidRPr="004E2348" w:rsidRDefault="00C82E67" w:rsidP="00C82E67">
            <w:pPr>
              <w:spacing w:before="120" w:after="120" w:line="240" w:lineRule="auto"/>
              <w:rPr>
                <w:rFonts w:ascii="Arial" w:eastAsia="Times New Roman" w:hAnsi="Arial" w:cs="Arial"/>
                <w:lang w:eastAsia="en-GB"/>
              </w:rPr>
            </w:pPr>
            <w:r w:rsidRPr="00C82E67">
              <w:rPr>
                <w:rFonts w:ascii="Arial" w:eastAsia="Times New Roman" w:hAnsi="Arial" w:cs="Arial"/>
                <w:lang w:eastAsia="en-GB"/>
              </w:rPr>
              <w:t>e.g. any equipment used for previous sampling should be decontaminated (see separate procedure)</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8E4447" w14:textId="77777777" w:rsidR="00460AD1" w:rsidRPr="004E2348" w:rsidRDefault="00460AD1" w:rsidP="00440EDE">
            <w:pPr>
              <w:spacing w:before="120" w:after="120" w:line="240" w:lineRule="auto"/>
              <w:jc w:val="center"/>
              <w:rPr>
                <w:rFonts w:ascii="Arial" w:eastAsia="Times New Roman" w:hAnsi="Arial" w:cs="Arial"/>
                <w:lang w:eastAsia="en-GB"/>
              </w:rPr>
            </w:pPr>
          </w:p>
        </w:tc>
      </w:tr>
      <w:tr w:rsidR="004A3E72" w:rsidRPr="004E2348" w14:paraId="40E5ACAB"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20E9457" w14:textId="481A5A70" w:rsidR="004A3E72" w:rsidRPr="004E2348" w:rsidRDefault="00460AD1"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30004073" w14:textId="77777777" w:rsidR="00685B4D" w:rsidRPr="00685B4D" w:rsidRDefault="00685B4D" w:rsidP="00685B4D">
            <w:pPr>
              <w:spacing w:before="120" w:after="120" w:line="240" w:lineRule="auto"/>
              <w:rPr>
                <w:rFonts w:ascii="Arial" w:eastAsia="Times New Roman" w:hAnsi="Arial" w:cs="Arial"/>
                <w:lang w:eastAsia="en-GB"/>
              </w:rPr>
            </w:pPr>
            <w:r w:rsidRPr="00685B4D">
              <w:rPr>
                <w:rFonts w:ascii="Arial" w:eastAsia="Times New Roman" w:hAnsi="Arial" w:cs="Arial"/>
                <w:lang w:eastAsia="en-GB"/>
              </w:rPr>
              <w:t xml:space="preserve">Familiarise monitoring personnel with site cleaning and decontamination procedures </w:t>
            </w:r>
          </w:p>
          <w:p w14:paraId="6C863B5C" w14:textId="14B541EA" w:rsidR="004A3E72" w:rsidRPr="004E2348" w:rsidRDefault="00685B4D" w:rsidP="00685B4D">
            <w:pPr>
              <w:spacing w:before="120" w:after="120" w:line="240" w:lineRule="auto"/>
              <w:rPr>
                <w:rFonts w:ascii="Arial" w:eastAsia="Times New Roman" w:hAnsi="Arial" w:cs="Arial"/>
                <w:lang w:eastAsia="en-GB"/>
              </w:rPr>
            </w:pPr>
            <w:r w:rsidRPr="00685B4D">
              <w:rPr>
                <w:rFonts w:ascii="Arial" w:eastAsia="Times New Roman" w:hAnsi="Arial" w:cs="Arial"/>
                <w:lang w:eastAsia="en-GB"/>
              </w:rPr>
              <w:t>Where special procedures are required, monitoring personnel should be informed fully at this stage.</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4A03387" w14:textId="77777777" w:rsidR="004A3E72" w:rsidRPr="004E2348" w:rsidRDefault="004A3E72" w:rsidP="00440EDE">
            <w:pPr>
              <w:spacing w:before="120" w:after="120" w:line="240" w:lineRule="auto"/>
              <w:jc w:val="center"/>
              <w:rPr>
                <w:rFonts w:ascii="Arial" w:eastAsia="Times New Roman" w:hAnsi="Arial" w:cs="Arial"/>
                <w:lang w:eastAsia="en-GB"/>
              </w:rPr>
            </w:pPr>
          </w:p>
        </w:tc>
      </w:tr>
    </w:tbl>
    <w:p w14:paraId="03711CF4" w14:textId="77777777" w:rsidR="004A3E72" w:rsidRDefault="004A3E72" w:rsidP="00E1778F"/>
    <w:p w14:paraId="216B3155" w14:textId="3F5D917B" w:rsidR="00685B4D" w:rsidRPr="00725AFC" w:rsidRDefault="00685B4D" w:rsidP="00685B4D">
      <w:pPr>
        <w:pStyle w:val="BodyText1"/>
        <w:rPr>
          <w:rFonts w:eastAsia="Times New Roman"/>
          <w:b/>
          <w:bCs/>
        </w:rPr>
      </w:pPr>
      <w:r w:rsidRPr="00725AFC">
        <w:rPr>
          <w:rFonts w:eastAsia="Times New Roman"/>
          <w:b/>
          <w:bCs/>
        </w:rPr>
        <w:t xml:space="preserve">Table </w:t>
      </w:r>
      <w:r>
        <w:rPr>
          <w:rFonts w:eastAsia="Times New Roman"/>
          <w:b/>
          <w:bCs/>
        </w:rPr>
        <w:t>9.4c</w:t>
      </w:r>
      <w:r w:rsidRPr="00725AFC">
        <w:rPr>
          <w:rFonts w:eastAsia="Times New Roman"/>
          <w:b/>
          <w:bCs/>
        </w:rPr>
        <w:t xml:space="preserve">: </w:t>
      </w:r>
      <w:r>
        <w:rPr>
          <w:rFonts w:eastAsia="Times New Roman"/>
          <w:b/>
          <w:bCs/>
        </w:rPr>
        <w:t>Pre-site checks</w:t>
      </w:r>
    </w:p>
    <w:tbl>
      <w:tblPr>
        <w:tblW w:w="10205" w:type="dxa"/>
        <w:tblLayout w:type="fixed"/>
        <w:tblCellMar>
          <w:left w:w="0" w:type="dxa"/>
          <w:right w:w="0" w:type="dxa"/>
        </w:tblCellMar>
        <w:tblLook w:val="04A0" w:firstRow="1" w:lastRow="0" w:firstColumn="1" w:lastColumn="0" w:noHBand="0" w:noVBand="1"/>
        <w:tblCaption w:val="Table 9.4c: Pre-use checks / decontamination of equipment - Pre-site checks"/>
        <w:tblDescription w:val="Example of a blank pre-site checks recording sheet"/>
      </w:tblPr>
      <w:tblGrid>
        <w:gridCol w:w="794"/>
        <w:gridCol w:w="8277"/>
        <w:gridCol w:w="1134"/>
      </w:tblGrid>
      <w:tr w:rsidR="00685B4D" w:rsidRPr="004E2348" w14:paraId="02A783F8"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8504260" w14:textId="77777777" w:rsidR="00685B4D" w:rsidRPr="004E2348" w:rsidRDefault="00685B4D"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A0F3511" w14:textId="77777777" w:rsidR="00685B4D" w:rsidRPr="004E2348" w:rsidRDefault="00685B4D"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4739F00" w14:textId="77777777" w:rsidR="00685B4D" w:rsidRPr="004E2348" w:rsidRDefault="00685B4D"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685B4D" w:rsidRPr="004E2348" w14:paraId="74AA438A"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F7E60B6" w14:textId="77777777" w:rsidR="00685B4D" w:rsidRPr="004E2348" w:rsidRDefault="00685B4D"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69199E55" w14:textId="77777777" w:rsidR="008E2A47" w:rsidRPr="008E2A47" w:rsidRDefault="008E2A47" w:rsidP="008E2A47">
            <w:pPr>
              <w:spacing w:before="120" w:after="120" w:line="240" w:lineRule="auto"/>
              <w:rPr>
                <w:rFonts w:ascii="Arial" w:eastAsia="Times New Roman" w:hAnsi="Arial" w:cs="Arial"/>
                <w:lang w:eastAsia="en-GB"/>
              </w:rPr>
            </w:pPr>
            <w:r w:rsidRPr="008E2A47">
              <w:rPr>
                <w:rFonts w:ascii="Arial" w:eastAsia="Times New Roman" w:hAnsi="Arial" w:cs="Arial"/>
                <w:lang w:eastAsia="en-GB"/>
              </w:rPr>
              <w:t xml:space="preserve">Complete sample identification information onto sample bottle labels </w:t>
            </w:r>
          </w:p>
          <w:p w14:paraId="6838577B" w14:textId="16DC1513" w:rsidR="00685B4D" w:rsidRPr="004E2348" w:rsidRDefault="008E2A47" w:rsidP="008E2A47">
            <w:pPr>
              <w:spacing w:before="120" w:after="120" w:line="240" w:lineRule="auto"/>
              <w:rPr>
                <w:rFonts w:ascii="Arial" w:eastAsia="Times New Roman" w:hAnsi="Arial" w:cs="Arial"/>
                <w:lang w:eastAsia="en-GB"/>
              </w:rPr>
            </w:pPr>
            <w:r w:rsidRPr="008E2A47">
              <w:rPr>
                <w:rFonts w:ascii="Arial" w:eastAsia="Times New Roman" w:hAnsi="Arial" w:cs="Arial"/>
                <w:lang w:eastAsia="en-GB"/>
              </w:rPr>
              <w:t>Check details on pre-printed labels supplied by laboratory (particularly where these are linked to computerised reception arrangements at laboratory). Labels should be placed on the container itself rather than the lid.</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4810504" w14:textId="77777777" w:rsidR="00685B4D" w:rsidRPr="004E2348" w:rsidRDefault="00685B4D" w:rsidP="00440EDE">
            <w:pPr>
              <w:spacing w:before="120" w:after="120" w:line="240" w:lineRule="auto"/>
              <w:jc w:val="center"/>
              <w:rPr>
                <w:rFonts w:ascii="Arial" w:eastAsia="Times New Roman" w:hAnsi="Arial" w:cs="Arial"/>
                <w:lang w:eastAsia="en-GB"/>
              </w:rPr>
            </w:pPr>
          </w:p>
        </w:tc>
      </w:tr>
      <w:tr w:rsidR="00685B4D" w:rsidRPr="004E2348" w14:paraId="0B1FA561"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2EE0436" w14:textId="77777777" w:rsidR="00685B4D" w:rsidRDefault="00685B4D"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7084AA77" w14:textId="77777777" w:rsidR="00E57C46" w:rsidRDefault="00E57C46" w:rsidP="00E57C46">
            <w:pPr>
              <w:spacing w:before="120" w:after="120" w:line="240" w:lineRule="auto"/>
              <w:rPr>
                <w:rFonts w:ascii="Arial" w:eastAsia="Times New Roman" w:hAnsi="Arial" w:cs="Arial"/>
                <w:lang w:eastAsia="en-GB"/>
              </w:rPr>
            </w:pPr>
            <w:r w:rsidRPr="00E57C46">
              <w:rPr>
                <w:rFonts w:ascii="Arial" w:eastAsia="Times New Roman" w:hAnsi="Arial" w:cs="Arial"/>
                <w:lang w:eastAsia="en-GB"/>
              </w:rPr>
              <w:t xml:space="preserve">Define calibration frequency for each instrument </w:t>
            </w:r>
          </w:p>
          <w:p w14:paraId="4FB10709" w14:textId="1DE35D29" w:rsidR="00685B4D" w:rsidRPr="004E2348" w:rsidRDefault="00E57C46" w:rsidP="00E57C46">
            <w:pPr>
              <w:spacing w:before="120" w:after="120" w:line="240" w:lineRule="auto"/>
              <w:rPr>
                <w:rFonts w:ascii="Arial" w:eastAsia="Times New Roman" w:hAnsi="Arial" w:cs="Arial"/>
                <w:lang w:eastAsia="en-GB"/>
              </w:rPr>
            </w:pPr>
            <w:r w:rsidRPr="00E57C46">
              <w:rPr>
                <w:rFonts w:ascii="Arial" w:eastAsia="Times New Roman" w:hAnsi="Arial" w:cs="Arial"/>
                <w:lang w:eastAsia="en-GB"/>
              </w:rPr>
              <w:t>e.g. EC – am /</w:t>
            </w:r>
            <w:r w:rsidR="00EE1C31">
              <w:rPr>
                <w:rFonts w:ascii="Arial" w:eastAsia="Times New Roman" w:hAnsi="Arial" w:cs="Arial"/>
                <w:lang w:eastAsia="en-GB"/>
              </w:rPr>
              <w:t xml:space="preserve"> </w:t>
            </w:r>
            <w:r w:rsidRPr="00E57C46">
              <w:rPr>
                <w:rFonts w:ascii="Arial" w:eastAsia="Times New Roman" w:hAnsi="Arial" w:cs="Arial"/>
                <w:lang w:eastAsia="en-GB"/>
              </w:rPr>
              <w:t>midday / pm pH – at each monitoring point DO – at each monitoring point etc</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567D33D" w14:textId="77777777" w:rsidR="00685B4D" w:rsidRPr="004E2348" w:rsidRDefault="00685B4D" w:rsidP="00440EDE">
            <w:pPr>
              <w:spacing w:before="120" w:after="120" w:line="240" w:lineRule="auto"/>
              <w:jc w:val="center"/>
              <w:rPr>
                <w:rFonts w:ascii="Arial" w:eastAsia="Times New Roman" w:hAnsi="Arial" w:cs="Arial"/>
                <w:lang w:eastAsia="en-GB"/>
              </w:rPr>
            </w:pPr>
          </w:p>
        </w:tc>
      </w:tr>
      <w:tr w:rsidR="00685B4D" w:rsidRPr="004E2348" w14:paraId="76D30489"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8182206" w14:textId="77777777" w:rsidR="00685B4D" w:rsidRPr="004E2348" w:rsidRDefault="00685B4D"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5631059D" w14:textId="260296C9" w:rsidR="00685B4D" w:rsidRPr="004E2348" w:rsidRDefault="00A512C1" w:rsidP="00440EDE">
            <w:pPr>
              <w:spacing w:before="120" w:after="120" w:line="240" w:lineRule="auto"/>
              <w:rPr>
                <w:rFonts w:ascii="Arial" w:eastAsia="Times New Roman" w:hAnsi="Arial" w:cs="Arial"/>
                <w:lang w:eastAsia="en-GB"/>
              </w:rPr>
            </w:pPr>
            <w:r w:rsidRPr="00A512C1">
              <w:rPr>
                <w:rFonts w:ascii="Arial" w:eastAsia="Times New Roman" w:hAnsi="Arial" w:cs="Arial"/>
                <w:lang w:eastAsia="en-GB"/>
              </w:rPr>
              <w:t>Check all equipment into vehicle</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1B1388B" w14:textId="77777777" w:rsidR="00685B4D" w:rsidRPr="004E2348" w:rsidRDefault="00685B4D" w:rsidP="00440EDE">
            <w:pPr>
              <w:spacing w:before="120" w:after="120" w:line="240" w:lineRule="auto"/>
              <w:jc w:val="center"/>
              <w:rPr>
                <w:rFonts w:ascii="Arial" w:eastAsia="Times New Roman" w:hAnsi="Arial" w:cs="Arial"/>
                <w:lang w:eastAsia="en-GB"/>
              </w:rPr>
            </w:pPr>
          </w:p>
        </w:tc>
      </w:tr>
    </w:tbl>
    <w:p w14:paraId="228347EE" w14:textId="77777777" w:rsidR="00685B4D" w:rsidRDefault="00685B4D" w:rsidP="00E1778F"/>
    <w:p w14:paraId="006640E4" w14:textId="7D9FFBD0" w:rsidR="00A512C1" w:rsidRDefault="00A512C1" w:rsidP="00A512C1">
      <w:pPr>
        <w:pStyle w:val="Heading3"/>
      </w:pPr>
      <w:r>
        <w:t xml:space="preserve">A9.3.5 </w:t>
      </w:r>
      <w:r w:rsidR="00CC2583" w:rsidRPr="00CC2583">
        <w:t>Monitoring procedure (e.g. taking a water sample from a borehole)</w:t>
      </w:r>
    </w:p>
    <w:p w14:paraId="3AD523BE" w14:textId="0EBB310B" w:rsidR="00CC2583" w:rsidRPr="00725AFC" w:rsidRDefault="00CC2583" w:rsidP="00CC2583">
      <w:pPr>
        <w:pStyle w:val="BodyText1"/>
        <w:rPr>
          <w:rFonts w:eastAsia="Times New Roman"/>
          <w:b/>
          <w:bCs/>
        </w:rPr>
      </w:pPr>
      <w:r w:rsidRPr="00725AFC">
        <w:rPr>
          <w:rFonts w:eastAsia="Times New Roman"/>
          <w:b/>
          <w:bCs/>
        </w:rPr>
        <w:t xml:space="preserve">Table </w:t>
      </w:r>
      <w:r>
        <w:rPr>
          <w:rFonts w:eastAsia="Times New Roman"/>
          <w:b/>
          <w:bCs/>
        </w:rPr>
        <w:t>9.5a</w:t>
      </w:r>
      <w:r w:rsidRPr="00725AFC">
        <w:rPr>
          <w:rFonts w:eastAsia="Times New Roman"/>
          <w:b/>
          <w:bCs/>
        </w:rPr>
        <w:t xml:space="preserve">: </w:t>
      </w:r>
      <w:r>
        <w:rPr>
          <w:rFonts w:eastAsia="Times New Roman"/>
          <w:b/>
          <w:bCs/>
        </w:rPr>
        <w:t>Physical measurements</w:t>
      </w:r>
    </w:p>
    <w:tbl>
      <w:tblPr>
        <w:tblW w:w="10205" w:type="dxa"/>
        <w:tblLayout w:type="fixed"/>
        <w:tblCellMar>
          <w:left w:w="0" w:type="dxa"/>
          <w:right w:w="0" w:type="dxa"/>
        </w:tblCellMar>
        <w:tblLook w:val="04A0" w:firstRow="1" w:lastRow="0" w:firstColumn="1" w:lastColumn="0" w:noHBand="0" w:noVBand="1"/>
        <w:tblCaption w:val="Table 9.5a: Monitoring procedure (e.g. taking a water sample from a borehole) - Physical measurements"/>
        <w:tblDescription w:val="Example of a blank monitoring procedure physical measurements recording sheet"/>
      </w:tblPr>
      <w:tblGrid>
        <w:gridCol w:w="794"/>
        <w:gridCol w:w="8277"/>
        <w:gridCol w:w="1134"/>
      </w:tblGrid>
      <w:tr w:rsidR="00CC2583" w:rsidRPr="004E2348" w14:paraId="2D5B5012"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DC90DFC" w14:textId="77777777" w:rsidR="00CC2583" w:rsidRPr="004E2348" w:rsidRDefault="00CC2583"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52A4DD8" w14:textId="77777777" w:rsidR="00CC2583" w:rsidRPr="004E2348" w:rsidRDefault="00CC2583"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2F93462" w14:textId="77777777" w:rsidR="00CC2583" w:rsidRPr="004E2348" w:rsidRDefault="00CC2583"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CC2583" w:rsidRPr="004E2348" w14:paraId="2B1DDD6A"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31B8C6C" w14:textId="77777777" w:rsidR="00CC2583" w:rsidRPr="004E2348" w:rsidRDefault="00CC2583"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412764E3" w14:textId="77777777" w:rsidR="000E27BB" w:rsidRPr="000E27BB" w:rsidRDefault="000E27BB" w:rsidP="000E27BB">
            <w:pPr>
              <w:spacing w:before="120" w:after="120" w:line="240" w:lineRule="auto"/>
              <w:rPr>
                <w:rFonts w:ascii="Arial" w:eastAsia="Times New Roman" w:hAnsi="Arial" w:cs="Arial"/>
                <w:lang w:eastAsia="en-GB"/>
              </w:rPr>
            </w:pPr>
            <w:r w:rsidRPr="000E27BB">
              <w:rPr>
                <w:rFonts w:ascii="Arial" w:eastAsia="Times New Roman" w:hAnsi="Arial" w:cs="Arial"/>
                <w:lang w:eastAsia="en-GB"/>
              </w:rPr>
              <w:t xml:space="preserve">Unlock / remove protective cover. </w:t>
            </w:r>
          </w:p>
          <w:p w14:paraId="1D314F9F" w14:textId="1F56415E" w:rsidR="00CC2583" w:rsidRPr="004E2348" w:rsidRDefault="000E27BB" w:rsidP="000E27BB">
            <w:pPr>
              <w:spacing w:before="120" w:after="120" w:line="240" w:lineRule="auto"/>
              <w:rPr>
                <w:rFonts w:ascii="Arial" w:eastAsia="Times New Roman" w:hAnsi="Arial" w:cs="Arial"/>
                <w:lang w:eastAsia="en-GB"/>
              </w:rPr>
            </w:pPr>
            <w:r w:rsidRPr="000E27BB">
              <w:rPr>
                <w:rFonts w:ascii="Arial" w:eastAsia="Times New Roman" w:hAnsi="Arial" w:cs="Arial"/>
                <w:lang w:eastAsia="en-GB"/>
              </w:rPr>
              <w:t>Where dedicated sampling equipment is installed in a borehole, this should not be disturbed until after completion of physical measurements in order to avoid displacement of the standing water level.</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7C852D1" w14:textId="77777777" w:rsidR="00CC2583" w:rsidRPr="004E2348" w:rsidRDefault="00CC2583" w:rsidP="00440EDE">
            <w:pPr>
              <w:spacing w:before="120" w:after="120" w:line="240" w:lineRule="auto"/>
              <w:jc w:val="center"/>
              <w:rPr>
                <w:rFonts w:ascii="Arial" w:eastAsia="Times New Roman" w:hAnsi="Arial" w:cs="Arial"/>
                <w:lang w:eastAsia="en-GB"/>
              </w:rPr>
            </w:pPr>
          </w:p>
        </w:tc>
      </w:tr>
      <w:tr w:rsidR="00CC2583" w:rsidRPr="004E2348" w14:paraId="2DF9865E"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3C3FBE8" w14:textId="77777777" w:rsidR="00CC2583" w:rsidRPr="004E2348" w:rsidRDefault="00CC2583"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266E5688" w14:textId="34E73388" w:rsidR="00CC2583" w:rsidRPr="004E2348" w:rsidRDefault="00FA4001" w:rsidP="00440EDE">
            <w:pPr>
              <w:spacing w:before="120" w:after="120" w:line="240" w:lineRule="auto"/>
              <w:rPr>
                <w:rFonts w:ascii="Arial" w:eastAsia="Times New Roman" w:hAnsi="Arial" w:cs="Arial"/>
                <w:lang w:eastAsia="en-GB"/>
              </w:rPr>
            </w:pPr>
            <w:r w:rsidRPr="00FA4001">
              <w:rPr>
                <w:rFonts w:ascii="Arial" w:eastAsia="Times New Roman" w:hAnsi="Arial" w:cs="Arial"/>
                <w:lang w:eastAsia="en-GB"/>
              </w:rPr>
              <w:t>Observe and record damage to condition of surface seals, headworks and lining.</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1FA64CA" w14:textId="77777777" w:rsidR="00CC2583" w:rsidRPr="004E2348" w:rsidRDefault="00CC2583" w:rsidP="00440EDE">
            <w:pPr>
              <w:spacing w:before="120" w:after="120" w:line="240" w:lineRule="auto"/>
              <w:jc w:val="center"/>
              <w:rPr>
                <w:rFonts w:ascii="Arial" w:eastAsia="Times New Roman" w:hAnsi="Arial" w:cs="Arial"/>
                <w:lang w:eastAsia="en-GB"/>
              </w:rPr>
            </w:pPr>
          </w:p>
        </w:tc>
      </w:tr>
      <w:tr w:rsidR="00CC2583" w:rsidRPr="004E2348" w14:paraId="4470BA51"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8A49273" w14:textId="77777777" w:rsidR="00CC2583" w:rsidRDefault="00CC2583"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4E72E7EB" w14:textId="77777777" w:rsidR="00FA228E" w:rsidRPr="00FA228E" w:rsidRDefault="00FA228E" w:rsidP="00FA228E">
            <w:pPr>
              <w:spacing w:before="120" w:after="120" w:line="240" w:lineRule="auto"/>
              <w:rPr>
                <w:rFonts w:ascii="Arial" w:eastAsia="Times New Roman" w:hAnsi="Arial" w:cs="Arial"/>
                <w:lang w:eastAsia="en-GB"/>
              </w:rPr>
            </w:pPr>
            <w:r w:rsidRPr="00FA228E">
              <w:rPr>
                <w:rFonts w:ascii="Arial" w:eastAsia="Times New Roman" w:hAnsi="Arial" w:cs="Arial"/>
                <w:lang w:eastAsia="en-GB"/>
              </w:rPr>
              <w:t xml:space="preserve">Measure and record organic vapour reading (if required) </w:t>
            </w:r>
          </w:p>
          <w:p w14:paraId="3C931880" w14:textId="22125D8F" w:rsidR="00CC2583" w:rsidRPr="004E2348" w:rsidRDefault="00FA228E" w:rsidP="00FA228E">
            <w:pPr>
              <w:spacing w:before="120" w:after="120" w:line="240" w:lineRule="auto"/>
              <w:rPr>
                <w:rFonts w:ascii="Arial" w:eastAsia="Times New Roman" w:hAnsi="Arial" w:cs="Arial"/>
                <w:lang w:eastAsia="en-GB"/>
              </w:rPr>
            </w:pPr>
            <w:r w:rsidRPr="00FA228E">
              <w:rPr>
                <w:rFonts w:ascii="Arial" w:eastAsia="Times New Roman" w:hAnsi="Arial" w:cs="Arial"/>
                <w:lang w:eastAsia="en-GB"/>
              </w:rPr>
              <w:t>Use a photo-ionisation detector or organic vapour detector</w:t>
            </w:r>
            <w:r>
              <w:rPr>
                <w:rFonts w:ascii="Arial" w:eastAsia="Times New Roman" w:hAnsi="Arial" w:cs="Arial"/>
                <w:lang w:eastAsia="en-GB"/>
              </w:rPr>
              <w:t>.</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21FAE5A" w14:textId="77777777" w:rsidR="00CC2583" w:rsidRPr="004E2348" w:rsidRDefault="00CC2583" w:rsidP="00440EDE">
            <w:pPr>
              <w:spacing w:before="120" w:after="120" w:line="240" w:lineRule="auto"/>
              <w:jc w:val="center"/>
              <w:rPr>
                <w:rFonts w:ascii="Arial" w:eastAsia="Times New Roman" w:hAnsi="Arial" w:cs="Arial"/>
                <w:lang w:eastAsia="en-GB"/>
              </w:rPr>
            </w:pPr>
          </w:p>
        </w:tc>
      </w:tr>
      <w:tr w:rsidR="00CC2583" w:rsidRPr="004E2348" w14:paraId="4EDCD068"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3A88693" w14:textId="77777777" w:rsidR="00CC2583" w:rsidRDefault="00CC2583"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702FA849" w14:textId="77777777" w:rsidR="007C7D79" w:rsidRDefault="007C7D79" w:rsidP="00440EDE">
            <w:pPr>
              <w:spacing w:before="120" w:after="120" w:line="240" w:lineRule="auto"/>
              <w:rPr>
                <w:rFonts w:ascii="Arial" w:eastAsia="Times New Roman" w:hAnsi="Arial" w:cs="Arial"/>
                <w:lang w:eastAsia="en-GB"/>
              </w:rPr>
            </w:pPr>
            <w:r w:rsidRPr="007C7D79">
              <w:rPr>
                <w:rFonts w:ascii="Arial" w:eastAsia="Times New Roman" w:hAnsi="Arial" w:cs="Arial"/>
                <w:lang w:eastAsia="en-GB"/>
              </w:rPr>
              <w:t xml:space="preserve">Measure and record specific gas concentrations (if required) </w:t>
            </w:r>
          </w:p>
          <w:p w14:paraId="633F8460" w14:textId="58EF5228" w:rsidR="00CC2583" w:rsidRPr="004E2348" w:rsidRDefault="007C7D79" w:rsidP="00440EDE">
            <w:pPr>
              <w:spacing w:before="120" w:after="120" w:line="240" w:lineRule="auto"/>
              <w:rPr>
                <w:rFonts w:ascii="Arial" w:eastAsia="Times New Roman" w:hAnsi="Arial" w:cs="Arial"/>
                <w:lang w:eastAsia="en-GB"/>
              </w:rPr>
            </w:pPr>
            <w:r w:rsidRPr="007C7D79">
              <w:rPr>
                <w:rFonts w:ascii="Arial" w:eastAsia="Times New Roman" w:hAnsi="Arial" w:cs="Arial"/>
                <w:lang w:eastAsia="en-GB"/>
              </w:rPr>
              <w:t>e.g. methane, carbon dioxide, hydrogen sulphide Use a flammable gas or specific gas detector</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6C641F3" w14:textId="77777777" w:rsidR="00CC2583" w:rsidRPr="004E2348" w:rsidRDefault="00CC2583" w:rsidP="00440EDE">
            <w:pPr>
              <w:spacing w:before="120" w:after="120" w:line="240" w:lineRule="auto"/>
              <w:jc w:val="center"/>
              <w:rPr>
                <w:rFonts w:ascii="Arial" w:eastAsia="Times New Roman" w:hAnsi="Arial" w:cs="Arial"/>
                <w:lang w:eastAsia="en-GB"/>
              </w:rPr>
            </w:pPr>
          </w:p>
        </w:tc>
      </w:tr>
      <w:tr w:rsidR="00CC2583" w:rsidRPr="004E2348" w14:paraId="1DDF8EE8"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8340A6A" w14:textId="77777777" w:rsidR="00CC2583" w:rsidRDefault="00CC2583"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4F8035CF" w14:textId="3B4DADB2" w:rsidR="00CC2583" w:rsidRPr="004E2348" w:rsidRDefault="00933E28" w:rsidP="00440EDE">
            <w:pPr>
              <w:spacing w:before="120" w:after="120" w:line="240" w:lineRule="auto"/>
              <w:rPr>
                <w:rFonts w:ascii="Arial" w:eastAsia="Times New Roman" w:hAnsi="Arial" w:cs="Arial"/>
                <w:lang w:eastAsia="en-GB"/>
              </w:rPr>
            </w:pPr>
            <w:r w:rsidRPr="00933E28">
              <w:rPr>
                <w:rFonts w:ascii="Arial" w:eastAsia="Times New Roman" w:hAnsi="Arial" w:cs="Arial"/>
                <w:lang w:eastAsia="en-GB"/>
              </w:rPr>
              <w:t>Measure and record depth and thickness of any floating product layer (if required) Using an oil water interface probe.</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49D33F9" w14:textId="77777777" w:rsidR="00CC2583" w:rsidRPr="004E2348" w:rsidRDefault="00CC2583" w:rsidP="00440EDE">
            <w:pPr>
              <w:spacing w:before="120" w:after="120" w:line="240" w:lineRule="auto"/>
              <w:jc w:val="center"/>
              <w:rPr>
                <w:rFonts w:ascii="Arial" w:eastAsia="Times New Roman" w:hAnsi="Arial" w:cs="Arial"/>
                <w:lang w:eastAsia="en-GB"/>
              </w:rPr>
            </w:pPr>
          </w:p>
        </w:tc>
      </w:tr>
      <w:tr w:rsidR="00CC2583" w:rsidRPr="004E2348" w14:paraId="11677B74"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47A1DA5" w14:textId="77777777" w:rsidR="00CC2583" w:rsidRDefault="00CC2583"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6</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7BD001BA" w14:textId="163A77C2" w:rsidR="00CC2583" w:rsidRPr="004E2348" w:rsidRDefault="00A54C47" w:rsidP="00440EDE">
            <w:pPr>
              <w:spacing w:before="120" w:after="120" w:line="240" w:lineRule="auto"/>
              <w:rPr>
                <w:rFonts w:ascii="Arial" w:eastAsia="Times New Roman" w:hAnsi="Arial" w:cs="Arial"/>
                <w:lang w:eastAsia="en-GB"/>
              </w:rPr>
            </w:pPr>
            <w:r w:rsidRPr="00A54C47">
              <w:rPr>
                <w:rFonts w:ascii="Arial" w:eastAsia="Times New Roman" w:hAnsi="Arial" w:cs="Arial"/>
                <w:lang w:eastAsia="en-GB"/>
              </w:rPr>
              <w:t>Describe and record height of datum point used for measurements above ground level Use tape measure or dipper.</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5DF4503" w14:textId="77777777" w:rsidR="00CC2583" w:rsidRPr="004E2348" w:rsidRDefault="00CC2583" w:rsidP="00440EDE">
            <w:pPr>
              <w:spacing w:before="120" w:after="120" w:line="240" w:lineRule="auto"/>
              <w:jc w:val="center"/>
              <w:rPr>
                <w:rFonts w:ascii="Arial" w:eastAsia="Times New Roman" w:hAnsi="Arial" w:cs="Arial"/>
                <w:lang w:eastAsia="en-GB"/>
              </w:rPr>
            </w:pPr>
          </w:p>
        </w:tc>
      </w:tr>
      <w:tr w:rsidR="00CC2583" w:rsidRPr="004E2348" w14:paraId="281A8797"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9F7D241" w14:textId="77777777" w:rsidR="00CC2583" w:rsidRDefault="00CC2583"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7</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03BA9E8B" w14:textId="77777777" w:rsidR="008C29A9" w:rsidRPr="008C29A9" w:rsidRDefault="008C29A9" w:rsidP="008C29A9">
            <w:pPr>
              <w:spacing w:before="120" w:after="120" w:line="240" w:lineRule="auto"/>
              <w:rPr>
                <w:rFonts w:ascii="Arial" w:eastAsia="Times New Roman" w:hAnsi="Arial" w:cs="Arial"/>
                <w:lang w:eastAsia="en-GB"/>
              </w:rPr>
            </w:pPr>
            <w:r w:rsidRPr="008C29A9">
              <w:rPr>
                <w:rFonts w:ascii="Arial" w:eastAsia="Times New Roman" w:hAnsi="Arial" w:cs="Arial"/>
                <w:lang w:eastAsia="en-GB"/>
              </w:rPr>
              <w:t xml:space="preserve">Measure and record borehole dimensions and water level relative to datum </w:t>
            </w:r>
          </w:p>
          <w:p w14:paraId="2960F218" w14:textId="77777777" w:rsidR="008C29A9" w:rsidRPr="008C29A9" w:rsidRDefault="008C29A9" w:rsidP="008C29A9">
            <w:pPr>
              <w:spacing w:before="120" w:after="120" w:line="240" w:lineRule="auto"/>
              <w:rPr>
                <w:rFonts w:ascii="Arial" w:eastAsia="Times New Roman" w:hAnsi="Arial" w:cs="Arial"/>
                <w:lang w:eastAsia="en-GB"/>
              </w:rPr>
            </w:pPr>
            <w:r w:rsidRPr="008C29A9">
              <w:rPr>
                <w:rFonts w:ascii="Arial" w:eastAsia="Times New Roman" w:hAnsi="Arial" w:cs="Arial"/>
                <w:lang w:eastAsia="en-GB"/>
              </w:rPr>
              <w:t xml:space="preserve">e.g. lining diameter (d), depth to water (dip), depth to base of borehole (depth) </w:t>
            </w:r>
          </w:p>
          <w:p w14:paraId="07345405" w14:textId="77777777" w:rsidR="008C29A9" w:rsidRPr="008C29A9" w:rsidRDefault="008C29A9" w:rsidP="008C29A9">
            <w:pPr>
              <w:spacing w:before="120" w:after="120" w:line="240" w:lineRule="auto"/>
              <w:rPr>
                <w:rFonts w:ascii="Arial" w:eastAsia="Times New Roman" w:hAnsi="Arial" w:cs="Arial"/>
                <w:lang w:eastAsia="en-GB"/>
              </w:rPr>
            </w:pPr>
            <w:r w:rsidRPr="008C29A9">
              <w:rPr>
                <w:rFonts w:ascii="Arial" w:eastAsia="Times New Roman" w:hAnsi="Arial" w:cs="Arial"/>
                <w:lang w:eastAsia="en-GB"/>
              </w:rPr>
              <w:t xml:space="preserve">Using a groundwater level dipper for water levels / Use plumb line, for depth measurements </w:t>
            </w:r>
          </w:p>
          <w:p w14:paraId="4349DB88" w14:textId="7D87FA5C" w:rsidR="00CC2583" w:rsidRPr="004E2348" w:rsidRDefault="008C29A9" w:rsidP="008C29A9">
            <w:pPr>
              <w:spacing w:before="120" w:after="120" w:line="240" w:lineRule="auto"/>
              <w:rPr>
                <w:rFonts w:ascii="Arial" w:eastAsia="Times New Roman" w:hAnsi="Arial" w:cs="Arial"/>
                <w:lang w:eastAsia="en-GB"/>
              </w:rPr>
            </w:pPr>
            <w:r w:rsidRPr="008C29A9">
              <w:rPr>
                <w:rFonts w:ascii="Arial" w:eastAsia="Times New Roman" w:hAnsi="Arial" w:cs="Arial"/>
                <w:lang w:eastAsia="en-GB"/>
              </w:rPr>
              <w:t>If borehole dimensions vary significantly from borehole records, particularly if the screened section of the borehole is blocked, take advice before sampling. Highlight this information on standard field forms.</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377DB09" w14:textId="77777777" w:rsidR="00CC2583" w:rsidRPr="004E2348" w:rsidRDefault="00CC2583" w:rsidP="00440EDE">
            <w:pPr>
              <w:spacing w:before="120" w:after="120" w:line="240" w:lineRule="auto"/>
              <w:jc w:val="center"/>
              <w:rPr>
                <w:rFonts w:ascii="Arial" w:eastAsia="Times New Roman" w:hAnsi="Arial" w:cs="Arial"/>
                <w:lang w:eastAsia="en-GB"/>
              </w:rPr>
            </w:pPr>
          </w:p>
        </w:tc>
      </w:tr>
      <w:tr w:rsidR="00CC2583" w:rsidRPr="004E2348" w14:paraId="5B15005F"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D082DA" w14:textId="77777777" w:rsidR="00CC2583" w:rsidRDefault="00CC2583"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8</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27741680" w14:textId="77777777" w:rsidR="004C462E" w:rsidRPr="004C462E" w:rsidRDefault="004C462E" w:rsidP="004C462E">
            <w:pPr>
              <w:spacing w:before="120" w:after="120" w:line="240" w:lineRule="auto"/>
              <w:rPr>
                <w:rFonts w:ascii="Arial" w:eastAsia="Times New Roman" w:hAnsi="Arial" w:cs="Arial"/>
                <w:lang w:eastAsia="en-GB"/>
              </w:rPr>
            </w:pPr>
            <w:r w:rsidRPr="004C462E">
              <w:rPr>
                <w:rFonts w:ascii="Arial" w:eastAsia="Times New Roman" w:hAnsi="Arial" w:cs="Arial"/>
                <w:lang w:eastAsia="en-GB"/>
              </w:rPr>
              <w:t xml:space="preserve">Calculate and record borehole water volume: </w:t>
            </w:r>
          </w:p>
          <w:p w14:paraId="2B8FF781" w14:textId="77777777" w:rsidR="004C462E" w:rsidRPr="004C462E" w:rsidRDefault="004C462E" w:rsidP="004C462E">
            <w:pPr>
              <w:spacing w:before="120" w:after="120" w:line="240" w:lineRule="auto"/>
              <w:rPr>
                <w:rFonts w:ascii="Arial" w:eastAsia="Times New Roman" w:hAnsi="Arial" w:cs="Arial"/>
                <w:lang w:eastAsia="en-GB"/>
              </w:rPr>
            </w:pPr>
            <w:r w:rsidRPr="004C462E">
              <w:rPr>
                <w:rFonts w:ascii="Arial" w:eastAsia="Times New Roman" w:hAnsi="Arial" w:cs="Arial"/>
                <w:lang w:eastAsia="en-GB"/>
              </w:rPr>
              <w:t xml:space="preserve">Length of water column in borehole (L) = depth – dip </w:t>
            </w:r>
          </w:p>
          <w:p w14:paraId="06389441" w14:textId="4D16E2E2" w:rsidR="00CC2583" w:rsidRPr="004E2348" w:rsidRDefault="004C462E" w:rsidP="004C462E">
            <w:pPr>
              <w:spacing w:before="120" w:after="120" w:line="240" w:lineRule="auto"/>
              <w:rPr>
                <w:rFonts w:ascii="Arial" w:eastAsia="Times New Roman" w:hAnsi="Arial" w:cs="Arial"/>
                <w:lang w:eastAsia="en-GB"/>
              </w:rPr>
            </w:pPr>
            <w:r w:rsidRPr="004C462E">
              <w:rPr>
                <w:rFonts w:ascii="Arial" w:eastAsia="Times New Roman" w:hAnsi="Arial" w:cs="Arial"/>
                <w:lang w:eastAsia="en-GB"/>
              </w:rPr>
              <w:t>1 x borehole volume = π d2.L / 4 (using consistent units).</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39C37C9" w14:textId="77777777" w:rsidR="00CC2583" w:rsidRPr="004E2348" w:rsidRDefault="00CC2583" w:rsidP="00440EDE">
            <w:pPr>
              <w:spacing w:before="120" w:after="120" w:line="240" w:lineRule="auto"/>
              <w:jc w:val="center"/>
              <w:rPr>
                <w:rFonts w:ascii="Arial" w:eastAsia="Times New Roman" w:hAnsi="Arial" w:cs="Arial"/>
                <w:lang w:eastAsia="en-GB"/>
              </w:rPr>
            </w:pPr>
          </w:p>
        </w:tc>
      </w:tr>
      <w:tr w:rsidR="00CC2583" w:rsidRPr="004E2348" w14:paraId="6917CCFF"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FBC1AFF" w14:textId="77777777" w:rsidR="00CC2583" w:rsidRDefault="00CC2583"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9</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22BE7994" w14:textId="77777777" w:rsidR="00207D8F" w:rsidRDefault="00207D8F" w:rsidP="00207D8F">
            <w:pPr>
              <w:spacing w:before="120" w:after="120" w:line="240" w:lineRule="auto"/>
              <w:rPr>
                <w:rFonts w:ascii="Arial" w:eastAsia="Times New Roman" w:hAnsi="Arial" w:cs="Arial"/>
                <w:lang w:eastAsia="en-GB"/>
              </w:rPr>
            </w:pPr>
            <w:r w:rsidRPr="00207D8F">
              <w:rPr>
                <w:rFonts w:ascii="Arial" w:eastAsia="Times New Roman" w:hAnsi="Arial" w:cs="Arial"/>
                <w:lang w:eastAsia="en-GB"/>
              </w:rPr>
              <w:t xml:space="preserve">Calculate and record purge volume (if required) </w:t>
            </w:r>
          </w:p>
          <w:p w14:paraId="713630C2" w14:textId="004ADF16" w:rsidR="00CC2583" w:rsidRPr="004E2348" w:rsidRDefault="00207D8F" w:rsidP="00207D8F">
            <w:pPr>
              <w:spacing w:before="120" w:after="120" w:line="240" w:lineRule="auto"/>
              <w:rPr>
                <w:rFonts w:ascii="Arial" w:eastAsia="Times New Roman" w:hAnsi="Arial" w:cs="Arial"/>
                <w:lang w:eastAsia="en-GB"/>
              </w:rPr>
            </w:pPr>
            <w:r w:rsidRPr="00207D8F">
              <w:rPr>
                <w:rFonts w:ascii="Arial" w:eastAsia="Times New Roman" w:hAnsi="Arial" w:cs="Arial"/>
                <w:lang w:eastAsia="en-GB"/>
              </w:rPr>
              <w:t>e.g.</w:t>
            </w:r>
            <w:r>
              <w:rPr>
                <w:rFonts w:ascii="Arial" w:eastAsia="Times New Roman" w:hAnsi="Arial" w:cs="Arial"/>
                <w:lang w:eastAsia="en-GB"/>
              </w:rPr>
              <w:t xml:space="preserve"> </w:t>
            </w:r>
            <w:r w:rsidRPr="00207D8F">
              <w:rPr>
                <w:rFonts w:ascii="Arial" w:eastAsia="Times New Roman" w:hAnsi="Arial" w:cs="Arial"/>
                <w:lang w:eastAsia="en-GB"/>
              </w:rPr>
              <w:t>3 x borehole volume</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6F96801" w14:textId="77777777" w:rsidR="00CC2583" w:rsidRPr="004E2348" w:rsidRDefault="00CC2583" w:rsidP="00440EDE">
            <w:pPr>
              <w:spacing w:before="120" w:after="120" w:line="240" w:lineRule="auto"/>
              <w:jc w:val="center"/>
              <w:rPr>
                <w:rFonts w:ascii="Arial" w:eastAsia="Times New Roman" w:hAnsi="Arial" w:cs="Arial"/>
                <w:lang w:eastAsia="en-GB"/>
              </w:rPr>
            </w:pPr>
          </w:p>
        </w:tc>
      </w:tr>
    </w:tbl>
    <w:p w14:paraId="0BB3EC44" w14:textId="77777777" w:rsidR="00CC2583" w:rsidRDefault="00CC2583" w:rsidP="00CC2583"/>
    <w:p w14:paraId="7011941E" w14:textId="05858AEC" w:rsidR="00207D8F" w:rsidRPr="00725AFC" w:rsidRDefault="00207D8F" w:rsidP="00207D8F">
      <w:pPr>
        <w:pStyle w:val="BodyText1"/>
        <w:rPr>
          <w:rFonts w:eastAsia="Times New Roman"/>
          <w:b/>
          <w:bCs/>
        </w:rPr>
      </w:pPr>
      <w:r w:rsidRPr="00725AFC">
        <w:rPr>
          <w:rFonts w:eastAsia="Times New Roman"/>
          <w:b/>
          <w:bCs/>
        </w:rPr>
        <w:t xml:space="preserve">Table </w:t>
      </w:r>
      <w:r>
        <w:rPr>
          <w:rFonts w:eastAsia="Times New Roman"/>
          <w:b/>
          <w:bCs/>
        </w:rPr>
        <w:t>9.5b</w:t>
      </w:r>
      <w:r w:rsidRPr="00725AFC">
        <w:rPr>
          <w:rFonts w:eastAsia="Times New Roman"/>
          <w:b/>
          <w:bCs/>
        </w:rPr>
        <w:t xml:space="preserve">: </w:t>
      </w:r>
      <w:r w:rsidR="00AF5039" w:rsidRPr="00AF5039">
        <w:rPr>
          <w:rFonts w:eastAsia="Times New Roman"/>
          <w:b/>
          <w:bCs/>
        </w:rPr>
        <w:t>Equipment assembly and installation</w:t>
      </w:r>
    </w:p>
    <w:tbl>
      <w:tblPr>
        <w:tblW w:w="10205" w:type="dxa"/>
        <w:tblLayout w:type="fixed"/>
        <w:tblCellMar>
          <w:left w:w="0" w:type="dxa"/>
          <w:right w:w="0" w:type="dxa"/>
        </w:tblCellMar>
        <w:tblLook w:val="04A0" w:firstRow="1" w:lastRow="0" w:firstColumn="1" w:lastColumn="0" w:noHBand="0" w:noVBand="1"/>
        <w:tblCaption w:val="Table 9.5b: Monitoring procedure (e.g. taking a water sample from a borehole) - Equipment assembly and installation"/>
        <w:tblDescription w:val="Example of a blank monitoring procedure equipment assembly and installation recording sheet"/>
      </w:tblPr>
      <w:tblGrid>
        <w:gridCol w:w="794"/>
        <w:gridCol w:w="8277"/>
        <w:gridCol w:w="1134"/>
      </w:tblGrid>
      <w:tr w:rsidR="00207D8F" w:rsidRPr="004E2348" w14:paraId="76ACF754"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D6C4053" w14:textId="77777777" w:rsidR="00207D8F" w:rsidRPr="004E2348" w:rsidRDefault="00207D8F"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CECB30D" w14:textId="77777777" w:rsidR="00207D8F" w:rsidRPr="004E2348" w:rsidRDefault="00207D8F"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F9DE026" w14:textId="77777777" w:rsidR="00207D8F" w:rsidRPr="004E2348" w:rsidRDefault="00207D8F"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207D8F" w:rsidRPr="004E2348" w14:paraId="6C8EAE91"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4995670" w14:textId="77777777" w:rsidR="00207D8F" w:rsidRPr="004E2348" w:rsidRDefault="00207D8F"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3168D89D" w14:textId="77777777" w:rsidR="0039557B" w:rsidRPr="0039557B" w:rsidRDefault="0039557B" w:rsidP="0039557B">
            <w:pPr>
              <w:spacing w:before="120" w:after="120" w:line="240" w:lineRule="auto"/>
              <w:rPr>
                <w:rFonts w:ascii="Arial" w:eastAsia="Times New Roman" w:hAnsi="Arial" w:cs="Arial"/>
                <w:lang w:eastAsia="en-GB"/>
              </w:rPr>
            </w:pPr>
            <w:r w:rsidRPr="0039557B">
              <w:rPr>
                <w:rFonts w:ascii="Arial" w:eastAsia="Times New Roman" w:hAnsi="Arial" w:cs="Arial"/>
                <w:lang w:eastAsia="en-GB"/>
              </w:rPr>
              <w:t xml:space="preserve">Lay out and assemble all purging, field measurement and sampling equipment </w:t>
            </w:r>
          </w:p>
          <w:p w14:paraId="1E4ADBCC" w14:textId="7624892B" w:rsidR="0039557B" w:rsidRPr="0039557B" w:rsidRDefault="0039557B" w:rsidP="0039557B">
            <w:pPr>
              <w:spacing w:before="120" w:after="120" w:line="240" w:lineRule="auto"/>
              <w:rPr>
                <w:rFonts w:ascii="Arial" w:eastAsia="Times New Roman" w:hAnsi="Arial" w:cs="Arial"/>
                <w:lang w:eastAsia="en-GB"/>
              </w:rPr>
            </w:pPr>
            <w:r w:rsidRPr="0039557B">
              <w:rPr>
                <w:rFonts w:ascii="Arial" w:eastAsia="Times New Roman" w:hAnsi="Arial" w:cs="Arial"/>
                <w:lang w:eastAsia="en-GB"/>
              </w:rPr>
              <w:t>Use clean plastic sheet wherever</w:t>
            </w:r>
            <w:r w:rsidR="00EE1C31">
              <w:rPr>
                <w:rFonts w:ascii="Arial" w:eastAsia="Times New Roman" w:hAnsi="Arial" w:cs="Arial"/>
                <w:lang w:eastAsia="en-GB"/>
              </w:rPr>
              <w:t xml:space="preserve"> </w:t>
            </w:r>
            <w:r w:rsidRPr="0039557B">
              <w:rPr>
                <w:rFonts w:ascii="Arial" w:eastAsia="Times New Roman" w:hAnsi="Arial" w:cs="Arial"/>
                <w:lang w:eastAsia="en-GB"/>
              </w:rPr>
              <w:t xml:space="preserve">practical or necessary </w:t>
            </w:r>
          </w:p>
          <w:p w14:paraId="372C5D32" w14:textId="5DE17C25" w:rsidR="00207D8F" w:rsidRPr="004E2348" w:rsidRDefault="0039557B" w:rsidP="0039557B">
            <w:pPr>
              <w:spacing w:before="120" w:after="120" w:line="240" w:lineRule="auto"/>
              <w:rPr>
                <w:rFonts w:ascii="Arial" w:eastAsia="Times New Roman" w:hAnsi="Arial" w:cs="Arial"/>
                <w:lang w:eastAsia="en-GB"/>
              </w:rPr>
            </w:pPr>
            <w:r w:rsidRPr="0039557B">
              <w:rPr>
                <w:rFonts w:ascii="Arial" w:eastAsia="Times New Roman" w:hAnsi="Arial" w:cs="Arial"/>
                <w:lang w:eastAsia="en-GB"/>
              </w:rPr>
              <w:t>Separate sampling, field measurement and purging equipment</w:t>
            </w:r>
            <w:r>
              <w:rPr>
                <w:rFonts w:ascii="Arial" w:eastAsia="Times New Roman" w:hAnsi="Arial" w:cs="Arial"/>
                <w:lang w:eastAsia="en-GB"/>
              </w:rPr>
              <w:t>.</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C0024C0" w14:textId="77777777" w:rsidR="00207D8F" w:rsidRPr="004E2348" w:rsidRDefault="00207D8F" w:rsidP="00440EDE">
            <w:pPr>
              <w:spacing w:before="120" w:after="120" w:line="240" w:lineRule="auto"/>
              <w:jc w:val="center"/>
              <w:rPr>
                <w:rFonts w:ascii="Arial" w:eastAsia="Times New Roman" w:hAnsi="Arial" w:cs="Arial"/>
                <w:lang w:eastAsia="en-GB"/>
              </w:rPr>
            </w:pPr>
          </w:p>
        </w:tc>
      </w:tr>
      <w:tr w:rsidR="00DB305E" w:rsidRPr="004E2348" w14:paraId="43A4BA25"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CBE231" w14:textId="77777777" w:rsidR="00DB305E" w:rsidRPr="004E2348" w:rsidRDefault="00DB305E" w:rsidP="00DB305E">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00B152D6" w14:textId="4553BB85" w:rsidR="00DB305E" w:rsidRPr="004E2348" w:rsidRDefault="00DB305E" w:rsidP="00DB305E">
            <w:pPr>
              <w:spacing w:before="120" w:after="120" w:line="240" w:lineRule="auto"/>
              <w:rPr>
                <w:rFonts w:ascii="Arial" w:eastAsia="Times New Roman" w:hAnsi="Arial" w:cs="Arial"/>
                <w:lang w:eastAsia="en-GB"/>
              </w:rPr>
            </w:pPr>
            <w:r w:rsidRPr="00B86274">
              <w:t xml:space="preserve">Lay out all sample bottles and decontaminated sampling equipment in an area free from possible sources of contamination and separate from other equipment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DC397D6" w14:textId="77777777" w:rsidR="00DB305E" w:rsidRPr="004E2348" w:rsidRDefault="00DB305E" w:rsidP="00DB305E">
            <w:pPr>
              <w:spacing w:before="120" w:after="120" w:line="240" w:lineRule="auto"/>
              <w:jc w:val="center"/>
              <w:rPr>
                <w:rFonts w:ascii="Arial" w:eastAsia="Times New Roman" w:hAnsi="Arial" w:cs="Arial"/>
                <w:lang w:eastAsia="en-GB"/>
              </w:rPr>
            </w:pPr>
          </w:p>
        </w:tc>
      </w:tr>
      <w:tr w:rsidR="00DB305E" w:rsidRPr="004E2348" w14:paraId="127ED185"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185F4C6" w14:textId="77777777" w:rsidR="00DB305E" w:rsidRDefault="00DB305E" w:rsidP="00DB305E">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08139123" w14:textId="4552FFC8" w:rsidR="00DB305E" w:rsidRPr="004E2348" w:rsidRDefault="00DB305E" w:rsidP="00DB305E">
            <w:pPr>
              <w:spacing w:before="120" w:after="120" w:line="240" w:lineRule="auto"/>
              <w:rPr>
                <w:rFonts w:ascii="Arial" w:eastAsia="Times New Roman" w:hAnsi="Arial" w:cs="Arial"/>
                <w:lang w:eastAsia="en-GB"/>
              </w:rPr>
            </w:pPr>
            <w:r w:rsidRPr="00B86274">
              <w:t>Ensure sample bottle labels are correct and firmly attached.</w:t>
            </w:r>
            <w:r w:rsidR="00EE1C31">
              <w:t xml:space="preserve">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1B39C44" w14:textId="77777777" w:rsidR="00DB305E" w:rsidRPr="004E2348" w:rsidRDefault="00DB305E" w:rsidP="00DB305E">
            <w:pPr>
              <w:spacing w:before="120" w:after="120" w:line="240" w:lineRule="auto"/>
              <w:jc w:val="center"/>
              <w:rPr>
                <w:rFonts w:ascii="Arial" w:eastAsia="Times New Roman" w:hAnsi="Arial" w:cs="Arial"/>
                <w:lang w:eastAsia="en-GB"/>
              </w:rPr>
            </w:pPr>
          </w:p>
        </w:tc>
      </w:tr>
      <w:tr w:rsidR="00207D8F" w:rsidRPr="004E2348" w14:paraId="3EA1F560"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63895B0" w14:textId="77777777" w:rsidR="00207D8F" w:rsidRDefault="00207D8F"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1B2F2BD7" w14:textId="77777777" w:rsidR="007A5938" w:rsidRPr="007A5938" w:rsidRDefault="007A5938" w:rsidP="007A5938">
            <w:pPr>
              <w:spacing w:before="120" w:after="120" w:line="240" w:lineRule="auto"/>
              <w:rPr>
                <w:rFonts w:ascii="Arial" w:eastAsia="Times New Roman" w:hAnsi="Arial" w:cs="Arial"/>
                <w:lang w:eastAsia="en-GB"/>
              </w:rPr>
            </w:pPr>
            <w:r w:rsidRPr="007A5938">
              <w:rPr>
                <w:rFonts w:ascii="Arial" w:eastAsia="Times New Roman" w:hAnsi="Arial" w:cs="Arial"/>
                <w:lang w:eastAsia="en-GB"/>
              </w:rPr>
              <w:t xml:space="preserve">Layout and separate all specialist sampling equipment and containers </w:t>
            </w:r>
          </w:p>
          <w:p w14:paraId="3B6B9734" w14:textId="7BB19DE9" w:rsidR="00207D8F" w:rsidRPr="004E2348" w:rsidRDefault="007A5938" w:rsidP="007A5938">
            <w:pPr>
              <w:spacing w:before="120" w:after="120" w:line="240" w:lineRule="auto"/>
              <w:rPr>
                <w:rFonts w:ascii="Arial" w:eastAsia="Times New Roman" w:hAnsi="Arial" w:cs="Arial"/>
                <w:lang w:eastAsia="en-GB"/>
              </w:rPr>
            </w:pPr>
            <w:r w:rsidRPr="007A5938">
              <w:rPr>
                <w:rFonts w:ascii="Arial" w:eastAsia="Times New Roman" w:hAnsi="Arial" w:cs="Arial"/>
                <w:lang w:eastAsia="en-GB"/>
              </w:rPr>
              <w:t>Where volatiles are being sampled cleanliness and separation of all sampling equipment from volatile sources such as petrol fumes is vital. Quality control samples should be distributed as necessary for this purpose.</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9947039" w14:textId="77777777" w:rsidR="00207D8F" w:rsidRPr="004E2348" w:rsidRDefault="00207D8F" w:rsidP="00440EDE">
            <w:pPr>
              <w:spacing w:before="120" w:after="120" w:line="240" w:lineRule="auto"/>
              <w:jc w:val="center"/>
              <w:rPr>
                <w:rFonts w:ascii="Arial" w:eastAsia="Times New Roman" w:hAnsi="Arial" w:cs="Arial"/>
                <w:lang w:eastAsia="en-GB"/>
              </w:rPr>
            </w:pPr>
          </w:p>
        </w:tc>
      </w:tr>
      <w:tr w:rsidR="00207D8F" w:rsidRPr="004E2348" w14:paraId="2B0D6F7E"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64F4654" w14:textId="77777777" w:rsidR="00207D8F" w:rsidRDefault="00207D8F"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588A8360" w14:textId="77777777" w:rsidR="0072746D" w:rsidRDefault="0072746D" w:rsidP="0072746D">
            <w:pPr>
              <w:spacing w:before="120" w:after="120" w:line="240" w:lineRule="auto"/>
              <w:rPr>
                <w:rFonts w:ascii="Arial" w:eastAsia="Times New Roman" w:hAnsi="Arial" w:cs="Arial"/>
                <w:lang w:eastAsia="en-GB"/>
              </w:rPr>
            </w:pPr>
            <w:r w:rsidRPr="0072746D">
              <w:rPr>
                <w:rFonts w:ascii="Arial" w:eastAsia="Times New Roman" w:hAnsi="Arial" w:cs="Arial"/>
                <w:lang w:eastAsia="en-GB"/>
              </w:rPr>
              <w:t xml:space="preserve">Layout discharge point for purge water </w:t>
            </w:r>
          </w:p>
          <w:p w14:paraId="659BA9F8" w14:textId="775CBE6C" w:rsidR="0072746D" w:rsidRPr="0072746D" w:rsidRDefault="0072746D" w:rsidP="0072746D">
            <w:pPr>
              <w:spacing w:before="120" w:after="120" w:line="240" w:lineRule="auto"/>
              <w:rPr>
                <w:rFonts w:ascii="Arial" w:eastAsia="Times New Roman" w:hAnsi="Arial" w:cs="Arial"/>
                <w:lang w:eastAsia="en-GB"/>
              </w:rPr>
            </w:pPr>
            <w:r w:rsidRPr="0072746D">
              <w:rPr>
                <w:rFonts w:ascii="Arial" w:eastAsia="Times New Roman" w:hAnsi="Arial" w:cs="Arial"/>
                <w:lang w:eastAsia="en-GB"/>
              </w:rPr>
              <w:t xml:space="preserve">e.g. area of ground or ditch set aside for clean discharges unrestored landfill area set aside for leachate discharges storage containers to receive contaminated purge water </w:t>
            </w:r>
          </w:p>
          <w:p w14:paraId="0A49F849" w14:textId="1FD487F5" w:rsidR="00207D8F" w:rsidRPr="004E2348" w:rsidRDefault="0072746D" w:rsidP="0072746D">
            <w:pPr>
              <w:spacing w:before="120" w:after="120" w:line="240" w:lineRule="auto"/>
              <w:rPr>
                <w:rFonts w:ascii="Arial" w:eastAsia="Times New Roman" w:hAnsi="Arial" w:cs="Arial"/>
                <w:lang w:eastAsia="en-GB"/>
              </w:rPr>
            </w:pPr>
            <w:r w:rsidRPr="0072746D">
              <w:rPr>
                <w:rFonts w:ascii="Arial" w:eastAsia="Times New Roman" w:hAnsi="Arial" w:cs="Arial"/>
                <w:lang w:eastAsia="en-GB"/>
              </w:rPr>
              <w:t>NOTE: Any discharges to surface should be directed at a sufficient distance from the borehole to prevent water returning to the borehole head works.</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2C6ADFC" w14:textId="77777777" w:rsidR="00207D8F" w:rsidRPr="004E2348" w:rsidRDefault="00207D8F" w:rsidP="00440EDE">
            <w:pPr>
              <w:spacing w:before="120" w:after="120" w:line="240" w:lineRule="auto"/>
              <w:jc w:val="center"/>
              <w:rPr>
                <w:rFonts w:ascii="Arial" w:eastAsia="Times New Roman" w:hAnsi="Arial" w:cs="Arial"/>
                <w:lang w:eastAsia="en-GB"/>
              </w:rPr>
            </w:pPr>
          </w:p>
        </w:tc>
      </w:tr>
      <w:tr w:rsidR="00207D8F" w:rsidRPr="004E2348" w14:paraId="15066494"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7B1189" w14:textId="77777777" w:rsidR="00207D8F" w:rsidRDefault="00207D8F"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6</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29D5341B" w14:textId="77777777" w:rsidR="00E91471" w:rsidRDefault="00E91471" w:rsidP="00E91471">
            <w:pPr>
              <w:spacing w:before="120" w:after="120" w:line="240" w:lineRule="auto"/>
              <w:rPr>
                <w:rFonts w:ascii="Arial" w:eastAsia="Times New Roman" w:hAnsi="Arial" w:cs="Arial"/>
                <w:lang w:eastAsia="en-GB"/>
              </w:rPr>
            </w:pPr>
            <w:r w:rsidRPr="00E91471">
              <w:rPr>
                <w:rFonts w:ascii="Arial" w:eastAsia="Times New Roman" w:hAnsi="Arial" w:cs="Arial"/>
                <w:lang w:eastAsia="en-GB"/>
              </w:rPr>
              <w:t xml:space="preserve">Install or adjust purging / sampling equipment to appropriate depth in borehole </w:t>
            </w:r>
          </w:p>
          <w:p w14:paraId="68D30A5F" w14:textId="747E78D2" w:rsidR="00E91471" w:rsidRPr="00E91471" w:rsidRDefault="00E91471" w:rsidP="00E91471">
            <w:pPr>
              <w:spacing w:before="120" w:after="120" w:line="240" w:lineRule="auto"/>
              <w:rPr>
                <w:rFonts w:ascii="Arial" w:eastAsia="Times New Roman" w:hAnsi="Arial" w:cs="Arial"/>
                <w:lang w:eastAsia="en-GB"/>
              </w:rPr>
            </w:pPr>
            <w:r w:rsidRPr="00E91471">
              <w:rPr>
                <w:rFonts w:ascii="Arial" w:eastAsia="Times New Roman" w:hAnsi="Arial" w:cs="Arial"/>
                <w:lang w:eastAsia="en-GB"/>
              </w:rPr>
              <w:t xml:space="preserve">e.g. for dedicated equipment already set at a fixed intake level: - do not disturb. for other dedicated equipment: - lift or lower gently to pumping depth. for non-dedicated equipment: - lower to pumping depth. </w:t>
            </w:r>
          </w:p>
          <w:p w14:paraId="0341BBCD" w14:textId="77777777" w:rsidR="00E91471" w:rsidRPr="00E91471" w:rsidRDefault="00E91471" w:rsidP="00E91471">
            <w:pPr>
              <w:spacing w:before="120" w:after="120" w:line="240" w:lineRule="auto"/>
              <w:rPr>
                <w:rFonts w:ascii="Arial" w:eastAsia="Times New Roman" w:hAnsi="Arial" w:cs="Arial"/>
                <w:lang w:eastAsia="en-GB"/>
              </w:rPr>
            </w:pPr>
            <w:r w:rsidRPr="00E91471">
              <w:rPr>
                <w:rFonts w:ascii="Arial" w:eastAsia="Times New Roman" w:hAnsi="Arial" w:cs="Arial"/>
                <w:lang w:eastAsia="en-GB"/>
              </w:rPr>
              <w:t xml:space="preserve">Depending on equipment used, secure or mark pumping position (e.g. by locking the cable drum or by using a catch-plate). </w:t>
            </w:r>
          </w:p>
          <w:p w14:paraId="355C89AA" w14:textId="0BCE606C" w:rsidR="00207D8F" w:rsidRPr="004E2348" w:rsidRDefault="00E91471" w:rsidP="00E91471">
            <w:pPr>
              <w:spacing w:before="120" w:after="120" w:line="240" w:lineRule="auto"/>
              <w:rPr>
                <w:rFonts w:ascii="Arial" w:eastAsia="Times New Roman" w:hAnsi="Arial" w:cs="Arial"/>
                <w:lang w:eastAsia="en-GB"/>
              </w:rPr>
            </w:pPr>
            <w:r w:rsidRPr="00E91471">
              <w:rPr>
                <w:rFonts w:ascii="Arial" w:eastAsia="Times New Roman" w:hAnsi="Arial" w:cs="Arial"/>
                <w:lang w:eastAsia="en-GB"/>
              </w:rPr>
              <w:t>Record intake position of pump in borehole</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A1A10E1" w14:textId="77777777" w:rsidR="00207D8F" w:rsidRPr="004E2348" w:rsidRDefault="00207D8F" w:rsidP="00440EDE">
            <w:pPr>
              <w:spacing w:before="120" w:after="120" w:line="240" w:lineRule="auto"/>
              <w:jc w:val="center"/>
              <w:rPr>
                <w:rFonts w:ascii="Arial" w:eastAsia="Times New Roman" w:hAnsi="Arial" w:cs="Arial"/>
                <w:lang w:eastAsia="en-GB"/>
              </w:rPr>
            </w:pPr>
          </w:p>
        </w:tc>
      </w:tr>
      <w:tr w:rsidR="00207D8F" w:rsidRPr="004E2348" w14:paraId="4405DF78"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14D3744" w14:textId="77777777" w:rsidR="00207D8F" w:rsidRDefault="00207D8F"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7</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159FC742" w14:textId="77777777" w:rsidR="00981EFF" w:rsidRDefault="00981EFF" w:rsidP="00981EFF">
            <w:pPr>
              <w:spacing w:before="120" w:after="120" w:line="240" w:lineRule="auto"/>
              <w:rPr>
                <w:rFonts w:ascii="Arial" w:eastAsia="Times New Roman" w:hAnsi="Arial" w:cs="Arial"/>
                <w:lang w:eastAsia="en-GB"/>
              </w:rPr>
            </w:pPr>
            <w:r w:rsidRPr="00981EFF">
              <w:rPr>
                <w:rFonts w:ascii="Arial" w:eastAsia="Times New Roman" w:hAnsi="Arial" w:cs="Arial"/>
                <w:lang w:eastAsia="en-GB"/>
              </w:rPr>
              <w:t xml:space="preserve">Connect pumping equipment to power and control sources </w:t>
            </w:r>
          </w:p>
          <w:p w14:paraId="3A7F6F47" w14:textId="421CBB8B" w:rsidR="00207D8F" w:rsidRPr="004E2348" w:rsidRDefault="00981EFF" w:rsidP="00981EFF">
            <w:pPr>
              <w:spacing w:before="120" w:after="120" w:line="240" w:lineRule="auto"/>
              <w:rPr>
                <w:rFonts w:ascii="Arial" w:eastAsia="Times New Roman" w:hAnsi="Arial" w:cs="Arial"/>
                <w:lang w:eastAsia="en-GB"/>
              </w:rPr>
            </w:pPr>
            <w:r w:rsidRPr="00981EFF">
              <w:rPr>
                <w:rFonts w:ascii="Arial" w:eastAsia="Times New Roman" w:hAnsi="Arial" w:cs="Arial"/>
                <w:lang w:eastAsia="en-GB"/>
              </w:rPr>
              <w:t>e.g. generator or actuator or compressor and any control units</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5DCD5E0" w14:textId="77777777" w:rsidR="00207D8F" w:rsidRPr="004E2348" w:rsidRDefault="00207D8F" w:rsidP="00440EDE">
            <w:pPr>
              <w:spacing w:before="120" w:after="120" w:line="240" w:lineRule="auto"/>
              <w:jc w:val="center"/>
              <w:rPr>
                <w:rFonts w:ascii="Arial" w:eastAsia="Times New Roman" w:hAnsi="Arial" w:cs="Arial"/>
                <w:lang w:eastAsia="en-GB"/>
              </w:rPr>
            </w:pPr>
          </w:p>
        </w:tc>
      </w:tr>
    </w:tbl>
    <w:p w14:paraId="676A321E" w14:textId="77777777" w:rsidR="00207D8F" w:rsidRDefault="00207D8F" w:rsidP="00CC2583"/>
    <w:p w14:paraId="06F85504" w14:textId="705B6AFB" w:rsidR="00981EFF" w:rsidRPr="00725AFC" w:rsidRDefault="00981EFF" w:rsidP="00981EFF">
      <w:pPr>
        <w:pStyle w:val="BodyText1"/>
        <w:rPr>
          <w:rFonts w:eastAsia="Times New Roman"/>
          <w:b/>
          <w:bCs/>
        </w:rPr>
      </w:pPr>
      <w:r w:rsidRPr="00725AFC">
        <w:rPr>
          <w:rFonts w:eastAsia="Times New Roman"/>
          <w:b/>
          <w:bCs/>
        </w:rPr>
        <w:t xml:space="preserve">Table </w:t>
      </w:r>
      <w:r>
        <w:rPr>
          <w:rFonts w:eastAsia="Times New Roman"/>
          <w:b/>
          <w:bCs/>
        </w:rPr>
        <w:t>9.5c</w:t>
      </w:r>
      <w:r w:rsidRPr="00725AFC">
        <w:rPr>
          <w:rFonts w:eastAsia="Times New Roman"/>
          <w:b/>
          <w:bCs/>
        </w:rPr>
        <w:t xml:space="preserve">: </w:t>
      </w:r>
      <w:r w:rsidR="00285FBA" w:rsidRPr="00285FBA">
        <w:rPr>
          <w:rFonts w:eastAsia="Times New Roman"/>
          <w:b/>
          <w:bCs/>
        </w:rPr>
        <w:t>Site calibration of equipment</w:t>
      </w:r>
    </w:p>
    <w:tbl>
      <w:tblPr>
        <w:tblW w:w="10205" w:type="dxa"/>
        <w:tblLayout w:type="fixed"/>
        <w:tblCellMar>
          <w:left w:w="0" w:type="dxa"/>
          <w:right w:w="0" w:type="dxa"/>
        </w:tblCellMar>
        <w:tblLook w:val="04A0" w:firstRow="1" w:lastRow="0" w:firstColumn="1" w:lastColumn="0" w:noHBand="0" w:noVBand="1"/>
        <w:tblCaption w:val="Table 9.5c: Monitoring procedure (e.g. taking a water sample from a borehole) - Site calibration of equipment"/>
        <w:tblDescription w:val="Example of a blank monitoring procedure site calibration of equipment recording sheet"/>
      </w:tblPr>
      <w:tblGrid>
        <w:gridCol w:w="794"/>
        <w:gridCol w:w="8277"/>
        <w:gridCol w:w="1134"/>
      </w:tblGrid>
      <w:tr w:rsidR="00981EFF" w:rsidRPr="004E2348" w14:paraId="49E53C7E"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FE2380A" w14:textId="77777777" w:rsidR="00981EFF" w:rsidRPr="004E2348" w:rsidRDefault="00981EFF"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48CE3AD" w14:textId="77777777" w:rsidR="00981EFF" w:rsidRPr="004E2348" w:rsidRDefault="00981EFF"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C072A0E" w14:textId="77777777" w:rsidR="00981EFF" w:rsidRPr="004E2348" w:rsidRDefault="00981EFF"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981EFF" w:rsidRPr="004E2348" w14:paraId="0F1F3366"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A4E8CB4" w14:textId="77777777" w:rsidR="00981EFF" w:rsidRPr="004E2348" w:rsidRDefault="00981EFF"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2BBF9C9F" w14:textId="77777777" w:rsidR="001F2736" w:rsidRDefault="001F2736" w:rsidP="001F2736">
            <w:pPr>
              <w:spacing w:before="120" w:after="120" w:line="240" w:lineRule="auto"/>
              <w:rPr>
                <w:rFonts w:ascii="Arial" w:eastAsia="Times New Roman" w:hAnsi="Arial" w:cs="Arial"/>
                <w:lang w:eastAsia="en-GB"/>
              </w:rPr>
            </w:pPr>
            <w:r w:rsidRPr="001F2736">
              <w:rPr>
                <w:rFonts w:ascii="Arial" w:eastAsia="Times New Roman" w:hAnsi="Arial" w:cs="Arial"/>
                <w:lang w:eastAsia="en-GB"/>
              </w:rPr>
              <w:t xml:space="preserve">Re-calibrate all equipment on site as required </w:t>
            </w:r>
          </w:p>
          <w:p w14:paraId="3278DAEA" w14:textId="1DAD7BD0" w:rsidR="00981EFF" w:rsidRPr="004E2348" w:rsidRDefault="001F2736" w:rsidP="001F2736">
            <w:pPr>
              <w:spacing w:before="120" w:after="120" w:line="240" w:lineRule="auto"/>
              <w:rPr>
                <w:rFonts w:ascii="Arial" w:eastAsia="Times New Roman" w:hAnsi="Arial" w:cs="Arial"/>
                <w:lang w:eastAsia="en-GB"/>
              </w:rPr>
            </w:pPr>
            <w:r w:rsidRPr="001F2736">
              <w:rPr>
                <w:rFonts w:ascii="Arial" w:eastAsia="Times New Roman" w:hAnsi="Arial" w:cs="Arial"/>
                <w:lang w:eastAsia="en-GB"/>
              </w:rPr>
              <w:t>e.g. EC, pH, DO, Eh – at each monitoring point or 2 to 3 times per day. Record on calibration record form.</w:t>
            </w:r>
          </w:p>
          <w:p w14:paraId="165A9733" w14:textId="58FC7A02" w:rsidR="00981EFF" w:rsidRPr="004E2348" w:rsidRDefault="00981EFF" w:rsidP="00440EDE">
            <w:pPr>
              <w:spacing w:before="120" w:after="120" w:line="240" w:lineRule="auto"/>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C6739C0" w14:textId="77777777" w:rsidR="00981EFF" w:rsidRPr="004E2348" w:rsidRDefault="00981EFF" w:rsidP="00440EDE">
            <w:pPr>
              <w:spacing w:before="120" w:after="120" w:line="240" w:lineRule="auto"/>
              <w:jc w:val="center"/>
              <w:rPr>
                <w:rFonts w:ascii="Arial" w:eastAsia="Times New Roman" w:hAnsi="Arial" w:cs="Arial"/>
                <w:lang w:eastAsia="en-GB"/>
              </w:rPr>
            </w:pPr>
          </w:p>
        </w:tc>
      </w:tr>
    </w:tbl>
    <w:p w14:paraId="1B5780E3" w14:textId="77777777" w:rsidR="00981EFF" w:rsidRPr="00CC2583" w:rsidRDefault="00981EFF" w:rsidP="00CC2583"/>
    <w:p w14:paraId="5FFA0A4E" w14:textId="54C7AE86" w:rsidR="0006424A" w:rsidRPr="00725AFC" w:rsidRDefault="0006424A" w:rsidP="0006424A">
      <w:pPr>
        <w:pStyle w:val="BodyText1"/>
        <w:rPr>
          <w:rFonts w:eastAsia="Times New Roman"/>
          <w:b/>
          <w:bCs/>
        </w:rPr>
      </w:pPr>
      <w:r w:rsidRPr="00725AFC">
        <w:rPr>
          <w:rFonts w:eastAsia="Times New Roman"/>
          <w:b/>
          <w:bCs/>
        </w:rPr>
        <w:t xml:space="preserve">Table </w:t>
      </w:r>
      <w:r>
        <w:rPr>
          <w:rFonts w:eastAsia="Times New Roman"/>
          <w:b/>
          <w:bCs/>
        </w:rPr>
        <w:t>9.5d</w:t>
      </w:r>
      <w:r w:rsidRPr="00725AFC">
        <w:rPr>
          <w:rFonts w:eastAsia="Times New Roman"/>
          <w:b/>
          <w:bCs/>
        </w:rPr>
        <w:t xml:space="preserve">: </w:t>
      </w:r>
      <w:r>
        <w:rPr>
          <w:rFonts w:eastAsia="Times New Roman"/>
          <w:b/>
          <w:bCs/>
        </w:rPr>
        <w:t>Borehole purging</w:t>
      </w:r>
    </w:p>
    <w:tbl>
      <w:tblPr>
        <w:tblW w:w="10205" w:type="dxa"/>
        <w:tblLayout w:type="fixed"/>
        <w:tblCellMar>
          <w:left w:w="0" w:type="dxa"/>
          <w:right w:w="0" w:type="dxa"/>
        </w:tblCellMar>
        <w:tblLook w:val="04A0" w:firstRow="1" w:lastRow="0" w:firstColumn="1" w:lastColumn="0" w:noHBand="0" w:noVBand="1"/>
        <w:tblCaption w:val="Table 9.5d: Monitoring procedure (e.g. taking a water sample from a borehole) - Borehole purging"/>
        <w:tblDescription w:val="Example of a blank monitoring procedure borehole purging recording sheet"/>
      </w:tblPr>
      <w:tblGrid>
        <w:gridCol w:w="794"/>
        <w:gridCol w:w="8277"/>
        <w:gridCol w:w="1134"/>
      </w:tblGrid>
      <w:tr w:rsidR="0006424A" w:rsidRPr="004E2348" w14:paraId="1C13ADE2"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66A370B" w14:textId="77777777" w:rsidR="0006424A" w:rsidRPr="004E2348" w:rsidRDefault="0006424A"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3CE5945" w14:textId="77777777" w:rsidR="0006424A" w:rsidRPr="004E2348" w:rsidRDefault="0006424A"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E436F5B" w14:textId="77777777" w:rsidR="0006424A" w:rsidRPr="004E2348" w:rsidRDefault="0006424A"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06424A" w:rsidRPr="004E2348" w14:paraId="065E6F96"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A0276F1" w14:textId="77777777" w:rsidR="0006424A" w:rsidRPr="004E2348" w:rsidRDefault="0006424A"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43A8A1F3" w14:textId="7C3924FD" w:rsidR="0006424A" w:rsidRPr="004E2348" w:rsidRDefault="00315DB8" w:rsidP="00440EDE">
            <w:pPr>
              <w:spacing w:before="120" w:after="120" w:line="240" w:lineRule="auto"/>
              <w:rPr>
                <w:rFonts w:ascii="Arial" w:eastAsia="Times New Roman" w:hAnsi="Arial" w:cs="Arial"/>
                <w:lang w:eastAsia="en-GB"/>
              </w:rPr>
            </w:pPr>
            <w:r w:rsidRPr="00315DB8">
              <w:rPr>
                <w:rFonts w:ascii="Arial" w:eastAsia="Times New Roman" w:hAnsi="Arial" w:cs="Arial"/>
                <w:lang w:eastAsia="en-GB"/>
              </w:rPr>
              <w:t>Connect discharge hose from borehole pump outlet to discharge point or storage containers</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759AD69" w14:textId="77777777" w:rsidR="0006424A" w:rsidRPr="004E2348" w:rsidRDefault="0006424A" w:rsidP="00440EDE">
            <w:pPr>
              <w:spacing w:before="120" w:after="120" w:line="240" w:lineRule="auto"/>
              <w:jc w:val="center"/>
              <w:rPr>
                <w:rFonts w:ascii="Arial" w:eastAsia="Times New Roman" w:hAnsi="Arial" w:cs="Arial"/>
                <w:lang w:eastAsia="en-GB"/>
              </w:rPr>
            </w:pPr>
          </w:p>
        </w:tc>
      </w:tr>
      <w:tr w:rsidR="0006424A" w:rsidRPr="004E2348" w14:paraId="049DE942"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FEB8A2E" w14:textId="77777777" w:rsidR="0006424A" w:rsidRPr="004E2348" w:rsidRDefault="0006424A"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67E34C5E" w14:textId="77777777" w:rsidR="00883E23" w:rsidRDefault="00883E23" w:rsidP="00883E23">
            <w:pPr>
              <w:spacing w:before="120" w:after="120" w:line="240" w:lineRule="auto"/>
              <w:rPr>
                <w:rFonts w:ascii="Arial" w:eastAsia="Times New Roman" w:hAnsi="Arial" w:cs="Arial"/>
                <w:lang w:eastAsia="en-GB"/>
              </w:rPr>
            </w:pPr>
            <w:r w:rsidRPr="00883E23">
              <w:rPr>
                <w:rFonts w:ascii="Arial" w:eastAsia="Times New Roman" w:hAnsi="Arial" w:cs="Arial"/>
                <w:lang w:eastAsia="en-GB"/>
              </w:rPr>
              <w:t xml:space="preserve">Set up discharge flow measurement arrangements </w:t>
            </w:r>
          </w:p>
          <w:p w14:paraId="5ADAA4C7" w14:textId="7CCFE4A1" w:rsidR="00883E23" w:rsidRPr="00883E23" w:rsidRDefault="00883E23" w:rsidP="00883E23">
            <w:pPr>
              <w:spacing w:before="120" w:after="120" w:line="240" w:lineRule="auto"/>
              <w:rPr>
                <w:rFonts w:ascii="Arial" w:eastAsia="Times New Roman" w:hAnsi="Arial" w:cs="Arial"/>
                <w:lang w:eastAsia="en-GB"/>
              </w:rPr>
            </w:pPr>
            <w:r w:rsidRPr="00883E23">
              <w:rPr>
                <w:rFonts w:ascii="Arial" w:eastAsia="Times New Roman" w:hAnsi="Arial" w:cs="Arial"/>
                <w:lang w:eastAsia="en-GB"/>
              </w:rPr>
              <w:t xml:space="preserve">e.g. connect discharge to flow meter </w:t>
            </w:r>
          </w:p>
          <w:p w14:paraId="3A210BDC" w14:textId="49CFF52E" w:rsidR="0006424A" w:rsidRPr="004E2348" w:rsidRDefault="00883E23" w:rsidP="00883E23">
            <w:pPr>
              <w:spacing w:before="120" w:after="120" w:line="240" w:lineRule="auto"/>
              <w:rPr>
                <w:rFonts w:ascii="Arial" w:eastAsia="Times New Roman" w:hAnsi="Arial" w:cs="Arial"/>
                <w:lang w:eastAsia="en-GB"/>
              </w:rPr>
            </w:pPr>
            <w:r w:rsidRPr="00883E23">
              <w:rPr>
                <w:rFonts w:ascii="Arial" w:eastAsia="Times New Roman" w:hAnsi="Arial" w:cs="Arial"/>
                <w:lang w:eastAsia="en-GB"/>
              </w:rPr>
              <w:t>prepare personnel with bucket / stopwatch</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0D0C839" w14:textId="77777777" w:rsidR="0006424A" w:rsidRPr="004E2348" w:rsidRDefault="0006424A" w:rsidP="00440EDE">
            <w:pPr>
              <w:spacing w:before="120" w:after="120" w:line="240" w:lineRule="auto"/>
              <w:jc w:val="center"/>
              <w:rPr>
                <w:rFonts w:ascii="Arial" w:eastAsia="Times New Roman" w:hAnsi="Arial" w:cs="Arial"/>
                <w:lang w:eastAsia="en-GB"/>
              </w:rPr>
            </w:pPr>
          </w:p>
        </w:tc>
      </w:tr>
      <w:tr w:rsidR="0006424A" w:rsidRPr="004E2348" w14:paraId="41FCA233"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0A4572" w14:textId="77777777" w:rsidR="0006424A" w:rsidRDefault="0006424A"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5A16F04B" w14:textId="45C528BF" w:rsidR="0006424A" w:rsidRPr="004E2348" w:rsidRDefault="00FF2F2D" w:rsidP="00440EDE">
            <w:pPr>
              <w:spacing w:before="120" w:after="120" w:line="240" w:lineRule="auto"/>
              <w:rPr>
                <w:rFonts w:ascii="Arial" w:eastAsia="Times New Roman" w:hAnsi="Arial" w:cs="Arial"/>
                <w:lang w:eastAsia="en-GB"/>
              </w:rPr>
            </w:pPr>
            <w:r w:rsidRPr="00FF2F2D">
              <w:rPr>
                <w:rFonts w:ascii="Arial" w:eastAsia="Times New Roman" w:hAnsi="Arial" w:cs="Arial"/>
                <w:lang w:eastAsia="en-GB"/>
              </w:rPr>
              <w:t>Connect discharge to flow-through cell (if used to monitor stability of water quality during purging) Flow through cell should be set-up with field instruments already connected.</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D0D4AD5" w14:textId="77777777" w:rsidR="0006424A" w:rsidRPr="004E2348" w:rsidRDefault="0006424A" w:rsidP="00440EDE">
            <w:pPr>
              <w:spacing w:before="120" w:after="120" w:line="240" w:lineRule="auto"/>
              <w:jc w:val="center"/>
              <w:rPr>
                <w:rFonts w:ascii="Arial" w:eastAsia="Times New Roman" w:hAnsi="Arial" w:cs="Arial"/>
                <w:lang w:eastAsia="en-GB"/>
              </w:rPr>
            </w:pPr>
          </w:p>
        </w:tc>
      </w:tr>
      <w:tr w:rsidR="0006424A" w:rsidRPr="004E2348" w14:paraId="6C5C611D"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E749AF" w14:textId="77777777" w:rsidR="0006424A" w:rsidRDefault="0006424A"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54191354" w14:textId="77777777" w:rsidR="00C64305" w:rsidRDefault="00C64305" w:rsidP="00C64305">
            <w:pPr>
              <w:spacing w:before="120" w:after="120" w:line="240" w:lineRule="auto"/>
              <w:rPr>
                <w:rFonts w:ascii="Arial" w:eastAsia="Times New Roman" w:hAnsi="Arial" w:cs="Arial"/>
                <w:lang w:eastAsia="en-GB"/>
              </w:rPr>
            </w:pPr>
            <w:r w:rsidRPr="00C64305">
              <w:rPr>
                <w:rFonts w:ascii="Arial" w:eastAsia="Times New Roman" w:hAnsi="Arial" w:cs="Arial"/>
                <w:lang w:eastAsia="en-GB"/>
              </w:rPr>
              <w:t xml:space="preserve">Start pumping and adjust pumping rate </w:t>
            </w:r>
          </w:p>
          <w:p w14:paraId="18EF421C" w14:textId="10F0F2DD" w:rsidR="0006424A" w:rsidRPr="004E2348" w:rsidRDefault="00C64305" w:rsidP="00C64305">
            <w:pPr>
              <w:spacing w:before="120" w:after="120" w:line="240" w:lineRule="auto"/>
              <w:rPr>
                <w:rFonts w:ascii="Arial" w:eastAsia="Times New Roman" w:hAnsi="Arial" w:cs="Arial"/>
                <w:lang w:eastAsia="en-GB"/>
              </w:rPr>
            </w:pPr>
            <w:r w:rsidRPr="00C64305">
              <w:rPr>
                <w:rFonts w:ascii="Arial" w:eastAsia="Times New Roman" w:hAnsi="Arial" w:cs="Arial"/>
                <w:lang w:eastAsia="en-GB"/>
              </w:rPr>
              <w:t>e.g. match to predetermined purge rates match to borehole yield run pump at max capacity</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DC7FDB2" w14:textId="77777777" w:rsidR="0006424A" w:rsidRPr="004E2348" w:rsidRDefault="0006424A" w:rsidP="00440EDE">
            <w:pPr>
              <w:spacing w:before="120" w:after="120" w:line="240" w:lineRule="auto"/>
              <w:jc w:val="center"/>
              <w:rPr>
                <w:rFonts w:ascii="Arial" w:eastAsia="Times New Roman" w:hAnsi="Arial" w:cs="Arial"/>
                <w:lang w:eastAsia="en-GB"/>
              </w:rPr>
            </w:pPr>
          </w:p>
        </w:tc>
      </w:tr>
      <w:tr w:rsidR="0006424A" w:rsidRPr="004E2348" w14:paraId="53294CED"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06925E" w14:textId="77777777" w:rsidR="0006424A" w:rsidRDefault="0006424A"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4724171A" w14:textId="77777777" w:rsidR="00005B27" w:rsidRDefault="00005B27" w:rsidP="00005B27">
            <w:pPr>
              <w:spacing w:before="120" w:after="120" w:line="240" w:lineRule="auto"/>
              <w:rPr>
                <w:rFonts w:ascii="Arial" w:eastAsia="Times New Roman" w:hAnsi="Arial" w:cs="Arial"/>
                <w:lang w:eastAsia="en-GB"/>
              </w:rPr>
            </w:pPr>
            <w:r w:rsidRPr="00005B27">
              <w:rPr>
                <w:rFonts w:ascii="Arial" w:eastAsia="Times New Roman" w:hAnsi="Arial" w:cs="Arial"/>
                <w:lang w:eastAsia="en-GB"/>
              </w:rPr>
              <w:t xml:space="preserve">Measure and record as necessary </w:t>
            </w:r>
          </w:p>
          <w:p w14:paraId="74FB84B3" w14:textId="4DE24617" w:rsidR="00005B27" w:rsidRPr="00005B27" w:rsidRDefault="00005B27" w:rsidP="00005B27">
            <w:pPr>
              <w:spacing w:before="120" w:after="120" w:line="240" w:lineRule="auto"/>
              <w:rPr>
                <w:rFonts w:ascii="Arial" w:eastAsia="Times New Roman" w:hAnsi="Arial" w:cs="Arial"/>
                <w:lang w:eastAsia="en-GB"/>
              </w:rPr>
            </w:pPr>
            <w:r w:rsidRPr="00005B27">
              <w:rPr>
                <w:rFonts w:ascii="Arial" w:eastAsia="Times New Roman" w:hAnsi="Arial" w:cs="Arial"/>
                <w:lang w:eastAsia="en-GB"/>
              </w:rPr>
              <w:t xml:space="preserve">e.g. discharge volume and flow rate </w:t>
            </w:r>
          </w:p>
          <w:p w14:paraId="75338AF2" w14:textId="701EB5D8" w:rsidR="0006424A" w:rsidRPr="004E2348" w:rsidRDefault="00005B27" w:rsidP="00005B27">
            <w:pPr>
              <w:spacing w:before="120" w:after="120" w:line="240" w:lineRule="auto"/>
              <w:rPr>
                <w:rFonts w:ascii="Arial" w:eastAsia="Times New Roman" w:hAnsi="Arial" w:cs="Arial"/>
                <w:lang w:eastAsia="en-GB"/>
              </w:rPr>
            </w:pPr>
            <w:r w:rsidRPr="00005B27">
              <w:rPr>
                <w:rFonts w:ascii="Arial" w:eastAsia="Times New Roman" w:hAnsi="Arial" w:cs="Arial"/>
                <w:lang w:eastAsia="en-GB"/>
              </w:rPr>
              <w:t>field measurements (Temp, pH, EC, DO etc) water level</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5665DCC" w14:textId="77777777" w:rsidR="0006424A" w:rsidRPr="004E2348" w:rsidRDefault="0006424A" w:rsidP="00440EDE">
            <w:pPr>
              <w:spacing w:before="120" w:after="120" w:line="240" w:lineRule="auto"/>
              <w:jc w:val="center"/>
              <w:rPr>
                <w:rFonts w:ascii="Arial" w:eastAsia="Times New Roman" w:hAnsi="Arial" w:cs="Arial"/>
                <w:lang w:eastAsia="en-GB"/>
              </w:rPr>
            </w:pPr>
          </w:p>
        </w:tc>
      </w:tr>
      <w:tr w:rsidR="0006424A" w:rsidRPr="004E2348" w14:paraId="2261811B"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278F690" w14:textId="77777777" w:rsidR="0006424A" w:rsidRDefault="0006424A"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6</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382140CE" w14:textId="77777777" w:rsidR="00F025A6" w:rsidRPr="00F025A6" w:rsidRDefault="00F025A6" w:rsidP="00F025A6">
            <w:pPr>
              <w:spacing w:before="120" w:after="120" w:line="240" w:lineRule="auto"/>
              <w:rPr>
                <w:rFonts w:ascii="Arial" w:eastAsia="Times New Roman" w:hAnsi="Arial" w:cs="Arial"/>
                <w:lang w:eastAsia="en-GB"/>
              </w:rPr>
            </w:pPr>
            <w:r w:rsidRPr="00F025A6">
              <w:rPr>
                <w:rFonts w:ascii="Arial" w:eastAsia="Times New Roman" w:hAnsi="Arial" w:cs="Arial"/>
                <w:lang w:eastAsia="en-GB"/>
              </w:rPr>
              <w:t xml:space="preserve">Continue pumping and recording measurements until purging criteria met </w:t>
            </w:r>
          </w:p>
          <w:p w14:paraId="3BA879EC" w14:textId="6EBFF41A" w:rsidR="0006424A" w:rsidRPr="004E2348" w:rsidRDefault="00F025A6" w:rsidP="00F025A6">
            <w:pPr>
              <w:spacing w:before="120" w:after="120" w:line="240" w:lineRule="auto"/>
              <w:rPr>
                <w:rFonts w:ascii="Arial" w:eastAsia="Times New Roman" w:hAnsi="Arial" w:cs="Arial"/>
                <w:lang w:eastAsia="en-GB"/>
              </w:rPr>
            </w:pPr>
            <w:r w:rsidRPr="00F025A6">
              <w:rPr>
                <w:rFonts w:ascii="Arial" w:eastAsia="Times New Roman" w:hAnsi="Arial" w:cs="Arial"/>
                <w:lang w:eastAsia="en-GB"/>
              </w:rPr>
              <w:t>Reduce pumping rate or cease pumping at end of purge</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95A259B" w14:textId="77777777" w:rsidR="0006424A" w:rsidRPr="004E2348" w:rsidRDefault="0006424A" w:rsidP="00440EDE">
            <w:pPr>
              <w:spacing w:before="120" w:after="120" w:line="240" w:lineRule="auto"/>
              <w:jc w:val="center"/>
              <w:rPr>
                <w:rFonts w:ascii="Arial" w:eastAsia="Times New Roman" w:hAnsi="Arial" w:cs="Arial"/>
                <w:lang w:eastAsia="en-GB"/>
              </w:rPr>
            </w:pPr>
          </w:p>
        </w:tc>
      </w:tr>
      <w:tr w:rsidR="0006424A" w:rsidRPr="004E2348" w14:paraId="2FAE043D"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A29B77" w14:textId="77777777" w:rsidR="0006424A" w:rsidRDefault="0006424A"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7</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283A3E91" w14:textId="77777777" w:rsidR="005932D2" w:rsidRPr="005932D2" w:rsidRDefault="005932D2" w:rsidP="005932D2">
            <w:pPr>
              <w:spacing w:before="120" w:after="120" w:line="240" w:lineRule="auto"/>
              <w:rPr>
                <w:rFonts w:ascii="Arial" w:eastAsia="Times New Roman" w:hAnsi="Arial" w:cs="Arial"/>
                <w:lang w:eastAsia="en-GB"/>
              </w:rPr>
            </w:pPr>
            <w:r w:rsidRPr="005932D2">
              <w:rPr>
                <w:rFonts w:ascii="Arial" w:eastAsia="Times New Roman" w:hAnsi="Arial" w:cs="Arial"/>
                <w:lang w:eastAsia="en-GB"/>
              </w:rPr>
              <w:t xml:space="preserve">Measure and record water level on completion of purge </w:t>
            </w:r>
          </w:p>
          <w:p w14:paraId="06539A66" w14:textId="5D7F048F" w:rsidR="0006424A" w:rsidRPr="004E2348" w:rsidRDefault="005932D2" w:rsidP="005932D2">
            <w:pPr>
              <w:spacing w:before="120" w:after="120" w:line="240" w:lineRule="auto"/>
              <w:rPr>
                <w:rFonts w:ascii="Arial" w:eastAsia="Times New Roman" w:hAnsi="Arial" w:cs="Arial"/>
                <w:lang w:eastAsia="en-GB"/>
              </w:rPr>
            </w:pPr>
            <w:r w:rsidRPr="005932D2">
              <w:rPr>
                <w:rFonts w:ascii="Arial" w:eastAsia="Times New Roman" w:hAnsi="Arial" w:cs="Arial"/>
                <w:lang w:eastAsia="en-GB"/>
              </w:rPr>
              <w:t>(Where siltation is likely to occur, also record depth to base of borehole)</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056DECB" w14:textId="77777777" w:rsidR="0006424A" w:rsidRPr="004E2348" w:rsidRDefault="0006424A" w:rsidP="00440EDE">
            <w:pPr>
              <w:spacing w:before="120" w:after="120" w:line="240" w:lineRule="auto"/>
              <w:jc w:val="center"/>
              <w:rPr>
                <w:rFonts w:ascii="Arial" w:eastAsia="Times New Roman" w:hAnsi="Arial" w:cs="Arial"/>
                <w:lang w:eastAsia="en-GB"/>
              </w:rPr>
            </w:pPr>
          </w:p>
        </w:tc>
      </w:tr>
    </w:tbl>
    <w:p w14:paraId="710E5DB6" w14:textId="77777777" w:rsidR="00B61401" w:rsidRDefault="00B61401">
      <w:pPr>
        <w:spacing w:line="240" w:lineRule="auto"/>
      </w:pPr>
    </w:p>
    <w:p w14:paraId="78876CF1" w14:textId="64237A35" w:rsidR="005932D2" w:rsidRPr="00725AFC" w:rsidRDefault="005932D2" w:rsidP="005932D2">
      <w:pPr>
        <w:pStyle w:val="BodyText1"/>
        <w:rPr>
          <w:rFonts w:eastAsia="Times New Roman"/>
          <w:b/>
          <w:bCs/>
        </w:rPr>
      </w:pPr>
      <w:r w:rsidRPr="00725AFC">
        <w:rPr>
          <w:rFonts w:eastAsia="Times New Roman"/>
          <w:b/>
          <w:bCs/>
        </w:rPr>
        <w:t xml:space="preserve">Table </w:t>
      </w:r>
      <w:r>
        <w:rPr>
          <w:rFonts w:eastAsia="Times New Roman"/>
          <w:b/>
          <w:bCs/>
        </w:rPr>
        <w:t>9.5e</w:t>
      </w:r>
      <w:r w:rsidRPr="00725AFC">
        <w:rPr>
          <w:rFonts w:eastAsia="Times New Roman"/>
          <w:b/>
          <w:bCs/>
        </w:rPr>
        <w:t xml:space="preserve">: </w:t>
      </w:r>
      <w:r w:rsidR="009F3299" w:rsidRPr="009F3299">
        <w:rPr>
          <w:rFonts w:eastAsia="Times New Roman"/>
          <w:b/>
          <w:bCs/>
        </w:rPr>
        <w:t>Field instrument measurements</w:t>
      </w:r>
    </w:p>
    <w:tbl>
      <w:tblPr>
        <w:tblW w:w="10205" w:type="dxa"/>
        <w:tblLayout w:type="fixed"/>
        <w:tblCellMar>
          <w:left w:w="0" w:type="dxa"/>
          <w:right w:w="0" w:type="dxa"/>
        </w:tblCellMar>
        <w:tblLook w:val="04A0" w:firstRow="1" w:lastRow="0" w:firstColumn="1" w:lastColumn="0" w:noHBand="0" w:noVBand="1"/>
        <w:tblCaption w:val="Table 9.5c: Monitoring procedure (e.g. taking a water sample from a borehole) - Site calibration of equipment"/>
        <w:tblDescription w:val="Example of a blank monitoring procedure field instruments measurements recording sheet"/>
      </w:tblPr>
      <w:tblGrid>
        <w:gridCol w:w="794"/>
        <w:gridCol w:w="8277"/>
        <w:gridCol w:w="1134"/>
      </w:tblGrid>
      <w:tr w:rsidR="005932D2" w:rsidRPr="004E2348" w14:paraId="54754504"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6B4CC9" w14:textId="77777777" w:rsidR="005932D2" w:rsidRPr="004E2348" w:rsidRDefault="005932D2"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56DC94E" w14:textId="77777777" w:rsidR="005932D2" w:rsidRPr="004E2348" w:rsidRDefault="005932D2"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FD0B325" w14:textId="77777777" w:rsidR="005932D2" w:rsidRPr="004E2348" w:rsidRDefault="005932D2"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5932D2" w:rsidRPr="004E2348" w14:paraId="0633CA58"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1E59B99" w14:textId="77777777" w:rsidR="005932D2" w:rsidRPr="004E2348" w:rsidRDefault="005932D2"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0893C911" w14:textId="77777777" w:rsidR="003315CF" w:rsidRDefault="003315CF" w:rsidP="003315CF">
            <w:pPr>
              <w:spacing w:before="120" w:after="120" w:line="240" w:lineRule="auto"/>
              <w:rPr>
                <w:rFonts w:ascii="Arial" w:eastAsia="Times New Roman" w:hAnsi="Arial" w:cs="Arial"/>
                <w:lang w:eastAsia="en-GB"/>
              </w:rPr>
            </w:pPr>
            <w:r w:rsidRPr="003315CF">
              <w:rPr>
                <w:rFonts w:ascii="Arial" w:eastAsia="Times New Roman" w:hAnsi="Arial" w:cs="Arial"/>
                <w:lang w:eastAsia="en-GB"/>
              </w:rPr>
              <w:t xml:space="preserve">Measure and record field measurements immediately before or at the time of sampling </w:t>
            </w:r>
          </w:p>
          <w:p w14:paraId="09CD8ED7" w14:textId="75B1FEF4" w:rsidR="003315CF" w:rsidRPr="003315CF" w:rsidRDefault="003315CF" w:rsidP="003315CF">
            <w:pPr>
              <w:spacing w:before="120" w:after="120" w:line="240" w:lineRule="auto"/>
              <w:rPr>
                <w:rFonts w:ascii="Arial" w:eastAsia="Times New Roman" w:hAnsi="Arial" w:cs="Arial"/>
                <w:lang w:eastAsia="en-GB"/>
              </w:rPr>
            </w:pPr>
            <w:r w:rsidRPr="003315CF">
              <w:rPr>
                <w:rFonts w:ascii="Arial" w:eastAsia="Times New Roman" w:hAnsi="Arial" w:cs="Arial"/>
                <w:lang w:eastAsia="en-GB"/>
              </w:rPr>
              <w:t xml:space="preserve">e.g. temperature, pH, EC, DO </w:t>
            </w:r>
          </w:p>
          <w:p w14:paraId="2E89D820" w14:textId="2DED8614" w:rsidR="005932D2" w:rsidRPr="004E2348" w:rsidRDefault="003315CF" w:rsidP="003315CF">
            <w:pPr>
              <w:spacing w:before="120" w:after="120" w:line="240" w:lineRule="auto"/>
              <w:rPr>
                <w:rFonts w:ascii="Arial" w:eastAsia="Times New Roman" w:hAnsi="Arial" w:cs="Arial"/>
                <w:lang w:eastAsia="en-GB"/>
              </w:rPr>
            </w:pPr>
            <w:r w:rsidRPr="003315CF">
              <w:rPr>
                <w:rFonts w:ascii="Arial" w:eastAsia="Times New Roman" w:hAnsi="Arial" w:cs="Arial"/>
                <w:lang w:eastAsia="en-GB"/>
              </w:rPr>
              <w:t>DO and Eh measurements should only be carried out in a flow though cell pH, temperature and EC may be recorded in a beaker</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93520AF" w14:textId="77777777" w:rsidR="005932D2" w:rsidRPr="004E2348" w:rsidRDefault="005932D2" w:rsidP="00440EDE">
            <w:pPr>
              <w:spacing w:before="120" w:after="120" w:line="240" w:lineRule="auto"/>
              <w:jc w:val="center"/>
              <w:rPr>
                <w:rFonts w:ascii="Arial" w:eastAsia="Times New Roman" w:hAnsi="Arial" w:cs="Arial"/>
                <w:lang w:eastAsia="en-GB"/>
              </w:rPr>
            </w:pPr>
          </w:p>
        </w:tc>
      </w:tr>
    </w:tbl>
    <w:p w14:paraId="088BDC19" w14:textId="77777777" w:rsidR="005932D2" w:rsidRDefault="005932D2">
      <w:pPr>
        <w:spacing w:line="240" w:lineRule="auto"/>
      </w:pPr>
    </w:p>
    <w:p w14:paraId="3FD3C0AB" w14:textId="79306F1E" w:rsidR="003315CF" w:rsidRPr="00725AFC" w:rsidRDefault="003315CF" w:rsidP="003315CF">
      <w:pPr>
        <w:pStyle w:val="BodyText1"/>
        <w:rPr>
          <w:rFonts w:eastAsia="Times New Roman"/>
          <w:b/>
          <w:bCs/>
        </w:rPr>
      </w:pPr>
      <w:r w:rsidRPr="00725AFC">
        <w:rPr>
          <w:rFonts w:eastAsia="Times New Roman"/>
          <w:b/>
          <w:bCs/>
        </w:rPr>
        <w:t xml:space="preserve">Table </w:t>
      </w:r>
      <w:r>
        <w:rPr>
          <w:rFonts w:eastAsia="Times New Roman"/>
          <w:b/>
          <w:bCs/>
        </w:rPr>
        <w:t>9.5f</w:t>
      </w:r>
      <w:r w:rsidRPr="00725AFC">
        <w:rPr>
          <w:rFonts w:eastAsia="Times New Roman"/>
          <w:b/>
          <w:bCs/>
        </w:rPr>
        <w:t xml:space="preserve">: </w:t>
      </w:r>
      <w:r w:rsidR="006372AC" w:rsidRPr="006372AC">
        <w:rPr>
          <w:rFonts w:eastAsia="Times New Roman"/>
          <w:b/>
          <w:bCs/>
        </w:rPr>
        <w:t>General sample collection procedure</w:t>
      </w:r>
    </w:p>
    <w:tbl>
      <w:tblPr>
        <w:tblW w:w="10205" w:type="dxa"/>
        <w:tblLayout w:type="fixed"/>
        <w:tblCellMar>
          <w:left w:w="0" w:type="dxa"/>
          <w:right w:w="0" w:type="dxa"/>
        </w:tblCellMar>
        <w:tblLook w:val="04A0" w:firstRow="1" w:lastRow="0" w:firstColumn="1" w:lastColumn="0" w:noHBand="0" w:noVBand="1"/>
        <w:tblCaption w:val="Table 9.5f: Monitoring procedure (e.g. taking a water sample from a borehole) - General sample collection procedure"/>
        <w:tblDescription w:val="Example of a blank monitoring procedure general sample collection procedure recording sheet"/>
      </w:tblPr>
      <w:tblGrid>
        <w:gridCol w:w="794"/>
        <w:gridCol w:w="8277"/>
        <w:gridCol w:w="1134"/>
      </w:tblGrid>
      <w:tr w:rsidR="003315CF" w:rsidRPr="004E2348" w14:paraId="45563DF5"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993286D" w14:textId="77777777" w:rsidR="003315CF" w:rsidRPr="004E2348" w:rsidRDefault="003315CF"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D82C24D" w14:textId="77777777" w:rsidR="003315CF" w:rsidRPr="004E2348" w:rsidRDefault="003315CF"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C64E29B" w14:textId="77777777" w:rsidR="003315CF" w:rsidRPr="004E2348" w:rsidRDefault="003315CF"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3315CF" w:rsidRPr="004E2348" w14:paraId="4D2B690F"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893BE57" w14:textId="77777777" w:rsidR="003315CF" w:rsidRPr="004E2348" w:rsidRDefault="003315CF"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72166A57" w14:textId="77777777" w:rsidR="00960A17" w:rsidRPr="00960A17" w:rsidRDefault="00960A17" w:rsidP="00960A17">
            <w:pPr>
              <w:spacing w:before="120" w:after="120" w:line="240" w:lineRule="auto"/>
              <w:rPr>
                <w:rFonts w:ascii="Arial" w:eastAsia="Times New Roman" w:hAnsi="Arial" w:cs="Arial"/>
                <w:lang w:eastAsia="en-GB"/>
              </w:rPr>
            </w:pPr>
            <w:r w:rsidRPr="00960A17">
              <w:rPr>
                <w:rFonts w:ascii="Arial" w:eastAsia="Times New Roman" w:hAnsi="Arial" w:cs="Arial"/>
                <w:lang w:eastAsia="en-GB"/>
              </w:rPr>
              <w:t xml:space="preserve">Measure and record water level before sampling. </w:t>
            </w:r>
          </w:p>
          <w:p w14:paraId="76F9DD61" w14:textId="60FA8403" w:rsidR="003315CF" w:rsidRPr="004E2348" w:rsidRDefault="00960A17" w:rsidP="00960A17">
            <w:pPr>
              <w:spacing w:before="120" w:after="120" w:line="240" w:lineRule="auto"/>
              <w:rPr>
                <w:rFonts w:ascii="Arial" w:eastAsia="Times New Roman" w:hAnsi="Arial" w:cs="Arial"/>
                <w:lang w:eastAsia="en-GB"/>
              </w:rPr>
            </w:pPr>
            <w:r w:rsidRPr="00960A17">
              <w:rPr>
                <w:rFonts w:ascii="Arial" w:eastAsia="Times New Roman" w:hAnsi="Arial" w:cs="Arial"/>
                <w:lang w:eastAsia="en-GB"/>
              </w:rPr>
              <w:t>Ensure water level is not below any criteria specified by sampling objectives. Note in particular where the level of water is lower than the screen intake level in the borehole.</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AAEC0E8" w14:textId="77777777" w:rsidR="003315CF" w:rsidRPr="004E2348" w:rsidRDefault="003315CF" w:rsidP="00440EDE">
            <w:pPr>
              <w:spacing w:before="120" w:after="120" w:line="240" w:lineRule="auto"/>
              <w:jc w:val="center"/>
              <w:rPr>
                <w:rFonts w:ascii="Arial" w:eastAsia="Times New Roman" w:hAnsi="Arial" w:cs="Arial"/>
                <w:lang w:eastAsia="en-GB"/>
              </w:rPr>
            </w:pPr>
          </w:p>
        </w:tc>
      </w:tr>
      <w:tr w:rsidR="003315CF" w:rsidRPr="004E2348" w14:paraId="3D78FFD3"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6A4A0E" w14:textId="77777777" w:rsidR="003315CF" w:rsidRPr="004E2348" w:rsidRDefault="003315CF"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16B572E2" w14:textId="1B09E810" w:rsidR="003315CF" w:rsidRPr="004E2348" w:rsidRDefault="002C5475" w:rsidP="00440EDE">
            <w:pPr>
              <w:spacing w:before="120" w:after="120" w:line="240" w:lineRule="auto"/>
              <w:rPr>
                <w:rFonts w:ascii="Arial" w:eastAsia="Times New Roman" w:hAnsi="Arial" w:cs="Arial"/>
                <w:lang w:eastAsia="en-GB"/>
              </w:rPr>
            </w:pPr>
            <w:r w:rsidRPr="002C5475">
              <w:rPr>
                <w:rFonts w:ascii="Arial" w:eastAsia="Times New Roman" w:hAnsi="Arial" w:cs="Arial"/>
                <w:lang w:eastAsia="en-GB"/>
              </w:rPr>
              <w:t>Reduce pumping rate to 1 litre/min or less.</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A05040B" w14:textId="77777777" w:rsidR="003315CF" w:rsidRPr="004E2348" w:rsidRDefault="003315CF" w:rsidP="00440EDE">
            <w:pPr>
              <w:spacing w:before="120" w:after="120" w:line="240" w:lineRule="auto"/>
              <w:jc w:val="center"/>
              <w:rPr>
                <w:rFonts w:ascii="Arial" w:eastAsia="Times New Roman" w:hAnsi="Arial" w:cs="Arial"/>
                <w:lang w:eastAsia="en-GB"/>
              </w:rPr>
            </w:pPr>
          </w:p>
        </w:tc>
      </w:tr>
      <w:tr w:rsidR="003315CF" w:rsidRPr="004E2348" w14:paraId="14751573"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5FB15B8" w14:textId="77777777" w:rsidR="003315CF" w:rsidRDefault="003315CF"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66CC8321" w14:textId="77777777" w:rsidR="006F3414" w:rsidRPr="006F3414" w:rsidRDefault="006F3414" w:rsidP="006F3414">
            <w:pPr>
              <w:spacing w:before="120" w:after="120" w:line="240" w:lineRule="auto"/>
              <w:rPr>
                <w:rFonts w:ascii="Arial" w:eastAsia="Times New Roman" w:hAnsi="Arial" w:cs="Arial"/>
                <w:lang w:eastAsia="en-GB"/>
              </w:rPr>
            </w:pPr>
            <w:r w:rsidRPr="006F3414">
              <w:rPr>
                <w:rFonts w:ascii="Arial" w:eastAsia="Times New Roman" w:hAnsi="Arial" w:cs="Arial"/>
                <w:lang w:eastAsia="en-GB"/>
              </w:rPr>
              <w:t xml:space="preserve">Take samples not requiring field filtration or preservation </w:t>
            </w:r>
          </w:p>
          <w:p w14:paraId="6C7D2C67" w14:textId="4ECF83B9" w:rsidR="003315CF" w:rsidRPr="004E2348" w:rsidRDefault="006F3414" w:rsidP="006F3414">
            <w:pPr>
              <w:spacing w:before="120" w:after="120" w:line="240" w:lineRule="auto"/>
              <w:rPr>
                <w:rFonts w:ascii="Arial" w:eastAsia="Times New Roman" w:hAnsi="Arial" w:cs="Arial"/>
                <w:lang w:eastAsia="en-GB"/>
              </w:rPr>
            </w:pPr>
            <w:r w:rsidRPr="006F3414">
              <w:rPr>
                <w:rFonts w:ascii="Arial" w:eastAsia="Times New Roman" w:hAnsi="Arial" w:cs="Arial"/>
                <w:lang w:eastAsia="en-GB"/>
              </w:rPr>
              <w:t>Fill the sample bottles direct from the discharge tubing wherever possible. Rinse the bottles with sample water and fill to the top leaving no air space. Check sample label, adding any necessary additional information.</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91D4F3A" w14:textId="77777777" w:rsidR="003315CF" w:rsidRPr="004E2348" w:rsidRDefault="003315CF" w:rsidP="00440EDE">
            <w:pPr>
              <w:spacing w:before="120" w:after="120" w:line="240" w:lineRule="auto"/>
              <w:jc w:val="center"/>
              <w:rPr>
                <w:rFonts w:ascii="Arial" w:eastAsia="Times New Roman" w:hAnsi="Arial" w:cs="Arial"/>
                <w:lang w:eastAsia="en-GB"/>
              </w:rPr>
            </w:pPr>
          </w:p>
        </w:tc>
      </w:tr>
      <w:tr w:rsidR="003315CF" w:rsidRPr="004E2348" w14:paraId="5B4CAA1F"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AC4AB26" w14:textId="77777777" w:rsidR="003315CF" w:rsidRDefault="003315CF"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7E54EE69" w14:textId="77777777" w:rsidR="001B195C" w:rsidRPr="001B195C" w:rsidRDefault="001B195C" w:rsidP="001B195C">
            <w:pPr>
              <w:spacing w:before="120" w:after="120" w:line="240" w:lineRule="auto"/>
              <w:rPr>
                <w:rFonts w:ascii="Arial" w:eastAsia="Times New Roman" w:hAnsi="Arial" w:cs="Arial"/>
                <w:lang w:eastAsia="en-GB"/>
              </w:rPr>
            </w:pPr>
            <w:r w:rsidRPr="001B195C">
              <w:rPr>
                <w:rFonts w:ascii="Arial" w:eastAsia="Times New Roman" w:hAnsi="Arial" w:cs="Arial"/>
                <w:lang w:eastAsia="en-GB"/>
              </w:rPr>
              <w:t xml:space="preserve">Take samples requiring preservation without field filtration </w:t>
            </w:r>
          </w:p>
          <w:p w14:paraId="52E74BBB" w14:textId="1B4B3725" w:rsidR="003315CF" w:rsidRPr="004E2348" w:rsidRDefault="001B195C" w:rsidP="001B195C">
            <w:pPr>
              <w:spacing w:before="120" w:after="120" w:line="240" w:lineRule="auto"/>
              <w:rPr>
                <w:rFonts w:ascii="Arial" w:eastAsia="Times New Roman" w:hAnsi="Arial" w:cs="Arial"/>
                <w:lang w:eastAsia="en-GB"/>
              </w:rPr>
            </w:pPr>
            <w:r w:rsidRPr="001B195C">
              <w:rPr>
                <w:rFonts w:ascii="Arial" w:eastAsia="Times New Roman" w:hAnsi="Arial" w:cs="Arial"/>
                <w:lang w:eastAsia="en-GB"/>
              </w:rPr>
              <w:t>Fill as above but do not rinse bottles and only fill to level in bottle as instructed by laboratory.</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E512D89" w14:textId="77777777" w:rsidR="003315CF" w:rsidRPr="004E2348" w:rsidRDefault="003315CF" w:rsidP="00440EDE">
            <w:pPr>
              <w:spacing w:before="120" w:after="120" w:line="240" w:lineRule="auto"/>
              <w:jc w:val="center"/>
              <w:rPr>
                <w:rFonts w:ascii="Arial" w:eastAsia="Times New Roman" w:hAnsi="Arial" w:cs="Arial"/>
                <w:lang w:eastAsia="en-GB"/>
              </w:rPr>
            </w:pPr>
          </w:p>
        </w:tc>
      </w:tr>
      <w:tr w:rsidR="003315CF" w:rsidRPr="004E2348" w14:paraId="6B26DF7F"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72760CC" w14:textId="77777777" w:rsidR="003315CF" w:rsidRDefault="003315CF"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26869275" w14:textId="77777777" w:rsidR="0065783C" w:rsidRPr="0065783C" w:rsidRDefault="0065783C" w:rsidP="0065783C">
            <w:pPr>
              <w:spacing w:before="120" w:after="120" w:line="240" w:lineRule="auto"/>
              <w:rPr>
                <w:rFonts w:ascii="Arial" w:eastAsia="Times New Roman" w:hAnsi="Arial" w:cs="Arial"/>
                <w:lang w:eastAsia="en-GB"/>
              </w:rPr>
            </w:pPr>
            <w:r w:rsidRPr="0065783C">
              <w:rPr>
                <w:rFonts w:ascii="Arial" w:eastAsia="Times New Roman" w:hAnsi="Arial" w:cs="Arial"/>
                <w:lang w:eastAsia="en-GB"/>
              </w:rPr>
              <w:t xml:space="preserve">Take samples requiring field filtration without preservation </w:t>
            </w:r>
          </w:p>
          <w:p w14:paraId="13AD4F59" w14:textId="77777777" w:rsidR="0065783C" w:rsidRPr="0065783C" w:rsidRDefault="0065783C" w:rsidP="0065783C">
            <w:pPr>
              <w:spacing w:before="120" w:after="120" w:line="240" w:lineRule="auto"/>
              <w:rPr>
                <w:rFonts w:ascii="Arial" w:eastAsia="Times New Roman" w:hAnsi="Arial" w:cs="Arial"/>
                <w:lang w:eastAsia="en-GB"/>
              </w:rPr>
            </w:pPr>
            <w:r w:rsidRPr="0065783C">
              <w:rPr>
                <w:rFonts w:ascii="Arial" w:eastAsia="Times New Roman" w:hAnsi="Arial" w:cs="Arial"/>
                <w:lang w:eastAsia="en-GB"/>
              </w:rPr>
              <w:t xml:space="preserve">Use filtration device according to instructions and fill directly from filter / filtration device into sample bottle. Rinse the bottle with filtered sample water and fill to the top leaving no air space. Check sample label, adding any necessary additional information. </w:t>
            </w:r>
          </w:p>
          <w:p w14:paraId="185456E2" w14:textId="7AC9CFB0" w:rsidR="003315CF" w:rsidRPr="004E2348" w:rsidRDefault="0065783C" w:rsidP="0065783C">
            <w:pPr>
              <w:spacing w:before="120" w:after="120" w:line="240" w:lineRule="auto"/>
              <w:rPr>
                <w:rFonts w:ascii="Arial" w:eastAsia="Times New Roman" w:hAnsi="Arial" w:cs="Arial"/>
                <w:lang w:eastAsia="en-GB"/>
              </w:rPr>
            </w:pPr>
            <w:r w:rsidRPr="0065783C">
              <w:rPr>
                <w:rFonts w:ascii="Arial" w:eastAsia="Times New Roman" w:hAnsi="Arial" w:cs="Arial"/>
                <w:lang w:eastAsia="en-GB"/>
              </w:rPr>
              <w:t>Filtration for metal determinands is normally through a 0.45 µm membrane filters (after discarding the first aliquot of filtered sample).</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695C802" w14:textId="77777777" w:rsidR="003315CF" w:rsidRPr="004E2348" w:rsidRDefault="003315CF" w:rsidP="00440EDE">
            <w:pPr>
              <w:spacing w:before="120" w:after="120" w:line="240" w:lineRule="auto"/>
              <w:jc w:val="center"/>
              <w:rPr>
                <w:rFonts w:ascii="Arial" w:eastAsia="Times New Roman" w:hAnsi="Arial" w:cs="Arial"/>
                <w:lang w:eastAsia="en-GB"/>
              </w:rPr>
            </w:pPr>
          </w:p>
        </w:tc>
      </w:tr>
      <w:tr w:rsidR="003315CF" w:rsidRPr="004E2348" w14:paraId="3BBDE5AC"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D590532" w14:textId="77777777" w:rsidR="003315CF" w:rsidRDefault="003315CF"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6</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5C2B4671" w14:textId="77777777" w:rsidR="008C3CD0" w:rsidRPr="008C3CD0" w:rsidRDefault="008C3CD0" w:rsidP="008C3CD0">
            <w:pPr>
              <w:spacing w:before="120" w:after="120" w:line="240" w:lineRule="auto"/>
              <w:rPr>
                <w:rFonts w:ascii="Arial" w:eastAsia="Times New Roman" w:hAnsi="Arial" w:cs="Arial"/>
                <w:lang w:eastAsia="en-GB"/>
              </w:rPr>
            </w:pPr>
            <w:r w:rsidRPr="008C3CD0">
              <w:rPr>
                <w:rFonts w:ascii="Arial" w:eastAsia="Times New Roman" w:hAnsi="Arial" w:cs="Arial"/>
                <w:lang w:eastAsia="en-GB"/>
              </w:rPr>
              <w:t xml:space="preserve">Take samples requiring field filtration and preservation </w:t>
            </w:r>
          </w:p>
          <w:p w14:paraId="247BA405" w14:textId="033A497A" w:rsidR="003315CF" w:rsidRPr="004E2348" w:rsidRDefault="008C3CD0" w:rsidP="008C3CD0">
            <w:pPr>
              <w:spacing w:before="120" w:after="120" w:line="240" w:lineRule="auto"/>
              <w:rPr>
                <w:rFonts w:ascii="Arial" w:eastAsia="Times New Roman" w:hAnsi="Arial" w:cs="Arial"/>
                <w:lang w:eastAsia="en-GB"/>
              </w:rPr>
            </w:pPr>
            <w:r w:rsidRPr="008C3CD0">
              <w:rPr>
                <w:rFonts w:ascii="Arial" w:eastAsia="Times New Roman" w:hAnsi="Arial" w:cs="Arial"/>
                <w:lang w:eastAsia="en-GB"/>
              </w:rPr>
              <w:t>Filter and fill as above but do not rinse bottles and only fill to level in bottle as instructed by laboratory.</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6502590" w14:textId="77777777" w:rsidR="003315CF" w:rsidRPr="004E2348" w:rsidRDefault="003315CF" w:rsidP="00440EDE">
            <w:pPr>
              <w:spacing w:before="120" w:after="120" w:line="240" w:lineRule="auto"/>
              <w:jc w:val="center"/>
              <w:rPr>
                <w:rFonts w:ascii="Arial" w:eastAsia="Times New Roman" w:hAnsi="Arial" w:cs="Arial"/>
                <w:lang w:eastAsia="en-GB"/>
              </w:rPr>
            </w:pPr>
          </w:p>
        </w:tc>
      </w:tr>
    </w:tbl>
    <w:p w14:paraId="58794833" w14:textId="77777777" w:rsidR="003315CF" w:rsidRDefault="003315CF">
      <w:pPr>
        <w:spacing w:line="240" w:lineRule="auto"/>
      </w:pPr>
    </w:p>
    <w:p w14:paraId="3E50815E" w14:textId="01284A14" w:rsidR="008C3CD0" w:rsidRPr="00725AFC" w:rsidRDefault="008C3CD0" w:rsidP="008C3CD0">
      <w:pPr>
        <w:pStyle w:val="BodyText1"/>
        <w:rPr>
          <w:rFonts w:eastAsia="Times New Roman"/>
          <w:b/>
          <w:bCs/>
        </w:rPr>
      </w:pPr>
      <w:r w:rsidRPr="00725AFC">
        <w:rPr>
          <w:rFonts w:eastAsia="Times New Roman"/>
          <w:b/>
          <w:bCs/>
        </w:rPr>
        <w:t xml:space="preserve">Table </w:t>
      </w:r>
      <w:r>
        <w:rPr>
          <w:rFonts w:eastAsia="Times New Roman"/>
          <w:b/>
          <w:bCs/>
        </w:rPr>
        <w:t>9.5g</w:t>
      </w:r>
      <w:r w:rsidRPr="00725AFC">
        <w:rPr>
          <w:rFonts w:eastAsia="Times New Roman"/>
          <w:b/>
          <w:bCs/>
        </w:rPr>
        <w:t xml:space="preserve">: </w:t>
      </w:r>
      <w:r w:rsidR="003A6F93" w:rsidRPr="003A6F93">
        <w:rPr>
          <w:rFonts w:eastAsia="Times New Roman"/>
          <w:b/>
          <w:bCs/>
        </w:rPr>
        <w:t>Specialist samples - volatiles</w:t>
      </w:r>
    </w:p>
    <w:tbl>
      <w:tblPr>
        <w:tblW w:w="10205" w:type="dxa"/>
        <w:tblLayout w:type="fixed"/>
        <w:tblCellMar>
          <w:left w:w="0" w:type="dxa"/>
          <w:right w:w="0" w:type="dxa"/>
        </w:tblCellMar>
        <w:tblLook w:val="04A0" w:firstRow="1" w:lastRow="0" w:firstColumn="1" w:lastColumn="0" w:noHBand="0" w:noVBand="1"/>
        <w:tblCaption w:val="Table 9.5g: Monitoring procedure (e.g. taking a water sample from a borehole) - Specialist samples - volatiles"/>
        <w:tblDescription w:val="Example of a blank monitoring procedure specialist samples (volatiles) recording sheet"/>
      </w:tblPr>
      <w:tblGrid>
        <w:gridCol w:w="794"/>
        <w:gridCol w:w="8277"/>
        <w:gridCol w:w="1134"/>
      </w:tblGrid>
      <w:tr w:rsidR="008C3CD0" w:rsidRPr="004E2348" w14:paraId="056ACD15"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17FD60E" w14:textId="77777777" w:rsidR="008C3CD0" w:rsidRPr="004E2348" w:rsidRDefault="008C3CD0"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043A7F0" w14:textId="77777777" w:rsidR="008C3CD0" w:rsidRPr="004E2348" w:rsidRDefault="008C3CD0"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E8E554B" w14:textId="77777777" w:rsidR="008C3CD0" w:rsidRPr="004E2348" w:rsidRDefault="008C3CD0"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8C3CD0" w:rsidRPr="004E2348" w14:paraId="3D842EF7"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D4A3FE5" w14:textId="77777777" w:rsidR="008C3CD0" w:rsidRPr="004E2348" w:rsidRDefault="008C3CD0"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201B6FB8" w14:textId="1A24E321" w:rsidR="008C3CD0" w:rsidRPr="004E2348" w:rsidRDefault="00815E84" w:rsidP="00440EDE">
            <w:pPr>
              <w:spacing w:before="120" w:after="120" w:line="240" w:lineRule="auto"/>
              <w:rPr>
                <w:rFonts w:ascii="Arial" w:eastAsia="Times New Roman" w:hAnsi="Arial" w:cs="Arial"/>
                <w:lang w:eastAsia="en-GB"/>
              </w:rPr>
            </w:pPr>
            <w:r w:rsidRPr="00815E84">
              <w:rPr>
                <w:rFonts w:ascii="Arial" w:eastAsia="Times New Roman" w:hAnsi="Arial" w:cs="Arial"/>
                <w:lang w:eastAsia="en-GB"/>
              </w:rPr>
              <w:t>Reduce pumping rate to 0.5 litre/min or less.</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799ACBA" w14:textId="77777777" w:rsidR="008C3CD0" w:rsidRPr="004E2348" w:rsidRDefault="008C3CD0" w:rsidP="00440EDE">
            <w:pPr>
              <w:spacing w:before="120" w:after="120" w:line="240" w:lineRule="auto"/>
              <w:jc w:val="center"/>
              <w:rPr>
                <w:rFonts w:ascii="Arial" w:eastAsia="Times New Roman" w:hAnsi="Arial" w:cs="Arial"/>
                <w:lang w:eastAsia="en-GB"/>
              </w:rPr>
            </w:pPr>
          </w:p>
        </w:tc>
      </w:tr>
      <w:tr w:rsidR="008C3CD0" w:rsidRPr="004E2348" w14:paraId="0A58CEB1"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0A99F1" w14:textId="77777777" w:rsidR="008C3CD0" w:rsidRPr="004E2348" w:rsidRDefault="008C3CD0"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47D57A1C" w14:textId="77777777" w:rsidR="006B0BB1" w:rsidRDefault="006B0BB1" w:rsidP="006B0BB1">
            <w:pPr>
              <w:spacing w:before="120" w:after="120" w:line="240" w:lineRule="auto"/>
              <w:rPr>
                <w:rFonts w:ascii="Arial" w:eastAsia="Times New Roman" w:hAnsi="Arial" w:cs="Arial"/>
                <w:lang w:eastAsia="en-GB"/>
              </w:rPr>
            </w:pPr>
            <w:r w:rsidRPr="006B0BB1">
              <w:rPr>
                <w:rFonts w:ascii="Arial" w:eastAsia="Times New Roman" w:hAnsi="Arial" w:cs="Arial"/>
                <w:lang w:eastAsia="en-GB"/>
              </w:rPr>
              <w:t xml:space="preserve">Take sample ensuring no aeration at discharge point from pump </w:t>
            </w:r>
          </w:p>
          <w:p w14:paraId="18C06EB9" w14:textId="079F2F07" w:rsidR="008C3CD0" w:rsidRPr="004E2348" w:rsidRDefault="006B0BB1" w:rsidP="006B0BB1">
            <w:pPr>
              <w:spacing w:before="120" w:after="120" w:line="240" w:lineRule="auto"/>
              <w:rPr>
                <w:rFonts w:ascii="Arial" w:eastAsia="Times New Roman" w:hAnsi="Arial" w:cs="Arial"/>
                <w:lang w:eastAsia="en-GB"/>
              </w:rPr>
            </w:pPr>
            <w:r w:rsidRPr="006B0BB1">
              <w:rPr>
                <w:rFonts w:ascii="Arial" w:eastAsia="Times New Roman" w:hAnsi="Arial" w:cs="Arial"/>
                <w:lang w:eastAsia="en-GB"/>
              </w:rPr>
              <w:t>e.g. base-fitting valve discharge from bailer (not poured) siphon discharge from inertial pump low flow discharge from submersible pump direct discharge from bladder pump</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9645D37" w14:textId="77777777" w:rsidR="008C3CD0" w:rsidRPr="004E2348" w:rsidRDefault="008C3CD0" w:rsidP="00440EDE">
            <w:pPr>
              <w:spacing w:before="120" w:after="120" w:line="240" w:lineRule="auto"/>
              <w:jc w:val="center"/>
              <w:rPr>
                <w:rFonts w:ascii="Arial" w:eastAsia="Times New Roman" w:hAnsi="Arial" w:cs="Arial"/>
                <w:lang w:eastAsia="en-GB"/>
              </w:rPr>
            </w:pPr>
          </w:p>
        </w:tc>
      </w:tr>
      <w:tr w:rsidR="008C3CD0" w:rsidRPr="004E2348" w14:paraId="66CF100F"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BFE0943" w14:textId="77777777" w:rsidR="008C3CD0" w:rsidRDefault="008C3CD0"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456E4D04" w14:textId="77777777" w:rsidR="00630F1A" w:rsidRPr="00630F1A" w:rsidRDefault="00630F1A" w:rsidP="00630F1A">
            <w:pPr>
              <w:spacing w:before="120" w:after="120" w:line="240" w:lineRule="auto"/>
              <w:rPr>
                <w:rFonts w:ascii="Arial" w:eastAsia="Times New Roman" w:hAnsi="Arial" w:cs="Arial"/>
                <w:lang w:eastAsia="en-GB"/>
              </w:rPr>
            </w:pPr>
            <w:r w:rsidRPr="00630F1A">
              <w:rPr>
                <w:rFonts w:ascii="Arial" w:eastAsia="Times New Roman" w:hAnsi="Arial" w:cs="Arial"/>
                <w:lang w:eastAsia="en-GB"/>
              </w:rPr>
              <w:t xml:space="preserve">Fill glass vial or other sample container to the brim and screw on the cap with PTFE-lined septum. Check sample, adding any necessary additional information. </w:t>
            </w:r>
          </w:p>
          <w:p w14:paraId="007FDEA3" w14:textId="338D7EBA" w:rsidR="008C3CD0" w:rsidRPr="004E2348" w:rsidRDefault="00630F1A" w:rsidP="00630F1A">
            <w:pPr>
              <w:spacing w:before="120" w:after="120" w:line="240" w:lineRule="auto"/>
              <w:rPr>
                <w:rFonts w:ascii="Arial" w:eastAsia="Times New Roman" w:hAnsi="Arial" w:cs="Arial"/>
                <w:lang w:eastAsia="en-GB"/>
              </w:rPr>
            </w:pPr>
            <w:r w:rsidRPr="00630F1A">
              <w:rPr>
                <w:rFonts w:ascii="Arial" w:eastAsia="Times New Roman" w:hAnsi="Arial" w:cs="Arial"/>
                <w:lang w:eastAsia="en-GB"/>
              </w:rPr>
              <w:t>There should be no headspace within the vial.</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48CC0D9" w14:textId="77777777" w:rsidR="008C3CD0" w:rsidRPr="004E2348" w:rsidRDefault="008C3CD0" w:rsidP="00440EDE">
            <w:pPr>
              <w:spacing w:before="120" w:after="120" w:line="240" w:lineRule="auto"/>
              <w:jc w:val="center"/>
              <w:rPr>
                <w:rFonts w:ascii="Arial" w:eastAsia="Times New Roman" w:hAnsi="Arial" w:cs="Arial"/>
                <w:lang w:eastAsia="en-GB"/>
              </w:rPr>
            </w:pPr>
          </w:p>
        </w:tc>
      </w:tr>
      <w:tr w:rsidR="008C3CD0" w:rsidRPr="004E2348" w14:paraId="7AC56AF0"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0A802D7" w14:textId="77777777" w:rsidR="008C3CD0" w:rsidRDefault="008C3CD0"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64E766B1" w14:textId="6F930A98" w:rsidR="008C3CD0" w:rsidRPr="004E2348" w:rsidRDefault="004300DD" w:rsidP="00440EDE">
            <w:pPr>
              <w:spacing w:before="120" w:after="120" w:line="240" w:lineRule="auto"/>
              <w:rPr>
                <w:rFonts w:ascii="Arial" w:eastAsia="Times New Roman" w:hAnsi="Arial" w:cs="Arial"/>
                <w:lang w:eastAsia="en-GB"/>
              </w:rPr>
            </w:pPr>
            <w:r w:rsidRPr="004300DD">
              <w:rPr>
                <w:rFonts w:ascii="Arial" w:eastAsia="Times New Roman" w:hAnsi="Arial" w:cs="Arial"/>
                <w:lang w:eastAsia="en-GB"/>
              </w:rPr>
              <w:t>Immediately store the vials upside-down in a cool-box to minimise the loss of volatiles.</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C5B6F31" w14:textId="77777777" w:rsidR="008C3CD0" w:rsidRPr="004E2348" w:rsidRDefault="008C3CD0" w:rsidP="00440EDE">
            <w:pPr>
              <w:spacing w:before="120" w:after="120" w:line="240" w:lineRule="auto"/>
              <w:jc w:val="center"/>
              <w:rPr>
                <w:rFonts w:ascii="Arial" w:eastAsia="Times New Roman" w:hAnsi="Arial" w:cs="Arial"/>
                <w:lang w:eastAsia="en-GB"/>
              </w:rPr>
            </w:pPr>
          </w:p>
        </w:tc>
      </w:tr>
    </w:tbl>
    <w:p w14:paraId="7DE9C940" w14:textId="77777777" w:rsidR="008C3CD0" w:rsidRDefault="008C3CD0">
      <w:pPr>
        <w:spacing w:line="240" w:lineRule="auto"/>
      </w:pPr>
    </w:p>
    <w:p w14:paraId="1CA6F332" w14:textId="62315111" w:rsidR="004300DD" w:rsidRPr="00725AFC" w:rsidRDefault="004300DD" w:rsidP="004300DD">
      <w:pPr>
        <w:pStyle w:val="BodyText1"/>
        <w:rPr>
          <w:rFonts w:eastAsia="Times New Roman"/>
          <w:b/>
          <w:bCs/>
        </w:rPr>
      </w:pPr>
      <w:r w:rsidRPr="00725AFC">
        <w:rPr>
          <w:rFonts w:eastAsia="Times New Roman"/>
          <w:b/>
          <w:bCs/>
        </w:rPr>
        <w:t xml:space="preserve">Table </w:t>
      </w:r>
      <w:r>
        <w:rPr>
          <w:rFonts w:eastAsia="Times New Roman"/>
          <w:b/>
          <w:bCs/>
        </w:rPr>
        <w:t>9.5h</w:t>
      </w:r>
      <w:r w:rsidRPr="00725AFC">
        <w:rPr>
          <w:rFonts w:eastAsia="Times New Roman"/>
          <w:b/>
          <w:bCs/>
        </w:rPr>
        <w:t xml:space="preserve">: </w:t>
      </w:r>
      <w:r w:rsidR="00D61E66" w:rsidRPr="00D61E66">
        <w:rPr>
          <w:rFonts w:eastAsia="Times New Roman"/>
          <w:b/>
          <w:bCs/>
        </w:rPr>
        <w:t>Quality control samples</w:t>
      </w:r>
    </w:p>
    <w:tbl>
      <w:tblPr>
        <w:tblW w:w="10205" w:type="dxa"/>
        <w:tblLayout w:type="fixed"/>
        <w:tblCellMar>
          <w:left w:w="0" w:type="dxa"/>
          <w:right w:w="0" w:type="dxa"/>
        </w:tblCellMar>
        <w:tblLook w:val="04A0" w:firstRow="1" w:lastRow="0" w:firstColumn="1" w:lastColumn="0" w:noHBand="0" w:noVBand="1"/>
        <w:tblCaption w:val="Table 9.5h: Monitoring procedure (e.g. taking a water sample from a borehole) - Quality control samples"/>
        <w:tblDescription w:val="Example of a blank monitoring procedure quality control sample instruction recording sheet"/>
      </w:tblPr>
      <w:tblGrid>
        <w:gridCol w:w="794"/>
        <w:gridCol w:w="8277"/>
        <w:gridCol w:w="1134"/>
      </w:tblGrid>
      <w:tr w:rsidR="004300DD" w:rsidRPr="004E2348" w14:paraId="5328EF9E"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BCC9975" w14:textId="77777777" w:rsidR="004300DD" w:rsidRPr="004E2348" w:rsidRDefault="004300DD"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328049C" w14:textId="77777777" w:rsidR="004300DD" w:rsidRPr="004E2348" w:rsidRDefault="004300DD"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14585C0" w14:textId="77777777" w:rsidR="004300DD" w:rsidRPr="004E2348" w:rsidRDefault="004300DD"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4300DD" w:rsidRPr="004E2348" w14:paraId="2246B96E"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47D5B36" w14:textId="77777777" w:rsidR="004300DD" w:rsidRPr="004E2348" w:rsidRDefault="004300DD"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1B521B8C" w14:textId="77777777" w:rsidR="00704DF2" w:rsidRPr="00704DF2" w:rsidRDefault="00704DF2" w:rsidP="00704DF2">
            <w:pPr>
              <w:spacing w:before="120" w:after="120" w:line="240" w:lineRule="auto"/>
              <w:rPr>
                <w:rFonts w:ascii="Arial" w:eastAsia="Times New Roman" w:hAnsi="Arial" w:cs="Arial"/>
                <w:lang w:eastAsia="en-GB"/>
              </w:rPr>
            </w:pPr>
            <w:r w:rsidRPr="00704DF2">
              <w:rPr>
                <w:rFonts w:ascii="Arial" w:eastAsia="Times New Roman" w:hAnsi="Arial" w:cs="Arial"/>
                <w:lang w:eastAsia="en-GB"/>
              </w:rPr>
              <w:t xml:space="preserve">Collect sample duplicate (as required) </w:t>
            </w:r>
          </w:p>
          <w:p w14:paraId="37F7922A" w14:textId="77777777" w:rsidR="00704DF2" w:rsidRPr="00704DF2" w:rsidRDefault="00704DF2" w:rsidP="00704DF2">
            <w:pPr>
              <w:spacing w:before="120" w:after="120" w:line="240" w:lineRule="auto"/>
              <w:rPr>
                <w:rFonts w:ascii="Arial" w:eastAsia="Times New Roman" w:hAnsi="Arial" w:cs="Arial"/>
                <w:lang w:eastAsia="en-GB"/>
              </w:rPr>
            </w:pPr>
            <w:r w:rsidRPr="00704DF2">
              <w:rPr>
                <w:rFonts w:ascii="Arial" w:eastAsia="Times New Roman" w:hAnsi="Arial" w:cs="Arial"/>
                <w:lang w:eastAsia="en-GB"/>
              </w:rPr>
              <w:t xml:space="preserve">Collect full set of duplicate samples following sample procedures set out above. </w:t>
            </w:r>
          </w:p>
          <w:p w14:paraId="38210627" w14:textId="2FAF39F6" w:rsidR="004300DD" w:rsidRPr="004E2348" w:rsidRDefault="00704DF2" w:rsidP="00704DF2">
            <w:pPr>
              <w:spacing w:before="120" w:after="120" w:line="240" w:lineRule="auto"/>
              <w:rPr>
                <w:rFonts w:ascii="Arial" w:eastAsia="Times New Roman" w:hAnsi="Arial" w:cs="Arial"/>
                <w:lang w:eastAsia="en-GB"/>
              </w:rPr>
            </w:pPr>
            <w:r w:rsidRPr="00704DF2">
              <w:rPr>
                <w:rFonts w:ascii="Arial" w:eastAsia="Times New Roman" w:hAnsi="Arial" w:cs="Arial"/>
                <w:lang w:eastAsia="en-GB"/>
              </w:rPr>
              <w:t>1 in 10 samples is the recommended ratio for duplicate samples.</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5F5D058" w14:textId="77777777" w:rsidR="004300DD" w:rsidRPr="004E2348" w:rsidRDefault="004300DD" w:rsidP="00440EDE">
            <w:pPr>
              <w:spacing w:before="120" w:after="120" w:line="240" w:lineRule="auto"/>
              <w:jc w:val="center"/>
              <w:rPr>
                <w:rFonts w:ascii="Arial" w:eastAsia="Times New Roman" w:hAnsi="Arial" w:cs="Arial"/>
                <w:lang w:eastAsia="en-GB"/>
              </w:rPr>
            </w:pPr>
          </w:p>
        </w:tc>
      </w:tr>
      <w:tr w:rsidR="004300DD" w:rsidRPr="004E2348" w14:paraId="63F667E6"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E44754D" w14:textId="77777777" w:rsidR="004300DD" w:rsidRPr="004E2348" w:rsidRDefault="004300DD"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3FA167F6" w14:textId="77777777" w:rsidR="00881D29" w:rsidRPr="00881D29" w:rsidRDefault="00881D29" w:rsidP="00881D29">
            <w:pPr>
              <w:spacing w:before="120" w:after="120" w:line="240" w:lineRule="auto"/>
              <w:rPr>
                <w:rFonts w:ascii="Arial" w:eastAsia="Times New Roman" w:hAnsi="Arial" w:cs="Arial"/>
                <w:lang w:eastAsia="en-GB"/>
              </w:rPr>
            </w:pPr>
            <w:r w:rsidRPr="00881D29">
              <w:rPr>
                <w:rFonts w:ascii="Arial" w:eastAsia="Times New Roman" w:hAnsi="Arial" w:cs="Arial"/>
                <w:lang w:eastAsia="en-GB"/>
              </w:rPr>
              <w:t xml:space="preserve">Collect field standard and field blank samples (as required) </w:t>
            </w:r>
          </w:p>
          <w:p w14:paraId="13212A37" w14:textId="2E1E21FC" w:rsidR="004300DD" w:rsidRPr="004E2348" w:rsidRDefault="00881D29" w:rsidP="00881D29">
            <w:pPr>
              <w:spacing w:before="120" w:after="120" w:line="240" w:lineRule="auto"/>
              <w:rPr>
                <w:rFonts w:ascii="Arial" w:eastAsia="Times New Roman" w:hAnsi="Arial" w:cs="Arial"/>
                <w:lang w:eastAsia="en-GB"/>
              </w:rPr>
            </w:pPr>
            <w:r w:rsidRPr="00881D29">
              <w:rPr>
                <w:rFonts w:ascii="Arial" w:eastAsia="Times New Roman" w:hAnsi="Arial" w:cs="Arial"/>
                <w:lang w:eastAsia="en-GB"/>
              </w:rPr>
              <w:t>These samples are rinsed through the sampling equipment into containers identical to the main samples, immediately after sampling. Check sample labels, adding any necessary additional information.</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A5D2F8F" w14:textId="77777777" w:rsidR="004300DD" w:rsidRPr="004E2348" w:rsidRDefault="004300DD" w:rsidP="00440EDE">
            <w:pPr>
              <w:spacing w:before="120" w:after="120" w:line="240" w:lineRule="auto"/>
              <w:jc w:val="center"/>
              <w:rPr>
                <w:rFonts w:ascii="Arial" w:eastAsia="Times New Roman" w:hAnsi="Arial" w:cs="Arial"/>
                <w:lang w:eastAsia="en-GB"/>
              </w:rPr>
            </w:pPr>
          </w:p>
        </w:tc>
      </w:tr>
      <w:tr w:rsidR="004300DD" w:rsidRPr="004E2348" w14:paraId="3A1C9929"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EFCD292" w14:textId="77777777" w:rsidR="004300DD" w:rsidRDefault="004300DD"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12461916" w14:textId="5CA24E96" w:rsidR="00263545" w:rsidRPr="00263545" w:rsidRDefault="006C30CE" w:rsidP="00263545">
            <w:pPr>
              <w:spacing w:before="120" w:after="120" w:line="240" w:lineRule="auto"/>
              <w:rPr>
                <w:rFonts w:ascii="Arial" w:eastAsia="Times New Roman" w:hAnsi="Arial" w:cs="Arial"/>
                <w:lang w:eastAsia="en-GB"/>
              </w:rPr>
            </w:pPr>
            <w:r w:rsidRPr="006C30CE">
              <w:rPr>
                <w:rFonts w:ascii="Arial" w:eastAsia="Times New Roman" w:hAnsi="Arial" w:cs="Arial"/>
                <w:lang w:eastAsia="en-GB"/>
              </w:rPr>
              <w:t xml:space="preserve">Any trip standards and blanks should remain unopened unless specified otherwise. Check sample labels, </w:t>
            </w:r>
            <w:r w:rsidR="00263545" w:rsidRPr="00263545">
              <w:rPr>
                <w:rFonts w:ascii="Arial" w:eastAsia="Times New Roman" w:hAnsi="Arial" w:cs="Arial"/>
                <w:lang w:eastAsia="en-GB"/>
              </w:rPr>
              <w:t xml:space="preserve">adding any necessary additional information. </w:t>
            </w:r>
          </w:p>
          <w:p w14:paraId="2B2078F6" w14:textId="263D18BE" w:rsidR="004300DD" w:rsidRPr="004E2348" w:rsidRDefault="00263545" w:rsidP="00263545">
            <w:pPr>
              <w:spacing w:before="120" w:after="120" w:line="240" w:lineRule="auto"/>
              <w:rPr>
                <w:rFonts w:ascii="Arial" w:eastAsia="Times New Roman" w:hAnsi="Arial" w:cs="Arial"/>
                <w:lang w:eastAsia="en-GB"/>
              </w:rPr>
            </w:pPr>
            <w:r w:rsidRPr="00263545">
              <w:rPr>
                <w:rFonts w:ascii="Arial" w:eastAsia="Times New Roman" w:hAnsi="Arial" w:cs="Arial"/>
                <w:lang w:eastAsia="en-GB"/>
              </w:rPr>
              <w:t>Trip standards and blanks are samples prepared in the laboratory, transported to the field and returned to the laboratory. They are generally never opened although some require field preservation. They provide a control for the field standards and blanks.</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7CD4D56" w14:textId="77777777" w:rsidR="004300DD" w:rsidRPr="004E2348" w:rsidRDefault="004300DD" w:rsidP="00440EDE">
            <w:pPr>
              <w:spacing w:before="120" w:after="120" w:line="240" w:lineRule="auto"/>
              <w:jc w:val="center"/>
              <w:rPr>
                <w:rFonts w:ascii="Arial" w:eastAsia="Times New Roman" w:hAnsi="Arial" w:cs="Arial"/>
                <w:lang w:eastAsia="en-GB"/>
              </w:rPr>
            </w:pPr>
          </w:p>
        </w:tc>
      </w:tr>
    </w:tbl>
    <w:p w14:paraId="2914C3C4" w14:textId="77777777" w:rsidR="004300DD" w:rsidRDefault="004300DD">
      <w:pPr>
        <w:spacing w:line="240" w:lineRule="auto"/>
      </w:pPr>
    </w:p>
    <w:p w14:paraId="6373C8D3" w14:textId="77777777" w:rsidR="00B45E85" w:rsidRDefault="00B45E85" w:rsidP="006C30CE">
      <w:pPr>
        <w:pStyle w:val="Heading3"/>
      </w:pPr>
    </w:p>
    <w:p w14:paraId="78F31373" w14:textId="4C89F473" w:rsidR="006C30CE" w:rsidRDefault="006C30CE" w:rsidP="006C30CE">
      <w:pPr>
        <w:pStyle w:val="Heading3"/>
      </w:pPr>
      <w:r>
        <w:t xml:space="preserve">A9.3.6 </w:t>
      </w:r>
      <w:r w:rsidR="00B45E85" w:rsidRPr="00B45E85">
        <w:t>Completion and decontamination</w:t>
      </w:r>
    </w:p>
    <w:p w14:paraId="668A5629" w14:textId="3B7F1AF0" w:rsidR="00B45E85" w:rsidRPr="00725AFC" w:rsidRDefault="00B45E85" w:rsidP="00B45E85">
      <w:pPr>
        <w:pStyle w:val="BodyText1"/>
        <w:rPr>
          <w:rFonts w:eastAsia="Times New Roman"/>
          <w:b/>
          <w:bCs/>
        </w:rPr>
      </w:pPr>
      <w:r w:rsidRPr="00725AFC">
        <w:rPr>
          <w:rFonts w:eastAsia="Times New Roman"/>
          <w:b/>
          <w:bCs/>
        </w:rPr>
        <w:t xml:space="preserve">Table </w:t>
      </w:r>
      <w:r>
        <w:rPr>
          <w:rFonts w:eastAsia="Times New Roman"/>
          <w:b/>
          <w:bCs/>
        </w:rPr>
        <w:t>9.6a</w:t>
      </w:r>
      <w:r w:rsidRPr="00725AFC">
        <w:rPr>
          <w:rFonts w:eastAsia="Times New Roman"/>
          <w:b/>
          <w:bCs/>
        </w:rPr>
        <w:t xml:space="preserve">: </w:t>
      </w:r>
      <w:r w:rsidR="002B50DC" w:rsidRPr="002B50DC">
        <w:rPr>
          <w:rFonts w:eastAsia="Times New Roman"/>
          <w:b/>
          <w:bCs/>
        </w:rPr>
        <w:t>Equipment recovery, cleaning and decontamination</w:t>
      </w:r>
    </w:p>
    <w:tbl>
      <w:tblPr>
        <w:tblW w:w="10205" w:type="dxa"/>
        <w:tblLayout w:type="fixed"/>
        <w:tblCellMar>
          <w:left w:w="0" w:type="dxa"/>
          <w:right w:w="0" w:type="dxa"/>
        </w:tblCellMar>
        <w:tblLook w:val="04A0" w:firstRow="1" w:lastRow="0" w:firstColumn="1" w:lastColumn="0" w:noHBand="0" w:noVBand="1"/>
        <w:tblCaption w:val="Table 9.6a: Completion and decontamination - Equipment recovery, cleaning and decontamination"/>
        <w:tblDescription w:val="Example of a blank completion and decontamination equipment recovery, cleaning and decontamination instruction recording sheet"/>
      </w:tblPr>
      <w:tblGrid>
        <w:gridCol w:w="794"/>
        <w:gridCol w:w="8277"/>
        <w:gridCol w:w="1134"/>
      </w:tblGrid>
      <w:tr w:rsidR="00B45E85" w:rsidRPr="004E2348" w14:paraId="537445B0"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418583B" w14:textId="77777777" w:rsidR="00B45E85" w:rsidRPr="004E2348" w:rsidRDefault="00B45E85"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4FDBA82" w14:textId="77777777" w:rsidR="00B45E85" w:rsidRPr="004E2348" w:rsidRDefault="00B45E85"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4E8D65B" w14:textId="77777777" w:rsidR="00B45E85" w:rsidRPr="004E2348" w:rsidRDefault="00B45E85"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980EC5" w:rsidRPr="004E2348" w14:paraId="2024139C"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EA2489B" w14:textId="77777777" w:rsidR="00980EC5" w:rsidRPr="004E2348" w:rsidRDefault="00980EC5" w:rsidP="00980EC5">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22C829B8" w14:textId="496BC739" w:rsidR="00980EC5" w:rsidRPr="004E2348" w:rsidRDefault="00980EC5" w:rsidP="00980EC5">
            <w:pPr>
              <w:spacing w:before="120" w:after="120" w:line="240" w:lineRule="auto"/>
              <w:rPr>
                <w:rFonts w:ascii="Arial" w:eastAsia="Times New Roman" w:hAnsi="Arial" w:cs="Arial"/>
                <w:lang w:eastAsia="en-GB"/>
              </w:rPr>
            </w:pPr>
            <w:r w:rsidRPr="007F2DFE">
              <w:t>Withdraw non-dedicated equipment from borehole taking care not to damage equipment or borehole</w:t>
            </w:r>
            <w:r>
              <w:t>.</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3F52F4A" w14:textId="77777777" w:rsidR="00980EC5" w:rsidRPr="004E2348" w:rsidRDefault="00980EC5" w:rsidP="00980EC5">
            <w:pPr>
              <w:spacing w:before="120" w:after="120" w:line="240" w:lineRule="auto"/>
              <w:jc w:val="center"/>
              <w:rPr>
                <w:rFonts w:ascii="Arial" w:eastAsia="Times New Roman" w:hAnsi="Arial" w:cs="Arial"/>
                <w:lang w:eastAsia="en-GB"/>
              </w:rPr>
            </w:pPr>
          </w:p>
        </w:tc>
      </w:tr>
      <w:tr w:rsidR="00980EC5" w:rsidRPr="004E2348" w14:paraId="0D7D82D0"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311068A" w14:textId="77777777" w:rsidR="00980EC5" w:rsidRPr="004E2348" w:rsidRDefault="00980EC5" w:rsidP="00980EC5">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00BDAB18" w14:textId="421DADBD" w:rsidR="00980EC5" w:rsidRPr="004E2348" w:rsidRDefault="00980EC5" w:rsidP="00980EC5">
            <w:pPr>
              <w:spacing w:before="120" w:after="120" w:line="240" w:lineRule="auto"/>
              <w:rPr>
                <w:rFonts w:ascii="Arial" w:eastAsia="Times New Roman" w:hAnsi="Arial" w:cs="Arial"/>
                <w:lang w:eastAsia="en-GB"/>
              </w:rPr>
            </w:pPr>
            <w:r w:rsidRPr="007F2DFE">
              <w:t xml:space="preserve">Disassemble the equipment on the plastic sheet, rinse with clean, deionised or distilled water as appropriate and pack the equipment away.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759722B" w14:textId="77777777" w:rsidR="00980EC5" w:rsidRPr="004E2348" w:rsidRDefault="00980EC5" w:rsidP="00980EC5">
            <w:pPr>
              <w:spacing w:before="120" w:after="120" w:line="240" w:lineRule="auto"/>
              <w:jc w:val="center"/>
              <w:rPr>
                <w:rFonts w:ascii="Arial" w:eastAsia="Times New Roman" w:hAnsi="Arial" w:cs="Arial"/>
                <w:lang w:eastAsia="en-GB"/>
              </w:rPr>
            </w:pPr>
          </w:p>
        </w:tc>
      </w:tr>
      <w:tr w:rsidR="00980EC5" w:rsidRPr="004E2348" w14:paraId="439AA1B3"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3102478" w14:textId="77777777" w:rsidR="00980EC5" w:rsidRDefault="00980EC5" w:rsidP="00980EC5">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515CAC0D" w14:textId="4D1BBA38" w:rsidR="00980EC5" w:rsidRPr="004E2348" w:rsidRDefault="00980EC5" w:rsidP="00980EC5">
            <w:pPr>
              <w:spacing w:before="120" w:after="120" w:line="240" w:lineRule="auto"/>
              <w:rPr>
                <w:rFonts w:ascii="Arial" w:eastAsia="Times New Roman" w:hAnsi="Arial" w:cs="Arial"/>
                <w:lang w:eastAsia="en-GB"/>
              </w:rPr>
            </w:pPr>
            <w:r w:rsidRPr="007F2DFE">
              <w:t>Rinse all non-disposable sampling accessories (e.g. bailers)</w:t>
            </w:r>
            <w:r w:rsidR="00EE1C31">
              <w:t xml:space="preserve"> </w:t>
            </w:r>
            <w:r w:rsidRPr="007F2DFE">
              <w:t xml:space="preserve">with organic-free and/or deionised water before packing them away.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B414FAD" w14:textId="77777777" w:rsidR="00980EC5" w:rsidRPr="004E2348" w:rsidRDefault="00980EC5" w:rsidP="00980EC5">
            <w:pPr>
              <w:spacing w:before="120" w:after="120" w:line="240" w:lineRule="auto"/>
              <w:jc w:val="center"/>
              <w:rPr>
                <w:rFonts w:ascii="Arial" w:eastAsia="Times New Roman" w:hAnsi="Arial" w:cs="Arial"/>
                <w:lang w:eastAsia="en-GB"/>
              </w:rPr>
            </w:pPr>
          </w:p>
        </w:tc>
      </w:tr>
      <w:tr w:rsidR="00980EC5" w:rsidRPr="004E2348" w14:paraId="5D3506A1"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3A21A0" w14:textId="77777777" w:rsidR="00980EC5" w:rsidRDefault="00980EC5" w:rsidP="00980EC5">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3728C98C" w14:textId="4FED3829" w:rsidR="00980EC5" w:rsidRPr="004E2348" w:rsidRDefault="00980EC5" w:rsidP="00980EC5">
            <w:pPr>
              <w:spacing w:before="120" w:after="120" w:line="240" w:lineRule="auto"/>
              <w:rPr>
                <w:rFonts w:ascii="Arial" w:eastAsia="Times New Roman" w:hAnsi="Arial" w:cs="Arial"/>
                <w:lang w:eastAsia="en-GB"/>
              </w:rPr>
            </w:pPr>
            <w:r w:rsidRPr="007F2DFE">
              <w:t>Remove all storage and transfer equipment from site</w:t>
            </w:r>
            <w:r>
              <w:t>.</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C8D235" w14:textId="77777777" w:rsidR="00980EC5" w:rsidRPr="004E2348" w:rsidRDefault="00980EC5" w:rsidP="00980EC5">
            <w:pPr>
              <w:spacing w:before="120" w:after="120" w:line="240" w:lineRule="auto"/>
              <w:jc w:val="center"/>
              <w:rPr>
                <w:rFonts w:ascii="Arial" w:eastAsia="Times New Roman" w:hAnsi="Arial" w:cs="Arial"/>
                <w:lang w:eastAsia="en-GB"/>
              </w:rPr>
            </w:pPr>
          </w:p>
        </w:tc>
      </w:tr>
    </w:tbl>
    <w:p w14:paraId="4F78C0D4" w14:textId="77777777" w:rsidR="00B45E85" w:rsidRDefault="00B45E85" w:rsidP="00B45E85"/>
    <w:p w14:paraId="1C3302B1" w14:textId="77777777" w:rsidR="00980EC5" w:rsidRDefault="00980EC5">
      <w:pPr>
        <w:spacing w:line="240" w:lineRule="auto"/>
        <w:rPr>
          <w:rFonts w:eastAsia="Times New Roman"/>
          <w:b/>
          <w:bCs/>
        </w:rPr>
      </w:pPr>
      <w:r>
        <w:rPr>
          <w:rFonts w:eastAsia="Times New Roman"/>
          <w:b/>
          <w:bCs/>
        </w:rPr>
        <w:br w:type="page"/>
      </w:r>
    </w:p>
    <w:p w14:paraId="79A7B5D5" w14:textId="420B2CC4" w:rsidR="00980EC5" w:rsidRPr="00725AFC" w:rsidRDefault="00980EC5" w:rsidP="00980EC5">
      <w:pPr>
        <w:pStyle w:val="BodyText1"/>
        <w:rPr>
          <w:rFonts w:eastAsia="Times New Roman"/>
          <w:b/>
          <w:bCs/>
        </w:rPr>
      </w:pPr>
      <w:r w:rsidRPr="00725AFC">
        <w:rPr>
          <w:rFonts w:eastAsia="Times New Roman"/>
          <w:b/>
          <w:bCs/>
        </w:rPr>
        <w:t xml:space="preserve">Table </w:t>
      </w:r>
      <w:r>
        <w:rPr>
          <w:rFonts w:eastAsia="Times New Roman"/>
          <w:b/>
          <w:bCs/>
        </w:rPr>
        <w:t>9.6b</w:t>
      </w:r>
      <w:r w:rsidRPr="00725AFC">
        <w:rPr>
          <w:rFonts w:eastAsia="Times New Roman"/>
          <w:b/>
          <w:bCs/>
        </w:rPr>
        <w:t xml:space="preserve">: </w:t>
      </w:r>
      <w:r w:rsidR="005B1C88" w:rsidRPr="005B1C88">
        <w:rPr>
          <w:rFonts w:eastAsia="Times New Roman"/>
          <w:b/>
          <w:bCs/>
        </w:rPr>
        <w:t>Secure monitoring location</w:t>
      </w:r>
    </w:p>
    <w:tbl>
      <w:tblPr>
        <w:tblW w:w="10205" w:type="dxa"/>
        <w:tblLayout w:type="fixed"/>
        <w:tblCellMar>
          <w:left w:w="0" w:type="dxa"/>
          <w:right w:w="0" w:type="dxa"/>
        </w:tblCellMar>
        <w:tblLook w:val="04A0" w:firstRow="1" w:lastRow="0" w:firstColumn="1" w:lastColumn="0" w:noHBand="0" w:noVBand="1"/>
        <w:tblCaption w:val="Table 9.6b: Completion and decontamination - Secure monitoring location"/>
        <w:tblDescription w:val="Example of a blank completion and decontamination esecure monitoring location recording sheet"/>
      </w:tblPr>
      <w:tblGrid>
        <w:gridCol w:w="794"/>
        <w:gridCol w:w="8277"/>
        <w:gridCol w:w="1134"/>
      </w:tblGrid>
      <w:tr w:rsidR="00980EC5" w:rsidRPr="004E2348" w14:paraId="5C75B3A1"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1F7979A" w14:textId="77777777" w:rsidR="00980EC5" w:rsidRPr="004E2348" w:rsidRDefault="00980EC5"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27FC617" w14:textId="77777777" w:rsidR="00980EC5" w:rsidRPr="004E2348" w:rsidRDefault="00980EC5"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ADF1D58" w14:textId="77777777" w:rsidR="00980EC5" w:rsidRPr="004E2348" w:rsidRDefault="00980EC5"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980EC5" w:rsidRPr="004E2348" w14:paraId="5F771CA3"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A78FF3B" w14:textId="77777777" w:rsidR="00980EC5" w:rsidRPr="004E2348" w:rsidRDefault="00980EC5"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7EE448CE" w14:textId="6BFB04B5" w:rsidR="00980EC5" w:rsidRPr="004E2348" w:rsidRDefault="00980EC5" w:rsidP="00440EDE">
            <w:pPr>
              <w:spacing w:before="120" w:after="120" w:line="240" w:lineRule="auto"/>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6CA06E4" w14:textId="77777777" w:rsidR="00980EC5" w:rsidRPr="004E2348" w:rsidRDefault="00980EC5" w:rsidP="00440EDE">
            <w:pPr>
              <w:spacing w:before="120" w:after="120" w:line="240" w:lineRule="auto"/>
              <w:jc w:val="center"/>
              <w:rPr>
                <w:rFonts w:ascii="Arial" w:eastAsia="Times New Roman" w:hAnsi="Arial" w:cs="Arial"/>
                <w:lang w:eastAsia="en-GB"/>
              </w:rPr>
            </w:pPr>
          </w:p>
        </w:tc>
      </w:tr>
    </w:tbl>
    <w:p w14:paraId="453ABE6A" w14:textId="77777777" w:rsidR="00980EC5" w:rsidRDefault="00980EC5" w:rsidP="00B45E85"/>
    <w:p w14:paraId="5A0DD3BE" w14:textId="10E9F458" w:rsidR="005B1C88" w:rsidRPr="00725AFC" w:rsidRDefault="005B1C88" w:rsidP="005B1C88">
      <w:pPr>
        <w:pStyle w:val="BodyText1"/>
        <w:rPr>
          <w:rFonts w:eastAsia="Times New Roman"/>
          <w:b/>
          <w:bCs/>
        </w:rPr>
      </w:pPr>
      <w:r w:rsidRPr="00725AFC">
        <w:rPr>
          <w:rFonts w:eastAsia="Times New Roman"/>
          <w:b/>
          <w:bCs/>
        </w:rPr>
        <w:t xml:space="preserve">Table </w:t>
      </w:r>
      <w:r>
        <w:rPr>
          <w:rFonts w:eastAsia="Times New Roman"/>
          <w:b/>
          <w:bCs/>
        </w:rPr>
        <w:t>9.6c</w:t>
      </w:r>
      <w:r w:rsidRPr="00725AFC">
        <w:rPr>
          <w:rFonts w:eastAsia="Times New Roman"/>
          <w:b/>
          <w:bCs/>
        </w:rPr>
        <w:t xml:space="preserve">: </w:t>
      </w:r>
      <w:r w:rsidR="00DD6430" w:rsidRPr="00DD6430">
        <w:rPr>
          <w:rFonts w:eastAsia="Times New Roman"/>
          <w:b/>
          <w:bCs/>
        </w:rPr>
        <w:t>Disposal of contaminated purge water</w:t>
      </w:r>
    </w:p>
    <w:tbl>
      <w:tblPr>
        <w:tblW w:w="10205" w:type="dxa"/>
        <w:tblLayout w:type="fixed"/>
        <w:tblCellMar>
          <w:left w:w="0" w:type="dxa"/>
          <w:right w:w="0" w:type="dxa"/>
        </w:tblCellMar>
        <w:tblLook w:val="04A0" w:firstRow="1" w:lastRow="0" w:firstColumn="1" w:lastColumn="0" w:noHBand="0" w:noVBand="1"/>
        <w:tblCaption w:val="Table 9.6c: Completion and decontamination - Disposal of contaminated purge water"/>
        <w:tblDescription w:val="Example of a blank completion and decontamination disposal of contaiminated purge water instruction recording sheet"/>
      </w:tblPr>
      <w:tblGrid>
        <w:gridCol w:w="794"/>
        <w:gridCol w:w="8277"/>
        <w:gridCol w:w="1134"/>
      </w:tblGrid>
      <w:tr w:rsidR="005B1C88" w:rsidRPr="004E2348" w14:paraId="440DC4FE"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F80F9DC" w14:textId="77777777" w:rsidR="005B1C88" w:rsidRPr="004E2348" w:rsidRDefault="005B1C88"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1FE64F4" w14:textId="77777777" w:rsidR="005B1C88" w:rsidRPr="004E2348" w:rsidRDefault="005B1C88"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773E465" w14:textId="77777777" w:rsidR="005B1C88" w:rsidRPr="004E2348" w:rsidRDefault="005B1C88"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5B1C88" w:rsidRPr="004E2348" w14:paraId="56C0B6E7"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F4B16FE" w14:textId="77777777" w:rsidR="005B1C88" w:rsidRPr="004E2348" w:rsidRDefault="005B1C88"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40BDEB38" w14:textId="77777777" w:rsidR="005914D9" w:rsidRPr="005914D9" w:rsidRDefault="005914D9" w:rsidP="005914D9">
            <w:pPr>
              <w:spacing w:before="120" w:after="120" w:line="240" w:lineRule="auto"/>
              <w:rPr>
                <w:rFonts w:ascii="Arial" w:eastAsia="Times New Roman" w:hAnsi="Arial" w:cs="Arial"/>
                <w:lang w:eastAsia="en-GB"/>
              </w:rPr>
            </w:pPr>
            <w:r w:rsidRPr="005914D9">
              <w:rPr>
                <w:rFonts w:ascii="Arial" w:eastAsia="Times New Roman" w:hAnsi="Arial" w:cs="Arial"/>
                <w:lang w:eastAsia="en-GB"/>
              </w:rPr>
              <w:t xml:space="preserve">Dispose contaminated purge water </w:t>
            </w:r>
          </w:p>
          <w:p w14:paraId="79374A45" w14:textId="5507680F" w:rsidR="005914D9" w:rsidRPr="005914D9" w:rsidRDefault="005914D9" w:rsidP="005914D9">
            <w:pPr>
              <w:spacing w:before="120" w:after="120" w:line="240" w:lineRule="auto"/>
              <w:rPr>
                <w:rFonts w:ascii="Arial" w:eastAsia="Times New Roman" w:hAnsi="Arial" w:cs="Arial"/>
                <w:lang w:eastAsia="en-GB"/>
              </w:rPr>
            </w:pPr>
            <w:r w:rsidRPr="005914D9">
              <w:rPr>
                <w:rFonts w:ascii="Arial" w:eastAsia="Times New Roman" w:hAnsi="Arial" w:cs="Arial"/>
                <w:lang w:eastAsia="en-GB"/>
              </w:rPr>
              <w:t xml:space="preserve">e.g. Disposal off-site: Ensure all containers are made safe for transport and disposal / make arrangements with disposal company to collect </w:t>
            </w:r>
          </w:p>
          <w:p w14:paraId="59292F9A" w14:textId="619DB22D" w:rsidR="005914D9" w:rsidRPr="005914D9" w:rsidRDefault="005914D9" w:rsidP="005914D9">
            <w:pPr>
              <w:spacing w:before="120" w:after="120" w:line="240" w:lineRule="auto"/>
              <w:rPr>
                <w:rFonts w:ascii="Arial" w:eastAsia="Times New Roman" w:hAnsi="Arial" w:cs="Arial"/>
                <w:lang w:eastAsia="en-GB"/>
              </w:rPr>
            </w:pPr>
            <w:r w:rsidRPr="005914D9">
              <w:rPr>
                <w:rFonts w:ascii="Arial" w:eastAsia="Times New Roman" w:hAnsi="Arial" w:cs="Arial"/>
                <w:lang w:eastAsia="en-GB"/>
              </w:rPr>
              <w:t>Disposal to alternative site location:</w:t>
            </w:r>
            <w:r w:rsidR="00EE1C31">
              <w:rPr>
                <w:rFonts w:ascii="Arial" w:eastAsia="Times New Roman" w:hAnsi="Arial" w:cs="Arial"/>
                <w:lang w:eastAsia="en-GB"/>
              </w:rPr>
              <w:t xml:space="preserve"> </w:t>
            </w:r>
            <w:r w:rsidRPr="005914D9">
              <w:rPr>
                <w:rFonts w:ascii="Arial" w:eastAsia="Times New Roman" w:hAnsi="Arial" w:cs="Arial"/>
                <w:lang w:eastAsia="en-GB"/>
              </w:rPr>
              <w:t xml:space="preserve">transport or pump to on-site disposal area (e.g. open landfill area, leachate sump) </w:t>
            </w:r>
          </w:p>
          <w:p w14:paraId="5EBDFC7E" w14:textId="1C140E93" w:rsidR="005B1C88" w:rsidRPr="004E2348" w:rsidRDefault="005914D9" w:rsidP="005914D9">
            <w:pPr>
              <w:spacing w:before="120" w:after="120" w:line="240" w:lineRule="auto"/>
              <w:rPr>
                <w:rFonts w:ascii="Arial" w:eastAsia="Times New Roman" w:hAnsi="Arial" w:cs="Arial"/>
                <w:lang w:eastAsia="en-GB"/>
              </w:rPr>
            </w:pPr>
            <w:r w:rsidRPr="005914D9">
              <w:rPr>
                <w:rFonts w:ascii="Arial" w:eastAsia="Times New Roman" w:hAnsi="Arial" w:cs="Arial"/>
                <w:lang w:eastAsia="en-GB"/>
              </w:rPr>
              <w:t>Returned to adjacent irrigation point / leachate borehole: Siphon or pump water to disposal point</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98C4F08" w14:textId="77777777" w:rsidR="005B1C88" w:rsidRPr="004E2348" w:rsidRDefault="005B1C88" w:rsidP="00440EDE">
            <w:pPr>
              <w:spacing w:before="120" w:after="120" w:line="240" w:lineRule="auto"/>
              <w:jc w:val="center"/>
              <w:rPr>
                <w:rFonts w:ascii="Arial" w:eastAsia="Times New Roman" w:hAnsi="Arial" w:cs="Arial"/>
                <w:lang w:eastAsia="en-GB"/>
              </w:rPr>
            </w:pPr>
          </w:p>
        </w:tc>
      </w:tr>
      <w:tr w:rsidR="005B1C88" w:rsidRPr="004E2348" w14:paraId="32136D17"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A35A352" w14:textId="77777777" w:rsidR="005B1C88" w:rsidRPr="004E2348" w:rsidRDefault="005B1C88"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36C74DBE" w14:textId="3D9D0A3B" w:rsidR="005B1C88" w:rsidRPr="004E2348" w:rsidRDefault="00811A24" w:rsidP="00440EDE">
            <w:pPr>
              <w:spacing w:before="120" w:after="120" w:line="240" w:lineRule="auto"/>
              <w:rPr>
                <w:rFonts w:ascii="Arial" w:eastAsia="Times New Roman" w:hAnsi="Arial" w:cs="Arial"/>
                <w:lang w:eastAsia="en-GB"/>
              </w:rPr>
            </w:pPr>
            <w:r w:rsidRPr="00811A24">
              <w:rPr>
                <w:rFonts w:ascii="Arial" w:eastAsia="Times New Roman" w:hAnsi="Arial" w:cs="Arial"/>
                <w:lang w:eastAsia="en-GB"/>
              </w:rPr>
              <w:t>Dispose of heavily contaminated or disposable equipment.</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6FE3A68" w14:textId="77777777" w:rsidR="005B1C88" w:rsidRPr="004E2348" w:rsidRDefault="005B1C88" w:rsidP="00440EDE">
            <w:pPr>
              <w:spacing w:before="120" w:after="120" w:line="240" w:lineRule="auto"/>
              <w:jc w:val="center"/>
              <w:rPr>
                <w:rFonts w:ascii="Arial" w:eastAsia="Times New Roman" w:hAnsi="Arial" w:cs="Arial"/>
                <w:lang w:eastAsia="en-GB"/>
              </w:rPr>
            </w:pPr>
          </w:p>
        </w:tc>
      </w:tr>
    </w:tbl>
    <w:p w14:paraId="174DB65B" w14:textId="77777777" w:rsidR="005B1C88" w:rsidRDefault="005B1C88" w:rsidP="00B45E85"/>
    <w:p w14:paraId="725D658C" w14:textId="477E3ADC" w:rsidR="00811A24" w:rsidRDefault="003510DD" w:rsidP="003510DD">
      <w:pPr>
        <w:pStyle w:val="Heading3"/>
      </w:pPr>
      <w:r>
        <w:t>A9.3.</w:t>
      </w:r>
      <w:r w:rsidR="00D97340">
        <w:t xml:space="preserve">7 </w:t>
      </w:r>
      <w:r w:rsidR="00172BDA" w:rsidRPr="00172BDA">
        <w:t>Sample labels, packaging, chain of custody and delivery</w:t>
      </w:r>
    </w:p>
    <w:p w14:paraId="29136D88" w14:textId="443197F3" w:rsidR="00172BDA" w:rsidRPr="00725AFC" w:rsidRDefault="00172BDA" w:rsidP="00172BDA">
      <w:pPr>
        <w:pStyle w:val="BodyText1"/>
        <w:rPr>
          <w:rFonts w:eastAsia="Times New Roman"/>
          <w:b/>
          <w:bCs/>
        </w:rPr>
      </w:pPr>
      <w:r w:rsidRPr="00725AFC">
        <w:rPr>
          <w:rFonts w:eastAsia="Times New Roman"/>
          <w:b/>
          <w:bCs/>
        </w:rPr>
        <w:t xml:space="preserve">Table </w:t>
      </w:r>
      <w:r>
        <w:rPr>
          <w:rFonts w:eastAsia="Times New Roman"/>
          <w:b/>
          <w:bCs/>
        </w:rPr>
        <w:t>9.7a</w:t>
      </w:r>
      <w:r w:rsidRPr="00725AFC">
        <w:rPr>
          <w:rFonts w:eastAsia="Times New Roman"/>
          <w:b/>
          <w:bCs/>
        </w:rPr>
        <w:t xml:space="preserve">: </w:t>
      </w:r>
      <w:r w:rsidR="0045038C" w:rsidRPr="0045038C">
        <w:rPr>
          <w:rFonts w:eastAsia="Times New Roman"/>
          <w:b/>
          <w:bCs/>
        </w:rPr>
        <w:t>Labelling and packaging of samples</w:t>
      </w:r>
    </w:p>
    <w:tbl>
      <w:tblPr>
        <w:tblW w:w="10205" w:type="dxa"/>
        <w:tblLayout w:type="fixed"/>
        <w:tblCellMar>
          <w:left w:w="0" w:type="dxa"/>
          <w:right w:w="0" w:type="dxa"/>
        </w:tblCellMar>
        <w:tblLook w:val="04A0" w:firstRow="1" w:lastRow="0" w:firstColumn="1" w:lastColumn="0" w:noHBand="0" w:noVBand="1"/>
        <w:tblCaption w:val="Table 9.7a: Sample labels, packaging, chain of custody and delivery - Labelling and packaging of samples"/>
        <w:tblDescription w:val="Example of a blank Sample labels, packaging, chain of custody and delivery Lebelling and packaging of samples instruction recording sheet"/>
      </w:tblPr>
      <w:tblGrid>
        <w:gridCol w:w="794"/>
        <w:gridCol w:w="8277"/>
        <w:gridCol w:w="1134"/>
      </w:tblGrid>
      <w:tr w:rsidR="00172BDA" w:rsidRPr="004E2348" w14:paraId="44ECFBAB"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95DD54B" w14:textId="77777777" w:rsidR="00172BDA" w:rsidRPr="004E2348" w:rsidRDefault="00172BDA"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FCC84BF" w14:textId="77777777" w:rsidR="00172BDA" w:rsidRPr="004E2348" w:rsidRDefault="00172BDA"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40D7FCE" w14:textId="77777777" w:rsidR="00172BDA" w:rsidRPr="004E2348" w:rsidRDefault="00172BDA"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934CE8" w:rsidRPr="004E2348" w14:paraId="2A5FA7F4"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27FB672" w14:textId="77777777" w:rsidR="00934CE8" w:rsidRPr="004E2348" w:rsidRDefault="00934CE8" w:rsidP="00934CE8">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42DA4857" w14:textId="08523D9D" w:rsidR="00934CE8" w:rsidRPr="004E2348" w:rsidRDefault="00934CE8" w:rsidP="00934CE8">
            <w:pPr>
              <w:spacing w:before="120" w:after="120" w:line="240" w:lineRule="auto"/>
              <w:rPr>
                <w:rFonts w:ascii="Arial" w:eastAsia="Times New Roman" w:hAnsi="Arial" w:cs="Arial"/>
                <w:lang w:eastAsia="en-GB"/>
              </w:rPr>
            </w:pPr>
            <w:r w:rsidRPr="00DC233C">
              <w:t xml:space="preserve">Clean the outer surface of all sample containers with paper towels (dye free) using deionised or organic free water, as necessary.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B161CE7" w14:textId="77777777" w:rsidR="00934CE8" w:rsidRPr="004E2348" w:rsidRDefault="00934CE8" w:rsidP="00934CE8">
            <w:pPr>
              <w:spacing w:before="120" w:after="120" w:line="240" w:lineRule="auto"/>
              <w:jc w:val="center"/>
              <w:rPr>
                <w:rFonts w:ascii="Arial" w:eastAsia="Times New Roman" w:hAnsi="Arial" w:cs="Arial"/>
                <w:lang w:eastAsia="en-GB"/>
              </w:rPr>
            </w:pPr>
          </w:p>
        </w:tc>
      </w:tr>
      <w:tr w:rsidR="00934CE8" w:rsidRPr="004E2348" w14:paraId="2FBB2ABF"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2BB13E8" w14:textId="77777777" w:rsidR="00934CE8" w:rsidRPr="004E2348" w:rsidRDefault="00934CE8" w:rsidP="00934CE8">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4DF78412" w14:textId="56125AF8" w:rsidR="00934CE8" w:rsidRPr="004E2348" w:rsidRDefault="00934CE8" w:rsidP="00934CE8">
            <w:pPr>
              <w:spacing w:before="120" w:after="120" w:line="240" w:lineRule="auto"/>
              <w:rPr>
                <w:rFonts w:ascii="Arial" w:eastAsia="Times New Roman" w:hAnsi="Arial" w:cs="Arial"/>
                <w:lang w:eastAsia="en-GB"/>
              </w:rPr>
            </w:pPr>
            <w:r w:rsidRPr="00DC233C">
              <w:t xml:space="preserve">Check that all sample bottles are labelled correctly and securely.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9289BF" w14:textId="77777777" w:rsidR="00934CE8" w:rsidRPr="004E2348" w:rsidRDefault="00934CE8" w:rsidP="00934CE8">
            <w:pPr>
              <w:spacing w:before="120" w:after="120" w:line="240" w:lineRule="auto"/>
              <w:jc w:val="center"/>
              <w:rPr>
                <w:rFonts w:ascii="Arial" w:eastAsia="Times New Roman" w:hAnsi="Arial" w:cs="Arial"/>
                <w:lang w:eastAsia="en-GB"/>
              </w:rPr>
            </w:pPr>
          </w:p>
        </w:tc>
      </w:tr>
      <w:tr w:rsidR="00172BDA" w:rsidRPr="004E2348" w14:paraId="0CF73507"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A63AA5E" w14:textId="77777777" w:rsidR="00172BDA" w:rsidRDefault="00172BDA"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6FA1DE71" w14:textId="77777777" w:rsidR="00BC0BB5" w:rsidRPr="00BC0BB5" w:rsidRDefault="00BC0BB5" w:rsidP="00BC0BB5">
            <w:pPr>
              <w:spacing w:before="120" w:after="120" w:line="240" w:lineRule="auto"/>
              <w:rPr>
                <w:rFonts w:ascii="Arial" w:eastAsia="Times New Roman" w:hAnsi="Arial" w:cs="Arial"/>
                <w:lang w:eastAsia="en-GB"/>
              </w:rPr>
            </w:pPr>
            <w:r w:rsidRPr="00BC0BB5">
              <w:rPr>
                <w:rFonts w:ascii="Arial" w:eastAsia="Times New Roman" w:hAnsi="Arial" w:cs="Arial"/>
                <w:lang w:eastAsia="en-GB"/>
              </w:rPr>
              <w:t xml:space="preserve">Seal each sample container as appropriate. e.g. </w:t>
            </w:r>
          </w:p>
          <w:p w14:paraId="35BF4E04" w14:textId="2FDF8020" w:rsidR="00172BDA" w:rsidRPr="004E2348" w:rsidRDefault="00BC0BB5" w:rsidP="00BC0BB5">
            <w:pPr>
              <w:spacing w:before="120" w:after="120" w:line="240" w:lineRule="auto"/>
              <w:rPr>
                <w:rFonts w:ascii="Arial" w:eastAsia="Times New Roman" w:hAnsi="Arial" w:cs="Arial"/>
                <w:lang w:eastAsia="en-GB"/>
              </w:rPr>
            </w:pPr>
            <w:r w:rsidRPr="00BC0BB5">
              <w:rPr>
                <w:rFonts w:ascii="Arial" w:eastAsia="Times New Roman" w:hAnsi="Arial" w:cs="Arial"/>
                <w:lang w:eastAsia="en-GB"/>
              </w:rPr>
              <w:t>by wrapping tape around lid. (e.g. Teflon tape on volatile samples. / use PVC tape on all other samples).</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720B61D" w14:textId="77777777" w:rsidR="00172BDA" w:rsidRPr="004E2348" w:rsidRDefault="00172BDA" w:rsidP="00440EDE">
            <w:pPr>
              <w:spacing w:before="120" w:after="120" w:line="240" w:lineRule="auto"/>
              <w:jc w:val="center"/>
              <w:rPr>
                <w:rFonts w:ascii="Arial" w:eastAsia="Times New Roman" w:hAnsi="Arial" w:cs="Arial"/>
                <w:lang w:eastAsia="en-GB"/>
              </w:rPr>
            </w:pPr>
          </w:p>
        </w:tc>
      </w:tr>
      <w:tr w:rsidR="00172BDA" w:rsidRPr="004E2348" w14:paraId="483CF153"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2BA13C1" w14:textId="77777777" w:rsidR="00172BDA" w:rsidRDefault="00172BDA"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1F0839B6" w14:textId="77777777" w:rsidR="000A1A3D" w:rsidRDefault="000A1A3D" w:rsidP="000A1A3D">
            <w:pPr>
              <w:spacing w:before="120" w:after="120" w:line="240" w:lineRule="auto"/>
              <w:rPr>
                <w:rFonts w:ascii="Arial" w:eastAsia="Times New Roman" w:hAnsi="Arial" w:cs="Arial"/>
                <w:lang w:eastAsia="en-GB"/>
              </w:rPr>
            </w:pPr>
            <w:r w:rsidRPr="000A1A3D">
              <w:rPr>
                <w:rFonts w:ascii="Arial" w:eastAsia="Times New Roman" w:hAnsi="Arial" w:cs="Arial"/>
                <w:lang w:eastAsia="en-GB"/>
              </w:rPr>
              <w:t xml:space="preserve">Protect containers from breakage as appropriate </w:t>
            </w:r>
          </w:p>
          <w:p w14:paraId="591E7377" w14:textId="7DFD0417" w:rsidR="00172BDA" w:rsidRPr="004E2348" w:rsidRDefault="000A1A3D" w:rsidP="000A1A3D">
            <w:pPr>
              <w:spacing w:before="120" w:after="120" w:line="240" w:lineRule="auto"/>
              <w:rPr>
                <w:rFonts w:ascii="Arial" w:eastAsia="Times New Roman" w:hAnsi="Arial" w:cs="Arial"/>
                <w:lang w:eastAsia="en-GB"/>
              </w:rPr>
            </w:pPr>
            <w:r w:rsidRPr="000A1A3D">
              <w:rPr>
                <w:rFonts w:ascii="Arial" w:eastAsia="Times New Roman" w:hAnsi="Arial" w:cs="Arial"/>
                <w:lang w:eastAsia="en-GB"/>
              </w:rPr>
              <w:t>e.g. place polynet over glass containers / wrap in bubble pack and securely tape bubble pack with tape.</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0409266" w14:textId="77777777" w:rsidR="00172BDA" w:rsidRPr="004E2348" w:rsidRDefault="00172BDA" w:rsidP="00440EDE">
            <w:pPr>
              <w:spacing w:before="120" w:after="120" w:line="240" w:lineRule="auto"/>
              <w:jc w:val="center"/>
              <w:rPr>
                <w:rFonts w:ascii="Arial" w:eastAsia="Times New Roman" w:hAnsi="Arial" w:cs="Arial"/>
                <w:lang w:eastAsia="en-GB"/>
              </w:rPr>
            </w:pPr>
          </w:p>
        </w:tc>
      </w:tr>
      <w:tr w:rsidR="00172BDA" w:rsidRPr="004E2348" w14:paraId="7C7046A9"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502E5AD" w14:textId="77777777" w:rsidR="00172BDA" w:rsidRDefault="00172BDA"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324D60CF" w14:textId="77777777" w:rsidR="00F60DA7" w:rsidRDefault="00F60DA7" w:rsidP="00F60DA7">
            <w:pPr>
              <w:spacing w:before="120" w:after="120" w:line="240" w:lineRule="auto"/>
              <w:rPr>
                <w:rFonts w:ascii="Arial" w:eastAsia="Times New Roman" w:hAnsi="Arial" w:cs="Arial"/>
                <w:lang w:eastAsia="en-GB"/>
              </w:rPr>
            </w:pPr>
            <w:r w:rsidRPr="00F60DA7">
              <w:rPr>
                <w:rFonts w:ascii="Arial" w:eastAsia="Times New Roman" w:hAnsi="Arial" w:cs="Arial"/>
                <w:lang w:eastAsia="en-GB"/>
              </w:rPr>
              <w:t xml:space="preserve">Place all samples in storage and transport containers </w:t>
            </w:r>
          </w:p>
          <w:p w14:paraId="5DC8B14F" w14:textId="5A11C76A" w:rsidR="00172BDA" w:rsidRPr="004E2348" w:rsidRDefault="00F60DA7" w:rsidP="00F60DA7">
            <w:pPr>
              <w:spacing w:before="120" w:after="120" w:line="240" w:lineRule="auto"/>
              <w:rPr>
                <w:rFonts w:ascii="Arial" w:eastAsia="Times New Roman" w:hAnsi="Arial" w:cs="Arial"/>
                <w:lang w:eastAsia="en-GB"/>
              </w:rPr>
            </w:pPr>
            <w:r w:rsidRPr="00F60DA7">
              <w:rPr>
                <w:rFonts w:ascii="Arial" w:eastAsia="Times New Roman" w:hAnsi="Arial" w:cs="Arial"/>
                <w:lang w:eastAsia="en-GB"/>
              </w:rPr>
              <w:t>e.g. cool boxes containing freezer packs (where preservation requires) crates or cartons</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7471151" w14:textId="77777777" w:rsidR="00172BDA" w:rsidRPr="004E2348" w:rsidRDefault="00172BDA" w:rsidP="00440EDE">
            <w:pPr>
              <w:spacing w:before="120" w:after="120" w:line="240" w:lineRule="auto"/>
              <w:jc w:val="center"/>
              <w:rPr>
                <w:rFonts w:ascii="Arial" w:eastAsia="Times New Roman" w:hAnsi="Arial" w:cs="Arial"/>
                <w:lang w:eastAsia="en-GB"/>
              </w:rPr>
            </w:pPr>
          </w:p>
        </w:tc>
      </w:tr>
    </w:tbl>
    <w:p w14:paraId="3082E838" w14:textId="77777777" w:rsidR="00172BDA" w:rsidRDefault="00172BDA" w:rsidP="00172BDA"/>
    <w:p w14:paraId="090E17BA" w14:textId="1435A148" w:rsidR="00F60DA7" w:rsidRPr="00725AFC" w:rsidRDefault="00F60DA7" w:rsidP="00F60DA7">
      <w:pPr>
        <w:pStyle w:val="BodyText1"/>
        <w:rPr>
          <w:rFonts w:eastAsia="Times New Roman"/>
          <w:b/>
          <w:bCs/>
        </w:rPr>
      </w:pPr>
      <w:r w:rsidRPr="00725AFC">
        <w:rPr>
          <w:rFonts w:eastAsia="Times New Roman"/>
          <w:b/>
          <w:bCs/>
        </w:rPr>
        <w:t xml:space="preserve">Table </w:t>
      </w:r>
      <w:r>
        <w:rPr>
          <w:rFonts w:eastAsia="Times New Roman"/>
          <w:b/>
          <w:bCs/>
        </w:rPr>
        <w:t>9.7b</w:t>
      </w:r>
      <w:r w:rsidRPr="00725AFC">
        <w:rPr>
          <w:rFonts w:eastAsia="Times New Roman"/>
          <w:b/>
          <w:bCs/>
        </w:rPr>
        <w:t xml:space="preserve">: </w:t>
      </w:r>
      <w:r w:rsidR="000E445B" w:rsidRPr="000E445B">
        <w:rPr>
          <w:rFonts w:eastAsia="Times New Roman"/>
          <w:b/>
          <w:bCs/>
        </w:rPr>
        <w:t>Documentation and Chain of custody</w:t>
      </w:r>
    </w:p>
    <w:tbl>
      <w:tblPr>
        <w:tblW w:w="10205" w:type="dxa"/>
        <w:tblLayout w:type="fixed"/>
        <w:tblCellMar>
          <w:left w:w="0" w:type="dxa"/>
          <w:right w:w="0" w:type="dxa"/>
        </w:tblCellMar>
        <w:tblLook w:val="04A0" w:firstRow="1" w:lastRow="0" w:firstColumn="1" w:lastColumn="0" w:noHBand="0" w:noVBand="1"/>
        <w:tblCaption w:val="Table 9.7b: Sample labels, packaging, chain of custody and delivery - Documentation and Chain of custody"/>
        <w:tblDescription w:val="Example of a blank completion and decontamination Documentation and chain of custody instruction recording sheet"/>
      </w:tblPr>
      <w:tblGrid>
        <w:gridCol w:w="794"/>
        <w:gridCol w:w="8277"/>
        <w:gridCol w:w="1134"/>
      </w:tblGrid>
      <w:tr w:rsidR="00F60DA7" w:rsidRPr="004E2348" w14:paraId="2E7AB08B"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CB0E7C0" w14:textId="77777777" w:rsidR="00F60DA7" w:rsidRPr="004E2348" w:rsidRDefault="00F60DA7"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9B79EE5" w14:textId="77777777" w:rsidR="00F60DA7" w:rsidRPr="004E2348" w:rsidRDefault="00F60DA7"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45791A2" w14:textId="77777777" w:rsidR="00F60DA7" w:rsidRPr="004E2348" w:rsidRDefault="00F60DA7"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15716B" w:rsidRPr="004E2348" w14:paraId="0F9130AA"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3D3A348" w14:textId="77777777" w:rsidR="0015716B" w:rsidRPr="004E2348" w:rsidRDefault="0015716B" w:rsidP="0015716B">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592BD261" w14:textId="11096DFC" w:rsidR="0015716B" w:rsidRPr="004E2348" w:rsidRDefault="0015716B" w:rsidP="0015716B">
            <w:pPr>
              <w:spacing w:before="120" w:after="120" w:line="240" w:lineRule="auto"/>
              <w:rPr>
                <w:rFonts w:ascii="Arial" w:eastAsia="Times New Roman" w:hAnsi="Arial" w:cs="Arial"/>
                <w:lang w:eastAsia="en-GB"/>
              </w:rPr>
            </w:pPr>
            <w:r w:rsidRPr="002F0BAF">
              <w:t>Record all samples taken on sample collection forms</w:t>
            </w:r>
            <w:r>
              <w:t>.</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132A92F" w14:textId="77777777" w:rsidR="0015716B" w:rsidRPr="004E2348" w:rsidRDefault="0015716B" w:rsidP="0015716B">
            <w:pPr>
              <w:spacing w:before="120" w:after="120" w:line="240" w:lineRule="auto"/>
              <w:jc w:val="center"/>
              <w:rPr>
                <w:rFonts w:ascii="Arial" w:eastAsia="Times New Roman" w:hAnsi="Arial" w:cs="Arial"/>
                <w:lang w:eastAsia="en-GB"/>
              </w:rPr>
            </w:pPr>
          </w:p>
        </w:tc>
      </w:tr>
      <w:tr w:rsidR="0015716B" w:rsidRPr="004E2348" w14:paraId="526A57AA"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04B343" w14:textId="77777777" w:rsidR="0015716B" w:rsidRPr="004E2348" w:rsidRDefault="0015716B" w:rsidP="0015716B">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5F5DFDF2" w14:textId="1D2090C3" w:rsidR="0015716B" w:rsidRPr="004E2348" w:rsidRDefault="0015716B" w:rsidP="0015716B">
            <w:pPr>
              <w:spacing w:before="120" w:after="120" w:line="240" w:lineRule="auto"/>
              <w:rPr>
                <w:rFonts w:ascii="Arial" w:eastAsia="Times New Roman" w:hAnsi="Arial" w:cs="Arial"/>
                <w:lang w:eastAsia="en-GB"/>
              </w:rPr>
            </w:pPr>
            <w:r w:rsidRPr="002F0BAF">
              <w:t xml:space="preserve">Complete laboratory analysis request forms and place one copy inside sample transport containers.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3E424F3" w14:textId="77777777" w:rsidR="0015716B" w:rsidRPr="004E2348" w:rsidRDefault="0015716B" w:rsidP="0015716B">
            <w:pPr>
              <w:spacing w:before="120" w:after="120" w:line="240" w:lineRule="auto"/>
              <w:jc w:val="center"/>
              <w:rPr>
                <w:rFonts w:ascii="Arial" w:eastAsia="Times New Roman" w:hAnsi="Arial" w:cs="Arial"/>
                <w:lang w:eastAsia="en-GB"/>
              </w:rPr>
            </w:pPr>
          </w:p>
        </w:tc>
      </w:tr>
      <w:tr w:rsidR="0015716B" w:rsidRPr="004E2348" w14:paraId="1283FF6B"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B20958" w14:textId="77777777" w:rsidR="0015716B" w:rsidRDefault="0015716B" w:rsidP="0015716B">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7C0882F7" w14:textId="22AA6AD4" w:rsidR="0015716B" w:rsidRPr="004E2348" w:rsidRDefault="0015716B" w:rsidP="0015716B">
            <w:pPr>
              <w:spacing w:before="120" w:after="120" w:line="240" w:lineRule="auto"/>
              <w:rPr>
                <w:rFonts w:ascii="Arial" w:eastAsia="Times New Roman" w:hAnsi="Arial" w:cs="Arial"/>
                <w:lang w:eastAsia="en-GB"/>
              </w:rPr>
            </w:pPr>
            <w:r w:rsidRPr="002F0BAF">
              <w:t>Prepare chain of custody documentation (if required) and seal one copy inside sample transport containers</w:t>
            </w:r>
            <w:r>
              <w:t>.</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D9544F9" w14:textId="77777777" w:rsidR="0015716B" w:rsidRPr="004E2348" w:rsidRDefault="0015716B" w:rsidP="0015716B">
            <w:pPr>
              <w:spacing w:before="120" w:after="120" w:line="240" w:lineRule="auto"/>
              <w:jc w:val="center"/>
              <w:rPr>
                <w:rFonts w:ascii="Arial" w:eastAsia="Times New Roman" w:hAnsi="Arial" w:cs="Arial"/>
                <w:lang w:eastAsia="en-GB"/>
              </w:rPr>
            </w:pPr>
          </w:p>
        </w:tc>
      </w:tr>
      <w:tr w:rsidR="0015716B" w:rsidRPr="004E2348" w14:paraId="438BCD40"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CEA6231" w14:textId="77777777" w:rsidR="0015716B" w:rsidRDefault="0015716B" w:rsidP="0015716B">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2118D69A" w14:textId="34CA070E" w:rsidR="0015716B" w:rsidRPr="004E2348" w:rsidRDefault="0015716B" w:rsidP="0015716B">
            <w:pPr>
              <w:spacing w:before="120" w:after="120" w:line="240" w:lineRule="auto"/>
              <w:rPr>
                <w:rFonts w:ascii="Arial" w:eastAsia="Times New Roman" w:hAnsi="Arial" w:cs="Arial"/>
                <w:lang w:eastAsia="en-GB"/>
              </w:rPr>
            </w:pPr>
            <w:r w:rsidRPr="002F0BAF">
              <w:t>Seal all transport containers with tape</w:t>
            </w:r>
            <w:r>
              <w:t>.</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0ED881E" w14:textId="77777777" w:rsidR="0015716B" w:rsidRPr="004E2348" w:rsidRDefault="0015716B" w:rsidP="0015716B">
            <w:pPr>
              <w:spacing w:before="120" w:after="120" w:line="240" w:lineRule="auto"/>
              <w:jc w:val="center"/>
              <w:rPr>
                <w:rFonts w:ascii="Arial" w:eastAsia="Times New Roman" w:hAnsi="Arial" w:cs="Arial"/>
                <w:lang w:eastAsia="en-GB"/>
              </w:rPr>
            </w:pPr>
          </w:p>
        </w:tc>
      </w:tr>
      <w:tr w:rsidR="0015716B" w:rsidRPr="004E2348" w14:paraId="3F76B539"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54DEEBC" w14:textId="77777777" w:rsidR="0015716B" w:rsidRDefault="0015716B" w:rsidP="0015716B">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350AF928" w14:textId="3BDCDC01" w:rsidR="0015716B" w:rsidRPr="004E2348" w:rsidRDefault="0015716B" w:rsidP="0015716B">
            <w:pPr>
              <w:spacing w:before="120" w:after="120" w:line="240" w:lineRule="auto"/>
              <w:rPr>
                <w:rFonts w:ascii="Arial" w:eastAsia="Times New Roman" w:hAnsi="Arial" w:cs="Arial"/>
                <w:lang w:eastAsia="en-GB"/>
              </w:rPr>
            </w:pPr>
            <w:r w:rsidRPr="002F0BAF">
              <w:t>Sign and date custody seals (if required) and secure over</w:t>
            </w:r>
            <w:r w:rsidR="00EE1C31">
              <w:t xml:space="preserve"> </w:t>
            </w:r>
            <w:r w:rsidRPr="002F0BAF">
              <w:t>openings of all transport containers</w:t>
            </w:r>
            <w:r>
              <w:t>.</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10532B3" w14:textId="77777777" w:rsidR="0015716B" w:rsidRPr="004E2348" w:rsidRDefault="0015716B" w:rsidP="0015716B">
            <w:pPr>
              <w:spacing w:before="120" w:after="120" w:line="240" w:lineRule="auto"/>
              <w:jc w:val="center"/>
              <w:rPr>
                <w:rFonts w:ascii="Arial" w:eastAsia="Times New Roman" w:hAnsi="Arial" w:cs="Arial"/>
                <w:lang w:eastAsia="en-GB"/>
              </w:rPr>
            </w:pPr>
          </w:p>
        </w:tc>
      </w:tr>
    </w:tbl>
    <w:p w14:paraId="7256DAA0" w14:textId="77777777" w:rsidR="00F60DA7" w:rsidRDefault="00F60DA7" w:rsidP="00172BDA"/>
    <w:p w14:paraId="06D52EF6" w14:textId="5E812C51" w:rsidR="0015716B" w:rsidRPr="00725AFC" w:rsidRDefault="0015716B" w:rsidP="0015716B">
      <w:pPr>
        <w:pStyle w:val="BodyText1"/>
        <w:rPr>
          <w:rFonts w:eastAsia="Times New Roman"/>
          <w:b/>
          <w:bCs/>
        </w:rPr>
      </w:pPr>
      <w:r w:rsidRPr="00725AFC">
        <w:rPr>
          <w:rFonts w:eastAsia="Times New Roman"/>
          <w:b/>
          <w:bCs/>
        </w:rPr>
        <w:t xml:space="preserve">Table </w:t>
      </w:r>
      <w:r>
        <w:rPr>
          <w:rFonts w:eastAsia="Times New Roman"/>
          <w:b/>
          <w:bCs/>
        </w:rPr>
        <w:t>9.7c</w:t>
      </w:r>
      <w:r w:rsidRPr="00725AFC">
        <w:rPr>
          <w:rFonts w:eastAsia="Times New Roman"/>
          <w:b/>
          <w:bCs/>
        </w:rPr>
        <w:t xml:space="preserve">: </w:t>
      </w:r>
      <w:r>
        <w:rPr>
          <w:rFonts w:eastAsia="Times New Roman"/>
          <w:b/>
          <w:bCs/>
        </w:rPr>
        <w:t>Delivery</w:t>
      </w:r>
    </w:p>
    <w:tbl>
      <w:tblPr>
        <w:tblW w:w="10205" w:type="dxa"/>
        <w:tblLayout w:type="fixed"/>
        <w:tblCellMar>
          <w:left w:w="0" w:type="dxa"/>
          <w:right w:w="0" w:type="dxa"/>
        </w:tblCellMar>
        <w:tblLook w:val="04A0" w:firstRow="1" w:lastRow="0" w:firstColumn="1" w:lastColumn="0" w:noHBand="0" w:noVBand="1"/>
        <w:tblCaption w:val="Table 9.7c: Sample labels, packaging, chain of custody and delivery - Delivery"/>
        <w:tblDescription w:val="Example of a blank completion and decontamination delivery instruction recording sheet"/>
      </w:tblPr>
      <w:tblGrid>
        <w:gridCol w:w="794"/>
        <w:gridCol w:w="8277"/>
        <w:gridCol w:w="1134"/>
      </w:tblGrid>
      <w:tr w:rsidR="0015716B" w:rsidRPr="004E2348" w14:paraId="1C979CF9"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B773AB5" w14:textId="77777777" w:rsidR="0015716B" w:rsidRPr="004E2348" w:rsidRDefault="0015716B"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813F317" w14:textId="77777777" w:rsidR="0015716B" w:rsidRPr="004E2348" w:rsidRDefault="0015716B"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061A22E" w14:textId="77777777" w:rsidR="0015716B" w:rsidRPr="004E2348" w:rsidRDefault="0015716B"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15716B" w:rsidRPr="004E2348" w14:paraId="0DAA3796"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F6DC343" w14:textId="77777777" w:rsidR="0015716B" w:rsidRPr="004E2348" w:rsidRDefault="0015716B"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30E8D422" w14:textId="40F5096C" w:rsidR="0015716B" w:rsidRPr="004E2348" w:rsidRDefault="006E0864" w:rsidP="00440EDE">
            <w:pPr>
              <w:spacing w:before="120" w:after="120" w:line="240" w:lineRule="auto"/>
              <w:rPr>
                <w:rFonts w:ascii="Arial" w:eastAsia="Times New Roman" w:hAnsi="Arial" w:cs="Arial"/>
                <w:lang w:eastAsia="en-GB"/>
              </w:rPr>
            </w:pPr>
            <w:r w:rsidRPr="006E0864">
              <w:rPr>
                <w:rFonts w:ascii="Arial" w:eastAsia="Times New Roman" w:hAnsi="Arial" w:cs="Arial"/>
                <w:lang w:eastAsia="en-GB"/>
              </w:rPr>
              <w:t>Prepare courier manifest</w:t>
            </w:r>
            <w:r>
              <w:rPr>
                <w:rFonts w:ascii="Arial" w:eastAsia="Times New Roman" w:hAnsi="Arial" w:cs="Arial"/>
                <w:lang w:eastAsia="en-GB"/>
              </w:rPr>
              <w:t>.</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F1EDA51" w14:textId="77777777" w:rsidR="0015716B" w:rsidRPr="004E2348" w:rsidRDefault="0015716B" w:rsidP="00440EDE">
            <w:pPr>
              <w:spacing w:before="120" w:after="120" w:line="240" w:lineRule="auto"/>
              <w:jc w:val="center"/>
              <w:rPr>
                <w:rFonts w:ascii="Arial" w:eastAsia="Times New Roman" w:hAnsi="Arial" w:cs="Arial"/>
                <w:lang w:eastAsia="en-GB"/>
              </w:rPr>
            </w:pPr>
          </w:p>
        </w:tc>
      </w:tr>
      <w:tr w:rsidR="0015716B" w:rsidRPr="004E2348" w14:paraId="121F4395"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623272B" w14:textId="77777777" w:rsidR="0015716B" w:rsidRPr="004E2348" w:rsidRDefault="0015716B"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6D45B0A5" w14:textId="77777777" w:rsidR="00AF1D95" w:rsidRPr="00AF1D95" w:rsidRDefault="00AF1D95" w:rsidP="00AF1D95">
            <w:pPr>
              <w:spacing w:before="120" w:after="120" w:line="240" w:lineRule="auto"/>
              <w:rPr>
                <w:rFonts w:ascii="Arial" w:eastAsia="Times New Roman" w:hAnsi="Arial" w:cs="Arial"/>
                <w:lang w:eastAsia="en-GB"/>
              </w:rPr>
            </w:pPr>
            <w:r w:rsidRPr="00AF1D95">
              <w:rPr>
                <w:rFonts w:ascii="Arial" w:eastAsia="Times New Roman" w:hAnsi="Arial" w:cs="Arial"/>
                <w:lang w:eastAsia="en-GB"/>
              </w:rPr>
              <w:t xml:space="preserve">Hand over sample to courier or transport directly to laboratory </w:t>
            </w:r>
          </w:p>
          <w:p w14:paraId="2596A93F" w14:textId="77777777" w:rsidR="00AF1D95" w:rsidRPr="00AF1D95" w:rsidRDefault="00AF1D95" w:rsidP="00AF1D95">
            <w:pPr>
              <w:spacing w:before="120" w:after="120" w:line="240" w:lineRule="auto"/>
              <w:rPr>
                <w:rFonts w:ascii="Arial" w:eastAsia="Times New Roman" w:hAnsi="Arial" w:cs="Arial"/>
                <w:lang w:eastAsia="en-GB"/>
              </w:rPr>
            </w:pPr>
            <w:r w:rsidRPr="00AF1D95">
              <w:rPr>
                <w:rFonts w:ascii="Arial" w:eastAsia="Times New Roman" w:hAnsi="Arial" w:cs="Arial"/>
                <w:lang w:eastAsia="en-GB"/>
              </w:rPr>
              <w:t xml:space="preserve">All samples should be delivered to a laboratory within a stated time period from sampling (ideally on the same day of sampling). </w:t>
            </w:r>
          </w:p>
          <w:p w14:paraId="1FE7A0BE" w14:textId="77777777" w:rsidR="00AF1D95" w:rsidRPr="00AF1D95" w:rsidRDefault="00AF1D95" w:rsidP="00AF1D95">
            <w:pPr>
              <w:spacing w:before="120" w:after="120" w:line="240" w:lineRule="auto"/>
              <w:rPr>
                <w:rFonts w:ascii="Arial" w:eastAsia="Times New Roman" w:hAnsi="Arial" w:cs="Arial"/>
                <w:lang w:eastAsia="en-GB"/>
              </w:rPr>
            </w:pPr>
            <w:r w:rsidRPr="00AF1D95">
              <w:rPr>
                <w:rFonts w:ascii="Arial" w:eastAsia="Times New Roman" w:hAnsi="Arial" w:cs="Arial"/>
                <w:lang w:eastAsia="en-GB"/>
              </w:rPr>
              <w:t xml:space="preserve">Delivery time will be dependent on the range of analysis requested in accordance with sample holding times determined by preservation, storage and transport arrangements. </w:t>
            </w:r>
          </w:p>
          <w:p w14:paraId="1DA286DF" w14:textId="140E5E1C" w:rsidR="0015716B" w:rsidRPr="004E2348" w:rsidRDefault="00AF1D95" w:rsidP="00AF1D95">
            <w:pPr>
              <w:spacing w:before="120" w:after="120" w:line="240" w:lineRule="auto"/>
              <w:rPr>
                <w:rFonts w:ascii="Arial" w:eastAsia="Times New Roman" w:hAnsi="Arial" w:cs="Arial"/>
                <w:lang w:eastAsia="en-GB"/>
              </w:rPr>
            </w:pPr>
            <w:r w:rsidRPr="00AF1D95">
              <w:rPr>
                <w:rFonts w:ascii="Arial" w:eastAsia="Times New Roman" w:hAnsi="Arial" w:cs="Arial"/>
                <w:lang w:eastAsia="en-GB"/>
              </w:rPr>
              <w:t>Chain of custody documents should be completed each time samples are transferred to another person or company.</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F1CE237" w14:textId="77777777" w:rsidR="0015716B" w:rsidRPr="004E2348" w:rsidRDefault="0015716B" w:rsidP="00440EDE">
            <w:pPr>
              <w:spacing w:before="120" w:after="120" w:line="240" w:lineRule="auto"/>
              <w:jc w:val="center"/>
              <w:rPr>
                <w:rFonts w:ascii="Arial" w:eastAsia="Times New Roman" w:hAnsi="Arial" w:cs="Arial"/>
                <w:lang w:eastAsia="en-GB"/>
              </w:rPr>
            </w:pPr>
          </w:p>
        </w:tc>
      </w:tr>
      <w:tr w:rsidR="0015716B" w:rsidRPr="004E2348" w14:paraId="6EFEDBAB"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70584F" w14:textId="77777777" w:rsidR="0015716B" w:rsidRDefault="0015716B"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2E54277E" w14:textId="77777777" w:rsidR="00F25606" w:rsidRPr="00F25606" w:rsidRDefault="00F25606" w:rsidP="00F25606">
            <w:pPr>
              <w:spacing w:before="120" w:after="120" w:line="240" w:lineRule="auto"/>
              <w:rPr>
                <w:rFonts w:ascii="Arial" w:eastAsia="Times New Roman" w:hAnsi="Arial" w:cs="Arial"/>
                <w:lang w:eastAsia="en-GB"/>
              </w:rPr>
            </w:pPr>
            <w:r w:rsidRPr="00F25606">
              <w:rPr>
                <w:rFonts w:ascii="Arial" w:eastAsia="Times New Roman" w:hAnsi="Arial" w:cs="Arial"/>
                <w:lang w:eastAsia="en-GB"/>
              </w:rPr>
              <w:t xml:space="preserve">Deliver to laboratory </w:t>
            </w:r>
          </w:p>
          <w:p w14:paraId="74F8BCD7" w14:textId="6D7BC63E" w:rsidR="0015716B" w:rsidRPr="004E2348" w:rsidRDefault="00F25606" w:rsidP="00F25606">
            <w:pPr>
              <w:spacing w:before="120" w:after="120" w:line="240" w:lineRule="auto"/>
              <w:rPr>
                <w:rFonts w:ascii="Arial" w:eastAsia="Times New Roman" w:hAnsi="Arial" w:cs="Arial"/>
                <w:lang w:eastAsia="en-GB"/>
              </w:rPr>
            </w:pPr>
            <w:r w:rsidRPr="00F25606">
              <w:rPr>
                <w:rFonts w:ascii="Arial" w:eastAsia="Times New Roman" w:hAnsi="Arial" w:cs="Arial"/>
                <w:lang w:eastAsia="en-GB"/>
              </w:rPr>
              <w:t>Delivery of samples should be receipted by laboratory. Chain of custody document should be completed where necessary.</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57184C3" w14:textId="77777777" w:rsidR="0015716B" w:rsidRPr="004E2348" w:rsidRDefault="0015716B" w:rsidP="00440EDE">
            <w:pPr>
              <w:spacing w:before="120" w:after="120" w:line="240" w:lineRule="auto"/>
              <w:jc w:val="center"/>
              <w:rPr>
                <w:rFonts w:ascii="Arial" w:eastAsia="Times New Roman" w:hAnsi="Arial" w:cs="Arial"/>
                <w:lang w:eastAsia="en-GB"/>
              </w:rPr>
            </w:pPr>
          </w:p>
        </w:tc>
      </w:tr>
    </w:tbl>
    <w:p w14:paraId="59E37A3C" w14:textId="77777777" w:rsidR="0015716B" w:rsidRPr="00172BDA" w:rsidRDefault="0015716B" w:rsidP="00172BDA"/>
    <w:p w14:paraId="632F6593" w14:textId="2B9BE963" w:rsidR="00172BDA" w:rsidRDefault="00F25606" w:rsidP="00F25606">
      <w:pPr>
        <w:pStyle w:val="Heading3"/>
      </w:pPr>
      <w:r>
        <w:t>A9.3.8</w:t>
      </w:r>
      <w:r w:rsidR="00CF6886">
        <w:t xml:space="preserve"> </w:t>
      </w:r>
      <w:r w:rsidR="00FC139D" w:rsidRPr="00FC139D">
        <w:t>Additional notes</w:t>
      </w:r>
    </w:p>
    <w:p w14:paraId="3A44736E" w14:textId="61B40688" w:rsidR="00FC139D" w:rsidRPr="00725AFC" w:rsidRDefault="00FC139D" w:rsidP="00FC139D">
      <w:pPr>
        <w:pStyle w:val="BodyText1"/>
        <w:rPr>
          <w:rFonts w:eastAsia="Times New Roman"/>
          <w:b/>
          <w:bCs/>
        </w:rPr>
      </w:pPr>
      <w:r w:rsidRPr="00725AFC">
        <w:rPr>
          <w:rFonts w:eastAsia="Times New Roman"/>
          <w:b/>
          <w:bCs/>
        </w:rPr>
        <w:t xml:space="preserve">Table </w:t>
      </w:r>
      <w:r>
        <w:rPr>
          <w:rFonts w:eastAsia="Times New Roman"/>
          <w:b/>
          <w:bCs/>
        </w:rPr>
        <w:t>9.8a</w:t>
      </w:r>
      <w:r w:rsidRPr="00725AFC">
        <w:rPr>
          <w:rFonts w:eastAsia="Times New Roman"/>
          <w:b/>
          <w:bCs/>
        </w:rPr>
        <w:t xml:space="preserve">: </w:t>
      </w:r>
      <w:r w:rsidR="00DE4169" w:rsidRPr="00DE4169">
        <w:rPr>
          <w:rFonts w:eastAsia="Times New Roman"/>
          <w:b/>
          <w:bCs/>
        </w:rPr>
        <w:t>Additional instructions for special circumstances</w:t>
      </w:r>
    </w:p>
    <w:tbl>
      <w:tblPr>
        <w:tblW w:w="10205" w:type="dxa"/>
        <w:tblLayout w:type="fixed"/>
        <w:tblCellMar>
          <w:left w:w="0" w:type="dxa"/>
          <w:right w:w="0" w:type="dxa"/>
        </w:tblCellMar>
        <w:tblLook w:val="04A0" w:firstRow="1" w:lastRow="0" w:firstColumn="1" w:lastColumn="0" w:noHBand="0" w:noVBand="1"/>
        <w:tblCaption w:val="Table 9.8a: Additional instructions for special circumstances"/>
        <w:tblDescription w:val="Example of a blank additional notes instruction recording sheet"/>
      </w:tblPr>
      <w:tblGrid>
        <w:gridCol w:w="794"/>
        <w:gridCol w:w="8277"/>
        <w:gridCol w:w="1134"/>
      </w:tblGrid>
      <w:tr w:rsidR="00FC139D" w:rsidRPr="004E2348" w14:paraId="24D6C49A"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F0D1741" w14:textId="77777777" w:rsidR="00FC139D" w:rsidRPr="004E2348" w:rsidRDefault="00FC139D"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441FFB6" w14:textId="77777777" w:rsidR="00FC139D" w:rsidRPr="004E2348" w:rsidRDefault="00FC139D"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2FBE6EC" w14:textId="77777777" w:rsidR="00FC139D" w:rsidRPr="004E2348" w:rsidRDefault="00FC139D"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9414C3" w:rsidRPr="004E2348" w14:paraId="0ADED0EB"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E410BC1" w14:textId="77777777" w:rsidR="009414C3" w:rsidRPr="004E2348" w:rsidRDefault="009414C3" w:rsidP="009414C3">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006CD3B8" w14:textId="6CF24E39" w:rsidR="009414C3" w:rsidRPr="004E2348" w:rsidRDefault="009414C3" w:rsidP="009414C3">
            <w:pPr>
              <w:spacing w:before="120" w:after="120" w:line="240" w:lineRule="auto"/>
              <w:rPr>
                <w:rFonts w:ascii="Arial" w:eastAsia="Times New Roman" w:hAnsi="Arial" w:cs="Arial"/>
                <w:lang w:eastAsia="en-GB"/>
              </w:rPr>
            </w:pPr>
            <w:r w:rsidRPr="00000C86">
              <w:t xml:space="preserve">Equipment used for sampling “contaminated” water should be appropriately marked and must be stored and maintained separately from equipment used for “clean” water samples.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A02DCD5" w14:textId="77777777" w:rsidR="009414C3" w:rsidRPr="004E2348" w:rsidRDefault="009414C3" w:rsidP="009414C3">
            <w:pPr>
              <w:spacing w:before="120" w:after="120" w:line="240" w:lineRule="auto"/>
              <w:jc w:val="center"/>
              <w:rPr>
                <w:rFonts w:ascii="Arial" w:eastAsia="Times New Roman" w:hAnsi="Arial" w:cs="Arial"/>
                <w:lang w:eastAsia="en-GB"/>
              </w:rPr>
            </w:pPr>
          </w:p>
        </w:tc>
      </w:tr>
      <w:tr w:rsidR="009414C3" w:rsidRPr="004E2348" w14:paraId="08D05187"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10177C7" w14:textId="77777777" w:rsidR="009414C3" w:rsidRPr="004E2348" w:rsidRDefault="009414C3" w:rsidP="009414C3">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505CCDCE" w14:textId="26AFE34F" w:rsidR="009414C3" w:rsidRPr="004E2348" w:rsidRDefault="009414C3" w:rsidP="009414C3">
            <w:pPr>
              <w:spacing w:before="120" w:after="120" w:line="240" w:lineRule="auto"/>
              <w:rPr>
                <w:rFonts w:ascii="Arial" w:eastAsia="Times New Roman" w:hAnsi="Arial" w:cs="Arial"/>
                <w:lang w:eastAsia="en-GB"/>
              </w:rPr>
            </w:pPr>
            <w:r w:rsidRPr="00000C86">
              <w:t xml:space="preserve">Where dedicated sampling equipment for each borehole is not available, and previous monitoring data demonstrate that a range of levels of contamination will be encountered during a sampling exercise, attempt to commence the sampling exercise with the least contaminated borehole, finishing with the most heavily contaminated borehole.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35040BD" w14:textId="77777777" w:rsidR="009414C3" w:rsidRPr="004E2348" w:rsidRDefault="009414C3" w:rsidP="009414C3">
            <w:pPr>
              <w:spacing w:before="120" w:after="120" w:line="240" w:lineRule="auto"/>
              <w:jc w:val="center"/>
              <w:rPr>
                <w:rFonts w:ascii="Arial" w:eastAsia="Times New Roman" w:hAnsi="Arial" w:cs="Arial"/>
                <w:lang w:eastAsia="en-GB"/>
              </w:rPr>
            </w:pPr>
          </w:p>
        </w:tc>
      </w:tr>
      <w:tr w:rsidR="009414C3" w:rsidRPr="004E2348" w14:paraId="2BF5865D"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AD46ABB" w14:textId="77777777" w:rsidR="009414C3" w:rsidRDefault="009414C3" w:rsidP="009414C3">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020F54BD" w14:textId="44B01841" w:rsidR="009414C3" w:rsidRPr="004E2348" w:rsidRDefault="009414C3" w:rsidP="009414C3">
            <w:pPr>
              <w:spacing w:before="120" w:after="120" w:line="240" w:lineRule="auto"/>
              <w:rPr>
                <w:rFonts w:ascii="Arial" w:eastAsia="Times New Roman" w:hAnsi="Arial" w:cs="Arial"/>
                <w:lang w:eastAsia="en-GB"/>
              </w:rPr>
            </w:pPr>
            <w:r w:rsidRPr="00000C86">
              <w:t xml:space="preserve">For large diameter observation boreholes, a dual pump array for purging and sampling may be required.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132911B" w14:textId="77777777" w:rsidR="009414C3" w:rsidRPr="004E2348" w:rsidRDefault="009414C3" w:rsidP="009414C3">
            <w:pPr>
              <w:spacing w:before="120" w:after="120" w:line="240" w:lineRule="auto"/>
              <w:jc w:val="center"/>
              <w:rPr>
                <w:rFonts w:ascii="Arial" w:eastAsia="Times New Roman" w:hAnsi="Arial" w:cs="Arial"/>
                <w:lang w:eastAsia="en-GB"/>
              </w:rPr>
            </w:pPr>
          </w:p>
        </w:tc>
      </w:tr>
      <w:tr w:rsidR="009414C3" w:rsidRPr="004E2348" w14:paraId="3F0C07F5"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5306831" w14:textId="77777777" w:rsidR="009414C3" w:rsidRDefault="009414C3" w:rsidP="009414C3">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2D19E170" w14:textId="5EDF354B" w:rsidR="009414C3" w:rsidRPr="004E2348" w:rsidRDefault="009414C3" w:rsidP="009414C3">
            <w:pPr>
              <w:spacing w:before="120" w:after="120" w:line="240" w:lineRule="auto"/>
              <w:rPr>
                <w:rFonts w:ascii="Arial" w:eastAsia="Times New Roman" w:hAnsi="Arial" w:cs="Arial"/>
                <w:lang w:eastAsia="en-GB"/>
              </w:rPr>
            </w:pPr>
            <w:r w:rsidRPr="00000C86">
              <w:t>Conditions in the borehole (e.g. presence of silt or other heavy particulates) may affect the temporal variations in the data</w:t>
            </w:r>
            <w:r w:rsidR="008C4A4F">
              <w:t xml:space="preserve"> </w:t>
            </w:r>
            <w:r w:rsidRPr="00000C86">
              <w:t xml:space="preserve">or be responsible for systematic trends. Where changes in borehole conditions are encountered, monitoring personnel must discuss observations with their supervisor prior to sampling.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4EA6405" w14:textId="77777777" w:rsidR="009414C3" w:rsidRPr="004E2348" w:rsidRDefault="009414C3" w:rsidP="009414C3">
            <w:pPr>
              <w:spacing w:before="120" w:after="120" w:line="240" w:lineRule="auto"/>
              <w:jc w:val="center"/>
              <w:rPr>
                <w:rFonts w:ascii="Arial" w:eastAsia="Times New Roman" w:hAnsi="Arial" w:cs="Arial"/>
                <w:lang w:eastAsia="en-GB"/>
              </w:rPr>
            </w:pPr>
          </w:p>
        </w:tc>
      </w:tr>
    </w:tbl>
    <w:p w14:paraId="3D83ECF3" w14:textId="77777777" w:rsidR="00FC139D" w:rsidRDefault="00FC139D" w:rsidP="00FC139D"/>
    <w:p w14:paraId="0E8E0761" w14:textId="12B29EF7" w:rsidR="009414C3" w:rsidRDefault="00B055A2" w:rsidP="00D71A3F">
      <w:pPr>
        <w:pStyle w:val="Heading2"/>
      </w:pPr>
      <w:bookmarkStart w:id="145" w:name="_Toc193891078"/>
      <w:r w:rsidRPr="00B055A2">
        <w:t>A9.4 Example protocol for decontamination of equipment</w:t>
      </w:r>
      <w:bookmarkEnd w:id="145"/>
    </w:p>
    <w:p w14:paraId="4B88B38E" w14:textId="50575680" w:rsidR="00B055A2" w:rsidRDefault="00FC3377" w:rsidP="00B055A2">
      <w:r w:rsidRPr="00FC3377">
        <w:t>The following protocol is based on American Society for Testing Material (ASTM) standard D5088</w:t>
      </w:r>
      <w:r>
        <w:t>.</w:t>
      </w:r>
    </w:p>
    <w:p w14:paraId="738F6026" w14:textId="77777777" w:rsidR="00FC3377" w:rsidRDefault="00FC3377" w:rsidP="00B055A2"/>
    <w:p w14:paraId="6BB933DA" w14:textId="199F731F" w:rsidR="00FC3377" w:rsidRDefault="00FC3377" w:rsidP="00FC3377">
      <w:pPr>
        <w:pStyle w:val="Heading3"/>
      </w:pPr>
      <w:r>
        <w:t>A9.4.1 Planning</w:t>
      </w:r>
    </w:p>
    <w:p w14:paraId="5527DBAA" w14:textId="6A3C83E5" w:rsidR="00FC3377" w:rsidRPr="00725AFC" w:rsidRDefault="00FC3377" w:rsidP="00FC3377">
      <w:pPr>
        <w:pStyle w:val="BodyText1"/>
        <w:rPr>
          <w:rFonts w:eastAsia="Times New Roman"/>
          <w:b/>
          <w:bCs/>
        </w:rPr>
      </w:pPr>
      <w:r w:rsidRPr="00725AFC">
        <w:rPr>
          <w:rFonts w:eastAsia="Times New Roman"/>
          <w:b/>
          <w:bCs/>
        </w:rPr>
        <w:t xml:space="preserve">Table </w:t>
      </w:r>
      <w:r>
        <w:rPr>
          <w:rFonts w:eastAsia="Times New Roman"/>
          <w:b/>
          <w:bCs/>
        </w:rPr>
        <w:t>9.9</w:t>
      </w:r>
      <w:r w:rsidRPr="00725AFC">
        <w:rPr>
          <w:rFonts w:eastAsia="Times New Roman"/>
          <w:b/>
          <w:bCs/>
        </w:rPr>
        <w:t xml:space="preserve">: </w:t>
      </w:r>
      <w:r w:rsidR="001404E6" w:rsidRPr="001404E6">
        <w:rPr>
          <w:rFonts w:eastAsia="Times New Roman"/>
          <w:b/>
          <w:bCs/>
        </w:rPr>
        <w:t>Decontamination objectives</w:t>
      </w:r>
    </w:p>
    <w:tbl>
      <w:tblPr>
        <w:tblW w:w="10205" w:type="dxa"/>
        <w:tblLayout w:type="fixed"/>
        <w:tblCellMar>
          <w:left w:w="0" w:type="dxa"/>
          <w:right w:w="0" w:type="dxa"/>
        </w:tblCellMar>
        <w:tblLook w:val="04A0" w:firstRow="1" w:lastRow="0" w:firstColumn="1" w:lastColumn="0" w:noHBand="0" w:noVBand="1"/>
        <w:tblCaption w:val="Table 9.9: Decontamination objectives"/>
        <w:tblDescription w:val="Example of a blank Planning decontamination objectives instruction recording sheet"/>
      </w:tblPr>
      <w:tblGrid>
        <w:gridCol w:w="794"/>
        <w:gridCol w:w="8277"/>
        <w:gridCol w:w="1134"/>
      </w:tblGrid>
      <w:tr w:rsidR="00FC3377" w:rsidRPr="004E2348" w14:paraId="7A035B3D"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522DACD" w14:textId="77777777" w:rsidR="00FC3377" w:rsidRPr="004E2348" w:rsidRDefault="00FC3377"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530E6B4" w14:textId="77777777" w:rsidR="00FC3377" w:rsidRPr="004E2348" w:rsidRDefault="00FC3377"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00F6786" w14:textId="77777777" w:rsidR="00FC3377" w:rsidRPr="004E2348" w:rsidRDefault="00FC3377"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FC3377" w:rsidRPr="004E2348" w14:paraId="07F18A88"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DD03203" w14:textId="77777777" w:rsidR="00FC3377" w:rsidRPr="004E2348" w:rsidRDefault="00FC3377"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671B8ADC" w14:textId="3B6F44DC" w:rsidR="00FC3377" w:rsidRPr="004E2348" w:rsidRDefault="00FC3377" w:rsidP="00440EDE">
            <w:pPr>
              <w:spacing w:before="120" w:after="120" w:line="240" w:lineRule="auto"/>
              <w:rPr>
                <w:rFonts w:ascii="Arial" w:eastAsia="Times New Roman" w:hAnsi="Arial" w:cs="Arial"/>
                <w:lang w:eastAsia="en-GB"/>
              </w:rPr>
            </w:pP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6AAF7CF" w14:textId="77777777" w:rsidR="00FC3377" w:rsidRPr="004E2348" w:rsidRDefault="00FC3377" w:rsidP="00440EDE">
            <w:pPr>
              <w:spacing w:before="120" w:after="120" w:line="240" w:lineRule="auto"/>
              <w:jc w:val="center"/>
              <w:rPr>
                <w:rFonts w:ascii="Arial" w:eastAsia="Times New Roman" w:hAnsi="Arial" w:cs="Arial"/>
                <w:lang w:eastAsia="en-GB"/>
              </w:rPr>
            </w:pPr>
          </w:p>
        </w:tc>
      </w:tr>
    </w:tbl>
    <w:p w14:paraId="7C86A9AA" w14:textId="77777777" w:rsidR="00FC3377" w:rsidRDefault="00FC3377" w:rsidP="00FC3377"/>
    <w:p w14:paraId="26D64EE7" w14:textId="77777777" w:rsidR="001404E6" w:rsidRDefault="001404E6" w:rsidP="00FC3377"/>
    <w:p w14:paraId="300143CB" w14:textId="522FFFCC" w:rsidR="001404E6" w:rsidRDefault="001404E6" w:rsidP="001404E6">
      <w:pPr>
        <w:pStyle w:val="Heading3"/>
      </w:pPr>
      <w:r>
        <w:t>A9.4.2 Equipment</w:t>
      </w:r>
    </w:p>
    <w:p w14:paraId="24099843" w14:textId="335B7A88" w:rsidR="00E130B3" w:rsidRPr="00725AFC" w:rsidRDefault="00E130B3" w:rsidP="00E130B3">
      <w:pPr>
        <w:pStyle w:val="BodyText1"/>
        <w:rPr>
          <w:rFonts w:eastAsia="Times New Roman"/>
          <w:b/>
          <w:bCs/>
        </w:rPr>
      </w:pPr>
      <w:r w:rsidRPr="00725AFC">
        <w:rPr>
          <w:rFonts w:eastAsia="Times New Roman"/>
          <w:b/>
          <w:bCs/>
        </w:rPr>
        <w:t xml:space="preserve">Table </w:t>
      </w:r>
      <w:r>
        <w:rPr>
          <w:rFonts w:eastAsia="Times New Roman"/>
          <w:b/>
          <w:bCs/>
        </w:rPr>
        <w:t>9.10</w:t>
      </w:r>
      <w:r w:rsidRPr="00725AFC">
        <w:rPr>
          <w:rFonts w:eastAsia="Times New Roman"/>
          <w:b/>
          <w:bCs/>
        </w:rPr>
        <w:t xml:space="preserve">: </w:t>
      </w:r>
      <w:r>
        <w:rPr>
          <w:rFonts w:eastAsia="Times New Roman"/>
          <w:b/>
          <w:bCs/>
        </w:rPr>
        <w:t>Reagents</w:t>
      </w:r>
    </w:p>
    <w:tbl>
      <w:tblPr>
        <w:tblW w:w="10205" w:type="dxa"/>
        <w:tblLayout w:type="fixed"/>
        <w:tblCellMar>
          <w:left w:w="0" w:type="dxa"/>
          <w:right w:w="0" w:type="dxa"/>
        </w:tblCellMar>
        <w:tblLook w:val="04A0" w:firstRow="1" w:lastRow="0" w:firstColumn="1" w:lastColumn="0" w:noHBand="0" w:noVBand="1"/>
        <w:tblCaption w:val="Table 9.10: Reagents"/>
        <w:tblDescription w:val="Example of a blank Equipment reagents instruction recording sheet"/>
      </w:tblPr>
      <w:tblGrid>
        <w:gridCol w:w="794"/>
        <w:gridCol w:w="8277"/>
        <w:gridCol w:w="1134"/>
      </w:tblGrid>
      <w:tr w:rsidR="00E130B3" w:rsidRPr="004E2348" w14:paraId="659D2B7C"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F230B8C" w14:textId="77777777" w:rsidR="00E130B3" w:rsidRPr="004E2348" w:rsidRDefault="00E130B3"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E7EBF18" w14:textId="77777777" w:rsidR="00E130B3" w:rsidRPr="004E2348" w:rsidRDefault="00E130B3"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F75CF43" w14:textId="77777777" w:rsidR="00E130B3" w:rsidRPr="004E2348" w:rsidRDefault="00E130B3"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E130B3" w:rsidRPr="004E2348" w14:paraId="21845AA8"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99A0E7C" w14:textId="77777777" w:rsidR="00E130B3" w:rsidRPr="004E2348" w:rsidRDefault="00E130B3"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51B3996A" w14:textId="77777777" w:rsidR="00656849" w:rsidRDefault="00656849" w:rsidP="00656849">
            <w:pPr>
              <w:spacing w:before="120" w:after="120" w:line="240" w:lineRule="auto"/>
              <w:rPr>
                <w:rFonts w:ascii="Arial" w:eastAsia="Times New Roman" w:hAnsi="Arial" w:cs="Arial"/>
                <w:lang w:eastAsia="en-GB"/>
              </w:rPr>
            </w:pPr>
            <w:r w:rsidRPr="00656849">
              <w:rPr>
                <w:rFonts w:ascii="Arial" w:eastAsia="Times New Roman" w:hAnsi="Arial" w:cs="Arial"/>
                <w:lang w:eastAsia="en-GB"/>
              </w:rPr>
              <w:t xml:space="preserve">Detergent – non-phosphate detergent solution </w:t>
            </w:r>
          </w:p>
          <w:p w14:paraId="062A8E1B" w14:textId="771BBE7A" w:rsidR="00E130B3" w:rsidRPr="004E2348" w:rsidRDefault="00656849" w:rsidP="00656849">
            <w:pPr>
              <w:spacing w:before="120" w:after="120" w:line="240" w:lineRule="auto"/>
              <w:rPr>
                <w:rFonts w:ascii="Arial" w:eastAsia="Times New Roman" w:hAnsi="Arial" w:cs="Arial"/>
                <w:lang w:eastAsia="en-GB"/>
              </w:rPr>
            </w:pPr>
            <w:r w:rsidRPr="00656849">
              <w:rPr>
                <w:rFonts w:ascii="Arial" w:eastAsia="Times New Roman" w:hAnsi="Arial" w:cs="Arial"/>
                <w:lang w:eastAsia="en-GB"/>
              </w:rPr>
              <w:t>e.g. Alquinox, Liquinox, Decon 90</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99A5A3B" w14:textId="77777777" w:rsidR="00E130B3" w:rsidRPr="004E2348" w:rsidRDefault="00E130B3" w:rsidP="00440EDE">
            <w:pPr>
              <w:spacing w:before="120" w:after="120" w:line="240" w:lineRule="auto"/>
              <w:jc w:val="center"/>
              <w:rPr>
                <w:rFonts w:ascii="Arial" w:eastAsia="Times New Roman" w:hAnsi="Arial" w:cs="Arial"/>
                <w:lang w:eastAsia="en-GB"/>
              </w:rPr>
            </w:pPr>
          </w:p>
        </w:tc>
      </w:tr>
      <w:tr w:rsidR="00E130B3" w:rsidRPr="004E2348" w14:paraId="62DF8527"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D96B4F9" w14:textId="77777777" w:rsidR="00E130B3" w:rsidRPr="004E2348" w:rsidRDefault="00E130B3"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635694EB" w14:textId="77777777" w:rsidR="00AF72CF" w:rsidRDefault="00AF72CF" w:rsidP="00AF72CF">
            <w:pPr>
              <w:spacing w:before="120" w:after="120" w:line="240" w:lineRule="auto"/>
              <w:rPr>
                <w:rFonts w:ascii="Arial" w:eastAsia="Times New Roman" w:hAnsi="Arial" w:cs="Arial"/>
                <w:lang w:eastAsia="en-GB"/>
              </w:rPr>
            </w:pPr>
            <w:r w:rsidRPr="00AF72CF">
              <w:rPr>
                <w:rFonts w:ascii="Arial" w:eastAsia="Times New Roman" w:hAnsi="Arial" w:cs="Arial"/>
                <w:lang w:eastAsia="en-GB"/>
              </w:rPr>
              <w:t xml:space="preserve">Acid rinse (inorganic desorbing agent) </w:t>
            </w:r>
          </w:p>
          <w:p w14:paraId="49A99B69" w14:textId="43F7A72C" w:rsidR="00E130B3" w:rsidRPr="004E2348" w:rsidRDefault="00AF72CF" w:rsidP="00AF72CF">
            <w:pPr>
              <w:spacing w:before="120" w:after="120" w:line="240" w:lineRule="auto"/>
              <w:rPr>
                <w:rFonts w:ascii="Arial" w:eastAsia="Times New Roman" w:hAnsi="Arial" w:cs="Arial"/>
                <w:lang w:eastAsia="en-GB"/>
              </w:rPr>
            </w:pPr>
            <w:r w:rsidRPr="00AF72CF">
              <w:rPr>
                <w:rFonts w:ascii="Arial" w:eastAsia="Times New Roman" w:hAnsi="Arial" w:cs="Arial"/>
                <w:lang w:eastAsia="en-GB"/>
              </w:rPr>
              <w:t>e.g. 10% nitric or hydrochloric acid solution made from reagent grade nitric or hydrochloric acid and deionised water</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ABBD4CD" w14:textId="77777777" w:rsidR="00E130B3" w:rsidRPr="004E2348" w:rsidRDefault="00E130B3" w:rsidP="00440EDE">
            <w:pPr>
              <w:spacing w:before="120" w:after="120" w:line="240" w:lineRule="auto"/>
              <w:jc w:val="center"/>
              <w:rPr>
                <w:rFonts w:ascii="Arial" w:eastAsia="Times New Roman" w:hAnsi="Arial" w:cs="Arial"/>
                <w:lang w:eastAsia="en-GB"/>
              </w:rPr>
            </w:pPr>
          </w:p>
        </w:tc>
      </w:tr>
      <w:tr w:rsidR="00E130B3" w:rsidRPr="004E2348" w14:paraId="52778E82"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4040A5A" w14:textId="77777777" w:rsidR="00E130B3" w:rsidRDefault="00E130B3"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2F109614" w14:textId="77777777" w:rsidR="00650054" w:rsidRDefault="00650054" w:rsidP="00650054">
            <w:pPr>
              <w:spacing w:before="120" w:after="120" w:line="240" w:lineRule="auto"/>
              <w:rPr>
                <w:rFonts w:ascii="Arial" w:eastAsia="Times New Roman" w:hAnsi="Arial" w:cs="Arial"/>
                <w:lang w:eastAsia="en-GB"/>
              </w:rPr>
            </w:pPr>
            <w:r w:rsidRPr="00650054">
              <w:rPr>
                <w:rFonts w:ascii="Arial" w:eastAsia="Times New Roman" w:hAnsi="Arial" w:cs="Arial"/>
                <w:lang w:eastAsia="en-GB"/>
              </w:rPr>
              <w:t xml:space="preserve">Solvent rinse (organic desorbing agent) </w:t>
            </w:r>
          </w:p>
          <w:p w14:paraId="1A0DE8BA" w14:textId="0CB6FA31" w:rsidR="00E130B3" w:rsidRPr="004E2348" w:rsidRDefault="00650054" w:rsidP="00650054">
            <w:pPr>
              <w:spacing w:before="120" w:after="120" w:line="240" w:lineRule="auto"/>
              <w:rPr>
                <w:rFonts w:ascii="Arial" w:eastAsia="Times New Roman" w:hAnsi="Arial" w:cs="Arial"/>
                <w:lang w:eastAsia="en-GB"/>
              </w:rPr>
            </w:pPr>
            <w:r w:rsidRPr="00650054">
              <w:rPr>
                <w:rFonts w:ascii="Arial" w:eastAsia="Times New Roman" w:hAnsi="Arial" w:cs="Arial"/>
                <w:lang w:eastAsia="en-GB"/>
              </w:rPr>
              <w:t>e.g. isopropanol, acetone or methanol</w:t>
            </w:r>
            <w:r w:rsidR="00EE1C31">
              <w:rPr>
                <w:rFonts w:ascii="Arial" w:eastAsia="Times New Roman" w:hAnsi="Arial" w:cs="Arial"/>
                <w:lang w:eastAsia="en-GB"/>
              </w:rPr>
              <w:t xml:space="preserve"> </w:t>
            </w:r>
            <w:r w:rsidRPr="00650054">
              <w:rPr>
                <w:rFonts w:ascii="Arial" w:eastAsia="Times New Roman" w:hAnsi="Arial" w:cs="Arial"/>
                <w:lang w:eastAsia="en-GB"/>
              </w:rPr>
              <w:t>(pesticide grade).</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2A5ECBB" w14:textId="77777777" w:rsidR="00E130B3" w:rsidRPr="004E2348" w:rsidRDefault="00E130B3" w:rsidP="00440EDE">
            <w:pPr>
              <w:spacing w:before="120" w:after="120" w:line="240" w:lineRule="auto"/>
              <w:jc w:val="center"/>
              <w:rPr>
                <w:rFonts w:ascii="Arial" w:eastAsia="Times New Roman" w:hAnsi="Arial" w:cs="Arial"/>
                <w:lang w:eastAsia="en-GB"/>
              </w:rPr>
            </w:pPr>
          </w:p>
        </w:tc>
      </w:tr>
      <w:tr w:rsidR="00E130B3" w:rsidRPr="004E2348" w14:paraId="6A323D08"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FA3037E" w14:textId="77777777" w:rsidR="00E130B3" w:rsidRDefault="00E130B3"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0CDD3732" w14:textId="77777777" w:rsidR="00CD0925" w:rsidRDefault="00CD0925" w:rsidP="00CD0925">
            <w:pPr>
              <w:spacing w:before="120" w:after="120" w:line="240" w:lineRule="auto"/>
              <w:rPr>
                <w:rFonts w:ascii="Arial" w:eastAsia="Times New Roman" w:hAnsi="Arial" w:cs="Arial"/>
                <w:lang w:eastAsia="en-GB"/>
              </w:rPr>
            </w:pPr>
            <w:r w:rsidRPr="00CD0925">
              <w:rPr>
                <w:rFonts w:ascii="Arial" w:eastAsia="Times New Roman" w:hAnsi="Arial" w:cs="Arial"/>
                <w:lang w:eastAsia="en-GB"/>
              </w:rPr>
              <w:t xml:space="preserve">Control rinse water </w:t>
            </w:r>
          </w:p>
          <w:p w14:paraId="3BC9D2B0" w14:textId="6997C985" w:rsidR="00E130B3" w:rsidRPr="004E2348" w:rsidRDefault="00CD0925" w:rsidP="00CD0925">
            <w:pPr>
              <w:spacing w:before="120" w:after="120" w:line="240" w:lineRule="auto"/>
              <w:rPr>
                <w:rFonts w:ascii="Arial" w:eastAsia="Times New Roman" w:hAnsi="Arial" w:cs="Arial"/>
                <w:lang w:eastAsia="en-GB"/>
              </w:rPr>
            </w:pPr>
            <w:r w:rsidRPr="00CD0925">
              <w:rPr>
                <w:rFonts w:ascii="Arial" w:eastAsia="Times New Roman" w:hAnsi="Arial" w:cs="Arial"/>
                <w:lang w:eastAsia="en-GB"/>
              </w:rPr>
              <w:t>e.g. should be from a water supply of known chemical composition</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8A48294" w14:textId="77777777" w:rsidR="00E130B3" w:rsidRPr="004E2348" w:rsidRDefault="00E130B3" w:rsidP="00440EDE">
            <w:pPr>
              <w:spacing w:before="120" w:after="120" w:line="240" w:lineRule="auto"/>
              <w:jc w:val="center"/>
              <w:rPr>
                <w:rFonts w:ascii="Arial" w:eastAsia="Times New Roman" w:hAnsi="Arial" w:cs="Arial"/>
                <w:lang w:eastAsia="en-GB"/>
              </w:rPr>
            </w:pPr>
          </w:p>
        </w:tc>
      </w:tr>
      <w:tr w:rsidR="00E130B3" w:rsidRPr="004E2348" w14:paraId="004DE9BC"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45C50DF" w14:textId="77777777" w:rsidR="00E130B3" w:rsidRDefault="00E130B3"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66088AE5" w14:textId="77777777" w:rsidR="009C0C03" w:rsidRDefault="009C0C03" w:rsidP="009C0C03">
            <w:pPr>
              <w:spacing w:before="120" w:after="120" w:line="240" w:lineRule="auto"/>
              <w:rPr>
                <w:rFonts w:ascii="Arial" w:eastAsia="Times New Roman" w:hAnsi="Arial" w:cs="Arial"/>
                <w:lang w:eastAsia="en-GB"/>
              </w:rPr>
            </w:pPr>
            <w:r w:rsidRPr="009C0C03">
              <w:rPr>
                <w:rFonts w:ascii="Arial" w:eastAsia="Times New Roman" w:hAnsi="Arial" w:cs="Arial"/>
                <w:lang w:eastAsia="en-GB"/>
              </w:rPr>
              <w:t xml:space="preserve">Deionised water </w:t>
            </w:r>
          </w:p>
          <w:p w14:paraId="0497433F" w14:textId="0415C1C0" w:rsidR="00E130B3" w:rsidRPr="004E2348" w:rsidRDefault="009C0C03" w:rsidP="009C0C03">
            <w:pPr>
              <w:spacing w:before="120" w:after="120" w:line="240" w:lineRule="auto"/>
              <w:rPr>
                <w:rFonts w:ascii="Arial" w:eastAsia="Times New Roman" w:hAnsi="Arial" w:cs="Arial"/>
                <w:lang w:eastAsia="en-GB"/>
              </w:rPr>
            </w:pPr>
            <w:r w:rsidRPr="009C0C03">
              <w:rPr>
                <w:rFonts w:ascii="Arial" w:eastAsia="Times New Roman" w:hAnsi="Arial" w:cs="Arial"/>
                <w:lang w:eastAsia="en-GB"/>
              </w:rPr>
              <w:t>e.g. organic-free reagent grade</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9FB7F42" w14:textId="77777777" w:rsidR="00E130B3" w:rsidRPr="004E2348" w:rsidRDefault="00E130B3" w:rsidP="00440EDE">
            <w:pPr>
              <w:spacing w:before="120" w:after="120" w:line="240" w:lineRule="auto"/>
              <w:jc w:val="center"/>
              <w:rPr>
                <w:rFonts w:ascii="Arial" w:eastAsia="Times New Roman" w:hAnsi="Arial" w:cs="Arial"/>
                <w:lang w:eastAsia="en-GB"/>
              </w:rPr>
            </w:pPr>
          </w:p>
        </w:tc>
      </w:tr>
    </w:tbl>
    <w:p w14:paraId="6E36454B" w14:textId="77777777" w:rsidR="001404E6" w:rsidRDefault="001404E6" w:rsidP="001404E6"/>
    <w:p w14:paraId="715E0442" w14:textId="05AAA0EA" w:rsidR="009C0C03" w:rsidRDefault="009C0C03" w:rsidP="009C0C03">
      <w:pPr>
        <w:pStyle w:val="Heading3"/>
      </w:pPr>
      <w:r>
        <w:t xml:space="preserve">A9.4.3 </w:t>
      </w:r>
      <w:r w:rsidR="00A858ED" w:rsidRPr="00A858ED">
        <w:t>Cleaning of equipment in contact with water sample</w:t>
      </w:r>
    </w:p>
    <w:p w14:paraId="1C161085" w14:textId="4FA0AD36" w:rsidR="00A858ED" w:rsidRPr="00725AFC" w:rsidRDefault="00A858ED" w:rsidP="00A858ED">
      <w:pPr>
        <w:pStyle w:val="BodyText1"/>
        <w:rPr>
          <w:rFonts w:eastAsia="Times New Roman"/>
          <w:b/>
          <w:bCs/>
        </w:rPr>
      </w:pPr>
      <w:r w:rsidRPr="00725AFC">
        <w:rPr>
          <w:rFonts w:eastAsia="Times New Roman"/>
          <w:b/>
          <w:bCs/>
        </w:rPr>
        <w:t xml:space="preserve">Table </w:t>
      </w:r>
      <w:r>
        <w:rPr>
          <w:rFonts w:eastAsia="Times New Roman"/>
          <w:b/>
          <w:bCs/>
        </w:rPr>
        <w:t>9.11a</w:t>
      </w:r>
      <w:r w:rsidRPr="00725AFC">
        <w:rPr>
          <w:rFonts w:eastAsia="Times New Roman"/>
          <w:b/>
          <w:bCs/>
        </w:rPr>
        <w:t xml:space="preserve">: </w:t>
      </w:r>
      <w:r>
        <w:rPr>
          <w:rFonts w:eastAsia="Times New Roman"/>
          <w:b/>
          <w:bCs/>
        </w:rPr>
        <w:t>Minimum procedure</w:t>
      </w:r>
    </w:p>
    <w:tbl>
      <w:tblPr>
        <w:tblW w:w="10205" w:type="dxa"/>
        <w:tblLayout w:type="fixed"/>
        <w:tblCellMar>
          <w:left w:w="0" w:type="dxa"/>
          <w:right w:w="0" w:type="dxa"/>
        </w:tblCellMar>
        <w:tblLook w:val="04A0" w:firstRow="1" w:lastRow="0" w:firstColumn="1" w:lastColumn="0" w:noHBand="0" w:noVBand="1"/>
        <w:tblCaption w:val="Table 9.11a: Cleaning of equipment in contact with water sample - Minimum procedure"/>
        <w:tblDescription w:val="Example of a blank Cleaning of equipment in contact with water sample minimum procedure instruction recording sheet"/>
      </w:tblPr>
      <w:tblGrid>
        <w:gridCol w:w="794"/>
        <w:gridCol w:w="8277"/>
        <w:gridCol w:w="1134"/>
      </w:tblGrid>
      <w:tr w:rsidR="00A858ED" w:rsidRPr="004E2348" w14:paraId="1033E4E2"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58474DE" w14:textId="77777777" w:rsidR="00A858ED" w:rsidRPr="004E2348" w:rsidRDefault="00A858ED"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584251E" w14:textId="77777777" w:rsidR="00A858ED" w:rsidRPr="004E2348" w:rsidRDefault="00A858ED"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990B9C8" w14:textId="77777777" w:rsidR="00A858ED" w:rsidRPr="004E2348" w:rsidRDefault="00A858ED"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A858ED" w:rsidRPr="004E2348" w14:paraId="41CD6AE1"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1E0608F" w14:textId="77777777" w:rsidR="00A858ED" w:rsidRPr="004E2348" w:rsidRDefault="00A858ED"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609CAF66" w14:textId="77777777" w:rsidR="00C30607" w:rsidRPr="00C30607" w:rsidRDefault="00C30607" w:rsidP="00C30607">
            <w:pPr>
              <w:spacing w:before="120" w:after="120" w:line="240" w:lineRule="auto"/>
              <w:rPr>
                <w:rFonts w:ascii="Arial" w:eastAsia="Times New Roman" w:hAnsi="Arial" w:cs="Arial"/>
                <w:lang w:eastAsia="en-GB"/>
              </w:rPr>
            </w:pPr>
            <w:r w:rsidRPr="00C30607">
              <w:rPr>
                <w:rFonts w:ascii="Arial" w:eastAsia="Times New Roman" w:hAnsi="Arial" w:cs="Arial"/>
                <w:lang w:eastAsia="en-GB"/>
              </w:rPr>
              <w:t xml:space="preserve">Minimum Procedure </w:t>
            </w:r>
          </w:p>
          <w:p w14:paraId="7B00DB66" w14:textId="5206CD12" w:rsidR="00A858ED" w:rsidRPr="004E2348" w:rsidRDefault="00C30607" w:rsidP="00C30607">
            <w:pPr>
              <w:spacing w:before="120" w:after="120" w:line="240" w:lineRule="auto"/>
              <w:rPr>
                <w:rFonts w:ascii="Arial" w:eastAsia="Times New Roman" w:hAnsi="Arial" w:cs="Arial"/>
                <w:lang w:eastAsia="en-GB"/>
              </w:rPr>
            </w:pPr>
            <w:r w:rsidRPr="00C30607">
              <w:rPr>
                <w:rFonts w:ascii="Arial" w:eastAsia="Times New Roman" w:hAnsi="Arial" w:cs="Arial"/>
                <w:lang w:eastAsia="en-GB"/>
              </w:rPr>
              <w:t>Wash equipment in detergent solution</w:t>
            </w:r>
            <w:r>
              <w:rPr>
                <w:rFonts w:ascii="Arial" w:eastAsia="Times New Roman" w:hAnsi="Arial" w:cs="Arial"/>
                <w:lang w:eastAsia="en-GB"/>
              </w:rPr>
              <w:t>.</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AEDD9E7" w14:textId="77777777" w:rsidR="00A858ED" w:rsidRPr="004E2348" w:rsidRDefault="00A858ED" w:rsidP="00440EDE">
            <w:pPr>
              <w:spacing w:before="120" w:after="120" w:line="240" w:lineRule="auto"/>
              <w:jc w:val="center"/>
              <w:rPr>
                <w:rFonts w:ascii="Arial" w:eastAsia="Times New Roman" w:hAnsi="Arial" w:cs="Arial"/>
                <w:lang w:eastAsia="en-GB"/>
              </w:rPr>
            </w:pPr>
          </w:p>
        </w:tc>
      </w:tr>
      <w:tr w:rsidR="00A858ED" w:rsidRPr="004E2348" w14:paraId="339430A7"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8A0C3D" w14:textId="77777777" w:rsidR="00A858ED" w:rsidRPr="004E2348" w:rsidRDefault="00A858ED"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7B29A6CA" w14:textId="685E6465" w:rsidR="00A858ED" w:rsidRPr="004E2348" w:rsidRDefault="008E40AB" w:rsidP="00440EDE">
            <w:pPr>
              <w:spacing w:before="120" w:after="120" w:line="240" w:lineRule="auto"/>
              <w:rPr>
                <w:rFonts w:ascii="Arial" w:eastAsia="Times New Roman" w:hAnsi="Arial" w:cs="Arial"/>
                <w:lang w:eastAsia="en-GB"/>
              </w:rPr>
            </w:pPr>
            <w:r w:rsidRPr="008E40AB">
              <w:rPr>
                <w:rFonts w:ascii="Arial" w:eastAsia="Times New Roman" w:hAnsi="Arial" w:cs="Arial"/>
                <w:lang w:eastAsia="en-GB"/>
              </w:rPr>
              <w:t>Rinse with control rinse water</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7F09516" w14:textId="77777777" w:rsidR="00A858ED" w:rsidRPr="004E2348" w:rsidRDefault="00A858ED" w:rsidP="00440EDE">
            <w:pPr>
              <w:spacing w:before="120" w:after="120" w:line="240" w:lineRule="auto"/>
              <w:jc w:val="center"/>
              <w:rPr>
                <w:rFonts w:ascii="Arial" w:eastAsia="Times New Roman" w:hAnsi="Arial" w:cs="Arial"/>
                <w:lang w:eastAsia="en-GB"/>
              </w:rPr>
            </w:pPr>
          </w:p>
        </w:tc>
      </w:tr>
    </w:tbl>
    <w:p w14:paraId="31A4D898" w14:textId="77777777" w:rsidR="00A858ED" w:rsidRDefault="00A858ED" w:rsidP="00A858ED"/>
    <w:p w14:paraId="39EB6D9D" w14:textId="41FF0793" w:rsidR="008E40AB" w:rsidRPr="00725AFC" w:rsidRDefault="008E40AB" w:rsidP="008E40AB">
      <w:pPr>
        <w:pStyle w:val="BodyText1"/>
        <w:rPr>
          <w:rFonts w:eastAsia="Times New Roman"/>
          <w:b/>
          <w:bCs/>
        </w:rPr>
      </w:pPr>
      <w:r w:rsidRPr="00725AFC">
        <w:rPr>
          <w:rFonts w:eastAsia="Times New Roman"/>
          <w:b/>
          <w:bCs/>
        </w:rPr>
        <w:t xml:space="preserve">Table </w:t>
      </w:r>
      <w:r>
        <w:rPr>
          <w:rFonts w:eastAsia="Times New Roman"/>
          <w:b/>
          <w:bCs/>
        </w:rPr>
        <w:t>9.11b</w:t>
      </w:r>
      <w:r w:rsidRPr="00725AFC">
        <w:rPr>
          <w:rFonts w:eastAsia="Times New Roman"/>
          <w:b/>
          <w:bCs/>
        </w:rPr>
        <w:t xml:space="preserve">: </w:t>
      </w:r>
      <w:r w:rsidR="006B3F21" w:rsidRPr="006B3F21">
        <w:rPr>
          <w:rFonts w:eastAsia="Times New Roman"/>
          <w:b/>
          <w:bCs/>
        </w:rPr>
        <w:t>Inorganic analyses – rigorous procedure</w:t>
      </w:r>
    </w:p>
    <w:tbl>
      <w:tblPr>
        <w:tblW w:w="10205" w:type="dxa"/>
        <w:tblLayout w:type="fixed"/>
        <w:tblCellMar>
          <w:left w:w="0" w:type="dxa"/>
          <w:right w:w="0" w:type="dxa"/>
        </w:tblCellMar>
        <w:tblLook w:val="04A0" w:firstRow="1" w:lastRow="0" w:firstColumn="1" w:lastColumn="0" w:noHBand="0" w:noVBand="1"/>
        <w:tblCaption w:val="Table 9.11b: Cleaning of equipment in contact with water sample - Inorganic analyses – rigorous procedure"/>
        <w:tblDescription w:val="Example of a blank Cleaning of equipment in contact with water sample rigorous procedure instruction for inorganic analyses recording sheet"/>
      </w:tblPr>
      <w:tblGrid>
        <w:gridCol w:w="794"/>
        <w:gridCol w:w="8277"/>
        <w:gridCol w:w="1134"/>
      </w:tblGrid>
      <w:tr w:rsidR="008E40AB" w:rsidRPr="004E2348" w14:paraId="0A23E938"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7D8FE5F" w14:textId="77777777" w:rsidR="008E40AB" w:rsidRPr="004E2348" w:rsidRDefault="008E40AB"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AA35049" w14:textId="77777777" w:rsidR="008E40AB" w:rsidRPr="004E2348" w:rsidRDefault="008E40AB"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64BEF30" w14:textId="77777777" w:rsidR="008E40AB" w:rsidRPr="004E2348" w:rsidRDefault="008E40AB"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8E40AB" w:rsidRPr="004E2348" w14:paraId="7D610926"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B6C896" w14:textId="77777777" w:rsidR="008E40AB" w:rsidRPr="004E2348" w:rsidRDefault="008E40AB"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21309770" w14:textId="77777777" w:rsidR="003019A1" w:rsidRPr="003019A1" w:rsidRDefault="003019A1" w:rsidP="003019A1">
            <w:pPr>
              <w:spacing w:before="120" w:after="120" w:line="240" w:lineRule="auto"/>
              <w:rPr>
                <w:rFonts w:ascii="Arial" w:eastAsia="Times New Roman" w:hAnsi="Arial" w:cs="Arial"/>
                <w:lang w:eastAsia="en-GB"/>
              </w:rPr>
            </w:pPr>
            <w:r w:rsidRPr="003019A1">
              <w:rPr>
                <w:rFonts w:ascii="Arial" w:eastAsia="Times New Roman" w:hAnsi="Arial" w:cs="Arial"/>
                <w:lang w:eastAsia="en-GB"/>
              </w:rPr>
              <w:t xml:space="preserve">Wash equipment in detergent solution using a brush made of inert material to remove any particles or surface film. </w:t>
            </w:r>
          </w:p>
          <w:p w14:paraId="7892C896" w14:textId="602E6626" w:rsidR="008E40AB" w:rsidRPr="004E2348" w:rsidRDefault="003019A1" w:rsidP="003019A1">
            <w:pPr>
              <w:spacing w:before="120" w:after="120" w:line="240" w:lineRule="auto"/>
              <w:rPr>
                <w:rFonts w:ascii="Arial" w:eastAsia="Times New Roman" w:hAnsi="Arial" w:cs="Arial"/>
                <w:lang w:eastAsia="en-GB"/>
              </w:rPr>
            </w:pPr>
            <w:r w:rsidRPr="003019A1">
              <w:rPr>
                <w:rFonts w:ascii="Arial" w:eastAsia="Times New Roman" w:hAnsi="Arial" w:cs="Arial"/>
                <w:lang w:eastAsia="en-GB"/>
              </w:rPr>
              <w:t>Where a brush is inadequate or cannot be used, detergent solution should be circulated through the equipment (e.g. through sample tubing or pumps)</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262B8A" w14:textId="77777777" w:rsidR="008E40AB" w:rsidRPr="004E2348" w:rsidRDefault="008E40AB" w:rsidP="00440EDE">
            <w:pPr>
              <w:spacing w:before="120" w:after="120" w:line="240" w:lineRule="auto"/>
              <w:jc w:val="center"/>
              <w:rPr>
                <w:rFonts w:ascii="Arial" w:eastAsia="Times New Roman" w:hAnsi="Arial" w:cs="Arial"/>
                <w:lang w:eastAsia="en-GB"/>
              </w:rPr>
            </w:pPr>
          </w:p>
        </w:tc>
      </w:tr>
      <w:tr w:rsidR="002F1B78" w:rsidRPr="004E2348" w14:paraId="702DEF25"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EA8E39B" w14:textId="77777777" w:rsidR="002F1B78" w:rsidRPr="004E2348" w:rsidRDefault="002F1B78" w:rsidP="002F1B78">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5A1BD5C3" w14:textId="22C3E106" w:rsidR="002F1B78" w:rsidRPr="004E2348" w:rsidRDefault="002F1B78" w:rsidP="002F1B78">
            <w:pPr>
              <w:spacing w:before="120" w:after="120" w:line="240" w:lineRule="auto"/>
              <w:rPr>
                <w:rFonts w:ascii="Arial" w:eastAsia="Times New Roman" w:hAnsi="Arial" w:cs="Arial"/>
                <w:lang w:eastAsia="en-GB"/>
              </w:rPr>
            </w:pPr>
            <w:r w:rsidRPr="00593AD2">
              <w:t xml:space="preserve">Rinse or flush equipment thoroughly with control water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8E47A1F" w14:textId="77777777" w:rsidR="002F1B78" w:rsidRPr="004E2348" w:rsidRDefault="002F1B78" w:rsidP="002F1B78">
            <w:pPr>
              <w:spacing w:before="120" w:after="120" w:line="240" w:lineRule="auto"/>
              <w:jc w:val="center"/>
              <w:rPr>
                <w:rFonts w:ascii="Arial" w:eastAsia="Times New Roman" w:hAnsi="Arial" w:cs="Arial"/>
                <w:lang w:eastAsia="en-GB"/>
              </w:rPr>
            </w:pPr>
          </w:p>
        </w:tc>
      </w:tr>
      <w:tr w:rsidR="002F1B78" w:rsidRPr="004E2348" w14:paraId="02827F82"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D3C5042" w14:textId="77777777" w:rsidR="002F1B78" w:rsidRDefault="002F1B78" w:rsidP="002F1B78">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0D69224B" w14:textId="4F9C675D" w:rsidR="002F1B78" w:rsidRPr="004E2348" w:rsidRDefault="002F1B78" w:rsidP="002F1B78">
            <w:pPr>
              <w:spacing w:before="120" w:after="120" w:line="240" w:lineRule="auto"/>
              <w:rPr>
                <w:rFonts w:ascii="Arial" w:eastAsia="Times New Roman" w:hAnsi="Arial" w:cs="Arial"/>
                <w:lang w:eastAsia="en-GB"/>
              </w:rPr>
            </w:pPr>
            <w:r w:rsidRPr="00593AD2">
              <w:t xml:space="preserve">Rinse or flush with inorganic desorbing agent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5553FEF" w14:textId="77777777" w:rsidR="002F1B78" w:rsidRPr="004E2348" w:rsidRDefault="002F1B78" w:rsidP="002F1B78">
            <w:pPr>
              <w:spacing w:before="120" w:after="120" w:line="240" w:lineRule="auto"/>
              <w:jc w:val="center"/>
              <w:rPr>
                <w:rFonts w:ascii="Arial" w:eastAsia="Times New Roman" w:hAnsi="Arial" w:cs="Arial"/>
                <w:lang w:eastAsia="en-GB"/>
              </w:rPr>
            </w:pPr>
          </w:p>
        </w:tc>
      </w:tr>
      <w:tr w:rsidR="002F1B78" w:rsidRPr="004E2348" w14:paraId="4EBF8A81"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3623CDF" w14:textId="77777777" w:rsidR="002F1B78" w:rsidRDefault="002F1B78" w:rsidP="002F1B78">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2D2DB09A" w14:textId="3E363FDD" w:rsidR="002F1B78" w:rsidRPr="004E2348" w:rsidRDefault="002F1B78" w:rsidP="002F1B78">
            <w:pPr>
              <w:spacing w:before="120" w:after="120" w:line="240" w:lineRule="auto"/>
              <w:rPr>
                <w:rFonts w:ascii="Arial" w:eastAsia="Times New Roman" w:hAnsi="Arial" w:cs="Arial"/>
                <w:lang w:eastAsia="en-GB"/>
              </w:rPr>
            </w:pPr>
            <w:r w:rsidRPr="00593AD2">
              <w:t xml:space="preserve">Rinse or flush with control water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CDCD40B" w14:textId="77777777" w:rsidR="002F1B78" w:rsidRPr="004E2348" w:rsidRDefault="002F1B78" w:rsidP="002F1B78">
            <w:pPr>
              <w:spacing w:before="120" w:after="120" w:line="240" w:lineRule="auto"/>
              <w:jc w:val="center"/>
              <w:rPr>
                <w:rFonts w:ascii="Arial" w:eastAsia="Times New Roman" w:hAnsi="Arial" w:cs="Arial"/>
                <w:lang w:eastAsia="en-GB"/>
              </w:rPr>
            </w:pPr>
          </w:p>
        </w:tc>
      </w:tr>
    </w:tbl>
    <w:p w14:paraId="7A4B6841" w14:textId="77777777" w:rsidR="008E40AB" w:rsidRDefault="008E40AB" w:rsidP="00A858ED"/>
    <w:p w14:paraId="2E11B39A" w14:textId="5DA7A8F2" w:rsidR="002F1B78" w:rsidRPr="00725AFC" w:rsidRDefault="002F1B78" w:rsidP="002F1B78">
      <w:pPr>
        <w:pStyle w:val="BodyText1"/>
        <w:rPr>
          <w:rFonts w:eastAsia="Times New Roman"/>
          <w:b/>
          <w:bCs/>
        </w:rPr>
      </w:pPr>
      <w:r w:rsidRPr="00725AFC">
        <w:rPr>
          <w:rFonts w:eastAsia="Times New Roman"/>
          <w:b/>
          <w:bCs/>
        </w:rPr>
        <w:t xml:space="preserve">Table </w:t>
      </w:r>
      <w:r>
        <w:rPr>
          <w:rFonts w:eastAsia="Times New Roman"/>
          <w:b/>
          <w:bCs/>
        </w:rPr>
        <w:t>9.11c</w:t>
      </w:r>
      <w:r w:rsidRPr="00725AFC">
        <w:rPr>
          <w:rFonts w:eastAsia="Times New Roman"/>
          <w:b/>
          <w:bCs/>
        </w:rPr>
        <w:t xml:space="preserve">: </w:t>
      </w:r>
      <w:r w:rsidR="00147BA5" w:rsidRPr="00147BA5">
        <w:rPr>
          <w:rFonts w:eastAsia="Times New Roman"/>
          <w:b/>
          <w:bCs/>
        </w:rPr>
        <w:t>Organic analyses – rigorous procedure</w:t>
      </w:r>
    </w:p>
    <w:tbl>
      <w:tblPr>
        <w:tblW w:w="10205" w:type="dxa"/>
        <w:tblLayout w:type="fixed"/>
        <w:tblCellMar>
          <w:left w:w="0" w:type="dxa"/>
          <w:right w:w="0" w:type="dxa"/>
        </w:tblCellMar>
        <w:tblLook w:val="04A0" w:firstRow="1" w:lastRow="0" w:firstColumn="1" w:lastColumn="0" w:noHBand="0" w:noVBand="1"/>
        <w:tblCaption w:val="Table 9.11c: Cleaning of equipment in contact with water sample - Organic analyses – rigorous procedure"/>
        <w:tblDescription w:val="Example of a blank Cleaning of equipment in contact with water sample rigorous procedure instruction for organic analyses recording sheet"/>
      </w:tblPr>
      <w:tblGrid>
        <w:gridCol w:w="794"/>
        <w:gridCol w:w="8277"/>
        <w:gridCol w:w="1134"/>
      </w:tblGrid>
      <w:tr w:rsidR="002F1B78" w:rsidRPr="004E2348" w14:paraId="6E9C1399"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823EBF1" w14:textId="77777777" w:rsidR="002F1B78" w:rsidRPr="004E2348" w:rsidRDefault="002F1B78"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51F63F4" w14:textId="77777777" w:rsidR="002F1B78" w:rsidRPr="004E2348" w:rsidRDefault="002F1B78"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04A5497" w14:textId="77777777" w:rsidR="002F1B78" w:rsidRPr="004E2348" w:rsidRDefault="002F1B78"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2F1B78" w:rsidRPr="004E2348" w14:paraId="0814CB87"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4A8C067" w14:textId="77777777" w:rsidR="002F1B78" w:rsidRPr="004E2348" w:rsidRDefault="002F1B78"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41878C39" w14:textId="77777777" w:rsidR="00A32222" w:rsidRPr="00A32222" w:rsidRDefault="00A32222" w:rsidP="00A32222">
            <w:pPr>
              <w:spacing w:before="120" w:after="120" w:line="240" w:lineRule="auto"/>
              <w:rPr>
                <w:rFonts w:ascii="Arial" w:eastAsia="Times New Roman" w:hAnsi="Arial" w:cs="Arial"/>
                <w:lang w:eastAsia="en-GB"/>
              </w:rPr>
            </w:pPr>
            <w:r w:rsidRPr="00A32222">
              <w:rPr>
                <w:rFonts w:ascii="Arial" w:eastAsia="Times New Roman" w:hAnsi="Arial" w:cs="Arial"/>
                <w:lang w:eastAsia="en-GB"/>
              </w:rPr>
              <w:t xml:space="preserve">Wash equipment in detergent solution using a brush made of inert material to remove any particles or surface film. </w:t>
            </w:r>
          </w:p>
          <w:p w14:paraId="17A56161" w14:textId="081B407A" w:rsidR="002F1B78" w:rsidRPr="004E2348" w:rsidRDefault="00A32222" w:rsidP="00A32222">
            <w:pPr>
              <w:spacing w:before="120" w:after="120" w:line="240" w:lineRule="auto"/>
              <w:rPr>
                <w:rFonts w:ascii="Arial" w:eastAsia="Times New Roman" w:hAnsi="Arial" w:cs="Arial"/>
                <w:lang w:eastAsia="en-GB"/>
              </w:rPr>
            </w:pPr>
            <w:r w:rsidRPr="00A32222">
              <w:rPr>
                <w:rFonts w:ascii="Arial" w:eastAsia="Times New Roman" w:hAnsi="Arial" w:cs="Arial"/>
                <w:lang w:eastAsia="en-GB"/>
              </w:rPr>
              <w:t>Where a brush is inadequate or cannot be used, detergent solution should be circulated through the equipment (e.g. through sample tubing or pumps)</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E957E23" w14:textId="77777777" w:rsidR="002F1B78" w:rsidRPr="004E2348" w:rsidRDefault="002F1B78" w:rsidP="00440EDE">
            <w:pPr>
              <w:spacing w:before="120" w:after="120" w:line="240" w:lineRule="auto"/>
              <w:jc w:val="center"/>
              <w:rPr>
                <w:rFonts w:ascii="Arial" w:eastAsia="Times New Roman" w:hAnsi="Arial" w:cs="Arial"/>
                <w:lang w:eastAsia="en-GB"/>
              </w:rPr>
            </w:pPr>
          </w:p>
        </w:tc>
      </w:tr>
      <w:tr w:rsidR="006D7501" w:rsidRPr="004E2348" w14:paraId="7413730D"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D0A01C" w14:textId="77777777" w:rsidR="006D7501" w:rsidRPr="004E2348" w:rsidRDefault="006D7501" w:rsidP="006D7501">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7E9B1022" w14:textId="17EA7305" w:rsidR="006D7501" w:rsidRPr="004E2348" w:rsidRDefault="006D7501" w:rsidP="006D7501">
            <w:pPr>
              <w:spacing w:before="120" w:after="120" w:line="240" w:lineRule="auto"/>
              <w:rPr>
                <w:rFonts w:ascii="Arial" w:eastAsia="Times New Roman" w:hAnsi="Arial" w:cs="Arial"/>
                <w:lang w:eastAsia="en-GB"/>
              </w:rPr>
            </w:pPr>
            <w:r w:rsidRPr="00336AE5">
              <w:t xml:space="preserve">Rinse or flush equipment thoroughly with control water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DC6F0E0" w14:textId="77777777" w:rsidR="006D7501" w:rsidRPr="004E2348" w:rsidRDefault="006D7501" w:rsidP="006D7501">
            <w:pPr>
              <w:spacing w:before="120" w:after="120" w:line="240" w:lineRule="auto"/>
              <w:jc w:val="center"/>
              <w:rPr>
                <w:rFonts w:ascii="Arial" w:eastAsia="Times New Roman" w:hAnsi="Arial" w:cs="Arial"/>
                <w:lang w:eastAsia="en-GB"/>
              </w:rPr>
            </w:pPr>
          </w:p>
        </w:tc>
      </w:tr>
      <w:tr w:rsidR="006D7501" w:rsidRPr="004E2348" w14:paraId="6DF30DBF"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31A3F9" w14:textId="77777777" w:rsidR="006D7501" w:rsidRDefault="006D7501" w:rsidP="006D7501">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706C50CF" w14:textId="184B4CF4" w:rsidR="006D7501" w:rsidRPr="004E2348" w:rsidRDefault="006D7501" w:rsidP="006D7501">
            <w:pPr>
              <w:spacing w:before="120" w:after="120" w:line="240" w:lineRule="auto"/>
              <w:rPr>
                <w:rFonts w:ascii="Arial" w:eastAsia="Times New Roman" w:hAnsi="Arial" w:cs="Arial"/>
                <w:lang w:eastAsia="en-GB"/>
              </w:rPr>
            </w:pPr>
            <w:r w:rsidRPr="00336AE5">
              <w:t xml:space="preserve">Rinse or flush with inorganic desorbing agent (not necessary if samples will not be used for inorganic chemical analyses)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6650EBD" w14:textId="77777777" w:rsidR="006D7501" w:rsidRPr="004E2348" w:rsidRDefault="006D7501" w:rsidP="006D7501">
            <w:pPr>
              <w:spacing w:before="120" w:after="120" w:line="240" w:lineRule="auto"/>
              <w:jc w:val="center"/>
              <w:rPr>
                <w:rFonts w:ascii="Arial" w:eastAsia="Times New Roman" w:hAnsi="Arial" w:cs="Arial"/>
                <w:lang w:eastAsia="en-GB"/>
              </w:rPr>
            </w:pPr>
          </w:p>
        </w:tc>
      </w:tr>
      <w:tr w:rsidR="006D7501" w:rsidRPr="004E2348" w14:paraId="7C2B5DB0"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B0ED4EE" w14:textId="4F86AC6B" w:rsidR="006D7501" w:rsidRDefault="006D7501" w:rsidP="006D7501">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730B6EBF" w14:textId="1BD3E0B8" w:rsidR="006D7501" w:rsidRPr="004E2348" w:rsidRDefault="006D7501" w:rsidP="006D7501">
            <w:pPr>
              <w:spacing w:before="120" w:after="120" w:line="240" w:lineRule="auto"/>
              <w:rPr>
                <w:rFonts w:ascii="Arial" w:eastAsia="Times New Roman" w:hAnsi="Arial" w:cs="Arial"/>
                <w:lang w:eastAsia="en-GB"/>
              </w:rPr>
            </w:pPr>
            <w:r w:rsidRPr="00336AE5">
              <w:t xml:space="preserve">Rinse or flush with control water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8A48FBF" w14:textId="77777777" w:rsidR="006D7501" w:rsidRPr="004E2348" w:rsidRDefault="006D7501" w:rsidP="006D7501">
            <w:pPr>
              <w:spacing w:before="120" w:after="120" w:line="240" w:lineRule="auto"/>
              <w:jc w:val="center"/>
              <w:rPr>
                <w:rFonts w:ascii="Arial" w:eastAsia="Times New Roman" w:hAnsi="Arial" w:cs="Arial"/>
                <w:lang w:eastAsia="en-GB"/>
              </w:rPr>
            </w:pPr>
          </w:p>
        </w:tc>
      </w:tr>
      <w:tr w:rsidR="006D7501" w:rsidRPr="004E2348" w14:paraId="6F1D3BA9"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D66D4C" w14:textId="7C915F9B" w:rsidR="006D7501" w:rsidRDefault="006D7501" w:rsidP="006D7501">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4C2BEB5A" w14:textId="2A60AF8A" w:rsidR="006D7501" w:rsidRPr="004E2348" w:rsidRDefault="006D7501" w:rsidP="006D7501">
            <w:pPr>
              <w:spacing w:before="120" w:after="120" w:line="240" w:lineRule="auto"/>
              <w:rPr>
                <w:rFonts w:ascii="Arial" w:eastAsia="Times New Roman" w:hAnsi="Arial" w:cs="Arial"/>
                <w:lang w:eastAsia="en-GB"/>
              </w:rPr>
            </w:pPr>
            <w:r w:rsidRPr="00336AE5">
              <w:t xml:space="preserve">Rinse or flush with organic desorbing agent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BF0C75E" w14:textId="77777777" w:rsidR="006D7501" w:rsidRPr="004E2348" w:rsidRDefault="006D7501" w:rsidP="006D7501">
            <w:pPr>
              <w:spacing w:before="120" w:after="120" w:line="240" w:lineRule="auto"/>
              <w:jc w:val="center"/>
              <w:rPr>
                <w:rFonts w:ascii="Arial" w:eastAsia="Times New Roman" w:hAnsi="Arial" w:cs="Arial"/>
                <w:lang w:eastAsia="en-GB"/>
              </w:rPr>
            </w:pPr>
          </w:p>
        </w:tc>
      </w:tr>
      <w:tr w:rsidR="006D7501" w:rsidRPr="004E2348" w14:paraId="2D4C45DE"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4B06177" w14:textId="700DBC3C" w:rsidR="006D7501" w:rsidRDefault="006D7501" w:rsidP="006D7501">
            <w:pPr>
              <w:spacing w:before="120" w:after="120" w:line="240" w:lineRule="auto"/>
              <w:jc w:val="center"/>
              <w:rPr>
                <w:rFonts w:ascii="Arial" w:eastAsia="Times New Roman" w:hAnsi="Arial" w:cs="Arial"/>
                <w:lang w:eastAsia="en-GB"/>
              </w:rPr>
            </w:pPr>
            <w:r>
              <w:rPr>
                <w:rFonts w:ascii="Arial" w:eastAsia="Times New Roman" w:hAnsi="Arial" w:cs="Arial"/>
                <w:lang w:eastAsia="en-GB"/>
              </w:rPr>
              <w:t>6</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5D9806E4" w14:textId="5A3AF98D" w:rsidR="006D7501" w:rsidRPr="004E2348" w:rsidRDefault="006D7501" w:rsidP="006D7501">
            <w:pPr>
              <w:spacing w:before="120" w:after="120" w:line="240" w:lineRule="auto"/>
              <w:rPr>
                <w:rFonts w:ascii="Arial" w:eastAsia="Times New Roman" w:hAnsi="Arial" w:cs="Arial"/>
                <w:lang w:eastAsia="en-GB"/>
              </w:rPr>
            </w:pPr>
            <w:r w:rsidRPr="00336AE5">
              <w:t xml:space="preserve">Rise or flush with deionised water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C4D51EA" w14:textId="77777777" w:rsidR="006D7501" w:rsidRPr="004E2348" w:rsidRDefault="006D7501" w:rsidP="006D7501">
            <w:pPr>
              <w:spacing w:before="120" w:after="120" w:line="240" w:lineRule="auto"/>
              <w:jc w:val="center"/>
              <w:rPr>
                <w:rFonts w:ascii="Arial" w:eastAsia="Times New Roman" w:hAnsi="Arial" w:cs="Arial"/>
                <w:lang w:eastAsia="en-GB"/>
              </w:rPr>
            </w:pPr>
          </w:p>
        </w:tc>
      </w:tr>
      <w:tr w:rsidR="006D7501" w:rsidRPr="004E2348" w14:paraId="586EA01F"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F70ADA" w14:textId="59FB3E9C" w:rsidR="006D7501" w:rsidRDefault="006D7501" w:rsidP="006D7501">
            <w:pPr>
              <w:spacing w:before="120" w:after="120" w:line="240" w:lineRule="auto"/>
              <w:jc w:val="center"/>
              <w:rPr>
                <w:rFonts w:ascii="Arial" w:eastAsia="Times New Roman" w:hAnsi="Arial" w:cs="Arial"/>
                <w:lang w:eastAsia="en-GB"/>
              </w:rPr>
            </w:pPr>
            <w:r>
              <w:rPr>
                <w:rFonts w:ascii="Arial" w:eastAsia="Times New Roman" w:hAnsi="Arial" w:cs="Arial"/>
                <w:lang w:eastAsia="en-GB"/>
              </w:rPr>
              <w:t>7</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40681BF2" w14:textId="23848DCF" w:rsidR="006D7501" w:rsidRPr="004E2348" w:rsidRDefault="006D7501" w:rsidP="006D7501">
            <w:pPr>
              <w:spacing w:before="120" w:after="120" w:line="240" w:lineRule="auto"/>
              <w:rPr>
                <w:rFonts w:ascii="Arial" w:eastAsia="Times New Roman" w:hAnsi="Arial" w:cs="Arial"/>
                <w:lang w:eastAsia="en-GB"/>
              </w:rPr>
            </w:pPr>
            <w:r w:rsidRPr="00336AE5">
              <w:t xml:space="preserve">Allow equipment to air-dry before next use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504E914" w14:textId="77777777" w:rsidR="006D7501" w:rsidRPr="004E2348" w:rsidRDefault="006D7501" w:rsidP="006D7501">
            <w:pPr>
              <w:spacing w:before="120" w:after="120" w:line="240" w:lineRule="auto"/>
              <w:jc w:val="center"/>
              <w:rPr>
                <w:rFonts w:ascii="Arial" w:eastAsia="Times New Roman" w:hAnsi="Arial" w:cs="Arial"/>
                <w:lang w:eastAsia="en-GB"/>
              </w:rPr>
            </w:pPr>
          </w:p>
        </w:tc>
      </w:tr>
      <w:tr w:rsidR="006D7501" w:rsidRPr="004E2348" w14:paraId="75EBA934"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635538" w14:textId="169DC768" w:rsidR="006D7501" w:rsidRDefault="006D7501" w:rsidP="006D7501">
            <w:pPr>
              <w:spacing w:before="120" w:after="120" w:line="240" w:lineRule="auto"/>
              <w:jc w:val="center"/>
              <w:rPr>
                <w:rFonts w:ascii="Arial" w:eastAsia="Times New Roman" w:hAnsi="Arial" w:cs="Arial"/>
                <w:lang w:eastAsia="en-GB"/>
              </w:rPr>
            </w:pPr>
            <w:r>
              <w:rPr>
                <w:rFonts w:ascii="Arial" w:eastAsia="Times New Roman" w:hAnsi="Arial" w:cs="Arial"/>
                <w:lang w:eastAsia="en-GB"/>
              </w:rPr>
              <w:t>8</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42132B2E" w14:textId="02C503E7" w:rsidR="00F05C61" w:rsidRDefault="006D7501" w:rsidP="006D7501">
            <w:pPr>
              <w:spacing w:before="120" w:after="120" w:line="240" w:lineRule="auto"/>
            </w:pPr>
            <w:r w:rsidRPr="00336AE5">
              <w:t>Wrap equipment for</w:t>
            </w:r>
            <w:r w:rsidR="00EE1C31">
              <w:t xml:space="preserve"> </w:t>
            </w:r>
            <w:r w:rsidRPr="00336AE5">
              <w:t xml:space="preserve">transport with inert material until used for sampling </w:t>
            </w:r>
          </w:p>
          <w:p w14:paraId="1DC91080" w14:textId="54119879" w:rsidR="006D7501" w:rsidRPr="004E2348" w:rsidRDefault="006D7501" w:rsidP="006D7501">
            <w:pPr>
              <w:spacing w:before="120" w:after="120" w:line="240" w:lineRule="auto"/>
              <w:rPr>
                <w:rFonts w:ascii="Arial" w:eastAsia="Times New Roman" w:hAnsi="Arial" w:cs="Arial"/>
                <w:lang w:eastAsia="en-GB"/>
              </w:rPr>
            </w:pPr>
            <w:r w:rsidRPr="00336AE5">
              <w:t xml:space="preserve">e.g. </w:t>
            </w:r>
            <w:r w:rsidR="00F05C61" w:rsidRPr="00F05C61">
              <w:t>aluminium foil or plastic wrap</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58AB918" w14:textId="77777777" w:rsidR="006D7501" w:rsidRPr="004E2348" w:rsidRDefault="006D7501" w:rsidP="006D7501">
            <w:pPr>
              <w:spacing w:before="120" w:after="120" w:line="240" w:lineRule="auto"/>
              <w:jc w:val="center"/>
              <w:rPr>
                <w:rFonts w:ascii="Arial" w:eastAsia="Times New Roman" w:hAnsi="Arial" w:cs="Arial"/>
                <w:lang w:eastAsia="en-GB"/>
              </w:rPr>
            </w:pPr>
          </w:p>
        </w:tc>
      </w:tr>
    </w:tbl>
    <w:p w14:paraId="09845658" w14:textId="297E836A" w:rsidR="002C6EB1" w:rsidRDefault="002C6EB1" w:rsidP="00A858ED"/>
    <w:p w14:paraId="758443E9" w14:textId="77777777" w:rsidR="002C6EB1" w:rsidRDefault="002C6EB1">
      <w:pPr>
        <w:spacing w:line="240" w:lineRule="auto"/>
      </w:pPr>
      <w:r>
        <w:br w:type="page"/>
      </w:r>
    </w:p>
    <w:p w14:paraId="7BB8429E" w14:textId="3BF47C1E" w:rsidR="00F05C61" w:rsidRDefault="00F05C61" w:rsidP="00F05C61">
      <w:pPr>
        <w:pStyle w:val="Heading3"/>
      </w:pPr>
      <w:r>
        <w:t xml:space="preserve">A9.4.4 </w:t>
      </w:r>
      <w:r w:rsidR="002C6EB1" w:rsidRPr="002C6EB1">
        <w:t>Cleaning of other non-sample contact equipment</w:t>
      </w:r>
    </w:p>
    <w:p w14:paraId="771E7B8E" w14:textId="6DBC36D2" w:rsidR="002C6EB1" w:rsidRPr="00725AFC" w:rsidRDefault="002C6EB1" w:rsidP="002C6EB1">
      <w:pPr>
        <w:pStyle w:val="BodyText1"/>
        <w:rPr>
          <w:rFonts w:eastAsia="Times New Roman"/>
          <w:b/>
          <w:bCs/>
        </w:rPr>
      </w:pPr>
      <w:r w:rsidRPr="00725AFC">
        <w:rPr>
          <w:rFonts w:eastAsia="Times New Roman"/>
          <w:b/>
          <w:bCs/>
        </w:rPr>
        <w:t xml:space="preserve">Table </w:t>
      </w:r>
      <w:r>
        <w:rPr>
          <w:rFonts w:eastAsia="Times New Roman"/>
          <w:b/>
          <w:bCs/>
        </w:rPr>
        <w:t>9.12</w:t>
      </w:r>
      <w:r w:rsidRPr="00725AFC">
        <w:rPr>
          <w:rFonts w:eastAsia="Times New Roman"/>
          <w:b/>
          <w:bCs/>
        </w:rPr>
        <w:t xml:space="preserve">: </w:t>
      </w:r>
      <w:r>
        <w:rPr>
          <w:rFonts w:eastAsia="Times New Roman"/>
          <w:b/>
          <w:bCs/>
        </w:rPr>
        <w:t>General procedure</w:t>
      </w:r>
    </w:p>
    <w:tbl>
      <w:tblPr>
        <w:tblW w:w="10205" w:type="dxa"/>
        <w:tblLayout w:type="fixed"/>
        <w:tblCellMar>
          <w:left w:w="0" w:type="dxa"/>
          <w:right w:w="0" w:type="dxa"/>
        </w:tblCellMar>
        <w:tblLook w:val="04A0" w:firstRow="1" w:lastRow="0" w:firstColumn="1" w:lastColumn="0" w:noHBand="0" w:noVBand="1"/>
        <w:tblCaption w:val="Table 9.12: General procedure"/>
        <w:tblDescription w:val="Example of a blank Cleaning of other non-sample contact equipment general procedure instruction recording sheet"/>
      </w:tblPr>
      <w:tblGrid>
        <w:gridCol w:w="794"/>
        <w:gridCol w:w="8277"/>
        <w:gridCol w:w="1134"/>
      </w:tblGrid>
      <w:tr w:rsidR="002C6EB1" w:rsidRPr="004E2348" w14:paraId="06038BB0"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776EA46" w14:textId="77777777" w:rsidR="002C6EB1" w:rsidRPr="004E2348" w:rsidRDefault="002C6EB1"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8066AA7" w14:textId="77777777" w:rsidR="002C6EB1" w:rsidRPr="004E2348" w:rsidRDefault="002C6EB1"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9365FBD" w14:textId="77777777" w:rsidR="002C6EB1" w:rsidRPr="004E2348" w:rsidRDefault="002C6EB1"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2C6EB1" w:rsidRPr="004E2348" w14:paraId="3DB6813A"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11290FD" w14:textId="77777777" w:rsidR="002C6EB1" w:rsidRPr="004E2348" w:rsidRDefault="002C6EB1"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0B64E22C" w14:textId="5B58DD79" w:rsidR="00C26264" w:rsidRPr="00C26264" w:rsidRDefault="00C26264" w:rsidP="00C26264">
            <w:pPr>
              <w:spacing w:before="120" w:after="120" w:line="240" w:lineRule="auto"/>
              <w:rPr>
                <w:rFonts w:ascii="Arial" w:eastAsia="Times New Roman" w:hAnsi="Arial" w:cs="Arial"/>
                <w:lang w:eastAsia="en-GB"/>
              </w:rPr>
            </w:pPr>
            <w:r w:rsidRPr="00C26264">
              <w:rPr>
                <w:rFonts w:ascii="Arial" w:eastAsia="Times New Roman" w:hAnsi="Arial" w:cs="Arial"/>
                <w:lang w:eastAsia="en-GB"/>
              </w:rPr>
              <w:t>Clean equipment with portable power washer or steam cleaning machine or</w:t>
            </w:r>
            <w:r w:rsidR="00EE1C31">
              <w:rPr>
                <w:rFonts w:ascii="Arial" w:eastAsia="Times New Roman" w:hAnsi="Arial" w:cs="Arial"/>
                <w:lang w:eastAsia="en-GB"/>
              </w:rPr>
              <w:t xml:space="preserve"> </w:t>
            </w:r>
          </w:p>
          <w:p w14:paraId="38457220" w14:textId="77777777" w:rsidR="00C26264" w:rsidRPr="00C26264" w:rsidRDefault="00C26264" w:rsidP="00C26264">
            <w:pPr>
              <w:spacing w:before="120" w:after="120" w:line="240" w:lineRule="auto"/>
              <w:rPr>
                <w:rFonts w:ascii="Arial" w:eastAsia="Times New Roman" w:hAnsi="Arial" w:cs="Arial"/>
                <w:lang w:eastAsia="en-GB"/>
              </w:rPr>
            </w:pPr>
            <w:r w:rsidRPr="00C26264">
              <w:rPr>
                <w:rFonts w:ascii="Arial" w:eastAsia="Times New Roman" w:hAnsi="Arial" w:cs="Arial"/>
                <w:lang w:eastAsia="en-GB"/>
              </w:rPr>
              <w:t xml:space="preserve">(for smaller items) </w:t>
            </w:r>
          </w:p>
          <w:p w14:paraId="535DE82D" w14:textId="42EAEBA3" w:rsidR="002C6EB1" w:rsidRPr="004E2348" w:rsidRDefault="00C26264" w:rsidP="00C26264">
            <w:pPr>
              <w:spacing w:before="120" w:after="120" w:line="240" w:lineRule="auto"/>
              <w:rPr>
                <w:rFonts w:ascii="Arial" w:eastAsia="Times New Roman" w:hAnsi="Arial" w:cs="Arial"/>
                <w:lang w:eastAsia="en-GB"/>
              </w:rPr>
            </w:pPr>
            <w:r w:rsidRPr="00C26264">
              <w:rPr>
                <w:rFonts w:ascii="Arial" w:eastAsia="Times New Roman" w:hAnsi="Arial" w:cs="Arial"/>
                <w:lang w:eastAsia="en-GB"/>
              </w:rPr>
              <w:t>Hand wash with brush using detergent solution</w:t>
            </w:r>
            <w:r>
              <w:rPr>
                <w:rFonts w:ascii="Arial" w:eastAsia="Times New Roman" w:hAnsi="Arial" w:cs="Arial"/>
                <w:lang w:eastAsia="en-GB"/>
              </w:rPr>
              <w:t>.</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4A0F3D1" w14:textId="77777777" w:rsidR="002C6EB1" w:rsidRPr="004E2348" w:rsidRDefault="002C6EB1" w:rsidP="00440EDE">
            <w:pPr>
              <w:spacing w:before="120" w:after="120" w:line="240" w:lineRule="auto"/>
              <w:jc w:val="center"/>
              <w:rPr>
                <w:rFonts w:ascii="Arial" w:eastAsia="Times New Roman" w:hAnsi="Arial" w:cs="Arial"/>
                <w:lang w:eastAsia="en-GB"/>
              </w:rPr>
            </w:pPr>
          </w:p>
        </w:tc>
      </w:tr>
      <w:tr w:rsidR="002C6EB1" w:rsidRPr="004E2348" w14:paraId="04373AEF"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D8861EB" w14:textId="77777777" w:rsidR="002C6EB1" w:rsidRPr="004E2348" w:rsidRDefault="002C6EB1" w:rsidP="00440EDE">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142131AA" w14:textId="67EAE0BE" w:rsidR="002C6EB1" w:rsidRPr="004E2348" w:rsidRDefault="00F21F9D" w:rsidP="00440EDE">
            <w:pPr>
              <w:spacing w:before="120" w:after="120" w:line="240" w:lineRule="auto"/>
              <w:rPr>
                <w:rFonts w:ascii="Arial" w:eastAsia="Times New Roman" w:hAnsi="Arial" w:cs="Arial"/>
                <w:lang w:eastAsia="en-GB"/>
              </w:rPr>
            </w:pPr>
            <w:r w:rsidRPr="00F21F9D">
              <w:rPr>
                <w:rFonts w:ascii="Arial" w:eastAsia="Times New Roman" w:hAnsi="Arial" w:cs="Arial"/>
                <w:lang w:eastAsia="en-GB"/>
              </w:rPr>
              <w:t>Rinse with control rinse water</w:t>
            </w:r>
            <w:r>
              <w:rPr>
                <w:rFonts w:ascii="Arial" w:eastAsia="Times New Roman" w:hAnsi="Arial" w:cs="Arial"/>
                <w:lang w:eastAsia="en-GB"/>
              </w:rPr>
              <w:t>.</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87B1090" w14:textId="77777777" w:rsidR="002C6EB1" w:rsidRPr="004E2348" w:rsidRDefault="002C6EB1" w:rsidP="00440EDE">
            <w:pPr>
              <w:spacing w:before="120" w:after="120" w:line="240" w:lineRule="auto"/>
              <w:jc w:val="center"/>
              <w:rPr>
                <w:rFonts w:ascii="Arial" w:eastAsia="Times New Roman" w:hAnsi="Arial" w:cs="Arial"/>
                <w:lang w:eastAsia="en-GB"/>
              </w:rPr>
            </w:pPr>
          </w:p>
        </w:tc>
      </w:tr>
    </w:tbl>
    <w:p w14:paraId="28B306F4" w14:textId="77777777" w:rsidR="002C6EB1" w:rsidRDefault="002C6EB1" w:rsidP="002C6EB1"/>
    <w:p w14:paraId="3D14D834" w14:textId="13CCBEF1" w:rsidR="00F21F9D" w:rsidRDefault="00F21F9D" w:rsidP="00F21F9D">
      <w:pPr>
        <w:pStyle w:val="Heading3"/>
      </w:pPr>
      <w:r>
        <w:t>A9.4.5 Record keeping</w:t>
      </w:r>
    </w:p>
    <w:p w14:paraId="78201F2C" w14:textId="695CA267" w:rsidR="00F21F9D" w:rsidRPr="00725AFC" w:rsidRDefault="00F21F9D" w:rsidP="00F21F9D">
      <w:pPr>
        <w:pStyle w:val="BodyText1"/>
        <w:rPr>
          <w:rFonts w:eastAsia="Times New Roman"/>
          <w:b/>
          <w:bCs/>
        </w:rPr>
      </w:pPr>
      <w:r w:rsidRPr="00725AFC">
        <w:rPr>
          <w:rFonts w:eastAsia="Times New Roman"/>
          <w:b/>
          <w:bCs/>
        </w:rPr>
        <w:t xml:space="preserve">Table </w:t>
      </w:r>
      <w:r>
        <w:rPr>
          <w:rFonts w:eastAsia="Times New Roman"/>
          <w:b/>
          <w:bCs/>
        </w:rPr>
        <w:t>9.13</w:t>
      </w:r>
      <w:r w:rsidRPr="00725AFC">
        <w:rPr>
          <w:rFonts w:eastAsia="Times New Roman"/>
          <w:b/>
          <w:bCs/>
        </w:rPr>
        <w:t xml:space="preserve">: </w:t>
      </w:r>
      <w:r>
        <w:rPr>
          <w:rFonts w:eastAsia="Times New Roman"/>
          <w:b/>
          <w:bCs/>
        </w:rPr>
        <w:t>General procedure</w:t>
      </w:r>
    </w:p>
    <w:tbl>
      <w:tblPr>
        <w:tblW w:w="10205" w:type="dxa"/>
        <w:tblLayout w:type="fixed"/>
        <w:tblCellMar>
          <w:left w:w="0" w:type="dxa"/>
          <w:right w:w="0" w:type="dxa"/>
        </w:tblCellMar>
        <w:tblLook w:val="04A0" w:firstRow="1" w:lastRow="0" w:firstColumn="1" w:lastColumn="0" w:noHBand="0" w:noVBand="1"/>
        <w:tblCaption w:val="Table 9.13: General procedure"/>
        <w:tblDescription w:val="Example of a blank Record keeping general procedure instruction recording sheet"/>
      </w:tblPr>
      <w:tblGrid>
        <w:gridCol w:w="794"/>
        <w:gridCol w:w="8277"/>
        <w:gridCol w:w="1134"/>
      </w:tblGrid>
      <w:tr w:rsidR="00F21F9D" w:rsidRPr="004E2348" w14:paraId="02AA1AD1" w14:textId="77777777" w:rsidTr="00440EDE">
        <w:trPr>
          <w:trHeight w:val="610"/>
          <w:tblHeader/>
        </w:trPr>
        <w:tc>
          <w:tcPr>
            <w:tcW w:w="79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358E023" w14:textId="77777777" w:rsidR="00F21F9D" w:rsidRPr="004E2348" w:rsidRDefault="00F21F9D"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c>
          <w:tcPr>
            <w:tcW w:w="82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39B49A7" w14:textId="77777777" w:rsidR="00F21F9D" w:rsidRPr="004E2348" w:rsidRDefault="00F21F9D"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Instruction</w:t>
            </w:r>
          </w:p>
        </w:tc>
        <w:tc>
          <w:tcPr>
            <w:tcW w:w="113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7654236" w14:textId="77777777" w:rsidR="00F21F9D" w:rsidRPr="004E2348" w:rsidRDefault="00F21F9D"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D763F2" w:rsidRPr="004E2348" w14:paraId="5DA1DCFE" w14:textId="77777777" w:rsidTr="00440EDE">
        <w:trPr>
          <w:trHeight w:val="315"/>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2D36784" w14:textId="77777777" w:rsidR="00D763F2" w:rsidRPr="004E2348" w:rsidRDefault="00D763F2" w:rsidP="00D763F2">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438DBDED" w14:textId="78989825" w:rsidR="00D763F2" w:rsidRPr="004E2348" w:rsidRDefault="00D763F2" w:rsidP="00D763F2">
            <w:pPr>
              <w:spacing w:before="120" w:after="120" w:line="240" w:lineRule="auto"/>
              <w:rPr>
                <w:rFonts w:ascii="Arial" w:eastAsia="Times New Roman" w:hAnsi="Arial" w:cs="Arial"/>
                <w:lang w:eastAsia="en-GB"/>
              </w:rPr>
            </w:pPr>
            <w:r w:rsidRPr="00F54543">
              <w:t>Record date / time and decontamination procedure used for each item of sample equipment</w:t>
            </w:r>
            <w:r>
              <w:t>.</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FBC15EC" w14:textId="77777777" w:rsidR="00D763F2" w:rsidRPr="004E2348" w:rsidRDefault="00D763F2" w:rsidP="00D763F2">
            <w:pPr>
              <w:spacing w:before="120" w:after="120" w:line="240" w:lineRule="auto"/>
              <w:jc w:val="center"/>
              <w:rPr>
                <w:rFonts w:ascii="Arial" w:eastAsia="Times New Roman" w:hAnsi="Arial" w:cs="Arial"/>
                <w:lang w:eastAsia="en-GB"/>
              </w:rPr>
            </w:pPr>
          </w:p>
        </w:tc>
      </w:tr>
      <w:tr w:rsidR="00D763F2" w:rsidRPr="004E2348" w14:paraId="5A8AE67B"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5A7E972" w14:textId="77777777" w:rsidR="00D763F2" w:rsidRPr="004E2348" w:rsidRDefault="00D763F2" w:rsidP="00D763F2">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35B386D8" w14:textId="2B8AB096" w:rsidR="00D763F2" w:rsidRPr="004E2348" w:rsidRDefault="00D763F2" w:rsidP="00D763F2">
            <w:pPr>
              <w:spacing w:before="120" w:after="120" w:line="240" w:lineRule="auto"/>
              <w:rPr>
                <w:rFonts w:ascii="Arial" w:eastAsia="Times New Roman" w:hAnsi="Arial" w:cs="Arial"/>
                <w:lang w:eastAsia="en-GB"/>
              </w:rPr>
            </w:pPr>
            <w:r w:rsidRPr="00F54543">
              <w:t xml:space="preserve">Record individuals involved in procedure.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348CA6F" w14:textId="77777777" w:rsidR="00D763F2" w:rsidRPr="004E2348" w:rsidRDefault="00D763F2" w:rsidP="00D763F2">
            <w:pPr>
              <w:spacing w:before="120" w:after="120" w:line="240" w:lineRule="auto"/>
              <w:jc w:val="center"/>
              <w:rPr>
                <w:rFonts w:ascii="Arial" w:eastAsia="Times New Roman" w:hAnsi="Arial" w:cs="Arial"/>
                <w:lang w:eastAsia="en-GB"/>
              </w:rPr>
            </w:pPr>
          </w:p>
        </w:tc>
      </w:tr>
      <w:tr w:rsidR="00D763F2" w:rsidRPr="004E2348" w14:paraId="1513F6F3" w14:textId="77777777" w:rsidTr="00440EDE">
        <w:trPr>
          <w:trHeight w:val="300"/>
        </w:trPr>
        <w:tc>
          <w:tcPr>
            <w:tcW w:w="79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DB8D494" w14:textId="77777777" w:rsidR="00D763F2" w:rsidRDefault="00D763F2" w:rsidP="00D763F2">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8277" w:type="dxa"/>
            <w:tcBorders>
              <w:top w:val="nil"/>
              <w:left w:val="nil"/>
              <w:bottom w:val="single" w:sz="8" w:space="0" w:color="A6A6A6"/>
              <w:right w:val="single" w:sz="8" w:space="0" w:color="A6A6A6"/>
            </w:tcBorders>
            <w:noWrap/>
            <w:tcMar>
              <w:top w:w="0" w:type="dxa"/>
              <w:left w:w="108" w:type="dxa"/>
              <w:bottom w:w="0" w:type="dxa"/>
              <w:right w:w="108" w:type="dxa"/>
            </w:tcMar>
          </w:tcPr>
          <w:p w14:paraId="56BFE7B7" w14:textId="02A52863" w:rsidR="00D763F2" w:rsidRPr="004E2348" w:rsidRDefault="00D763F2" w:rsidP="00D763F2">
            <w:pPr>
              <w:spacing w:before="120" w:after="120" w:line="240" w:lineRule="auto"/>
              <w:rPr>
                <w:rFonts w:ascii="Arial" w:eastAsia="Times New Roman" w:hAnsi="Arial" w:cs="Arial"/>
                <w:lang w:eastAsia="en-GB"/>
              </w:rPr>
            </w:pPr>
            <w:r w:rsidRPr="00F54543">
              <w:t xml:space="preserve">Record details of type and name of reagents used, including rinse water. </w:t>
            </w:r>
          </w:p>
        </w:tc>
        <w:tc>
          <w:tcPr>
            <w:tcW w:w="1134"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2928EE" w14:textId="77777777" w:rsidR="00D763F2" w:rsidRPr="004E2348" w:rsidRDefault="00D763F2" w:rsidP="00D763F2">
            <w:pPr>
              <w:spacing w:before="120" w:after="120" w:line="240" w:lineRule="auto"/>
              <w:jc w:val="center"/>
              <w:rPr>
                <w:rFonts w:ascii="Arial" w:eastAsia="Times New Roman" w:hAnsi="Arial" w:cs="Arial"/>
                <w:lang w:eastAsia="en-GB"/>
              </w:rPr>
            </w:pPr>
          </w:p>
        </w:tc>
      </w:tr>
    </w:tbl>
    <w:p w14:paraId="128E4CAC" w14:textId="77777777" w:rsidR="00F21F9D" w:rsidRPr="00F21F9D" w:rsidRDefault="00F21F9D" w:rsidP="00F21F9D"/>
    <w:p w14:paraId="32C562F9" w14:textId="564CA6BD" w:rsidR="00F21F9D" w:rsidRDefault="00D763F2" w:rsidP="00D763F2">
      <w:pPr>
        <w:pStyle w:val="Heading2"/>
      </w:pPr>
      <w:bookmarkStart w:id="146" w:name="_Toc193891079"/>
      <w:r>
        <w:t>References</w:t>
      </w:r>
      <w:bookmarkEnd w:id="146"/>
    </w:p>
    <w:p w14:paraId="28761A3D" w14:textId="3487EC95" w:rsidR="000D380F" w:rsidRDefault="000D380F" w:rsidP="000D380F">
      <w:pPr>
        <w:ind w:left="284" w:hanging="284"/>
      </w:pPr>
      <w:r>
        <w:t xml:space="preserve">American Society for Testing and Materials (1997). </w:t>
      </w:r>
      <w:r w:rsidRPr="000D380F">
        <w:rPr>
          <w:i/>
          <w:iCs/>
        </w:rPr>
        <w:t>ASTM Standards on environmental sampling</w:t>
      </w:r>
      <w:r>
        <w:t>. ASTM.</w:t>
      </w:r>
      <w:r w:rsidR="00EE1C31">
        <w:t xml:space="preserve"> </w:t>
      </w:r>
      <w:r>
        <w:t>USA. Ref: 03-418097-38.</w:t>
      </w:r>
      <w:r w:rsidR="00EE1C31">
        <w:t xml:space="preserve"> </w:t>
      </w:r>
      <w:r>
        <w:t xml:space="preserve">ISBN: 0-8031-1835-X. </w:t>
      </w:r>
    </w:p>
    <w:p w14:paraId="55D96C2D" w14:textId="582088DB" w:rsidR="000D380F" w:rsidRDefault="000D380F" w:rsidP="000D380F">
      <w:pPr>
        <w:ind w:left="284" w:hanging="284"/>
      </w:pPr>
      <w:r>
        <w:t xml:space="preserve">Environment Agency (1998). </w:t>
      </w:r>
      <w:r w:rsidRPr="000D380F">
        <w:rPr>
          <w:i/>
          <w:iCs/>
        </w:rPr>
        <w:t>Quality management system for environmental sampling: Groundwater sampling</w:t>
      </w:r>
      <w:r>
        <w:t>. National Sampling Procedures Manual. Environment Agency. Bristol.</w:t>
      </w:r>
      <w:r w:rsidR="00EE1C31">
        <w:t xml:space="preserve"> </w:t>
      </w:r>
      <w:r>
        <w:t xml:space="preserve">Report No. ES 006. In preparation. </w:t>
      </w:r>
    </w:p>
    <w:p w14:paraId="4B393110" w14:textId="0A766A6C" w:rsidR="00D763F2" w:rsidRDefault="000D380F" w:rsidP="000D380F">
      <w:pPr>
        <w:ind w:left="284" w:hanging="284"/>
      </w:pPr>
      <w:r>
        <w:t xml:space="preserve">Standing Committee of Analysts (1996). </w:t>
      </w:r>
      <w:r w:rsidRPr="000D380F">
        <w:rPr>
          <w:i/>
          <w:iCs/>
        </w:rPr>
        <w:t>General principles of sampling waters and associated materials (second edition); Estimation of flow and load</w:t>
      </w:r>
      <w:r>
        <w:t>. Methods for the examination of waters and associated materials. HMSO.</w:t>
      </w:r>
      <w:r w:rsidR="00EE1C31">
        <w:t xml:space="preserve"> </w:t>
      </w:r>
      <w:r>
        <w:t>UK</w:t>
      </w:r>
      <w:r w:rsidR="00EE1C31">
        <w:t xml:space="preserve"> </w:t>
      </w:r>
      <w:r>
        <w:t>ISBN: 0 11 752364 X.</w:t>
      </w:r>
    </w:p>
    <w:p w14:paraId="0CD1A81C" w14:textId="622ADF7C" w:rsidR="00903681" w:rsidRDefault="00903681">
      <w:pPr>
        <w:spacing w:line="240" w:lineRule="auto"/>
      </w:pPr>
      <w:r>
        <w:br w:type="page"/>
      </w:r>
    </w:p>
    <w:p w14:paraId="42CDEFCF" w14:textId="39D1925B" w:rsidR="00903681" w:rsidRDefault="00903681" w:rsidP="007B6CC9">
      <w:pPr>
        <w:pStyle w:val="Heading1"/>
      </w:pPr>
      <w:bookmarkStart w:id="147" w:name="_Toc193891080"/>
      <w:r>
        <w:t>Appendix 10: Sampling Equipment</w:t>
      </w:r>
      <w:bookmarkEnd w:id="147"/>
    </w:p>
    <w:p w14:paraId="2E2B468C" w14:textId="632D1F2A" w:rsidR="007B6CC9" w:rsidRDefault="0076464B" w:rsidP="007B6CC9">
      <w:pPr>
        <w:pStyle w:val="Heading2"/>
      </w:pPr>
      <w:bookmarkStart w:id="148" w:name="_Toc193891081"/>
      <w:r w:rsidRPr="0076464B">
        <w:t>A10.1 Introduction</w:t>
      </w:r>
      <w:bookmarkEnd w:id="148"/>
    </w:p>
    <w:p w14:paraId="4D42DB85" w14:textId="21D9A856" w:rsidR="0076464B" w:rsidRDefault="00110E8A" w:rsidP="0076464B">
      <w:r w:rsidRPr="00110E8A">
        <w:t>The content of the following Appendix is drawn from a number of sources, but acknowledgement is particularly given to Blakey, N.C. et al., 1997 from which some of the following sections are reproduced or paraphrased.</w:t>
      </w:r>
    </w:p>
    <w:p w14:paraId="5CFDE681" w14:textId="77777777" w:rsidR="00110E8A" w:rsidRDefault="00110E8A" w:rsidP="0076464B"/>
    <w:p w14:paraId="509CCB7B" w14:textId="55118026" w:rsidR="00110E8A" w:rsidRDefault="00486404" w:rsidP="00110E8A">
      <w:pPr>
        <w:pStyle w:val="Heading2"/>
      </w:pPr>
      <w:bookmarkStart w:id="149" w:name="_Toc193891082"/>
      <w:r w:rsidRPr="00486404">
        <w:t>A10.2 Level measurement equipment</w:t>
      </w:r>
      <w:bookmarkEnd w:id="149"/>
    </w:p>
    <w:p w14:paraId="1592BAFE" w14:textId="187C16F8" w:rsidR="00486404" w:rsidRDefault="00486404" w:rsidP="00486404">
      <w:pPr>
        <w:pStyle w:val="Heading3"/>
      </w:pPr>
      <w:r>
        <w:t xml:space="preserve">A10.2.1 </w:t>
      </w:r>
      <w:r w:rsidR="00F43153" w:rsidRPr="00F43153">
        <w:t>Water level and depth measurement devices for use in boreholes</w:t>
      </w:r>
    </w:p>
    <w:p w14:paraId="22B9812F" w14:textId="77777777" w:rsidR="00572F4B" w:rsidRPr="00572F4B" w:rsidRDefault="00572F4B" w:rsidP="00572F4B">
      <w:pPr>
        <w:rPr>
          <w:b/>
          <w:bCs/>
        </w:rPr>
      </w:pPr>
      <w:r w:rsidRPr="00572F4B">
        <w:rPr>
          <w:b/>
          <w:bCs/>
        </w:rPr>
        <w:t xml:space="preserve">Measurement equipment </w:t>
      </w:r>
    </w:p>
    <w:p w14:paraId="419DB480" w14:textId="77777777" w:rsidR="00572F4B" w:rsidRPr="00572F4B" w:rsidRDefault="00572F4B" w:rsidP="00572F4B">
      <w:pPr>
        <w:rPr>
          <w:b/>
          <w:bCs/>
        </w:rPr>
      </w:pPr>
      <w:r w:rsidRPr="00572F4B">
        <w:rPr>
          <w:b/>
          <w:bCs/>
        </w:rPr>
        <w:t xml:space="preserve">Electric tapes </w:t>
      </w:r>
    </w:p>
    <w:p w14:paraId="5A2276D4" w14:textId="77777777" w:rsidR="00572F4B" w:rsidRDefault="00572F4B" w:rsidP="00572F4B">
      <w:r>
        <w:t xml:space="preserve">Used for recording water and leachate level in vertical structures. An electrical circuit is formed when the contacts on the probe are submerged in water. </w:t>
      </w:r>
    </w:p>
    <w:p w14:paraId="0583A37D" w14:textId="77777777" w:rsidR="00572F4B" w:rsidRDefault="00572F4B" w:rsidP="00572F4B"/>
    <w:p w14:paraId="7735852B" w14:textId="77777777" w:rsidR="00572F4B" w:rsidRDefault="00572F4B" w:rsidP="00572F4B">
      <w:r>
        <w:t xml:space="preserve">In highly conductive waters (e.g. leachates) the contact may remain formed for a long time and can even be set off by moisture in the structure giving inaccurate results. This can sometimes be overcome by the use of a sensitivity switch and by shrouding the probe. </w:t>
      </w:r>
    </w:p>
    <w:p w14:paraId="43111201" w14:textId="77777777" w:rsidR="00572F4B" w:rsidRDefault="00572F4B" w:rsidP="00572F4B"/>
    <w:p w14:paraId="5B42C0E0" w14:textId="77777777" w:rsidR="00572F4B" w:rsidRDefault="00572F4B" w:rsidP="00572F4B">
      <w:r>
        <w:t xml:space="preserve">In low conductivity waters (e.g. some groundwaters) the conductivity of the water may be insufficient to form the contact. This can also be overcome by the use of a sensitivity switch. </w:t>
      </w:r>
    </w:p>
    <w:p w14:paraId="2AEE2DC3" w14:textId="77777777" w:rsidR="00572F4B" w:rsidRDefault="00572F4B" w:rsidP="00572F4B">
      <w:r>
        <w:t xml:space="preserve">Tapes can stretch - particularly in hot environments. They should be periodically calibrated against a tape not used for dipping purposes. Where lengths are inaccurate by more than 1 cm in 30m (0.03%) the tape should be replaced. </w:t>
      </w:r>
    </w:p>
    <w:p w14:paraId="0A908052" w14:textId="77777777" w:rsidR="00572F4B" w:rsidRDefault="00572F4B" w:rsidP="00572F4B"/>
    <w:p w14:paraId="5FC8D7DC" w14:textId="0E5E6A42" w:rsidR="00572F4B" w:rsidRDefault="00572F4B" w:rsidP="00572F4B">
      <w:r>
        <w:t>Tapes can break due to catching on snags. When repairs are made in which a short length (e.g. 1m) is cut-off it is easy to misread measurements. To avoid confusion, it is recommended that any cuts are made at lengths of at least 5 metres and preferably at 10 metres.</w:t>
      </w:r>
    </w:p>
    <w:p w14:paraId="22D2D533" w14:textId="77777777" w:rsidR="00572F4B" w:rsidRDefault="00572F4B" w:rsidP="00572F4B"/>
    <w:p w14:paraId="7455006C" w14:textId="77777777" w:rsidR="00E11B71" w:rsidRPr="00E11B71" w:rsidRDefault="00E11B71" w:rsidP="00E11B71">
      <w:pPr>
        <w:rPr>
          <w:b/>
          <w:bCs/>
        </w:rPr>
      </w:pPr>
      <w:r w:rsidRPr="00E11B71">
        <w:rPr>
          <w:b/>
          <w:bCs/>
        </w:rPr>
        <w:t xml:space="preserve">Plumb lines </w:t>
      </w:r>
    </w:p>
    <w:p w14:paraId="7BFE1535" w14:textId="77777777" w:rsidR="00E11B71" w:rsidRDefault="00E11B71" w:rsidP="00E11B71">
      <w:r>
        <w:t xml:space="preserve">Depth to the base of a monitoring point is best measured by the use of a weighted plumb line. In practice this measurement is commonly made using electric water level tapes (and some manufacturers have developed probes which electronically signal when the base is reached). Most water level tapes are not pressure-rated to be submerged below water level without the possibility of leakage breaching the probe seals. They are rarely sufficiently weighted to be able to reliably confirm the base level of deeper monitoring points, which can compromise the accuracy of measurement. </w:t>
      </w:r>
    </w:p>
    <w:p w14:paraId="3ACAD8A0" w14:textId="77777777" w:rsidR="00E11B71" w:rsidRDefault="00E11B71" w:rsidP="00E11B71"/>
    <w:p w14:paraId="6025CEB7" w14:textId="5D809AB2" w:rsidR="00572F4B" w:rsidRDefault="00E11B71" w:rsidP="00E11B71">
      <w:r>
        <w:t>Any electric tape or plumb line used for depth measurement should be:</w:t>
      </w:r>
    </w:p>
    <w:p w14:paraId="008C20D2" w14:textId="77777777" w:rsidR="00E11B71" w:rsidRDefault="00E11B71" w:rsidP="00E11B71"/>
    <w:p w14:paraId="7BF7EB93" w14:textId="1DFE3B1C" w:rsidR="00942B8E" w:rsidRDefault="00942B8E" w:rsidP="003C00FE">
      <w:pPr>
        <w:pStyle w:val="ListParagraph"/>
        <w:numPr>
          <w:ilvl w:val="0"/>
          <w:numId w:val="243"/>
        </w:numPr>
      </w:pPr>
      <w:r>
        <w:t>capable of recording levels to an accuracy of 1 cm in 30m (0.03%) and</w:t>
      </w:r>
    </w:p>
    <w:p w14:paraId="4BF79BF6" w14:textId="27F2103F" w:rsidR="00E11B71" w:rsidRDefault="00942B8E" w:rsidP="003C00FE">
      <w:pPr>
        <w:pStyle w:val="ListParagraph"/>
        <w:numPr>
          <w:ilvl w:val="0"/>
          <w:numId w:val="243"/>
        </w:numPr>
      </w:pPr>
      <w:r>
        <w:t>calibrated at least annually against a tape of constant length plastic-coated electric tapes can stretch, particularly where affected by higher temperature leachates or exposed to high ambient temperatures for prolonged periods.</w:t>
      </w:r>
    </w:p>
    <w:p w14:paraId="40AF6AB0" w14:textId="77777777" w:rsidR="00942B8E" w:rsidRDefault="00942B8E" w:rsidP="00942B8E"/>
    <w:p w14:paraId="3E77347F" w14:textId="6DFF637F" w:rsidR="00942B8E" w:rsidRDefault="00E93EFD" w:rsidP="00942B8E">
      <w:r w:rsidRPr="00E93EFD">
        <w:t>Any tape which is unable to meet the specified measurement accuracy (i.e. to within 0.03%) should be replaced</w:t>
      </w:r>
      <w:r>
        <w:t>.</w:t>
      </w:r>
    </w:p>
    <w:p w14:paraId="7CD086A0" w14:textId="77777777" w:rsidR="00E93EFD" w:rsidRDefault="00E93EFD" w:rsidP="00942B8E"/>
    <w:p w14:paraId="29D71003" w14:textId="77777777" w:rsidR="00D844AE" w:rsidRPr="00D844AE" w:rsidRDefault="00D844AE" w:rsidP="00D844AE">
      <w:pPr>
        <w:rPr>
          <w:b/>
          <w:bCs/>
        </w:rPr>
      </w:pPr>
      <w:r w:rsidRPr="00D844AE">
        <w:rPr>
          <w:b/>
          <w:bCs/>
        </w:rPr>
        <w:t xml:space="preserve">Floats </w:t>
      </w:r>
    </w:p>
    <w:p w14:paraId="3A8E0926" w14:textId="77777777" w:rsidR="00D844AE" w:rsidRDefault="00D844AE" w:rsidP="00D844AE">
      <w:r>
        <w:t xml:space="preserve">Not commonly used except in water level recorders. </w:t>
      </w:r>
    </w:p>
    <w:p w14:paraId="63899790" w14:textId="77777777" w:rsidR="00D844AE" w:rsidRDefault="00D844AE" w:rsidP="00D844AE"/>
    <w:p w14:paraId="7601CA46" w14:textId="77777777" w:rsidR="00D844AE" w:rsidRPr="00D844AE" w:rsidRDefault="00D844AE" w:rsidP="00D844AE">
      <w:pPr>
        <w:rPr>
          <w:b/>
          <w:bCs/>
        </w:rPr>
      </w:pPr>
      <w:r w:rsidRPr="00D844AE">
        <w:rPr>
          <w:b/>
          <w:bCs/>
        </w:rPr>
        <w:t xml:space="preserve">Transducers </w:t>
      </w:r>
    </w:p>
    <w:p w14:paraId="3DB9C69B" w14:textId="77777777" w:rsidR="00D844AE" w:rsidRDefault="00D844AE" w:rsidP="00D844AE">
      <w:r>
        <w:t xml:space="preserve">Pressure transducers record pressure in a fluid at a point of measurement. Combined with data-loggers they are ideal for remote locations or where continuous records need to be obtained. Data can be downloaded from data loggers direct to computer. </w:t>
      </w:r>
    </w:p>
    <w:p w14:paraId="77992CC4" w14:textId="77777777" w:rsidR="00D844AE" w:rsidRDefault="00D844AE" w:rsidP="00D844AE"/>
    <w:p w14:paraId="61906D28" w14:textId="5F770E50" w:rsidR="00E93EFD" w:rsidRDefault="00D844AE" w:rsidP="00D844AE">
      <w:r>
        <w:t>Accuracy and reliability of transducers is variable, and it is important to install a transducer of appropriate specification for the range of depths to be measured. They should be frequently calibrated against measurements using dip meters and should be capable of measuring to an accuracy similar to that of a dip tape (i.e. 0.03%).</w:t>
      </w:r>
    </w:p>
    <w:p w14:paraId="6E6D2FBA" w14:textId="77777777" w:rsidR="00D844AE" w:rsidRDefault="00D844AE" w:rsidP="00D844AE"/>
    <w:p w14:paraId="67430D70" w14:textId="77777777" w:rsidR="00D844AE" w:rsidRDefault="00D844AE" w:rsidP="00D844AE"/>
    <w:p w14:paraId="25487806" w14:textId="77777777" w:rsidR="00D844AE" w:rsidRDefault="00D844AE" w:rsidP="00D844AE"/>
    <w:p w14:paraId="443EF533" w14:textId="77777777" w:rsidR="00D844AE" w:rsidRDefault="00D844AE" w:rsidP="00D844AE"/>
    <w:p w14:paraId="5944F729" w14:textId="063F74D5" w:rsidR="00D844AE" w:rsidRDefault="00D844AE" w:rsidP="00D844AE">
      <w:pPr>
        <w:pStyle w:val="Heading2"/>
      </w:pPr>
      <w:bookmarkStart w:id="150" w:name="_Toc193891083"/>
      <w:r>
        <w:t>A10.3 Borehole sampling equipment</w:t>
      </w:r>
      <w:bookmarkEnd w:id="150"/>
    </w:p>
    <w:p w14:paraId="66F6B599" w14:textId="7FF35C36" w:rsidR="00D844AE" w:rsidRDefault="00D844AE" w:rsidP="00D844AE">
      <w:pPr>
        <w:pStyle w:val="Heading3"/>
      </w:pPr>
      <w:r>
        <w:t>A10.3.1 Introduction</w:t>
      </w:r>
    </w:p>
    <w:p w14:paraId="647F0F56" w14:textId="35D96F5E" w:rsidR="0084233B" w:rsidRDefault="0084233B" w:rsidP="0084233B">
      <w:r>
        <w:t xml:space="preserve">Flow rates for purging boreholes should be high enough to be time efficient without causing significant drawdown of the water level or disturbance of the sample. Flow rates used during sampling should be low to prevent agitation / aeration of the sample during transfer. Barcelona et al. (1984) recommend flow rates not greater than 100 ml/min for sampling volatile chemical constituents. As with all sampling equipment, selection must be </w:t>
      </w:r>
      <w:r w:rsidR="008C4A4F">
        <w:t>site-specific,</w:t>
      </w:r>
      <w:r w:rsidR="002A0A4B">
        <w:t xml:space="preserve"> </w:t>
      </w:r>
      <w:r>
        <w:t xml:space="preserve">and consideration must be given to determinands sampled. </w:t>
      </w:r>
    </w:p>
    <w:p w14:paraId="20B84571" w14:textId="77777777" w:rsidR="0084233B" w:rsidRDefault="0084233B" w:rsidP="0084233B"/>
    <w:p w14:paraId="09790E23" w14:textId="1564479E" w:rsidR="00D844AE" w:rsidRDefault="0084233B" w:rsidP="0084233B">
      <w:r>
        <w:t>There are many sampling methods and types of sampling device capable of obtaining leachate and groundwater samples from boreholes all of which have their advantages and disadvantages. On some occasions it may be necessary to use separate devices for purging and sampling (e.g. a pump for removal of purge water followed by a bailer used for sampling). The following section provides information on the most common methods and devices currently in use under the following general headings:</w:t>
      </w:r>
    </w:p>
    <w:p w14:paraId="2CDA0A62" w14:textId="77777777" w:rsidR="0084233B" w:rsidRDefault="0084233B" w:rsidP="0084233B"/>
    <w:p w14:paraId="518998F5" w14:textId="10E78F31" w:rsidR="008D79F7" w:rsidRDefault="008D79F7" w:rsidP="003C00FE">
      <w:pPr>
        <w:pStyle w:val="ListParagraph"/>
        <w:numPr>
          <w:ilvl w:val="0"/>
          <w:numId w:val="244"/>
        </w:numPr>
      </w:pPr>
      <w:r>
        <w:t>Bailers and depth samplers</w:t>
      </w:r>
      <w:r w:rsidR="008C4A4F">
        <w:t>.</w:t>
      </w:r>
    </w:p>
    <w:p w14:paraId="26BDC9F8" w14:textId="57DF2A65" w:rsidR="008D79F7" w:rsidRDefault="008D79F7" w:rsidP="003C00FE">
      <w:pPr>
        <w:pStyle w:val="ListParagraph"/>
        <w:numPr>
          <w:ilvl w:val="0"/>
          <w:numId w:val="244"/>
        </w:numPr>
      </w:pPr>
      <w:r>
        <w:t>Suction pumps</w:t>
      </w:r>
      <w:r w:rsidR="008C4A4F">
        <w:t>.</w:t>
      </w:r>
    </w:p>
    <w:p w14:paraId="59F9F633" w14:textId="30D405C1" w:rsidR="008D79F7" w:rsidRDefault="008D79F7" w:rsidP="003C00FE">
      <w:pPr>
        <w:pStyle w:val="ListParagraph"/>
        <w:numPr>
          <w:ilvl w:val="0"/>
          <w:numId w:val="244"/>
        </w:numPr>
      </w:pPr>
      <w:r>
        <w:t>Inertial pumps</w:t>
      </w:r>
      <w:r w:rsidR="008C4A4F">
        <w:t>.</w:t>
      </w:r>
    </w:p>
    <w:p w14:paraId="6566EAD3" w14:textId="50ED845F" w:rsidR="008D79F7" w:rsidRDefault="008D79F7" w:rsidP="003C00FE">
      <w:pPr>
        <w:pStyle w:val="ListParagraph"/>
        <w:numPr>
          <w:ilvl w:val="0"/>
          <w:numId w:val="244"/>
        </w:numPr>
      </w:pPr>
      <w:r>
        <w:t>Electric submersible pumps and</w:t>
      </w:r>
    </w:p>
    <w:p w14:paraId="2D2E6C15" w14:textId="1E7A4FB5" w:rsidR="0084233B" w:rsidRDefault="008D79F7" w:rsidP="003C00FE">
      <w:pPr>
        <w:pStyle w:val="ListParagraph"/>
        <w:numPr>
          <w:ilvl w:val="0"/>
          <w:numId w:val="244"/>
        </w:numPr>
      </w:pPr>
      <w:r>
        <w:t>Gas displacement and bladder pumps.</w:t>
      </w:r>
    </w:p>
    <w:p w14:paraId="1150A809" w14:textId="77777777" w:rsidR="008D79F7" w:rsidRDefault="008D79F7" w:rsidP="008D79F7"/>
    <w:p w14:paraId="73D2C2E7" w14:textId="37DDBC38" w:rsidR="008D79F7" w:rsidRDefault="008D79F7" w:rsidP="008D79F7">
      <w:pPr>
        <w:pStyle w:val="Heading3"/>
      </w:pPr>
      <w:r>
        <w:t>A10.3.2 Bailers and depth samplers</w:t>
      </w:r>
    </w:p>
    <w:p w14:paraId="3DDA792F" w14:textId="58A7A191" w:rsidR="00CF446F" w:rsidRDefault="00CF446F" w:rsidP="00CF446F">
      <w:r>
        <w:t xml:space="preserve">Bailers and depth samplers can be obtained for use in monitoring points over a wide range of </w:t>
      </w:r>
      <w:r w:rsidR="008C4A4F">
        <w:t>diameters and</w:t>
      </w:r>
      <w:r>
        <w:t xml:space="preserve"> can be constructed from a wide range of plastics or stainless steel. These devices provide a simple means of obtaining a “grab” sample either from the top of the water column (bailers) or from a specific depth in the water column (depth samplers). Both methods involve manually (or mechanically) lowering the sampling device into the borehole on a rope or wire and then withdrawing the device full of water to ground surface. </w:t>
      </w:r>
    </w:p>
    <w:p w14:paraId="510FE09A" w14:textId="77777777" w:rsidR="00CF446F" w:rsidRDefault="00CF446F" w:rsidP="00CF446F"/>
    <w:p w14:paraId="0167D738" w14:textId="77777777" w:rsidR="00CF446F" w:rsidRDefault="00CF446F" w:rsidP="00CF446F">
      <w:r>
        <w:t xml:space="preserve">Bailers can also be used as a means of purging boreholes though this involves a great deal of physical effort and is less efficient than pumping methods. </w:t>
      </w:r>
    </w:p>
    <w:p w14:paraId="4DA6C260" w14:textId="77777777" w:rsidR="00CF446F" w:rsidRDefault="00CF446F" w:rsidP="00CF446F"/>
    <w:p w14:paraId="07B83C57" w14:textId="717EE129" w:rsidR="00CF446F" w:rsidRDefault="00CF446F" w:rsidP="00CF446F">
      <w:r>
        <w:t xml:space="preserve">Advantages and disadvantages are summarised in Table </w:t>
      </w:r>
      <w:r w:rsidRPr="00130C2E">
        <w:t>A10.1</w:t>
      </w:r>
      <w:r>
        <w:t>. For a more comprehensive discussion on bailers</w:t>
      </w:r>
      <w:r w:rsidR="008C4A4F">
        <w:t>.</w:t>
      </w:r>
      <w:r>
        <w:t xml:space="preserve"> </w:t>
      </w:r>
      <w:r w:rsidR="000F20F1">
        <w:t>For example,</w:t>
      </w:r>
      <w:r>
        <w:t xml:space="preserve"> </w:t>
      </w:r>
      <w:r w:rsidR="008C4A4F">
        <w:t xml:space="preserve">see </w:t>
      </w:r>
      <w:r>
        <w:t xml:space="preserve">Nielsen and Yeates (1985), MacPherson and Pankow (1988). </w:t>
      </w:r>
    </w:p>
    <w:p w14:paraId="60A96221" w14:textId="77777777" w:rsidR="00142B91" w:rsidRDefault="00142B91" w:rsidP="00CF446F"/>
    <w:p w14:paraId="41EF838A" w14:textId="77777777" w:rsidR="00CF446F" w:rsidRPr="00142B91" w:rsidRDefault="00CF446F" w:rsidP="00CF446F">
      <w:pPr>
        <w:rPr>
          <w:b/>
          <w:bCs/>
        </w:rPr>
      </w:pPr>
      <w:r w:rsidRPr="00142B91">
        <w:rPr>
          <w:b/>
          <w:bCs/>
        </w:rPr>
        <w:t xml:space="preserve">Bailers </w:t>
      </w:r>
    </w:p>
    <w:p w14:paraId="1C961160" w14:textId="2B90CBD8" w:rsidR="00CF446F" w:rsidRDefault="00CF446F" w:rsidP="00CF446F">
      <w:r>
        <w:t>Bailer</w:t>
      </w:r>
      <w:r w:rsidR="008C4A4F">
        <w:t>s</w:t>
      </w:r>
      <w:r>
        <w:t xml:space="preserve"> are lowered to the water table where they are allowed to fill before being pulled back to the surface for sample recovery. Bailers are usually constructed from PVC, polypropylene, PTFE (Teflon) or stainless steel. </w:t>
      </w:r>
    </w:p>
    <w:p w14:paraId="1975B934" w14:textId="77777777" w:rsidR="00142B91" w:rsidRDefault="00142B91" w:rsidP="00CF446F"/>
    <w:p w14:paraId="6EE992FA" w14:textId="544ECDF7" w:rsidR="008D79F7" w:rsidRDefault="00CF446F" w:rsidP="00CF446F">
      <w:r>
        <w:t>The bailer may be of varying levels of sophistication</w:t>
      </w:r>
      <w:r w:rsidR="00142B91">
        <w:t>:</w:t>
      </w:r>
    </w:p>
    <w:p w14:paraId="36D29EDD" w14:textId="77777777" w:rsidR="00142B91" w:rsidRDefault="00142B91" w:rsidP="00CF446F"/>
    <w:p w14:paraId="41919AF4" w14:textId="7043F5CC" w:rsidR="00E0201E" w:rsidRDefault="00E0201E" w:rsidP="003C00FE">
      <w:pPr>
        <w:pStyle w:val="ListParagraph"/>
        <w:numPr>
          <w:ilvl w:val="0"/>
          <w:numId w:val="245"/>
        </w:numPr>
      </w:pPr>
      <w:r>
        <w:t>Bucket type (open top, sealed base)</w:t>
      </w:r>
      <w:r w:rsidR="008C4A4F">
        <w:t>.</w:t>
      </w:r>
    </w:p>
    <w:p w14:paraId="3A8A386F" w14:textId="4BBDEAE9" w:rsidR="00142B91" w:rsidRDefault="00E0201E" w:rsidP="003C00FE">
      <w:pPr>
        <w:pStyle w:val="ListParagraph"/>
        <w:numPr>
          <w:ilvl w:val="0"/>
          <w:numId w:val="245"/>
        </w:numPr>
      </w:pPr>
      <w:r>
        <w:t xml:space="preserve">Bottom check valve only. A ball and seat arrangement remains open during the sampler’s </w:t>
      </w:r>
      <w:r w:rsidR="008C4A4F">
        <w:t>descent but</w:t>
      </w:r>
      <w:r>
        <w:t xml:space="preserve"> closes under the weight of liquid in the sampler during removal</w:t>
      </w:r>
      <w:r w:rsidR="008C4A4F">
        <w:t>.</w:t>
      </w:r>
    </w:p>
    <w:p w14:paraId="78BC059C" w14:textId="5D7B9D25" w:rsidR="00130C2E" w:rsidRDefault="00130C2E" w:rsidP="003C00FE">
      <w:pPr>
        <w:pStyle w:val="ListParagraph"/>
        <w:numPr>
          <w:ilvl w:val="0"/>
          <w:numId w:val="245"/>
        </w:numPr>
      </w:pPr>
      <w:r w:rsidRPr="00130C2E">
        <w:t>Double check valve bailer. Theoretically, both the upper and lower check valves close once the bailer stops descending through the water column, to collect a point</w:t>
      </w:r>
      <w:r>
        <w:t xml:space="preserve"> </w:t>
      </w:r>
      <w:r w:rsidRPr="00130C2E">
        <w:t>specific sample. Double check-valve bailers allow depth sampling within the borehole</w:t>
      </w:r>
      <w:r>
        <w:t>.</w:t>
      </w:r>
    </w:p>
    <w:p w14:paraId="667AD2FF" w14:textId="77777777" w:rsidR="00A06BFC" w:rsidRDefault="00A06BFC" w:rsidP="00A06BFC">
      <w:pPr>
        <w:sectPr w:rsidR="00A06BFC" w:rsidSect="00950B91">
          <w:pgSz w:w="11900" w:h="16840"/>
          <w:pgMar w:top="839" w:right="839" w:bottom="839" w:left="839" w:header="794" w:footer="567" w:gutter="0"/>
          <w:cols w:space="708"/>
          <w:titlePg/>
          <w:docGrid w:linePitch="360"/>
        </w:sectPr>
      </w:pPr>
    </w:p>
    <w:p w14:paraId="12531E61" w14:textId="498D9BE0" w:rsidR="008376E8" w:rsidRPr="00725AFC" w:rsidRDefault="008376E8" w:rsidP="008376E8">
      <w:pPr>
        <w:pStyle w:val="BodyText1"/>
        <w:rPr>
          <w:rFonts w:eastAsia="Times New Roman"/>
          <w:b/>
          <w:bCs/>
        </w:rPr>
      </w:pPr>
      <w:r w:rsidRPr="00725AFC">
        <w:rPr>
          <w:rFonts w:eastAsia="Times New Roman"/>
          <w:b/>
          <w:bCs/>
        </w:rPr>
        <w:t xml:space="preserve">Table </w:t>
      </w:r>
      <w:r>
        <w:rPr>
          <w:rFonts w:eastAsia="Times New Roman"/>
          <w:b/>
          <w:bCs/>
        </w:rPr>
        <w:t xml:space="preserve">A10.1: </w:t>
      </w:r>
      <w:r w:rsidR="002D2168" w:rsidRPr="002D2168">
        <w:rPr>
          <w:rFonts w:eastAsia="Times New Roman"/>
          <w:b/>
          <w:bCs/>
        </w:rPr>
        <w:t>Common types of borehole sampling equipment</w:t>
      </w:r>
    </w:p>
    <w:tbl>
      <w:tblPr>
        <w:tblW w:w="10374" w:type="dxa"/>
        <w:tblLayout w:type="fixed"/>
        <w:tblCellMar>
          <w:left w:w="0" w:type="dxa"/>
          <w:right w:w="0" w:type="dxa"/>
        </w:tblCellMar>
        <w:tblLook w:val="04A0" w:firstRow="1" w:lastRow="0" w:firstColumn="1" w:lastColumn="0" w:noHBand="0" w:noVBand="1"/>
        <w:tblCaption w:val="Table A10.1: Common types of borehole sampling equipment"/>
        <w:tblDescription w:val="A list of common types of borehole samping equipment with a description of each adn their advantages and disadvantages"/>
      </w:tblPr>
      <w:tblGrid>
        <w:gridCol w:w="2211"/>
        <w:gridCol w:w="2721"/>
        <w:gridCol w:w="2721"/>
        <w:gridCol w:w="2721"/>
      </w:tblGrid>
      <w:tr w:rsidR="008376E8" w:rsidRPr="004E2348" w14:paraId="79834797" w14:textId="77777777" w:rsidTr="008B7841">
        <w:trPr>
          <w:trHeight w:val="610"/>
          <w:tblHeader/>
        </w:trPr>
        <w:tc>
          <w:tcPr>
            <w:tcW w:w="221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9C12C28" w14:textId="62FF3341" w:rsidR="008376E8" w:rsidRPr="004E2348" w:rsidRDefault="002D2168"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Equipment type</w:t>
            </w:r>
          </w:p>
        </w:tc>
        <w:tc>
          <w:tcPr>
            <w:tcW w:w="272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2C7C7DC" w14:textId="4A738FF6" w:rsidR="008376E8" w:rsidRPr="004E2348" w:rsidRDefault="002D2168"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Description</w:t>
            </w:r>
          </w:p>
        </w:tc>
        <w:tc>
          <w:tcPr>
            <w:tcW w:w="272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54B07C7" w14:textId="331FB7DE" w:rsidR="008376E8" w:rsidRPr="004E2348" w:rsidRDefault="002D2168"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Advantages</w:t>
            </w:r>
          </w:p>
        </w:tc>
        <w:tc>
          <w:tcPr>
            <w:tcW w:w="272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A765ABA" w14:textId="3275741A" w:rsidR="008376E8" w:rsidRPr="004E2348" w:rsidRDefault="002D2168" w:rsidP="00440EDE">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Disadvantages</w:t>
            </w:r>
          </w:p>
        </w:tc>
      </w:tr>
      <w:tr w:rsidR="008376E8" w:rsidRPr="004E2348" w14:paraId="5A5493EF" w14:textId="77777777" w:rsidTr="008B7841">
        <w:trPr>
          <w:trHeight w:val="315"/>
        </w:trPr>
        <w:tc>
          <w:tcPr>
            <w:tcW w:w="221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90F75AE" w14:textId="77777777" w:rsidR="008376E8" w:rsidRDefault="00D85C0B" w:rsidP="006268B5">
            <w:pPr>
              <w:spacing w:before="120" w:after="120" w:line="240" w:lineRule="auto"/>
              <w:rPr>
                <w:rFonts w:ascii="Arial" w:eastAsia="Times New Roman" w:hAnsi="Arial" w:cs="Arial"/>
                <w:lang w:eastAsia="en-GB"/>
              </w:rPr>
            </w:pPr>
            <w:r>
              <w:rPr>
                <w:rFonts w:ascii="Arial" w:eastAsia="Times New Roman" w:hAnsi="Arial" w:cs="Arial"/>
                <w:lang w:eastAsia="en-GB"/>
              </w:rPr>
              <w:t>Depth samplers:</w:t>
            </w:r>
          </w:p>
          <w:p w14:paraId="3C5E6AA2" w14:textId="71121076" w:rsidR="00D85C0B" w:rsidRPr="004E2348" w:rsidRDefault="00D85C0B" w:rsidP="006268B5">
            <w:pPr>
              <w:spacing w:before="120" w:after="120" w:line="240" w:lineRule="auto"/>
              <w:rPr>
                <w:rFonts w:ascii="Arial" w:eastAsia="Times New Roman" w:hAnsi="Arial" w:cs="Arial"/>
                <w:lang w:eastAsia="en-GB"/>
              </w:rPr>
            </w:pPr>
            <w:r>
              <w:rPr>
                <w:rFonts w:ascii="Arial" w:eastAsia="Times New Roman" w:hAnsi="Arial" w:cs="Arial"/>
                <w:lang w:eastAsia="en-GB"/>
              </w:rPr>
              <w:t>Bailers</w:t>
            </w:r>
          </w:p>
        </w:tc>
        <w:tc>
          <w:tcPr>
            <w:tcW w:w="2721" w:type="dxa"/>
            <w:tcBorders>
              <w:top w:val="nil"/>
              <w:left w:val="nil"/>
              <w:bottom w:val="single" w:sz="8" w:space="0" w:color="A6A6A6"/>
              <w:right w:val="single" w:sz="8" w:space="0" w:color="A6A6A6"/>
            </w:tcBorders>
            <w:noWrap/>
            <w:tcMar>
              <w:top w:w="0" w:type="dxa"/>
              <w:left w:w="108" w:type="dxa"/>
              <w:bottom w:w="0" w:type="dxa"/>
              <w:right w:w="108" w:type="dxa"/>
            </w:tcMar>
          </w:tcPr>
          <w:p w14:paraId="64B5D91E" w14:textId="77777777" w:rsidR="006268B5" w:rsidRPr="006268B5" w:rsidRDefault="006268B5" w:rsidP="006268B5">
            <w:pPr>
              <w:spacing w:before="120" w:after="120" w:line="240" w:lineRule="auto"/>
              <w:rPr>
                <w:rFonts w:ascii="Arial" w:eastAsia="Times New Roman" w:hAnsi="Arial" w:cs="Arial"/>
                <w:lang w:eastAsia="en-GB"/>
              </w:rPr>
            </w:pPr>
            <w:r w:rsidRPr="006268B5">
              <w:rPr>
                <w:rFonts w:ascii="Arial" w:eastAsia="Times New Roman" w:hAnsi="Arial" w:cs="Arial"/>
                <w:lang w:eastAsia="en-GB"/>
              </w:rPr>
              <w:t xml:space="preserve">Cylinder of appropriate diameter on rope or wire. Ideally filling through bottom check-valve. Can be PVC, </w:t>
            </w:r>
          </w:p>
          <w:p w14:paraId="0D2DAF95" w14:textId="2F573CCD" w:rsidR="008376E8" w:rsidRPr="004E2348" w:rsidRDefault="006268B5" w:rsidP="006268B5">
            <w:pPr>
              <w:spacing w:before="120" w:after="120" w:line="240" w:lineRule="auto"/>
              <w:rPr>
                <w:rFonts w:ascii="Arial" w:eastAsia="Times New Roman" w:hAnsi="Arial" w:cs="Arial"/>
                <w:lang w:eastAsia="en-GB"/>
              </w:rPr>
            </w:pPr>
            <w:r w:rsidRPr="006268B5">
              <w:rPr>
                <w:rFonts w:ascii="Arial" w:eastAsia="Times New Roman" w:hAnsi="Arial" w:cs="Arial"/>
                <w:lang w:eastAsia="en-GB"/>
              </w:rPr>
              <w:t>PTFE, stainless steel, or other material.</w:t>
            </w:r>
          </w:p>
        </w:tc>
        <w:tc>
          <w:tcPr>
            <w:tcW w:w="2721" w:type="dxa"/>
            <w:tcBorders>
              <w:top w:val="nil"/>
              <w:left w:val="nil"/>
              <w:bottom w:val="single" w:sz="8" w:space="0" w:color="A6A6A6"/>
              <w:right w:val="single" w:sz="8" w:space="0" w:color="A6A6A6"/>
            </w:tcBorders>
            <w:noWrap/>
            <w:tcMar>
              <w:top w:w="0" w:type="dxa"/>
              <w:left w:w="108" w:type="dxa"/>
              <w:bottom w:w="0" w:type="dxa"/>
              <w:right w:w="108" w:type="dxa"/>
            </w:tcMar>
          </w:tcPr>
          <w:p w14:paraId="4BBB9EC2" w14:textId="77777777" w:rsidR="00617A25" w:rsidRPr="00617A25" w:rsidRDefault="00617A25" w:rsidP="00617A25">
            <w:pPr>
              <w:spacing w:before="120" w:after="120" w:line="240" w:lineRule="auto"/>
              <w:rPr>
                <w:rFonts w:ascii="Arial" w:eastAsia="Times New Roman" w:hAnsi="Arial" w:cs="Arial"/>
                <w:lang w:eastAsia="en-GB"/>
              </w:rPr>
            </w:pPr>
            <w:r w:rsidRPr="00617A25">
              <w:rPr>
                <w:rFonts w:ascii="Arial" w:eastAsia="Times New Roman" w:hAnsi="Arial" w:cs="Arial"/>
                <w:lang w:eastAsia="en-GB"/>
              </w:rPr>
              <w:t xml:space="preserve">Low cost </w:t>
            </w:r>
          </w:p>
          <w:p w14:paraId="77C66558" w14:textId="77777777" w:rsidR="00617A25" w:rsidRPr="00617A25" w:rsidRDefault="00617A25" w:rsidP="00617A25">
            <w:pPr>
              <w:spacing w:before="120" w:after="120" w:line="240" w:lineRule="auto"/>
              <w:rPr>
                <w:rFonts w:ascii="Arial" w:eastAsia="Times New Roman" w:hAnsi="Arial" w:cs="Arial"/>
                <w:lang w:eastAsia="en-GB"/>
              </w:rPr>
            </w:pPr>
            <w:r w:rsidRPr="00617A25">
              <w:rPr>
                <w:rFonts w:ascii="Arial" w:eastAsia="Times New Roman" w:hAnsi="Arial" w:cs="Arial"/>
                <w:lang w:eastAsia="en-GB"/>
              </w:rPr>
              <w:t xml:space="preserve">Dedicated or disposable options Easy to operate </w:t>
            </w:r>
          </w:p>
          <w:p w14:paraId="2CB59BBB" w14:textId="112ADE41" w:rsidR="008376E8" w:rsidRPr="004E2348" w:rsidRDefault="00617A25" w:rsidP="00617A25">
            <w:pPr>
              <w:spacing w:before="120" w:after="120" w:line="240" w:lineRule="auto"/>
              <w:rPr>
                <w:rFonts w:ascii="Arial" w:eastAsia="Times New Roman" w:hAnsi="Arial" w:cs="Arial"/>
                <w:lang w:eastAsia="en-GB"/>
              </w:rPr>
            </w:pPr>
            <w:r w:rsidRPr="00617A25">
              <w:rPr>
                <w:rFonts w:ascii="Arial" w:eastAsia="Times New Roman" w:hAnsi="Arial" w:cs="Arial"/>
                <w:lang w:eastAsia="en-GB"/>
              </w:rPr>
              <w:t>Readily portable.</w:t>
            </w:r>
          </w:p>
        </w:tc>
        <w:tc>
          <w:tcPr>
            <w:tcW w:w="2721" w:type="dxa"/>
            <w:tcBorders>
              <w:top w:val="nil"/>
              <w:left w:val="nil"/>
              <w:bottom w:val="single" w:sz="8" w:space="0" w:color="A6A6A6"/>
              <w:right w:val="single" w:sz="8" w:space="0" w:color="A6A6A6"/>
            </w:tcBorders>
            <w:noWrap/>
            <w:tcMar>
              <w:top w:w="0" w:type="dxa"/>
              <w:left w:w="108" w:type="dxa"/>
              <w:bottom w:w="0" w:type="dxa"/>
              <w:right w:w="108" w:type="dxa"/>
            </w:tcMar>
          </w:tcPr>
          <w:p w14:paraId="3D70269F" w14:textId="77777777" w:rsidR="005744CD" w:rsidRPr="005744CD" w:rsidRDefault="005744CD" w:rsidP="005744CD">
            <w:pPr>
              <w:spacing w:before="120" w:after="120" w:line="240" w:lineRule="auto"/>
              <w:rPr>
                <w:rFonts w:ascii="Arial" w:eastAsia="Times New Roman" w:hAnsi="Arial" w:cs="Arial"/>
                <w:lang w:eastAsia="en-GB"/>
              </w:rPr>
            </w:pPr>
            <w:r w:rsidRPr="005744CD">
              <w:rPr>
                <w:rFonts w:ascii="Arial" w:eastAsia="Times New Roman" w:hAnsi="Arial" w:cs="Arial"/>
                <w:lang w:eastAsia="en-GB"/>
              </w:rPr>
              <w:t xml:space="preserve">Can only sample top of water column. </w:t>
            </w:r>
          </w:p>
          <w:p w14:paraId="12867383" w14:textId="77777777" w:rsidR="005744CD" w:rsidRPr="005744CD" w:rsidRDefault="005744CD" w:rsidP="005744CD">
            <w:pPr>
              <w:spacing w:before="120" w:after="120" w:line="240" w:lineRule="auto"/>
              <w:rPr>
                <w:rFonts w:ascii="Arial" w:eastAsia="Times New Roman" w:hAnsi="Arial" w:cs="Arial"/>
                <w:lang w:eastAsia="en-GB"/>
              </w:rPr>
            </w:pPr>
            <w:r w:rsidRPr="005744CD">
              <w:rPr>
                <w:rFonts w:ascii="Arial" w:eastAsia="Times New Roman" w:hAnsi="Arial" w:cs="Arial"/>
                <w:lang w:eastAsia="en-GB"/>
              </w:rPr>
              <w:t xml:space="preserve">Low abstraction rate makes purging slow. </w:t>
            </w:r>
          </w:p>
          <w:p w14:paraId="4B0A2296" w14:textId="77777777" w:rsidR="005744CD" w:rsidRPr="005744CD" w:rsidRDefault="005744CD" w:rsidP="005744CD">
            <w:pPr>
              <w:spacing w:before="120" w:after="120" w:line="240" w:lineRule="auto"/>
              <w:rPr>
                <w:rFonts w:ascii="Arial" w:eastAsia="Times New Roman" w:hAnsi="Arial" w:cs="Arial"/>
                <w:lang w:eastAsia="en-GB"/>
              </w:rPr>
            </w:pPr>
            <w:r w:rsidRPr="005744CD">
              <w:rPr>
                <w:rFonts w:ascii="Arial" w:eastAsia="Times New Roman" w:hAnsi="Arial" w:cs="Arial"/>
                <w:lang w:eastAsia="en-GB"/>
              </w:rPr>
              <w:t xml:space="preserve">Causes agitation if operated too vigorously </w:t>
            </w:r>
          </w:p>
          <w:p w14:paraId="4E241C0A" w14:textId="554BE13E" w:rsidR="008376E8" w:rsidRPr="004E2348" w:rsidRDefault="005744CD" w:rsidP="005744CD">
            <w:pPr>
              <w:spacing w:before="120" w:after="120" w:line="240" w:lineRule="auto"/>
              <w:rPr>
                <w:rFonts w:ascii="Arial" w:eastAsia="Times New Roman" w:hAnsi="Arial" w:cs="Arial"/>
                <w:lang w:eastAsia="en-GB"/>
              </w:rPr>
            </w:pPr>
            <w:r w:rsidRPr="005744CD">
              <w:rPr>
                <w:rFonts w:ascii="Arial" w:eastAsia="Times New Roman" w:hAnsi="Arial" w:cs="Arial"/>
                <w:lang w:eastAsia="en-GB"/>
              </w:rPr>
              <w:t>Bailing cable a source of cross-contamination</w:t>
            </w:r>
            <w:r>
              <w:rPr>
                <w:rFonts w:ascii="Arial" w:eastAsia="Times New Roman" w:hAnsi="Arial" w:cs="Arial"/>
                <w:lang w:eastAsia="en-GB"/>
              </w:rPr>
              <w:t>.</w:t>
            </w:r>
          </w:p>
        </w:tc>
      </w:tr>
      <w:tr w:rsidR="008376E8" w:rsidRPr="004E2348" w14:paraId="7283A6BF" w14:textId="77777777" w:rsidTr="008B7841">
        <w:trPr>
          <w:trHeight w:val="300"/>
        </w:trPr>
        <w:tc>
          <w:tcPr>
            <w:tcW w:w="221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025079A" w14:textId="77777777" w:rsidR="00D85C0B" w:rsidRDefault="00D85C0B" w:rsidP="006268B5">
            <w:pPr>
              <w:spacing w:before="120" w:after="120" w:line="240" w:lineRule="auto"/>
              <w:rPr>
                <w:rFonts w:ascii="Arial" w:eastAsia="Times New Roman" w:hAnsi="Arial" w:cs="Arial"/>
                <w:lang w:eastAsia="en-GB"/>
              </w:rPr>
            </w:pPr>
            <w:r>
              <w:rPr>
                <w:rFonts w:ascii="Arial" w:eastAsia="Times New Roman" w:hAnsi="Arial" w:cs="Arial"/>
                <w:lang w:eastAsia="en-GB"/>
              </w:rPr>
              <w:t>Depth samplers:</w:t>
            </w:r>
          </w:p>
          <w:p w14:paraId="79BC0BAA" w14:textId="7902C7AC" w:rsidR="008376E8" w:rsidRPr="004E2348" w:rsidRDefault="00D85C0B" w:rsidP="006268B5">
            <w:pPr>
              <w:spacing w:before="120" w:after="120" w:line="240" w:lineRule="auto"/>
              <w:rPr>
                <w:rFonts w:ascii="Arial" w:eastAsia="Times New Roman" w:hAnsi="Arial" w:cs="Arial"/>
                <w:lang w:eastAsia="en-GB"/>
              </w:rPr>
            </w:pPr>
            <w:r>
              <w:rPr>
                <w:rFonts w:ascii="Arial" w:eastAsia="Times New Roman" w:hAnsi="Arial" w:cs="Arial"/>
                <w:lang w:eastAsia="en-GB"/>
              </w:rPr>
              <w:t>Discrete depth samplers</w:t>
            </w:r>
          </w:p>
        </w:tc>
        <w:tc>
          <w:tcPr>
            <w:tcW w:w="2721" w:type="dxa"/>
            <w:tcBorders>
              <w:top w:val="nil"/>
              <w:left w:val="nil"/>
              <w:bottom w:val="single" w:sz="8" w:space="0" w:color="A6A6A6"/>
              <w:right w:val="single" w:sz="8" w:space="0" w:color="A6A6A6"/>
            </w:tcBorders>
            <w:noWrap/>
            <w:tcMar>
              <w:top w:w="0" w:type="dxa"/>
              <w:left w:w="108" w:type="dxa"/>
              <w:bottom w:w="0" w:type="dxa"/>
              <w:right w:w="108" w:type="dxa"/>
            </w:tcMar>
          </w:tcPr>
          <w:p w14:paraId="0D4F217B" w14:textId="77777777" w:rsidR="002E0B81" w:rsidRPr="002E0B81" w:rsidRDefault="002E0B81" w:rsidP="002E0B81">
            <w:pPr>
              <w:spacing w:before="120" w:after="120" w:line="240" w:lineRule="auto"/>
              <w:rPr>
                <w:rFonts w:ascii="Arial" w:eastAsia="Times New Roman" w:hAnsi="Arial" w:cs="Arial"/>
                <w:lang w:eastAsia="en-GB"/>
              </w:rPr>
            </w:pPr>
            <w:r w:rsidRPr="002E0B81">
              <w:rPr>
                <w:rFonts w:ascii="Arial" w:eastAsia="Times New Roman" w:hAnsi="Arial" w:cs="Arial"/>
                <w:lang w:eastAsia="en-GB"/>
              </w:rPr>
              <w:t xml:space="preserve">Container with closure at each </w:t>
            </w:r>
          </w:p>
          <w:p w14:paraId="3E1882C7" w14:textId="2FC432F1" w:rsidR="008376E8" w:rsidRPr="004E2348" w:rsidRDefault="002E0B81" w:rsidP="002E0B81">
            <w:pPr>
              <w:spacing w:before="120" w:after="120" w:line="240" w:lineRule="auto"/>
              <w:rPr>
                <w:rFonts w:ascii="Arial" w:eastAsia="Times New Roman" w:hAnsi="Arial" w:cs="Arial"/>
                <w:lang w:eastAsia="en-GB"/>
              </w:rPr>
            </w:pPr>
            <w:r w:rsidRPr="002E0B81">
              <w:rPr>
                <w:rFonts w:ascii="Arial" w:eastAsia="Times New Roman" w:hAnsi="Arial" w:cs="Arial"/>
                <w:lang w:eastAsia="en-GB"/>
              </w:rPr>
              <w:t>end – either a valve or a trigger mechanism. Lowered to required depth, sample, then withdraw.</w:t>
            </w:r>
          </w:p>
        </w:tc>
        <w:tc>
          <w:tcPr>
            <w:tcW w:w="2721" w:type="dxa"/>
            <w:tcBorders>
              <w:top w:val="nil"/>
              <w:left w:val="nil"/>
              <w:bottom w:val="single" w:sz="8" w:space="0" w:color="A6A6A6"/>
              <w:right w:val="single" w:sz="8" w:space="0" w:color="A6A6A6"/>
            </w:tcBorders>
            <w:noWrap/>
            <w:tcMar>
              <w:top w:w="0" w:type="dxa"/>
              <w:left w:w="108" w:type="dxa"/>
              <w:bottom w:w="0" w:type="dxa"/>
              <w:right w:w="108" w:type="dxa"/>
            </w:tcMar>
          </w:tcPr>
          <w:p w14:paraId="6538E48A" w14:textId="77777777" w:rsidR="00A429BC" w:rsidRPr="00A429BC" w:rsidRDefault="00A429BC" w:rsidP="00A429BC">
            <w:pPr>
              <w:spacing w:before="120" w:after="120" w:line="240" w:lineRule="auto"/>
              <w:rPr>
                <w:rFonts w:ascii="Arial" w:eastAsia="Times New Roman" w:hAnsi="Arial" w:cs="Arial"/>
                <w:lang w:eastAsia="en-GB"/>
              </w:rPr>
            </w:pPr>
            <w:r w:rsidRPr="00A429BC">
              <w:rPr>
                <w:rFonts w:ascii="Arial" w:eastAsia="Times New Roman" w:hAnsi="Arial" w:cs="Arial"/>
                <w:lang w:eastAsia="en-GB"/>
              </w:rPr>
              <w:t xml:space="preserve">Low cost – can be dedicated. </w:t>
            </w:r>
          </w:p>
          <w:p w14:paraId="52A4821C" w14:textId="77777777" w:rsidR="00A429BC" w:rsidRPr="00A429BC" w:rsidRDefault="00A429BC" w:rsidP="00A429BC">
            <w:pPr>
              <w:spacing w:before="120" w:after="120" w:line="240" w:lineRule="auto"/>
              <w:rPr>
                <w:rFonts w:ascii="Arial" w:eastAsia="Times New Roman" w:hAnsi="Arial" w:cs="Arial"/>
                <w:lang w:eastAsia="en-GB"/>
              </w:rPr>
            </w:pPr>
            <w:r w:rsidRPr="00A429BC">
              <w:rPr>
                <w:rFonts w:ascii="Arial" w:eastAsia="Times New Roman" w:hAnsi="Arial" w:cs="Arial"/>
                <w:lang w:eastAsia="en-GB"/>
              </w:rPr>
              <w:t xml:space="preserve">Fairly easy to operate. </w:t>
            </w:r>
          </w:p>
          <w:p w14:paraId="0C204F4E" w14:textId="77777777" w:rsidR="00A429BC" w:rsidRPr="00A429BC" w:rsidRDefault="00A429BC" w:rsidP="00A429BC">
            <w:pPr>
              <w:spacing w:before="120" w:after="120" w:line="240" w:lineRule="auto"/>
              <w:rPr>
                <w:rFonts w:ascii="Arial" w:eastAsia="Times New Roman" w:hAnsi="Arial" w:cs="Arial"/>
                <w:lang w:eastAsia="en-GB"/>
              </w:rPr>
            </w:pPr>
            <w:r w:rsidRPr="00A429BC">
              <w:rPr>
                <w:rFonts w:ascii="Arial" w:eastAsia="Times New Roman" w:hAnsi="Arial" w:cs="Arial"/>
                <w:lang w:eastAsia="en-GB"/>
              </w:rPr>
              <w:t xml:space="preserve">Readily portable. </w:t>
            </w:r>
          </w:p>
          <w:p w14:paraId="4D5DD63F" w14:textId="4E8F22BA" w:rsidR="008376E8" w:rsidRPr="004E2348" w:rsidRDefault="00A429BC" w:rsidP="00A429BC">
            <w:pPr>
              <w:spacing w:before="120" w:after="120" w:line="240" w:lineRule="auto"/>
              <w:rPr>
                <w:rFonts w:ascii="Arial" w:eastAsia="Times New Roman" w:hAnsi="Arial" w:cs="Arial"/>
                <w:lang w:eastAsia="en-GB"/>
              </w:rPr>
            </w:pPr>
            <w:r w:rsidRPr="00A429BC">
              <w:rPr>
                <w:rFonts w:ascii="Arial" w:eastAsia="Times New Roman" w:hAnsi="Arial" w:cs="Arial"/>
                <w:lang w:eastAsia="en-GB"/>
              </w:rPr>
              <w:t>Can take depth profile of water column by sequential sampling.</w:t>
            </w:r>
          </w:p>
        </w:tc>
        <w:tc>
          <w:tcPr>
            <w:tcW w:w="2721" w:type="dxa"/>
            <w:tcBorders>
              <w:top w:val="nil"/>
              <w:left w:val="nil"/>
              <w:bottom w:val="single" w:sz="8" w:space="0" w:color="A6A6A6"/>
              <w:right w:val="single" w:sz="8" w:space="0" w:color="A6A6A6"/>
            </w:tcBorders>
            <w:noWrap/>
            <w:tcMar>
              <w:top w:w="0" w:type="dxa"/>
              <w:left w:w="108" w:type="dxa"/>
              <w:bottom w:w="0" w:type="dxa"/>
              <w:right w:w="108" w:type="dxa"/>
            </w:tcMar>
          </w:tcPr>
          <w:p w14:paraId="243332C1" w14:textId="77777777" w:rsidR="008B7841" w:rsidRPr="008B7841" w:rsidRDefault="008B7841" w:rsidP="008B7841">
            <w:pPr>
              <w:spacing w:before="120" w:after="120" w:line="240" w:lineRule="auto"/>
              <w:rPr>
                <w:rFonts w:ascii="Arial" w:eastAsia="Times New Roman" w:hAnsi="Arial" w:cs="Arial"/>
                <w:lang w:eastAsia="en-GB"/>
              </w:rPr>
            </w:pPr>
            <w:r w:rsidRPr="008B7841">
              <w:rPr>
                <w:rFonts w:ascii="Arial" w:eastAsia="Times New Roman" w:hAnsi="Arial" w:cs="Arial"/>
                <w:lang w:eastAsia="en-GB"/>
              </w:rPr>
              <w:t xml:space="preserve">Low abstraction rate makes purging slow. </w:t>
            </w:r>
          </w:p>
          <w:p w14:paraId="5B2ED49A" w14:textId="77777777" w:rsidR="008B7841" w:rsidRPr="008B7841" w:rsidRDefault="008B7841" w:rsidP="008B7841">
            <w:pPr>
              <w:spacing w:before="120" w:after="120" w:line="240" w:lineRule="auto"/>
              <w:rPr>
                <w:rFonts w:ascii="Arial" w:eastAsia="Times New Roman" w:hAnsi="Arial" w:cs="Arial"/>
                <w:lang w:eastAsia="en-GB"/>
              </w:rPr>
            </w:pPr>
            <w:r w:rsidRPr="008B7841">
              <w:rPr>
                <w:rFonts w:ascii="Arial" w:eastAsia="Times New Roman" w:hAnsi="Arial" w:cs="Arial"/>
                <w:lang w:eastAsia="en-GB"/>
              </w:rPr>
              <w:t xml:space="preserve">Causes agitation if operated too vigorously. </w:t>
            </w:r>
          </w:p>
          <w:p w14:paraId="23F11371" w14:textId="2E9F0485" w:rsidR="008376E8" w:rsidRPr="004E2348" w:rsidRDefault="008B7841" w:rsidP="008B7841">
            <w:pPr>
              <w:spacing w:before="120" w:after="120" w:line="240" w:lineRule="auto"/>
              <w:rPr>
                <w:rFonts w:ascii="Arial" w:eastAsia="Times New Roman" w:hAnsi="Arial" w:cs="Arial"/>
                <w:lang w:eastAsia="en-GB"/>
              </w:rPr>
            </w:pPr>
            <w:r w:rsidRPr="008B7841">
              <w:rPr>
                <w:rFonts w:ascii="Arial" w:eastAsia="Times New Roman" w:hAnsi="Arial" w:cs="Arial"/>
                <w:lang w:eastAsia="en-GB"/>
              </w:rPr>
              <w:t>Closures can fail, particularly when suspended solids present.</w:t>
            </w:r>
          </w:p>
        </w:tc>
      </w:tr>
      <w:tr w:rsidR="00D85C0B" w:rsidRPr="004E2348" w14:paraId="6AE67549" w14:textId="77777777" w:rsidTr="008B7841">
        <w:trPr>
          <w:trHeight w:val="300"/>
        </w:trPr>
        <w:tc>
          <w:tcPr>
            <w:tcW w:w="221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31BB32D" w14:textId="77777777" w:rsidR="00D85C0B" w:rsidRDefault="008B7841" w:rsidP="006268B5">
            <w:pPr>
              <w:spacing w:before="120" w:after="120" w:line="240" w:lineRule="auto"/>
              <w:rPr>
                <w:rFonts w:ascii="Arial" w:eastAsia="Times New Roman" w:hAnsi="Arial" w:cs="Arial"/>
                <w:lang w:eastAsia="en-GB"/>
              </w:rPr>
            </w:pPr>
            <w:r>
              <w:rPr>
                <w:rFonts w:ascii="Arial" w:eastAsia="Times New Roman" w:hAnsi="Arial" w:cs="Arial"/>
                <w:lang w:eastAsia="en-GB"/>
              </w:rPr>
              <w:t>Pumps:</w:t>
            </w:r>
          </w:p>
          <w:p w14:paraId="35A78C24" w14:textId="551010AA" w:rsidR="008B7841" w:rsidRPr="004E2348" w:rsidRDefault="008B7841" w:rsidP="006268B5">
            <w:pPr>
              <w:spacing w:before="120" w:after="120" w:line="240" w:lineRule="auto"/>
              <w:rPr>
                <w:rFonts w:ascii="Arial" w:eastAsia="Times New Roman" w:hAnsi="Arial" w:cs="Arial"/>
                <w:lang w:eastAsia="en-GB"/>
              </w:rPr>
            </w:pPr>
            <w:r>
              <w:rPr>
                <w:rFonts w:ascii="Arial" w:eastAsia="Times New Roman" w:hAnsi="Arial" w:cs="Arial"/>
                <w:lang w:eastAsia="en-GB"/>
              </w:rPr>
              <w:t>Electric submersible</w:t>
            </w:r>
          </w:p>
        </w:tc>
        <w:tc>
          <w:tcPr>
            <w:tcW w:w="2721" w:type="dxa"/>
            <w:tcBorders>
              <w:top w:val="nil"/>
              <w:left w:val="nil"/>
              <w:bottom w:val="single" w:sz="8" w:space="0" w:color="A6A6A6"/>
              <w:right w:val="single" w:sz="8" w:space="0" w:color="A6A6A6"/>
            </w:tcBorders>
            <w:noWrap/>
            <w:tcMar>
              <w:top w:w="0" w:type="dxa"/>
              <w:left w:w="108" w:type="dxa"/>
              <w:bottom w:w="0" w:type="dxa"/>
              <w:right w:w="108" w:type="dxa"/>
            </w:tcMar>
          </w:tcPr>
          <w:p w14:paraId="77B81F09" w14:textId="5E7046EB" w:rsidR="00D85C0B" w:rsidRPr="004E2348" w:rsidRDefault="006D36C0" w:rsidP="006268B5">
            <w:pPr>
              <w:spacing w:before="120" w:after="120" w:line="240" w:lineRule="auto"/>
              <w:rPr>
                <w:rFonts w:ascii="Arial" w:eastAsia="Times New Roman" w:hAnsi="Arial" w:cs="Arial"/>
                <w:lang w:eastAsia="en-GB"/>
              </w:rPr>
            </w:pPr>
            <w:r w:rsidRPr="006D36C0">
              <w:rPr>
                <w:rFonts w:ascii="Arial" w:eastAsia="Times New Roman" w:hAnsi="Arial" w:cs="Arial"/>
                <w:lang w:eastAsia="en-GB"/>
              </w:rPr>
              <w:t>Electrically powered positive displacement pumps, down to 50mm diameter.</w:t>
            </w:r>
          </w:p>
        </w:tc>
        <w:tc>
          <w:tcPr>
            <w:tcW w:w="2721" w:type="dxa"/>
            <w:tcBorders>
              <w:top w:val="nil"/>
              <w:left w:val="nil"/>
              <w:bottom w:val="single" w:sz="8" w:space="0" w:color="A6A6A6"/>
              <w:right w:val="single" w:sz="8" w:space="0" w:color="A6A6A6"/>
            </w:tcBorders>
            <w:noWrap/>
            <w:tcMar>
              <w:top w:w="0" w:type="dxa"/>
              <w:left w:w="108" w:type="dxa"/>
              <w:bottom w:w="0" w:type="dxa"/>
              <w:right w:w="108" w:type="dxa"/>
            </w:tcMar>
          </w:tcPr>
          <w:p w14:paraId="26B74A6F" w14:textId="77777777" w:rsidR="002C0D9C" w:rsidRPr="002C0D9C" w:rsidRDefault="002C0D9C" w:rsidP="002C0D9C">
            <w:pPr>
              <w:spacing w:before="120" w:after="120" w:line="240" w:lineRule="auto"/>
              <w:rPr>
                <w:rFonts w:ascii="Arial" w:eastAsia="Times New Roman" w:hAnsi="Arial" w:cs="Arial"/>
                <w:lang w:eastAsia="en-GB"/>
              </w:rPr>
            </w:pPr>
            <w:r w:rsidRPr="002C0D9C">
              <w:rPr>
                <w:rFonts w:ascii="Arial" w:eastAsia="Times New Roman" w:hAnsi="Arial" w:cs="Arial"/>
                <w:lang w:eastAsia="en-GB"/>
              </w:rPr>
              <w:t xml:space="preserve">50mm dia pumps can operate to c.75 m depth. Larger diameter pumps will operate deeper. </w:t>
            </w:r>
          </w:p>
          <w:p w14:paraId="60AF4C8E" w14:textId="77777777" w:rsidR="002C0D9C" w:rsidRPr="002C0D9C" w:rsidRDefault="002C0D9C" w:rsidP="002C0D9C">
            <w:pPr>
              <w:spacing w:before="120" w:after="120" w:line="240" w:lineRule="auto"/>
              <w:rPr>
                <w:rFonts w:ascii="Arial" w:eastAsia="Times New Roman" w:hAnsi="Arial" w:cs="Arial"/>
                <w:lang w:eastAsia="en-GB"/>
              </w:rPr>
            </w:pPr>
            <w:r w:rsidRPr="002C0D9C">
              <w:rPr>
                <w:rFonts w:ascii="Arial" w:eastAsia="Times New Roman" w:hAnsi="Arial" w:cs="Arial"/>
                <w:lang w:eastAsia="en-GB"/>
              </w:rPr>
              <w:t xml:space="preserve">Easy to operate. </w:t>
            </w:r>
          </w:p>
          <w:p w14:paraId="4018C152" w14:textId="77777777" w:rsidR="002C0D9C" w:rsidRPr="002C0D9C" w:rsidRDefault="002C0D9C" w:rsidP="002C0D9C">
            <w:pPr>
              <w:spacing w:before="120" w:after="120" w:line="240" w:lineRule="auto"/>
              <w:rPr>
                <w:rFonts w:ascii="Arial" w:eastAsia="Times New Roman" w:hAnsi="Arial" w:cs="Arial"/>
                <w:lang w:eastAsia="en-GB"/>
              </w:rPr>
            </w:pPr>
            <w:r w:rsidRPr="002C0D9C">
              <w:rPr>
                <w:rFonts w:ascii="Arial" w:eastAsia="Times New Roman" w:hAnsi="Arial" w:cs="Arial"/>
                <w:lang w:eastAsia="en-GB"/>
              </w:rPr>
              <w:t xml:space="preserve">Can be used for purging. </w:t>
            </w:r>
          </w:p>
          <w:p w14:paraId="6D8B93ED" w14:textId="10BD498C" w:rsidR="00D85C0B" w:rsidRPr="004E2348" w:rsidRDefault="002C0D9C" w:rsidP="002C0D9C">
            <w:pPr>
              <w:spacing w:before="120" w:after="120" w:line="240" w:lineRule="auto"/>
              <w:rPr>
                <w:rFonts w:ascii="Arial" w:eastAsia="Times New Roman" w:hAnsi="Arial" w:cs="Arial"/>
                <w:lang w:eastAsia="en-GB"/>
              </w:rPr>
            </w:pPr>
            <w:r w:rsidRPr="002C0D9C">
              <w:rPr>
                <w:rFonts w:ascii="Arial" w:eastAsia="Times New Roman" w:hAnsi="Arial" w:cs="Arial"/>
                <w:lang w:eastAsia="en-GB"/>
              </w:rPr>
              <w:t>Can be used for low flow purging.</w:t>
            </w:r>
            <w:r w:rsidRPr="002C0D9C">
              <w:rPr>
                <w:rFonts w:ascii="Arial" w:eastAsia="Times New Roman" w:hAnsi="Arial" w:cs="Arial"/>
                <w:vertAlign w:val="superscript"/>
                <w:lang w:eastAsia="en-GB"/>
              </w:rPr>
              <w:t>1</w:t>
            </w:r>
          </w:p>
        </w:tc>
        <w:tc>
          <w:tcPr>
            <w:tcW w:w="2721" w:type="dxa"/>
            <w:tcBorders>
              <w:top w:val="nil"/>
              <w:left w:val="nil"/>
              <w:bottom w:val="single" w:sz="8" w:space="0" w:color="A6A6A6"/>
              <w:right w:val="single" w:sz="8" w:space="0" w:color="A6A6A6"/>
            </w:tcBorders>
            <w:noWrap/>
            <w:tcMar>
              <w:top w:w="0" w:type="dxa"/>
              <w:left w:w="108" w:type="dxa"/>
              <w:bottom w:w="0" w:type="dxa"/>
              <w:right w:w="108" w:type="dxa"/>
            </w:tcMar>
          </w:tcPr>
          <w:p w14:paraId="18167309" w14:textId="77777777" w:rsidR="00E850B1" w:rsidRPr="00E850B1" w:rsidRDefault="00E850B1" w:rsidP="00E850B1">
            <w:pPr>
              <w:spacing w:before="120" w:after="120" w:line="240" w:lineRule="auto"/>
              <w:rPr>
                <w:rFonts w:ascii="Arial" w:eastAsia="Times New Roman" w:hAnsi="Arial" w:cs="Arial"/>
                <w:lang w:eastAsia="en-GB"/>
              </w:rPr>
            </w:pPr>
            <w:r w:rsidRPr="00E850B1">
              <w:rPr>
                <w:rFonts w:ascii="Arial" w:eastAsia="Times New Roman" w:hAnsi="Arial" w:cs="Arial"/>
                <w:lang w:eastAsia="en-GB"/>
              </w:rPr>
              <w:t xml:space="preserve">Need vehicular access for equipment (heavy) </w:t>
            </w:r>
          </w:p>
          <w:p w14:paraId="3047D1B9" w14:textId="77777777" w:rsidR="00E850B1" w:rsidRPr="00E850B1" w:rsidRDefault="00E850B1" w:rsidP="00E850B1">
            <w:pPr>
              <w:spacing w:before="120" w:after="120" w:line="240" w:lineRule="auto"/>
              <w:rPr>
                <w:rFonts w:ascii="Arial" w:eastAsia="Times New Roman" w:hAnsi="Arial" w:cs="Arial"/>
                <w:lang w:eastAsia="en-GB"/>
              </w:rPr>
            </w:pPr>
            <w:r w:rsidRPr="00E850B1">
              <w:rPr>
                <w:rFonts w:ascii="Arial" w:eastAsia="Times New Roman" w:hAnsi="Arial" w:cs="Arial"/>
                <w:lang w:eastAsia="en-GB"/>
              </w:rPr>
              <w:t xml:space="preserve">Cause pressure changes and agitation. </w:t>
            </w:r>
          </w:p>
          <w:p w14:paraId="1EB6EE73" w14:textId="4E457B8D" w:rsidR="00D85C0B" w:rsidRPr="004E2348" w:rsidRDefault="00E850B1" w:rsidP="00E850B1">
            <w:pPr>
              <w:spacing w:before="120" w:after="120" w:line="240" w:lineRule="auto"/>
              <w:rPr>
                <w:rFonts w:ascii="Arial" w:eastAsia="Times New Roman" w:hAnsi="Arial" w:cs="Arial"/>
                <w:lang w:eastAsia="en-GB"/>
              </w:rPr>
            </w:pPr>
            <w:r w:rsidRPr="00E850B1">
              <w:rPr>
                <w:rFonts w:ascii="Arial" w:eastAsia="Times New Roman" w:hAnsi="Arial" w:cs="Arial"/>
                <w:lang w:eastAsia="en-GB"/>
              </w:rPr>
              <w:t>Reduced capability in presence of suspended solids and higher temperatures.</w:t>
            </w:r>
          </w:p>
        </w:tc>
      </w:tr>
      <w:tr w:rsidR="00D85C0B" w:rsidRPr="004E2348" w14:paraId="2930B8BE" w14:textId="77777777" w:rsidTr="008B7841">
        <w:trPr>
          <w:trHeight w:val="300"/>
        </w:trPr>
        <w:tc>
          <w:tcPr>
            <w:tcW w:w="221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6A3EAE0" w14:textId="77777777" w:rsidR="00D85C0B" w:rsidRDefault="008B7841" w:rsidP="006268B5">
            <w:pPr>
              <w:spacing w:before="120" w:after="120" w:line="240" w:lineRule="auto"/>
              <w:rPr>
                <w:rFonts w:ascii="Arial" w:eastAsia="Times New Roman" w:hAnsi="Arial" w:cs="Arial"/>
                <w:lang w:eastAsia="en-GB"/>
              </w:rPr>
            </w:pPr>
            <w:r>
              <w:rPr>
                <w:rFonts w:ascii="Arial" w:eastAsia="Times New Roman" w:hAnsi="Arial" w:cs="Arial"/>
                <w:lang w:eastAsia="en-GB"/>
              </w:rPr>
              <w:t>Pumps:</w:t>
            </w:r>
          </w:p>
          <w:p w14:paraId="4EA3AA1E" w14:textId="7A6E1F44" w:rsidR="008B7841" w:rsidRPr="004E2348" w:rsidRDefault="008B7841" w:rsidP="006268B5">
            <w:pPr>
              <w:spacing w:before="120" w:after="120" w:line="240" w:lineRule="auto"/>
              <w:rPr>
                <w:rFonts w:ascii="Arial" w:eastAsia="Times New Roman" w:hAnsi="Arial" w:cs="Arial"/>
                <w:lang w:eastAsia="en-GB"/>
              </w:rPr>
            </w:pPr>
            <w:r>
              <w:rPr>
                <w:rFonts w:ascii="Arial" w:eastAsia="Times New Roman" w:hAnsi="Arial" w:cs="Arial"/>
                <w:lang w:eastAsia="en-GB"/>
              </w:rPr>
              <w:t>Inertial</w:t>
            </w:r>
          </w:p>
        </w:tc>
        <w:tc>
          <w:tcPr>
            <w:tcW w:w="2721" w:type="dxa"/>
            <w:tcBorders>
              <w:top w:val="nil"/>
              <w:left w:val="nil"/>
              <w:bottom w:val="single" w:sz="8" w:space="0" w:color="A6A6A6"/>
              <w:right w:val="single" w:sz="8" w:space="0" w:color="A6A6A6"/>
            </w:tcBorders>
            <w:noWrap/>
            <w:tcMar>
              <w:top w:w="0" w:type="dxa"/>
              <w:left w:w="108" w:type="dxa"/>
              <w:bottom w:w="0" w:type="dxa"/>
              <w:right w:w="108" w:type="dxa"/>
            </w:tcMar>
          </w:tcPr>
          <w:p w14:paraId="4844CF35" w14:textId="77777777" w:rsidR="00066851" w:rsidRPr="00066851" w:rsidRDefault="00066851" w:rsidP="00066851">
            <w:pPr>
              <w:spacing w:before="120" w:after="120" w:line="240" w:lineRule="auto"/>
              <w:rPr>
                <w:rFonts w:ascii="Arial" w:eastAsia="Times New Roman" w:hAnsi="Arial" w:cs="Arial"/>
                <w:lang w:eastAsia="en-GB"/>
              </w:rPr>
            </w:pPr>
            <w:r w:rsidRPr="00066851">
              <w:rPr>
                <w:rFonts w:ascii="Arial" w:eastAsia="Times New Roman" w:hAnsi="Arial" w:cs="Arial"/>
                <w:lang w:eastAsia="en-GB"/>
              </w:rPr>
              <w:t xml:space="preserve">Length of tubing with foot valve. Oscillation causes water column to rise up tube. Can be </w:t>
            </w:r>
          </w:p>
          <w:p w14:paraId="77C21497" w14:textId="12CE1014" w:rsidR="00D85C0B" w:rsidRPr="004E2348" w:rsidRDefault="00066851" w:rsidP="00066851">
            <w:pPr>
              <w:spacing w:before="120" w:after="120" w:line="240" w:lineRule="auto"/>
              <w:rPr>
                <w:rFonts w:ascii="Arial" w:eastAsia="Times New Roman" w:hAnsi="Arial" w:cs="Arial"/>
                <w:lang w:eastAsia="en-GB"/>
              </w:rPr>
            </w:pPr>
            <w:r w:rsidRPr="00066851">
              <w:rPr>
                <w:rFonts w:ascii="Arial" w:eastAsia="Times New Roman" w:hAnsi="Arial" w:cs="Arial"/>
                <w:lang w:eastAsia="en-GB"/>
              </w:rPr>
              <w:t>powered by hand or mechanically.</w:t>
            </w:r>
          </w:p>
        </w:tc>
        <w:tc>
          <w:tcPr>
            <w:tcW w:w="2721" w:type="dxa"/>
            <w:tcBorders>
              <w:top w:val="nil"/>
              <w:left w:val="nil"/>
              <w:bottom w:val="single" w:sz="8" w:space="0" w:color="A6A6A6"/>
              <w:right w:val="single" w:sz="8" w:space="0" w:color="A6A6A6"/>
            </w:tcBorders>
            <w:noWrap/>
            <w:tcMar>
              <w:top w:w="0" w:type="dxa"/>
              <w:left w:w="108" w:type="dxa"/>
              <w:bottom w:w="0" w:type="dxa"/>
              <w:right w:w="108" w:type="dxa"/>
            </w:tcMar>
          </w:tcPr>
          <w:p w14:paraId="34C9174E" w14:textId="77777777" w:rsidR="00CB3E5A" w:rsidRPr="00CB3E5A" w:rsidRDefault="00CB3E5A" w:rsidP="00CB3E5A">
            <w:pPr>
              <w:spacing w:before="120" w:after="120" w:line="240" w:lineRule="auto"/>
              <w:rPr>
                <w:rFonts w:ascii="Arial" w:eastAsia="Times New Roman" w:hAnsi="Arial" w:cs="Arial"/>
                <w:lang w:eastAsia="en-GB"/>
              </w:rPr>
            </w:pPr>
            <w:r w:rsidRPr="00CB3E5A">
              <w:rPr>
                <w:rFonts w:ascii="Arial" w:eastAsia="Times New Roman" w:hAnsi="Arial" w:cs="Arial"/>
                <w:lang w:eastAsia="en-GB"/>
              </w:rPr>
              <w:t>Low cost dedicated system Can operate to c.60m depth.</w:t>
            </w:r>
            <w:r w:rsidRPr="00CB3E5A">
              <w:rPr>
                <w:rFonts w:ascii="Arial" w:eastAsia="Times New Roman" w:hAnsi="Arial" w:cs="Arial"/>
                <w:vertAlign w:val="superscript"/>
                <w:lang w:eastAsia="en-GB"/>
              </w:rPr>
              <w:t>2</w:t>
            </w:r>
            <w:r w:rsidRPr="00CB3E5A">
              <w:rPr>
                <w:rFonts w:ascii="Arial" w:eastAsia="Times New Roman" w:hAnsi="Arial" w:cs="Arial"/>
                <w:lang w:eastAsia="en-GB"/>
              </w:rPr>
              <w:t xml:space="preserve"> Lightweight and portable mechanical unit available Simple field maintenance </w:t>
            </w:r>
          </w:p>
          <w:p w14:paraId="218FE21B" w14:textId="77777777" w:rsidR="00CB3E5A" w:rsidRPr="00CB3E5A" w:rsidRDefault="00CB3E5A" w:rsidP="00CB3E5A">
            <w:pPr>
              <w:spacing w:before="120" w:after="120" w:line="240" w:lineRule="auto"/>
              <w:rPr>
                <w:rFonts w:ascii="Arial" w:eastAsia="Times New Roman" w:hAnsi="Arial" w:cs="Arial"/>
                <w:lang w:eastAsia="en-GB"/>
              </w:rPr>
            </w:pPr>
            <w:r w:rsidRPr="00CB3E5A">
              <w:rPr>
                <w:rFonts w:ascii="Arial" w:eastAsia="Times New Roman" w:hAnsi="Arial" w:cs="Arial"/>
                <w:lang w:eastAsia="en-GB"/>
              </w:rPr>
              <w:t xml:space="preserve">Can operate in silty conditions. </w:t>
            </w:r>
          </w:p>
          <w:p w14:paraId="6B9CE0EF" w14:textId="27E1E653" w:rsidR="00D85C0B" w:rsidRPr="004E2348" w:rsidRDefault="00CB3E5A" w:rsidP="00CB3E5A">
            <w:pPr>
              <w:spacing w:before="120" w:after="120" w:line="240" w:lineRule="auto"/>
              <w:rPr>
                <w:rFonts w:ascii="Arial" w:eastAsia="Times New Roman" w:hAnsi="Arial" w:cs="Arial"/>
                <w:lang w:eastAsia="en-GB"/>
              </w:rPr>
            </w:pPr>
            <w:r w:rsidRPr="00CB3E5A">
              <w:rPr>
                <w:rFonts w:ascii="Arial" w:eastAsia="Times New Roman" w:hAnsi="Arial" w:cs="Arial"/>
                <w:lang w:eastAsia="en-GB"/>
              </w:rPr>
              <w:t>Can be used for purging.</w:t>
            </w:r>
            <w:r w:rsidRPr="00CB3E5A">
              <w:rPr>
                <w:rFonts w:ascii="Arial" w:eastAsia="Times New Roman" w:hAnsi="Arial" w:cs="Arial"/>
                <w:vertAlign w:val="superscript"/>
                <w:lang w:eastAsia="en-GB"/>
              </w:rPr>
              <w:t>2</w:t>
            </w:r>
          </w:p>
        </w:tc>
        <w:tc>
          <w:tcPr>
            <w:tcW w:w="2721" w:type="dxa"/>
            <w:tcBorders>
              <w:top w:val="nil"/>
              <w:left w:val="nil"/>
              <w:bottom w:val="single" w:sz="8" w:space="0" w:color="A6A6A6"/>
              <w:right w:val="single" w:sz="8" w:space="0" w:color="A6A6A6"/>
            </w:tcBorders>
            <w:noWrap/>
            <w:tcMar>
              <w:top w:w="0" w:type="dxa"/>
              <w:left w:w="108" w:type="dxa"/>
              <w:bottom w:w="0" w:type="dxa"/>
              <w:right w:w="108" w:type="dxa"/>
            </w:tcMar>
          </w:tcPr>
          <w:p w14:paraId="42C7C145" w14:textId="77777777" w:rsidR="00451D01" w:rsidRPr="00451D01" w:rsidRDefault="00451D01" w:rsidP="00451D01">
            <w:pPr>
              <w:spacing w:before="120" w:after="120" w:line="240" w:lineRule="auto"/>
              <w:rPr>
                <w:rFonts w:ascii="Arial" w:eastAsia="Times New Roman" w:hAnsi="Arial" w:cs="Arial"/>
                <w:lang w:eastAsia="en-GB"/>
              </w:rPr>
            </w:pPr>
            <w:r w:rsidRPr="00451D01">
              <w:rPr>
                <w:rFonts w:ascii="Arial" w:eastAsia="Times New Roman" w:hAnsi="Arial" w:cs="Arial"/>
                <w:lang w:eastAsia="en-GB"/>
              </w:rPr>
              <w:t xml:space="preserve">Can entrain suspended solids. </w:t>
            </w:r>
          </w:p>
          <w:p w14:paraId="7C6E293B" w14:textId="027E4605" w:rsidR="00D85C0B" w:rsidRPr="004E2348" w:rsidRDefault="00451D01" w:rsidP="00451D01">
            <w:pPr>
              <w:spacing w:before="120" w:after="120" w:line="240" w:lineRule="auto"/>
              <w:rPr>
                <w:rFonts w:ascii="Arial" w:eastAsia="Times New Roman" w:hAnsi="Arial" w:cs="Arial"/>
                <w:lang w:eastAsia="en-GB"/>
              </w:rPr>
            </w:pPr>
            <w:r w:rsidRPr="00451D01">
              <w:rPr>
                <w:rFonts w:ascii="Arial" w:eastAsia="Times New Roman" w:hAnsi="Arial" w:cs="Arial"/>
                <w:lang w:eastAsia="en-GB"/>
              </w:rPr>
              <w:t>Causes agitation of sample</w:t>
            </w:r>
            <w:r>
              <w:rPr>
                <w:rFonts w:ascii="Arial" w:eastAsia="Times New Roman" w:hAnsi="Arial" w:cs="Arial"/>
                <w:lang w:eastAsia="en-GB"/>
              </w:rPr>
              <w:t>.</w:t>
            </w:r>
          </w:p>
        </w:tc>
      </w:tr>
      <w:tr w:rsidR="00D85C0B" w:rsidRPr="004E2348" w14:paraId="5CC8CAA2" w14:textId="77777777" w:rsidTr="008B7841">
        <w:trPr>
          <w:trHeight w:val="300"/>
        </w:trPr>
        <w:tc>
          <w:tcPr>
            <w:tcW w:w="221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A061BB6" w14:textId="77777777" w:rsidR="00D85C0B" w:rsidRDefault="008B7841" w:rsidP="006268B5">
            <w:pPr>
              <w:spacing w:before="120" w:after="120" w:line="240" w:lineRule="auto"/>
              <w:rPr>
                <w:rFonts w:ascii="Arial" w:eastAsia="Times New Roman" w:hAnsi="Arial" w:cs="Arial"/>
                <w:lang w:eastAsia="en-GB"/>
              </w:rPr>
            </w:pPr>
            <w:r>
              <w:rPr>
                <w:rFonts w:ascii="Arial" w:eastAsia="Times New Roman" w:hAnsi="Arial" w:cs="Arial"/>
                <w:lang w:eastAsia="en-GB"/>
              </w:rPr>
              <w:t>Pumps:</w:t>
            </w:r>
          </w:p>
          <w:p w14:paraId="6B94D3B2" w14:textId="20FE5420" w:rsidR="008B7841" w:rsidRPr="004E2348" w:rsidRDefault="008B7841" w:rsidP="006268B5">
            <w:pPr>
              <w:spacing w:before="120" w:after="120" w:line="240" w:lineRule="auto"/>
              <w:rPr>
                <w:rFonts w:ascii="Arial" w:eastAsia="Times New Roman" w:hAnsi="Arial" w:cs="Arial"/>
                <w:lang w:eastAsia="en-GB"/>
              </w:rPr>
            </w:pPr>
            <w:r>
              <w:rPr>
                <w:rFonts w:ascii="Arial" w:eastAsia="Times New Roman" w:hAnsi="Arial" w:cs="Arial"/>
                <w:lang w:eastAsia="en-GB"/>
              </w:rPr>
              <w:t>Suction (including peristaltic)</w:t>
            </w:r>
          </w:p>
        </w:tc>
        <w:tc>
          <w:tcPr>
            <w:tcW w:w="2721" w:type="dxa"/>
            <w:tcBorders>
              <w:top w:val="nil"/>
              <w:left w:val="nil"/>
              <w:bottom w:val="single" w:sz="8" w:space="0" w:color="A6A6A6"/>
              <w:right w:val="single" w:sz="8" w:space="0" w:color="A6A6A6"/>
            </w:tcBorders>
            <w:noWrap/>
            <w:tcMar>
              <w:top w:w="0" w:type="dxa"/>
              <w:left w:w="108" w:type="dxa"/>
              <w:bottom w:w="0" w:type="dxa"/>
              <w:right w:w="108" w:type="dxa"/>
            </w:tcMar>
          </w:tcPr>
          <w:p w14:paraId="478A4E9F" w14:textId="4F970F3D" w:rsidR="00D85C0B" w:rsidRPr="004E2348" w:rsidRDefault="00B75B48" w:rsidP="006268B5">
            <w:pPr>
              <w:spacing w:before="120" w:after="120" w:line="240" w:lineRule="auto"/>
              <w:rPr>
                <w:rFonts w:ascii="Arial" w:eastAsia="Times New Roman" w:hAnsi="Arial" w:cs="Arial"/>
                <w:lang w:eastAsia="en-GB"/>
              </w:rPr>
            </w:pPr>
            <w:r w:rsidRPr="00B75B48">
              <w:rPr>
                <w:rFonts w:ascii="Arial" w:eastAsia="Times New Roman" w:hAnsi="Arial" w:cs="Arial"/>
                <w:lang w:eastAsia="en-GB"/>
              </w:rPr>
              <w:t>Surface mounted pumps operating by suction exerted on water column.</w:t>
            </w:r>
          </w:p>
        </w:tc>
        <w:tc>
          <w:tcPr>
            <w:tcW w:w="2721" w:type="dxa"/>
            <w:tcBorders>
              <w:top w:val="nil"/>
              <w:left w:val="nil"/>
              <w:bottom w:val="single" w:sz="8" w:space="0" w:color="A6A6A6"/>
              <w:right w:val="single" w:sz="8" w:space="0" w:color="A6A6A6"/>
            </w:tcBorders>
            <w:noWrap/>
            <w:tcMar>
              <w:top w:w="0" w:type="dxa"/>
              <w:left w:w="108" w:type="dxa"/>
              <w:bottom w:w="0" w:type="dxa"/>
              <w:right w:w="108" w:type="dxa"/>
            </w:tcMar>
          </w:tcPr>
          <w:p w14:paraId="1FF70673" w14:textId="2F1BB93A" w:rsidR="00D85C0B" w:rsidRPr="004E2348" w:rsidRDefault="00976202" w:rsidP="006268B5">
            <w:pPr>
              <w:spacing w:before="120" w:after="120" w:line="240" w:lineRule="auto"/>
              <w:rPr>
                <w:rFonts w:ascii="Arial" w:eastAsia="Times New Roman" w:hAnsi="Arial" w:cs="Arial"/>
                <w:lang w:eastAsia="en-GB"/>
              </w:rPr>
            </w:pPr>
            <w:r w:rsidRPr="00976202">
              <w:rPr>
                <w:rFonts w:ascii="Arial" w:eastAsia="Times New Roman" w:hAnsi="Arial" w:cs="Arial"/>
                <w:lang w:eastAsia="en-GB"/>
              </w:rPr>
              <w:t>Pump is at surface – dedicated tubing can be left in hole. Inertial pumps can be used as priming mechanism to avoid cross-contamination</w:t>
            </w:r>
            <w:r>
              <w:rPr>
                <w:rFonts w:ascii="Arial" w:eastAsia="Times New Roman" w:hAnsi="Arial" w:cs="Arial"/>
                <w:lang w:eastAsia="en-GB"/>
              </w:rPr>
              <w:t>.</w:t>
            </w:r>
          </w:p>
        </w:tc>
        <w:tc>
          <w:tcPr>
            <w:tcW w:w="2721" w:type="dxa"/>
            <w:tcBorders>
              <w:top w:val="nil"/>
              <w:left w:val="nil"/>
              <w:bottom w:val="single" w:sz="8" w:space="0" w:color="A6A6A6"/>
              <w:right w:val="single" w:sz="8" w:space="0" w:color="A6A6A6"/>
            </w:tcBorders>
            <w:noWrap/>
            <w:tcMar>
              <w:top w:w="0" w:type="dxa"/>
              <w:left w:w="108" w:type="dxa"/>
              <w:bottom w:w="0" w:type="dxa"/>
              <w:right w:w="108" w:type="dxa"/>
            </w:tcMar>
          </w:tcPr>
          <w:p w14:paraId="7E429824" w14:textId="77777777" w:rsidR="00FE551B" w:rsidRPr="00FE551B" w:rsidRDefault="00FE551B" w:rsidP="00FE551B">
            <w:pPr>
              <w:spacing w:before="120" w:after="120" w:line="240" w:lineRule="auto"/>
              <w:rPr>
                <w:rFonts w:ascii="Arial" w:eastAsia="Times New Roman" w:hAnsi="Arial" w:cs="Arial"/>
                <w:lang w:eastAsia="en-GB"/>
              </w:rPr>
            </w:pPr>
            <w:r w:rsidRPr="00FE551B">
              <w:rPr>
                <w:rFonts w:ascii="Arial" w:eastAsia="Times New Roman" w:hAnsi="Arial" w:cs="Arial"/>
                <w:lang w:eastAsia="en-GB"/>
              </w:rPr>
              <w:t xml:space="preserve">Can only operate to 7.6 m depth or less. </w:t>
            </w:r>
          </w:p>
          <w:p w14:paraId="5BD38AEC" w14:textId="77777777" w:rsidR="00FE551B" w:rsidRPr="00FE551B" w:rsidRDefault="00FE551B" w:rsidP="00FE551B">
            <w:pPr>
              <w:spacing w:before="120" w:after="120" w:line="240" w:lineRule="auto"/>
              <w:rPr>
                <w:rFonts w:ascii="Arial" w:eastAsia="Times New Roman" w:hAnsi="Arial" w:cs="Arial"/>
                <w:lang w:eastAsia="en-GB"/>
              </w:rPr>
            </w:pPr>
            <w:r w:rsidRPr="00FE551B">
              <w:rPr>
                <w:rFonts w:ascii="Arial" w:eastAsia="Times New Roman" w:hAnsi="Arial" w:cs="Arial"/>
                <w:lang w:eastAsia="en-GB"/>
              </w:rPr>
              <w:t xml:space="preserve">Suction degasses sample. Causes pressure changes and agitation. </w:t>
            </w:r>
          </w:p>
          <w:p w14:paraId="62BF37B3" w14:textId="4C9E0BF9" w:rsidR="00D85C0B" w:rsidRPr="004E2348" w:rsidRDefault="00FE551B" w:rsidP="00FE551B">
            <w:pPr>
              <w:spacing w:before="120" w:after="120" w:line="240" w:lineRule="auto"/>
              <w:rPr>
                <w:rFonts w:ascii="Arial" w:eastAsia="Times New Roman" w:hAnsi="Arial" w:cs="Arial"/>
                <w:lang w:eastAsia="en-GB"/>
              </w:rPr>
            </w:pPr>
            <w:r w:rsidRPr="00FE551B">
              <w:rPr>
                <w:rFonts w:ascii="Arial" w:eastAsia="Times New Roman" w:hAnsi="Arial" w:cs="Arial"/>
                <w:lang w:eastAsia="en-GB"/>
              </w:rPr>
              <w:t>May require priming, causing cross contamination</w:t>
            </w:r>
            <w:r>
              <w:rPr>
                <w:rFonts w:ascii="Arial" w:eastAsia="Times New Roman" w:hAnsi="Arial" w:cs="Arial"/>
                <w:lang w:eastAsia="en-GB"/>
              </w:rPr>
              <w:t>.</w:t>
            </w:r>
          </w:p>
        </w:tc>
      </w:tr>
      <w:tr w:rsidR="008376E8" w:rsidRPr="004E2348" w14:paraId="06AD5880" w14:textId="77777777" w:rsidTr="008B7841">
        <w:trPr>
          <w:trHeight w:val="300"/>
        </w:trPr>
        <w:tc>
          <w:tcPr>
            <w:tcW w:w="221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74E277E" w14:textId="77777777" w:rsidR="008376E8" w:rsidRDefault="008B7841" w:rsidP="006268B5">
            <w:pPr>
              <w:spacing w:before="120" w:after="120" w:line="240" w:lineRule="auto"/>
              <w:rPr>
                <w:rFonts w:ascii="Arial" w:eastAsia="Times New Roman" w:hAnsi="Arial" w:cs="Arial"/>
                <w:lang w:eastAsia="en-GB"/>
              </w:rPr>
            </w:pPr>
            <w:r>
              <w:rPr>
                <w:rFonts w:ascii="Arial" w:eastAsia="Times New Roman" w:hAnsi="Arial" w:cs="Arial"/>
                <w:lang w:eastAsia="en-GB"/>
              </w:rPr>
              <w:t>Pumps:</w:t>
            </w:r>
          </w:p>
          <w:p w14:paraId="3FA0DF47" w14:textId="57DB4313" w:rsidR="008B7841" w:rsidRPr="004E2348" w:rsidRDefault="008B7841" w:rsidP="006268B5">
            <w:pPr>
              <w:spacing w:before="120" w:after="120" w:line="240" w:lineRule="auto"/>
              <w:rPr>
                <w:rFonts w:ascii="Arial" w:eastAsia="Times New Roman" w:hAnsi="Arial" w:cs="Arial"/>
                <w:lang w:eastAsia="en-GB"/>
              </w:rPr>
            </w:pPr>
            <w:r>
              <w:rPr>
                <w:rFonts w:ascii="Arial" w:eastAsia="Times New Roman" w:hAnsi="Arial" w:cs="Arial"/>
                <w:lang w:eastAsia="en-GB"/>
              </w:rPr>
              <w:t>Gas lift</w:t>
            </w:r>
          </w:p>
        </w:tc>
        <w:tc>
          <w:tcPr>
            <w:tcW w:w="2721" w:type="dxa"/>
            <w:tcBorders>
              <w:top w:val="nil"/>
              <w:left w:val="nil"/>
              <w:bottom w:val="single" w:sz="8" w:space="0" w:color="A6A6A6"/>
              <w:right w:val="single" w:sz="8" w:space="0" w:color="A6A6A6"/>
            </w:tcBorders>
            <w:noWrap/>
            <w:tcMar>
              <w:top w:w="0" w:type="dxa"/>
              <w:left w:w="108" w:type="dxa"/>
              <w:bottom w:w="0" w:type="dxa"/>
              <w:right w:w="108" w:type="dxa"/>
            </w:tcMar>
          </w:tcPr>
          <w:p w14:paraId="19A2843B" w14:textId="714C9179" w:rsidR="008376E8" w:rsidRPr="004E2348" w:rsidRDefault="00A57540" w:rsidP="00A57540">
            <w:pPr>
              <w:spacing w:before="120" w:after="120" w:line="240" w:lineRule="auto"/>
              <w:rPr>
                <w:rFonts w:ascii="Arial" w:eastAsia="Times New Roman" w:hAnsi="Arial" w:cs="Arial"/>
                <w:lang w:eastAsia="en-GB"/>
              </w:rPr>
            </w:pPr>
            <w:r w:rsidRPr="00A57540">
              <w:rPr>
                <w:rFonts w:ascii="Arial" w:eastAsia="Times New Roman" w:hAnsi="Arial" w:cs="Arial"/>
                <w:lang w:eastAsia="en-GB"/>
              </w:rPr>
              <w:t>Compressed air or gas provides positive pressure in sampler, driving sample to surface.</w:t>
            </w:r>
          </w:p>
        </w:tc>
        <w:tc>
          <w:tcPr>
            <w:tcW w:w="2721" w:type="dxa"/>
            <w:tcBorders>
              <w:top w:val="nil"/>
              <w:left w:val="nil"/>
              <w:bottom w:val="single" w:sz="8" w:space="0" w:color="A6A6A6"/>
              <w:right w:val="single" w:sz="8" w:space="0" w:color="A6A6A6"/>
            </w:tcBorders>
            <w:noWrap/>
            <w:tcMar>
              <w:top w:w="0" w:type="dxa"/>
              <w:left w:w="108" w:type="dxa"/>
              <w:bottom w:w="0" w:type="dxa"/>
              <w:right w:w="108" w:type="dxa"/>
            </w:tcMar>
          </w:tcPr>
          <w:p w14:paraId="0AB79252" w14:textId="4026A00C" w:rsidR="008376E8" w:rsidRPr="004E2348" w:rsidRDefault="00480C83" w:rsidP="006268B5">
            <w:pPr>
              <w:spacing w:before="120" w:after="120" w:line="240" w:lineRule="auto"/>
              <w:rPr>
                <w:rFonts w:ascii="Arial" w:eastAsia="Times New Roman" w:hAnsi="Arial" w:cs="Arial"/>
                <w:lang w:eastAsia="en-GB"/>
              </w:rPr>
            </w:pPr>
            <w:r w:rsidRPr="00480C83">
              <w:rPr>
                <w:rFonts w:ascii="Arial" w:eastAsia="Times New Roman" w:hAnsi="Arial" w:cs="Arial"/>
                <w:lang w:eastAsia="en-GB"/>
              </w:rPr>
              <w:t>Can operate to any depth.</w:t>
            </w:r>
          </w:p>
        </w:tc>
        <w:tc>
          <w:tcPr>
            <w:tcW w:w="2721" w:type="dxa"/>
            <w:tcBorders>
              <w:top w:val="nil"/>
              <w:left w:val="nil"/>
              <w:bottom w:val="single" w:sz="8" w:space="0" w:color="A6A6A6"/>
              <w:right w:val="single" w:sz="8" w:space="0" w:color="A6A6A6"/>
            </w:tcBorders>
            <w:noWrap/>
            <w:tcMar>
              <w:top w:w="0" w:type="dxa"/>
              <w:left w:w="108" w:type="dxa"/>
              <w:bottom w:w="0" w:type="dxa"/>
              <w:right w:w="108" w:type="dxa"/>
            </w:tcMar>
          </w:tcPr>
          <w:p w14:paraId="708BDD24" w14:textId="77777777" w:rsidR="00F10EEF" w:rsidRPr="00F10EEF" w:rsidRDefault="00F10EEF" w:rsidP="00F10EEF">
            <w:pPr>
              <w:spacing w:before="120" w:after="120" w:line="240" w:lineRule="auto"/>
              <w:rPr>
                <w:rFonts w:ascii="Arial" w:eastAsia="Times New Roman" w:hAnsi="Arial" w:cs="Arial"/>
                <w:lang w:eastAsia="en-GB"/>
              </w:rPr>
            </w:pPr>
            <w:r w:rsidRPr="00F10EEF">
              <w:rPr>
                <w:rFonts w:ascii="Arial" w:eastAsia="Times New Roman" w:hAnsi="Arial" w:cs="Arial"/>
                <w:lang w:eastAsia="en-GB"/>
              </w:rPr>
              <w:t xml:space="preserve">Gas comes into contact with sample, which may be degassed or subject to pressure changes. </w:t>
            </w:r>
          </w:p>
          <w:p w14:paraId="3F7500D2" w14:textId="40AFB10E" w:rsidR="008376E8" w:rsidRPr="004E2348" w:rsidRDefault="00F10EEF" w:rsidP="00F10EEF">
            <w:pPr>
              <w:spacing w:before="120" w:after="120" w:line="240" w:lineRule="auto"/>
              <w:rPr>
                <w:rFonts w:ascii="Arial" w:eastAsia="Times New Roman" w:hAnsi="Arial" w:cs="Arial"/>
                <w:lang w:eastAsia="en-GB"/>
              </w:rPr>
            </w:pPr>
            <w:r w:rsidRPr="00F10EEF">
              <w:rPr>
                <w:rFonts w:ascii="Arial" w:eastAsia="Times New Roman" w:hAnsi="Arial" w:cs="Arial"/>
                <w:lang w:eastAsia="en-GB"/>
              </w:rPr>
              <w:t>Compressor/ tank must be taken to site.</w:t>
            </w:r>
          </w:p>
        </w:tc>
      </w:tr>
      <w:tr w:rsidR="008376E8" w:rsidRPr="004E2348" w14:paraId="1183709B" w14:textId="77777777" w:rsidTr="008B7841">
        <w:trPr>
          <w:trHeight w:val="300"/>
        </w:trPr>
        <w:tc>
          <w:tcPr>
            <w:tcW w:w="221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B52FE76" w14:textId="77777777" w:rsidR="008376E8" w:rsidRDefault="008B7841" w:rsidP="006268B5">
            <w:pPr>
              <w:spacing w:before="120" w:after="120" w:line="240" w:lineRule="auto"/>
              <w:rPr>
                <w:rFonts w:ascii="Arial" w:eastAsia="Times New Roman" w:hAnsi="Arial" w:cs="Arial"/>
                <w:lang w:eastAsia="en-GB"/>
              </w:rPr>
            </w:pPr>
            <w:r>
              <w:rPr>
                <w:rFonts w:ascii="Arial" w:eastAsia="Times New Roman" w:hAnsi="Arial" w:cs="Arial"/>
                <w:lang w:eastAsia="en-GB"/>
              </w:rPr>
              <w:t>Pumps:</w:t>
            </w:r>
          </w:p>
          <w:p w14:paraId="4328E2AB" w14:textId="214434AE" w:rsidR="008B7841" w:rsidRPr="004E2348" w:rsidRDefault="008B7841" w:rsidP="006268B5">
            <w:pPr>
              <w:spacing w:before="120" w:after="120" w:line="240" w:lineRule="auto"/>
              <w:rPr>
                <w:rFonts w:ascii="Arial" w:eastAsia="Times New Roman" w:hAnsi="Arial" w:cs="Arial"/>
                <w:lang w:eastAsia="en-GB"/>
              </w:rPr>
            </w:pPr>
            <w:r>
              <w:rPr>
                <w:rFonts w:ascii="Arial" w:eastAsia="Times New Roman" w:hAnsi="Arial" w:cs="Arial"/>
                <w:lang w:eastAsia="en-GB"/>
              </w:rPr>
              <w:t>Bladder</w:t>
            </w:r>
          </w:p>
        </w:tc>
        <w:tc>
          <w:tcPr>
            <w:tcW w:w="2721" w:type="dxa"/>
            <w:tcBorders>
              <w:top w:val="nil"/>
              <w:left w:val="nil"/>
              <w:bottom w:val="single" w:sz="8" w:space="0" w:color="A6A6A6"/>
              <w:right w:val="single" w:sz="8" w:space="0" w:color="A6A6A6"/>
            </w:tcBorders>
            <w:noWrap/>
            <w:tcMar>
              <w:top w:w="0" w:type="dxa"/>
              <w:left w:w="108" w:type="dxa"/>
              <w:bottom w:w="0" w:type="dxa"/>
              <w:right w:w="108" w:type="dxa"/>
            </w:tcMar>
          </w:tcPr>
          <w:p w14:paraId="128C8E7E" w14:textId="3A0DC52F" w:rsidR="008376E8" w:rsidRPr="004E2348" w:rsidRDefault="001B0DED" w:rsidP="006268B5">
            <w:pPr>
              <w:spacing w:before="120" w:after="120" w:line="240" w:lineRule="auto"/>
              <w:rPr>
                <w:rFonts w:ascii="Arial" w:eastAsia="Times New Roman" w:hAnsi="Arial" w:cs="Arial"/>
                <w:lang w:eastAsia="en-GB"/>
              </w:rPr>
            </w:pPr>
            <w:r w:rsidRPr="001B0DED">
              <w:rPr>
                <w:rFonts w:ascii="Arial" w:eastAsia="Times New Roman" w:hAnsi="Arial" w:cs="Arial"/>
                <w:lang w:eastAsia="en-GB"/>
              </w:rPr>
              <w:t>Compressed air or gas enters bladder in sampler, forcing sample to surface. Down to 50mm diameter.</w:t>
            </w:r>
          </w:p>
        </w:tc>
        <w:tc>
          <w:tcPr>
            <w:tcW w:w="2721" w:type="dxa"/>
            <w:tcBorders>
              <w:top w:val="nil"/>
              <w:left w:val="nil"/>
              <w:bottom w:val="single" w:sz="8" w:space="0" w:color="A6A6A6"/>
              <w:right w:val="single" w:sz="8" w:space="0" w:color="A6A6A6"/>
            </w:tcBorders>
            <w:noWrap/>
            <w:tcMar>
              <w:top w:w="0" w:type="dxa"/>
              <w:left w:w="108" w:type="dxa"/>
              <w:bottom w:w="0" w:type="dxa"/>
              <w:right w:w="108" w:type="dxa"/>
            </w:tcMar>
          </w:tcPr>
          <w:p w14:paraId="0D330913" w14:textId="77777777" w:rsidR="00A9727F" w:rsidRPr="00A9727F" w:rsidRDefault="00A9727F" w:rsidP="00A9727F">
            <w:pPr>
              <w:spacing w:before="120" w:after="120" w:line="240" w:lineRule="auto"/>
              <w:rPr>
                <w:rFonts w:ascii="Arial" w:eastAsia="Times New Roman" w:hAnsi="Arial" w:cs="Arial"/>
                <w:lang w:eastAsia="en-GB"/>
              </w:rPr>
            </w:pPr>
            <w:r w:rsidRPr="00A9727F">
              <w:rPr>
                <w:rFonts w:ascii="Arial" w:eastAsia="Times New Roman" w:hAnsi="Arial" w:cs="Arial"/>
                <w:lang w:eastAsia="en-GB"/>
              </w:rPr>
              <w:t xml:space="preserve">Can operate to any depth. </w:t>
            </w:r>
          </w:p>
          <w:p w14:paraId="79EFC490" w14:textId="77777777" w:rsidR="00A9727F" w:rsidRPr="00A9727F" w:rsidRDefault="00A9727F" w:rsidP="00A9727F">
            <w:pPr>
              <w:spacing w:before="120" w:after="120" w:line="240" w:lineRule="auto"/>
              <w:rPr>
                <w:rFonts w:ascii="Arial" w:eastAsia="Times New Roman" w:hAnsi="Arial" w:cs="Arial"/>
                <w:lang w:eastAsia="en-GB"/>
              </w:rPr>
            </w:pPr>
            <w:r w:rsidRPr="00A9727F">
              <w:rPr>
                <w:rFonts w:ascii="Arial" w:eastAsia="Times New Roman" w:hAnsi="Arial" w:cs="Arial"/>
                <w:lang w:eastAsia="en-GB"/>
              </w:rPr>
              <w:t xml:space="preserve">Little sample disturbance. </w:t>
            </w:r>
          </w:p>
          <w:p w14:paraId="35433F7B" w14:textId="7E54BE05" w:rsidR="008376E8" w:rsidRPr="004E2348" w:rsidRDefault="00A9727F" w:rsidP="00A9727F">
            <w:pPr>
              <w:spacing w:before="120" w:after="120" w:line="240" w:lineRule="auto"/>
              <w:rPr>
                <w:rFonts w:ascii="Arial" w:eastAsia="Times New Roman" w:hAnsi="Arial" w:cs="Arial"/>
                <w:lang w:eastAsia="en-GB"/>
              </w:rPr>
            </w:pPr>
            <w:r w:rsidRPr="00A9727F">
              <w:rPr>
                <w:rFonts w:ascii="Arial" w:eastAsia="Times New Roman" w:hAnsi="Arial" w:cs="Arial"/>
                <w:lang w:eastAsia="en-GB"/>
              </w:rPr>
              <w:t>Can be used for low flow purging.</w:t>
            </w:r>
          </w:p>
        </w:tc>
        <w:tc>
          <w:tcPr>
            <w:tcW w:w="2721" w:type="dxa"/>
            <w:tcBorders>
              <w:top w:val="nil"/>
              <w:left w:val="nil"/>
              <w:bottom w:val="single" w:sz="8" w:space="0" w:color="A6A6A6"/>
              <w:right w:val="single" w:sz="8" w:space="0" w:color="A6A6A6"/>
            </w:tcBorders>
            <w:noWrap/>
            <w:tcMar>
              <w:top w:w="0" w:type="dxa"/>
              <w:left w:w="108" w:type="dxa"/>
              <w:bottom w:w="0" w:type="dxa"/>
              <w:right w:w="108" w:type="dxa"/>
            </w:tcMar>
          </w:tcPr>
          <w:p w14:paraId="6FE72500" w14:textId="40A0A250" w:rsidR="008376E8" w:rsidRPr="004E2348" w:rsidRDefault="000726C2" w:rsidP="006268B5">
            <w:pPr>
              <w:spacing w:before="120" w:after="120" w:line="240" w:lineRule="auto"/>
              <w:rPr>
                <w:rFonts w:ascii="Arial" w:eastAsia="Times New Roman" w:hAnsi="Arial" w:cs="Arial"/>
                <w:lang w:eastAsia="en-GB"/>
              </w:rPr>
            </w:pPr>
            <w:r w:rsidRPr="000726C2">
              <w:rPr>
                <w:rFonts w:ascii="Arial" w:eastAsia="Times New Roman" w:hAnsi="Arial" w:cs="Arial"/>
                <w:lang w:eastAsia="en-GB"/>
              </w:rPr>
              <w:t>Relatively expensive. Low abstraction rate makes purging difficult.</w:t>
            </w:r>
          </w:p>
        </w:tc>
      </w:tr>
    </w:tbl>
    <w:p w14:paraId="01B00408" w14:textId="5E6A6AC2" w:rsidR="00C82D01" w:rsidRDefault="00C82D01" w:rsidP="00C82D01">
      <w:r w:rsidRPr="00C82D01">
        <w:rPr>
          <w:vertAlign w:val="superscript"/>
        </w:rPr>
        <w:t>1</w:t>
      </w:r>
      <w:r>
        <w:t xml:space="preserve"> Use of low flow rates can cause suspended solids to fall back down discharge line, causing blockage of the pump. </w:t>
      </w:r>
    </w:p>
    <w:p w14:paraId="154A5671" w14:textId="79C92F7E" w:rsidR="00A06BFC" w:rsidRDefault="00C82D01" w:rsidP="00C82D01">
      <w:r w:rsidRPr="00C82D01">
        <w:rPr>
          <w:vertAlign w:val="superscript"/>
        </w:rPr>
        <w:t>2</w:t>
      </w:r>
      <w:r>
        <w:t xml:space="preserve"> If operated mechanically.</w:t>
      </w:r>
    </w:p>
    <w:p w14:paraId="66C5045C" w14:textId="77777777" w:rsidR="00C82D01" w:rsidRDefault="00C82D01" w:rsidP="00C82D01"/>
    <w:p w14:paraId="7BB286F8" w14:textId="77777777" w:rsidR="006747B7" w:rsidRPr="006747B7" w:rsidRDefault="006747B7" w:rsidP="006747B7">
      <w:pPr>
        <w:rPr>
          <w:b/>
          <w:bCs/>
        </w:rPr>
      </w:pPr>
      <w:r w:rsidRPr="006747B7">
        <w:rPr>
          <w:b/>
          <w:bCs/>
        </w:rPr>
        <w:t xml:space="preserve">Discrete depth samplers – manually activated </w:t>
      </w:r>
    </w:p>
    <w:p w14:paraId="0AF0CCE9" w14:textId="77777777" w:rsidR="006747B7" w:rsidRDefault="006747B7" w:rsidP="006747B7">
      <w:r>
        <w:t xml:space="preserve">The simplest type of depth samplers are triggered via a weighted messenger clipped to the support line, allowing a sample to be grabbed from a predetermined point in the borehole. The bottom seal is often fitted with a valve and sampling tube to minimise aeration of the sample. </w:t>
      </w:r>
    </w:p>
    <w:p w14:paraId="405627E0" w14:textId="77777777" w:rsidR="006747B7" w:rsidRDefault="006747B7" w:rsidP="006747B7"/>
    <w:p w14:paraId="0DFB1911" w14:textId="153B198E" w:rsidR="00C82D01" w:rsidRDefault="006747B7" w:rsidP="006747B7">
      <w:r>
        <w:t>The advantages of this type of bailer are:</w:t>
      </w:r>
    </w:p>
    <w:p w14:paraId="74C75004" w14:textId="77777777" w:rsidR="006747B7" w:rsidRDefault="006747B7" w:rsidP="006747B7"/>
    <w:p w14:paraId="193E0B65" w14:textId="6F83C04A" w:rsidR="008F66F2" w:rsidRDefault="008C4A4F" w:rsidP="003C00FE">
      <w:pPr>
        <w:pStyle w:val="ListParagraph"/>
        <w:numPr>
          <w:ilvl w:val="0"/>
          <w:numId w:val="246"/>
        </w:numPr>
      </w:pPr>
      <w:r>
        <w:t>A</w:t>
      </w:r>
      <w:r w:rsidR="008F66F2">
        <w:t>bility to sample at a preselected level in the borehole and</w:t>
      </w:r>
    </w:p>
    <w:p w14:paraId="7ACD5E9A" w14:textId="16869A1C" w:rsidR="006747B7" w:rsidRDefault="008C4A4F" w:rsidP="003C00FE">
      <w:pPr>
        <w:pStyle w:val="ListParagraph"/>
        <w:numPr>
          <w:ilvl w:val="0"/>
          <w:numId w:val="246"/>
        </w:numPr>
      </w:pPr>
      <w:r>
        <w:t>I</w:t>
      </w:r>
      <w:r w:rsidR="008F66F2">
        <w:t>nexpensive.</w:t>
      </w:r>
    </w:p>
    <w:p w14:paraId="15160B91" w14:textId="77777777" w:rsidR="008F66F2" w:rsidRDefault="008F66F2" w:rsidP="008F66F2"/>
    <w:p w14:paraId="2D5A705B" w14:textId="2A1C3F8E" w:rsidR="008F66F2" w:rsidRDefault="00175C94" w:rsidP="008F66F2">
      <w:r w:rsidRPr="00175C94">
        <w:t>The disadvantages are</w:t>
      </w:r>
      <w:r>
        <w:t>:</w:t>
      </w:r>
    </w:p>
    <w:p w14:paraId="7117126B" w14:textId="77777777" w:rsidR="00175C94" w:rsidRDefault="00175C94" w:rsidP="008F66F2"/>
    <w:p w14:paraId="631AE125" w14:textId="413504A9" w:rsidR="00F10330" w:rsidRDefault="008C4A4F" w:rsidP="003C00FE">
      <w:pPr>
        <w:pStyle w:val="ListParagraph"/>
        <w:numPr>
          <w:ilvl w:val="0"/>
          <w:numId w:val="247"/>
        </w:numPr>
      </w:pPr>
      <w:r>
        <w:t>W</w:t>
      </w:r>
      <w:r w:rsidR="00F10330">
        <w:t>ater passing through the tube as it travels downward may not be completely flushed out by the time it reaches the desired sampling level and</w:t>
      </w:r>
    </w:p>
    <w:p w14:paraId="00D86597" w14:textId="75E88473" w:rsidR="00175C94" w:rsidRDefault="008C4A4F" w:rsidP="003C00FE">
      <w:pPr>
        <w:pStyle w:val="ListParagraph"/>
        <w:numPr>
          <w:ilvl w:val="0"/>
          <w:numId w:val="247"/>
        </w:numPr>
      </w:pPr>
      <w:r>
        <w:t>T</w:t>
      </w:r>
      <w:r w:rsidR="00F10330">
        <w:t>he device may not seal completely in water containing suspended particles, (though this last problem is less frequent than it is with bottom check-valve bailers).</w:t>
      </w:r>
    </w:p>
    <w:p w14:paraId="6B34A485" w14:textId="77777777" w:rsidR="005F55E1" w:rsidRDefault="005F55E1" w:rsidP="005F55E1"/>
    <w:p w14:paraId="71837E03" w14:textId="20DD7740" w:rsidR="005F55E1" w:rsidRPr="005F55E1" w:rsidRDefault="005F55E1" w:rsidP="005F55E1">
      <w:pPr>
        <w:rPr>
          <w:b/>
          <w:bCs/>
        </w:rPr>
      </w:pPr>
      <w:r w:rsidRPr="005F55E1">
        <w:rPr>
          <w:b/>
          <w:bCs/>
        </w:rPr>
        <w:t xml:space="preserve">Discrete depth samplers – mechanically activated </w:t>
      </w:r>
    </w:p>
    <w:p w14:paraId="7C104E75" w14:textId="4761140F" w:rsidR="005F55E1" w:rsidRDefault="005F55E1" w:rsidP="005F55E1">
      <w:r>
        <w:t>Essentially these are the same as the manually activated systems with the exception that activation is either pneumatic or electrical. However, depth samplers such as these do provide a more representative sample than bailers while still being inexpensive, reliable and easy to maintain and operate. They are ideal for groundwater sampling for the analysis of general chemical parameters. Sequential sampling from the water surface to the bottom of the borehole is possible, enabling a profile of the water column to be measured.</w:t>
      </w:r>
    </w:p>
    <w:p w14:paraId="3B9DDF0D" w14:textId="77777777" w:rsidR="005F55E1" w:rsidRDefault="005F55E1" w:rsidP="005F55E1"/>
    <w:p w14:paraId="5EC38019" w14:textId="4FF939C6" w:rsidR="005F55E1" w:rsidRDefault="005F55E1" w:rsidP="005F55E1">
      <w:pPr>
        <w:pStyle w:val="Heading3"/>
      </w:pPr>
      <w:r>
        <w:t>A10.3.3 Suction pumps</w:t>
      </w:r>
    </w:p>
    <w:p w14:paraId="42FEA7E1" w14:textId="77777777" w:rsidR="00CD4114" w:rsidRDefault="00CD4114" w:rsidP="00CD4114">
      <w:r>
        <w:t xml:space="preserve">Suction-lift mechanisms are surface mounted pumps, either electrically, diesel or petrol powered. Due to the practical limit of suction lift of approximately 7.6 m (at sea level, reducing with altitude), this method of sampling is only practical for shallow water levels. The most commonly employed suction-lift pumps are the surface centrifugal pump and the peristaltic pump. </w:t>
      </w:r>
    </w:p>
    <w:p w14:paraId="403D8956" w14:textId="77777777" w:rsidR="00CD4114" w:rsidRDefault="00CD4114" w:rsidP="00CD4114"/>
    <w:p w14:paraId="3E7B4DD0" w14:textId="77777777" w:rsidR="00CD4114" w:rsidRDefault="00CD4114" w:rsidP="00CD4114">
      <w:r>
        <w:t xml:space="preserve">Advantages and disadvantages are summarised in Table A10.1. </w:t>
      </w:r>
    </w:p>
    <w:p w14:paraId="5B071023" w14:textId="77777777" w:rsidR="00CD4114" w:rsidRDefault="00CD4114" w:rsidP="00CD4114"/>
    <w:p w14:paraId="1B64EDB2" w14:textId="77777777" w:rsidR="00CD4114" w:rsidRPr="00CD4114" w:rsidRDefault="00CD4114" w:rsidP="00CD4114">
      <w:pPr>
        <w:rPr>
          <w:b/>
          <w:bCs/>
        </w:rPr>
      </w:pPr>
      <w:r w:rsidRPr="00CD4114">
        <w:rPr>
          <w:b/>
          <w:bCs/>
        </w:rPr>
        <w:t xml:space="preserve">Surface centrifugal pumps </w:t>
      </w:r>
    </w:p>
    <w:p w14:paraId="09FF83EF" w14:textId="129860E0" w:rsidR="00CD4114" w:rsidRDefault="00CD4114" w:rsidP="00CD4114">
      <w:r>
        <w:t>The pump must first be primed by filling the impeller housing (self</w:t>
      </w:r>
      <w:r w:rsidR="008C4A4F">
        <w:t>-</w:t>
      </w:r>
      <w:r>
        <w:t xml:space="preserve">priming). Water in the rotating impeller is discharged by a centrifugal force, which creates a partial vacuum, lifting water out of the borehole. These pumps are capable of very high delivery rates. </w:t>
      </w:r>
    </w:p>
    <w:p w14:paraId="2B9D8136" w14:textId="77777777" w:rsidR="00CD4114" w:rsidRDefault="00CD4114" w:rsidP="00CD4114"/>
    <w:p w14:paraId="1D11673A" w14:textId="5472CC82" w:rsidR="005F55E1" w:rsidRDefault="00CD4114" w:rsidP="00CD4114">
      <w:r>
        <w:t>Suction pumps can be used readily for purging boreholes with shallow water levels, but there are several disadvantages to their use for sampling purposes:</w:t>
      </w:r>
    </w:p>
    <w:p w14:paraId="05894695" w14:textId="77777777" w:rsidR="00CD4114" w:rsidRDefault="00CD4114" w:rsidP="00CD4114"/>
    <w:p w14:paraId="7ADCDAF5" w14:textId="5FC62A3C" w:rsidR="00F7257B" w:rsidRDefault="008C4A4F" w:rsidP="003C00FE">
      <w:pPr>
        <w:pStyle w:val="ListParagraph"/>
        <w:numPr>
          <w:ilvl w:val="0"/>
          <w:numId w:val="248"/>
        </w:numPr>
      </w:pPr>
      <w:r>
        <w:t>D</w:t>
      </w:r>
      <w:r w:rsidR="00F7257B">
        <w:t>egassing of volatile compounds through the negative pressure caused by the vacuum</w:t>
      </w:r>
      <w:r>
        <w:t>.</w:t>
      </w:r>
      <w:r w:rsidR="00F7257B">
        <w:t xml:space="preserve"> </w:t>
      </w:r>
    </w:p>
    <w:p w14:paraId="05C8D355" w14:textId="504F28FF" w:rsidR="00F7257B" w:rsidRDefault="008C4A4F" w:rsidP="003C00FE">
      <w:pPr>
        <w:pStyle w:val="ListParagraph"/>
        <w:numPr>
          <w:ilvl w:val="0"/>
          <w:numId w:val="248"/>
        </w:numPr>
      </w:pPr>
      <w:r>
        <w:t>D</w:t>
      </w:r>
      <w:r w:rsidR="00F7257B">
        <w:t>egassing through the action of the impeller, which imparts both a significant pressure change and a high degree of turbulence to the sample and</w:t>
      </w:r>
    </w:p>
    <w:p w14:paraId="17EA0FA0" w14:textId="3B9B1EC1" w:rsidR="00CD4114" w:rsidRDefault="008C4A4F" w:rsidP="003C00FE">
      <w:pPr>
        <w:pStyle w:val="ListParagraph"/>
        <w:numPr>
          <w:ilvl w:val="0"/>
          <w:numId w:val="248"/>
        </w:numPr>
      </w:pPr>
      <w:r>
        <w:t>P</w:t>
      </w:r>
      <w:r w:rsidR="00F7257B">
        <w:t>otential cross contamination from the priming water.</w:t>
      </w:r>
    </w:p>
    <w:p w14:paraId="0548944E" w14:textId="77777777" w:rsidR="00F7257B" w:rsidRDefault="00F7257B" w:rsidP="00F7257B"/>
    <w:p w14:paraId="54D185C1" w14:textId="77777777" w:rsidR="001D0CF0" w:rsidRPr="001D0CF0" w:rsidRDefault="001D0CF0" w:rsidP="001D0CF0">
      <w:pPr>
        <w:rPr>
          <w:b/>
          <w:bCs/>
        </w:rPr>
      </w:pPr>
      <w:r w:rsidRPr="001D0CF0">
        <w:rPr>
          <w:b/>
          <w:bCs/>
        </w:rPr>
        <w:t xml:space="preserve">Peristaltic pump </w:t>
      </w:r>
    </w:p>
    <w:p w14:paraId="05052CE9" w14:textId="645D8501" w:rsidR="001D0CF0" w:rsidRDefault="001D0CF0" w:rsidP="001D0CF0">
      <w:r>
        <w:t xml:space="preserve">These are self-priming, low-volume vacuum pumps consisting of a rotor and several ball bearing rollers within a pump head. Flexible tubing is squeezed by the rollers as they revolve around the rotor, creating suction. One end of the tubing, typically fitted with an intake strainer or screen, is placed into the borehole while the other is directed into a sample container. Only the tubing comes into direct contact with the sample. However, only silicone tubing has the flexibility to be used around the rollers and this is unsuitable for sampling some constituents (primarily organics) due to its adsorbing character. </w:t>
      </w:r>
    </w:p>
    <w:p w14:paraId="2A4BFE19" w14:textId="77777777" w:rsidR="001D0CF0" w:rsidRDefault="001D0CF0" w:rsidP="001D0CF0"/>
    <w:p w14:paraId="32989A6C" w14:textId="77777777" w:rsidR="001D0CF0" w:rsidRDefault="001D0CF0" w:rsidP="001D0CF0">
      <w:r>
        <w:t xml:space="preserve">Peristaltic pumps are particularly useful where samples have to be collected from narrow access tubes. </w:t>
      </w:r>
    </w:p>
    <w:p w14:paraId="37EC816F" w14:textId="77777777" w:rsidR="001D0CF0" w:rsidRDefault="001D0CF0" w:rsidP="001D0CF0"/>
    <w:p w14:paraId="62355720" w14:textId="2368E86B" w:rsidR="00F7257B" w:rsidRDefault="001D0CF0" w:rsidP="001D0CF0">
      <w:r>
        <w:t>The biggest perceived disadvantage of a peristaltic pump is that it subjects water samples to negative pressures, which will affect the concentrations of dissolved gases and the pH of samples taken. Barker et al. (1987) suggest that volatilisation losses using suction-lift devices are insignificant relative to analytical and hydrogeological uncertainties.</w:t>
      </w:r>
    </w:p>
    <w:p w14:paraId="17FFD35B" w14:textId="77777777" w:rsidR="001D0CF0" w:rsidRDefault="001D0CF0" w:rsidP="001D0CF0"/>
    <w:p w14:paraId="01145732" w14:textId="42C5ACE9" w:rsidR="001D0CF0" w:rsidRDefault="001D0CF0" w:rsidP="001D0CF0">
      <w:pPr>
        <w:pStyle w:val="Heading3"/>
      </w:pPr>
      <w:r>
        <w:t>A10.3.4 Inertial pumps</w:t>
      </w:r>
    </w:p>
    <w:p w14:paraId="67B6C8BB" w14:textId="77777777" w:rsidR="00BA66E2" w:rsidRDefault="00BA66E2" w:rsidP="00BA66E2">
      <w:r>
        <w:t xml:space="preserve">Inertial pumps are comparatively cheap and suitable for a wide range of applications; their use as dedicated samplers is increasing. </w:t>
      </w:r>
    </w:p>
    <w:p w14:paraId="6DE9ABAC" w14:textId="77777777" w:rsidR="00BA66E2" w:rsidRDefault="00BA66E2" w:rsidP="00BA66E2"/>
    <w:p w14:paraId="43AAA7C1" w14:textId="39CDDC4F" w:rsidR="001D0CF0" w:rsidRDefault="00BA66E2" w:rsidP="00BA66E2">
      <w:r>
        <w:t>The operating principle of the pump is based on the inertia of a column of water contained within a riser tubing. The pump consists of a foot valve connected by a rigid or semi-rigid rising main that runs to ground level. The whole system is alternately lifted and lowered at a rate sufficient to drive water continuously upwards to discharge at surface.</w:t>
      </w:r>
    </w:p>
    <w:p w14:paraId="161C6734" w14:textId="77777777" w:rsidR="003C0CDA" w:rsidRDefault="003C0CDA" w:rsidP="00BA66E2"/>
    <w:p w14:paraId="69DE88AB" w14:textId="77777777" w:rsidR="003C0CDA" w:rsidRDefault="003C0CDA" w:rsidP="003C0CDA">
      <w:r>
        <w:t xml:space="preserve">The pump can be operated manually at shallow depths, though is better used with a powered mechanical drive system to achieve greater lifts (e.g. to 60 m in a 50 mm diameter borehole). </w:t>
      </w:r>
    </w:p>
    <w:p w14:paraId="5FBAFC05" w14:textId="77777777" w:rsidR="003C0CDA" w:rsidRDefault="003C0CDA" w:rsidP="003C0CDA"/>
    <w:p w14:paraId="192DFF1C" w14:textId="67DCD070" w:rsidR="003C0CDA" w:rsidRDefault="003C0CDA" w:rsidP="003C0CDA">
      <w:r>
        <w:t xml:space="preserve">The inertial pump is suitable for well development and </w:t>
      </w:r>
      <w:r w:rsidR="008C4A4F">
        <w:t>purging and</w:t>
      </w:r>
      <w:r>
        <w:t xml:space="preserve"> can operate in silty/sandy environments. Problems with the inertial pump arise from potential mixing of the water column in the casing caused by the up and down movements of the tubing and foot valve. However, experiments with dye have shown that mixing along the length of the casing is relatively insignificant compared to mixing across the diameter of the casing (Rannie and Nadon 1988). Other possible problems include agitation of the sampled water, and disturbance of accumulated sediment. With regard to the former, the pump has been tested for sampling volatile organics at depths of up to 8 m (Barker and Dickhout 1988), and in some instances performed better than a bladder pump. Placing the intake high in the water column, provided sufficient depth of water is available can reduce disturbance of sediment. </w:t>
      </w:r>
    </w:p>
    <w:p w14:paraId="30DBAAD9" w14:textId="77777777" w:rsidR="003C0CDA" w:rsidRDefault="003C0CDA" w:rsidP="003C0CDA"/>
    <w:p w14:paraId="14A099BC" w14:textId="77777777" w:rsidR="003C0CDA" w:rsidRDefault="003C0CDA" w:rsidP="003C0CDA">
      <w:r>
        <w:t xml:space="preserve">One of the main advantages of the inertial pump is that its drive mechanism and pump construction materials can be selected to suit a variety of technical and budgetary requirements. Its relatively low cost compared to other pumps and the fact that stiff tubing coils can make it difficult to transfer the pump between monitoring wells, make it more suitable for use as a dedicated pump in monitoring wells for both leachate and groundwater sampling. </w:t>
      </w:r>
    </w:p>
    <w:p w14:paraId="11F581AC" w14:textId="77777777" w:rsidR="003C0CDA" w:rsidRDefault="003C0CDA" w:rsidP="003C0CDA"/>
    <w:p w14:paraId="28CF55E0" w14:textId="70367C7D" w:rsidR="003C0CDA" w:rsidRDefault="003C0CDA" w:rsidP="003C0CDA">
      <w:r>
        <w:t>Advantages and disadvantages are summarised in Table A10.1.</w:t>
      </w:r>
    </w:p>
    <w:p w14:paraId="23A00F99" w14:textId="77777777" w:rsidR="003F6352" w:rsidRDefault="003F6352" w:rsidP="00BA66E2"/>
    <w:p w14:paraId="550602D1" w14:textId="5519C369" w:rsidR="00E646A3" w:rsidRDefault="00E646A3" w:rsidP="00563F0B">
      <w:pPr>
        <w:jc w:val="center"/>
      </w:pPr>
    </w:p>
    <w:p w14:paraId="61AC6833" w14:textId="77777777" w:rsidR="00E646A3" w:rsidRDefault="00E646A3" w:rsidP="00C95AC4">
      <w:pPr>
        <w:jc w:val="center"/>
      </w:pPr>
    </w:p>
    <w:p w14:paraId="1F0571AC" w14:textId="77777777" w:rsidR="00667408" w:rsidRDefault="00667408" w:rsidP="003C0CDA">
      <w:pPr>
        <w:pStyle w:val="Heading3"/>
      </w:pPr>
    </w:p>
    <w:p w14:paraId="334CC36D" w14:textId="77777777" w:rsidR="00667408" w:rsidRPr="00667408" w:rsidRDefault="00667408" w:rsidP="00667408"/>
    <w:p w14:paraId="0614AC50" w14:textId="77777777" w:rsidR="00667408" w:rsidRPr="00667408" w:rsidRDefault="00667408" w:rsidP="00667408"/>
    <w:p w14:paraId="08AB669A" w14:textId="58C5381B" w:rsidR="003F6352" w:rsidRDefault="003C0CDA" w:rsidP="003C0CDA">
      <w:pPr>
        <w:pStyle w:val="Heading3"/>
      </w:pPr>
      <w:r>
        <w:t>A10.3.5 Electric submersible pumps</w:t>
      </w:r>
    </w:p>
    <w:p w14:paraId="718D12B0" w14:textId="77777777" w:rsidR="00256E1A" w:rsidRDefault="00256E1A" w:rsidP="00256E1A">
      <w:r>
        <w:t xml:space="preserve">Electric submersible pumps operate by driving water upwards using helical rotors or gears. </w:t>
      </w:r>
    </w:p>
    <w:p w14:paraId="3EAE0D6E" w14:textId="77777777" w:rsidR="00256E1A" w:rsidRDefault="00256E1A" w:rsidP="00256E1A"/>
    <w:p w14:paraId="4C12D589" w14:textId="5105ADCD" w:rsidR="00256E1A" w:rsidRDefault="00256E1A" w:rsidP="00256E1A">
      <w:r>
        <w:t>Both types of pumps have an electric motor below the pumping mechanism, which draws in water under slight suction, then pressurises it for discharge. In the helical rotor pump, water enters the pump through a screened intake in the middle of the pump (above the electric motor) and is pushed upwards through a rotor-stator assembl</w:t>
      </w:r>
      <w:r w:rsidR="00667408">
        <w:t>y</w:t>
      </w:r>
      <w:r>
        <w:t xml:space="preserve">. Water is transported to the surface through a discharge line. In the gear drive pump, the motor drives a set of two gears, which induce water through an intake screen at the top of the pump. Water is drawn through the gears and pushed in a continuous stream through a discharge port to a discharge line, which transports the water to the surface for sampling. </w:t>
      </w:r>
    </w:p>
    <w:p w14:paraId="3ABAE8BD" w14:textId="77777777" w:rsidR="00256E1A" w:rsidRDefault="00256E1A" w:rsidP="00256E1A"/>
    <w:p w14:paraId="14167E47" w14:textId="0996BC51" w:rsidR="003C0CDA" w:rsidRDefault="00256E1A" w:rsidP="00256E1A">
      <w:r>
        <w:t>The inner workings of both types of pumps can be fabricated of inert or nearly inert materials. The only parts that should require replacement under normal field use are the two PTFE gears in the gear drive pump. With prolonged purging and/or sampling of water with high suspended solids, these gears may wear, resulting in diminished pump output. Water with a high suspended solids content can also cause operational problems in the helical rotor pump. High lift capabilities exist for deep-well applications (up to 600 m). From small diameter monitoring boreholes lifts are typically 50 m (for pumping from 50 or 75 mm diameter boreholes) to 100 m (for pumping from 100 mm diameter boreholes).</w:t>
      </w:r>
    </w:p>
    <w:p w14:paraId="4C2878F1" w14:textId="77777777" w:rsidR="00A350F0" w:rsidRDefault="00A350F0" w:rsidP="00256E1A"/>
    <w:p w14:paraId="3DCE286E" w14:textId="77777777" w:rsidR="00A350F0" w:rsidRDefault="00A350F0" w:rsidP="00A350F0">
      <w:r>
        <w:t xml:space="preserve">High pump rates may lead to the creation of turbulence and heat generation, especially in the helical rotor pump, which may cause alteration of sample chemistry. The potential for pressure changes (cavitation) exists at the drive mechanisms of the gear-drive pumps. Some pumps have temperature cut-out controls, which prevent their use in fluids (e.g. leachates) above the cut-off temperature. </w:t>
      </w:r>
    </w:p>
    <w:p w14:paraId="24323455" w14:textId="77777777" w:rsidR="00A350F0" w:rsidRDefault="00A350F0" w:rsidP="00A350F0"/>
    <w:p w14:paraId="28F1DE8D" w14:textId="4AF5BDCC" w:rsidR="00A350F0" w:rsidRDefault="00A350F0" w:rsidP="00A350F0">
      <w:r>
        <w:t>Both types of pump</w:t>
      </w:r>
      <w:r w:rsidR="008C4A4F">
        <w:t>s</w:t>
      </w:r>
      <w:r>
        <w:t xml:space="preserve"> are highly portable and reliable to operate, except under silty conditions. </w:t>
      </w:r>
    </w:p>
    <w:p w14:paraId="021A54FC" w14:textId="77777777" w:rsidR="00A350F0" w:rsidRDefault="00A350F0" w:rsidP="00A350F0"/>
    <w:p w14:paraId="782C7B9F" w14:textId="61F391D9" w:rsidR="00A350F0" w:rsidRDefault="00A350F0" w:rsidP="00A350F0">
      <w:r>
        <w:t>Advantages and disadvantages are summarised in Table A10.1.</w:t>
      </w:r>
    </w:p>
    <w:p w14:paraId="33CC0791" w14:textId="77777777" w:rsidR="00314E17" w:rsidRDefault="00314E17" w:rsidP="00256E1A"/>
    <w:p w14:paraId="4903D766" w14:textId="73B1FE14" w:rsidR="00314E17" w:rsidRDefault="00314E17" w:rsidP="00D304BB">
      <w:pPr>
        <w:jc w:val="center"/>
      </w:pPr>
    </w:p>
    <w:p w14:paraId="2EBA44CC" w14:textId="0AF3CD32" w:rsidR="005F55E1" w:rsidRDefault="00A350F0" w:rsidP="00A350F0">
      <w:pPr>
        <w:pStyle w:val="Heading3"/>
      </w:pPr>
      <w:r>
        <w:t>A10.3.6 Gas displacement and bladder pumps</w:t>
      </w:r>
    </w:p>
    <w:p w14:paraId="62924F72" w14:textId="3F8B8178" w:rsidR="00006B4E" w:rsidRDefault="00006B4E" w:rsidP="00006B4E">
      <w:r>
        <w:t xml:space="preserve">Gas displacement and bladder pumps operate on the same principle, using hydrostatic pressure in the water to fill the pump chamber and compressed air to displace the water to the surface. Advantages and disadvantages are summarised in table A10.1. </w:t>
      </w:r>
    </w:p>
    <w:p w14:paraId="16E5B354" w14:textId="77777777" w:rsidR="00006B4E" w:rsidRDefault="00006B4E" w:rsidP="00006B4E"/>
    <w:p w14:paraId="21FEA8B3" w14:textId="77777777" w:rsidR="00006B4E" w:rsidRPr="00006B4E" w:rsidRDefault="00006B4E" w:rsidP="00006B4E">
      <w:pPr>
        <w:rPr>
          <w:b/>
          <w:bCs/>
        </w:rPr>
      </w:pPr>
      <w:r w:rsidRPr="00006B4E">
        <w:rPr>
          <w:b/>
          <w:bCs/>
        </w:rPr>
        <w:t xml:space="preserve">Gas-displacement pumps </w:t>
      </w:r>
    </w:p>
    <w:p w14:paraId="419A9E2A" w14:textId="1FA2EAE2" w:rsidR="00006B4E" w:rsidRDefault="00006B4E" w:rsidP="00006B4E">
      <w:r>
        <w:t xml:space="preserve">A wide variety of gas-displacement pumps are available, each with a slightly different design. The simplest type of device consists of a rigid cylindrical chamber, a screened intake, a bottom water-entry check valve, a gas-entry tube and a sample discharge tube, which are attached to the top of the cylinder. Both the gas-entry and sample discharge lines extend into the cylindrical chamber, with the sample discharge line extending almost to the bottom. </w:t>
      </w:r>
    </w:p>
    <w:p w14:paraId="527C3DA4" w14:textId="77777777" w:rsidR="00006B4E" w:rsidRDefault="00006B4E" w:rsidP="00006B4E"/>
    <w:p w14:paraId="63B28181" w14:textId="77777777" w:rsidR="00006B4E" w:rsidRDefault="00006B4E" w:rsidP="00006B4E">
      <w:r>
        <w:t xml:space="preserve">The pump is lowered to the required sampling depth and the system fills with groundwater. A positive gas pressure is applied for a fixed period through the gas entry tube to first close the bottom check valve and then force groundwater up the discharge line. After a fixed period has elapsed, the pressure within the system is dissipated. Groundwater within the rising main cannot return due to the check valve. After a pre-set period pressure is again applied, forcing water further up the rising main, this process continues until the sample is taken. </w:t>
      </w:r>
    </w:p>
    <w:p w14:paraId="062D7066" w14:textId="77777777" w:rsidR="00006B4E" w:rsidRDefault="00006B4E" w:rsidP="00006B4E"/>
    <w:p w14:paraId="521F204F" w14:textId="77777777" w:rsidR="00006B4E" w:rsidRDefault="00006B4E" w:rsidP="00006B4E">
      <w:r>
        <w:t xml:space="preserve">Flow rate from the system is optimised by adjusting the time over which pressure is applied and the interval over which the pump is allowed to refill with water. Where air pressure is applied properly, there is no contact between air and sample water and these devices can produce high quality samples, though usually at low yields. </w:t>
      </w:r>
    </w:p>
    <w:p w14:paraId="12558078" w14:textId="77777777" w:rsidR="00006B4E" w:rsidRDefault="00006B4E" w:rsidP="00006B4E"/>
    <w:p w14:paraId="0F274680" w14:textId="77777777" w:rsidR="00006B4E" w:rsidRDefault="00006B4E" w:rsidP="00006B4E">
      <w:r>
        <w:t xml:space="preserve">Water samples can be collected by gas-displacement from virtually any depth (hundreds of metres), limited only by time availability, the burst strength of the tubing, the fittings and the sampling cylinder material (Nielson and Yeates 1985). </w:t>
      </w:r>
    </w:p>
    <w:p w14:paraId="06F3412C" w14:textId="77777777" w:rsidR="00006B4E" w:rsidRDefault="00006B4E" w:rsidP="00006B4E"/>
    <w:p w14:paraId="5EEE34CD" w14:textId="131A33F8" w:rsidR="00BF32EC" w:rsidRPr="00BF32EC" w:rsidRDefault="00006B4E" w:rsidP="00667408">
      <w:r>
        <w:t>Gas-displacement devices can be used as portable or dedicated systems. In some circumstances they may even be installed in-situ within the borehole construction (</w:t>
      </w:r>
      <w:r w:rsidR="000F20F1">
        <w:t>For example,</w:t>
      </w:r>
      <w:r>
        <w:t xml:space="preserve"> as a single buried installation or as a sampling device attached to a port on a multiple installation).</w:t>
      </w:r>
    </w:p>
    <w:p w14:paraId="25CA5FF2" w14:textId="77777777" w:rsidR="00006B4E" w:rsidRDefault="00006B4E" w:rsidP="00006B4E"/>
    <w:p w14:paraId="177871D7" w14:textId="77777777" w:rsidR="00B846DF" w:rsidRPr="00B846DF" w:rsidRDefault="00B846DF" w:rsidP="00B846DF">
      <w:pPr>
        <w:rPr>
          <w:b/>
          <w:bCs/>
        </w:rPr>
      </w:pPr>
      <w:r w:rsidRPr="00B846DF">
        <w:rPr>
          <w:b/>
          <w:bCs/>
        </w:rPr>
        <w:t xml:space="preserve">Bladder pumps </w:t>
      </w:r>
    </w:p>
    <w:p w14:paraId="02B405B3" w14:textId="72070EB1" w:rsidR="00B846DF" w:rsidRDefault="00B846DF" w:rsidP="00B846DF">
      <w:r>
        <w:t xml:space="preserve">Gas-operated bladder pumps operate on the same principle as the gas-displacement pump, using hydrostatic pressure to fill the pump chamber and compressed air to displace the water to the surface. The primary difference in the bladder pump is the use of a flexible diaphragm or ‘bladder’ inside the pump chamber which isolates the water from the drive gas. </w:t>
      </w:r>
    </w:p>
    <w:p w14:paraId="43E1640C" w14:textId="77777777" w:rsidR="00B846DF" w:rsidRDefault="00B846DF" w:rsidP="00B846DF"/>
    <w:p w14:paraId="38C1BB88" w14:textId="06830875" w:rsidR="00006B4E" w:rsidRDefault="00B846DF" w:rsidP="00B846DF">
      <w:r>
        <w:t>Their advantages include:</w:t>
      </w:r>
    </w:p>
    <w:p w14:paraId="67DF6A57" w14:textId="77777777" w:rsidR="00B846DF" w:rsidRDefault="00B846DF" w:rsidP="00B846DF"/>
    <w:p w14:paraId="5CA6EC84" w14:textId="14F48CA7" w:rsidR="00FF6F54" w:rsidRDefault="008C4A4F" w:rsidP="003C00FE">
      <w:pPr>
        <w:pStyle w:val="ListParagraph"/>
        <w:numPr>
          <w:ilvl w:val="0"/>
          <w:numId w:val="249"/>
        </w:numPr>
      </w:pPr>
      <w:r>
        <w:t>S</w:t>
      </w:r>
      <w:r w:rsidR="00FF6F54">
        <w:t>mall diameter (may fit in 50 mm diameter boreholes)</w:t>
      </w:r>
      <w:r>
        <w:t>.</w:t>
      </w:r>
    </w:p>
    <w:p w14:paraId="0ACC7B3E" w14:textId="5C0F6058" w:rsidR="00FF6F54" w:rsidRDefault="008C4A4F" w:rsidP="003C00FE">
      <w:pPr>
        <w:pStyle w:val="ListParagraph"/>
        <w:numPr>
          <w:ilvl w:val="0"/>
          <w:numId w:val="249"/>
        </w:numPr>
      </w:pPr>
      <w:r>
        <w:t>P</w:t>
      </w:r>
      <w:r w:rsidR="00FF6F54">
        <w:t>ump can be constructed of inert materials</w:t>
      </w:r>
      <w:r>
        <w:t>.</w:t>
      </w:r>
    </w:p>
    <w:p w14:paraId="61A0B397" w14:textId="54EFFFB0" w:rsidR="00FF6F54" w:rsidRDefault="008C4A4F" w:rsidP="003C00FE">
      <w:pPr>
        <w:pStyle w:val="ListParagraph"/>
        <w:numPr>
          <w:ilvl w:val="0"/>
          <w:numId w:val="249"/>
        </w:numPr>
      </w:pPr>
      <w:r>
        <w:t>L</w:t>
      </w:r>
      <w:r w:rsidR="00FF6F54">
        <w:t>ittle sample disturbance (therefore good for volatile compound sampling) and</w:t>
      </w:r>
    </w:p>
    <w:p w14:paraId="6D169F4A" w14:textId="01B75F20" w:rsidR="00FF6F54" w:rsidRDefault="008C4A4F" w:rsidP="003C00FE">
      <w:pPr>
        <w:pStyle w:val="ListParagraph"/>
        <w:numPr>
          <w:ilvl w:val="0"/>
          <w:numId w:val="249"/>
        </w:numPr>
      </w:pPr>
      <w:r>
        <w:t>M</w:t>
      </w:r>
      <w:r w:rsidR="00FF6F54">
        <w:t xml:space="preserve">odels are available for pumping from depths in excess of 100 m. </w:t>
      </w:r>
    </w:p>
    <w:p w14:paraId="62E34110" w14:textId="77777777" w:rsidR="00B846DF" w:rsidRDefault="00B846DF" w:rsidP="00FF6F54"/>
    <w:p w14:paraId="2C71C2C0" w14:textId="1630D61C" w:rsidR="00FF6F54" w:rsidRDefault="00B85852" w:rsidP="00FF6F54">
      <w:r w:rsidRPr="00B85852">
        <w:t>These types of pump</w:t>
      </w:r>
      <w:r w:rsidR="008C4A4F">
        <w:t>s</w:t>
      </w:r>
      <w:r w:rsidRPr="00B85852">
        <w:t xml:space="preserve"> only achieve relatively low discharge rates and are therefore utilised solely where low flow purging methods are suitable</w:t>
      </w:r>
      <w:r>
        <w:t>.</w:t>
      </w:r>
    </w:p>
    <w:p w14:paraId="2B4D6AA1" w14:textId="77777777" w:rsidR="00B85852" w:rsidRDefault="00B85852" w:rsidP="00FF6F54"/>
    <w:p w14:paraId="5F1777A4" w14:textId="79E18CA1" w:rsidR="00B85852" w:rsidRDefault="00B85852" w:rsidP="00B85852">
      <w:pPr>
        <w:pStyle w:val="Heading2"/>
      </w:pPr>
      <w:bookmarkStart w:id="151" w:name="_Toc193891084"/>
      <w:r>
        <w:t>A10.4 Surface water sampling equipment</w:t>
      </w:r>
      <w:bookmarkEnd w:id="151"/>
    </w:p>
    <w:p w14:paraId="39FDD33A" w14:textId="6A92BB79" w:rsidR="00241ADA" w:rsidRDefault="00241ADA" w:rsidP="00241ADA">
      <w:r>
        <w:t>Water samples are usually collected from surface watercourses using bailers or other transfer vessels before pouring water into sample containers. Where water is deep enough, sample containers can be filled directly within the watercourse. In some instances</w:t>
      </w:r>
      <w:r w:rsidR="008C4A4F">
        <w:t>,</w:t>
      </w:r>
      <w:r>
        <w:t xml:space="preserve"> pumps are used. </w:t>
      </w:r>
    </w:p>
    <w:p w14:paraId="599D1FC7" w14:textId="77777777" w:rsidR="00241ADA" w:rsidRDefault="00241ADA" w:rsidP="00241ADA">
      <w:r>
        <w:t xml:space="preserve">Specialist depth samplers can be used in deeper waters for obtaining a water sample at a specific depth or for collecting an integrated sample representative of the full depth of water. </w:t>
      </w:r>
    </w:p>
    <w:p w14:paraId="7BD8E89C" w14:textId="77777777" w:rsidR="00241ADA" w:rsidRDefault="00241ADA" w:rsidP="00241ADA">
      <w:r>
        <w:t xml:space="preserve">Specialist methods are available for collection of sediment and biological samples from surface waters. </w:t>
      </w:r>
    </w:p>
    <w:p w14:paraId="23B44C0C" w14:textId="77777777" w:rsidR="00241ADA" w:rsidRDefault="00241ADA" w:rsidP="00241ADA"/>
    <w:p w14:paraId="233616E0" w14:textId="4B60A846" w:rsidR="00B85852" w:rsidRDefault="00241ADA" w:rsidP="00241ADA">
      <w:r>
        <w:t>Sampling methods (including sediment and biological) and their advantages and disadvantages are described in detail in Standing Committee of Analysts, 1996.</w:t>
      </w:r>
    </w:p>
    <w:p w14:paraId="7274AA31" w14:textId="77777777" w:rsidR="00241ADA" w:rsidRDefault="00241ADA" w:rsidP="00241ADA"/>
    <w:p w14:paraId="493265D7" w14:textId="09BE6089" w:rsidR="00241ADA" w:rsidRDefault="00241ADA" w:rsidP="00241ADA">
      <w:pPr>
        <w:pStyle w:val="Heading2"/>
      </w:pPr>
      <w:bookmarkStart w:id="152" w:name="_Toc193891085"/>
      <w:r>
        <w:t>A10.5 Unsaturated zone sampling equipment</w:t>
      </w:r>
      <w:bookmarkEnd w:id="152"/>
    </w:p>
    <w:p w14:paraId="364A2852" w14:textId="12E4F3C9" w:rsidR="00241ADA" w:rsidRDefault="00241ADA" w:rsidP="00241ADA">
      <w:pPr>
        <w:pStyle w:val="Heading3"/>
      </w:pPr>
      <w:r>
        <w:t>A10.5.1 Introduction</w:t>
      </w:r>
    </w:p>
    <w:p w14:paraId="452F3FCF" w14:textId="1A2EFFDB" w:rsidR="00B51774" w:rsidRDefault="00B51774" w:rsidP="00B51774">
      <w:r>
        <w:t>Investigation of the unsaturated zone (vadose zone or zone of aeration) is an essential part of some environmental monitoring programmes as groundwater pollutants may be detected before reaching the groundwater table or saturated zone, thus providing an ‘early warning’ of potential groundwater pollution. The unsaturated zone is the geological profile extending from the ground surface to the water table in a water</w:t>
      </w:r>
      <w:r w:rsidR="008C4A4F">
        <w:t>-</w:t>
      </w:r>
      <w:r>
        <w:t xml:space="preserve">bearing formation. Within the unsaturated zone, pore water is held in the rock matrix due to hydrostatic pressure. </w:t>
      </w:r>
    </w:p>
    <w:p w14:paraId="0C30FF03" w14:textId="77777777" w:rsidR="00B51774" w:rsidRDefault="00B51774" w:rsidP="00B51774"/>
    <w:p w14:paraId="01AD302A" w14:textId="181A2172" w:rsidR="00241ADA" w:rsidRDefault="00B51774" w:rsidP="00B51774">
      <w:r>
        <w:t>Two types of device</w:t>
      </w:r>
      <w:r w:rsidR="008C4A4F">
        <w:t>s</w:t>
      </w:r>
      <w:r>
        <w:t xml:space="preserve"> are employed for sampling the ‘pore’ water: vacuum collection and free drainage collection:</w:t>
      </w:r>
    </w:p>
    <w:p w14:paraId="69EE203F" w14:textId="77777777" w:rsidR="00B51774" w:rsidRDefault="00B51774" w:rsidP="00B51774"/>
    <w:p w14:paraId="6157EEB2" w14:textId="3E70ECD6" w:rsidR="009707F8" w:rsidRDefault="009707F8" w:rsidP="003C00FE">
      <w:pPr>
        <w:pStyle w:val="ListParagraph"/>
        <w:numPr>
          <w:ilvl w:val="0"/>
          <w:numId w:val="250"/>
        </w:numPr>
      </w:pPr>
      <w:r>
        <w:t xml:space="preserve">Suction samplers. Vacuum or suction devices (suction samplers) incorporate some type of porous material, which is placed in close contact with the soil and uses suction to collect the ‘pore’ water. </w:t>
      </w:r>
    </w:p>
    <w:p w14:paraId="1C9DBEAF" w14:textId="75CCD601" w:rsidR="00B51774" w:rsidRDefault="009707F8" w:rsidP="003C00FE">
      <w:pPr>
        <w:pStyle w:val="ListParagraph"/>
        <w:numPr>
          <w:ilvl w:val="0"/>
          <w:numId w:val="250"/>
        </w:numPr>
      </w:pPr>
      <w:r>
        <w:t>Pan lysimeters. Free drainage, or zero-tension samplers (pan lysimeters) are placed within the soil profile, where they intercept and collect water percolating through the soil under the influence of gravity.</w:t>
      </w:r>
    </w:p>
    <w:p w14:paraId="42E9B13C" w14:textId="77777777" w:rsidR="009707F8" w:rsidRDefault="009707F8" w:rsidP="009707F8"/>
    <w:p w14:paraId="43501779" w14:textId="3F4BAA53" w:rsidR="009707F8" w:rsidRDefault="009707F8" w:rsidP="009707F8">
      <w:pPr>
        <w:pStyle w:val="Heading3"/>
      </w:pPr>
      <w:r>
        <w:t>A10.5.2 Suction samplers</w:t>
      </w:r>
    </w:p>
    <w:p w14:paraId="7AA05244" w14:textId="77777777" w:rsidR="00685DD3" w:rsidRDefault="00685DD3" w:rsidP="00685DD3">
      <w:r>
        <w:t xml:space="preserve">Suction cup lysimeters are very simple devices consisting of a porous cup from which run two small bore tubes. When placed in the soil, the pores in these cups become an extension of the pore space of the soil. By applying a vacuum to the interior of the cup such that the pressure is slightly less inside the cup than in the soil solution, ‘pore’ water flow occurs into the cup. The sample is recovered at ground level through application of a vacuum or positive pressure (deep installations) to the sampler. </w:t>
      </w:r>
    </w:p>
    <w:p w14:paraId="66B4F162" w14:textId="77777777" w:rsidR="00685DD3" w:rsidRDefault="00685DD3" w:rsidP="00685DD3"/>
    <w:p w14:paraId="7380E5EC" w14:textId="77777777" w:rsidR="00685DD3" w:rsidRDefault="00685DD3" w:rsidP="00685DD3">
      <w:r>
        <w:t xml:space="preserve">Suction samplers may be subdivided into two categories, depending on the depth at which they are installed and therefore the method of bringing the sample to the surface. Vacuum or vacuum-pressure operated suction samplers are used when the solid depth is less than or greater than 1.8 m respectively. </w:t>
      </w:r>
    </w:p>
    <w:p w14:paraId="13C61AFA" w14:textId="77777777" w:rsidR="00685DD3" w:rsidRDefault="00685DD3" w:rsidP="00685DD3"/>
    <w:p w14:paraId="1B33C927" w14:textId="48F6E08E" w:rsidR="009707F8" w:rsidRDefault="00685DD3" w:rsidP="00685DD3">
      <w:r>
        <w:t>Suction cup lysimeters are easy to install, are relatively inexpensive and can be installed without causing extensive disturbance to surrounding soil or structures. However, there are several problems which can limit their effectiveness. Suction lysimeters are point samplers, and because of the small volume of sample obtained, the representativeness of the results is questionable. The water sampled is in ‘blocks’. In structured soils, water moving through cracks may have different ionic composition than water in blocks. The suction applied may affect soil-water flow patterns. Tension meters should be installed to ensure that the proper vacuum is applied. The porous segments may become clogged, and water collected in the ‘dead-space’ of a lysimeter (areas from where simple water is unable to be removed) may contaminate future samples. For comprehensive discussions of the limitations of suction-cup lysimeters</w:t>
      </w:r>
      <w:r w:rsidR="008C4A4F">
        <w:t>;</w:t>
      </w:r>
      <w:r>
        <w:t xml:space="preserve"> </w:t>
      </w:r>
      <w:r w:rsidR="008C4A4F">
        <w:t>for example see</w:t>
      </w:r>
      <w:r>
        <w:t xml:space="preserve"> Everett et al. 1988, and Hornby et al. 1986.</w:t>
      </w:r>
    </w:p>
    <w:p w14:paraId="1B8F09B1" w14:textId="77777777" w:rsidR="00685DD3" w:rsidRDefault="00685DD3" w:rsidP="00685DD3"/>
    <w:p w14:paraId="3EA84BE8" w14:textId="20A4DDC9" w:rsidR="00685DD3" w:rsidRDefault="00FF6DCA" w:rsidP="00685DD3">
      <w:r w:rsidRPr="00FF6DCA">
        <w:t>Torstensson 1984 describes a modification to the basic suction-cup lysimeters that alleviates some of the problems associated with gas drive devices mentioned above. Practical operating depths range up to 60 m.</w:t>
      </w:r>
    </w:p>
    <w:p w14:paraId="11A55B1A" w14:textId="77777777" w:rsidR="00FF6DCA" w:rsidRDefault="00FF6DCA" w:rsidP="00685DD3"/>
    <w:p w14:paraId="3E403293" w14:textId="5B0E02B7" w:rsidR="00FF6DCA" w:rsidRDefault="00FF6DCA" w:rsidP="00FF6DCA">
      <w:pPr>
        <w:pStyle w:val="Heading3"/>
      </w:pPr>
      <w:r>
        <w:t>A10.5.3 Pan lysimeters</w:t>
      </w:r>
    </w:p>
    <w:p w14:paraId="2F0E119E" w14:textId="77777777" w:rsidR="004C3D85" w:rsidRDefault="004C3D85" w:rsidP="004C3D85">
      <w:r>
        <w:t xml:space="preserve">The pan lysimeter, which is a free-drainage type lysimeter, has been designed to study the constituents of gravitational water percolating through the unsaturated soil in situ, i.e. macropore or fracture flow in highly structured soils. </w:t>
      </w:r>
    </w:p>
    <w:p w14:paraId="15323105" w14:textId="77777777" w:rsidR="004C3D85" w:rsidRDefault="004C3D85" w:rsidP="004C3D85"/>
    <w:p w14:paraId="49C6B7FC" w14:textId="36680FB5" w:rsidR="004C3D85" w:rsidRDefault="004C3D85" w:rsidP="004C3D85">
      <w:r>
        <w:t>There are a number of designs for pan-type lysimeters (e.g. Hornby et al. 1986) and they can be constructed of any non</w:t>
      </w:r>
      <w:r w:rsidR="008C4A4F">
        <w:t>-</w:t>
      </w:r>
      <w:r>
        <w:t xml:space="preserve">porous material, provided a leachate (water sample) / pan interaction will not jeopardise the validity of the monitoring objectives. The pan itself may be thought of as a shallow-draft funnel. Water draining freely through the macropores will collect in the soil just above the pan cavity. When the tension in the collecting water reaches zero, dripping will initiate and the pan will funnel the leachate into a sampling bottle. Fine sand packing or the use of a tension plate reduces capillary tension at the cavity face and promotes free water flow into the pan. </w:t>
      </w:r>
    </w:p>
    <w:p w14:paraId="2F015629" w14:textId="77777777" w:rsidR="004C3D85" w:rsidRDefault="004C3D85" w:rsidP="004C3D85"/>
    <w:p w14:paraId="678D135D" w14:textId="77777777" w:rsidR="004C3D85" w:rsidRDefault="004C3D85" w:rsidP="004C3D85">
      <w:r>
        <w:t xml:space="preserve">The installation of pan-lysimeters varies, but the most common methods are the trench and trench and tunnel techniques. The trench method can introduce a sampling bias, because if the pan lysimeter is installed close to the trench wall, the trench shelter will cause waste application equipment to avoid the actual sampling area to avoid damage to the shelter. Hence any leachate generation will tend to occur away from the sampling areas. The trench and tunnel method has been designed to overcome this problem. A pan lysimeter is installed into the sidewall of a trench and connected to a remote point at the surface via a discharge line. The distance between the lysimeter and the discharge point should be at least 10 m to preclude any sampling bias above the lysimeter. When a sample is required, a vacuum is placed on the discharge line and a sample is retrieved. After the sampling lines are installed, the lysimeter installation trench is backfilled. This method only allows monitoring in the soil to a depth of 1.5 m and has limited application for monitoring existing facilities, such as landfills (Hornby et al. 1986). </w:t>
      </w:r>
    </w:p>
    <w:p w14:paraId="515389B6" w14:textId="77777777" w:rsidR="004C3D85" w:rsidRDefault="004C3D85" w:rsidP="004C3D85"/>
    <w:p w14:paraId="478F5057" w14:textId="2A2CC84E" w:rsidR="00FF6DCA" w:rsidRDefault="004C3D85" w:rsidP="004C3D85">
      <w:r>
        <w:t>Pan lysimetry is a continuous sample collection system without the need for an externally applied vacuum. Because a vacuum is only used to pull the sample to the surface, there is less potential for losing volatile compounds in the sample obtained. Its defined surface area may allow quantitative estimates of leachate and the method of installation allows for monitoring the natural percolation of liquids through the unsaturated zone without alteration of flow.</w:t>
      </w:r>
    </w:p>
    <w:p w14:paraId="29CCEBAE" w14:textId="77777777" w:rsidR="004C3D85" w:rsidRDefault="004C3D85" w:rsidP="004C3D85"/>
    <w:p w14:paraId="2C99C4DE" w14:textId="5EB95192" w:rsidR="004C3D85" w:rsidRDefault="004C3D85" w:rsidP="004C3D85">
      <w:pPr>
        <w:pStyle w:val="Heading2"/>
      </w:pPr>
      <w:bookmarkStart w:id="153" w:name="_Toc193891086"/>
      <w:r>
        <w:t>References</w:t>
      </w:r>
      <w:bookmarkEnd w:id="153"/>
    </w:p>
    <w:p w14:paraId="3F2FB056" w14:textId="32A54EF2" w:rsidR="00EF3CEE" w:rsidRDefault="00EF3CEE" w:rsidP="00EF3CEE">
      <w:pPr>
        <w:ind w:left="284" w:hanging="284"/>
      </w:pPr>
      <w:r>
        <w:t>Barcelona, M.J. and Gibb, J.P.</w:t>
      </w:r>
      <w:r w:rsidR="00EE1C31">
        <w:t xml:space="preserve"> </w:t>
      </w:r>
      <w:r>
        <w:t>(1988).</w:t>
      </w:r>
      <w:r w:rsidR="00EE1C31">
        <w:t xml:space="preserve"> </w:t>
      </w:r>
      <w:r w:rsidRPr="00EF3CEE">
        <w:rPr>
          <w:i/>
          <w:iCs/>
        </w:rPr>
        <w:t>Development of effective groundwater sampling protocols</w:t>
      </w:r>
      <w:r>
        <w:t>.</w:t>
      </w:r>
      <w:r w:rsidR="00EE1C31">
        <w:t xml:space="preserve"> </w:t>
      </w:r>
      <w:r>
        <w:t>In: Groundwater contamination: field methods, edited by Collins, A.G. and Johnson, A.I., 17-26.</w:t>
      </w:r>
      <w:r w:rsidR="00EE1C31">
        <w:t xml:space="preserve"> </w:t>
      </w:r>
      <w:r>
        <w:t xml:space="preserve">ASTM. USA. </w:t>
      </w:r>
    </w:p>
    <w:p w14:paraId="238CB58D" w14:textId="26516CD2" w:rsidR="00EF3CEE" w:rsidRDefault="00EF3CEE" w:rsidP="00EF3CEE">
      <w:pPr>
        <w:ind w:left="284" w:hanging="284"/>
      </w:pPr>
      <w:r>
        <w:t xml:space="preserve">Barcelona, M.J. and Helfrich, J.A. (1986). </w:t>
      </w:r>
      <w:r w:rsidRPr="00EF3CEE">
        <w:rPr>
          <w:i/>
          <w:iCs/>
        </w:rPr>
        <w:t>Well construction and purging effects on groundwater samples</w:t>
      </w:r>
      <w:r>
        <w:t>.</w:t>
      </w:r>
      <w:r w:rsidR="00EE1C31">
        <w:t xml:space="preserve"> </w:t>
      </w:r>
      <w:r>
        <w:t>Environmental Science and Technology,</w:t>
      </w:r>
      <w:r w:rsidR="00EE1C31">
        <w:t xml:space="preserve"> </w:t>
      </w:r>
      <w:r>
        <w:t>20, 11,</w:t>
      </w:r>
      <w:r w:rsidR="00EE1C31">
        <w:t xml:space="preserve"> </w:t>
      </w:r>
      <w:r>
        <w:t xml:space="preserve">1179-1184. </w:t>
      </w:r>
    </w:p>
    <w:p w14:paraId="681DA1AF" w14:textId="2B94FE01" w:rsidR="00EF3CEE" w:rsidRDefault="00EF3CEE" w:rsidP="00EF3CEE">
      <w:pPr>
        <w:ind w:left="284" w:hanging="284"/>
      </w:pPr>
      <w:r>
        <w:t>Barcelona, M.J.,</w:t>
      </w:r>
      <w:r w:rsidR="00EE1C31">
        <w:t xml:space="preserve"> </w:t>
      </w:r>
      <w:r>
        <w:t>Helfrich, J.A., and Garske, E.E.</w:t>
      </w:r>
      <w:r w:rsidR="00EE1C31">
        <w:t xml:space="preserve"> </w:t>
      </w:r>
      <w:r>
        <w:t>(1988).</w:t>
      </w:r>
      <w:r w:rsidR="00EE1C31">
        <w:t xml:space="preserve"> </w:t>
      </w:r>
      <w:r w:rsidRPr="00EF3CEE">
        <w:rPr>
          <w:i/>
          <w:iCs/>
        </w:rPr>
        <w:t>Verification of sampling methods and selection of materials for groundwater contamination</w:t>
      </w:r>
      <w:r>
        <w:t>.</w:t>
      </w:r>
      <w:r w:rsidR="00EE1C31">
        <w:t xml:space="preserve"> </w:t>
      </w:r>
      <w:r>
        <w:t>In: Groundwater contamination: field methods, edited by Collins, A.G. and Johnson, A.I., 221-231.</w:t>
      </w:r>
      <w:r w:rsidR="00EE1C31">
        <w:t xml:space="preserve"> </w:t>
      </w:r>
      <w:r>
        <w:t xml:space="preserve">ASTM. USA. </w:t>
      </w:r>
    </w:p>
    <w:p w14:paraId="53D0B102" w14:textId="57F8C9F7" w:rsidR="00EF3CEE" w:rsidRDefault="00EF3CEE" w:rsidP="00EF3CEE">
      <w:pPr>
        <w:ind w:left="284" w:hanging="284"/>
      </w:pPr>
      <w:r>
        <w:t>Barcelona, M.J.,</w:t>
      </w:r>
      <w:r w:rsidR="00EE1C31">
        <w:t xml:space="preserve"> </w:t>
      </w:r>
      <w:r>
        <w:t>Helfrich, J.A.,</w:t>
      </w:r>
      <w:r w:rsidR="00EE1C31">
        <w:t xml:space="preserve"> </w:t>
      </w:r>
      <w:r>
        <w:t xml:space="preserve">Garske, E.E., and Gibb, J.P. (1984). </w:t>
      </w:r>
      <w:r w:rsidRPr="00EF3CEE">
        <w:rPr>
          <w:i/>
          <w:iCs/>
        </w:rPr>
        <w:t>A laboratory evaluation of groundwater sampling mechanisms</w:t>
      </w:r>
      <w:r>
        <w:t>.</w:t>
      </w:r>
      <w:r w:rsidR="00EE1C31">
        <w:t xml:space="preserve"> </w:t>
      </w:r>
      <w:r>
        <w:t>Ground Water Monitoring Review,</w:t>
      </w:r>
      <w:r w:rsidR="00EE1C31">
        <w:t xml:space="preserve"> </w:t>
      </w:r>
      <w:r>
        <w:t>4, 2,</w:t>
      </w:r>
      <w:r w:rsidR="00EE1C31">
        <w:t xml:space="preserve"> </w:t>
      </w:r>
      <w:r>
        <w:t xml:space="preserve">32-41. </w:t>
      </w:r>
    </w:p>
    <w:p w14:paraId="08236BED" w14:textId="2CA9FE8F" w:rsidR="00EF3CEE" w:rsidRDefault="00EF3CEE" w:rsidP="00EF3CEE">
      <w:pPr>
        <w:ind w:left="284" w:hanging="284"/>
      </w:pPr>
      <w:r>
        <w:t xml:space="preserve">Barker, J.F. and Dickhout, R. (1988). </w:t>
      </w:r>
      <w:r w:rsidRPr="00EF3CEE">
        <w:rPr>
          <w:i/>
          <w:iCs/>
        </w:rPr>
        <w:t>An evaluation of some systems for sampling gas-charged ground water for volatile organic analysis</w:t>
      </w:r>
      <w:r>
        <w:t>.</w:t>
      </w:r>
      <w:r w:rsidR="00EE1C31">
        <w:t xml:space="preserve"> </w:t>
      </w:r>
      <w:r>
        <w:t>Ground Water Monitoring Review,</w:t>
      </w:r>
      <w:r w:rsidR="00EE1C31">
        <w:t xml:space="preserve"> </w:t>
      </w:r>
      <w:r>
        <w:t>8, 4,</w:t>
      </w:r>
      <w:r w:rsidR="00EE1C31">
        <w:t xml:space="preserve"> </w:t>
      </w:r>
      <w:r>
        <w:t xml:space="preserve">112-120. </w:t>
      </w:r>
    </w:p>
    <w:p w14:paraId="51F0208A" w14:textId="3B0FD2AB" w:rsidR="00EF3CEE" w:rsidRDefault="00EF3CEE" w:rsidP="00EF3CEE">
      <w:pPr>
        <w:ind w:left="284" w:hanging="284"/>
      </w:pPr>
      <w:r>
        <w:t>Barker, J.F.,</w:t>
      </w:r>
      <w:r w:rsidR="00EE1C31">
        <w:t xml:space="preserve"> </w:t>
      </w:r>
      <w:r>
        <w:t>Patrick, G.C.,</w:t>
      </w:r>
      <w:r w:rsidR="00EE1C31">
        <w:t xml:space="preserve"> </w:t>
      </w:r>
      <w:r>
        <w:t xml:space="preserve">Lemon, L., and Travis, G.M. (1987). </w:t>
      </w:r>
      <w:r w:rsidRPr="00EF3CEE">
        <w:rPr>
          <w:i/>
          <w:iCs/>
        </w:rPr>
        <w:t>Some biases in sampling multilevel piezometers for volatile organics</w:t>
      </w:r>
      <w:r>
        <w:t>.</w:t>
      </w:r>
      <w:r w:rsidR="00EE1C31">
        <w:t xml:space="preserve"> </w:t>
      </w:r>
      <w:r>
        <w:t>Ground Water Monitoring Review,</w:t>
      </w:r>
      <w:r w:rsidR="00EE1C31">
        <w:t xml:space="preserve"> </w:t>
      </w:r>
      <w:r>
        <w:t>7, 2,</w:t>
      </w:r>
      <w:r w:rsidR="00EE1C31">
        <w:t xml:space="preserve"> </w:t>
      </w:r>
      <w:r>
        <w:t xml:space="preserve">48-54. </w:t>
      </w:r>
    </w:p>
    <w:p w14:paraId="041D25E1" w14:textId="14E7C87C" w:rsidR="00EF3CEE" w:rsidRDefault="00EF3CEE" w:rsidP="00EF3CEE">
      <w:pPr>
        <w:ind w:left="284" w:hanging="284"/>
      </w:pPr>
      <w:r>
        <w:t xml:space="preserve">Barvenik, M.J. and Cadwgan, R.M. (1983). </w:t>
      </w:r>
      <w:r w:rsidRPr="00EF3CEE">
        <w:rPr>
          <w:i/>
          <w:iCs/>
        </w:rPr>
        <w:t>Multilevel gas-drive sampling of deep fractured rock aquifers in Virginia</w:t>
      </w:r>
      <w:r>
        <w:t>.</w:t>
      </w:r>
      <w:r w:rsidR="00EE1C31">
        <w:t xml:space="preserve"> </w:t>
      </w:r>
      <w:r>
        <w:t>Ground Water Monitoring Review,</w:t>
      </w:r>
      <w:r w:rsidR="00EE1C31">
        <w:t xml:space="preserve"> </w:t>
      </w:r>
      <w:r>
        <w:t>3, 4,</w:t>
      </w:r>
      <w:r w:rsidR="00EE1C31">
        <w:t xml:space="preserve"> </w:t>
      </w:r>
      <w:r>
        <w:t xml:space="preserve">34-40. </w:t>
      </w:r>
    </w:p>
    <w:p w14:paraId="3F48224E" w14:textId="3CA60F53" w:rsidR="004C3D85" w:rsidRDefault="00EF3CEE" w:rsidP="00EF3CEE">
      <w:pPr>
        <w:ind w:left="284" w:hanging="284"/>
      </w:pPr>
      <w:r>
        <w:t>Bishop, P.K.,</w:t>
      </w:r>
      <w:r w:rsidR="00EE1C31">
        <w:t xml:space="preserve"> </w:t>
      </w:r>
      <w:r>
        <w:t>Burston, M.W.,</w:t>
      </w:r>
      <w:r w:rsidR="00EE1C31">
        <w:t xml:space="preserve"> </w:t>
      </w:r>
      <w:r>
        <w:t xml:space="preserve">Chen, T., and Lerner, D.N. (1991). </w:t>
      </w:r>
      <w:r w:rsidRPr="00EF3CEE">
        <w:rPr>
          <w:i/>
          <w:iCs/>
        </w:rPr>
        <w:t>A low cost dedicated multi-level groundwater sampling system</w:t>
      </w:r>
      <w:r>
        <w:t>.</w:t>
      </w:r>
      <w:r w:rsidR="00EE1C31">
        <w:t xml:space="preserve"> </w:t>
      </w:r>
      <w:r>
        <w:t>Quarterly Journal of Engineering Geology,</w:t>
      </w:r>
      <w:r w:rsidR="00EE1C31">
        <w:t xml:space="preserve"> </w:t>
      </w:r>
      <w:r>
        <w:t>24, 311-321.</w:t>
      </w:r>
    </w:p>
    <w:p w14:paraId="4EAD27F8" w14:textId="07E0634D" w:rsidR="00045366" w:rsidRDefault="00045366" w:rsidP="00045366">
      <w:pPr>
        <w:ind w:left="284" w:hanging="284"/>
      </w:pPr>
      <w:r>
        <w:t xml:space="preserve">Church, P.E. and Granato, G.E. (1996). </w:t>
      </w:r>
      <w:r w:rsidRPr="00045366">
        <w:rPr>
          <w:i/>
          <w:iCs/>
        </w:rPr>
        <w:t>Bias in groundwater data caused by well-bore flow in longscreen wells</w:t>
      </w:r>
      <w:r>
        <w:t>.</w:t>
      </w:r>
      <w:r w:rsidR="00EE1C31">
        <w:t xml:space="preserve"> </w:t>
      </w:r>
      <w:r>
        <w:t>Ground Water,</w:t>
      </w:r>
      <w:r w:rsidR="00EE1C31">
        <w:t xml:space="preserve"> </w:t>
      </w:r>
      <w:r>
        <w:t>34, 2,</w:t>
      </w:r>
      <w:r w:rsidR="00EE1C31">
        <w:t xml:space="preserve"> </w:t>
      </w:r>
      <w:r>
        <w:t xml:space="preserve">262-273. </w:t>
      </w:r>
    </w:p>
    <w:p w14:paraId="63E322A5" w14:textId="681EE941" w:rsidR="00045366" w:rsidRDefault="00045366" w:rsidP="00045366">
      <w:pPr>
        <w:ind w:left="284" w:hanging="284"/>
      </w:pPr>
      <w:r>
        <w:t xml:space="preserve">Clark, L. (1988). </w:t>
      </w:r>
      <w:r w:rsidRPr="00045366">
        <w:rPr>
          <w:i/>
          <w:iCs/>
        </w:rPr>
        <w:t>The field guide to water wells and boreholes</w:t>
      </w:r>
      <w:r>
        <w:t>. Geological Society of London Professional Handbook. Open University Press.</w:t>
      </w:r>
      <w:r w:rsidR="00EE1C31">
        <w:t xml:space="preserve"> </w:t>
      </w:r>
      <w:r>
        <w:t>Milton Keynes</w:t>
      </w:r>
      <w:r w:rsidR="00EE1C31">
        <w:t xml:space="preserve"> </w:t>
      </w:r>
      <w:r>
        <w:t xml:space="preserve">ISBN: 0-335-15203-1. </w:t>
      </w:r>
    </w:p>
    <w:p w14:paraId="1BB4EDB5" w14:textId="2DB14DFF" w:rsidR="00045366" w:rsidRDefault="00045366" w:rsidP="00045366">
      <w:pPr>
        <w:ind w:left="284" w:hanging="284"/>
      </w:pPr>
      <w:r>
        <w:t xml:space="preserve">Clark, L. and Baxter, K.M. (1989). </w:t>
      </w:r>
      <w:r w:rsidRPr="00045366">
        <w:rPr>
          <w:i/>
          <w:iCs/>
        </w:rPr>
        <w:t>Groundwater sampling techniques for organic micropollutants: UK experience</w:t>
      </w:r>
      <w:r>
        <w:t>.</w:t>
      </w:r>
      <w:r w:rsidR="00EE1C31">
        <w:t xml:space="preserve"> </w:t>
      </w:r>
      <w:r>
        <w:t>Quarterly Journal of Engineering Geology,</w:t>
      </w:r>
      <w:r w:rsidR="00EE1C31">
        <w:t xml:space="preserve"> </w:t>
      </w:r>
      <w:r>
        <w:t xml:space="preserve">22, 159-168. </w:t>
      </w:r>
    </w:p>
    <w:p w14:paraId="0C617D05" w14:textId="2B416657" w:rsidR="00045366" w:rsidRDefault="00045366" w:rsidP="00045366">
      <w:pPr>
        <w:ind w:left="284" w:hanging="284"/>
      </w:pPr>
      <w:r>
        <w:t>Everett, L.G.,</w:t>
      </w:r>
      <w:r w:rsidR="00EE1C31">
        <w:t xml:space="preserve"> </w:t>
      </w:r>
      <w:r>
        <w:t>McMillon, L.G., and Eccles, L.A.</w:t>
      </w:r>
      <w:r w:rsidR="00EE1C31">
        <w:t xml:space="preserve"> </w:t>
      </w:r>
      <w:r>
        <w:t>(1988).</w:t>
      </w:r>
      <w:r w:rsidR="00EE1C31">
        <w:t xml:space="preserve"> </w:t>
      </w:r>
      <w:r w:rsidRPr="00045366">
        <w:rPr>
          <w:i/>
          <w:iCs/>
        </w:rPr>
        <w:t>Suction lysimeter operation at hazardous waste sites</w:t>
      </w:r>
      <w:r>
        <w:t>. Ground water contamination: field methods, ASTM STP 963, edited by Collins, A.G. and Johnson, A.I.,</w:t>
      </w:r>
      <w:r w:rsidR="00EE1C31">
        <w:t xml:space="preserve"> </w:t>
      </w:r>
      <w:r>
        <w:t xml:space="preserve">American Society for Testing and Materials. 304-327 </w:t>
      </w:r>
    </w:p>
    <w:p w14:paraId="1305D04F" w14:textId="329D34A9" w:rsidR="00045366" w:rsidRDefault="00045366" w:rsidP="00045366">
      <w:pPr>
        <w:ind w:left="284" w:hanging="284"/>
      </w:pPr>
      <w:r>
        <w:t>Gibs, J.,</w:t>
      </w:r>
      <w:r w:rsidR="00EE1C31">
        <w:t xml:space="preserve"> </w:t>
      </w:r>
      <w:r>
        <w:t>Brown, G.,</w:t>
      </w:r>
      <w:r w:rsidR="00EE1C31">
        <w:t xml:space="preserve"> </w:t>
      </w:r>
      <w:r>
        <w:t>Turner, K.S.,</w:t>
      </w:r>
      <w:r w:rsidR="00EE1C31">
        <w:t xml:space="preserve"> </w:t>
      </w:r>
      <w:r>
        <w:t>Macleod, C.L.,</w:t>
      </w:r>
      <w:r w:rsidR="00EE1C31">
        <w:t xml:space="preserve"> </w:t>
      </w:r>
      <w:r>
        <w:t xml:space="preserve">Jelinski, J.C., and Koehnlein, S.A. (1993). </w:t>
      </w:r>
      <w:r w:rsidRPr="00376DD4">
        <w:rPr>
          <w:i/>
          <w:iCs/>
        </w:rPr>
        <w:t>Effects of small-scale vertical variations in well-screen inflow rates and concentrations of organic compounds on the collection of representative ground-water-quality samples</w:t>
      </w:r>
      <w:r>
        <w:t>.</w:t>
      </w:r>
      <w:r w:rsidR="00EE1C31">
        <w:t xml:space="preserve"> </w:t>
      </w:r>
      <w:r>
        <w:t>Ground Water,</w:t>
      </w:r>
      <w:r w:rsidR="00EE1C31">
        <w:t xml:space="preserve"> </w:t>
      </w:r>
      <w:r>
        <w:t>31, 2,</w:t>
      </w:r>
      <w:r w:rsidR="00EE1C31">
        <w:t xml:space="preserve"> </w:t>
      </w:r>
      <w:r>
        <w:t xml:space="preserve">201-208. </w:t>
      </w:r>
    </w:p>
    <w:p w14:paraId="61150F9C" w14:textId="30F96C90" w:rsidR="00045366" w:rsidRDefault="00045366" w:rsidP="00045366">
      <w:pPr>
        <w:ind w:left="284" w:hanging="284"/>
      </w:pPr>
      <w:r>
        <w:t>Hornby, W.J.,</w:t>
      </w:r>
      <w:r w:rsidR="00EE1C31">
        <w:t xml:space="preserve"> </w:t>
      </w:r>
      <w:r>
        <w:t xml:space="preserve">Zabcik, J.D., and Crawley, W. (1986). </w:t>
      </w:r>
      <w:r w:rsidRPr="00376DD4">
        <w:rPr>
          <w:i/>
          <w:iCs/>
        </w:rPr>
        <w:t>Factors which affect soil-pore liquid: a comparison of currently available samplers with two new designs</w:t>
      </w:r>
      <w:r>
        <w:t>.</w:t>
      </w:r>
      <w:r w:rsidR="00EE1C31">
        <w:t xml:space="preserve"> </w:t>
      </w:r>
      <w:r>
        <w:t>Ground Water Monitoring Review,</w:t>
      </w:r>
      <w:r w:rsidR="00EE1C31">
        <w:t xml:space="preserve"> </w:t>
      </w:r>
      <w:r>
        <w:t xml:space="preserve"> 6, 2,</w:t>
      </w:r>
      <w:r w:rsidR="00EE1C31">
        <w:t xml:space="preserve"> </w:t>
      </w:r>
      <w:r>
        <w:t xml:space="preserve">61-66. </w:t>
      </w:r>
    </w:p>
    <w:p w14:paraId="0004B442" w14:textId="03B93431" w:rsidR="00045366" w:rsidRDefault="00045366" w:rsidP="00045366">
      <w:pPr>
        <w:ind w:left="284" w:hanging="284"/>
      </w:pPr>
      <w:r>
        <w:t xml:space="preserve">Hutchins, S.R. and Acree, S.D. (2000). </w:t>
      </w:r>
      <w:r w:rsidRPr="00376DD4">
        <w:rPr>
          <w:i/>
          <w:iCs/>
        </w:rPr>
        <w:t>Ground water sampling bias observed in shallow conventional wells</w:t>
      </w:r>
      <w:r>
        <w:t>.</w:t>
      </w:r>
      <w:r w:rsidR="00EE1C31">
        <w:t xml:space="preserve"> </w:t>
      </w:r>
      <w:r>
        <w:t>Ground Water Monitoring Review,</w:t>
      </w:r>
      <w:r w:rsidR="00EE1C31">
        <w:t xml:space="preserve"> </w:t>
      </w:r>
      <w:r>
        <w:t xml:space="preserve">Winter 2000, 86-93. </w:t>
      </w:r>
    </w:p>
    <w:p w14:paraId="4F84009F" w14:textId="5E543B93" w:rsidR="00045366" w:rsidRDefault="00045366" w:rsidP="00045366">
      <w:pPr>
        <w:ind w:left="284" w:hanging="284"/>
      </w:pPr>
      <w:r>
        <w:t xml:space="preserve">Johnson, T.L. (1983). </w:t>
      </w:r>
      <w:r w:rsidRPr="00376DD4">
        <w:rPr>
          <w:i/>
          <w:iCs/>
        </w:rPr>
        <w:t>A comparison of well nests vs. single-well completions</w:t>
      </w:r>
      <w:r>
        <w:t>.</w:t>
      </w:r>
      <w:r w:rsidR="00EE1C31">
        <w:t xml:space="preserve"> </w:t>
      </w:r>
      <w:r>
        <w:t>Ground Water Monitoring Review,</w:t>
      </w:r>
      <w:r w:rsidR="00EE1C31">
        <w:t xml:space="preserve"> </w:t>
      </w:r>
      <w:r>
        <w:t>3, 1,</w:t>
      </w:r>
      <w:r w:rsidR="00EE1C31">
        <w:t xml:space="preserve"> </w:t>
      </w:r>
      <w:r>
        <w:t xml:space="preserve">76-78. </w:t>
      </w:r>
    </w:p>
    <w:p w14:paraId="1618B9E5" w14:textId="5DC6CF2E" w:rsidR="00045366" w:rsidRDefault="00045366" w:rsidP="00045366">
      <w:pPr>
        <w:ind w:left="284" w:hanging="284"/>
      </w:pPr>
      <w:r>
        <w:t xml:space="preserve">MacPherson, J.R.J. and Pankow, J.F. (1988). </w:t>
      </w:r>
      <w:r w:rsidRPr="00376DD4">
        <w:rPr>
          <w:i/>
          <w:iCs/>
        </w:rPr>
        <w:t>A discrete point sampler for ground water monitoring wells</w:t>
      </w:r>
      <w:r>
        <w:t>.</w:t>
      </w:r>
      <w:r w:rsidR="00EE1C31">
        <w:t xml:space="preserve"> </w:t>
      </w:r>
      <w:r>
        <w:t>Ground Water Monitoring Review,</w:t>
      </w:r>
      <w:r w:rsidR="00EE1C31">
        <w:t xml:space="preserve"> </w:t>
      </w:r>
      <w:r>
        <w:t>8, 3,</w:t>
      </w:r>
      <w:r w:rsidR="00EE1C31">
        <w:t xml:space="preserve"> </w:t>
      </w:r>
      <w:r>
        <w:t xml:space="preserve">161-164. </w:t>
      </w:r>
    </w:p>
    <w:p w14:paraId="71F91B20" w14:textId="114A25EB" w:rsidR="00EF3CEE" w:rsidRDefault="00045366" w:rsidP="00045366">
      <w:pPr>
        <w:ind w:left="284" w:hanging="284"/>
      </w:pPr>
      <w:r>
        <w:t xml:space="preserve">Nielsen, D.M. and Yeates, G.L. (1985). </w:t>
      </w:r>
      <w:r w:rsidRPr="00376DD4">
        <w:rPr>
          <w:i/>
          <w:iCs/>
        </w:rPr>
        <w:t>A comparison of sampling mechanisms available for small</w:t>
      </w:r>
      <w:r w:rsidR="00376DD4">
        <w:rPr>
          <w:i/>
          <w:iCs/>
        </w:rPr>
        <w:t xml:space="preserve"> </w:t>
      </w:r>
      <w:r w:rsidRPr="00376DD4">
        <w:rPr>
          <w:i/>
          <w:iCs/>
        </w:rPr>
        <w:t>diameter monitoring wells</w:t>
      </w:r>
      <w:r>
        <w:t>.</w:t>
      </w:r>
      <w:r w:rsidR="00EE1C31">
        <w:t xml:space="preserve"> </w:t>
      </w:r>
      <w:r>
        <w:t>Ground Water Monitoring Review,</w:t>
      </w:r>
      <w:r w:rsidR="00EE1C31">
        <w:t xml:space="preserve"> </w:t>
      </w:r>
      <w:r>
        <w:t>5, 2.</w:t>
      </w:r>
    </w:p>
    <w:p w14:paraId="4F738F2A" w14:textId="07BBC04C" w:rsidR="00872B69" w:rsidRDefault="00872B69" w:rsidP="00872B69">
      <w:pPr>
        <w:ind w:left="284" w:hanging="284"/>
      </w:pPr>
      <w:r>
        <w:t>Patton, F.D. and Smith, H.R.</w:t>
      </w:r>
      <w:r w:rsidR="00EE1C31">
        <w:t xml:space="preserve"> </w:t>
      </w:r>
      <w:r>
        <w:t>(1988).</w:t>
      </w:r>
      <w:r w:rsidR="00EE1C31">
        <w:t xml:space="preserve"> </w:t>
      </w:r>
      <w:r w:rsidRPr="00872B69">
        <w:rPr>
          <w:i/>
          <w:iCs/>
        </w:rPr>
        <w:t>Design considerations and the quality of data from multiple level ground-water monitoring wells</w:t>
      </w:r>
      <w:r>
        <w:t>. in: Collins, A.G. and Johnson, A. I., Editors. Ground-Water contamination: Field methods, ASTM STP 963. Philadelphia, USA.</w:t>
      </w:r>
      <w:r w:rsidR="00EE1C31">
        <w:t xml:space="preserve"> </w:t>
      </w:r>
      <w:r>
        <w:t>American Society for Testing and Materials.</w:t>
      </w:r>
      <w:r w:rsidR="00EE1C31">
        <w:t xml:space="preserve"> </w:t>
      </w:r>
      <w:r>
        <w:t xml:space="preserve">pp. 206-217. </w:t>
      </w:r>
    </w:p>
    <w:p w14:paraId="1F481600" w14:textId="6F97286F" w:rsidR="00872B69" w:rsidRDefault="00872B69" w:rsidP="00872B69">
      <w:pPr>
        <w:ind w:left="284" w:hanging="284"/>
      </w:pPr>
      <w:r>
        <w:t xml:space="preserve">Rannie, E.H. and Nadon, R.L. (1988). </w:t>
      </w:r>
      <w:r w:rsidRPr="00872B69">
        <w:rPr>
          <w:i/>
          <w:iCs/>
        </w:rPr>
        <w:t>An inexpensive, multi-use, dedicated pump for ground water monitoring wells</w:t>
      </w:r>
      <w:r>
        <w:t>.</w:t>
      </w:r>
      <w:r w:rsidR="00EE1C31">
        <w:t xml:space="preserve"> </w:t>
      </w:r>
      <w:r>
        <w:t>Ground Water Monitoring Review,</w:t>
      </w:r>
      <w:r w:rsidR="00EE1C31">
        <w:t xml:space="preserve"> </w:t>
      </w:r>
      <w:r>
        <w:t>8, 4,</w:t>
      </w:r>
      <w:r w:rsidR="00EE1C31">
        <w:t xml:space="preserve"> </w:t>
      </w:r>
      <w:r>
        <w:t xml:space="preserve">100-107. </w:t>
      </w:r>
    </w:p>
    <w:p w14:paraId="2B80CC60" w14:textId="558EC773" w:rsidR="00872B69" w:rsidRDefault="00872B69" w:rsidP="00872B69">
      <w:pPr>
        <w:ind w:left="284" w:hanging="284"/>
      </w:pPr>
      <w:r>
        <w:t xml:space="preserve">Robin, M.J.L. and Gillham, R.W. (1987). </w:t>
      </w:r>
      <w:r w:rsidRPr="00872B69">
        <w:rPr>
          <w:i/>
          <w:iCs/>
        </w:rPr>
        <w:t>Field evaluation of well purging procedures</w:t>
      </w:r>
      <w:r>
        <w:t>.</w:t>
      </w:r>
      <w:r w:rsidR="00EE1C31">
        <w:t xml:space="preserve"> </w:t>
      </w:r>
      <w:r>
        <w:t>Ground Water Monitoring Review,</w:t>
      </w:r>
      <w:r w:rsidR="00EE1C31">
        <w:t xml:space="preserve"> </w:t>
      </w:r>
      <w:r>
        <w:t>7, 4,</w:t>
      </w:r>
      <w:r w:rsidR="00EE1C31">
        <w:t xml:space="preserve"> </w:t>
      </w:r>
      <w:r>
        <w:t xml:space="preserve">85-93. </w:t>
      </w:r>
    </w:p>
    <w:p w14:paraId="072D5891" w14:textId="5C7967E7" w:rsidR="00872B69" w:rsidRDefault="00872B69" w:rsidP="00872B69">
      <w:pPr>
        <w:ind w:left="284" w:hanging="284"/>
      </w:pPr>
      <w:r>
        <w:t xml:space="preserve">Standing Committee of Analysts (1996). </w:t>
      </w:r>
      <w:r w:rsidRPr="00872B69">
        <w:rPr>
          <w:i/>
          <w:iCs/>
        </w:rPr>
        <w:t>General principles of sampling waters and associated materials (second edition); Estimation of flow and load</w:t>
      </w:r>
      <w:r>
        <w:t>. Methods for the examination of waters and associated materials. HMSO.</w:t>
      </w:r>
      <w:r w:rsidR="00EE1C31">
        <w:t xml:space="preserve"> </w:t>
      </w:r>
      <w:r>
        <w:t>UK</w:t>
      </w:r>
      <w:r w:rsidR="00EE1C31">
        <w:t xml:space="preserve"> </w:t>
      </w:r>
      <w:r>
        <w:t xml:space="preserve">ISBN: 0 11 752364 X. </w:t>
      </w:r>
    </w:p>
    <w:p w14:paraId="147EF503" w14:textId="3AEF1CEE" w:rsidR="00376DD4" w:rsidRDefault="00872B69" w:rsidP="00872B69">
      <w:pPr>
        <w:ind w:left="284" w:hanging="284"/>
      </w:pPr>
      <w:r>
        <w:t xml:space="preserve">Torstensson, B.A. (1984). </w:t>
      </w:r>
      <w:r w:rsidRPr="00872B69">
        <w:rPr>
          <w:i/>
          <w:iCs/>
        </w:rPr>
        <w:t>A new system for groundwater monitoring</w:t>
      </w:r>
      <w:r>
        <w:t>.</w:t>
      </w:r>
      <w:r w:rsidR="00EE1C31">
        <w:t xml:space="preserve"> </w:t>
      </w:r>
      <w:r>
        <w:t>Ground Water Monitoring Review,</w:t>
      </w:r>
      <w:r w:rsidR="00EE1C31">
        <w:t xml:space="preserve"> </w:t>
      </w:r>
      <w:r>
        <w:t>4, 4,</w:t>
      </w:r>
      <w:r w:rsidR="00EE1C31">
        <w:t xml:space="preserve"> </w:t>
      </w:r>
      <w:r>
        <w:t>131-138.</w:t>
      </w:r>
    </w:p>
    <w:p w14:paraId="354268D3" w14:textId="4FBC4583" w:rsidR="002F43B3" w:rsidRDefault="002F43B3">
      <w:pPr>
        <w:spacing w:line="240" w:lineRule="auto"/>
      </w:pPr>
      <w:r>
        <w:br w:type="page"/>
      </w:r>
    </w:p>
    <w:p w14:paraId="04C38AC9" w14:textId="20BA74A2" w:rsidR="002F43B3" w:rsidRDefault="002F43B3" w:rsidP="002F43B3">
      <w:pPr>
        <w:pStyle w:val="Heading1"/>
      </w:pPr>
      <w:bookmarkStart w:id="154" w:name="_Toc193891087"/>
      <w:r>
        <w:t>Appendix 11: Quality Control Sampling</w:t>
      </w:r>
      <w:bookmarkEnd w:id="154"/>
    </w:p>
    <w:p w14:paraId="5FA3D506" w14:textId="3F7F157C" w:rsidR="002F43B3" w:rsidRDefault="00243D3F" w:rsidP="00243D3F">
      <w:pPr>
        <w:pStyle w:val="Heading2"/>
      </w:pPr>
      <w:bookmarkStart w:id="155" w:name="_Toc193891088"/>
      <w:r>
        <w:t>A11.1 Introduction</w:t>
      </w:r>
      <w:bookmarkEnd w:id="155"/>
    </w:p>
    <w:p w14:paraId="75C2ED61" w14:textId="1B155BAA" w:rsidR="00243D3F" w:rsidRDefault="00243D3F" w:rsidP="00243D3F">
      <w:pPr>
        <w:pStyle w:val="Heading3"/>
      </w:pPr>
      <w:r>
        <w:t>A11.1.1 Context of Quality Control Sampling</w:t>
      </w:r>
    </w:p>
    <w:p w14:paraId="7417A99C" w14:textId="56E146BA" w:rsidR="008B1BCB" w:rsidRDefault="00EA38D8" w:rsidP="008B1BCB">
      <w:r w:rsidRPr="00EA38D8">
        <w:t>Two types of procedure used for Quality Control are</w:t>
      </w:r>
      <w:r>
        <w:t>:</w:t>
      </w:r>
    </w:p>
    <w:p w14:paraId="4A5845DD" w14:textId="77777777" w:rsidR="00EA38D8" w:rsidRDefault="00EA38D8" w:rsidP="008B1BCB"/>
    <w:p w14:paraId="63981E7E" w14:textId="64359472" w:rsidR="00535228" w:rsidRDefault="008C4A4F" w:rsidP="003C00FE">
      <w:pPr>
        <w:pStyle w:val="ListParagraph"/>
        <w:numPr>
          <w:ilvl w:val="0"/>
          <w:numId w:val="251"/>
        </w:numPr>
      </w:pPr>
      <w:r>
        <w:t>E</w:t>
      </w:r>
      <w:r w:rsidR="00535228">
        <w:t xml:space="preserve">rror minimisation, achieved by standardised good practice in data collection and handling </w:t>
      </w:r>
      <w:r w:rsidR="007E42AA">
        <w:t>and</w:t>
      </w:r>
    </w:p>
    <w:p w14:paraId="50E5788A" w14:textId="7F366109" w:rsidR="00EA38D8" w:rsidRDefault="008C4A4F" w:rsidP="003C00FE">
      <w:pPr>
        <w:pStyle w:val="ListParagraph"/>
        <w:numPr>
          <w:ilvl w:val="0"/>
          <w:numId w:val="251"/>
        </w:numPr>
      </w:pPr>
      <w:r>
        <w:t>E</w:t>
      </w:r>
      <w:r w:rsidR="00535228">
        <w:t>rror detection, achieved by measuring and checking for errors.</w:t>
      </w:r>
    </w:p>
    <w:p w14:paraId="5ABBDB84" w14:textId="77777777" w:rsidR="00535228" w:rsidRDefault="00535228" w:rsidP="00535228"/>
    <w:p w14:paraId="1FB6D90B" w14:textId="47629672" w:rsidR="00535228" w:rsidRDefault="002D4818" w:rsidP="00535228">
      <w:r w:rsidRPr="002D4818">
        <w:t>Error detection itself consists of two components</w:t>
      </w:r>
      <w:r>
        <w:t>:</w:t>
      </w:r>
    </w:p>
    <w:p w14:paraId="233D6351" w14:textId="77777777" w:rsidR="002D4818" w:rsidRDefault="002D4818" w:rsidP="00535228"/>
    <w:p w14:paraId="3A2DE95F" w14:textId="768CD51E" w:rsidR="007E42AA" w:rsidRDefault="007E42AA" w:rsidP="003C00FE">
      <w:pPr>
        <w:pStyle w:val="ListParagraph"/>
        <w:numPr>
          <w:ilvl w:val="0"/>
          <w:numId w:val="252"/>
        </w:numPr>
      </w:pPr>
      <w:r>
        <w:t>Quality control sampling. The collection of samples for the specific purpose of measuring errors. The subject of this appendix and</w:t>
      </w:r>
    </w:p>
    <w:p w14:paraId="7FC9AB7D" w14:textId="28F7071F" w:rsidR="002D4818" w:rsidRDefault="007E42AA" w:rsidP="003C00FE">
      <w:pPr>
        <w:pStyle w:val="ListParagraph"/>
        <w:numPr>
          <w:ilvl w:val="0"/>
          <w:numId w:val="252"/>
        </w:numPr>
      </w:pPr>
      <w:r>
        <w:t>Data validation. The checking of monitoring data for errors. This includes consideration of the errors measured by quality control sampling. Data validation is dealt with in a separate appendix.</w:t>
      </w:r>
    </w:p>
    <w:p w14:paraId="4C28FBD5" w14:textId="77777777" w:rsidR="007E42AA" w:rsidRDefault="007E42AA" w:rsidP="007E42AA"/>
    <w:p w14:paraId="69EF9C20" w14:textId="6096CD32" w:rsidR="007E42AA" w:rsidRDefault="00BC0E73" w:rsidP="007E42AA">
      <w:r w:rsidRPr="00BC0E73">
        <w:t>From the above it will be clear that quality control sampling (QC sampling) is a necessary part of</w:t>
      </w:r>
      <w:r w:rsidR="00EE1C31">
        <w:t xml:space="preserve"> </w:t>
      </w:r>
      <w:r w:rsidRPr="00BC0E73">
        <w:t>overall Quality Control effort</w:t>
      </w:r>
      <w:r>
        <w:t>.</w:t>
      </w:r>
    </w:p>
    <w:p w14:paraId="07BB2CE4" w14:textId="77777777" w:rsidR="00BC0E73" w:rsidRDefault="00BC0E73" w:rsidP="007E42AA"/>
    <w:p w14:paraId="07FFF76E" w14:textId="66CF317E" w:rsidR="00BC0E73" w:rsidRDefault="00BC0E73" w:rsidP="00BC0E73">
      <w:pPr>
        <w:pStyle w:val="Heading3"/>
      </w:pPr>
      <w:r>
        <w:t>A11.1.2 QC sampling strategy</w:t>
      </w:r>
    </w:p>
    <w:p w14:paraId="6C10EE6F" w14:textId="77777777" w:rsidR="00EF4B10" w:rsidRDefault="00EF4B10" w:rsidP="00EF4B10">
      <w:r>
        <w:t xml:space="preserve">The initial main quality control sampling effort will be directed at determining the overall contribution to variability made by sampling and analytical errors (as opposed to real variation in the water body). If the contribution made by errors is unacceptable in terms of the tolerable uncertainty for a particular determination, it will then be necessary to carry out further QC sampling in order to determine the main sources of the errors. </w:t>
      </w:r>
    </w:p>
    <w:p w14:paraId="6C41A9F1" w14:textId="60981886" w:rsidR="00BC0E73" w:rsidRDefault="00EF4B10" w:rsidP="00EF4B10">
      <w:r>
        <w:t>A study of the sampling, handling and analysis methods in use may direct attention to suspected sources of error, and it is then possible to select QC sampling techniques to target these.</w:t>
      </w:r>
    </w:p>
    <w:p w14:paraId="7590A55A" w14:textId="77777777" w:rsidR="00EF4B10" w:rsidRDefault="00EF4B10" w:rsidP="00EF4B10"/>
    <w:p w14:paraId="139099CA" w14:textId="430A0A4D" w:rsidR="00EF4B10" w:rsidRDefault="00EF4B10" w:rsidP="00EF4B10">
      <w:pPr>
        <w:pStyle w:val="Heading3"/>
      </w:pPr>
      <w:r>
        <w:t>A11.2 Types of QC sample</w:t>
      </w:r>
    </w:p>
    <w:p w14:paraId="706DC955" w14:textId="77777777" w:rsidR="002D5120" w:rsidRDefault="002D5120" w:rsidP="002D5120">
      <w:r>
        <w:t xml:space="preserve">Table A11.1 describes a number of types of QC sample, classified in relation to the overall sampling and analysis process. At each point in the process (see left hand column of Table A11.1) it is possible to take QC samples, and these samples will provide an indication of variability introduced by all subsequent parts of the process. The later in the process a QC sample is taken, the more precisely the source of error is determined. The earlier in the process a QC sample is taken, the more sources of error are taken into account. Initially QC samples should be taken as near the start of the process as possible, and if the errors detected are acceptable, then no further action is required. If the errors detected are unacceptable, then further QC samples should be taken at other points in the process to detect the sources of error. </w:t>
      </w:r>
    </w:p>
    <w:p w14:paraId="090D0D8C" w14:textId="77777777" w:rsidR="002D5120" w:rsidRDefault="002D5120" w:rsidP="002D5120"/>
    <w:p w14:paraId="15EC37FE" w14:textId="1F9E1C8E" w:rsidR="00EF4B10" w:rsidRPr="00EF4B10" w:rsidRDefault="002D5120" w:rsidP="002D5120">
      <w:r>
        <w:t>QC samples obtained by splitting a sample (duplicates) can only detect random errors (which affect precision). Systematic errors (which cause bias) can only be detected by blanks and standards/ spikes. Blanks can only detect gains in a determination (</w:t>
      </w:r>
      <w:r w:rsidR="000F20F1">
        <w:t>For example,</w:t>
      </w:r>
      <w:r>
        <w:t xml:space="preserve"> due to cross contamination or desorption), while standards and spikes can detect gains and losses (</w:t>
      </w:r>
      <w:r w:rsidR="000F20F1">
        <w:t>For example,</w:t>
      </w:r>
      <w:r>
        <w:t xml:space="preserve"> due to precipitation, adsorption, degassing). Thus the greatest amount of QC information is provided by a standard or spiked sample, and the least by a duplicate sample. Table A11.2 summarises the advantages and disadvantages of these three generic types of QC sample.</w:t>
      </w:r>
    </w:p>
    <w:p w14:paraId="2FBA4AB1" w14:textId="77777777" w:rsidR="00B85852" w:rsidRDefault="00B85852" w:rsidP="00FF6F54"/>
    <w:p w14:paraId="3AD416DD" w14:textId="61BF4183" w:rsidR="00960438" w:rsidRPr="00725AFC" w:rsidRDefault="00960438" w:rsidP="00960438">
      <w:pPr>
        <w:pStyle w:val="BodyText1"/>
        <w:rPr>
          <w:rFonts w:eastAsia="Times New Roman"/>
          <w:b/>
          <w:bCs/>
        </w:rPr>
      </w:pPr>
      <w:r w:rsidRPr="00725AFC">
        <w:rPr>
          <w:rFonts w:eastAsia="Times New Roman"/>
          <w:b/>
          <w:bCs/>
        </w:rPr>
        <w:t xml:space="preserve">Table </w:t>
      </w:r>
      <w:r>
        <w:rPr>
          <w:rFonts w:eastAsia="Times New Roman"/>
          <w:b/>
          <w:bCs/>
        </w:rPr>
        <w:t>11.1a</w:t>
      </w:r>
      <w:r w:rsidRPr="00725AFC">
        <w:rPr>
          <w:rFonts w:eastAsia="Times New Roman"/>
          <w:b/>
          <w:bCs/>
        </w:rPr>
        <w:t xml:space="preserve">: </w:t>
      </w:r>
      <w:r w:rsidR="00CD5765" w:rsidRPr="00CD5765">
        <w:rPr>
          <w:rFonts w:eastAsia="Times New Roman"/>
          <w:b/>
          <w:bCs/>
        </w:rPr>
        <w:t>Types of quality control sample for sampling quality control</w:t>
      </w:r>
    </w:p>
    <w:tbl>
      <w:tblPr>
        <w:tblW w:w="10430" w:type="dxa"/>
        <w:tblLayout w:type="fixed"/>
        <w:tblCellMar>
          <w:left w:w="0" w:type="dxa"/>
          <w:right w:w="0" w:type="dxa"/>
        </w:tblCellMar>
        <w:tblLook w:val="04A0" w:firstRow="1" w:lastRow="0" w:firstColumn="1" w:lastColumn="0" w:noHBand="0" w:noVBand="1"/>
        <w:tblCaption w:val="Table 11.1a: Types of quality control sample for sampling quality control"/>
        <w:tblDescription w:val="List of different quality control sample locations and their duplicate sample, blank sample, standard sample and errors."/>
      </w:tblPr>
      <w:tblGrid>
        <w:gridCol w:w="1814"/>
        <w:gridCol w:w="2154"/>
        <w:gridCol w:w="2154"/>
        <w:gridCol w:w="2154"/>
        <w:gridCol w:w="2154"/>
      </w:tblGrid>
      <w:tr w:rsidR="00CD5765" w:rsidRPr="004E2348" w14:paraId="28E93430" w14:textId="77777777" w:rsidTr="00CD5765">
        <w:trPr>
          <w:trHeight w:val="610"/>
          <w:tblHeader/>
        </w:trPr>
        <w:tc>
          <w:tcPr>
            <w:tcW w:w="1814"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757DF9B8" w14:textId="036D9FC5" w:rsidR="00CD5765" w:rsidRPr="004E2348" w:rsidRDefault="00CD5765" w:rsidP="0017044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QC Sample location</w:t>
            </w:r>
          </w:p>
        </w:tc>
        <w:tc>
          <w:tcPr>
            <w:tcW w:w="215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CE1F516" w14:textId="4BD3AF7C" w:rsidR="00CD5765" w:rsidRPr="004E2348" w:rsidRDefault="00CD5765" w:rsidP="0017044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Duplicate QC Sample</w:t>
            </w:r>
          </w:p>
        </w:tc>
        <w:tc>
          <w:tcPr>
            <w:tcW w:w="2154"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38446E8" w14:textId="49329B25" w:rsidR="00CD5765" w:rsidRPr="004E2348" w:rsidRDefault="00CD5765" w:rsidP="0017044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Blank QC Samples</w:t>
            </w:r>
          </w:p>
        </w:tc>
        <w:tc>
          <w:tcPr>
            <w:tcW w:w="2154" w:type="dxa"/>
            <w:tcBorders>
              <w:top w:val="single" w:sz="8" w:space="0" w:color="auto"/>
              <w:left w:val="nil"/>
              <w:bottom w:val="single" w:sz="8" w:space="0" w:color="auto"/>
              <w:right w:val="single" w:sz="4" w:space="0" w:color="000000"/>
            </w:tcBorders>
            <w:shd w:val="clear" w:color="auto" w:fill="016574"/>
          </w:tcPr>
          <w:p w14:paraId="6CD25C50" w14:textId="165324B0" w:rsidR="00CD5765" w:rsidRPr="004E2348" w:rsidRDefault="00CD5765" w:rsidP="0017044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Standard / spiked QC Samples</w:t>
            </w:r>
          </w:p>
        </w:tc>
        <w:tc>
          <w:tcPr>
            <w:tcW w:w="2154" w:type="dxa"/>
            <w:tcBorders>
              <w:top w:val="single" w:sz="8" w:space="0" w:color="auto"/>
              <w:left w:val="single" w:sz="4" w:space="0" w:color="000000"/>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4A0D3C7" w14:textId="56AFA6EF" w:rsidR="00CD5765" w:rsidRPr="004E2348" w:rsidRDefault="00CD5765" w:rsidP="0017044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Errors or variability</w:t>
            </w:r>
            <w:r w:rsidR="009E37A0">
              <w:rPr>
                <w:rFonts w:ascii="Arial" w:eastAsia="Times New Roman" w:hAnsi="Arial" w:cs="Arial"/>
                <w:b/>
                <w:bCs/>
                <w:color w:val="FFFFFF"/>
                <w:lang w:eastAsia="en-GB"/>
              </w:rPr>
              <w:t xml:space="preserve"> detected</w:t>
            </w:r>
          </w:p>
        </w:tc>
      </w:tr>
      <w:tr w:rsidR="0010314A" w:rsidRPr="004E2348" w14:paraId="6C8D0181" w14:textId="77777777" w:rsidTr="00CD5765">
        <w:trPr>
          <w:trHeight w:val="315"/>
        </w:trPr>
        <w:tc>
          <w:tcPr>
            <w:tcW w:w="181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583E670" w14:textId="7B58FB0A" w:rsidR="0010314A" w:rsidRPr="00CD5765" w:rsidRDefault="0010314A" w:rsidP="003C00FE">
            <w:pPr>
              <w:pStyle w:val="ListParagraph"/>
              <w:numPr>
                <w:ilvl w:val="0"/>
                <w:numId w:val="253"/>
              </w:numPr>
              <w:spacing w:before="120" w:after="120" w:line="240" w:lineRule="auto"/>
              <w:ind w:left="164" w:hanging="218"/>
              <w:rPr>
                <w:rFonts w:ascii="Arial" w:eastAsia="Times New Roman" w:hAnsi="Arial" w:cs="Arial"/>
                <w:lang w:eastAsia="en-GB"/>
              </w:rPr>
            </w:pPr>
            <w:r>
              <w:rPr>
                <w:rFonts w:ascii="Arial" w:eastAsia="Times New Roman" w:hAnsi="Arial" w:cs="Arial"/>
                <w:lang w:eastAsia="en-GB"/>
              </w:rPr>
              <w:t>Water body</w:t>
            </w:r>
          </w:p>
        </w:tc>
        <w:tc>
          <w:tcPr>
            <w:tcW w:w="2154" w:type="dxa"/>
            <w:tcBorders>
              <w:top w:val="nil"/>
              <w:left w:val="nil"/>
              <w:bottom w:val="single" w:sz="8" w:space="0" w:color="A6A6A6"/>
              <w:right w:val="single" w:sz="8" w:space="0" w:color="A6A6A6"/>
            </w:tcBorders>
            <w:noWrap/>
            <w:tcMar>
              <w:top w:w="0" w:type="dxa"/>
              <w:left w:w="108" w:type="dxa"/>
              <w:bottom w:w="0" w:type="dxa"/>
              <w:right w:w="108" w:type="dxa"/>
            </w:tcMar>
          </w:tcPr>
          <w:p w14:paraId="002C17BB" w14:textId="34C6B73C" w:rsidR="0010314A" w:rsidRPr="004E2348" w:rsidRDefault="0010314A" w:rsidP="0010314A">
            <w:pPr>
              <w:spacing w:before="120" w:after="120" w:line="240" w:lineRule="auto"/>
              <w:rPr>
                <w:rFonts w:ascii="Arial" w:eastAsia="Times New Roman" w:hAnsi="Arial" w:cs="Arial"/>
                <w:lang w:eastAsia="en-GB"/>
              </w:rPr>
            </w:pPr>
            <w:r w:rsidRPr="00335B36">
              <w:t xml:space="preserve">Sampling duplicate (i.e. repeat entire sampling procedure) </w:t>
            </w:r>
          </w:p>
        </w:tc>
        <w:tc>
          <w:tcPr>
            <w:tcW w:w="2154" w:type="dxa"/>
            <w:tcBorders>
              <w:top w:val="nil"/>
              <w:left w:val="nil"/>
              <w:bottom w:val="single" w:sz="8" w:space="0" w:color="A6A6A6"/>
              <w:right w:val="single" w:sz="8" w:space="0" w:color="A6A6A6"/>
            </w:tcBorders>
            <w:noWrap/>
            <w:tcMar>
              <w:top w:w="0" w:type="dxa"/>
              <w:left w:w="108" w:type="dxa"/>
              <w:bottom w:w="0" w:type="dxa"/>
              <w:right w:w="108" w:type="dxa"/>
            </w:tcMar>
          </w:tcPr>
          <w:p w14:paraId="36970786" w14:textId="467042D3" w:rsidR="0010314A" w:rsidRPr="004E2348" w:rsidRDefault="0010314A" w:rsidP="0010314A">
            <w:pPr>
              <w:spacing w:before="120" w:after="120" w:line="240" w:lineRule="auto"/>
              <w:rPr>
                <w:rFonts w:ascii="Arial" w:eastAsia="Times New Roman" w:hAnsi="Arial" w:cs="Arial"/>
                <w:lang w:eastAsia="en-GB"/>
              </w:rPr>
            </w:pPr>
            <w:r w:rsidRPr="00335B36">
              <w:t xml:space="preserve">(not possible) </w:t>
            </w:r>
          </w:p>
        </w:tc>
        <w:tc>
          <w:tcPr>
            <w:tcW w:w="2154" w:type="dxa"/>
            <w:tcBorders>
              <w:top w:val="nil"/>
              <w:left w:val="nil"/>
              <w:bottom w:val="single" w:sz="8" w:space="0" w:color="A6A6A6"/>
              <w:right w:val="single" w:sz="4" w:space="0" w:color="BFBFBF" w:themeColor="background1" w:themeShade="BF"/>
            </w:tcBorders>
          </w:tcPr>
          <w:p w14:paraId="649EA973" w14:textId="5BC0842C" w:rsidR="0010314A" w:rsidRPr="004E2348" w:rsidRDefault="0010314A" w:rsidP="0010314A">
            <w:pPr>
              <w:spacing w:before="120" w:after="120" w:line="240" w:lineRule="auto"/>
              <w:rPr>
                <w:rFonts w:ascii="Arial" w:eastAsia="Times New Roman" w:hAnsi="Arial" w:cs="Arial"/>
                <w:lang w:eastAsia="en-GB"/>
              </w:rPr>
            </w:pPr>
            <w:r w:rsidRPr="00335B36">
              <w:t xml:space="preserve">(not possible) </w:t>
            </w:r>
          </w:p>
        </w:tc>
        <w:tc>
          <w:tcPr>
            <w:tcW w:w="2154"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tcPr>
          <w:p w14:paraId="5B086810" w14:textId="039B7EEE" w:rsidR="0010314A" w:rsidRPr="004E2348" w:rsidRDefault="0010314A" w:rsidP="0010314A">
            <w:pPr>
              <w:spacing w:before="120" w:after="120" w:line="240" w:lineRule="auto"/>
              <w:rPr>
                <w:rFonts w:ascii="Arial" w:eastAsia="Times New Roman" w:hAnsi="Arial" w:cs="Arial"/>
                <w:lang w:eastAsia="en-GB"/>
              </w:rPr>
            </w:pPr>
            <w:r w:rsidRPr="00335B36">
              <w:t xml:space="preserve">Total of: Purging/ short term natural variability, plus errors below. </w:t>
            </w:r>
          </w:p>
        </w:tc>
      </w:tr>
      <w:tr w:rsidR="003C23F6" w:rsidRPr="004E2348" w14:paraId="4591AA2C" w14:textId="77777777" w:rsidTr="00CD5765">
        <w:trPr>
          <w:trHeight w:val="300"/>
        </w:trPr>
        <w:tc>
          <w:tcPr>
            <w:tcW w:w="181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87FADF1" w14:textId="531BFD0C" w:rsidR="003C23F6" w:rsidRPr="00CD5765" w:rsidRDefault="003C23F6" w:rsidP="003C00FE">
            <w:pPr>
              <w:pStyle w:val="ListParagraph"/>
              <w:numPr>
                <w:ilvl w:val="0"/>
                <w:numId w:val="253"/>
              </w:numPr>
              <w:spacing w:before="120" w:after="120" w:line="240" w:lineRule="auto"/>
              <w:ind w:left="164" w:hanging="218"/>
              <w:rPr>
                <w:rFonts w:ascii="Arial" w:eastAsia="Times New Roman" w:hAnsi="Arial" w:cs="Arial"/>
                <w:lang w:eastAsia="en-GB"/>
              </w:rPr>
            </w:pPr>
            <w:r>
              <w:rPr>
                <w:rFonts w:ascii="Arial" w:eastAsia="Times New Roman" w:hAnsi="Arial" w:cs="Arial"/>
                <w:lang w:eastAsia="en-GB"/>
              </w:rPr>
              <w:t>Sampling equipment</w:t>
            </w:r>
          </w:p>
        </w:tc>
        <w:tc>
          <w:tcPr>
            <w:tcW w:w="2154" w:type="dxa"/>
            <w:tcBorders>
              <w:top w:val="nil"/>
              <w:left w:val="nil"/>
              <w:bottom w:val="single" w:sz="8" w:space="0" w:color="A6A6A6"/>
              <w:right w:val="single" w:sz="8" w:space="0" w:color="A6A6A6"/>
            </w:tcBorders>
            <w:noWrap/>
            <w:tcMar>
              <w:top w:w="0" w:type="dxa"/>
              <w:left w:w="108" w:type="dxa"/>
              <w:bottom w:w="0" w:type="dxa"/>
              <w:right w:w="108" w:type="dxa"/>
            </w:tcMar>
          </w:tcPr>
          <w:p w14:paraId="5540EEF6" w14:textId="0867AF9A" w:rsidR="003C23F6" w:rsidRPr="004E2348" w:rsidRDefault="003C23F6" w:rsidP="003C23F6">
            <w:pPr>
              <w:spacing w:before="120" w:after="120" w:line="240" w:lineRule="auto"/>
              <w:rPr>
                <w:rFonts w:ascii="Arial" w:eastAsia="Times New Roman" w:hAnsi="Arial" w:cs="Arial"/>
                <w:lang w:eastAsia="en-GB"/>
              </w:rPr>
            </w:pPr>
            <w:r w:rsidRPr="006A7148">
              <w:t xml:space="preserve">Equipment duplicate (i.e. repeat use of sampling equipment) </w:t>
            </w:r>
          </w:p>
        </w:tc>
        <w:tc>
          <w:tcPr>
            <w:tcW w:w="2154" w:type="dxa"/>
            <w:tcBorders>
              <w:top w:val="nil"/>
              <w:left w:val="nil"/>
              <w:bottom w:val="single" w:sz="8" w:space="0" w:color="A6A6A6"/>
              <w:right w:val="single" w:sz="8" w:space="0" w:color="A6A6A6"/>
            </w:tcBorders>
            <w:noWrap/>
            <w:tcMar>
              <w:top w:w="0" w:type="dxa"/>
              <w:left w:w="108" w:type="dxa"/>
              <w:bottom w:w="0" w:type="dxa"/>
              <w:right w:w="108" w:type="dxa"/>
            </w:tcMar>
          </w:tcPr>
          <w:p w14:paraId="371C2950" w14:textId="0CC86B0F" w:rsidR="003C23F6" w:rsidRPr="004E2348" w:rsidRDefault="003C23F6" w:rsidP="003C23F6">
            <w:pPr>
              <w:spacing w:before="120" w:after="120" w:line="240" w:lineRule="auto"/>
              <w:rPr>
                <w:rFonts w:ascii="Arial" w:eastAsia="Times New Roman" w:hAnsi="Arial" w:cs="Arial"/>
                <w:lang w:eastAsia="en-GB"/>
              </w:rPr>
            </w:pPr>
            <w:r w:rsidRPr="006A7148">
              <w:t>Equipment field blank</w:t>
            </w:r>
            <w:r w:rsidRPr="003C23F6">
              <w:rPr>
                <w:vertAlign w:val="superscript"/>
              </w:rPr>
              <w:t>1</w:t>
            </w:r>
            <w:r w:rsidRPr="006A7148">
              <w:t xml:space="preserve"> </w:t>
            </w:r>
          </w:p>
        </w:tc>
        <w:tc>
          <w:tcPr>
            <w:tcW w:w="2154" w:type="dxa"/>
            <w:tcBorders>
              <w:top w:val="nil"/>
              <w:left w:val="nil"/>
              <w:bottom w:val="single" w:sz="8" w:space="0" w:color="A6A6A6"/>
              <w:right w:val="single" w:sz="4" w:space="0" w:color="BFBFBF" w:themeColor="background1" w:themeShade="BF"/>
            </w:tcBorders>
          </w:tcPr>
          <w:p w14:paraId="06F11CE9" w14:textId="7FBFD631" w:rsidR="003C23F6" w:rsidRPr="004E2348" w:rsidRDefault="003C23F6" w:rsidP="003C23F6">
            <w:pPr>
              <w:spacing w:before="120" w:after="120" w:line="240" w:lineRule="auto"/>
              <w:rPr>
                <w:rFonts w:ascii="Arial" w:eastAsia="Times New Roman" w:hAnsi="Arial" w:cs="Arial"/>
                <w:lang w:eastAsia="en-GB"/>
              </w:rPr>
            </w:pPr>
            <w:r w:rsidRPr="006A7148">
              <w:t>Equipment field standard/ spike</w:t>
            </w:r>
            <w:r w:rsidRPr="003C23F6">
              <w:rPr>
                <w:vertAlign w:val="superscript"/>
              </w:rPr>
              <w:t xml:space="preserve">1 </w:t>
            </w:r>
          </w:p>
        </w:tc>
        <w:tc>
          <w:tcPr>
            <w:tcW w:w="2154"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tcPr>
          <w:p w14:paraId="4E69A2A6" w14:textId="16D929AD" w:rsidR="003C23F6" w:rsidRPr="004E2348" w:rsidRDefault="003C23F6" w:rsidP="003C23F6">
            <w:pPr>
              <w:spacing w:before="120" w:after="120" w:line="240" w:lineRule="auto"/>
              <w:rPr>
                <w:rFonts w:ascii="Arial" w:eastAsia="Times New Roman" w:hAnsi="Arial" w:cs="Arial"/>
                <w:lang w:eastAsia="en-GB"/>
              </w:rPr>
            </w:pPr>
            <w:r w:rsidRPr="006A7148">
              <w:t>Total of: Sampling equipment/ some short term natural variability (in the case of duplicate), plus errors below.</w:t>
            </w:r>
            <w:r w:rsidR="00EE1C31">
              <w:t xml:space="preserve"> </w:t>
            </w:r>
          </w:p>
        </w:tc>
      </w:tr>
      <w:tr w:rsidR="00A35BE5" w:rsidRPr="004E2348" w14:paraId="6BAC04EB" w14:textId="77777777" w:rsidTr="00CD5765">
        <w:trPr>
          <w:trHeight w:val="300"/>
        </w:trPr>
        <w:tc>
          <w:tcPr>
            <w:tcW w:w="181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03A3B18" w14:textId="3AA3F6B6" w:rsidR="00A35BE5" w:rsidRPr="00CD5765" w:rsidRDefault="00A35BE5" w:rsidP="003C00FE">
            <w:pPr>
              <w:pStyle w:val="ListParagraph"/>
              <w:numPr>
                <w:ilvl w:val="0"/>
                <w:numId w:val="253"/>
              </w:numPr>
              <w:spacing w:before="120" w:after="120" w:line="240" w:lineRule="auto"/>
              <w:ind w:left="164" w:hanging="218"/>
              <w:rPr>
                <w:rFonts w:ascii="Arial" w:eastAsia="Times New Roman" w:hAnsi="Arial" w:cs="Arial"/>
                <w:lang w:eastAsia="en-GB"/>
              </w:rPr>
            </w:pPr>
            <w:r>
              <w:rPr>
                <w:rFonts w:ascii="Arial" w:eastAsia="Times New Roman" w:hAnsi="Arial" w:cs="Arial"/>
                <w:lang w:eastAsia="en-GB"/>
              </w:rPr>
              <w:t>Prior to treatment (e.g. filtering/ preservation)</w:t>
            </w:r>
          </w:p>
        </w:tc>
        <w:tc>
          <w:tcPr>
            <w:tcW w:w="2154" w:type="dxa"/>
            <w:tcBorders>
              <w:top w:val="nil"/>
              <w:left w:val="nil"/>
              <w:bottom w:val="single" w:sz="8" w:space="0" w:color="A6A6A6"/>
              <w:right w:val="single" w:sz="8" w:space="0" w:color="A6A6A6"/>
            </w:tcBorders>
            <w:noWrap/>
            <w:tcMar>
              <w:top w:w="0" w:type="dxa"/>
              <w:left w:w="108" w:type="dxa"/>
              <w:bottom w:w="0" w:type="dxa"/>
              <w:right w:w="108" w:type="dxa"/>
            </w:tcMar>
          </w:tcPr>
          <w:p w14:paraId="54F9CAC7" w14:textId="36127C35" w:rsidR="00A35BE5" w:rsidRPr="004E2348" w:rsidRDefault="00A35BE5" w:rsidP="00A35BE5">
            <w:pPr>
              <w:spacing w:before="120" w:after="120" w:line="240" w:lineRule="auto"/>
              <w:rPr>
                <w:rFonts w:ascii="Arial" w:eastAsia="Times New Roman" w:hAnsi="Arial" w:cs="Arial"/>
                <w:lang w:eastAsia="en-GB"/>
              </w:rPr>
            </w:pPr>
            <w:r w:rsidRPr="00685FA7">
              <w:t xml:space="preserve">Prior to treatment (e.g. filtering/ preservation) </w:t>
            </w:r>
          </w:p>
        </w:tc>
        <w:tc>
          <w:tcPr>
            <w:tcW w:w="2154" w:type="dxa"/>
            <w:tcBorders>
              <w:top w:val="nil"/>
              <w:left w:val="nil"/>
              <w:bottom w:val="single" w:sz="8" w:space="0" w:color="A6A6A6"/>
              <w:right w:val="single" w:sz="8" w:space="0" w:color="A6A6A6"/>
            </w:tcBorders>
            <w:noWrap/>
            <w:tcMar>
              <w:top w:w="0" w:type="dxa"/>
              <w:left w:w="108" w:type="dxa"/>
              <w:bottom w:w="0" w:type="dxa"/>
              <w:right w:w="108" w:type="dxa"/>
            </w:tcMar>
          </w:tcPr>
          <w:p w14:paraId="0DE523F1" w14:textId="7E33DEE2" w:rsidR="00A35BE5" w:rsidRPr="004E2348" w:rsidRDefault="00A35BE5" w:rsidP="00A35BE5">
            <w:pPr>
              <w:spacing w:before="120" w:after="120" w:line="240" w:lineRule="auto"/>
              <w:rPr>
                <w:rFonts w:ascii="Arial" w:eastAsia="Times New Roman" w:hAnsi="Arial" w:cs="Arial"/>
                <w:lang w:eastAsia="en-GB"/>
              </w:rPr>
            </w:pPr>
            <w:r w:rsidRPr="00685FA7">
              <w:t xml:space="preserve">Pre-treatment duplicate (split sample prior to treatment, then treat both samples identically) </w:t>
            </w:r>
          </w:p>
        </w:tc>
        <w:tc>
          <w:tcPr>
            <w:tcW w:w="2154" w:type="dxa"/>
            <w:tcBorders>
              <w:top w:val="nil"/>
              <w:left w:val="nil"/>
              <w:bottom w:val="single" w:sz="8" w:space="0" w:color="A6A6A6"/>
              <w:right w:val="single" w:sz="4" w:space="0" w:color="BFBFBF" w:themeColor="background1" w:themeShade="BF"/>
            </w:tcBorders>
          </w:tcPr>
          <w:p w14:paraId="75A67C65" w14:textId="26FA77F1" w:rsidR="00A35BE5" w:rsidRPr="004E2348" w:rsidRDefault="00A35BE5" w:rsidP="00A35BE5">
            <w:pPr>
              <w:spacing w:before="120" w:after="120" w:line="240" w:lineRule="auto"/>
              <w:rPr>
                <w:rFonts w:ascii="Arial" w:eastAsia="Times New Roman" w:hAnsi="Arial" w:cs="Arial"/>
                <w:lang w:eastAsia="en-GB"/>
              </w:rPr>
            </w:pPr>
            <w:r w:rsidRPr="00685FA7">
              <w:t xml:space="preserve">Pre-treatment field blank </w:t>
            </w:r>
          </w:p>
        </w:tc>
        <w:tc>
          <w:tcPr>
            <w:tcW w:w="2154"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tcPr>
          <w:p w14:paraId="2AA088C7" w14:textId="71D82B7E" w:rsidR="00A35BE5" w:rsidRPr="004E2348" w:rsidRDefault="00A35BE5" w:rsidP="00A35BE5">
            <w:pPr>
              <w:spacing w:before="120" w:after="120" w:line="240" w:lineRule="auto"/>
              <w:rPr>
                <w:rFonts w:ascii="Arial" w:eastAsia="Times New Roman" w:hAnsi="Arial" w:cs="Arial"/>
                <w:lang w:eastAsia="en-GB"/>
              </w:rPr>
            </w:pPr>
            <w:r w:rsidRPr="00685FA7">
              <w:t xml:space="preserve">Pre-treatment field standard/ spike </w:t>
            </w:r>
          </w:p>
        </w:tc>
      </w:tr>
      <w:tr w:rsidR="00751687" w:rsidRPr="004E2348" w14:paraId="3B1ECE25" w14:textId="77777777" w:rsidTr="00CD5765">
        <w:trPr>
          <w:trHeight w:val="300"/>
        </w:trPr>
        <w:tc>
          <w:tcPr>
            <w:tcW w:w="181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0B5ABAE" w14:textId="2A023132" w:rsidR="00751687" w:rsidRPr="00CD5765" w:rsidRDefault="00751687" w:rsidP="003C00FE">
            <w:pPr>
              <w:pStyle w:val="ListParagraph"/>
              <w:numPr>
                <w:ilvl w:val="0"/>
                <w:numId w:val="253"/>
              </w:numPr>
              <w:spacing w:before="120" w:after="120" w:line="240" w:lineRule="auto"/>
              <w:ind w:left="164" w:hanging="218"/>
              <w:rPr>
                <w:rFonts w:ascii="Arial" w:eastAsia="Times New Roman" w:hAnsi="Arial" w:cs="Arial"/>
                <w:lang w:eastAsia="en-GB"/>
              </w:rPr>
            </w:pPr>
            <w:r>
              <w:rPr>
                <w:rFonts w:ascii="Arial" w:eastAsia="Times New Roman" w:hAnsi="Arial" w:cs="Arial"/>
                <w:lang w:eastAsia="en-GB"/>
              </w:rPr>
              <w:t>Prior to bottling</w:t>
            </w:r>
          </w:p>
        </w:tc>
        <w:tc>
          <w:tcPr>
            <w:tcW w:w="2154" w:type="dxa"/>
            <w:tcBorders>
              <w:top w:val="nil"/>
              <w:left w:val="nil"/>
              <w:bottom w:val="single" w:sz="8" w:space="0" w:color="A6A6A6"/>
              <w:right w:val="single" w:sz="8" w:space="0" w:color="A6A6A6"/>
            </w:tcBorders>
            <w:noWrap/>
            <w:tcMar>
              <w:top w:w="0" w:type="dxa"/>
              <w:left w:w="108" w:type="dxa"/>
              <w:bottom w:w="0" w:type="dxa"/>
              <w:right w:w="108" w:type="dxa"/>
            </w:tcMar>
          </w:tcPr>
          <w:p w14:paraId="74880527" w14:textId="355FC300" w:rsidR="00751687" w:rsidRPr="004E2348" w:rsidRDefault="00751687" w:rsidP="00751687">
            <w:pPr>
              <w:spacing w:before="120" w:after="120" w:line="240" w:lineRule="auto"/>
              <w:rPr>
                <w:rFonts w:ascii="Arial" w:eastAsia="Times New Roman" w:hAnsi="Arial" w:cs="Arial"/>
                <w:lang w:eastAsia="en-GB"/>
              </w:rPr>
            </w:pPr>
            <w:r w:rsidRPr="00F243AF">
              <w:t xml:space="preserve">Post-treatment duplicate </w:t>
            </w:r>
          </w:p>
        </w:tc>
        <w:tc>
          <w:tcPr>
            <w:tcW w:w="2154" w:type="dxa"/>
            <w:tcBorders>
              <w:top w:val="nil"/>
              <w:left w:val="nil"/>
              <w:bottom w:val="single" w:sz="8" w:space="0" w:color="A6A6A6"/>
              <w:right w:val="single" w:sz="8" w:space="0" w:color="A6A6A6"/>
            </w:tcBorders>
            <w:noWrap/>
            <w:tcMar>
              <w:top w:w="0" w:type="dxa"/>
              <w:left w:w="108" w:type="dxa"/>
              <w:bottom w:w="0" w:type="dxa"/>
              <w:right w:w="108" w:type="dxa"/>
            </w:tcMar>
          </w:tcPr>
          <w:p w14:paraId="213AAC4B" w14:textId="35C8AB12" w:rsidR="00751687" w:rsidRPr="004E2348" w:rsidRDefault="00751687" w:rsidP="00751687">
            <w:pPr>
              <w:spacing w:before="120" w:after="120" w:line="240" w:lineRule="auto"/>
              <w:rPr>
                <w:rFonts w:ascii="Arial" w:eastAsia="Times New Roman" w:hAnsi="Arial" w:cs="Arial"/>
                <w:lang w:eastAsia="en-GB"/>
              </w:rPr>
            </w:pPr>
            <w:r w:rsidRPr="00F243AF">
              <w:t xml:space="preserve">Post-treatment field blank </w:t>
            </w:r>
          </w:p>
        </w:tc>
        <w:tc>
          <w:tcPr>
            <w:tcW w:w="2154" w:type="dxa"/>
            <w:tcBorders>
              <w:top w:val="nil"/>
              <w:left w:val="nil"/>
              <w:bottom w:val="single" w:sz="8" w:space="0" w:color="A6A6A6"/>
              <w:right w:val="single" w:sz="4" w:space="0" w:color="BFBFBF" w:themeColor="background1" w:themeShade="BF"/>
            </w:tcBorders>
          </w:tcPr>
          <w:p w14:paraId="62F08E4A" w14:textId="6E57A3BC" w:rsidR="00751687" w:rsidRPr="004E2348" w:rsidRDefault="00751687" w:rsidP="00751687">
            <w:pPr>
              <w:spacing w:before="120" w:after="120" w:line="240" w:lineRule="auto"/>
              <w:rPr>
                <w:rFonts w:ascii="Arial" w:eastAsia="Times New Roman" w:hAnsi="Arial" w:cs="Arial"/>
                <w:lang w:eastAsia="en-GB"/>
              </w:rPr>
            </w:pPr>
            <w:r w:rsidRPr="00F243AF">
              <w:t xml:space="preserve">Post-treatment field standard/ spike </w:t>
            </w:r>
          </w:p>
        </w:tc>
        <w:tc>
          <w:tcPr>
            <w:tcW w:w="2154"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tcPr>
          <w:p w14:paraId="418F8CF1" w14:textId="3331471A" w:rsidR="00751687" w:rsidRPr="004E2348" w:rsidRDefault="00751687" w:rsidP="00751687">
            <w:pPr>
              <w:spacing w:before="120" w:after="120" w:line="240" w:lineRule="auto"/>
              <w:rPr>
                <w:rFonts w:ascii="Arial" w:eastAsia="Times New Roman" w:hAnsi="Arial" w:cs="Arial"/>
                <w:lang w:eastAsia="en-GB"/>
              </w:rPr>
            </w:pPr>
            <w:r w:rsidRPr="00F243AF">
              <w:t xml:space="preserve">Total of: Ambient conditions, plus errors below. </w:t>
            </w:r>
          </w:p>
        </w:tc>
      </w:tr>
      <w:tr w:rsidR="00215363" w:rsidRPr="004E2348" w14:paraId="22FB113B" w14:textId="77777777" w:rsidTr="00CD5765">
        <w:trPr>
          <w:trHeight w:val="300"/>
        </w:trPr>
        <w:tc>
          <w:tcPr>
            <w:tcW w:w="181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D34C56B" w14:textId="2AA3FA13" w:rsidR="00215363" w:rsidRPr="00CD5765" w:rsidRDefault="00215363" w:rsidP="003C00FE">
            <w:pPr>
              <w:pStyle w:val="ListParagraph"/>
              <w:numPr>
                <w:ilvl w:val="0"/>
                <w:numId w:val="253"/>
              </w:numPr>
              <w:spacing w:before="120" w:after="120" w:line="240" w:lineRule="auto"/>
              <w:ind w:left="164" w:hanging="218"/>
              <w:rPr>
                <w:rFonts w:ascii="Arial" w:eastAsia="Times New Roman" w:hAnsi="Arial" w:cs="Arial"/>
                <w:lang w:eastAsia="en-GB"/>
              </w:rPr>
            </w:pPr>
            <w:r>
              <w:rPr>
                <w:rFonts w:ascii="Arial" w:eastAsia="Times New Roman" w:hAnsi="Arial" w:cs="Arial"/>
                <w:lang w:eastAsia="en-GB"/>
              </w:rPr>
              <w:t>Prior to transport</w:t>
            </w:r>
          </w:p>
        </w:tc>
        <w:tc>
          <w:tcPr>
            <w:tcW w:w="2154" w:type="dxa"/>
            <w:tcBorders>
              <w:top w:val="nil"/>
              <w:left w:val="nil"/>
              <w:bottom w:val="single" w:sz="8" w:space="0" w:color="A6A6A6"/>
              <w:right w:val="single" w:sz="8" w:space="0" w:color="A6A6A6"/>
            </w:tcBorders>
            <w:noWrap/>
            <w:tcMar>
              <w:top w:w="0" w:type="dxa"/>
              <w:left w:w="108" w:type="dxa"/>
              <w:bottom w:w="0" w:type="dxa"/>
              <w:right w:w="108" w:type="dxa"/>
            </w:tcMar>
          </w:tcPr>
          <w:p w14:paraId="4C8680E6" w14:textId="5B123ACC" w:rsidR="00215363" w:rsidRPr="004E2348" w:rsidRDefault="00215363" w:rsidP="00215363">
            <w:pPr>
              <w:spacing w:before="120" w:after="120" w:line="240" w:lineRule="auto"/>
              <w:rPr>
                <w:rFonts w:ascii="Arial" w:eastAsia="Times New Roman" w:hAnsi="Arial" w:cs="Arial"/>
                <w:lang w:eastAsia="en-GB"/>
              </w:rPr>
            </w:pPr>
            <w:r w:rsidRPr="00397D9B">
              <w:t xml:space="preserve">(not possible) </w:t>
            </w:r>
          </w:p>
        </w:tc>
        <w:tc>
          <w:tcPr>
            <w:tcW w:w="2154" w:type="dxa"/>
            <w:tcBorders>
              <w:top w:val="nil"/>
              <w:left w:val="nil"/>
              <w:bottom w:val="single" w:sz="8" w:space="0" w:color="A6A6A6"/>
              <w:right w:val="single" w:sz="8" w:space="0" w:color="A6A6A6"/>
            </w:tcBorders>
            <w:noWrap/>
            <w:tcMar>
              <w:top w:w="0" w:type="dxa"/>
              <w:left w:w="108" w:type="dxa"/>
              <w:bottom w:w="0" w:type="dxa"/>
              <w:right w:w="108" w:type="dxa"/>
            </w:tcMar>
          </w:tcPr>
          <w:p w14:paraId="5F0BC807" w14:textId="656694E0" w:rsidR="00215363" w:rsidRPr="004E2348" w:rsidRDefault="00215363" w:rsidP="00215363">
            <w:pPr>
              <w:spacing w:before="120" w:after="120" w:line="240" w:lineRule="auto"/>
              <w:rPr>
                <w:rFonts w:ascii="Arial" w:eastAsia="Times New Roman" w:hAnsi="Arial" w:cs="Arial"/>
                <w:lang w:eastAsia="en-GB"/>
              </w:rPr>
            </w:pPr>
            <w:r w:rsidRPr="00397D9B">
              <w:t xml:space="preserve">Trip blank </w:t>
            </w:r>
          </w:p>
        </w:tc>
        <w:tc>
          <w:tcPr>
            <w:tcW w:w="2154" w:type="dxa"/>
            <w:tcBorders>
              <w:top w:val="nil"/>
              <w:left w:val="nil"/>
              <w:bottom w:val="single" w:sz="8" w:space="0" w:color="A6A6A6"/>
              <w:right w:val="single" w:sz="4" w:space="0" w:color="BFBFBF" w:themeColor="background1" w:themeShade="BF"/>
            </w:tcBorders>
          </w:tcPr>
          <w:p w14:paraId="62059187" w14:textId="2B6A3D61" w:rsidR="00215363" w:rsidRPr="004E2348" w:rsidRDefault="00215363" w:rsidP="00215363">
            <w:pPr>
              <w:spacing w:before="120" w:after="120" w:line="240" w:lineRule="auto"/>
              <w:rPr>
                <w:rFonts w:ascii="Arial" w:eastAsia="Times New Roman" w:hAnsi="Arial" w:cs="Arial"/>
                <w:lang w:eastAsia="en-GB"/>
              </w:rPr>
            </w:pPr>
            <w:r w:rsidRPr="00397D9B">
              <w:t xml:space="preserve">Trip standard/ spike </w:t>
            </w:r>
          </w:p>
        </w:tc>
        <w:tc>
          <w:tcPr>
            <w:tcW w:w="2154"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tcPr>
          <w:p w14:paraId="0AACD1D8" w14:textId="25C16A36" w:rsidR="00215363" w:rsidRPr="004E2348" w:rsidRDefault="00215363" w:rsidP="00215363">
            <w:pPr>
              <w:spacing w:before="120" w:after="120" w:line="240" w:lineRule="auto"/>
              <w:rPr>
                <w:rFonts w:ascii="Arial" w:eastAsia="Times New Roman" w:hAnsi="Arial" w:cs="Arial"/>
                <w:lang w:eastAsia="en-GB"/>
              </w:rPr>
            </w:pPr>
            <w:r w:rsidRPr="00397D9B">
              <w:t xml:space="preserve">Total of: Handling and transport, plus errors below. </w:t>
            </w:r>
          </w:p>
        </w:tc>
      </w:tr>
      <w:tr w:rsidR="008C12EC" w:rsidRPr="004E2348" w14:paraId="20FBB391" w14:textId="77777777" w:rsidTr="00CD5765">
        <w:trPr>
          <w:trHeight w:val="300"/>
        </w:trPr>
        <w:tc>
          <w:tcPr>
            <w:tcW w:w="181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4D0BC09" w14:textId="0E2D570C" w:rsidR="008C12EC" w:rsidRPr="00CD5765" w:rsidRDefault="008C12EC" w:rsidP="003C00FE">
            <w:pPr>
              <w:pStyle w:val="ListParagraph"/>
              <w:numPr>
                <w:ilvl w:val="0"/>
                <w:numId w:val="253"/>
              </w:numPr>
              <w:spacing w:before="120" w:after="120" w:line="240" w:lineRule="auto"/>
              <w:ind w:left="164" w:hanging="218"/>
              <w:rPr>
                <w:rFonts w:ascii="Arial" w:eastAsia="Times New Roman" w:hAnsi="Arial" w:cs="Arial"/>
                <w:lang w:eastAsia="en-GB"/>
              </w:rPr>
            </w:pPr>
            <w:r>
              <w:rPr>
                <w:rFonts w:ascii="Arial" w:eastAsia="Times New Roman" w:hAnsi="Arial" w:cs="Arial"/>
                <w:lang w:eastAsia="en-GB"/>
              </w:rPr>
              <w:t>Sample bottles</w:t>
            </w:r>
          </w:p>
        </w:tc>
        <w:tc>
          <w:tcPr>
            <w:tcW w:w="2154" w:type="dxa"/>
            <w:tcBorders>
              <w:top w:val="nil"/>
              <w:left w:val="nil"/>
              <w:bottom w:val="single" w:sz="8" w:space="0" w:color="A6A6A6"/>
              <w:right w:val="single" w:sz="8" w:space="0" w:color="A6A6A6"/>
            </w:tcBorders>
            <w:noWrap/>
            <w:tcMar>
              <w:top w:w="0" w:type="dxa"/>
              <w:left w:w="108" w:type="dxa"/>
              <w:bottom w:w="0" w:type="dxa"/>
              <w:right w:w="108" w:type="dxa"/>
            </w:tcMar>
          </w:tcPr>
          <w:p w14:paraId="26CA5035" w14:textId="3C14D917" w:rsidR="008C12EC" w:rsidRPr="004E2348" w:rsidRDefault="008C12EC" w:rsidP="008C12EC">
            <w:pPr>
              <w:spacing w:before="120" w:after="120" w:line="240" w:lineRule="auto"/>
              <w:rPr>
                <w:rFonts w:ascii="Arial" w:eastAsia="Times New Roman" w:hAnsi="Arial" w:cs="Arial"/>
                <w:lang w:eastAsia="en-GB"/>
              </w:rPr>
            </w:pPr>
            <w:r w:rsidRPr="002777B1">
              <w:t xml:space="preserve">(not possible) </w:t>
            </w:r>
          </w:p>
        </w:tc>
        <w:tc>
          <w:tcPr>
            <w:tcW w:w="2154" w:type="dxa"/>
            <w:tcBorders>
              <w:top w:val="nil"/>
              <w:left w:val="nil"/>
              <w:bottom w:val="single" w:sz="8" w:space="0" w:color="A6A6A6"/>
              <w:right w:val="single" w:sz="8" w:space="0" w:color="A6A6A6"/>
            </w:tcBorders>
            <w:noWrap/>
            <w:tcMar>
              <w:top w:w="0" w:type="dxa"/>
              <w:left w:w="108" w:type="dxa"/>
              <w:bottom w:w="0" w:type="dxa"/>
              <w:right w:w="108" w:type="dxa"/>
            </w:tcMar>
          </w:tcPr>
          <w:p w14:paraId="3A73B7CD" w14:textId="06D92B50" w:rsidR="008C12EC" w:rsidRPr="004E2348" w:rsidRDefault="008C12EC" w:rsidP="008C12EC">
            <w:pPr>
              <w:spacing w:before="120" w:after="120" w:line="240" w:lineRule="auto"/>
              <w:rPr>
                <w:rFonts w:ascii="Arial" w:eastAsia="Times New Roman" w:hAnsi="Arial" w:cs="Arial"/>
                <w:lang w:eastAsia="en-GB"/>
              </w:rPr>
            </w:pPr>
            <w:r w:rsidRPr="002777B1">
              <w:t xml:space="preserve">Bottle blank (i.e. place deionised water in bottle and submit for analysis) </w:t>
            </w:r>
          </w:p>
        </w:tc>
        <w:tc>
          <w:tcPr>
            <w:tcW w:w="2154" w:type="dxa"/>
            <w:tcBorders>
              <w:top w:val="nil"/>
              <w:left w:val="nil"/>
              <w:bottom w:val="single" w:sz="8" w:space="0" w:color="A6A6A6"/>
              <w:right w:val="single" w:sz="4" w:space="0" w:color="BFBFBF" w:themeColor="background1" w:themeShade="BF"/>
            </w:tcBorders>
          </w:tcPr>
          <w:p w14:paraId="045F164F" w14:textId="545F5B60" w:rsidR="008C12EC" w:rsidRPr="004E2348" w:rsidRDefault="008C12EC" w:rsidP="008C12EC">
            <w:pPr>
              <w:spacing w:before="120" w:after="120" w:line="240" w:lineRule="auto"/>
              <w:rPr>
                <w:rFonts w:ascii="Arial" w:eastAsia="Times New Roman" w:hAnsi="Arial" w:cs="Arial"/>
                <w:lang w:eastAsia="en-GB"/>
              </w:rPr>
            </w:pPr>
            <w:r w:rsidRPr="002777B1">
              <w:t xml:space="preserve">Bottle standard/ spike (i.e. place standard or spiked sample in bottle and submit for analysis) </w:t>
            </w:r>
          </w:p>
        </w:tc>
        <w:tc>
          <w:tcPr>
            <w:tcW w:w="2154"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tcPr>
          <w:p w14:paraId="4EE77837" w14:textId="69415E5E" w:rsidR="008C12EC" w:rsidRPr="004E2348" w:rsidRDefault="008C12EC" w:rsidP="008C12EC">
            <w:pPr>
              <w:spacing w:before="120" w:after="120" w:line="240" w:lineRule="auto"/>
              <w:rPr>
                <w:rFonts w:ascii="Arial" w:eastAsia="Times New Roman" w:hAnsi="Arial" w:cs="Arial"/>
                <w:lang w:eastAsia="en-GB"/>
              </w:rPr>
            </w:pPr>
            <w:r w:rsidRPr="002777B1">
              <w:t xml:space="preserve">Total of: Bottle material and preparation, plus errors below. </w:t>
            </w:r>
          </w:p>
        </w:tc>
      </w:tr>
      <w:tr w:rsidR="008C12EC" w:rsidRPr="004E2348" w14:paraId="55C4D2C0" w14:textId="77777777" w:rsidTr="00CD5765">
        <w:trPr>
          <w:trHeight w:val="300"/>
        </w:trPr>
        <w:tc>
          <w:tcPr>
            <w:tcW w:w="1814"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145A847" w14:textId="293DA03F" w:rsidR="008C12EC" w:rsidRPr="00CD5765" w:rsidRDefault="008C12EC" w:rsidP="003C00FE">
            <w:pPr>
              <w:pStyle w:val="ListParagraph"/>
              <w:numPr>
                <w:ilvl w:val="0"/>
                <w:numId w:val="253"/>
              </w:numPr>
              <w:spacing w:before="120" w:after="120" w:line="240" w:lineRule="auto"/>
              <w:ind w:left="164" w:hanging="218"/>
              <w:rPr>
                <w:rFonts w:ascii="Arial" w:eastAsia="Times New Roman" w:hAnsi="Arial" w:cs="Arial"/>
                <w:lang w:eastAsia="en-GB"/>
              </w:rPr>
            </w:pPr>
            <w:r>
              <w:rPr>
                <w:rFonts w:ascii="Arial" w:eastAsia="Times New Roman" w:hAnsi="Arial" w:cs="Arial"/>
                <w:lang w:eastAsia="en-GB"/>
              </w:rPr>
              <w:t>Delivery to laboratory</w:t>
            </w:r>
          </w:p>
        </w:tc>
        <w:tc>
          <w:tcPr>
            <w:tcW w:w="2154" w:type="dxa"/>
            <w:tcBorders>
              <w:top w:val="nil"/>
              <w:left w:val="nil"/>
              <w:bottom w:val="single" w:sz="8" w:space="0" w:color="A6A6A6"/>
              <w:right w:val="single" w:sz="8" w:space="0" w:color="A6A6A6"/>
            </w:tcBorders>
            <w:noWrap/>
            <w:tcMar>
              <w:top w:w="0" w:type="dxa"/>
              <w:left w:w="108" w:type="dxa"/>
              <w:bottom w:w="0" w:type="dxa"/>
              <w:right w:w="108" w:type="dxa"/>
            </w:tcMar>
          </w:tcPr>
          <w:p w14:paraId="28557DD7" w14:textId="0BCE3CF4" w:rsidR="008C12EC" w:rsidRPr="004E2348" w:rsidRDefault="008C12EC" w:rsidP="008C12EC">
            <w:pPr>
              <w:spacing w:before="120" w:after="120" w:line="240" w:lineRule="auto"/>
              <w:rPr>
                <w:rFonts w:ascii="Arial" w:eastAsia="Times New Roman" w:hAnsi="Arial" w:cs="Arial"/>
                <w:lang w:eastAsia="en-GB"/>
              </w:rPr>
            </w:pPr>
            <w:r w:rsidRPr="002777B1">
              <w:t xml:space="preserve">Lab duplicate </w:t>
            </w:r>
          </w:p>
        </w:tc>
        <w:tc>
          <w:tcPr>
            <w:tcW w:w="2154" w:type="dxa"/>
            <w:tcBorders>
              <w:top w:val="nil"/>
              <w:left w:val="nil"/>
              <w:bottom w:val="single" w:sz="8" w:space="0" w:color="A6A6A6"/>
              <w:right w:val="single" w:sz="8" w:space="0" w:color="A6A6A6"/>
            </w:tcBorders>
            <w:noWrap/>
            <w:tcMar>
              <w:top w:w="0" w:type="dxa"/>
              <w:left w:w="108" w:type="dxa"/>
              <w:bottom w:w="0" w:type="dxa"/>
              <w:right w:w="108" w:type="dxa"/>
            </w:tcMar>
          </w:tcPr>
          <w:p w14:paraId="72C976F8" w14:textId="02051956" w:rsidR="008C12EC" w:rsidRPr="004E2348" w:rsidRDefault="008C12EC" w:rsidP="008C12EC">
            <w:pPr>
              <w:spacing w:before="120" w:after="120" w:line="240" w:lineRule="auto"/>
              <w:rPr>
                <w:rFonts w:ascii="Arial" w:eastAsia="Times New Roman" w:hAnsi="Arial" w:cs="Arial"/>
                <w:lang w:eastAsia="en-GB"/>
              </w:rPr>
            </w:pPr>
            <w:r w:rsidRPr="002777B1">
              <w:t xml:space="preserve">Lab blank </w:t>
            </w:r>
          </w:p>
        </w:tc>
        <w:tc>
          <w:tcPr>
            <w:tcW w:w="2154" w:type="dxa"/>
            <w:tcBorders>
              <w:top w:val="nil"/>
              <w:left w:val="nil"/>
              <w:bottom w:val="single" w:sz="8" w:space="0" w:color="A6A6A6"/>
              <w:right w:val="single" w:sz="4" w:space="0" w:color="BFBFBF" w:themeColor="background1" w:themeShade="BF"/>
            </w:tcBorders>
          </w:tcPr>
          <w:p w14:paraId="77A5AA36" w14:textId="18A9B0AA" w:rsidR="008C12EC" w:rsidRPr="004E2348" w:rsidRDefault="008C12EC" w:rsidP="008C12EC">
            <w:pPr>
              <w:spacing w:before="120" w:after="120" w:line="240" w:lineRule="auto"/>
              <w:rPr>
                <w:rFonts w:ascii="Arial" w:eastAsia="Times New Roman" w:hAnsi="Arial" w:cs="Arial"/>
                <w:lang w:eastAsia="en-GB"/>
              </w:rPr>
            </w:pPr>
            <w:r w:rsidRPr="002777B1">
              <w:t xml:space="preserve">Lab standard/ spike </w:t>
            </w:r>
          </w:p>
        </w:tc>
        <w:tc>
          <w:tcPr>
            <w:tcW w:w="2154" w:type="dxa"/>
            <w:tcBorders>
              <w:top w:val="nil"/>
              <w:left w:val="single" w:sz="4" w:space="0" w:color="BFBFBF" w:themeColor="background1" w:themeShade="BF"/>
              <w:bottom w:val="single" w:sz="8" w:space="0" w:color="A6A6A6"/>
              <w:right w:val="single" w:sz="8" w:space="0" w:color="A6A6A6"/>
            </w:tcBorders>
            <w:noWrap/>
            <w:tcMar>
              <w:top w:w="0" w:type="dxa"/>
              <w:left w:w="108" w:type="dxa"/>
              <w:bottom w:w="0" w:type="dxa"/>
              <w:right w:w="108" w:type="dxa"/>
            </w:tcMar>
          </w:tcPr>
          <w:p w14:paraId="35E60E71" w14:textId="40EB3AFC" w:rsidR="008C12EC" w:rsidRPr="004E2348" w:rsidRDefault="008C12EC" w:rsidP="008C12EC">
            <w:pPr>
              <w:spacing w:before="120" w:after="120" w:line="240" w:lineRule="auto"/>
              <w:rPr>
                <w:rFonts w:ascii="Arial" w:eastAsia="Times New Roman" w:hAnsi="Arial" w:cs="Arial"/>
                <w:lang w:eastAsia="en-GB"/>
              </w:rPr>
            </w:pPr>
            <w:r w:rsidRPr="002777B1">
              <w:t>Total laboratory errors</w:t>
            </w:r>
            <w:r w:rsidRPr="008C12EC">
              <w:rPr>
                <w:vertAlign w:val="superscript"/>
              </w:rPr>
              <w:t>1</w:t>
            </w:r>
            <w:r w:rsidRPr="002777B1">
              <w:t xml:space="preserve">. </w:t>
            </w:r>
          </w:p>
        </w:tc>
      </w:tr>
    </w:tbl>
    <w:p w14:paraId="6B30665E" w14:textId="2228B8DB" w:rsidR="00960438" w:rsidRDefault="008C12EC" w:rsidP="00FF6F54">
      <w:r w:rsidRPr="008C12EC">
        <w:rPr>
          <w:vertAlign w:val="superscript"/>
        </w:rPr>
        <w:t>1</w:t>
      </w:r>
      <w:r>
        <w:t xml:space="preserve"> Only </w:t>
      </w:r>
      <w:r w:rsidR="008A5308" w:rsidRPr="008A5308">
        <w:t>possible if equipment is removable. For dedicated sampling equipment, this QC sample becomes less important. NB: This table only relates to the sampling process. Further QC samples should be prepared in the laboratory, in order to detect errors during the laboratory handling and analytical process.</w:t>
      </w:r>
    </w:p>
    <w:p w14:paraId="13905524" w14:textId="77777777" w:rsidR="008A5308" w:rsidRDefault="008A5308" w:rsidP="00FF6F54"/>
    <w:p w14:paraId="6971EBA3" w14:textId="77777777" w:rsidR="003C00FE" w:rsidRDefault="003C00FE" w:rsidP="008A5308">
      <w:pPr>
        <w:pStyle w:val="BodyText1"/>
        <w:rPr>
          <w:rFonts w:eastAsia="Times New Roman"/>
          <w:b/>
          <w:bCs/>
        </w:rPr>
      </w:pPr>
    </w:p>
    <w:p w14:paraId="3D10D65C" w14:textId="77777777" w:rsidR="003C00FE" w:rsidRDefault="003C00FE" w:rsidP="008A5308">
      <w:pPr>
        <w:pStyle w:val="BodyText1"/>
        <w:rPr>
          <w:rFonts w:eastAsia="Times New Roman"/>
          <w:b/>
          <w:bCs/>
        </w:rPr>
      </w:pPr>
    </w:p>
    <w:p w14:paraId="6ECDBFCF" w14:textId="77777777" w:rsidR="003C00FE" w:rsidRDefault="003C00FE" w:rsidP="008A5308">
      <w:pPr>
        <w:pStyle w:val="BodyText1"/>
        <w:rPr>
          <w:rFonts w:eastAsia="Times New Roman"/>
          <w:b/>
          <w:bCs/>
        </w:rPr>
      </w:pPr>
    </w:p>
    <w:p w14:paraId="654A3231" w14:textId="49FC4AC8" w:rsidR="008A5308" w:rsidRPr="00725AFC" w:rsidRDefault="008A5308" w:rsidP="008A5308">
      <w:pPr>
        <w:pStyle w:val="BodyText1"/>
        <w:rPr>
          <w:rFonts w:eastAsia="Times New Roman"/>
          <w:b/>
          <w:bCs/>
        </w:rPr>
      </w:pPr>
      <w:r w:rsidRPr="00725AFC">
        <w:rPr>
          <w:rFonts w:eastAsia="Times New Roman"/>
          <w:b/>
          <w:bCs/>
        </w:rPr>
        <w:t xml:space="preserve">Table </w:t>
      </w:r>
      <w:r>
        <w:rPr>
          <w:rFonts w:eastAsia="Times New Roman"/>
          <w:b/>
          <w:bCs/>
        </w:rPr>
        <w:t>11.1b</w:t>
      </w:r>
      <w:r w:rsidRPr="00725AFC">
        <w:rPr>
          <w:rFonts w:eastAsia="Times New Roman"/>
          <w:b/>
          <w:bCs/>
        </w:rPr>
        <w:t xml:space="preserve">: </w:t>
      </w:r>
      <w:r w:rsidRPr="00CD5765">
        <w:rPr>
          <w:rFonts w:eastAsia="Times New Roman"/>
          <w:b/>
          <w:bCs/>
        </w:rPr>
        <w:t>Types of quality control sample for sampling quality control</w:t>
      </w:r>
    </w:p>
    <w:tbl>
      <w:tblPr>
        <w:tblW w:w="5098" w:type="pct"/>
        <w:tblCellMar>
          <w:left w:w="0" w:type="dxa"/>
          <w:right w:w="0" w:type="dxa"/>
        </w:tblCellMar>
        <w:tblLook w:val="04A0" w:firstRow="1" w:lastRow="0" w:firstColumn="1" w:lastColumn="0" w:noHBand="0" w:noVBand="1"/>
        <w:tblCaption w:val="Table 11.1b: Types of quality control sample for sampling quality control"/>
        <w:tblDescription w:val="Example of a blank recording sheet for types of quality control sample for sampling quality control"/>
      </w:tblPr>
      <w:tblGrid>
        <w:gridCol w:w="4845"/>
        <w:gridCol w:w="5557"/>
      </w:tblGrid>
      <w:tr w:rsidR="008A5308" w:rsidRPr="004E2348" w14:paraId="7F83E2CC" w14:textId="77777777" w:rsidTr="008A5308">
        <w:trPr>
          <w:trHeight w:val="610"/>
        </w:trPr>
        <w:tc>
          <w:tcPr>
            <w:tcW w:w="2329"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hideMark/>
          </w:tcPr>
          <w:p w14:paraId="5A990830" w14:textId="14BC0002" w:rsidR="008A5308" w:rsidRPr="004E2348" w:rsidRDefault="008A5308" w:rsidP="0017044A">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Type of errors detected</w:t>
            </w:r>
          </w:p>
        </w:tc>
        <w:tc>
          <w:tcPr>
            <w:tcW w:w="2671"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3BDBEF9B" w14:textId="77777777" w:rsidR="008A5308" w:rsidRPr="00D4375C" w:rsidRDefault="008A5308" w:rsidP="0017044A">
            <w:pPr>
              <w:spacing w:before="120" w:after="120" w:line="276" w:lineRule="auto"/>
              <w:rPr>
                <w:rFonts w:ascii="Arial" w:eastAsia="Times New Roman" w:hAnsi="Arial" w:cs="Arial"/>
                <w:lang w:eastAsia="en-GB"/>
              </w:rPr>
            </w:pPr>
          </w:p>
        </w:tc>
      </w:tr>
      <w:tr w:rsidR="008A5308" w:rsidRPr="004E2348" w14:paraId="6D5E4395" w14:textId="77777777" w:rsidTr="008A5308">
        <w:trPr>
          <w:trHeight w:val="610"/>
          <w:tblHeader/>
        </w:trPr>
        <w:tc>
          <w:tcPr>
            <w:tcW w:w="2329" w:type="pct"/>
            <w:tcBorders>
              <w:top w:val="single" w:sz="8" w:space="0" w:color="auto"/>
              <w:left w:val="single" w:sz="8" w:space="0" w:color="auto"/>
              <w:bottom w:val="single" w:sz="4" w:space="0" w:color="auto"/>
              <w:right w:val="single" w:sz="8" w:space="0" w:color="auto"/>
            </w:tcBorders>
            <w:shd w:val="clear" w:color="auto" w:fill="016574"/>
            <w:tcMar>
              <w:top w:w="0" w:type="dxa"/>
              <w:left w:w="108" w:type="dxa"/>
              <w:bottom w:w="0" w:type="dxa"/>
              <w:right w:w="108" w:type="dxa"/>
            </w:tcMar>
            <w:vAlign w:val="center"/>
          </w:tcPr>
          <w:p w14:paraId="01A0B5FB" w14:textId="1835BF8C" w:rsidR="008A5308" w:rsidRDefault="008A5308" w:rsidP="0017044A">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Random only</w:t>
            </w:r>
          </w:p>
        </w:tc>
        <w:tc>
          <w:tcPr>
            <w:tcW w:w="2671" w:type="pct"/>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0D721A0E" w14:textId="77777777" w:rsidR="008A5308" w:rsidRPr="00D4375C" w:rsidRDefault="008A5308" w:rsidP="0017044A">
            <w:pPr>
              <w:spacing w:before="120" w:after="120" w:line="276" w:lineRule="auto"/>
              <w:rPr>
                <w:rFonts w:ascii="Arial" w:eastAsia="Times New Roman" w:hAnsi="Arial" w:cs="Arial"/>
                <w:lang w:eastAsia="en-GB"/>
              </w:rPr>
            </w:pPr>
          </w:p>
        </w:tc>
      </w:tr>
      <w:tr w:rsidR="008A5308" w:rsidRPr="004E2348" w14:paraId="66CAC005" w14:textId="77777777" w:rsidTr="008A5308">
        <w:trPr>
          <w:trHeight w:val="315"/>
        </w:trPr>
        <w:tc>
          <w:tcPr>
            <w:tcW w:w="2329"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54538ED2" w14:textId="418EEC8E" w:rsidR="008A5308" w:rsidRPr="00D4375C" w:rsidRDefault="008A5308" w:rsidP="0017044A">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Random and systematic gains only</w:t>
            </w:r>
          </w:p>
        </w:tc>
        <w:tc>
          <w:tcPr>
            <w:tcW w:w="267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49AEEE0" w14:textId="77777777" w:rsidR="008A5308" w:rsidRPr="004E2348" w:rsidRDefault="008A5308" w:rsidP="0017044A">
            <w:pPr>
              <w:spacing w:before="120" w:after="120" w:line="240" w:lineRule="auto"/>
              <w:rPr>
                <w:rFonts w:ascii="Arial" w:eastAsia="Times New Roman" w:hAnsi="Arial" w:cs="Arial"/>
                <w:lang w:eastAsia="en-GB"/>
              </w:rPr>
            </w:pPr>
          </w:p>
        </w:tc>
      </w:tr>
      <w:tr w:rsidR="008A5308" w:rsidRPr="004E2348" w14:paraId="575CCFD9" w14:textId="77777777" w:rsidTr="008A5308">
        <w:trPr>
          <w:trHeight w:val="300"/>
        </w:trPr>
        <w:tc>
          <w:tcPr>
            <w:tcW w:w="2329"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tcPr>
          <w:p w14:paraId="0B3565F2" w14:textId="2C023BB3" w:rsidR="008A5308" w:rsidRPr="00D4375C" w:rsidRDefault="008A5308" w:rsidP="0017044A">
            <w:pPr>
              <w:spacing w:before="120"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Random and systematic gains and loses</w:t>
            </w:r>
          </w:p>
        </w:tc>
        <w:tc>
          <w:tcPr>
            <w:tcW w:w="267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A94BE7F" w14:textId="77777777" w:rsidR="008A5308" w:rsidRPr="004E2348" w:rsidRDefault="008A5308" w:rsidP="0017044A">
            <w:pPr>
              <w:spacing w:before="120" w:after="120" w:line="240" w:lineRule="auto"/>
              <w:rPr>
                <w:rFonts w:ascii="Arial" w:eastAsia="Times New Roman" w:hAnsi="Arial" w:cs="Arial"/>
                <w:lang w:eastAsia="en-GB"/>
              </w:rPr>
            </w:pPr>
          </w:p>
        </w:tc>
      </w:tr>
    </w:tbl>
    <w:p w14:paraId="31E49BC5" w14:textId="77777777" w:rsidR="008A5308" w:rsidRDefault="008A5308" w:rsidP="00FF6F54"/>
    <w:p w14:paraId="201EE9CF" w14:textId="7D211140" w:rsidR="008A5308" w:rsidRPr="00725AFC" w:rsidRDefault="008A5308" w:rsidP="008A5308">
      <w:pPr>
        <w:pStyle w:val="BodyText1"/>
        <w:rPr>
          <w:rFonts w:eastAsia="Times New Roman"/>
          <w:b/>
          <w:bCs/>
        </w:rPr>
      </w:pPr>
      <w:r w:rsidRPr="00725AFC">
        <w:rPr>
          <w:rFonts w:eastAsia="Times New Roman"/>
          <w:b/>
          <w:bCs/>
        </w:rPr>
        <w:t xml:space="preserve">Table </w:t>
      </w:r>
      <w:r>
        <w:rPr>
          <w:rFonts w:eastAsia="Times New Roman"/>
          <w:b/>
          <w:bCs/>
        </w:rPr>
        <w:t>11.2</w:t>
      </w:r>
      <w:r w:rsidRPr="00725AFC">
        <w:rPr>
          <w:rFonts w:eastAsia="Times New Roman"/>
          <w:b/>
          <w:bCs/>
        </w:rPr>
        <w:t xml:space="preserve">: </w:t>
      </w:r>
      <w:r w:rsidR="00811B88" w:rsidRPr="00811B88">
        <w:rPr>
          <w:rFonts w:eastAsia="Times New Roman"/>
          <w:b/>
          <w:bCs/>
        </w:rPr>
        <w:t>Comparison of duplicate, blank and standard/spike samples</w:t>
      </w:r>
    </w:p>
    <w:tbl>
      <w:tblPr>
        <w:tblW w:w="10431" w:type="dxa"/>
        <w:tblLayout w:type="fixed"/>
        <w:tblCellMar>
          <w:left w:w="0" w:type="dxa"/>
          <w:right w:w="0" w:type="dxa"/>
        </w:tblCellMar>
        <w:tblLook w:val="04A0" w:firstRow="1" w:lastRow="0" w:firstColumn="1" w:lastColumn="0" w:noHBand="0" w:noVBand="1"/>
        <w:tblCaption w:val="Table 11.1a: Types of quality control sample for sampling quality control"/>
        <w:tblDescription w:val="This table summarises the advantages and disadvantages of these three generic types of QC sample."/>
      </w:tblPr>
      <w:tblGrid>
        <w:gridCol w:w="1701"/>
        <w:gridCol w:w="4365"/>
        <w:gridCol w:w="4365"/>
      </w:tblGrid>
      <w:tr w:rsidR="00551CBB" w:rsidRPr="004E2348" w14:paraId="7DF49CFB" w14:textId="77777777" w:rsidTr="00551CBB">
        <w:trPr>
          <w:trHeight w:val="610"/>
          <w:tblHeader/>
        </w:trPr>
        <w:tc>
          <w:tcPr>
            <w:tcW w:w="170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CFC6039" w14:textId="1A7BBD4A" w:rsidR="00811B88" w:rsidRPr="004E2348" w:rsidRDefault="00811B88" w:rsidP="0017044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QC sample type</w:t>
            </w:r>
          </w:p>
        </w:tc>
        <w:tc>
          <w:tcPr>
            <w:tcW w:w="4365"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904431F" w14:textId="67860EEA" w:rsidR="00811B88" w:rsidRPr="004E2348" w:rsidRDefault="00E739BE" w:rsidP="0017044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Advantages</w:t>
            </w:r>
          </w:p>
        </w:tc>
        <w:tc>
          <w:tcPr>
            <w:tcW w:w="4365"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38FE2FE" w14:textId="486B6E6A" w:rsidR="00811B88" w:rsidRPr="004E2348" w:rsidRDefault="00E739BE" w:rsidP="0017044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Disadvantages</w:t>
            </w:r>
          </w:p>
        </w:tc>
      </w:tr>
      <w:tr w:rsidR="00551CBB" w:rsidRPr="004E2348" w14:paraId="51658883" w14:textId="77777777" w:rsidTr="00551CBB">
        <w:trPr>
          <w:trHeight w:val="315"/>
        </w:trPr>
        <w:tc>
          <w:tcPr>
            <w:tcW w:w="170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C374365" w14:textId="5D6E428D" w:rsidR="00551CBB" w:rsidRPr="00811B88" w:rsidRDefault="00551CBB" w:rsidP="00551CBB">
            <w:pPr>
              <w:spacing w:before="120" w:after="120" w:line="240" w:lineRule="auto"/>
              <w:rPr>
                <w:rFonts w:ascii="Arial" w:eastAsia="Times New Roman" w:hAnsi="Arial" w:cs="Arial"/>
                <w:lang w:eastAsia="en-GB"/>
              </w:rPr>
            </w:pPr>
            <w:r w:rsidRPr="003C4CB4">
              <w:t xml:space="preserve">Duplicate </w:t>
            </w:r>
          </w:p>
        </w:tc>
        <w:tc>
          <w:tcPr>
            <w:tcW w:w="4365" w:type="dxa"/>
            <w:tcBorders>
              <w:top w:val="nil"/>
              <w:left w:val="nil"/>
              <w:bottom w:val="single" w:sz="8" w:space="0" w:color="A6A6A6"/>
              <w:right w:val="single" w:sz="8" w:space="0" w:color="A6A6A6"/>
            </w:tcBorders>
            <w:noWrap/>
            <w:tcMar>
              <w:top w:w="0" w:type="dxa"/>
              <w:left w:w="108" w:type="dxa"/>
              <w:bottom w:w="0" w:type="dxa"/>
              <w:right w:w="108" w:type="dxa"/>
            </w:tcMar>
          </w:tcPr>
          <w:p w14:paraId="24FA3E4F" w14:textId="77777777" w:rsidR="00551CBB" w:rsidRDefault="00AF3AAA" w:rsidP="003C00FE">
            <w:pPr>
              <w:pStyle w:val="ListParagraph"/>
              <w:numPr>
                <w:ilvl w:val="0"/>
                <w:numId w:val="254"/>
              </w:numPr>
              <w:spacing w:before="120" w:after="120" w:line="240" w:lineRule="auto"/>
              <w:ind w:left="313"/>
              <w:rPr>
                <w:rFonts w:ascii="Arial" w:eastAsia="Times New Roman" w:hAnsi="Arial" w:cs="Arial"/>
                <w:lang w:eastAsia="en-GB"/>
              </w:rPr>
            </w:pPr>
            <w:r w:rsidRPr="00AF3AAA">
              <w:rPr>
                <w:rFonts w:ascii="Arial" w:eastAsia="Times New Roman" w:hAnsi="Arial" w:cs="Arial"/>
                <w:lang w:eastAsia="en-GB"/>
              </w:rPr>
              <w:t>Sampling process itself can be duplicated (sampling duplicate), providing information on errors in the entire sampling/ analysis process</w:t>
            </w:r>
            <w:r>
              <w:rPr>
                <w:rFonts w:ascii="Arial" w:eastAsia="Times New Roman" w:hAnsi="Arial" w:cs="Arial"/>
                <w:lang w:eastAsia="en-GB"/>
              </w:rPr>
              <w:t>;</w:t>
            </w:r>
          </w:p>
          <w:p w14:paraId="02B44303" w14:textId="77777777" w:rsidR="00AF3AAA" w:rsidRDefault="00602C37" w:rsidP="003C00FE">
            <w:pPr>
              <w:pStyle w:val="ListParagraph"/>
              <w:numPr>
                <w:ilvl w:val="0"/>
                <w:numId w:val="254"/>
              </w:numPr>
              <w:spacing w:before="120" w:after="120" w:line="240" w:lineRule="auto"/>
              <w:ind w:left="313"/>
              <w:rPr>
                <w:rFonts w:ascii="Arial" w:eastAsia="Times New Roman" w:hAnsi="Arial" w:cs="Arial"/>
                <w:lang w:eastAsia="en-GB"/>
              </w:rPr>
            </w:pPr>
            <w:r w:rsidRPr="00602C37">
              <w:rPr>
                <w:rFonts w:ascii="Arial" w:eastAsia="Times New Roman" w:hAnsi="Arial" w:cs="Arial"/>
                <w:lang w:eastAsia="en-GB"/>
              </w:rPr>
              <w:t>Relatively easily performed</w:t>
            </w:r>
            <w:r>
              <w:rPr>
                <w:rFonts w:ascii="Arial" w:eastAsia="Times New Roman" w:hAnsi="Arial" w:cs="Arial"/>
                <w:lang w:eastAsia="en-GB"/>
              </w:rPr>
              <w:t>; and</w:t>
            </w:r>
          </w:p>
          <w:p w14:paraId="5F21370E" w14:textId="17817F03" w:rsidR="00602C37" w:rsidRPr="00AF3AAA" w:rsidRDefault="00AE0F5D" w:rsidP="003C00FE">
            <w:pPr>
              <w:pStyle w:val="ListParagraph"/>
              <w:numPr>
                <w:ilvl w:val="0"/>
                <w:numId w:val="254"/>
              </w:numPr>
              <w:spacing w:before="120" w:after="120" w:line="240" w:lineRule="auto"/>
              <w:ind w:left="313"/>
              <w:rPr>
                <w:rFonts w:ascii="Arial" w:eastAsia="Times New Roman" w:hAnsi="Arial" w:cs="Arial"/>
                <w:lang w:eastAsia="en-GB"/>
              </w:rPr>
            </w:pPr>
            <w:r w:rsidRPr="00AE0F5D">
              <w:rPr>
                <w:rFonts w:ascii="Arial" w:eastAsia="Times New Roman" w:hAnsi="Arial" w:cs="Arial"/>
                <w:lang w:eastAsia="en-GB"/>
              </w:rPr>
              <w:t>Can be applied for all determinands</w:t>
            </w:r>
            <w:r>
              <w:rPr>
                <w:rFonts w:ascii="Arial" w:eastAsia="Times New Roman" w:hAnsi="Arial" w:cs="Arial"/>
                <w:lang w:eastAsia="en-GB"/>
              </w:rPr>
              <w:t>.</w:t>
            </w:r>
          </w:p>
        </w:tc>
        <w:tc>
          <w:tcPr>
            <w:tcW w:w="4365" w:type="dxa"/>
            <w:tcBorders>
              <w:top w:val="nil"/>
              <w:left w:val="nil"/>
              <w:bottom w:val="single" w:sz="8" w:space="0" w:color="A6A6A6"/>
              <w:right w:val="single" w:sz="8" w:space="0" w:color="A6A6A6"/>
            </w:tcBorders>
            <w:noWrap/>
            <w:tcMar>
              <w:top w:w="0" w:type="dxa"/>
              <w:left w:w="108" w:type="dxa"/>
              <w:bottom w:w="0" w:type="dxa"/>
              <w:right w:w="108" w:type="dxa"/>
            </w:tcMar>
          </w:tcPr>
          <w:p w14:paraId="184A0B3A" w14:textId="477B0CCC" w:rsidR="00551CBB" w:rsidRPr="00AE0F5D" w:rsidRDefault="007F52E5" w:rsidP="003C00FE">
            <w:pPr>
              <w:pStyle w:val="ListParagraph"/>
              <w:numPr>
                <w:ilvl w:val="0"/>
                <w:numId w:val="254"/>
              </w:numPr>
              <w:spacing w:before="120" w:after="120" w:line="240" w:lineRule="auto"/>
              <w:ind w:left="342"/>
              <w:rPr>
                <w:rFonts w:ascii="Arial" w:eastAsia="Times New Roman" w:hAnsi="Arial" w:cs="Arial"/>
                <w:lang w:eastAsia="en-GB"/>
              </w:rPr>
            </w:pPr>
            <w:r w:rsidRPr="007F52E5">
              <w:rPr>
                <w:rFonts w:ascii="Arial" w:eastAsia="Times New Roman" w:hAnsi="Arial" w:cs="Arial"/>
                <w:lang w:eastAsia="en-GB"/>
              </w:rPr>
              <w:t>Only detects random errors; systematic errors are not detected</w:t>
            </w:r>
            <w:r>
              <w:rPr>
                <w:rFonts w:ascii="Arial" w:eastAsia="Times New Roman" w:hAnsi="Arial" w:cs="Arial"/>
                <w:lang w:eastAsia="en-GB"/>
              </w:rPr>
              <w:t>.</w:t>
            </w:r>
          </w:p>
        </w:tc>
      </w:tr>
      <w:tr w:rsidR="00551CBB" w:rsidRPr="004E2348" w14:paraId="24208749" w14:textId="77777777" w:rsidTr="00551CBB">
        <w:trPr>
          <w:trHeight w:val="300"/>
        </w:trPr>
        <w:tc>
          <w:tcPr>
            <w:tcW w:w="170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F32D977" w14:textId="69FBFF1A" w:rsidR="00551CBB" w:rsidRPr="00551CBB" w:rsidRDefault="00551CBB" w:rsidP="00551CBB">
            <w:pPr>
              <w:spacing w:before="120" w:after="120" w:line="240" w:lineRule="auto"/>
              <w:rPr>
                <w:rFonts w:ascii="Arial" w:eastAsia="Times New Roman" w:hAnsi="Arial" w:cs="Arial"/>
                <w:lang w:eastAsia="en-GB"/>
              </w:rPr>
            </w:pPr>
            <w:r w:rsidRPr="003C4CB4">
              <w:t xml:space="preserve">Blank </w:t>
            </w:r>
          </w:p>
        </w:tc>
        <w:tc>
          <w:tcPr>
            <w:tcW w:w="4365" w:type="dxa"/>
            <w:tcBorders>
              <w:top w:val="nil"/>
              <w:left w:val="nil"/>
              <w:bottom w:val="single" w:sz="8" w:space="0" w:color="A6A6A6"/>
              <w:right w:val="single" w:sz="8" w:space="0" w:color="A6A6A6"/>
            </w:tcBorders>
            <w:noWrap/>
            <w:tcMar>
              <w:top w:w="0" w:type="dxa"/>
              <w:left w:w="108" w:type="dxa"/>
              <w:bottom w:w="0" w:type="dxa"/>
              <w:right w:w="108" w:type="dxa"/>
            </w:tcMar>
          </w:tcPr>
          <w:p w14:paraId="5EB81579" w14:textId="77777777" w:rsidR="00551CBB" w:rsidRDefault="00BC090E" w:rsidP="003C00FE">
            <w:pPr>
              <w:pStyle w:val="ListParagraph"/>
              <w:numPr>
                <w:ilvl w:val="0"/>
                <w:numId w:val="255"/>
              </w:numPr>
              <w:spacing w:before="120" w:after="120" w:line="240" w:lineRule="auto"/>
              <w:ind w:left="313"/>
              <w:rPr>
                <w:rFonts w:ascii="Arial" w:eastAsia="Times New Roman" w:hAnsi="Arial" w:cs="Arial"/>
                <w:lang w:eastAsia="en-GB"/>
              </w:rPr>
            </w:pPr>
            <w:r w:rsidRPr="00BC090E">
              <w:rPr>
                <w:rFonts w:ascii="Arial" w:eastAsia="Times New Roman" w:hAnsi="Arial" w:cs="Arial"/>
                <w:lang w:eastAsia="en-GB"/>
              </w:rPr>
              <w:t>Easily performed</w:t>
            </w:r>
            <w:r>
              <w:rPr>
                <w:rFonts w:ascii="Arial" w:eastAsia="Times New Roman" w:hAnsi="Arial" w:cs="Arial"/>
                <w:lang w:eastAsia="en-GB"/>
              </w:rPr>
              <w:t>;</w:t>
            </w:r>
          </w:p>
          <w:p w14:paraId="4247FFC4" w14:textId="77777777" w:rsidR="00BC090E" w:rsidRDefault="005A107C" w:rsidP="003C00FE">
            <w:pPr>
              <w:pStyle w:val="ListParagraph"/>
              <w:numPr>
                <w:ilvl w:val="0"/>
                <w:numId w:val="255"/>
              </w:numPr>
              <w:spacing w:before="120" w:after="120" w:line="240" w:lineRule="auto"/>
              <w:ind w:left="313"/>
              <w:rPr>
                <w:rFonts w:ascii="Arial" w:eastAsia="Times New Roman" w:hAnsi="Arial" w:cs="Arial"/>
                <w:lang w:eastAsia="en-GB"/>
              </w:rPr>
            </w:pPr>
            <w:r w:rsidRPr="005A107C">
              <w:rPr>
                <w:rFonts w:ascii="Arial" w:eastAsia="Times New Roman" w:hAnsi="Arial" w:cs="Arial"/>
                <w:lang w:eastAsia="en-GB"/>
              </w:rPr>
              <w:t>Can be applied to all determinands</w:t>
            </w:r>
            <w:r>
              <w:rPr>
                <w:rFonts w:ascii="Arial" w:eastAsia="Times New Roman" w:hAnsi="Arial" w:cs="Arial"/>
                <w:lang w:eastAsia="en-GB"/>
              </w:rPr>
              <w:t>; and</w:t>
            </w:r>
          </w:p>
          <w:p w14:paraId="1CCD75D6" w14:textId="793529B0" w:rsidR="005A107C" w:rsidRPr="007F52E5" w:rsidRDefault="0074626C" w:rsidP="003C00FE">
            <w:pPr>
              <w:pStyle w:val="ListParagraph"/>
              <w:numPr>
                <w:ilvl w:val="0"/>
                <w:numId w:val="255"/>
              </w:numPr>
              <w:spacing w:before="120" w:after="120" w:line="240" w:lineRule="auto"/>
              <w:ind w:left="313"/>
              <w:rPr>
                <w:rFonts w:ascii="Arial" w:eastAsia="Times New Roman" w:hAnsi="Arial" w:cs="Arial"/>
                <w:lang w:eastAsia="en-GB"/>
              </w:rPr>
            </w:pPr>
            <w:r w:rsidRPr="0074626C">
              <w:rPr>
                <w:rFonts w:ascii="Arial" w:eastAsia="Times New Roman" w:hAnsi="Arial" w:cs="Arial"/>
                <w:lang w:eastAsia="en-GB"/>
              </w:rPr>
              <w:t>Detects some random and systematic errors</w:t>
            </w:r>
            <w:r>
              <w:rPr>
                <w:rFonts w:ascii="Arial" w:eastAsia="Times New Roman" w:hAnsi="Arial" w:cs="Arial"/>
                <w:lang w:eastAsia="en-GB"/>
              </w:rPr>
              <w:t>.</w:t>
            </w:r>
          </w:p>
        </w:tc>
        <w:tc>
          <w:tcPr>
            <w:tcW w:w="4365" w:type="dxa"/>
            <w:tcBorders>
              <w:top w:val="nil"/>
              <w:left w:val="nil"/>
              <w:bottom w:val="single" w:sz="8" w:space="0" w:color="A6A6A6"/>
              <w:right w:val="single" w:sz="8" w:space="0" w:color="A6A6A6"/>
            </w:tcBorders>
            <w:noWrap/>
            <w:tcMar>
              <w:top w:w="0" w:type="dxa"/>
              <w:left w:w="108" w:type="dxa"/>
              <w:bottom w:w="0" w:type="dxa"/>
              <w:right w:w="108" w:type="dxa"/>
            </w:tcMar>
          </w:tcPr>
          <w:p w14:paraId="0C8C4464" w14:textId="77777777" w:rsidR="00551CBB" w:rsidRDefault="006B2A1C" w:rsidP="003C00FE">
            <w:pPr>
              <w:pStyle w:val="ListParagraph"/>
              <w:numPr>
                <w:ilvl w:val="0"/>
                <w:numId w:val="255"/>
              </w:numPr>
              <w:spacing w:before="120" w:after="120" w:line="240" w:lineRule="auto"/>
              <w:ind w:left="342"/>
              <w:rPr>
                <w:rFonts w:ascii="Arial" w:eastAsia="Times New Roman" w:hAnsi="Arial" w:cs="Arial"/>
                <w:lang w:eastAsia="en-GB"/>
              </w:rPr>
            </w:pPr>
            <w:r w:rsidRPr="006B2A1C">
              <w:rPr>
                <w:rFonts w:ascii="Arial" w:eastAsia="Times New Roman" w:hAnsi="Arial" w:cs="Arial"/>
                <w:lang w:eastAsia="en-GB"/>
              </w:rPr>
              <w:t>Cannot be applied to initial sampling</w:t>
            </w:r>
            <w:r>
              <w:rPr>
                <w:rFonts w:ascii="Arial" w:eastAsia="Times New Roman" w:hAnsi="Arial" w:cs="Arial"/>
                <w:lang w:eastAsia="en-GB"/>
              </w:rPr>
              <w:t>; and</w:t>
            </w:r>
          </w:p>
          <w:p w14:paraId="112E50C9" w14:textId="169AB9BB" w:rsidR="006B2A1C" w:rsidRPr="0074626C" w:rsidRDefault="00906BE5" w:rsidP="003C00FE">
            <w:pPr>
              <w:pStyle w:val="ListParagraph"/>
              <w:numPr>
                <w:ilvl w:val="0"/>
                <w:numId w:val="255"/>
              </w:numPr>
              <w:spacing w:before="120" w:after="120" w:line="240" w:lineRule="auto"/>
              <w:ind w:left="342"/>
              <w:rPr>
                <w:rFonts w:ascii="Arial" w:eastAsia="Times New Roman" w:hAnsi="Arial" w:cs="Arial"/>
                <w:lang w:eastAsia="en-GB"/>
              </w:rPr>
            </w:pPr>
            <w:r w:rsidRPr="00906BE5">
              <w:rPr>
                <w:rFonts w:ascii="Arial" w:eastAsia="Times New Roman" w:hAnsi="Arial" w:cs="Arial"/>
                <w:lang w:eastAsia="en-GB"/>
              </w:rPr>
              <w:t>Only detects gains in determinand; losses are not detected</w:t>
            </w:r>
            <w:r>
              <w:rPr>
                <w:rFonts w:ascii="Arial" w:eastAsia="Times New Roman" w:hAnsi="Arial" w:cs="Arial"/>
                <w:lang w:eastAsia="en-GB"/>
              </w:rPr>
              <w:t>.</w:t>
            </w:r>
          </w:p>
        </w:tc>
      </w:tr>
      <w:tr w:rsidR="00551CBB" w:rsidRPr="004E2348" w14:paraId="71DF7D0D" w14:textId="77777777" w:rsidTr="00551CBB">
        <w:trPr>
          <w:trHeight w:val="300"/>
        </w:trPr>
        <w:tc>
          <w:tcPr>
            <w:tcW w:w="170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EF2C973" w14:textId="03766729" w:rsidR="00551CBB" w:rsidRPr="00811B88" w:rsidRDefault="00551CBB" w:rsidP="00551CBB">
            <w:pPr>
              <w:spacing w:before="120" w:after="120" w:line="240" w:lineRule="auto"/>
              <w:rPr>
                <w:rFonts w:ascii="Arial" w:eastAsia="Times New Roman" w:hAnsi="Arial" w:cs="Arial"/>
                <w:lang w:eastAsia="en-GB"/>
              </w:rPr>
            </w:pPr>
            <w:r w:rsidRPr="003C4CB4">
              <w:t xml:space="preserve">Standard/ spike </w:t>
            </w:r>
          </w:p>
        </w:tc>
        <w:tc>
          <w:tcPr>
            <w:tcW w:w="4365" w:type="dxa"/>
            <w:tcBorders>
              <w:top w:val="nil"/>
              <w:left w:val="nil"/>
              <w:bottom w:val="single" w:sz="8" w:space="0" w:color="A6A6A6"/>
              <w:right w:val="single" w:sz="8" w:space="0" w:color="A6A6A6"/>
            </w:tcBorders>
            <w:noWrap/>
            <w:tcMar>
              <w:top w:w="0" w:type="dxa"/>
              <w:left w:w="108" w:type="dxa"/>
              <w:bottom w:w="0" w:type="dxa"/>
              <w:right w:w="108" w:type="dxa"/>
            </w:tcMar>
          </w:tcPr>
          <w:p w14:paraId="1326F0A9" w14:textId="63EF2F1C" w:rsidR="00551CBB" w:rsidRPr="00906BE5" w:rsidRDefault="00606F8E" w:rsidP="003C00FE">
            <w:pPr>
              <w:pStyle w:val="ListParagraph"/>
              <w:numPr>
                <w:ilvl w:val="0"/>
                <w:numId w:val="256"/>
              </w:numPr>
              <w:spacing w:before="120" w:after="120" w:line="240" w:lineRule="auto"/>
              <w:ind w:left="313"/>
              <w:rPr>
                <w:rFonts w:ascii="Arial" w:eastAsia="Times New Roman" w:hAnsi="Arial" w:cs="Arial"/>
                <w:lang w:eastAsia="en-GB"/>
              </w:rPr>
            </w:pPr>
            <w:r w:rsidRPr="00606F8E">
              <w:rPr>
                <w:rFonts w:ascii="Arial" w:eastAsia="Times New Roman" w:hAnsi="Arial" w:cs="Arial"/>
                <w:lang w:eastAsia="en-GB"/>
              </w:rPr>
              <w:t>Detects all random and systematic errors from point of QC sampling</w:t>
            </w:r>
            <w:r>
              <w:rPr>
                <w:rFonts w:ascii="Arial" w:eastAsia="Times New Roman" w:hAnsi="Arial" w:cs="Arial"/>
                <w:lang w:eastAsia="en-GB"/>
              </w:rPr>
              <w:t>.</w:t>
            </w:r>
          </w:p>
        </w:tc>
        <w:tc>
          <w:tcPr>
            <w:tcW w:w="4365" w:type="dxa"/>
            <w:tcBorders>
              <w:top w:val="nil"/>
              <w:left w:val="nil"/>
              <w:bottom w:val="single" w:sz="8" w:space="0" w:color="A6A6A6"/>
              <w:right w:val="single" w:sz="8" w:space="0" w:color="A6A6A6"/>
            </w:tcBorders>
            <w:noWrap/>
            <w:tcMar>
              <w:top w:w="0" w:type="dxa"/>
              <w:left w:w="108" w:type="dxa"/>
              <w:bottom w:w="0" w:type="dxa"/>
              <w:right w:w="108" w:type="dxa"/>
            </w:tcMar>
          </w:tcPr>
          <w:p w14:paraId="1D0A6529" w14:textId="77777777" w:rsidR="00551CBB" w:rsidRDefault="00B41887" w:rsidP="003C00FE">
            <w:pPr>
              <w:pStyle w:val="ListParagraph"/>
              <w:numPr>
                <w:ilvl w:val="0"/>
                <w:numId w:val="256"/>
              </w:numPr>
              <w:spacing w:before="120" w:after="120" w:line="240" w:lineRule="auto"/>
              <w:ind w:left="342"/>
              <w:rPr>
                <w:rFonts w:ascii="Arial" w:eastAsia="Times New Roman" w:hAnsi="Arial" w:cs="Arial"/>
                <w:lang w:eastAsia="en-GB"/>
              </w:rPr>
            </w:pPr>
            <w:r w:rsidRPr="00B41887">
              <w:rPr>
                <w:rFonts w:ascii="Arial" w:eastAsia="Times New Roman" w:hAnsi="Arial" w:cs="Arial"/>
                <w:lang w:eastAsia="en-GB"/>
              </w:rPr>
              <w:t>Requires laboratory prepared standard solution. Can be more difficult to perform</w:t>
            </w:r>
            <w:r>
              <w:rPr>
                <w:rFonts w:ascii="Arial" w:eastAsia="Times New Roman" w:hAnsi="Arial" w:cs="Arial"/>
                <w:lang w:eastAsia="en-GB"/>
              </w:rPr>
              <w:t>; and</w:t>
            </w:r>
          </w:p>
          <w:p w14:paraId="57EB397E" w14:textId="78C61C89" w:rsidR="00B41887" w:rsidRPr="00606F8E" w:rsidRDefault="004E7586" w:rsidP="003C00FE">
            <w:pPr>
              <w:pStyle w:val="ListParagraph"/>
              <w:numPr>
                <w:ilvl w:val="0"/>
                <w:numId w:val="256"/>
              </w:numPr>
              <w:spacing w:before="120" w:after="120" w:line="240" w:lineRule="auto"/>
              <w:ind w:left="342"/>
              <w:rPr>
                <w:rFonts w:ascii="Arial" w:eastAsia="Times New Roman" w:hAnsi="Arial" w:cs="Arial"/>
                <w:lang w:eastAsia="en-GB"/>
              </w:rPr>
            </w:pPr>
            <w:r w:rsidRPr="004E7586">
              <w:rPr>
                <w:rFonts w:ascii="Arial" w:eastAsia="Times New Roman" w:hAnsi="Arial" w:cs="Arial"/>
                <w:lang w:eastAsia="en-GB"/>
              </w:rPr>
              <w:t>Each sample usually applies to only one determinand</w:t>
            </w:r>
            <w:r>
              <w:rPr>
                <w:rFonts w:ascii="Arial" w:eastAsia="Times New Roman" w:hAnsi="Arial" w:cs="Arial"/>
                <w:lang w:eastAsia="en-GB"/>
              </w:rPr>
              <w:t>.</w:t>
            </w:r>
          </w:p>
        </w:tc>
      </w:tr>
    </w:tbl>
    <w:p w14:paraId="79F344BE" w14:textId="77777777" w:rsidR="008A5308" w:rsidRDefault="008A5308" w:rsidP="00FF6F54"/>
    <w:p w14:paraId="6AB3686D" w14:textId="15B3A513" w:rsidR="004E7586" w:rsidRDefault="004E7586" w:rsidP="004E7586">
      <w:pPr>
        <w:pStyle w:val="Heading2"/>
      </w:pPr>
      <w:bookmarkStart w:id="156" w:name="_Toc193891089"/>
      <w:r>
        <w:t>A11.3 Processing of QC samples and data</w:t>
      </w:r>
      <w:bookmarkEnd w:id="156"/>
    </w:p>
    <w:p w14:paraId="04164789" w14:textId="43E38BDB" w:rsidR="004E7586" w:rsidRDefault="004E7586" w:rsidP="004E7586">
      <w:pPr>
        <w:pStyle w:val="Heading3"/>
      </w:pPr>
      <w:r>
        <w:t>A11.3.1 QC sample handling</w:t>
      </w:r>
    </w:p>
    <w:p w14:paraId="1AB0FD9A" w14:textId="77777777" w:rsidR="003F593D" w:rsidRDefault="003F593D" w:rsidP="003F593D">
      <w:r>
        <w:t xml:space="preserve">QC samples should be handled in exactly the same way as normal samples. Care should be taken to achieve and record this. </w:t>
      </w:r>
    </w:p>
    <w:p w14:paraId="78CAB904" w14:textId="77777777" w:rsidR="003F593D" w:rsidRDefault="003F593D" w:rsidP="003F593D"/>
    <w:p w14:paraId="44508639" w14:textId="3BB29B7B" w:rsidR="004E7586" w:rsidRDefault="003F593D" w:rsidP="003F593D">
      <w:r>
        <w:t>Duplicate and blank samples should be labelled in such a way as to be indistinguishable from normal samples by the laboratory.</w:t>
      </w:r>
    </w:p>
    <w:p w14:paraId="7A848C42" w14:textId="77777777" w:rsidR="003F593D" w:rsidRDefault="003F593D" w:rsidP="003F593D"/>
    <w:p w14:paraId="587CA41C" w14:textId="520BABD5" w:rsidR="003F593D" w:rsidRDefault="003F593D" w:rsidP="003F593D">
      <w:pPr>
        <w:pStyle w:val="Heading3"/>
      </w:pPr>
      <w:r>
        <w:t>A11.3.2 Data handling</w:t>
      </w:r>
    </w:p>
    <w:p w14:paraId="5ACCAD06" w14:textId="77777777" w:rsidR="00ED53CD" w:rsidRDefault="00ED53CD" w:rsidP="00ED53CD">
      <w:r>
        <w:t xml:space="preserve">Results of all QC analyses should be interpreted and archived separately from normal results, although a record of results of duplicate analyses may also be processed with normal results. </w:t>
      </w:r>
    </w:p>
    <w:p w14:paraId="179E6E89" w14:textId="77777777" w:rsidR="00ED53CD" w:rsidRDefault="00ED53CD" w:rsidP="00ED53CD"/>
    <w:p w14:paraId="7916B02B" w14:textId="7425DAB9" w:rsidR="00ED53CD" w:rsidRDefault="00ED53CD" w:rsidP="00ED53CD">
      <w:r>
        <w:t xml:space="preserve">All QC results should be referenced to their relevant monitoring results. </w:t>
      </w:r>
      <w:r w:rsidR="000F20F1">
        <w:t>For example,</w:t>
      </w:r>
      <w:r>
        <w:t xml:space="preserve"> a trip sample may refer to all samples on a trip, while a sampling duplicate may refer to a single sample. In this manner, doubt arising from QC breaches will be referenced to the appropriate monitoring results. </w:t>
      </w:r>
    </w:p>
    <w:p w14:paraId="26577288" w14:textId="77777777" w:rsidR="00ED53CD" w:rsidRDefault="00ED53CD" w:rsidP="00ED53CD"/>
    <w:p w14:paraId="3F942C45" w14:textId="76715E86" w:rsidR="003F593D" w:rsidRPr="003F593D" w:rsidRDefault="00ED53CD" w:rsidP="00ED53CD">
      <w:r>
        <w:t>The interpretation of QC sample results is covered in Appendix 13.</w:t>
      </w:r>
    </w:p>
    <w:p w14:paraId="65221582" w14:textId="34033033" w:rsidR="00ED53CD" w:rsidRDefault="00ED53CD">
      <w:pPr>
        <w:spacing w:line="240" w:lineRule="auto"/>
      </w:pPr>
      <w:r>
        <w:br w:type="page"/>
      </w:r>
    </w:p>
    <w:p w14:paraId="795CD15E" w14:textId="616CA86E" w:rsidR="002D5120" w:rsidRDefault="00ED53CD" w:rsidP="00ED53CD">
      <w:pPr>
        <w:pStyle w:val="Heading1"/>
      </w:pPr>
      <w:bookmarkStart w:id="157" w:name="_Toc193891090"/>
      <w:r>
        <w:t>Appendix 12: Laboratory Analysis</w:t>
      </w:r>
      <w:bookmarkEnd w:id="157"/>
    </w:p>
    <w:p w14:paraId="5EA9890E" w14:textId="29C5A96B" w:rsidR="00ED53CD" w:rsidRDefault="00555F0B" w:rsidP="00555F0B">
      <w:pPr>
        <w:pStyle w:val="Heading2"/>
      </w:pPr>
      <w:bookmarkStart w:id="158" w:name="_Toc193891091"/>
      <w:r>
        <w:t>A12.1 Preamble</w:t>
      </w:r>
      <w:bookmarkEnd w:id="158"/>
    </w:p>
    <w:p w14:paraId="0F066458" w14:textId="65A5899B" w:rsidR="00555F0B" w:rsidRDefault="0017456C" w:rsidP="00555F0B">
      <w:r w:rsidRPr="0017456C">
        <w:t>This appendix provides guidance covering</w:t>
      </w:r>
      <w:r>
        <w:t>:</w:t>
      </w:r>
    </w:p>
    <w:p w14:paraId="0E8295A2" w14:textId="77777777" w:rsidR="0017456C" w:rsidRDefault="0017456C" w:rsidP="00555F0B"/>
    <w:p w14:paraId="2698239E" w14:textId="151BBE49" w:rsidR="00BC4F5E" w:rsidRDefault="008C4A4F" w:rsidP="003C00FE">
      <w:pPr>
        <w:pStyle w:val="ListParagraph"/>
        <w:numPr>
          <w:ilvl w:val="0"/>
          <w:numId w:val="257"/>
        </w:numPr>
      </w:pPr>
      <w:r>
        <w:t>S</w:t>
      </w:r>
      <w:r w:rsidR="00BC4F5E">
        <w:t>ample handling and preparation</w:t>
      </w:r>
      <w:r>
        <w:t>.</w:t>
      </w:r>
    </w:p>
    <w:p w14:paraId="359B24EA" w14:textId="43E15AA1" w:rsidR="00BC4F5E" w:rsidRDefault="008C4A4F" w:rsidP="003C00FE">
      <w:pPr>
        <w:pStyle w:val="ListParagraph"/>
        <w:numPr>
          <w:ilvl w:val="0"/>
          <w:numId w:val="257"/>
        </w:numPr>
      </w:pPr>
      <w:r>
        <w:t>A</w:t>
      </w:r>
      <w:r w:rsidR="00BC4F5E">
        <w:t>nalytical techniques</w:t>
      </w:r>
      <w:r>
        <w:t>.</w:t>
      </w:r>
    </w:p>
    <w:p w14:paraId="1BE3E78C" w14:textId="465380B2" w:rsidR="00BC4F5E" w:rsidRDefault="008C4A4F" w:rsidP="003C00FE">
      <w:pPr>
        <w:pStyle w:val="ListParagraph"/>
        <w:numPr>
          <w:ilvl w:val="0"/>
          <w:numId w:val="257"/>
        </w:numPr>
      </w:pPr>
      <w:r>
        <w:t>L</w:t>
      </w:r>
      <w:r w:rsidR="00BC4F5E">
        <w:t>aboratory quality assurance and quality control and</w:t>
      </w:r>
    </w:p>
    <w:p w14:paraId="6FC40DCD" w14:textId="33F0AEB7" w:rsidR="0017456C" w:rsidRDefault="008C4A4F" w:rsidP="003C00FE">
      <w:pPr>
        <w:pStyle w:val="ListParagraph"/>
        <w:numPr>
          <w:ilvl w:val="0"/>
          <w:numId w:val="257"/>
        </w:numPr>
      </w:pPr>
      <w:r>
        <w:t>L</w:t>
      </w:r>
      <w:r w:rsidR="00BC4F5E">
        <w:t>aboratory documentation and reporting.</w:t>
      </w:r>
    </w:p>
    <w:p w14:paraId="4A1B3ACE" w14:textId="77777777" w:rsidR="00BC4F5E" w:rsidRDefault="00BC4F5E" w:rsidP="00BC4F5E"/>
    <w:p w14:paraId="0470F272" w14:textId="7D8801D2" w:rsidR="00BC4F5E" w:rsidRDefault="00BC4F5E" w:rsidP="00BC4F5E">
      <w:pPr>
        <w:pStyle w:val="Heading2"/>
      </w:pPr>
      <w:bookmarkStart w:id="159" w:name="_Toc193891092"/>
      <w:r>
        <w:t>A12.2 Sample handling and preparation</w:t>
      </w:r>
      <w:bookmarkEnd w:id="159"/>
    </w:p>
    <w:p w14:paraId="7CB391FA" w14:textId="77777777" w:rsidR="007771E8" w:rsidRDefault="007771E8" w:rsidP="007771E8">
      <w:r>
        <w:t xml:space="preserve">The handling and preparation of samples, from the moment of delivery to postanalytical storage and final disposal, forms a vital part of the laboratory operation. These factors can have as much effect on data quality as the analytical techniques themselves. Furthermore, as these aspects of the operation are sometimes outside the scope of accreditation or quality schemes, it is important for laboratory users to obtain clarification on how quality is achieved in these areas. </w:t>
      </w:r>
    </w:p>
    <w:p w14:paraId="24A7D926" w14:textId="77777777" w:rsidR="007771E8" w:rsidRDefault="007771E8" w:rsidP="007771E8"/>
    <w:p w14:paraId="4A63C2B1" w14:textId="56424824" w:rsidR="00BC4F5E" w:rsidRDefault="007771E8" w:rsidP="007771E8">
      <w:r>
        <w:t>Table A12.1 is a checklist which can be used to assess these aspects.</w:t>
      </w:r>
    </w:p>
    <w:p w14:paraId="0975FD2E" w14:textId="77777777" w:rsidR="007771E8" w:rsidRDefault="007771E8" w:rsidP="007771E8"/>
    <w:p w14:paraId="29147EBF" w14:textId="3A3E8287" w:rsidR="007771E8" w:rsidRDefault="007771E8" w:rsidP="007771E8">
      <w:pPr>
        <w:pStyle w:val="Heading2"/>
      </w:pPr>
      <w:bookmarkStart w:id="160" w:name="_Toc193891093"/>
      <w:r>
        <w:t>A12.3 Specification of analytical methods</w:t>
      </w:r>
      <w:bookmarkEnd w:id="160"/>
    </w:p>
    <w:p w14:paraId="3B4AC787" w14:textId="4AB280A6" w:rsidR="007771E8" w:rsidRDefault="00130E56" w:rsidP="007771E8">
      <w:r w:rsidRPr="00130E56">
        <w:t>Standard methods of analysis are available for many of the determinations required routinely by landfill monitoring. Typical specifications used by UK laboratories include</w:t>
      </w:r>
      <w:r>
        <w:t>:</w:t>
      </w:r>
    </w:p>
    <w:p w14:paraId="00CFC632" w14:textId="77777777" w:rsidR="00130E56" w:rsidRDefault="00130E56" w:rsidP="007771E8"/>
    <w:p w14:paraId="5752939C" w14:textId="3E703D3F" w:rsidR="00484E16" w:rsidRDefault="00484E16" w:rsidP="003C00FE">
      <w:pPr>
        <w:pStyle w:val="ListParagraph"/>
        <w:numPr>
          <w:ilvl w:val="0"/>
          <w:numId w:val="258"/>
        </w:numPr>
      </w:pPr>
      <w:r>
        <w:t>Standing Committee of Analysts (SCA) ‘Methods for the Examination of Water and Associated Materials’ (referred to as the “Blue Book”)</w:t>
      </w:r>
      <w:r w:rsidR="008C4A4F">
        <w:t>.</w:t>
      </w:r>
    </w:p>
    <w:p w14:paraId="15F5AAA8" w14:textId="72EA609E" w:rsidR="00484E16" w:rsidRDefault="00484E16" w:rsidP="003C00FE">
      <w:pPr>
        <w:pStyle w:val="ListParagraph"/>
        <w:numPr>
          <w:ilvl w:val="0"/>
          <w:numId w:val="258"/>
        </w:numPr>
      </w:pPr>
      <w:r>
        <w:t>American Society for Testing of Materials (ASTM) and</w:t>
      </w:r>
    </w:p>
    <w:p w14:paraId="30A1E451" w14:textId="0CA0A07D" w:rsidR="00130E56" w:rsidRDefault="00484E16" w:rsidP="003C00FE">
      <w:pPr>
        <w:pStyle w:val="ListParagraph"/>
        <w:numPr>
          <w:ilvl w:val="0"/>
          <w:numId w:val="258"/>
        </w:numPr>
      </w:pPr>
      <w:r>
        <w:t>United States Environmental Protection Authority (USEPA).</w:t>
      </w:r>
    </w:p>
    <w:p w14:paraId="48A1B525" w14:textId="77777777" w:rsidR="00484E16" w:rsidRDefault="00484E16" w:rsidP="00484E16"/>
    <w:p w14:paraId="500CE1C2" w14:textId="4301524A" w:rsidR="00484E16" w:rsidRPr="007771E8" w:rsidRDefault="005A772D" w:rsidP="00484E16">
      <w:r w:rsidRPr="005A772D">
        <w:t>Laboratories also commonly use variations on these standards, or methods developed in-house. This is particularly true for inorganic analysis of contaminated water samples, and for determinations of compound groups such as mineral oils and phenols. Where in-house procedures are adopted, these should be documented to the same extent as the standard methods. Where it is required to compare data from different laboratories it is preferable to use standard methods or, as a second best, include comparison with standard methods in the documentation.</w:t>
      </w:r>
    </w:p>
    <w:p w14:paraId="28B89EBF" w14:textId="77777777" w:rsidR="005A772D" w:rsidRDefault="005A772D" w:rsidP="005A772D">
      <w:pPr>
        <w:pStyle w:val="BodyText1"/>
        <w:rPr>
          <w:rFonts w:eastAsia="Times New Roman"/>
          <w:b/>
          <w:bCs/>
        </w:rPr>
      </w:pPr>
    </w:p>
    <w:p w14:paraId="0AFF69F8" w14:textId="0556ECC5" w:rsidR="005A772D" w:rsidRDefault="005A772D" w:rsidP="005A772D">
      <w:pPr>
        <w:pStyle w:val="BodyText1"/>
        <w:rPr>
          <w:rFonts w:eastAsia="Times New Roman"/>
          <w:b/>
          <w:bCs/>
        </w:rPr>
      </w:pPr>
      <w:r w:rsidRPr="00725AFC">
        <w:rPr>
          <w:rFonts w:eastAsia="Times New Roman"/>
          <w:b/>
          <w:bCs/>
        </w:rPr>
        <w:t xml:space="preserve">Table </w:t>
      </w:r>
      <w:r>
        <w:rPr>
          <w:rFonts w:eastAsia="Times New Roman"/>
          <w:b/>
          <w:bCs/>
        </w:rPr>
        <w:t>12.1</w:t>
      </w:r>
      <w:r w:rsidR="00E83141">
        <w:rPr>
          <w:rFonts w:eastAsia="Times New Roman"/>
          <w:b/>
          <w:bCs/>
        </w:rPr>
        <w:t>:</w:t>
      </w:r>
      <w:r>
        <w:rPr>
          <w:rFonts w:eastAsia="Times New Roman"/>
          <w:b/>
          <w:bCs/>
        </w:rPr>
        <w:t xml:space="preserve"> </w:t>
      </w:r>
      <w:r w:rsidR="00E83141" w:rsidRPr="00E83141">
        <w:rPr>
          <w:rFonts w:eastAsia="Times New Roman"/>
          <w:b/>
          <w:bCs/>
        </w:rPr>
        <w:t>Checklist assessment of laboratory sample handling aspects</w:t>
      </w:r>
    </w:p>
    <w:p w14:paraId="4EF06AC9" w14:textId="11E7D159" w:rsidR="00E83141" w:rsidRPr="00725AFC" w:rsidRDefault="00E83141" w:rsidP="005A772D">
      <w:pPr>
        <w:pStyle w:val="BodyText1"/>
        <w:rPr>
          <w:rFonts w:eastAsia="Times New Roman"/>
          <w:b/>
          <w:bCs/>
        </w:rPr>
      </w:pPr>
      <w:r w:rsidRPr="00725AFC">
        <w:rPr>
          <w:rFonts w:eastAsia="Times New Roman"/>
          <w:b/>
          <w:bCs/>
        </w:rPr>
        <w:t xml:space="preserve">Table </w:t>
      </w:r>
      <w:r>
        <w:rPr>
          <w:rFonts w:eastAsia="Times New Roman"/>
          <w:b/>
          <w:bCs/>
        </w:rPr>
        <w:t>12.1a: Reception / registration</w:t>
      </w:r>
    </w:p>
    <w:tbl>
      <w:tblPr>
        <w:tblW w:w="0" w:type="auto"/>
        <w:tblLayout w:type="fixed"/>
        <w:tblCellMar>
          <w:left w:w="0" w:type="dxa"/>
          <w:right w:w="0" w:type="dxa"/>
        </w:tblCellMar>
        <w:tblLook w:val="04A0" w:firstRow="1" w:lastRow="0" w:firstColumn="1" w:lastColumn="0" w:noHBand="0" w:noVBand="1"/>
        <w:tblCaption w:val="Table 12.1a: Reception / registration"/>
        <w:tblDescription w:val="Example of a checklist for reception and registration of laboratory sample handling"/>
      </w:tblPr>
      <w:tblGrid>
        <w:gridCol w:w="9071"/>
        <w:gridCol w:w="1078"/>
      </w:tblGrid>
      <w:tr w:rsidR="005679E8" w:rsidRPr="004E2348" w14:paraId="4E952624" w14:textId="77777777" w:rsidTr="005679E8">
        <w:trPr>
          <w:trHeight w:val="610"/>
          <w:tblHeader/>
        </w:trPr>
        <w:tc>
          <w:tcPr>
            <w:tcW w:w="907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391074B" w14:textId="292B45BD" w:rsidR="00E83141" w:rsidRPr="004E2348" w:rsidRDefault="00E83141" w:rsidP="0017044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Item</w:t>
            </w:r>
          </w:p>
        </w:tc>
        <w:tc>
          <w:tcPr>
            <w:tcW w:w="107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DD18490" w14:textId="70D91A00" w:rsidR="00E83141" w:rsidRPr="004E2348" w:rsidRDefault="00E83141" w:rsidP="0017044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F04C0F" w:rsidRPr="004E2348" w14:paraId="719246A7" w14:textId="77777777" w:rsidTr="007D7044">
        <w:trPr>
          <w:trHeight w:val="315"/>
        </w:trPr>
        <w:tc>
          <w:tcPr>
            <w:tcW w:w="907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AE5056D" w14:textId="256B2220" w:rsidR="00F04C0F" w:rsidRPr="004E2348" w:rsidRDefault="00F04C0F" w:rsidP="00F04C0F">
            <w:pPr>
              <w:spacing w:before="120" w:after="120" w:line="240" w:lineRule="auto"/>
              <w:rPr>
                <w:rFonts w:ascii="Arial" w:eastAsia="Times New Roman" w:hAnsi="Arial" w:cs="Arial"/>
                <w:lang w:eastAsia="en-GB"/>
              </w:rPr>
            </w:pPr>
            <w:r w:rsidRPr="006E6273">
              <w:t xml:space="preserve">Are all samples delivered during working hours unpacked and sent for analysis/ preservation on day of delivery? </w:t>
            </w:r>
          </w:p>
        </w:tc>
        <w:tc>
          <w:tcPr>
            <w:tcW w:w="107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F0DF1FA" w14:textId="3B85DCE6" w:rsidR="00F04C0F" w:rsidRPr="004E2348" w:rsidRDefault="00F04C0F" w:rsidP="00F04C0F">
            <w:pPr>
              <w:spacing w:before="120" w:after="120" w:line="240" w:lineRule="auto"/>
              <w:jc w:val="center"/>
              <w:rPr>
                <w:rFonts w:ascii="Arial" w:eastAsia="Times New Roman" w:hAnsi="Arial" w:cs="Arial"/>
                <w:lang w:eastAsia="en-GB"/>
              </w:rPr>
            </w:pPr>
          </w:p>
        </w:tc>
      </w:tr>
      <w:tr w:rsidR="00F04C0F" w:rsidRPr="004E2348" w14:paraId="55BCAC1A" w14:textId="77777777" w:rsidTr="007D7044">
        <w:trPr>
          <w:trHeight w:val="300"/>
        </w:trPr>
        <w:tc>
          <w:tcPr>
            <w:tcW w:w="907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3AD5BEC" w14:textId="1A08EAC9" w:rsidR="00F04C0F" w:rsidRPr="004E2348" w:rsidRDefault="00F04C0F" w:rsidP="00F04C0F">
            <w:pPr>
              <w:spacing w:before="120" w:after="120" w:line="240" w:lineRule="auto"/>
              <w:rPr>
                <w:rFonts w:ascii="Arial" w:eastAsia="Times New Roman" w:hAnsi="Arial" w:cs="Arial"/>
                <w:lang w:eastAsia="en-GB"/>
              </w:rPr>
            </w:pPr>
            <w:r w:rsidRPr="006E6273">
              <w:t xml:space="preserve">Are satisfactory arrangements in place for out of hours delivery if required? </w:t>
            </w:r>
          </w:p>
        </w:tc>
        <w:tc>
          <w:tcPr>
            <w:tcW w:w="107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CAC2BE5" w14:textId="55D7FCB7" w:rsidR="00F04C0F" w:rsidRPr="004E2348" w:rsidRDefault="00F04C0F" w:rsidP="00F04C0F">
            <w:pPr>
              <w:spacing w:before="120" w:after="120" w:line="240" w:lineRule="auto"/>
              <w:jc w:val="center"/>
              <w:rPr>
                <w:rFonts w:ascii="Arial" w:eastAsia="Times New Roman" w:hAnsi="Arial" w:cs="Arial"/>
                <w:lang w:eastAsia="en-GB"/>
              </w:rPr>
            </w:pPr>
          </w:p>
        </w:tc>
      </w:tr>
      <w:tr w:rsidR="00F04C0F" w:rsidRPr="004E2348" w14:paraId="656A620F" w14:textId="77777777" w:rsidTr="007D7044">
        <w:trPr>
          <w:trHeight w:val="300"/>
        </w:trPr>
        <w:tc>
          <w:tcPr>
            <w:tcW w:w="907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2234600" w14:textId="6323ED98" w:rsidR="00F04C0F" w:rsidRPr="004E2348" w:rsidRDefault="00F04C0F" w:rsidP="00F04C0F">
            <w:pPr>
              <w:spacing w:before="120" w:after="120" w:line="240" w:lineRule="auto"/>
              <w:rPr>
                <w:rFonts w:ascii="Arial" w:eastAsia="Times New Roman" w:hAnsi="Arial" w:cs="Arial"/>
                <w:lang w:eastAsia="en-GB"/>
              </w:rPr>
            </w:pPr>
            <w:r w:rsidRPr="006E6273">
              <w:t xml:space="preserve">Is the client notified of sample receipt and analysis schedule? </w:t>
            </w:r>
          </w:p>
        </w:tc>
        <w:tc>
          <w:tcPr>
            <w:tcW w:w="107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E413EB2" w14:textId="56C18441" w:rsidR="00F04C0F" w:rsidRPr="004E2348" w:rsidRDefault="00F04C0F" w:rsidP="00F04C0F">
            <w:pPr>
              <w:spacing w:before="120" w:after="120" w:line="240" w:lineRule="auto"/>
              <w:jc w:val="center"/>
              <w:rPr>
                <w:rFonts w:ascii="Arial" w:eastAsia="Times New Roman" w:hAnsi="Arial" w:cs="Arial"/>
                <w:lang w:eastAsia="en-GB"/>
              </w:rPr>
            </w:pPr>
          </w:p>
        </w:tc>
      </w:tr>
      <w:tr w:rsidR="00F04C0F" w:rsidRPr="004E2348" w14:paraId="3032B72D" w14:textId="77777777" w:rsidTr="007D7044">
        <w:trPr>
          <w:trHeight w:val="300"/>
        </w:trPr>
        <w:tc>
          <w:tcPr>
            <w:tcW w:w="907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D40D335" w14:textId="745ED27B" w:rsidR="00F04C0F" w:rsidRPr="004E2348" w:rsidRDefault="00F04C0F" w:rsidP="00F04C0F">
            <w:pPr>
              <w:spacing w:before="120" w:after="120" w:line="240" w:lineRule="auto"/>
              <w:rPr>
                <w:rFonts w:ascii="Arial" w:eastAsia="Times New Roman" w:hAnsi="Arial" w:cs="Arial"/>
                <w:lang w:eastAsia="en-GB"/>
              </w:rPr>
            </w:pPr>
            <w:r w:rsidRPr="006E6273">
              <w:t xml:space="preserve">Is the client allocated a single contact person for the job? </w:t>
            </w:r>
          </w:p>
        </w:tc>
        <w:tc>
          <w:tcPr>
            <w:tcW w:w="107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AF37875" w14:textId="746BED13" w:rsidR="00F04C0F" w:rsidRPr="004E2348" w:rsidRDefault="00F04C0F" w:rsidP="00F04C0F">
            <w:pPr>
              <w:spacing w:before="120" w:after="120" w:line="240" w:lineRule="auto"/>
              <w:jc w:val="center"/>
              <w:rPr>
                <w:rFonts w:ascii="Arial" w:eastAsia="Times New Roman" w:hAnsi="Arial" w:cs="Arial"/>
                <w:lang w:eastAsia="en-GB"/>
              </w:rPr>
            </w:pPr>
          </w:p>
        </w:tc>
      </w:tr>
    </w:tbl>
    <w:p w14:paraId="3C70352F" w14:textId="77777777" w:rsidR="00130C2E" w:rsidRDefault="00130C2E" w:rsidP="00130C2E"/>
    <w:p w14:paraId="08B0B568" w14:textId="14170572" w:rsidR="00F04C0F" w:rsidRPr="00725AFC" w:rsidRDefault="00F04C0F" w:rsidP="00F04C0F">
      <w:pPr>
        <w:pStyle w:val="BodyText1"/>
        <w:rPr>
          <w:rFonts w:eastAsia="Times New Roman"/>
          <w:b/>
          <w:bCs/>
        </w:rPr>
      </w:pPr>
      <w:r w:rsidRPr="00725AFC">
        <w:rPr>
          <w:rFonts w:eastAsia="Times New Roman"/>
          <w:b/>
          <w:bCs/>
        </w:rPr>
        <w:t xml:space="preserve">Table </w:t>
      </w:r>
      <w:r>
        <w:rPr>
          <w:rFonts w:eastAsia="Times New Roman"/>
          <w:b/>
          <w:bCs/>
        </w:rPr>
        <w:t>12.1b: Preservation / storage of main sample</w:t>
      </w:r>
    </w:p>
    <w:tbl>
      <w:tblPr>
        <w:tblW w:w="0" w:type="auto"/>
        <w:tblLayout w:type="fixed"/>
        <w:tblCellMar>
          <w:left w:w="0" w:type="dxa"/>
          <w:right w:w="0" w:type="dxa"/>
        </w:tblCellMar>
        <w:tblLook w:val="04A0" w:firstRow="1" w:lastRow="0" w:firstColumn="1" w:lastColumn="0" w:noHBand="0" w:noVBand="1"/>
        <w:tblCaption w:val="Table 12.1b: Preservation / storage of main sample"/>
        <w:tblDescription w:val="Example of a checklist for the preservation and stoage of main samples"/>
      </w:tblPr>
      <w:tblGrid>
        <w:gridCol w:w="9071"/>
        <w:gridCol w:w="1078"/>
      </w:tblGrid>
      <w:tr w:rsidR="00F04C0F" w:rsidRPr="004E2348" w14:paraId="7E6E46D8" w14:textId="77777777" w:rsidTr="0017044A">
        <w:trPr>
          <w:trHeight w:val="610"/>
          <w:tblHeader/>
        </w:trPr>
        <w:tc>
          <w:tcPr>
            <w:tcW w:w="907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2C13D8" w14:textId="77777777" w:rsidR="00F04C0F" w:rsidRPr="004E2348" w:rsidRDefault="00F04C0F" w:rsidP="0017044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Item</w:t>
            </w:r>
          </w:p>
        </w:tc>
        <w:tc>
          <w:tcPr>
            <w:tcW w:w="107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C024717" w14:textId="77777777" w:rsidR="00F04C0F" w:rsidRPr="004E2348" w:rsidRDefault="00F04C0F" w:rsidP="0017044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D735A7" w:rsidRPr="004E2348" w14:paraId="66894A4C" w14:textId="77777777" w:rsidTr="0017044A">
        <w:trPr>
          <w:trHeight w:val="315"/>
        </w:trPr>
        <w:tc>
          <w:tcPr>
            <w:tcW w:w="907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7A0D8A8" w14:textId="3A9C6699" w:rsidR="00D735A7" w:rsidRPr="004E2348" w:rsidRDefault="00D735A7" w:rsidP="00D735A7">
            <w:pPr>
              <w:spacing w:before="120" w:after="120" w:line="240" w:lineRule="auto"/>
              <w:rPr>
                <w:rFonts w:ascii="Arial" w:eastAsia="Times New Roman" w:hAnsi="Arial" w:cs="Arial"/>
                <w:lang w:eastAsia="en-GB"/>
              </w:rPr>
            </w:pPr>
            <w:r w:rsidRPr="00C53D7E">
              <w:t xml:space="preserve">Does the lab have a cool room of sufficient size for the throughput of the lab? </w:t>
            </w:r>
          </w:p>
        </w:tc>
        <w:tc>
          <w:tcPr>
            <w:tcW w:w="107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0A49F8B" w14:textId="77777777" w:rsidR="00D735A7" w:rsidRPr="004E2348" w:rsidRDefault="00D735A7" w:rsidP="00D735A7">
            <w:pPr>
              <w:spacing w:before="120" w:after="120" w:line="240" w:lineRule="auto"/>
              <w:jc w:val="center"/>
              <w:rPr>
                <w:rFonts w:ascii="Arial" w:eastAsia="Times New Roman" w:hAnsi="Arial" w:cs="Arial"/>
                <w:lang w:eastAsia="en-GB"/>
              </w:rPr>
            </w:pPr>
          </w:p>
        </w:tc>
      </w:tr>
      <w:tr w:rsidR="00D735A7" w:rsidRPr="004E2348" w14:paraId="72FA68A3" w14:textId="77777777" w:rsidTr="0017044A">
        <w:trPr>
          <w:trHeight w:val="300"/>
        </w:trPr>
        <w:tc>
          <w:tcPr>
            <w:tcW w:w="907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BF4254B" w14:textId="1D18CB62" w:rsidR="00D735A7" w:rsidRPr="004E2348" w:rsidRDefault="00D735A7" w:rsidP="00D735A7">
            <w:pPr>
              <w:spacing w:before="120" w:after="120" w:line="240" w:lineRule="auto"/>
              <w:rPr>
                <w:rFonts w:ascii="Arial" w:eastAsia="Times New Roman" w:hAnsi="Arial" w:cs="Arial"/>
                <w:lang w:eastAsia="en-GB"/>
              </w:rPr>
            </w:pPr>
            <w:r w:rsidRPr="00C53D7E">
              <w:t xml:space="preserve">Is the cool room temperature controlled at close to 4°C? </w:t>
            </w:r>
          </w:p>
        </w:tc>
        <w:tc>
          <w:tcPr>
            <w:tcW w:w="107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047865D" w14:textId="77777777" w:rsidR="00D735A7" w:rsidRPr="004E2348" w:rsidRDefault="00D735A7" w:rsidP="00D735A7">
            <w:pPr>
              <w:spacing w:before="120" w:after="120" w:line="240" w:lineRule="auto"/>
              <w:jc w:val="center"/>
              <w:rPr>
                <w:rFonts w:ascii="Arial" w:eastAsia="Times New Roman" w:hAnsi="Arial" w:cs="Arial"/>
                <w:lang w:eastAsia="en-GB"/>
              </w:rPr>
            </w:pPr>
          </w:p>
        </w:tc>
      </w:tr>
      <w:tr w:rsidR="00D735A7" w:rsidRPr="004E2348" w14:paraId="47CDA8EA" w14:textId="77777777" w:rsidTr="0017044A">
        <w:trPr>
          <w:trHeight w:val="300"/>
        </w:trPr>
        <w:tc>
          <w:tcPr>
            <w:tcW w:w="907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B8D20AA" w14:textId="5B3F333C" w:rsidR="00D735A7" w:rsidRPr="004E2348" w:rsidRDefault="00D735A7" w:rsidP="00D735A7">
            <w:pPr>
              <w:spacing w:before="120" w:after="120" w:line="240" w:lineRule="auto"/>
              <w:rPr>
                <w:rFonts w:ascii="Arial" w:eastAsia="Times New Roman" w:hAnsi="Arial" w:cs="Arial"/>
                <w:lang w:eastAsia="en-GB"/>
              </w:rPr>
            </w:pPr>
            <w:r w:rsidRPr="00C53D7E">
              <w:t xml:space="preserve">Is main sample stored in cool dark conditions following sub-sampling and analysis for an agreed acceptable period (min 1 month)? </w:t>
            </w:r>
          </w:p>
        </w:tc>
        <w:tc>
          <w:tcPr>
            <w:tcW w:w="107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02ADF84" w14:textId="77777777" w:rsidR="00D735A7" w:rsidRPr="004E2348" w:rsidRDefault="00D735A7" w:rsidP="00D735A7">
            <w:pPr>
              <w:spacing w:before="120" w:after="120" w:line="240" w:lineRule="auto"/>
              <w:jc w:val="center"/>
              <w:rPr>
                <w:rFonts w:ascii="Arial" w:eastAsia="Times New Roman" w:hAnsi="Arial" w:cs="Arial"/>
                <w:lang w:eastAsia="en-GB"/>
              </w:rPr>
            </w:pPr>
          </w:p>
        </w:tc>
      </w:tr>
    </w:tbl>
    <w:p w14:paraId="5AE8A1ED" w14:textId="77777777" w:rsidR="00F04C0F" w:rsidRDefault="00F04C0F" w:rsidP="00130C2E"/>
    <w:p w14:paraId="64E27D27" w14:textId="77777777" w:rsidR="003C00FE" w:rsidRDefault="003C00FE" w:rsidP="00D735A7">
      <w:pPr>
        <w:pStyle w:val="BodyText1"/>
        <w:rPr>
          <w:rFonts w:eastAsia="Times New Roman"/>
          <w:b/>
          <w:bCs/>
        </w:rPr>
      </w:pPr>
    </w:p>
    <w:p w14:paraId="686935FD" w14:textId="77777777" w:rsidR="003C00FE" w:rsidRDefault="003C00FE" w:rsidP="00D735A7">
      <w:pPr>
        <w:pStyle w:val="BodyText1"/>
        <w:rPr>
          <w:rFonts w:eastAsia="Times New Roman"/>
          <w:b/>
          <w:bCs/>
        </w:rPr>
      </w:pPr>
    </w:p>
    <w:p w14:paraId="3A6A0757" w14:textId="77777777" w:rsidR="003C00FE" w:rsidRDefault="003C00FE" w:rsidP="00D735A7">
      <w:pPr>
        <w:pStyle w:val="BodyText1"/>
        <w:rPr>
          <w:rFonts w:eastAsia="Times New Roman"/>
          <w:b/>
          <w:bCs/>
        </w:rPr>
      </w:pPr>
    </w:p>
    <w:p w14:paraId="796D199B" w14:textId="274919A8" w:rsidR="00D735A7" w:rsidRPr="00725AFC" w:rsidRDefault="00D735A7" w:rsidP="00D735A7">
      <w:pPr>
        <w:pStyle w:val="BodyText1"/>
        <w:rPr>
          <w:rFonts w:eastAsia="Times New Roman"/>
          <w:b/>
          <w:bCs/>
        </w:rPr>
      </w:pPr>
      <w:r w:rsidRPr="00725AFC">
        <w:rPr>
          <w:rFonts w:eastAsia="Times New Roman"/>
          <w:b/>
          <w:bCs/>
        </w:rPr>
        <w:t xml:space="preserve">Table </w:t>
      </w:r>
      <w:r>
        <w:rPr>
          <w:rFonts w:eastAsia="Times New Roman"/>
          <w:b/>
          <w:bCs/>
        </w:rPr>
        <w:t>12.1c: Segregation</w:t>
      </w:r>
    </w:p>
    <w:tbl>
      <w:tblPr>
        <w:tblW w:w="0" w:type="auto"/>
        <w:tblLayout w:type="fixed"/>
        <w:tblCellMar>
          <w:left w:w="0" w:type="dxa"/>
          <w:right w:w="0" w:type="dxa"/>
        </w:tblCellMar>
        <w:tblLook w:val="04A0" w:firstRow="1" w:lastRow="0" w:firstColumn="1" w:lastColumn="0" w:noHBand="0" w:noVBand="1"/>
        <w:tblCaption w:val="Table 12.1c: Segregation"/>
        <w:tblDescription w:val="Example of a checklist for the segregation of samples"/>
      </w:tblPr>
      <w:tblGrid>
        <w:gridCol w:w="9071"/>
        <w:gridCol w:w="1078"/>
      </w:tblGrid>
      <w:tr w:rsidR="00D735A7" w:rsidRPr="004E2348" w14:paraId="13FB21EA" w14:textId="77777777" w:rsidTr="0017044A">
        <w:trPr>
          <w:trHeight w:val="610"/>
          <w:tblHeader/>
        </w:trPr>
        <w:tc>
          <w:tcPr>
            <w:tcW w:w="907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97C49D0" w14:textId="77777777" w:rsidR="00D735A7" w:rsidRPr="004E2348" w:rsidRDefault="00D735A7" w:rsidP="0017044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Item</w:t>
            </w:r>
          </w:p>
        </w:tc>
        <w:tc>
          <w:tcPr>
            <w:tcW w:w="107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028B02A" w14:textId="77777777" w:rsidR="00D735A7" w:rsidRPr="004E2348" w:rsidRDefault="00D735A7" w:rsidP="0017044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820AD7" w:rsidRPr="004E2348" w14:paraId="2624BFC3" w14:textId="77777777" w:rsidTr="0017044A">
        <w:trPr>
          <w:trHeight w:val="315"/>
        </w:trPr>
        <w:tc>
          <w:tcPr>
            <w:tcW w:w="907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450BBA4" w14:textId="01B45FB7" w:rsidR="00820AD7" w:rsidRPr="004E2348" w:rsidRDefault="00820AD7" w:rsidP="00820AD7">
            <w:pPr>
              <w:spacing w:before="120" w:after="120" w:line="240" w:lineRule="auto"/>
              <w:rPr>
                <w:rFonts w:ascii="Arial" w:eastAsia="Times New Roman" w:hAnsi="Arial" w:cs="Arial"/>
                <w:lang w:eastAsia="en-GB"/>
              </w:rPr>
            </w:pPr>
            <w:r w:rsidRPr="00B2708C">
              <w:t xml:space="preserve">Does analysis request form include information on sample matrix and degree of contamination? </w:t>
            </w:r>
          </w:p>
        </w:tc>
        <w:tc>
          <w:tcPr>
            <w:tcW w:w="107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83B4DCE" w14:textId="77777777" w:rsidR="00820AD7" w:rsidRPr="004E2348" w:rsidRDefault="00820AD7" w:rsidP="00820AD7">
            <w:pPr>
              <w:spacing w:before="120" w:after="120" w:line="240" w:lineRule="auto"/>
              <w:jc w:val="center"/>
              <w:rPr>
                <w:rFonts w:ascii="Arial" w:eastAsia="Times New Roman" w:hAnsi="Arial" w:cs="Arial"/>
                <w:lang w:eastAsia="en-GB"/>
              </w:rPr>
            </w:pPr>
          </w:p>
        </w:tc>
      </w:tr>
      <w:tr w:rsidR="00820AD7" w:rsidRPr="004E2348" w14:paraId="3955C22D" w14:textId="77777777" w:rsidTr="0017044A">
        <w:trPr>
          <w:trHeight w:val="300"/>
        </w:trPr>
        <w:tc>
          <w:tcPr>
            <w:tcW w:w="907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ADD7334" w14:textId="7FC8AC2B" w:rsidR="00820AD7" w:rsidRPr="004E2348" w:rsidRDefault="00820AD7" w:rsidP="00820AD7">
            <w:pPr>
              <w:spacing w:before="120" w:after="120" w:line="240" w:lineRule="auto"/>
              <w:rPr>
                <w:rFonts w:ascii="Arial" w:eastAsia="Times New Roman" w:hAnsi="Arial" w:cs="Arial"/>
                <w:lang w:eastAsia="en-GB"/>
              </w:rPr>
            </w:pPr>
            <w:r w:rsidRPr="00B2708C">
              <w:t xml:space="preserve">Are water samples segregated from soil samples? </w:t>
            </w:r>
          </w:p>
        </w:tc>
        <w:tc>
          <w:tcPr>
            <w:tcW w:w="107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C998A26" w14:textId="77777777" w:rsidR="00820AD7" w:rsidRPr="004E2348" w:rsidRDefault="00820AD7" w:rsidP="00820AD7">
            <w:pPr>
              <w:spacing w:before="120" w:after="120" w:line="240" w:lineRule="auto"/>
              <w:jc w:val="center"/>
              <w:rPr>
                <w:rFonts w:ascii="Arial" w:eastAsia="Times New Roman" w:hAnsi="Arial" w:cs="Arial"/>
                <w:lang w:eastAsia="en-GB"/>
              </w:rPr>
            </w:pPr>
          </w:p>
        </w:tc>
      </w:tr>
      <w:tr w:rsidR="00820AD7" w:rsidRPr="004E2348" w14:paraId="472F5F61" w14:textId="77777777" w:rsidTr="0017044A">
        <w:trPr>
          <w:trHeight w:val="300"/>
        </w:trPr>
        <w:tc>
          <w:tcPr>
            <w:tcW w:w="907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A07012E" w14:textId="5081F2C5" w:rsidR="00820AD7" w:rsidRPr="004E2348" w:rsidRDefault="00820AD7" w:rsidP="00820AD7">
            <w:pPr>
              <w:spacing w:before="120" w:after="120" w:line="240" w:lineRule="auto"/>
              <w:rPr>
                <w:rFonts w:ascii="Arial" w:eastAsia="Times New Roman" w:hAnsi="Arial" w:cs="Arial"/>
                <w:lang w:eastAsia="en-GB"/>
              </w:rPr>
            </w:pPr>
            <w:r w:rsidRPr="00B2708C">
              <w:t xml:space="preserve">Are ‘clean’ samples (e.g. uncontaminated groundwater or surface water) segregated from ‘dirty’ samples (e.g. sewage, leachate)? </w:t>
            </w:r>
          </w:p>
        </w:tc>
        <w:tc>
          <w:tcPr>
            <w:tcW w:w="107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9C50A77" w14:textId="77777777" w:rsidR="00820AD7" w:rsidRPr="004E2348" w:rsidRDefault="00820AD7" w:rsidP="00820AD7">
            <w:pPr>
              <w:spacing w:before="120" w:after="120" w:line="240" w:lineRule="auto"/>
              <w:jc w:val="center"/>
              <w:rPr>
                <w:rFonts w:ascii="Arial" w:eastAsia="Times New Roman" w:hAnsi="Arial" w:cs="Arial"/>
                <w:lang w:eastAsia="en-GB"/>
              </w:rPr>
            </w:pPr>
          </w:p>
        </w:tc>
      </w:tr>
      <w:tr w:rsidR="00820AD7" w:rsidRPr="004E2348" w14:paraId="5135B7AE" w14:textId="77777777" w:rsidTr="0017044A">
        <w:trPr>
          <w:trHeight w:val="300"/>
        </w:trPr>
        <w:tc>
          <w:tcPr>
            <w:tcW w:w="907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F6AF882" w14:textId="244B57CB" w:rsidR="00820AD7" w:rsidRPr="004E2348" w:rsidRDefault="00820AD7" w:rsidP="00820AD7">
            <w:pPr>
              <w:spacing w:before="120" w:after="120" w:line="240" w:lineRule="auto"/>
              <w:rPr>
                <w:rFonts w:ascii="Arial" w:eastAsia="Times New Roman" w:hAnsi="Arial" w:cs="Arial"/>
                <w:lang w:eastAsia="en-GB"/>
              </w:rPr>
            </w:pPr>
            <w:r w:rsidRPr="00B2708C">
              <w:t xml:space="preserve">Are samples segregated by speed of analysis required? </w:t>
            </w:r>
          </w:p>
        </w:tc>
        <w:tc>
          <w:tcPr>
            <w:tcW w:w="107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5CC7F20" w14:textId="77777777" w:rsidR="00820AD7" w:rsidRPr="004E2348" w:rsidRDefault="00820AD7" w:rsidP="00820AD7">
            <w:pPr>
              <w:spacing w:before="120" w:after="120" w:line="240" w:lineRule="auto"/>
              <w:jc w:val="center"/>
              <w:rPr>
                <w:rFonts w:ascii="Arial" w:eastAsia="Times New Roman" w:hAnsi="Arial" w:cs="Arial"/>
                <w:lang w:eastAsia="en-GB"/>
              </w:rPr>
            </w:pPr>
          </w:p>
        </w:tc>
      </w:tr>
    </w:tbl>
    <w:p w14:paraId="14D46BE0" w14:textId="77777777" w:rsidR="00D735A7" w:rsidRDefault="00D735A7" w:rsidP="00D735A7"/>
    <w:p w14:paraId="21914047" w14:textId="1E2697A4" w:rsidR="00820AD7" w:rsidRPr="00725AFC" w:rsidRDefault="00820AD7" w:rsidP="00820AD7">
      <w:pPr>
        <w:pStyle w:val="BodyText1"/>
        <w:rPr>
          <w:rFonts w:eastAsia="Times New Roman"/>
          <w:b/>
          <w:bCs/>
        </w:rPr>
      </w:pPr>
      <w:r w:rsidRPr="00725AFC">
        <w:rPr>
          <w:rFonts w:eastAsia="Times New Roman"/>
          <w:b/>
          <w:bCs/>
        </w:rPr>
        <w:t xml:space="preserve">Table </w:t>
      </w:r>
      <w:r>
        <w:rPr>
          <w:rFonts w:eastAsia="Times New Roman"/>
          <w:b/>
          <w:bCs/>
        </w:rPr>
        <w:t>12.1d: Preparation</w:t>
      </w:r>
    </w:p>
    <w:tbl>
      <w:tblPr>
        <w:tblW w:w="0" w:type="auto"/>
        <w:tblLayout w:type="fixed"/>
        <w:tblCellMar>
          <w:left w:w="0" w:type="dxa"/>
          <w:right w:w="0" w:type="dxa"/>
        </w:tblCellMar>
        <w:tblLook w:val="04A0" w:firstRow="1" w:lastRow="0" w:firstColumn="1" w:lastColumn="0" w:noHBand="0" w:noVBand="1"/>
        <w:tblCaption w:val="Table 12.1d: Preparation"/>
        <w:tblDescription w:val="xample of a checklist for the preparation of sample reception"/>
      </w:tblPr>
      <w:tblGrid>
        <w:gridCol w:w="9071"/>
        <w:gridCol w:w="1078"/>
      </w:tblGrid>
      <w:tr w:rsidR="00820AD7" w:rsidRPr="004E2348" w14:paraId="236BE5E1" w14:textId="77777777" w:rsidTr="0017044A">
        <w:trPr>
          <w:trHeight w:val="610"/>
          <w:tblHeader/>
        </w:trPr>
        <w:tc>
          <w:tcPr>
            <w:tcW w:w="907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C5BB0BE" w14:textId="77777777" w:rsidR="00820AD7" w:rsidRPr="004E2348" w:rsidRDefault="00820AD7" w:rsidP="0017044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Item</w:t>
            </w:r>
          </w:p>
        </w:tc>
        <w:tc>
          <w:tcPr>
            <w:tcW w:w="107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49857C4" w14:textId="77777777" w:rsidR="00820AD7" w:rsidRPr="004E2348" w:rsidRDefault="00820AD7" w:rsidP="0017044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5E301A" w:rsidRPr="004E2348" w14:paraId="1EF48827" w14:textId="77777777" w:rsidTr="0017044A">
        <w:trPr>
          <w:trHeight w:val="315"/>
        </w:trPr>
        <w:tc>
          <w:tcPr>
            <w:tcW w:w="907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D5E9CE3" w14:textId="0334AE64" w:rsidR="005E301A" w:rsidRPr="004E2348" w:rsidRDefault="005E301A" w:rsidP="005E301A">
            <w:pPr>
              <w:spacing w:before="120" w:after="120" w:line="240" w:lineRule="auto"/>
              <w:rPr>
                <w:rFonts w:ascii="Arial" w:eastAsia="Times New Roman" w:hAnsi="Arial" w:cs="Arial"/>
                <w:lang w:eastAsia="en-GB"/>
              </w:rPr>
            </w:pPr>
            <w:r w:rsidRPr="006D4E2A">
              <w:t xml:space="preserve">Are special requests for preparation/ sub-sampling taken account of (e.g. sub-sampling from shaken or settled sample/ use of special filter size)? </w:t>
            </w:r>
          </w:p>
        </w:tc>
        <w:tc>
          <w:tcPr>
            <w:tcW w:w="107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1B59A7D" w14:textId="77777777" w:rsidR="005E301A" w:rsidRPr="004E2348" w:rsidRDefault="005E301A" w:rsidP="005E301A">
            <w:pPr>
              <w:spacing w:before="120" w:after="120" w:line="240" w:lineRule="auto"/>
              <w:jc w:val="center"/>
              <w:rPr>
                <w:rFonts w:ascii="Arial" w:eastAsia="Times New Roman" w:hAnsi="Arial" w:cs="Arial"/>
                <w:lang w:eastAsia="en-GB"/>
              </w:rPr>
            </w:pPr>
          </w:p>
        </w:tc>
      </w:tr>
      <w:tr w:rsidR="005E301A" w:rsidRPr="004E2348" w14:paraId="1BF1A249" w14:textId="77777777" w:rsidTr="0017044A">
        <w:trPr>
          <w:trHeight w:val="300"/>
        </w:trPr>
        <w:tc>
          <w:tcPr>
            <w:tcW w:w="907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617F25F" w14:textId="1712DBFE" w:rsidR="005E301A" w:rsidRPr="004E2348" w:rsidRDefault="005E301A" w:rsidP="005E301A">
            <w:pPr>
              <w:spacing w:before="120" w:after="120" w:line="240" w:lineRule="auto"/>
              <w:rPr>
                <w:rFonts w:ascii="Arial" w:eastAsia="Times New Roman" w:hAnsi="Arial" w:cs="Arial"/>
                <w:lang w:eastAsia="en-GB"/>
              </w:rPr>
            </w:pPr>
            <w:r w:rsidRPr="006D4E2A">
              <w:t xml:space="preserve">Is preparation carried out immediately where required (e.g. preparation of filtered preserved sub-sample for trace metals analysis)? </w:t>
            </w:r>
          </w:p>
        </w:tc>
        <w:tc>
          <w:tcPr>
            <w:tcW w:w="107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FB9F4CF" w14:textId="77777777" w:rsidR="005E301A" w:rsidRPr="004E2348" w:rsidRDefault="005E301A" w:rsidP="005E301A">
            <w:pPr>
              <w:spacing w:before="120" w:after="120" w:line="240" w:lineRule="auto"/>
              <w:jc w:val="center"/>
              <w:rPr>
                <w:rFonts w:ascii="Arial" w:eastAsia="Times New Roman" w:hAnsi="Arial" w:cs="Arial"/>
                <w:lang w:eastAsia="en-GB"/>
              </w:rPr>
            </w:pPr>
          </w:p>
        </w:tc>
      </w:tr>
      <w:tr w:rsidR="005E301A" w:rsidRPr="004E2348" w14:paraId="3A89F8D1" w14:textId="77777777" w:rsidTr="0017044A">
        <w:trPr>
          <w:trHeight w:val="300"/>
        </w:trPr>
        <w:tc>
          <w:tcPr>
            <w:tcW w:w="907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8203163" w14:textId="498E5274" w:rsidR="005E301A" w:rsidRPr="004E2348" w:rsidRDefault="005E301A" w:rsidP="005E301A">
            <w:pPr>
              <w:spacing w:before="120" w:after="120" w:line="240" w:lineRule="auto"/>
              <w:rPr>
                <w:rFonts w:ascii="Arial" w:eastAsia="Times New Roman" w:hAnsi="Arial" w:cs="Arial"/>
                <w:lang w:eastAsia="en-GB"/>
              </w:rPr>
            </w:pPr>
            <w:r w:rsidRPr="006D4E2A">
              <w:t xml:space="preserve">Is the sample routinely homogenised before sub-sampling? </w:t>
            </w:r>
          </w:p>
        </w:tc>
        <w:tc>
          <w:tcPr>
            <w:tcW w:w="107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613A412" w14:textId="77777777" w:rsidR="005E301A" w:rsidRPr="004E2348" w:rsidRDefault="005E301A" w:rsidP="005E301A">
            <w:pPr>
              <w:spacing w:before="120" w:after="120" w:line="240" w:lineRule="auto"/>
              <w:jc w:val="center"/>
              <w:rPr>
                <w:rFonts w:ascii="Arial" w:eastAsia="Times New Roman" w:hAnsi="Arial" w:cs="Arial"/>
                <w:lang w:eastAsia="en-GB"/>
              </w:rPr>
            </w:pPr>
          </w:p>
        </w:tc>
      </w:tr>
      <w:tr w:rsidR="005E301A" w:rsidRPr="004E2348" w14:paraId="18230AC0" w14:textId="77777777" w:rsidTr="0017044A">
        <w:trPr>
          <w:trHeight w:val="300"/>
        </w:trPr>
        <w:tc>
          <w:tcPr>
            <w:tcW w:w="907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59D3CEA" w14:textId="73FDF8F0" w:rsidR="005E301A" w:rsidRPr="004E2348" w:rsidRDefault="005E301A" w:rsidP="005E301A">
            <w:pPr>
              <w:spacing w:before="120" w:after="120" w:line="240" w:lineRule="auto"/>
              <w:rPr>
                <w:rFonts w:ascii="Arial" w:eastAsia="Times New Roman" w:hAnsi="Arial" w:cs="Arial"/>
                <w:lang w:eastAsia="en-GB"/>
              </w:rPr>
            </w:pPr>
            <w:r w:rsidRPr="006D4E2A">
              <w:t xml:space="preserve">Where filtration is required, is the size and type of filter used appropriate for the analysis, and reported with the result? </w:t>
            </w:r>
          </w:p>
        </w:tc>
        <w:tc>
          <w:tcPr>
            <w:tcW w:w="107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C36A9F6" w14:textId="77777777" w:rsidR="005E301A" w:rsidRPr="004E2348" w:rsidRDefault="005E301A" w:rsidP="005E301A">
            <w:pPr>
              <w:spacing w:before="120" w:after="120" w:line="240" w:lineRule="auto"/>
              <w:jc w:val="center"/>
              <w:rPr>
                <w:rFonts w:ascii="Arial" w:eastAsia="Times New Roman" w:hAnsi="Arial" w:cs="Arial"/>
                <w:lang w:eastAsia="en-GB"/>
              </w:rPr>
            </w:pPr>
          </w:p>
        </w:tc>
      </w:tr>
      <w:tr w:rsidR="005E301A" w:rsidRPr="004E2348" w14:paraId="68D13F59" w14:textId="77777777" w:rsidTr="0017044A">
        <w:trPr>
          <w:trHeight w:val="300"/>
        </w:trPr>
        <w:tc>
          <w:tcPr>
            <w:tcW w:w="907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FEB9261" w14:textId="7144165B" w:rsidR="005E301A" w:rsidRPr="004E2348" w:rsidRDefault="005E301A" w:rsidP="005E301A">
            <w:pPr>
              <w:spacing w:before="120" w:after="120" w:line="240" w:lineRule="auto"/>
              <w:rPr>
                <w:rFonts w:ascii="Arial" w:eastAsia="Times New Roman" w:hAnsi="Arial" w:cs="Arial"/>
                <w:lang w:eastAsia="en-GB"/>
              </w:rPr>
            </w:pPr>
            <w:r w:rsidRPr="006D4E2A">
              <w:t xml:space="preserve">Is an acceptable method used for preparation/ sub-sampling of samples with high suspended solids content? </w:t>
            </w:r>
          </w:p>
        </w:tc>
        <w:tc>
          <w:tcPr>
            <w:tcW w:w="107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5B4E22" w14:textId="77777777" w:rsidR="005E301A" w:rsidRPr="004E2348" w:rsidRDefault="005E301A" w:rsidP="005E301A">
            <w:pPr>
              <w:spacing w:before="120" w:after="120" w:line="240" w:lineRule="auto"/>
              <w:jc w:val="center"/>
              <w:rPr>
                <w:rFonts w:ascii="Arial" w:eastAsia="Times New Roman" w:hAnsi="Arial" w:cs="Arial"/>
                <w:lang w:eastAsia="en-GB"/>
              </w:rPr>
            </w:pPr>
          </w:p>
        </w:tc>
      </w:tr>
      <w:tr w:rsidR="005E301A" w:rsidRPr="004E2348" w14:paraId="29DFF4A2" w14:textId="77777777" w:rsidTr="0017044A">
        <w:trPr>
          <w:trHeight w:val="300"/>
        </w:trPr>
        <w:tc>
          <w:tcPr>
            <w:tcW w:w="907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E7820BC" w14:textId="5C1A94F9" w:rsidR="005E301A" w:rsidRPr="004E2348" w:rsidRDefault="005E301A" w:rsidP="005E301A">
            <w:pPr>
              <w:spacing w:before="120" w:after="120" w:line="240" w:lineRule="auto"/>
              <w:rPr>
                <w:rFonts w:ascii="Arial" w:eastAsia="Times New Roman" w:hAnsi="Arial" w:cs="Arial"/>
                <w:lang w:eastAsia="en-GB"/>
              </w:rPr>
            </w:pPr>
            <w:r w:rsidRPr="006D4E2A">
              <w:t xml:space="preserve">Where solvent extraction is required, is the method appropriate and are quality control checks run with similar samples to enable accurate estimation of recovery rates? </w:t>
            </w:r>
          </w:p>
        </w:tc>
        <w:tc>
          <w:tcPr>
            <w:tcW w:w="107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18C9940" w14:textId="77777777" w:rsidR="005E301A" w:rsidRPr="004E2348" w:rsidRDefault="005E301A" w:rsidP="005E301A">
            <w:pPr>
              <w:spacing w:before="120" w:after="120" w:line="240" w:lineRule="auto"/>
              <w:jc w:val="center"/>
              <w:rPr>
                <w:rFonts w:ascii="Arial" w:eastAsia="Times New Roman" w:hAnsi="Arial" w:cs="Arial"/>
                <w:lang w:eastAsia="en-GB"/>
              </w:rPr>
            </w:pPr>
          </w:p>
        </w:tc>
      </w:tr>
    </w:tbl>
    <w:p w14:paraId="669488A5" w14:textId="77777777" w:rsidR="00820AD7" w:rsidRDefault="00820AD7" w:rsidP="00D735A7"/>
    <w:p w14:paraId="28BBBBEC" w14:textId="77777777" w:rsidR="003C00FE" w:rsidRDefault="003C00FE" w:rsidP="005E301A">
      <w:pPr>
        <w:pStyle w:val="BodyText1"/>
        <w:rPr>
          <w:rFonts w:eastAsia="Times New Roman"/>
          <w:b/>
          <w:bCs/>
        </w:rPr>
      </w:pPr>
    </w:p>
    <w:p w14:paraId="3D6545A7" w14:textId="77777777" w:rsidR="003C00FE" w:rsidRDefault="003C00FE" w:rsidP="005E301A">
      <w:pPr>
        <w:pStyle w:val="BodyText1"/>
        <w:rPr>
          <w:rFonts w:eastAsia="Times New Roman"/>
          <w:b/>
          <w:bCs/>
        </w:rPr>
      </w:pPr>
    </w:p>
    <w:p w14:paraId="097A46B5" w14:textId="77777777" w:rsidR="003C00FE" w:rsidRDefault="003C00FE" w:rsidP="005E301A">
      <w:pPr>
        <w:pStyle w:val="BodyText1"/>
        <w:rPr>
          <w:rFonts w:eastAsia="Times New Roman"/>
          <w:b/>
          <w:bCs/>
        </w:rPr>
      </w:pPr>
    </w:p>
    <w:p w14:paraId="50665EEF" w14:textId="77777777" w:rsidR="003C00FE" w:rsidRDefault="003C00FE" w:rsidP="005E301A">
      <w:pPr>
        <w:pStyle w:val="BodyText1"/>
        <w:rPr>
          <w:rFonts w:eastAsia="Times New Roman"/>
          <w:b/>
          <w:bCs/>
        </w:rPr>
      </w:pPr>
    </w:p>
    <w:p w14:paraId="0DD5659A" w14:textId="32F732D8" w:rsidR="005E301A" w:rsidRPr="00725AFC" w:rsidRDefault="005E301A" w:rsidP="005E301A">
      <w:pPr>
        <w:pStyle w:val="BodyText1"/>
        <w:rPr>
          <w:rFonts w:eastAsia="Times New Roman"/>
          <w:b/>
          <w:bCs/>
        </w:rPr>
      </w:pPr>
      <w:r w:rsidRPr="00725AFC">
        <w:rPr>
          <w:rFonts w:eastAsia="Times New Roman"/>
          <w:b/>
          <w:bCs/>
        </w:rPr>
        <w:t xml:space="preserve">Table </w:t>
      </w:r>
      <w:r>
        <w:rPr>
          <w:rFonts w:eastAsia="Times New Roman"/>
          <w:b/>
          <w:bCs/>
        </w:rPr>
        <w:t>12.1e: Scheduling and records</w:t>
      </w:r>
    </w:p>
    <w:tbl>
      <w:tblPr>
        <w:tblW w:w="0" w:type="auto"/>
        <w:tblLayout w:type="fixed"/>
        <w:tblCellMar>
          <w:left w:w="0" w:type="dxa"/>
          <w:right w:w="0" w:type="dxa"/>
        </w:tblCellMar>
        <w:tblLook w:val="04A0" w:firstRow="1" w:lastRow="0" w:firstColumn="1" w:lastColumn="0" w:noHBand="0" w:noVBand="1"/>
        <w:tblCaption w:val="Table 12.1e: Scheduling and records"/>
        <w:tblDescription w:val="xample of a checklist for reception and registration scheduling and records"/>
      </w:tblPr>
      <w:tblGrid>
        <w:gridCol w:w="9071"/>
        <w:gridCol w:w="1078"/>
      </w:tblGrid>
      <w:tr w:rsidR="005E301A" w:rsidRPr="004E2348" w14:paraId="783DBAD9" w14:textId="77777777" w:rsidTr="0017044A">
        <w:trPr>
          <w:trHeight w:val="610"/>
          <w:tblHeader/>
        </w:trPr>
        <w:tc>
          <w:tcPr>
            <w:tcW w:w="907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EA7896E" w14:textId="77777777" w:rsidR="005E301A" w:rsidRPr="004E2348" w:rsidRDefault="005E301A" w:rsidP="0017044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Item</w:t>
            </w:r>
          </w:p>
        </w:tc>
        <w:tc>
          <w:tcPr>
            <w:tcW w:w="107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C501B8D" w14:textId="77777777" w:rsidR="005E301A" w:rsidRPr="004E2348" w:rsidRDefault="005E301A" w:rsidP="0017044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F86AC4" w:rsidRPr="004E2348" w14:paraId="22EDF4B3" w14:textId="77777777" w:rsidTr="0017044A">
        <w:trPr>
          <w:trHeight w:val="315"/>
        </w:trPr>
        <w:tc>
          <w:tcPr>
            <w:tcW w:w="907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33613BC" w14:textId="138A2CFF" w:rsidR="00F86AC4" w:rsidRPr="004E2348" w:rsidRDefault="00F86AC4" w:rsidP="00F86AC4">
            <w:pPr>
              <w:spacing w:before="120" w:after="120" w:line="240" w:lineRule="auto"/>
              <w:rPr>
                <w:rFonts w:ascii="Arial" w:eastAsia="Times New Roman" w:hAnsi="Arial" w:cs="Arial"/>
                <w:lang w:eastAsia="en-GB"/>
              </w:rPr>
            </w:pPr>
            <w:r w:rsidRPr="001F69D0">
              <w:t xml:space="preserve">Is sample ID transferred to sub-samples in a permanent, auditable manner? </w:t>
            </w:r>
          </w:p>
        </w:tc>
        <w:tc>
          <w:tcPr>
            <w:tcW w:w="107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CA00BB4" w14:textId="77777777" w:rsidR="00F86AC4" w:rsidRPr="004E2348" w:rsidRDefault="00F86AC4" w:rsidP="00F86AC4">
            <w:pPr>
              <w:spacing w:before="120" w:after="120" w:line="240" w:lineRule="auto"/>
              <w:jc w:val="center"/>
              <w:rPr>
                <w:rFonts w:ascii="Arial" w:eastAsia="Times New Roman" w:hAnsi="Arial" w:cs="Arial"/>
                <w:lang w:eastAsia="en-GB"/>
              </w:rPr>
            </w:pPr>
          </w:p>
        </w:tc>
      </w:tr>
      <w:tr w:rsidR="00F86AC4" w:rsidRPr="004E2348" w14:paraId="3717F5EB" w14:textId="77777777" w:rsidTr="0017044A">
        <w:trPr>
          <w:trHeight w:val="300"/>
        </w:trPr>
        <w:tc>
          <w:tcPr>
            <w:tcW w:w="907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DD137B1" w14:textId="36ECF28D" w:rsidR="00F86AC4" w:rsidRPr="004E2348" w:rsidRDefault="00F86AC4" w:rsidP="00F86AC4">
            <w:pPr>
              <w:spacing w:before="120" w:after="120" w:line="240" w:lineRule="auto"/>
              <w:rPr>
                <w:rFonts w:ascii="Arial" w:eastAsia="Times New Roman" w:hAnsi="Arial" w:cs="Arial"/>
                <w:lang w:eastAsia="en-GB"/>
              </w:rPr>
            </w:pPr>
            <w:r w:rsidRPr="001F69D0">
              <w:t xml:space="preserve">Are procedures scheduled well within technical time limits? (examples of procedures with short time limits include preservation, solvent extraction, pH determination, and analyses for BOD, nitrate, nitrite, orthophosphate and hexavalent chromium). </w:t>
            </w:r>
          </w:p>
        </w:tc>
        <w:tc>
          <w:tcPr>
            <w:tcW w:w="107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E5251C5" w14:textId="77777777" w:rsidR="00F86AC4" w:rsidRPr="004E2348" w:rsidRDefault="00F86AC4" w:rsidP="00F86AC4">
            <w:pPr>
              <w:spacing w:before="120" w:after="120" w:line="240" w:lineRule="auto"/>
              <w:jc w:val="center"/>
              <w:rPr>
                <w:rFonts w:ascii="Arial" w:eastAsia="Times New Roman" w:hAnsi="Arial" w:cs="Arial"/>
                <w:lang w:eastAsia="en-GB"/>
              </w:rPr>
            </w:pPr>
          </w:p>
        </w:tc>
      </w:tr>
      <w:tr w:rsidR="00F86AC4" w:rsidRPr="004E2348" w14:paraId="6C7973DA" w14:textId="77777777" w:rsidTr="0017044A">
        <w:trPr>
          <w:trHeight w:val="300"/>
        </w:trPr>
        <w:tc>
          <w:tcPr>
            <w:tcW w:w="907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D41FBE2" w14:textId="3B21EE3E" w:rsidR="00F86AC4" w:rsidRPr="004E2348" w:rsidRDefault="00F86AC4" w:rsidP="00F86AC4">
            <w:pPr>
              <w:spacing w:before="120" w:after="120" w:line="240" w:lineRule="auto"/>
              <w:rPr>
                <w:rFonts w:ascii="Arial" w:eastAsia="Times New Roman" w:hAnsi="Arial" w:cs="Arial"/>
                <w:lang w:eastAsia="en-GB"/>
              </w:rPr>
            </w:pPr>
            <w:r w:rsidRPr="001F69D0">
              <w:t xml:space="preserve">For time-critical procedures, is the time recorded and reported? </w:t>
            </w:r>
          </w:p>
        </w:tc>
        <w:tc>
          <w:tcPr>
            <w:tcW w:w="107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768D9D4" w14:textId="77777777" w:rsidR="00F86AC4" w:rsidRPr="004E2348" w:rsidRDefault="00F86AC4" w:rsidP="00F86AC4">
            <w:pPr>
              <w:spacing w:before="120" w:after="120" w:line="240" w:lineRule="auto"/>
              <w:jc w:val="center"/>
              <w:rPr>
                <w:rFonts w:ascii="Arial" w:eastAsia="Times New Roman" w:hAnsi="Arial" w:cs="Arial"/>
                <w:lang w:eastAsia="en-GB"/>
              </w:rPr>
            </w:pPr>
          </w:p>
        </w:tc>
      </w:tr>
      <w:tr w:rsidR="00F86AC4" w:rsidRPr="004E2348" w14:paraId="1896569F" w14:textId="77777777" w:rsidTr="0017044A">
        <w:trPr>
          <w:trHeight w:val="300"/>
        </w:trPr>
        <w:tc>
          <w:tcPr>
            <w:tcW w:w="907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A5E6A3C" w14:textId="118491D9" w:rsidR="00F86AC4" w:rsidRPr="004E2348" w:rsidRDefault="00F86AC4" w:rsidP="00F86AC4">
            <w:pPr>
              <w:spacing w:before="120" w:after="120" w:line="240" w:lineRule="auto"/>
              <w:rPr>
                <w:rFonts w:ascii="Arial" w:eastAsia="Times New Roman" w:hAnsi="Arial" w:cs="Arial"/>
                <w:lang w:eastAsia="en-GB"/>
              </w:rPr>
            </w:pPr>
            <w:r w:rsidRPr="001F69D0">
              <w:t>If field treatment has been carried out (e.g. filtration/ preservation) can this be included in the record?</w:t>
            </w:r>
            <w:r w:rsidR="00EE1C31">
              <w:t xml:space="preserve"> </w:t>
            </w:r>
            <w:r w:rsidRPr="001F69D0">
              <w:t xml:space="preserve"> </w:t>
            </w:r>
          </w:p>
        </w:tc>
        <w:tc>
          <w:tcPr>
            <w:tcW w:w="107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31E32F9" w14:textId="77777777" w:rsidR="00F86AC4" w:rsidRPr="004E2348" w:rsidRDefault="00F86AC4" w:rsidP="00F86AC4">
            <w:pPr>
              <w:spacing w:before="120" w:after="120" w:line="240" w:lineRule="auto"/>
              <w:jc w:val="center"/>
              <w:rPr>
                <w:rFonts w:ascii="Arial" w:eastAsia="Times New Roman" w:hAnsi="Arial" w:cs="Arial"/>
                <w:lang w:eastAsia="en-GB"/>
              </w:rPr>
            </w:pPr>
          </w:p>
        </w:tc>
      </w:tr>
    </w:tbl>
    <w:p w14:paraId="1776D35C" w14:textId="77777777" w:rsidR="005E301A" w:rsidRDefault="005E301A" w:rsidP="00D735A7"/>
    <w:p w14:paraId="471E44D3" w14:textId="72DE1C3F" w:rsidR="00F86AC4" w:rsidRPr="00725AFC" w:rsidRDefault="00F86AC4" w:rsidP="00F86AC4">
      <w:pPr>
        <w:pStyle w:val="BodyText1"/>
        <w:rPr>
          <w:rFonts w:eastAsia="Times New Roman"/>
          <w:b/>
          <w:bCs/>
        </w:rPr>
      </w:pPr>
      <w:r w:rsidRPr="00725AFC">
        <w:rPr>
          <w:rFonts w:eastAsia="Times New Roman"/>
          <w:b/>
          <w:bCs/>
        </w:rPr>
        <w:t xml:space="preserve">Table </w:t>
      </w:r>
      <w:r>
        <w:rPr>
          <w:rFonts w:eastAsia="Times New Roman"/>
          <w:b/>
          <w:bCs/>
        </w:rPr>
        <w:t>12.1f: Disposal</w:t>
      </w:r>
    </w:p>
    <w:tbl>
      <w:tblPr>
        <w:tblW w:w="0" w:type="auto"/>
        <w:tblLayout w:type="fixed"/>
        <w:tblCellMar>
          <w:left w:w="0" w:type="dxa"/>
          <w:right w:w="0" w:type="dxa"/>
        </w:tblCellMar>
        <w:tblLook w:val="04A0" w:firstRow="1" w:lastRow="0" w:firstColumn="1" w:lastColumn="0" w:noHBand="0" w:noVBand="1"/>
        <w:tblCaption w:val="Table 12.1e: Scheduling and records"/>
        <w:tblDescription w:val="Example of a checklist for the disposal of samples"/>
      </w:tblPr>
      <w:tblGrid>
        <w:gridCol w:w="9071"/>
        <w:gridCol w:w="1078"/>
      </w:tblGrid>
      <w:tr w:rsidR="00F86AC4" w:rsidRPr="004E2348" w14:paraId="67305ED7" w14:textId="77777777" w:rsidTr="0017044A">
        <w:trPr>
          <w:trHeight w:val="610"/>
          <w:tblHeader/>
        </w:trPr>
        <w:tc>
          <w:tcPr>
            <w:tcW w:w="907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F433C39" w14:textId="77777777" w:rsidR="00F86AC4" w:rsidRPr="004E2348" w:rsidRDefault="00F86AC4" w:rsidP="0017044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Item</w:t>
            </w:r>
          </w:p>
        </w:tc>
        <w:tc>
          <w:tcPr>
            <w:tcW w:w="107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16A544A" w14:textId="77777777" w:rsidR="00F86AC4" w:rsidRPr="004E2348" w:rsidRDefault="00F86AC4" w:rsidP="0017044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Check</w:t>
            </w:r>
          </w:p>
        </w:tc>
      </w:tr>
      <w:tr w:rsidR="00F86AC4" w:rsidRPr="004E2348" w14:paraId="54775C38" w14:textId="77777777" w:rsidTr="0017044A">
        <w:trPr>
          <w:trHeight w:val="315"/>
        </w:trPr>
        <w:tc>
          <w:tcPr>
            <w:tcW w:w="907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48F5395" w14:textId="77777777" w:rsidR="0069347C" w:rsidRPr="0069347C" w:rsidRDefault="0069347C" w:rsidP="0069347C">
            <w:pPr>
              <w:spacing w:before="120" w:after="120" w:line="240" w:lineRule="auto"/>
              <w:rPr>
                <w:rFonts w:ascii="Arial" w:eastAsia="Times New Roman" w:hAnsi="Arial" w:cs="Arial"/>
                <w:lang w:eastAsia="en-GB"/>
              </w:rPr>
            </w:pPr>
            <w:r w:rsidRPr="0069347C">
              <w:rPr>
                <w:rFonts w:ascii="Arial" w:eastAsia="Times New Roman" w:hAnsi="Arial" w:cs="Arial"/>
                <w:lang w:eastAsia="en-GB"/>
              </w:rPr>
              <w:t xml:space="preserve">Is the period of storage after analysis sufficient? </w:t>
            </w:r>
          </w:p>
          <w:p w14:paraId="45B354A5" w14:textId="39866228" w:rsidR="00F86AC4" w:rsidRPr="004E2348" w:rsidRDefault="0069347C" w:rsidP="0069347C">
            <w:pPr>
              <w:spacing w:before="120" w:after="120" w:line="240" w:lineRule="auto"/>
              <w:rPr>
                <w:rFonts w:ascii="Arial" w:eastAsia="Times New Roman" w:hAnsi="Arial" w:cs="Arial"/>
                <w:lang w:eastAsia="en-GB"/>
              </w:rPr>
            </w:pPr>
            <w:r w:rsidRPr="0069347C">
              <w:rPr>
                <w:rFonts w:ascii="Arial" w:eastAsia="Times New Roman" w:hAnsi="Arial" w:cs="Arial"/>
                <w:lang w:eastAsia="en-GB"/>
              </w:rPr>
              <w:t>Are samples disposed of to an appropriate licensed facility?</w:t>
            </w:r>
          </w:p>
        </w:tc>
        <w:tc>
          <w:tcPr>
            <w:tcW w:w="107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BC30A86" w14:textId="77777777" w:rsidR="00F86AC4" w:rsidRPr="004E2348" w:rsidRDefault="00F86AC4" w:rsidP="0017044A">
            <w:pPr>
              <w:spacing w:before="120" w:after="120" w:line="240" w:lineRule="auto"/>
              <w:jc w:val="center"/>
              <w:rPr>
                <w:rFonts w:ascii="Arial" w:eastAsia="Times New Roman" w:hAnsi="Arial" w:cs="Arial"/>
                <w:lang w:eastAsia="en-GB"/>
              </w:rPr>
            </w:pPr>
          </w:p>
        </w:tc>
      </w:tr>
    </w:tbl>
    <w:p w14:paraId="40304B43" w14:textId="77777777" w:rsidR="00F86AC4" w:rsidRDefault="00F86AC4" w:rsidP="00D735A7"/>
    <w:p w14:paraId="1015960F" w14:textId="38301A2C" w:rsidR="0069347C" w:rsidRDefault="00477EA8" w:rsidP="00D735A7">
      <w:r w:rsidRPr="00477EA8">
        <w:t>All methods (whether standard or in-house) require validation in the laboratory concerned, for the sample types concerned. Validation requires evaluation of the following</w:t>
      </w:r>
      <w:r>
        <w:t>:</w:t>
      </w:r>
    </w:p>
    <w:p w14:paraId="58BCE10F" w14:textId="77777777" w:rsidR="00477EA8" w:rsidRDefault="00477EA8" w:rsidP="00D735A7"/>
    <w:p w14:paraId="1C19AD96" w14:textId="13754DD6" w:rsidR="00A74DCE" w:rsidRDefault="00A74DCE" w:rsidP="003C00FE">
      <w:pPr>
        <w:pStyle w:val="ListParagraph"/>
        <w:numPr>
          <w:ilvl w:val="0"/>
          <w:numId w:val="259"/>
        </w:numPr>
      </w:pPr>
      <w:r>
        <w:t>Precision</w:t>
      </w:r>
      <w:r w:rsidR="00D40ED7">
        <w:t>.</w:t>
      </w:r>
    </w:p>
    <w:p w14:paraId="202504CC" w14:textId="74E22C7E" w:rsidR="00A74DCE" w:rsidRDefault="00A74DCE" w:rsidP="003C00FE">
      <w:pPr>
        <w:pStyle w:val="ListParagraph"/>
        <w:numPr>
          <w:ilvl w:val="0"/>
          <w:numId w:val="259"/>
        </w:numPr>
      </w:pPr>
      <w:r>
        <w:t>Accuracy</w:t>
      </w:r>
      <w:r w:rsidR="00D40ED7">
        <w:t>.</w:t>
      </w:r>
    </w:p>
    <w:p w14:paraId="4735CD84" w14:textId="45CD4B1A" w:rsidR="00A74DCE" w:rsidRDefault="00A74DCE" w:rsidP="003C00FE">
      <w:pPr>
        <w:pStyle w:val="ListParagraph"/>
        <w:numPr>
          <w:ilvl w:val="0"/>
          <w:numId w:val="259"/>
        </w:numPr>
      </w:pPr>
      <w:r>
        <w:t>Overall uncertainty</w:t>
      </w:r>
      <w:r w:rsidR="00D40ED7">
        <w:t>.</w:t>
      </w:r>
    </w:p>
    <w:p w14:paraId="761A1EC3" w14:textId="3EEDF583" w:rsidR="00A74DCE" w:rsidRDefault="00A74DCE" w:rsidP="003C00FE">
      <w:pPr>
        <w:pStyle w:val="ListParagraph"/>
        <w:numPr>
          <w:ilvl w:val="0"/>
          <w:numId w:val="259"/>
        </w:numPr>
      </w:pPr>
      <w:r>
        <w:t>Limits of detection</w:t>
      </w:r>
      <w:r w:rsidR="00D40ED7">
        <w:t>.</w:t>
      </w:r>
    </w:p>
    <w:p w14:paraId="631B0890" w14:textId="2A32D603" w:rsidR="00A74DCE" w:rsidRDefault="00A74DCE" w:rsidP="003C00FE">
      <w:pPr>
        <w:pStyle w:val="ListParagraph"/>
        <w:numPr>
          <w:ilvl w:val="0"/>
          <w:numId w:val="259"/>
        </w:numPr>
      </w:pPr>
      <w:r>
        <w:t>Applicability</w:t>
      </w:r>
      <w:r w:rsidR="00D40ED7">
        <w:t>.</w:t>
      </w:r>
    </w:p>
    <w:p w14:paraId="1F24618B" w14:textId="7B490A2D" w:rsidR="00A74DCE" w:rsidRDefault="00A74DCE" w:rsidP="003C00FE">
      <w:pPr>
        <w:pStyle w:val="ListParagraph"/>
        <w:numPr>
          <w:ilvl w:val="0"/>
          <w:numId w:val="259"/>
        </w:numPr>
      </w:pPr>
      <w:r>
        <w:t xml:space="preserve">Interferences and </w:t>
      </w:r>
    </w:p>
    <w:p w14:paraId="2CCD2E5F" w14:textId="4C5E81CC" w:rsidR="00477EA8" w:rsidRDefault="00A74DCE" w:rsidP="003C00FE">
      <w:pPr>
        <w:pStyle w:val="ListParagraph"/>
        <w:numPr>
          <w:ilvl w:val="0"/>
          <w:numId w:val="259"/>
        </w:numPr>
      </w:pPr>
      <w:r>
        <w:t>Traceability to national standards.</w:t>
      </w:r>
    </w:p>
    <w:p w14:paraId="678E3555" w14:textId="77777777" w:rsidR="00A74DCE" w:rsidRDefault="00A74DCE" w:rsidP="00A74DCE"/>
    <w:p w14:paraId="5E263934" w14:textId="77777777" w:rsidR="00CE0773" w:rsidRDefault="00CE0773" w:rsidP="00CE0773">
      <w:r>
        <w:t xml:space="preserve">Once validated, continued performance of the method should be maintained and demonstrated through quality control and proficiency testing (see next section). </w:t>
      </w:r>
    </w:p>
    <w:p w14:paraId="62567D0C" w14:textId="7151A38D" w:rsidR="00A74DCE" w:rsidRDefault="00CE0773" w:rsidP="00CE0773">
      <w:r>
        <w:t>The laboratory analyst should select the most appropriate method of analysis on the basis of information supplied by the client. This information should include the following:</w:t>
      </w:r>
    </w:p>
    <w:p w14:paraId="62C7E01E" w14:textId="77777777" w:rsidR="00CE0773" w:rsidRDefault="00CE0773" w:rsidP="00CE0773"/>
    <w:p w14:paraId="25AC34DE" w14:textId="0E11B4D6" w:rsidR="00AA655B" w:rsidRDefault="00AA655B" w:rsidP="003C00FE">
      <w:pPr>
        <w:pStyle w:val="ListParagraph"/>
        <w:numPr>
          <w:ilvl w:val="0"/>
          <w:numId w:val="260"/>
        </w:numPr>
      </w:pPr>
      <w:r>
        <w:t>Determination required. (e.g. individual element, individual compound, total of a group of compounds, scan for a range of substances)</w:t>
      </w:r>
      <w:r w:rsidR="00D40ED7">
        <w:t>.</w:t>
      </w:r>
    </w:p>
    <w:p w14:paraId="503BE8A6" w14:textId="0CD39351" w:rsidR="00AA655B" w:rsidRDefault="00AA655B" w:rsidP="003C00FE">
      <w:pPr>
        <w:pStyle w:val="ListParagraph"/>
        <w:numPr>
          <w:ilvl w:val="0"/>
          <w:numId w:val="260"/>
        </w:numPr>
      </w:pPr>
      <w:r>
        <w:t>Type of sample. (e.g. leachate/ groundwater/ pond water)</w:t>
      </w:r>
      <w:r w:rsidR="00D40ED7">
        <w:t>.</w:t>
      </w:r>
    </w:p>
    <w:p w14:paraId="25591374" w14:textId="77777777" w:rsidR="00AA655B" w:rsidRDefault="00AA655B" w:rsidP="003C00FE">
      <w:pPr>
        <w:pStyle w:val="ListParagraph"/>
        <w:numPr>
          <w:ilvl w:val="0"/>
          <w:numId w:val="260"/>
        </w:numPr>
      </w:pPr>
      <w:r>
        <w:t xml:space="preserve">Likely concentration range. </w:t>
      </w:r>
    </w:p>
    <w:p w14:paraId="337119AB" w14:textId="15ACF7F2" w:rsidR="00AA655B" w:rsidRDefault="00AA655B" w:rsidP="003C00FE">
      <w:pPr>
        <w:pStyle w:val="ListParagraph"/>
        <w:numPr>
          <w:ilvl w:val="0"/>
          <w:numId w:val="260"/>
        </w:numPr>
      </w:pPr>
      <w:r>
        <w:t>Maximum acceptable minimum reporting value. (derived from likely concentration range and, where applicable, assessment limit e.g. minimum reporting values for List I substances)</w:t>
      </w:r>
      <w:r w:rsidR="00D40ED7">
        <w:t>.</w:t>
      </w:r>
    </w:p>
    <w:p w14:paraId="381E4825" w14:textId="43507A20" w:rsidR="00AA655B" w:rsidRDefault="00AA655B" w:rsidP="003C00FE">
      <w:pPr>
        <w:pStyle w:val="ListParagraph"/>
        <w:numPr>
          <w:ilvl w:val="0"/>
          <w:numId w:val="260"/>
        </w:numPr>
      </w:pPr>
      <w:r>
        <w:t>Maximum acceptable total laboratory error on a single result. (derived from tolerable uncertainty, making allowance for errors already introduced by the sampling and handling process)</w:t>
      </w:r>
      <w:r w:rsidR="00D40ED7">
        <w:t>.</w:t>
      </w:r>
    </w:p>
    <w:p w14:paraId="7CC27CA5" w14:textId="0169FE23" w:rsidR="00AA655B" w:rsidRDefault="00AA655B" w:rsidP="003C00FE">
      <w:pPr>
        <w:pStyle w:val="ListParagraph"/>
        <w:numPr>
          <w:ilvl w:val="0"/>
          <w:numId w:val="260"/>
        </w:numPr>
      </w:pPr>
      <w:r>
        <w:t>Possible hazards associated with the samples and</w:t>
      </w:r>
    </w:p>
    <w:p w14:paraId="4783A667" w14:textId="6FC84EFD" w:rsidR="00CE0773" w:rsidRDefault="00AA655B" w:rsidP="003C00FE">
      <w:pPr>
        <w:pStyle w:val="ListParagraph"/>
        <w:numPr>
          <w:ilvl w:val="0"/>
          <w:numId w:val="260"/>
        </w:numPr>
      </w:pPr>
      <w:r>
        <w:t>Required turnaround time.</w:t>
      </w:r>
    </w:p>
    <w:p w14:paraId="51337128" w14:textId="77777777" w:rsidR="00D565CC" w:rsidRDefault="00D565CC" w:rsidP="00D565CC"/>
    <w:p w14:paraId="6173CD5B" w14:textId="0CC716D7" w:rsidR="00D565CC" w:rsidRDefault="00D565CC" w:rsidP="00D565CC">
      <w:r w:rsidRPr="00D565CC">
        <w:t>For simpler determinations a single standard method will achieve most users requirements and there will be little discussion of appropriate technique. In other cases a choice must be made between two or more methods, or a decision taken to modify a standard method. Examples for determinands commonly monitored at landfills include the following</w:t>
      </w:r>
      <w:r>
        <w:t>:</w:t>
      </w:r>
    </w:p>
    <w:p w14:paraId="13748456" w14:textId="77777777" w:rsidR="00D565CC" w:rsidRDefault="00D565CC" w:rsidP="00D565CC"/>
    <w:p w14:paraId="07E0E80F" w14:textId="5A473664" w:rsidR="009A5384" w:rsidRDefault="009A5384" w:rsidP="003C00FE">
      <w:pPr>
        <w:pStyle w:val="ListParagraph"/>
        <w:numPr>
          <w:ilvl w:val="0"/>
          <w:numId w:val="261"/>
        </w:numPr>
      </w:pPr>
      <w:r>
        <w:t>Metals determinations. Metals are often analysed by ICP-AES</w:t>
      </w:r>
      <w:r w:rsidR="000273C0">
        <w:rPr>
          <w:rStyle w:val="FootnoteReference"/>
        </w:rPr>
        <w:footnoteReference w:id="23"/>
      </w:r>
      <w:r>
        <w:t xml:space="preserve"> (particularly when more than 5 metals are to be determined, as the method allows simultaneous determination). However</w:t>
      </w:r>
      <w:r w:rsidR="00D40ED7">
        <w:t>,</w:t>
      </w:r>
      <w:r>
        <w:t xml:space="preserve"> the method has a high uncertainty for sodium and potassium, can be affected by interference between cations and from organics, and has limits of detection which are high in relation to drinking water limits for some trace metals (e.g. lead and cadmium). Other techniques such as AAS</w:t>
      </w:r>
      <w:r w:rsidR="000F5D26">
        <w:rPr>
          <w:rStyle w:val="FootnoteReference"/>
        </w:rPr>
        <w:footnoteReference w:id="24"/>
      </w:r>
      <w:r>
        <w:t xml:space="preserve"> or ICP-MS</w:t>
      </w:r>
      <w:r w:rsidR="00E97B01">
        <w:rPr>
          <w:rStyle w:val="FootnoteReference"/>
        </w:rPr>
        <w:footnoteReference w:id="25"/>
      </w:r>
      <w:r>
        <w:t xml:space="preserve"> may be applicable depending on the metals and minimum reporting limits required. </w:t>
      </w:r>
    </w:p>
    <w:p w14:paraId="5A33324F" w14:textId="5730F66F" w:rsidR="009A5384" w:rsidRDefault="009A5384" w:rsidP="009A5384">
      <w:pPr>
        <w:pStyle w:val="ListParagraph"/>
      </w:pPr>
      <w:r>
        <w:t>‘Dissolved metals’ determinations are also affected by filter type and pore size</w:t>
      </w:r>
      <w:r w:rsidR="00D40ED7">
        <w:t>.</w:t>
      </w:r>
    </w:p>
    <w:p w14:paraId="08C03889" w14:textId="5E767790" w:rsidR="009A5384" w:rsidRDefault="009A5384" w:rsidP="003C00FE">
      <w:pPr>
        <w:pStyle w:val="ListParagraph"/>
        <w:numPr>
          <w:ilvl w:val="0"/>
          <w:numId w:val="261"/>
        </w:numPr>
      </w:pPr>
      <w:r>
        <w:t xml:space="preserve">Ammoniacal nitrogen. Determination by ion specific electrode or colourimetric method allows low cost analysis but with detection limits which are quite high in relation to the drinking water standard. The methods are also susceptible to interference. Ion chromatography offers lower limits of detection and less interference problems. </w:t>
      </w:r>
    </w:p>
    <w:p w14:paraId="5145830F" w14:textId="7BBBBDDB" w:rsidR="009A5384" w:rsidRDefault="009A5384" w:rsidP="009A5384">
      <w:pPr>
        <w:pStyle w:val="ListParagraph"/>
      </w:pPr>
      <w:r>
        <w:t>Method and time of preservation will also affect this determination</w:t>
      </w:r>
      <w:r w:rsidR="00D40ED7">
        <w:t>.</w:t>
      </w:r>
    </w:p>
    <w:p w14:paraId="0B33DDA7" w14:textId="0AABA944" w:rsidR="00D565CC" w:rsidRDefault="009A5384" w:rsidP="003C00FE">
      <w:pPr>
        <w:pStyle w:val="ListParagraph"/>
        <w:numPr>
          <w:ilvl w:val="0"/>
          <w:numId w:val="261"/>
        </w:numPr>
      </w:pPr>
      <w:r>
        <w:t>Bicarbonate. Often calculated from a determination of alkalinity. However in samples with significant concentrations of ammonia and/or organic acids, this will be in error. If bicarbonate concentration is required for its own sake or as a quality control check, an alternative method such as high temperature catalytic oxidation could be used for leachate and other contaminated samples</w:t>
      </w:r>
      <w:r w:rsidR="00D40ED7">
        <w:t>.</w:t>
      </w:r>
    </w:p>
    <w:p w14:paraId="5F8424E5" w14:textId="4D8069C0" w:rsidR="00774333" w:rsidRDefault="00774333" w:rsidP="003C00FE">
      <w:pPr>
        <w:pStyle w:val="ListParagraph"/>
        <w:numPr>
          <w:ilvl w:val="0"/>
          <w:numId w:val="261"/>
        </w:numPr>
      </w:pPr>
      <w:r>
        <w:t xml:space="preserve">COD, BOD, TOC. These determinations are affected by filter type and pore size. </w:t>
      </w:r>
    </w:p>
    <w:p w14:paraId="6B885BCD" w14:textId="77777777" w:rsidR="00774333" w:rsidRDefault="00774333" w:rsidP="00774333">
      <w:pPr>
        <w:pStyle w:val="ListParagraph"/>
      </w:pPr>
      <w:r>
        <w:t xml:space="preserve">BOD suffers from poor precision and dilution effects. </w:t>
      </w:r>
    </w:p>
    <w:p w14:paraId="6936B5EA" w14:textId="0A0E8F4D" w:rsidR="00774333" w:rsidRDefault="00774333" w:rsidP="00774333">
      <w:pPr>
        <w:pStyle w:val="ListParagraph"/>
      </w:pPr>
      <w:r>
        <w:t>TOC determination can involve an initial purging process which results in loss of volatile compounds. A method should be chosen that is appropriate for the sample and information required</w:t>
      </w:r>
      <w:r w:rsidR="00D40ED7">
        <w:t>.</w:t>
      </w:r>
    </w:p>
    <w:p w14:paraId="3C7EECCC" w14:textId="65095A45" w:rsidR="00300AD5" w:rsidRDefault="00774333" w:rsidP="003C00FE">
      <w:pPr>
        <w:pStyle w:val="ListParagraph"/>
        <w:numPr>
          <w:ilvl w:val="0"/>
          <w:numId w:val="261"/>
        </w:numPr>
      </w:pPr>
      <w:r>
        <w:t>Organic compounds. Determination frequently involves solvent extraction as a first step. The solvent used and the extraction method will affect the result. It is not possible to specify a ‘best’ extraction method, as different methods are more efficient for different analytes and matrices. Whichever method is used, a bias will be introduced by the extraction process, which the laboratory must correct. It is important to check whether the corrections used apply to the type of sample being analysed</w:t>
      </w:r>
      <w:r w:rsidR="00D40ED7">
        <w:t>.</w:t>
      </w:r>
    </w:p>
    <w:p w14:paraId="483A33BD" w14:textId="49A7C9BB" w:rsidR="00990DC2" w:rsidRDefault="00990DC2" w:rsidP="003C00FE">
      <w:pPr>
        <w:pStyle w:val="ListParagraph"/>
        <w:numPr>
          <w:ilvl w:val="0"/>
          <w:numId w:val="261"/>
        </w:numPr>
      </w:pPr>
      <w:r>
        <w:t xml:space="preserve">Mineral oil. ‘Mineral oil’ is a term without a precise definition, and it is therefore particularly important to specify the method used and report this with the result. </w:t>
      </w:r>
      <w:r w:rsidR="000F20F1">
        <w:t>For example,</w:t>
      </w:r>
      <w:r>
        <w:t xml:space="preserve"> determination by Infra-Red will detect straight-chain hydrocarbons found in lube oil and </w:t>
      </w:r>
      <w:r w:rsidR="00D40ED7">
        <w:t>diesel but</w:t>
      </w:r>
      <w:r>
        <w:t xml:space="preserve"> will miss many of the compounds found in petrol. Other methods, such as determination of specific carbon ranges by GCFID</w:t>
      </w:r>
      <w:r w:rsidR="00745A3A">
        <w:rPr>
          <w:rStyle w:val="FootnoteReference"/>
        </w:rPr>
        <w:footnoteReference w:id="26"/>
      </w:r>
      <w:r>
        <w:t>, will yield different results, and an appropriate method should be specified in consultation between operator, SEPA and laboratory and</w:t>
      </w:r>
    </w:p>
    <w:p w14:paraId="0252E891" w14:textId="018B6485" w:rsidR="00990DC2" w:rsidRDefault="00990DC2" w:rsidP="003C00FE">
      <w:pPr>
        <w:pStyle w:val="ListParagraph"/>
        <w:numPr>
          <w:ilvl w:val="0"/>
          <w:numId w:val="261"/>
        </w:numPr>
      </w:pPr>
      <w:r>
        <w:t>Phenols. Phenols are a complex group of compounds and some tests will only detect selected types of phenol.</w:t>
      </w:r>
    </w:p>
    <w:p w14:paraId="0765531D" w14:textId="77777777" w:rsidR="00990DC2" w:rsidRDefault="00990DC2" w:rsidP="00990DC2"/>
    <w:p w14:paraId="5B56ED98" w14:textId="387E0C3A" w:rsidR="00745A3A" w:rsidRDefault="00745A3A" w:rsidP="00745A3A">
      <w:r>
        <w:t xml:space="preserve">Laboratories often make detection limits for determinations readily available to assist in decision making. Data on uncertainty (precision and accuracy) and applicability to different sample types are not so readily </w:t>
      </w:r>
      <w:r w:rsidR="00D40ED7">
        <w:t>available but</w:t>
      </w:r>
      <w:r>
        <w:t xml:space="preserve"> can be equally important when considering the selection of appropriate analytical methods. </w:t>
      </w:r>
    </w:p>
    <w:p w14:paraId="77B7235C" w14:textId="77777777" w:rsidR="00745A3A" w:rsidRDefault="00745A3A" w:rsidP="00745A3A"/>
    <w:p w14:paraId="112D6DF8" w14:textId="30E5BCC2" w:rsidR="00990DC2" w:rsidRDefault="00745A3A" w:rsidP="00745A3A">
      <w:r>
        <w:t>The choice of analytical method could affect field procedures. Where appropriate, sampling protocols should be modified to ensure the analytical method is as reliable as it needs to be (e.g. the need or otherwise for field filtration and preservation, or the provision of additional volume of sample required to allow duplicate analyses).</w:t>
      </w:r>
    </w:p>
    <w:p w14:paraId="78DBAB76" w14:textId="77777777" w:rsidR="00FD779D" w:rsidRDefault="00FD779D" w:rsidP="00745A3A"/>
    <w:p w14:paraId="28F02569" w14:textId="6BD274E3" w:rsidR="00FD779D" w:rsidRDefault="00FD779D" w:rsidP="00FD779D">
      <w:pPr>
        <w:pStyle w:val="Heading2"/>
      </w:pPr>
      <w:bookmarkStart w:id="161" w:name="_Toc193891094"/>
      <w:r>
        <w:t>A12.4 Laboratory quality control</w:t>
      </w:r>
      <w:bookmarkEnd w:id="161"/>
    </w:p>
    <w:p w14:paraId="08160C7F" w14:textId="5D53AC5C" w:rsidR="00FD779D" w:rsidRDefault="000102A9" w:rsidP="00FD779D">
      <w:r w:rsidRPr="000102A9">
        <w:t>When selecting an analytical laboratory, evidence of effective quality control should be sought. As well as method validation (see previous section) a typical range of schemes operated by any reputable laboratory would include the following</w:t>
      </w:r>
      <w:r>
        <w:t>:</w:t>
      </w:r>
    </w:p>
    <w:p w14:paraId="4947F7A4" w14:textId="77777777" w:rsidR="000102A9" w:rsidRDefault="000102A9" w:rsidP="00FD779D"/>
    <w:p w14:paraId="03F5E17B" w14:textId="2482D6F8" w:rsidR="005C0440" w:rsidRDefault="005C0440" w:rsidP="003C00FE">
      <w:pPr>
        <w:pStyle w:val="ListParagraph"/>
        <w:numPr>
          <w:ilvl w:val="0"/>
          <w:numId w:val="262"/>
        </w:numPr>
      </w:pPr>
      <w:r>
        <w:t xml:space="preserve">Internal calibration and quality control checks. All analytical methods undertaken should be subject to routine calibration and quality control checks. These will include the regular running of blanks, standards (including external standards) and spiked samples to enable estimation of accuracy and precision. Control charts should be used to provide assurance of performance. It is important that standards and spiked samples are run for relevant concentration ranges and sample types. </w:t>
      </w:r>
      <w:r w:rsidR="000F20F1">
        <w:t>For example,</w:t>
      </w:r>
      <w:r>
        <w:t xml:space="preserve"> accuracy and precision may be within acceptable limits for clean water samples but unknown (and possibly unacceptable) for leachates. </w:t>
      </w:r>
    </w:p>
    <w:p w14:paraId="78FBEB55" w14:textId="23A01BF9" w:rsidR="000102A9" w:rsidRDefault="005C0440" w:rsidP="005C0440">
      <w:pPr>
        <w:pStyle w:val="ListParagraph"/>
      </w:pPr>
      <w:r>
        <w:t>Analytical results should be subject to audit checks prior to reporting. All calculations undertaken should be accessible to external scrutiny. Any reputable laboratory will be able to produce quality control and audit records on request</w:t>
      </w:r>
      <w:r w:rsidR="00D40ED7">
        <w:t>.</w:t>
      </w:r>
    </w:p>
    <w:p w14:paraId="1A949298" w14:textId="505DEF68" w:rsidR="005C0440" w:rsidRDefault="00A9713A" w:rsidP="003C00FE">
      <w:pPr>
        <w:pStyle w:val="ListParagraph"/>
        <w:numPr>
          <w:ilvl w:val="0"/>
          <w:numId w:val="262"/>
        </w:numPr>
      </w:pPr>
      <w:r>
        <w:t>External analytical comparison checks. Laboratories may voluntarily participate in comparative analytical checking schemes such as ‘Aquacheck’</w:t>
      </w:r>
      <w:r>
        <w:rPr>
          <w:rStyle w:val="FootnoteReference"/>
        </w:rPr>
        <w:footnoteReference w:id="27"/>
      </w:r>
      <w:r>
        <w:t xml:space="preserve"> or ‘LEAP’</w:t>
      </w:r>
      <w:r>
        <w:rPr>
          <w:rStyle w:val="FootnoteReference"/>
        </w:rPr>
        <w:footnoteReference w:id="28"/>
      </w:r>
      <w:r>
        <w:t>. Checks cover a limited range of analyses and may not necessarily cover every analyte specified in monitoring schedules. Checks may only be undertaken on “clean” water samples rather than more analytically difficult “dirty” water samples such as leachates. Laboratories should be prepared to demonstrate satisfactory performance for different types of water</w:t>
      </w:r>
      <w:r w:rsidR="002F2D54">
        <w:t xml:space="preserve"> and</w:t>
      </w:r>
    </w:p>
    <w:p w14:paraId="2B07E9D1" w14:textId="700FCBFA" w:rsidR="002F2D54" w:rsidRDefault="00A44AD6" w:rsidP="003C00FE">
      <w:pPr>
        <w:pStyle w:val="ListParagraph"/>
        <w:numPr>
          <w:ilvl w:val="0"/>
          <w:numId w:val="262"/>
        </w:numPr>
      </w:pPr>
      <w:r>
        <w:t xml:space="preserve">Third party accreditation checks. Voluntary participation in quality assessment schemes such as that operated by the United Kingdom Accreditation Service (UKAS) provide independent certification of standards and quality control procedures operated by a laboratory, including adoption of appropriate written and chain of custody records. UKAS accreditation itself does not guarantee accuracy of </w:t>
      </w:r>
      <w:r w:rsidR="00D40ED7">
        <w:t>analyses but</w:t>
      </w:r>
      <w:r>
        <w:t xml:space="preserve"> does require laboratories to participate in recognised external check sampling schemes.</w:t>
      </w:r>
    </w:p>
    <w:p w14:paraId="38AEAFD3" w14:textId="77777777" w:rsidR="00A44AD6" w:rsidRDefault="00A44AD6" w:rsidP="00A44AD6"/>
    <w:p w14:paraId="2E396D0D" w14:textId="210F9CBC" w:rsidR="00A44AD6" w:rsidRDefault="00D75435" w:rsidP="00A44AD6">
      <w:r w:rsidRPr="00D75435">
        <w:t>Some laboratories subcontract work to other laboratories. In this situation it is important to establish that accountability remains with the main laboratory, and that appropriate quality control measures are in place both for the analyses concerned and for the sample handling involved</w:t>
      </w:r>
      <w:r>
        <w:t>.</w:t>
      </w:r>
    </w:p>
    <w:p w14:paraId="6D67D01C" w14:textId="77777777" w:rsidR="00D75435" w:rsidRDefault="00D75435" w:rsidP="00A44AD6"/>
    <w:p w14:paraId="39122C09" w14:textId="4F136978" w:rsidR="00D75435" w:rsidRPr="00FD779D" w:rsidRDefault="00D75435" w:rsidP="00D75435">
      <w:pPr>
        <w:pStyle w:val="Heading2"/>
      </w:pPr>
      <w:bookmarkStart w:id="162" w:name="_Toc193891095"/>
      <w:r>
        <w:t>A12.5 Laboratory reporting</w:t>
      </w:r>
      <w:bookmarkEnd w:id="162"/>
    </w:p>
    <w:p w14:paraId="128849D6" w14:textId="77777777" w:rsidR="00273CFA" w:rsidRDefault="00095DF4">
      <w:r>
        <w:t xml:space="preserve">The ‘product’ of a laboratory is its reports, so the effort exerted for analytical quality control should also apply to the compilation of data and reports. The laboratory should undertake routine checks for transcription errors, and preliminary validation checks on data (such as ion balance calculation) to enable early detection of possible analytical errors. </w:t>
      </w:r>
    </w:p>
    <w:p w14:paraId="1F06EAF7" w14:textId="77777777" w:rsidR="00CE5771" w:rsidRDefault="00CE5771"/>
    <w:p w14:paraId="6264C461" w14:textId="14FE41A1" w:rsidR="00D735A7" w:rsidRDefault="00095DF4" w:rsidP="00130C2E">
      <w:r>
        <w:t>A laboratory report should include the following information</w:t>
      </w:r>
      <w:r w:rsidR="00CE5771">
        <w:t>:</w:t>
      </w:r>
    </w:p>
    <w:p w14:paraId="6DFECF93" w14:textId="77777777" w:rsidR="00CE5771" w:rsidRDefault="00CE5771" w:rsidP="00130C2E"/>
    <w:p w14:paraId="706FC0D1" w14:textId="10EB5D0A" w:rsidR="00920C53" w:rsidRDefault="00920C53" w:rsidP="003C00FE">
      <w:pPr>
        <w:pStyle w:val="ListParagraph"/>
        <w:numPr>
          <w:ilvl w:val="0"/>
          <w:numId w:val="263"/>
        </w:numPr>
      </w:pPr>
      <w:r>
        <w:t>Sample identification</w:t>
      </w:r>
      <w:r w:rsidR="00D40ED7">
        <w:t>.</w:t>
      </w:r>
    </w:p>
    <w:p w14:paraId="0A44FA61" w14:textId="7D570C47" w:rsidR="00920C53" w:rsidRDefault="00920C53" w:rsidP="003C00FE">
      <w:pPr>
        <w:pStyle w:val="ListParagraph"/>
        <w:numPr>
          <w:ilvl w:val="0"/>
          <w:numId w:val="263"/>
        </w:numPr>
      </w:pPr>
      <w:r>
        <w:t>Dates when samples were delivered, analysed and reported</w:t>
      </w:r>
      <w:r w:rsidR="00D40ED7">
        <w:t>.</w:t>
      </w:r>
    </w:p>
    <w:p w14:paraId="134616CF" w14:textId="13022FE9" w:rsidR="00920C53" w:rsidRDefault="00920C53" w:rsidP="003C00FE">
      <w:pPr>
        <w:pStyle w:val="ListParagraph"/>
        <w:numPr>
          <w:ilvl w:val="0"/>
          <w:numId w:val="263"/>
        </w:numPr>
      </w:pPr>
      <w:r>
        <w:t>Results of determinations</w:t>
      </w:r>
      <w:r w:rsidR="00D40ED7">
        <w:t>.</w:t>
      </w:r>
    </w:p>
    <w:p w14:paraId="02E5C630" w14:textId="2977CA33" w:rsidR="00920C53" w:rsidRDefault="00920C53" w:rsidP="003C00FE">
      <w:pPr>
        <w:pStyle w:val="ListParagraph"/>
        <w:numPr>
          <w:ilvl w:val="0"/>
          <w:numId w:val="263"/>
        </w:numPr>
      </w:pPr>
      <w:r>
        <w:t>Units of measurement</w:t>
      </w:r>
      <w:r w:rsidR="00D40ED7">
        <w:t>.</w:t>
      </w:r>
    </w:p>
    <w:p w14:paraId="43F0E1C0" w14:textId="2F34418F" w:rsidR="00920C53" w:rsidRDefault="00920C53" w:rsidP="003C00FE">
      <w:pPr>
        <w:pStyle w:val="ListParagraph"/>
        <w:numPr>
          <w:ilvl w:val="0"/>
          <w:numId w:val="263"/>
        </w:numPr>
      </w:pPr>
      <w:r>
        <w:t>Minimum reporting limits</w:t>
      </w:r>
      <w:r w:rsidR="00D40ED7">
        <w:t>.</w:t>
      </w:r>
    </w:p>
    <w:p w14:paraId="32ACE5F5" w14:textId="2C8994F5" w:rsidR="00920C53" w:rsidRDefault="00920C53" w:rsidP="003C00FE">
      <w:pPr>
        <w:pStyle w:val="ListParagraph"/>
        <w:numPr>
          <w:ilvl w:val="0"/>
          <w:numId w:val="263"/>
        </w:numPr>
      </w:pPr>
      <w:r>
        <w:t>Uncertainty in laboratory measurement. As a minimum, analytical precision should be reported. Data on overall uncertainty (accuracy and precision) should be available on request</w:t>
      </w:r>
      <w:r w:rsidR="00D40ED7">
        <w:t>.</w:t>
      </w:r>
    </w:p>
    <w:p w14:paraId="1DE4353C" w14:textId="4CA718DA" w:rsidR="00920C53" w:rsidRDefault="00920C53" w:rsidP="003C00FE">
      <w:pPr>
        <w:pStyle w:val="ListParagraph"/>
        <w:numPr>
          <w:ilvl w:val="0"/>
          <w:numId w:val="263"/>
        </w:numPr>
      </w:pPr>
      <w:r>
        <w:t>Analytical method used. This may be a simple abbreviation, but a fuller description should be available on request</w:t>
      </w:r>
      <w:r w:rsidR="00D40ED7">
        <w:t>.</w:t>
      </w:r>
    </w:p>
    <w:p w14:paraId="2A36A5F7" w14:textId="310B6AC3" w:rsidR="00920C53" w:rsidRDefault="00920C53" w:rsidP="003C00FE">
      <w:pPr>
        <w:pStyle w:val="ListParagraph"/>
        <w:numPr>
          <w:ilvl w:val="0"/>
          <w:numId w:val="263"/>
        </w:numPr>
      </w:pPr>
      <w:r>
        <w:t>Comments or summary of sample preparation procedures. e.g. type and pore size of filter use, digestion and/or mixing method</w:t>
      </w:r>
      <w:r w:rsidR="00D40ED7">
        <w:t>.</w:t>
      </w:r>
    </w:p>
    <w:p w14:paraId="3B80439F" w14:textId="77777777" w:rsidR="00B02212" w:rsidRDefault="00920C53" w:rsidP="003C00FE">
      <w:pPr>
        <w:pStyle w:val="ListParagraph"/>
        <w:numPr>
          <w:ilvl w:val="0"/>
          <w:numId w:val="263"/>
        </w:numPr>
      </w:pPr>
      <w:r>
        <w:t xml:space="preserve">Laboratory quality control report. For routine analyses this may consist simply of a check box. Full QC data should be available on request. </w:t>
      </w:r>
    </w:p>
    <w:p w14:paraId="5CAC5609" w14:textId="1E0B7C2E" w:rsidR="00920C53" w:rsidRDefault="00920C53" w:rsidP="003C00FE">
      <w:pPr>
        <w:pStyle w:val="ListParagraph"/>
        <w:numPr>
          <w:ilvl w:val="0"/>
          <w:numId w:val="263"/>
        </w:numPr>
      </w:pPr>
      <w:r>
        <w:t>Analyst’s comments. e.g. problems with sample, reasons for non-reporting of analyses, ion balance outside specified range</w:t>
      </w:r>
      <w:r w:rsidR="00B02212">
        <w:t xml:space="preserve"> and</w:t>
      </w:r>
    </w:p>
    <w:p w14:paraId="13C300FA" w14:textId="62315BAB" w:rsidR="00CE5771" w:rsidRDefault="00920C53" w:rsidP="003C00FE">
      <w:pPr>
        <w:pStyle w:val="ListParagraph"/>
        <w:numPr>
          <w:ilvl w:val="0"/>
          <w:numId w:val="263"/>
        </w:numPr>
      </w:pPr>
      <w:r>
        <w:t>Analyst’s certification</w:t>
      </w:r>
      <w:r w:rsidR="00B02212">
        <w:t>.</w:t>
      </w:r>
    </w:p>
    <w:p w14:paraId="1F193F96" w14:textId="77777777" w:rsidR="00B02212" w:rsidRDefault="00B02212" w:rsidP="00B02212"/>
    <w:p w14:paraId="4B519B15" w14:textId="4FDD00AD" w:rsidR="00987FAC" w:rsidRDefault="00987FAC" w:rsidP="00987FAC">
      <w:r>
        <w:t xml:space="preserve">The scheduling and format of reports may be specified in a contract with a laboratory. </w:t>
      </w:r>
      <w:r w:rsidR="000F20F1">
        <w:t>For example,</w:t>
      </w:r>
      <w:r>
        <w:t xml:space="preserve"> a mechanism is needed to distinguish preliminary results from final validated results, and client checking of preliminary results needs to be scheduled within a reporting scheme. </w:t>
      </w:r>
    </w:p>
    <w:p w14:paraId="14B759C9" w14:textId="39A7B32C" w:rsidR="00987FAC" w:rsidRDefault="00987FAC" w:rsidP="00987FAC">
      <w:r>
        <w:t>Report format may be paper-based or electronic, or both. If both</w:t>
      </w:r>
      <w:r w:rsidR="00D40ED7">
        <w:t>,</w:t>
      </w:r>
      <w:r>
        <w:t xml:space="preserve"> then it should be agreed which is the ‘master’ version. There are a number of standard reporting formats available, particularly for electronic reporting. Many database systems adopt their own proprietary standards. Others, such as the Association of Geotechnical and Geoenvironmental Specialists (AGS) are freely available to institutional members. </w:t>
      </w:r>
    </w:p>
    <w:p w14:paraId="6078B95A" w14:textId="77777777" w:rsidR="00987FAC" w:rsidRDefault="00987FAC" w:rsidP="00987FAC"/>
    <w:p w14:paraId="4D5A4439" w14:textId="3C525342" w:rsidR="00B02212" w:rsidRPr="008D79F7" w:rsidRDefault="00987FAC" w:rsidP="00987FAC">
      <w:r>
        <w:t>There is as yet no established UK standard format for environmental data.</w:t>
      </w:r>
    </w:p>
    <w:p w14:paraId="2542E47C" w14:textId="126B8C83" w:rsidR="00987FAC" w:rsidRDefault="00987FAC">
      <w:pPr>
        <w:spacing w:line="240" w:lineRule="auto"/>
      </w:pPr>
      <w:r>
        <w:br w:type="page"/>
      </w:r>
    </w:p>
    <w:p w14:paraId="42FA36C3" w14:textId="3C50A26E" w:rsidR="00F43153" w:rsidRDefault="00987FAC" w:rsidP="00987FAC">
      <w:pPr>
        <w:pStyle w:val="Heading1"/>
      </w:pPr>
      <w:bookmarkStart w:id="163" w:name="_Toc193891096"/>
      <w:r>
        <w:t>Appendix 13: Data Validation</w:t>
      </w:r>
      <w:bookmarkEnd w:id="163"/>
    </w:p>
    <w:p w14:paraId="0FCAE39D" w14:textId="7C33DB6A" w:rsidR="00987FAC" w:rsidRDefault="00987FAC" w:rsidP="00987FAC">
      <w:pPr>
        <w:pStyle w:val="Heading2"/>
      </w:pPr>
      <w:bookmarkStart w:id="164" w:name="_Toc193891097"/>
      <w:r>
        <w:t>A13.1 Introduction</w:t>
      </w:r>
      <w:bookmarkEnd w:id="164"/>
    </w:p>
    <w:p w14:paraId="3A6A7C81" w14:textId="35227D1F" w:rsidR="003724AD" w:rsidRDefault="007A586F" w:rsidP="003724AD">
      <w:r w:rsidRPr="007A586F">
        <w:t>This appendix is concerned with the detection of errors in monitoring data. Details are given of a number of checks that should be made on monitoring data, in order to</w:t>
      </w:r>
      <w:r>
        <w:t>:</w:t>
      </w:r>
    </w:p>
    <w:p w14:paraId="78BA5519" w14:textId="77777777" w:rsidR="007A586F" w:rsidRDefault="007A586F" w:rsidP="003724AD"/>
    <w:p w14:paraId="67A45F9B" w14:textId="20EFC47E" w:rsidR="00F17AC3" w:rsidRDefault="00D40ED7" w:rsidP="003C00FE">
      <w:pPr>
        <w:pStyle w:val="ListParagraph"/>
        <w:numPr>
          <w:ilvl w:val="0"/>
          <w:numId w:val="264"/>
        </w:numPr>
      </w:pPr>
      <w:r>
        <w:t>P</w:t>
      </w:r>
      <w:r w:rsidR="00F17AC3">
        <w:t>rovide confidence in its validity and</w:t>
      </w:r>
    </w:p>
    <w:p w14:paraId="3404D1B7" w14:textId="70EBCBA1" w:rsidR="007A586F" w:rsidRDefault="00D40ED7" w:rsidP="003C00FE">
      <w:pPr>
        <w:pStyle w:val="ListParagraph"/>
        <w:numPr>
          <w:ilvl w:val="0"/>
          <w:numId w:val="264"/>
        </w:numPr>
      </w:pPr>
      <w:r>
        <w:t>D</w:t>
      </w:r>
      <w:r w:rsidR="00F17AC3">
        <w:t>irect attention to sources of error, so that corrective action can be taken.</w:t>
      </w:r>
    </w:p>
    <w:p w14:paraId="18965EDE" w14:textId="77777777" w:rsidR="00F17AC3" w:rsidRDefault="00F17AC3" w:rsidP="00F17AC3"/>
    <w:p w14:paraId="4F042D6B" w14:textId="17E3D714" w:rsidR="00F17AC3" w:rsidRDefault="00EA2EFC" w:rsidP="00F17AC3">
      <w:r w:rsidRPr="00EA2EFC">
        <w:t xml:space="preserve">Different types of data require different types of check. </w:t>
      </w:r>
      <w:r w:rsidR="000F20F1">
        <w:t>For example,</w:t>
      </w:r>
      <w:r>
        <w:t>:</w:t>
      </w:r>
    </w:p>
    <w:p w14:paraId="34644BC2" w14:textId="77777777" w:rsidR="00EA2EFC" w:rsidRDefault="00EA2EFC" w:rsidP="00F17AC3"/>
    <w:p w14:paraId="3C6F9F83" w14:textId="4687B589" w:rsidR="003237B9" w:rsidRDefault="003237B9" w:rsidP="003C00FE">
      <w:pPr>
        <w:pStyle w:val="ListParagraph"/>
        <w:numPr>
          <w:ilvl w:val="0"/>
          <w:numId w:val="265"/>
        </w:numPr>
      </w:pPr>
      <w:r>
        <w:t>Water level or flow data. Checked for consistency mathematically and against historical records</w:t>
      </w:r>
      <w:r w:rsidR="00D40ED7">
        <w:t>.</w:t>
      </w:r>
    </w:p>
    <w:p w14:paraId="4202785D" w14:textId="5F4C2874" w:rsidR="003237B9" w:rsidRDefault="003237B9" w:rsidP="003C00FE">
      <w:pPr>
        <w:pStyle w:val="ListParagraph"/>
        <w:numPr>
          <w:ilvl w:val="0"/>
          <w:numId w:val="265"/>
        </w:numPr>
      </w:pPr>
      <w:r>
        <w:t>Inorganic chemical data. Checked using rules derived from an understanding of the chemistry of aqueous solutions and</w:t>
      </w:r>
    </w:p>
    <w:p w14:paraId="55799419" w14:textId="103BB34C" w:rsidR="00EA2EFC" w:rsidRDefault="003237B9" w:rsidP="003C00FE">
      <w:pPr>
        <w:pStyle w:val="ListParagraph"/>
        <w:numPr>
          <w:ilvl w:val="0"/>
          <w:numId w:val="265"/>
        </w:numPr>
      </w:pPr>
      <w:r>
        <w:t>Organic analyses. Checked using comprehensive quality control sampling procedures. (Organic analytes are often at trace concentrations and capable of being strongly affected by sampling and handling).</w:t>
      </w:r>
    </w:p>
    <w:p w14:paraId="6862FF94" w14:textId="77777777" w:rsidR="003237B9" w:rsidRDefault="003237B9" w:rsidP="003237B9"/>
    <w:p w14:paraId="283B9CCC" w14:textId="7B1127EC" w:rsidR="003237B9" w:rsidRDefault="00C71DEF" w:rsidP="003237B9">
      <w:r w:rsidRPr="00C71DEF">
        <w:t>This appendix consists of the following subsections</w:t>
      </w:r>
      <w:r>
        <w:t>:</w:t>
      </w:r>
    </w:p>
    <w:p w14:paraId="0DE444BA" w14:textId="77777777" w:rsidR="00C71DEF" w:rsidRDefault="00C71DEF" w:rsidP="003237B9"/>
    <w:p w14:paraId="29E2FF55" w14:textId="560128D4" w:rsidR="00C71DEF" w:rsidRDefault="00C71DEF" w:rsidP="003C00FE">
      <w:pPr>
        <w:pStyle w:val="ListParagraph"/>
        <w:numPr>
          <w:ilvl w:val="0"/>
          <w:numId w:val="266"/>
        </w:numPr>
      </w:pPr>
      <w:r>
        <w:t>A13.2 Monitoring data</w:t>
      </w:r>
      <w:r w:rsidR="00D40ED7">
        <w:t>.</w:t>
      </w:r>
    </w:p>
    <w:p w14:paraId="616E7414" w14:textId="55EAF2D6" w:rsidR="00C71DEF" w:rsidRDefault="00C71DEF" w:rsidP="003C00FE">
      <w:pPr>
        <w:pStyle w:val="ListParagraph"/>
        <w:numPr>
          <w:ilvl w:val="0"/>
          <w:numId w:val="266"/>
        </w:numPr>
      </w:pPr>
      <w:r>
        <w:t>A13.3 Data validation</w:t>
      </w:r>
      <w:r w:rsidR="00D40ED7">
        <w:t>.</w:t>
      </w:r>
    </w:p>
    <w:p w14:paraId="0F1B0579" w14:textId="21BFB588" w:rsidR="00C71DEF" w:rsidRDefault="00C71DEF" w:rsidP="003C00FE">
      <w:pPr>
        <w:pStyle w:val="ListParagraph"/>
        <w:numPr>
          <w:ilvl w:val="0"/>
          <w:numId w:val="266"/>
        </w:numPr>
      </w:pPr>
      <w:r>
        <w:t>A13.4 Validation of water level and flow data</w:t>
      </w:r>
      <w:r w:rsidR="00D40ED7">
        <w:t>.</w:t>
      </w:r>
    </w:p>
    <w:p w14:paraId="3788F711" w14:textId="72AA2CC3" w:rsidR="00C71DEF" w:rsidRDefault="00C71DEF" w:rsidP="003C00FE">
      <w:pPr>
        <w:pStyle w:val="ListParagraph"/>
        <w:numPr>
          <w:ilvl w:val="0"/>
          <w:numId w:val="266"/>
        </w:numPr>
      </w:pPr>
      <w:r>
        <w:t>A13.5 Validation of water chemistry data</w:t>
      </w:r>
      <w:r w:rsidR="00D40ED7">
        <w:t>.</w:t>
      </w:r>
    </w:p>
    <w:p w14:paraId="086D9162" w14:textId="058427EF" w:rsidR="00C71DEF" w:rsidRDefault="00C71DEF" w:rsidP="003C00FE">
      <w:pPr>
        <w:pStyle w:val="ListParagraph"/>
        <w:numPr>
          <w:ilvl w:val="0"/>
          <w:numId w:val="266"/>
        </w:numPr>
      </w:pPr>
      <w:r>
        <w:t>A13.6 Validation of biological data and</w:t>
      </w:r>
    </w:p>
    <w:p w14:paraId="494706C0" w14:textId="5C41B023" w:rsidR="00C71DEF" w:rsidRDefault="00C71DEF" w:rsidP="003C00FE">
      <w:pPr>
        <w:pStyle w:val="ListParagraph"/>
        <w:numPr>
          <w:ilvl w:val="0"/>
          <w:numId w:val="266"/>
        </w:numPr>
      </w:pPr>
      <w:r>
        <w:t>A13.7 Automation of data validation.</w:t>
      </w:r>
    </w:p>
    <w:p w14:paraId="573D903A" w14:textId="77777777" w:rsidR="00A47231" w:rsidRDefault="00A47231" w:rsidP="00A47231"/>
    <w:p w14:paraId="37B0FD0D" w14:textId="21EED883" w:rsidR="00A47231" w:rsidRDefault="00A47231" w:rsidP="00A47231">
      <w:pPr>
        <w:pStyle w:val="Heading2"/>
      </w:pPr>
      <w:bookmarkStart w:id="165" w:name="_Toc193891098"/>
      <w:r>
        <w:t>A13.2 Monitoring data</w:t>
      </w:r>
      <w:bookmarkEnd w:id="165"/>
    </w:p>
    <w:p w14:paraId="68400ABF" w14:textId="2DDDEEA5" w:rsidR="00A47231" w:rsidRDefault="00DD409D" w:rsidP="00A47231">
      <w:r w:rsidRPr="00DD409D">
        <w:t xml:space="preserve">Table A13.1 shows a typical range of data types arising from a water monitoring programme at a landfill. Some of the data (e.g. monitoring point details) remain constant over a period of </w:t>
      </w:r>
      <w:r w:rsidR="00D40ED7" w:rsidRPr="00DD409D">
        <w:t>time and</w:t>
      </w:r>
      <w:r w:rsidRPr="00DD409D">
        <w:t xml:space="preserve"> are best tabulated or filed separately. This data is designated as ‘relational’ or ‘meta’-data, while other data is time dependent and is entered into the core data tables or files</w:t>
      </w:r>
      <w:r>
        <w:t>.</w:t>
      </w:r>
    </w:p>
    <w:p w14:paraId="4BD7E31F" w14:textId="77777777" w:rsidR="00DD409D" w:rsidRDefault="00DD409D" w:rsidP="00A47231"/>
    <w:p w14:paraId="54496B9A" w14:textId="5E1DE943" w:rsidR="003715EC" w:rsidRPr="00725AFC" w:rsidRDefault="003715EC" w:rsidP="003715EC">
      <w:pPr>
        <w:pStyle w:val="BodyText1"/>
        <w:rPr>
          <w:rFonts w:eastAsia="Times New Roman"/>
          <w:b/>
          <w:bCs/>
        </w:rPr>
      </w:pPr>
      <w:r w:rsidRPr="00725AFC">
        <w:rPr>
          <w:rFonts w:eastAsia="Times New Roman"/>
          <w:b/>
          <w:bCs/>
        </w:rPr>
        <w:t xml:space="preserve">Table </w:t>
      </w:r>
      <w:r>
        <w:rPr>
          <w:rFonts w:eastAsia="Times New Roman"/>
          <w:b/>
          <w:bCs/>
        </w:rPr>
        <w:t xml:space="preserve">A13.1: </w:t>
      </w:r>
      <w:r w:rsidR="001D5612" w:rsidRPr="001D5612">
        <w:rPr>
          <w:rFonts w:eastAsia="Times New Roman"/>
          <w:b/>
          <w:bCs/>
        </w:rPr>
        <w:t>Example of data types arising from water monitoring programme</w:t>
      </w:r>
    </w:p>
    <w:tbl>
      <w:tblPr>
        <w:tblpPr w:leftFromText="180" w:rightFromText="180" w:vertAnchor="text" w:tblpY="1"/>
        <w:tblOverlap w:val="never"/>
        <w:tblW w:w="10205" w:type="dxa"/>
        <w:tblLayout w:type="fixed"/>
        <w:tblCellMar>
          <w:left w:w="0" w:type="dxa"/>
          <w:right w:w="0" w:type="dxa"/>
        </w:tblCellMar>
        <w:tblLook w:val="04A0" w:firstRow="1" w:lastRow="0" w:firstColumn="1" w:lastColumn="0" w:noHBand="0" w:noVBand="1"/>
        <w:tblCaption w:val="Table A13.1: Example of data types arising from water monitoring programme"/>
        <w:tblDescription w:val="List of data types arising from water monitoring programme with their 'relational' data, data category and whetehr an internal consistency check is required"/>
      </w:tblPr>
      <w:tblGrid>
        <w:gridCol w:w="4422"/>
        <w:gridCol w:w="1531"/>
        <w:gridCol w:w="2551"/>
        <w:gridCol w:w="1701"/>
      </w:tblGrid>
      <w:tr w:rsidR="0043686D" w:rsidRPr="004E2348" w14:paraId="58E09D6E" w14:textId="77777777" w:rsidTr="0043686D">
        <w:trPr>
          <w:trHeight w:val="610"/>
          <w:tblHeader/>
        </w:trPr>
        <w:tc>
          <w:tcPr>
            <w:tcW w:w="4422"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1FB1CCB6" w14:textId="1945F989" w:rsidR="003715EC" w:rsidRPr="004E2348" w:rsidRDefault="001D5612" w:rsidP="0043686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Data</w:t>
            </w:r>
          </w:p>
        </w:tc>
        <w:tc>
          <w:tcPr>
            <w:tcW w:w="153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3072CD3" w14:textId="4712451E" w:rsidR="003715EC" w:rsidRPr="004E2348" w:rsidRDefault="001D5612" w:rsidP="0043686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‘Relational’ data?</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54F51CD" w14:textId="4841B67E" w:rsidR="003715EC" w:rsidRPr="004E2348" w:rsidRDefault="001D5612" w:rsidP="0043686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Data type</w:t>
            </w:r>
            <w:r w:rsidRPr="001D5612">
              <w:rPr>
                <w:rFonts w:ascii="Arial" w:eastAsia="Times New Roman" w:hAnsi="Arial" w:cs="Arial"/>
                <w:b/>
                <w:bCs/>
                <w:color w:val="FFFFFF"/>
                <w:vertAlign w:val="superscript"/>
                <w:lang w:eastAsia="en-GB"/>
              </w:rPr>
              <w:t>1</w:t>
            </w:r>
          </w:p>
        </w:tc>
        <w:tc>
          <w:tcPr>
            <w:tcW w:w="170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F01F354" w14:textId="45BCCD62" w:rsidR="003715EC" w:rsidRPr="004E2348" w:rsidRDefault="001D5612" w:rsidP="0043686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Internal consistency check required?</w:t>
            </w:r>
            <w:r w:rsidRPr="001D5612">
              <w:rPr>
                <w:rFonts w:ascii="Arial" w:eastAsia="Times New Roman" w:hAnsi="Arial" w:cs="Arial"/>
                <w:b/>
                <w:bCs/>
                <w:color w:val="FFFFFF"/>
                <w:vertAlign w:val="superscript"/>
                <w:lang w:eastAsia="en-GB"/>
              </w:rPr>
              <w:t>2</w:t>
            </w:r>
          </w:p>
        </w:tc>
      </w:tr>
      <w:tr w:rsidR="00000D5A" w:rsidRPr="004E2348" w14:paraId="0CB01AA0" w14:textId="77777777" w:rsidTr="00106976">
        <w:trPr>
          <w:trHeight w:val="315"/>
        </w:trPr>
        <w:tc>
          <w:tcPr>
            <w:tcW w:w="442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C045C7A" w14:textId="1AD30B87" w:rsidR="00000D5A" w:rsidRPr="004E2348" w:rsidRDefault="00000D5A" w:rsidP="00000D5A">
            <w:pPr>
              <w:spacing w:before="120" w:after="120" w:line="240" w:lineRule="auto"/>
              <w:rPr>
                <w:rFonts w:ascii="Arial" w:eastAsia="Times New Roman" w:hAnsi="Arial" w:cs="Arial"/>
                <w:lang w:eastAsia="en-GB"/>
              </w:rPr>
            </w:pPr>
            <w:r w:rsidRPr="00853AC3">
              <w:t xml:space="preserve">Site details </w:t>
            </w: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tcPr>
          <w:p w14:paraId="0E5C9428" w14:textId="2D6DF90F" w:rsidR="00000D5A" w:rsidRPr="004E2348" w:rsidRDefault="00000D5A" w:rsidP="00000D5A">
            <w:pPr>
              <w:spacing w:before="120" w:after="120" w:line="240" w:lineRule="auto"/>
              <w:rPr>
                <w:rFonts w:ascii="Arial" w:eastAsia="Times New Roman" w:hAnsi="Arial" w:cs="Arial"/>
                <w:lang w:eastAsia="en-GB"/>
              </w:rPr>
            </w:pPr>
            <w:r w:rsidRPr="00853AC3">
              <w:t xml:space="preserve">Y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10AC8239" w14:textId="6EF88512" w:rsidR="00000D5A" w:rsidRPr="004E2348" w:rsidRDefault="00000D5A" w:rsidP="00000D5A">
            <w:pPr>
              <w:spacing w:before="120" w:after="120" w:line="240" w:lineRule="auto"/>
              <w:rPr>
                <w:rFonts w:ascii="Arial" w:eastAsia="Times New Roman" w:hAnsi="Arial" w:cs="Arial"/>
                <w:lang w:eastAsia="en-GB"/>
              </w:rPr>
            </w:pPr>
            <w:r w:rsidRPr="00853AC3">
              <w:t xml:space="preserve">Text/ numeric </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tcPr>
          <w:p w14:paraId="450C8751" w14:textId="4F15EE76" w:rsidR="00000D5A" w:rsidRPr="004E2348" w:rsidRDefault="00000D5A" w:rsidP="00000D5A">
            <w:pPr>
              <w:spacing w:before="120" w:after="120" w:line="240" w:lineRule="auto"/>
              <w:rPr>
                <w:rFonts w:ascii="Arial" w:eastAsia="Times New Roman" w:hAnsi="Arial" w:cs="Arial"/>
                <w:lang w:eastAsia="en-GB"/>
              </w:rPr>
            </w:pPr>
            <w:r w:rsidRPr="00853AC3">
              <w:t xml:space="preserve"> </w:t>
            </w:r>
          </w:p>
        </w:tc>
      </w:tr>
      <w:tr w:rsidR="00000D5A" w:rsidRPr="004E2348" w14:paraId="6B916B08" w14:textId="77777777" w:rsidTr="00106976">
        <w:trPr>
          <w:trHeight w:val="315"/>
        </w:trPr>
        <w:tc>
          <w:tcPr>
            <w:tcW w:w="442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E9783BD" w14:textId="176A0680" w:rsidR="00000D5A" w:rsidRPr="004E2348" w:rsidRDefault="00000D5A" w:rsidP="00000D5A">
            <w:pPr>
              <w:spacing w:before="120" w:after="120" w:line="240" w:lineRule="auto"/>
              <w:rPr>
                <w:rFonts w:ascii="Arial" w:eastAsia="Times New Roman" w:hAnsi="Arial" w:cs="Arial"/>
                <w:lang w:eastAsia="en-GB"/>
              </w:rPr>
            </w:pPr>
            <w:r w:rsidRPr="00853AC3">
              <w:t xml:space="preserve">Monitoring point details </w:t>
            </w: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tcPr>
          <w:p w14:paraId="05A5B6EA" w14:textId="598829FA" w:rsidR="00000D5A" w:rsidRPr="004E2348" w:rsidRDefault="00000D5A" w:rsidP="00000D5A">
            <w:pPr>
              <w:spacing w:before="120" w:after="120" w:line="240" w:lineRule="auto"/>
              <w:rPr>
                <w:rFonts w:ascii="Arial" w:eastAsia="Times New Roman" w:hAnsi="Arial" w:cs="Arial"/>
                <w:lang w:eastAsia="en-GB"/>
              </w:rPr>
            </w:pPr>
            <w:r w:rsidRPr="00853AC3">
              <w:t xml:space="preserve">Y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4166ECE6" w14:textId="57BF2E9D" w:rsidR="00000D5A" w:rsidRPr="004E2348" w:rsidRDefault="00000D5A" w:rsidP="00000D5A">
            <w:pPr>
              <w:spacing w:before="120" w:after="120" w:line="240" w:lineRule="auto"/>
              <w:rPr>
                <w:rFonts w:ascii="Arial" w:eastAsia="Times New Roman" w:hAnsi="Arial" w:cs="Arial"/>
                <w:lang w:eastAsia="en-GB"/>
              </w:rPr>
            </w:pPr>
            <w:r w:rsidRPr="00853AC3">
              <w:t xml:space="preserve">Text/ numeric </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tcPr>
          <w:p w14:paraId="249B0EBF" w14:textId="5C6C3239" w:rsidR="00000D5A" w:rsidRPr="004E2348" w:rsidRDefault="00000D5A" w:rsidP="00000D5A">
            <w:pPr>
              <w:spacing w:before="120" w:after="120" w:line="240" w:lineRule="auto"/>
              <w:rPr>
                <w:rFonts w:ascii="Arial" w:eastAsia="Times New Roman" w:hAnsi="Arial" w:cs="Arial"/>
                <w:lang w:eastAsia="en-GB"/>
              </w:rPr>
            </w:pPr>
            <w:r w:rsidRPr="00853AC3">
              <w:t xml:space="preserve"> </w:t>
            </w:r>
          </w:p>
        </w:tc>
      </w:tr>
      <w:tr w:rsidR="00000D5A" w:rsidRPr="004E2348" w14:paraId="0E7B940A" w14:textId="77777777" w:rsidTr="00106976">
        <w:trPr>
          <w:trHeight w:val="300"/>
        </w:trPr>
        <w:tc>
          <w:tcPr>
            <w:tcW w:w="442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AFA2AB0" w14:textId="3DCF91D8" w:rsidR="00000D5A" w:rsidRPr="004E2348" w:rsidRDefault="00000D5A" w:rsidP="00000D5A">
            <w:pPr>
              <w:spacing w:before="120" w:after="120" w:line="240" w:lineRule="auto"/>
              <w:rPr>
                <w:rFonts w:ascii="Arial" w:eastAsia="Times New Roman" w:hAnsi="Arial" w:cs="Arial"/>
                <w:lang w:eastAsia="en-GB"/>
              </w:rPr>
            </w:pPr>
            <w:r w:rsidRPr="00853AC3">
              <w:t xml:space="preserve">Laboratory analyses </w:t>
            </w: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tcPr>
          <w:p w14:paraId="4A44957A" w14:textId="5F1ADCD7" w:rsidR="00000D5A" w:rsidRPr="004E2348" w:rsidRDefault="00000D5A" w:rsidP="00000D5A">
            <w:pPr>
              <w:spacing w:before="120" w:after="120" w:line="240" w:lineRule="auto"/>
              <w:rPr>
                <w:rFonts w:ascii="Arial" w:eastAsia="Times New Roman" w:hAnsi="Arial" w:cs="Arial"/>
                <w:lang w:eastAsia="en-GB"/>
              </w:rPr>
            </w:pPr>
            <w:r w:rsidRPr="00853AC3">
              <w:t xml:space="preserve">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4427469B" w14:textId="249707FD" w:rsidR="00000D5A" w:rsidRPr="004E2348" w:rsidRDefault="00000D5A" w:rsidP="00000D5A">
            <w:pPr>
              <w:spacing w:before="120" w:after="120" w:line="240" w:lineRule="auto"/>
              <w:rPr>
                <w:rFonts w:ascii="Arial" w:eastAsia="Times New Roman" w:hAnsi="Arial" w:cs="Arial"/>
                <w:lang w:eastAsia="en-GB"/>
              </w:rPr>
            </w:pPr>
            <w:r w:rsidRPr="00853AC3">
              <w:t xml:space="preserve">Numeric, censored </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tcPr>
          <w:p w14:paraId="31CC879E" w14:textId="511A2D41" w:rsidR="00000D5A" w:rsidRPr="004E2348" w:rsidRDefault="00000D5A" w:rsidP="00000D5A">
            <w:pPr>
              <w:spacing w:before="120" w:after="120" w:line="240" w:lineRule="auto"/>
              <w:rPr>
                <w:rFonts w:ascii="Arial" w:eastAsia="Times New Roman" w:hAnsi="Arial" w:cs="Arial"/>
                <w:lang w:eastAsia="en-GB"/>
              </w:rPr>
            </w:pPr>
            <w:r w:rsidRPr="00853AC3">
              <w:t xml:space="preserve">Y </w:t>
            </w:r>
          </w:p>
        </w:tc>
      </w:tr>
      <w:tr w:rsidR="00000D5A" w:rsidRPr="004E2348" w14:paraId="743AD1E9" w14:textId="77777777" w:rsidTr="00106976">
        <w:trPr>
          <w:trHeight w:val="300"/>
        </w:trPr>
        <w:tc>
          <w:tcPr>
            <w:tcW w:w="442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FC3001E" w14:textId="7447073A" w:rsidR="00000D5A" w:rsidRPr="004E2348" w:rsidRDefault="00000D5A" w:rsidP="00000D5A">
            <w:pPr>
              <w:spacing w:before="120" w:after="120" w:line="240" w:lineRule="auto"/>
              <w:rPr>
                <w:rFonts w:ascii="Arial" w:eastAsia="Times New Roman" w:hAnsi="Arial" w:cs="Arial"/>
                <w:lang w:eastAsia="en-GB"/>
              </w:rPr>
            </w:pPr>
            <w:r w:rsidRPr="00853AC3">
              <w:t xml:space="preserve">Field quality measurements </w:t>
            </w: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tcPr>
          <w:p w14:paraId="26E86A0C" w14:textId="63ED3C7F" w:rsidR="00000D5A" w:rsidRPr="004E2348" w:rsidRDefault="00000D5A" w:rsidP="00000D5A">
            <w:pPr>
              <w:spacing w:before="120" w:after="120" w:line="240" w:lineRule="auto"/>
              <w:rPr>
                <w:rFonts w:ascii="Arial" w:eastAsia="Times New Roman" w:hAnsi="Arial" w:cs="Arial"/>
                <w:lang w:eastAsia="en-GB"/>
              </w:rPr>
            </w:pPr>
            <w:r w:rsidRPr="00853AC3">
              <w:t xml:space="preserve">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3D391E9C" w14:textId="1F36BADE" w:rsidR="00000D5A" w:rsidRPr="004E2348" w:rsidRDefault="00000D5A" w:rsidP="00000D5A">
            <w:pPr>
              <w:spacing w:before="120" w:after="120" w:line="240" w:lineRule="auto"/>
              <w:rPr>
                <w:rFonts w:ascii="Arial" w:eastAsia="Times New Roman" w:hAnsi="Arial" w:cs="Arial"/>
                <w:lang w:eastAsia="en-GB"/>
              </w:rPr>
            </w:pPr>
            <w:r w:rsidRPr="00853AC3">
              <w:t xml:space="preserve">Numeric, censored </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tcPr>
          <w:p w14:paraId="53580EC1" w14:textId="11AB8B40" w:rsidR="00000D5A" w:rsidRPr="004E2348" w:rsidRDefault="00000D5A" w:rsidP="00000D5A">
            <w:pPr>
              <w:spacing w:before="120" w:after="120" w:line="240" w:lineRule="auto"/>
              <w:rPr>
                <w:rFonts w:ascii="Arial" w:eastAsia="Times New Roman" w:hAnsi="Arial" w:cs="Arial"/>
                <w:lang w:eastAsia="en-GB"/>
              </w:rPr>
            </w:pPr>
            <w:r w:rsidRPr="00853AC3">
              <w:t xml:space="preserve">Y </w:t>
            </w:r>
          </w:p>
        </w:tc>
      </w:tr>
      <w:tr w:rsidR="00EB658A" w:rsidRPr="004E2348" w14:paraId="78302DF7" w14:textId="77777777" w:rsidTr="00B653BB">
        <w:trPr>
          <w:trHeight w:val="300"/>
        </w:trPr>
        <w:tc>
          <w:tcPr>
            <w:tcW w:w="442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60E2023" w14:textId="693DF65C" w:rsidR="00EB658A" w:rsidRPr="004E2348" w:rsidRDefault="00EB658A" w:rsidP="00EB658A">
            <w:pPr>
              <w:spacing w:before="120" w:after="120" w:line="240" w:lineRule="auto"/>
              <w:rPr>
                <w:rFonts w:ascii="Arial" w:eastAsia="Times New Roman" w:hAnsi="Arial" w:cs="Arial"/>
                <w:lang w:eastAsia="en-GB"/>
              </w:rPr>
            </w:pPr>
            <w:r w:rsidRPr="00D47A3F">
              <w:t xml:space="preserve">Field notes/ sample history report </w:t>
            </w: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tcPr>
          <w:p w14:paraId="36F397E3" w14:textId="09210DC7" w:rsidR="00EB658A" w:rsidRPr="004E2348" w:rsidRDefault="00EB658A" w:rsidP="00EB658A">
            <w:pPr>
              <w:spacing w:before="120" w:after="120" w:line="240" w:lineRule="auto"/>
              <w:rPr>
                <w:rFonts w:ascii="Arial" w:eastAsia="Times New Roman" w:hAnsi="Arial" w:cs="Arial"/>
                <w:lang w:eastAsia="en-GB"/>
              </w:rPr>
            </w:pPr>
            <w:r w:rsidRPr="00D47A3F">
              <w:t xml:space="preserve">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3A16A9A5" w14:textId="541A436A" w:rsidR="00EB658A" w:rsidRPr="004E2348" w:rsidRDefault="00EB658A" w:rsidP="00EB658A">
            <w:pPr>
              <w:spacing w:before="120" w:after="120" w:line="240" w:lineRule="auto"/>
              <w:rPr>
                <w:rFonts w:ascii="Arial" w:eastAsia="Times New Roman" w:hAnsi="Arial" w:cs="Arial"/>
                <w:lang w:eastAsia="en-GB"/>
              </w:rPr>
            </w:pPr>
            <w:r w:rsidRPr="00D47A3F">
              <w:t xml:space="preserve">Text/ logical </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276F20A" w14:textId="77777777" w:rsidR="00EB658A" w:rsidRPr="004E2348" w:rsidRDefault="00EB658A" w:rsidP="00EB658A">
            <w:pPr>
              <w:spacing w:before="120" w:after="120" w:line="240" w:lineRule="auto"/>
              <w:rPr>
                <w:rFonts w:ascii="Arial" w:eastAsia="Times New Roman" w:hAnsi="Arial" w:cs="Arial"/>
                <w:lang w:eastAsia="en-GB"/>
              </w:rPr>
            </w:pPr>
          </w:p>
        </w:tc>
      </w:tr>
      <w:tr w:rsidR="00EB658A" w:rsidRPr="004E2348" w14:paraId="639E977C" w14:textId="77777777" w:rsidTr="00B653BB">
        <w:trPr>
          <w:trHeight w:val="300"/>
        </w:trPr>
        <w:tc>
          <w:tcPr>
            <w:tcW w:w="442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7B72B98" w14:textId="0E991539" w:rsidR="00EB658A" w:rsidRPr="004E2348" w:rsidRDefault="00EB658A" w:rsidP="00EB658A">
            <w:pPr>
              <w:spacing w:before="120" w:after="120" w:line="240" w:lineRule="auto"/>
              <w:rPr>
                <w:rFonts w:ascii="Arial" w:eastAsia="Times New Roman" w:hAnsi="Arial" w:cs="Arial"/>
                <w:lang w:eastAsia="en-GB"/>
              </w:rPr>
            </w:pPr>
            <w:r w:rsidRPr="00D47A3F">
              <w:t xml:space="preserve">Detection limits </w:t>
            </w: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tcPr>
          <w:p w14:paraId="09102FA7" w14:textId="21CFEBC6" w:rsidR="00EB658A" w:rsidRPr="004E2348" w:rsidRDefault="00EB658A" w:rsidP="00EB658A">
            <w:pPr>
              <w:spacing w:before="120" w:after="120" w:line="240" w:lineRule="auto"/>
              <w:rPr>
                <w:rFonts w:ascii="Arial" w:eastAsia="Times New Roman" w:hAnsi="Arial" w:cs="Arial"/>
                <w:lang w:eastAsia="en-GB"/>
              </w:rPr>
            </w:pPr>
            <w:r w:rsidRPr="00D47A3F">
              <w:t xml:space="preserve">Y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4D00CD71" w14:textId="4094CA05" w:rsidR="00EB658A" w:rsidRPr="004E2348" w:rsidRDefault="00EB658A" w:rsidP="00EB658A">
            <w:pPr>
              <w:spacing w:before="120" w:after="120" w:line="240" w:lineRule="auto"/>
              <w:rPr>
                <w:rFonts w:ascii="Arial" w:eastAsia="Times New Roman" w:hAnsi="Arial" w:cs="Arial"/>
                <w:lang w:eastAsia="en-GB"/>
              </w:rPr>
            </w:pPr>
            <w:r w:rsidRPr="00D47A3F">
              <w:t xml:space="preserve">Numeric </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D65599" w14:textId="77777777" w:rsidR="00EB658A" w:rsidRPr="004E2348" w:rsidRDefault="00EB658A" w:rsidP="00EB658A">
            <w:pPr>
              <w:spacing w:before="120" w:after="120" w:line="240" w:lineRule="auto"/>
              <w:rPr>
                <w:rFonts w:ascii="Arial" w:eastAsia="Times New Roman" w:hAnsi="Arial" w:cs="Arial"/>
                <w:lang w:eastAsia="en-GB"/>
              </w:rPr>
            </w:pPr>
          </w:p>
        </w:tc>
      </w:tr>
      <w:tr w:rsidR="00EB658A" w:rsidRPr="004E2348" w14:paraId="3ECCDE07" w14:textId="77777777" w:rsidTr="00B653BB">
        <w:trPr>
          <w:trHeight w:val="300"/>
        </w:trPr>
        <w:tc>
          <w:tcPr>
            <w:tcW w:w="442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749EB2E" w14:textId="2716F969" w:rsidR="00EB658A" w:rsidRPr="004E2348" w:rsidRDefault="00EB658A" w:rsidP="00EB658A">
            <w:pPr>
              <w:spacing w:before="120" w:after="120" w:line="240" w:lineRule="auto"/>
              <w:rPr>
                <w:rFonts w:ascii="Arial" w:eastAsia="Times New Roman" w:hAnsi="Arial" w:cs="Arial"/>
                <w:lang w:eastAsia="en-GB"/>
              </w:rPr>
            </w:pPr>
            <w:r w:rsidRPr="00D47A3F">
              <w:t xml:space="preserve">Margins of error </w:t>
            </w: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tcPr>
          <w:p w14:paraId="79D02BEF" w14:textId="376AF195" w:rsidR="00EB658A" w:rsidRPr="004E2348" w:rsidRDefault="00EB658A" w:rsidP="00EB658A">
            <w:pPr>
              <w:spacing w:before="120" w:after="120" w:line="240" w:lineRule="auto"/>
              <w:rPr>
                <w:rFonts w:ascii="Arial" w:eastAsia="Times New Roman" w:hAnsi="Arial" w:cs="Arial"/>
                <w:lang w:eastAsia="en-GB"/>
              </w:rPr>
            </w:pPr>
            <w:r w:rsidRPr="00D47A3F">
              <w:t xml:space="preserve">Y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42326310" w14:textId="1CC2C310" w:rsidR="00EB658A" w:rsidRPr="004E2348" w:rsidRDefault="00EB658A" w:rsidP="00EB658A">
            <w:pPr>
              <w:spacing w:before="120" w:after="120" w:line="240" w:lineRule="auto"/>
              <w:rPr>
                <w:rFonts w:ascii="Arial" w:eastAsia="Times New Roman" w:hAnsi="Arial" w:cs="Arial"/>
                <w:lang w:eastAsia="en-GB"/>
              </w:rPr>
            </w:pPr>
            <w:r w:rsidRPr="00D47A3F">
              <w:t xml:space="preserve">Numeric </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20F44BD" w14:textId="77777777" w:rsidR="00EB658A" w:rsidRPr="004E2348" w:rsidRDefault="00EB658A" w:rsidP="00EB658A">
            <w:pPr>
              <w:spacing w:before="120" w:after="120" w:line="240" w:lineRule="auto"/>
              <w:rPr>
                <w:rFonts w:ascii="Arial" w:eastAsia="Times New Roman" w:hAnsi="Arial" w:cs="Arial"/>
                <w:lang w:eastAsia="en-GB"/>
              </w:rPr>
            </w:pPr>
          </w:p>
        </w:tc>
      </w:tr>
      <w:tr w:rsidR="00EB658A" w:rsidRPr="004E2348" w14:paraId="4196974C" w14:textId="77777777" w:rsidTr="00B653BB">
        <w:trPr>
          <w:trHeight w:val="300"/>
        </w:trPr>
        <w:tc>
          <w:tcPr>
            <w:tcW w:w="442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6143A17" w14:textId="76C1FFCC" w:rsidR="00EB658A" w:rsidRPr="004E2348" w:rsidRDefault="00EB658A" w:rsidP="00EB658A">
            <w:pPr>
              <w:spacing w:before="120" w:after="120" w:line="240" w:lineRule="auto"/>
              <w:rPr>
                <w:rFonts w:ascii="Arial" w:eastAsia="Times New Roman" w:hAnsi="Arial" w:cs="Arial"/>
                <w:lang w:eastAsia="en-GB"/>
              </w:rPr>
            </w:pPr>
            <w:r w:rsidRPr="00D47A3F">
              <w:t xml:space="preserve">Analysis method </w:t>
            </w: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tcPr>
          <w:p w14:paraId="610571AD" w14:textId="0B7F1DCA" w:rsidR="00EB658A" w:rsidRPr="004E2348" w:rsidRDefault="00EB658A" w:rsidP="00EB658A">
            <w:pPr>
              <w:spacing w:before="120" w:after="120" w:line="240" w:lineRule="auto"/>
              <w:rPr>
                <w:rFonts w:ascii="Arial" w:eastAsia="Times New Roman" w:hAnsi="Arial" w:cs="Arial"/>
                <w:lang w:eastAsia="en-GB"/>
              </w:rPr>
            </w:pPr>
            <w:r w:rsidRPr="00D47A3F">
              <w:t xml:space="preserve">Y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8E6D437" w14:textId="26A6786B" w:rsidR="00EB658A" w:rsidRPr="004E2348" w:rsidRDefault="00EB658A" w:rsidP="00EB658A">
            <w:pPr>
              <w:spacing w:before="120" w:after="120" w:line="240" w:lineRule="auto"/>
              <w:rPr>
                <w:rFonts w:ascii="Arial" w:eastAsia="Times New Roman" w:hAnsi="Arial" w:cs="Arial"/>
                <w:lang w:eastAsia="en-GB"/>
              </w:rPr>
            </w:pPr>
            <w:r w:rsidRPr="00D47A3F">
              <w:t xml:space="preserve">Text </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A67F7B4" w14:textId="77777777" w:rsidR="00EB658A" w:rsidRPr="004E2348" w:rsidRDefault="00EB658A" w:rsidP="00EB658A">
            <w:pPr>
              <w:spacing w:before="120" w:after="120" w:line="240" w:lineRule="auto"/>
              <w:rPr>
                <w:rFonts w:ascii="Arial" w:eastAsia="Times New Roman" w:hAnsi="Arial" w:cs="Arial"/>
                <w:lang w:eastAsia="en-GB"/>
              </w:rPr>
            </w:pPr>
          </w:p>
        </w:tc>
      </w:tr>
      <w:tr w:rsidR="00C4363E" w:rsidRPr="004E2348" w14:paraId="05A0954F" w14:textId="77777777" w:rsidTr="00BD76AE">
        <w:trPr>
          <w:trHeight w:val="300"/>
        </w:trPr>
        <w:tc>
          <w:tcPr>
            <w:tcW w:w="442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9370F75" w14:textId="52BC3A95" w:rsidR="00C4363E" w:rsidRPr="004E2348" w:rsidRDefault="00C4363E" w:rsidP="00C4363E">
            <w:pPr>
              <w:spacing w:before="120" w:after="120" w:line="240" w:lineRule="auto"/>
              <w:rPr>
                <w:rFonts w:ascii="Arial" w:eastAsia="Times New Roman" w:hAnsi="Arial" w:cs="Arial"/>
                <w:lang w:eastAsia="en-GB"/>
              </w:rPr>
            </w:pPr>
            <w:r w:rsidRPr="005B7C89">
              <w:t xml:space="preserve">Field QC sample analysis results </w:t>
            </w: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tcPr>
          <w:p w14:paraId="6058D4F7" w14:textId="1A204969" w:rsidR="00C4363E" w:rsidRPr="004E2348" w:rsidRDefault="00C4363E" w:rsidP="00C4363E">
            <w:pPr>
              <w:spacing w:before="120" w:after="120" w:line="240" w:lineRule="auto"/>
              <w:rPr>
                <w:rFonts w:ascii="Arial" w:eastAsia="Times New Roman" w:hAnsi="Arial" w:cs="Arial"/>
                <w:lang w:eastAsia="en-GB"/>
              </w:rPr>
            </w:pPr>
            <w:r w:rsidRPr="005B7C89">
              <w:t xml:space="preserve">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4AEF0349" w14:textId="63AD0E78" w:rsidR="00C4363E" w:rsidRPr="004E2348" w:rsidRDefault="00C4363E" w:rsidP="00C4363E">
            <w:pPr>
              <w:spacing w:before="120" w:after="120" w:line="240" w:lineRule="auto"/>
              <w:rPr>
                <w:rFonts w:ascii="Arial" w:eastAsia="Times New Roman" w:hAnsi="Arial" w:cs="Arial"/>
                <w:lang w:eastAsia="en-GB"/>
              </w:rPr>
            </w:pPr>
            <w:r w:rsidRPr="005B7C89">
              <w:t xml:space="preserve">Numeric, censored </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tcPr>
          <w:p w14:paraId="4E5DF584" w14:textId="0110FCD2" w:rsidR="00C4363E" w:rsidRPr="004E2348" w:rsidRDefault="00C4363E" w:rsidP="00C4363E">
            <w:pPr>
              <w:spacing w:before="120" w:after="120" w:line="240" w:lineRule="auto"/>
              <w:rPr>
                <w:rFonts w:ascii="Arial" w:eastAsia="Times New Roman" w:hAnsi="Arial" w:cs="Arial"/>
                <w:lang w:eastAsia="en-GB"/>
              </w:rPr>
            </w:pPr>
            <w:r w:rsidRPr="005B7C89">
              <w:t xml:space="preserve">Y </w:t>
            </w:r>
          </w:p>
        </w:tc>
      </w:tr>
      <w:tr w:rsidR="00C4363E" w:rsidRPr="004E2348" w14:paraId="41F91DAB" w14:textId="77777777" w:rsidTr="00BD76AE">
        <w:trPr>
          <w:trHeight w:val="300"/>
        </w:trPr>
        <w:tc>
          <w:tcPr>
            <w:tcW w:w="442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C8CAEB1" w14:textId="03BFB4FF" w:rsidR="00C4363E" w:rsidRPr="004E2348" w:rsidRDefault="00C4363E" w:rsidP="00C4363E">
            <w:pPr>
              <w:spacing w:before="120" w:after="120" w:line="240" w:lineRule="auto"/>
              <w:rPr>
                <w:rFonts w:ascii="Arial" w:eastAsia="Times New Roman" w:hAnsi="Arial" w:cs="Arial"/>
                <w:lang w:eastAsia="en-GB"/>
              </w:rPr>
            </w:pPr>
            <w:r w:rsidRPr="005B7C89">
              <w:t xml:space="preserve">Lab QC results </w:t>
            </w: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tcPr>
          <w:p w14:paraId="3C16C8F1" w14:textId="6C8F50A9" w:rsidR="00C4363E" w:rsidRPr="004E2348" w:rsidRDefault="00C4363E" w:rsidP="00C4363E">
            <w:pPr>
              <w:spacing w:before="120" w:after="120" w:line="240" w:lineRule="auto"/>
              <w:rPr>
                <w:rFonts w:ascii="Arial" w:eastAsia="Times New Roman" w:hAnsi="Arial" w:cs="Arial"/>
                <w:lang w:eastAsia="en-GB"/>
              </w:rPr>
            </w:pPr>
            <w:r w:rsidRPr="005B7C89">
              <w:t xml:space="preserve">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51279D24" w14:textId="5116474E" w:rsidR="00C4363E" w:rsidRPr="004E2348" w:rsidRDefault="00C4363E" w:rsidP="00C4363E">
            <w:pPr>
              <w:spacing w:before="120" w:after="120" w:line="240" w:lineRule="auto"/>
              <w:rPr>
                <w:rFonts w:ascii="Arial" w:eastAsia="Times New Roman" w:hAnsi="Arial" w:cs="Arial"/>
                <w:lang w:eastAsia="en-GB"/>
              </w:rPr>
            </w:pPr>
            <w:r w:rsidRPr="005B7C89">
              <w:t xml:space="preserve">Numeric, censored </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tcPr>
          <w:p w14:paraId="77C454E0" w14:textId="5EBA691B" w:rsidR="00C4363E" w:rsidRPr="004E2348" w:rsidRDefault="00C4363E" w:rsidP="00C4363E">
            <w:pPr>
              <w:spacing w:before="120" w:after="120" w:line="240" w:lineRule="auto"/>
              <w:rPr>
                <w:rFonts w:ascii="Arial" w:eastAsia="Times New Roman" w:hAnsi="Arial" w:cs="Arial"/>
                <w:lang w:eastAsia="en-GB"/>
              </w:rPr>
            </w:pPr>
            <w:r w:rsidRPr="005B7C89">
              <w:t xml:space="preserve">Y </w:t>
            </w:r>
          </w:p>
        </w:tc>
      </w:tr>
      <w:tr w:rsidR="00C4363E" w:rsidRPr="004E2348" w14:paraId="67B27B6C" w14:textId="77777777" w:rsidTr="00BD76AE">
        <w:trPr>
          <w:trHeight w:val="300"/>
        </w:trPr>
        <w:tc>
          <w:tcPr>
            <w:tcW w:w="442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8565903" w14:textId="305F0E9F" w:rsidR="00C4363E" w:rsidRPr="004E2348" w:rsidRDefault="00C4363E" w:rsidP="00C4363E">
            <w:pPr>
              <w:spacing w:before="120" w:after="120" w:line="240" w:lineRule="auto"/>
              <w:rPr>
                <w:rFonts w:ascii="Arial" w:eastAsia="Times New Roman" w:hAnsi="Arial" w:cs="Arial"/>
                <w:lang w:eastAsia="en-GB"/>
              </w:rPr>
            </w:pPr>
            <w:r w:rsidRPr="005B7C89">
              <w:t xml:space="preserve">Data corrections (QC) </w:t>
            </w: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tcPr>
          <w:p w14:paraId="23A1C1C7" w14:textId="49C0AD1F" w:rsidR="00C4363E" w:rsidRPr="004E2348" w:rsidRDefault="00C4363E" w:rsidP="00C4363E">
            <w:pPr>
              <w:spacing w:before="120" w:after="120" w:line="240" w:lineRule="auto"/>
              <w:rPr>
                <w:rFonts w:ascii="Arial" w:eastAsia="Times New Roman" w:hAnsi="Arial" w:cs="Arial"/>
                <w:lang w:eastAsia="en-GB"/>
              </w:rPr>
            </w:pPr>
            <w:r w:rsidRPr="005B7C89">
              <w:t xml:space="preserve">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0F93A22C" w14:textId="7FBE6369" w:rsidR="00C4363E" w:rsidRPr="004E2348" w:rsidRDefault="00C4363E" w:rsidP="00C4363E">
            <w:pPr>
              <w:spacing w:before="120" w:after="120" w:line="240" w:lineRule="auto"/>
              <w:rPr>
                <w:rFonts w:ascii="Arial" w:eastAsia="Times New Roman" w:hAnsi="Arial" w:cs="Arial"/>
                <w:lang w:eastAsia="en-GB"/>
              </w:rPr>
            </w:pPr>
            <w:r w:rsidRPr="005B7C89">
              <w:t xml:space="preserve">Numeric </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tcPr>
          <w:p w14:paraId="2DC13246" w14:textId="45F8BB97" w:rsidR="00C4363E" w:rsidRPr="004E2348" w:rsidRDefault="00C4363E" w:rsidP="00C4363E">
            <w:pPr>
              <w:spacing w:before="120" w:after="120" w:line="240" w:lineRule="auto"/>
              <w:rPr>
                <w:rFonts w:ascii="Arial" w:eastAsia="Times New Roman" w:hAnsi="Arial" w:cs="Arial"/>
                <w:lang w:eastAsia="en-GB"/>
              </w:rPr>
            </w:pPr>
            <w:r w:rsidRPr="005B7C89">
              <w:t xml:space="preserve"> </w:t>
            </w:r>
          </w:p>
        </w:tc>
      </w:tr>
      <w:tr w:rsidR="00C4363E" w:rsidRPr="004E2348" w14:paraId="394A69DE" w14:textId="77777777" w:rsidTr="00BD76AE">
        <w:trPr>
          <w:trHeight w:val="300"/>
        </w:trPr>
        <w:tc>
          <w:tcPr>
            <w:tcW w:w="442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F8364F7" w14:textId="724160DA" w:rsidR="00C4363E" w:rsidRPr="004E2348" w:rsidRDefault="00C4363E" w:rsidP="00C4363E">
            <w:pPr>
              <w:spacing w:before="120" w:after="120" w:line="240" w:lineRule="auto"/>
              <w:rPr>
                <w:rFonts w:ascii="Arial" w:eastAsia="Times New Roman" w:hAnsi="Arial" w:cs="Arial"/>
                <w:lang w:eastAsia="en-GB"/>
              </w:rPr>
            </w:pPr>
            <w:r w:rsidRPr="005B7C89">
              <w:t xml:space="preserve">Remarks (e.g. sampler's, analyst's or data reviewer's comments) </w:t>
            </w: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tcPr>
          <w:p w14:paraId="6EC545B9" w14:textId="512D7298" w:rsidR="00C4363E" w:rsidRPr="004E2348" w:rsidRDefault="00C4363E" w:rsidP="00C4363E">
            <w:pPr>
              <w:spacing w:before="120" w:after="120" w:line="240" w:lineRule="auto"/>
              <w:rPr>
                <w:rFonts w:ascii="Arial" w:eastAsia="Times New Roman" w:hAnsi="Arial" w:cs="Arial"/>
                <w:lang w:eastAsia="en-GB"/>
              </w:rPr>
            </w:pPr>
            <w:r w:rsidRPr="005B7C89">
              <w:t xml:space="preserve">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2110BCED" w14:textId="57922488" w:rsidR="00C4363E" w:rsidRPr="004E2348" w:rsidRDefault="00C4363E" w:rsidP="00C4363E">
            <w:pPr>
              <w:spacing w:before="120" w:after="120" w:line="240" w:lineRule="auto"/>
              <w:rPr>
                <w:rFonts w:ascii="Arial" w:eastAsia="Times New Roman" w:hAnsi="Arial" w:cs="Arial"/>
                <w:lang w:eastAsia="en-GB"/>
              </w:rPr>
            </w:pPr>
            <w:r w:rsidRPr="005B7C89">
              <w:t xml:space="preserve">Text </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tcPr>
          <w:p w14:paraId="1A2C872C" w14:textId="1C906427" w:rsidR="00C4363E" w:rsidRPr="004E2348" w:rsidRDefault="00C4363E" w:rsidP="00C4363E">
            <w:pPr>
              <w:spacing w:before="120" w:after="120" w:line="240" w:lineRule="auto"/>
              <w:rPr>
                <w:rFonts w:ascii="Arial" w:eastAsia="Times New Roman" w:hAnsi="Arial" w:cs="Arial"/>
                <w:lang w:eastAsia="en-GB"/>
              </w:rPr>
            </w:pPr>
            <w:r w:rsidRPr="005B7C89">
              <w:t xml:space="preserve"> </w:t>
            </w:r>
          </w:p>
        </w:tc>
      </w:tr>
      <w:tr w:rsidR="000F2A01" w:rsidRPr="004E2348" w14:paraId="7CDAB676" w14:textId="77777777" w:rsidTr="00E8262D">
        <w:trPr>
          <w:trHeight w:val="300"/>
        </w:trPr>
        <w:tc>
          <w:tcPr>
            <w:tcW w:w="442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8900EAB" w14:textId="36AC1442" w:rsidR="000F2A01" w:rsidRPr="004E2348" w:rsidRDefault="000F2A01" w:rsidP="000F2A01">
            <w:pPr>
              <w:spacing w:before="120" w:after="120" w:line="240" w:lineRule="auto"/>
              <w:rPr>
                <w:rFonts w:ascii="Arial" w:eastAsia="Times New Roman" w:hAnsi="Arial" w:cs="Arial"/>
                <w:lang w:eastAsia="en-GB"/>
              </w:rPr>
            </w:pPr>
            <w:r w:rsidRPr="004E3B53">
              <w:t xml:space="preserve">Water/ leachate level/ flow data </w:t>
            </w: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tcPr>
          <w:p w14:paraId="098F767D" w14:textId="0291F5AE" w:rsidR="000F2A01" w:rsidRPr="004E2348" w:rsidRDefault="000F2A01" w:rsidP="000F2A01">
            <w:pPr>
              <w:spacing w:before="120" w:after="120" w:line="240" w:lineRule="auto"/>
              <w:rPr>
                <w:rFonts w:ascii="Arial" w:eastAsia="Times New Roman" w:hAnsi="Arial" w:cs="Arial"/>
                <w:lang w:eastAsia="en-GB"/>
              </w:rPr>
            </w:pPr>
            <w:r w:rsidRPr="004E3B53">
              <w:t xml:space="preserve">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5FC14E02" w14:textId="348AD58D" w:rsidR="000F2A01" w:rsidRPr="004E2348" w:rsidRDefault="000F2A01" w:rsidP="000F2A01">
            <w:pPr>
              <w:spacing w:before="120" w:after="120" w:line="240" w:lineRule="auto"/>
              <w:rPr>
                <w:rFonts w:ascii="Arial" w:eastAsia="Times New Roman" w:hAnsi="Arial" w:cs="Arial"/>
                <w:lang w:eastAsia="en-GB"/>
              </w:rPr>
            </w:pPr>
            <w:r w:rsidRPr="004E3B53">
              <w:t xml:space="preserve">Numeric </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tcPr>
          <w:p w14:paraId="15DA9033" w14:textId="4D2F44B0" w:rsidR="000F2A01" w:rsidRPr="004E2348" w:rsidRDefault="000F2A01" w:rsidP="000F2A01">
            <w:pPr>
              <w:spacing w:before="120" w:after="120" w:line="240" w:lineRule="auto"/>
              <w:rPr>
                <w:rFonts w:ascii="Arial" w:eastAsia="Times New Roman" w:hAnsi="Arial" w:cs="Arial"/>
                <w:lang w:eastAsia="en-GB"/>
              </w:rPr>
            </w:pPr>
            <w:r w:rsidRPr="004E3B53">
              <w:t xml:space="preserve">Y </w:t>
            </w:r>
          </w:p>
        </w:tc>
      </w:tr>
      <w:tr w:rsidR="000F2A01" w:rsidRPr="004E2348" w14:paraId="48D0E750" w14:textId="77777777" w:rsidTr="00E8262D">
        <w:trPr>
          <w:trHeight w:val="300"/>
        </w:trPr>
        <w:tc>
          <w:tcPr>
            <w:tcW w:w="442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614E005" w14:textId="296AE2D7" w:rsidR="000F2A01" w:rsidRPr="004E2348" w:rsidRDefault="000F2A01" w:rsidP="000F2A01">
            <w:pPr>
              <w:spacing w:before="120" w:after="120" w:line="240" w:lineRule="auto"/>
              <w:rPr>
                <w:rFonts w:ascii="Arial" w:eastAsia="Times New Roman" w:hAnsi="Arial" w:cs="Arial"/>
                <w:lang w:eastAsia="en-GB"/>
              </w:rPr>
            </w:pPr>
            <w:r w:rsidRPr="004E3B53">
              <w:t xml:space="preserve">Other data (e.g. landfill gas) </w:t>
            </w: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tcPr>
          <w:p w14:paraId="59E2FDDA" w14:textId="048D0FDA" w:rsidR="000F2A01" w:rsidRPr="004E2348" w:rsidRDefault="000F2A01" w:rsidP="000F2A01">
            <w:pPr>
              <w:spacing w:before="120" w:after="120" w:line="240" w:lineRule="auto"/>
              <w:rPr>
                <w:rFonts w:ascii="Arial" w:eastAsia="Times New Roman" w:hAnsi="Arial" w:cs="Arial"/>
                <w:lang w:eastAsia="en-GB"/>
              </w:rPr>
            </w:pPr>
            <w:r w:rsidRPr="004E3B53">
              <w:t xml:space="preserve">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74316C75" w14:textId="32A5C516" w:rsidR="000F2A01" w:rsidRPr="004E2348" w:rsidRDefault="000F2A01" w:rsidP="000F2A01">
            <w:pPr>
              <w:spacing w:before="120" w:after="120" w:line="240" w:lineRule="auto"/>
              <w:rPr>
                <w:rFonts w:ascii="Arial" w:eastAsia="Times New Roman" w:hAnsi="Arial" w:cs="Arial"/>
                <w:lang w:eastAsia="en-GB"/>
              </w:rPr>
            </w:pPr>
            <w:r w:rsidRPr="004E3B53">
              <w:t xml:space="preserve">Numeric/ text/ logical </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tcPr>
          <w:p w14:paraId="271AC3A9" w14:textId="1C869AE3" w:rsidR="000F2A01" w:rsidRPr="004E2348" w:rsidRDefault="000F2A01" w:rsidP="000F2A01">
            <w:pPr>
              <w:spacing w:before="120" w:after="120" w:line="240" w:lineRule="auto"/>
              <w:rPr>
                <w:rFonts w:ascii="Arial" w:eastAsia="Times New Roman" w:hAnsi="Arial" w:cs="Arial"/>
                <w:lang w:eastAsia="en-GB"/>
              </w:rPr>
            </w:pPr>
            <w:r w:rsidRPr="004E3B53">
              <w:t xml:space="preserve"> </w:t>
            </w:r>
          </w:p>
        </w:tc>
      </w:tr>
      <w:tr w:rsidR="000F2A01" w:rsidRPr="004E2348" w14:paraId="3133693C" w14:textId="77777777" w:rsidTr="00E8262D">
        <w:trPr>
          <w:trHeight w:val="300"/>
        </w:trPr>
        <w:tc>
          <w:tcPr>
            <w:tcW w:w="442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5EAFCBB" w14:textId="72F0AB49" w:rsidR="000F2A01" w:rsidRPr="004E2348" w:rsidRDefault="000F2A01" w:rsidP="000F2A01">
            <w:pPr>
              <w:spacing w:before="120" w:after="120" w:line="240" w:lineRule="auto"/>
              <w:rPr>
                <w:rFonts w:ascii="Arial" w:eastAsia="Times New Roman" w:hAnsi="Arial" w:cs="Arial"/>
                <w:lang w:eastAsia="en-GB"/>
              </w:rPr>
            </w:pPr>
            <w:r w:rsidRPr="004E3B53">
              <w:t xml:space="preserve">User inputs (e.g. validation rules, threshold limits, conversion factors) </w:t>
            </w: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tcPr>
          <w:p w14:paraId="12EE5526" w14:textId="15E811E6" w:rsidR="000F2A01" w:rsidRPr="004E2348" w:rsidRDefault="000F2A01" w:rsidP="000F2A01">
            <w:pPr>
              <w:spacing w:before="120" w:after="120" w:line="240" w:lineRule="auto"/>
              <w:rPr>
                <w:rFonts w:ascii="Arial" w:eastAsia="Times New Roman" w:hAnsi="Arial" w:cs="Arial"/>
                <w:lang w:eastAsia="en-GB"/>
              </w:rPr>
            </w:pPr>
            <w:r w:rsidRPr="004E3B53">
              <w:t xml:space="preserve">(Y)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5C4543A8" w14:textId="03035A22" w:rsidR="000F2A01" w:rsidRPr="004E2348" w:rsidRDefault="000F2A01" w:rsidP="000F2A01">
            <w:pPr>
              <w:spacing w:before="120" w:after="120" w:line="240" w:lineRule="auto"/>
              <w:rPr>
                <w:rFonts w:ascii="Arial" w:eastAsia="Times New Roman" w:hAnsi="Arial" w:cs="Arial"/>
                <w:lang w:eastAsia="en-GB"/>
              </w:rPr>
            </w:pPr>
            <w:r w:rsidRPr="004E3B53">
              <w:t xml:space="preserve">Numeric/ text/ logical </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tcPr>
          <w:p w14:paraId="68416E5A" w14:textId="32A578F5" w:rsidR="000F2A01" w:rsidRPr="004E2348" w:rsidRDefault="000F2A01" w:rsidP="000F2A01">
            <w:pPr>
              <w:spacing w:before="120" w:after="120" w:line="240" w:lineRule="auto"/>
              <w:rPr>
                <w:rFonts w:ascii="Arial" w:eastAsia="Times New Roman" w:hAnsi="Arial" w:cs="Arial"/>
                <w:lang w:eastAsia="en-GB"/>
              </w:rPr>
            </w:pPr>
            <w:r w:rsidRPr="004E3B53">
              <w:t xml:space="preserve"> </w:t>
            </w:r>
          </w:p>
        </w:tc>
      </w:tr>
      <w:tr w:rsidR="000F2A01" w:rsidRPr="004E2348" w14:paraId="352A8501" w14:textId="77777777" w:rsidTr="00E8262D">
        <w:trPr>
          <w:trHeight w:val="300"/>
        </w:trPr>
        <w:tc>
          <w:tcPr>
            <w:tcW w:w="442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C58E3E9" w14:textId="111E2819" w:rsidR="000F2A01" w:rsidRPr="004E2348" w:rsidRDefault="000F2A01" w:rsidP="000F2A01">
            <w:pPr>
              <w:spacing w:before="120" w:after="120" w:line="240" w:lineRule="auto"/>
              <w:rPr>
                <w:rFonts w:ascii="Arial" w:eastAsia="Times New Roman" w:hAnsi="Arial" w:cs="Arial"/>
                <w:lang w:eastAsia="en-GB"/>
              </w:rPr>
            </w:pPr>
            <w:r w:rsidRPr="004E3B53">
              <w:t xml:space="preserve">Records of data audits </w:t>
            </w:r>
          </w:p>
        </w:tc>
        <w:tc>
          <w:tcPr>
            <w:tcW w:w="1531" w:type="dxa"/>
            <w:tcBorders>
              <w:top w:val="nil"/>
              <w:left w:val="nil"/>
              <w:bottom w:val="single" w:sz="8" w:space="0" w:color="A6A6A6"/>
              <w:right w:val="single" w:sz="8" w:space="0" w:color="A6A6A6"/>
            </w:tcBorders>
            <w:noWrap/>
            <w:tcMar>
              <w:top w:w="0" w:type="dxa"/>
              <w:left w:w="108" w:type="dxa"/>
              <w:bottom w:w="0" w:type="dxa"/>
              <w:right w:w="108" w:type="dxa"/>
            </w:tcMar>
          </w:tcPr>
          <w:p w14:paraId="192C3591" w14:textId="4CF51070" w:rsidR="000F2A01" w:rsidRPr="004E2348" w:rsidRDefault="000F2A01" w:rsidP="000F2A01">
            <w:pPr>
              <w:spacing w:before="120" w:after="120" w:line="240" w:lineRule="auto"/>
              <w:rPr>
                <w:rFonts w:ascii="Arial" w:eastAsia="Times New Roman" w:hAnsi="Arial" w:cs="Arial"/>
                <w:lang w:eastAsia="en-GB"/>
              </w:rPr>
            </w:pPr>
            <w:r w:rsidRPr="004E3B53">
              <w:t xml:space="preserve"> </w:t>
            </w:r>
          </w:p>
        </w:tc>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500FBFEF" w14:textId="70846BDB" w:rsidR="000F2A01" w:rsidRPr="004E2348" w:rsidRDefault="000F2A01" w:rsidP="000F2A01">
            <w:pPr>
              <w:spacing w:before="120" w:after="120" w:line="240" w:lineRule="auto"/>
              <w:rPr>
                <w:rFonts w:ascii="Arial" w:eastAsia="Times New Roman" w:hAnsi="Arial" w:cs="Arial"/>
                <w:lang w:eastAsia="en-GB"/>
              </w:rPr>
            </w:pPr>
            <w:r w:rsidRPr="004E3B53">
              <w:t xml:space="preserve">Text/ logical </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tcPr>
          <w:p w14:paraId="07431FE0" w14:textId="232AA23A" w:rsidR="000F2A01" w:rsidRPr="004E2348" w:rsidRDefault="000F2A01" w:rsidP="000F2A01">
            <w:pPr>
              <w:spacing w:before="120" w:after="120" w:line="240" w:lineRule="auto"/>
              <w:rPr>
                <w:rFonts w:ascii="Arial" w:eastAsia="Times New Roman" w:hAnsi="Arial" w:cs="Arial"/>
                <w:lang w:eastAsia="en-GB"/>
              </w:rPr>
            </w:pPr>
            <w:r w:rsidRPr="004E3B53">
              <w:t xml:space="preserve"> </w:t>
            </w:r>
          </w:p>
        </w:tc>
      </w:tr>
    </w:tbl>
    <w:p w14:paraId="40ED9646" w14:textId="5D45A5B1" w:rsidR="00B205F3" w:rsidRDefault="000F2A01" w:rsidP="00B205F3">
      <w:r w:rsidRPr="00B205F3">
        <w:rPr>
          <w:vertAlign w:val="superscript"/>
        </w:rPr>
        <w:t>1</w:t>
      </w:r>
      <w:r>
        <w:t xml:space="preserve"> </w:t>
      </w:r>
      <w:r w:rsidR="00B205F3">
        <w:t xml:space="preserve">Data may generally be classified as numeric (including date/ time data), textual, or logical (Boolean, i.e. true/ false). Numeric data may be censored (i.e. values above or below a limit reported as ‘less than’ or ‘greater than’ the limit). </w:t>
      </w:r>
    </w:p>
    <w:p w14:paraId="17542C33" w14:textId="05E0F75D" w:rsidR="0043686D" w:rsidRDefault="00B205F3" w:rsidP="00B205F3">
      <w:r w:rsidRPr="00B205F3">
        <w:rPr>
          <w:vertAlign w:val="superscript"/>
        </w:rPr>
        <w:t>2</w:t>
      </w:r>
      <w:r>
        <w:t xml:space="preserve"> See Section A13.3 ‘Data Validation’, below.</w:t>
      </w:r>
    </w:p>
    <w:p w14:paraId="5807DE74" w14:textId="77777777" w:rsidR="00502D1E" w:rsidRDefault="00502D1E" w:rsidP="00B205F3"/>
    <w:p w14:paraId="3BDB1764" w14:textId="77777777" w:rsidR="00502D1E" w:rsidRDefault="00502D1E" w:rsidP="00502D1E">
      <w:r>
        <w:t xml:space="preserve">Both relational and core data are required at the time of data validation. </w:t>
      </w:r>
    </w:p>
    <w:p w14:paraId="33D31FDC" w14:textId="77777777" w:rsidR="00502D1E" w:rsidRDefault="00502D1E" w:rsidP="00502D1E"/>
    <w:p w14:paraId="02EBD5E0" w14:textId="703338BF" w:rsidR="00502D1E" w:rsidRDefault="00502D1E" w:rsidP="00502D1E">
      <w:r>
        <w:t>It is often not possible to enter all data into a single storage system, unless the system is paper</w:t>
      </w:r>
      <w:r w:rsidR="00D40ED7">
        <w:t>-</w:t>
      </w:r>
      <w:r>
        <w:t>based or the electronic system is entirely in text format. Accordingly, the raw data will contain information not held elsewhere. Raw data forms the primary information source of any data set and should be maintained in an available form to enable data validation checks to be made at any time in the future.</w:t>
      </w:r>
    </w:p>
    <w:p w14:paraId="73E377E5" w14:textId="77777777" w:rsidR="00502D1E" w:rsidRDefault="00502D1E" w:rsidP="00502D1E"/>
    <w:p w14:paraId="331CBA99" w14:textId="27C2527A" w:rsidR="00502D1E" w:rsidRDefault="00502D1E" w:rsidP="00502D1E">
      <w:pPr>
        <w:pStyle w:val="Heading2"/>
      </w:pPr>
      <w:bookmarkStart w:id="166" w:name="_Toc193891099"/>
      <w:r>
        <w:t>A13.3 Data validation</w:t>
      </w:r>
      <w:bookmarkEnd w:id="166"/>
    </w:p>
    <w:p w14:paraId="70769378" w14:textId="23D10DC8" w:rsidR="00502D1E" w:rsidRDefault="00D038E5" w:rsidP="00502D1E">
      <w:r w:rsidRPr="00D038E5">
        <w:t>Data should be subjected to ‘internal’ consistency checks and ‘external’ checks against other related data</w:t>
      </w:r>
      <w:r>
        <w:t>.</w:t>
      </w:r>
    </w:p>
    <w:p w14:paraId="79C0B4F8" w14:textId="77777777" w:rsidR="00D038E5" w:rsidRDefault="00D038E5" w:rsidP="00502D1E"/>
    <w:p w14:paraId="18BD2FE0" w14:textId="1A1610DD" w:rsidR="00D038E5" w:rsidRDefault="00D038E5" w:rsidP="00D038E5">
      <w:pPr>
        <w:pStyle w:val="Heading3"/>
      </w:pPr>
      <w:r>
        <w:t>A13.3.1 Internal checks</w:t>
      </w:r>
    </w:p>
    <w:p w14:paraId="017B1387" w14:textId="15C0986A" w:rsidR="00D038E5" w:rsidRDefault="00D038E5" w:rsidP="00D038E5">
      <w:r>
        <w:t>Data should be checked for:</w:t>
      </w:r>
    </w:p>
    <w:p w14:paraId="6328C74C" w14:textId="60622D89" w:rsidR="007C2E60" w:rsidRDefault="00D40ED7" w:rsidP="003C00FE">
      <w:pPr>
        <w:pStyle w:val="ListParagraph"/>
        <w:numPr>
          <w:ilvl w:val="0"/>
          <w:numId w:val="267"/>
        </w:numPr>
      </w:pPr>
      <w:r>
        <w:t>S</w:t>
      </w:r>
      <w:r w:rsidR="007C2E60">
        <w:t xml:space="preserve">imple errors (e.g. missing data, </w:t>
      </w:r>
      <w:r>
        <w:t>misnumbering</w:t>
      </w:r>
      <w:r w:rsidR="007C2E60">
        <w:t>, transcription errors)</w:t>
      </w:r>
      <w:r>
        <w:t>.</w:t>
      </w:r>
    </w:p>
    <w:p w14:paraId="2E72A0CD" w14:textId="3179CC98" w:rsidR="007C2E60" w:rsidRDefault="00D40ED7" w:rsidP="003C00FE">
      <w:pPr>
        <w:pStyle w:val="ListParagraph"/>
        <w:numPr>
          <w:ilvl w:val="0"/>
          <w:numId w:val="267"/>
        </w:numPr>
      </w:pPr>
      <w:r>
        <w:t>L</w:t>
      </w:r>
      <w:r w:rsidR="007C2E60">
        <w:t>ogical errors (e.g. data outside valid ranges) and</w:t>
      </w:r>
    </w:p>
    <w:p w14:paraId="5DDA5CF6" w14:textId="61019A89" w:rsidR="00D038E5" w:rsidRDefault="00D40ED7" w:rsidP="003C00FE">
      <w:pPr>
        <w:pStyle w:val="ListParagraph"/>
        <w:numPr>
          <w:ilvl w:val="0"/>
          <w:numId w:val="267"/>
        </w:numPr>
      </w:pPr>
      <w:r>
        <w:t>T</w:t>
      </w:r>
      <w:r w:rsidR="007C2E60">
        <w:t>echnical inconsistencies.</w:t>
      </w:r>
    </w:p>
    <w:p w14:paraId="43A68915" w14:textId="77777777" w:rsidR="007C2E60" w:rsidRDefault="007C2E60" w:rsidP="007C2E60"/>
    <w:p w14:paraId="68DCF33E" w14:textId="561C7D06" w:rsidR="007C2E60" w:rsidRDefault="007C2E60" w:rsidP="007C2E60">
      <w:pPr>
        <w:pStyle w:val="Heading3"/>
      </w:pPr>
      <w:r>
        <w:t>A13.3.2 External checks</w:t>
      </w:r>
    </w:p>
    <w:p w14:paraId="60C91B46" w14:textId="434A2A5A" w:rsidR="007C2E60" w:rsidRDefault="007C2E60" w:rsidP="007C2E60">
      <w:r>
        <w:t>The data must also be checked externally against:</w:t>
      </w:r>
    </w:p>
    <w:p w14:paraId="46EA8601" w14:textId="77777777" w:rsidR="007C2E60" w:rsidRDefault="007C2E60" w:rsidP="007C2E60"/>
    <w:p w14:paraId="75C16578" w14:textId="469CC220" w:rsidR="00111284" w:rsidRDefault="00D40ED7" w:rsidP="003C00FE">
      <w:pPr>
        <w:pStyle w:val="ListParagraph"/>
        <w:numPr>
          <w:ilvl w:val="0"/>
          <w:numId w:val="268"/>
        </w:numPr>
      </w:pPr>
      <w:r>
        <w:t>F</w:t>
      </w:r>
      <w:r w:rsidR="00111284">
        <w:t>ield measurements</w:t>
      </w:r>
      <w:r>
        <w:t>.</w:t>
      </w:r>
    </w:p>
    <w:p w14:paraId="175EA6F4" w14:textId="7817B820" w:rsidR="00111284" w:rsidRDefault="00D40ED7" w:rsidP="003C00FE">
      <w:pPr>
        <w:pStyle w:val="ListParagraph"/>
        <w:numPr>
          <w:ilvl w:val="0"/>
          <w:numId w:val="268"/>
        </w:numPr>
      </w:pPr>
      <w:r>
        <w:t>S</w:t>
      </w:r>
      <w:r w:rsidR="00111284">
        <w:t>imultaneous analyses from relevant nearby sampling points</w:t>
      </w:r>
      <w:r>
        <w:t>.</w:t>
      </w:r>
    </w:p>
    <w:p w14:paraId="2537A9F2" w14:textId="291D5AB2" w:rsidR="00111284" w:rsidRDefault="00D40ED7" w:rsidP="003C00FE">
      <w:pPr>
        <w:pStyle w:val="ListParagraph"/>
        <w:numPr>
          <w:ilvl w:val="0"/>
          <w:numId w:val="268"/>
        </w:numPr>
      </w:pPr>
      <w:r>
        <w:t>P</w:t>
      </w:r>
      <w:r w:rsidR="00111284">
        <w:t>revious analyses from the same sampling points</w:t>
      </w:r>
      <w:r>
        <w:t>.</w:t>
      </w:r>
    </w:p>
    <w:p w14:paraId="637F7171" w14:textId="662D3521" w:rsidR="00111284" w:rsidRDefault="00D40ED7" w:rsidP="003C00FE">
      <w:pPr>
        <w:pStyle w:val="ListParagraph"/>
        <w:numPr>
          <w:ilvl w:val="0"/>
          <w:numId w:val="268"/>
        </w:numPr>
      </w:pPr>
      <w:r>
        <w:t>R</w:t>
      </w:r>
      <w:r w:rsidR="00111284">
        <w:t>esults from QC sample analyses and</w:t>
      </w:r>
    </w:p>
    <w:p w14:paraId="2A436E0A" w14:textId="51B80908" w:rsidR="007C2E60" w:rsidRDefault="00D40ED7" w:rsidP="003C00FE">
      <w:pPr>
        <w:pStyle w:val="ListParagraph"/>
        <w:numPr>
          <w:ilvl w:val="0"/>
          <w:numId w:val="268"/>
        </w:numPr>
      </w:pPr>
      <w:r>
        <w:t>S</w:t>
      </w:r>
      <w:r w:rsidR="00111284">
        <w:t>ample ‘attributes’ (i.e. adherence to sampling / handling protocols, unusual conditions).</w:t>
      </w:r>
    </w:p>
    <w:p w14:paraId="2BE9D302" w14:textId="77777777" w:rsidR="00111284" w:rsidRDefault="00111284" w:rsidP="00111284"/>
    <w:p w14:paraId="3AF86810" w14:textId="238E880E" w:rsidR="00111284" w:rsidRDefault="00A30384" w:rsidP="00111284">
      <w:r w:rsidRPr="00A30384">
        <w:t>In the following subsections, checks are described for different types of monitoring data.</w:t>
      </w:r>
    </w:p>
    <w:p w14:paraId="41FB28E1" w14:textId="77777777" w:rsidR="00A30384" w:rsidRDefault="00A30384" w:rsidP="00111284"/>
    <w:p w14:paraId="745CF651" w14:textId="0E9B12C9" w:rsidR="00A30384" w:rsidRDefault="00A30384" w:rsidP="00A30384">
      <w:pPr>
        <w:pStyle w:val="Heading2"/>
      </w:pPr>
      <w:bookmarkStart w:id="167" w:name="_Toc193891100"/>
      <w:r>
        <w:t>A13.4 Validation of water level and flow data</w:t>
      </w:r>
      <w:bookmarkEnd w:id="167"/>
    </w:p>
    <w:p w14:paraId="35A91409" w14:textId="1A9D01DF" w:rsidR="00A30384" w:rsidRDefault="00A30384" w:rsidP="00A30384">
      <w:pPr>
        <w:pStyle w:val="Heading3"/>
      </w:pPr>
      <w:r>
        <w:t>A13.4.1 Internal checks</w:t>
      </w:r>
    </w:p>
    <w:p w14:paraId="69BA052A" w14:textId="3CEB8A14" w:rsidR="004446BD" w:rsidRDefault="004446BD" w:rsidP="003C00FE">
      <w:pPr>
        <w:pStyle w:val="ListParagraph"/>
        <w:numPr>
          <w:ilvl w:val="0"/>
          <w:numId w:val="269"/>
        </w:numPr>
      </w:pPr>
      <w:r>
        <w:t>Monitor point identification. Especially important with multiple or clustered monitor points or where monitoring points have been renumbered</w:t>
      </w:r>
      <w:r w:rsidR="00D40ED7">
        <w:t>.</w:t>
      </w:r>
    </w:p>
    <w:p w14:paraId="61F06D50" w14:textId="196C3DA5" w:rsidR="004446BD" w:rsidRDefault="004446BD" w:rsidP="003C00FE">
      <w:pPr>
        <w:pStyle w:val="ListParagraph"/>
        <w:numPr>
          <w:ilvl w:val="0"/>
          <w:numId w:val="269"/>
        </w:numPr>
      </w:pPr>
      <w:r>
        <w:t xml:space="preserve">Missing data. </w:t>
      </w:r>
      <w:r w:rsidR="000F20F1">
        <w:t>For example,</w:t>
      </w:r>
      <w:r>
        <w:t xml:space="preserve"> data should be recorded on surface water bodies that are dry, or boreholes that are dry or blocked or damaged (depth to base should be included in the record)</w:t>
      </w:r>
      <w:r w:rsidR="00D40ED7">
        <w:t>.</w:t>
      </w:r>
    </w:p>
    <w:p w14:paraId="5FDB18B0" w14:textId="67D71951" w:rsidR="004446BD" w:rsidRDefault="004446BD" w:rsidP="003C00FE">
      <w:pPr>
        <w:pStyle w:val="ListParagraph"/>
        <w:numPr>
          <w:ilvl w:val="0"/>
          <w:numId w:val="269"/>
        </w:numPr>
      </w:pPr>
      <w:r>
        <w:t>Transcription errors. A proportion (5-10%) of data should be compared against raw data, to ensure transcription errors have not been introduced during copying or validation routines</w:t>
      </w:r>
      <w:r w:rsidR="00D40ED7">
        <w:t>.</w:t>
      </w:r>
    </w:p>
    <w:p w14:paraId="37AC64CF" w14:textId="41F32A8B" w:rsidR="004446BD" w:rsidRDefault="004446BD" w:rsidP="003C00FE">
      <w:pPr>
        <w:pStyle w:val="ListParagraph"/>
        <w:numPr>
          <w:ilvl w:val="0"/>
          <w:numId w:val="269"/>
        </w:numPr>
      </w:pPr>
      <w:r>
        <w:t xml:space="preserve">Data outside valid range. </w:t>
      </w:r>
      <w:r w:rsidR="000F20F1">
        <w:t>For example,</w:t>
      </w:r>
      <w:r>
        <w:t xml:space="preserve"> levels which are below base or above top of a borehole or water body and</w:t>
      </w:r>
    </w:p>
    <w:p w14:paraId="62C72B87" w14:textId="28B3E27A" w:rsidR="00A30384" w:rsidRDefault="004446BD" w:rsidP="003C00FE">
      <w:pPr>
        <w:pStyle w:val="ListParagraph"/>
        <w:numPr>
          <w:ilvl w:val="0"/>
          <w:numId w:val="269"/>
        </w:numPr>
      </w:pPr>
      <w:r>
        <w:t xml:space="preserve">Technical inconsistencies. </w:t>
      </w:r>
      <w:r w:rsidR="000F20F1">
        <w:t>For example</w:t>
      </w:r>
      <w:r>
        <w:t>, level data not correctly reduced to Ordnance Datum (e.g. due to datum point movement), or computational errors in the calculation of flow from staff gauge readings.</w:t>
      </w:r>
    </w:p>
    <w:p w14:paraId="40C0065E" w14:textId="77777777" w:rsidR="004446BD" w:rsidRDefault="004446BD" w:rsidP="004446BD"/>
    <w:p w14:paraId="399DBD2C" w14:textId="5C2C6FE7" w:rsidR="004446BD" w:rsidRDefault="004446BD" w:rsidP="004446BD">
      <w:pPr>
        <w:pStyle w:val="Heading3"/>
      </w:pPr>
      <w:r>
        <w:t>A13.4.2 External checks</w:t>
      </w:r>
    </w:p>
    <w:p w14:paraId="3F175ACB" w14:textId="723027C4" w:rsidR="00BF6AD2" w:rsidRDefault="00BF6AD2" w:rsidP="003C00FE">
      <w:pPr>
        <w:pStyle w:val="ListParagraph"/>
        <w:numPr>
          <w:ilvl w:val="0"/>
          <w:numId w:val="270"/>
        </w:numPr>
      </w:pPr>
      <w:r>
        <w:t xml:space="preserve">Equipment calibration records. </w:t>
      </w:r>
      <w:r w:rsidR="000F20F1">
        <w:t>For example,</w:t>
      </w:r>
      <w:r>
        <w:t xml:space="preserve"> water level dip tape accuracy (especially for repaired tapes). Flow measuring equipment calibration</w:t>
      </w:r>
      <w:r w:rsidR="00D40ED7">
        <w:t>.</w:t>
      </w:r>
    </w:p>
    <w:p w14:paraId="510F5C1D" w14:textId="3C727BB8" w:rsidR="00BF6AD2" w:rsidRDefault="00BF6AD2" w:rsidP="003C00FE">
      <w:pPr>
        <w:pStyle w:val="ListParagraph"/>
        <w:numPr>
          <w:ilvl w:val="0"/>
          <w:numId w:val="270"/>
        </w:numPr>
      </w:pPr>
      <w:r>
        <w:t>Field notes. Check for any record of unusual conditions which may influence dip measurements (e.g. damaged or new headworks) and</w:t>
      </w:r>
    </w:p>
    <w:p w14:paraId="08214109" w14:textId="001E28F4" w:rsidR="004446BD" w:rsidRDefault="00BF6AD2" w:rsidP="003C00FE">
      <w:pPr>
        <w:pStyle w:val="ListParagraph"/>
        <w:numPr>
          <w:ilvl w:val="0"/>
          <w:numId w:val="270"/>
        </w:numPr>
      </w:pPr>
      <w:r>
        <w:t>Comparison with previous and adjacent records. Where data diverges from a known trend, or from a correlation with other similar data records, an explanation should be sought.</w:t>
      </w:r>
    </w:p>
    <w:p w14:paraId="009A7D30" w14:textId="77777777" w:rsidR="00BF6AD2" w:rsidRDefault="00BF6AD2" w:rsidP="00BF6AD2"/>
    <w:p w14:paraId="0FCA89D3" w14:textId="43B46687" w:rsidR="00BF6AD2" w:rsidRDefault="00BF6AD2" w:rsidP="00BF6AD2">
      <w:pPr>
        <w:pStyle w:val="Heading2"/>
      </w:pPr>
      <w:bookmarkStart w:id="168" w:name="_Toc193891101"/>
      <w:r>
        <w:t>A13.5 Validation of water chemistry data</w:t>
      </w:r>
      <w:bookmarkEnd w:id="168"/>
    </w:p>
    <w:p w14:paraId="52115EC8" w14:textId="759B98E5" w:rsidR="00BF6AD2" w:rsidRDefault="00BF6AD2" w:rsidP="00BF6AD2">
      <w:pPr>
        <w:pStyle w:val="Heading3"/>
      </w:pPr>
      <w:r>
        <w:t>A13.5.1 Internal checks – general methods</w:t>
      </w:r>
    </w:p>
    <w:p w14:paraId="46375A85" w14:textId="39A3CDD5" w:rsidR="00512895" w:rsidRDefault="00512895" w:rsidP="003C00FE">
      <w:pPr>
        <w:pStyle w:val="ListParagraph"/>
        <w:numPr>
          <w:ilvl w:val="0"/>
          <w:numId w:val="271"/>
        </w:numPr>
      </w:pPr>
      <w:r>
        <w:t>Monitor point identification. Especially important with multiple or clustered monitor points or where monitoring points have been renumbered</w:t>
      </w:r>
      <w:r w:rsidR="00D40ED7">
        <w:t>.</w:t>
      </w:r>
      <w:r>
        <w:t xml:space="preserve"> </w:t>
      </w:r>
    </w:p>
    <w:p w14:paraId="76A1D893" w14:textId="40AE917C" w:rsidR="00512895" w:rsidRDefault="00512895" w:rsidP="003C00FE">
      <w:pPr>
        <w:pStyle w:val="ListParagraph"/>
        <w:numPr>
          <w:ilvl w:val="0"/>
          <w:numId w:val="271"/>
        </w:numPr>
      </w:pPr>
      <w:r>
        <w:t>Missing data. Sample analysis request forms should be checked against returned data</w:t>
      </w:r>
      <w:r w:rsidR="00D40ED7">
        <w:t>.</w:t>
      </w:r>
      <w:r w:rsidR="00EE1C31">
        <w:t xml:space="preserve"> </w:t>
      </w:r>
    </w:p>
    <w:p w14:paraId="70FCAB4D" w14:textId="78023108" w:rsidR="00512895" w:rsidRDefault="00512895" w:rsidP="003C00FE">
      <w:pPr>
        <w:pStyle w:val="ListParagraph"/>
        <w:numPr>
          <w:ilvl w:val="0"/>
          <w:numId w:val="271"/>
        </w:numPr>
      </w:pPr>
      <w:r>
        <w:t>Transcription errors. A proportion (5-10%) of data should be compared against raw data, to ensure transcription errors have not been introduced during copying or validation routines</w:t>
      </w:r>
      <w:r w:rsidR="00D40ED7">
        <w:t>.</w:t>
      </w:r>
    </w:p>
    <w:p w14:paraId="7BBF5B2B" w14:textId="071FFB2B" w:rsidR="00512895" w:rsidRDefault="00512895" w:rsidP="003C00FE">
      <w:pPr>
        <w:pStyle w:val="ListParagraph"/>
        <w:numPr>
          <w:ilvl w:val="0"/>
          <w:numId w:val="271"/>
        </w:numPr>
      </w:pPr>
      <w:r>
        <w:t>Data outside valid range. Valid ranges can be based on detection limits of analyses, or logical limits (e.g. positive value only). In some instances checks based on determinand properties may be used (e.g. maximum solubilities)</w:t>
      </w:r>
      <w:r w:rsidR="003E2F3E">
        <w:t xml:space="preserve"> and</w:t>
      </w:r>
    </w:p>
    <w:p w14:paraId="20B48DDB" w14:textId="70F34C74" w:rsidR="00BF6AD2" w:rsidRDefault="00512895" w:rsidP="003C00FE">
      <w:pPr>
        <w:pStyle w:val="ListParagraph"/>
        <w:numPr>
          <w:ilvl w:val="0"/>
          <w:numId w:val="271"/>
        </w:numPr>
      </w:pPr>
      <w:r>
        <w:t xml:space="preserve">Incompatible constituents. Certain constituents can only exist in solution (in steady state) under particular pH or redox conditions. If the sample is in equilibrium, indicators of differing conditions should not occur in the same sample. </w:t>
      </w:r>
      <w:r w:rsidR="000F20F1">
        <w:t>For example,</w:t>
      </w:r>
      <w:r>
        <w:t xml:space="preserve"> many metals have low solubility at moderate pH values; indicators of oxidising conditions (e.g. dissolved oxygen) would not be expected with indicators of reducing conditions (e.g. ammonia).</w:t>
      </w:r>
    </w:p>
    <w:p w14:paraId="12E03480" w14:textId="77777777" w:rsidR="003E2F3E" w:rsidRDefault="003E2F3E" w:rsidP="003E2F3E"/>
    <w:p w14:paraId="475A15D8" w14:textId="695FDC0B" w:rsidR="003E2F3E" w:rsidRDefault="003E2F3E" w:rsidP="003E2F3E">
      <w:pPr>
        <w:pStyle w:val="Heading3"/>
      </w:pPr>
      <w:r>
        <w:t>A13.5.2 Internal checks – major ion balance</w:t>
      </w:r>
    </w:p>
    <w:p w14:paraId="31104846" w14:textId="77777777" w:rsidR="00C51381" w:rsidRDefault="00C51381" w:rsidP="00C51381">
      <w:r>
        <w:t xml:space="preserve">Calculation of the ionic balance for dissolved ions in a water sample is a convenient check on the internal consistency of major ions in a laboratory analysis - but only where sufficient major ions have been analysed to enable this check to be carried out. An ionic balance does not provide any information on the reliability of any other chemical constituents (e.g. organics or minor inorganics). </w:t>
      </w:r>
    </w:p>
    <w:p w14:paraId="7726A9BA" w14:textId="77777777" w:rsidR="00C51381" w:rsidRDefault="00C51381" w:rsidP="00C51381"/>
    <w:p w14:paraId="58B1748E" w14:textId="7590D8A7" w:rsidR="00C51381" w:rsidRDefault="00C51381" w:rsidP="00C51381">
      <w:r>
        <w:t xml:space="preserve">Where laboratories quote major ion balances, it is important to confirm that all analyses used in the calculation have been carried out by analytical </w:t>
      </w:r>
      <w:r w:rsidR="00D40ED7">
        <w:t>means and</w:t>
      </w:r>
      <w:r>
        <w:t xml:space="preserve"> not determined by back-calculation to achieve a perfect balance. </w:t>
      </w:r>
    </w:p>
    <w:p w14:paraId="37884556" w14:textId="77777777" w:rsidR="00C51381" w:rsidRDefault="00C51381" w:rsidP="00C51381"/>
    <w:p w14:paraId="41CBBF6C" w14:textId="01D8BAD4" w:rsidR="003E2F3E" w:rsidRDefault="00C51381" w:rsidP="00C51381">
      <w:r>
        <w:t>An ion balance calculation compares the sum of the main cations and anions as milliequivalents/litre (meq/l). The formula for conversion of mg/l concentrations into meq/l concentrations is as follows:</w:t>
      </w:r>
    </w:p>
    <w:p w14:paraId="4F2E8E77" w14:textId="77777777" w:rsidR="00C51381" w:rsidRDefault="00C51381" w:rsidP="00C51381"/>
    <w:p w14:paraId="7E5C232D" w14:textId="02E8B2BC" w:rsidR="00C51381" w:rsidRDefault="001B48C0" w:rsidP="001B48C0">
      <w:pPr>
        <w:jc w:val="center"/>
      </w:pPr>
      <w:r w:rsidRPr="001B48C0">
        <w:rPr>
          <w:noProof/>
        </w:rPr>
        <w:drawing>
          <wp:inline distT="0" distB="0" distL="0" distR="0" wp14:anchorId="341D8115" wp14:editId="7890A074">
            <wp:extent cx="5600703" cy="772856"/>
            <wp:effectExtent l="0" t="0" r="0" b="8255"/>
            <wp:docPr id="1656248898" name="Picture 1" descr="Equivalent concentration (meq/l) = concentration in mg/l times charge of ion over molecular w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48898" name="Picture 1" descr="Equivalent concentration (meq/l) = concentration in mg/l times charge of ion over molecular weight"/>
                    <pic:cNvPicPr/>
                  </pic:nvPicPr>
                  <pic:blipFill>
                    <a:blip r:embed="rId21"/>
                    <a:stretch>
                      <a:fillRect/>
                    </a:stretch>
                  </pic:blipFill>
                  <pic:spPr>
                    <a:xfrm>
                      <a:off x="0" y="0"/>
                      <a:ext cx="5605928" cy="773577"/>
                    </a:xfrm>
                    <a:prstGeom prst="rect">
                      <a:avLst/>
                    </a:prstGeom>
                  </pic:spPr>
                </pic:pic>
              </a:graphicData>
            </a:graphic>
          </wp:inline>
        </w:drawing>
      </w:r>
    </w:p>
    <w:p w14:paraId="782FD8F9" w14:textId="77777777" w:rsidR="001B48C0" w:rsidRPr="003E2F3E" w:rsidRDefault="001B48C0" w:rsidP="00C51381"/>
    <w:p w14:paraId="3FB1C06F" w14:textId="5F6882A4" w:rsidR="0043686D" w:rsidRDefault="00F70C20" w:rsidP="0043686D">
      <w:r w:rsidRPr="00F70C20">
        <w:t>Table A13.2 gives charges and molecular weights for the common major ions and some ions more commonly found in contaminated waters and leachates. The fifth column gives the factor (charge / molecular weight) which can be multiplied directly by the concentration in mg/l to give the equivalent concentration. Care must be taken to ensure that the molecular weight used is appropriate for the ion as reported. (For instance</w:t>
      </w:r>
      <w:r w:rsidR="00D40ED7">
        <w:t>,</w:t>
      </w:r>
      <w:r w:rsidRPr="00F70C20">
        <w:t xml:space="preserve"> a nitrate concentration reported as nitrogen must be divided by the weight of nitrogen not nitrate. Both factors are provided in Table A13.2.) The formula for calculation of ion balance is</w:t>
      </w:r>
      <w:r>
        <w:t>:</w:t>
      </w:r>
    </w:p>
    <w:p w14:paraId="2ACE3CD0" w14:textId="77777777" w:rsidR="00F70C20" w:rsidRDefault="00F70C20" w:rsidP="0043686D"/>
    <w:p w14:paraId="0AA6389F" w14:textId="3493FFFF" w:rsidR="00F70C20" w:rsidRDefault="00F70C20" w:rsidP="00F70C20">
      <w:pPr>
        <w:jc w:val="center"/>
      </w:pPr>
      <w:r w:rsidRPr="00F70C20">
        <w:rPr>
          <w:noProof/>
        </w:rPr>
        <w:drawing>
          <wp:inline distT="0" distB="0" distL="0" distR="0" wp14:anchorId="2CD0A132" wp14:editId="117F580F">
            <wp:extent cx="4686954" cy="790685"/>
            <wp:effectExtent l="0" t="0" r="0" b="9525"/>
            <wp:docPr id="213208745" name="Picture 1" descr="Ion balance (%) = [total cations (meq/l) minus total anions (meq/l) over total cations (meq/l) plus total anions (meg/l)] times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08745" name="Picture 1" descr="Ion balance (%) = [total cations (meq/l) minus total anions (meq/l) over total cations (meq/l) plus total anions (meg/l)] times 100"/>
                    <pic:cNvPicPr/>
                  </pic:nvPicPr>
                  <pic:blipFill>
                    <a:blip r:embed="rId22"/>
                    <a:stretch>
                      <a:fillRect/>
                    </a:stretch>
                  </pic:blipFill>
                  <pic:spPr>
                    <a:xfrm>
                      <a:off x="0" y="0"/>
                      <a:ext cx="4686954" cy="790685"/>
                    </a:xfrm>
                    <a:prstGeom prst="rect">
                      <a:avLst/>
                    </a:prstGeom>
                  </pic:spPr>
                </pic:pic>
              </a:graphicData>
            </a:graphic>
          </wp:inline>
        </w:drawing>
      </w:r>
    </w:p>
    <w:p w14:paraId="23989F09" w14:textId="77777777" w:rsidR="00F70C20" w:rsidRDefault="00F70C20" w:rsidP="0043686D"/>
    <w:p w14:paraId="7FC460E8" w14:textId="77777777" w:rsidR="000E1122" w:rsidRDefault="000E1122" w:rsidP="000E1122">
      <w:r>
        <w:t xml:space="preserve">For </w:t>
      </w:r>
      <w:r w:rsidRPr="000E1122">
        <w:rPr>
          <w:b/>
          <w:bCs/>
        </w:rPr>
        <w:t>uncontaminated waters</w:t>
      </w:r>
      <w:r>
        <w:t xml:space="preserve">, ion balance can generally be calculated using major ions only (ignoring ‘contaminant’ ions, see Table A13.2). </w:t>
      </w:r>
      <w:r w:rsidRPr="000E1122">
        <w:rPr>
          <w:b/>
          <w:bCs/>
        </w:rPr>
        <w:t>In these waters ion balance should be within ±5%</w:t>
      </w:r>
      <w:r>
        <w:t xml:space="preserve">. </w:t>
      </w:r>
    </w:p>
    <w:p w14:paraId="42351953" w14:textId="77777777" w:rsidR="000E1122" w:rsidRDefault="000E1122" w:rsidP="000E1122"/>
    <w:p w14:paraId="6E7BC0D6" w14:textId="2BC6B319" w:rsidR="000E1122" w:rsidRDefault="000E1122" w:rsidP="000E1122">
      <w:r>
        <w:t>(Note that some authors/ laboratories calculate ion balance as a proportion of total cations (or anions) only, rather than the sum of anions and cations. It may also be calculated as a proportion of the average of cations and anions, which is the most logical method, but rarely used. In both these cases the percentage ion balance would be twice that produced from the above equation).</w:t>
      </w:r>
    </w:p>
    <w:p w14:paraId="45D83732" w14:textId="77777777" w:rsidR="008447AD" w:rsidRDefault="008447AD" w:rsidP="000E1122"/>
    <w:p w14:paraId="0D251A52" w14:textId="47AB67DB" w:rsidR="008447AD" w:rsidRPr="00725AFC" w:rsidRDefault="008447AD" w:rsidP="008447AD">
      <w:pPr>
        <w:pStyle w:val="BodyText1"/>
        <w:rPr>
          <w:rFonts w:eastAsia="Times New Roman"/>
          <w:b/>
          <w:bCs/>
        </w:rPr>
      </w:pPr>
      <w:r w:rsidRPr="00725AFC">
        <w:rPr>
          <w:rFonts w:eastAsia="Times New Roman"/>
          <w:b/>
          <w:bCs/>
        </w:rPr>
        <w:t xml:space="preserve">Table </w:t>
      </w:r>
      <w:r>
        <w:rPr>
          <w:rFonts w:eastAsia="Times New Roman"/>
          <w:b/>
          <w:bCs/>
        </w:rPr>
        <w:t>13.2</w:t>
      </w:r>
      <w:r w:rsidR="00A8539F">
        <w:rPr>
          <w:rFonts w:eastAsia="Times New Roman"/>
          <w:b/>
          <w:bCs/>
        </w:rPr>
        <w:t>a</w:t>
      </w:r>
      <w:r>
        <w:rPr>
          <w:rFonts w:eastAsia="Times New Roman"/>
          <w:b/>
          <w:bCs/>
        </w:rPr>
        <w:t>: Charges and molecular weights for common major ions and some ‘contaminant’ ions</w:t>
      </w:r>
      <w:r w:rsidR="00A8539F">
        <w:rPr>
          <w:rFonts w:eastAsia="Times New Roman"/>
          <w:b/>
          <w:bCs/>
        </w:rPr>
        <w:t xml:space="preserve"> – Cations (+ charge)</w:t>
      </w:r>
    </w:p>
    <w:tbl>
      <w:tblPr>
        <w:tblW w:w="0" w:type="auto"/>
        <w:tblLayout w:type="fixed"/>
        <w:tblCellMar>
          <w:left w:w="0" w:type="dxa"/>
          <w:right w:w="0" w:type="dxa"/>
        </w:tblCellMar>
        <w:tblLook w:val="04A0" w:firstRow="1" w:lastRow="0" w:firstColumn="1" w:lastColumn="0" w:noHBand="0" w:noVBand="1"/>
        <w:tblCaption w:val="Table 13.2a: Charges and molecular weights for common major ions and some ‘contaminant’ ions – Cations (+ charge)"/>
        <w:tblDescription w:val="List of common major ions and some ‘contaminant’ ions with their Charges and molecular weights"/>
      </w:tblPr>
      <w:tblGrid>
        <w:gridCol w:w="5102"/>
        <w:gridCol w:w="1247"/>
        <w:gridCol w:w="1267"/>
        <w:gridCol w:w="1267"/>
        <w:gridCol w:w="1268"/>
      </w:tblGrid>
      <w:tr w:rsidR="008447AD" w:rsidRPr="004E2348" w14:paraId="1265B2D0" w14:textId="77777777" w:rsidTr="008447AD">
        <w:trPr>
          <w:trHeight w:val="610"/>
          <w:tblHeader/>
        </w:trPr>
        <w:tc>
          <w:tcPr>
            <w:tcW w:w="5102"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36F7F39" w14:textId="24E86870" w:rsidR="008447AD" w:rsidRPr="004E2348" w:rsidRDefault="008447AD" w:rsidP="0017044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Ion</w:t>
            </w:r>
          </w:p>
        </w:tc>
        <w:tc>
          <w:tcPr>
            <w:tcW w:w="124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77099D4" w14:textId="423B532F" w:rsidR="008447AD" w:rsidRPr="004E2348" w:rsidRDefault="008447AD" w:rsidP="0017044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Major / Contam.</w:t>
            </w:r>
          </w:p>
        </w:tc>
        <w:tc>
          <w:tcPr>
            <w:tcW w:w="126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5CA37FA" w14:textId="2D70B7ED" w:rsidR="008447AD" w:rsidRPr="004E2348" w:rsidRDefault="008447AD" w:rsidP="0017044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Charge</w:t>
            </w:r>
          </w:p>
        </w:tc>
        <w:tc>
          <w:tcPr>
            <w:tcW w:w="1267" w:type="dxa"/>
            <w:tcBorders>
              <w:top w:val="single" w:sz="8" w:space="0" w:color="auto"/>
              <w:left w:val="nil"/>
              <w:bottom w:val="single" w:sz="8" w:space="0" w:color="auto"/>
              <w:right w:val="single" w:sz="4" w:space="0" w:color="auto"/>
            </w:tcBorders>
            <w:shd w:val="clear" w:color="auto" w:fill="016574"/>
          </w:tcPr>
          <w:p w14:paraId="08607834" w14:textId="4691F994" w:rsidR="008447AD" w:rsidRPr="004E2348" w:rsidRDefault="008447AD" w:rsidP="0017044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Molecular weight</w:t>
            </w:r>
          </w:p>
        </w:tc>
        <w:tc>
          <w:tcPr>
            <w:tcW w:w="1268" w:type="dxa"/>
            <w:tcBorders>
              <w:top w:val="single" w:sz="8" w:space="0" w:color="auto"/>
              <w:left w:val="single" w:sz="4" w:space="0" w:color="auto"/>
              <w:bottom w:val="single" w:sz="8" w:space="0" w:color="auto"/>
              <w:right w:val="single" w:sz="8" w:space="0" w:color="auto"/>
            </w:tcBorders>
            <w:shd w:val="clear" w:color="auto" w:fill="016574"/>
            <w:noWrap/>
            <w:tcMar>
              <w:top w:w="0" w:type="dxa"/>
              <w:left w:w="108" w:type="dxa"/>
              <w:bottom w:w="0" w:type="dxa"/>
              <w:right w:w="108" w:type="dxa"/>
            </w:tcMar>
            <w:vAlign w:val="center"/>
          </w:tcPr>
          <w:p w14:paraId="79D2431D" w14:textId="78F953D1" w:rsidR="008447AD" w:rsidRPr="004E2348" w:rsidRDefault="008447AD" w:rsidP="0017044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Charge mol. wt.</w:t>
            </w:r>
          </w:p>
        </w:tc>
      </w:tr>
      <w:tr w:rsidR="00F85C9F" w:rsidRPr="004E2348" w14:paraId="1A652A25" w14:textId="77777777" w:rsidTr="00EC2DBD">
        <w:trPr>
          <w:trHeight w:val="315"/>
        </w:trPr>
        <w:tc>
          <w:tcPr>
            <w:tcW w:w="51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2899207" w14:textId="767A3133" w:rsidR="00F85C9F" w:rsidRPr="004E2348" w:rsidRDefault="00F85C9F" w:rsidP="00F85C9F">
            <w:pPr>
              <w:spacing w:before="120" w:after="120" w:line="240" w:lineRule="auto"/>
              <w:rPr>
                <w:rFonts w:ascii="Arial" w:eastAsia="Times New Roman" w:hAnsi="Arial" w:cs="Arial"/>
                <w:lang w:eastAsia="en-GB"/>
              </w:rPr>
            </w:pPr>
            <w:r w:rsidRPr="00C06FF7">
              <w:t xml:space="preserve">Calcium (as Ca) </w:t>
            </w:r>
          </w:p>
        </w:tc>
        <w:tc>
          <w:tcPr>
            <w:tcW w:w="1247" w:type="dxa"/>
            <w:tcBorders>
              <w:top w:val="nil"/>
              <w:left w:val="nil"/>
              <w:bottom w:val="single" w:sz="8" w:space="0" w:color="A6A6A6"/>
              <w:right w:val="single" w:sz="8" w:space="0" w:color="A6A6A6"/>
            </w:tcBorders>
            <w:noWrap/>
            <w:tcMar>
              <w:top w:w="0" w:type="dxa"/>
              <w:left w:w="108" w:type="dxa"/>
              <w:bottom w:w="0" w:type="dxa"/>
              <w:right w:w="108" w:type="dxa"/>
            </w:tcMar>
          </w:tcPr>
          <w:p w14:paraId="52B406C9" w14:textId="48BE6F7B" w:rsidR="00F85C9F" w:rsidRPr="004E2348" w:rsidRDefault="00F85C9F" w:rsidP="00F85C9F">
            <w:pPr>
              <w:spacing w:before="120" w:after="120" w:line="240" w:lineRule="auto"/>
              <w:jc w:val="center"/>
              <w:rPr>
                <w:rFonts w:ascii="Arial" w:eastAsia="Times New Roman" w:hAnsi="Arial" w:cs="Arial"/>
                <w:lang w:eastAsia="en-GB"/>
              </w:rPr>
            </w:pPr>
            <w:r w:rsidRPr="00C06FF7">
              <w:t xml:space="preserve">M </w:t>
            </w:r>
          </w:p>
        </w:tc>
        <w:tc>
          <w:tcPr>
            <w:tcW w:w="1267" w:type="dxa"/>
            <w:tcBorders>
              <w:top w:val="nil"/>
              <w:left w:val="nil"/>
              <w:bottom w:val="single" w:sz="8" w:space="0" w:color="A6A6A6"/>
              <w:right w:val="single" w:sz="8" w:space="0" w:color="A6A6A6"/>
            </w:tcBorders>
            <w:noWrap/>
            <w:tcMar>
              <w:top w:w="0" w:type="dxa"/>
              <w:left w:w="108" w:type="dxa"/>
              <w:bottom w:w="0" w:type="dxa"/>
              <w:right w:w="108" w:type="dxa"/>
            </w:tcMar>
          </w:tcPr>
          <w:p w14:paraId="5F752A9A" w14:textId="4CC7A88F" w:rsidR="00F85C9F" w:rsidRPr="004E2348" w:rsidRDefault="00F85C9F" w:rsidP="00F85C9F">
            <w:pPr>
              <w:spacing w:before="120" w:after="120" w:line="240" w:lineRule="auto"/>
              <w:jc w:val="center"/>
              <w:rPr>
                <w:rFonts w:ascii="Arial" w:eastAsia="Times New Roman" w:hAnsi="Arial" w:cs="Arial"/>
                <w:lang w:eastAsia="en-GB"/>
              </w:rPr>
            </w:pPr>
            <w:r w:rsidRPr="00C06FF7">
              <w:t xml:space="preserve">2 </w:t>
            </w:r>
          </w:p>
        </w:tc>
        <w:tc>
          <w:tcPr>
            <w:tcW w:w="1267" w:type="dxa"/>
            <w:tcBorders>
              <w:top w:val="nil"/>
              <w:left w:val="nil"/>
              <w:bottom w:val="single" w:sz="8" w:space="0" w:color="A6A6A6"/>
              <w:right w:val="single" w:sz="4" w:space="0" w:color="BFBFBF"/>
            </w:tcBorders>
          </w:tcPr>
          <w:p w14:paraId="79F379EC" w14:textId="229A5EDA" w:rsidR="00F85C9F" w:rsidRPr="004E2348" w:rsidRDefault="00F85C9F" w:rsidP="00F85C9F">
            <w:pPr>
              <w:spacing w:before="120" w:after="120" w:line="240" w:lineRule="auto"/>
              <w:jc w:val="center"/>
              <w:rPr>
                <w:rFonts w:ascii="Arial" w:eastAsia="Times New Roman" w:hAnsi="Arial" w:cs="Arial"/>
                <w:lang w:eastAsia="en-GB"/>
              </w:rPr>
            </w:pPr>
            <w:r w:rsidRPr="00C06FF7">
              <w:t xml:space="preserve">40.08 </w:t>
            </w:r>
          </w:p>
        </w:tc>
        <w:tc>
          <w:tcPr>
            <w:tcW w:w="1268"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tcPr>
          <w:p w14:paraId="2CF05121" w14:textId="17359010" w:rsidR="00F85C9F" w:rsidRPr="004E2348" w:rsidRDefault="00F85C9F" w:rsidP="00F85C9F">
            <w:pPr>
              <w:spacing w:before="120" w:after="120" w:line="240" w:lineRule="auto"/>
              <w:jc w:val="center"/>
              <w:rPr>
                <w:rFonts w:ascii="Arial" w:eastAsia="Times New Roman" w:hAnsi="Arial" w:cs="Arial"/>
                <w:lang w:eastAsia="en-GB"/>
              </w:rPr>
            </w:pPr>
            <w:r w:rsidRPr="00C06FF7">
              <w:t xml:space="preserve">0.0499 </w:t>
            </w:r>
          </w:p>
        </w:tc>
      </w:tr>
      <w:tr w:rsidR="00F85C9F" w:rsidRPr="004E2348" w14:paraId="289A079C" w14:textId="77777777" w:rsidTr="00EC2DBD">
        <w:trPr>
          <w:trHeight w:val="300"/>
        </w:trPr>
        <w:tc>
          <w:tcPr>
            <w:tcW w:w="51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60E8809" w14:textId="7CE4787F" w:rsidR="00F85C9F" w:rsidRPr="004E2348" w:rsidRDefault="00F85C9F" w:rsidP="00F85C9F">
            <w:pPr>
              <w:spacing w:before="120" w:after="120" w:line="240" w:lineRule="auto"/>
              <w:rPr>
                <w:rFonts w:ascii="Arial" w:eastAsia="Times New Roman" w:hAnsi="Arial" w:cs="Arial"/>
                <w:lang w:eastAsia="en-GB"/>
              </w:rPr>
            </w:pPr>
            <w:r w:rsidRPr="00C06FF7">
              <w:t xml:space="preserve">Magnesium (as Mg) </w:t>
            </w:r>
          </w:p>
        </w:tc>
        <w:tc>
          <w:tcPr>
            <w:tcW w:w="1247" w:type="dxa"/>
            <w:tcBorders>
              <w:top w:val="nil"/>
              <w:left w:val="nil"/>
              <w:bottom w:val="single" w:sz="8" w:space="0" w:color="A6A6A6"/>
              <w:right w:val="single" w:sz="8" w:space="0" w:color="A6A6A6"/>
            </w:tcBorders>
            <w:noWrap/>
            <w:tcMar>
              <w:top w:w="0" w:type="dxa"/>
              <w:left w:w="108" w:type="dxa"/>
              <w:bottom w:w="0" w:type="dxa"/>
              <w:right w:w="108" w:type="dxa"/>
            </w:tcMar>
          </w:tcPr>
          <w:p w14:paraId="66859CC1" w14:textId="63EF934D" w:rsidR="00F85C9F" w:rsidRPr="004E2348" w:rsidRDefault="00F85C9F" w:rsidP="00F85C9F">
            <w:pPr>
              <w:spacing w:before="120" w:after="120" w:line="240" w:lineRule="auto"/>
              <w:jc w:val="center"/>
              <w:rPr>
                <w:rFonts w:ascii="Arial" w:eastAsia="Times New Roman" w:hAnsi="Arial" w:cs="Arial"/>
                <w:lang w:eastAsia="en-GB"/>
              </w:rPr>
            </w:pPr>
            <w:r w:rsidRPr="00C06FF7">
              <w:t xml:space="preserve">M </w:t>
            </w:r>
          </w:p>
        </w:tc>
        <w:tc>
          <w:tcPr>
            <w:tcW w:w="1267" w:type="dxa"/>
            <w:tcBorders>
              <w:top w:val="nil"/>
              <w:left w:val="nil"/>
              <w:bottom w:val="single" w:sz="8" w:space="0" w:color="A6A6A6"/>
              <w:right w:val="single" w:sz="8" w:space="0" w:color="A6A6A6"/>
            </w:tcBorders>
            <w:noWrap/>
            <w:tcMar>
              <w:top w:w="0" w:type="dxa"/>
              <w:left w:w="108" w:type="dxa"/>
              <w:bottom w:w="0" w:type="dxa"/>
              <w:right w:w="108" w:type="dxa"/>
            </w:tcMar>
          </w:tcPr>
          <w:p w14:paraId="2EDB9000" w14:textId="78F2D1DA" w:rsidR="00F85C9F" w:rsidRPr="004E2348" w:rsidRDefault="00F85C9F" w:rsidP="00F85C9F">
            <w:pPr>
              <w:spacing w:before="120" w:after="120" w:line="240" w:lineRule="auto"/>
              <w:jc w:val="center"/>
              <w:rPr>
                <w:rFonts w:ascii="Arial" w:eastAsia="Times New Roman" w:hAnsi="Arial" w:cs="Arial"/>
                <w:lang w:eastAsia="en-GB"/>
              </w:rPr>
            </w:pPr>
            <w:r w:rsidRPr="00C06FF7">
              <w:t xml:space="preserve">2 </w:t>
            </w:r>
          </w:p>
        </w:tc>
        <w:tc>
          <w:tcPr>
            <w:tcW w:w="1267" w:type="dxa"/>
            <w:tcBorders>
              <w:top w:val="nil"/>
              <w:left w:val="nil"/>
              <w:bottom w:val="single" w:sz="8" w:space="0" w:color="A6A6A6"/>
              <w:right w:val="single" w:sz="4" w:space="0" w:color="BFBFBF"/>
            </w:tcBorders>
          </w:tcPr>
          <w:p w14:paraId="6D912D6E" w14:textId="16699315" w:rsidR="00F85C9F" w:rsidRPr="004E2348" w:rsidRDefault="00F85C9F" w:rsidP="00F85C9F">
            <w:pPr>
              <w:spacing w:before="120" w:after="120" w:line="240" w:lineRule="auto"/>
              <w:jc w:val="center"/>
              <w:rPr>
                <w:rFonts w:ascii="Arial" w:eastAsia="Times New Roman" w:hAnsi="Arial" w:cs="Arial"/>
                <w:lang w:eastAsia="en-GB"/>
              </w:rPr>
            </w:pPr>
            <w:r w:rsidRPr="00C06FF7">
              <w:t xml:space="preserve">24.32 </w:t>
            </w:r>
          </w:p>
        </w:tc>
        <w:tc>
          <w:tcPr>
            <w:tcW w:w="1268"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tcPr>
          <w:p w14:paraId="38301B74" w14:textId="6B3C3BE8" w:rsidR="00F85C9F" w:rsidRPr="004E2348" w:rsidRDefault="00F85C9F" w:rsidP="00F85C9F">
            <w:pPr>
              <w:spacing w:before="120" w:after="120" w:line="240" w:lineRule="auto"/>
              <w:jc w:val="center"/>
              <w:rPr>
                <w:rFonts w:ascii="Arial" w:eastAsia="Times New Roman" w:hAnsi="Arial" w:cs="Arial"/>
                <w:lang w:eastAsia="en-GB"/>
              </w:rPr>
            </w:pPr>
            <w:r w:rsidRPr="00C06FF7">
              <w:t xml:space="preserve">0.0822 </w:t>
            </w:r>
          </w:p>
        </w:tc>
      </w:tr>
      <w:tr w:rsidR="00F85C9F" w:rsidRPr="004E2348" w14:paraId="0BA8B097" w14:textId="77777777" w:rsidTr="00EC2DBD">
        <w:trPr>
          <w:trHeight w:val="300"/>
        </w:trPr>
        <w:tc>
          <w:tcPr>
            <w:tcW w:w="51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822B6AD" w14:textId="00D324BA" w:rsidR="00F85C9F" w:rsidRPr="004E2348" w:rsidRDefault="00F85C9F" w:rsidP="00F85C9F">
            <w:pPr>
              <w:spacing w:before="120" w:after="120" w:line="240" w:lineRule="auto"/>
              <w:rPr>
                <w:rFonts w:ascii="Arial" w:eastAsia="Times New Roman" w:hAnsi="Arial" w:cs="Arial"/>
                <w:lang w:eastAsia="en-GB"/>
              </w:rPr>
            </w:pPr>
            <w:r w:rsidRPr="00C06FF7">
              <w:t xml:space="preserve">Sodium (as Na) </w:t>
            </w:r>
          </w:p>
        </w:tc>
        <w:tc>
          <w:tcPr>
            <w:tcW w:w="1247" w:type="dxa"/>
            <w:tcBorders>
              <w:top w:val="nil"/>
              <w:left w:val="nil"/>
              <w:bottom w:val="single" w:sz="8" w:space="0" w:color="A6A6A6"/>
              <w:right w:val="single" w:sz="8" w:space="0" w:color="A6A6A6"/>
            </w:tcBorders>
            <w:noWrap/>
            <w:tcMar>
              <w:top w:w="0" w:type="dxa"/>
              <w:left w:w="108" w:type="dxa"/>
              <w:bottom w:w="0" w:type="dxa"/>
              <w:right w:w="108" w:type="dxa"/>
            </w:tcMar>
          </w:tcPr>
          <w:p w14:paraId="26C6DDDF" w14:textId="3F34A759" w:rsidR="00F85C9F" w:rsidRPr="004E2348" w:rsidRDefault="00F85C9F" w:rsidP="00F85C9F">
            <w:pPr>
              <w:spacing w:before="120" w:after="120" w:line="240" w:lineRule="auto"/>
              <w:jc w:val="center"/>
              <w:rPr>
                <w:rFonts w:ascii="Arial" w:eastAsia="Times New Roman" w:hAnsi="Arial" w:cs="Arial"/>
                <w:lang w:eastAsia="en-GB"/>
              </w:rPr>
            </w:pPr>
            <w:r w:rsidRPr="00C06FF7">
              <w:t xml:space="preserve">M </w:t>
            </w:r>
          </w:p>
        </w:tc>
        <w:tc>
          <w:tcPr>
            <w:tcW w:w="1267" w:type="dxa"/>
            <w:tcBorders>
              <w:top w:val="nil"/>
              <w:left w:val="nil"/>
              <w:bottom w:val="single" w:sz="8" w:space="0" w:color="A6A6A6"/>
              <w:right w:val="single" w:sz="8" w:space="0" w:color="A6A6A6"/>
            </w:tcBorders>
            <w:noWrap/>
            <w:tcMar>
              <w:top w:w="0" w:type="dxa"/>
              <w:left w:w="108" w:type="dxa"/>
              <w:bottom w:w="0" w:type="dxa"/>
              <w:right w:w="108" w:type="dxa"/>
            </w:tcMar>
          </w:tcPr>
          <w:p w14:paraId="363A7161" w14:textId="6204C883" w:rsidR="00F85C9F" w:rsidRPr="004E2348" w:rsidRDefault="00F85C9F" w:rsidP="00F85C9F">
            <w:pPr>
              <w:spacing w:before="120" w:after="120" w:line="240" w:lineRule="auto"/>
              <w:jc w:val="center"/>
              <w:rPr>
                <w:rFonts w:ascii="Arial" w:eastAsia="Times New Roman" w:hAnsi="Arial" w:cs="Arial"/>
                <w:lang w:eastAsia="en-GB"/>
              </w:rPr>
            </w:pPr>
            <w:r w:rsidRPr="00C06FF7">
              <w:t xml:space="preserve">1 </w:t>
            </w:r>
          </w:p>
        </w:tc>
        <w:tc>
          <w:tcPr>
            <w:tcW w:w="1267" w:type="dxa"/>
            <w:tcBorders>
              <w:top w:val="nil"/>
              <w:left w:val="nil"/>
              <w:bottom w:val="single" w:sz="8" w:space="0" w:color="A6A6A6"/>
              <w:right w:val="single" w:sz="4" w:space="0" w:color="BFBFBF"/>
            </w:tcBorders>
          </w:tcPr>
          <w:p w14:paraId="48381DA9" w14:textId="6C8D4452" w:rsidR="00F85C9F" w:rsidRPr="004E2348" w:rsidRDefault="00F85C9F" w:rsidP="00F85C9F">
            <w:pPr>
              <w:spacing w:before="120" w:after="120" w:line="240" w:lineRule="auto"/>
              <w:jc w:val="center"/>
              <w:rPr>
                <w:rFonts w:ascii="Arial" w:eastAsia="Times New Roman" w:hAnsi="Arial" w:cs="Arial"/>
                <w:lang w:eastAsia="en-GB"/>
              </w:rPr>
            </w:pPr>
            <w:r w:rsidRPr="00C06FF7">
              <w:t xml:space="preserve">22.99 </w:t>
            </w:r>
          </w:p>
        </w:tc>
        <w:tc>
          <w:tcPr>
            <w:tcW w:w="1268"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tcPr>
          <w:p w14:paraId="7B1C6702" w14:textId="0282EBDD" w:rsidR="00F85C9F" w:rsidRPr="004E2348" w:rsidRDefault="00F85C9F" w:rsidP="00F85C9F">
            <w:pPr>
              <w:spacing w:before="120" w:after="120" w:line="240" w:lineRule="auto"/>
              <w:jc w:val="center"/>
              <w:rPr>
                <w:rFonts w:ascii="Arial" w:eastAsia="Times New Roman" w:hAnsi="Arial" w:cs="Arial"/>
                <w:lang w:eastAsia="en-GB"/>
              </w:rPr>
            </w:pPr>
            <w:r w:rsidRPr="00C06FF7">
              <w:t xml:space="preserve">0.0435 </w:t>
            </w:r>
          </w:p>
        </w:tc>
      </w:tr>
      <w:tr w:rsidR="00F85C9F" w:rsidRPr="004E2348" w14:paraId="57B42FB9" w14:textId="77777777" w:rsidTr="00EC2DBD">
        <w:trPr>
          <w:trHeight w:val="300"/>
        </w:trPr>
        <w:tc>
          <w:tcPr>
            <w:tcW w:w="51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2573B70" w14:textId="739F2A50" w:rsidR="00F85C9F" w:rsidRPr="004E2348" w:rsidRDefault="00F85C9F" w:rsidP="00F85C9F">
            <w:pPr>
              <w:spacing w:before="120" w:after="120" w:line="240" w:lineRule="auto"/>
              <w:rPr>
                <w:rFonts w:ascii="Arial" w:eastAsia="Times New Roman" w:hAnsi="Arial" w:cs="Arial"/>
                <w:lang w:eastAsia="en-GB"/>
              </w:rPr>
            </w:pPr>
            <w:r w:rsidRPr="00C06FF7">
              <w:t xml:space="preserve">Potassium (as K) </w:t>
            </w:r>
          </w:p>
        </w:tc>
        <w:tc>
          <w:tcPr>
            <w:tcW w:w="1247" w:type="dxa"/>
            <w:tcBorders>
              <w:top w:val="nil"/>
              <w:left w:val="nil"/>
              <w:bottom w:val="single" w:sz="8" w:space="0" w:color="A6A6A6"/>
              <w:right w:val="single" w:sz="8" w:space="0" w:color="A6A6A6"/>
            </w:tcBorders>
            <w:noWrap/>
            <w:tcMar>
              <w:top w:w="0" w:type="dxa"/>
              <w:left w:w="108" w:type="dxa"/>
              <w:bottom w:w="0" w:type="dxa"/>
              <w:right w:w="108" w:type="dxa"/>
            </w:tcMar>
          </w:tcPr>
          <w:p w14:paraId="57900DA1" w14:textId="3C2745A3" w:rsidR="00F85C9F" w:rsidRPr="004E2348" w:rsidRDefault="00F85C9F" w:rsidP="00F85C9F">
            <w:pPr>
              <w:spacing w:before="120" w:after="120" w:line="240" w:lineRule="auto"/>
              <w:jc w:val="center"/>
              <w:rPr>
                <w:rFonts w:ascii="Arial" w:eastAsia="Times New Roman" w:hAnsi="Arial" w:cs="Arial"/>
                <w:lang w:eastAsia="en-GB"/>
              </w:rPr>
            </w:pPr>
            <w:r w:rsidRPr="00C06FF7">
              <w:t xml:space="preserve">M </w:t>
            </w:r>
          </w:p>
        </w:tc>
        <w:tc>
          <w:tcPr>
            <w:tcW w:w="1267" w:type="dxa"/>
            <w:tcBorders>
              <w:top w:val="nil"/>
              <w:left w:val="nil"/>
              <w:bottom w:val="single" w:sz="8" w:space="0" w:color="A6A6A6"/>
              <w:right w:val="single" w:sz="8" w:space="0" w:color="A6A6A6"/>
            </w:tcBorders>
            <w:noWrap/>
            <w:tcMar>
              <w:top w:w="0" w:type="dxa"/>
              <w:left w:w="108" w:type="dxa"/>
              <w:bottom w:w="0" w:type="dxa"/>
              <w:right w:w="108" w:type="dxa"/>
            </w:tcMar>
          </w:tcPr>
          <w:p w14:paraId="4C67C070" w14:textId="49A75176" w:rsidR="00F85C9F" w:rsidRPr="004E2348" w:rsidRDefault="00F85C9F" w:rsidP="00F85C9F">
            <w:pPr>
              <w:spacing w:before="120" w:after="120" w:line="240" w:lineRule="auto"/>
              <w:jc w:val="center"/>
              <w:rPr>
                <w:rFonts w:ascii="Arial" w:eastAsia="Times New Roman" w:hAnsi="Arial" w:cs="Arial"/>
                <w:lang w:eastAsia="en-GB"/>
              </w:rPr>
            </w:pPr>
            <w:r w:rsidRPr="00C06FF7">
              <w:t xml:space="preserve">1 </w:t>
            </w:r>
          </w:p>
        </w:tc>
        <w:tc>
          <w:tcPr>
            <w:tcW w:w="1267" w:type="dxa"/>
            <w:tcBorders>
              <w:top w:val="nil"/>
              <w:left w:val="nil"/>
              <w:bottom w:val="single" w:sz="8" w:space="0" w:color="A6A6A6"/>
              <w:right w:val="single" w:sz="4" w:space="0" w:color="BFBFBF"/>
            </w:tcBorders>
          </w:tcPr>
          <w:p w14:paraId="434E788E" w14:textId="32ECEE24" w:rsidR="00F85C9F" w:rsidRPr="004E2348" w:rsidRDefault="00F85C9F" w:rsidP="00F85C9F">
            <w:pPr>
              <w:spacing w:before="120" w:after="120" w:line="240" w:lineRule="auto"/>
              <w:jc w:val="center"/>
              <w:rPr>
                <w:rFonts w:ascii="Arial" w:eastAsia="Times New Roman" w:hAnsi="Arial" w:cs="Arial"/>
                <w:lang w:eastAsia="en-GB"/>
              </w:rPr>
            </w:pPr>
            <w:r w:rsidRPr="00C06FF7">
              <w:t xml:space="preserve">39.09 </w:t>
            </w:r>
          </w:p>
        </w:tc>
        <w:tc>
          <w:tcPr>
            <w:tcW w:w="1268"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tcPr>
          <w:p w14:paraId="3473C0B2" w14:textId="46789F7D" w:rsidR="00F85C9F" w:rsidRPr="004E2348" w:rsidRDefault="00F85C9F" w:rsidP="00F85C9F">
            <w:pPr>
              <w:spacing w:before="120" w:after="120" w:line="240" w:lineRule="auto"/>
              <w:jc w:val="center"/>
              <w:rPr>
                <w:rFonts w:ascii="Arial" w:eastAsia="Times New Roman" w:hAnsi="Arial" w:cs="Arial"/>
                <w:lang w:eastAsia="en-GB"/>
              </w:rPr>
            </w:pPr>
            <w:r w:rsidRPr="00C06FF7">
              <w:t xml:space="preserve">0.0256 </w:t>
            </w:r>
          </w:p>
        </w:tc>
      </w:tr>
      <w:tr w:rsidR="00F85C9F" w:rsidRPr="004E2348" w14:paraId="7A178BE3" w14:textId="77777777" w:rsidTr="00EC2DBD">
        <w:trPr>
          <w:trHeight w:val="300"/>
        </w:trPr>
        <w:tc>
          <w:tcPr>
            <w:tcW w:w="51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697BBDA" w14:textId="1C8B5208" w:rsidR="00F85C9F" w:rsidRPr="004E2348" w:rsidRDefault="00F85C9F" w:rsidP="00F85C9F">
            <w:pPr>
              <w:spacing w:before="120" w:after="120" w:line="240" w:lineRule="auto"/>
              <w:rPr>
                <w:rFonts w:ascii="Arial" w:eastAsia="Times New Roman" w:hAnsi="Arial" w:cs="Arial"/>
                <w:lang w:eastAsia="en-GB"/>
              </w:rPr>
            </w:pPr>
            <w:r w:rsidRPr="00C06FF7">
              <w:t xml:space="preserve">Iron (as Fe2+) </w:t>
            </w:r>
          </w:p>
        </w:tc>
        <w:tc>
          <w:tcPr>
            <w:tcW w:w="1247" w:type="dxa"/>
            <w:tcBorders>
              <w:top w:val="nil"/>
              <w:left w:val="nil"/>
              <w:bottom w:val="single" w:sz="8" w:space="0" w:color="A6A6A6"/>
              <w:right w:val="single" w:sz="8" w:space="0" w:color="A6A6A6"/>
            </w:tcBorders>
            <w:noWrap/>
            <w:tcMar>
              <w:top w:w="0" w:type="dxa"/>
              <w:left w:w="108" w:type="dxa"/>
              <w:bottom w:w="0" w:type="dxa"/>
              <w:right w:w="108" w:type="dxa"/>
            </w:tcMar>
          </w:tcPr>
          <w:p w14:paraId="760E6665" w14:textId="27D6CBA8" w:rsidR="00F85C9F" w:rsidRPr="004E2348" w:rsidRDefault="00F85C9F" w:rsidP="00F85C9F">
            <w:pPr>
              <w:spacing w:before="120" w:after="120" w:line="240" w:lineRule="auto"/>
              <w:jc w:val="center"/>
              <w:rPr>
                <w:rFonts w:ascii="Arial" w:eastAsia="Times New Roman" w:hAnsi="Arial" w:cs="Arial"/>
                <w:lang w:eastAsia="en-GB"/>
              </w:rPr>
            </w:pPr>
            <w:r w:rsidRPr="00C06FF7">
              <w:t xml:space="preserve">C </w:t>
            </w:r>
          </w:p>
        </w:tc>
        <w:tc>
          <w:tcPr>
            <w:tcW w:w="1267" w:type="dxa"/>
            <w:tcBorders>
              <w:top w:val="nil"/>
              <w:left w:val="nil"/>
              <w:bottom w:val="single" w:sz="8" w:space="0" w:color="A6A6A6"/>
              <w:right w:val="single" w:sz="8" w:space="0" w:color="A6A6A6"/>
            </w:tcBorders>
            <w:noWrap/>
            <w:tcMar>
              <w:top w:w="0" w:type="dxa"/>
              <w:left w:w="108" w:type="dxa"/>
              <w:bottom w:w="0" w:type="dxa"/>
              <w:right w:w="108" w:type="dxa"/>
            </w:tcMar>
          </w:tcPr>
          <w:p w14:paraId="217B267B" w14:textId="764FC232" w:rsidR="00F85C9F" w:rsidRPr="004E2348" w:rsidRDefault="00F85C9F" w:rsidP="00F85C9F">
            <w:pPr>
              <w:spacing w:before="120" w:after="120" w:line="240" w:lineRule="auto"/>
              <w:jc w:val="center"/>
              <w:rPr>
                <w:rFonts w:ascii="Arial" w:eastAsia="Times New Roman" w:hAnsi="Arial" w:cs="Arial"/>
                <w:lang w:eastAsia="en-GB"/>
              </w:rPr>
            </w:pPr>
            <w:r w:rsidRPr="00C06FF7">
              <w:t xml:space="preserve">2 </w:t>
            </w:r>
          </w:p>
        </w:tc>
        <w:tc>
          <w:tcPr>
            <w:tcW w:w="1267" w:type="dxa"/>
            <w:tcBorders>
              <w:top w:val="nil"/>
              <w:left w:val="nil"/>
              <w:bottom w:val="single" w:sz="8" w:space="0" w:color="A6A6A6"/>
              <w:right w:val="single" w:sz="4" w:space="0" w:color="BFBFBF"/>
            </w:tcBorders>
          </w:tcPr>
          <w:p w14:paraId="0C8004D8" w14:textId="6CD9F405" w:rsidR="00F85C9F" w:rsidRPr="004E2348" w:rsidRDefault="00F85C9F" w:rsidP="00F85C9F">
            <w:pPr>
              <w:spacing w:before="120" w:after="120" w:line="240" w:lineRule="auto"/>
              <w:jc w:val="center"/>
              <w:rPr>
                <w:rFonts w:ascii="Arial" w:eastAsia="Times New Roman" w:hAnsi="Arial" w:cs="Arial"/>
                <w:lang w:eastAsia="en-GB"/>
              </w:rPr>
            </w:pPr>
            <w:r w:rsidRPr="00C06FF7">
              <w:t xml:space="preserve">55.85 </w:t>
            </w:r>
          </w:p>
        </w:tc>
        <w:tc>
          <w:tcPr>
            <w:tcW w:w="1268"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tcPr>
          <w:p w14:paraId="264682E0" w14:textId="00734766" w:rsidR="00F85C9F" w:rsidRPr="004E2348" w:rsidRDefault="00F85C9F" w:rsidP="00F85C9F">
            <w:pPr>
              <w:spacing w:before="120" w:after="120" w:line="240" w:lineRule="auto"/>
              <w:jc w:val="center"/>
              <w:rPr>
                <w:rFonts w:ascii="Arial" w:eastAsia="Times New Roman" w:hAnsi="Arial" w:cs="Arial"/>
                <w:lang w:eastAsia="en-GB"/>
              </w:rPr>
            </w:pPr>
            <w:r w:rsidRPr="00C06FF7">
              <w:t xml:space="preserve">0.0358 </w:t>
            </w:r>
          </w:p>
        </w:tc>
      </w:tr>
      <w:tr w:rsidR="00F85C9F" w:rsidRPr="004E2348" w14:paraId="7C748BEF" w14:textId="77777777" w:rsidTr="00EC2DBD">
        <w:trPr>
          <w:trHeight w:val="300"/>
        </w:trPr>
        <w:tc>
          <w:tcPr>
            <w:tcW w:w="51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9D876AF" w14:textId="6186D6F7" w:rsidR="00F85C9F" w:rsidRPr="004E2348" w:rsidRDefault="00F85C9F" w:rsidP="00F85C9F">
            <w:pPr>
              <w:spacing w:before="120" w:after="120" w:line="240" w:lineRule="auto"/>
              <w:rPr>
                <w:rFonts w:ascii="Arial" w:eastAsia="Times New Roman" w:hAnsi="Arial" w:cs="Arial"/>
                <w:lang w:eastAsia="en-GB"/>
              </w:rPr>
            </w:pPr>
            <w:r w:rsidRPr="00C06FF7">
              <w:t xml:space="preserve">Manganese (as Mn) </w:t>
            </w:r>
          </w:p>
        </w:tc>
        <w:tc>
          <w:tcPr>
            <w:tcW w:w="1247" w:type="dxa"/>
            <w:tcBorders>
              <w:top w:val="nil"/>
              <w:left w:val="nil"/>
              <w:bottom w:val="single" w:sz="8" w:space="0" w:color="A6A6A6"/>
              <w:right w:val="single" w:sz="8" w:space="0" w:color="A6A6A6"/>
            </w:tcBorders>
            <w:noWrap/>
            <w:tcMar>
              <w:top w:w="0" w:type="dxa"/>
              <w:left w:w="108" w:type="dxa"/>
              <w:bottom w:w="0" w:type="dxa"/>
              <w:right w:w="108" w:type="dxa"/>
            </w:tcMar>
          </w:tcPr>
          <w:p w14:paraId="004E1B27" w14:textId="0CF1A371" w:rsidR="00F85C9F" w:rsidRPr="004E2348" w:rsidRDefault="00F85C9F" w:rsidP="00F85C9F">
            <w:pPr>
              <w:spacing w:before="120" w:after="120" w:line="240" w:lineRule="auto"/>
              <w:jc w:val="center"/>
              <w:rPr>
                <w:rFonts w:ascii="Arial" w:eastAsia="Times New Roman" w:hAnsi="Arial" w:cs="Arial"/>
                <w:lang w:eastAsia="en-GB"/>
              </w:rPr>
            </w:pPr>
            <w:r w:rsidRPr="00C06FF7">
              <w:t xml:space="preserve">C </w:t>
            </w:r>
          </w:p>
        </w:tc>
        <w:tc>
          <w:tcPr>
            <w:tcW w:w="1267" w:type="dxa"/>
            <w:tcBorders>
              <w:top w:val="nil"/>
              <w:left w:val="nil"/>
              <w:bottom w:val="single" w:sz="8" w:space="0" w:color="A6A6A6"/>
              <w:right w:val="single" w:sz="8" w:space="0" w:color="A6A6A6"/>
            </w:tcBorders>
            <w:noWrap/>
            <w:tcMar>
              <w:top w:w="0" w:type="dxa"/>
              <w:left w:w="108" w:type="dxa"/>
              <w:bottom w:w="0" w:type="dxa"/>
              <w:right w:w="108" w:type="dxa"/>
            </w:tcMar>
          </w:tcPr>
          <w:p w14:paraId="4F745925" w14:textId="2D17DF99" w:rsidR="00F85C9F" w:rsidRPr="004E2348" w:rsidRDefault="00F85C9F" w:rsidP="00F85C9F">
            <w:pPr>
              <w:spacing w:before="120" w:after="120" w:line="240" w:lineRule="auto"/>
              <w:jc w:val="center"/>
              <w:rPr>
                <w:rFonts w:ascii="Arial" w:eastAsia="Times New Roman" w:hAnsi="Arial" w:cs="Arial"/>
                <w:lang w:eastAsia="en-GB"/>
              </w:rPr>
            </w:pPr>
            <w:r w:rsidRPr="00C06FF7">
              <w:t xml:space="preserve">2 </w:t>
            </w:r>
          </w:p>
        </w:tc>
        <w:tc>
          <w:tcPr>
            <w:tcW w:w="1267" w:type="dxa"/>
            <w:tcBorders>
              <w:top w:val="nil"/>
              <w:left w:val="nil"/>
              <w:bottom w:val="single" w:sz="8" w:space="0" w:color="A6A6A6"/>
              <w:right w:val="single" w:sz="4" w:space="0" w:color="BFBFBF"/>
            </w:tcBorders>
          </w:tcPr>
          <w:p w14:paraId="3D8CC034" w14:textId="07E9B73E" w:rsidR="00F85C9F" w:rsidRPr="004E2348" w:rsidRDefault="00F85C9F" w:rsidP="00F85C9F">
            <w:pPr>
              <w:spacing w:before="120" w:after="120" w:line="240" w:lineRule="auto"/>
              <w:jc w:val="center"/>
              <w:rPr>
                <w:rFonts w:ascii="Arial" w:eastAsia="Times New Roman" w:hAnsi="Arial" w:cs="Arial"/>
                <w:lang w:eastAsia="en-GB"/>
              </w:rPr>
            </w:pPr>
            <w:r w:rsidRPr="00C06FF7">
              <w:t xml:space="preserve">54.94 </w:t>
            </w:r>
          </w:p>
        </w:tc>
        <w:tc>
          <w:tcPr>
            <w:tcW w:w="1268"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tcPr>
          <w:p w14:paraId="5BB651FF" w14:textId="2C278404" w:rsidR="00F85C9F" w:rsidRPr="004E2348" w:rsidRDefault="00F85C9F" w:rsidP="00F85C9F">
            <w:pPr>
              <w:spacing w:before="120" w:after="120" w:line="240" w:lineRule="auto"/>
              <w:jc w:val="center"/>
              <w:rPr>
                <w:rFonts w:ascii="Arial" w:eastAsia="Times New Roman" w:hAnsi="Arial" w:cs="Arial"/>
                <w:lang w:eastAsia="en-GB"/>
              </w:rPr>
            </w:pPr>
            <w:r w:rsidRPr="00C06FF7">
              <w:t xml:space="preserve">0.0364 </w:t>
            </w:r>
          </w:p>
        </w:tc>
      </w:tr>
      <w:tr w:rsidR="00F85C9F" w:rsidRPr="004E2348" w14:paraId="32CE1E57" w14:textId="77777777" w:rsidTr="00EC2DBD">
        <w:trPr>
          <w:trHeight w:val="300"/>
        </w:trPr>
        <w:tc>
          <w:tcPr>
            <w:tcW w:w="51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E294A09" w14:textId="030053AA" w:rsidR="00F85C9F" w:rsidRPr="004E2348" w:rsidRDefault="00F85C9F" w:rsidP="00F85C9F">
            <w:pPr>
              <w:spacing w:before="120" w:after="120" w:line="240" w:lineRule="auto"/>
              <w:rPr>
                <w:rFonts w:ascii="Arial" w:eastAsia="Times New Roman" w:hAnsi="Arial" w:cs="Arial"/>
                <w:lang w:eastAsia="en-GB"/>
              </w:rPr>
            </w:pPr>
            <w:r w:rsidRPr="00C06FF7">
              <w:t>Ammoniacal nitrogen (as N)</w:t>
            </w:r>
            <w:r w:rsidRPr="00F85C9F">
              <w:rPr>
                <w:vertAlign w:val="superscript"/>
              </w:rPr>
              <w:t>1</w:t>
            </w:r>
            <w:r w:rsidRPr="00C06FF7">
              <w:t xml:space="preserve"> </w:t>
            </w:r>
          </w:p>
        </w:tc>
        <w:tc>
          <w:tcPr>
            <w:tcW w:w="1247" w:type="dxa"/>
            <w:tcBorders>
              <w:top w:val="nil"/>
              <w:left w:val="nil"/>
              <w:bottom w:val="single" w:sz="8" w:space="0" w:color="A6A6A6"/>
              <w:right w:val="single" w:sz="8" w:space="0" w:color="A6A6A6"/>
            </w:tcBorders>
            <w:noWrap/>
            <w:tcMar>
              <w:top w:w="0" w:type="dxa"/>
              <w:left w:w="108" w:type="dxa"/>
              <w:bottom w:w="0" w:type="dxa"/>
              <w:right w:w="108" w:type="dxa"/>
            </w:tcMar>
          </w:tcPr>
          <w:p w14:paraId="3109F8A3" w14:textId="3E965BCD" w:rsidR="00F85C9F" w:rsidRPr="004E2348" w:rsidRDefault="00F85C9F" w:rsidP="00F85C9F">
            <w:pPr>
              <w:spacing w:before="120" w:after="120" w:line="240" w:lineRule="auto"/>
              <w:jc w:val="center"/>
              <w:rPr>
                <w:rFonts w:ascii="Arial" w:eastAsia="Times New Roman" w:hAnsi="Arial" w:cs="Arial"/>
                <w:lang w:eastAsia="en-GB"/>
              </w:rPr>
            </w:pPr>
            <w:r w:rsidRPr="00C06FF7">
              <w:t xml:space="preserve">C </w:t>
            </w:r>
          </w:p>
        </w:tc>
        <w:tc>
          <w:tcPr>
            <w:tcW w:w="1267" w:type="dxa"/>
            <w:tcBorders>
              <w:top w:val="nil"/>
              <w:left w:val="nil"/>
              <w:bottom w:val="single" w:sz="8" w:space="0" w:color="A6A6A6"/>
              <w:right w:val="single" w:sz="8" w:space="0" w:color="A6A6A6"/>
            </w:tcBorders>
            <w:noWrap/>
            <w:tcMar>
              <w:top w:w="0" w:type="dxa"/>
              <w:left w:w="108" w:type="dxa"/>
              <w:bottom w:w="0" w:type="dxa"/>
              <w:right w:w="108" w:type="dxa"/>
            </w:tcMar>
          </w:tcPr>
          <w:p w14:paraId="669455FC" w14:textId="294CA669" w:rsidR="00F85C9F" w:rsidRPr="004E2348" w:rsidRDefault="00F85C9F" w:rsidP="00F85C9F">
            <w:pPr>
              <w:spacing w:before="120" w:after="120" w:line="240" w:lineRule="auto"/>
              <w:jc w:val="center"/>
              <w:rPr>
                <w:rFonts w:ascii="Arial" w:eastAsia="Times New Roman" w:hAnsi="Arial" w:cs="Arial"/>
                <w:lang w:eastAsia="en-GB"/>
              </w:rPr>
            </w:pPr>
            <w:r w:rsidRPr="00C06FF7">
              <w:t xml:space="preserve">1 </w:t>
            </w:r>
          </w:p>
        </w:tc>
        <w:tc>
          <w:tcPr>
            <w:tcW w:w="1267" w:type="dxa"/>
            <w:tcBorders>
              <w:top w:val="nil"/>
              <w:left w:val="nil"/>
              <w:bottom w:val="single" w:sz="8" w:space="0" w:color="A6A6A6"/>
              <w:right w:val="single" w:sz="4" w:space="0" w:color="BFBFBF"/>
            </w:tcBorders>
          </w:tcPr>
          <w:p w14:paraId="63B39D68" w14:textId="7C98D9F1" w:rsidR="00F85C9F" w:rsidRPr="004E2348" w:rsidRDefault="00F85C9F" w:rsidP="00F85C9F">
            <w:pPr>
              <w:spacing w:before="120" w:after="120" w:line="240" w:lineRule="auto"/>
              <w:jc w:val="center"/>
              <w:rPr>
                <w:rFonts w:ascii="Arial" w:eastAsia="Times New Roman" w:hAnsi="Arial" w:cs="Arial"/>
                <w:lang w:eastAsia="en-GB"/>
              </w:rPr>
            </w:pPr>
            <w:r w:rsidRPr="00C06FF7">
              <w:t xml:space="preserve">14.01 </w:t>
            </w:r>
          </w:p>
        </w:tc>
        <w:tc>
          <w:tcPr>
            <w:tcW w:w="1268"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tcPr>
          <w:p w14:paraId="7CAA7818" w14:textId="0EEDDD8D" w:rsidR="00F85C9F" w:rsidRPr="004E2348" w:rsidRDefault="00F85C9F" w:rsidP="00F85C9F">
            <w:pPr>
              <w:spacing w:before="120" w:after="120" w:line="240" w:lineRule="auto"/>
              <w:jc w:val="center"/>
              <w:rPr>
                <w:rFonts w:ascii="Arial" w:eastAsia="Times New Roman" w:hAnsi="Arial" w:cs="Arial"/>
                <w:lang w:eastAsia="en-GB"/>
              </w:rPr>
            </w:pPr>
            <w:r w:rsidRPr="00C06FF7">
              <w:t xml:space="preserve">0.0714 </w:t>
            </w:r>
          </w:p>
        </w:tc>
      </w:tr>
      <w:tr w:rsidR="00F85C9F" w:rsidRPr="004E2348" w14:paraId="50E03EE1" w14:textId="77777777" w:rsidTr="00EC2DBD">
        <w:trPr>
          <w:trHeight w:val="300"/>
        </w:trPr>
        <w:tc>
          <w:tcPr>
            <w:tcW w:w="51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18B43E1" w14:textId="56592C62" w:rsidR="00F85C9F" w:rsidRPr="004E2348" w:rsidRDefault="00F85C9F" w:rsidP="00F85C9F">
            <w:pPr>
              <w:spacing w:before="120" w:after="120" w:line="240" w:lineRule="auto"/>
              <w:rPr>
                <w:rFonts w:ascii="Arial" w:eastAsia="Times New Roman" w:hAnsi="Arial" w:cs="Arial"/>
                <w:lang w:eastAsia="en-GB"/>
              </w:rPr>
            </w:pPr>
            <w:r w:rsidRPr="00C06FF7">
              <w:t>Ammoniacal nitrogen (as NH4)</w:t>
            </w:r>
            <w:r w:rsidRPr="00F85C9F">
              <w:rPr>
                <w:vertAlign w:val="superscript"/>
              </w:rPr>
              <w:t>1</w:t>
            </w:r>
            <w:r w:rsidRPr="00C06FF7">
              <w:t xml:space="preserve"> </w:t>
            </w:r>
          </w:p>
        </w:tc>
        <w:tc>
          <w:tcPr>
            <w:tcW w:w="1247" w:type="dxa"/>
            <w:tcBorders>
              <w:top w:val="nil"/>
              <w:left w:val="nil"/>
              <w:bottom w:val="single" w:sz="8" w:space="0" w:color="A6A6A6"/>
              <w:right w:val="single" w:sz="8" w:space="0" w:color="A6A6A6"/>
            </w:tcBorders>
            <w:noWrap/>
            <w:tcMar>
              <w:top w:w="0" w:type="dxa"/>
              <w:left w:w="108" w:type="dxa"/>
              <w:bottom w:w="0" w:type="dxa"/>
              <w:right w:w="108" w:type="dxa"/>
            </w:tcMar>
          </w:tcPr>
          <w:p w14:paraId="36B80354" w14:textId="3608945A" w:rsidR="00F85C9F" w:rsidRPr="004E2348" w:rsidRDefault="00F85C9F" w:rsidP="00F85C9F">
            <w:pPr>
              <w:spacing w:before="120" w:after="120" w:line="240" w:lineRule="auto"/>
              <w:jc w:val="center"/>
              <w:rPr>
                <w:rFonts w:ascii="Arial" w:eastAsia="Times New Roman" w:hAnsi="Arial" w:cs="Arial"/>
                <w:lang w:eastAsia="en-GB"/>
              </w:rPr>
            </w:pPr>
            <w:r w:rsidRPr="00C06FF7">
              <w:t xml:space="preserve">C </w:t>
            </w:r>
          </w:p>
        </w:tc>
        <w:tc>
          <w:tcPr>
            <w:tcW w:w="1267" w:type="dxa"/>
            <w:tcBorders>
              <w:top w:val="nil"/>
              <w:left w:val="nil"/>
              <w:bottom w:val="single" w:sz="8" w:space="0" w:color="A6A6A6"/>
              <w:right w:val="single" w:sz="8" w:space="0" w:color="A6A6A6"/>
            </w:tcBorders>
            <w:noWrap/>
            <w:tcMar>
              <w:top w:w="0" w:type="dxa"/>
              <w:left w:w="108" w:type="dxa"/>
              <w:bottom w:w="0" w:type="dxa"/>
              <w:right w:w="108" w:type="dxa"/>
            </w:tcMar>
          </w:tcPr>
          <w:p w14:paraId="4C647945" w14:textId="023017FE" w:rsidR="00F85C9F" w:rsidRPr="004E2348" w:rsidRDefault="00F85C9F" w:rsidP="00F85C9F">
            <w:pPr>
              <w:spacing w:before="120" w:after="120" w:line="240" w:lineRule="auto"/>
              <w:jc w:val="center"/>
              <w:rPr>
                <w:rFonts w:ascii="Arial" w:eastAsia="Times New Roman" w:hAnsi="Arial" w:cs="Arial"/>
                <w:lang w:eastAsia="en-GB"/>
              </w:rPr>
            </w:pPr>
            <w:r w:rsidRPr="00C06FF7">
              <w:t xml:space="preserve">1 </w:t>
            </w:r>
          </w:p>
        </w:tc>
        <w:tc>
          <w:tcPr>
            <w:tcW w:w="1267" w:type="dxa"/>
            <w:tcBorders>
              <w:top w:val="nil"/>
              <w:left w:val="nil"/>
              <w:bottom w:val="single" w:sz="8" w:space="0" w:color="A6A6A6"/>
              <w:right w:val="single" w:sz="4" w:space="0" w:color="BFBFBF"/>
            </w:tcBorders>
          </w:tcPr>
          <w:p w14:paraId="5C907899" w14:textId="0A150FD8" w:rsidR="00F85C9F" w:rsidRPr="004E2348" w:rsidRDefault="00F85C9F" w:rsidP="00F85C9F">
            <w:pPr>
              <w:spacing w:before="120" w:after="120" w:line="240" w:lineRule="auto"/>
              <w:jc w:val="center"/>
              <w:rPr>
                <w:rFonts w:ascii="Arial" w:eastAsia="Times New Roman" w:hAnsi="Arial" w:cs="Arial"/>
                <w:lang w:eastAsia="en-GB"/>
              </w:rPr>
            </w:pPr>
            <w:r w:rsidRPr="00C06FF7">
              <w:t xml:space="preserve">18.04 </w:t>
            </w:r>
          </w:p>
        </w:tc>
        <w:tc>
          <w:tcPr>
            <w:tcW w:w="1268"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tcPr>
          <w:p w14:paraId="458D180B" w14:textId="650D7728" w:rsidR="00F85C9F" w:rsidRPr="004E2348" w:rsidRDefault="00F85C9F" w:rsidP="00F85C9F">
            <w:pPr>
              <w:spacing w:before="120" w:after="120" w:line="240" w:lineRule="auto"/>
              <w:jc w:val="center"/>
              <w:rPr>
                <w:rFonts w:ascii="Arial" w:eastAsia="Times New Roman" w:hAnsi="Arial" w:cs="Arial"/>
                <w:lang w:eastAsia="en-GB"/>
              </w:rPr>
            </w:pPr>
            <w:r w:rsidRPr="00C06FF7">
              <w:t xml:space="preserve">0.0554 </w:t>
            </w:r>
          </w:p>
        </w:tc>
      </w:tr>
    </w:tbl>
    <w:p w14:paraId="14DA135A" w14:textId="2BF6F1EA" w:rsidR="008447AD" w:rsidRDefault="00F85C9F" w:rsidP="000E1122">
      <w:r>
        <w:t xml:space="preserve"> </w:t>
      </w:r>
      <w:r w:rsidRPr="00F85C9F">
        <w:rPr>
          <w:vertAlign w:val="superscript"/>
        </w:rPr>
        <w:t>1</w:t>
      </w:r>
      <w:r>
        <w:rPr>
          <w:vertAlign w:val="superscript"/>
        </w:rPr>
        <w:t xml:space="preserve"> </w:t>
      </w:r>
      <w:r>
        <w:t xml:space="preserve">This </w:t>
      </w:r>
      <w:r w:rsidR="00C9115D" w:rsidRPr="00C9115D">
        <w:t>value is actually the sum of two species: ammonium and dissolved ammonia. The latter is not an ion and should not theoretically be included in the ionic balance. However</w:t>
      </w:r>
      <w:r w:rsidR="00D40ED7">
        <w:t>,</w:t>
      </w:r>
      <w:r w:rsidR="00C9115D" w:rsidRPr="00C9115D">
        <w:t xml:space="preserve"> in practice it may be included because dissolved ammonia also affects the alkalinity value and the two effects cancel each other</w:t>
      </w:r>
      <w:r w:rsidR="00C9115D">
        <w:t>.</w:t>
      </w:r>
    </w:p>
    <w:p w14:paraId="2772D82B" w14:textId="77777777" w:rsidR="00C9115D" w:rsidRDefault="00C9115D" w:rsidP="000E1122"/>
    <w:p w14:paraId="370EECC0" w14:textId="77777777" w:rsidR="00C9115D" w:rsidRDefault="00C9115D" w:rsidP="000E1122"/>
    <w:p w14:paraId="1A3D094C" w14:textId="5D9AB232" w:rsidR="00837B60" w:rsidRPr="00725AFC" w:rsidRDefault="00837B60" w:rsidP="00837B60">
      <w:pPr>
        <w:pStyle w:val="BodyText1"/>
        <w:rPr>
          <w:rFonts w:eastAsia="Times New Roman"/>
          <w:b/>
          <w:bCs/>
        </w:rPr>
      </w:pPr>
      <w:r w:rsidRPr="00725AFC">
        <w:rPr>
          <w:rFonts w:eastAsia="Times New Roman"/>
          <w:b/>
          <w:bCs/>
        </w:rPr>
        <w:t xml:space="preserve">Table </w:t>
      </w:r>
      <w:r>
        <w:rPr>
          <w:rFonts w:eastAsia="Times New Roman"/>
          <w:b/>
          <w:bCs/>
        </w:rPr>
        <w:t>13.2</w:t>
      </w:r>
      <w:r w:rsidR="00C9115D">
        <w:rPr>
          <w:rFonts w:eastAsia="Times New Roman"/>
          <w:b/>
          <w:bCs/>
        </w:rPr>
        <w:t>b</w:t>
      </w:r>
      <w:r>
        <w:rPr>
          <w:rFonts w:eastAsia="Times New Roman"/>
          <w:b/>
          <w:bCs/>
        </w:rPr>
        <w:t xml:space="preserve">: Charges and molecular weights for common major ions and some ‘contaminant’ ions – </w:t>
      </w:r>
      <w:r w:rsidR="00C9115D">
        <w:rPr>
          <w:rFonts w:eastAsia="Times New Roman"/>
          <w:b/>
          <w:bCs/>
        </w:rPr>
        <w:t>Anions (- charge</w:t>
      </w:r>
      <w:r>
        <w:rPr>
          <w:rFonts w:eastAsia="Times New Roman"/>
          <w:b/>
          <w:bCs/>
        </w:rPr>
        <w:t>)</w:t>
      </w:r>
    </w:p>
    <w:tbl>
      <w:tblPr>
        <w:tblW w:w="0" w:type="auto"/>
        <w:tblLayout w:type="fixed"/>
        <w:tblCellMar>
          <w:left w:w="0" w:type="dxa"/>
          <w:right w:w="0" w:type="dxa"/>
        </w:tblCellMar>
        <w:tblLook w:val="04A0" w:firstRow="1" w:lastRow="0" w:firstColumn="1" w:lastColumn="0" w:noHBand="0" w:noVBand="1"/>
        <w:tblCaption w:val="Table 13.2b: Charges and molecular weights for common major ions and some ‘contaminant’ ions – Anions (- charge)"/>
        <w:tblDescription w:val="With regard to anions (negative charge) List of common major ions and some ‘contaminant’ ions with their Charges and molecular weights"/>
      </w:tblPr>
      <w:tblGrid>
        <w:gridCol w:w="5102"/>
        <w:gridCol w:w="1247"/>
        <w:gridCol w:w="1267"/>
        <w:gridCol w:w="1267"/>
        <w:gridCol w:w="1268"/>
      </w:tblGrid>
      <w:tr w:rsidR="00837B60" w:rsidRPr="004E2348" w14:paraId="577FD6DC" w14:textId="77777777" w:rsidTr="0017044A">
        <w:trPr>
          <w:trHeight w:val="610"/>
          <w:tblHeader/>
        </w:trPr>
        <w:tc>
          <w:tcPr>
            <w:tcW w:w="5102"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29A6FB8" w14:textId="77777777" w:rsidR="00837B60" w:rsidRPr="004E2348" w:rsidRDefault="00837B60" w:rsidP="0017044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Ion</w:t>
            </w:r>
          </w:p>
        </w:tc>
        <w:tc>
          <w:tcPr>
            <w:tcW w:w="124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9BCA7C7" w14:textId="77777777" w:rsidR="00837B60" w:rsidRPr="004E2348" w:rsidRDefault="00837B60" w:rsidP="0017044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Major / Contam.</w:t>
            </w:r>
          </w:p>
        </w:tc>
        <w:tc>
          <w:tcPr>
            <w:tcW w:w="126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57D7781" w14:textId="77777777" w:rsidR="00837B60" w:rsidRPr="004E2348" w:rsidRDefault="00837B60" w:rsidP="0017044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Charge</w:t>
            </w:r>
          </w:p>
        </w:tc>
        <w:tc>
          <w:tcPr>
            <w:tcW w:w="1267" w:type="dxa"/>
            <w:tcBorders>
              <w:top w:val="single" w:sz="8" w:space="0" w:color="auto"/>
              <w:left w:val="nil"/>
              <w:bottom w:val="single" w:sz="8" w:space="0" w:color="auto"/>
              <w:right w:val="single" w:sz="4" w:space="0" w:color="auto"/>
            </w:tcBorders>
            <w:shd w:val="clear" w:color="auto" w:fill="016574"/>
          </w:tcPr>
          <w:p w14:paraId="395E4D28" w14:textId="77777777" w:rsidR="00837B60" w:rsidRPr="004E2348" w:rsidRDefault="00837B60" w:rsidP="0017044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Molecular weight</w:t>
            </w:r>
          </w:p>
        </w:tc>
        <w:tc>
          <w:tcPr>
            <w:tcW w:w="1268" w:type="dxa"/>
            <w:tcBorders>
              <w:top w:val="single" w:sz="8" w:space="0" w:color="auto"/>
              <w:left w:val="single" w:sz="4" w:space="0" w:color="auto"/>
              <w:bottom w:val="single" w:sz="8" w:space="0" w:color="auto"/>
              <w:right w:val="single" w:sz="8" w:space="0" w:color="auto"/>
            </w:tcBorders>
            <w:shd w:val="clear" w:color="auto" w:fill="016574"/>
            <w:noWrap/>
            <w:tcMar>
              <w:top w:w="0" w:type="dxa"/>
              <w:left w:w="108" w:type="dxa"/>
              <w:bottom w:w="0" w:type="dxa"/>
              <w:right w:w="108" w:type="dxa"/>
            </w:tcMar>
            <w:vAlign w:val="center"/>
          </w:tcPr>
          <w:p w14:paraId="71C2C155" w14:textId="77777777" w:rsidR="00837B60" w:rsidRPr="004E2348" w:rsidRDefault="00837B60" w:rsidP="0017044A">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Charge mol. wt.</w:t>
            </w:r>
          </w:p>
        </w:tc>
      </w:tr>
      <w:tr w:rsidR="00501E8B" w:rsidRPr="004E2348" w14:paraId="74ED1DA7" w14:textId="77777777" w:rsidTr="0058405E">
        <w:trPr>
          <w:trHeight w:val="315"/>
        </w:trPr>
        <w:tc>
          <w:tcPr>
            <w:tcW w:w="51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E628EDC" w14:textId="2053658A" w:rsidR="00501E8B" w:rsidRPr="004E2348" w:rsidRDefault="00501E8B" w:rsidP="00501E8B">
            <w:pPr>
              <w:spacing w:before="120" w:after="120" w:line="240" w:lineRule="auto"/>
              <w:rPr>
                <w:rFonts w:ascii="Arial" w:eastAsia="Times New Roman" w:hAnsi="Arial" w:cs="Arial"/>
                <w:lang w:eastAsia="en-GB"/>
              </w:rPr>
            </w:pPr>
            <w:r w:rsidRPr="00BA2772">
              <w:t xml:space="preserve">Chloride (as Cl) </w:t>
            </w:r>
          </w:p>
        </w:tc>
        <w:tc>
          <w:tcPr>
            <w:tcW w:w="1247" w:type="dxa"/>
            <w:tcBorders>
              <w:top w:val="nil"/>
              <w:left w:val="nil"/>
              <w:bottom w:val="single" w:sz="8" w:space="0" w:color="A6A6A6"/>
              <w:right w:val="single" w:sz="8" w:space="0" w:color="A6A6A6"/>
            </w:tcBorders>
            <w:noWrap/>
            <w:tcMar>
              <w:top w:w="0" w:type="dxa"/>
              <w:left w:w="108" w:type="dxa"/>
              <w:bottom w:w="0" w:type="dxa"/>
              <w:right w:w="108" w:type="dxa"/>
            </w:tcMar>
          </w:tcPr>
          <w:p w14:paraId="060F7F11" w14:textId="3A6B2557"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M </w:t>
            </w:r>
          </w:p>
        </w:tc>
        <w:tc>
          <w:tcPr>
            <w:tcW w:w="1267" w:type="dxa"/>
            <w:tcBorders>
              <w:top w:val="nil"/>
              <w:left w:val="nil"/>
              <w:bottom w:val="single" w:sz="8" w:space="0" w:color="A6A6A6"/>
              <w:right w:val="single" w:sz="8" w:space="0" w:color="A6A6A6"/>
            </w:tcBorders>
            <w:noWrap/>
            <w:tcMar>
              <w:top w:w="0" w:type="dxa"/>
              <w:left w:w="108" w:type="dxa"/>
              <w:bottom w:w="0" w:type="dxa"/>
              <w:right w:w="108" w:type="dxa"/>
            </w:tcMar>
          </w:tcPr>
          <w:p w14:paraId="1B8A6D4B" w14:textId="3B845C03"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1 </w:t>
            </w:r>
          </w:p>
        </w:tc>
        <w:tc>
          <w:tcPr>
            <w:tcW w:w="1267" w:type="dxa"/>
            <w:tcBorders>
              <w:top w:val="nil"/>
              <w:left w:val="nil"/>
              <w:bottom w:val="single" w:sz="8" w:space="0" w:color="A6A6A6"/>
              <w:right w:val="single" w:sz="4" w:space="0" w:color="BFBFBF"/>
            </w:tcBorders>
          </w:tcPr>
          <w:p w14:paraId="288F9FFA" w14:textId="5FCABE06"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35.45 </w:t>
            </w:r>
          </w:p>
        </w:tc>
        <w:tc>
          <w:tcPr>
            <w:tcW w:w="1268"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tcPr>
          <w:p w14:paraId="28F90979" w14:textId="7FE8CB56"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0.0282 </w:t>
            </w:r>
          </w:p>
        </w:tc>
      </w:tr>
      <w:tr w:rsidR="00501E8B" w:rsidRPr="004E2348" w14:paraId="1F3CEB40" w14:textId="77777777" w:rsidTr="0058405E">
        <w:trPr>
          <w:trHeight w:val="300"/>
        </w:trPr>
        <w:tc>
          <w:tcPr>
            <w:tcW w:w="51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797806F" w14:textId="20CD964F" w:rsidR="00501E8B" w:rsidRPr="004E2348" w:rsidRDefault="00501E8B" w:rsidP="00501E8B">
            <w:pPr>
              <w:spacing w:before="120" w:after="120" w:line="240" w:lineRule="auto"/>
              <w:rPr>
                <w:rFonts w:ascii="Arial" w:eastAsia="Times New Roman" w:hAnsi="Arial" w:cs="Arial"/>
                <w:lang w:eastAsia="en-GB"/>
              </w:rPr>
            </w:pPr>
            <w:r w:rsidRPr="00BA2772">
              <w:t xml:space="preserve">Sulphate (as SO4) </w:t>
            </w:r>
          </w:p>
        </w:tc>
        <w:tc>
          <w:tcPr>
            <w:tcW w:w="1247" w:type="dxa"/>
            <w:tcBorders>
              <w:top w:val="nil"/>
              <w:left w:val="nil"/>
              <w:bottom w:val="single" w:sz="8" w:space="0" w:color="A6A6A6"/>
              <w:right w:val="single" w:sz="8" w:space="0" w:color="A6A6A6"/>
            </w:tcBorders>
            <w:noWrap/>
            <w:tcMar>
              <w:top w:w="0" w:type="dxa"/>
              <w:left w:w="108" w:type="dxa"/>
              <w:bottom w:w="0" w:type="dxa"/>
              <w:right w:w="108" w:type="dxa"/>
            </w:tcMar>
          </w:tcPr>
          <w:p w14:paraId="1A270A67" w14:textId="0A0C161E"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M </w:t>
            </w:r>
          </w:p>
        </w:tc>
        <w:tc>
          <w:tcPr>
            <w:tcW w:w="1267" w:type="dxa"/>
            <w:tcBorders>
              <w:top w:val="nil"/>
              <w:left w:val="nil"/>
              <w:bottom w:val="single" w:sz="8" w:space="0" w:color="A6A6A6"/>
              <w:right w:val="single" w:sz="8" w:space="0" w:color="A6A6A6"/>
            </w:tcBorders>
            <w:noWrap/>
            <w:tcMar>
              <w:top w:w="0" w:type="dxa"/>
              <w:left w:w="108" w:type="dxa"/>
              <w:bottom w:w="0" w:type="dxa"/>
              <w:right w:w="108" w:type="dxa"/>
            </w:tcMar>
          </w:tcPr>
          <w:p w14:paraId="66C6D05B" w14:textId="0CB91FF8"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2 </w:t>
            </w:r>
          </w:p>
        </w:tc>
        <w:tc>
          <w:tcPr>
            <w:tcW w:w="1267" w:type="dxa"/>
            <w:tcBorders>
              <w:top w:val="nil"/>
              <w:left w:val="nil"/>
              <w:bottom w:val="single" w:sz="8" w:space="0" w:color="A6A6A6"/>
              <w:right w:val="single" w:sz="4" w:space="0" w:color="BFBFBF"/>
            </w:tcBorders>
          </w:tcPr>
          <w:p w14:paraId="74342313" w14:textId="350C20DF"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96.06 </w:t>
            </w:r>
          </w:p>
        </w:tc>
        <w:tc>
          <w:tcPr>
            <w:tcW w:w="1268"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tcPr>
          <w:p w14:paraId="0F327EF3" w14:textId="2D55D232"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0.0208 </w:t>
            </w:r>
          </w:p>
        </w:tc>
      </w:tr>
      <w:tr w:rsidR="00501E8B" w:rsidRPr="004E2348" w14:paraId="687E75BD" w14:textId="77777777" w:rsidTr="0058405E">
        <w:trPr>
          <w:trHeight w:val="300"/>
        </w:trPr>
        <w:tc>
          <w:tcPr>
            <w:tcW w:w="51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F19A7D9" w14:textId="506D9112" w:rsidR="00501E8B" w:rsidRPr="004E2348" w:rsidRDefault="00501E8B" w:rsidP="00501E8B">
            <w:pPr>
              <w:spacing w:before="120" w:after="120" w:line="240" w:lineRule="auto"/>
              <w:rPr>
                <w:rFonts w:ascii="Arial" w:eastAsia="Times New Roman" w:hAnsi="Arial" w:cs="Arial"/>
                <w:lang w:eastAsia="en-GB"/>
              </w:rPr>
            </w:pPr>
            <w:r w:rsidRPr="00BA2772">
              <w:t xml:space="preserve">Nitrate (as NO3) </w:t>
            </w:r>
          </w:p>
        </w:tc>
        <w:tc>
          <w:tcPr>
            <w:tcW w:w="1247" w:type="dxa"/>
            <w:tcBorders>
              <w:top w:val="nil"/>
              <w:left w:val="nil"/>
              <w:bottom w:val="single" w:sz="8" w:space="0" w:color="A6A6A6"/>
              <w:right w:val="single" w:sz="8" w:space="0" w:color="A6A6A6"/>
            </w:tcBorders>
            <w:noWrap/>
            <w:tcMar>
              <w:top w:w="0" w:type="dxa"/>
              <w:left w:w="108" w:type="dxa"/>
              <w:bottom w:w="0" w:type="dxa"/>
              <w:right w:w="108" w:type="dxa"/>
            </w:tcMar>
          </w:tcPr>
          <w:p w14:paraId="1649397A" w14:textId="16632F44"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C </w:t>
            </w:r>
          </w:p>
        </w:tc>
        <w:tc>
          <w:tcPr>
            <w:tcW w:w="1267" w:type="dxa"/>
            <w:tcBorders>
              <w:top w:val="nil"/>
              <w:left w:val="nil"/>
              <w:bottom w:val="single" w:sz="8" w:space="0" w:color="A6A6A6"/>
              <w:right w:val="single" w:sz="8" w:space="0" w:color="A6A6A6"/>
            </w:tcBorders>
            <w:noWrap/>
            <w:tcMar>
              <w:top w:w="0" w:type="dxa"/>
              <w:left w:w="108" w:type="dxa"/>
              <w:bottom w:w="0" w:type="dxa"/>
              <w:right w:w="108" w:type="dxa"/>
            </w:tcMar>
          </w:tcPr>
          <w:p w14:paraId="122ECAB9" w14:textId="7619015E"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1 </w:t>
            </w:r>
          </w:p>
        </w:tc>
        <w:tc>
          <w:tcPr>
            <w:tcW w:w="1267" w:type="dxa"/>
            <w:tcBorders>
              <w:top w:val="nil"/>
              <w:left w:val="nil"/>
              <w:bottom w:val="single" w:sz="8" w:space="0" w:color="A6A6A6"/>
              <w:right w:val="single" w:sz="4" w:space="0" w:color="BFBFBF"/>
            </w:tcBorders>
          </w:tcPr>
          <w:p w14:paraId="2823E709" w14:textId="38565FCC"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62.01 </w:t>
            </w:r>
          </w:p>
        </w:tc>
        <w:tc>
          <w:tcPr>
            <w:tcW w:w="1268"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tcPr>
          <w:p w14:paraId="04631738" w14:textId="64A5D745"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0.0161 </w:t>
            </w:r>
          </w:p>
        </w:tc>
      </w:tr>
      <w:tr w:rsidR="00501E8B" w:rsidRPr="004E2348" w14:paraId="5CBA24C7" w14:textId="77777777" w:rsidTr="0058405E">
        <w:trPr>
          <w:trHeight w:val="300"/>
        </w:trPr>
        <w:tc>
          <w:tcPr>
            <w:tcW w:w="51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677CEEB" w14:textId="49405AD1" w:rsidR="00501E8B" w:rsidRPr="004E2348" w:rsidRDefault="00501E8B" w:rsidP="00501E8B">
            <w:pPr>
              <w:spacing w:before="120" w:after="120" w:line="240" w:lineRule="auto"/>
              <w:rPr>
                <w:rFonts w:ascii="Arial" w:eastAsia="Times New Roman" w:hAnsi="Arial" w:cs="Arial"/>
                <w:lang w:eastAsia="en-GB"/>
              </w:rPr>
            </w:pPr>
            <w:r w:rsidRPr="00BA2772">
              <w:t xml:space="preserve">Nitrite (as NO2) </w:t>
            </w:r>
          </w:p>
        </w:tc>
        <w:tc>
          <w:tcPr>
            <w:tcW w:w="1247" w:type="dxa"/>
            <w:tcBorders>
              <w:top w:val="nil"/>
              <w:left w:val="nil"/>
              <w:bottom w:val="single" w:sz="8" w:space="0" w:color="A6A6A6"/>
              <w:right w:val="single" w:sz="8" w:space="0" w:color="A6A6A6"/>
            </w:tcBorders>
            <w:noWrap/>
            <w:tcMar>
              <w:top w:w="0" w:type="dxa"/>
              <w:left w:w="108" w:type="dxa"/>
              <w:bottom w:w="0" w:type="dxa"/>
              <w:right w:w="108" w:type="dxa"/>
            </w:tcMar>
          </w:tcPr>
          <w:p w14:paraId="4D49DF7E" w14:textId="44E8DB38"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C </w:t>
            </w:r>
          </w:p>
        </w:tc>
        <w:tc>
          <w:tcPr>
            <w:tcW w:w="1267" w:type="dxa"/>
            <w:tcBorders>
              <w:top w:val="nil"/>
              <w:left w:val="nil"/>
              <w:bottom w:val="single" w:sz="8" w:space="0" w:color="A6A6A6"/>
              <w:right w:val="single" w:sz="8" w:space="0" w:color="A6A6A6"/>
            </w:tcBorders>
            <w:noWrap/>
            <w:tcMar>
              <w:top w:w="0" w:type="dxa"/>
              <w:left w:w="108" w:type="dxa"/>
              <w:bottom w:w="0" w:type="dxa"/>
              <w:right w:w="108" w:type="dxa"/>
            </w:tcMar>
          </w:tcPr>
          <w:p w14:paraId="260FC19D" w14:textId="342EBE46"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1 </w:t>
            </w:r>
          </w:p>
        </w:tc>
        <w:tc>
          <w:tcPr>
            <w:tcW w:w="1267" w:type="dxa"/>
            <w:tcBorders>
              <w:top w:val="nil"/>
              <w:left w:val="nil"/>
              <w:bottom w:val="single" w:sz="8" w:space="0" w:color="A6A6A6"/>
              <w:right w:val="single" w:sz="4" w:space="0" w:color="BFBFBF"/>
            </w:tcBorders>
          </w:tcPr>
          <w:p w14:paraId="45835989" w14:textId="00464F7C"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46.01 </w:t>
            </w:r>
          </w:p>
        </w:tc>
        <w:tc>
          <w:tcPr>
            <w:tcW w:w="1268"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tcPr>
          <w:p w14:paraId="5B0EAAC5" w14:textId="24640989"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0.0217 </w:t>
            </w:r>
          </w:p>
        </w:tc>
      </w:tr>
      <w:tr w:rsidR="00501E8B" w:rsidRPr="004E2348" w14:paraId="2F5A3F11" w14:textId="77777777" w:rsidTr="0058405E">
        <w:trPr>
          <w:trHeight w:val="300"/>
        </w:trPr>
        <w:tc>
          <w:tcPr>
            <w:tcW w:w="51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7956ED2" w14:textId="2CCE9D2C" w:rsidR="00501E8B" w:rsidRPr="004E2348" w:rsidRDefault="00501E8B" w:rsidP="00501E8B">
            <w:pPr>
              <w:spacing w:before="120" w:after="120" w:line="240" w:lineRule="auto"/>
              <w:rPr>
                <w:rFonts w:ascii="Arial" w:eastAsia="Times New Roman" w:hAnsi="Arial" w:cs="Arial"/>
                <w:lang w:eastAsia="en-GB"/>
              </w:rPr>
            </w:pPr>
            <w:r w:rsidRPr="00BA2772">
              <w:t xml:space="preserve">Nitrate or Nitrite (as N) </w:t>
            </w:r>
          </w:p>
        </w:tc>
        <w:tc>
          <w:tcPr>
            <w:tcW w:w="1247" w:type="dxa"/>
            <w:tcBorders>
              <w:top w:val="nil"/>
              <w:left w:val="nil"/>
              <w:bottom w:val="single" w:sz="8" w:space="0" w:color="A6A6A6"/>
              <w:right w:val="single" w:sz="8" w:space="0" w:color="A6A6A6"/>
            </w:tcBorders>
            <w:noWrap/>
            <w:tcMar>
              <w:top w:w="0" w:type="dxa"/>
              <w:left w:w="108" w:type="dxa"/>
              <w:bottom w:w="0" w:type="dxa"/>
              <w:right w:w="108" w:type="dxa"/>
            </w:tcMar>
          </w:tcPr>
          <w:p w14:paraId="2AC93B04" w14:textId="0D705F07"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C </w:t>
            </w:r>
          </w:p>
        </w:tc>
        <w:tc>
          <w:tcPr>
            <w:tcW w:w="1267" w:type="dxa"/>
            <w:tcBorders>
              <w:top w:val="nil"/>
              <w:left w:val="nil"/>
              <w:bottom w:val="single" w:sz="8" w:space="0" w:color="A6A6A6"/>
              <w:right w:val="single" w:sz="8" w:space="0" w:color="A6A6A6"/>
            </w:tcBorders>
            <w:noWrap/>
            <w:tcMar>
              <w:top w:w="0" w:type="dxa"/>
              <w:left w:w="108" w:type="dxa"/>
              <w:bottom w:w="0" w:type="dxa"/>
              <w:right w:w="108" w:type="dxa"/>
            </w:tcMar>
          </w:tcPr>
          <w:p w14:paraId="04E9E24C" w14:textId="2AFA524E"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1 </w:t>
            </w:r>
          </w:p>
        </w:tc>
        <w:tc>
          <w:tcPr>
            <w:tcW w:w="1267" w:type="dxa"/>
            <w:tcBorders>
              <w:top w:val="nil"/>
              <w:left w:val="nil"/>
              <w:bottom w:val="single" w:sz="8" w:space="0" w:color="A6A6A6"/>
              <w:right w:val="single" w:sz="4" w:space="0" w:color="BFBFBF"/>
            </w:tcBorders>
          </w:tcPr>
          <w:p w14:paraId="1B9B28EC" w14:textId="60344E1B"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14.01 </w:t>
            </w:r>
          </w:p>
        </w:tc>
        <w:tc>
          <w:tcPr>
            <w:tcW w:w="1268"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tcPr>
          <w:p w14:paraId="2A7D98C3" w14:textId="51A53E7E"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0.0714 </w:t>
            </w:r>
          </w:p>
        </w:tc>
      </w:tr>
      <w:tr w:rsidR="00501E8B" w:rsidRPr="004E2348" w14:paraId="596B32C2" w14:textId="77777777" w:rsidTr="0058405E">
        <w:trPr>
          <w:trHeight w:val="300"/>
        </w:trPr>
        <w:tc>
          <w:tcPr>
            <w:tcW w:w="51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C21BEA2" w14:textId="4B5B5C10" w:rsidR="00501E8B" w:rsidRPr="004E2348" w:rsidRDefault="00501E8B" w:rsidP="00501E8B">
            <w:pPr>
              <w:spacing w:before="120" w:after="120" w:line="240" w:lineRule="auto"/>
              <w:rPr>
                <w:rFonts w:ascii="Arial" w:eastAsia="Times New Roman" w:hAnsi="Arial" w:cs="Arial"/>
                <w:lang w:eastAsia="en-GB"/>
              </w:rPr>
            </w:pPr>
            <w:r w:rsidRPr="00BA2772">
              <w:t>Alkalinity (as CaCO3)</w:t>
            </w:r>
            <w:r w:rsidRPr="00501E8B">
              <w:rPr>
                <w:vertAlign w:val="superscript"/>
              </w:rPr>
              <w:t>2</w:t>
            </w:r>
            <w:r w:rsidRPr="00BA2772">
              <w:t xml:space="preserve"> </w:t>
            </w:r>
          </w:p>
        </w:tc>
        <w:tc>
          <w:tcPr>
            <w:tcW w:w="1247" w:type="dxa"/>
            <w:tcBorders>
              <w:top w:val="nil"/>
              <w:left w:val="nil"/>
              <w:bottom w:val="single" w:sz="8" w:space="0" w:color="A6A6A6"/>
              <w:right w:val="single" w:sz="8" w:space="0" w:color="A6A6A6"/>
            </w:tcBorders>
            <w:noWrap/>
            <w:tcMar>
              <w:top w:w="0" w:type="dxa"/>
              <w:left w:w="108" w:type="dxa"/>
              <w:bottom w:w="0" w:type="dxa"/>
              <w:right w:w="108" w:type="dxa"/>
            </w:tcMar>
          </w:tcPr>
          <w:p w14:paraId="659B2C9C" w14:textId="0AE7A80F"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M </w:t>
            </w:r>
          </w:p>
        </w:tc>
        <w:tc>
          <w:tcPr>
            <w:tcW w:w="1267" w:type="dxa"/>
            <w:tcBorders>
              <w:top w:val="nil"/>
              <w:left w:val="nil"/>
              <w:bottom w:val="single" w:sz="8" w:space="0" w:color="A6A6A6"/>
              <w:right w:val="single" w:sz="8" w:space="0" w:color="A6A6A6"/>
            </w:tcBorders>
            <w:noWrap/>
            <w:tcMar>
              <w:top w:w="0" w:type="dxa"/>
              <w:left w:w="108" w:type="dxa"/>
              <w:bottom w:w="0" w:type="dxa"/>
              <w:right w:w="108" w:type="dxa"/>
            </w:tcMar>
          </w:tcPr>
          <w:p w14:paraId="0D0B3BE9" w14:textId="7426FD8B"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2 </w:t>
            </w:r>
          </w:p>
        </w:tc>
        <w:tc>
          <w:tcPr>
            <w:tcW w:w="1267" w:type="dxa"/>
            <w:tcBorders>
              <w:top w:val="nil"/>
              <w:left w:val="nil"/>
              <w:bottom w:val="single" w:sz="8" w:space="0" w:color="A6A6A6"/>
              <w:right w:val="single" w:sz="4" w:space="0" w:color="BFBFBF"/>
            </w:tcBorders>
          </w:tcPr>
          <w:p w14:paraId="030607F4" w14:textId="16D9C33F"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100.09 </w:t>
            </w:r>
          </w:p>
        </w:tc>
        <w:tc>
          <w:tcPr>
            <w:tcW w:w="1268"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tcPr>
          <w:p w14:paraId="196BD8DC" w14:textId="3B240434"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0.0200 </w:t>
            </w:r>
          </w:p>
        </w:tc>
      </w:tr>
      <w:tr w:rsidR="00501E8B" w:rsidRPr="004E2348" w14:paraId="6A5FC26B" w14:textId="77777777" w:rsidTr="0058405E">
        <w:trPr>
          <w:trHeight w:val="300"/>
        </w:trPr>
        <w:tc>
          <w:tcPr>
            <w:tcW w:w="51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0872E39" w14:textId="6FC22132" w:rsidR="00501E8B" w:rsidRPr="004E2348" w:rsidRDefault="00501E8B" w:rsidP="00501E8B">
            <w:pPr>
              <w:spacing w:before="120" w:after="120" w:line="240" w:lineRule="auto"/>
              <w:rPr>
                <w:rFonts w:ascii="Arial" w:eastAsia="Times New Roman" w:hAnsi="Arial" w:cs="Arial"/>
                <w:lang w:eastAsia="en-GB"/>
              </w:rPr>
            </w:pPr>
            <w:r w:rsidRPr="00BA2772">
              <w:t>Alkalinity</w:t>
            </w:r>
            <w:r w:rsidRPr="00501E8B">
              <w:rPr>
                <w:vertAlign w:val="superscript"/>
              </w:rPr>
              <w:t>2</w:t>
            </w:r>
            <w:r w:rsidRPr="00BA2772">
              <w:t xml:space="preserve"> or bicarbonate (as HCO3) </w:t>
            </w:r>
          </w:p>
        </w:tc>
        <w:tc>
          <w:tcPr>
            <w:tcW w:w="1247" w:type="dxa"/>
            <w:tcBorders>
              <w:top w:val="nil"/>
              <w:left w:val="nil"/>
              <w:bottom w:val="single" w:sz="8" w:space="0" w:color="A6A6A6"/>
              <w:right w:val="single" w:sz="8" w:space="0" w:color="A6A6A6"/>
            </w:tcBorders>
            <w:noWrap/>
            <w:tcMar>
              <w:top w:w="0" w:type="dxa"/>
              <w:left w:w="108" w:type="dxa"/>
              <w:bottom w:w="0" w:type="dxa"/>
              <w:right w:w="108" w:type="dxa"/>
            </w:tcMar>
          </w:tcPr>
          <w:p w14:paraId="5D04E9D7" w14:textId="058060FF"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M </w:t>
            </w:r>
          </w:p>
        </w:tc>
        <w:tc>
          <w:tcPr>
            <w:tcW w:w="1267" w:type="dxa"/>
            <w:tcBorders>
              <w:top w:val="nil"/>
              <w:left w:val="nil"/>
              <w:bottom w:val="single" w:sz="8" w:space="0" w:color="A6A6A6"/>
              <w:right w:val="single" w:sz="8" w:space="0" w:color="A6A6A6"/>
            </w:tcBorders>
            <w:noWrap/>
            <w:tcMar>
              <w:top w:w="0" w:type="dxa"/>
              <w:left w:w="108" w:type="dxa"/>
              <w:bottom w:w="0" w:type="dxa"/>
              <w:right w:w="108" w:type="dxa"/>
            </w:tcMar>
          </w:tcPr>
          <w:p w14:paraId="208BD299" w14:textId="2915C46B"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1 </w:t>
            </w:r>
          </w:p>
        </w:tc>
        <w:tc>
          <w:tcPr>
            <w:tcW w:w="1267" w:type="dxa"/>
            <w:tcBorders>
              <w:top w:val="nil"/>
              <w:left w:val="nil"/>
              <w:bottom w:val="single" w:sz="8" w:space="0" w:color="A6A6A6"/>
              <w:right w:val="single" w:sz="4" w:space="0" w:color="BFBFBF"/>
            </w:tcBorders>
          </w:tcPr>
          <w:p w14:paraId="2F1AEF54" w14:textId="431D1609"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61.02 </w:t>
            </w:r>
          </w:p>
        </w:tc>
        <w:tc>
          <w:tcPr>
            <w:tcW w:w="1268"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tcPr>
          <w:p w14:paraId="375C48C0" w14:textId="4DE336F4"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0.0164 </w:t>
            </w:r>
          </w:p>
        </w:tc>
      </w:tr>
      <w:tr w:rsidR="00501E8B" w:rsidRPr="004E2348" w14:paraId="3A392B13" w14:textId="77777777" w:rsidTr="0058405E">
        <w:trPr>
          <w:trHeight w:val="300"/>
        </w:trPr>
        <w:tc>
          <w:tcPr>
            <w:tcW w:w="51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6B26673" w14:textId="20C006C2" w:rsidR="00501E8B" w:rsidRPr="004E2348" w:rsidRDefault="00501E8B" w:rsidP="00501E8B">
            <w:pPr>
              <w:spacing w:before="120" w:after="120" w:line="240" w:lineRule="auto"/>
              <w:rPr>
                <w:rFonts w:ascii="Arial" w:eastAsia="Times New Roman" w:hAnsi="Arial" w:cs="Arial"/>
                <w:lang w:eastAsia="en-GB"/>
              </w:rPr>
            </w:pPr>
            <w:r w:rsidRPr="00BA2772">
              <w:t>Phosphate (as P)</w:t>
            </w:r>
            <w:r w:rsidRPr="00501E8B">
              <w:rPr>
                <w:vertAlign w:val="superscript"/>
              </w:rPr>
              <w:t>3</w:t>
            </w:r>
            <w:r w:rsidRPr="00BA2772">
              <w:t xml:space="preserve"> </w:t>
            </w:r>
          </w:p>
        </w:tc>
        <w:tc>
          <w:tcPr>
            <w:tcW w:w="1247" w:type="dxa"/>
            <w:tcBorders>
              <w:top w:val="nil"/>
              <w:left w:val="nil"/>
              <w:bottom w:val="single" w:sz="8" w:space="0" w:color="A6A6A6"/>
              <w:right w:val="single" w:sz="8" w:space="0" w:color="A6A6A6"/>
            </w:tcBorders>
            <w:noWrap/>
            <w:tcMar>
              <w:top w:w="0" w:type="dxa"/>
              <w:left w:w="108" w:type="dxa"/>
              <w:bottom w:w="0" w:type="dxa"/>
              <w:right w:w="108" w:type="dxa"/>
            </w:tcMar>
          </w:tcPr>
          <w:p w14:paraId="351132FA" w14:textId="01D00B56"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C </w:t>
            </w:r>
          </w:p>
        </w:tc>
        <w:tc>
          <w:tcPr>
            <w:tcW w:w="1267" w:type="dxa"/>
            <w:tcBorders>
              <w:top w:val="nil"/>
              <w:left w:val="nil"/>
              <w:bottom w:val="single" w:sz="8" w:space="0" w:color="A6A6A6"/>
              <w:right w:val="single" w:sz="8" w:space="0" w:color="A6A6A6"/>
            </w:tcBorders>
            <w:noWrap/>
            <w:tcMar>
              <w:top w:w="0" w:type="dxa"/>
              <w:left w:w="108" w:type="dxa"/>
              <w:bottom w:w="0" w:type="dxa"/>
              <w:right w:w="108" w:type="dxa"/>
            </w:tcMar>
          </w:tcPr>
          <w:p w14:paraId="6FDD7B8E" w14:textId="254F80F7"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3 </w:t>
            </w:r>
          </w:p>
        </w:tc>
        <w:tc>
          <w:tcPr>
            <w:tcW w:w="1267" w:type="dxa"/>
            <w:tcBorders>
              <w:top w:val="nil"/>
              <w:left w:val="nil"/>
              <w:bottom w:val="single" w:sz="8" w:space="0" w:color="A6A6A6"/>
              <w:right w:val="single" w:sz="4" w:space="0" w:color="BFBFBF"/>
            </w:tcBorders>
          </w:tcPr>
          <w:p w14:paraId="1ED9F584" w14:textId="76134957"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30.97 </w:t>
            </w:r>
          </w:p>
        </w:tc>
        <w:tc>
          <w:tcPr>
            <w:tcW w:w="1268"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tcPr>
          <w:p w14:paraId="2AAC9768" w14:textId="5CF175A1"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0.0323 </w:t>
            </w:r>
          </w:p>
        </w:tc>
      </w:tr>
      <w:tr w:rsidR="00501E8B" w:rsidRPr="004E2348" w14:paraId="778780BE" w14:textId="77777777" w:rsidTr="0058405E">
        <w:trPr>
          <w:trHeight w:val="300"/>
        </w:trPr>
        <w:tc>
          <w:tcPr>
            <w:tcW w:w="51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E365DE1" w14:textId="363A9867" w:rsidR="00501E8B" w:rsidRPr="004E2348" w:rsidRDefault="00501E8B" w:rsidP="00501E8B">
            <w:pPr>
              <w:spacing w:before="120" w:after="120" w:line="240" w:lineRule="auto"/>
              <w:rPr>
                <w:rFonts w:ascii="Arial" w:eastAsia="Times New Roman" w:hAnsi="Arial" w:cs="Arial"/>
                <w:lang w:eastAsia="en-GB"/>
              </w:rPr>
            </w:pPr>
            <w:r w:rsidRPr="00BA2772">
              <w:t>Phosphate (as PO4)</w:t>
            </w:r>
            <w:r w:rsidRPr="00501E8B">
              <w:rPr>
                <w:vertAlign w:val="superscript"/>
              </w:rPr>
              <w:t xml:space="preserve">3 </w:t>
            </w:r>
          </w:p>
        </w:tc>
        <w:tc>
          <w:tcPr>
            <w:tcW w:w="1247" w:type="dxa"/>
            <w:tcBorders>
              <w:top w:val="nil"/>
              <w:left w:val="nil"/>
              <w:bottom w:val="single" w:sz="8" w:space="0" w:color="A6A6A6"/>
              <w:right w:val="single" w:sz="8" w:space="0" w:color="A6A6A6"/>
            </w:tcBorders>
            <w:noWrap/>
            <w:tcMar>
              <w:top w:w="0" w:type="dxa"/>
              <w:left w:w="108" w:type="dxa"/>
              <w:bottom w:w="0" w:type="dxa"/>
              <w:right w:w="108" w:type="dxa"/>
            </w:tcMar>
          </w:tcPr>
          <w:p w14:paraId="46BC62BF" w14:textId="00F56503"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C </w:t>
            </w:r>
          </w:p>
        </w:tc>
        <w:tc>
          <w:tcPr>
            <w:tcW w:w="1267" w:type="dxa"/>
            <w:tcBorders>
              <w:top w:val="nil"/>
              <w:left w:val="nil"/>
              <w:bottom w:val="single" w:sz="8" w:space="0" w:color="A6A6A6"/>
              <w:right w:val="single" w:sz="8" w:space="0" w:color="A6A6A6"/>
            </w:tcBorders>
            <w:noWrap/>
            <w:tcMar>
              <w:top w:w="0" w:type="dxa"/>
              <w:left w:w="108" w:type="dxa"/>
              <w:bottom w:w="0" w:type="dxa"/>
              <w:right w:w="108" w:type="dxa"/>
            </w:tcMar>
          </w:tcPr>
          <w:p w14:paraId="44250357" w14:textId="6130E367"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3 </w:t>
            </w:r>
          </w:p>
        </w:tc>
        <w:tc>
          <w:tcPr>
            <w:tcW w:w="1267" w:type="dxa"/>
            <w:tcBorders>
              <w:top w:val="nil"/>
              <w:left w:val="nil"/>
              <w:bottom w:val="single" w:sz="8" w:space="0" w:color="A6A6A6"/>
              <w:right w:val="single" w:sz="4" w:space="0" w:color="BFBFBF"/>
            </w:tcBorders>
          </w:tcPr>
          <w:p w14:paraId="5AFE0528" w14:textId="2B90D2EB"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94.97 </w:t>
            </w:r>
          </w:p>
        </w:tc>
        <w:tc>
          <w:tcPr>
            <w:tcW w:w="1268" w:type="dxa"/>
            <w:tcBorders>
              <w:top w:val="nil"/>
              <w:left w:val="single" w:sz="4" w:space="0" w:color="BFBFBF"/>
              <w:bottom w:val="single" w:sz="8" w:space="0" w:color="A6A6A6"/>
              <w:right w:val="single" w:sz="8" w:space="0" w:color="A6A6A6"/>
            </w:tcBorders>
            <w:noWrap/>
            <w:tcMar>
              <w:top w:w="0" w:type="dxa"/>
              <w:left w:w="108" w:type="dxa"/>
              <w:bottom w:w="0" w:type="dxa"/>
              <w:right w:w="108" w:type="dxa"/>
            </w:tcMar>
          </w:tcPr>
          <w:p w14:paraId="5E18C697" w14:textId="6DF840E8" w:rsidR="00501E8B" w:rsidRPr="004E2348" w:rsidRDefault="00501E8B" w:rsidP="00501E8B">
            <w:pPr>
              <w:spacing w:before="120" w:after="120" w:line="240" w:lineRule="auto"/>
              <w:jc w:val="center"/>
              <w:rPr>
                <w:rFonts w:ascii="Arial" w:eastAsia="Times New Roman" w:hAnsi="Arial" w:cs="Arial"/>
                <w:lang w:eastAsia="en-GB"/>
              </w:rPr>
            </w:pPr>
            <w:r w:rsidRPr="00BA2772">
              <w:t xml:space="preserve">0.0316 </w:t>
            </w:r>
          </w:p>
        </w:tc>
      </w:tr>
    </w:tbl>
    <w:p w14:paraId="795D4252" w14:textId="13C48CCC" w:rsidR="008447AD" w:rsidRDefault="00501E8B" w:rsidP="000E1122">
      <w:r w:rsidRPr="00501E8B">
        <w:rPr>
          <w:vertAlign w:val="superscript"/>
        </w:rPr>
        <w:t>2</w:t>
      </w:r>
      <w:r>
        <w:t xml:space="preserve"> Assumes</w:t>
      </w:r>
      <w:r w:rsidR="00A6068D">
        <w:t xml:space="preserve"> </w:t>
      </w:r>
      <w:r w:rsidR="00A6068D" w:rsidRPr="00A6068D">
        <w:t>alkalinity is caused entirely by bicarbonate/ carbonate (but see note 1 above</w:t>
      </w:r>
      <w:r w:rsidR="00A6068D">
        <w:t>).</w:t>
      </w:r>
    </w:p>
    <w:p w14:paraId="7C933478" w14:textId="4C15142E" w:rsidR="00A6068D" w:rsidRDefault="00A6068D" w:rsidP="000E1122">
      <w:r w:rsidRPr="00501E8B">
        <w:rPr>
          <w:vertAlign w:val="superscript"/>
        </w:rPr>
        <w:t>3</w:t>
      </w:r>
      <w:r>
        <w:t xml:space="preserve"> Assumes</w:t>
      </w:r>
      <w:r w:rsidR="001D71E2">
        <w:t xml:space="preserve"> </w:t>
      </w:r>
      <w:r w:rsidR="001D71E2" w:rsidRPr="001D71E2">
        <w:t>all phosphate present as orthophosphate</w:t>
      </w:r>
      <w:r w:rsidR="001D71E2">
        <w:t>.</w:t>
      </w:r>
    </w:p>
    <w:p w14:paraId="179C0F5B" w14:textId="77777777" w:rsidR="001D71E2" w:rsidRDefault="001D71E2" w:rsidP="000E1122"/>
    <w:p w14:paraId="4E3C7C80" w14:textId="3BE7FE07" w:rsidR="001D71E2" w:rsidRDefault="00C210C8" w:rsidP="000E1122">
      <w:r w:rsidRPr="00C210C8">
        <w:t>An excessive ion imbalance indicates one of two effects</w:t>
      </w:r>
      <w:r>
        <w:t>:</w:t>
      </w:r>
    </w:p>
    <w:p w14:paraId="50772318" w14:textId="77777777" w:rsidR="00C210C8" w:rsidRDefault="00C210C8" w:rsidP="000E1122"/>
    <w:p w14:paraId="1AE4DBE3" w14:textId="0B691765" w:rsidR="00955B02" w:rsidRDefault="00955B02" w:rsidP="003C00FE">
      <w:pPr>
        <w:pStyle w:val="ListParagraph"/>
        <w:numPr>
          <w:ilvl w:val="0"/>
          <w:numId w:val="272"/>
        </w:numPr>
      </w:pPr>
      <w:r>
        <w:t>The water contains ions which have not been included in the calculation. In some uncontaminated waters (particularly groundwaters) other ions (e.g. iron, nitrate, borates, silicates and phosphates) may be present in sufficient quantity to merit inclusion in the ionic balance. In leachates and leachate contaminated waters all the contaminant ions in Table A13.2 above should be included when calculating the ionic balance though other effects may also need to be considered (see below) and</w:t>
      </w:r>
    </w:p>
    <w:p w14:paraId="1F639064" w14:textId="00A6FBFE" w:rsidR="00C210C8" w:rsidRDefault="00955B02" w:rsidP="003C00FE">
      <w:pPr>
        <w:pStyle w:val="ListParagraph"/>
        <w:numPr>
          <w:ilvl w:val="0"/>
          <w:numId w:val="272"/>
        </w:numPr>
      </w:pPr>
      <w:r>
        <w:t>Errors have been introduced during the analytical procedure. These may be due to analytical errors, or due to real changes in the sample or</w:t>
      </w:r>
      <w:r w:rsidR="00EE1C31">
        <w:t xml:space="preserve"> </w:t>
      </w:r>
      <w:r>
        <w:t>subsamples during the analytical process. In either case the poor ion balance implies uncertainty in the analytical results.</w:t>
      </w:r>
    </w:p>
    <w:p w14:paraId="7A87851F" w14:textId="77777777" w:rsidR="00955B02" w:rsidRDefault="00955B02" w:rsidP="00955B02"/>
    <w:p w14:paraId="4D69B33D" w14:textId="2AC749E4" w:rsidR="00955B02" w:rsidRDefault="00C73A0E" w:rsidP="00955B02">
      <w:r w:rsidRPr="00C73A0E">
        <w:t>As stated in the first bullet point above, leachates and leachate contaminated waters present additional issues for consideration before a poor ion balance can be attributed to poor laboratory QC. In particular</w:t>
      </w:r>
      <w:r>
        <w:t>:</w:t>
      </w:r>
    </w:p>
    <w:p w14:paraId="20142621" w14:textId="77777777" w:rsidR="00C73A0E" w:rsidRDefault="00C73A0E" w:rsidP="00955B02"/>
    <w:p w14:paraId="0342EE44" w14:textId="4B60A58F" w:rsidR="00912FE6" w:rsidRDefault="00912FE6" w:rsidP="003C00FE">
      <w:pPr>
        <w:pStyle w:val="ListParagraph"/>
        <w:numPr>
          <w:ilvl w:val="0"/>
          <w:numId w:val="273"/>
        </w:numPr>
      </w:pPr>
      <w:r>
        <w:t>Carboxylic acids (‘fatty acids’ such as ethanoic , propanoic and n-butanoic acids) are commonly present in leachate in biodegradable landfills. These compounds are described as ‘weak’ acids, meaning they are present partly in a ‘combined’ non-ionic form and partly in ionic form. To the extent that they are ionic, they will contribute to the ion balance</w:t>
      </w:r>
      <w:r w:rsidR="00D40ED7">
        <w:t>.</w:t>
      </w:r>
    </w:p>
    <w:p w14:paraId="60BC4833" w14:textId="3145CA45" w:rsidR="00912FE6" w:rsidRDefault="00912FE6" w:rsidP="003C00FE">
      <w:pPr>
        <w:pStyle w:val="ListParagraph"/>
        <w:numPr>
          <w:ilvl w:val="0"/>
          <w:numId w:val="273"/>
        </w:numPr>
      </w:pPr>
      <w:r>
        <w:t>The presence of carboxylic acids also has an interference effect on the measured value of alkalinity. A correction can be made for the combination of this effect and the previous one, provided that pH and alkalinity have been measured accurately as soon as possible after sampling, and the concentrations of relevant carboxylic acids have been measured</w:t>
      </w:r>
      <w:r w:rsidR="00D40ED7">
        <w:t>.</w:t>
      </w:r>
    </w:p>
    <w:p w14:paraId="322AA6E4" w14:textId="5D6D936E" w:rsidR="00912FE6" w:rsidRDefault="00912FE6" w:rsidP="003C00FE">
      <w:pPr>
        <w:pStyle w:val="ListParagraph"/>
        <w:numPr>
          <w:ilvl w:val="0"/>
          <w:numId w:val="273"/>
        </w:numPr>
      </w:pPr>
      <w:r>
        <w:t>Dissolved ammonia converts to ammonium ions as the pH is reduced during the alkalinity titration. This also affects the alkalinity measurement. This effect should be cancelled out in the ion balance calculation by the inclusion of ammonia in the cation total and</w:t>
      </w:r>
    </w:p>
    <w:p w14:paraId="7AA5D9B9" w14:textId="3FCB87D3" w:rsidR="00C73A0E" w:rsidRDefault="00912FE6" w:rsidP="003C00FE">
      <w:pPr>
        <w:pStyle w:val="ListParagraph"/>
        <w:numPr>
          <w:ilvl w:val="0"/>
          <w:numId w:val="273"/>
        </w:numPr>
      </w:pPr>
      <w:r>
        <w:t>The presence of oxidisable or hydrolysable ions (e.g. ferrous/ferric iron, manganese and aluminium) can also contribute to alkalinity and may need compensation.</w:t>
      </w:r>
    </w:p>
    <w:p w14:paraId="244AA492" w14:textId="77777777" w:rsidR="00912FE6" w:rsidRDefault="00912FE6" w:rsidP="00912FE6"/>
    <w:p w14:paraId="20138B9C" w14:textId="12DCF99C" w:rsidR="003A3C87" w:rsidRDefault="003A3C87" w:rsidP="003A3C87">
      <w:r>
        <w:t>Many of the above complications surround the measurement of alkalinity. If ionic balance problems are experienced with leachates and leachate contaminated waters it may be appropriate to avoid dependence on alkalinity measurement by determining bicarbonate directly as Total Inorganic Carbon (TIC).</w:t>
      </w:r>
      <w:r w:rsidR="00EE1C31">
        <w:t xml:space="preserve"> </w:t>
      </w:r>
    </w:p>
    <w:p w14:paraId="296FF44F" w14:textId="77777777" w:rsidR="003A3C87" w:rsidRDefault="003A3C87" w:rsidP="003A3C87"/>
    <w:p w14:paraId="2C7A012B" w14:textId="46FC451A" w:rsidR="00912FE6" w:rsidRDefault="003A3C87" w:rsidP="003A3C87">
      <w:r>
        <w:t xml:space="preserve">Sources of error should be sought where an </w:t>
      </w:r>
      <w:r w:rsidRPr="003A3C87">
        <w:rPr>
          <w:b/>
          <w:bCs/>
        </w:rPr>
        <w:t>ionic imbalance of greater than ±15% is obtained for a leachate or leachate contaminated water sample</w:t>
      </w:r>
      <w:r>
        <w:t>.</w:t>
      </w:r>
    </w:p>
    <w:p w14:paraId="6676D090" w14:textId="77777777" w:rsidR="00683F84" w:rsidRDefault="00683F84" w:rsidP="003A3C87"/>
    <w:p w14:paraId="71EC5FDB" w14:textId="584E4871" w:rsidR="00683F84" w:rsidRDefault="00683F84" w:rsidP="00683F84">
      <w:pPr>
        <w:pStyle w:val="Heading3"/>
      </w:pPr>
      <w:r>
        <w:t>A13.5.3 Internal checks – analyte ratios</w:t>
      </w:r>
    </w:p>
    <w:p w14:paraId="3B0418D8" w14:textId="2916AB84" w:rsidR="00683F84" w:rsidRDefault="001E60DC" w:rsidP="00683F84">
      <w:r w:rsidRPr="001E60DC">
        <w:t>Comparison of electrical conductivity with dissolved ion concentrations The electrical conductivity of a solution is dependent mainly on the concentration and less so on the types of ions present in the solution. Thus</w:t>
      </w:r>
      <w:r>
        <w:t>:</w:t>
      </w:r>
    </w:p>
    <w:p w14:paraId="5F171E86" w14:textId="77777777" w:rsidR="001E60DC" w:rsidRDefault="001E60DC" w:rsidP="00683F84"/>
    <w:p w14:paraId="788663A7" w14:textId="5BD21EAF" w:rsidR="001E60DC" w:rsidRDefault="001E60DC" w:rsidP="001E60DC">
      <w:pPr>
        <w:jc w:val="center"/>
      </w:pPr>
      <w:r>
        <w:t>EC (</w:t>
      </w:r>
      <w:r>
        <w:rPr>
          <w:rFonts w:cstheme="minorHAnsi"/>
        </w:rPr>
        <w:t>µ</w:t>
      </w:r>
      <w:r>
        <w:t>S/cm) = k x (total cations</w:t>
      </w:r>
      <w:r w:rsidR="000E3BCA">
        <w:t xml:space="preserve"> in meq 1</w:t>
      </w:r>
      <w:r w:rsidR="000E3BCA">
        <w:rPr>
          <w:vertAlign w:val="superscript"/>
        </w:rPr>
        <w:t>-1</w:t>
      </w:r>
      <w:r w:rsidR="000E3BCA">
        <w:t>)</w:t>
      </w:r>
    </w:p>
    <w:p w14:paraId="32E58DFD" w14:textId="7F0F9B34" w:rsidR="000E3BCA" w:rsidRDefault="000E3BCA" w:rsidP="001E60DC">
      <w:pPr>
        <w:jc w:val="center"/>
      </w:pPr>
      <w:r>
        <w:t>or</w:t>
      </w:r>
    </w:p>
    <w:p w14:paraId="18F4DE65" w14:textId="26F00015" w:rsidR="000E3BCA" w:rsidRDefault="000E3BCA" w:rsidP="001E60DC">
      <w:pPr>
        <w:jc w:val="center"/>
      </w:pPr>
      <w:r>
        <w:t>EC (</w:t>
      </w:r>
      <w:r>
        <w:rPr>
          <w:rFonts w:cstheme="minorHAnsi"/>
        </w:rPr>
        <w:t>µ</w:t>
      </w:r>
      <w:r>
        <w:t>S/cm) = k x (total anions in meq 1</w:t>
      </w:r>
      <w:r>
        <w:rPr>
          <w:vertAlign w:val="superscript"/>
        </w:rPr>
        <w:t>-1</w:t>
      </w:r>
      <w:r>
        <w:t>)</w:t>
      </w:r>
    </w:p>
    <w:p w14:paraId="11F3735F" w14:textId="77777777" w:rsidR="000E3BCA" w:rsidRDefault="000E3BCA" w:rsidP="000E3BCA"/>
    <w:p w14:paraId="17C37415" w14:textId="71952229" w:rsidR="000E3BCA" w:rsidRDefault="004421B7" w:rsidP="000E3BCA">
      <w:r>
        <w:t>w</w:t>
      </w:r>
      <w:r w:rsidR="000E3BCA">
        <w:t xml:space="preserve">here k is a </w:t>
      </w:r>
      <w:r w:rsidR="00852654" w:rsidRPr="00852654">
        <w:t>constant ranging from 90 to 125 depending on the average conductance of the ions present</w:t>
      </w:r>
      <w:r w:rsidR="00852654">
        <w:t>.</w:t>
      </w:r>
    </w:p>
    <w:p w14:paraId="7BBDF44A" w14:textId="77777777" w:rsidR="00852654" w:rsidRDefault="00852654" w:rsidP="000E3BCA"/>
    <w:p w14:paraId="76759ED3" w14:textId="77777777" w:rsidR="00DF5F60" w:rsidRDefault="00DF5F60" w:rsidP="00DF5F60">
      <w:r>
        <w:t xml:space="preserve">In relatively unpolluted groundwaters k can be taken as 100. The presence of a high proportion of chloride ions will tend to result in higher k values. In strong solutions (EC &gt; 2000 µS/cm), k will be lower. </w:t>
      </w:r>
    </w:p>
    <w:p w14:paraId="63AF275F" w14:textId="77777777" w:rsidR="00DF5F60" w:rsidRDefault="00DF5F60" w:rsidP="00DF5F60"/>
    <w:p w14:paraId="195B0335" w14:textId="77777777" w:rsidR="00DF5F60" w:rsidRPr="00DF5F60" w:rsidRDefault="00DF5F60" w:rsidP="00DF5F60">
      <w:pPr>
        <w:rPr>
          <w:b/>
          <w:bCs/>
        </w:rPr>
      </w:pPr>
      <w:r w:rsidRPr="00DF5F60">
        <w:rPr>
          <w:b/>
          <w:bCs/>
        </w:rPr>
        <w:t xml:space="preserve">Comparison of electrical conductivity with total dissolved solids </w:t>
      </w:r>
    </w:p>
    <w:p w14:paraId="5396DA26" w14:textId="77777777" w:rsidR="00DF5F60" w:rsidRDefault="00DF5F60" w:rsidP="00DF5F60">
      <w:r>
        <w:t xml:space="preserve">If Total Dissolved Solids (TDS) has been determined experimentally, the reported value can be compared with a value calculated from the sum of individual ion concentrations (the value should be the same within a reasonable margin of error). </w:t>
      </w:r>
    </w:p>
    <w:p w14:paraId="2868D5A4" w14:textId="77777777" w:rsidR="00DF5F60" w:rsidRDefault="00DF5F60" w:rsidP="00DF5F60"/>
    <w:p w14:paraId="7937F914" w14:textId="58D8CC2B" w:rsidR="00852654" w:rsidRDefault="00DF5F60" w:rsidP="00DF5F60">
      <w:r>
        <w:t>Using the same logic applied above, the electrical conductivity of a solution can be related to total dissolved solids using the relationship:</w:t>
      </w:r>
    </w:p>
    <w:p w14:paraId="5508352A" w14:textId="77777777" w:rsidR="00DF5F60" w:rsidRDefault="00DF5F60" w:rsidP="00DF5F60"/>
    <w:p w14:paraId="2868A3FC" w14:textId="60DE1496" w:rsidR="00DF5F60" w:rsidRDefault="00AE10EF" w:rsidP="00AE10EF">
      <w:pPr>
        <w:jc w:val="center"/>
      </w:pPr>
      <w:r w:rsidRPr="00AE10EF">
        <w:t>(TDS in mg/l) = C x (EC in µS/cm)</w:t>
      </w:r>
    </w:p>
    <w:p w14:paraId="26858FA9" w14:textId="77777777" w:rsidR="00AE10EF" w:rsidRDefault="00AE10EF" w:rsidP="00DF5F60"/>
    <w:p w14:paraId="2CED1127" w14:textId="0EA39F96" w:rsidR="00AE10EF" w:rsidRDefault="004421B7" w:rsidP="00DF5F60">
      <w:r w:rsidRPr="004421B7">
        <w:t>where C is a constant ranging from 0.54</w:t>
      </w:r>
      <w:r w:rsidR="00EE1C31">
        <w:t xml:space="preserve"> </w:t>
      </w:r>
      <w:r w:rsidRPr="004421B7">
        <w:t>to 0.96 depending on the average conductance of the ions present</w:t>
      </w:r>
      <w:r>
        <w:t>.</w:t>
      </w:r>
    </w:p>
    <w:p w14:paraId="5D34E147" w14:textId="77777777" w:rsidR="004421B7" w:rsidRDefault="004421B7" w:rsidP="00DF5F60"/>
    <w:p w14:paraId="0DFA9DBA" w14:textId="77777777" w:rsidR="005A260A" w:rsidRDefault="005A260A" w:rsidP="00DF5F60"/>
    <w:p w14:paraId="22FB76A2" w14:textId="77777777" w:rsidR="005A260A" w:rsidRDefault="005A260A" w:rsidP="00DF5F60"/>
    <w:p w14:paraId="2139A640" w14:textId="77777777" w:rsidR="005A260A" w:rsidRDefault="005A260A" w:rsidP="00DF5F60"/>
    <w:p w14:paraId="4561F6EC" w14:textId="77777777" w:rsidR="005A260A" w:rsidRPr="005A260A" w:rsidRDefault="005A260A" w:rsidP="005A260A">
      <w:pPr>
        <w:rPr>
          <w:b/>
          <w:bCs/>
        </w:rPr>
      </w:pPr>
      <w:r w:rsidRPr="005A260A">
        <w:rPr>
          <w:b/>
          <w:bCs/>
        </w:rPr>
        <w:t xml:space="preserve">Empirical analyte ratios </w:t>
      </w:r>
    </w:p>
    <w:p w14:paraId="088F3700" w14:textId="4FBDBF0C" w:rsidR="004421B7" w:rsidRDefault="005A260A" w:rsidP="005A260A">
      <w:r>
        <w:t xml:space="preserve">Other empirical checks may be derived from experience of a particular monitoring environment. </w:t>
      </w:r>
      <w:r w:rsidR="000F20F1">
        <w:t>For example</w:t>
      </w:r>
      <w:r>
        <w:t>, in biodegradable landfill leachate and leachate contaminated groundwaters the following ratio ranges can be used:</w:t>
      </w:r>
    </w:p>
    <w:p w14:paraId="59A99C96" w14:textId="77777777" w:rsidR="005A260A" w:rsidRDefault="005A260A" w:rsidP="005A260A"/>
    <w:p w14:paraId="35825144" w14:textId="5918C2A8" w:rsidR="00881A33" w:rsidRDefault="00881A33" w:rsidP="003C00FE">
      <w:pPr>
        <w:pStyle w:val="ListParagraph"/>
        <w:numPr>
          <w:ilvl w:val="0"/>
          <w:numId w:val="274"/>
        </w:numPr>
      </w:pPr>
      <w:r>
        <w:t>COD/BOD generally falls between 1 and 40</w:t>
      </w:r>
      <w:r w:rsidR="00D40ED7">
        <w:t>.</w:t>
      </w:r>
    </w:p>
    <w:p w14:paraId="63747BBC" w14:textId="25F07987" w:rsidR="00881A33" w:rsidRDefault="00881A33" w:rsidP="003C00FE">
      <w:pPr>
        <w:pStyle w:val="ListParagraph"/>
        <w:numPr>
          <w:ilvl w:val="0"/>
          <w:numId w:val="274"/>
        </w:numPr>
      </w:pPr>
      <w:r>
        <w:t>COD/TOC generally falls between 2 and 4 and</w:t>
      </w:r>
    </w:p>
    <w:p w14:paraId="37D2ADA5" w14:textId="1FA4BC58" w:rsidR="005A260A" w:rsidRDefault="00881A33" w:rsidP="003C00FE">
      <w:pPr>
        <w:pStyle w:val="ListParagraph"/>
        <w:numPr>
          <w:ilvl w:val="0"/>
          <w:numId w:val="274"/>
        </w:numPr>
      </w:pPr>
      <w:r>
        <w:t>TOC/BOD generally falls between 0.5 and 10.</w:t>
      </w:r>
    </w:p>
    <w:p w14:paraId="0996D4D8" w14:textId="77777777" w:rsidR="00881A33" w:rsidRDefault="00881A33" w:rsidP="00881A33"/>
    <w:p w14:paraId="567F3842" w14:textId="793AD5AD" w:rsidR="00881A33" w:rsidRDefault="00634D09" w:rsidP="00881A33">
      <w:r w:rsidRPr="00634D09">
        <w:t xml:space="preserve">Empirical checks such as these may be used to highlight data for </w:t>
      </w:r>
      <w:r w:rsidR="00D40ED7" w:rsidRPr="00634D09">
        <w:t>rechecking but</w:t>
      </w:r>
      <w:r w:rsidRPr="00634D09">
        <w:t xml:space="preserve"> should never be used on their own to justify exclusion of data</w:t>
      </w:r>
      <w:r>
        <w:t>.</w:t>
      </w:r>
    </w:p>
    <w:p w14:paraId="48B09C4C" w14:textId="77777777" w:rsidR="00634D09" w:rsidRDefault="00634D09" w:rsidP="00881A33"/>
    <w:p w14:paraId="67EA3A43" w14:textId="42A2AA52" w:rsidR="00634D09" w:rsidRDefault="00634D09" w:rsidP="00634D09">
      <w:pPr>
        <w:pStyle w:val="Heading3"/>
      </w:pPr>
      <w:r>
        <w:t>A13.5.4 Internal checks – scope and scheduling</w:t>
      </w:r>
    </w:p>
    <w:p w14:paraId="5B75CC46" w14:textId="77777777" w:rsidR="009D586B" w:rsidRDefault="009D586B" w:rsidP="009D586B">
      <w:r>
        <w:t xml:space="preserve">It should be borne in mind that the chemical checks described above provide validation of the major ion chemistry of a sample, and a general check on quality, but provide little direct validation of trace constituent results, many of which are important in assessing contamination risks. </w:t>
      </w:r>
    </w:p>
    <w:p w14:paraId="17043512" w14:textId="77777777" w:rsidR="009D586B" w:rsidRDefault="009D586B" w:rsidP="009D586B"/>
    <w:p w14:paraId="6C87309C" w14:textId="512A7DC3" w:rsidR="00634D09" w:rsidRDefault="009D586B" w:rsidP="009D586B">
      <w:r>
        <w:t>Wherever possible, an agreement should be made with the laboratory to carry out the chemical checks, and criteria set for repeat analyses when checks fail.</w:t>
      </w:r>
    </w:p>
    <w:p w14:paraId="71F2EDB7" w14:textId="77777777" w:rsidR="009D586B" w:rsidRDefault="009D586B" w:rsidP="009D586B"/>
    <w:p w14:paraId="1C9BFC03" w14:textId="615033E2" w:rsidR="009D586B" w:rsidRDefault="009D586B" w:rsidP="009D586B">
      <w:pPr>
        <w:pStyle w:val="Heading3"/>
      </w:pPr>
      <w:r>
        <w:t>A13.5.5 External checks</w:t>
      </w:r>
    </w:p>
    <w:p w14:paraId="1BE7DB80" w14:textId="77777777" w:rsidR="00FD7EDD" w:rsidRPr="00FD7EDD" w:rsidRDefault="00FD7EDD" w:rsidP="00FD7EDD">
      <w:pPr>
        <w:rPr>
          <w:b/>
          <w:bCs/>
        </w:rPr>
      </w:pPr>
      <w:r w:rsidRPr="00FD7EDD">
        <w:rPr>
          <w:b/>
          <w:bCs/>
        </w:rPr>
        <w:t xml:space="preserve">Laboratory QA/QC data </w:t>
      </w:r>
    </w:p>
    <w:p w14:paraId="28DC9013" w14:textId="77777777" w:rsidR="00FD7EDD" w:rsidRDefault="00FD7EDD" w:rsidP="00FD7EDD">
      <w:r>
        <w:t xml:space="preserve">Evidence of satisfactory compliance with laboratory QA criteria should be obtained and checked. In the case of routine inorganic analyses a simple statement of compliance may suffice. For non-routine and trace organic determinations, a QA report should be supplied with the analysis results. Apparent discrepancies, such as contamination of blank samples with solvents, should be referred to the laboratory. </w:t>
      </w:r>
    </w:p>
    <w:p w14:paraId="49ABEE30" w14:textId="77777777" w:rsidR="00FD7EDD" w:rsidRDefault="00FD7EDD" w:rsidP="00FD7EDD"/>
    <w:p w14:paraId="34009D95" w14:textId="77777777" w:rsidR="00FD7EDD" w:rsidRDefault="00FD7EDD" w:rsidP="00FD7EDD"/>
    <w:p w14:paraId="1C226D39" w14:textId="77777777" w:rsidR="00FD7EDD" w:rsidRDefault="00FD7EDD" w:rsidP="00FD7EDD"/>
    <w:p w14:paraId="308FE2D3" w14:textId="77777777" w:rsidR="00FD7EDD" w:rsidRPr="00FD7EDD" w:rsidRDefault="00FD7EDD" w:rsidP="00FD7EDD">
      <w:pPr>
        <w:rPr>
          <w:b/>
          <w:bCs/>
        </w:rPr>
      </w:pPr>
      <w:r w:rsidRPr="00FD7EDD">
        <w:rPr>
          <w:b/>
          <w:bCs/>
        </w:rPr>
        <w:t xml:space="preserve">Results of QC sampling </w:t>
      </w:r>
    </w:p>
    <w:p w14:paraId="1AFD7BCA" w14:textId="61244415" w:rsidR="00FD7EDD" w:rsidRDefault="00FD7EDD" w:rsidP="00FD7EDD">
      <w:r>
        <w:t>QC sampling results should be separated according to type and each set referenced to the monitoring data to which it applies. Thus</w:t>
      </w:r>
      <w:r w:rsidR="00D40ED7">
        <w:t>,</w:t>
      </w:r>
      <w:r>
        <w:t xml:space="preserve"> a trip blank will refer to all data from one trip, while a field blank will refer to data from one sampling locality or monitoring protocol. A field standard will generally refer to a single analyte. </w:t>
      </w:r>
    </w:p>
    <w:p w14:paraId="099C01F1" w14:textId="77777777" w:rsidR="00FD7EDD" w:rsidRDefault="00FD7EDD" w:rsidP="00FD7EDD"/>
    <w:p w14:paraId="0982C4A2" w14:textId="73139548" w:rsidR="00FD7EDD" w:rsidRDefault="00FD7EDD" w:rsidP="00FD7EDD">
      <w:r>
        <w:t xml:space="preserve">Once collated, QC sampling results must be analysed to determine errors and compare these to tolerable uncertainty. The preferred method is to use a control chart (or automated equivalent) for each QC sample set, with action limits set on the basis of data from the initial characterisation monitoring period. </w:t>
      </w:r>
    </w:p>
    <w:p w14:paraId="70C4721C" w14:textId="77777777" w:rsidR="00FD7EDD" w:rsidRDefault="00FD7EDD" w:rsidP="00FD7EDD"/>
    <w:p w14:paraId="78BE42EE" w14:textId="77777777" w:rsidR="00FD7EDD" w:rsidRDefault="00FD7EDD" w:rsidP="00FD7EDD">
      <w:r>
        <w:t xml:space="preserve">The errors determined from interpretation of QC results should be compared with the tolerable uncertainty associated with each determinand, in order to decide whether the analysis result is acceptable, suspect, or disqualified. </w:t>
      </w:r>
    </w:p>
    <w:p w14:paraId="1CA13279" w14:textId="77777777" w:rsidR="00FD7EDD" w:rsidRDefault="00FD7EDD" w:rsidP="00FD7EDD"/>
    <w:p w14:paraId="361A9AA0" w14:textId="77777777" w:rsidR="00FD7EDD" w:rsidRPr="00FD7EDD" w:rsidRDefault="00FD7EDD" w:rsidP="00FD7EDD">
      <w:pPr>
        <w:rPr>
          <w:b/>
          <w:bCs/>
        </w:rPr>
      </w:pPr>
      <w:r w:rsidRPr="00FD7EDD">
        <w:rPr>
          <w:b/>
          <w:bCs/>
        </w:rPr>
        <w:t xml:space="preserve">Sample history reports (field notes) </w:t>
      </w:r>
    </w:p>
    <w:p w14:paraId="35AAB0D6" w14:textId="77777777" w:rsidR="00FD7EDD" w:rsidRDefault="00FD7EDD" w:rsidP="00FD7EDD">
      <w:r>
        <w:t xml:space="preserve">Sample history reports should be checked for evidence of unusual conditions or deviations from sampling or handling protocols (e.g. borehole ran dry before purging completed, delayed delivery to laboratory). Analyses susceptible to these conditions should be checked. </w:t>
      </w:r>
    </w:p>
    <w:p w14:paraId="53607762" w14:textId="77777777" w:rsidR="00FD7EDD" w:rsidRDefault="00FD7EDD" w:rsidP="00FD7EDD"/>
    <w:p w14:paraId="704ECADF" w14:textId="77777777" w:rsidR="00FD7EDD" w:rsidRPr="00FD7EDD" w:rsidRDefault="00FD7EDD" w:rsidP="00FD7EDD">
      <w:pPr>
        <w:rPr>
          <w:b/>
          <w:bCs/>
        </w:rPr>
      </w:pPr>
      <w:r w:rsidRPr="00FD7EDD">
        <w:rPr>
          <w:b/>
          <w:bCs/>
        </w:rPr>
        <w:t xml:space="preserve">Equipment calibration checks </w:t>
      </w:r>
    </w:p>
    <w:p w14:paraId="19C9B1A5" w14:textId="77777777" w:rsidR="00FD7EDD" w:rsidRDefault="00FD7EDD" w:rsidP="00FD7EDD">
      <w:r>
        <w:t xml:space="preserve">Calibration records for equipment used for field measurements should be checked against standardised criteria which will classify the field data as reliable or unreliable. Where calibration records are not available at a suitable frequency, reliability is called into question (particularly applies to pH meters which must be frequently calibrated). </w:t>
      </w:r>
    </w:p>
    <w:p w14:paraId="03D8E009" w14:textId="77777777" w:rsidR="00FD7EDD" w:rsidRDefault="00FD7EDD" w:rsidP="00FD7EDD"/>
    <w:p w14:paraId="69B0B851" w14:textId="77777777" w:rsidR="00FD7EDD" w:rsidRPr="00FD7EDD" w:rsidRDefault="00FD7EDD" w:rsidP="00FD7EDD">
      <w:pPr>
        <w:rPr>
          <w:b/>
          <w:bCs/>
        </w:rPr>
      </w:pPr>
      <w:r w:rsidRPr="00FD7EDD">
        <w:rPr>
          <w:b/>
          <w:bCs/>
        </w:rPr>
        <w:t xml:space="preserve">Laboratory and field measurement comparisons </w:t>
      </w:r>
    </w:p>
    <w:p w14:paraId="1961E224" w14:textId="3217651B" w:rsidR="009D586B" w:rsidRDefault="00FD7EDD" w:rsidP="00FD7EDD">
      <w:r>
        <w:t>Provided field data is quality assured, this comparison can provide information on changes in the sample between collection and analysis. The following measurements are typically made both in the field and laboratory:</w:t>
      </w:r>
    </w:p>
    <w:p w14:paraId="62F4C0FD" w14:textId="77777777" w:rsidR="00FD7EDD" w:rsidRDefault="00FD7EDD" w:rsidP="00FD7EDD"/>
    <w:p w14:paraId="752AE90F" w14:textId="1B192A5E" w:rsidR="00384559" w:rsidRDefault="00384559" w:rsidP="003C00FE">
      <w:pPr>
        <w:pStyle w:val="ListParagraph"/>
        <w:numPr>
          <w:ilvl w:val="0"/>
          <w:numId w:val="275"/>
        </w:numPr>
      </w:pPr>
      <w:r>
        <w:t>Temperature. Only the field record is representative of the water body. Laboratory temperature indicates sample condition at the laboratory at the time of measurement. A max/min thermometer transported with the sample can be used for sensitive samples</w:t>
      </w:r>
      <w:r w:rsidR="00D40ED7">
        <w:t>.</w:t>
      </w:r>
    </w:p>
    <w:p w14:paraId="2D7F1FFF" w14:textId="2F7B12AB" w:rsidR="00FD7EDD" w:rsidRDefault="00384559" w:rsidP="003C00FE">
      <w:pPr>
        <w:pStyle w:val="ListParagraph"/>
        <w:numPr>
          <w:ilvl w:val="0"/>
          <w:numId w:val="275"/>
        </w:numPr>
      </w:pPr>
      <w:r>
        <w:t>pH. A change of 0.5 pH units or more may indicate a change in sample conditions (e.g. degassing of carbon dioxide, precipitation of carbonates, or oxidation reactions). This comparison is obviously not relevant for samples preserved with acid in the field or laboratory</w:t>
      </w:r>
      <w:r w:rsidR="00D40ED7">
        <w:t>.</w:t>
      </w:r>
    </w:p>
    <w:p w14:paraId="63693CAE" w14:textId="1F87FEA4" w:rsidR="00165FD1" w:rsidRDefault="00165FD1" w:rsidP="003C00FE">
      <w:pPr>
        <w:pStyle w:val="ListParagraph"/>
        <w:numPr>
          <w:ilvl w:val="0"/>
          <w:numId w:val="275"/>
        </w:numPr>
      </w:pPr>
      <w:r>
        <w:t>Electrical conductivity. change greater than 10% may indicate dissolution of suspended solids (increased EC), or precipitation of solids (decreased EC) and</w:t>
      </w:r>
    </w:p>
    <w:p w14:paraId="6BAC16FD" w14:textId="38A87AC3" w:rsidR="001C18FE" w:rsidRDefault="00165FD1" w:rsidP="003C00FE">
      <w:pPr>
        <w:pStyle w:val="ListParagraph"/>
        <w:numPr>
          <w:ilvl w:val="0"/>
          <w:numId w:val="275"/>
        </w:numPr>
      </w:pPr>
      <w:r>
        <w:t>Alkalinity. change greater than 10% may indicate a change in sample conditions (e.g. degassing of carbon dioxide, precipitation of carbonates, or oxidation reactions). Not relevant for acid preserved samples.</w:t>
      </w:r>
    </w:p>
    <w:p w14:paraId="4161195F" w14:textId="77777777" w:rsidR="002267DD" w:rsidRDefault="002267DD" w:rsidP="002267DD"/>
    <w:p w14:paraId="0D056F05" w14:textId="77777777" w:rsidR="002267DD" w:rsidRPr="002267DD" w:rsidRDefault="002267DD" w:rsidP="002267DD">
      <w:pPr>
        <w:rPr>
          <w:b/>
          <w:bCs/>
        </w:rPr>
      </w:pPr>
      <w:r w:rsidRPr="002267DD">
        <w:rPr>
          <w:b/>
          <w:bCs/>
        </w:rPr>
        <w:t xml:space="preserve">Comparison of data between related monitoring points </w:t>
      </w:r>
    </w:p>
    <w:p w14:paraId="2480D7C1" w14:textId="77777777" w:rsidR="002267DD" w:rsidRDefault="002267DD" w:rsidP="002267DD">
      <w:r>
        <w:t xml:space="preserve">‘Related’ monitoring points are monitoring points in the same system (cell, subcatchment, or aquifer) which have been shown to behave similarly (by comparison of historical data). If measurements in the two monitoring points fail to follow historical correlation on a single occasion, the cause should be investigated. </w:t>
      </w:r>
    </w:p>
    <w:p w14:paraId="5577FE65" w14:textId="77777777" w:rsidR="002267DD" w:rsidRDefault="002267DD" w:rsidP="002267DD"/>
    <w:p w14:paraId="7DE1BEC8" w14:textId="77777777" w:rsidR="002267DD" w:rsidRPr="002267DD" w:rsidRDefault="002267DD" w:rsidP="002267DD">
      <w:pPr>
        <w:rPr>
          <w:b/>
          <w:bCs/>
        </w:rPr>
      </w:pPr>
      <w:r w:rsidRPr="002267DD">
        <w:rPr>
          <w:b/>
          <w:bCs/>
        </w:rPr>
        <w:t xml:space="preserve">Comparison of historical data for the same monitoring point </w:t>
      </w:r>
    </w:p>
    <w:p w14:paraId="741649FE" w14:textId="4538F34A" w:rsidR="002267DD" w:rsidRDefault="002267DD" w:rsidP="002267DD">
      <w:r>
        <w:t>This check involves preparation of a time series plot, normally prepared as part of data review, but is also a useful validation check. A measurement which deviates from an established trend should be investigated, particularly if other measurements in the same analysis conform to the established trend</w:t>
      </w:r>
      <w:r w:rsidR="00D04C9E">
        <w:t>.</w:t>
      </w:r>
    </w:p>
    <w:p w14:paraId="369A1E54" w14:textId="77777777" w:rsidR="00384559" w:rsidRDefault="00384559" w:rsidP="00384559"/>
    <w:p w14:paraId="6597A60D" w14:textId="4FFAB6AF" w:rsidR="00384559" w:rsidRPr="00384559" w:rsidRDefault="00384559" w:rsidP="000056F3">
      <w:pPr>
        <w:jc w:val="center"/>
      </w:pPr>
    </w:p>
    <w:p w14:paraId="572E20A2" w14:textId="77777777" w:rsidR="001E60DC" w:rsidRPr="00683F84" w:rsidRDefault="001E60DC" w:rsidP="00683F84"/>
    <w:p w14:paraId="469CC00D" w14:textId="77777777" w:rsidR="00F70C20" w:rsidRPr="0043686D" w:rsidRDefault="00F70C20" w:rsidP="0043686D"/>
    <w:p w14:paraId="507000BA" w14:textId="77777777" w:rsidR="0043686D" w:rsidRPr="0043686D" w:rsidRDefault="0043686D" w:rsidP="0043686D"/>
    <w:p w14:paraId="5AE3931C" w14:textId="5E76BD00" w:rsidR="0043686D" w:rsidRDefault="002267DD" w:rsidP="002267DD">
      <w:pPr>
        <w:pStyle w:val="Heading2"/>
      </w:pPr>
      <w:bookmarkStart w:id="169" w:name="_Toc193891102"/>
      <w:r>
        <w:t>A13.6 Validation of biological data</w:t>
      </w:r>
      <w:bookmarkEnd w:id="169"/>
    </w:p>
    <w:p w14:paraId="62ABD46A" w14:textId="77777777" w:rsidR="00D04C9E" w:rsidRDefault="00D04C9E" w:rsidP="00D04C9E">
      <w:r>
        <w:t xml:space="preserve">The validation of biological monitoring data relies strongly on the confirmation of use of appropriate and consistent methodologies. Careful records must therefore be kept of field and laboratory procedures used, and any deviations from standard practice. This information should be reviewed as part of data validation. </w:t>
      </w:r>
    </w:p>
    <w:p w14:paraId="2FEF52EB" w14:textId="77777777" w:rsidR="00D04C9E" w:rsidRDefault="00D04C9E" w:rsidP="00D04C9E"/>
    <w:p w14:paraId="7500D0D4" w14:textId="0D8BEEAD" w:rsidR="00D04C9E" w:rsidRDefault="00D04C9E" w:rsidP="00D04C9E">
      <w:r>
        <w:t>The basic checks for correct monitoring point identification, missing data and transcription errors should be carried out. Similarly, data should be compared to historical and spatial trends to check for inconsistencies. However</w:t>
      </w:r>
      <w:r w:rsidR="00D40ED7">
        <w:t>,</w:t>
      </w:r>
      <w:r>
        <w:t xml:space="preserve"> because of the number of factors affecting species populations, apparently inconsistent data cannot be discounted without corroborating evidence such as recorded problems with the sampling procedure. </w:t>
      </w:r>
    </w:p>
    <w:p w14:paraId="1A9D052B" w14:textId="77777777" w:rsidR="00D04C9E" w:rsidRDefault="00D04C9E" w:rsidP="00D04C9E"/>
    <w:p w14:paraId="314F6711" w14:textId="00472A93" w:rsidR="002267DD" w:rsidRDefault="00D04C9E" w:rsidP="00D04C9E">
      <w:r>
        <w:t>Quality control sampling for macrobiological analysis is generally limited to the use of sampling duplicates, and even these may give more of an indication of natural variability rather than errors. Microbiological analysis should include the use of blanks, standards and spiked samples, and this data will require analysis in a manner similar to chemical QC sampling data.</w:t>
      </w:r>
    </w:p>
    <w:p w14:paraId="5700FD4B" w14:textId="77777777" w:rsidR="00D04C9E" w:rsidRDefault="00D04C9E" w:rsidP="00D04C9E"/>
    <w:p w14:paraId="5695DD76" w14:textId="6F2882EC" w:rsidR="00D04C9E" w:rsidRDefault="00D04C9E" w:rsidP="00D04C9E">
      <w:pPr>
        <w:pStyle w:val="Heading2"/>
      </w:pPr>
      <w:bookmarkStart w:id="170" w:name="_Toc193891103"/>
      <w:r>
        <w:t>A13.7 Automation of data validation</w:t>
      </w:r>
      <w:bookmarkEnd w:id="170"/>
    </w:p>
    <w:p w14:paraId="0AFB1F76" w14:textId="041AFE40" w:rsidR="008054D5" w:rsidRDefault="008054D5" w:rsidP="008054D5">
      <w:r>
        <w:t>A number of the checks described above may be automated in a computerised data management system, by the use of validation rules (</w:t>
      </w:r>
      <w:r w:rsidR="000F20F1">
        <w:t>For example,</w:t>
      </w:r>
      <w:r>
        <w:t xml:space="preserve"> restricting data values to valid ranges, or making certain fields mandatory). Validation rules should be carefully written to avoid rejection of data, which, although abnormal, is valid. </w:t>
      </w:r>
    </w:p>
    <w:p w14:paraId="613C7152" w14:textId="77777777" w:rsidR="008054D5" w:rsidRDefault="008054D5" w:rsidP="008054D5"/>
    <w:p w14:paraId="528FEF97" w14:textId="4C501FD7" w:rsidR="00D04C9E" w:rsidRPr="00D04C9E" w:rsidRDefault="008054D5" w:rsidP="008054D5">
      <w:r>
        <w:t>The use of automated validation rules cannot cover all the requirements of data validation. Certain checks (particularly the comparisons with historical data and with data from nearby monitoring points) require professional judgement. Furthermore</w:t>
      </w:r>
      <w:r w:rsidR="00D40ED7">
        <w:t>,</w:t>
      </w:r>
      <w:r>
        <w:t xml:space="preserve"> all validation rule breaches and suspect data will require follow-up action which is again a matter for professional judgement.</w:t>
      </w:r>
    </w:p>
    <w:p w14:paraId="083E691B" w14:textId="77777777" w:rsidR="0043686D" w:rsidRDefault="0043686D" w:rsidP="00A47231"/>
    <w:p w14:paraId="7A0ECBF8" w14:textId="3E5A2590" w:rsidR="008054D5" w:rsidRDefault="008054D5" w:rsidP="008054D5">
      <w:pPr>
        <w:pStyle w:val="Heading2"/>
      </w:pPr>
      <w:bookmarkStart w:id="171" w:name="_Toc193891104"/>
      <w:r>
        <w:t>References</w:t>
      </w:r>
      <w:bookmarkEnd w:id="171"/>
    </w:p>
    <w:p w14:paraId="576362B1" w14:textId="1A6B5850" w:rsidR="0049481B" w:rsidRDefault="0049481B" w:rsidP="0049481B">
      <w:pPr>
        <w:ind w:left="284" w:hanging="284"/>
      </w:pPr>
      <w:r>
        <w:t xml:space="preserve">Blakey, N.C., Bradshaw, K., and Lewin, K. (1998). </w:t>
      </w:r>
      <w:r w:rsidRPr="0049481B">
        <w:rPr>
          <w:i/>
          <w:iCs/>
        </w:rPr>
        <w:t>Leachate monitoring for the Brogborough test cell project</w:t>
      </w:r>
      <w:r>
        <w:t>. Environment Agency.</w:t>
      </w:r>
      <w:r w:rsidR="00EE1C31">
        <w:t xml:space="preserve"> </w:t>
      </w:r>
      <w:r>
        <w:t xml:space="preserve"> Report No. EPG 1/7/13. </w:t>
      </w:r>
    </w:p>
    <w:p w14:paraId="1ACE1484" w14:textId="77777777" w:rsidR="0049481B" w:rsidRDefault="0049481B" w:rsidP="0049481B">
      <w:pPr>
        <w:ind w:left="284" w:hanging="284"/>
      </w:pPr>
      <w:r>
        <w:t xml:space="preserve"> </w:t>
      </w:r>
    </w:p>
    <w:p w14:paraId="6EF5DB3A" w14:textId="45D24CC7" w:rsidR="0049481B" w:rsidRDefault="0049481B" w:rsidP="0049481B">
      <w:pPr>
        <w:ind w:left="284" w:hanging="284"/>
      </w:pPr>
      <w:r>
        <w:t xml:space="preserve">Department of the Environment (DoE) (1989). </w:t>
      </w:r>
      <w:r w:rsidRPr="0049481B">
        <w:rPr>
          <w:i/>
          <w:iCs/>
        </w:rPr>
        <w:t>Guidance on safeguarding the quality of public water supplies</w:t>
      </w:r>
      <w:r>
        <w:t>. HMSO. London.</w:t>
      </w:r>
      <w:r w:rsidR="00EE1C31">
        <w:t xml:space="preserve"> </w:t>
      </w:r>
    </w:p>
    <w:p w14:paraId="68E820A7" w14:textId="2002A387" w:rsidR="0049481B" w:rsidRDefault="0049481B" w:rsidP="0049481B">
      <w:pPr>
        <w:ind w:left="284" w:hanging="284"/>
      </w:pPr>
      <w:r>
        <w:t xml:space="preserve">Kehew, A.E. and Passero, R.N. (1990). </w:t>
      </w:r>
      <w:r w:rsidRPr="0049481B">
        <w:rPr>
          <w:i/>
          <w:iCs/>
        </w:rPr>
        <w:t>pH and redox buffering mechanisms in a glacial drift aquifer contaminated by landfill leachate</w:t>
      </w:r>
      <w:r>
        <w:t>.</w:t>
      </w:r>
      <w:r w:rsidR="00EE1C31">
        <w:t xml:space="preserve"> </w:t>
      </w:r>
      <w:r>
        <w:t>Ground Water,</w:t>
      </w:r>
      <w:r w:rsidR="00EE1C31">
        <w:t xml:space="preserve"> </w:t>
      </w:r>
      <w:r>
        <w:t>28, 5,</w:t>
      </w:r>
      <w:r w:rsidR="00EE1C31">
        <w:t xml:space="preserve"> </w:t>
      </w:r>
      <w:r>
        <w:t xml:space="preserve">728-737. </w:t>
      </w:r>
    </w:p>
    <w:p w14:paraId="31709C4A" w14:textId="506DB383" w:rsidR="008054D5" w:rsidRPr="008054D5" w:rsidRDefault="0049481B" w:rsidP="0049481B">
      <w:pPr>
        <w:ind w:left="284" w:hanging="284"/>
      </w:pPr>
      <w:r>
        <w:t xml:space="preserve">Standing Committee of Analysts (1981). </w:t>
      </w:r>
      <w:r w:rsidRPr="0049481B">
        <w:rPr>
          <w:i/>
          <w:iCs/>
        </w:rPr>
        <w:t>The determination of alkalinity and acidity in water. Methods for the examination of waters and associated materials</w:t>
      </w:r>
      <w:r>
        <w:t>. HMSO.</w:t>
      </w:r>
      <w:r w:rsidR="00EE1C31">
        <w:t xml:space="preserve"> </w:t>
      </w:r>
      <w:r>
        <w:t>UK</w:t>
      </w:r>
      <w:r w:rsidR="00EE1C31">
        <w:t xml:space="preserve"> </w:t>
      </w:r>
      <w:r>
        <w:t>ISBN: 0 11 751601 5.</w:t>
      </w:r>
    </w:p>
    <w:p w14:paraId="5131C900" w14:textId="11AF2D6F" w:rsidR="0049481B" w:rsidRDefault="0049481B">
      <w:pPr>
        <w:spacing w:line="240" w:lineRule="auto"/>
      </w:pPr>
      <w:r>
        <w:br w:type="page"/>
      </w:r>
    </w:p>
    <w:p w14:paraId="086EBC97" w14:textId="7307D56D" w:rsidR="0043686D" w:rsidRDefault="0049481B" w:rsidP="0049481B">
      <w:pPr>
        <w:pStyle w:val="Heading1"/>
      </w:pPr>
      <w:bookmarkStart w:id="172" w:name="_Toc193891105"/>
      <w:r>
        <w:t>Glossary</w:t>
      </w:r>
      <w:bookmarkEnd w:id="172"/>
    </w:p>
    <w:p w14:paraId="52491A1F" w14:textId="3C1AF0B7" w:rsidR="0049481B" w:rsidRDefault="00551024" w:rsidP="0049481B">
      <w:r w:rsidRPr="00551024">
        <w:t>This glossary defines terms as they are used in this document. Some terms may have broader meanings outside this guidance. Within definitions, words in italics are themselves defined elsewhere in the glossary</w:t>
      </w:r>
      <w:r>
        <w:t>.</w:t>
      </w:r>
    </w:p>
    <w:p w14:paraId="13C903C1" w14:textId="77777777" w:rsidR="00551024" w:rsidRDefault="00551024" w:rsidP="0049481B"/>
    <w:p w14:paraId="757F0317" w14:textId="77777777" w:rsidR="00986943" w:rsidRDefault="00986943" w:rsidP="00D00AEA">
      <w:pPr>
        <w:pStyle w:val="Heading4"/>
      </w:pPr>
      <w:r w:rsidRPr="00986943">
        <w:t>Acceptable release rate / acceptable leakage rate</w:t>
      </w:r>
      <w:r>
        <w:t xml:space="preserve"> </w:t>
      </w:r>
      <w:r>
        <w:tab/>
      </w:r>
    </w:p>
    <w:p w14:paraId="08D776E1" w14:textId="6DD73E54" w:rsidR="00986943" w:rsidRDefault="00986943" w:rsidP="00986943">
      <w:r>
        <w:t xml:space="preserve">A designed leakage rate for leachate egress through an engineered landfill lining system based on a quantitative assessment of risk. </w:t>
      </w:r>
    </w:p>
    <w:p w14:paraId="4CF84637" w14:textId="77777777" w:rsidR="00986943" w:rsidRDefault="00986943" w:rsidP="00986943">
      <w:r>
        <w:t xml:space="preserve"> </w:t>
      </w:r>
    </w:p>
    <w:p w14:paraId="220F5AAF" w14:textId="77777777" w:rsidR="00986943" w:rsidRDefault="00986943" w:rsidP="00D00AEA">
      <w:pPr>
        <w:pStyle w:val="Heading4"/>
      </w:pPr>
      <w:r w:rsidRPr="00986943">
        <w:t>Accuracy</w:t>
      </w:r>
      <w:r>
        <w:t xml:space="preserve"> </w:t>
      </w:r>
      <w:r>
        <w:tab/>
      </w:r>
    </w:p>
    <w:p w14:paraId="6BAA99D3" w14:textId="24A67CD2" w:rsidR="00986943" w:rsidRDefault="00986943" w:rsidP="00986943">
      <w:r>
        <w:t xml:space="preserve">The closeness of the result of a measurement to the true value. </w:t>
      </w:r>
    </w:p>
    <w:p w14:paraId="0ADC186F" w14:textId="77777777" w:rsidR="00986943" w:rsidRDefault="00986943" w:rsidP="00986943">
      <w:r>
        <w:t xml:space="preserve"> </w:t>
      </w:r>
    </w:p>
    <w:p w14:paraId="7B5BCACF" w14:textId="77777777" w:rsidR="00986943" w:rsidRDefault="00986943" w:rsidP="00D00AEA">
      <w:pPr>
        <w:pStyle w:val="Heading4"/>
      </w:pPr>
      <w:r w:rsidRPr="00986943">
        <w:t>Acetogenic / acetogenic phase</w:t>
      </w:r>
      <w:r>
        <w:t xml:space="preserve"> </w:t>
      </w:r>
      <w:r>
        <w:tab/>
      </w:r>
    </w:p>
    <w:p w14:paraId="38A219A4" w14:textId="4216AF9C" w:rsidR="00986943" w:rsidRDefault="00986943" w:rsidP="00986943">
      <w:r>
        <w:t xml:space="preserve">The initial period during the decomposition of refuse in a landfill, when the conversion of organic polymers, such as cellulose, to simple compounds, such as acetic and other short-chain fatty acids, dominates and little or no methanogenic activity takes place. </w:t>
      </w:r>
    </w:p>
    <w:p w14:paraId="3DBE6EB6" w14:textId="77777777" w:rsidR="00986943" w:rsidRDefault="00986943" w:rsidP="00986943">
      <w:r>
        <w:t xml:space="preserve"> </w:t>
      </w:r>
    </w:p>
    <w:p w14:paraId="5978BBD0" w14:textId="77777777" w:rsidR="00986943" w:rsidRDefault="00986943" w:rsidP="00D00AEA">
      <w:pPr>
        <w:pStyle w:val="Heading4"/>
      </w:pPr>
      <w:r w:rsidRPr="00986943">
        <w:t>Analyte</w:t>
      </w:r>
      <w:r>
        <w:t xml:space="preserve"> </w:t>
      </w:r>
      <w:r>
        <w:tab/>
      </w:r>
    </w:p>
    <w:p w14:paraId="4DAA168E" w14:textId="0B8070EC" w:rsidR="00986943" w:rsidRDefault="00986943" w:rsidP="00986943">
      <w:r>
        <w:t xml:space="preserve">A specific compound or element of interest undergoing chemical analysis. </w:t>
      </w:r>
    </w:p>
    <w:p w14:paraId="113028A5" w14:textId="77777777" w:rsidR="00986943" w:rsidRDefault="00986943" w:rsidP="00986943">
      <w:r>
        <w:t xml:space="preserve"> </w:t>
      </w:r>
    </w:p>
    <w:p w14:paraId="6DC55624" w14:textId="77777777" w:rsidR="00986943" w:rsidRDefault="00986943" w:rsidP="00D00AEA">
      <w:pPr>
        <w:pStyle w:val="Heading4"/>
      </w:pPr>
      <w:r w:rsidRPr="00986943">
        <w:t>Annulus</w:t>
      </w:r>
      <w:r>
        <w:t xml:space="preserve"> </w:t>
      </w:r>
      <w:r>
        <w:tab/>
      </w:r>
    </w:p>
    <w:p w14:paraId="7F93FA5C" w14:textId="07CA0F9B" w:rsidR="00986943" w:rsidRDefault="00986943" w:rsidP="00986943">
      <w:r>
        <w:t xml:space="preserve">The ring-shaped space in a borehole between the borehole lining and the borehole wall. </w:t>
      </w:r>
    </w:p>
    <w:p w14:paraId="6AF89301" w14:textId="77777777" w:rsidR="00986943" w:rsidRDefault="00986943" w:rsidP="00986943">
      <w:r>
        <w:t xml:space="preserve"> </w:t>
      </w:r>
    </w:p>
    <w:p w14:paraId="362A3338" w14:textId="77777777" w:rsidR="00986943" w:rsidRDefault="00986943" w:rsidP="00D00AEA">
      <w:pPr>
        <w:pStyle w:val="Heading4"/>
      </w:pPr>
      <w:r w:rsidRPr="00986943">
        <w:t xml:space="preserve">Annular seal </w:t>
      </w:r>
      <w:r w:rsidRPr="00986943">
        <w:tab/>
      </w:r>
    </w:p>
    <w:p w14:paraId="5D2C89AB" w14:textId="4686A30E" w:rsidR="00986943" w:rsidRDefault="00986943" w:rsidP="00986943">
      <w:r>
        <w:t xml:space="preserve">A seal occupying the annulus to prevent vertical movement of water. </w:t>
      </w:r>
    </w:p>
    <w:p w14:paraId="10AA4C27" w14:textId="77777777" w:rsidR="00986943" w:rsidRDefault="00986943" w:rsidP="00986943">
      <w:r>
        <w:t xml:space="preserve"> </w:t>
      </w:r>
    </w:p>
    <w:p w14:paraId="50D1BB66" w14:textId="77777777" w:rsidR="00986943" w:rsidRDefault="00986943" w:rsidP="00D00AEA">
      <w:pPr>
        <w:pStyle w:val="Heading4"/>
      </w:pPr>
      <w:r w:rsidRPr="00986943">
        <w:t>Appropriate sample</w:t>
      </w:r>
      <w:r>
        <w:t xml:space="preserve"> </w:t>
      </w:r>
      <w:r>
        <w:tab/>
      </w:r>
    </w:p>
    <w:p w14:paraId="70381E46" w14:textId="0BFBAABD" w:rsidR="00986943" w:rsidRDefault="00986943" w:rsidP="00986943">
      <w:r>
        <w:t xml:space="preserve">A sample collected and analysed using standard protocols, which is fit for its purpose. </w:t>
      </w:r>
    </w:p>
    <w:p w14:paraId="33EE66C8" w14:textId="77777777" w:rsidR="00986943" w:rsidRDefault="00986943" w:rsidP="00986943">
      <w:r>
        <w:t xml:space="preserve"> </w:t>
      </w:r>
    </w:p>
    <w:p w14:paraId="631FCE7E" w14:textId="77777777" w:rsidR="00D00AEA" w:rsidRDefault="00986943" w:rsidP="00D00AEA">
      <w:pPr>
        <w:pStyle w:val="Heading4"/>
      </w:pPr>
      <w:r w:rsidRPr="00D00AEA">
        <w:t>Aquifer</w:t>
      </w:r>
      <w:r>
        <w:t xml:space="preserve"> </w:t>
      </w:r>
      <w:r>
        <w:tab/>
      </w:r>
    </w:p>
    <w:p w14:paraId="5BE9CA2A" w14:textId="65615C53" w:rsidR="00986943" w:rsidRDefault="00986943" w:rsidP="00986943">
      <w:r>
        <w:t xml:space="preserve">A permeable geological stratum or formation that is capable of both storing and transmitting water. A confined aquifer is where an upper layer of low permeability confines groundwater in the aquifer under greater than atmospheric pressure. An unconfined aquifer is where the upper surface of a saturated zone forms a water table within the water-bearing stratum. See Groundwater system. </w:t>
      </w:r>
    </w:p>
    <w:p w14:paraId="32FDA059" w14:textId="77777777" w:rsidR="00986943" w:rsidRDefault="00986943" w:rsidP="00986943">
      <w:r>
        <w:t xml:space="preserve"> </w:t>
      </w:r>
    </w:p>
    <w:p w14:paraId="53436111" w14:textId="77777777" w:rsidR="00D00AEA" w:rsidRDefault="00986943" w:rsidP="00986943">
      <w:r w:rsidRPr="00D00AEA">
        <w:rPr>
          <w:rStyle w:val="Heading4Char"/>
        </w:rPr>
        <w:t>Aquitard</w:t>
      </w:r>
      <w:r>
        <w:t xml:space="preserve"> </w:t>
      </w:r>
      <w:r>
        <w:tab/>
      </w:r>
    </w:p>
    <w:p w14:paraId="46FD502C" w14:textId="082A2112" w:rsidR="00986943" w:rsidRDefault="00986943" w:rsidP="00986943">
      <w:r>
        <w:t xml:space="preserve">A geologic stratum or formation of low permeability that impedes the flow of water between two aquifers. </w:t>
      </w:r>
    </w:p>
    <w:p w14:paraId="7EF979A7" w14:textId="77777777" w:rsidR="00986943" w:rsidRDefault="00986943" w:rsidP="00986943">
      <w:r>
        <w:t xml:space="preserve"> </w:t>
      </w:r>
    </w:p>
    <w:p w14:paraId="266825D8" w14:textId="77777777" w:rsidR="003C3EE9" w:rsidRDefault="00986943" w:rsidP="00986943">
      <w:r w:rsidRPr="003C3EE9">
        <w:rPr>
          <w:rStyle w:val="Heading4Char"/>
        </w:rPr>
        <w:t>Assessment</w:t>
      </w:r>
      <w:r>
        <w:t xml:space="preserve"> </w:t>
      </w:r>
      <w:r>
        <w:tab/>
      </w:r>
    </w:p>
    <w:p w14:paraId="43BCFB6C" w14:textId="4C279ABD" w:rsidR="00986943" w:rsidRDefault="00986943" w:rsidP="00986943">
      <w:r>
        <w:t xml:space="preserve">The process of evaluating the significance of a departure from baseline conditions by reference to an adverse trend in data or the breach of a specified limit. </w:t>
      </w:r>
    </w:p>
    <w:p w14:paraId="44062C89" w14:textId="77777777" w:rsidR="00986943" w:rsidRDefault="00986943" w:rsidP="00986943">
      <w:r>
        <w:t xml:space="preserve"> </w:t>
      </w:r>
    </w:p>
    <w:p w14:paraId="2D9EE125" w14:textId="77777777" w:rsidR="003C3EE9" w:rsidRDefault="00986943" w:rsidP="00986943">
      <w:r w:rsidRPr="003C3EE9">
        <w:rPr>
          <w:rStyle w:val="Heading4Char"/>
        </w:rPr>
        <w:t>Assessment criterion</w:t>
      </w:r>
      <w:r>
        <w:t xml:space="preserve"> </w:t>
      </w:r>
      <w:r>
        <w:tab/>
      </w:r>
    </w:p>
    <w:p w14:paraId="3BE7567E" w14:textId="12C1BDE6" w:rsidR="00986943" w:rsidRDefault="00986943" w:rsidP="00986943">
      <w:r>
        <w:t xml:space="preserve">A test of the significance of a deviation from baseline conditions, which if breached would trigger a series of pre-planned actions. </w:t>
      </w:r>
    </w:p>
    <w:p w14:paraId="34EDE7A1" w14:textId="77777777" w:rsidR="00986943" w:rsidRDefault="00986943" w:rsidP="00986943">
      <w:r>
        <w:t xml:space="preserve"> </w:t>
      </w:r>
    </w:p>
    <w:p w14:paraId="47674EBC" w14:textId="77777777" w:rsidR="003C3EE9" w:rsidRDefault="00986943" w:rsidP="00986943">
      <w:r w:rsidRPr="003C3EE9">
        <w:rPr>
          <w:rStyle w:val="Heading4Char"/>
        </w:rPr>
        <w:t>Assessment limit</w:t>
      </w:r>
      <w:r>
        <w:t xml:space="preserve"> </w:t>
      </w:r>
      <w:r>
        <w:tab/>
      </w:r>
    </w:p>
    <w:p w14:paraId="25DBECBF" w14:textId="4BE5BBED" w:rsidR="00986943" w:rsidRDefault="00986943" w:rsidP="00986943">
      <w:r>
        <w:t xml:space="preserve">A predetermined ‘early warning’ limit value of a measurement, used in some assessment criteria. </w:t>
      </w:r>
    </w:p>
    <w:p w14:paraId="01162C63" w14:textId="77777777" w:rsidR="00986943" w:rsidRDefault="00986943" w:rsidP="00986943">
      <w:r>
        <w:t xml:space="preserve"> </w:t>
      </w:r>
    </w:p>
    <w:p w14:paraId="57794132" w14:textId="77777777" w:rsidR="003C3EE9" w:rsidRDefault="00986943" w:rsidP="00986943">
      <w:r w:rsidRPr="003C3EE9">
        <w:rPr>
          <w:rStyle w:val="Heading4Char"/>
        </w:rPr>
        <w:t>Assessment monitoring</w:t>
      </w:r>
      <w:r>
        <w:t xml:space="preserve"> </w:t>
      </w:r>
      <w:r>
        <w:tab/>
      </w:r>
    </w:p>
    <w:p w14:paraId="4AB19301" w14:textId="014F3A39" w:rsidR="00986943" w:rsidRDefault="00986943" w:rsidP="00986943">
      <w:r>
        <w:t xml:space="preserve">An investigative monitoring programme initiated in response to anomalous data or as an action following breach of an assessment criterion. </w:t>
      </w:r>
    </w:p>
    <w:p w14:paraId="2B55861C" w14:textId="77777777" w:rsidR="003C3EE9" w:rsidRDefault="003C3EE9" w:rsidP="00986943"/>
    <w:p w14:paraId="12505A33" w14:textId="77777777" w:rsidR="00A138CB" w:rsidRDefault="00A138CB" w:rsidP="00A138CB">
      <w:r w:rsidRPr="00A138CB">
        <w:rPr>
          <w:rStyle w:val="Heading4Char"/>
        </w:rPr>
        <w:t>Attenuation</w:t>
      </w:r>
      <w:r>
        <w:t xml:space="preserve"> </w:t>
      </w:r>
      <w:r>
        <w:tab/>
      </w:r>
    </w:p>
    <w:p w14:paraId="464D59DC" w14:textId="3A1D54F0" w:rsidR="00A138CB" w:rsidRDefault="00A138CB" w:rsidP="00A138CB">
      <w:r>
        <w:t xml:space="preserve">A decrease in contaminant concentration or flux through biological, chemical and physical processes, individually or in combination (e.g. </w:t>
      </w:r>
    </w:p>
    <w:p w14:paraId="207D1DC6" w14:textId="77777777" w:rsidR="00A138CB" w:rsidRDefault="00A138CB" w:rsidP="00A138CB">
      <w:r>
        <w:t xml:space="preserve">dilution, adsorption, precipitation, ion exchange, biodegradation, oxidation, reduction). See also “natural attenuation”. </w:t>
      </w:r>
    </w:p>
    <w:p w14:paraId="7AEBE807" w14:textId="77777777" w:rsidR="00A138CB" w:rsidRDefault="00A138CB" w:rsidP="00A138CB">
      <w:r>
        <w:t xml:space="preserve"> </w:t>
      </w:r>
    </w:p>
    <w:p w14:paraId="52BA9950" w14:textId="77777777" w:rsidR="00A138CB" w:rsidRDefault="00A138CB" w:rsidP="00A138CB">
      <w:r w:rsidRPr="00A138CB">
        <w:rPr>
          <w:rStyle w:val="Heading4Char"/>
        </w:rPr>
        <w:t>Background</w:t>
      </w:r>
      <w:r>
        <w:t xml:space="preserve"> </w:t>
      </w:r>
      <w:r>
        <w:tab/>
      </w:r>
    </w:p>
    <w:p w14:paraId="4731501A" w14:textId="5CBCD169" w:rsidR="00A138CB" w:rsidRDefault="00A138CB" w:rsidP="00A138CB">
      <w:r>
        <w:t xml:space="preserve">See “baseline” </w:t>
      </w:r>
    </w:p>
    <w:p w14:paraId="49DABD27" w14:textId="77777777" w:rsidR="00A138CB" w:rsidRDefault="00A138CB" w:rsidP="00A138CB">
      <w:r>
        <w:t xml:space="preserve"> </w:t>
      </w:r>
    </w:p>
    <w:p w14:paraId="372BDE3E" w14:textId="77777777" w:rsidR="00A138CB" w:rsidRDefault="00A138CB" w:rsidP="00A138CB">
      <w:r w:rsidRPr="00A138CB">
        <w:rPr>
          <w:rStyle w:val="Heading4Char"/>
        </w:rPr>
        <w:t>Baseline</w:t>
      </w:r>
      <w:r>
        <w:t xml:space="preserve"> </w:t>
      </w:r>
      <w:r>
        <w:tab/>
      </w:r>
    </w:p>
    <w:p w14:paraId="6797547C" w14:textId="0EADA8A8" w:rsidR="00A138CB" w:rsidRDefault="00A138CB" w:rsidP="00A138CB">
      <w:r>
        <w:t xml:space="preserve">Measurements that characterise physical, chemical or other distinctive </w:t>
      </w:r>
    </w:p>
    <w:p w14:paraId="339118A7" w14:textId="77777777" w:rsidR="00A138CB" w:rsidRDefault="00A138CB" w:rsidP="00A138CB">
      <w:r>
        <w:t xml:space="preserve">properties of groundwater and surface water unaffected by leachate contamination. </w:t>
      </w:r>
    </w:p>
    <w:p w14:paraId="606B7EF4" w14:textId="77777777" w:rsidR="00A138CB" w:rsidRDefault="00A138CB" w:rsidP="00A138CB">
      <w:r>
        <w:t xml:space="preserve"> </w:t>
      </w:r>
    </w:p>
    <w:p w14:paraId="6BB5276F" w14:textId="77777777" w:rsidR="00A138CB" w:rsidRDefault="00A138CB" w:rsidP="00A138CB">
      <w:r w:rsidRPr="00A138CB">
        <w:rPr>
          <w:rStyle w:val="Heading4Char"/>
        </w:rPr>
        <w:t>Baseline or background concentration / level</w:t>
      </w:r>
      <w:r>
        <w:t xml:space="preserve"> </w:t>
      </w:r>
      <w:r>
        <w:tab/>
      </w:r>
    </w:p>
    <w:p w14:paraId="16F25100" w14:textId="2A71D2EA" w:rsidR="00A138CB" w:rsidRDefault="00A138CB" w:rsidP="00A138CB">
      <w:r>
        <w:t xml:space="preserve">The value and variability of a measurement in the absence of a landfill. </w:t>
      </w:r>
    </w:p>
    <w:p w14:paraId="691A383A" w14:textId="77777777" w:rsidR="00A138CB" w:rsidRDefault="00A138CB" w:rsidP="00A138CB">
      <w:r>
        <w:t xml:space="preserve"> </w:t>
      </w:r>
    </w:p>
    <w:p w14:paraId="069DAA74" w14:textId="77777777" w:rsidR="00A138CB" w:rsidRDefault="00A138CB" w:rsidP="00A138CB">
      <w:r w:rsidRPr="00A138CB">
        <w:rPr>
          <w:rStyle w:val="Heading4Char"/>
        </w:rPr>
        <w:t>Bias</w:t>
      </w:r>
      <w:r>
        <w:t xml:space="preserve"> </w:t>
      </w:r>
      <w:r>
        <w:tab/>
      </w:r>
    </w:p>
    <w:p w14:paraId="2DEBF0FF" w14:textId="779412AF" w:rsidR="00A138CB" w:rsidRDefault="00A138CB" w:rsidP="00A138CB">
      <w:r>
        <w:t xml:space="preserve">The tendency of sampling measurements to be consistently reported to one side of the true result. A systematic error due to the sampling and/or analytical process. </w:t>
      </w:r>
    </w:p>
    <w:p w14:paraId="4F893E01" w14:textId="77777777" w:rsidR="00A138CB" w:rsidRDefault="00A138CB" w:rsidP="00A138CB">
      <w:r>
        <w:t xml:space="preserve"> </w:t>
      </w:r>
    </w:p>
    <w:p w14:paraId="16A21372" w14:textId="77777777" w:rsidR="00A138CB" w:rsidRDefault="00A138CB" w:rsidP="00A138CB">
      <w:r w:rsidRPr="00A138CB">
        <w:rPr>
          <w:rStyle w:val="Heading4Char"/>
        </w:rPr>
        <w:t>Blank sample</w:t>
      </w:r>
      <w:r>
        <w:t xml:space="preserve"> </w:t>
      </w:r>
      <w:r>
        <w:tab/>
      </w:r>
    </w:p>
    <w:p w14:paraId="5F1C7E42" w14:textId="308FC5C0" w:rsidR="00A138CB" w:rsidRDefault="00A138CB" w:rsidP="00A138CB">
      <w:r>
        <w:t xml:space="preserve">A laboratory prepared sample of reagent-grade water or pure solvent that is used as a quality control sample. See also field blank. </w:t>
      </w:r>
    </w:p>
    <w:p w14:paraId="63249845" w14:textId="77777777" w:rsidR="00A138CB" w:rsidRDefault="00A138CB" w:rsidP="00A138CB">
      <w:r>
        <w:t xml:space="preserve"> </w:t>
      </w:r>
    </w:p>
    <w:p w14:paraId="3A94A999" w14:textId="77777777" w:rsidR="00A138CB" w:rsidRDefault="00A138CB" w:rsidP="00A138CB">
      <w:r w:rsidRPr="00A138CB">
        <w:rPr>
          <w:rStyle w:val="Heading4Char"/>
        </w:rPr>
        <w:t>Borehole</w:t>
      </w:r>
      <w:r>
        <w:t xml:space="preserve"> </w:t>
      </w:r>
      <w:r>
        <w:tab/>
      </w:r>
    </w:p>
    <w:p w14:paraId="0DF2774C" w14:textId="62CBAC0F" w:rsidR="00A138CB" w:rsidRDefault="00A138CB" w:rsidP="00A138CB">
      <w:r>
        <w:t xml:space="preserve">A hole sunk into the ground by drilling for abstraction of water or leachate or for observation purposes. A borehole may be lined with suitable casing and screened at appropriate depths. </w:t>
      </w:r>
    </w:p>
    <w:p w14:paraId="29D74520" w14:textId="77777777" w:rsidR="00A138CB" w:rsidRDefault="00A138CB" w:rsidP="00A138CB">
      <w:r>
        <w:t xml:space="preserve"> </w:t>
      </w:r>
    </w:p>
    <w:p w14:paraId="0B6C5F25" w14:textId="77777777" w:rsidR="00A138CB" w:rsidRDefault="00A138CB" w:rsidP="00A138CB">
      <w:r w:rsidRPr="00A138CB">
        <w:rPr>
          <w:rStyle w:val="Heading4Char"/>
        </w:rPr>
        <w:t>Borehole development</w:t>
      </w:r>
      <w:r>
        <w:t xml:space="preserve"> </w:t>
      </w:r>
      <w:r>
        <w:tab/>
      </w:r>
    </w:p>
    <w:p w14:paraId="42839E0A" w14:textId="553C7549" w:rsidR="00A138CB" w:rsidRDefault="00A138CB" w:rsidP="00A138CB">
      <w:r>
        <w:t xml:space="preserve">The process of cleaning out a borehole following its construction in order to remove fine material within and immediately around the screened section of the borehole. </w:t>
      </w:r>
    </w:p>
    <w:p w14:paraId="4E52AF10" w14:textId="77777777" w:rsidR="00A138CB" w:rsidRDefault="00A138CB" w:rsidP="00A138CB">
      <w:r>
        <w:t xml:space="preserve"> </w:t>
      </w:r>
    </w:p>
    <w:p w14:paraId="702C7450" w14:textId="77777777" w:rsidR="00A138CB" w:rsidRDefault="00A138CB" w:rsidP="00A138CB">
      <w:r w:rsidRPr="00A138CB">
        <w:rPr>
          <w:rStyle w:val="Heading4Char"/>
        </w:rPr>
        <w:t>Construction quality assurance (CQA)</w:t>
      </w:r>
      <w:r>
        <w:t xml:space="preserve"> </w:t>
      </w:r>
      <w:r>
        <w:tab/>
      </w:r>
    </w:p>
    <w:p w14:paraId="5512D2F3" w14:textId="3B81732E" w:rsidR="00A138CB" w:rsidRDefault="00A138CB" w:rsidP="00A138CB">
      <w:r>
        <w:t xml:space="preserve">A certifiable management system that provides assurance that construction works are completed as specified. See “quality assurance”. </w:t>
      </w:r>
    </w:p>
    <w:p w14:paraId="4E33A1D2" w14:textId="77777777" w:rsidR="00A138CB" w:rsidRDefault="00A138CB" w:rsidP="00A138CB">
      <w:r>
        <w:t xml:space="preserve"> </w:t>
      </w:r>
    </w:p>
    <w:p w14:paraId="28893B51" w14:textId="77777777" w:rsidR="00A138CB" w:rsidRDefault="00A138CB" w:rsidP="00A138CB"/>
    <w:p w14:paraId="345C29A0" w14:textId="77777777" w:rsidR="00A138CB" w:rsidRDefault="00A138CB" w:rsidP="00A138CB">
      <w:r w:rsidRPr="00A138CB">
        <w:rPr>
          <w:rStyle w:val="Heading4Char"/>
        </w:rPr>
        <w:t>Catchment</w:t>
      </w:r>
      <w:r>
        <w:t xml:space="preserve"> </w:t>
      </w:r>
      <w:r>
        <w:tab/>
      </w:r>
    </w:p>
    <w:p w14:paraId="2DD3E48F" w14:textId="31235AB9" w:rsidR="00A138CB" w:rsidRDefault="00A138CB" w:rsidP="00A138CB">
      <w:r>
        <w:t xml:space="preserve">The area from which water drains to a specified point (e.g. to a reservoir, river, lake, borehole). See also “landfill catchment”. </w:t>
      </w:r>
    </w:p>
    <w:p w14:paraId="34F411AD" w14:textId="77777777" w:rsidR="00A138CB" w:rsidRDefault="00A138CB" w:rsidP="00A138CB">
      <w:r>
        <w:t xml:space="preserve"> </w:t>
      </w:r>
    </w:p>
    <w:p w14:paraId="7A8E3DC7" w14:textId="77777777" w:rsidR="00A138CB" w:rsidRDefault="00A138CB" w:rsidP="00A138CB">
      <w:r w:rsidRPr="00A138CB">
        <w:rPr>
          <w:rStyle w:val="Heading4Char"/>
        </w:rPr>
        <w:t>Catchment drawing</w:t>
      </w:r>
      <w:r>
        <w:t xml:space="preserve"> </w:t>
      </w:r>
      <w:r>
        <w:tab/>
      </w:r>
    </w:p>
    <w:p w14:paraId="1256D784" w14:textId="70F177CF" w:rsidR="00A138CB" w:rsidRDefault="00A138CB" w:rsidP="00A138CB">
      <w:r>
        <w:t xml:space="preserve">See “landfill catchment drawing”. </w:t>
      </w:r>
    </w:p>
    <w:p w14:paraId="2896A93D" w14:textId="77777777" w:rsidR="00A138CB" w:rsidRDefault="00A138CB" w:rsidP="00A138CB">
      <w:r>
        <w:t xml:space="preserve"> </w:t>
      </w:r>
    </w:p>
    <w:p w14:paraId="08A1C456" w14:textId="77777777" w:rsidR="00A138CB" w:rsidRDefault="00A138CB" w:rsidP="00A138CB">
      <w:r w:rsidRPr="00A138CB">
        <w:rPr>
          <w:rStyle w:val="Heading4Char"/>
        </w:rPr>
        <w:t>Characterisation monitoring</w:t>
      </w:r>
      <w:r>
        <w:t xml:space="preserve"> </w:t>
      </w:r>
      <w:r>
        <w:tab/>
      </w:r>
    </w:p>
    <w:p w14:paraId="36E74B2C" w14:textId="661D2F05" w:rsidR="00A138CB" w:rsidRDefault="00A138CB" w:rsidP="00A138CB">
      <w:r>
        <w:t xml:space="preserve">Monitoring using a broad range of measurements to characterise a water by recording as many measurable properties (e.g. physical, chemical, biological) as practicable. </w:t>
      </w:r>
    </w:p>
    <w:p w14:paraId="623BB1CC" w14:textId="77777777" w:rsidR="00A138CB" w:rsidRDefault="00A138CB" w:rsidP="00A138CB">
      <w:r>
        <w:t xml:space="preserve"> </w:t>
      </w:r>
    </w:p>
    <w:p w14:paraId="37A744C4" w14:textId="77777777" w:rsidR="00D8702A" w:rsidRDefault="00A138CB" w:rsidP="00A138CB">
      <w:r w:rsidRPr="00D8702A">
        <w:rPr>
          <w:rStyle w:val="Heading4Char"/>
        </w:rPr>
        <w:t>Compliance</w:t>
      </w:r>
      <w:r>
        <w:t xml:space="preserve"> </w:t>
      </w:r>
    </w:p>
    <w:p w14:paraId="2720BEA5" w14:textId="2705D328" w:rsidR="00A138CB" w:rsidRDefault="00A138CB" w:rsidP="00A138CB">
      <w:r>
        <w:t xml:space="preserve">The process of achieving, and the achievement of, conformity with a regulatory standard. </w:t>
      </w:r>
    </w:p>
    <w:p w14:paraId="17A8705B" w14:textId="77777777" w:rsidR="00D8702A" w:rsidRDefault="00D8702A" w:rsidP="00A138CB"/>
    <w:p w14:paraId="7A269CE0" w14:textId="77777777" w:rsidR="00D8702A" w:rsidRDefault="00A138CB" w:rsidP="00A138CB">
      <w:r w:rsidRPr="00D8702A">
        <w:rPr>
          <w:rStyle w:val="Heading4Char"/>
        </w:rPr>
        <w:t>Compliance limit</w:t>
      </w:r>
      <w:r>
        <w:t xml:space="preserve"> </w:t>
      </w:r>
      <w:r>
        <w:tab/>
      </w:r>
    </w:p>
    <w:p w14:paraId="2E3E8A1F" w14:textId="557B66E1" w:rsidR="00A138CB" w:rsidRDefault="00A138CB" w:rsidP="00A138CB">
      <w:r>
        <w:t xml:space="preserve">A regulatory limit established in the regulatory permit, such as a EASR permit or discharge consent. </w:t>
      </w:r>
    </w:p>
    <w:p w14:paraId="30459A5C" w14:textId="77777777" w:rsidR="00A138CB" w:rsidRDefault="00A138CB" w:rsidP="00A138CB">
      <w:r>
        <w:t xml:space="preserve"> </w:t>
      </w:r>
    </w:p>
    <w:p w14:paraId="0411495F" w14:textId="77777777" w:rsidR="00D8702A" w:rsidRDefault="00A138CB" w:rsidP="00A138CB">
      <w:r w:rsidRPr="00D8702A">
        <w:rPr>
          <w:rStyle w:val="Heading4Char"/>
        </w:rPr>
        <w:t xml:space="preserve">Composite sample </w:t>
      </w:r>
      <w:r>
        <w:tab/>
      </w:r>
    </w:p>
    <w:p w14:paraId="793F7FC1" w14:textId="6B17542E" w:rsidR="00A138CB" w:rsidRDefault="00A138CB" w:rsidP="00A138CB">
      <w:r>
        <w:t xml:space="preserve">A sample taken over a range of locations or time intervals. </w:t>
      </w:r>
      <w:r w:rsidR="000F20F1">
        <w:t>For example,</w:t>
      </w:r>
      <w:r>
        <w:t xml:space="preserve">s a sample taken over an extended depth range in a borehole or surface water, or a sample formed by combining a number of discrete samples. Synonymous with “integrated sample”. </w:t>
      </w:r>
    </w:p>
    <w:p w14:paraId="196EB58B" w14:textId="77777777" w:rsidR="003C3EE9" w:rsidRDefault="003C3EE9" w:rsidP="00986943"/>
    <w:p w14:paraId="6B4C8792" w14:textId="77777777" w:rsidR="003928A2" w:rsidRDefault="003928A2" w:rsidP="003928A2">
      <w:r w:rsidRPr="003928A2">
        <w:rPr>
          <w:rStyle w:val="Heading4Char"/>
        </w:rPr>
        <w:t>Conceptual model</w:t>
      </w:r>
      <w:r>
        <w:t xml:space="preserve"> </w:t>
      </w:r>
      <w:r>
        <w:tab/>
      </w:r>
    </w:p>
    <w:p w14:paraId="0332F5B8" w14:textId="7096FBF3" w:rsidR="003928A2" w:rsidRDefault="003928A2" w:rsidP="003928A2">
      <w:r>
        <w:t xml:space="preserve">A simplified representation or working description of how the real (hydrogeological) system is believed to behave based on qualitative analysis of field data. A quantitative conceptual model includes preliminary calculations for the key processes. </w:t>
      </w:r>
    </w:p>
    <w:p w14:paraId="550957BA" w14:textId="77777777" w:rsidR="003928A2" w:rsidRDefault="003928A2" w:rsidP="003928A2">
      <w:r>
        <w:t xml:space="preserve"> </w:t>
      </w:r>
    </w:p>
    <w:p w14:paraId="6DDFB1AC" w14:textId="77777777" w:rsidR="003928A2" w:rsidRDefault="003928A2" w:rsidP="003928A2">
      <w:r w:rsidRPr="003928A2">
        <w:rPr>
          <w:rStyle w:val="Heading4Char"/>
        </w:rPr>
        <w:t>Conduit flow</w:t>
      </w:r>
      <w:r>
        <w:t xml:space="preserve"> </w:t>
      </w:r>
      <w:r>
        <w:tab/>
      </w:r>
    </w:p>
    <w:p w14:paraId="62776A24" w14:textId="6E312184" w:rsidR="003928A2" w:rsidRDefault="003928A2" w:rsidP="003928A2">
      <w:r>
        <w:t xml:space="preserve">Groundwater flow in formations in which flow is almost entirely channelled through discrete solution channels or discontinuities. </w:t>
      </w:r>
    </w:p>
    <w:p w14:paraId="1A2FC351" w14:textId="77777777" w:rsidR="003928A2" w:rsidRDefault="003928A2" w:rsidP="003928A2">
      <w:r>
        <w:t xml:space="preserve"> </w:t>
      </w:r>
    </w:p>
    <w:p w14:paraId="18781045" w14:textId="77777777" w:rsidR="003928A2" w:rsidRDefault="003928A2" w:rsidP="003928A2">
      <w:r w:rsidRPr="003928A2">
        <w:rPr>
          <w:rStyle w:val="Heading4Char"/>
        </w:rPr>
        <w:t>Consented discharge</w:t>
      </w:r>
      <w:r>
        <w:t xml:space="preserve"> </w:t>
      </w:r>
      <w:r>
        <w:tab/>
      </w:r>
    </w:p>
    <w:p w14:paraId="3564C4E8" w14:textId="121DB366" w:rsidR="003928A2" w:rsidRDefault="003928A2" w:rsidP="003928A2">
      <w:r>
        <w:t xml:space="preserve">A discharge of effluent controlled by a discharge consent or groundwater authorisation issued by the Agency. </w:t>
      </w:r>
    </w:p>
    <w:p w14:paraId="75E2C0E2" w14:textId="77777777" w:rsidR="003928A2" w:rsidRDefault="003928A2" w:rsidP="003928A2">
      <w:r>
        <w:t xml:space="preserve"> </w:t>
      </w:r>
    </w:p>
    <w:p w14:paraId="3B21673E" w14:textId="77777777" w:rsidR="003928A2" w:rsidRDefault="003928A2" w:rsidP="003928A2">
      <w:r w:rsidRPr="003928A2">
        <w:rPr>
          <w:rStyle w:val="Heading4Char"/>
        </w:rPr>
        <w:t>Conservative contaminants</w:t>
      </w:r>
      <w:r>
        <w:t xml:space="preserve"> </w:t>
      </w:r>
      <w:r>
        <w:tab/>
      </w:r>
    </w:p>
    <w:p w14:paraId="170E9EAE" w14:textId="29A85DC0" w:rsidR="003928A2" w:rsidRDefault="003928A2" w:rsidP="003928A2">
      <w:r>
        <w:t xml:space="preserve">Contaminants which can move readily through the environment with little reaction or degradation (e.g. chloride). </w:t>
      </w:r>
    </w:p>
    <w:p w14:paraId="26EA475D" w14:textId="77777777" w:rsidR="003928A2" w:rsidRDefault="003928A2" w:rsidP="003928A2">
      <w:r>
        <w:t xml:space="preserve"> </w:t>
      </w:r>
    </w:p>
    <w:p w14:paraId="3EDE82DF" w14:textId="7829CAFE" w:rsidR="003928A2" w:rsidRDefault="003928A2" w:rsidP="003928A2">
      <w:r w:rsidRPr="003928A2">
        <w:rPr>
          <w:rStyle w:val="Heading4Char"/>
        </w:rPr>
        <w:t>Contamination / contaminant</w:t>
      </w:r>
      <w:r w:rsidR="00EE1C31">
        <w:t xml:space="preserve"> </w:t>
      </w:r>
      <w:r>
        <w:tab/>
      </w:r>
    </w:p>
    <w:p w14:paraId="04C07F93" w14:textId="285E25D7" w:rsidR="003928A2" w:rsidRDefault="003928A2" w:rsidP="003928A2">
      <w:r>
        <w:t xml:space="preserve">The introduction of any substance to water at a concentration exceeding the baseline concentration. A contaminant is any such </w:t>
      </w:r>
    </w:p>
    <w:p w14:paraId="67EAD423" w14:textId="77777777" w:rsidR="003928A2" w:rsidRDefault="003928A2" w:rsidP="003928A2">
      <w:r>
        <w:t xml:space="preserve">substance. </w:t>
      </w:r>
    </w:p>
    <w:p w14:paraId="36D92339" w14:textId="77777777" w:rsidR="003928A2" w:rsidRDefault="003928A2" w:rsidP="003928A2">
      <w:r>
        <w:t xml:space="preserve"> </w:t>
      </w:r>
    </w:p>
    <w:p w14:paraId="26DF5D42" w14:textId="77777777" w:rsidR="003928A2" w:rsidRDefault="003928A2" w:rsidP="003928A2">
      <w:r w:rsidRPr="003928A2">
        <w:rPr>
          <w:rStyle w:val="Heading4Char"/>
        </w:rPr>
        <w:t>Contingency action</w:t>
      </w:r>
      <w:r>
        <w:t xml:space="preserve"> </w:t>
      </w:r>
      <w:r>
        <w:tab/>
      </w:r>
    </w:p>
    <w:p w14:paraId="432919BF" w14:textId="20C45436" w:rsidR="003928A2" w:rsidRDefault="003928A2" w:rsidP="003928A2">
      <w:r>
        <w:t xml:space="preserve">A predetermined plan of action to respond to a breach of an </w:t>
      </w:r>
    </w:p>
    <w:p w14:paraId="1ACD9EA3" w14:textId="77777777" w:rsidR="003928A2" w:rsidRDefault="003928A2" w:rsidP="003928A2">
      <w:r>
        <w:t xml:space="preserve">assessment criterion. </w:t>
      </w:r>
    </w:p>
    <w:p w14:paraId="5D4B9C6B" w14:textId="77777777" w:rsidR="003928A2" w:rsidRDefault="003928A2" w:rsidP="003928A2">
      <w:r>
        <w:t xml:space="preserve"> </w:t>
      </w:r>
    </w:p>
    <w:p w14:paraId="438CB974" w14:textId="77777777" w:rsidR="003928A2" w:rsidRDefault="003928A2" w:rsidP="003928A2">
      <w:r w:rsidRPr="003928A2">
        <w:rPr>
          <w:rStyle w:val="Heading4Char"/>
        </w:rPr>
        <w:t>Continuous sample</w:t>
      </w:r>
      <w:r>
        <w:t xml:space="preserve"> </w:t>
      </w:r>
      <w:r>
        <w:tab/>
      </w:r>
    </w:p>
    <w:p w14:paraId="38BCA078" w14:textId="7D305DD5" w:rsidR="003928A2" w:rsidRDefault="003928A2" w:rsidP="003928A2">
      <w:r>
        <w:t xml:space="preserve">A sample taken continuously over an extended period of time. </w:t>
      </w:r>
    </w:p>
    <w:p w14:paraId="3764EF24" w14:textId="77777777" w:rsidR="003928A2" w:rsidRDefault="003928A2" w:rsidP="003928A2">
      <w:r>
        <w:t xml:space="preserve"> </w:t>
      </w:r>
    </w:p>
    <w:p w14:paraId="10336269" w14:textId="77777777" w:rsidR="003928A2" w:rsidRDefault="003928A2" w:rsidP="003928A2">
      <w:r w:rsidRPr="003928A2">
        <w:rPr>
          <w:rStyle w:val="Heading4Char"/>
        </w:rPr>
        <w:t>Control chart</w:t>
      </w:r>
      <w:r>
        <w:t xml:space="preserve"> </w:t>
      </w:r>
      <w:r>
        <w:tab/>
      </w:r>
    </w:p>
    <w:p w14:paraId="3636FFDC" w14:textId="22B8376F" w:rsidR="003928A2" w:rsidRDefault="003928A2" w:rsidP="003928A2">
      <w:r>
        <w:t xml:space="preserve">A graphical statistical method for evaluating changes in monitoring </w:t>
      </w:r>
    </w:p>
    <w:p w14:paraId="77027535" w14:textId="77777777" w:rsidR="003928A2" w:rsidRDefault="003928A2" w:rsidP="003928A2">
      <w:r>
        <w:t xml:space="preserve">data. </w:t>
      </w:r>
    </w:p>
    <w:p w14:paraId="34576DBD" w14:textId="77777777" w:rsidR="003928A2" w:rsidRDefault="003928A2" w:rsidP="003928A2">
      <w:r>
        <w:t xml:space="preserve"> </w:t>
      </w:r>
    </w:p>
    <w:p w14:paraId="3DDAF9F5" w14:textId="77777777" w:rsidR="003928A2" w:rsidRDefault="003928A2" w:rsidP="003928A2">
      <w:r w:rsidRPr="003928A2">
        <w:rPr>
          <w:rStyle w:val="Heading4Char"/>
        </w:rPr>
        <w:t>Cusum Chart</w:t>
      </w:r>
      <w:r>
        <w:t xml:space="preserve"> </w:t>
      </w:r>
      <w:r>
        <w:tab/>
      </w:r>
    </w:p>
    <w:p w14:paraId="1919AC53" w14:textId="25B8CE9C" w:rsidR="003928A2" w:rsidRDefault="003928A2" w:rsidP="003928A2">
      <w:r>
        <w:t xml:space="preserve">A type of control chart that exaggerates small permanent shifts from </w:t>
      </w:r>
    </w:p>
    <w:p w14:paraId="08F4BCA1" w14:textId="77777777" w:rsidR="003928A2" w:rsidRDefault="003928A2" w:rsidP="003928A2">
      <w:r>
        <w:t xml:space="preserve">a baseline mean value. </w:t>
      </w:r>
    </w:p>
    <w:p w14:paraId="2FF5231D" w14:textId="77777777" w:rsidR="003928A2" w:rsidRDefault="003928A2" w:rsidP="003928A2">
      <w:r>
        <w:t xml:space="preserve"> </w:t>
      </w:r>
    </w:p>
    <w:p w14:paraId="1CE38C4B" w14:textId="77777777" w:rsidR="003928A2" w:rsidRDefault="003928A2" w:rsidP="003928A2">
      <w:r w:rsidRPr="003928A2">
        <w:rPr>
          <w:rStyle w:val="Heading4Char"/>
        </w:rPr>
        <w:t>Design leakage</w:t>
      </w:r>
      <w:r>
        <w:t xml:space="preserve"> </w:t>
      </w:r>
      <w:r>
        <w:tab/>
      </w:r>
    </w:p>
    <w:p w14:paraId="6A50D2F8" w14:textId="69F5FC79" w:rsidR="003928A2" w:rsidRDefault="003928A2" w:rsidP="003928A2">
      <w:r>
        <w:t xml:space="preserve">See “acceptable release rate”. </w:t>
      </w:r>
    </w:p>
    <w:p w14:paraId="39BA6037" w14:textId="77777777" w:rsidR="003928A2" w:rsidRDefault="003928A2" w:rsidP="003928A2">
      <w:r>
        <w:t xml:space="preserve"> </w:t>
      </w:r>
    </w:p>
    <w:p w14:paraId="5D70F237" w14:textId="77777777" w:rsidR="003928A2" w:rsidRDefault="003928A2" w:rsidP="003928A2"/>
    <w:p w14:paraId="023C04B2" w14:textId="77777777" w:rsidR="003928A2" w:rsidRDefault="003928A2" w:rsidP="003928A2">
      <w:r w:rsidRPr="003928A2">
        <w:rPr>
          <w:rStyle w:val="Heading4Char"/>
        </w:rPr>
        <w:t>Detection limit</w:t>
      </w:r>
      <w:r>
        <w:t xml:space="preserve"> </w:t>
      </w:r>
      <w:r>
        <w:tab/>
      </w:r>
    </w:p>
    <w:p w14:paraId="3E09FBF1" w14:textId="5967E7FF" w:rsidR="003928A2" w:rsidRDefault="003928A2" w:rsidP="003928A2">
      <w:r>
        <w:t xml:space="preserve">The lowest concentration of a substance that can be reliably measured </w:t>
      </w:r>
    </w:p>
    <w:p w14:paraId="20131DDA" w14:textId="77777777" w:rsidR="003928A2" w:rsidRDefault="003928A2" w:rsidP="003928A2">
      <w:r>
        <w:t xml:space="preserve">to be different from zero concentration. </w:t>
      </w:r>
    </w:p>
    <w:p w14:paraId="186CEABF" w14:textId="77777777" w:rsidR="003928A2" w:rsidRDefault="003928A2" w:rsidP="003928A2">
      <w:r>
        <w:t xml:space="preserve"> </w:t>
      </w:r>
    </w:p>
    <w:p w14:paraId="397D22D6" w14:textId="77777777" w:rsidR="003928A2" w:rsidRDefault="003928A2" w:rsidP="003928A2">
      <w:r w:rsidRPr="003928A2">
        <w:rPr>
          <w:rStyle w:val="Heading4Char"/>
        </w:rPr>
        <w:t>Determinand</w:t>
      </w:r>
      <w:r>
        <w:t xml:space="preserve"> </w:t>
      </w:r>
      <w:r>
        <w:tab/>
      </w:r>
    </w:p>
    <w:p w14:paraId="25765DDB" w14:textId="1DA40C6B" w:rsidR="003928A2" w:rsidRDefault="003928A2" w:rsidP="003928A2">
      <w:r>
        <w:t xml:space="preserve">The subject of any measurement or analysis. </w:t>
      </w:r>
    </w:p>
    <w:p w14:paraId="48FB6470" w14:textId="77777777" w:rsidR="003928A2" w:rsidRDefault="003928A2" w:rsidP="003928A2">
      <w:r>
        <w:t xml:space="preserve"> </w:t>
      </w:r>
    </w:p>
    <w:p w14:paraId="36CB84AE" w14:textId="77777777" w:rsidR="003928A2" w:rsidRDefault="003928A2" w:rsidP="003928A2">
      <w:r w:rsidRPr="003928A2">
        <w:rPr>
          <w:rStyle w:val="Heading4Char"/>
        </w:rPr>
        <w:t>Development</w:t>
      </w:r>
      <w:r>
        <w:t xml:space="preserve"> </w:t>
      </w:r>
      <w:r>
        <w:tab/>
      </w:r>
    </w:p>
    <w:p w14:paraId="6F48FA45" w14:textId="1C24472F" w:rsidR="003928A2" w:rsidRDefault="003928A2" w:rsidP="003928A2">
      <w:r>
        <w:t xml:space="preserve">See “borehole development” </w:t>
      </w:r>
    </w:p>
    <w:p w14:paraId="5DB6243F" w14:textId="77777777" w:rsidR="003928A2" w:rsidRDefault="003928A2" w:rsidP="003928A2">
      <w:r>
        <w:t xml:space="preserve"> </w:t>
      </w:r>
    </w:p>
    <w:p w14:paraId="475A1FD4" w14:textId="77777777" w:rsidR="003928A2" w:rsidRDefault="003928A2" w:rsidP="003928A2">
      <w:r w:rsidRPr="003928A2">
        <w:rPr>
          <w:rStyle w:val="Heading4Char"/>
        </w:rPr>
        <w:t>Diffusion</w:t>
      </w:r>
      <w:r>
        <w:t xml:space="preserve"> </w:t>
      </w:r>
      <w:r>
        <w:tab/>
      </w:r>
    </w:p>
    <w:p w14:paraId="2F997668" w14:textId="340538A0" w:rsidR="003928A2" w:rsidRDefault="003928A2" w:rsidP="003928A2">
      <w:r>
        <w:t xml:space="preserve">Migration of dissolved substances within a fluid due to random </w:t>
      </w:r>
    </w:p>
    <w:p w14:paraId="2D602E60" w14:textId="77777777" w:rsidR="003928A2" w:rsidRDefault="003928A2" w:rsidP="003928A2">
      <w:r>
        <w:t xml:space="preserve">movement of particles. Significant when flows are low. </w:t>
      </w:r>
    </w:p>
    <w:p w14:paraId="5DDFF45C" w14:textId="77777777" w:rsidR="003928A2" w:rsidRDefault="003928A2" w:rsidP="003928A2">
      <w:r>
        <w:t xml:space="preserve"> </w:t>
      </w:r>
    </w:p>
    <w:p w14:paraId="6FE903AD" w14:textId="77777777" w:rsidR="003928A2" w:rsidRDefault="003928A2" w:rsidP="003928A2">
      <w:r w:rsidRPr="003928A2">
        <w:rPr>
          <w:rStyle w:val="Heading4Char"/>
        </w:rPr>
        <w:t>Dilution</w:t>
      </w:r>
      <w:r>
        <w:t xml:space="preserve"> </w:t>
      </w:r>
      <w:r>
        <w:tab/>
      </w:r>
    </w:p>
    <w:p w14:paraId="73AE654E" w14:textId="0B023CF4" w:rsidR="003928A2" w:rsidRDefault="003928A2" w:rsidP="003928A2">
      <w:r>
        <w:t xml:space="preserve">Reduction in concentration brought about by the addition of water. </w:t>
      </w:r>
    </w:p>
    <w:p w14:paraId="04715328" w14:textId="77777777" w:rsidR="003928A2" w:rsidRDefault="003928A2" w:rsidP="003928A2">
      <w:r>
        <w:t xml:space="preserve"> </w:t>
      </w:r>
    </w:p>
    <w:p w14:paraId="537AADB8" w14:textId="77777777" w:rsidR="003928A2" w:rsidRDefault="003928A2" w:rsidP="003928A2">
      <w:r w:rsidRPr="003928A2">
        <w:rPr>
          <w:rStyle w:val="Heading4Char"/>
        </w:rPr>
        <w:t>Discharge</w:t>
      </w:r>
      <w:r>
        <w:t xml:space="preserve"> </w:t>
      </w:r>
      <w:r>
        <w:tab/>
      </w:r>
    </w:p>
    <w:p w14:paraId="0A8FD5B7" w14:textId="44462EB5" w:rsidR="003928A2" w:rsidRDefault="003928A2" w:rsidP="003928A2">
      <w:r>
        <w:t xml:space="preserve">A release of leachate or water into another water body. </w:t>
      </w:r>
    </w:p>
    <w:p w14:paraId="4B067917" w14:textId="77777777" w:rsidR="003928A2" w:rsidRDefault="003928A2" w:rsidP="003928A2">
      <w:r>
        <w:t xml:space="preserve"> </w:t>
      </w:r>
    </w:p>
    <w:p w14:paraId="268A5608" w14:textId="77777777" w:rsidR="003928A2" w:rsidRDefault="003928A2" w:rsidP="003928A2">
      <w:r w:rsidRPr="003928A2">
        <w:rPr>
          <w:rStyle w:val="Heading4Char"/>
        </w:rPr>
        <w:t>Discrete sample</w:t>
      </w:r>
      <w:r>
        <w:t xml:space="preserve"> </w:t>
      </w:r>
      <w:r>
        <w:tab/>
      </w:r>
    </w:p>
    <w:p w14:paraId="52603641" w14:textId="4DD2AED7" w:rsidR="003928A2" w:rsidRDefault="003928A2" w:rsidP="003928A2">
      <w:r>
        <w:t xml:space="preserve">A sample taken from a single point in space and time (sometimes known as a “spot sample”). </w:t>
      </w:r>
    </w:p>
    <w:p w14:paraId="500E3FB8" w14:textId="77777777" w:rsidR="003928A2" w:rsidRDefault="003928A2" w:rsidP="003928A2">
      <w:r>
        <w:t xml:space="preserve"> </w:t>
      </w:r>
    </w:p>
    <w:p w14:paraId="55843A5F" w14:textId="77777777" w:rsidR="003928A2" w:rsidRDefault="003928A2" w:rsidP="003928A2">
      <w:r w:rsidRPr="003928A2">
        <w:rPr>
          <w:rStyle w:val="Heading4Char"/>
        </w:rPr>
        <w:t>Dispersion</w:t>
      </w:r>
      <w:r>
        <w:t xml:space="preserve"> </w:t>
      </w:r>
      <w:r>
        <w:tab/>
      </w:r>
    </w:p>
    <w:p w14:paraId="4DAF4318" w14:textId="099C8AC4" w:rsidR="003928A2" w:rsidRDefault="003928A2" w:rsidP="003928A2">
      <w:r>
        <w:t xml:space="preserve">Groundwater - Irregular spreading of solutes due to heterogeneities in </w:t>
      </w:r>
    </w:p>
    <w:p w14:paraId="294A4C0F" w14:textId="57ADD3F9" w:rsidR="009A49B7" w:rsidRDefault="003928A2" w:rsidP="003928A2">
      <w:r>
        <w:t>groundwater systems at pore-grain scale (microscopic dispersion) or at field scale (macroscopic dispersion).</w:t>
      </w:r>
    </w:p>
    <w:p w14:paraId="063FCF2F" w14:textId="055622C5" w:rsidR="003928A2" w:rsidRDefault="00F17B82" w:rsidP="003928A2">
      <w:r w:rsidRPr="00F17B82">
        <w:t>Surface water - spreading of substances through the receiving water by means of differential flow rates and turbulence.</w:t>
      </w:r>
    </w:p>
    <w:p w14:paraId="63FD5A03" w14:textId="77777777" w:rsidR="00F17B82" w:rsidRDefault="00F17B82" w:rsidP="003928A2"/>
    <w:p w14:paraId="1C5178FA" w14:textId="77777777" w:rsidR="00DE33F4" w:rsidRDefault="00DE33F4" w:rsidP="003928A2"/>
    <w:p w14:paraId="5B6CA921" w14:textId="77777777" w:rsidR="00DE33F4" w:rsidRDefault="00DE33F4" w:rsidP="003928A2"/>
    <w:p w14:paraId="7CE76BC8" w14:textId="77777777" w:rsidR="00DE33F4" w:rsidRDefault="00DE33F4" w:rsidP="00DE33F4">
      <w:r w:rsidRPr="00DE33F4">
        <w:rPr>
          <w:rStyle w:val="Heading4Char"/>
        </w:rPr>
        <w:t>Down-gradient</w:t>
      </w:r>
      <w:r>
        <w:t xml:space="preserve"> </w:t>
      </w:r>
      <w:r>
        <w:tab/>
      </w:r>
    </w:p>
    <w:p w14:paraId="0611C6B5" w14:textId="0AA1D14F" w:rsidR="00DE33F4" w:rsidRDefault="00DE33F4" w:rsidP="00DE33F4">
      <w:r>
        <w:t xml:space="preserve">In the direction of decreasing water level (i.e. in groundwater this is following the hydraulic gradient). </w:t>
      </w:r>
    </w:p>
    <w:p w14:paraId="7300BA55" w14:textId="77777777" w:rsidR="00DE33F4" w:rsidRDefault="00DE33F4" w:rsidP="00DE33F4">
      <w:r>
        <w:t xml:space="preserve"> </w:t>
      </w:r>
    </w:p>
    <w:p w14:paraId="0B62CE13" w14:textId="77777777" w:rsidR="00DE33F4" w:rsidRDefault="00DE33F4" w:rsidP="00DE33F4">
      <w:r w:rsidRPr="00DE33F4">
        <w:rPr>
          <w:rStyle w:val="Heading4Char"/>
        </w:rPr>
        <w:t>Duplicate sample</w:t>
      </w:r>
      <w:r>
        <w:t xml:space="preserve"> </w:t>
      </w:r>
      <w:r>
        <w:tab/>
      </w:r>
    </w:p>
    <w:p w14:paraId="7DF95200" w14:textId="4D994116" w:rsidR="00DE33F4" w:rsidRDefault="00DE33F4" w:rsidP="00DE33F4">
      <w:r>
        <w:t xml:space="preserve">A second sample prepared in the same way as a primary sample. </w:t>
      </w:r>
    </w:p>
    <w:p w14:paraId="60CBC568" w14:textId="77777777" w:rsidR="00DE33F4" w:rsidRDefault="00DE33F4" w:rsidP="00DE33F4">
      <w:r>
        <w:t xml:space="preserve">There are several types of duplicate sample (see Appendix 12). See also sampling duplicate. </w:t>
      </w:r>
    </w:p>
    <w:p w14:paraId="046106EB" w14:textId="77777777" w:rsidR="00DE33F4" w:rsidRDefault="00DE33F4" w:rsidP="00DE33F4">
      <w:r>
        <w:t xml:space="preserve"> </w:t>
      </w:r>
    </w:p>
    <w:p w14:paraId="5A88EFC9" w14:textId="77777777" w:rsidR="00DE33F4" w:rsidRDefault="00DE33F4" w:rsidP="00DE33F4">
      <w:r w:rsidRPr="00DE33F4">
        <w:rPr>
          <w:rStyle w:val="Heading4Char"/>
        </w:rPr>
        <w:t>Effective porosity</w:t>
      </w:r>
      <w:r>
        <w:t xml:space="preserve"> </w:t>
      </w:r>
      <w:r>
        <w:tab/>
      </w:r>
    </w:p>
    <w:p w14:paraId="19531A93" w14:textId="64D1AA8E" w:rsidR="00DE33F4" w:rsidRDefault="00DE33F4" w:rsidP="00DE33F4">
      <w:r>
        <w:t xml:space="preserve">The amount of interconnected pore space, through which fluids can pass, expressed as a percent of bulk volume. </w:t>
      </w:r>
    </w:p>
    <w:p w14:paraId="242F2B88" w14:textId="77777777" w:rsidR="00DE33F4" w:rsidRDefault="00DE33F4" w:rsidP="00DE33F4">
      <w:r>
        <w:t xml:space="preserve"> </w:t>
      </w:r>
    </w:p>
    <w:p w14:paraId="027C7DD4" w14:textId="77777777" w:rsidR="00DE33F4" w:rsidRDefault="00DE33F4" w:rsidP="00DE33F4">
      <w:r w:rsidRPr="00DE33F4">
        <w:rPr>
          <w:rStyle w:val="Heading4Char"/>
        </w:rPr>
        <w:t>Effective rainfall</w:t>
      </w:r>
      <w:r>
        <w:t xml:space="preserve"> </w:t>
      </w:r>
      <w:r>
        <w:tab/>
      </w:r>
    </w:p>
    <w:p w14:paraId="40A5C7BD" w14:textId="725A04F1" w:rsidR="00DE33F4" w:rsidRDefault="00DE33F4" w:rsidP="00DE33F4">
      <w:r>
        <w:t xml:space="preserve">Total rainfall minus actual losses due to evaporation and </w:t>
      </w:r>
    </w:p>
    <w:p w14:paraId="32EC7481" w14:textId="77777777" w:rsidR="00DE33F4" w:rsidRDefault="00DE33F4" w:rsidP="00DE33F4">
      <w:r>
        <w:t xml:space="preserve">transpiration. Effective rainfall includes both surface run-off and that which percolates into the ground below the soil zone. </w:t>
      </w:r>
    </w:p>
    <w:p w14:paraId="343E4059" w14:textId="77777777" w:rsidR="00DE33F4" w:rsidRDefault="00DE33F4" w:rsidP="00DE33F4">
      <w:r>
        <w:t xml:space="preserve"> </w:t>
      </w:r>
    </w:p>
    <w:p w14:paraId="29FFD99D" w14:textId="77777777" w:rsidR="00DE33F4" w:rsidRDefault="00DE33F4" w:rsidP="00DE33F4">
      <w:r w:rsidRPr="00DE33F4">
        <w:rPr>
          <w:rStyle w:val="Heading4Char"/>
        </w:rPr>
        <w:t>Effluent</w:t>
      </w:r>
      <w:r>
        <w:t xml:space="preserve"> </w:t>
      </w:r>
      <w:r>
        <w:tab/>
      </w:r>
    </w:p>
    <w:p w14:paraId="533754BF" w14:textId="78BB928C" w:rsidR="00DE33F4" w:rsidRDefault="00DE33F4" w:rsidP="00DE33F4">
      <w:r>
        <w:t>A waste fluid discharged or emitted to the external environment.</w:t>
      </w:r>
      <w:r w:rsidR="00EE1C31">
        <w:t xml:space="preserve"> </w:t>
      </w:r>
    </w:p>
    <w:p w14:paraId="0CBB08FE" w14:textId="77777777" w:rsidR="00DE33F4" w:rsidRDefault="00DE33F4" w:rsidP="00DE33F4"/>
    <w:p w14:paraId="3573A3C7" w14:textId="36E3FB1C" w:rsidR="00DE33F4" w:rsidRDefault="00DE33F4" w:rsidP="00DE33F4">
      <w:r w:rsidRPr="00DE33F4">
        <w:rPr>
          <w:rStyle w:val="Heading4Char"/>
        </w:rPr>
        <w:t>Environmental Authorisation</w:t>
      </w:r>
      <w:r w:rsidR="00EE1C31">
        <w:rPr>
          <w:rStyle w:val="Heading4Char"/>
        </w:rPr>
        <w:t>s</w:t>
      </w:r>
      <w:r w:rsidRPr="00DE33F4">
        <w:rPr>
          <w:rStyle w:val="Heading4Char"/>
        </w:rPr>
        <w:t xml:space="preserve"> Regulations (EASR)</w:t>
      </w:r>
      <w:r>
        <w:tab/>
      </w:r>
      <w:r w:rsidR="00EE1C31">
        <w:t xml:space="preserve"> </w:t>
      </w:r>
    </w:p>
    <w:p w14:paraId="2044ADB8" w14:textId="6B030BDB" w:rsidR="00DE33F4" w:rsidRDefault="00DE33F4" w:rsidP="00DE33F4">
      <w:r>
        <w:t>Refers to the provisions of the Environmental Authorisation</w:t>
      </w:r>
      <w:r w:rsidR="00EE1C31">
        <w:t>s</w:t>
      </w:r>
      <w:r>
        <w:t xml:space="preserve"> (Scotland) Regulations 2018 (EASR).</w:t>
      </w:r>
    </w:p>
    <w:p w14:paraId="05C935BA" w14:textId="77777777" w:rsidR="00DE33F4" w:rsidRDefault="00DE33F4" w:rsidP="00DE33F4">
      <w:r>
        <w:t xml:space="preserve"> </w:t>
      </w:r>
    </w:p>
    <w:p w14:paraId="3A19EA56" w14:textId="77777777" w:rsidR="00D36278" w:rsidRDefault="00DE33F4" w:rsidP="00DE33F4">
      <w:r w:rsidRPr="00D36278">
        <w:rPr>
          <w:rStyle w:val="Heading4Char"/>
        </w:rPr>
        <w:t xml:space="preserve">Environmental quality standard </w:t>
      </w:r>
      <w:r w:rsidR="00D36278" w:rsidRPr="00D36278">
        <w:rPr>
          <w:rStyle w:val="Heading4Char"/>
        </w:rPr>
        <w:t>(EQS)</w:t>
      </w:r>
      <w:r w:rsidR="00D36278">
        <w:t xml:space="preserve"> </w:t>
      </w:r>
      <w:r w:rsidR="00D36278">
        <w:tab/>
      </w:r>
    </w:p>
    <w:p w14:paraId="131ED7CC" w14:textId="6EFB4F31" w:rsidR="00DE33F4" w:rsidRDefault="00DE33F4" w:rsidP="00DE33F4">
      <w:r>
        <w:t xml:space="preserve">A water quality and biological standard for a surface watercourse. </w:t>
      </w:r>
    </w:p>
    <w:p w14:paraId="21495B91" w14:textId="20EEBA30" w:rsidR="00DE33F4" w:rsidRDefault="00DE33F4" w:rsidP="00DE33F4"/>
    <w:p w14:paraId="034E84BC" w14:textId="77777777" w:rsidR="00D36278" w:rsidRDefault="00DE33F4" w:rsidP="00DE33F4">
      <w:r w:rsidRPr="00D36278">
        <w:rPr>
          <w:rStyle w:val="Heading4Char"/>
        </w:rPr>
        <w:t>Error</w:t>
      </w:r>
      <w:r>
        <w:t xml:space="preserve"> </w:t>
      </w:r>
      <w:r>
        <w:tab/>
      </w:r>
    </w:p>
    <w:p w14:paraId="164A94D5" w14:textId="3BA3505B" w:rsidR="00DE33F4" w:rsidRDefault="00DE33F4" w:rsidP="00DE33F4">
      <w:r>
        <w:t xml:space="preserve">The total error is the difference between an experimental result and </w:t>
      </w:r>
    </w:p>
    <w:p w14:paraId="463C69F9" w14:textId="77777777" w:rsidR="00DE33F4" w:rsidRDefault="00DE33F4" w:rsidP="00DE33F4">
      <w:r>
        <w:t xml:space="preserve">the “true” value at the time of sampling. The total error is made up of a combination of systematic and random errors resulting from the sampling and measurement process. </w:t>
      </w:r>
    </w:p>
    <w:p w14:paraId="16BA50F3" w14:textId="77777777" w:rsidR="00DE33F4" w:rsidRDefault="00DE33F4" w:rsidP="00DE33F4">
      <w:r>
        <w:t xml:space="preserve"> </w:t>
      </w:r>
    </w:p>
    <w:p w14:paraId="23C45BFF" w14:textId="77777777" w:rsidR="00D36278" w:rsidRDefault="00DE33F4" w:rsidP="00DE33F4">
      <w:r w:rsidRPr="00D36278">
        <w:rPr>
          <w:rStyle w:val="Heading4Char"/>
        </w:rPr>
        <w:t>Evaporation</w:t>
      </w:r>
      <w:r>
        <w:t xml:space="preserve"> </w:t>
      </w:r>
      <w:r>
        <w:tab/>
      </w:r>
    </w:p>
    <w:p w14:paraId="04C02571" w14:textId="2731277B" w:rsidR="00DE33F4" w:rsidRDefault="00DE33F4" w:rsidP="00DE33F4">
      <w:r>
        <w:t xml:space="preserve">The process by which water passes from a liquid to a vapour. </w:t>
      </w:r>
    </w:p>
    <w:p w14:paraId="5A690524" w14:textId="77777777" w:rsidR="00DE33F4" w:rsidRDefault="00DE33F4" w:rsidP="00DE33F4">
      <w:r>
        <w:t xml:space="preserve"> </w:t>
      </w:r>
    </w:p>
    <w:p w14:paraId="2C5E33DB" w14:textId="77777777" w:rsidR="00D36278" w:rsidRDefault="00DE33F4" w:rsidP="00DE33F4">
      <w:r w:rsidRPr="00D36278">
        <w:rPr>
          <w:rStyle w:val="Heading4Char"/>
        </w:rPr>
        <w:t>Evapo-transpiration</w:t>
      </w:r>
      <w:r>
        <w:t xml:space="preserve"> </w:t>
      </w:r>
      <w:r>
        <w:tab/>
      </w:r>
    </w:p>
    <w:p w14:paraId="09F70C8D" w14:textId="794021D0" w:rsidR="00DE33F4" w:rsidRDefault="00DE33F4" w:rsidP="00DE33F4">
      <w:r>
        <w:t xml:space="preserve">The total water transferred to the atmosphere by evaporation from the soil or water surface, and transpiration by plants. </w:t>
      </w:r>
    </w:p>
    <w:p w14:paraId="65A921DC" w14:textId="77777777" w:rsidR="00DE33F4" w:rsidRDefault="00DE33F4" w:rsidP="00DE33F4">
      <w:r>
        <w:t xml:space="preserve"> </w:t>
      </w:r>
    </w:p>
    <w:p w14:paraId="15715993" w14:textId="77777777" w:rsidR="00D36278" w:rsidRDefault="00DE33F4" w:rsidP="00DE33F4">
      <w:r w:rsidRPr="00D36278">
        <w:rPr>
          <w:rStyle w:val="Heading4Char"/>
        </w:rPr>
        <w:t>Example schedules</w:t>
      </w:r>
      <w:r>
        <w:t xml:space="preserve"> </w:t>
      </w:r>
      <w:r>
        <w:tab/>
      </w:r>
    </w:p>
    <w:p w14:paraId="2484EE4F" w14:textId="20189823" w:rsidR="00DE33F4" w:rsidRDefault="00DE33F4" w:rsidP="00DE33F4">
      <w:r>
        <w:t xml:space="preserve">Tables of monitoring measurements and sample frequency illustrative of monitoring needs for a landfill in a particular setting. Provided as a model against which </w:t>
      </w:r>
      <w:r w:rsidR="002A0A4B">
        <w:t xml:space="preserve">site-specific </w:t>
      </w:r>
      <w:r>
        <w:t xml:space="preserve">schedules can be compared. </w:t>
      </w:r>
    </w:p>
    <w:p w14:paraId="1AB70A11" w14:textId="77777777" w:rsidR="00DE33F4" w:rsidRDefault="00DE33F4" w:rsidP="00DE33F4">
      <w:r>
        <w:t xml:space="preserve"> </w:t>
      </w:r>
    </w:p>
    <w:p w14:paraId="493D21A5" w14:textId="77777777" w:rsidR="00D36278" w:rsidRDefault="00DE33F4" w:rsidP="00DE33F4">
      <w:pPr>
        <w:rPr>
          <w:rStyle w:val="Heading4Char"/>
        </w:rPr>
      </w:pPr>
      <w:r w:rsidRPr="00D36278">
        <w:rPr>
          <w:rStyle w:val="Heading4Char"/>
        </w:rPr>
        <w:t xml:space="preserve">Field blank / standard </w:t>
      </w:r>
      <w:r w:rsidRPr="00D36278">
        <w:rPr>
          <w:rStyle w:val="Heading4Char"/>
        </w:rPr>
        <w:tab/>
      </w:r>
    </w:p>
    <w:p w14:paraId="7B09FEF2" w14:textId="23A3428F" w:rsidR="00DE33F4" w:rsidRDefault="00DE33F4" w:rsidP="00DE33F4">
      <w:r>
        <w:t xml:space="preserve">A blank or standard sample prepared in the laboratory and taken to the sampling site, from where it is treated in exactly the same way as the sample. Used to detect combined errors in sampling and analysis. </w:t>
      </w:r>
    </w:p>
    <w:p w14:paraId="498682C6" w14:textId="77777777" w:rsidR="00DE33F4" w:rsidRDefault="00DE33F4" w:rsidP="00DE33F4">
      <w:r>
        <w:t xml:space="preserve"> </w:t>
      </w:r>
    </w:p>
    <w:p w14:paraId="46E0BE80" w14:textId="77777777" w:rsidR="00D36278" w:rsidRDefault="00DE33F4" w:rsidP="00DE33F4">
      <w:r w:rsidRPr="00D36278">
        <w:rPr>
          <w:rStyle w:val="Heading4Char"/>
        </w:rPr>
        <w:t>Fissure flow</w:t>
      </w:r>
      <w:r>
        <w:t xml:space="preserve"> </w:t>
      </w:r>
      <w:r>
        <w:tab/>
      </w:r>
    </w:p>
    <w:p w14:paraId="4853BF52" w14:textId="60B97C41" w:rsidR="00DE33F4" w:rsidRDefault="00DE33F4" w:rsidP="00DE33F4">
      <w:r>
        <w:t xml:space="preserve">Groundwater flow in rock or clay formations in which water movement is primarily through fissures. </w:t>
      </w:r>
    </w:p>
    <w:p w14:paraId="4FDF7B03" w14:textId="77777777" w:rsidR="00DE33F4" w:rsidRDefault="00DE33F4" w:rsidP="00DE33F4">
      <w:r>
        <w:t xml:space="preserve"> </w:t>
      </w:r>
    </w:p>
    <w:p w14:paraId="31D57FC6" w14:textId="77777777" w:rsidR="00D36278" w:rsidRDefault="00DE33F4" w:rsidP="00DE33F4">
      <w:r w:rsidRPr="00D36278">
        <w:rPr>
          <w:rStyle w:val="Heading4Char"/>
        </w:rPr>
        <w:t>Fit for purpose</w:t>
      </w:r>
      <w:r>
        <w:t xml:space="preserve"> </w:t>
      </w:r>
      <w:r>
        <w:tab/>
      </w:r>
    </w:p>
    <w:p w14:paraId="4B7F1435" w14:textId="15B73E16" w:rsidR="00DE33F4" w:rsidRDefault="00DE33F4" w:rsidP="00DE33F4">
      <w:r>
        <w:t xml:space="preserve">(Describing a process or measurement). Yielding a result that is within the tolerable uncertainty. </w:t>
      </w:r>
    </w:p>
    <w:p w14:paraId="6537013B" w14:textId="77777777" w:rsidR="00DE33F4" w:rsidRDefault="00DE33F4" w:rsidP="00DE33F4">
      <w:r>
        <w:t xml:space="preserve"> </w:t>
      </w:r>
    </w:p>
    <w:p w14:paraId="4A9E752D" w14:textId="77777777" w:rsidR="00D36278" w:rsidRDefault="00DE33F4" w:rsidP="00DE33F4">
      <w:r w:rsidRPr="00D36278">
        <w:rPr>
          <w:rStyle w:val="Heading4Char"/>
        </w:rPr>
        <w:t>Geological formation</w:t>
      </w:r>
      <w:r>
        <w:t xml:space="preserve"> </w:t>
      </w:r>
      <w:r>
        <w:tab/>
      </w:r>
    </w:p>
    <w:p w14:paraId="0A371552" w14:textId="39E6141D" w:rsidR="00DE33F4" w:rsidRDefault="00DE33F4" w:rsidP="00DE33F4">
      <w:r>
        <w:t xml:space="preserve">An assemblage of rocks which have some characteristics in common, whether of origin, age or composition. Normally now used to refer to an identifiable rock unit within a particular area. </w:t>
      </w:r>
    </w:p>
    <w:p w14:paraId="1C5CFA1E" w14:textId="77777777" w:rsidR="00F17B82" w:rsidRDefault="00F17B82" w:rsidP="003928A2"/>
    <w:p w14:paraId="3AE88E9E" w14:textId="77777777" w:rsidR="00EE748A" w:rsidRDefault="00EE748A" w:rsidP="00EE748A">
      <w:r w:rsidRPr="00EE748A">
        <w:rPr>
          <w:rStyle w:val="Heading4Char"/>
        </w:rPr>
        <w:t>Groundwater</w:t>
      </w:r>
      <w:r>
        <w:t xml:space="preserve"> </w:t>
      </w:r>
      <w:r>
        <w:tab/>
      </w:r>
    </w:p>
    <w:p w14:paraId="3EDA82D8" w14:textId="7E92F250" w:rsidR="00EE748A" w:rsidRDefault="00EE748A" w:rsidP="00EE748A">
      <w:r>
        <w:t xml:space="preserve">In this document the definition used is that given in the EC Groundwater Directive (80/68/EEC) as “all water which is below the surface of the ground in the saturation zone and in direct contact with the ground or subsoil”. </w:t>
      </w:r>
    </w:p>
    <w:p w14:paraId="5FDA6DA9" w14:textId="77777777" w:rsidR="00EE748A" w:rsidRDefault="00EE748A" w:rsidP="00EE748A">
      <w:r>
        <w:t xml:space="preserve"> </w:t>
      </w:r>
    </w:p>
    <w:p w14:paraId="49E78F7A" w14:textId="77777777" w:rsidR="00EE748A" w:rsidRDefault="00EE748A" w:rsidP="00EE748A">
      <w:r w:rsidRPr="00EE748A">
        <w:rPr>
          <w:rStyle w:val="Heading4Char"/>
        </w:rPr>
        <w:t>Groundwater system</w:t>
      </w:r>
      <w:r>
        <w:t xml:space="preserve"> </w:t>
      </w:r>
      <w:r>
        <w:tab/>
      </w:r>
    </w:p>
    <w:p w14:paraId="59ADDA63" w14:textId="358BA938" w:rsidR="00EE748A" w:rsidRDefault="00EE748A" w:rsidP="00EE748A">
      <w:r>
        <w:t xml:space="preserve">A saturated groundwater bearing formation, or group of formations, which form a hydraulically continuous unit. </w:t>
      </w:r>
    </w:p>
    <w:p w14:paraId="7D9FFAAD" w14:textId="77777777" w:rsidR="00EE748A" w:rsidRDefault="00EE748A" w:rsidP="00EE748A">
      <w:r>
        <w:t xml:space="preserve"> </w:t>
      </w:r>
    </w:p>
    <w:p w14:paraId="71846C92" w14:textId="77777777" w:rsidR="00EE748A" w:rsidRDefault="00EE748A" w:rsidP="00EE748A">
      <w:r w:rsidRPr="00EE748A">
        <w:rPr>
          <w:rStyle w:val="Heading4Char"/>
        </w:rPr>
        <w:t>Hazard</w:t>
      </w:r>
      <w:r>
        <w:t xml:space="preserve"> </w:t>
      </w:r>
      <w:r>
        <w:tab/>
      </w:r>
    </w:p>
    <w:p w14:paraId="7D60C291" w14:textId="76568DA2" w:rsidR="00EE748A" w:rsidRDefault="00EE748A" w:rsidP="00EE748A">
      <w:r>
        <w:t xml:space="preserve">A property or situation that in particular circumstances could lead to harm. </w:t>
      </w:r>
    </w:p>
    <w:p w14:paraId="04154178" w14:textId="77777777" w:rsidR="00EE748A" w:rsidRDefault="00EE748A" w:rsidP="00EE748A">
      <w:r>
        <w:t xml:space="preserve"> </w:t>
      </w:r>
    </w:p>
    <w:p w14:paraId="6A975CDA" w14:textId="77777777" w:rsidR="00EE748A" w:rsidRDefault="00EE748A" w:rsidP="00EE748A">
      <w:r w:rsidRPr="00EE748A">
        <w:rPr>
          <w:rStyle w:val="Heading4Char"/>
        </w:rPr>
        <w:t>HDPE</w:t>
      </w:r>
      <w:r>
        <w:t xml:space="preserve"> </w:t>
      </w:r>
      <w:r>
        <w:tab/>
      </w:r>
    </w:p>
    <w:p w14:paraId="3E7D57C2" w14:textId="2652D3E5" w:rsidR="00EE748A" w:rsidRDefault="00EE748A" w:rsidP="00EE748A">
      <w:r>
        <w:t>High density polyethylene</w:t>
      </w:r>
      <w:r w:rsidR="00EE1C31">
        <w:t xml:space="preserve"> </w:t>
      </w:r>
      <w:r>
        <w:t xml:space="preserve">- a plastic material. </w:t>
      </w:r>
    </w:p>
    <w:p w14:paraId="699C8C09" w14:textId="77777777" w:rsidR="00EE748A" w:rsidRDefault="00EE748A" w:rsidP="00EE748A">
      <w:r>
        <w:t xml:space="preserve"> </w:t>
      </w:r>
    </w:p>
    <w:p w14:paraId="5AEC0A30" w14:textId="77777777" w:rsidR="00EE748A" w:rsidRDefault="00EE748A" w:rsidP="00EE748A">
      <w:r w:rsidRPr="00EE748A">
        <w:rPr>
          <w:rStyle w:val="Heading4Char"/>
        </w:rPr>
        <w:t>Head (hydraulic head)</w:t>
      </w:r>
      <w:r>
        <w:t xml:space="preserve"> </w:t>
      </w:r>
      <w:r>
        <w:tab/>
      </w:r>
    </w:p>
    <w:p w14:paraId="35B517F3" w14:textId="5A431791" w:rsidR="00EE748A" w:rsidRDefault="00EE748A" w:rsidP="00EE748A">
      <w:r>
        <w:t xml:space="preserve">The sum of the elevation head, the pressure head, and the velocity head at a given point in a water system. In practical terms, this is the height of the surface of a column of water above a specified datum elevation. </w:t>
      </w:r>
    </w:p>
    <w:p w14:paraId="7F64A794" w14:textId="77777777" w:rsidR="00EE748A" w:rsidRDefault="00EE748A" w:rsidP="00EE748A">
      <w:r>
        <w:t xml:space="preserve"> </w:t>
      </w:r>
    </w:p>
    <w:p w14:paraId="7ED677B7" w14:textId="77777777" w:rsidR="00EE748A" w:rsidRDefault="00EE748A" w:rsidP="00EE748A">
      <w:r w:rsidRPr="00EE748A">
        <w:rPr>
          <w:rStyle w:val="Heading4Char"/>
        </w:rPr>
        <w:t>Hydraulic conductivity</w:t>
      </w:r>
      <w:r>
        <w:t xml:space="preserve"> </w:t>
      </w:r>
      <w:r>
        <w:tab/>
      </w:r>
    </w:p>
    <w:p w14:paraId="537DE4F5" w14:textId="23E7633A" w:rsidR="00EE748A" w:rsidRDefault="00EE748A" w:rsidP="00EE748A">
      <w:r>
        <w:t xml:space="preserve">A coefficient of proportionality describing the rate at which a fluid can move through a medium. The density and kinematic viscosity of the fluid affect the hydraulic conductivity, so that this parameter is dependent on the fluid as well as the medium. Hydraulic conductivity is an expression of the rate of flow of a given fluid through a unit area and thickness of medium, under a unit differential pressure at a given temperature (See also “permeability”). </w:t>
      </w:r>
    </w:p>
    <w:p w14:paraId="1FC55F27" w14:textId="77777777" w:rsidR="00EE748A" w:rsidRDefault="00EE748A" w:rsidP="00EE748A">
      <w:r>
        <w:t xml:space="preserve"> </w:t>
      </w:r>
    </w:p>
    <w:p w14:paraId="0EC39ED0" w14:textId="77777777" w:rsidR="00EE748A" w:rsidRDefault="00EE748A" w:rsidP="00EE748A">
      <w:r w:rsidRPr="00EE748A">
        <w:rPr>
          <w:rStyle w:val="Heading4Char"/>
        </w:rPr>
        <w:t>Hydraulic gradient</w:t>
      </w:r>
      <w:r>
        <w:t xml:space="preserve"> </w:t>
      </w:r>
      <w:r>
        <w:tab/>
      </w:r>
    </w:p>
    <w:p w14:paraId="71E00DF7" w14:textId="57C3D4B2" w:rsidR="00EE748A" w:rsidRDefault="00EE748A" w:rsidP="00EE748A">
      <w:r>
        <w:t xml:space="preserve">The change in total head (of water) with distance in a given direction. The direction is that which yields a maximum rate of decrease in head. </w:t>
      </w:r>
    </w:p>
    <w:p w14:paraId="3B84C2C7" w14:textId="77777777" w:rsidR="00EE748A" w:rsidRDefault="00EE748A" w:rsidP="00EE748A">
      <w:r>
        <w:t xml:space="preserve"> </w:t>
      </w:r>
    </w:p>
    <w:p w14:paraId="54CC08BD" w14:textId="77777777" w:rsidR="00EE748A" w:rsidRDefault="00EE748A" w:rsidP="00EE748A">
      <w:r w:rsidRPr="00EE748A">
        <w:rPr>
          <w:rStyle w:val="Heading4Char"/>
        </w:rPr>
        <w:t>Hydrogeology</w:t>
      </w:r>
      <w:r>
        <w:t xml:space="preserve"> </w:t>
      </w:r>
      <w:r>
        <w:tab/>
      </w:r>
    </w:p>
    <w:p w14:paraId="6F31247B" w14:textId="5D099CAA" w:rsidR="00EE748A" w:rsidRDefault="00EE748A" w:rsidP="00EE748A">
      <w:r>
        <w:t xml:space="preserve">The study of water in rocks. </w:t>
      </w:r>
    </w:p>
    <w:p w14:paraId="4B517ADE" w14:textId="77777777" w:rsidR="00EE748A" w:rsidRDefault="00EE748A" w:rsidP="00EE748A">
      <w:r>
        <w:t xml:space="preserve"> </w:t>
      </w:r>
    </w:p>
    <w:p w14:paraId="57F2445B" w14:textId="77777777" w:rsidR="00EE748A" w:rsidRDefault="00EE748A" w:rsidP="00EE748A">
      <w:r w:rsidRPr="00EE748A">
        <w:rPr>
          <w:rStyle w:val="Heading4Char"/>
        </w:rPr>
        <w:t>Hydrology</w:t>
      </w:r>
      <w:r>
        <w:t xml:space="preserve"> </w:t>
      </w:r>
      <w:r>
        <w:tab/>
      </w:r>
    </w:p>
    <w:p w14:paraId="0FE37DFA" w14:textId="2ECBB52D" w:rsidR="00EE748A" w:rsidRDefault="00EE748A" w:rsidP="00EE748A">
      <w:r>
        <w:t xml:space="preserve">The study of water at ground surface. </w:t>
      </w:r>
    </w:p>
    <w:p w14:paraId="2564A5CE" w14:textId="77777777" w:rsidR="00EE748A" w:rsidRDefault="00EE748A" w:rsidP="00EE748A">
      <w:r>
        <w:t xml:space="preserve"> </w:t>
      </w:r>
    </w:p>
    <w:p w14:paraId="2A921F12" w14:textId="77777777" w:rsidR="00EE748A" w:rsidRDefault="00EE748A" w:rsidP="00EE748A">
      <w:r w:rsidRPr="00EE748A">
        <w:rPr>
          <w:rStyle w:val="Heading4Char"/>
        </w:rPr>
        <w:t>Index / Indices</w:t>
      </w:r>
      <w:r>
        <w:t xml:space="preserve"> </w:t>
      </w:r>
      <w:r>
        <w:tab/>
      </w:r>
    </w:p>
    <w:p w14:paraId="21399C57" w14:textId="65989B7E" w:rsidR="00EE748A" w:rsidRDefault="00EE748A" w:rsidP="00EE748A">
      <w:r>
        <w:t xml:space="preserve">A multivariate statistic which combines a number of monitoring </w:t>
      </w:r>
    </w:p>
    <w:p w14:paraId="3A2F7A8A" w14:textId="77777777" w:rsidR="00EE748A" w:rsidRDefault="00EE748A" w:rsidP="00EE748A">
      <w:r>
        <w:t xml:space="preserve">measurements to produce a numeric value which can be used to represent variability in measurements. </w:t>
      </w:r>
    </w:p>
    <w:p w14:paraId="4A7CDE2B" w14:textId="77777777" w:rsidR="00EE748A" w:rsidRDefault="00EE748A" w:rsidP="00EE748A">
      <w:r>
        <w:t xml:space="preserve"> </w:t>
      </w:r>
    </w:p>
    <w:p w14:paraId="2D8CC03F" w14:textId="77777777" w:rsidR="00EE748A" w:rsidRDefault="00EE748A" w:rsidP="00EE748A">
      <w:r w:rsidRPr="00EE748A">
        <w:rPr>
          <w:rStyle w:val="Heading4Char"/>
        </w:rPr>
        <w:t>Indicators</w:t>
      </w:r>
      <w:r>
        <w:t xml:space="preserve"> </w:t>
      </w:r>
      <w:r>
        <w:tab/>
      </w:r>
    </w:p>
    <w:p w14:paraId="3363EFE3" w14:textId="4B26E0D9" w:rsidR="00EE748A" w:rsidRDefault="00EE748A" w:rsidP="00EE748A">
      <w:r>
        <w:t xml:space="preserve">Measurements specified as part of a routine monitoring programme, which are used as indicators of leachate contamination or for compliance purposes. </w:t>
      </w:r>
    </w:p>
    <w:p w14:paraId="1BF6B042" w14:textId="77777777" w:rsidR="00EE748A" w:rsidRDefault="00EE748A" w:rsidP="00EE748A">
      <w:r>
        <w:t xml:space="preserve"> </w:t>
      </w:r>
    </w:p>
    <w:p w14:paraId="53738C06" w14:textId="77777777" w:rsidR="00EE748A" w:rsidRDefault="00EE748A" w:rsidP="00EE748A">
      <w:r w:rsidRPr="00EE748A">
        <w:rPr>
          <w:rStyle w:val="Heading4Char"/>
        </w:rPr>
        <w:t>Inert waste</w:t>
      </w:r>
      <w:r>
        <w:t xml:space="preserve"> </w:t>
      </w:r>
      <w:r>
        <w:tab/>
      </w:r>
    </w:p>
    <w:p w14:paraId="61D490D1" w14:textId="3F1CEB16" w:rsidR="00EE748A" w:rsidRDefault="00EE748A" w:rsidP="00EE748A">
      <w:r>
        <w:t xml:space="preserve">Wastes that do not undergo any significant physical, chemical or biological transformations. </w:t>
      </w:r>
    </w:p>
    <w:p w14:paraId="32C48EA6" w14:textId="77777777" w:rsidR="00EE748A" w:rsidRDefault="00EE748A" w:rsidP="00EE748A">
      <w:r>
        <w:t xml:space="preserve"> </w:t>
      </w:r>
    </w:p>
    <w:p w14:paraId="791236E3" w14:textId="77777777" w:rsidR="00EE748A" w:rsidRDefault="00EE748A" w:rsidP="00EE748A">
      <w:r w:rsidRPr="00EE748A">
        <w:rPr>
          <w:rStyle w:val="Heading4Char"/>
        </w:rPr>
        <w:t>Infiltration</w:t>
      </w:r>
      <w:r>
        <w:t xml:space="preserve"> </w:t>
      </w:r>
      <w:r>
        <w:tab/>
      </w:r>
    </w:p>
    <w:p w14:paraId="39A13F49" w14:textId="2FAF746D" w:rsidR="00EE748A" w:rsidRDefault="00EE748A" w:rsidP="00EE748A">
      <w:r>
        <w:t xml:space="preserve">The entry of water, usually as rain or melted snow, into soil or a landfill. </w:t>
      </w:r>
    </w:p>
    <w:p w14:paraId="7A05AA35" w14:textId="77777777" w:rsidR="00EE748A" w:rsidRDefault="00EE748A" w:rsidP="00EE748A">
      <w:r>
        <w:t xml:space="preserve"> </w:t>
      </w:r>
    </w:p>
    <w:p w14:paraId="32230BF4" w14:textId="77777777" w:rsidR="00EE748A" w:rsidRDefault="00EE748A" w:rsidP="00EE748A">
      <w:r w:rsidRPr="00EE748A">
        <w:rPr>
          <w:rStyle w:val="Heading4Char"/>
        </w:rPr>
        <w:t>Initial characterisation monitoring</w:t>
      </w:r>
      <w:r>
        <w:t xml:space="preserve"> </w:t>
      </w:r>
      <w:r>
        <w:tab/>
      </w:r>
    </w:p>
    <w:p w14:paraId="465FB986" w14:textId="4AAEE20E" w:rsidR="00EE748A" w:rsidRDefault="00EE748A" w:rsidP="00EE748A">
      <w:r>
        <w:t xml:space="preserve">An initial period of intensive characterisation monitoring carried out to provide sufficient data to define the normal pattern of variation in a broad suite of measurements. </w:t>
      </w:r>
    </w:p>
    <w:p w14:paraId="615D36B3" w14:textId="77777777" w:rsidR="00EE748A" w:rsidRDefault="00EE748A" w:rsidP="00EE748A">
      <w:r>
        <w:t xml:space="preserve"> </w:t>
      </w:r>
    </w:p>
    <w:p w14:paraId="57160902" w14:textId="77777777" w:rsidR="00EE748A" w:rsidRDefault="00EE748A" w:rsidP="00EE748A">
      <w:r w:rsidRPr="00EE748A">
        <w:rPr>
          <w:rStyle w:val="Heading4Char"/>
        </w:rPr>
        <w:t>Integrated sample</w:t>
      </w:r>
      <w:r>
        <w:t xml:space="preserve"> </w:t>
      </w:r>
      <w:r>
        <w:tab/>
      </w:r>
    </w:p>
    <w:p w14:paraId="500855E1" w14:textId="16946C93" w:rsidR="00EE748A" w:rsidRDefault="00EE748A" w:rsidP="00EE748A">
      <w:r>
        <w:t xml:space="preserve">(Term not used in this guidance). Synonymous with composite sample. </w:t>
      </w:r>
    </w:p>
    <w:p w14:paraId="42C69A13" w14:textId="77777777" w:rsidR="00EE748A" w:rsidRDefault="00EE748A" w:rsidP="00EE748A"/>
    <w:p w14:paraId="4AA0D4C1" w14:textId="77777777" w:rsidR="00917DA2" w:rsidRDefault="00917DA2" w:rsidP="00917DA2">
      <w:r w:rsidRPr="00917DA2">
        <w:rPr>
          <w:rStyle w:val="Heading4Char"/>
        </w:rPr>
        <w:t>Intergranular flow</w:t>
      </w:r>
      <w:r>
        <w:t xml:space="preserve"> </w:t>
      </w:r>
      <w:r>
        <w:tab/>
      </w:r>
    </w:p>
    <w:p w14:paraId="7C3406AA" w14:textId="2DCDC8E5" w:rsidR="00917DA2" w:rsidRDefault="00917DA2" w:rsidP="00917DA2">
      <w:r>
        <w:t xml:space="preserve">Groundwater flow through interconnected pore spaces in a soil or rock formation. </w:t>
      </w:r>
    </w:p>
    <w:p w14:paraId="72F0AC3A" w14:textId="77777777" w:rsidR="00917DA2" w:rsidRDefault="00917DA2" w:rsidP="00917DA2">
      <w:r>
        <w:t xml:space="preserve"> </w:t>
      </w:r>
    </w:p>
    <w:p w14:paraId="0DCEDCCF" w14:textId="77777777" w:rsidR="00917DA2" w:rsidRDefault="00917DA2" w:rsidP="00917DA2">
      <w:r w:rsidRPr="00917DA2">
        <w:rPr>
          <w:rStyle w:val="Heading4Char"/>
        </w:rPr>
        <w:t>Inorganic</w:t>
      </w:r>
      <w:r>
        <w:t xml:space="preserve"> </w:t>
      </w:r>
      <w:r>
        <w:tab/>
      </w:r>
    </w:p>
    <w:p w14:paraId="160C32AC" w14:textId="5CCBB440" w:rsidR="00917DA2" w:rsidRDefault="00917DA2" w:rsidP="00917DA2">
      <w:r>
        <w:t xml:space="preserve">Any substance that is not organic. </w:t>
      </w:r>
    </w:p>
    <w:p w14:paraId="6D009EDD" w14:textId="77777777" w:rsidR="00917DA2" w:rsidRDefault="00917DA2" w:rsidP="00917DA2">
      <w:r>
        <w:t xml:space="preserve"> </w:t>
      </w:r>
    </w:p>
    <w:p w14:paraId="647DC6A5" w14:textId="77777777" w:rsidR="00917DA2" w:rsidRDefault="00917DA2" w:rsidP="00917DA2">
      <w:r w:rsidRPr="00917DA2">
        <w:rPr>
          <w:rStyle w:val="Heading4Char"/>
        </w:rPr>
        <w:t>Ion</w:t>
      </w:r>
      <w:r>
        <w:t xml:space="preserve"> </w:t>
      </w:r>
      <w:r>
        <w:tab/>
      </w:r>
    </w:p>
    <w:p w14:paraId="4BDB6ED5" w14:textId="202E6A75" w:rsidR="00917DA2" w:rsidRDefault="00917DA2" w:rsidP="00917DA2">
      <w:r>
        <w:t>An element or compound that has gained or lost one or more electrons, so that it carries a charge.</w:t>
      </w:r>
      <w:r w:rsidR="00EE1C31">
        <w:t xml:space="preserve"> </w:t>
      </w:r>
    </w:p>
    <w:p w14:paraId="3C37C69C" w14:textId="77777777" w:rsidR="00917DA2" w:rsidRDefault="00917DA2" w:rsidP="00917DA2">
      <w:r>
        <w:t xml:space="preserve"> </w:t>
      </w:r>
    </w:p>
    <w:p w14:paraId="203D9B1A" w14:textId="77777777" w:rsidR="00917DA2" w:rsidRDefault="00917DA2" w:rsidP="00917DA2">
      <w:r w:rsidRPr="00917DA2">
        <w:rPr>
          <w:rStyle w:val="Heading4Char"/>
        </w:rPr>
        <w:t>Ionic balance</w:t>
      </w:r>
      <w:r>
        <w:t xml:space="preserve"> </w:t>
      </w:r>
      <w:r>
        <w:tab/>
      </w:r>
    </w:p>
    <w:p w14:paraId="42CB115C" w14:textId="2D5490A3" w:rsidR="00917DA2" w:rsidRDefault="00917DA2" w:rsidP="00917DA2">
      <w:r>
        <w:t xml:space="preserve">See “major ion balance”. </w:t>
      </w:r>
    </w:p>
    <w:p w14:paraId="0365C33A" w14:textId="77777777" w:rsidR="00917DA2" w:rsidRDefault="00917DA2" w:rsidP="00917DA2">
      <w:r>
        <w:t xml:space="preserve"> </w:t>
      </w:r>
    </w:p>
    <w:p w14:paraId="7D44A0F9" w14:textId="77777777" w:rsidR="00917DA2" w:rsidRDefault="00917DA2" w:rsidP="00917DA2">
      <w:r w:rsidRPr="00917DA2">
        <w:rPr>
          <w:rStyle w:val="Heading4Char"/>
        </w:rPr>
        <w:t>Landfill catchment / Landfill catchment drawing</w:t>
      </w:r>
      <w:r>
        <w:t xml:space="preserve"> </w:t>
      </w:r>
      <w:r>
        <w:tab/>
      </w:r>
    </w:p>
    <w:p w14:paraId="68A78F80" w14:textId="203300B5" w:rsidR="00917DA2" w:rsidRDefault="00917DA2" w:rsidP="00917DA2">
      <w:r>
        <w:t xml:space="preserve">A drawing or drawings which encompass the up-gradient groundwater and surface water catchment areas containing the landfill site, and the area down-gradient of the site which could potentially be influenced by leachate discharges from the landfill site. </w:t>
      </w:r>
    </w:p>
    <w:p w14:paraId="7F3921B3" w14:textId="77777777" w:rsidR="00917DA2" w:rsidRDefault="00917DA2" w:rsidP="00917DA2">
      <w:r>
        <w:t xml:space="preserve"> </w:t>
      </w:r>
    </w:p>
    <w:p w14:paraId="54C387EB" w14:textId="77777777" w:rsidR="00A53E9F" w:rsidRDefault="00917DA2" w:rsidP="00917DA2">
      <w:r w:rsidRPr="00A53E9F">
        <w:rPr>
          <w:rStyle w:val="Heading4Char"/>
        </w:rPr>
        <w:t>Leachate</w:t>
      </w:r>
      <w:r>
        <w:t xml:space="preserve"> </w:t>
      </w:r>
      <w:r>
        <w:tab/>
      </w:r>
    </w:p>
    <w:p w14:paraId="4DCEC810" w14:textId="7C228E8C" w:rsidR="00917DA2" w:rsidRDefault="00917DA2" w:rsidP="00917DA2">
      <w:r>
        <w:t xml:space="preserve">The liquid resulting from percolation of water and liquid waste through solid waste. </w:t>
      </w:r>
    </w:p>
    <w:p w14:paraId="10DDE75B" w14:textId="77777777" w:rsidR="00917DA2" w:rsidRDefault="00917DA2" w:rsidP="00917DA2">
      <w:r>
        <w:t xml:space="preserve"> </w:t>
      </w:r>
    </w:p>
    <w:p w14:paraId="53457C26" w14:textId="77777777" w:rsidR="00A53E9F" w:rsidRDefault="00917DA2" w:rsidP="00917DA2">
      <w:r w:rsidRPr="00A53E9F">
        <w:rPr>
          <w:rStyle w:val="Heading4Char"/>
        </w:rPr>
        <w:t>Major ion</w:t>
      </w:r>
      <w:r>
        <w:t xml:space="preserve"> </w:t>
      </w:r>
      <w:r>
        <w:tab/>
      </w:r>
    </w:p>
    <w:p w14:paraId="2C0143DC" w14:textId="2BFE3BB6" w:rsidR="00917DA2" w:rsidRDefault="00917DA2" w:rsidP="00917DA2">
      <w:r>
        <w:t xml:space="preserve">One of several principle ions which together account for the majority of dissolved ions in a water sample. </w:t>
      </w:r>
    </w:p>
    <w:p w14:paraId="4795126F" w14:textId="77777777" w:rsidR="00917DA2" w:rsidRDefault="00917DA2" w:rsidP="00917DA2">
      <w:r>
        <w:t xml:space="preserve"> </w:t>
      </w:r>
    </w:p>
    <w:p w14:paraId="42BB35CA" w14:textId="77777777" w:rsidR="00A53E9F" w:rsidRDefault="00917DA2" w:rsidP="00917DA2">
      <w:r w:rsidRPr="00A53E9F">
        <w:rPr>
          <w:rStyle w:val="Heading4Char"/>
        </w:rPr>
        <w:t>Major ion balance</w:t>
      </w:r>
      <w:r>
        <w:t xml:space="preserve"> </w:t>
      </w:r>
      <w:r>
        <w:tab/>
      </w:r>
    </w:p>
    <w:p w14:paraId="3CF0F90D" w14:textId="67765C2E" w:rsidR="00917DA2" w:rsidRDefault="00917DA2" w:rsidP="00917DA2">
      <w:r>
        <w:t xml:space="preserve">A calculation to show the relative amounts of positive and negatively charged ions reported in laboratory results for a solution. All solutions are neutral, so the sum of positive ions should be equal to the sum of negative ions. </w:t>
      </w:r>
    </w:p>
    <w:p w14:paraId="038F4191" w14:textId="77777777" w:rsidR="00917DA2" w:rsidRDefault="00917DA2" w:rsidP="00917DA2">
      <w:r>
        <w:t xml:space="preserve"> </w:t>
      </w:r>
    </w:p>
    <w:p w14:paraId="223C1C4B" w14:textId="77777777" w:rsidR="00A53E9F" w:rsidRDefault="00917DA2" w:rsidP="00917DA2">
      <w:r w:rsidRPr="00A53E9F">
        <w:rPr>
          <w:rStyle w:val="Heading4Char"/>
        </w:rPr>
        <w:t>Measurement</w:t>
      </w:r>
      <w:r>
        <w:t xml:space="preserve"> </w:t>
      </w:r>
      <w:r>
        <w:tab/>
      </w:r>
    </w:p>
    <w:p w14:paraId="29D302FC" w14:textId="3C36ED58" w:rsidR="00917DA2" w:rsidRDefault="00917DA2" w:rsidP="00917DA2">
      <w:r>
        <w:t xml:space="preserve">See “monitoring measurement”. </w:t>
      </w:r>
    </w:p>
    <w:p w14:paraId="1F2656F0" w14:textId="77777777" w:rsidR="00917DA2" w:rsidRDefault="00917DA2" w:rsidP="00917DA2">
      <w:r>
        <w:t xml:space="preserve"> </w:t>
      </w:r>
    </w:p>
    <w:p w14:paraId="6D6258EA" w14:textId="77777777" w:rsidR="00A53E9F" w:rsidRDefault="00917DA2" w:rsidP="00917DA2">
      <w:r w:rsidRPr="00A53E9F">
        <w:rPr>
          <w:rStyle w:val="Heading4Char"/>
        </w:rPr>
        <w:t>Methanogenic/ methanogenic phase</w:t>
      </w:r>
      <w:r>
        <w:t xml:space="preserve"> </w:t>
      </w:r>
      <w:r>
        <w:tab/>
      </w:r>
    </w:p>
    <w:p w14:paraId="1CE2036A" w14:textId="361C0E6E" w:rsidR="00917DA2" w:rsidRDefault="00917DA2" w:rsidP="00917DA2">
      <w:r>
        <w:t xml:space="preserve">An advanced stage of anaerobic decomposition of refuse, when methane is produced in significant quantities. </w:t>
      </w:r>
    </w:p>
    <w:p w14:paraId="25A9C543" w14:textId="77777777" w:rsidR="00917DA2" w:rsidRDefault="00917DA2" w:rsidP="00917DA2">
      <w:r>
        <w:t xml:space="preserve"> </w:t>
      </w:r>
    </w:p>
    <w:p w14:paraId="34088B91" w14:textId="77777777" w:rsidR="00A53E9F" w:rsidRDefault="00917DA2" w:rsidP="00917DA2">
      <w:pPr>
        <w:rPr>
          <w:rStyle w:val="Heading4Char"/>
        </w:rPr>
      </w:pPr>
      <w:r w:rsidRPr="00A53E9F">
        <w:rPr>
          <w:rStyle w:val="Heading4Char"/>
        </w:rPr>
        <w:t xml:space="preserve">Minimum reporting value </w:t>
      </w:r>
      <w:r w:rsidRPr="00A53E9F">
        <w:rPr>
          <w:rStyle w:val="Heading4Char"/>
        </w:rPr>
        <w:tab/>
      </w:r>
    </w:p>
    <w:p w14:paraId="7D016750" w14:textId="123FC8D7" w:rsidR="00917DA2" w:rsidRDefault="00917DA2" w:rsidP="00917DA2">
      <w:r>
        <w:t xml:space="preserve">The lowest concentration of a substance which is reported in the results of an analysis. It is not necessarily the detection limit. </w:t>
      </w:r>
    </w:p>
    <w:p w14:paraId="39E56F4F" w14:textId="77777777" w:rsidR="00917DA2" w:rsidRDefault="00917DA2" w:rsidP="00917DA2">
      <w:r>
        <w:t xml:space="preserve"> </w:t>
      </w:r>
    </w:p>
    <w:p w14:paraId="74E833A7" w14:textId="77777777" w:rsidR="00A53E9F" w:rsidRDefault="00917DA2" w:rsidP="00917DA2">
      <w:r w:rsidRPr="00A53E9F">
        <w:rPr>
          <w:rStyle w:val="Heading4Char"/>
        </w:rPr>
        <w:t>Mixing depth</w:t>
      </w:r>
      <w:r>
        <w:t xml:space="preserve"> </w:t>
      </w:r>
      <w:r>
        <w:tab/>
      </w:r>
    </w:p>
    <w:p w14:paraId="31EBFE4B" w14:textId="1FF77FA2" w:rsidR="00917DA2" w:rsidRDefault="00917DA2" w:rsidP="00917DA2">
      <w:r>
        <w:t xml:space="preserve">The depth of groundwater into which leachate escaping from a landfill site is mixed. Used for dilution calculations. </w:t>
      </w:r>
    </w:p>
    <w:p w14:paraId="757541E0" w14:textId="615BC03C" w:rsidR="00917DA2" w:rsidRDefault="00917DA2" w:rsidP="00917DA2">
      <w:r>
        <w:t xml:space="preserve"> </w:t>
      </w:r>
    </w:p>
    <w:p w14:paraId="64AD38F0" w14:textId="77777777" w:rsidR="00A53E9F" w:rsidRDefault="00917DA2" w:rsidP="00917DA2">
      <w:r w:rsidRPr="00A53E9F">
        <w:rPr>
          <w:rStyle w:val="Heading4Char"/>
        </w:rPr>
        <w:t>Monitoring</w:t>
      </w:r>
      <w:r>
        <w:t xml:space="preserve"> </w:t>
      </w:r>
      <w:r>
        <w:tab/>
      </w:r>
    </w:p>
    <w:p w14:paraId="2E6D2F1A" w14:textId="3E6C8814" w:rsidR="00917DA2" w:rsidRDefault="00917DA2" w:rsidP="00917DA2">
      <w:r>
        <w:t xml:space="preserve">A continuous or regular periodic check to determine the on-going nature of the potential hazard, emissions, conditions along </w:t>
      </w:r>
    </w:p>
    <w:p w14:paraId="2DB4D4AF" w14:textId="77777777" w:rsidR="00917DA2" w:rsidRDefault="00917DA2" w:rsidP="00917DA2">
      <w:r>
        <w:t xml:space="preserve">environmental pathways and the environmental impacts of landfill operations, to ensure that the landfill is performing according to design (adapted from Waste Management Paper 26, 1986). </w:t>
      </w:r>
    </w:p>
    <w:p w14:paraId="5251C9B1" w14:textId="2FC150DD" w:rsidR="00917DA2" w:rsidRDefault="00917DA2" w:rsidP="00917DA2">
      <w:r>
        <w:t xml:space="preserve"> The general definition of monitoring includes measurements undertaken for compliance purposes and those undertaken to assess landfill performance. </w:t>
      </w:r>
    </w:p>
    <w:p w14:paraId="26B36584" w14:textId="77777777" w:rsidR="00917DA2" w:rsidRDefault="00917DA2" w:rsidP="00917DA2">
      <w:r>
        <w:t xml:space="preserve"> </w:t>
      </w:r>
    </w:p>
    <w:p w14:paraId="12E9C42D" w14:textId="77777777" w:rsidR="007E3F44" w:rsidRDefault="00917DA2" w:rsidP="00917DA2">
      <w:r w:rsidRPr="007E3F44">
        <w:rPr>
          <w:rStyle w:val="Heading4Char"/>
        </w:rPr>
        <w:t>Monitoring infrastructure</w:t>
      </w:r>
      <w:r>
        <w:t xml:space="preserve"> </w:t>
      </w:r>
      <w:r>
        <w:tab/>
      </w:r>
    </w:p>
    <w:p w14:paraId="4B4A471A" w14:textId="45D83804" w:rsidR="00917DA2" w:rsidRDefault="00917DA2" w:rsidP="00917DA2">
      <w:r>
        <w:t xml:space="preserve">The total of all monitoring points and services used for a monitoring programme. </w:t>
      </w:r>
    </w:p>
    <w:p w14:paraId="7B969B97" w14:textId="77777777" w:rsidR="00917DA2" w:rsidRDefault="00917DA2" w:rsidP="00917DA2">
      <w:r>
        <w:t xml:space="preserve"> </w:t>
      </w:r>
    </w:p>
    <w:p w14:paraId="06F9A5E7" w14:textId="77777777" w:rsidR="007E3F44" w:rsidRDefault="00917DA2" w:rsidP="00917DA2">
      <w:r w:rsidRPr="007E3F44">
        <w:rPr>
          <w:rStyle w:val="Heading4Char"/>
        </w:rPr>
        <w:t>Monitoring measurement</w:t>
      </w:r>
      <w:r>
        <w:t xml:space="preserve"> </w:t>
      </w:r>
      <w:r>
        <w:tab/>
      </w:r>
    </w:p>
    <w:p w14:paraId="5BDBE651" w14:textId="6D699803" w:rsidR="00917DA2" w:rsidRDefault="00917DA2" w:rsidP="00917DA2">
      <w:r>
        <w:t xml:space="preserve">An individual measurement taken from a single monitoring point on a single occasion. </w:t>
      </w:r>
    </w:p>
    <w:p w14:paraId="637C8180" w14:textId="77777777" w:rsidR="007E3F44" w:rsidRDefault="007E3F44" w:rsidP="00917DA2"/>
    <w:p w14:paraId="78E089D8" w14:textId="77777777" w:rsidR="007618A4" w:rsidRDefault="007618A4" w:rsidP="007618A4">
      <w:r w:rsidRPr="007618A4">
        <w:rPr>
          <w:rStyle w:val="Heading4Char"/>
        </w:rPr>
        <w:t>Monitoring point</w:t>
      </w:r>
      <w:r>
        <w:t xml:space="preserve"> </w:t>
      </w:r>
      <w:r>
        <w:tab/>
      </w:r>
    </w:p>
    <w:p w14:paraId="7D55DB81" w14:textId="4A56A40E" w:rsidR="007618A4" w:rsidRDefault="007618A4" w:rsidP="007618A4">
      <w:r>
        <w:t xml:space="preserve">An individual point or structure from which unique sets of monitoring measurements can be obtained. </w:t>
      </w:r>
    </w:p>
    <w:p w14:paraId="61D2EC02" w14:textId="77777777" w:rsidR="007618A4" w:rsidRDefault="007618A4" w:rsidP="007618A4">
      <w:r>
        <w:t xml:space="preserve"> </w:t>
      </w:r>
    </w:p>
    <w:p w14:paraId="6A6FC7B2" w14:textId="77777777" w:rsidR="007618A4" w:rsidRDefault="007618A4" w:rsidP="007618A4">
      <w:r w:rsidRPr="007618A4">
        <w:rPr>
          <w:rStyle w:val="Heading4Char"/>
        </w:rPr>
        <w:t>Monitoring programme</w:t>
      </w:r>
      <w:r>
        <w:t xml:space="preserve"> </w:t>
      </w:r>
      <w:r>
        <w:tab/>
      </w:r>
    </w:p>
    <w:p w14:paraId="73B4E436" w14:textId="6C0DD9F7" w:rsidR="007618A4" w:rsidRDefault="007618A4" w:rsidP="007618A4">
      <w:r>
        <w:t xml:space="preserve">A series of similar monitoring tasks with a common function. Section 3.7 outlines the principle monitoring programmes for leachate, groundwater and surface water. </w:t>
      </w:r>
    </w:p>
    <w:p w14:paraId="7DA3E380" w14:textId="77777777" w:rsidR="007618A4" w:rsidRDefault="007618A4" w:rsidP="007618A4">
      <w:r>
        <w:t xml:space="preserve"> </w:t>
      </w:r>
    </w:p>
    <w:p w14:paraId="2BD17B40" w14:textId="77777777" w:rsidR="007618A4" w:rsidRDefault="007618A4" w:rsidP="007618A4">
      <w:r w:rsidRPr="007618A4">
        <w:rPr>
          <w:rStyle w:val="Heading4Char"/>
        </w:rPr>
        <w:t>Monitoring Plan</w:t>
      </w:r>
      <w:r>
        <w:t xml:space="preserve"> </w:t>
      </w:r>
      <w:r>
        <w:tab/>
      </w:r>
    </w:p>
    <w:p w14:paraId="135B9752" w14:textId="1628870B" w:rsidR="007618A4" w:rsidRDefault="007618A4" w:rsidP="007618A4">
      <w:r>
        <w:t xml:space="preserve">See “site control and monitoring plan”. </w:t>
      </w:r>
    </w:p>
    <w:p w14:paraId="3BC8D4F8" w14:textId="77777777" w:rsidR="007618A4" w:rsidRDefault="007618A4" w:rsidP="007618A4">
      <w:r>
        <w:t xml:space="preserve"> </w:t>
      </w:r>
    </w:p>
    <w:p w14:paraId="74D95385" w14:textId="77777777" w:rsidR="007618A4" w:rsidRDefault="007618A4" w:rsidP="007618A4">
      <w:r w:rsidRPr="007618A4">
        <w:rPr>
          <w:rStyle w:val="Heading4Char"/>
        </w:rPr>
        <w:t>Natural attenuation</w:t>
      </w:r>
      <w:r>
        <w:t xml:space="preserve"> </w:t>
      </w:r>
      <w:r>
        <w:tab/>
      </w:r>
    </w:p>
    <w:p w14:paraId="229F0011" w14:textId="13606A43" w:rsidR="007618A4" w:rsidRDefault="007618A4" w:rsidP="007618A4">
      <w:r>
        <w:t xml:space="preserve">Natural processes which reduce the concentration of contaminants in groundwater and surface water </w:t>
      </w:r>
    </w:p>
    <w:p w14:paraId="48D25B13" w14:textId="77777777" w:rsidR="007618A4" w:rsidRDefault="007618A4" w:rsidP="007618A4">
      <w:r>
        <w:t xml:space="preserve"> </w:t>
      </w:r>
    </w:p>
    <w:p w14:paraId="45BE6F37" w14:textId="77777777" w:rsidR="007618A4" w:rsidRDefault="007618A4" w:rsidP="007618A4">
      <w:r w:rsidRPr="007618A4">
        <w:rPr>
          <w:rStyle w:val="Heading4Char"/>
        </w:rPr>
        <w:t>Organic (compound)</w:t>
      </w:r>
      <w:r>
        <w:t xml:space="preserve"> </w:t>
      </w:r>
      <w:r>
        <w:tab/>
      </w:r>
    </w:p>
    <w:p w14:paraId="48FCCC02" w14:textId="10631F8F" w:rsidR="007618A4" w:rsidRDefault="007618A4" w:rsidP="007618A4">
      <w:r>
        <w:t xml:space="preserve">Any substance containing carbon-carbon bonds, or methane or its derivatives. </w:t>
      </w:r>
    </w:p>
    <w:p w14:paraId="252B35FB" w14:textId="77777777" w:rsidR="007618A4" w:rsidRDefault="007618A4" w:rsidP="007618A4">
      <w:r>
        <w:t xml:space="preserve"> </w:t>
      </w:r>
    </w:p>
    <w:p w14:paraId="17688B3D" w14:textId="77777777" w:rsidR="007618A4" w:rsidRDefault="007618A4" w:rsidP="007618A4">
      <w:r w:rsidRPr="007618A4">
        <w:rPr>
          <w:rStyle w:val="Heading4Char"/>
        </w:rPr>
        <w:t>Pathway</w:t>
      </w:r>
      <w:r>
        <w:t xml:space="preserve"> </w:t>
      </w:r>
      <w:r>
        <w:tab/>
      </w:r>
    </w:p>
    <w:p w14:paraId="05C29C14" w14:textId="32C3AA49" w:rsidR="007618A4" w:rsidRDefault="007618A4" w:rsidP="007618A4">
      <w:r>
        <w:t xml:space="preserve">The route by which contaminants are transported between the source of landfill leachate and a water receptor. </w:t>
      </w:r>
    </w:p>
    <w:p w14:paraId="15EA6018" w14:textId="77777777" w:rsidR="007618A4" w:rsidRDefault="007618A4" w:rsidP="007618A4">
      <w:r>
        <w:t xml:space="preserve"> </w:t>
      </w:r>
    </w:p>
    <w:p w14:paraId="276D0CA8" w14:textId="77777777" w:rsidR="007618A4" w:rsidRDefault="007618A4" w:rsidP="007618A4">
      <w:r w:rsidRPr="007618A4">
        <w:rPr>
          <w:rStyle w:val="Heading4Char"/>
        </w:rPr>
        <w:t>Permeability</w:t>
      </w:r>
      <w:r>
        <w:t xml:space="preserve"> </w:t>
      </w:r>
      <w:r>
        <w:tab/>
      </w:r>
    </w:p>
    <w:p w14:paraId="5B752E5E" w14:textId="14CD87E1" w:rsidR="007618A4" w:rsidRDefault="007618A4" w:rsidP="007618A4">
      <w:r>
        <w:t>A measure of the rate at which a fluid will move through a medium. The permeability of a medium is independent of the properties of the fluid. See also “hydraulic conductivity”.</w:t>
      </w:r>
      <w:r w:rsidR="00EE1C31">
        <w:t xml:space="preserve"> </w:t>
      </w:r>
    </w:p>
    <w:p w14:paraId="3980A816" w14:textId="77777777" w:rsidR="007618A4" w:rsidRDefault="007618A4" w:rsidP="007618A4">
      <w:r>
        <w:t xml:space="preserve"> </w:t>
      </w:r>
    </w:p>
    <w:p w14:paraId="470C5593" w14:textId="77777777" w:rsidR="007618A4" w:rsidRDefault="007618A4" w:rsidP="007618A4">
      <w:r w:rsidRPr="007618A4">
        <w:rPr>
          <w:rStyle w:val="Heading4Char"/>
        </w:rPr>
        <w:t>Piezometer</w:t>
      </w:r>
      <w:r>
        <w:t xml:space="preserve"> </w:t>
      </w:r>
      <w:r>
        <w:tab/>
      </w:r>
    </w:p>
    <w:p w14:paraId="17BD28F7" w14:textId="00A14CCF" w:rsidR="007618A4" w:rsidRDefault="007618A4" w:rsidP="007618A4">
      <w:r>
        <w:t xml:space="preserve">An instrument for measuring hydraulic pressure. The term is commonly applied to a tube installed to allow water level measurement and sampling from a specific vertical interval (the ‘response zone’). The response zone consists of a porous or short screen (i.e. typically less than 6 m in length), or pressure measuring device, isolated by annular seals. </w:t>
      </w:r>
    </w:p>
    <w:p w14:paraId="7266C3DB" w14:textId="77777777" w:rsidR="007618A4" w:rsidRDefault="007618A4" w:rsidP="007618A4"/>
    <w:p w14:paraId="57080AE4" w14:textId="77777777" w:rsidR="00B55FC4" w:rsidRDefault="00B55FC4" w:rsidP="00B55FC4">
      <w:r w:rsidRPr="00B55FC4">
        <w:rPr>
          <w:rStyle w:val="Heading4Char"/>
        </w:rPr>
        <w:t>Pollution</w:t>
      </w:r>
      <w:r>
        <w:t xml:space="preserve"> </w:t>
      </w:r>
      <w:r>
        <w:tab/>
      </w:r>
    </w:p>
    <w:p w14:paraId="6E4B7D11" w14:textId="335BFF13" w:rsidR="00B55FC4" w:rsidRDefault="00B55FC4" w:rsidP="00B55FC4">
      <w:r>
        <w:t>Defined in the Environment Protection Act 1990 Section 29(3) as “pollution of the environment due to the release or escape (into any environmental medium) from :</w:t>
      </w:r>
    </w:p>
    <w:p w14:paraId="6109F7C6" w14:textId="42B0583D" w:rsidR="00B55FC4" w:rsidRDefault="00B55FC4" w:rsidP="00B55FC4">
      <w:pPr>
        <w:ind w:left="851" w:hanging="567"/>
      </w:pPr>
      <w:r>
        <w:t>(a)</w:t>
      </w:r>
      <w:r>
        <w:tab/>
        <w:t>the land on which controlled waste is treated;</w:t>
      </w:r>
    </w:p>
    <w:p w14:paraId="567357D8" w14:textId="68938FEA" w:rsidR="00B55FC4" w:rsidRDefault="00B55FC4" w:rsidP="00B55FC4">
      <w:pPr>
        <w:ind w:left="851" w:hanging="567"/>
      </w:pPr>
      <w:r>
        <w:t>(b)</w:t>
      </w:r>
      <w:r>
        <w:tab/>
        <w:t>the land on which controlled waste is kept;</w:t>
      </w:r>
    </w:p>
    <w:p w14:paraId="21FDEF68" w14:textId="44E3532F" w:rsidR="00B55FC4" w:rsidRDefault="00B55FC4" w:rsidP="00B55FC4">
      <w:pPr>
        <w:ind w:left="851" w:hanging="567"/>
      </w:pPr>
      <w:r>
        <w:t>(c)</w:t>
      </w:r>
      <w:r>
        <w:tab/>
        <w:t>the land in or on which controlled waste is deposited; and</w:t>
      </w:r>
    </w:p>
    <w:p w14:paraId="2736E5E7" w14:textId="2AA444BB" w:rsidR="00B55FC4" w:rsidRDefault="00B55FC4" w:rsidP="00B55FC4">
      <w:pPr>
        <w:ind w:left="851" w:hanging="567"/>
      </w:pPr>
      <w:r>
        <w:t>(d)</w:t>
      </w:r>
      <w:r>
        <w:tab/>
        <w:t>fixed plant by means of which controlled waste is treated, kept or disposed of,</w:t>
      </w:r>
      <w:r w:rsidR="00EE1C31">
        <w:t xml:space="preserve"> </w:t>
      </w:r>
      <w:r>
        <w:t xml:space="preserve">of substances or articles constituting or resulting from waste and capable (by reason of the quantity or concentrations involved) of causing harm to man or any other living organisms supported by the environment”. </w:t>
      </w:r>
    </w:p>
    <w:p w14:paraId="001E902F" w14:textId="77777777" w:rsidR="00B55FC4" w:rsidRDefault="00B55FC4" w:rsidP="00B55FC4">
      <w:r>
        <w:t xml:space="preserve"> </w:t>
      </w:r>
    </w:p>
    <w:p w14:paraId="79049B0E" w14:textId="7489AA80" w:rsidR="00B55FC4" w:rsidRDefault="00B55FC4" w:rsidP="00B55FC4">
      <w:r>
        <w:t>Also defined in EASR Statutory Instrument as</w:t>
      </w:r>
      <w:r w:rsidR="00FA1416">
        <w:t xml:space="preserve"> </w:t>
      </w:r>
      <w:r>
        <w:t>“emissions as a result of human activity which may be harmful to human health or the quality of the environment, cause offence to any human senses, result in damage to material property, or impair or interfere with amenities and other legitimate uses of the environment”; and “pollutant” means “any substance, vibration, heat or noise, released as a result of such emission which may have such an effect”</w:t>
      </w:r>
      <w:r w:rsidR="00FA1416">
        <w:t>.</w:t>
      </w:r>
    </w:p>
    <w:p w14:paraId="40BD6345" w14:textId="77777777" w:rsidR="00B55FC4" w:rsidRDefault="00B55FC4" w:rsidP="00B55FC4">
      <w:r>
        <w:t xml:space="preserve"> </w:t>
      </w:r>
    </w:p>
    <w:p w14:paraId="3C961938" w14:textId="77777777" w:rsidR="00B55FC4" w:rsidRDefault="00B55FC4" w:rsidP="00B55FC4">
      <w:r>
        <w:t xml:space="preserve">Also defined in the EC Groundwater Directive (80/68/EC) in relation to groundwater as “the discharge by man, directly or indirectly, of substances or energy into groundwater, the results of which are such as to endanger human health or water supplies, harm living resources and the aquatic ecosystem or interface with other legitimate uses of water”. </w:t>
      </w:r>
    </w:p>
    <w:p w14:paraId="65525A4D" w14:textId="77777777" w:rsidR="00B55FC4" w:rsidRDefault="00B55FC4" w:rsidP="00B55FC4">
      <w:r>
        <w:t xml:space="preserve"> </w:t>
      </w:r>
    </w:p>
    <w:p w14:paraId="73366CB5" w14:textId="04DB20AB" w:rsidR="007618A4" w:rsidRDefault="00B55FC4" w:rsidP="00B55FC4">
      <w:r>
        <w:t>Also defined in the EC Water Framework Directive (2000/60/EC) as ‘the direct or indirect introduction, as a result of human activity, of substances or heat into the air, water or land which may be harmful to human health or the quality of aquatic ecosystems or terrestrial ecosystems directly depending on aquatic ecosystems, which result in damage to material property, or which impair or interfere with amenities and other legitimate uses of the environment.</w:t>
      </w:r>
      <w:r w:rsidR="00EE1C31">
        <w:t xml:space="preserve"> </w:t>
      </w:r>
    </w:p>
    <w:p w14:paraId="33033535" w14:textId="77777777" w:rsidR="00FA1416" w:rsidRDefault="00FA1416" w:rsidP="00B55FC4"/>
    <w:p w14:paraId="05386A69" w14:textId="77777777" w:rsidR="005F2B81" w:rsidRDefault="005F2B81" w:rsidP="005F2B81">
      <w:r w:rsidRPr="005F2B81">
        <w:rPr>
          <w:rStyle w:val="Heading4Char"/>
        </w:rPr>
        <w:t>Precision</w:t>
      </w:r>
      <w:r>
        <w:t xml:space="preserve"> </w:t>
      </w:r>
      <w:r>
        <w:tab/>
      </w:r>
    </w:p>
    <w:p w14:paraId="79FD5651" w14:textId="239AD05E" w:rsidR="005F2B81" w:rsidRDefault="005F2B81" w:rsidP="005F2B81">
      <w:r>
        <w:t xml:space="preserve">The repeatability of a measurement. The closeness of each of a </w:t>
      </w:r>
    </w:p>
    <w:p w14:paraId="06E55B1D" w14:textId="77777777" w:rsidR="005F2B81" w:rsidRDefault="005F2B81" w:rsidP="005F2B81">
      <w:r>
        <w:t xml:space="preserve">number of similar measurements to their arithmetic mean. </w:t>
      </w:r>
    </w:p>
    <w:p w14:paraId="27E51A6A" w14:textId="77777777" w:rsidR="005F2B81" w:rsidRDefault="005F2B81" w:rsidP="005F2B81">
      <w:r>
        <w:t xml:space="preserve"> </w:t>
      </w:r>
    </w:p>
    <w:p w14:paraId="71BF2156" w14:textId="77777777" w:rsidR="005F2B81" w:rsidRDefault="005F2B81" w:rsidP="005F2B81">
      <w:r w:rsidRPr="005F2B81">
        <w:rPr>
          <w:rStyle w:val="Heading4Char"/>
        </w:rPr>
        <w:t>Protocol</w:t>
      </w:r>
      <w:r>
        <w:t xml:space="preserve"> </w:t>
      </w:r>
      <w:r>
        <w:tab/>
      </w:r>
    </w:p>
    <w:p w14:paraId="1B3314CD" w14:textId="78A875E1" w:rsidR="005F2B81" w:rsidRDefault="005F2B81" w:rsidP="005F2B81">
      <w:r>
        <w:t xml:space="preserve">A standardised procedure for carrying out a monitoring task, such as </w:t>
      </w:r>
    </w:p>
    <w:p w14:paraId="11B1AA1B" w14:textId="77777777" w:rsidR="005F2B81" w:rsidRDefault="005F2B81" w:rsidP="005F2B81">
      <w:r>
        <w:t xml:space="preserve">sampling, handling, analysis, or data management. (Use of a protocol can help to ensure consistency and repeatability). </w:t>
      </w:r>
    </w:p>
    <w:p w14:paraId="67D79909" w14:textId="77777777" w:rsidR="005F2B81" w:rsidRDefault="005F2B81" w:rsidP="005F2B81">
      <w:r>
        <w:t xml:space="preserve"> </w:t>
      </w:r>
    </w:p>
    <w:p w14:paraId="2F2A2797" w14:textId="77777777" w:rsidR="005F2B81" w:rsidRDefault="005F2B81" w:rsidP="005F2B81">
      <w:r w:rsidRPr="005F2B81">
        <w:rPr>
          <w:rStyle w:val="Heading4Char"/>
        </w:rPr>
        <w:t>Purging</w:t>
      </w:r>
      <w:r>
        <w:t xml:space="preserve"> </w:t>
      </w:r>
      <w:r>
        <w:tab/>
      </w:r>
    </w:p>
    <w:p w14:paraId="5516D632" w14:textId="2E91EC7C" w:rsidR="005F2B81" w:rsidRDefault="005F2B81" w:rsidP="005F2B81">
      <w:r>
        <w:t xml:space="preserve">The process of removing water which is unrepresentative of the </w:t>
      </w:r>
    </w:p>
    <w:p w14:paraId="68241387" w14:textId="77777777" w:rsidR="005F2B81" w:rsidRDefault="005F2B81" w:rsidP="005F2B81">
      <w:r>
        <w:t xml:space="preserve">surrounding strata or waste from a borehole, prior to sampling. </w:t>
      </w:r>
    </w:p>
    <w:p w14:paraId="4B0E1A4D" w14:textId="77777777" w:rsidR="005F2B81" w:rsidRDefault="005F2B81" w:rsidP="005F2B81">
      <w:r>
        <w:t xml:space="preserve"> </w:t>
      </w:r>
    </w:p>
    <w:p w14:paraId="14D597AA" w14:textId="77777777" w:rsidR="005F2B81" w:rsidRDefault="005F2B81" w:rsidP="005F2B81">
      <w:pPr>
        <w:rPr>
          <w:rStyle w:val="Heading4Char"/>
        </w:rPr>
      </w:pPr>
      <w:r w:rsidRPr="005F2B81">
        <w:rPr>
          <w:rStyle w:val="Heading4Char"/>
        </w:rPr>
        <w:t xml:space="preserve">Quality assurance (QA) </w:t>
      </w:r>
      <w:r w:rsidRPr="005F2B81">
        <w:rPr>
          <w:rStyle w:val="Heading4Char"/>
        </w:rPr>
        <w:tab/>
      </w:r>
    </w:p>
    <w:p w14:paraId="7713EA44" w14:textId="60AAD5B6" w:rsidR="005F2B81" w:rsidRDefault="005F2B81" w:rsidP="005F2B81">
      <w:r>
        <w:t xml:space="preserve">A management function, involving all those planned and systematic actions necessary to provide adequate confidence that a product or service will satisfy given requirements for quality. </w:t>
      </w:r>
    </w:p>
    <w:p w14:paraId="520F1AED" w14:textId="77777777" w:rsidR="005F2B81" w:rsidRDefault="005F2B81" w:rsidP="005F2B81">
      <w:r>
        <w:t xml:space="preserve"> </w:t>
      </w:r>
    </w:p>
    <w:p w14:paraId="6B98A0B6" w14:textId="77777777" w:rsidR="005F2B81" w:rsidRDefault="005F2B81" w:rsidP="005F2B81"/>
    <w:p w14:paraId="4FBF2EDF" w14:textId="77777777" w:rsidR="005F2B81" w:rsidRDefault="005F2B81" w:rsidP="005F2B81">
      <w:r w:rsidRPr="005F2B81">
        <w:rPr>
          <w:rStyle w:val="Heading4Char"/>
        </w:rPr>
        <w:t>Quality control (QC)</w:t>
      </w:r>
      <w:r>
        <w:t xml:space="preserve"> </w:t>
      </w:r>
      <w:r>
        <w:tab/>
      </w:r>
    </w:p>
    <w:p w14:paraId="2888E96A" w14:textId="3A5AFD96" w:rsidR="005F2B81" w:rsidRDefault="005F2B81" w:rsidP="005F2B81">
      <w:r>
        <w:t xml:space="preserve">The operational techniques and activities that are used to fulfil requirements for quality. Includes methods for minimising errors (such as use of appropriate protocols) and methods for detecting errors (such as check measurements, e.g. QC sampling). </w:t>
      </w:r>
    </w:p>
    <w:p w14:paraId="276F4FE4" w14:textId="77777777" w:rsidR="005F2B81" w:rsidRDefault="005F2B81" w:rsidP="005F2B81">
      <w:r>
        <w:t xml:space="preserve"> </w:t>
      </w:r>
    </w:p>
    <w:p w14:paraId="070FEEFB" w14:textId="77777777" w:rsidR="005F2B81" w:rsidRDefault="005F2B81" w:rsidP="005F2B81">
      <w:r w:rsidRPr="005F2B81">
        <w:rPr>
          <w:rStyle w:val="Heading4Char"/>
        </w:rPr>
        <w:t>QC sampling</w:t>
      </w:r>
      <w:r>
        <w:t xml:space="preserve"> </w:t>
      </w:r>
      <w:r>
        <w:tab/>
      </w:r>
    </w:p>
    <w:p w14:paraId="7458A322" w14:textId="6B326314" w:rsidR="005F2B81" w:rsidRDefault="005F2B81" w:rsidP="005F2B81">
      <w:r>
        <w:t xml:space="preserve">The preparation and analysis of samples for the purpose of detecting </w:t>
      </w:r>
    </w:p>
    <w:p w14:paraId="0777503B" w14:textId="77777777" w:rsidR="005F2B81" w:rsidRDefault="005F2B81" w:rsidP="005F2B81">
      <w:r>
        <w:t xml:space="preserve">errors introduced by the monitoring process. Examples of QC samples include duplicates, blanks, standards, and spiked samples. </w:t>
      </w:r>
    </w:p>
    <w:p w14:paraId="074DAB19" w14:textId="77777777" w:rsidR="005F2B81" w:rsidRDefault="005F2B81" w:rsidP="005F2B81">
      <w:r>
        <w:t xml:space="preserve"> </w:t>
      </w:r>
    </w:p>
    <w:p w14:paraId="00BDA9BB" w14:textId="20C8B257" w:rsidR="005F2B81" w:rsidRDefault="005F2B81" w:rsidP="005F2B81">
      <w:r w:rsidRPr="005F2B81">
        <w:rPr>
          <w:rStyle w:val="Heading4Char"/>
        </w:rPr>
        <w:t>Random error</w:t>
      </w:r>
      <w:r w:rsidR="00EE1C31">
        <w:t xml:space="preserve"> </w:t>
      </w:r>
      <w:r>
        <w:tab/>
      </w:r>
    </w:p>
    <w:p w14:paraId="49A99262" w14:textId="548EAE32" w:rsidR="005F2B81" w:rsidRDefault="005F2B81" w:rsidP="005F2B81">
      <w:r>
        <w:t xml:space="preserve">Error due to random variation in the performance of the sampling and measurement process. </w:t>
      </w:r>
    </w:p>
    <w:p w14:paraId="09618B34" w14:textId="77777777" w:rsidR="005F2B81" w:rsidRDefault="005F2B81" w:rsidP="005F2B81">
      <w:r>
        <w:t xml:space="preserve"> </w:t>
      </w:r>
    </w:p>
    <w:p w14:paraId="1CCB95BB" w14:textId="77777777" w:rsidR="005F2B81" w:rsidRDefault="005F2B81" w:rsidP="005F2B81">
      <w:r w:rsidRPr="005F2B81">
        <w:rPr>
          <w:rStyle w:val="Heading4Char"/>
        </w:rPr>
        <w:t>Receptor</w:t>
      </w:r>
      <w:r>
        <w:t xml:space="preserve"> </w:t>
      </w:r>
      <w:r>
        <w:tab/>
      </w:r>
    </w:p>
    <w:p w14:paraId="7E25F5F2" w14:textId="4F6CD246" w:rsidR="005F2B81" w:rsidRDefault="005F2B81" w:rsidP="005F2B81">
      <w:r>
        <w:t xml:space="preserve">A groundwater or surface water, amenity or abstraction point. </w:t>
      </w:r>
    </w:p>
    <w:p w14:paraId="11593DA0" w14:textId="77777777" w:rsidR="005F2B81" w:rsidRDefault="005F2B81" w:rsidP="005F2B81">
      <w:r>
        <w:t xml:space="preserve"> </w:t>
      </w:r>
    </w:p>
    <w:p w14:paraId="3D16D8D5" w14:textId="77777777" w:rsidR="005F2B81" w:rsidRDefault="005F2B81" w:rsidP="005F2B81">
      <w:r w:rsidRPr="005F2B81">
        <w:rPr>
          <w:rStyle w:val="Heading4Char"/>
        </w:rPr>
        <w:t>Recharge</w:t>
      </w:r>
      <w:r>
        <w:t xml:space="preserve"> </w:t>
      </w:r>
      <w:r>
        <w:tab/>
      </w:r>
    </w:p>
    <w:p w14:paraId="279DEE94" w14:textId="7D799A06" w:rsidR="005F2B81" w:rsidRDefault="005F2B81" w:rsidP="005F2B81">
      <w:r>
        <w:t xml:space="preserve">The amount of water added to the groundwater system by natural or </w:t>
      </w:r>
    </w:p>
    <w:p w14:paraId="70D67A3B" w14:textId="77777777" w:rsidR="005F2B81" w:rsidRDefault="005F2B81" w:rsidP="005F2B81">
      <w:r>
        <w:t xml:space="preserve">artificial processes. </w:t>
      </w:r>
    </w:p>
    <w:p w14:paraId="6F1C1ACC" w14:textId="77777777" w:rsidR="005F2B81" w:rsidRDefault="005F2B81" w:rsidP="005F2B81">
      <w:r>
        <w:t xml:space="preserve"> </w:t>
      </w:r>
    </w:p>
    <w:p w14:paraId="69A08DD3" w14:textId="77777777" w:rsidR="005F2B81" w:rsidRDefault="005F2B81" w:rsidP="005F2B81">
      <w:r w:rsidRPr="005F2B81">
        <w:rPr>
          <w:rStyle w:val="Heading4Char"/>
        </w:rPr>
        <w:t>Remediation</w:t>
      </w:r>
      <w:r>
        <w:t xml:space="preserve"> </w:t>
      </w:r>
      <w:r>
        <w:tab/>
      </w:r>
    </w:p>
    <w:p w14:paraId="243CFD92" w14:textId="739D039D" w:rsidR="005F2B81" w:rsidRDefault="005F2B81" w:rsidP="005F2B81">
      <w:r>
        <w:t xml:space="preserve">The process of improving the quality of a polluted body of water or </w:t>
      </w:r>
    </w:p>
    <w:p w14:paraId="52D88E73" w14:textId="77777777" w:rsidR="005F2B81" w:rsidRDefault="005F2B81" w:rsidP="005F2B81">
      <w:r>
        <w:t xml:space="preserve">an area of land, either by carrying out works on the pollutant source or by treatment of the affected water or land. </w:t>
      </w:r>
    </w:p>
    <w:p w14:paraId="58DDA565" w14:textId="77777777" w:rsidR="005F2B81" w:rsidRDefault="005F2B81" w:rsidP="005F2B81">
      <w:r>
        <w:t xml:space="preserve"> </w:t>
      </w:r>
    </w:p>
    <w:p w14:paraId="7485FABB" w14:textId="77777777" w:rsidR="00542AAF" w:rsidRDefault="005F2B81" w:rsidP="005F2B81">
      <w:r w:rsidRPr="00542AAF">
        <w:rPr>
          <w:rStyle w:val="Heading4Char"/>
        </w:rPr>
        <w:t>Representative sample</w:t>
      </w:r>
      <w:r>
        <w:t xml:space="preserve"> </w:t>
      </w:r>
      <w:r>
        <w:tab/>
      </w:r>
    </w:p>
    <w:p w14:paraId="4A1F08CE" w14:textId="33739774" w:rsidR="005F2B81" w:rsidRDefault="005F2B81" w:rsidP="005F2B81">
      <w:r>
        <w:t xml:space="preserve">An ideal water sample that retains the chemical and physical </w:t>
      </w:r>
    </w:p>
    <w:p w14:paraId="23A19D01" w14:textId="77777777" w:rsidR="005F2B81" w:rsidRDefault="005F2B81" w:rsidP="005F2B81">
      <w:r>
        <w:t xml:space="preserve">characteristics of the in-situ water. </w:t>
      </w:r>
    </w:p>
    <w:p w14:paraId="0A1104DC" w14:textId="77777777" w:rsidR="005F2B81" w:rsidRDefault="005F2B81" w:rsidP="005F2B81">
      <w:r>
        <w:t xml:space="preserve"> </w:t>
      </w:r>
    </w:p>
    <w:p w14:paraId="35066F17" w14:textId="77777777" w:rsidR="00542AAF" w:rsidRDefault="005F2B81" w:rsidP="005F2B81">
      <w:r w:rsidRPr="00542AAF">
        <w:rPr>
          <w:rStyle w:val="Heading4Char"/>
        </w:rPr>
        <w:t>Resistivity</w:t>
      </w:r>
      <w:r>
        <w:t xml:space="preserve"> </w:t>
      </w:r>
      <w:r>
        <w:tab/>
      </w:r>
    </w:p>
    <w:p w14:paraId="49F42910" w14:textId="44776FBD" w:rsidR="005F2B81" w:rsidRDefault="005F2B81" w:rsidP="005F2B81">
      <w:r>
        <w:t xml:space="preserve">The electrical resistance offered to the passage of a current, usually expressed in ohm-metres. The reciprocal of conductivity. </w:t>
      </w:r>
    </w:p>
    <w:p w14:paraId="36D82D0B" w14:textId="77777777" w:rsidR="005F2B81" w:rsidRDefault="005F2B81" w:rsidP="005F2B81">
      <w:r>
        <w:t xml:space="preserve"> </w:t>
      </w:r>
    </w:p>
    <w:p w14:paraId="390F2A39" w14:textId="77777777" w:rsidR="00542AAF" w:rsidRDefault="005F2B81" w:rsidP="005F2B81">
      <w:pPr>
        <w:rPr>
          <w:rStyle w:val="Heading4Char"/>
        </w:rPr>
      </w:pPr>
      <w:r w:rsidRPr="00542AAF">
        <w:rPr>
          <w:rStyle w:val="Heading4Char"/>
        </w:rPr>
        <w:t xml:space="preserve">Resistivity array </w:t>
      </w:r>
      <w:r w:rsidRPr="00542AAF">
        <w:rPr>
          <w:rStyle w:val="Heading4Char"/>
        </w:rPr>
        <w:tab/>
      </w:r>
    </w:p>
    <w:p w14:paraId="1E44DDDC" w14:textId="00C24CF6" w:rsidR="005F2B81" w:rsidRDefault="005F2B81" w:rsidP="005F2B81">
      <w:r>
        <w:t xml:space="preserve">A permanently installed grid of electrodes used to measure resistivity on a periodic basis as a means of monitoring changes in the electrical properties of strata. </w:t>
      </w:r>
    </w:p>
    <w:p w14:paraId="7061CBC1" w14:textId="77777777" w:rsidR="00542AAF" w:rsidRDefault="00542AAF" w:rsidP="005F2B81"/>
    <w:p w14:paraId="066E3864" w14:textId="77777777" w:rsidR="00BB7CCA" w:rsidRDefault="00BB7CCA" w:rsidP="00BB7CCA">
      <w:r w:rsidRPr="00BB7CCA">
        <w:rPr>
          <w:rStyle w:val="Heading4Char"/>
        </w:rPr>
        <w:t>Risk</w:t>
      </w:r>
      <w:r>
        <w:t xml:space="preserve"> </w:t>
      </w:r>
      <w:r>
        <w:tab/>
      </w:r>
    </w:p>
    <w:p w14:paraId="33ECD8C4" w14:textId="37FD2B2D" w:rsidR="00BB7CCA" w:rsidRDefault="00BB7CCA" w:rsidP="00BB7CCA">
      <w:r>
        <w:t xml:space="preserve">A quantitative or qualitative combination of the probability of a defined hazard causing an adverse consequence at a receptor, and the magnitude of that consequence. </w:t>
      </w:r>
    </w:p>
    <w:p w14:paraId="2044A056" w14:textId="77777777" w:rsidR="00BB7CCA" w:rsidRDefault="00BB7CCA" w:rsidP="00BB7CCA">
      <w:r>
        <w:t xml:space="preserve"> </w:t>
      </w:r>
    </w:p>
    <w:p w14:paraId="5328DFBB" w14:textId="77777777" w:rsidR="00BB7CCA" w:rsidRDefault="00BB7CCA" w:rsidP="00BB7CCA">
      <w:r w:rsidRPr="00BB7CCA">
        <w:rPr>
          <w:rStyle w:val="Heading4Char"/>
        </w:rPr>
        <w:t>Risk assessment</w:t>
      </w:r>
      <w:r>
        <w:t xml:space="preserve"> </w:t>
      </w:r>
      <w:r>
        <w:tab/>
      </w:r>
    </w:p>
    <w:p w14:paraId="03C7C183" w14:textId="5B7C85E1" w:rsidR="00BB7CCA" w:rsidRDefault="00BB7CCA" w:rsidP="00BB7CCA">
      <w:r>
        <w:t xml:space="preserve">The process of identifying and quantifying a risk, and assessing the significance of that risk in relation to other risks. </w:t>
      </w:r>
    </w:p>
    <w:p w14:paraId="21576FE5" w14:textId="77777777" w:rsidR="00BB7CCA" w:rsidRDefault="00BB7CCA" w:rsidP="00BB7CCA">
      <w:r>
        <w:t xml:space="preserve"> </w:t>
      </w:r>
    </w:p>
    <w:p w14:paraId="4F50A26F" w14:textId="77777777" w:rsidR="00BB7CCA" w:rsidRDefault="00BB7CCA" w:rsidP="00BB7CCA">
      <w:r w:rsidRPr="00BB7CCA">
        <w:rPr>
          <w:rStyle w:val="Heading4Char"/>
        </w:rPr>
        <w:t>Risk-based monitoring assessment</w:t>
      </w:r>
      <w:r>
        <w:t xml:space="preserve"> </w:t>
      </w:r>
      <w:r>
        <w:tab/>
      </w:r>
    </w:p>
    <w:p w14:paraId="326C6B99" w14:textId="04F53DCD" w:rsidR="00BB7CCA" w:rsidRDefault="00BB7CCA" w:rsidP="00BB7CCA">
      <w:r>
        <w:t xml:space="preserve">A document using the results of site investigation and risk assessment to rationalise monitoring priorities for a landfill. </w:t>
      </w:r>
    </w:p>
    <w:p w14:paraId="0468AA65" w14:textId="77777777" w:rsidR="00BB7CCA" w:rsidRDefault="00BB7CCA" w:rsidP="00BB7CCA">
      <w:r>
        <w:t xml:space="preserve"> </w:t>
      </w:r>
    </w:p>
    <w:p w14:paraId="48240C81" w14:textId="77777777" w:rsidR="00BB7CCA" w:rsidRDefault="00BB7CCA" w:rsidP="00BB7CCA">
      <w:r w:rsidRPr="00BB7CCA">
        <w:rPr>
          <w:rStyle w:val="Heading4Char"/>
        </w:rPr>
        <w:t>Risk inventory</w:t>
      </w:r>
      <w:r>
        <w:t xml:space="preserve"> </w:t>
      </w:r>
      <w:r>
        <w:tab/>
      </w:r>
    </w:p>
    <w:p w14:paraId="3E5DA80D" w14:textId="656E00DD" w:rsidR="00BB7CCA" w:rsidRDefault="00BB7CCA" w:rsidP="00BB7CCA">
      <w:r>
        <w:t xml:space="preserve">A tabular summary of risk to receptors from a landfill for the purpose of prioritising monitoring effort. </w:t>
      </w:r>
    </w:p>
    <w:p w14:paraId="2A04DFE1" w14:textId="77777777" w:rsidR="00BB7CCA" w:rsidRDefault="00BB7CCA" w:rsidP="00BB7CCA">
      <w:r>
        <w:t xml:space="preserve"> </w:t>
      </w:r>
    </w:p>
    <w:p w14:paraId="3CF6FB42" w14:textId="77777777" w:rsidR="00BB7CCA" w:rsidRDefault="00BB7CCA" w:rsidP="00BB7CCA">
      <w:r w:rsidRPr="00BB7CCA">
        <w:rPr>
          <w:rStyle w:val="Heading4Char"/>
        </w:rPr>
        <w:t>Routine monitoring</w:t>
      </w:r>
      <w:r>
        <w:t xml:space="preserve"> </w:t>
      </w:r>
      <w:r>
        <w:tab/>
      </w:r>
    </w:p>
    <w:p w14:paraId="180D7675" w14:textId="7B1A59E1" w:rsidR="00BB7CCA" w:rsidRDefault="00BB7CCA" w:rsidP="00BB7CCA">
      <w:r>
        <w:t xml:space="preserve">Monitoring that is undertaken once initial characterisation monitoring has been completed, and consisting of ongoing characterisation, together with indicator measurements. Routine monitoring continues until an impact is detected (leading to assessment monitoring) or completion monitoring is implemented. </w:t>
      </w:r>
    </w:p>
    <w:p w14:paraId="5786376D" w14:textId="77777777" w:rsidR="00BB7CCA" w:rsidRDefault="00BB7CCA" w:rsidP="00BB7CCA">
      <w:r>
        <w:t xml:space="preserve"> </w:t>
      </w:r>
    </w:p>
    <w:p w14:paraId="21AA6919" w14:textId="77777777" w:rsidR="00BB7CCA" w:rsidRDefault="00BB7CCA" w:rsidP="00BB7CCA">
      <w:r w:rsidRPr="00BB7CCA">
        <w:rPr>
          <w:rStyle w:val="Heading4Char"/>
        </w:rPr>
        <w:t>Run-off</w:t>
      </w:r>
      <w:r>
        <w:t xml:space="preserve"> </w:t>
      </w:r>
      <w:r>
        <w:tab/>
      </w:r>
    </w:p>
    <w:p w14:paraId="53093108" w14:textId="4FCA5EF9" w:rsidR="00BB7CCA" w:rsidRDefault="00BB7CCA" w:rsidP="00BB7CCA">
      <w:r>
        <w:t xml:space="preserve">Rain or melted snow that drains from the land surface. </w:t>
      </w:r>
    </w:p>
    <w:p w14:paraId="22AAD0FB" w14:textId="77777777" w:rsidR="00BB7CCA" w:rsidRDefault="00BB7CCA" w:rsidP="00BB7CCA">
      <w:r>
        <w:t xml:space="preserve"> </w:t>
      </w:r>
    </w:p>
    <w:p w14:paraId="6F66D6CF" w14:textId="77777777" w:rsidR="00BB7CCA" w:rsidRDefault="00BB7CCA" w:rsidP="00BB7CCA"/>
    <w:p w14:paraId="0E860FC3" w14:textId="77777777" w:rsidR="00BB7CCA" w:rsidRDefault="00BB7CCA" w:rsidP="00BB7CCA"/>
    <w:p w14:paraId="55B9BAAD" w14:textId="77777777" w:rsidR="00BB7CCA" w:rsidRDefault="00BB7CCA" w:rsidP="00BB7CCA">
      <w:r w:rsidRPr="00BB7CCA">
        <w:rPr>
          <w:rStyle w:val="Heading4Char"/>
        </w:rPr>
        <w:t>Sampling duplicate</w:t>
      </w:r>
      <w:r>
        <w:t xml:space="preserve"> </w:t>
      </w:r>
      <w:r>
        <w:tab/>
      </w:r>
    </w:p>
    <w:p w14:paraId="0E1FF531" w14:textId="00D3BB01" w:rsidR="00BB7CCA" w:rsidRDefault="00BB7CCA" w:rsidP="00BB7CCA">
      <w:r>
        <w:t xml:space="preserve">A sample taken immediately following another sample by repeating the entire sampling procedure. Both samples are then treated identically. Used to determine total random errors in the entire sampling and analysis process. </w:t>
      </w:r>
    </w:p>
    <w:p w14:paraId="7B0E21A1" w14:textId="77777777" w:rsidR="00BB7CCA" w:rsidRDefault="00BB7CCA" w:rsidP="00BB7CCA">
      <w:r>
        <w:t xml:space="preserve"> </w:t>
      </w:r>
    </w:p>
    <w:p w14:paraId="67C7E277" w14:textId="77777777" w:rsidR="00BB7CCA" w:rsidRDefault="00BB7CCA" w:rsidP="00BB7CCA">
      <w:r w:rsidRPr="00BB7CCA">
        <w:rPr>
          <w:rStyle w:val="Heading4Char"/>
        </w:rPr>
        <w:t>Sampling protocol</w:t>
      </w:r>
      <w:r>
        <w:t xml:space="preserve"> </w:t>
      </w:r>
      <w:r>
        <w:tab/>
      </w:r>
    </w:p>
    <w:p w14:paraId="682D0C9B" w14:textId="2573D53A" w:rsidR="00BB7CCA" w:rsidRDefault="00BB7CCA" w:rsidP="00BB7CCA">
      <w:r>
        <w:t xml:space="preserve">A protocol for carrying out a specific sampling task. </w:t>
      </w:r>
    </w:p>
    <w:p w14:paraId="23497E89" w14:textId="77777777" w:rsidR="00BB7CCA" w:rsidRDefault="00BB7CCA" w:rsidP="00BB7CCA">
      <w:r>
        <w:t xml:space="preserve"> </w:t>
      </w:r>
    </w:p>
    <w:p w14:paraId="18D39E0F" w14:textId="77777777" w:rsidR="00BB7CCA" w:rsidRDefault="00BB7CCA" w:rsidP="00BB7CCA">
      <w:r w:rsidRPr="00BB7CCA">
        <w:rPr>
          <w:rStyle w:val="Heading4Char"/>
        </w:rPr>
        <w:t xml:space="preserve">Saturated zone (phreatic zone) </w:t>
      </w:r>
      <w:r>
        <w:tab/>
      </w:r>
    </w:p>
    <w:p w14:paraId="55881AA5" w14:textId="792B9A83" w:rsidR="00BB7CCA" w:rsidRDefault="00BB7CCA" w:rsidP="00BB7CCA">
      <w:r>
        <w:t xml:space="preserve">The zone in which the voids of the rock or soil are filled with water at a pressure greater than atmospheric. The water table is the top of the saturated zone in an unconfined groundwater system. In general, flow on a macro scale is horizontal and typically faster than for unsaturated zone flow. Flow rates between different types of strata vary over several orders of magnitude. </w:t>
      </w:r>
    </w:p>
    <w:p w14:paraId="617313B7" w14:textId="77777777" w:rsidR="00BB7CCA" w:rsidRDefault="00BB7CCA" w:rsidP="00BB7CCA">
      <w:r>
        <w:t xml:space="preserve"> </w:t>
      </w:r>
    </w:p>
    <w:p w14:paraId="2A3A4286" w14:textId="77777777" w:rsidR="00BB7CCA" w:rsidRDefault="00BB7CCA" w:rsidP="00BB7CCA">
      <w:r w:rsidRPr="00BB7CCA">
        <w:rPr>
          <w:rStyle w:val="Heading4Char"/>
        </w:rPr>
        <w:t>Significant deviation</w:t>
      </w:r>
      <w:r>
        <w:t xml:space="preserve"> </w:t>
      </w:r>
      <w:r>
        <w:tab/>
      </w:r>
    </w:p>
    <w:p w14:paraId="16C84347" w14:textId="420A8FC5" w:rsidR="00BB7CCA" w:rsidRDefault="00BB7CCA" w:rsidP="00BB7CCA">
      <w:r>
        <w:t xml:space="preserve">The amount of deviation from the norm that would give cause for concern. </w:t>
      </w:r>
    </w:p>
    <w:p w14:paraId="1BC9AE92" w14:textId="77777777" w:rsidR="00BB7CCA" w:rsidRDefault="00BB7CCA" w:rsidP="00BB7CCA">
      <w:r>
        <w:t xml:space="preserve"> </w:t>
      </w:r>
    </w:p>
    <w:p w14:paraId="07D5D5E3" w14:textId="77777777" w:rsidR="00BB7CCA" w:rsidRDefault="00BB7CCA" w:rsidP="00BB7CCA">
      <w:r w:rsidRPr="00BB7CCA">
        <w:rPr>
          <w:rStyle w:val="Heading4Char"/>
        </w:rPr>
        <w:t>Site control and monitoring plan</w:t>
      </w:r>
      <w:r>
        <w:t xml:space="preserve"> </w:t>
      </w:r>
      <w:r>
        <w:tab/>
      </w:r>
    </w:p>
    <w:p w14:paraId="233ADE39" w14:textId="7F04C4D0" w:rsidR="00BB7CCA" w:rsidRDefault="00BB7CCA" w:rsidP="00BB7CCA">
      <w:r>
        <w:t>A reference document detailing the operation, design, management and implementation of a monitoring scheme for a landfill.</w:t>
      </w:r>
      <w:r w:rsidR="00EE1C31">
        <w:t xml:space="preserve"> </w:t>
      </w:r>
    </w:p>
    <w:p w14:paraId="246BF99D" w14:textId="77777777" w:rsidR="00BB7CCA" w:rsidRDefault="00BB7CCA" w:rsidP="00BB7CCA">
      <w:r>
        <w:t xml:space="preserve"> </w:t>
      </w:r>
    </w:p>
    <w:p w14:paraId="475CBEEF" w14:textId="77777777" w:rsidR="00BB7CCA" w:rsidRDefault="00BB7CCA" w:rsidP="00BB7CCA">
      <w:r w:rsidRPr="00BB7CCA">
        <w:rPr>
          <w:rStyle w:val="Heading4Char"/>
        </w:rPr>
        <w:t>Spiked sample</w:t>
      </w:r>
      <w:r>
        <w:t xml:space="preserve"> </w:t>
      </w:r>
      <w:r>
        <w:tab/>
      </w:r>
    </w:p>
    <w:p w14:paraId="5D53CBC2" w14:textId="19ED8039" w:rsidR="00BB7CCA" w:rsidRDefault="00BB7CCA" w:rsidP="00BB7CCA">
      <w:r>
        <w:t xml:space="preserve">A water sample to which a known amount of a specific analyte has been added. </w:t>
      </w:r>
    </w:p>
    <w:p w14:paraId="72BCB581" w14:textId="77777777" w:rsidR="00BB7CCA" w:rsidRDefault="00BB7CCA" w:rsidP="00BB7CCA">
      <w:r>
        <w:t xml:space="preserve"> </w:t>
      </w:r>
    </w:p>
    <w:p w14:paraId="4C8C0282" w14:textId="77777777" w:rsidR="00BB7CCA" w:rsidRDefault="00BB7CCA" w:rsidP="00BB7CCA">
      <w:pPr>
        <w:pStyle w:val="Heading4"/>
      </w:pPr>
      <w:r>
        <w:t xml:space="preserve">Spot samples </w:t>
      </w:r>
      <w:r>
        <w:tab/>
        <w:t xml:space="preserve"> </w:t>
      </w:r>
    </w:p>
    <w:p w14:paraId="32491DC1" w14:textId="77777777" w:rsidR="00BB7CCA" w:rsidRDefault="00BB7CCA" w:rsidP="00BB7CCA">
      <w:r>
        <w:t xml:space="preserve">Groundwater – a sample taken from a specific depth in a borehole. </w:t>
      </w:r>
    </w:p>
    <w:p w14:paraId="3A073780" w14:textId="77777777" w:rsidR="00BB7CCA" w:rsidRDefault="00BB7CCA" w:rsidP="00BB7CCA">
      <w:r>
        <w:t xml:space="preserve"> </w:t>
      </w:r>
    </w:p>
    <w:p w14:paraId="41E900CB" w14:textId="77777777" w:rsidR="00BB7CCA" w:rsidRDefault="00BB7CCA" w:rsidP="00BB7CCA">
      <w:r>
        <w:t xml:space="preserve">Surface water – a sample taken almost instantaneously from a specific location in a surface water, or from a discharge. </w:t>
      </w:r>
    </w:p>
    <w:p w14:paraId="22D036AD" w14:textId="77777777" w:rsidR="00BB7CCA" w:rsidRDefault="00BB7CCA" w:rsidP="00BB7CCA">
      <w:r>
        <w:t xml:space="preserve"> </w:t>
      </w:r>
    </w:p>
    <w:p w14:paraId="28CE56E7" w14:textId="77777777" w:rsidR="00BB7CCA" w:rsidRDefault="00BB7CCA" w:rsidP="00BB7CCA">
      <w:r>
        <w:t xml:space="preserve">Synonymous with “discrete sample”. </w:t>
      </w:r>
    </w:p>
    <w:p w14:paraId="0EE89D69" w14:textId="77777777" w:rsidR="00BB7CCA" w:rsidRDefault="00BB7CCA" w:rsidP="00BB7CCA">
      <w:r>
        <w:t xml:space="preserve"> </w:t>
      </w:r>
    </w:p>
    <w:p w14:paraId="337D689B" w14:textId="77777777" w:rsidR="00BB7CCA" w:rsidRDefault="00BB7CCA" w:rsidP="00BB7CCA">
      <w:r w:rsidRPr="00BB7CCA">
        <w:rPr>
          <w:rStyle w:val="Heading4Char"/>
        </w:rPr>
        <w:t>Stabilisation</w:t>
      </w:r>
      <w:r>
        <w:t xml:space="preserve"> </w:t>
      </w:r>
      <w:r>
        <w:tab/>
      </w:r>
    </w:p>
    <w:p w14:paraId="17DAAA8D" w14:textId="0C8443EB" w:rsidR="00542AAF" w:rsidRDefault="00BB7CCA" w:rsidP="00BB7CCA">
      <w:r>
        <w:t>In relation to landfill, this is the degradation of organic matter to stable products, and the settlement of fill to its rest level.</w:t>
      </w:r>
    </w:p>
    <w:p w14:paraId="11CE6EE8" w14:textId="77777777" w:rsidR="00BB7CCA" w:rsidRDefault="00BB7CCA" w:rsidP="00BB7CCA"/>
    <w:p w14:paraId="5A38B7CE" w14:textId="77777777" w:rsidR="0033435E" w:rsidRDefault="0033435E" w:rsidP="0033435E">
      <w:r w:rsidRPr="0033435E">
        <w:rPr>
          <w:rStyle w:val="Heading4Char"/>
        </w:rPr>
        <w:t>Standard sample</w:t>
      </w:r>
      <w:r>
        <w:t xml:space="preserve"> </w:t>
      </w:r>
      <w:r>
        <w:tab/>
      </w:r>
    </w:p>
    <w:p w14:paraId="21243088" w14:textId="627C6B99" w:rsidR="0033435E" w:rsidRDefault="0033435E" w:rsidP="0033435E">
      <w:r>
        <w:t xml:space="preserve">A quality control sample in which the concentration of a specific or group of chemical constituents is known. See also field standard. </w:t>
      </w:r>
    </w:p>
    <w:p w14:paraId="046696A5" w14:textId="77777777" w:rsidR="0033435E" w:rsidRDefault="0033435E" w:rsidP="0033435E">
      <w:r>
        <w:t xml:space="preserve"> </w:t>
      </w:r>
    </w:p>
    <w:p w14:paraId="4F69510A" w14:textId="77777777" w:rsidR="0033435E" w:rsidRDefault="0033435E" w:rsidP="0033435E">
      <w:r w:rsidRPr="0033435E">
        <w:rPr>
          <w:rStyle w:val="Heading4Char"/>
        </w:rPr>
        <w:t>Surface water</w:t>
      </w:r>
      <w:r>
        <w:t xml:space="preserve"> </w:t>
      </w:r>
      <w:r>
        <w:tab/>
      </w:r>
    </w:p>
    <w:p w14:paraId="203BC469" w14:textId="0F2CAB8B" w:rsidR="0033435E" w:rsidRDefault="0033435E" w:rsidP="0033435E">
      <w:r>
        <w:t xml:space="preserve">Any accumulation of water on the ground surface including ponds, lakes, wetlands, drains, ditches, springs, seepages, streams and rivers. </w:t>
      </w:r>
    </w:p>
    <w:p w14:paraId="2FEAA439" w14:textId="77777777" w:rsidR="0033435E" w:rsidRDefault="0033435E" w:rsidP="0033435E">
      <w:r>
        <w:t xml:space="preserve"> </w:t>
      </w:r>
    </w:p>
    <w:p w14:paraId="6B6BDD73" w14:textId="77777777" w:rsidR="0033435E" w:rsidRDefault="0033435E" w:rsidP="0033435E">
      <w:r w:rsidRPr="0033435E">
        <w:rPr>
          <w:rStyle w:val="Heading4Char"/>
        </w:rPr>
        <w:t>Systematic error</w:t>
      </w:r>
      <w:r>
        <w:t xml:space="preserve"> </w:t>
      </w:r>
      <w:r>
        <w:tab/>
      </w:r>
    </w:p>
    <w:p w14:paraId="50AFB6D7" w14:textId="210A4319" w:rsidR="0033435E" w:rsidRDefault="0033435E" w:rsidP="0033435E">
      <w:r>
        <w:t xml:space="preserve">Error introduced by the sampling and measurement process that consistently biases the result in one direction. </w:t>
      </w:r>
    </w:p>
    <w:p w14:paraId="00062755" w14:textId="77777777" w:rsidR="0033435E" w:rsidRDefault="0033435E" w:rsidP="0033435E">
      <w:r>
        <w:t xml:space="preserve"> </w:t>
      </w:r>
    </w:p>
    <w:p w14:paraId="3E6AA7DD" w14:textId="77777777" w:rsidR="0033435E" w:rsidRDefault="0033435E" w:rsidP="0033435E">
      <w:r w:rsidRPr="0033435E">
        <w:rPr>
          <w:rStyle w:val="Heading4Char"/>
        </w:rPr>
        <w:t>Time-series</w:t>
      </w:r>
      <w:r>
        <w:t xml:space="preserve"> </w:t>
      </w:r>
      <w:r>
        <w:tab/>
      </w:r>
    </w:p>
    <w:p w14:paraId="071F9776" w14:textId="492C2A96" w:rsidR="0033435E" w:rsidRDefault="0033435E" w:rsidP="0033435E">
      <w:r>
        <w:t xml:space="preserve">A graphical representation of data arranged sequentially by date. </w:t>
      </w:r>
    </w:p>
    <w:p w14:paraId="62024A74" w14:textId="77777777" w:rsidR="0033435E" w:rsidRDefault="0033435E" w:rsidP="0033435E">
      <w:r>
        <w:t xml:space="preserve"> </w:t>
      </w:r>
    </w:p>
    <w:p w14:paraId="54CAB5EA" w14:textId="77777777" w:rsidR="0033435E" w:rsidRDefault="0033435E" w:rsidP="0033435E">
      <w:r w:rsidRPr="0033435E">
        <w:rPr>
          <w:rStyle w:val="Heading4Char"/>
        </w:rPr>
        <w:t xml:space="preserve">Tolerable uncertainty </w:t>
      </w:r>
      <w:r>
        <w:tab/>
      </w:r>
    </w:p>
    <w:p w14:paraId="0CEF41AB" w14:textId="179BF31F" w:rsidR="0033435E" w:rsidRDefault="0033435E" w:rsidP="0033435E">
      <w:r>
        <w:t xml:space="preserve">The degree of uncertainty that is acceptable without compromising the purpose of the measurement. </w:t>
      </w:r>
    </w:p>
    <w:p w14:paraId="51B6F23F" w14:textId="77777777" w:rsidR="0033435E" w:rsidRDefault="0033435E" w:rsidP="0033435E">
      <w:r>
        <w:t xml:space="preserve"> </w:t>
      </w:r>
    </w:p>
    <w:p w14:paraId="7FE1C1EA" w14:textId="77777777" w:rsidR="0033435E" w:rsidRDefault="0033435E" w:rsidP="0033435E">
      <w:r w:rsidRPr="0033435E">
        <w:rPr>
          <w:rStyle w:val="Heading4Char"/>
        </w:rPr>
        <w:t>Transpiration</w:t>
      </w:r>
      <w:r>
        <w:t xml:space="preserve"> </w:t>
      </w:r>
      <w:r>
        <w:tab/>
      </w:r>
    </w:p>
    <w:p w14:paraId="72782C68" w14:textId="7C9F21D4" w:rsidR="0033435E" w:rsidRDefault="0033435E" w:rsidP="0033435E">
      <w:r>
        <w:t xml:space="preserve">The transfer of water from the soil to atmosphere by plants. </w:t>
      </w:r>
    </w:p>
    <w:p w14:paraId="074C839A" w14:textId="77777777" w:rsidR="0033435E" w:rsidRDefault="0033435E" w:rsidP="0033435E">
      <w:r>
        <w:t xml:space="preserve"> </w:t>
      </w:r>
    </w:p>
    <w:p w14:paraId="776D00A2" w14:textId="77777777" w:rsidR="0033435E" w:rsidRDefault="0033435E" w:rsidP="0033435E">
      <w:r w:rsidRPr="0033435E">
        <w:rPr>
          <w:rStyle w:val="Heading4Char"/>
        </w:rPr>
        <w:t>Trigger levels</w:t>
      </w:r>
      <w:r>
        <w:t xml:space="preserve"> </w:t>
      </w:r>
      <w:r>
        <w:tab/>
      </w:r>
    </w:p>
    <w:p w14:paraId="1D615B20" w14:textId="4B82E3E1" w:rsidR="0033435E" w:rsidRDefault="0033435E" w:rsidP="0033435E">
      <w:r>
        <w:t xml:space="preserve">Concept used to identify deterioration in groundwater quality beyond </w:t>
      </w:r>
    </w:p>
    <w:p w14:paraId="3AF1AC99" w14:textId="77777777" w:rsidR="0033435E" w:rsidRDefault="0033435E" w:rsidP="0033435E">
      <w:r>
        <w:t xml:space="preserve">which a significant adverse environmental effect has occurred </w:t>
      </w:r>
    </w:p>
    <w:p w14:paraId="6477387B" w14:textId="77777777" w:rsidR="0033435E" w:rsidRDefault="0033435E" w:rsidP="0033435E">
      <w:r>
        <w:t xml:space="preserve"> </w:t>
      </w:r>
    </w:p>
    <w:p w14:paraId="4966ACB5" w14:textId="77777777" w:rsidR="0033435E" w:rsidRDefault="0033435E" w:rsidP="0033435E"/>
    <w:p w14:paraId="2CE9FADB" w14:textId="77777777" w:rsidR="0033435E" w:rsidRDefault="0033435E" w:rsidP="0033435E"/>
    <w:p w14:paraId="6CD2AF67" w14:textId="77777777" w:rsidR="0033435E" w:rsidRDefault="0033435E" w:rsidP="0033435E">
      <w:r w:rsidRPr="0033435E">
        <w:rPr>
          <w:rStyle w:val="Heading4Char"/>
        </w:rPr>
        <w:t>Turbidity</w:t>
      </w:r>
      <w:r>
        <w:t xml:space="preserve"> </w:t>
      </w:r>
      <w:r>
        <w:tab/>
      </w:r>
    </w:p>
    <w:p w14:paraId="49AAD4A2" w14:textId="45A6AD1C" w:rsidR="0033435E" w:rsidRDefault="0033435E" w:rsidP="0033435E">
      <w:r>
        <w:t xml:space="preserve">Cloudiness in water, or other liquid e.g. leachate, due to the presence of suspended and/or colloidal organic and inorganic solid material. </w:t>
      </w:r>
    </w:p>
    <w:p w14:paraId="39AC2F1B" w14:textId="77777777" w:rsidR="0033435E" w:rsidRDefault="0033435E" w:rsidP="0033435E">
      <w:r>
        <w:t xml:space="preserve"> </w:t>
      </w:r>
    </w:p>
    <w:p w14:paraId="1FF4F3DC" w14:textId="77777777" w:rsidR="0033435E" w:rsidRDefault="0033435E" w:rsidP="0033435E">
      <w:r w:rsidRPr="0033435E">
        <w:rPr>
          <w:rStyle w:val="Heading4Char"/>
        </w:rPr>
        <w:t>Uncertainty</w:t>
      </w:r>
      <w:r>
        <w:t xml:space="preserve"> </w:t>
      </w:r>
      <w:r>
        <w:tab/>
      </w:r>
    </w:p>
    <w:p w14:paraId="6A5E87A5" w14:textId="1DB4C43E" w:rsidR="0033435E" w:rsidRDefault="0033435E" w:rsidP="0033435E">
      <w:r>
        <w:t xml:space="preserve">The interval around the result of a measurement that contains the true value with high probability. Uncertainty is caused by undetected or unpredicted errors in the sampling and measurement process, together with unpredicted natural variation. </w:t>
      </w:r>
    </w:p>
    <w:p w14:paraId="4786C73E" w14:textId="77777777" w:rsidR="0033435E" w:rsidRDefault="0033435E" w:rsidP="0033435E">
      <w:r>
        <w:t xml:space="preserve"> </w:t>
      </w:r>
    </w:p>
    <w:p w14:paraId="79C9D4BF" w14:textId="77777777" w:rsidR="0033435E" w:rsidRDefault="0033435E" w:rsidP="0033435E">
      <w:r w:rsidRPr="0033435E">
        <w:rPr>
          <w:rStyle w:val="Heading4Char"/>
        </w:rPr>
        <w:t>Up-gradient</w:t>
      </w:r>
      <w:r>
        <w:t xml:space="preserve"> </w:t>
      </w:r>
      <w:r>
        <w:tab/>
      </w:r>
    </w:p>
    <w:p w14:paraId="5D803CDD" w14:textId="7688ECA2" w:rsidR="0033435E" w:rsidRDefault="0033435E" w:rsidP="0033435E">
      <w:r>
        <w:t xml:space="preserve">In the direction of increasing hydraulic head (i.e. in groundwater this is moving up the hydraulic gradient). </w:t>
      </w:r>
    </w:p>
    <w:p w14:paraId="1BABC301" w14:textId="77777777" w:rsidR="0033435E" w:rsidRDefault="0033435E" w:rsidP="0033435E">
      <w:r>
        <w:t xml:space="preserve"> </w:t>
      </w:r>
    </w:p>
    <w:p w14:paraId="39A6B9D9" w14:textId="77777777" w:rsidR="0033435E" w:rsidRDefault="0033435E" w:rsidP="0033435E">
      <w:r w:rsidRPr="0033435E">
        <w:rPr>
          <w:rStyle w:val="Heading4Char"/>
        </w:rPr>
        <w:t>Unsaturated zone (vadose zone)</w:t>
      </w:r>
      <w:r>
        <w:t xml:space="preserve"> </w:t>
      </w:r>
      <w:r>
        <w:tab/>
      </w:r>
    </w:p>
    <w:p w14:paraId="2764B33D" w14:textId="340EDFA6" w:rsidR="0033435E" w:rsidRDefault="0033435E" w:rsidP="0033435E">
      <w:r>
        <w:t xml:space="preserve">The zone between the land surface and the water table. The pore space contains water at less than atmospheric pressure, as well as air and other gases. Saturated bodies, such as perched groundwater may exist in the unsaturated zone. Also called the vadose zone. </w:t>
      </w:r>
    </w:p>
    <w:p w14:paraId="06A85D30" w14:textId="47532138" w:rsidR="0033435E" w:rsidRDefault="0033435E" w:rsidP="0033435E">
      <w:r>
        <w:t xml:space="preserve">Overall flow, on a macro scale, is downward (gravity driven); moisture content is low and water normally flows slowly in close contact with the rock matrix. </w:t>
      </w:r>
    </w:p>
    <w:p w14:paraId="040BAE4B" w14:textId="77777777" w:rsidR="0033435E" w:rsidRDefault="0033435E" w:rsidP="0033435E">
      <w:r>
        <w:t xml:space="preserve"> </w:t>
      </w:r>
    </w:p>
    <w:p w14:paraId="31C9019F" w14:textId="77777777" w:rsidR="00962E3A" w:rsidRDefault="0033435E" w:rsidP="0033435E">
      <w:r w:rsidRPr="00962E3A">
        <w:rPr>
          <w:rStyle w:val="Heading4Char"/>
        </w:rPr>
        <w:t>Water balance</w:t>
      </w:r>
      <w:r>
        <w:t xml:space="preserve"> </w:t>
      </w:r>
      <w:r>
        <w:tab/>
      </w:r>
    </w:p>
    <w:p w14:paraId="1D5BED0E" w14:textId="5AA303DC" w:rsidR="0033435E" w:rsidRDefault="0033435E" w:rsidP="0033435E">
      <w:r>
        <w:t xml:space="preserve">An evaluation of all the sources of supply, storage and corresponding discharges of water - </w:t>
      </w:r>
      <w:r w:rsidR="000F20F1">
        <w:t>For example,</w:t>
      </w:r>
      <w:r>
        <w:t xml:space="preserve"> within a landfill site or an entire surface water catchment area. </w:t>
      </w:r>
    </w:p>
    <w:p w14:paraId="6AA2022F" w14:textId="77777777" w:rsidR="0033435E" w:rsidRDefault="0033435E" w:rsidP="0033435E">
      <w:r>
        <w:t xml:space="preserve"> </w:t>
      </w:r>
    </w:p>
    <w:p w14:paraId="03675DFB" w14:textId="77777777" w:rsidR="00962E3A" w:rsidRDefault="0033435E" w:rsidP="0033435E">
      <w:pPr>
        <w:rPr>
          <w:rStyle w:val="Heading4Char"/>
        </w:rPr>
      </w:pPr>
      <w:r w:rsidRPr="00962E3A">
        <w:rPr>
          <w:rStyle w:val="Heading4Char"/>
        </w:rPr>
        <w:t xml:space="preserve">Water body </w:t>
      </w:r>
      <w:r w:rsidRPr="00962E3A">
        <w:rPr>
          <w:rStyle w:val="Heading4Char"/>
        </w:rPr>
        <w:tab/>
      </w:r>
    </w:p>
    <w:p w14:paraId="38EF1D2C" w14:textId="0C36A268" w:rsidR="0033435E" w:rsidRDefault="0033435E" w:rsidP="0033435E">
      <w:r>
        <w:t xml:space="preserve">A continuous mass of water with similar characteristics, which can be represented on a map or plan. </w:t>
      </w:r>
      <w:r w:rsidR="000F20F1">
        <w:t>For example,</w:t>
      </w:r>
      <w:r>
        <w:t xml:space="preserve"> groundwater within a specific stratum, water in a lake, water in a stream course. </w:t>
      </w:r>
    </w:p>
    <w:p w14:paraId="483EE4DF" w14:textId="77777777" w:rsidR="0033435E" w:rsidRDefault="0033435E" w:rsidP="0033435E">
      <w:r>
        <w:t xml:space="preserve"> </w:t>
      </w:r>
    </w:p>
    <w:p w14:paraId="111031D8" w14:textId="77777777" w:rsidR="00962E3A" w:rsidRDefault="0033435E" w:rsidP="0033435E">
      <w:r w:rsidRPr="00962E3A">
        <w:rPr>
          <w:rStyle w:val="Heading4Char"/>
        </w:rPr>
        <w:t>Water quality objective</w:t>
      </w:r>
      <w:r>
        <w:t xml:space="preserve"> </w:t>
      </w:r>
      <w:r>
        <w:tab/>
      </w:r>
    </w:p>
    <w:p w14:paraId="2FDF0838" w14:textId="1F837445" w:rsidR="0033435E" w:rsidRDefault="0033435E" w:rsidP="0033435E">
      <w:r>
        <w:t xml:space="preserve">A chemical and or biological objective for a body of water such as to be fit for a particular use – e.g. abstraction for potable supply or for target organism such as freshwater fish. </w:t>
      </w:r>
    </w:p>
    <w:p w14:paraId="1A4B1195" w14:textId="77777777" w:rsidR="0033435E" w:rsidRDefault="0033435E" w:rsidP="0033435E">
      <w:r>
        <w:t xml:space="preserve"> </w:t>
      </w:r>
    </w:p>
    <w:p w14:paraId="433DDB9C" w14:textId="77777777" w:rsidR="00962E3A" w:rsidRDefault="0033435E" w:rsidP="0033435E">
      <w:r w:rsidRPr="00962E3A">
        <w:rPr>
          <w:rStyle w:val="Heading4Char"/>
        </w:rPr>
        <w:t>Well</w:t>
      </w:r>
      <w:r>
        <w:t xml:space="preserve"> </w:t>
      </w:r>
      <w:r>
        <w:tab/>
      </w:r>
    </w:p>
    <w:p w14:paraId="7EBDB638" w14:textId="649F51CC" w:rsidR="00BB7CCA" w:rsidRDefault="0033435E" w:rsidP="0033435E">
      <w:r>
        <w:t>A hole sunk into the ground for abstraction of water or leachate or for observation purposes. A well is generally of larger diameter than a borehole and dug rather than drilled.</w:t>
      </w:r>
    </w:p>
    <w:p w14:paraId="7E126A23" w14:textId="77777777" w:rsidR="00FA1416" w:rsidRDefault="00FA1416" w:rsidP="00B55FC4"/>
    <w:p w14:paraId="03041191" w14:textId="77777777" w:rsidR="007E3F44" w:rsidRDefault="007E3F44" w:rsidP="00917DA2"/>
    <w:p w14:paraId="3842FAB0" w14:textId="77777777" w:rsidR="00EE748A" w:rsidRDefault="00EE748A" w:rsidP="00EE748A"/>
    <w:p w14:paraId="36DDC000" w14:textId="77777777" w:rsidR="00D36278" w:rsidRDefault="00D36278" w:rsidP="003928A2"/>
    <w:p w14:paraId="56F542CC" w14:textId="77777777" w:rsidR="003928A2" w:rsidRDefault="003928A2" w:rsidP="003928A2"/>
    <w:p w14:paraId="214B2EB7" w14:textId="77777777" w:rsidR="0043686D" w:rsidRDefault="0043686D" w:rsidP="00A47231"/>
    <w:p w14:paraId="4FB7ADB5" w14:textId="77777777" w:rsidR="0043686D" w:rsidRDefault="0043686D" w:rsidP="00A47231"/>
    <w:p w14:paraId="2E2150C9" w14:textId="77777777" w:rsidR="0043686D" w:rsidRDefault="0043686D" w:rsidP="00A47231"/>
    <w:p w14:paraId="5327CE98" w14:textId="7DF8E009" w:rsidR="00DD409D" w:rsidRPr="00A47231" w:rsidRDefault="0043686D" w:rsidP="00A47231">
      <w:r>
        <w:br w:type="textWrapping" w:clear="all"/>
      </w:r>
    </w:p>
    <w:p w14:paraId="09AD865D" w14:textId="77777777" w:rsidR="00486404" w:rsidRPr="00486404" w:rsidRDefault="00486404" w:rsidP="00486404"/>
    <w:p w14:paraId="1B97065C" w14:textId="77777777" w:rsidR="002C6EB1" w:rsidRPr="002C6EB1" w:rsidRDefault="002C6EB1" w:rsidP="002C6EB1"/>
    <w:p w14:paraId="5B89F329" w14:textId="77777777" w:rsidR="00A858ED" w:rsidRPr="00A858ED" w:rsidRDefault="00A858ED" w:rsidP="00A858ED"/>
    <w:p w14:paraId="48F4C608" w14:textId="77777777" w:rsidR="009C0C03" w:rsidRPr="001404E6" w:rsidRDefault="009C0C03" w:rsidP="001404E6"/>
    <w:p w14:paraId="505ABD97" w14:textId="77777777" w:rsidR="001404E6" w:rsidRPr="00FC3377" w:rsidRDefault="001404E6" w:rsidP="00FC3377"/>
    <w:p w14:paraId="26EEE3B6" w14:textId="77777777" w:rsidR="00FC3377" w:rsidRPr="00FC3377" w:rsidRDefault="00FC3377" w:rsidP="00FC3377"/>
    <w:p w14:paraId="34DAD0DD" w14:textId="77777777" w:rsidR="00B61401" w:rsidRDefault="00B61401">
      <w:pPr>
        <w:spacing w:line="240" w:lineRule="auto"/>
      </w:pPr>
    </w:p>
    <w:p w14:paraId="53F24A15" w14:textId="4F2E0DF8" w:rsidR="008C7C41" w:rsidRDefault="008C7C41">
      <w:pPr>
        <w:spacing w:line="240" w:lineRule="auto"/>
      </w:pPr>
      <w:r>
        <w:br w:type="page"/>
      </w:r>
    </w:p>
    <w:p w14:paraId="795A52CB" w14:textId="77777777" w:rsidR="0079300E" w:rsidRPr="00C05723" w:rsidRDefault="0079300E" w:rsidP="00C05723">
      <w:pPr>
        <w:rPr>
          <w:rFonts w:ascii="Arial" w:hAnsi="Arial" w:cs="Arial"/>
          <w:sz w:val="20"/>
          <w:szCs w:val="20"/>
        </w:rPr>
      </w:pPr>
      <w:r w:rsidRPr="00C05723">
        <w:rPr>
          <w:rFonts w:ascii="Arial" w:hAnsi="Arial" w:cs="Arial"/>
          <w:b/>
          <w:bCs/>
        </w:rPr>
        <w:t>This guidance has been updated to meet accessibility standards and to replace certain references to legislation with references to the Environmental Authorisations (Scotland) Regulations 2018.  It has not been reviewed beyond this.  We are aware that sections of this guidance may need to be updated, and this work will be completed in due course.</w:t>
      </w:r>
    </w:p>
    <w:p w14:paraId="71173EAF" w14:textId="77777777" w:rsidR="004E2348" w:rsidRDefault="004E2348" w:rsidP="004E2348">
      <w:pPr>
        <w:tabs>
          <w:tab w:val="left" w:pos="5906"/>
        </w:tabs>
        <w:spacing w:after="240"/>
        <w:rPr>
          <w:rFonts w:ascii="Arial" w:eastAsia="Times New Roman" w:hAnsi="Arial" w:cs="Arial"/>
        </w:rPr>
      </w:pPr>
    </w:p>
    <w:p w14:paraId="46DF62AC" w14:textId="77777777" w:rsidR="00351EEE" w:rsidRPr="000961F3" w:rsidRDefault="00351EEE" w:rsidP="00351EEE">
      <w:pPr>
        <w:pStyle w:val="Heading2"/>
        <w:spacing w:after="120" w:line="360" w:lineRule="auto"/>
        <w:rPr>
          <w:rFonts w:ascii="Arial" w:hAnsi="Arial" w:cs="Arial"/>
          <w:sz w:val="24"/>
          <w:szCs w:val="24"/>
        </w:rPr>
      </w:pPr>
      <w:bookmarkStart w:id="173" w:name="_Toc184981253"/>
      <w:r w:rsidRPr="000961F3">
        <w:rPr>
          <w:rFonts w:ascii="Arial" w:hAnsi="Arial" w:cs="Arial"/>
          <w:sz w:val="24"/>
          <w:szCs w:val="24"/>
        </w:rPr>
        <w:t>Disclaimer</w:t>
      </w:r>
      <w:bookmarkEnd w:id="173"/>
    </w:p>
    <w:p w14:paraId="02D93395" w14:textId="77777777" w:rsidR="00351EEE" w:rsidRPr="000961F3" w:rsidRDefault="00351EEE" w:rsidP="00351EEE">
      <w:pPr>
        <w:spacing w:after="240"/>
        <w:rPr>
          <w:rFonts w:ascii="Arial" w:hAnsi="Arial" w:cs="Arial"/>
        </w:rPr>
      </w:pPr>
      <w:r w:rsidRPr="000961F3">
        <w:rPr>
          <w:rFonts w:ascii="Arial" w:hAnsi="Arial" w:cs="Arial"/>
        </w:rPr>
        <w:t>This guidance is based on the law as it stood when the guidance was published.</w:t>
      </w:r>
    </w:p>
    <w:p w14:paraId="619C9F76" w14:textId="77777777" w:rsidR="00351EEE" w:rsidRPr="000961F3" w:rsidRDefault="00351EEE" w:rsidP="00351EEE">
      <w:pPr>
        <w:spacing w:after="240"/>
        <w:rPr>
          <w:rFonts w:ascii="Arial" w:hAnsi="Arial" w:cs="Arial"/>
        </w:rPr>
      </w:pPr>
      <w:r w:rsidRPr="000961F3">
        <w:rPr>
          <w:rFonts w:ascii="Arial" w:hAnsi="Arial" w:cs="Arial"/>
        </w:rPr>
        <w:t>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w:t>
      </w:r>
    </w:p>
    <w:p w14:paraId="509E64E2" w14:textId="77777777" w:rsidR="00351EEE" w:rsidRPr="000961F3" w:rsidRDefault="00351EEE" w:rsidP="003C00FE">
      <w:pPr>
        <w:numPr>
          <w:ilvl w:val="0"/>
          <w:numId w:val="277"/>
        </w:numPr>
        <w:spacing w:after="240"/>
        <w:rPr>
          <w:rFonts w:ascii="Arial" w:hAnsi="Arial" w:cs="Arial"/>
        </w:rPr>
      </w:pPr>
      <w:r w:rsidRPr="000961F3">
        <w:rPr>
          <w:rFonts w:ascii="Arial" w:hAnsi="Arial" w:cs="Arial"/>
        </w:rPr>
        <w:t>any direct, indirect and consequential losses</w:t>
      </w:r>
    </w:p>
    <w:p w14:paraId="67911BF9" w14:textId="77777777" w:rsidR="00351EEE" w:rsidRPr="000961F3" w:rsidRDefault="00351EEE" w:rsidP="003C00FE">
      <w:pPr>
        <w:numPr>
          <w:ilvl w:val="0"/>
          <w:numId w:val="277"/>
        </w:numPr>
        <w:spacing w:after="240"/>
        <w:rPr>
          <w:rFonts w:ascii="Arial" w:hAnsi="Arial" w:cs="Arial"/>
        </w:rPr>
      </w:pPr>
      <w:r w:rsidRPr="000961F3">
        <w:rPr>
          <w:rFonts w:ascii="Arial" w:hAnsi="Arial" w:cs="Arial"/>
        </w:rPr>
        <w:t>any loss or damage caused by civil wrongs, breach of contract or otherwise.</w:t>
      </w:r>
    </w:p>
    <w:p w14:paraId="44EB128C" w14:textId="77777777" w:rsidR="00351EEE" w:rsidRPr="000961F3" w:rsidRDefault="00351EEE" w:rsidP="00351EEE">
      <w:pPr>
        <w:spacing w:after="240"/>
        <w:rPr>
          <w:rFonts w:ascii="Arial" w:hAnsi="Arial" w:cs="Arial"/>
        </w:rPr>
      </w:pPr>
      <w:r w:rsidRPr="000961F3">
        <w:rPr>
          <w:rFonts w:ascii="Arial" w:hAnsi="Arial" w:cs="Arial"/>
        </w:rPr>
        <w:t>SEPA reserves the right to depart from this guidance and take appropriate action as it considers necessary or appropriate. Operators are responsible for ensuring that they are compliant with the law. If necessary, independent legal / specialist advice should be sought.</w:t>
      </w:r>
    </w:p>
    <w:p w14:paraId="4ECA2E5E" w14:textId="77777777" w:rsidR="0079300E" w:rsidRPr="004E2348" w:rsidRDefault="0079300E" w:rsidP="004E2348">
      <w:pPr>
        <w:tabs>
          <w:tab w:val="left" w:pos="5906"/>
        </w:tabs>
        <w:spacing w:after="240"/>
        <w:rPr>
          <w:rFonts w:ascii="Arial" w:eastAsia="Times New Roman" w:hAnsi="Arial" w:cs="Arial"/>
        </w:rPr>
      </w:pPr>
    </w:p>
    <w:p w14:paraId="23CCC639" w14:textId="77777777" w:rsidR="004E2348" w:rsidRPr="004E2348" w:rsidRDefault="004E2348" w:rsidP="004E2348">
      <w:pPr>
        <w:spacing w:after="240"/>
        <w:rPr>
          <w:rFonts w:ascii="Arial" w:eastAsia="Times New Roman" w:hAnsi="Arial" w:cs="Arial"/>
        </w:rPr>
      </w:pPr>
    </w:p>
    <w:p w14:paraId="01DD3BEC" w14:textId="77777777" w:rsidR="004E2348" w:rsidRPr="004E2348" w:rsidRDefault="004E2348" w:rsidP="004E2348">
      <w:pPr>
        <w:spacing w:after="240"/>
        <w:rPr>
          <w:rFonts w:ascii="Arial" w:eastAsia="Times New Roman" w:hAnsi="Arial" w:cs="Arial"/>
        </w:rPr>
      </w:pPr>
    </w:p>
    <w:p w14:paraId="1F507D97" w14:textId="77777777" w:rsidR="004E2348" w:rsidRPr="004E2348" w:rsidRDefault="004E2348" w:rsidP="004E2348">
      <w:pPr>
        <w:spacing w:after="240" w:line="240" w:lineRule="auto"/>
        <w:rPr>
          <w:rFonts w:ascii="Arial" w:eastAsia="Times New Roman" w:hAnsi="Arial" w:cs="Arial"/>
          <w:color w:val="6E7571"/>
          <w:u w:val="single"/>
        </w:rPr>
      </w:pPr>
    </w:p>
    <w:p w14:paraId="6DEECDD1" w14:textId="77777777" w:rsidR="006243FF" w:rsidRPr="00E67C75" w:rsidRDefault="006243FF" w:rsidP="00290B1F">
      <w:pPr>
        <w:spacing w:line="240" w:lineRule="auto"/>
        <w:rPr>
          <w:color w:val="6E7571" w:themeColor="text2"/>
          <w:u w:val="single"/>
        </w:rPr>
      </w:pPr>
    </w:p>
    <w:sectPr w:rsidR="006243FF" w:rsidRPr="00E67C75" w:rsidSect="00950B91">
      <w:pgSz w:w="11900" w:h="16840"/>
      <w:pgMar w:top="839" w:right="839" w:bottom="839" w:left="839"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B6313" w14:textId="77777777" w:rsidR="00AC3F3C" w:rsidRDefault="00AC3F3C" w:rsidP="00660C79">
      <w:pPr>
        <w:spacing w:line="240" w:lineRule="auto"/>
      </w:pPr>
      <w:r>
        <w:separator/>
      </w:r>
    </w:p>
  </w:endnote>
  <w:endnote w:type="continuationSeparator" w:id="0">
    <w:p w14:paraId="57974D3D" w14:textId="77777777" w:rsidR="00AC3F3C" w:rsidRDefault="00AC3F3C" w:rsidP="00660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5BA2C" w14:textId="77777777" w:rsidR="00EC6A73" w:rsidRDefault="006A186F" w:rsidP="006F44FD">
    <w:pPr>
      <w:pStyle w:val="Footer"/>
      <w:framePr w:wrap="none" w:vAnchor="text" w:hAnchor="margin" w:xAlign="right" w:y="1"/>
      <w:rPr>
        <w:rStyle w:val="PageNumber"/>
      </w:rPr>
    </w:pPr>
    <w:r>
      <w:rPr>
        <w:noProof/>
      </w:rPr>
      <mc:AlternateContent>
        <mc:Choice Requires="wps">
          <w:drawing>
            <wp:anchor distT="0" distB="0" distL="0" distR="0" simplePos="0" relativeHeight="251665408" behindDoc="0" locked="0" layoutInCell="1" allowOverlap="1" wp14:anchorId="287090E8" wp14:editId="0173CC2F">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7CCD91"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7090E8"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47CCD91"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3263E51B" w14:textId="77777777" w:rsidR="00EC6A73" w:rsidRDefault="00EC6A73" w:rsidP="006F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D58FC59"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D5BD5F"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C65AD" w14:textId="77777777" w:rsidR="00EC6A73" w:rsidRDefault="006A186F" w:rsidP="00917BB1">
    <w:pPr>
      <w:pStyle w:val="Footer"/>
      <w:ind w:right="360"/>
    </w:pPr>
    <w:r>
      <w:rPr>
        <w:noProof/>
      </w:rPr>
      <mc:AlternateContent>
        <mc:Choice Requires="wps">
          <w:drawing>
            <wp:anchor distT="0" distB="0" distL="0" distR="0" simplePos="0" relativeHeight="251666432" behindDoc="0" locked="0" layoutInCell="1" allowOverlap="1" wp14:anchorId="526CC784" wp14:editId="322F05BF">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3009FA"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6CC784"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03009FA"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p w14:paraId="2F654BB5" w14:textId="77777777" w:rsidR="00917BB1" w:rsidRDefault="000E0D15" w:rsidP="00917BB1">
    <w:pPr>
      <w:pStyle w:val="Footer"/>
      <w:ind w:right="360"/>
    </w:pPr>
    <w:r>
      <w:rPr>
        <w:noProof/>
      </w:rPr>
      <mc:AlternateContent>
        <mc:Choice Requires="wps">
          <w:drawing>
            <wp:anchor distT="0" distB="0" distL="114300" distR="114300" simplePos="0" relativeHeight="251660288" behindDoc="0" locked="0" layoutInCell="1" allowOverlap="1" wp14:anchorId="50FC39D1" wp14:editId="7742E110">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D550B3" id="Straight Connector 10"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5C161886"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B7A83E" w14:textId="77777777" w:rsidR="00917BB1" w:rsidRDefault="00917BB1" w:rsidP="00917BB1">
    <w:pPr>
      <w:pStyle w:val="Footer"/>
      <w:ind w:right="360"/>
    </w:pPr>
    <w:r>
      <w:rPr>
        <w:noProof/>
      </w:rPr>
      <w:drawing>
        <wp:inline distT="0" distB="0" distL="0" distR="0" wp14:anchorId="5BC1105B" wp14:editId="189D627B">
          <wp:extent cx="1007167" cy="265044"/>
          <wp:effectExtent l="0" t="0" r="0" b="1905"/>
          <wp:docPr id="770209319" name="Picture 7702093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7E869" w14:textId="77777777" w:rsidR="00950B91" w:rsidRDefault="00950B91" w:rsidP="00950B91">
    <w:pPr>
      <w:pStyle w:val="Footer"/>
      <w:ind w:right="360"/>
    </w:pPr>
    <w:r>
      <w:rPr>
        <w:noProof/>
      </w:rPr>
      <mc:AlternateContent>
        <mc:Choice Requires="wps">
          <w:drawing>
            <wp:anchor distT="0" distB="0" distL="0" distR="0" simplePos="0" relativeHeight="251669504" behindDoc="0" locked="0" layoutInCell="1" allowOverlap="1" wp14:anchorId="59A8B729" wp14:editId="38878F77">
              <wp:simplePos x="533400" y="9716770"/>
              <wp:positionH relativeFrom="page">
                <wp:align>center</wp:align>
              </wp:positionH>
              <wp:positionV relativeFrom="page">
                <wp:align>bottom</wp:align>
              </wp:positionV>
              <wp:extent cx="443865" cy="443865"/>
              <wp:effectExtent l="0" t="0" r="16510" b="0"/>
              <wp:wrapNone/>
              <wp:docPr id="921366512" name="Text Box 9213665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904730" w14:textId="77777777" w:rsidR="00950B91" w:rsidRPr="006A186F" w:rsidRDefault="00950B91" w:rsidP="00950B91">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A8B729" id="_x0000_t202" coordsize="21600,21600" o:spt="202" path="m,l,21600r21600,l21600,xe">
              <v:stroke joinstyle="miter"/>
              <v:path gradientshapeok="t" o:connecttype="rect"/>
            </v:shapetype>
            <v:shape id="Text Box 921366512" o:spid="_x0000_s1032" type="#_x0000_t202" alt="&quot;&quot;"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E904730" w14:textId="77777777" w:rsidR="00950B91" w:rsidRPr="006A186F" w:rsidRDefault="00950B91" w:rsidP="00950B91">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p w14:paraId="3A6BD43E" w14:textId="77777777" w:rsidR="00950B91" w:rsidRDefault="00950B91" w:rsidP="00950B91">
    <w:pPr>
      <w:pStyle w:val="Footer"/>
      <w:ind w:right="360"/>
    </w:pPr>
    <w:r>
      <w:rPr>
        <w:noProof/>
      </w:rPr>
      <mc:AlternateContent>
        <mc:Choice Requires="wps">
          <w:drawing>
            <wp:anchor distT="0" distB="0" distL="114300" distR="114300" simplePos="0" relativeHeight="251668480" behindDoc="0" locked="0" layoutInCell="1" allowOverlap="1" wp14:anchorId="43978D77" wp14:editId="281AE1C7">
              <wp:simplePos x="0" y="0"/>
              <wp:positionH relativeFrom="column">
                <wp:posOffset>23826</wp:posOffset>
              </wp:positionH>
              <wp:positionV relativeFrom="paragraph">
                <wp:posOffset>74240</wp:posOffset>
              </wp:positionV>
              <wp:extent cx="6466840" cy="0"/>
              <wp:effectExtent l="0" t="0" r="10160" b="12700"/>
              <wp:wrapNone/>
              <wp:docPr id="626877200" name="Straight Connector 6268772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43A795" id="Straight Connector 626877200" o:spid="_x0000_s1026" alt="&quot;&quot;"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76934863"/>
      <w:docPartObj>
        <w:docPartGallery w:val="Page Numbers (Bottom of Page)"/>
        <w:docPartUnique/>
      </w:docPartObj>
    </w:sdtPr>
    <w:sdtEndPr>
      <w:rPr>
        <w:rStyle w:val="PageNumber"/>
      </w:rPr>
    </w:sdtEndPr>
    <w:sdtContent>
      <w:p w14:paraId="55BA2F08" w14:textId="5EF444CA" w:rsidR="00950B91" w:rsidRDefault="00950B91" w:rsidP="00950B91">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21</w:t>
        </w:r>
        <w:r>
          <w:rPr>
            <w:rStyle w:val="PageNumber"/>
          </w:rPr>
          <w:fldChar w:fldCharType="end"/>
        </w:r>
      </w:p>
    </w:sdtContent>
  </w:sdt>
  <w:p w14:paraId="73D61DC4" w14:textId="4D601D07" w:rsidR="006A186F" w:rsidRDefault="00950B91" w:rsidP="00950B91">
    <w:pPr>
      <w:pStyle w:val="Footer"/>
      <w:ind w:right="360"/>
    </w:pPr>
    <w:r>
      <w:rPr>
        <w:noProof/>
      </w:rPr>
      <w:drawing>
        <wp:inline distT="0" distB="0" distL="0" distR="0" wp14:anchorId="2A545713" wp14:editId="009D4E32">
          <wp:extent cx="1007167" cy="265044"/>
          <wp:effectExtent l="0" t="0" r="0" b="1905"/>
          <wp:docPr id="1486743554" name="Picture 14867435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6A186F">
      <w:rPr>
        <w:noProof/>
      </w:rPr>
      <mc:AlternateContent>
        <mc:Choice Requires="wps">
          <w:drawing>
            <wp:anchor distT="0" distB="0" distL="0" distR="0" simplePos="0" relativeHeight="251664384" behindDoc="0" locked="0" layoutInCell="1" allowOverlap="1" wp14:anchorId="14BFA67E" wp14:editId="1762EABF">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F08C54"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14BFA67E" id="Text Box 9" o:spid="_x0000_s1033" type="#_x0000_t202" alt="&quot;&quot;"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23F08C54"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498BA" w14:textId="77777777" w:rsidR="00AC3F3C" w:rsidRDefault="00AC3F3C" w:rsidP="00660C79">
      <w:pPr>
        <w:spacing w:line="240" w:lineRule="auto"/>
      </w:pPr>
      <w:r>
        <w:separator/>
      </w:r>
    </w:p>
  </w:footnote>
  <w:footnote w:type="continuationSeparator" w:id="0">
    <w:p w14:paraId="434A6878" w14:textId="77777777" w:rsidR="00AC3F3C" w:rsidRDefault="00AC3F3C" w:rsidP="00660C79">
      <w:pPr>
        <w:spacing w:line="240" w:lineRule="auto"/>
      </w:pPr>
      <w:r>
        <w:continuationSeparator/>
      </w:r>
    </w:p>
  </w:footnote>
  <w:footnote w:id="1">
    <w:p w14:paraId="4D3C3274" w14:textId="1A536A23" w:rsidR="00661C51" w:rsidRPr="003951BC" w:rsidRDefault="00661C51">
      <w:pPr>
        <w:pStyle w:val="FootnoteText"/>
        <w:rPr>
          <w:sz w:val="24"/>
          <w:szCs w:val="24"/>
        </w:rPr>
      </w:pPr>
      <w:r w:rsidRPr="003951BC">
        <w:rPr>
          <w:rStyle w:val="FootnoteReference"/>
          <w:sz w:val="24"/>
          <w:szCs w:val="24"/>
        </w:rPr>
        <w:footnoteRef/>
      </w:r>
      <w:r w:rsidRPr="003951BC">
        <w:rPr>
          <w:sz w:val="24"/>
          <w:szCs w:val="24"/>
        </w:rPr>
        <w:t xml:space="preserve"> </w:t>
      </w:r>
      <w:r w:rsidR="00151070" w:rsidRPr="003951BC">
        <w:rPr>
          <w:sz w:val="24"/>
          <w:szCs w:val="24"/>
        </w:rPr>
        <w:t>Standing Committee of Analysts, 1996. General Principles of Sampling Waters and Associated Materials (2nd edition).</w:t>
      </w:r>
    </w:p>
  </w:footnote>
  <w:footnote w:id="2">
    <w:p w14:paraId="29264099" w14:textId="4B92450B" w:rsidR="00151070" w:rsidRDefault="00151070">
      <w:pPr>
        <w:pStyle w:val="FootnoteText"/>
      </w:pPr>
      <w:r w:rsidRPr="003951BC">
        <w:rPr>
          <w:rStyle w:val="FootnoteReference"/>
          <w:sz w:val="24"/>
          <w:szCs w:val="24"/>
        </w:rPr>
        <w:footnoteRef/>
      </w:r>
      <w:r w:rsidRPr="003951BC">
        <w:rPr>
          <w:sz w:val="24"/>
          <w:szCs w:val="24"/>
        </w:rPr>
        <w:t xml:space="preserve"> </w:t>
      </w:r>
      <w:r w:rsidR="00723CFE" w:rsidRPr="003951BC">
        <w:rPr>
          <w:sz w:val="24"/>
          <w:szCs w:val="24"/>
        </w:rPr>
        <w:t>Cheeseman R.V. and Wilson A.L. (revised, Gardner M.J.), 1989. A Manual on Analytical Quality Control for the Water Industry. Manual NS30. Water Research Centre plc.</w:t>
      </w:r>
    </w:p>
  </w:footnote>
  <w:footnote w:id="3">
    <w:p w14:paraId="60457E92" w14:textId="7187D86F" w:rsidR="007D6D12" w:rsidRDefault="007D6D12">
      <w:pPr>
        <w:pStyle w:val="FootnoteText"/>
      </w:pPr>
      <w:r w:rsidRPr="003951BC">
        <w:rPr>
          <w:rStyle w:val="FootnoteReference"/>
          <w:sz w:val="24"/>
          <w:szCs w:val="24"/>
        </w:rPr>
        <w:footnoteRef/>
      </w:r>
      <w:r w:rsidRPr="003951BC">
        <w:rPr>
          <w:sz w:val="24"/>
          <w:szCs w:val="24"/>
        </w:rPr>
        <w:t xml:space="preserve"> </w:t>
      </w:r>
      <w:r w:rsidR="0071428C" w:rsidRPr="003951BC">
        <w:rPr>
          <w:sz w:val="24"/>
          <w:szCs w:val="24"/>
        </w:rPr>
        <w:t>If these variations are understood and characterised, they can be accounted for and their contribution to uncertainty diminishes.</w:t>
      </w:r>
    </w:p>
  </w:footnote>
  <w:footnote w:id="4">
    <w:p w14:paraId="51ADA056" w14:textId="624BA339" w:rsidR="00132A6C" w:rsidRPr="00F47662" w:rsidRDefault="00132A6C">
      <w:pPr>
        <w:pStyle w:val="FootnoteText"/>
        <w:rPr>
          <w:sz w:val="24"/>
          <w:szCs w:val="24"/>
        </w:rPr>
      </w:pPr>
      <w:r w:rsidRPr="00F47662">
        <w:rPr>
          <w:rStyle w:val="FootnoteReference"/>
          <w:sz w:val="24"/>
          <w:szCs w:val="24"/>
        </w:rPr>
        <w:footnoteRef/>
      </w:r>
      <w:r w:rsidRPr="00F47662">
        <w:rPr>
          <w:sz w:val="24"/>
          <w:szCs w:val="24"/>
        </w:rPr>
        <w:t xml:space="preserve"> “Descriptive statistics” refers to a summary of site investigation or other suppo</w:t>
      </w:r>
      <w:r w:rsidR="00014A01" w:rsidRPr="00F47662">
        <w:rPr>
          <w:sz w:val="24"/>
          <w:szCs w:val="24"/>
        </w:rPr>
        <w:t>rt</w:t>
      </w:r>
      <w:r w:rsidR="007F4306" w:rsidRPr="00F47662">
        <w:rPr>
          <w:sz w:val="24"/>
          <w:szCs w:val="24"/>
        </w:rPr>
        <w:t xml:space="preserve">ing data and may include </w:t>
      </w:r>
      <w:r w:rsidR="000F20F1">
        <w:rPr>
          <w:sz w:val="24"/>
          <w:szCs w:val="24"/>
        </w:rPr>
        <w:t>For example,</w:t>
      </w:r>
      <w:r w:rsidR="007F4306" w:rsidRPr="00F47662">
        <w:rPr>
          <w:sz w:val="24"/>
          <w:szCs w:val="24"/>
        </w:rPr>
        <w:t>: the number of samples, minimum, maximum, average, median, standard deviation 95 percentile.</w:t>
      </w:r>
    </w:p>
  </w:footnote>
  <w:footnote w:id="5">
    <w:p w14:paraId="6AC60664" w14:textId="5738312D" w:rsidR="007F4306" w:rsidRDefault="007F4306">
      <w:pPr>
        <w:pStyle w:val="FootnoteText"/>
      </w:pPr>
      <w:r w:rsidRPr="00F47662">
        <w:rPr>
          <w:rStyle w:val="FootnoteReference"/>
          <w:sz w:val="24"/>
          <w:szCs w:val="24"/>
        </w:rPr>
        <w:footnoteRef/>
      </w:r>
      <w:r w:rsidRPr="00F47662">
        <w:rPr>
          <w:sz w:val="24"/>
          <w:szCs w:val="24"/>
        </w:rPr>
        <w:t xml:space="preserve"> </w:t>
      </w:r>
      <w:r w:rsidR="00900C7C" w:rsidRPr="00F47662">
        <w:rPr>
          <w:sz w:val="24"/>
          <w:szCs w:val="24"/>
        </w:rPr>
        <w:t>m.AOD: metres above Ordnance Datum.</w:t>
      </w:r>
    </w:p>
  </w:footnote>
  <w:footnote w:id="6">
    <w:p w14:paraId="41AB427A" w14:textId="58369F27" w:rsidR="00E1418E" w:rsidRDefault="00E1418E">
      <w:pPr>
        <w:pStyle w:val="FootnoteText"/>
      </w:pPr>
      <w:r w:rsidRPr="008011CD">
        <w:rPr>
          <w:rStyle w:val="FootnoteReference"/>
          <w:sz w:val="24"/>
          <w:szCs w:val="24"/>
        </w:rPr>
        <w:footnoteRef/>
      </w:r>
      <w:r w:rsidRPr="008011CD">
        <w:rPr>
          <w:sz w:val="24"/>
          <w:szCs w:val="24"/>
        </w:rPr>
        <w:t xml:space="preserve"> </w:t>
      </w:r>
      <w:r w:rsidR="004D6617" w:rsidRPr="008011CD">
        <w:rPr>
          <w:sz w:val="24"/>
          <w:szCs w:val="24"/>
        </w:rPr>
        <w:t>Data can be gathered from weather stations established on the landfill, though longer term statistical or interpretative data is generally more reliably obtained from the Met Office and SEPA.</w:t>
      </w:r>
    </w:p>
  </w:footnote>
  <w:footnote w:id="7">
    <w:p w14:paraId="3C9B6099" w14:textId="289B3E12" w:rsidR="00B61832" w:rsidRPr="008011CD" w:rsidRDefault="00B61832">
      <w:pPr>
        <w:pStyle w:val="FootnoteText"/>
        <w:rPr>
          <w:sz w:val="24"/>
          <w:szCs w:val="24"/>
        </w:rPr>
      </w:pPr>
      <w:r w:rsidRPr="008011CD">
        <w:rPr>
          <w:rStyle w:val="FootnoteReference"/>
          <w:sz w:val="24"/>
          <w:szCs w:val="24"/>
        </w:rPr>
        <w:footnoteRef/>
      </w:r>
      <w:r w:rsidRPr="008011CD">
        <w:rPr>
          <w:sz w:val="24"/>
          <w:szCs w:val="24"/>
        </w:rPr>
        <w:t xml:space="preserve"> </w:t>
      </w:r>
      <w:r w:rsidR="00FF6199" w:rsidRPr="008011CD">
        <w:rPr>
          <w:sz w:val="24"/>
          <w:szCs w:val="24"/>
        </w:rPr>
        <w:t>i.e. the 95 or 90 percentile low flow value.</w:t>
      </w:r>
    </w:p>
  </w:footnote>
  <w:footnote w:id="8">
    <w:p w14:paraId="7AE31691" w14:textId="24C26B9B" w:rsidR="00FF6199" w:rsidRDefault="00FF6199">
      <w:pPr>
        <w:pStyle w:val="FootnoteText"/>
      </w:pPr>
      <w:r w:rsidRPr="008011CD">
        <w:rPr>
          <w:rStyle w:val="FootnoteReference"/>
          <w:sz w:val="24"/>
          <w:szCs w:val="24"/>
        </w:rPr>
        <w:footnoteRef/>
      </w:r>
      <w:r w:rsidRPr="008011CD">
        <w:rPr>
          <w:sz w:val="24"/>
          <w:szCs w:val="24"/>
        </w:rPr>
        <w:t xml:space="preserve"> </w:t>
      </w:r>
      <w:r w:rsidR="002218B5" w:rsidRPr="008011CD">
        <w:rPr>
          <w:sz w:val="24"/>
          <w:szCs w:val="24"/>
        </w:rPr>
        <w:t>Flow statistics for larger stream courses may be available from the SEPA.</w:t>
      </w:r>
    </w:p>
  </w:footnote>
  <w:footnote w:id="9">
    <w:p w14:paraId="0B43A602" w14:textId="22B5570E" w:rsidR="00B505F9" w:rsidRDefault="00B505F9">
      <w:pPr>
        <w:pStyle w:val="FootnoteText"/>
      </w:pPr>
      <w:r w:rsidRPr="00634AEB">
        <w:rPr>
          <w:rStyle w:val="FootnoteReference"/>
          <w:sz w:val="24"/>
          <w:szCs w:val="24"/>
        </w:rPr>
        <w:footnoteRef/>
      </w:r>
      <w:r w:rsidRPr="00634AEB">
        <w:rPr>
          <w:sz w:val="24"/>
          <w:szCs w:val="24"/>
        </w:rPr>
        <w:t xml:space="preserve"> </w:t>
      </w:r>
      <w:r w:rsidR="00DC114A" w:rsidRPr="00634AEB">
        <w:rPr>
          <w:sz w:val="24"/>
          <w:szCs w:val="24"/>
        </w:rPr>
        <w:t>This would be demonstrated by comparison between monitoring points and the main leachate collection point.</w:t>
      </w:r>
    </w:p>
  </w:footnote>
  <w:footnote w:id="10">
    <w:p w14:paraId="0C2BD03A" w14:textId="5F828A31" w:rsidR="00927913" w:rsidRDefault="00927913">
      <w:pPr>
        <w:pStyle w:val="FootnoteText"/>
      </w:pPr>
      <w:r w:rsidRPr="00E24861">
        <w:rPr>
          <w:rStyle w:val="FootnoteReference"/>
          <w:sz w:val="24"/>
          <w:szCs w:val="24"/>
        </w:rPr>
        <w:footnoteRef/>
      </w:r>
      <w:r w:rsidRPr="00E24861">
        <w:rPr>
          <w:sz w:val="24"/>
          <w:szCs w:val="24"/>
        </w:rPr>
        <w:t xml:space="preserve"> </w:t>
      </w:r>
      <w:r w:rsidR="001F7B05" w:rsidRPr="00E24861">
        <w:rPr>
          <w:sz w:val="24"/>
          <w:szCs w:val="24"/>
        </w:rPr>
        <w:t>In some instances (e.g. rotary air flush drilling in fissured strata) a larger distance is necessary.</w:t>
      </w:r>
    </w:p>
  </w:footnote>
  <w:footnote w:id="11">
    <w:p w14:paraId="6C4E0D91" w14:textId="53EF925B" w:rsidR="000F6531" w:rsidRDefault="000F6531">
      <w:pPr>
        <w:pStyle w:val="FootnoteText"/>
      </w:pPr>
      <w:r w:rsidRPr="00E24861">
        <w:rPr>
          <w:rStyle w:val="FootnoteReference"/>
          <w:sz w:val="24"/>
          <w:szCs w:val="24"/>
        </w:rPr>
        <w:footnoteRef/>
      </w:r>
      <w:r w:rsidRPr="00E24861">
        <w:rPr>
          <w:sz w:val="24"/>
          <w:szCs w:val="24"/>
        </w:rPr>
        <w:t xml:space="preserve"> </w:t>
      </w:r>
      <w:r w:rsidR="00A27647" w:rsidRPr="00E24861">
        <w:rPr>
          <w:sz w:val="24"/>
          <w:szCs w:val="24"/>
        </w:rPr>
        <w:t>Legal rights of access are provided for in Section 35(4) of the Environment Protection Act 1990 as amended by Paragraph 67, Schedule 22 of the Environment Act 1995.</w:t>
      </w:r>
    </w:p>
  </w:footnote>
  <w:footnote w:id="12">
    <w:p w14:paraId="736073D4" w14:textId="42AB5987" w:rsidR="00B55FE1" w:rsidRDefault="00B55FE1">
      <w:pPr>
        <w:pStyle w:val="FootnoteText"/>
      </w:pPr>
      <w:r w:rsidRPr="00E24861">
        <w:rPr>
          <w:rStyle w:val="FootnoteReference"/>
          <w:sz w:val="24"/>
          <w:szCs w:val="24"/>
        </w:rPr>
        <w:footnoteRef/>
      </w:r>
      <w:r w:rsidRPr="00E24861">
        <w:rPr>
          <w:sz w:val="24"/>
          <w:szCs w:val="24"/>
        </w:rPr>
        <w:t xml:space="preserve"> </w:t>
      </w:r>
      <w:r w:rsidR="00ED24FA" w:rsidRPr="00E24861">
        <w:rPr>
          <w:sz w:val="24"/>
          <w:szCs w:val="24"/>
        </w:rPr>
        <w:t>See previous footnote to Section 6.2.3.</w:t>
      </w:r>
    </w:p>
  </w:footnote>
  <w:footnote w:id="13">
    <w:p w14:paraId="2ECD7C81" w14:textId="413EA60A" w:rsidR="00390885" w:rsidRDefault="00390885">
      <w:pPr>
        <w:pStyle w:val="FootnoteText"/>
      </w:pPr>
      <w:r w:rsidRPr="002A0A4B">
        <w:rPr>
          <w:rStyle w:val="FootnoteReference"/>
          <w:sz w:val="24"/>
          <w:szCs w:val="24"/>
        </w:rPr>
        <w:footnoteRef/>
      </w:r>
      <w:r w:rsidRPr="002A0A4B">
        <w:rPr>
          <w:sz w:val="24"/>
          <w:szCs w:val="24"/>
        </w:rPr>
        <w:t xml:space="preserve"> </w:t>
      </w:r>
      <w:r w:rsidR="00A234FF" w:rsidRPr="002A0A4B">
        <w:rPr>
          <w:sz w:val="24"/>
          <w:szCs w:val="24"/>
        </w:rPr>
        <w:t>At least two surface water monitoring points per uniform water body are required. At least three groundwater boreholes per uniform water body are required.</w:t>
      </w:r>
    </w:p>
  </w:footnote>
  <w:footnote w:id="14">
    <w:p w14:paraId="7CB6DADE" w14:textId="63BD8D1D" w:rsidR="00EA5E7D" w:rsidRDefault="00EA5E7D">
      <w:pPr>
        <w:pStyle w:val="FootnoteText"/>
      </w:pPr>
      <w:r>
        <w:rPr>
          <w:rStyle w:val="FootnoteReference"/>
        </w:rPr>
        <w:footnoteRef/>
      </w:r>
      <w:r>
        <w:t xml:space="preserve"> </w:t>
      </w:r>
      <w:r w:rsidR="00B43D7F" w:rsidRPr="00B43D7F">
        <w:t>As provided for under the Control of Substances Hazardous to Health Regulations 1989.</w:t>
      </w:r>
    </w:p>
  </w:footnote>
  <w:footnote w:id="15">
    <w:p w14:paraId="48CC0249" w14:textId="4095E5B4" w:rsidR="0010003F" w:rsidRDefault="0010003F">
      <w:pPr>
        <w:pStyle w:val="FootnoteText"/>
      </w:pPr>
      <w:r>
        <w:rPr>
          <w:rStyle w:val="FootnoteReference"/>
        </w:rPr>
        <w:footnoteRef/>
      </w:r>
      <w:r>
        <w:t xml:space="preserve"> </w:t>
      </w:r>
      <w:r w:rsidR="000F20F1">
        <w:t>For example,</w:t>
      </w:r>
      <w:r w:rsidR="00391985" w:rsidRPr="00391985">
        <w:t xml:space="preserve"> where it is not possible to place a monitoring point at a sufficient distance downstream of a discharge to allow complete mixing</w:t>
      </w:r>
      <w:r w:rsidR="00391985">
        <w:t>.</w:t>
      </w:r>
    </w:p>
  </w:footnote>
  <w:footnote w:id="16">
    <w:p w14:paraId="5A9BF185" w14:textId="493ABA7E" w:rsidR="008C04D1" w:rsidRDefault="008C04D1">
      <w:pPr>
        <w:pStyle w:val="FootnoteText"/>
      </w:pPr>
      <w:r>
        <w:rPr>
          <w:rStyle w:val="FootnoteReference"/>
        </w:rPr>
        <w:footnoteRef/>
      </w:r>
      <w:r>
        <w:t xml:space="preserve"> </w:t>
      </w:r>
      <w:r w:rsidR="002A757D" w:rsidRPr="002A757D">
        <w:t>i.e where the screen spans more than one groundwater flow zone, or is longer than 6 metres (see 8.5.1).</w:t>
      </w:r>
    </w:p>
  </w:footnote>
  <w:footnote w:id="17">
    <w:p w14:paraId="4FAEC448" w14:textId="355C2E9B" w:rsidR="00661E74" w:rsidRPr="00DB7D5C" w:rsidRDefault="00661E74">
      <w:pPr>
        <w:pStyle w:val="FootnoteText"/>
        <w:rPr>
          <w:sz w:val="24"/>
          <w:szCs w:val="24"/>
        </w:rPr>
      </w:pPr>
      <w:r w:rsidRPr="00DB7D5C">
        <w:rPr>
          <w:rStyle w:val="FootnoteReference"/>
          <w:sz w:val="24"/>
          <w:szCs w:val="24"/>
        </w:rPr>
        <w:footnoteRef/>
      </w:r>
      <w:r w:rsidRPr="00DB7D5C">
        <w:rPr>
          <w:sz w:val="24"/>
          <w:szCs w:val="24"/>
        </w:rPr>
        <w:t xml:space="preserve"> </w:t>
      </w:r>
      <w:r w:rsidR="00C252A6" w:rsidRPr="00DB7D5C">
        <w:rPr>
          <w:sz w:val="24"/>
          <w:szCs w:val="24"/>
        </w:rPr>
        <w:t>In low ionic strength waters (which will exhibit low electrical conductivity), it may be difficult to obtain a stable pH reading. This problem can be overcome to some extent by using specialist electrodes.</w:t>
      </w:r>
    </w:p>
  </w:footnote>
  <w:footnote w:id="18">
    <w:p w14:paraId="7D7DC148" w14:textId="157301D2" w:rsidR="00C252A6" w:rsidRDefault="00C252A6">
      <w:pPr>
        <w:pStyle w:val="FootnoteText"/>
      </w:pPr>
      <w:r w:rsidRPr="00DB7D5C">
        <w:rPr>
          <w:rStyle w:val="FootnoteReference"/>
          <w:sz w:val="24"/>
          <w:szCs w:val="24"/>
        </w:rPr>
        <w:footnoteRef/>
      </w:r>
      <w:r w:rsidRPr="00DB7D5C">
        <w:rPr>
          <w:sz w:val="24"/>
          <w:szCs w:val="24"/>
        </w:rPr>
        <w:t xml:space="preserve"> </w:t>
      </w:r>
      <w:r w:rsidR="00477129" w:rsidRPr="00DB7D5C">
        <w:rPr>
          <w:sz w:val="24"/>
          <w:szCs w:val="24"/>
        </w:rPr>
        <w:t>i.e. when water in the screened length is considered sufficiently representative, and the sonde does not cause excessive disturbance of the water column.</w:t>
      </w:r>
    </w:p>
  </w:footnote>
  <w:footnote w:id="19">
    <w:p w14:paraId="09400BB3" w14:textId="1AEF10A3" w:rsidR="00043FEB" w:rsidRDefault="00043FEB">
      <w:pPr>
        <w:pStyle w:val="FootnoteText"/>
      </w:pPr>
      <w:r w:rsidRPr="0050582A">
        <w:rPr>
          <w:rStyle w:val="FootnoteReference"/>
          <w:sz w:val="24"/>
          <w:szCs w:val="24"/>
        </w:rPr>
        <w:footnoteRef/>
      </w:r>
      <w:r w:rsidRPr="0050582A">
        <w:rPr>
          <w:sz w:val="24"/>
          <w:szCs w:val="24"/>
        </w:rPr>
        <w:t xml:space="preserve"> </w:t>
      </w:r>
      <w:r w:rsidR="000173CE" w:rsidRPr="0050582A">
        <w:rPr>
          <w:sz w:val="24"/>
          <w:szCs w:val="24"/>
        </w:rPr>
        <w:t xml:space="preserve">Where protocols are carried out in parallel (e.g. in the case of SEPA audit monitoring), both should be subject to QC samples, </w:t>
      </w:r>
      <w:r w:rsidR="000F20F1">
        <w:rPr>
          <w:sz w:val="24"/>
          <w:szCs w:val="24"/>
        </w:rPr>
        <w:t>For example,</w:t>
      </w:r>
      <w:r w:rsidR="000173CE" w:rsidRPr="0050582A">
        <w:rPr>
          <w:sz w:val="24"/>
          <w:szCs w:val="24"/>
        </w:rPr>
        <w:t xml:space="preserve"> separated duplicate samples (see glossary).</w:t>
      </w:r>
    </w:p>
  </w:footnote>
  <w:footnote w:id="20">
    <w:p w14:paraId="7D4D01E1" w14:textId="3B9A4CBD" w:rsidR="00801987" w:rsidRDefault="00801987">
      <w:pPr>
        <w:pStyle w:val="FootnoteText"/>
      </w:pPr>
      <w:r w:rsidRPr="00C9622F">
        <w:rPr>
          <w:rStyle w:val="FootnoteReference"/>
          <w:sz w:val="24"/>
          <w:szCs w:val="24"/>
        </w:rPr>
        <w:footnoteRef/>
      </w:r>
      <w:r w:rsidRPr="00C9622F">
        <w:rPr>
          <w:sz w:val="24"/>
          <w:szCs w:val="24"/>
        </w:rPr>
        <w:t xml:space="preserve"> </w:t>
      </w:r>
      <w:r w:rsidR="00FA530A" w:rsidRPr="00C9622F">
        <w:rPr>
          <w:sz w:val="24"/>
          <w:szCs w:val="24"/>
        </w:rPr>
        <w:t xml:space="preserve">The approach adopted for ‘non-detects’ should be consistent, and also </w:t>
      </w:r>
      <w:r w:rsidR="00C51279" w:rsidRPr="00C9622F">
        <w:rPr>
          <w:sz w:val="24"/>
          <w:szCs w:val="24"/>
        </w:rPr>
        <w:t>risk-based</w:t>
      </w:r>
      <w:r w:rsidR="00FA530A" w:rsidRPr="00C9622F">
        <w:rPr>
          <w:sz w:val="24"/>
          <w:szCs w:val="24"/>
        </w:rPr>
        <w:t>. Substitution with zero may be acceptable in low risk situations; however when detection limits are significant in relation to assessment limits, allowance must be made for the range of values which could be represented by the non-detect, and an alternative value such as the LOD or 2/3rds LOD may be appropriate.</w:t>
      </w:r>
    </w:p>
  </w:footnote>
  <w:footnote w:id="21">
    <w:p w14:paraId="0D7E29E5" w14:textId="494C4ADB" w:rsidR="00D452FC" w:rsidRDefault="00D452FC">
      <w:pPr>
        <w:pStyle w:val="FootnoteText"/>
      </w:pPr>
      <w:r w:rsidRPr="00B0671C">
        <w:rPr>
          <w:rStyle w:val="FootnoteReference"/>
          <w:sz w:val="24"/>
          <w:szCs w:val="24"/>
        </w:rPr>
        <w:footnoteRef/>
      </w:r>
      <w:r w:rsidRPr="00B0671C">
        <w:rPr>
          <w:sz w:val="24"/>
          <w:szCs w:val="24"/>
        </w:rPr>
        <w:t xml:space="preserve"> </w:t>
      </w:r>
      <w:r w:rsidR="000F20F1">
        <w:rPr>
          <w:sz w:val="24"/>
          <w:szCs w:val="24"/>
        </w:rPr>
        <w:t>For example</w:t>
      </w:r>
      <w:r w:rsidR="00D40ED7">
        <w:rPr>
          <w:sz w:val="24"/>
          <w:szCs w:val="24"/>
        </w:rPr>
        <w:t>,</w:t>
      </w:r>
      <w:r w:rsidR="00EB1B1B" w:rsidRPr="00B0671C">
        <w:rPr>
          <w:sz w:val="24"/>
          <w:szCs w:val="24"/>
        </w:rPr>
        <w:t xml:space="preserve"> Mazor, 1991, Hem 1975 for graphical presentation of water quality data; Gibbons, 1997 on statistical methods applied to groundwater data.</w:t>
      </w:r>
    </w:p>
  </w:footnote>
  <w:footnote w:id="22">
    <w:p w14:paraId="43445CC3" w14:textId="7A69039A" w:rsidR="00B9457E" w:rsidRDefault="00B9457E">
      <w:pPr>
        <w:pStyle w:val="FootnoteText"/>
      </w:pPr>
      <w:r>
        <w:rPr>
          <w:rStyle w:val="FootnoteReference"/>
        </w:rPr>
        <w:footnoteRef/>
      </w:r>
      <w:r w:rsidR="00725012">
        <w:t xml:space="preserve"> i.e. strata of sufficient strength to stand unsupported</w:t>
      </w:r>
    </w:p>
  </w:footnote>
  <w:footnote w:id="23">
    <w:p w14:paraId="75389C8E" w14:textId="28EA4829" w:rsidR="000273C0" w:rsidRDefault="000273C0">
      <w:pPr>
        <w:pStyle w:val="FootnoteText"/>
      </w:pPr>
      <w:r>
        <w:rPr>
          <w:rStyle w:val="FootnoteReference"/>
        </w:rPr>
        <w:footnoteRef/>
      </w:r>
      <w:r>
        <w:t xml:space="preserve"> </w:t>
      </w:r>
      <w:r w:rsidR="000F5D26">
        <w:t>Inductively Coupled Plasma – Atomic Emission Spectroscopy</w:t>
      </w:r>
    </w:p>
  </w:footnote>
  <w:footnote w:id="24">
    <w:p w14:paraId="5A355D54" w14:textId="4931B466" w:rsidR="000F5D26" w:rsidRDefault="000F5D26">
      <w:pPr>
        <w:pStyle w:val="FootnoteText"/>
      </w:pPr>
      <w:r>
        <w:rPr>
          <w:rStyle w:val="FootnoteReference"/>
        </w:rPr>
        <w:footnoteRef/>
      </w:r>
      <w:r>
        <w:t xml:space="preserve"> </w:t>
      </w:r>
      <w:r w:rsidR="00E97B01">
        <w:t>Atomic Absorption Spectroscopy</w:t>
      </w:r>
    </w:p>
  </w:footnote>
  <w:footnote w:id="25">
    <w:p w14:paraId="6A97511A" w14:textId="3729A2B8" w:rsidR="00E97B01" w:rsidRDefault="00E97B01">
      <w:pPr>
        <w:pStyle w:val="FootnoteText"/>
      </w:pPr>
      <w:r>
        <w:rPr>
          <w:rStyle w:val="FootnoteReference"/>
        </w:rPr>
        <w:footnoteRef/>
      </w:r>
      <w:r>
        <w:t xml:space="preserve"> Inductively Coupled Plasma – Mass Spectroscopy</w:t>
      </w:r>
    </w:p>
  </w:footnote>
  <w:footnote w:id="26">
    <w:p w14:paraId="241199EB" w14:textId="722E4BD7" w:rsidR="00745A3A" w:rsidRDefault="00745A3A">
      <w:pPr>
        <w:pStyle w:val="FootnoteText"/>
      </w:pPr>
      <w:r w:rsidRPr="00D40ED7">
        <w:rPr>
          <w:rStyle w:val="FootnoteReference"/>
          <w:sz w:val="24"/>
          <w:szCs w:val="24"/>
        </w:rPr>
        <w:footnoteRef/>
      </w:r>
      <w:r w:rsidRPr="00D40ED7">
        <w:rPr>
          <w:sz w:val="24"/>
          <w:szCs w:val="24"/>
        </w:rPr>
        <w:t xml:space="preserve"> </w:t>
      </w:r>
      <w:r w:rsidR="00FD779D" w:rsidRPr="00D40ED7">
        <w:rPr>
          <w:sz w:val="24"/>
          <w:szCs w:val="24"/>
        </w:rPr>
        <w:t>Gas Chromatography – Flame Ionisation Detector</w:t>
      </w:r>
    </w:p>
  </w:footnote>
  <w:footnote w:id="27">
    <w:p w14:paraId="156C9050" w14:textId="2204195C" w:rsidR="00A9713A" w:rsidRDefault="00A9713A">
      <w:pPr>
        <w:pStyle w:val="FootnoteText"/>
      </w:pPr>
      <w:r>
        <w:rPr>
          <w:rStyle w:val="FootnoteReference"/>
        </w:rPr>
        <w:footnoteRef/>
      </w:r>
      <w:r>
        <w:t xml:space="preserve"> An interlaboratory proficiency testing scheme for water samples</w:t>
      </w:r>
    </w:p>
  </w:footnote>
  <w:footnote w:id="28">
    <w:p w14:paraId="3267845F" w14:textId="339E5903" w:rsidR="00A9713A" w:rsidRDefault="00A9713A">
      <w:pPr>
        <w:pStyle w:val="FootnoteText"/>
      </w:pPr>
      <w:r>
        <w:rPr>
          <w:rStyle w:val="FootnoteReference"/>
        </w:rPr>
        <w:footnoteRef/>
      </w:r>
      <w:r>
        <w:t xml:space="preserve"> </w:t>
      </w:r>
      <w:r w:rsidR="002F2D54">
        <w:t>Laboratory Environmental Analysis Proficiency scheme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6C1A6" w14:textId="77777777" w:rsidR="006A186F" w:rsidRDefault="006A186F">
    <w:pPr>
      <w:pStyle w:val="Header"/>
    </w:pPr>
    <w:r>
      <w:rPr>
        <w:noProof/>
      </w:rPr>
      <mc:AlternateContent>
        <mc:Choice Requires="wps">
          <w:drawing>
            <wp:anchor distT="0" distB="0" distL="0" distR="0" simplePos="0" relativeHeight="251662336" behindDoc="0" locked="0" layoutInCell="1" allowOverlap="1" wp14:anchorId="714F4A7E" wp14:editId="09E9A52F">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837375"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4F4A7E"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8837375"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69E95" w14:textId="07C2C9FD" w:rsidR="008D113C" w:rsidRPr="00917BB1" w:rsidRDefault="006A186F"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63360" behindDoc="0" locked="0" layoutInCell="1" allowOverlap="1" wp14:anchorId="6372B4A5" wp14:editId="4288FD1A">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F9E492"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72B4A5"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FF9E492"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r w:rsidR="00400D07">
      <w:rPr>
        <w:color w:val="6E7571" w:themeColor="text2"/>
      </w:rPr>
      <w:t>Monitoring of Landfill Leachate, Groundwater and Surface Water</w:t>
    </w:r>
  </w:p>
  <w:p w14:paraId="68AE9025" w14:textId="77777777" w:rsidR="008D113C" w:rsidRDefault="007D441B" w:rsidP="008D113C">
    <w:pPr>
      <w:pStyle w:val="BodyText1"/>
      <w:jc w:val="right"/>
    </w:pPr>
    <w:r>
      <w:rPr>
        <w:noProof/>
      </w:rPr>
      <mc:AlternateContent>
        <mc:Choice Requires="wps">
          <w:drawing>
            <wp:anchor distT="0" distB="0" distL="114300" distR="114300" simplePos="0" relativeHeight="251659264" behindDoc="0" locked="0" layoutInCell="1" allowOverlap="1" wp14:anchorId="1C629C26" wp14:editId="0E0D1F25">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B1F84E" id="Straight Connector 7" o:spid="_x0000_s1026" alt="&quot;&quot;"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FFC9" w14:textId="77777777" w:rsidR="006A186F" w:rsidRDefault="006A186F">
    <w:pPr>
      <w:pStyle w:val="Header"/>
    </w:pPr>
    <w:r>
      <w:rPr>
        <w:noProof/>
      </w:rPr>
      <mc:AlternateContent>
        <mc:Choice Requires="wps">
          <w:drawing>
            <wp:anchor distT="0" distB="0" distL="0" distR="0" simplePos="0" relativeHeight="251661312" behindDoc="0" locked="0" layoutInCell="1" allowOverlap="1" wp14:anchorId="68D7BFFA" wp14:editId="37ECDBF9">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758864"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D7BFFA"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7758864"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A17"/>
    <w:multiLevelType w:val="hybridMultilevel"/>
    <w:tmpl w:val="1EA05930"/>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1264D8E"/>
    <w:multiLevelType w:val="hybridMultilevel"/>
    <w:tmpl w:val="076C0866"/>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16B1B32"/>
    <w:multiLevelType w:val="hybridMultilevel"/>
    <w:tmpl w:val="03F636AC"/>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1FB1891"/>
    <w:multiLevelType w:val="hybridMultilevel"/>
    <w:tmpl w:val="548602F2"/>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3B75B6"/>
    <w:multiLevelType w:val="hybridMultilevel"/>
    <w:tmpl w:val="4CF26194"/>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7653D3"/>
    <w:multiLevelType w:val="hybridMultilevel"/>
    <w:tmpl w:val="1FFC914C"/>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04BD71AB"/>
    <w:multiLevelType w:val="hybridMultilevel"/>
    <w:tmpl w:val="0F00E836"/>
    <w:lvl w:ilvl="0" w:tplc="F5066E62">
      <w:start w:val="1"/>
      <w:numFmt w:val="bullet"/>
      <w:lvlText w:val=""/>
      <w:lvlJc w:val="left"/>
      <w:pPr>
        <w:ind w:left="851"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7" w15:restartNumberingAfterBreak="0">
    <w:nsid w:val="04E31D86"/>
    <w:multiLevelType w:val="hybridMultilevel"/>
    <w:tmpl w:val="8ADECFDC"/>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055E0A1C"/>
    <w:multiLevelType w:val="hybridMultilevel"/>
    <w:tmpl w:val="53263F34"/>
    <w:lvl w:ilvl="0" w:tplc="A8289FD0">
      <w:start w:val="1"/>
      <w:numFmt w:val="lowerLetter"/>
      <w:lvlText w:val="4%1:"/>
      <w:lvlJc w:val="left"/>
      <w:pPr>
        <w:ind w:left="158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9D07DE"/>
    <w:multiLevelType w:val="hybridMultilevel"/>
    <w:tmpl w:val="1E48370E"/>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0652344C"/>
    <w:multiLevelType w:val="hybridMultilevel"/>
    <w:tmpl w:val="E782E4BC"/>
    <w:lvl w:ilvl="0" w:tplc="F5066E62">
      <w:start w:val="1"/>
      <w:numFmt w:val="bullet"/>
      <w:lvlText w:val=""/>
      <w:lvlJc w:val="left"/>
      <w:pPr>
        <w:ind w:left="144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6D014F7"/>
    <w:multiLevelType w:val="hybridMultilevel"/>
    <w:tmpl w:val="1DEA179E"/>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07101882"/>
    <w:multiLevelType w:val="hybridMultilevel"/>
    <w:tmpl w:val="F580F0D6"/>
    <w:lvl w:ilvl="0" w:tplc="F5066E62">
      <w:start w:val="1"/>
      <w:numFmt w:val="bullet"/>
      <w:lvlText w:val=""/>
      <w:lvlJc w:val="left"/>
      <w:pPr>
        <w:ind w:left="108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7207484"/>
    <w:multiLevelType w:val="hybridMultilevel"/>
    <w:tmpl w:val="8488E392"/>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077542D4"/>
    <w:multiLevelType w:val="hybridMultilevel"/>
    <w:tmpl w:val="F2E2872C"/>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078A5935"/>
    <w:multiLevelType w:val="hybridMultilevel"/>
    <w:tmpl w:val="321E1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3927DE"/>
    <w:multiLevelType w:val="hybridMultilevel"/>
    <w:tmpl w:val="5364BC6E"/>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083A5896"/>
    <w:multiLevelType w:val="hybridMultilevel"/>
    <w:tmpl w:val="93A255DA"/>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086D603A"/>
    <w:multiLevelType w:val="hybridMultilevel"/>
    <w:tmpl w:val="98A44D1C"/>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08874D5A"/>
    <w:multiLevelType w:val="hybridMultilevel"/>
    <w:tmpl w:val="8D3A692C"/>
    <w:lvl w:ilvl="0" w:tplc="F5066E62">
      <w:start w:val="1"/>
      <w:numFmt w:val="bullet"/>
      <w:lvlText w:val=""/>
      <w:lvlJc w:val="left"/>
      <w:pPr>
        <w:ind w:left="108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097E61EC"/>
    <w:multiLevelType w:val="hybridMultilevel"/>
    <w:tmpl w:val="CBE48E96"/>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A21359F"/>
    <w:multiLevelType w:val="hybridMultilevel"/>
    <w:tmpl w:val="8E3E477E"/>
    <w:lvl w:ilvl="0" w:tplc="F5066E62">
      <w:start w:val="1"/>
      <w:numFmt w:val="bullet"/>
      <w:lvlText w:val=""/>
      <w:lvlJc w:val="left"/>
      <w:pPr>
        <w:ind w:left="851"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22" w15:restartNumberingAfterBreak="0">
    <w:nsid w:val="0A4D69C4"/>
    <w:multiLevelType w:val="hybridMultilevel"/>
    <w:tmpl w:val="C2AA6DF2"/>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A76029F"/>
    <w:multiLevelType w:val="hybridMultilevel"/>
    <w:tmpl w:val="57944B22"/>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B1420F6"/>
    <w:multiLevelType w:val="hybridMultilevel"/>
    <w:tmpl w:val="8CF65A4C"/>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B876D21"/>
    <w:multiLevelType w:val="hybridMultilevel"/>
    <w:tmpl w:val="AD24F13A"/>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B917B6D"/>
    <w:multiLevelType w:val="hybridMultilevel"/>
    <w:tmpl w:val="C310ECBC"/>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0C2F1C0C"/>
    <w:multiLevelType w:val="hybridMultilevel"/>
    <w:tmpl w:val="3AAADBAC"/>
    <w:lvl w:ilvl="0" w:tplc="F5066E62">
      <w:start w:val="1"/>
      <w:numFmt w:val="bullet"/>
      <w:lvlText w:val=""/>
      <w:lvlJc w:val="left"/>
      <w:pPr>
        <w:ind w:left="851"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28" w15:restartNumberingAfterBreak="0">
    <w:nsid w:val="0C7107E2"/>
    <w:multiLevelType w:val="hybridMultilevel"/>
    <w:tmpl w:val="4D04E4F8"/>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0C862B64"/>
    <w:multiLevelType w:val="hybridMultilevel"/>
    <w:tmpl w:val="C4B6F87E"/>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0D786844"/>
    <w:multiLevelType w:val="hybridMultilevel"/>
    <w:tmpl w:val="84AA0906"/>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D88423C"/>
    <w:multiLevelType w:val="hybridMultilevel"/>
    <w:tmpl w:val="5A70F954"/>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0E7A0F2C"/>
    <w:multiLevelType w:val="hybridMultilevel"/>
    <w:tmpl w:val="67BC03EA"/>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0EE93AFB"/>
    <w:multiLevelType w:val="hybridMultilevel"/>
    <w:tmpl w:val="D3200550"/>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4" w15:restartNumberingAfterBreak="0">
    <w:nsid w:val="0F153CB9"/>
    <w:multiLevelType w:val="hybridMultilevel"/>
    <w:tmpl w:val="AD26299E"/>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0F206CCA"/>
    <w:multiLevelType w:val="hybridMultilevel"/>
    <w:tmpl w:val="9E14D80A"/>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6" w15:restartNumberingAfterBreak="0">
    <w:nsid w:val="107A57E6"/>
    <w:multiLevelType w:val="hybridMultilevel"/>
    <w:tmpl w:val="904ADBB6"/>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07A5820"/>
    <w:multiLevelType w:val="hybridMultilevel"/>
    <w:tmpl w:val="F74814FE"/>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8" w15:restartNumberingAfterBreak="0">
    <w:nsid w:val="108A3006"/>
    <w:multiLevelType w:val="hybridMultilevel"/>
    <w:tmpl w:val="0BECBBEA"/>
    <w:lvl w:ilvl="0" w:tplc="F5066E62">
      <w:start w:val="1"/>
      <w:numFmt w:val="bullet"/>
      <w:lvlText w:val=""/>
      <w:lvlJc w:val="left"/>
      <w:pPr>
        <w:ind w:left="851"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39" w15:restartNumberingAfterBreak="0">
    <w:nsid w:val="10A96635"/>
    <w:multiLevelType w:val="hybridMultilevel"/>
    <w:tmpl w:val="8D9E5286"/>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10B224DE"/>
    <w:multiLevelType w:val="hybridMultilevel"/>
    <w:tmpl w:val="477841C6"/>
    <w:lvl w:ilvl="0" w:tplc="F5066E62">
      <w:start w:val="1"/>
      <w:numFmt w:val="bullet"/>
      <w:lvlText w:val=""/>
      <w:lvlJc w:val="left"/>
      <w:pPr>
        <w:ind w:left="1211"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1" w15:restartNumberingAfterBreak="0">
    <w:nsid w:val="10E14143"/>
    <w:multiLevelType w:val="hybridMultilevel"/>
    <w:tmpl w:val="E5B4C59A"/>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2E17593"/>
    <w:multiLevelType w:val="hybridMultilevel"/>
    <w:tmpl w:val="96FEFA74"/>
    <w:lvl w:ilvl="0" w:tplc="F83475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2E76882"/>
    <w:multiLevelType w:val="hybridMultilevel"/>
    <w:tmpl w:val="2BACE268"/>
    <w:lvl w:ilvl="0" w:tplc="F5066E62">
      <w:start w:val="1"/>
      <w:numFmt w:val="bullet"/>
      <w:lvlText w:val=""/>
      <w:lvlJc w:val="left"/>
      <w:pPr>
        <w:ind w:left="851"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44" w15:restartNumberingAfterBreak="0">
    <w:nsid w:val="13042F4D"/>
    <w:multiLevelType w:val="hybridMultilevel"/>
    <w:tmpl w:val="7BDE722C"/>
    <w:lvl w:ilvl="0" w:tplc="0F2A369E">
      <w:start w:val="1"/>
      <w:numFmt w:val="lowerLetter"/>
      <w:lvlText w:val="10%1:"/>
      <w:lvlJc w:val="left"/>
      <w:pPr>
        <w:ind w:left="158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3C94505"/>
    <w:multiLevelType w:val="hybridMultilevel"/>
    <w:tmpl w:val="2F7E8594"/>
    <w:lvl w:ilvl="0" w:tplc="E690BF9A">
      <w:start w:val="1"/>
      <w:numFmt w:val="lowerLetter"/>
      <w:lvlText w:val="7%1:"/>
      <w:lvlJc w:val="left"/>
      <w:pPr>
        <w:ind w:left="158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45068A7"/>
    <w:multiLevelType w:val="hybridMultilevel"/>
    <w:tmpl w:val="2D405806"/>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7" w15:restartNumberingAfterBreak="0">
    <w:nsid w:val="152F5285"/>
    <w:multiLevelType w:val="hybridMultilevel"/>
    <w:tmpl w:val="0C682F5A"/>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8" w15:restartNumberingAfterBreak="0">
    <w:nsid w:val="15A9163C"/>
    <w:multiLevelType w:val="hybridMultilevel"/>
    <w:tmpl w:val="75105E50"/>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9" w15:restartNumberingAfterBreak="0">
    <w:nsid w:val="15AE6BE6"/>
    <w:multiLevelType w:val="hybridMultilevel"/>
    <w:tmpl w:val="638417F4"/>
    <w:lvl w:ilvl="0" w:tplc="F5066E62">
      <w:start w:val="1"/>
      <w:numFmt w:val="bullet"/>
      <w:lvlText w:val=""/>
      <w:lvlJc w:val="left"/>
      <w:pPr>
        <w:ind w:left="1004"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0" w15:restartNumberingAfterBreak="0">
    <w:nsid w:val="15F64136"/>
    <w:multiLevelType w:val="hybridMultilevel"/>
    <w:tmpl w:val="CB7A8C7A"/>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1" w15:restartNumberingAfterBreak="0">
    <w:nsid w:val="15F80517"/>
    <w:multiLevelType w:val="hybridMultilevel"/>
    <w:tmpl w:val="03FE7484"/>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2" w15:restartNumberingAfterBreak="0">
    <w:nsid w:val="17235B2B"/>
    <w:multiLevelType w:val="hybridMultilevel"/>
    <w:tmpl w:val="88E420A6"/>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7386845"/>
    <w:multiLevelType w:val="hybridMultilevel"/>
    <w:tmpl w:val="FDAA0EB0"/>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75009EC"/>
    <w:multiLevelType w:val="hybridMultilevel"/>
    <w:tmpl w:val="A86A6EA8"/>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5" w15:restartNumberingAfterBreak="0">
    <w:nsid w:val="182B6C7A"/>
    <w:multiLevelType w:val="hybridMultilevel"/>
    <w:tmpl w:val="977C0DA8"/>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6" w15:restartNumberingAfterBreak="0">
    <w:nsid w:val="185E0FC3"/>
    <w:multiLevelType w:val="hybridMultilevel"/>
    <w:tmpl w:val="D0724BB4"/>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88F6EB1"/>
    <w:multiLevelType w:val="hybridMultilevel"/>
    <w:tmpl w:val="B720FF44"/>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8" w15:restartNumberingAfterBreak="0">
    <w:nsid w:val="18B22288"/>
    <w:multiLevelType w:val="hybridMultilevel"/>
    <w:tmpl w:val="F01A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9686F9F"/>
    <w:multiLevelType w:val="hybridMultilevel"/>
    <w:tmpl w:val="F094042C"/>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0" w15:restartNumberingAfterBreak="0">
    <w:nsid w:val="19FF72A5"/>
    <w:multiLevelType w:val="hybridMultilevel"/>
    <w:tmpl w:val="E5688DD8"/>
    <w:lvl w:ilvl="0" w:tplc="F5066E62">
      <w:start w:val="1"/>
      <w:numFmt w:val="bullet"/>
      <w:lvlText w:val=""/>
      <w:lvlJc w:val="left"/>
      <w:pPr>
        <w:ind w:left="851"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61" w15:restartNumberingAfterBreak="0">
    <w:nsid w:val="1A056557"/>
    <w:multiLevelType w:val="hybridMultilevel"/>
    <w:tmpl w:val="1D3E3E80"/>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1A6A7C13"/>
    <w:multiLevelType w:val="hybridMultilevel"/>
    <w:tmpl w:val="54581062"/>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3" w15:restartNumberingAfterBreak="0">
    <w:nsid w:val="1ADA590F"/>
    <w:multiLevelType w:val="hybridMultilevel"/>
    <w:tmpl w:val="AF0CD4DC"/>
    <w:lvl w:ilvl="0" w:tplc="F5066E62">
      <w:start w:val="1"/>
      <w:numFmt w:val="bullet"/>
      <w:lvlText w:val=""/>
      <w:lvlJc w:val="left"/>
      <w:pPr>
        <w:ind w:left="786"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4" w15:restartNumberingAfterBreak="0">
    <w:nsid w:val="1B210869"/>
    <w:multiLevelType w:val="hybridMultilevel"/>
    <w:tmpl w:val="8B20B9EA"/>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5" w15:restartNumberingAfterBreak="0">
    <w:nsid w:val="1B4670E0"/>
    <w:multiLevelType w:val="hybridMultilevel"/>
    <w:tmpl w:val="4550657C"/>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6" w15:restartNumberingAfterBreak="0">
    <w:nsid w:val="1C4B2F61"/>
    <w:multiLevelType w:val="hybridMultilevel"/>
    <w:tmpl w:val="BBDA3990"/>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1C4F2A14"/>
    <w:multiLevelType w:val="hybridMultilevel"/>
    <w:tmpl w:val="05D6365E"/>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8" w15:restartNumberingAfterBreak="0">
    <w:nsid w:val="1CA04CE5"/>
    <w:multiLevelType w:val="hybridMultilevel"/>
    <w:tmpl w:val="5C94F94C"/>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1CA75922"/>
    <w:multiLevelType w:val="hybridMultilevel"/>
    <w:tmpl w:val="7A22D12C"/>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1DDF1E2B"/>
    <w:multiLevelType w:val="hybridMultilevel"/>
    <w:tmpl w:val="1812DDD6"/>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1" w15:restartNumberingAfterBreak="0">
    <w:nsid w:val="1E642332"/>
    <w:multiLevelType w:val="hybridMultilevel"/>
    <w:tmpl w:val="DC8EB84A"/>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2" w15:restartNumberingAfterBreak="0">
    <w:nsid w:val="1F89059E"/>
    <w:multiLevelType w:val="hybridMultilevel"/>
    <w:tmpl w:val="574A39DC"/>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1F967565"/>
    <w:multiLevelType w:val="hybridMultilevel"/>
    <w:tmpl w:val="CD12DDFE"/>
    <w:lvl w:ilvl="0" w:tplc="F5066E62">
      <w:start w:val="1"/>
      <w:numFmt w:val="bullet"/>
      <w:lvlText w:val=""/>
      <w:lvlJc w:val="left"/>
      <w:pPr>
        <w:ind w:left="1448"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74" w15:restartNumberingAfterBreak="0">
    <w:nsid w:val="1FCF6FE9"/>
    <w:multiLevelType w:val="hybridMultilevel"/>
    <w:tmpl w:val="0B30AAF6"/>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5" w15:restartNumberingAfterBreak="0">
    <w:nsid w:val="20936912"/>
    <w:multiLevelType w:val="hybridMultilevel"/>
    <w:tmpl w:val="516884B6"/>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6" w15:restartNumberingAfterBreak="0">
    <w:nsid w:val="2098208A"/>
    <w:multiLevelType w:val="hybridMultilevel"/>
    <w:tmpl w:val="30B2795C"/>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1D22CFE"/>
    <w:multiLevelType w:val="hybridMultilevel"/>
    <w:tmpl w:val="37F66172"/>
    <w:lvl w:ilvl="0" w:tplc="BB788410">
      <w:start w:val="1"/>
      <w:numFmt w:val="lowerRoman"/>
      <w:lvlText w:val="%1"/>
      <w:lvlJc w:val="left"/>
      <w:pPr>
        <w:ind w:left="720" w:hanging="360"/>
      </w:pPr>
      <w:rPr>
        <w:rFonts w:ascii="Arial" w:eastAsia="Times New Roman" w:hAnsi="Arial" w:cs="Arial" w:hint="default"/>
        <w:b w:val="0"/>
        <w:i w:val="0"/>
        <w:strike w:val="0"/>
        <w:dstrike w:val="0"/>
        <w:color w:val="000000"/>
        <w:sz w:val="23"/>
        <w:szCs w:val="23"/>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221C469F"/>
    <w:multiLevelType w:val="hybridMultilevel"/>
    <w:tmpl w:val="E466AB02"/>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2FF3A62"/>
    <w:multiLevelType w:val="hybridMultilevel"/>
    <w:tmpl w:val="20DAB814"/>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31343B1"/>
    <w:multiLevelType w:val="hybridMultilevel"/>
    <w:tmpl w:val="57E0C73E"/>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3813A6D"/>
    <w:multiLevelType w:val="hybridMultilevel"/>
    <w:tmpl w:val="4A52ABCC"/>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2" w15:restartNumberingAfterBreak="0">
    <w:nsid w:val="23B352EA"/>
    <w:multiLevelType w:val="hybridMultilevel"/>
    <w:tmpl w:val="61A2F4A6"/>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24092887"/>
    <w:multiLevelType w:val="hybridMultilevel"/>
    <w:tmpl w:val="1042119A"/>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4" w15:restartNumberingAfterBreak="0">
    <w:nsid w:val="247F4670"/>
    <w:multiLevelType w:val="hybridMultilevel"/>
    <w:tmpl w:val="D9F2AD20"/>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24D36C42"/>
    <w:multiLevelType w:val="hybridMultilevel"/>
    <w:tmpl w:val="D98C5D5C"/>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55D0A1A"/>
    <w:multiLevelType w:val="hybridMultilevel"/>
    <w:tmpl w:val="8D4661AA"/>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7" w15:restartNumberingAfterBreak="0">
    <w:nsid w:val="25944E4B"/>
    <w:multiLevelType w:val="hybridMultilevel"/>
    <w:tmpl w:val="BC0A6EEA"/>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25D35470"/>
    <w:multiLevelType w:val="hybridMultilevel"/>
    <w:tmpl w:val="0A74871E"/>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25E6141E"/>
    <w:multiLevelType w:val="hybridMultilevel"/>
    <w:tmpl w:val="4E10485E"/>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260B3B99"/>
    <w:multiLevelType w:val="hybridMultilevel"/>
    <w:tmpl w:val="18664756"/>
    <w:lvl w:ilvl="0" w:tplc="F5066E62">
      <w:start w:val="1"/>
      <w:numFmt w:val="bullet"/>
      <w:lvlText w:val=""/>
      <w:lvlJc w:val="left"/>
      <w:pPr>
        <w:ind w:left="851"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91" w15:restartNumberingAfterBreak="0">
    <w:nsid w:val="267D43C7"/>
    <w:multiLevelType w:val="hybridMultilevel"/>
    <w:tmpl w:val="C8A05482"/>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26E14BF0"/>
    <w:multiLevelType w:val="hybridMultilevel"/>
    <w:tmpl w:val="081ECB92"/>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28160CBF"/>
    <w:multiLevelType w:val="hybridMultilevel"/>
    <w:tmpl w:val="70DC2064"/>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281D16F4"/>
    <w:multiLevelType w:val="hybridMultilevel"/>
    <w:tmpl w:val="70A04A3A"/>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28586EF8"/>
    <w:multiLevelType w:val="hybridMultilevel"/>
    <w:tmpl w:val="F03A63C0"/>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6" w15:restartNumberingAfterBreak="0">
    <w:nsid w:val="285B6009"/>
    <w:multiLevelType w:val="hybridMultilevel"/>
    <w:tmpl w:val="EBC20B16"/>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7" w15:restartNumberingAfterBreak="0">
    <w:nsid w:val="28AD2873"/>
    <w:multiLevelType w:val="hybridMultilevel"/>
    <w:tmpl w:val="1D6CFDE6"/>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8" w15:restartNumberingAfterBreak="0">
    <w:nsid w:val="29376285"/>
    <w:multiLevelType w:val="hybridMultilevel"/>
    <w:tmpl w:val="82486A48"/>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9" w15:restartNumberingAfterBreak="0">
    <w:nsid w:val="2AC86C9D"/>
    <w:multiLevelType w:val="hybridMultilevel"/>
    <w:tmpl w:val="FD7899D6"/>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2B867C80"/>
    <w:multiLevelType w:val="hybridMultilevel"/>
    <w:tmpl w:val="36E68D50"/>
    <w:lvl w:ilvl="0" w:tplc="F83475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2C295425"/>
    <w:multiLevelType w:val="hybridMultilevel"/>
    <w:tmpl w:val="A1E6A4C0"/>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2" w15:restartNumberingAfterBreak="0">
    <w:nsid w:val="2C7B2C56"/>
    <w:multiLevelType w:val="hybridMultilevel"/>
    <w:tmpl w:val="3CDE994C"/>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3" w15:restartNumberingAfterBreak="0">
    <w:nsid w:val="2C7C5344"/>
    <w:multiLevelType w:val="hybridMultilevel"/>
    <w:tmpl w:val="3D9A9F3C"/>
    <w:lvl w:ilvl="0" w:tplc="F5066E62">
      <w:start w:val="1"/>
      <w:numFmt w:val="bullet"/>
      <w:lvlText w:val=""/>
      <w:lvlJc w:val="left"/>
      <w:pPr>
        <w:ind w:left="851"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04" w15:restartNumberingAfterBreak="0">
    <w:nsid w:val="2DD17081"/>
    <w:multiLevelType w:val="hybridMultilevel"/>
    <w:tmpl w:val="C5D62A56"/>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2E301962"/>
    <w:multiLevelType w:val="hybridMultilevel"/>
    <w:tmpl w:val="082CF2B0"/>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6" w15:restartNumberingAfterBreak="0">
    <w:nsid w:val="2F5E5724"/>
    <w:multiLevelType w:val="hybridMultilevel"/>
    <w:tmpl w:val="6DFAA66E"/>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2FDE0CA3"/>
    <w:multiLevelType w:val="hybridMultilevel"/>
    <w:tmpl w:val="FEB28B60"/>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8" w15:restartNumberingAfterBreak="0">
    <w:nsid w:val="2FFA4C8B"/>
    <w:multiLevelType w:val="hybridMultilevel"/>
    <w:tmpl w:val="55B68CD6"/>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9" w15:restartNumberingAfterBreak="0">
    <w:nsid w:val="30BF4826"/>
    <w:multiLevelType w:val="hybridMultilevel"/>
    <w:tmpl w:val="BFCCAC42"/>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30F55608"/>
    <w:multiLevelType w:val="hybridMultilevel"/>
    <w:tmpl w:val="740EA8C8"/>
    <w:lvl w:ilvl="0" w:tplc="F5066E62">
      <w:start w:val="1"/>
      <w:numFmt w:val="bullet"/>
      <w:lvlText w:val=""/>
      <w:lvlJc w:val="left"/>
      <w:pPr>
        <w:ind w:left="862" w:hanging="360"/>
      </w:pPr>
      <w:rPr>
        <w:rFonts w:ascii="Wingdings" w:eastAsia="Wingdings" w:hAnsi="Wingdings" w:cs="Wingdings" w:hint="default"/>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1" w15:restartNumberingAfterBreak="0">
    <w:nsid w:val="31247F0F"/>
    <w:multiLevelType w:val="hybridMultilevel"/>
    <w:tmpl w:val="8F7ACF70"/>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31512C08"/>
    <w:multiLevelType w:val="hybridMultilevel"/>
    <w:tmpl w:val="B74207FA"/>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31AC3E39"/>
    <w:multiLevelType w:val="hybridMultilevel"/>
    <w:tmpl w:val="9AFC2E9C"/>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31AF3DE4"/>
    <w:multiLevelType w:val="hybridMultilevel"/>
    <w:tmpl w:val="16AC2346"/>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5" w15:restartNumberingAfterBreak="0">
    <w:nsid w:val="322151C5"/>
    <w:multiLevelType w:val="hybridMultilevel"/>
    <w:tmpl w:val="524EE160"/>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325F1941"/>
    <w:multiLevelType w:val="hybridMultilevel"/>
    <w:tmpl w:val="26F8714A"/>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7" w15:restartNumberingAfterBreak="0">
    <w:nsid w:val="33807C90"/>
    <w:multiLevelType w:val="hybridMultilevel"/>
    <w:tmpl w:val="029EDAFE"/>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8" w15:restartNumberingAfterBreak="0">
    <w:nsid w:val="338B1C1F"/>
    <w:multiLevelType w:val="hybridMultilevel"/>
    <w:tmpl w:val="F55C5640"/>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9" w15:restartNumberingAfterBreak="0">
    <w:nsid w:val="33DA6A35"/>
    <w:multiLevelType w:val="hybridMultilevel"/>
    <w:tmpl w:val="B5947698"/>
    <w:lvl w:ilvl="0" w:tplc="F08A89B6">
      <w:start w:val="1"/>
      <w:numFmt w:val="lowerLetter"/>
      <w:lvlText w:val="9%1:"/>
      <w:lvlJc w:val="left"/>
      <w:pPr>
        <w:ind w:left="158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346C4ABB"/>
    <w:multiLevelType w:val="hybridMultilevel"/>
    <w:tmpl w:val="4FDE677A"/>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1" w15:restartNumberingAfterBreak="0">
    <w:nsid w:val="35400E15"/>
    <w:multiLevelType w:val="hybridMultilevel"/>
    <w:tmpl w:val="C1E4DC0E"/>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35786DAB"/>
    <w:multiLevelType w:val="hybridMultilevel"/>
    <w:tmpl w:val="D3309150"/>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36581130"/>
    <w:multiLevelType w:val="hybridMultilevel"/>
    <w:tmpl w:val="235A8F5E"/>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4" w15:restartNumberingAfterBreak="0">
    <w:nsid w:val="36F05E5C"/>
    <w:multiLevelType w:val="hybridMultilevel"/>
    <w:tmpl w:val="6B507936"/>
    <w:lvl w:ilvl="0" w:tplc="F5066E62">
      <w:start w:val="1"/>
      <w:numFmt w:val="bullet"/>
      <w:lvlText w:val=""/>
      <w:lvlJc w:val="left"/>
      <w:pPr>
        <w:ind w:left="851"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25" w15:restartNumberingAfterBreak="0">
    <w:nsid w:val="37002E11"/>
    <w:multiLevelType w:val="hybridMultilevel"/>
    <w:tmpl w:val="A0820EA0"/>
    <w:lvl w:ilvl="0" w:tplc="FFFFFFFF">
      <w:start w:val="1"/>
      <w:numFmt w:val="lowerRoman"/>
      <w:lvlText w:val="%1"/>
      <w:lvlJc w:val="left"/>
      <w:pPr>
        <w:ind w:left="720" w:hanging="360"/>
      </w:pPr>
      <w:rPr>
        <w:rFonts w:ascii="Arial" w:eastAsia="Times New Roman"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37BC779F"/>
    <w:multiLevelType w:val="hybridMultilevel"/>
    <w:tmpl w:val="D01403D2"/>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393C65BD"/>
    <w:multiLevelType w:val="hybridMultilevel"/>
    <w:tmpl w:val="A9C46030"/>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395F1E45"/>
    <w:multiLevelType w:val="hybridMultilevel"/>
    <w:tmpl w:val="D2689E9C"/>
    <w:lvl w:ilvl="0" w:tplc="F5066E62">
      <w:start w:val="1"/>
      <w:numFmt w:val="bullet"/>
      <w:lvlText w:val=""/>
      <w:lvlJc w:val="left"/>
      <w:pPr>
        <w:ind w:left="851"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29" w15:restartNumberingAfterBreak="0">
    <w:nsid w:val="398909E7"/>
    <w:multiLevelType w:val="hybridMultilevel"/>
    <w:tmpl w:val="3702B176"/>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0" w15:restartNumberingAfterBreak="0">
    <w:nsid w:val="3A200D49"/>
    <w:multiLevelType w:val="hybridMultilevel"/>
    <w:tmpl w:val="F35EE924"/>
    <w:lvl w:ilvl="0" w:tplc="B2D2C808">
      <w:start w:val="1"/>
      <w:numFmt w:val="lowerLetter"/>
      <w:lvlText w:val="1%1."/>
      <w:lvlJc w:val="left"/>
      <w:pPr>
        <w:ind w:left="1575" w:hanging="360"/>
      </w:pPr>
      <w:rPr>
        <w:rFonts w:hint="default"/>
      </w:rPr>
    </w:lvl>
    <w:lvl w:ilvl="1" w:tplc="E682B26A">
      <w:start w:val="1"/>
      <w:numFmt w:val="lowerLetter"/>
      <w:lvlText w:val="1%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3A785DCA"/>
    <w:multiLevelType w:val="hybridMultilevel"/>
    <w:tmpl w:val="915AD600"/>
    <w:lvl w:ilvl="0" w:tplc="F5066E62">
      <w:start w:val="1"/>
      <w:numFmt w:val="bullet"/>
      <w:lvlText w:val=""/>
      <w:lvlJc w:val="left"/>
      <w:pPr>
        <w:ind w:left="851"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32" w15:restartNumberingAfterBreak="0">
    <w:nsid w:val="3B130A12"/>
    <w:multiLevelType w:val="hybridMultilevel"/>
    <w:tmpl w:val="2DEE4AC4"/>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3" w15:restartNumberingAfterBreak="0">
    <w:nsid w:val="3B740219"/>
    <w:multiLevelType w:val="hybridMultilevel"/>
    <w:tmpl w:val="43F8F900"/>
    <w:lvl w:ilvl="0" w:tplc="F5066E62">
      <w:start w:val="1"/>
      <w:numFmt w:val="bullet"/>
      <w:lvlText w:val=""/>
      <w:lvlJc w:val="left"/>
      <w:pPr>
        <w:ind w:left="757"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34" w15:restartNumberingAfterBreak="0">
    <w:nsid w:val="3C072563"/>
    <w:multiLevelType w:val="hybridMultilevel"/>
    <w:tmpl w:val="09600774"/>
    <w:lvl w:ilvl="0" w:tplc="F5066E62">
      <w:start w:val="1"/>
      <w:numFmt w:val="bullet"/>
      <w:lvlText w:val=""/>
      <w:lvlJc w:val="left"/>
      <w:pPr>
        <w:ind w:left="851"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35" w15:restartNumberingAfterBreak="0">
    <w:nsid w:val="3C8C0D62"/>
    <w:multiLevelType w:val="hybridMultilevel"/>
    <w:tmpl w:val="3B8AB020"/>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6" w15:restartNumberingAfterBreak="0">
    <w:nsid w:val="3D367CBE"/>
    <w:multiLevelType w:val="hybridMultilevel"/>
    <w:tmpl w:val="B4989A2A"/>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7" w15:restartNumberingAfterBreak="0">
    <w:nsid w:val="3E587BA6"/>
    <w:multiLevelType w:val="hybridMultilevel"/>
    <w:tmpl w:val="A9EE8B48"/>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8" w15:restartNumberingAfterBreak="0">
    <w:nsid w:val="3E946BF1"/>
    <w:multiLevelType w:val="hybridMultilevel"/>
    <w:tmpl w:val="859AC32E"/>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9" w15:restartNumberingAfterBreak="0">
    <w:nsid w:val="3EF45521"/>
    <w:multiLevelType w:val="hybridMultilevel"/>
    <w:tmpl w:val="2340906A"/>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3F1968F4"/>
    <w:multiLevelType w:val="hybridMultilevel"/>
    <w:tmpl w:val="4CEE9868"/>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3FB7049B"/>
    <w:multiLevelType w:val="hybridMultilevel"/>
    <w:tmpl w:val="DC54308A"/>
    <w:lvl w:ilvl="0" w:tplc="F5066E62">
      <w:start w:val="1"/>
      <w:numFmt w:val="bullet"/>
      <w:lvlText w:val=""/>
      <w:lvlJc w:val="left"/>
      <w:pPr>
        <w:ind w:left="144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2" w15:restartNumberingAfterBreak="0">
    <w:nsid w:val="40803B25"/>
    <w:multiLevelType w:val="hybridMultilevel"/>
    <w:tmpl w:val="5120A9AA"/>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3" w15:restartNumberingAfterBreak="0">
    <w:nsid w:val="41824A07"/>
    <w:multiLevelType w:val="hybridMultilevel"/>
    <w:tmpl w:val="46F451A2"/>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421E2944"/>
    <w:multiLevelType w:val="hybridMultilevel"/>
    <w:tmpl w:val="C6C02970"/>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5" w15:restartNumberingAfterBreak="0">
    <w:nsid w:val="42C07ECD"/>
    <w:multiLevelType w:val="hybridMultilevel"/>
    <w:tmpl w:val="7FA2126C"/>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6" w15:restartNumberingAfterBreak="0">
    <w:nsid w:val="45E06136"/>
    <w:multiLevelType w:val="hybridMultilevel"/>
    <w:tmpl w:val="1A92B444"/>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7" w15:restartNumberingAfterBreak="0">
    <w:nsid w:val="45E4074F"/>
    <w:multiLevelType w:val="hybridMultilevel"/>
    <w:tmpl w:val="1D602EB4"/>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8" w15:restartNumberingAfterBreak="0">
    <w:nsid w:val="45F7506B"/>
    <w:multiLevelType w:val="hybridMultilevel"/>
    <w:tmpl w:val="A10CF34E"/>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9" w15:restartNumberingAfterBreak="0">
    <w:nsid w:val="46706B3B"/>
    <w:multiLevelType w:val="hybridMultilevel"/>
    <w:tmpl w:val="A8DC9EFA"/>
    <w:lvl w:ilvl="0" w:tplc="45D2D812">
      <w:start w:val="1"/>
      <w:numFmt w:val="lowerRoman"/>
      <w:lvlText w:val="%1"/>
      <w:lvlJc w:val="left"/>
      <w:pPr>
        <w:ind w:left="720" w:hanging="360"/>
      </w:pPr>
      <w:rPr>
        <w:rFonts w:ascii="Arial" w:eastAsia="Times New Roman"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4672375A"/>
    <w:multiLevelType w:val="hybridMultilevel"/>
    <w:tmpl w:val="4CEA3C16"/>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47653369"/>
    <w:multiLevelType w:val="hybridMultilevel"/>
    <w:tmpl w:val="0CC8CE76"/>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498F4671"/>
    <w:multiLevelType w:val="hybridMultilevel"/>
    <w:tmpl w:val="3B36E48A"/>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3" w15:restartNumberingAfterBreak="0">
    <w:nsid w:val="49A033B5"/>
    <w:multiLevelType w:val="hybridMultilevel"/>
    <w:tmpl w:val="BE30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49C37688"/>
    <w:multiLevelType w:val="hybridMultilevel"/>
    <w:tmpl w:val="3490C2A6"/>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4A515593"/>
    <w:multiLevelType w:val="hybridMultilevel"/>
    <w:tmpl w:val="7CB0F906"/>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6" w15:restartNumberingAfterBreak="0">
    <w:nsid w:val="4A611EA8"/>
    <w:multiLevelType w:val="hybridMultilevel"/>
    <w:tmpl w:val="86FA95AE"/>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7" w15:restartNumberingAfterBreak="0">
    <w:nsid w:val="4AEC7919"/>
    <w:multiLevelType w:val="hybridMultilevel"/>
    <w:tmpl w:val="FFE0CF9C"/>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8" w15:restartNumberingAfterBreak="0">
    <w:nsid w:val="4C9C36B9"/>
    <w:multiLevelType w:val="hybridMultilevel"/>
    <w:tmpl w:val="4F74A7F0"/>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9" w15:restartNumberingAfterBreak="0">
    <w:nsid w:val="4CC5633D"/>
    <w:multiLevelType w:val="hybridMultilevel"/>
    <w:tmpl w:val="EE3065EE"/>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4E5318DD"/>
    <w:multiLevelType w:val="hybridMultilevel"/>
    <w:tmpl w:val="FE0A9212"/>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4E8F0F65"/>
    <w:multiLevelType w:val="hybridMultilevel"/>
    <w:tmpl w:val="8488D5CC"/>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2" w15:restartNumberingAfterBreak="0">
    <w:nsid w:val="4EB36DB4"/>
    <w:multiLevelType w:val="hybridMultilevel"/>
    <w:tmpl w:val="A50EB25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63" w15:restartNumberingAfterBreak="0">
    <w:nsid w:val="500175A0"/>
    <w:multiLevelType w:val="hybridMultilevel"/>
    <w:tmpl w:val="A89602BE"/>
    <w:lvl w:ilvl="0" w:tplc="F5066E62">
      <w:start w:val="1"/>
      <w:numFmt w:val="bullet"/>
      <w:lvlText w:val=""/>
      <w:lvlJc w:val="left"/>
      <w:pPr>
        <w:ind w:left="851"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64" w15:restartNumberingAfterBreak="0">
    <w:nsid w:val="503E24FC"/>
    <w:multiLevelType w:val="hybridMultilevel"/>
    <w:tmpl w:val="38AA644C"/>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5" w15:restartNumberingAfterBreak="0">
    <w:nsid w:val="50D3009D"/>
    <w:multiLevelType w:val="hybridMultilevel"/>
    <w:tmpl w:val="68E69DD6"/>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6" w15:restartNumberingAfterBreak="0">
    <w:nsid w:val="511D7EEF"/>
    <w:multiLevelType w:val="hybridMultilevel"/>
    <w:tmpl w:val="F8C68080"/>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7" w15:restartNumberingAfterBreak="0">
    <w:nsid w:val="513E7637"/>
    <w:multiLevelType w:val="hybridMultilevel"/>
    <w:tmpl w:val="CF906228"/>
    <w:lvl w:ilvl="0" w:tplc="F5066E62">
      <w:start w:val="1"/>
      <w:numFmt w:val="bullet"/>
      <w:lvlText w:val=""/>
      <w:lvlJc w:val="left"/>
      <w:pPr>
        <w:ind w:left="108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8" w15:restartNumberingAfterBreak="0">
    <w:nsid w:val="51B1285F"/>
    <w:multiLevelType w:val="hybridMultilevel"/>
    <w:tmpl w:val="4C7EE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51CF2C97"/>
    <w:multiLevelType w:val="hybridMultilevel"/>
    <w:tmpl w:val="FDA8E34E"/>
    <w:lvl w:ilvl="0" w:tplc="F00A479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0" w15:restartNumberingAfterBreak="0">
    <w:nsid w:val="51F14964"/>
    <w:multiLevelType w:val="hybridMultilevel"/>
    <w:tmpl w:val="A1A60B04"/>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1" w15:restartNumberingAfterBreak="0">
    <w:nsid w:val="5272158A"/>
    <w:multiLevelType w:val="hybridMultilevel"/>
    <w:tmpl w:val="A0820EA0"/>
    <w:lvl w:ilvl="0" w:tplc="5A14349E">
      <w:start w:val="1"/>
      <w:numFmt w:val="lowerRoman"/>
      <w:lvlText w:val="%1"/>
      <w:lvlJc w:val="left"/>
      <w:pPr>
        <w:ind w:left="720" w:hanging="360"/>
      </w:pPr>
      <w:rPr>
        <w:rFonts w:ascii="Arial" w:eastAsia="Times New Roman" w:hAnsi="Arial" w:cs="Arial" w:hint="default"/>
        <w:b w:val="0"/>
        <w:i w:val="0"/>
        <w:strike w:val="0"/>
        <w:dstrike w:val="0"/>
        <w:color w:val="000000"/>
        <w:sz w:val="23"/>
        <w:szCs w:val="23"/>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538608B8"/>
    <w:multiLevelType w:val="hybridMultilevel"/>
    <w:tmpl w:val="792034F2"/>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53A072E6"/>
    <w:multiLevelType w:val="hybridMultilevel"/>
    <w:tmpl w:val="88F0DB30"/>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5404676E"/>
    <w:multiLevelType w:val="hybridMultilevel"/>
    <w:tmpl w:val="519ADC52"/>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5" w15:restartNumberingAfterBreak="0">
    <w:nsid w:val="542553D1"/>
    <w:multiLevelType w:val="hybridMultilevel"/>
    <w:tmpl w:val="731A1B8A"/>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54F20880"/>
    <w:multiLevelType w:val="hybridMultilevel"/>
    <w:tmpl w:val="DFA2F10E"/>
    <w:lvl w:ilvl="0" w:tplc="86C81E8E">
      <w:start w:val="1"/>
      <w:numFmt w:val="lowerLetter"/>
      <w:lvlText w:val="8%1:"/>
      <w:lvlJc w:val="left"/>
      <w:pPr>
        <w:ind w:left="158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5573575A"/>
    <w:multiLevelType w:val="hybridMultilevel"/>
    <w:tmpl w:val="CA442D94"/>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8" w15:restartNumberingAfterBreak="0">
    <w:nsid w:val="558D4C31"/>
    <w:multiLevelType w:val="hybridMultilevel"/>
    <w:tmpl w:val="5CCC81FA"/>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55C529A9"/>
    <w:multiLevelType w:val="hybridMultilevel"/>
    <w:tmpl w:val="CD4C51AE"/>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0" w15:restartNumberingAfterBreak="0">
    <w:nsid w:val="55D1748F"/>
    <w:multiLevelType w:val="hybridMultilevel"/>
    <w:tmpl w:val="B622C37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1" w15:restartNumberingAfterBreak="0">
    <w:nsid w:val="55DA48A2"/>
    <w:multiLevelType w:val="hybridMultilevel"/>
    <w:tmpl w:val="88406816"/>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2" w15:restartNumberingAfterBreak="0">
    <w:nsid w:val="55E629F9"/>
    <w:multiLevelType w:val="hybridMultilevel"/>
    <w:tmpl w:val="CB40D9D2"/>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3" w15:restartNumberingAfterBreak="0">
    <w:nsid w:val="572A1F89"/>
    <w:multiLevelType w:val="hybridMultilevel"/>
    <w:tmpl w:val="790662C6"/>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57BE56F1"/>
    <w:multiLevelType w:val="hybridMultilevel"/>
    <w:tmpl w:val="5D448C88"/>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5" w15:restartNumberingAfterBreak="0">
    <w:nsid w:val="58353850"/>
    <w:multiLevelType w:val="multilevel"/>
    <w:tmpl w:val="AA608F68"/>
    <w:lvl w:ilvl="0">
      <w:start w:val="1"/>
      <w:numFmt w:val="decimal"/>
      <w:lvlText w:val="%1."/>
      <w:lvlJc w:val="left"/>
      <w:pPr>
        <w:ind w:left="720" w:hanging="360"/>
      </w:pPr>
      <w:rPr>
        <w:rFonts w:hint="default"/>
      </w:rPr>
    </w:lvl>
    <w:lvl w:ilvl="1">
      <w:start w:val="1"/>
      <w:numFmt w:val="decimal"/>
      <w:isLgl/>
      <w:lvlText w:val="%1.%2"/>
      <w:lvlJc w:val="left"/>
      <w:pPr>
        <w:ind w:left="890" w:hanging="5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6" w15:restartNumberingAfterBreak="0">
    <w:nsid w:val="58631622"/>
    <w:multiLevelType w:val="hybridMultilevel"/>
    <w:tmpl w:val="AA5055B2"/>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58A277C5"/>
    <w:multiLevelType w:val="hybridMultilevel"/>
    <w:tmpl w:val="FF3A12F6"/>
    <w:lvl w:ilvl="0" w:tplc="61E4D782">
      <w:start w:val="1"/>
      <w:numFmt w:val="lowerLetter"/>
      <w:lvlText w:val="2%1:"/>
      <w:lvlJc w:val="left"/>
      <w:pPr>
        <w:ind w:left="158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8" w15:restartNumberingAfterBreak="0">
    <w:nsid w:val="58E64570"/>
    <w:multiLevelType w:val="hybridMultilevel"/>
    <w:tmpl w:val="2534A610"/>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593E7505"/>
    <w:multiLevelType w:val="hybridMultilevel"/>
    <w:tmpl w:val="2B0E0C3A"/>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0" w15:restartNumberingAfterBreak="0">
    <w:nsid w:val="599E3F1D"/>
    <w:multiLevelType w:val="hybridMultilevel"/>
    <w:tmpl w:val="000E6BA0"/>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1" w15:restartNumberingAfterBreak="0">
    <w:nsid w:val="5ABC224F"/>
    <w:multiLevelType w:val="hybridMultilevel"/>
    <w:tmpl w:val="EEB8C456"/>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2" w15:restartNumberingAfterBreak="0">
    <w:nsid w:val="5B145E00"/>
    <w:multiLevelType w:val="hybridMultilevel"/>
    <w:tmpl w:val="2B92D61A"/>
    <w:lvl w:ilvl="0" w:tplc="F83475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5B2A2F36"/>
    <w:multiLevelType w:val="hybridMultilevel"/>
    <w:tmpl w:val="C1380206"/>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4" w15:restartNumberingAfterBreak="0">
    <w:nsid w:val="5B8D03E8"/>
    <w:multiLevelType w:val="hybridMultilevel"/>
    <w:tmpl w:val="285257BA"/>
    <w:lvl w:ilvl="0" w:tplc="F5066E62">
      <w:start w:val="1"/>
      <w:numFmt w:val="bullet"/>
      <w:lvlText w:val=""/>
      <w:lvlJc w:val="left"/>
      <w:pPr>
        <w:ind w:left="851"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95" w15:restartNumberingAfterBreak="0">
    <w:nsid w:val="5BE950BE"/>
    <w:multiLevelType w:val="hybridMultilevel"/>
    <w:tmpl w:val="A05A3C8E"/>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5C5D2E65"/>
    <w:multiLevelType w:val="hybridMultilevel"/>
    <w:tmpl w:val="3D822926"/>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5D2B7AAB"/>
    <w:multiLevelType w:val="hybridMultilevel"/>
    <w:tmpl w:val="9E9428BA"/>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8" w15:restartNumberingAfterBreak="0">
    <w:nsid w:val="5D9276C2"/>
    <w:multiLevelType w:val="hybridMultilevel"/>
    <w:tmpl w:val="A380D8D0"/>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9" w15:restartNumberingAfterBreak="0">
    <w:nsid w:val="5E2612C9"/>
    <w:multiLevelType w:val="hybridMultilevel"/>
    <w:tmpl w:val="B810DD52"/>
    <w:lvl w:ilvl="0" w:tplc="F5066E62">
      <w:start w:val="1"/>
      <w:numFmt w:val="bullet"/>
      <w:lvlText w:val=""/>
      <w:lvlJc w:val="left"/>
      <w:pPr>
        <w:ind w:left="851"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200" w15:restartNumberingAfterBreak="0">
    <w:nsid w:val="5E5C3E40"/>
    <w:multiLevelType w:val="hybridMultilevel"/>
    <w:tmpl w:val="EB4A33C4"/>
    <w:lvl w:ilvl="0" w:tplc="F5066E62">
      <w:start w:val="1"/>
      <w:numFmt w:val="bullet"/>
      <w:lvlText w:val=""/>
      <w:lvlJc w:val="left"/>
      <w:pPr>
        <w:ind w:left="720" w:hanging="360"/>
      </w:pPr>
      <w:rPr>
        <w:rFonts w:ascii="Wingdings" w:eastAsia="Wingdings" w:hAnsi="Wingdings" w:cs="Wingdings" w:hint="default"/>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5E970E3C"/>
    <w:multiLevelType w:val="hybridMultilevel"/>
    <w:tmpl w:val="9BC2DA74"/>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2" w15:restartNumberingAfterBreak="0">
    <w:nsid w:val="5EEE0B21"/>
    <w:multiLevelType w:val="hybridMultilevel"/>
    <w:tmpl w:val="D5C23080"/>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1">
      <w:start w:val="1"/>
      <w:numFmt w:val="bullet"/>
      <w:lvlText w:val=""/>
      <w:lvlJc w:val="left"/>
      <w:pPr>
        <w:ind w:left="3022" w:hanging="360"/>
      </w:pPr>
      <w:rPr>
        <w:rFonts w:ascii="Symbol" w:hAnsi="Symbol"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3" w15:restartNumberingAfterBreak="0">
    <w:nsid w:val="5F1200E1"/>
    <w:multiLevelType w:val="hybridMultilevel"/>
    <w:tmpl w:val="D5F23738"/>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4" w15:restartNumberingAfterBreak="0">
    <w:nsid w:val="5F34105F"/>
    <w:multiLevelType w:val="hybridMultilevel"/>
    <w:tmpl w:val="8A7C5CD4"/>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5" w15:restartNumberingAfterBreak="0">
    <w:nsid w:val="5F8E20A9"/>
    <w:multiLevelType w:val="hybridMultilevel"/>
    <w:tmpl w:val="3872FFDA"/>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6" w15:restartNumberingAfterBreak="0">
    <w:nsid w:val="60126860"/>
    <w:multiLevelType w:val="hybridMultilevel"/>
    <w:tmpl w:val="07465812"/>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60210A35"/>
    <w:multiLevelType w:val="hybridMultilevel"/>
    <w:tmpl w:val="B384830A"/>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8" w15:restartNumberingAfterBreak="0">
    <w:nsid w:val="609F10D8"/>
    <w:multiLevelType w:val="hybridMultilevel"/>
    <w:tmpl w:val="A7A2787A"/>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60B01CF6"/>
    <w:multiLevelType w:val="hybridMultilevel"/>
    <w:tmpl w:val="A094C18C"/>
    <w:lvl w:ilvl="0" w:tplc="F5066E62">
      <w:start w:val="1"/>
      <w:numFmt w:val="bullet"/>
      <w:lvlText w:val=""/>
      <w:lvlJc w:val="left"/>
      <w:pPr>
        <w:ind w:left="851"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210" w15:restartNumberingAfterBreak="0">
    <w:nsid w:val="61165130"/>
    <w:multiLevelType w:val="hybridMultilevel"/>
    <w:tmpl w:val="AB1E48C2"/>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1" w15:restartNumberingAfterBreak="0">
    <w:nsid w:val="614025F1"/>
    <w:multiLevelType w:val="hybridMultilevel"/>
    <w:tmpl w:val="95C2B7AE"/>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2" w15:restartNumberingAfterBreak="0">
    <w:nsid w:val="62D600E5"/>
    <w:multiLevelType w:val="hybridMultilevel"/>
    <w:tmpl w:val="1BFC1684"/>
    <w:lvl w:ilvl="0" w:tplc="F5066E62">
      <w:start w:val="1"/>
      <w:numFmt w:val="bullet"/>
      <w:lvlText w:val=""/>
      <w:lvlJc w:val="left"/>
      <w:pPr>
        <w:ind w:left="851"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213" w15:restartNumberingAfterBreak="0">
    <w:nsid w:val="62DF50B2"/>
    <w:multiLevelType w:val="hybridMultilevel"/>
    <w:tmpl w:val="08B41E3C"/>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4" w15:restartNumberingAfterBreak="0">
    <w:nsid w:val="63F27777"/>
    <w:multiLevelType w:val="hybridMultilevel"/>
    <w:tmpl w:val="D3B45F92"/>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5" w15:restartNumberingAfterBreak="0">
    <w:nsid w:val="65CD3B83"/>
    <w:multiLevelType w:val="hybridMultilevel"/>
    <w:tmpl w:val="AFB8C848"/>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6" w15:restartNumberingAfterBreak="0">
    <w:nsid w:val="65D615CD"/>
    <w:multiLevelType w:val="hybridMultilevel"/>
    <w:tmpl w:val="41CA4BF0"/>
    <w:lvl w:ilvl="0" w:tplc="F5066E62">
      <w:start w:val="1"/>
      <w:numFmt w:val="bullet"/>
      <w:lvlText w:val=""/>
      <w:lvlJc w:val="left"/>
      <w:pPr>
        <w:ind w:left="851"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217" w15:restartNumberingAfterBreak="0">
    <w:nsid w:val="66633C0F"/>
    <w:multiLevelType w:val="hybridMultilevel"/>
    <w:tmpl w:val="9D8C80B2"/>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8" w15:restartNumberingAfterBreak="0">
    <w:nsid w:val="67A156C3"/>
    <w:multiLevelType w:val="hybridMultilevel"/>
    <w:tmpl w:val="94E6B728"/>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9" w15:restartNumberingAfterBreak="0">
    <w:nsid w:val="67BC5AA2"/>
    <w:multiLevelType w:val="hybridMultilevel"/>
    <w:tmpl w:val="A96C3462"/>
    <w:lvl w:ilvl="0" w:tplc="F5066E62">
      <w:start w:val="1"/>
      <w:numFmt w:val="bullet"/>
      <w:lvlText w:val=""/>
      <w:lvlJc w:val="left"/>
      <w:pPr>
        <w:ind w:left="1211"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0" w15:restartNumberingAfterBreak="0">
    <w:nsid w:val="68862C9A"/>
    <w:multiLevelType w:val="hybridMultilevel"/>
    <w:tmpl w:val="A28431CC"/>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694B2838"/>
    <w:multiLevelType w:val="hybridMultilevel"/>
    <w:tmpl w:val="567096B6"/>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2" w15:restartNumberingAfterBreak="0">
    <w:nsid w:val="69744AB0"/>
    <w:multiLevelType w:val="hybridMultilevel"/>
    <w:tmpl w:val="208E33B2"/>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3" w15:restartNumberingAfterBreak="0">
    <w:nsid w:val="697D3703"/>
    <w:multiLevelType w:val="hybridMultilevel"/>
    <w:tmpl w:val="484AD2E6"/>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4" w15:restartNumberingAfterBreak="0">
    <w:nsid w:val="69B356FE"/>
    <w:multiLevelType w:val="hybridMultilevel"/>
    <w:tmpl w:val="3B964D70"/>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5" w15:restartNumberingAfterBreak="0">
    <w:nsid w:val="69FD4DC4"/>
    <w:multiLevelType w:val="hybridMultilevel"/>
    <w:tmpl w:val="17B4BCF8"/>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6" w15:restartNumberingAfterBreak="0">
    <w:nsid w:val="6A2D0C24"/>
    <w:multiLevelType w:val="hybridMultilevel"/>
    <w:tmpl w:val="0A92E2B0"/>
    <w:lvl w:ilvl="0" w:tplc="F5066E62">
      <w:start w:val="1"/>
      <w:numFmt w:val="bullet"/>
      <w:lvlText w:val=""/>
      <w:lvlJc w:val="left"/>
      <w:pPr>
        <w:ind w:left="851"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227" w15:restartNumberingAfterBreak="0">
    <w:nsid w:val="6C1E795E"/>
    <w:multiLevelType w:val="hybridMultilevel"/>
    <w:tmpl w:val="A3AA410E"/>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8" w15:restartNumberingAfterBreak="0">
    <w:nsid w:val="6C2F274E"/>
    <w:multiLevelType w:val="hybridMultilevel"/>
    <w:tmpl w:val="10D8AB80"/>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6C3A46DD"/>
    <w:multiLevelType w:val="hybridMultilevel"/>
    <w:tmpl w:val="BB448E12"/>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6D2C6EC2"/>
    <w:multiLevelType w:val="hybridMultilevel"/>
    <w:tmpl w:val="B636CADC"/>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6D7C72D1"/>
    <w:multiLevelType w:val="hybridMultilevel"/>
    <w:tmpl w:val="96188736"/>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2" w15:restartNumberingAfterBreak="0">
    <w:nsid w:val="6DBD4A1B"/>
    <w:multiLevelType w:val="hybridMultilevel"/>
    <w:tmpl w:val="416E9760"/>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6E463504"/>
    <w:multiLevelType w:val="hybridMultilevel"/>
    <w:tmpl w:val="509A9DDA"/>
    <w:lvl w:ilvl="0" w:tplc="F5066E62">
      <w:start w:val="1"/>
      <w:numFmt w:val="bullet"/>
      <w:lvlText w:val=""/>
      <w:lvlJc w:val="left"/>
      <w:pPr>
        <w:ind w:left="1004"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4" w15:restartNumberingAfterBreak="0">
    <w:nsid w:val="6EEC22E3"/>
    <w:multiLevelType w:val="hybridMultilevel"/>
    <w:tmpl w:val="FCF62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6FA01C49"/>
    <w:multiLevelType w:val="hybridMultilevel"/>
    <w:tmpl w:val="BDAAB47C"/>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6" w15:restartNumberingAfterBreak="0">
    <w:nsid w:val="6FCD5143"/>
    <w:multiLevelType w:val="hybridMultilevel"/>
    <w:tmpl w:val="672A2648"/>
    <w:lvl w:ilvl="0" w:tplc="CF56AB82">
      <w:start w:val="1"/>
      <w:numFmt w:val="lowerLetter"/>
      <w:lvlText w:val="3%1:"/>
      <w:lvlJc w:val="left"/>
      <w:pPr>
        <w:ind w:left="172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7" w15:restartNumberingAfterBreak="0">
    <w:nsid w:val="70C87223"/>
    <w:multiLevelType w:val="hybridMultilevel"/>
    <w:tmpl w:val="0BD8ACF6"/>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711A46B8"/>
    <w:multiLevelType w:val="hybridMultilevel"/>
    <w:tmpl w:val="A9046B12"/>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9" w15:restartNumberingAfterBreak="0">
    <w:nsid w:val="7137167F"/>
    <w:multiLevelType w:val="hybridMultilevel"/>
    <w:tmpl w:val="5332FCB8"/>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15:restartNumberingAfterBreak="0">
    <w:nsid w:val="718D732D"/>
    <w:multiLevelType w:val="hybridMultilevel"/>
    <w:tmpl w:val="BF70CC34"/>
    <w:lvl w:ilvl="0" w:tplc="F5066E62">
      <w:start w:val="1"/>
      <w:numFmt w:val="bullet"/>
      <w:lvlText w:val=""/>
      <w:lvlJc w:val="left"/>
      <w:pPr>
        <w:ind w:left="108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1" w15:restartNumberingAfterBreak="0">
    <w:nsid w:val="72266996"/>
    <w:multiLevelType w:val="multilevel"/>
    <w:tmpl w:val="F78C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72D349A5"/>
    <w:multiLevelType w:val="hybridMultilevel"/>
    <w:tmpl w:val="EFE01AD8"/>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3" w15:restartNumberingAfterBreak="0">
    <w:nsid w:val="73333D21"/>
    <w:multiLevelType w:val="hybridMultilevel"/>
    <w:tmpl w:val="ACB89BF8"/>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73804ED9"/>
    <w:multiLevelType w:val="hybridMultilevel"/>
    <w:tmpl w:val="1E46CD90"/>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5" w15:restartNumberingAfterBreak="0">
    <w:nsid w:val="73A24C94"/>
    <w:multiLevelType w:val="hybridMultilevel"/>
    <w:tmpl w:val="3B8CBF6A"/>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73DD32F2"/>
    <w:multiLevelType w:val="hybridMultilevel"/>
    <w:tmpl w:val="6B7E4B7E"/>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7" w15:restartNumberingAfterBreak="0">
    <w:nsid w:val="74192F21"/>
    <w:multiLevelType w:val="hybridMultilevel"/>
    <w:tmpl w:val="6EC02404"/>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15:restartNumberingAfterBreak="0">
    <w:nsid w:val="743D0702"/>
    <w:multiLevelType w:val="hybridMultilevel"/>
    <w:tmpl w:val="2B0270D0"/>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9" w15:restartNumberingAfterBreak="0">
    <w:nsid w:val="747B7102"/>
    <w:multiLevelType w:val="hybridMultilevel"/>
    <w:tmpl w:val="4BF2E3DA"/>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0" w15:restartNumberingAfterBreak="0">
    <w:nsid w:val="74F357AA"/>
    <w:multiLevelType w:val="hybridMultilevel"/>
    <w:tmpl w:val="C04A8E04"/>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1" w15:restartNumberingAfterBreak="0">
    <w:nsid w:val="75017915"/>
    <w:multiLevelType w:val="hybridMultilevel"/>
    <w:tmpl w:val="B9C42412"/>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2" w15:restartNumberingAfterBreak="0">
    <w:nsid w:val="750B0609"/>
    <w:multiLevelType w:val="hybridMultilevel"/>
    <w:tmpl w:val="61B0FA40"/>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3" w15:restartNumberingAfterBreak="0">
    <w:nsid w:val="750D55F3"/>
    <w:multiLevelType w:val="hybridMultilevel"/>
    <w:tmpl w:val="267A5E36"/>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75E1794A"/>
    <w:multiLevelType w:val="hybridMultilevel"/>
    <w:tmpl w:val="BAFCE04A"/>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5" w15:restartNumberingAfterBreak="0">
    <w:nsid w:val="76684E03"/>
    <w:multiLevelType w:val="hybridMultilevel"/>
    <w:tmpl w:val="3D263FB0"/>
    <w:lvl w:ilvl="0" w:tplc="EBC80986">
      <w:start w:val="1"/>
      <w:numFmt w:val="lowerLetter"/>
      <w:lvlText w:val="6%1:"/>
      <w:lvlJc w:val="left"/>
      <w:pPr>
        <w:ind w:left="158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6" w15:restartNumberingAfterBreak="0">
    <w:nsid w:val="76753C19"/>
    <w:multiLevelType w:val="hybridMultilevel"/>
    <w:tmpl w:val="9E746978"/>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7" w15:restartNumberingAfterBreak="0">
    <w:nsid w:val="768D5C6C"/>
    <w:multiLevelType w:val="hybridMultilevel"/>
    <w:tmpl w:val="BA1E7FAA"/>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8" w15:restartNumberingAfterBreak="0">
    <w:nsid w:val="788263CB"/>
    <w:multiLevelType w:val="hybridMultilevel"/>
    <w:tmpl w:val="420E8DA2"/>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9" w15:restartNumberingAfterBreak="0">
    <w:nsid w:val="797711A7"/>
    <w:multiLevelType w:val="hybridMultilevel"/>
    <w:tmpl w:val="EF3ED56C"/>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60" w15:restartNumberingAfterBreak="0">
    <w:nsid w:val="79B73B7A"/>
    <w:multiLevelType w:val="hybridMultilevel"/>
    <w:tmpl w:val="12DCE3F4"/>
    <w:lvl w:ilvl="0" w:tplc="F5066E62">
      <w:start w:val="1"/>
      <w:numFmt w:val="bullet"/>
      <w:lvlText w:val=""/>
      <w:lvlJc w:val="left"/>
      <w:pPr>
        <w:ind w:left="851"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261" w15:restartNumberingAfterBreak="0">
    <w:nsid w:val="7A2E7D6A"/>
    <w:multiLevelType w:val="hybridMultilevel"/>
    <w:tmpl w:val="2FB2144A"/>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15:restartNumberingAfterBreak="0">
    <w:nsid w:val="7A462E0B"/>
    <w:multiLevelType w:val="hybridMultilevel"/>
    <w:tmpl w:val="2DBCE11E"/>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3" w15:restartNumberingAfterBreak="0">
    <w:nsid w:val="7BB513A2"/>
    <w:multiLevelType w:val="hybridMultilevel"/>
    <w:tmpl w:val="E0C2FF32"/>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64" w15:restartNumberingAfterBreak="0">
    <w:nsid w:val="7C1A481D"/>
    <w:multiLevelType w:val="hybridMultilevel"/>
    <w:tmpl w:val="6524776E"/>
    <w:lvl w:ilvl="0" w:tplc="F5066E62">
      <w:start w:val="1"/>
      <w:numFmt w:val="bullet"/>
      <w:lvlText w:val=""/>
      <w:lvlJc w:val="left"/>
      <w:pPr>
        <w:ind w:left="851"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265" w15:restartNumberingAfterBreak="0">
    <w:nsid w:val="7C2A26D8"/>
    <w:multiLevelType w:val="hybridMultilevel"/>
    <w:tmpl w:val="D3C84B2A"/>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66" w15:restartNumberingAfterBreak="0">
    <w:nsid w:val="7C7A24A4"/>
    <w:multiLevelType w:val="hybridMultilevel"/>
    <w:tmpl w:val="CE56717A"/>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7" w15:restartNumberingAfterBreak="0">
    <w:nsid w:val="7CBA5012"/>
    <w:multiLevelType w:val="hybridMultilevel"/>
    <w:tmpl w:val="305209D4"/>
    <w:lvl w:ilvl="0" w:tplc="F5066E62">
      <w:start w:val="1"/>
      <w:numFmt w:val="bullet"/>
      <w:lvlText w:val=""/>
      <w:lvlJc w:val="left"/>
      <w:pPr>
        <w:ind w:left="144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8" w15:restartNumberingAfterBreak="0">
    <w:nsid w:val="7CFD52E5"/>
    <w:multiLevelType w:val="hybridMultilevel"/>
    <w:tmpl w:val="58262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9" w15:restartNumberingAfterBreak="0">
    <w:nsid w:val="7D1E449F"/>
    <w:multiLevelType w:val="hybridMultilevel"/>
    <w:tmpl w:val="78524146"/>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0" w15:restartNumberingAfterBreak="0">
    <w:nsid w:val="7D574EF7"/>
    <w:multiLevelType w:val="hybridMultilevel"/>
    <w:tmpl w:val="3CEECEE0"/>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1" w15:restartNumberingAfterBreak="0">
    <w:nsid w:val="7D8F2BD8"/>
    <w:multiLevelType w:val="hybridMultilevel"/>
    <w:tmpl w:val="A8DC7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2" w15:restartNumberingAfterBreak="0">
    <w:nsid w:val="7E2105E6"/>
    <w:multiLevelType w:val="hybridMultilevel"/>
    <w:tmpl w:val="E71814DE"/>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3" w15:restartNumberingAfterBreak="0">
    <w:nsid w:val="7E583A84"/>
    <w:multiLevelType w:val="hybridMultilevel"/>
    <w:tmpl w:val="2B722566"/>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4" w15:restartNumberingAfterBreak="0">
    <w:nsid w:val="7EA43C5E"/>
    <w:multiLevelType w:val="hybridMultilevel"/>
    <w:tmpl w:val="1FFA1CE2"/>
    <w:lvl w:ilvl="0" w:tplc="F5066E62">
      <w:start w:val="1"/>
      <w:numFmt w:val="bullet"/>
      <w:lvlText w:val=""/>
      <w:lvlJc w:val="left"/>
      <w:pPr>
        <w:ind w:left="851" w:hanging="360"/>
      </w:pPr>
      <w:rPr>
        <w:rFonts w:ascii="Wingdings" w:eastAsia="Wingdings" w:hAnsi="Wingdings" w:cs="Wingdings" w:hint="default"/>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275" w15:restartNumberingAfterBreak="0">
    <w:nsid w:val="7EFB2AAA"/>
    <w:multiLevelType w:val="hybridMultilevel"/>
    <w:tmpl w:val="01EC2A0E"/>
    <w:lvl w:ilvl="0" w:tplc="F5066E62">
      <w:start w:val="1"/>
      <w:numFmt w:val="bullet"/>
      <w:lvlText w:val=""/>
      <w:lvlJc w:val="left"/>
      <w:pPr>
        <w:ind w:left="862"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6" w15:restartNumberingAfterBreak="0">
    <w:nsid w:val="7FEB3D7B"/>
    <w:multiLevelType w:val="hybridMultilevel"/>
    <w:tmpl w:val="CC9031E0"/>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3284607">
    <w:abstractNumId w:val="185"/>
  </w:num>
  <w:num w:numId="2" w16cid:durableId="402065207">
    <w:abstractNumId w:val="10"/>
  </w:num>
  <w:num w:numId="3" w16cid:durableId="841049040">
    <w:abstractNumId w:val="267"/>
  </w:num>
  <w:num w:numId="4" w16cid:durableId="555357186">
    <w:abstractNumId w:val="141"/>
  </w:num>
  <w:num w:numId="5" w16cid:durableId="380983944">
    <w:abstractNumId w:val="167"/>
  </w:num>
  <w:num w:numId="6" w16cid:durableId="1195852076">
    <w:abstractNumId w:val="233"/>
  </w:num>
  <w:num w:numId="7" w16cid:durableId="76170931">
    <w:abstractNumId w:val="49"/>
  </w:num>
  <w:num w:numId="8" w16cid:durableId="1164123074">
    <w:abstractNumId w:val="12"/>
  </w:num>
  <w:num w:numId="9" w16cid:durableId="706376561">
    <w:abstractNumId w:val="19"/>
  </w:num>
  <w:num w:numId="10" w16cid:durableId="1725988155">
    <w:abstractNumId w:val="90"/>
  </w:num>
  <w:num w:numId="11" w16cid:durableId="126632535">
    <w:abstractNumId w:val="124"/>
  </w:num>
  <w:num w:numId="12" w16cid:durableId="515265538">
    <w:abstractNumId w:val="60"/>
  </w:num>
  <w:num w:numId="13" w16cid:durableId="473839278">
    <w:abstractNumId w:val="251"/>
  </w:num>
  <w:num w:numId="14" w16cid:durableId="58793448">
    <w:abstractNumId w:val="38"/>
  </w:num>
  <w:num w:numId="15" w16cid:durableId="1424959107">
    <w:abstractNumId w:val="67"/>
  </w:num>
  <w:num w:numId="16" w16cid:durableId="224224544">
    <w:abstractNumId w:val="133"/>
  </w:num>
  <w:num w:numId="17" w16cid:durableId="1444155308">
    <w:abstractNumId w:val="212"/>
  </w:num>
  <w:num w:numId="18" w16cid:durableId="2016574355">
    <w:abstractNumId w:val="65"/>
  </w:num>
  <w:num w:numId="19" w16cid:durableId="1436900467">
    <w:abstractNumId w:val="244"/>
  </w:num>
  <w:num w:numId="20" w16cid:durableId="2110540479">
    <w:abstractNumId w:val="163"/>
  </w:num>
  <w:num w:numId="21" w16cid:durableId="1182478704">
    <w:abstractNumId w:val="179"/>
  </w:num>
  <w:num w:numId="22" w16cid:durableId="1749762365">
    <w:abstractNumId w:val="274"/>
  </w:num>
  <w:num w:numId="23" w16cid:durableId="1522671446">
    <w:abstractNumId w:val="216"/>
  </w:num>
  <w:num w:numId="24" w16cid:durableId="828792603">
    <w:abstractNumId w:val="222"/>
  </w:num>
  <w:num w:numId="25" w16cid:durableId="283581626">
    <w:abstractNumId w:val="131"/>
  </w:num>
  <w:num w:numId="26" w16cid:durableId="32777831">
    <w:abstractNumId w:val="226"/>
  </w:num>
  <w:num w:numId="27" w16cid:durableId="1911579715">
    <w:abstractNumId w:val="71"/>
  </w:num>
  <w:num w:numId="28" w16cid:durableId="1744377175">
    <w:abstractNumId w:val="184"/>
  </w:num>
  <w:num w:numId="29" w16cid:durableId="704057818">
    <w:abstractNumId w:val="264"/>
  </w:num>
  <w:num w:numId="30" w16cid:durableId="1773747781">
    <w:abstractNumId w:val="27"/>
  </w:num>
  <w:num w:numId="31" w16cid:durableId="649868617">
    <w:abstractNumId w:val="209"/>
  </w:num>
  <w:num w:numId="32" w16cid:durableId="952326498">
    <w:abstractNumId w:val="194"/>
  </w:num>
  <w:num w:numId="33" w16cid:durableId="1569265241">
    <w:abstractNumId w:val="43"/>
  </w:num>
  <w:num w:numId="34" w16cid:durableId="342124014">
    <w:abstractNumId w:val="103"/>
  </w:num>
  <w:num w:numId="35" w16cid:durableId="1473405397">
    <w:abstractNumId w:val="240"/>
  </w:num>
  <w:num w:numId="36" w16cid:durableId="292365936">
    <w:abstractNumId w:val="193"/>
  </w:num>
  <w:num w:numId="37" w16cid:durableId="172115184">
    <w:abstractNumId w:val="217"/>
  </w:num>
  <w:num w:numId="38" w16cid:durableId="861282511">
    <w:abstractNumId w:val="219"/>
  </w:num>
  <w:num w:numId="39" w16cid:durableId="1630548554">
    <w:abstractNumId w:val="40"/>
  </w:num>
  <w:num w:numId="40" w16cid:durableId="1411341946">
    <w:abstractNumId w:val="108"/>
  </w:num>
  <w:num w:numId="41" w16cid:durableId="1355888012">
    <w:abstractNumId w:val="11"/>
  </w:num>
  <w:num w:numId="42" w16cid:durableId="1913271266">
    <w:abstractNumId w:val="95"/>
  </w:num>
  <w:num w:numId="43" w16cid:durableId="2095087365">
    <w:abstractNumId w:val="107"/>
  </w:num>
  <w:num w:numId="44" w16cid:durableId="1712681090">
    <w:abstractNumId w:val="242"/>
  </w:num>
  <w:num w:numId="45" w16cid:durableId="652759941">
    <w:abstractNumId w:val="223"/>
  </w:num>
  <w:num w:numId="46" w16cid:durableId="965424756">
    <w:abstractNumId w:val="148"/>
  </w:num>
  <w:num w:numId="47" w16cid:durableId="350691108">
    <w:abstractNumId w:val="162"/>
  </w:num>
  <w:num w:numId="48" w16cid:durableId="1970940299">
    <w:abstractNumId w:val="260"/>
  </w:num>
  <w:num w:numId="49" w16cid:durableId="1183394966">
    <w:abstractNumId w:val="130"/>
  </w:num>
  <w:num w:numId="50" w16cid:durableId="334959332">
    <w:abstractNumId w:val="187"/>
  </w:num>
  <w:num w:numId="51" w16cid:durableId="287246095">
    <w:abstractNumId w:val="236"/>
  </w:num>
  <w:num w:numId="52" w16cid:durableId="15741167">
    <w:abstractNumId w:val="8"/>
  </w:num>
  <w:num w:numId="53" w16cid:durableId="505483273">
    <w:abstractNumId w:val="255"/>
  </w:num>
  <w:num w:numId="54" w16cid:durableId="237830650">
    <w:abstractNumId w:val="45"/>
  </w:num>
  <w:num w:numId="55" w16cid:durableId="1237784106">
    <w:abstractNumId w:val="176"/>
  </w:num>
  <w:num w:numId="56" w16cid:durableId="1209491439">
    <w:abstractNumId w:val="119"/>
  </w:num>
  <w:num w:numId="57" w16cid:durableId="1492598409">
    <w:abstractNumId w:val="44"/>
  </w:num>
  <w:num w:numId="58" w16cid:durableId="783771950">
    <w:abstractNumId w:val="214"/>
  </w:num>
  <w:num w:numId="59" w16cid:durableId="1686056860">
    <w:abstractNumId w:val="134"/>
  </w:num>
  <w:num w:numId="60" w16cid:durableId="2051026059">
    <w:abstractNumId w:val="0"/>
  </w:num>
  <w:num w:numId="61" w16cid:durableId="881747361">
    <w:abstractNumId w:val="28"/>
  </w:num>
  <w:num w:numId="62" w16cid:durableId="1664577575">
    <w:abstractNumId w:val="205"/>
  </w:num>
  <w:num w:numId="63" w16cid:durableId="2067298505">
    <w:abstractNumId w:val="31"/>
  </w:num>
  <w:num w:numId="64" w16cid:durableId="1508473770">
    <w:abstractNumId w:val="6"/>
  </w:num>
  <w:num w:numId="65" w16cid:durableId="960039015">
    <w:abstractNumId w:val="2"/>
  </w:num>
  <w:num w:numId="66" w16cid:durableId="795871860">
    <w:abstractNumId w:val="128"/>
  </w:num>
  <w:num w:numId="67" w16cid:durableId="1912158153">
    <w:abstractNumId w:val="155"/>
  </w:num>
  <w:num w:numId="68" w16cid:durableId="1575431952">
    <w:abstractNumId w:val="96"/>
  </w:num>
  <w:num w:numId="69" w16cid:durableId="279995221">
    <w:abstractNumId w:val="21"/>
  </w:num>
  <w:num w:numId="70" w16cid:durableId="1199464926">
    <w:abstractNumId w:val="199"/>
  </w:num>
  <w:num w:numId="71" w16cid:durableId="1426725399">
    <w:abstractNumId w:val="63"/>
  </w:num>
  <w:num w:numId="72" w16cid:durableId="1609969195">
    <w:abstractNumId w:val="221"/>
  </w:num>
  <w:num w:numId="73" w16cid:durableId="972059654">
    <w:abstractNumId w:val="202"/>
  </w:num>
  <w:num w:numId="74" w16cid:durableId="981813953">
    <w:abstractNumId w:val="39"/>
  </w:num>
  <w:num w:numId="75" w16cid:durableId="1178808576">
    <w:abstractNumId w:val="46"/>
  </w:num>
  <w:num w:numId="76" w16cid:durableId="222179105">
    <w:abstractNumId w:val="157"/>
  </w:num>
  <w:num w:numId="77" w16cid:durableId="1549953746">
    <w:abstractNumId w:val="144"/>
  </w:num>
  <w:num w:numId="78" w16cid:durableId="1803495612">
    <w:abstractNumId w:val="204"/>
  </w:num>
  <w:num w:numId="79" w16cid:durableId="992758546">
    <w:abstractNumId w:val="110"/>
  </w:num>
  <w:num w:numId="80" w16cid:durableId="925920298">
    <w:abstractNumId w:val="201"/>
  </w:num>
  <w:num w:numId="81" w16cid:durableId="311909928">
    <w:abstractNumId w:val="249"/>
  </w:num>
  <w:num w:numId="82" w16cid:durableId="878206874">
    <w:abstractNumId w:val="188"/>
  </w:num>
  <w:num w:numId="83" w16cid:durableId="355424519">
    <w:abstractNumId w:val="80"/>
  </w:num>
  <w:num w:numId="84" w16cid:durableId="729350567">
    <w:abstractNumId w:val="78"/>
  </w:num>
  <w:num w:numId="85" w16cid:durableId="1546481864">
    <w:abstractNumId w:val="229"/>
  </w:num>
  <w:num w:numId="86" w16cid:durableId="429589281">
    <w:abstractNumId w:val="127"/>
  </w:num>
  <w:num w:numId="87" w16cid:durableId="750086277">
    <w:abstractNumId w:val="254"/>
  </w:num>
  <w:num w:numId="88" w16cid:durableId="1058818531">
    <w:abstractNumId w:val="154"/>
  </w:num>
  <w:num w:numId="89" w16cid:durableId="1239365808">
    <w:abstractNumId w:val="4"/>
  </w:num>
  <w:num w:numId="90" w16cid:durableId="967003951">
    <w:abstractNumId w:val="239"/>
  </w:num>
  <w:num w:numId="91" w16cid:durableId="524682557">
    <w:abstractNumId w:val="115"/>
  </w:num>
  <w:num w:numId="92" w16cid:durableId="1637565494">
    <w:abstractNumId w:val="17"/>
  </w:num>
  <w:num w:numId="93" w16cid:durableId="1551266621">
    <w:abstractNumId w:val="109"/>
  </w:num>
  <w:num w:numId="94" w16cid:durableId="1461655808">
    <w:abstractNumId w:val="156"/>
  </w:num>
  <w:num w:numId="95" w16cid:durableId="2112894368">
    <w:abstractNumId w:val="26"/>
  </w:num>
  <w:num w:numId="96" w16cid:durableId="862354888">
    <w:abstractNumId w:val="81"/>
  </w:num>
  <w:num w:numId="97" w16cid:durableId="1862667157">
    <w:abstractNumId w:val="270"/>
  </w:num>
  <w:num w:numId="98" w16cid:durableId="664086859">
    <w:abstractNumId w:val="170"/>
  </w:num>
  <w:num w:numId="99" w16cid:durableId="638195802">
    <w:abstractNumId w:val="198"/>
  </w:num>
  <w:num w:numId="100" w16cid:durableId="2121489361">
    <w:abstractNumId w:val="102"/>
  </w:num>
  <w:num w:numId="101" w16cid:durableId="1698192685">
    <w:abstractNumId w:val="197"/>
  </w:num>
  <w:num w:numId="102" w16cid:durableId="276451245">
    <w:abstractNumId w:val="195"/>
  </w:num>
  <w:num w:numId="103" w16cid:durableId="1492142887">
    <w:abstractNumId w:val="182"/>
  </w:num>
  <w:num w:numId="104" w16cid:durableId="740641674">
    <w:abstractNumId w:val="114"/>
  </w:num>
  <w:num w:numId="105" w16cid:durableId="1566718673">
    <w:abstractNumId w:val="70"/>
  </w:num>
  <w:num w:numId="106" w16cid:durableId="586421523">
    <w:abstractNumId w:val="83"/>
  </w:num>
  <w:num w:numId="107" w16cid:durableId="194125813">
    <w:abstractNumId w:val="136"/>
  </w:num>
  <w:num w:numId="108" w16cid:durableId="568925205">
    <w:abstractNumId w:val="276"/>
  </w:num>
  <w:num w:numId="109" w16cid:durableId="343290664">
    <w:abstractNumId w:val="143"/>
  </w:num>
  <w:num w:numId="110" w16cid:durableId="2029258792">
    <w:abstractNumId w:val="34"/>
  </w:num>
  <w:num w:numId="111" w16cid:durableId="1489441311">
    <w:abstractNumId w:val="253"/>
  </w:num>
  <w:num w:numId="112" w16cid:durableId="707799903">
    <w:abstractNumId w:val="35"/>
  </w:num>
  <w:num w:numId="113" w16cid:durableId="1261259218">
    <w:abstractNumId w:val="171"/>
  </w:num>
  <w:num w:numId="114" w16cid:durableId="2090345983">
    <w:abstractNumId w:val="149"/>
  </w:num>
  <w:num w:numId="115" w16cid:durableId="1982537052">
    <w:abstractNumId w:val="125"/>
  </w:num>
  <w:num w:numId="116" w16cid:durableId="1468546913">
    <w:abstractNumId w:val="77"/>
  </w:num>
  <w:num w:numId="117" w16cid:durableId="286157303">
    <w:abstractNumId w:val="248"/>
  </w:num>
  <w:num w:numId="118" w16cid:durableId="1750420781">
    <w:abstractNumId w:val="1"/>
  </w:num>
  <w:num w:numId="119" w16cid:durableId="1470122793">
    <w:abstractNumId w:val="62"/>
  </w:num>
  <w:num w:numId="120" w16cid:durableId="1574242179">
    <w:abstractNumId w:val="164"/>
  </w:num>
  <w:num w:numId="121" w16cid:durableId="1147042314">
    <w:abstractNumId w:val="61"/>
  </w:num>
  <w:num w:numId="122" w16cid:durableId="395708414">
    <w:abstractNumId w:val="147"/>
  </w:num>
  <w:num w:numId="123" w16cid:durableId="705564952">
    <w:abstractNumId w:val="14"/>
  </w:num>
  <w:num w:numId="124" w16cid:durableId="358510715">
    <w:abstractNumId w:val="218"/>
  </w:num>
  <w:num w:numId="125" w16cid:durableId="1568490272">
    <w:abstractNumId w:val="169"/>
  </w:num>
  <w:num w:numId="126" w16cid:durableId="1495532415">
    <w:abstractNumId w:val="137"/>
  </w:num>
  <w:num w:numId="127" w16cid:durableId="1410274389">
    <w:abstractNumId w:val="86"/>
  </w:num>
  <w:num w:numId="128" w16cid:durableId="1140344826">
    <w:abstractNumId w:val="29"/>
  </w:num>
  <w:num w:numId="129" w16cid:durableId="72360995">
    <w:abstractNumId w:val="57"/>
  </w:num>
  <w:num w:numId="130" w16cid:durableId="1965234496">
    <w:abstractNumId w:val="211"/>
  </w:num>
  <w:num w:numId="131" w16cid:durableId="996570425">
    <w:abstractNumId w:val="231"/>
  </w:num>
  <w:num w:numId="132" w16cid:durableId="483855030">
    <w:abstractNumId w:val="74"/>
  </w:num>
  <w:num w:numId="133" w16cid:durableId="1617836260">
    <w:abstractNumId w:val="161"/>
  </w:num>
  <w:num w:numId="134" w16cid:durableId="271209762">
    <w:abstractNumId w:val="146"/>
  </w:num>
  <w:num w:numId="135" w16cid:durableId="2095515497">
    <w:abstractNumId w:val="225"/>
  </w:num>
  <w:num w:numId="136" w16cid:durableId="614488090">
    <w:abstractNumId w:val="54"/>
  </w:num>
  <w:num w:numId="137" w16cid:durableId="68429515">
    <w:abstractNumId w:val="213"/>
  </w:num>
  <w:num w:numId="138" w16cid:durableId="358360092">
    <w:abstractNumId w:val="235"/>
  </w:num>
  <w:num w:numId="139" w16cid:durableId="1796211220">
    <w:abstractNumId w:val="189"/>
  </w:num>
  <w:num w:numId="140" w16cid:durableId="53898373">
    <w:abstractNumId w:val="13"/>
  </w:num>
  <w:num w:numId="141" w16cid:durableId="1620600262">
    <w:abstractNumId w:val="98"/>
  </w:num>
  <w:num w:numId="142" w16cid:durableId="829713612">
    <w:abstractNumId w:val="101"/>
  </w:num>
  <w:num w:numId="143" w16cid:durableId="385565661">
    <w:abstractNumId w:val="120"/>
  </w:num>
  <w:num w:numId="144" w16cid:durableId="625820115">
    <w:abstractNumId w:val="9"/>
  </w:num>
  <w:num w:numId="145" w16cid:durableId="342171509">
    <w:abstractNumId w:val="238"/>
  </w:num>
  <w:num w:numId="146" w16cid:durableId="1675497714">
    <w:abstractNumId w:val="190"/>
  </w:num>
  <w:num w:numId="147" w16cid:durableId="351617140">
    <w:abstractNumId w:val="227"/>
  </w:num>
  <w:num w:numId="148" w16cid:durableId="1868641871">
    <w:abstractNumId w:val="117"/>
  </w:num>
  <w:num w:numId="149" w16cid:durableId="1802649436">
    <w:abstractNumId w:val="191"/>
  </w:num>
  <w:num w:numId="150" w16cid:durableId="493030383">
    <w:abstractNumId w:val="5"/>
  </w:num>
  <w:num w:numId="151" w16cid:durableId="546257839">
    <w:abstractNumId w:val="250"/>
  </w:num>
  <w:num w:numId="152" w16cid:durableId="1281035310">
    <w:abstractNumId w:val="257"/>
  </w:num>
  <w:num w:numId="153" w16cid:durableId="1607234170">
    <w:abstractNumId w:val="275"/>
  </w:num>
  <w:num w:numId="154" w16cid:durableId="1915120571">
    <w:abstractNumId w:val="88"/>
  </w:num>
  <w:num w:numId="155" w16cid:durableId="1545556517">
    <w:abstractNumId w:val="50"/>
  </w:num>
  <w:num w:numId="156" w16cid:durableId="593437419">
    <w:abstractNumId w:val="138"/>
  </w:num>
  <w:num w:numId="157" w16cid:durableId="636498176">
    <w:abstractNumId w:val="47"/>
  </w:num>
  <w:num w:numId="158" w16cid:durableId="2037999750">
    <w:abstractNumId w:val="55"/>
  </w:num>
  <w:num w:numId="159" w16cid:durableId="1070078571">
    <w:abstractNumId w:val="105"/>
  </w:num>
  <w:num w:numId="160" w16cid:durableId="265158704">
    <w:abstractNumId w:val="203"/>
  </w:num>
  <w:num w:numId="161" w16cid:durableId="337855731">
    <w:abstractNumId w:val="181"/>
  </w:num>
  <w:num w:numId="162" w16cid:durableId="1364400946">
    <w:abstractNumId w:val="18"/>
  </w:num>
  <w:num w:numId="163" w16cid:durableId="786044281">
    <w:abstractNumId w:val="7"/>
  </w:num>
  <w:num w:numId="164" w16cid:durableId="733510256">
    <w:abstractNumId w:val="224"/>
  </w:num>
  <w:num w:numId="165" w16cid:durableId="1793354891">
    <w:abstractNumId w:val="158"/>
  </w:num>
  <w:num w:numId="166" w16cid:durableId="1796559720">
    <w:abstractNumId w:val="16"/>
  </w:num>
  <w:num w:numId="167" w16cid:durableId="1513228670">
    <w:abstractNumId w:val="152"/>
  </w:num>
  <w:num w:numId="168" w16cid:durableId="556552939">
    <w:abstractNumId w:val="174"/>
  </w:num>
  <w:num w:numId="169" w16cid:durableId="1095053391">
    <w:abstractNumId w:val="32"/>
  </w:num>
  <w:num w:numId="170" w16cid:durableId="870414516">
    <w:abstractNumId w:val="207"/>
  </w:num>
  <w:num w:numId="171" w16cid:durableId="1749645155">
    <w:abstractNumId w:val="230"/>
  </w:num>
  <w:num w:numId="172" w16cid:durableId="1187593713">
    <w:abstractNumId w:val="263"/>
  </w:num>
  <w:num w:numId="173" w16cid:durableId="1810786378">
    <w:abstractNumId w:val="97"/>
  </w:num>
  <w:num w:numId="174" w16cid:durableId="2066904445">
    <w:abstractNumId w:val="73"/>
  </w:num>
  <w:num w:numId="175" w16cid:durableId="877355679">
    <w:abstractNumId w:val="129"/>
  </w:num>
  <w:num w:numId="176" w16cid:durableId="639727545">
    <w:abstractNumId w:val="166"/>
  </w:num>
  <w:num w:numId="177" w16cid:durableId="1165390009">
    <w:abstractNumId w:val="118"/>
  </w:num>
  <w:num w:numId="178" w16cid:durableId="897058596">
    <w:abstractNumId w:val="33"/>
  </w:num>
  <w:num w:numId="179" w16cid:durableId="1813323224">
    <w:abstractNumId w:val="48"/>
  </w:num>
  <w:num w:numId="180" w16cid:durableId="1098600069">
    <w:abstractNumId w:val="273"/>
  </w:num>
  <w:num w:numId="181" w16cid:durableId="435371269">
    <w:abstractNumId w:val="75"/>
  </w:num>
  <w:num w:numId="182" w16cid:durableId="1400978516">
    <w:abstractNumId w:val="51"/>
  </w:num>
  <w:num w:numId="183" w16cid:durableId="1624656258">
    <w:abstractNumId w:val="142"/>
  </w:num>
  <w:num w:numId="184" w16cid:durableId="1522275882">
    <w:abstractNumId w:val="37"/>
  </w:num>
  <w:num w:numId="185" w16cid:durableId="618032756">
    <w:abstractNumId w:val="64"/>
  </w:num>
  <w:num w:numId="186" w16cid:durableId="262961333">
    <w:abstractNumId w:val="259"/>
  </w:num>
  <w:num w:numId="187" w16cid:durableId="913586114">
    <w:abstractNumId w:val="135"/>
  </w:num>
  <w:num w:numId="188" w16cid:durableId="470101371">
    <w:abstractNumId w:val="269"/>
  </w:num>
  <w:num w:numId="189" w16cid:durableId="272519614">
    <w:abstractNumId w:val="116"/>
  </w:num>
  <w:num w:numId="190" w16cid:durableId="1068768276">
    <w:abstractNumId w:val="177"/>
  </w:num>
  <w:num w:numId="191" w16cid:durableId="96297581">
    <w:abstractNumId w:val="145"/>
  </w:num>
  <w:num w:numId="192" w16cid:durableId="329066112">
    <w:abstractNumId w:val="132"/>
  </w:num>
  <w:num w:numId="193" w16cid:durableId="138084373">
    <w:abstractNumId w:val="165"/>
  </w:num>
  <w:num w:numId="194" w16cid:durableId="861652">
    <w:abstractNumId w:val="265"/>
  </w:num>
  <w:num w:numId="195" w16cid:durableId="629945504">
    <w:abstractNumId w:val="59"/>
  </w:num>
  <w:num w:numId="196" w16cid:durableId="984117868">
    <w:abstractNumId w:val="252"/>
  </w:num>
  <w:num w:numId="197" w16cid:durableId="2020227751">
    <w:abstractNumId w:val="215"/>
  </w:num>
  <w:num w:numId="198" w16cid:durableId="1962765671">
    <w:abstractNumId w:val="210"/>
  </w:num>
  <w:num w:numId="199" w16cid:durableId="1976373977">
    <w:abstractNumId w:val="123"/>
  </w:num>
  <w:num w:numId="200" w16cid:durableId="199631612">
    <w:abstractNumId w:val="220"/>
  </w:num>
  <w:num w:numId="201" w16cid:durableId="813790716">
    <w:abstractNumId w:val="53"/>
  </w:num>
  <w:num w:numId="202" w16cid:durableId="1967344225">
    <w:abstractNumId w:val="82"/>
  </w:num>
  <w:num w:numId="203" w16cid:durableId="228737651">
    <w:abstractNumId w:val="20"/>
  </w:num>
  <w:num w:numId="204" w16cid:durableId="1892229943">
    <w:abstractNumId w:val="92"/>
  </w:num>
  <w:num w:numId="205" w16cid:durableId="441850651">
    <w:abstractNumId w:val="30"/>
  </w:num>
  <w:num w:numId="206" w16cid:durableId="916745482">
    <w:abstractNumId w:val="206"/>
  </w:num>
  <w:num w:numId="207" w16cid:durableId="629434668">
    <w:abstractNumId w:val="66"/>
  </w:num>
  <w:num w:numId="208" w16cid:durableId="661854344">
    <w:abstractNumId w:val="175"/>
  </w:num>
  <w:num w:numId="209" w16cid:durableId="159859561">
    <w:abstractNumId w:val="208"/>
  </w:num>
  <w:num w:numId="210" w16cid:durableId="339622608">
    <w:abstractNumId w:val="246"/>
  </w:num>
  <w:num w:numId="211" w16cid:durableId="1231235936">
    <w:abstractNumId w:val="150"/>
  </w:num>
  <w:num w:numId="212" w16cid:durableId="865484928">
    <w:abstractNumId w:val="76"/>
  </w:num>
  <w:num w:numId="213" w16cid:durableId="1773815757">
    <w:abstractNumId w:val="159"/>
  </w:num>
  <w:num w:numId="214" w16cid:durableId="1151629708">
    <w:abstractNumId w:val="173"/>
  </w:num>
  <w:num w:numId="215" w16cid:durableId="1944411447">
    <w:abstractNumId w:val="151"/>
  </w:num>
  <w:num w:numId="216" w16cid:durableId="2053505148">
    <w:abstractNumId w:val="160"/>
  </w:num>
  <w:num w:numId="217" w16cid:durableId="714158837">
    <w:abstractNumId w:val="99"/>
  </w:num>
  <w:num w:numId="218" w16cid:durableId="813254795">
    <w:abstractNumId w:val="139"/>
  </w:num>
  <w:num w:numId="219" w16cid:durableId="2040856632">
    <w:abstractNumId w:val="36"/>
  </w:num>
  <w:num w:numId="220" w16cid:durableId="1166743578">
    <w:abstractNumId w:val="186"/>
  </w:num>
  <w:num w:numId="221" w16cid:durableId="1874684147">
    <w:abstractNumId w:val="266"/>
  </w:num>
  <w:num w:numId="222" w16cid:durableId="390465613">
    <w:abstractNumId w:val="58"/>
  </w:num>
  <w:num w:numId="223" w16cid:durableId="643238531">
    <w:abstractNumId w:val="268"/>
  </w:num>
  <w:num w:numId="224" w16cid:durableId="308362533">
    <w:abstractNumId w:val="15"/>
  </w:num>
  <w:num w:numId="225" w16cid:durableId="1261640143">
    <w:abstractNumId w:val="200"/>
  </w:num>
  <w:num w:numId="226" w16cid:durableId="381638354">
    <w:abstractNumId w:val="256"/>
  </w:num>
  <w:num w:numId="227" w16cid:durableId="1068769236">
    <w:abstractNumId w:val="106"/>
  </w:num>
  <w:num w:numId="228" w16cid:durableId="29502894">
    <w:abstractNumId w:val="79"/>
  </w:num>
  <w:num w:numId="229" w16cid:durableId="988243172">
    <w:abstractNumId w:val="178"/>
  </w:num>
  <w:num w:numId="230" w16cid:durableId="845023744">
    <w:abstractNumId w:val="183"/>
  </w:num>
  <w:num w:numId="231" w16cid:durableId="1713774364">
    <w:abstractNumId w:val="100"/>
  </w:num>
  <w:num w:numId="232" w16cid:durableId="1169324650">
    <w:abstractNumId w:val="192"/>
  </w:num>
  <w:num w:numId="233" w16cid:durableId="961419587">
    <w:abstractNumId w:val="42"/>
  </w:num>
  <w:num w:numId="234" w16cid:durableId="17513578">
    <w:abstractNumId w:val="237"/>
  </w:num>
  <w:num w:numId="235" w16cid:durableId="1841240646">
    <w:abstractNumId w:val="89"/>
  </w:num>
  <w:num w:numId="236" w16cid:durableId="398751866">
    <w:abstractNumId w:val="122"/>
  </w:num>
  <w:num w:numId="237" w16cid:durableId="205875804">
    <w:abstractNumId w:val="94"/>
  </w:num>
  <w:num w:numId="238" w16cid:durableId="305597526">
    <w:abstractNumId w:val="247"/>
  </w:num>
  <w:num w:numId="239" w16cid:durableId="1035347507">
    <w:abstractNumId w:val="140"/>
  </w:num>
  <w:num w:numId="240" w16cid:durableId="1793939692">
    <w:abstractNumId w:val="52"/>
  </w:num>
  <w:num w:numId="241" w16cid:durableId="2032417946">
    <w:abstractNumId w:val="56"/>
  </w:num>
  <w:num w:numId="242" w16cid:durableId="1074816530">
    <w:abstractNumId w:val="22"/>
  </w:num>
  <w:num w:numId="243" w16cid:durableId="492993021">
    <w:abstractNumId w:val="91"/>
  </w:num>
  <w:num w:numId="244" w16cid:durableId="2047096395">
    <w:abstractNumId w:val="87"/>
  </w:num>
  <w:num w:numId="245" w16cid:durableId="1749957212">
    <w:abstractNumId w:val="41"/>
  </w:num>
  <w:num w:numId="246" w16cid:durableId="873928606">
    <w:abstractNumId w:val="126"/>
  </w:num>
  <w:num w:numId="247" w16cid:durableId="1990862255">
    <w:abstractNumId w:val="245"/>
  </w:num>
  <w:num w:numId="248" w16cid:durableId="1090734965">
    <w:abstractNumId w:val="262"/>
  </w:num>
  <w:num w:numId="249" w16cid:durableId="7492841">
    <w:abstractNumId w:val="111"/>
  </w:num>
  <w:num w:numId="250" w16cid:durableId="776944891">
    <w:abstractNumId w:val="113"/>
  </w:num>
  <w:num w:numId="251" w16cid:durableId="635186933">
    <w:abstractNumId w:val="72"/>
  </w:num>
  <w:num w:numId="252" w16cid:durableId="1976369257">
    <w:abstractNumId w:val="196"/>
  </w:num>
  <w:num w:numId="253" w16cid:durableId="690182341">
    <w:abstractNumId w:val="271"/>
  </w:num>
  <w:num w:numId="254" w16cid:durableId="1660307193">
    <w:abstractNumId w:val="234"/>
  </w:num>
  <w:num w:numId="255" w16cid:durableId="1802378236">
    <w:abstractNumId w:val="168"/>
  </w:num>
  <w:num w:numId="256" w16cid:durableId="2074965068">
    <w:abstractNumId w:val="153"/>
  </w:num>
  <w:num w:numId="257" w16cid:durableId="488205484">
    <w:abstractNumId w:val="172"/>
  </w:num>
  <w:num w:numId="258" w16cid:durableId="660545637">
    <w:abstractNumId w:val="25"/>
  </w:num>
  <w:num w:numId="259" w16cid:durableId="399131998">
    <w:abstractNumId w:val="261"/>
  </w:num>
  <w:num w:numId="260" w16cid:durableId="921067643">
    <w:abstractNumId w:val="23"/>
  </w:num>
  <w:num w:numId="261" w16cid:durableId="548683466">
    <w:abstractNumId w:val="3"/>
  </w:num>
  <w:num w:numId="262" w16cid:durableId="424346900">
    <w:abstractNumId w:val="24"/>
  </w:num>
  <w:num w:numId="263" w16cid:durableId="554121442">
    <w:abstractNumId w:val="232"/>
  </w:num>
  <w:num w:numId="264" w16cid:durableId="248346402">
    <w:abstractNumId w:val="85"/>
  </w:num>
  <w:num w:numId="265" w16cid:durableId="698239161">
    <w:abstractNumId w:val="104"/>
  </w:num>
  <w:num w:numId="266" w16cid:durableId="141972189">
    <w:abstractNumId w:val="68"/>
  </w:num>
  <w:num w:numId="267" w16cid:durableId="1728412429">
    <w:abstractNumId w:val="228"/>
  </w:num>
  <w:num w:numId="268" w16cid:durableId="1978103533">
    <w:abstractNumId w:val="93"/>
  </w:num>
  <w:num w:numId="269" w16cid:durableId="812525346">
    <w:abstractNumId w:val="272"/>
  </w:num>
  <w:num w:numId="270" w16cid:durableId="1346130509">
    <w:abstractNumId w:val="69"/>
  </w:num>
  <w:num w:numId="271" w16cid:durableId="2032677641">
    <w:abstractNumId w:val="84"/>
  </w:num>
  <w:num w:numId="272" w16cid:durableId="274363542">
    <w:abstractNumId w:val="243"/>
  </w:num>
  <w:num w:numId="273" w16cid:durableId="523595704">
    <w:abstractNumId w:val="121"/>
  </w:num>
  <w:num w:numId="274" w16cid:durableId="1193616730">
    <w:abstractNumId w:val="112"/>
  </w:num>
  <w:num w:numId="275" w16cid:durableId="307125440">
    <w:abstractNumId w:val="258"/>
  </w:num>
  <w:num w:numId="276" w16cid:durableId="393507592">
    <w:abstractNumId w:val="180"/>
  </w:num>
  <w:num w:numId="277" w16cid:durableId="1115488505">
    <w:abstractNumId w:val="241"/>
  </w:num>
  <w:numIdMacAtCleanup w:val="2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9E"/>
    <w:rsid w:val="0000068D"/>
    <w:rsid w:val="00000CDE"/>
    <w:rsid w:val="00000CFF"/>
    <w:rsid w:val="00000D5A"/>
    <w:rsid w:val="00000F20"/>
    <w:rsid w:val="00001B1B"/>
    <w:rsid w:val="00002892"/>
    <w:rsid w:val="000037C1"/>
    <w:rsid w:val="000044D4"/>
    <w:rsid w:val="00005491"/>
    <w:rsid w:val="000056F3"/>
    <w:rsid w:val="0000582B"/>
    <w:rsid w:val="00005931"/>
    <w:rsid w:val="00005B27"/>
    <w:rsid w:val="00005FA8"/>
    <w:rsid w:val="00006120"/>
    <w:rsid w:val="00006906"/>
    <w:rsid w:val="00006B4E"/>
    <w:rsid w:val="0001015F"/>
    <w:rsid w:val="000102A7"/>
    <w:rsid w:val="000102A9"/>
    <w:rsid w:val="00010689"/>
    <w:rsid w:val="00010BE7"/>
    <w:rsid w:val="0001145F"/>
    <w:rsid w:val="0001159C"/>
    <w:rsid w:val="00012604"/>
    <w:rsid w:val="000137E0"/>
    <w:rsid w:val="0001415C"/>
    <w:rsid w:val="00014A01"/>
    <w:rsid w:val="00014BB6"/>
    <w:rsid w:val="0001502F"/>
    <w:rsid w:val="000152A9"/>
    <w:rsid w:val="00015611"/>
    <w:rsid w:val="000173CE"/>
    <w:rsid w:val="000177BE"/>
    <w:rsid w:val="00020C55"/>
    <w:rsid w:val="0002109E"/>
    <w:rsid w:val="00021B33"/>
    <w:rsid w:val="0002249D"/>
    <w:rsid w:val="000224B3"/>
    <w:rsid w:val="00022EB8"/>
    <w:rsid w:val="00023367"/>
    <w:rsid w:val="0002349C"/>
    <w:rsid w:val="0002357E"/>
    <w:rsid w:val="000249AF"/>
    <w:rsid w:val="000273C0"/>
    <w:rsid w:val="00030A96"/>
    <w:rsid w:val="00030BA6"/>
    <w:rsid w:val="00031BDB"/>
    <w:rsid w:val="00032829"/>
    <w:rsid w:val="00034EF4"/>
    <w:rsid w:val="000355B3"/>
    <w:rsid w:val="00035F24"/>
    <w:rsid w:val="0003613C"/>
    <w:rsid w:val="0003652B"/>
    <w:rsid w:val="0003677F"/>
    <w:rsid w:val="0004053E"/>
    <w:rsid w:val="00040561"/>
    <w:rsid w:val="00040EF3"/>
    <w:rsid w:val="00040FC0"/>
    <w:rsid w:val="000414D9"/>
    <w:rsid w:val="000419E3"/>
    <w:rsid w:val="00041C5E"/>
    <w:rsid w:val="00041C72"/>
    <w:rsid w:val="0004274D"/>
    <w:rsid w:val="00043426"/>
    <w:rsid w:val="000436DA"/>
    <w:rsid w:val="000438D7"/>
    <w:rsid w:val="00043B09"/>
    <w:rsid w:val="00043FEB"/>
    <w:rsid w:val="00044F7C"/>
    <w:rsid w:val="00045366"/>
    <w:rsid w:val="000469DD"/>
    <w:rsid w:val="00046F1E"/>
    <w:rsid w:val="00047714"/>
    <w:rsid w:val="00047756"/>
    <w:rsid w:val="00047B4E"/>
    <w:rsid w:val="00047C46"/>
    <w:rsid w:val="00047F4F"/>
    <w:rsid w:val="00050523"/>
    <w:rsid w:val="00051BDE"/>
    <w:rsid w:val="000529E8"/>
    <w:rsid w:val="00053175"/>
    <w:rsid w:val="0005415A"/>
    <w:rsid w:val="00054BB9"/>
    <w:rsid w:val="0005787C"/>
    <w:rsid w:val="00057CC5"/>
    <w:rsid w:val="000610E2"/>
    <w:rsid w:val="0006158B"/>
    <w:rsid w:val="00061CF3"/>
    <w:rsid w:val="00061F6E"/>
    <w:rsid w:val="00062D24"/>
    <w:rsid w:val="0006424A"/>
    <w:rsid w:val="00064FCA"/>
    <w:rsid w:val="00065637"/>
    <w:rsid w:val="00065842"/>
    <w:rsid w:val="00065ECA"/>
    <w:rsid w:val="0006606E"/>
    <w:rsid w:val="00066851"/>
    <w:rsid w:val="00066A69"/>
    <w:rsid w:val="00066F9D"/>
    <w:rsid w:val="0006748E"/>
    <w:rsid w:val="00067584"/>
    <w:rsid w:val="000706D9"/>
    <w:rsid w:val="00070937"/>
    <w:rsid w:val="00070B37"/>
    <w:rsid w:val="00070D2A"/>
    <w:rsid w:val="000716DE"/>
    <w:rsid w:val="00071B27"/>
    <w:rsid w:val="00071E59"/>
    <w:rsid w:val="00072194"/>
    <w:rsid w:val="000726C2"/>
    <w:rsid w:val="00072CC1"/>
    <w:rsid w:val="00073434"/>
    <w:rsid w:val="00074EBC"/>
    <w:rsid w:val="00074F36"/>
    <w:rsid w:val="00075095"/>
    <w:rsid w:val="000754C9"/>
    <w:rsid w:val="00075C90"/>
    <w:rsid w:val="00077862"/>
    <w:rsid w:val="00077AA3"/>
    <w:rsid w:val="00077D9A"/>
    <w:rsid w:val="000806F4"/>
    <w:rsid w:val="00081DA1"/>
    <w:rsid w:val="00081ECE"/>
    <w:rsid w:val="000821A0"/>
    <w:rsid w:val="00082506"/>
    <w:rsid w:val="00082774"/>
    <w:rsid w:val="00082DB8"/>
    <w:rsid w:val="00083D1B"/>
    <w:rsid w:val="00083EF2"/>
    <w:rsid w:val="00083EF6"/>
    <w:rsid w:val="000840B3"/>
    <w:rsid w:val="0008430F"/>
    <w:rsid w:val="00085A1A"/>
    <w:rsid w:val="000861E7"/>
    <w:rsid w:val="00086DF7"/>
    <w:rsid w:val="00087442"/>
    <w:rsid w:val="0009144C"/>
    <w:rsid w:val="00091A56"/>
    <w:rsid w:val="00094014"/>
    <w:rsid w:val="00094667"/>
    <w:rsid w:val="000952CE"/>
    <w:rsid w:val="00095C2B"/>
    <w:rsid w:val="00095D25"/>
    <w:rsid w:val="00095DF4"/>
    <w:rsid w:val="00095F15"/>
    <w:rsid w:val="0009683E"/>
    <w:rsid w:val="00096EAA"/>
    <w:rsid w:val="00096EC9"/>
    <w:rsid w:val="00097667"/>
    <w:rsid w:val="00097BC1"/>
    <w:rsid w:val="000A071E"/>
    <w:rsid w:val="000A145B"/>
    <w:rsid w:val="000A1A3D"/>
    <w:rsid w:val="000A287B"/>
    <w:rsid w:val="000A2F5B"/>
    <w:rsid w:val="000A31D9"/>
    <w:rsid w:val="000A364D"/>
    <w:rsid w:val="000A47BA"/>
    <w:rsid w:val="000A4E89"/>
    <w:rsid w:val="000A5977"/>
    <w:rsid w:val="000A5AEF"/>
    <w:rsid w:val="000A636D"/>
    <w:rsid w:val="000A68E6"/>
    <w:rsid w:val="000B0531"/>
    <w:rsid w:val="000B0C9D"/>
    <w:rsid w:val="000B13F8"/>
    <w:rsid w:val="000B1538"/>
    <w:rsid w:val="000B28B4"/>
    <w:rsid w:val="000B2A6D"/>
    <w:rsid w:val="000B2D88"/>
    <w:rsid w:val="000B32EC"/>
    <w:rsid w:val="000B3C01"/>
    <w:rsid w:val="000B45E4"/>
    <w:rsid w:val="000B4D1D"/>
    <w:rsid w:val="000B5817"/>
    <w:rsid w:val="000B7559"/>
    <w:rsid w:val="000C00F4"/>
    <w:rsid w:val="000C139D"/>
    <w:rsid w:val="000C1C7B"/>
    <w:rsid w:val="000C2C7B"/>
    <w:rsid w:val="000C44A8"/>
    <w:rsid w:val="000C4C34"/>
    <w:rsid w:val="000C4E2E"/>
    <w:rsid w:val="000C5061"/>
    <w:rsid w:val="000C55EC"/>
    <w:rsid w:val="000C56B9"/>
    <w:rsid w:val="000C5AFC"/>
    <w:rsid w:val="000C6F77"/>
    <w:rsid w:val="000C718C"/>
    <w:rsid w:val="000C71C2"/>
    <w:rsid w:val="000C788E"/>
    <w:rsid w:val="000D0D64"/>
    <w:rsid w:val="000D1706"/>
    <w:rsid w:val="000D1E02"/>
    <w:rsid w:val="000D29F3"/>
    <w:rsid w:val="000D2DB7"/>
    <w:rsid w:val="000D380F"/>
    <w:rsid w:val="000D3CD8"/>
    <w:rsid w:val="000D3E4D"/>
    <w:rsid w:val="000D40C2"/>
    <w:rsid w:val="000D5905"/>
    <w:rsid w:val="000D60C9"/>
    <w:rsid w:val="000D6255"/>
    <w:rsid w:val="000D6D0D"/>
    <w:rsid w:val="000D79CD"/>
    <w:rsid w:val="000E0647"/>
    <w:rsid w:val="000E0D15"/>
    <w:rsid w:val="000E10A3"/>
    <w:rsid w:val="000E1122"/>
    <w:rsid w:val="000E1B8E"/>
    <w:rsid w:val="000E27BB"/>
    <w:rsid w:val="000E28DA"/>
    <w:rsid w:val="000E2FB7"/>
    <w:rsid w:val="000E3753"/>
    <w:rsid w:val="000E3BCA"/>
    <w:rsid w:val="000E445B"/>
    <w:rsid w:val="000E4ABF"/>
    <w:rsid w:val="000E56B3"/>
    <w:rsid w:val="000E6F14"/>
    <w:rsid w:val="000E71F8"/>
    <w:rsid w:val="000E7306"/>
    <w:rsid w:val="000E76A7"/>
    <w:rsid w:val="000E7711"/>
    <w:rsid w:val="000E78CE"/>
    <w:rsid w:val="000F09E1"/>
    <w:rsid w:val="000F0F84"/>
    <w:rsid w:val="000F1218"/>
    <w:rsid w:val="000F19AD"/>
    <w:rsid w:val="000F20F1"/>
    <w:rsid w:val="000F2280"/>
    <w:rsid w:val="000F2A01"/>
    <w:rsid w:val="000F3DFE"/>
    <w:rsid w:val="000F5B4C"/>
    <w:rsid w:val="000F5D26"/>
    <w:rsid w:val="000F6531"/>
    <w:rsid w:val="000F7C06"/>
    <w:rsid w:val="0010003F"/>
    <w:rsid w:val="00100CAB"/>
    <w:rsid w:val="00100FBD"/>
    <w:rsid w:val="001012A0"/>
    <w:rsid w:val="00101365"/>
    <w:rsid w:val="001013D0"/>
    <w:rsid w:val="001020D4"/>
    <w:rsid w:val="0010298C"/>
    <w:rsid w:val="00102BA2"/>
    <w:rsid w:val="00102D68"/>
    <w:rsid w:val="00102DF7"/>
    <w:rsid w:val="0010313E"/>
    <w:rsid w:val="0010314A"/>
    <w:rsid w:val="00103983"/>
    <w:rsid w:val="00103FDA"/>
    <w:rsid w:val="00104988"/>
    <w:rsid w:val="00105B05"/>
    <w:rsid w:val="00105F31"/>
    <w:rsid w:val="00106713"/>
    <w:rsid w:val="00107239"/>
    <w:rsid w:val="00110E8A"/>
    <w:rsid w:val="00111130"/>
    <w:rsid w:val="00111284"/>
    <w:rsid w:val="0011131F"/>
    <w:rsid w:val="001119D1"/>
    <w:rsid w:val="001126AC"/>
    <w:rsid w:val="00112841"/>
    <w:rsid w:val="00112D82"/>
    <w:rsid w:val="00113159"/>
    <w:rsid w:val="001137F8"/>
    <w:rsid w:val="00115333"/>
    <w:rsid w:val="001153A6"/>
    <w:rsid w:val="00115C6F"/>
    <w:rsid w:val="0011636D"/>
    <w:rsid w:val="00116831"/>
    <w:rsid w:val="00117C67"/>
    <w:rsid w:val="00120499"/>
    <w:rsid w:val="00122EC0"/>
    <w:rsid w:val="001230B5"/>
    <w:rsid w:val="00123175"/>
    <w:rsid w:val="00123375"/>
    <w:rsid w:val="001241F8"/>
    <w:rsid w:val="00124389"/>
    <w:rsid w:val="00125A62"/>
    <w:rsid w:val="0012698B"/>
    <w:rsid w:val="00126E21"/>
    <w:rsid w:val="001272C2"/>
    <w:rsid w:val="0013064F"/>
    <w:rsid w:val="00130C2E"/>
    <w:rsid w:val="00130E56"/>
    <w:rsid w:val="0013158E"/>
    <w:rsid w:val="001318B4"/>
    <w:rsid w:val="00131C6C"/>
    <w:rsid w:val="00131ECC"/>
    <w:rsid w:val="001320C5"/>
    <w:rsid w:val="0013232C"/>
    <w:rsid w:val="00132A6C"/>
    <w:rsid w:val="0013311B"/>
    <w:rsid w:val="001336D8"/>
    <w:rsid w:val="0013415E"/>
    <w:rsid w:val="00135882"/>
    <w:rsid w:val="00135B93"/>
    <w:rsid w:val="0013706F"/>
    <w:rsid w:val="00140076"/>
    <w:rsid w:val="001404E6"/>
    <w:rsid w:val="0014094A"/>
    <w:rsid w:val="00140A98"/>
    <w:rsid w:val="00141D0D"/>
    <w:rsid w:val="00142083"/>
    <w:rsid w:val="001421A9"/>
    <w:rsid w:val="00142B91"/>
    <w:rsid w:val="00142FB2"/>
    <w:rsid w:val="00143798"/>
    <w:rsid w:val="001446D2"/>
    <w:rsid w:val="001449E8"/>
    <w:rsid w:val="00146111"/>
    <w:rsid w:val="00146378"/>
    <w:rsid w:val="001463E6"/>
    <w:rsid w:val="0014659B"/>
    <w:rsid w:val="00147BA5"/>
    <w:rsid w:val="00147D7F"/>
    <w:rsid w:val="00151070"/>
    <w:rsid w:val="001513B7"/>
    <w:rsid w:val="00151E4F"/>
    <w:rsid w:val="00151EA1"/>
    <w:rsid w:val="0015305E"/>
    <w:rsid w:val="001532D0"/>
    <w:rsid w:val="0015345D"/>
    <w:rsid w:val="0015404A"/>
    <w:rsid w:val="001548E2"/>
    <w:rsid w:val="00155169"/>
    <w:rsid w:val="001558CF"/>
    <w:rsid w:val="0015716B"/>
    <w:rsid w:val="00157B10"/>
    <w:rsid w:val="00160000"/>
    <w:rsid w:val="001602B7"/>
    <w:rsid w:val="001611F4"/>
    <w:rsid w:val="00161A01"/>
    <w:rsid w:val="00161EA4"/>
    <w:rsid w:val="001622A9"/>
    <w:rsid w:val="00162DB4"/>
    <w:rsid w:val="00162F73"/>
    <w:rsid w:val="00163D00"/>
    <w:rsid w:val="001643CD"/>
    <w:rsid w:val="0016503A"/>
    <w:rsid w:val="0016552F"/>
    <w:rsid w:val="0016574E"/>
    <w:rsid w:val="0016599D"/>
    <w:rsid w:val="00165FD1"/>
    <w:rsid w:val="0016611C"/>
    <w:rsid w:val="001663C6"/>
    <w:rsid w:val="00167168"/>
    <w:rsid w:val="00167C44"/>
    <w:rsid w:val="00170181"/>
    <w:rsid w:val="0017189A"/>
    <w:rsid w:val="001722CC"/>
    <w:rsid w:val="00172BDA"/>
    <w:rsid w:val="0017307F"/>
    <w:rsid w:val="0017451A"/>
    <w:rsid w:val="0017456C"/>
    <w:rsid w:val="00175C94"/>
    <w:rsid w:val="00175DFD"/>
    <w:rsid w:val="00176289"/>
    <w:rsid w:val="00177E4B"/>
    <w:rsid w:val="00180816"/>
    <w:rsid w:val="001808A5"/>
    <w:rsid w:val="00181365"/>
    <w:rsid w:val="00181620"/>
    <w:rsid w:val="001818C5"/>
    <w:rsid w:val="00182510"/>
    <w:rsid w:val="001828FA"/>
    <w:rsid w:val="001833CD"/>
    <w:rsid w:val="00183449"/>
    <w:rsid w:val="0018351F"/>
    <w:rsid w:val="0018411F"/>
    <w:rsid w:val="0018431D"/>
    <w:rsid w:val="001905F8"/>
    <w:rsid w:val="00190D5E"/>
    <w:rsid w:val="001919D9"/>
    <w:rsid w:val="00192728"/>
    <w:rsid w:val="0019353A"/>
    <w:rsid w:val="00193D0B"/>
    <w:rsid w:val="0019553A"/>
    <w:rsid w:val="00195726"/>
    <w:rsid w:val="00195DAD"/>
    <w:rsid w:val="0019680A"/>
    <w:rsid w:val="0019691F"/>
    <w:rsid w:val="00196C7B"/>
    <w:rsid w:val="00197640"/>
    <w:rsid w:val="001977C9"/>
    <w:rsid w:val="00197A5E"/>
    <w:rsid w:val="001A0507"/>
    <w:rsid w:val="001A065D"/>
    <w:rsid w:val="001A0FC9"/>
    <w:rsid w:val="001A23F4"/>
    <w:rsid w:val="001A25C5"/>
    <w:rsid w:val="001A3BD4"/>
    <w:rsid w:val="001A4FA1"/>
    <w:rsid w:val="001A78D2"/>
    <w:rsid w:val="001B0DED"/>
    <w:rsid w:val="001B195C"/>
    <w:rsid w:val="001B2FF0"/>
    <w:rsid w:val="001B3B36"/>
    <w:rsid w:val="001B3F48"/>
    <w:rsid w:val="001B48C0"/>
    <w:rsid w:val="001B5059"/>
    <w:rsid w:val="001B5502"/>
    <w:rsid w:val="001B5B88"/>
    <w:rsid w:val="001B5FD8"/>
    <w:rsid w:val="001B6C4A"/>
    <w:rsid w:val="001B75C4"/>
    <w:rsid w:val="001B782E"/>
    <w:rsid w:val="001B7F48"/>
    <w:rsid w:val="001C00CF"/>
    <w:rsid w:val="001C0EDE"/>
    <w:rsid w:val="001C17BD"/>
    <w:rsid w:val="001C18FE"/>
    <w:rsid w:val="001C1EF8"/>
    <w:rsid w:val="001C2125"/>
    <w:rsid w:val="001C26EC"/>
    <w:rsid w:val="001C2DA9"/>
    <w:rsid w:val="001C347B"/>
    <w:rsid w:val="001C40DF"/>
    <w:rsid w:val="001C6363"/>
    <w:rsid w:val="001C67BB"/>
    <w:rsid w:val="001C6C72"/>
    <w:rsid w:val="001D0213"/>
    <w:rsid w:val="001D0CF0"/>
    <w:rsid w:val="001D13DD"/>
    <w:rsid w:val="001D1709"/>
    <w:rsid w:val="001D1853"/>
    <w:rsid w:val="001D19D4"/>
    <w:rsid w:val="001D3ED3"/>
    <w:rsid w:val="001D40B2"/>
    <w:rsid w:val="001D5338"/>
    <w:rsid w:val="001D5359"/>
    <w:rsid w:val="001D5612"/>
    <w:rsid w:val="001D566F"/>
    <w:rsid w:val="001D71E2"/>
    <w:rsid w:val="001D78AB"/>
    <w:rsid w:val="001D7E5A"/>
    <w:rsid w:val="001E0330"/>
    <w:rsid w:val="001E03EA"/>
    <w:rsid w:val="001E0430"/>
    <w:rsid w:val="001E09C8"/>
    <w:rsid w:val="001E162B"/>
    <w:rsid w:val="001E193F"/>
    <w:rsid w:val="001E1C87"/>
    <w:rsid w:val="001E1E20"/>
    <w:rsid w:val="001E1EDC"/>
    <w:rsid w:val="001E22D5"/>
    <w:rsid w:val="001E3B63"/>
    <w:rsid w:val="001E4F27"/>
    <w:rsid w:val="001E4F31"/>
    <w:rsid w:val="001E57A0"/>
    <w:rsid w:val="001E5EBD"/>
    <w:rsid w:val="001E60DC"/>
    <w:rsid w:val="001E61F1"/>
    <w:rsid w:val="001E6E95"/>
    <w:rsid w:val="001F060A"/>
    <w:rsid w:val="001F0D35"/>
    <w:rsid w:val="001F1B51"/>
    <w:rsid w:val="001F2219"/>
    <w:rsid w:val="001F2736"/>
    <w:rsid w:val="001F27DE"/>
    <w:rsid w:val="001F2D7B"/>
    <w:rsid w:val="001F2E20"/>
    <w:rsid w:val="001F4A8B"/>
    <w:rsid w:val="001F6013"/>
    <w:rsid w:val="001F604E"/>
    <w:rsid w:val="001F64EB"/>
    <w:rsid w:val="001F7A68"/>
    <w:rsid w:val="001F7B05"/>
    <w:rsid w:val="001F7D19"/>
    <w:rsid w:val="00201080"/>
    <w:rsid w:val="0020172B"/>
    <w:rsid w:val="00201FD3"/>
    <w:rsid w:val="002035D7"/>
    <w:rsid w:val="002037C5"/>
    <w:rsid w:val="00203A73"/>
    <w:rsid w:val="002041C5"/>
    <w:rsid w:val="0020488E"/>
    <w:rsid w:val="00205748"/>
    <w:rsid w:val="00205D51"/>
    <w:rsid w:val="00205FF4"/>
    <w:rsid w:val="00206725"/>
    <w:rsid w:val="00207277"/>
    <w:rsid w:val="00207552"/>
    <w:rsid w:val="00207D8F"/>
    <w:rsid w:val="00207DE2"/>
    <w:rsid w:val="0021026A"/>
    <w:rsid w:val="002103B6"/>
    <w:rsid w:val="00210452"/>
    <w:rsid w:val="002106E1"/>
    <w:rsid w:val="002107AB"/>
    <w:rsid w:val="00211A59"/>
    <w:rsid w:val="00212446"/>
    <w:rsid w:val="002124CE"/>
    <w:rsid w:val="00212987"/>
    <w:rsid w:val="002138AB"/>
    <w:rsid w:val="002138CC"/>
    <w:rsid w:val="00213E64"/>
    <w:rsid w:val="0021456B"/>
    <w:rsid w:val="00215363"/>
    <w:rsid w:val="0021567F"/>
    <w:rsid w:val="00216066"/>
    <w:rsid w:val="00220071"/>
    <w:rsid w:val="00220118"/>
    <w:rsid w:val="002201A1"/>
    <w:rsid w:val="002218B5"/>
    <w:rsid w:val="00221C29"/>
    <w:rsid w:val="00221CC6"/>
    <w:rsid w:val="00221EE9"/>
    <w:rsid w:val="00223C3B"/>
    <w:rsid w:val="00223DFB"/>
    <w:rsid w:val="002248DB"/>
    <w:rsid w:val="0022494F"/>
    <w:rsid w:val="00224E6B"/>
    <w:rsid w:val="002267DD"/>
    <w:rsid w:val="002269A4"/>
    <w:rsid w:val="002275DE"/>
    <w:rsid w:val="002313A9"/>
    <w:rsid w:val="002316B2"/>
    <w:rsid w:val="00232999"/>
    <w:rsid w:val="00232A32"/>
    <w:rsid w:val="00232A68"/>
    <w:rsid w:val="00233D21"/>
    <w:rsid w:val="00234957"/>
    <w:rsid w:val="0023581E"/>
    <w:rsid w:val="00235BA1"/>
    <w:rsid w:val="00235E76"/>
    <w:rsid w:val="00236237"/>
    <w:rsid w:val="00236552"/>
    <w:rsid w:val="002369E0"/>
    <w:rsid w:val="00237120"/>
    <w:rsid w:val="00240033"/>
    <w:rsid w:val="00240114"/>
    <w:rsid w:val="002405DD"/>
    <w:rsid w:val="00240C62"/>
    <w:rsid w:val="00240EC4"/>
    <w:rsid w:val="00241ADA"/>
    <w:rsid w:val="00242016"/>
    <w:rsid w:val="00242794"/>
    <w:rsid w:val="002427A0"/>
    <w:rsid w:val="00242909"/>
    <w:rsid w:val="00242A09"/>
    <w:rsid w:val="00242E22"/>
    <w:rsid w:val="002433CE"/>
    <w:rsid w:val="002433D1"/>
    <w:rsid w:val="00243AE3"/>
    <w:rsid w:val="00243D3F"/>
    <w:rsid w:val="0024572F"/>
    <w:rsid w:val="002458B8"/>
    <w:rsid w:val="00245DAE"/>
    <w:rsid w:val="0024642C"/>
    <w:rsid w:val="00247FE3"/>
    <w:rsid w:val="002501B0"/>
    <w:rsid w:val="002504D5"/>
    <w:rsid w:val="00251643"/>
    <w:rsid w:val="002519A0"/>
    <w:rsid w:val="00251BB2"/>
    <w:rsid w:val="0025372F"/>
    <w:rsid w:val="00255F27"/>
    <w:rsid w:val="00256E1A"/>
    <w:rsid w:val="0025725C"/>
    <w:rsid w:val="002574CC"/>
    <w:rsid w:val="00260327"/>
    <w:rsid w:val="002607AD"/>
    <w:rsid w:val="00260EAC"/>
    <w:rsid w:val="00262ACD"/>
    <w:rsid w:val="00262B94"/>
    <w:rsid w:val="002630C5"/>
    <w:rsid w:val="00263545"/>
    <w:rsid w:val="0026370A"/>
    <w:rsid w:val="00263B9E"/>
    <w:rsid w:val="002642A8"/>
    <w:rsid w:val="00264B96"/>
    <w:rsid w:val="00266055"/>
    <w:rsid w:val="0026656C"/>
    <w:rsid w:val="00266E99"/>
    <w:rsid w:val="00267C1F"/>
    <w:rsid w:val="00270E8F"/>
    <w:rsid w:val="00272430"/>
    <w:rsid w:val="002727D3"/>
    <w:rsid w:val="002727FB"/>
    <w:rsid w:val="002729AB"/>
    <w:rsid w:val="00272B96"/>
    <w:rsid w:val="00272C5A"/>
    <w:rsid w:val="00272E41"/>
    <w:rsid w:val="00273CFA"/>
    <w:rsid w:val="00274DF7"/>
    <w:rsid w:val="00274EF3"/>
    <w:rsid w:val="00275A97"/>
    <w:rsid w:val="00277326"/>
    <w:rsid w:val="00280358"/>
    <w:rsid w:val="00280406"/>
    <w:rsid w:val="0028045E"/>
    <w:rsid w:val="00280565"/>
    <w:rsid w:val="00280C4E"/>
    <w:rsid w:val="00280EB4"/>
    <w:rsid w:val="00281603"/>
    <w:rsid w:val="00281BB1"/>
    <w:rsid w:val="002822D0"/>
    <w:rsid w:val="00282AB6"/>
    <w:rsid w:val="00283366"/>
    <w:rsid w:val="0028487F"/>
    <w:rsid w:val="00285296"/>
    <w:rsid w:val="002859F5"/>
    <w:rsid w:val="00285FBA"/>
    <w:rsid w:val="00285FDF"/>
    <w:rsid w:val="00286226"/>
    <w:rsid w:val="0028678E"/>
    <w:rsid w:val="00287049"/>
    <w:rsid w:val="002870C5"/>
    <w:rsid w:val="00287207"/>
    <w:rsid w:val="00287FDF"/>
    <w:rsid w:val="002903CF"/>
    <w:rsid w:val="00290AD0"/>
    <w:rsid w:val="00290B1F"/>
    <w:rsid w:val="00290C47"/>
    <w:rsid w:val="002915F8"/>
    <w:rsid w:val="00292B6A"/>
    <w:rsid w:val="00293136"/>
    <w:rsid w:val="00293A9A"/>
    <w:rsid w:val="0029574F"/>
    <w:rsid w:val="00295917"/>
    <w:rsid w:val="00295ECE"/>
    <w:rsid w:val="00297300"/>
    <w:rsid w:val="002A0A4B"/>
    <w:rsid w:val="002A20B7"/>
    <w:rsid w:val="002A2E6B"/>
    <w:rsid w:val="002A3063"/>
    <w:rsid w:val="002A3809"/>
    <w:rsid w:val="002A3A67"/>
    <w:rsid w:val="002A3B8E"/>
    <w:rsid w:val="002A3BEA"/>
    <w:rsid w:val="002A46EB"/>
    <w:rsid w:val="002A5486"/>
    <w:rsid w:val="002A6F10"/>
    <w:rsid w:val="002A757D"/>
    <w:rsid w:val="002B0523"/>
    <w:rsid w:val="002B079C"/>
    <w:rsid w:val="002B16DA"/>
    <w:rsid w:val="002B1AE5"/>
    <w:rsid w:val="002B1B9F"/>
    <w:rsid w:val="002B1C23"/>
    <w:rsid w:val="002B271C"/>
    <w:rsid w:val="002B2A6C"/>
    <w:rsid w:val="002B4769"/>
    <w:rsid w:val="002B4C5B"/>
    <w:rsid w:val="002B50DC"/>
    <w:rsid w:val="002B6B12"/>
    <w:rsid w:val="002B74C6"/>
    <w:rsid w:val="002B7766"/>
    <w:rsid w:val="002B7A9D"/>
    <w:rsid w:val="002C08CF"/>
    <w:rsid w:val="002C0D94"/>
    <w:rsid w:val="002C0D9C"/>
    <w:rsid w:val="002C2740"/>
    <w:rsid w:val="002C2755"/>
    <w:rsid w:val="002C280A"/>
    <w:rsid w:val="002C3ABA"/>
    <w:rsid w:val="002C449F"/>
    <w:rsid w:val="002C5475"/>
    <w:rsid w:val="002C5776"/>
    <w:rsid w:val="002C5B70"/>
    <w:rsid w:val="002C687D"/>
    <w:rsid w:val="002C6EB1"/>
    <w:rsid w:val="002D0785"/>
    <w:rsid w:val="002D07F6"/>
    <w:rsid w:val="002D08EF"/>
    <w:rsid w:val="002D09DA"/>
    <w:rsid w:val="002D0F5D"/>
    <w:rsid w:val="002D14E2"/>
    <w:rsid w:val="002D190A"/>
    <w:rsid w:val="002D1C42"/>
    <w:rsid w:val="002D2168"/>
    <w:rsid w:val="002D256F"/>
    <w:rsid w:val="002D29A1"/>
    <w:rsid w:val="002D4243"/>
    <w:rsid w:val="002D4405"/>
    <w:rsid w:val="002D471E"/>
    <w:rsid w:val="002D4818"/>
    <w:rsid w:val="002D4C66"/>
    <w:rsid w:val="002D5120"/>
    <w:rsid w:val="002D5290"/>
    <w:rsid w:val="002D5388"/>
    <w:rsid w:val="002D53CC"/>
    <w:rsid w:val="002D543A"/>
    <w:rsid w:val="002D6905"/>
    <w:rsid w:val="002D7BA9"/>
    <w:rsid w:val="002D7D17"/>
    <w:rsid w:val="002E0612"/>
    <w:rsid w:val="002E0B81"/>
    <w:rsid w:val="002E0E1E"/>
    <w:rsid w:val="002E0F93"/>
    <w:rsid w:val="002E1131"/>
    <w:rsid w:val="002E1C99"/>
    <w:rsid w:val="002E41E0"/>
    <w:rsid w:val="002E4DED"/>
    <w:rsid w:val="002E555C"/>
    <w:rsid w:val="002E5CB2"/>
    <w:rsid w:val="002E6094"/>
    <w:rsid w:val="002E656C"/>
    <w:rsid w:val="002E666D"/>
    <w:rsid w:val="002E7B8B"/>
    <w:rsid w:val="002F024F"/>
    <w:rsid w:val="002F1B78"/>
    <w:rsid w:val="002F1DDD"/>
    <w:rsid w:val="002F2003"/>
    <w:rsid w:val="002F26A8"/>
    <w:rsid w:val="002F278A"/>
    <w:rsid w:val="002F2D54"/>
    <w:rsid w:val="002F2DC3"/>
    <w:rsid w:val="002F308A"/>
    <w:rsid w:val="002F3A27"/>
    <w:rsid w:val="002F3E60"/>
    <w:rsid w:val="002F418E"/>
    <w:rsid w:val="002F43B3"/>
    <w:rsid w:val="002F4621"/>
    <w:rsid w:val="002F4D4E"/>
    <w:rsid w:val="002F5460"/>
    <w:rsid w:val="002F59B4"/>
    <w:rsid w:val="002F6127"/>
    <w:rsid w:val="002F65C1"/>
    <w:rsid w:val="002F6ADC"/>
    <w:rsid w:val="002F750B"/>
    <w:rsid w:val="002F7E4A"/>
    <w:rsid w:val="002F7E99"/>
    <w:rsid w:val="0030041C"/>
    <w:rsid w:val="0030096D"/>
    <w:rsid w:val="00300AD5"/>
    <w:rsid w:val="003019A1"/>
    <w:rsid w:val="00303518"/>
    <w:rsid w:val="0030469A"/>
    <w:rsid w:val="00304B6D"/>
    <w:rsid w:val="00304C4B"/>
    <w:rsid w:val="00305263"/>
    <w:rsid w:val="003065A2"/>
    <w:rsid w:val="00306DEE"/>
    <w:rsid w:val="0030722C"/>
    <w:rsid w:val="00307802"/>
    <w:rsid w:val="00307CA4"/>
    <w:rsid w:val="00307D80"/>
    <w:rsid w:val="003101AC"/>
    <w:rsid w:val="00310250"/>
    <w:rsid w:val="00310375"/>
    <w:rsid w:val="00310D91"/>
    <w:rsid w:val="003113D0"/>
    <w:rsid w:val="0031281E"/>
    <w:rsid w:val="00313393"/>
    <w:rsid w:val="00314AA8"/>
    <w:rsid w:val="00314E17"/>
    <w:rsid w:val="00315273"/>
    <w:rsid w:val="00315DB8"/>
    <w:rsid w:val="00316501"/>
    <w:rsid w:val="00316C4E"/>
    <w:rsid w:val="00317618"/>
    <w:rsid w:val="0031761C"/>
    <w:rsid w:val="003178EF"/>
    <w:rsid w:val="00320982"/>
    <w:rsid w:val="00322AB0"/>
    <w:rsid w:val="003237B9"/>
    <w:rsid w:val="00323801"/>
    <w:rsid w:val="003239C4"/>
    <w:rsid w:val="00324218"/>
    <w:rsid w:val="00324970"/>
    <w:rsid w:val="00324B27"/>
    <w:rsid w:val="0032568B"/>
    <w:rsid w:val="00325C5E"/>
    <w:rsid w:val="00326B9A"/>
    <w:rsid w:val="00330AFA"/>
    <w:rsid w:val="00330D4A"/>
    <w:rsid w:val="00331446"/>
    <w:rsid w:val="003315CF"/>
    <w:rsid w:val="0033240E"/>
    <w:rsid w:val="00333A99"/>
    <w:rsid w:val="0033435E"/>
    <w:rsid w:val="003345EE"/>
    <w:rsid w:val="00334F38"/>
    <w:rsid w:val="0033628E"/>
    <w:rsid w:val="00336327"/>
    <w:rsid w:val="00337014"/>
    <w:rsid w:val="003372BA"/>
    <w:rsid w:val="00337AD1"/>
    <w:rsid w:val="003418C7"/>
    <w:rsid w:val="00341ECE"/>
    <w:rsid w:val="00344377"/>
    <w:rsid w:val="00344A45"/>
    <w:rsid w:val="00345203"/>
    <w:rsid w:val="003454AD"/>
    <w:rsid w:val="00345D6D"/>
    <w:rsid w:val="00345DA4"/>
    <w:rsid w:val="00346559"/>
    <w:rsid w:val="00347D04"/>
    <w:rsid w:val="00350BF1"/>
    <w:rsid w:val="003510DD"/>
    <w:rsid w:val="00351EEE"/>
    <w:rsid w:val="0035266B"/>
    <w:rsid w:val="00353065"/>
    <w:rsid w:val="00353518"/>
    <w:rsid w:val="00353A14"/>
    <w:rsid w:val="00354723"/>
    <w:rsid w:val="0035603B"/>
    <w:rsid w:val="00356088"/>
    <w:rsid w:val="003563A6"/>
    <w:rsid w:val="00356861"/>
    <w:rsid w:val="003577D3"/>
    <w:rsid w:val="00360CE1"/>
    <w:rsid w:val="0036125A"/>
    <w:rsid w:val="003613C9"/>
    <w:rsid w:val="003628FB"/>
    <w:rsid w:val="003633FC"/>
    <w:rsid w:val="0036376C"/>
    <w:rsid w:val="00364CA2"/>
    <w:rsid w:val="003654D2"/>
    <w:rsid w:val="00366791"/>
    <w:rsid w:val="00366856"/>
    <w:rsid w:val="00367331"/>
    <w:rsid w:val="00367EDD"/>
    <w:rsid w:val="003701A9"/>
    <w:rsid w:val="00370257"/>
    <w:rsid w:val="00370421"/>
    <w:rsid w:val="003715EC"/>
    <w:rsid w:val="00371EFB"/>
    <w:rsid w:val="00372107"/>
    <w:rsid w:val="003724AD"/>
    <w:rsid w:val="00372F1C"/>
    <w:rsid w:val="0037434B"/>
    <w:rsid w:val="0037452D"/>
    <w:rsid w:val="003753B6"/>
    <w:rsid w:val="00375A7C"/>
    <w:rsid w:val="00375B97"/>
    <w:rsid w:val="0037662C"/>
    <w:rsid w:val="00376DD4"/>
    <w:rsid w:val="00380E05"/>
    <w:rsid w:val="0038242C"/>
    <w:rsid w:val="00382E90"/>
    <w:rsid w:val="00384559"/>
    <w:rsid w:val="003847E8"/>
    <w:rsid w:val="00384957"/>
    <w:rsid w:val="00385290"/>
    <w:rsid w:val="003853D2"/>
    <w:rsid w:val="00386023"/>
    <w:rsid w:val="00386054"/>
    <w:rsid w:val="003861C4"/>
    <w:rsid w:val="003862EA"/>
    <w:rsid w:val="003866AB"/>
    <w:rsid w:val="00386AE9"/>
    <w:rsid w:val="003904FA"/>
    <w:rsid w:val="00390885"/>
    <w:rsid w:val="003915EB"/>
    <w:rsid w:val="00391985"/>
    <w:rsid w:val="00391D42"/>
    <w:rsid w:val="00392579"/>
    <w:rsid w:val="00392870"/>
    <w:rsid w:val="003928A2"/>
    <w:rsid w:val="003928D7"/>
    <w:rsid w:val="00393CF0"/>
    <w:rsid w:val="0039411D"/>
    <w:rsid w:val="00394C07"/>
    <w:rsid w:val="003951BC"/>
    <w:rsid w:val="003951F2"/>
    <w:rsid w:val="00395401"/>
    <w:rsid w:val="0039557B"/>
    <w:rsid w:val="00395B59"/>
    <w:rsid w:val="00396329"/>
    <w:rsid w:val="00396441"/>
    <w:rsid w:val="00396D72"/>
    <w:rsid w:val="0039746B"/>
    <w:rsid w:val="00397A1F"/>
    <w:rsid w:val="00397F57"/>
    <w:rsid w:val="003A1F6B"/>
    <w:rsid w:val="003A2243"/>
    <w:rsid w:val="003A3500"/>
    <w:rsid w:val="003A39D8"/>
    <w:rsid w:val="003A3C87"/>
    <w:rsid w:val="003A4038"/>
    <w:rsid w:val="003A430B"/>
    <w:rsid w:val="003A4993"/>
    <w:rsid w:val="003A4EC7"/>
    <w:rsid w:val="003A69E0"/>
    <w:rsid w:val="003A6CD3"/>
    <w:rsid w:val="003A6F93"/>
    <w:rsid w:val="003B0FA0"/>
    <w:rsid w:val="003B11F4"/>
    <w:rsid w:val="003B22D5"/>
    <w:rsid w:val="003B2F21"/>
    <w:rsid w:val="003B3316"/>
    <w:rsid w:val="003B34FF"/>
    <w:rsid w:val="003B35B9"/>
    <w:rsid w:val="003B3D54"/>
    <w:rsid w:val="003B428C"/>
    <w:rsid w:val="003B482F"/>
    <w:rsid w:val="003B4A00"/>
    <w:rsid w:val="003B55A9"/>
    <w:rsid w:val="003B61F6"/>
    <w:rsid w:val="003B6B5E"/>
    <w:rsid w:val="003B7D71"/>
    <w:rsid w:val="003C00FE"/>
    <w:rsid w:val="003C066D"/>
    <w:rsid w:val="003C0CDA"/>
    <w:rsid w:val="003C23F6"/>
    <w:rsid w:val="003C2490"/>
    <w:rsid w:val="003C3EE9"/>
    <w:rsid w:val="003C4C6E"/>
    <w:rsid w:val="003C524E"/>
    <w:rsid w:val="003C7C36"/>
    <w:rsid w:val="003C7EC8"/>
    <w:rsid w:val="003D027C"/>
    <w:rsid w:val="003D0319"/>
    <w:rsid w:val="003D0AC6"/>
    <w:rsid w:val="003D0BEE"/>
    <w:rsid w:val="003D3A36"/>
    <w:rsid w:val="003D3D94"/>
    <w:rsid w:val="003D4054"/>
    <w:rsid w:val="003D455F"/>
    <w:rsid w:val="003D47BF"/>
    <w:rsid w:val="003D4BCE"/>
    <w:rsid w:val="003D5AA0"/>
    <w:rsid w:val="003D623F"/>
    <w:rsid w:val="003D6446"/>
    <w:rsid w:val="003D6A1E"/>
    <w:rsid w:val="003D6BCF"/>
    <w:rsid w:val="003D6E46"/>
    <w:rsid w:val="003D758C"/>
    <w:rsid w:val="003D7848"/>
    <w:rsid w:val="003D79A8"/>
    <w:rsid w:val="003E0728"/>
    <w:rsid w:val="003E12AF"/>
    <w:rsid w:val="003E15E1"/>
    <w:rsid w:val="003E1715"/>
    <w:rsid w:val="003E2039"/>
    <w:rsid w:val="003E28F4"/>
    <w:rsid w:val="003E294B"/>
    <w:rsid w:val="003E2AEE"/>
    <w:rsid w:val="003E2F3E"/>
    <w:rsid w:val="003E429E"/>
    <w:rsid w:val="003E4EDF"/>
    <w:rsid w:val="003E4F9A"/>
    <w:rsid w:val="003E51BC"/>
    <w:rsid w:val="003E6903"/>
    <w:rsid w:val="003E752D"/>
    <w:rsid w:val="003F0481"/>
    <w:rsid w:val="003F0660"/>
    <w:rsid w:val="003F07D2"/>
    <w:rsid w:val="003F2A75"/>
    <w:rsid w:val="003F2F5E"/>
    <w:rsid w:val="003F3A48"/>
    <w:rsid w:val="003F3CDD"/>
    <w:rsid w:val="003F51DA"/>
    <w:rsid w:val="003F5384"/>
    <w:rsid w:val="003F54A4"/>
    <w:rsid w:val="003F593D"/>
    <w:rsid w:val="003F59C5"/>
    <w:rsid w:val="003F5AC8"/>
    <w:rsid w:val="003F6352"/>
    <w:rsid w:val="003F67CD"/>
    <w:rsid w:val="003F7FD2"/>
    <w:rsid w:val="004003D3"/>
    <w:rsid w:val="0040075D"/>
    <w:rsid w:val="00400B9B"/>
    <w:rsid w:val="00400D07"/>
    <w:rsid w:val="00401044"/>
    <w:rsid w:val="00401B51"/>
    <w:rsid w:val="0040410E"/>
    <w:rsid w:val="004046B1"/>
    <w:rsid w:val="00404AB0"/>
    <w:rsid w:val="00404B0E"/>
    <w:rsid w:val="00404E0E"/>
    <w:rsid w:val="00406600"/>
    <w:rsid w:val="004066B5"/>
    <w:rsid w:val="004073BC"/>
    <w:rsid w:val="004113AE"/>
    <w:rsid w:val="004119A9"/>
    <w:rsid w:val="004121A8"/>
    <w:rsid w:val="00413FA2"/>
    <w:rsid w:val="00414343"/>
    <w:rsid w:val="0041525C"/>
    <w:rsid w:val="00417885"/>
    <w:rsid w:val="004202FD"/>
    <w:rsid w:val="00421DA5"/>
    <w:rsid w:val="00422866"/>
    <w:rsid w:val="004235D9"/>
    <w:rsid w:val="00423644"/>
    <w:rsid w:val="0042371F"/>
    <w:rsid w:val="00423CBD"/>
    <w:rsid w:val="004244C7"/>
    <w:rsid w:val="00424B9B"/>
    <w:rsid w:val="004258A5"/>
    <w:rsid w:val="00425CBB"/>
    <w:rsid w:val="004262FA"/>
    <w:rsid w:val="004268F9"/>
    <w:rsid w:val="00426CEB"/>
    <w:rsid w:val="004274E3"/>
    <w:rsid w:val="004300DD"/>
    <w:rsid w:val="004305AC"/>
    <w:rsid w:val="00431104"/>
    <w:rsid w:val="00431131"/>
    <w:rsid w:val="00431187"/>
    <w:rsid w:val="004317AE"/>
    <w:rsid w:val="00432592"/>
    <w:rsid w:val="004332EE"/>
    <w:rsid w:val="00433E96"/>
    <w:rsid w:val="00434B02"/>
    <w:rsid w:val="0043686D"/>
    <w:rsid w:val="004368C4"/>
    <w:rsid w:val="004375AD"/>
    <w:rsid w:val="0043778C"/>
    <w:rsid w:val="0043799A"/>
    <w:rsid w:val="004408E6"/>
    <w:rsid w:val="00440B57"/>
    <w:rsid w:val="004412C9"/>
    <w:rsid w:val="00441C74"/>
    <w:rsid w:val="00441E10"/>
    <w:rsid w:val="004421B7"/>
    <w:rsid w:val="00442A6E"/>
    <w:rsid w:val="00443108"/>
    <w:rsid w:val="004440FF"/>
    <w:rsid w:val="004446BD"/>
    <w:rsid w:val="004447D6"/>
    <w:rsid w:val="00444AA1"/>
    <w:rsid w:val="004458DA"/>
    <w:rsid w:val="0044661F"/>
    <w:rsid w:val="0044690B"/>
    <w:rsid w:val="00447E42"/>
    <w:rsid w:val="004501AF"/>
    <w:rsid w:val="0045038C"/>
    <w:rsid w:val="00451D01"/>
    <w:rsid w:val="00452544"/>
    <w:rsid w:val="0045276E"/>
    <w:rsid w:val="0045576C"/>
    <w:rsid w:val="00455D68"/>
    <w:rsid w:val="004601E4"/>
    <w:rsid w:val="00460AD1"/>
    <w:rsid w:val="00461064"/>
    <w:rsid w:val="004615A5"/>
    <w:rsid w:val="00461635"/>
    <w:rsid w:val="004618D0"/>
    <w:rsid w:val="0046233D"/>
    <w:rsid w:val="00462611"/>
    <w:rsid w:val="004631F2"/>
    <w:rsid w:val="00463A43"/>
    <w:rsid w:val="00464938"/>
    <w:rsid w:val="00464E02"/>
    <w:rsid w:val="00465E30"/>
    <w:rsid w:val="004702F0"/>
    <w:rsid w:val="00470E1B"/>
    <w:rsid w:val="0047153B"/>
    <w:rsid w:val="00472155"/>
    <w:rsid w:val="004721B9"/>
    <w:rsid w:val="00472CE7"/>
    <w:rsid w:val="00472FBD"/>
    <w:rsid w:val="00473152"/>
    <w:rsid w:val="00473AF8"/>
    <w:rsid w:val="00473C55"/>
    <w:rsid w:val="004742C0"/>
    <w:rsid w:val="00474DC3"/>
    <w:rsid w:val="004753D1"/>
    <w:rsid w:val="00477129"/>
    <w:rsid w:val="0047722A"/>
    <w:rsid w:val="00477EA8"/>
    <w:rsid w:val="00477FF0"/>
    <w:rsid w:val="00480ACA"/>
    <w:rsid w:val="00480C83"/>
    <w:rsid w:val="0048178E"/>
    <w:rsid w:val="00481A56"/>
    <w:rsid w:val="0048216B"/>
    <w:rsid w:val="00482D40"/>
    <w:rsid w:val="004840C0"/>
    <w:rsid w:val="00484409"/>
    <w:rsid w:val="0048451D"/>
    <w:rsid w:val="00484E16"/>
    <w:rsid w:val="004851AD"/>
    <w:rsid w:val="0048526E"/>
    <w:rsid w:val="004852B7"/>
    <w:rsid w:val="00485BA3"/>
    <w:rsid w:val="00485ED8"/>
    <w:rsid w:val="00485F2B"/>
    <w:rsid w:val="00486188"/>
    <w:rsid w:val="004861C7"/>
    <w:rsid w:val="00486404"/>
    <w:rsid w:val="004870E0"/>
    <w:rsid w:val="00487ADB"/>
    <w:rsid w:val="0049209D"/>
    <w:rsid w:val="00492FF8"/>
    <w:rsid w:val="0049377A"/>
    <w:rsid w:val="0049481B"/>
    <w:rsid w:val="00494D79"/>
    <w:rsid w:val="00495108"/>
    <w:rsid w:val="004958AA"/>
    <w:rsid w:val="00495917"/>
    <w:rsid w:val="00496413"/>
    <w:rsid w:val="00496CD0"/>
    <w:rsid w:val="004971CE"/>
    <w:rsid w:val="00497E75"/>
    <w:rsid w:val="004A0505"/>
    <w:rsid w:val="004A0A26"/>
    <w:rsid w:val="004A0B5D"/>
    <w:rsid w:val="004A185E"/>
    <w:rsid w:val="004A3A9A"/>
    <w:rsid w:val="004A3E72"/>
    <w:rsid w:val="004A6024"/>
    <w:rsid w:val="004A637B"/>
    <w:rsid w:val="004A6536"/>
    <w:rsid w:val="004A6BF5"/>
    <w:rsid w:val="004A703C"/>
    <w:rsid w:val="004A7346"/>
    <w:rsid w:val="004A7551"/>
    <w:rsid w:val="004A7834"/>
    <w:rsid w:val="004A78D0"/>
    <w:rsid w:val="004B0684"/>
    <w:rsid w:val="004B09C2"/>
    <w:rsid w:val="004B1223"/>
    <w:rsid w:val="004B1D63"/>
    <w:rsid w:val="004B2A19"/>
    <w:rsid w:val="004B3AFA"/>
    <w:rsid w:val="004B3B41"/>
    <w:rsid w:val="004B4D62"/>
    <w:rsid w:val="004B4D9C"/>
    <w:rsid w:val="004B52B5"/>
    <w:rsid w:val="004B58F5"/>
    <w:rsid w:val="004B595A"/>
    <w:rsid w:val="004B6A48"/>
    <w:rsid w:val="004B6E8B"/>
    <w:rsid w:val="004B71D8"/>
    <w:rsid w:val="004B780D"/>
    <w:rsid w:val="004B786C"/>
    <w:rsid w:val="004C004D"/>
    <w:rsid w:val="004C17C8"/>
    <w:rsid w:val="004C1C39"/>
    <w:rsid w:val="004C1DBA"/>
    <w:rsid w:val="004C37ED"/>
    <w:rsid w:val="004C3CFB"/>
    <w:rsid w:val="004C3D85"/>
    <w:rsid w:val="004C462E"/>
    <w:rsid w:val="004C46FF"/>
    <w:rsid w:val="004C479D"/>
    <w:rsid w:val="004D00FE"/>
    <w:rsid w:val="004D03CB"/>
    <w:rsid w:val="004D0F70"/>
    <w:rsid w:val="004D0FC2"/>
    <w:rsid w:val="004D18DA"/>
    <w:rsid w:val="004D1FD9"/>
    <w:rsid w:val="004D2191"/>
    <w:rsid w:val="004D28B5"/>
    <w:rsid w:val="004D3BA2"/>
    <w:rsid w:val="004D3E25"/>
    <w:rsid w:val="004D6617"/>
    <w:rsid w:val="004D6C4C"/>
    <w:rsid w:val="004D7206"/>
    <w:rsid w:val="004E10A5"/>
    <w:rsid w:val="004E172D"/>
    <w:rsid w:val="004E21FC"/>
    <w:rsid w:val="004E2348"/>
    <w:rsid w:val="004E24EF"/>
    <w:rsid w:val="004E2932"/>
    <w:rsid w:val="004E319F"/>
    <w:rsid w:val="004E3B49"/>
    <w:rsid w:val="004E3C44"/>
    <w:rsid w:val="004E57CA"/>
    <w:rsid w:val="004E5818"/>
    <w:rsid w:val="004E5A3A"/>
    <w:rsid w:val="004E71DD"/>
    <w:rsid w:val="004E7586"/>
    <w:rsid w:val="004E769B"/>
    <w:rsid w:val="004E7915"/>
    <w:rsid w:val="004E7ED6"/>
    <w:rsid w:val="004F1231"/>
    <w:rsid w:val="004F2037"/>
    <w:rsid w:val="004F2A11"/>
    <w:rsid w:val="004F2E67"/>
    <w:rsid w:val="004F3CF9"/>
    <w:rsid w:val="004F408C"/>
    <w:rsid w:val="004F43CB"/>
    <w:rsid w:val="004F4C00"/>
    <w:rsid w:val="004F6658"/>
    <w:rsid w:val="004F6EB8"/>
    <w:rsid w:val="004F7AB2"/>
    <w:rsid w:val="00501812"/>
    <w:rsid w:val="00501E8B"/>
    <w:rsid w:val="00502062"/>
    <w:rsid w:val="00502D1E"/>
    <w:rsid w:val="005039B2"/>
    <w:rsid w:val="00503F86"/>
    <w:rsid w:val="00503FD7"/>
    <w:rsid w:val="0050458D"/>
    <w:rsid w:val="005055B1"/>
    <w:rsid w:val="0050582A"/>
    <w:rsid w:val="005059D9"/>
    <w:rsid w:val="00505F0A"/>
    <w:rsid w:val="005074ED"/>
    <w:rsid w:val="00507DCB"/>
    <w:rsid w:val="00507E2D"/>
    <w:rsid w:val="005103C9"/>
    <w:rsid w:val="005105E7"/>
    <w:rsid w:val="0051061C"/>
    <w:rsid w:val="00511105"/>
    <w:rsid w:val="0051254B"/>
    <w:rsid w:val="00512895"/>
    <w:rsid w:val="00512C6A"/>
    <w:rsid w:val="00512FF2"/>
    <w:rsid w:val="0051487F"/>
    <w:rsid w:val="00514C2A"/>
    <w:rsid w:val="005165CB"/>
    <w:rsid w:val="005169EA"/>
    <w:rsid w:val="00516EEB"/>
    <w:rsid w:val="0051791E"/>
    <w:rsid w:val="00517C2C"/>
    <w:rsid w:val="00517C82"/>
    <w:rsid w:val="00517FFA"/>
    <w:rsid w:val="00520934"/>
    <w:rsid w:val="00521F13"/>
    <w:rsid w:val="005220B9"/>
    <w:rsid w:val="005236BE"/>
    <w:rsid w:val="005238EB"/>
    <w:rsid w:val="00523ADA"/>
    <w:rsid w:val="0052403A"/>
    <w:rsid w:val="0052487E"/>
    <w:rsid w:val="00524AF5"/>
    <w:rsid w:val="00524FCA"/>
    <w:rsid w:val="00527988"/>
    <w:rsid w:val="00527F8C"/>
    <w:rsid w:val="00530C05"/>
    <w:rsid w:val="005318C0"/>
    <w:rsid w:val="00531B0C"/>
    <w:rsid w:val="005328AA"/>
    <w:rsid w:val="005329AC"/>
    <w:rsid w:val="00532F0A"/>
    <w:rsid w:val="00533725"/>
    <w:rsid w:val="00533CF8"/>
    <w:rsid w:val="00533DD2"/>
    <w:rsid w:val="00534FDB"/>
    <w:rsid w:val="00535146"/>
    <w:rsid w:val="00535228"/>
    <w:rsid w:val="005362AB"/>
    <w:rsid w:val="0054005B"/>
    <w:rsid w:val="00542AAF"/>
    <w:rsid w:val="0054370D"/>
    <w:rsid w:val="00544E89"/>
    <w:rsid w:val="00545130"/>
    <w:rsid w:val="005453C7"/>
    <w:rsid w:val="0054587A"/>
    <w:rsid w:val="00547756"/>
    <w:rsid w:val="005501C9"/>
    <w:rsid w:val="0055037F"/>
    <w:rsid w:val="00551024"/>
    <w:rsid w:val="0055146A"/>
    <w:rsid w:val="0055156E"/>
    <w:rsid w:val="00551989"/>
    <w:rsid w:val="00551CBB"/>
    <w:rsid w:val="00552263"/>
    <w:rsid w:val="00552670"/>
    <w:rsid w:val="00553039"/>
    <w:rsid w:val="00553BBB"/>
    <w:rsid w:val="0055416F"/>
    <w:rsid w:val="00554A75"/>
    <w:rsid w:val="005550A0"/>
    <w:rsid w:val="00555EBB"/>
    <w:rsid w:val="00555F0B"/>
    <w:rsid w:val="00556068"/>
    <w:rsid w:val="0055670D"/>
    <w:rsid w:val="0055750D"/>
    <w:rsid w:val="00557672"/>
    <w:rsid w:val="00557DAA"/>
    <w:rsid w:val="00557E89"/>
    <w:rsid w:val="00560580"/>
    <w:rsid w:val="00560CFB"/>
    <w:rsid w:val="0056150D"/>
    <w:rsid w:val="00561811"/>
    <w:rsid w:val="00562A42"/>
    <w:rsid w:val="00563397"/>
    <w:rsid w:val="005636D3"/>
    <w:rsid w:val="00563F0B"/>
    <w:rsid w:val="005642DE"/>
    <w:rsid w:val="005647E9"/>
    <w:rsid w:val="00564EC2"/>
    <w:rsid w:val="005655DF"/>
    <w:rsid w:val="00565F1C"/>
    <w:rsid w:val="005666FF"/>
    <w:rsid w:val="00567653"/>
    <w:rsid w:val="005676EA"/>
    <w:rsid w:val="005679E8"/>
    <w:rsid w:val="00570A5D"/>
    <w:rsid w:val="00571901"/>
    <w:rsid w:val="00572156"/>
    <w:rsid w:val="005726E2"/>
    <w:rsid w:val="00572715"/>
    <w:rsid w:val="005727BB"/>
    <w:rsid w:val="0057285A"/>
    <w:rsid w:val="0057289A"/>
    <w:rsid w:val="00572A14"/>
    <w:rsid w:val="00572C0F"/>
    <w:rsid w:val="00572F4B"/>
    <w:rsid w:val="005731C0"/>
    <w:rsid w:val="00573650"/>
    <w:rsid w:val="00574450"/>
    <w:rsid w:val="005744CD"/>
    <w:rsid w:val="005746E5"/>
    <w:rsid w:val="00574FA5"/>
    <w:rsid w:val="00575C95"/>
    <w:rsid w:val="00576614"/>
    <w:rsid w:val="005766BC"/>
    <w:rsid w:val="005773B6"/>
    <w:rsid w:val="00577CC9"/>
    <w:rsid w:val="00580ED4"/>
    <w:rsid w:val="00582DD3"/>
    <w:rsid w:val="00584A20"/>
    <w:rsid w:val="0058539F"/>
    <w:rsid w:val="00586A07"/>
    <w:rsid w:val="00586CF3"/>
    <w:rsid w:val="00587C35"/>
    <w:rsid w:val="005914D9"/>
    <w:rsid w:val="00591850"/>
    <w:rsid w:val="00591EE0"/>
    <w:rsid w:val="00591FD5"/>
    <w:rsid w:val="0059254B"/>
    <w:rsid w:val="005932D2"/>
    <w:rsid w:val="0059409D"/>
    <w:rsid w:val="00594A05"/>
    <w:rsid w:val="00594E79"/>
    <w:rsid w:val="00595815"/>
    <w:rsid w:val="00595C2A"/>
    <w:rsid w:val="00595CA8"/>
    <w:rsid w:val="0059656E"/>
    <w:rsid w:val="00596C88"/>
    <w:rsid w:val="00596F91"/>
    <w:rsid w:val="00597489"/>
    <w:rsid w:val="005975B6"/>
    <w:rsid w:val="00597ECC"/>
    <w:rsid w:val="005A0D0E"/>
    <w:rsid w:val="005A107C"/>
    <w:rsid w:val="005A1A2F"/>
    <w:rsid w:val="005A2082"/>
    <w:rsid w:val="005A260A"/>
    <w:rsid w:val="005A307B"/>
    <w:rsid w:val="005A30D0"/>
    <w:rsid w:val="005A355E"/>
    <w:rsid w:val="005A38FB"/>
    <w:rsid w:val="005A3B4C"/>
    <w:rsid w:val="005A4B4D"/>
    <w:rsid w:val="005A5655"/>
    <w:rsid w:val="005A5889"/>
    <w:rsid w:val="005A7228"/>
    <w:rsid w:val="005A7247"/>
    <w:rsid w:val="005A772D"/>
    <w:rsid w:val="005A7F64"/>
    <w:rsid w:val="005B08AD"/>
    <w:rsid w:val="005B0BFD"/>
    <w:rsid w:val="005B0E2D"/>
    <w:rsid w:val="005B1C88"/>
    <w:rsid w:val="005B2EDB"/>
    <w:rsid w:val="005B2FB4"/>
    <w:rsid w:val="005B3195"/>
    <w:rsid w:val="005B31B2"/>
    <w:rsid w:val="005B38C6"/>
    <w:rsid w:val="005B4BB7"/>
    <w:rsid w:val="005B4C57"/>
    <w:rsid w:val="005B5116"/>
    <w:rsid w:val="005B5E78"/>
    <w:rsid w:val="005B6568"/>
    <w:rsid w:val="005B6807"/>
    <w:rsid w:val="005B6C67"/>
    <w:rsid w:val="005C0132"/>
    <w:rsid w:val="005C0440"/>
    <w:rsid w:val="005C140E"/>
    <w:rsid w:val="005C17AA"/>
    <w:rsid w:val="005C1916"/>
    <w:rsid w:val="005C1CF9"/>
    <w:rsid w:val="005C2A20"/>
    <w:rsid w:val="005C44C1"/>
    <w:rsid w:val="005C484B"/>
    <w:rsid w:val="005C5620"/>
    <w:rsid w:val="005C6C62"/>
    <w:rsid w:val="005C706F"/>
    <w:rsid w:val="005C7876"/>
    <w:rsid w:val="005C7899"/>
    <w:rsid w:val="005C7CC6"/>
    <w:rsid w:val="005D0656"/>
    <w:rsid w:val="005D1213"/>
    <w:rsid w:val="005D2858"/>
    <w:rsid w:val="005D2F10"/>
    <w:rsid w:val="005D3252"/>
    <w:rsid w:val="005D62BC"/>
    <w:rsid w:val="005D66CC"/>
    <w:rsid w:val="005D705D"/>
    <w:rsid w:val="005D762F"/>
    <w:rsid w:val="005D7F71"/>
    <w:rsid w:val="005E05DF"/>
    <w:rsid w:val="005E10A9"/>
    <w:rsid w:val="005E1197"/>
    <w:rsid w:val="005E1711"/>
    <w:rsid w:val="005E17B3"/>
    <w:rsid w:val="005E1C80"/>
    <w:rsid w:val="005E24A2"/>
    <w:rsid w:val="005E24DF"/>
    <w:rsid w:val="005E301A"/>
    <w:rsid w:val="005E3251"/>
    <w:rsid w:val="005E362F"/>
    <w:rsid w:val="005E3A6C"/>
    <w:rsid w:val="005E4836"/>
    <w:rsid w:val="005E509D"/>
    <w:rsid w:val="005E580B"/>
    <w:rsid w:val="005E5DF5"/>
    <w:rsid w:val="005E5F08"/>
    <w:rsid w:val="005E627E"/>
    <w:rsid w:val="005E6CAF"/>
    <w:rsid w:val="005E6CB4"/>
    <w:rsid w:val="005F0DD9"/>
    <w:rsid w:val="005F0FF9"/>
    <w:rsid w:val="005F11F8"/>
    <w:rsid w:val="005F2B81"/>
    <w:rsid w:val="005F4EF7"/>
    <w:rsid w:val="005F55E1"/>
    <w:rsid w:val="005F5F09"/>
    <w:rsid w:val="005F6A7A"/>
    <w:rsid w:val="005F78DD"/>
    <w:rsid w:val="006012C5"/>
    <w:rsid w:val="006021CF"/>
    <w:rsid w:val="00602C37"/>
    <w:rsid w:val="00603406"/>
    <w:rsid w:val="00603664"/>
    <w:rsid w:val="00604A3F"/>
    <w:rsid w:val="006063AF"/>
    <w:rsid w:val="00606D6D"/>
    <w:rsid w:val="00606F8E"/>
    <w:rsid w:val="00607643"/>
    <w:rsid w:val="0061028E"/>
    <w:rsid w:val="00610506"/>
    <w:rsid w:val="006105D0"/>
    <w:rsid w:val="006117F9"/>
    <w:rsid w:val="0061249C"/>
    <w:rsid w:val="00613442"/>
    <w:rsid w:val="006138DC"/>
    <w:rsid w:val="00613B07"/>
    <w:rsid w:val="00614018"/>
    <w:rsid w:val="00615CA6"/>
    <w:rsid w:val="00615EE7"/>
    <w:rsid w:val="00617A25"/>
    <w:rsid w:val="006213C7"/>
    <w:rsid w:val="006219FC"/>
    <w:rsid w:val="00622626"/>
    <w:rsid w:val="006230F3"/>
    <w:rsid w:val="00623997"/>
    <w:rsid w:val="006243FF"/>
    <w:rsid w:val="00625F63"/>
    <w:rsid w:val="006268B5"/>
    <w:rsid w:val="0062780A"/>
    <w:rsid w:val="006279C6"/>
    <w:rsid w:val="00627FF9"/>
    <w:rsid w:val="00630836"/>
    <w:rsid w:val="00630E49"/>
    <w:rsid w:val="00630EE6"/>
    <w:rsid w:val="00630F1A"/>
    <w:rsid w:val="0063152C"/>
    <w:rsid w:val="00632A7F"/>
    <w:rsid w:val="00633A03"/>
    <w:rsid w:val="00633E3A"/>
    <w:rsid w:val="00634AEB"/>
    <w:rsid w:val="00634D09"/>
    <w:rsid w:val="00635106"/>
    <w:rsid w:val="006356C3"/>
    <w:rsid w:val="00636368"/>
    <w:rsid w:val="00636475"/>
    <w:rsid w:val="00636A1F"/>
    <w:rsid w:val="006372AC"/>
    <w:rsid w:val="00637732"/>
    <w:rsid w:val="00640CC2"/>
    <w:rsid w:val="006412C4"/>
    <w:rsid w:val="00641C7C"/>
    <w:rsid w:val="00643350"/>
    <w:rsid w:val="006438F6"/>
    <w:rsid w:val="00644255"/>
    <w:rsid w:val="006448A7"/>
    <w:rsid w:val="00644DF1"/>
    <w:rsid w:val="00645123"/>
    <w:rsid w:val="00646A6D"/>
    <w:rsid w:val="00646D46"/>
    <w:rsid w:val="006476B3"/>
    <w:rsid w:val="00647957"/>
    <w:rsid w:val="00650054"/>
    <w:rsid w:val="006505E1"/>
    <w:rsid w:val="006508D0"/>
    <w:rsid w:val="00650B60"/>
    <w:rsid w:val="006512DD"/>
    <w:rsid w:val="00651470"/>
    <w:rsid w:val="00651643"/>
    <w:rsid w:val="00651F71"/>
    <w:rsid w:val="00652BAA"/>
    <w:rsid w:val="006532AA"/>
    <w:rsid w:val="006538D9"/>
    <w:rsid w:val="006539D9"/>
    <w:rsid w:val="00654614"/>
    <w:rsid w:val="006557CC"/>
    <w:rsid w:val="00656083"/>
    <w:rsid w:val="00656849"/>
    <w:rsid w:val="0065783C"/>
    <w:rsid w:val="00660C79"/>
    <w:rsid w:val="00661C51"/>
    <w:rsid w:val="00661E74"/>
    <w:rsid w:val="00663252"/>
    <w:rsid w:val="006647B7"/>
    <w:rsid w:val="006649E2"/>
    <w:rsid w:val="00664F09"/>
    <w:rsid w:val="00665FB2"/>
    <w:rsid w:val="00666F1B"/>
    <w:rsid w:val="006670B9"/>
    <w:rsid w:val="00667408"/>
    <w:rsid w:val="00667DFF"/>
    <w:rsid w:val="00667E1A"/>
    <w:rsid w:val="00667F99"/>
    <w:rsid w:val="00670546"/>
    <w:rsid w:val="00670CB0"/>
    <w:rsid w:val="00671C1A"/>
    <w:rsid w:val="0067267C"/>
    <w:rsid w:val="00673832"/>
    <w:rsid w:val="00673841"/>
    <w:rsid w:val="006743C7"/>
    <w:rsid w:val="00674777"/>
    <w:rsid w:val="006747B7"/>
    <w:rsid w:val="006764E7"/>
    <w:rsid w:val="0067672E"/>
    <w:rsid w:val="00676788"/>
    <w:rsid w:val="00680719"/>
    <w:rsid w:val="00680E13"/>
    <w:rsid w:val="00681265"/>
    <w:rsid w:val="00681C22"/>
    <w:rsid w:val="00681CEF"/>
    <w:rsid w:val="00681EC5"/>
    <w:rsid w:val="00682DFF"/>
    <w:rsid w:val="00683795"/>
    <w:rsid w:val="00683F84"/>
    <w:rsid w:val="006841B4"/>
    <w:rsid w:val="00684617"/>
    <w:rsid w:val="00684CB7"/>
    <w:rsid w:val="00684F5A"/>
    <w:rsid w:val="006851B3"/>
    <w:rsid w:val="00685B4D"/>
    <w:rsid w:val="00685DD3"/>
    <w:rsid w:val="006865DC"/>
    <w:rsid w:val="006867D1"/>
    <w:rsid w:val="00686C1B"/>
    <w:rsid w:val="006901FB"/>
    <w:rsid w:val="0069076D"/>
    <w:rsid w:val="00690938"/>
    <w:rsid w:val="006916E5"/>
    <w:rsid w:val="006924A9"/>
    <w:rsid w:val="00692DB8"/>
    <w:rsid w:val="00693124"/>
    <w:rsid w:val="0069347C"/>
    <w:rsid w:val="006935B0"/>
    <w:rsid w:val="00693A5B"/>
    <w:rsid w:val="006944A5"/>
    <w:rsid w:val="00694A07"/>
    <w:rsid w:val="006956CE"/>
    <w:rsid w:val="006956D0"/>
    <w:rsid w:val="006957DB"/>
    <w:rsid w:val="0069626F"/>
    <w:rsid w:val="006A0AEA"/>
    <w:rsid w:val="006A186F"/>
    <w:rsid w:val="006A1AD8"/>
    <w:rsid w:val="006A246A"/>
    <w:rsid w:val="006A26A6"/>
    <w:rsid w:val="006A2BFF"/>
    <w:rsid w:val="006A3004"/>
    <w:rsid w:val="006A3FAE"/>
    <w:rsid w:val="006A4D7B"/>
    <w:rsid w:val="006A5F94"/>
    <w:rsid w:val="006A6376"/>
    <w:rsid w:val="006A6E8D"/>
    <w:rsid w:val="006A72C6"/>
    <w:rsid w:val="006A7B2F"/>
    <w:rsid w:val="006A7EFF"/>
    <w:rsid w:val="006B0BB1"/>
    <w:rsid w:val="006B24DD"/>
    <w:rsid w:val="006B2A1C"/>
    <w:rsid w:val="006B2D41"/>
    <w:rsid w:val="006B3607"/>
    <w:rsid w:val="006B3F21"/>
    <w:rsid w:val="006B454E"/>
    <w:rsid w:val="006B47AB"/>
    <w:rsid w:val="006B4BF0"/>
    <w:rsid w:val="006B6565"/>
    <w:rsid w:val="006B721D"/>
    <w:rsid w:val="006B756C"/>
    <w:rsid w:val="006B7695"/>
    <w:rsid w:val="006B7EE0"/>
    <w:rsid w:val="006C0233"/>
    <w:rsid w:val="006C024D"/>
    <w:rsid w:val="006C063D"/>
    <w:rsid w:val="006C074C"/>
    <w:rsid w:val="006C085E"/>
    <w:rsid w:val="006C1ADB"/>
    <w:rsid w:val="006C2389"/>
    <w:rsid w:val="006C2974"/>
    <w:rsid w:val="006C2B43"/>
    <w:rsid w:val="006C30CE"/>
    <w:rsid w:val="006C4140"/>
    <w:rsid w:val="006C4191"/>
    <w:rsid w:val="006C4738"/>
    <w:rsid w:val="006C4C2D"/>
    <w:rsid w:val="006C5F28"/>
    <w:rsid w:val="006C6DFD"/>
    <w:rsid w:val="006C74CB"/>
    <w:rsid w:val="006C7FA7"/>
    <w:rsid w:val="006D1608"/>
    <w:rsid w:val="006D16CE"/>
    <w:rsid w:val="006D1942"/>
    <w:rsid w:val="006D1990"/>
    <w:rsid w:val="006D20A6"/>
    <w:rsid w:val="006D250E"/>
    <w:rsid w:val="006D36C0"/>
    <w:rsid w:val="006D4069"/>
    <w:rsid w:val="006D4227"/>
    <w:rsid w:val="006D4BEA"/>
    <w:rsid w:val="006D4BF5"/>
    <w:rsid w:val="006D4E3C"/>
    <w:rsid w:val="006D7501"/>
    <w:rsid w:val="006E0441"/>
    <w:rsid w:val="006E0864"/>
    <w:rsid w:val="006E10EF"/>
    <w:rsid w:val="006E24C5"/>
    <w:rsid w:val="006E2CC2"/>
    <w:rsid w:val="006E2FA9"/>
    <w:rsid w:val="006E3C4D"/>
    <w:rsid w:val="006E41C7"/>
    <w:rsid w:val="006E4412"/>
    <w:rsid w:val="006E4B89"/>
    <w:rsid w:val="006E5AD1"/>
    <w:rsid w:val="006E5B11"/>
    <w:rsid w:val="006E5F13"/>
    <w:rsid w:val="006E65A0"/>
    <w:rsid w:val="006E723D"/>
    <w:rsid w:val="006E74C9"/>
    <w:rsid w:val="006E77A9"/>
    <w:rsid w:val="006E7AB3"/>
    <w:rsid w:val="006E7F76"/>
    <w:rsid w:val="006F1154"/>
    <w:rsid w:val="006F13D9"/>
    <w:rsid w:val="006F23CA"/>
    <w:rsid w:val="006F2410"/>
    <w:rsid w:val="006F2E1C"/>
    <w:rsid w:val="006F3414"/>
    <w:rsid w:val="006F584C"/>
    <w:rsid w:val="006F5FFB"/>
    <w:rsid w:val="006F7AAA"/>
    <w:rsid w:val="006F7C25"/>
    <w:rsid w:val="0070025B"/>
    <w:rsid w:val="00701A9C"/>
    <w:rsid w:val="00701A9E"/>
    <w:rsid w:val="00701BBF"/>
    <w:rsid w:val="00701D00"/>
    <w:rsid w:val="00703459"/>
    <w:rsid w:val="00704001"/>
    <w:rsid w:val="00704B57"/>
    <w:rsid w:val="00704DF2"/>
    <w:rsid w:val="0070595C"/>
    <w:rsid w:val="007073F7"/>
    <w:rsid w:val="0070747C"/>
    <w:rsid w:val="007074BF"/>
    <w:rsid w:val="007103A2"/>
    <w:rsid w:val="0071136F"/>
    <w:rsid w:val="007119A1"/>
    <w:rsid w:val="00712248"/>
    <w:rsid w:val="00712731"/>
    <w:rsid w:val="0071275B"/>
    <w:rsid w:val="007133D3"/>
    <w:rsid w:val="0071428C"/>
    <w:rsid w:val="00715260"/>
    <w:rsid w:val="0071531F"/>
    <w:rsid w:val="00716257"/>
    <w:rsid w:val="00716886"/>
    <w:rsid w:val="00717467"/>
    <w:rsid w:val="0071752E"/>
    <w:rsid w:val="00717A23"/>
    <w:rsid w:val="00717CE0"/>
    <w:rsid w:val="00720AFB"/>
    <w:rsid w:val="00720CB0"/>
    <w:rsid w:val="0072100A"/>
    <w:rsid w:val="007216C8"/>
    <w:rsid w:val="007217FA"/>
    <w:rsid w:val="007221E6"/>
    <w:rsid w:val="007222C1"/>
    <w:rsid w:val="00722782"/>
    <w:rsid w:val="007238F9"/>
    <w:rsid w:val="00723CFE"/>
    <w:rsid w:val="00724028"/>
    <w:rsid w:val="00724BCA"/>
    <w:rsid w:val="00724C47"/>
    <w:rsid w:val="00725012"/>
    <w:rsid w:val="007250C3"/>
    <w:rsid w:val="00725AFC"/>
    <w:rsid w:val="00726851"/>
    <w:rsid w:val="00726AB5"/>
    <w:rsid w:val="00726B77"/>
    <w:rsid w:val="00726FE0"/>
    <w:rsid w:val="0072746D"/>
    <w:rsid w:val="007276A9"/>
    <w:rsid w:val="00727C7B"/>
    <w:rsid w:val="00730218"/>
    <w:rsid w:val="00730343"/>
    <w:rsid w:val="0073160E"/>
    <w:rsid w:val="00731A1D"/>
    <w:rsid w:val="00732DA3"/>
    <w:rsid w:val="00732EAD"/>
    <w:rsid w:val="007337E0"/>
    <w:rsid w:val="007342D0"/>
    <w:rsid w:val="007358B2"/>
    <w:rsid w:val="007360C1"/>
    <w:rsid w:val="007372C9"/>
    <w:rsid w:val="007408E6"/>
    <w:rsid w:val="0074114F"/>
    <w:rsid w:val="00742AE7"/>
    <w:rsid w:val="00742B1C"/>
    <w:rsid w:val="0074345C"/>
    <w:rsid w:val="00743AD5"/>
    <w:rsid w:val="00743D17"/>
    <w:rsid w:val="00744002"/>
    <w:rsid w:val="00744972"/>
    <w:rsid w:val="00744B37"/>
    <w:rsid w:val="00744CCB"/>
    <w:rsid w:val="0074532F"/>
    <w:rsid w:val="00745A3A"/>
    <w:rsid w:val="00746065"/>
    <w:rsid w:val="007461C9"/>
    <w:rsid w:val="0074626C"/>
    <w:rsid w:val="00746719"/>
    <w:rsid w:val="00746C00"/>
    <w:rsid w:val="00746F7C"/>
    <w:rsid w:val="00750161"/>
    <w:rsid w:val="00751687"/>
    <w:rsid w:val="007527CB"/>
    <w:rsid w:val="00753CF2"/>
    <w:rsid w:val="0075445B"/>
    <w:rsid w:val="007547F7"/>
    <w:rsid w:val="00754CA6"/>
    <w:rsid w:val="00754E7A"/>
    <w:rsid w:val="00755162"/>
    <w:rsid w:val="00755481"/>
    <w:rsid w:val="007575D2"/>
    <w:rsid w:val="00757D5C"/>
    <w:rsid w:val="00757F1A"/>
    <w:rsid w:val="00760F89"/>
    <w:rsid w:val="007618A4"/>
    <w:rsid w:val="00763120"/>
    <w:rsid w:val="007636A5"/>
    <w:rsid w:val="00763B80"/>
    <w:rsid w:val="00763EE0"/>
    <w:rsid w:val="0076464B"/>
    <w:rsid w:val="0076480D"/>
    <w:rsid w:val="007649AB"/>
    <w:rsid w:val="00765A42"/>
    <w:rsid w:val="00765D60"/>
    <w:rsid w:val="007662BE"/>
    <w:rsid w:val="0076661A"/>
    <w:rsid w:val="00767BCC"/>
    <w:rsid w:val="007715EA"/>
    <w:rsid w:val="00771D9A"/>
    <w:rsid w:val="00771E6B"/>
    <w:rsid w:val="00772085"/>
    <w:rsid w:val="0077215A"/>
    <w:rsid w:val="00772522"/>
    <w:rsid w:val="00772C1F"/>
    <w:rsid w:val="00772CB1"/>
    <w:rsid w:val="0077342A"/>
    <w:rsid w:val="00774333"/>
    <w:rsid w:val="00774854"/>
    <w:rsid w:val="007753B8"/>
    <w:rsid w:val="007755F9"/>
    <w:rsid w:val="007764C4"/>
    <w:rsid w:val="007771E8"/>
    <w:rsid w:val="00777624"/>
    <w:rsid w:val="007801EE"/>
    <w:rsid w:val="007806D1"/>
    <w:rsid w:val="00780898"/>
    <w:rsid w:val="0078164A"/>
    <w:rsid w:val="0078226F"/>
    <w:rsid w:val="00783022"/>
    <w:rsid w:val="00784133"/>
    <w:rsid w:val="00784397"/>
    <w:rsid w:val="007843BD"/>
    <w:rsid w:val="00784E19"/>
    <w:rsid w:val="007861BF"/>
    <w:rsid w:val="00786709"/>
    <w:rsid w:val="00787275"/>
    <w:rsid w:val="00787714"/>
    <w:rsid w:val="00787E35"/>
    <w:rsid w:val="00790AA9"/>
    <w:rsid w:val="00792178"/>
    <w:rsid w:val="00792D4D"/>
    <w:rsid w:val="0079300E"/>
    <w:rsid w:val="0079304B"/>
    <w:rsid w:val="00793227"/>
    <w:rsid w:val="0079449E"/>
    <w:rsid w:val="007945F2"/>
    <w:rsid w:val="0079505E"/>
    <w:rsid w:val="00795079"/>
    <w:rsid w:val="0079706B"/>
    <w:rsid w:val="0079753A"/>
    <w:rsid w:val="007977F1"/>
    <w:rsid w:val="00797900"/>
    <w:rsid w:val="00797E2A"/>
    <w:rsid w:val="00797F44"/>
    <w:rsid w:val="007A01F2"/>
    <w:rsid w:val="007A0AA3"/>
    <w:rsid w:val="007A0ACB"/>
    <w:rsid w:val="007A275B"/>
    <w:rsid w:val="007A2AB1"/>
    <w:rsid w:val="007A41B2"/>
    <w:rsid w:val="007A509F"/>
    <w:rsid w:val="007A53FE"/>
    <w:rsid w:val="007A565E"/>
    <w:rsid w:val="007A586F"/>
    <w:rsid w:val="007A5938"/>
    <w:rsid w:val="007A79E8"/>
    <w:rsid w:val="007A7FD5"/>
    <w:rsid w:val="007B11BC"/>
    <w:rsid w:val="007B158D"/>
    <w:rsid w:val="007B18C2"/>
    <w:rsid w:val="007B18FB"/>
    <w:rsid w:val="007B1A1F"/>
    <w:rsid w:val="007B2179"/>
    <w:rsid w:val="007B2F08"/>
    <w:rsid w:val="007B3BF2"/>
    <w:rsid w:val="007B5148"/>
    <w:rsid w:val="007B569B"/>
    <w:rsid w:val="007B59CE"/>
    <w:rsid w:val="007B6CC9"/>
    <w:rsid w:val="007B7CA7"/>
    <w:rsid w:val="007B7E72"/>
    <w:rsid w:val="007C0E80"/>
    <w:rsid w:val="007C12CC"/>
    <w:rsid w:val="007C19C4"/>
    <w:rsid w:val="007C1ED3"/>
    <w:rsid w:val="007C233A"/>
    <w:rsid w:val="007C234B"/>
    <w:rsid w:val="007C25B1"/>
    <w:rsid w:val="007C2770"/>
    <w:rsid w:val="007C2E60"/>
    <w:rsid w:val="007C34EF"/>
    <w:rsid w:val="007C3F12"/>
    <w:rsid w:val="007C4B85"/>
    <w:rsid w:val="007C5B9F"/>
    <w:rsid w:val="007C7D79"/>
    <w:rsid w:val="007D1914"/>
    <w:rsid w:val="007D2374"/>
    <w:rsid w:val="007D2F2E"/>
    <w:rsid w:val="007D36E6"/>
    <w:rsid w:val="007D3F1C"/>
    <w:rsid w:val="007D441B"/>
    <w:rsid w:val="007D4B8C"/>
    <w:rsid w:val="007D549E"/>
    <w:rsid w:val="007D6003"/>
    <w:rsid w:val="007D6792"/>
    <w:rsid w:val="007D6B3A"/>
    <w:rsid w:val="007D6D12"/>
    <w:rsid w:val="007D71E0"/>
    <w:rsid w:val="007D754D"/>
    <w:rsid w:val="007E082A"/>
    <w:rsid w:val="007E13D3"/>
    <w:rsid w:val="007E148F"/>
    <w:rsid w:val="007E1F60"/>
    <w:rsid w:val="007E3351"/>
    <w:rsid w:val="007E3861"/>
    <w:rsid w:val="007E3F44"/>
    <w:rsid w:val="007E4088"/>
    <w:rsid w:val="007E42AA"/>
    <w:rsid w:val="007E4DFD"/>
    <w:rsid w:val="007E54D0"/>
    <w:rsid w:val="007E57D2"/>
    <w:rsid w:val="007E6C4F"/>
    <w:rsid w:val="007E6CDF"/>
    <w:rsid w:val="007F0CEB"/>
    <w:rsid w:val="007F1D58"/>
    <w:rsid w:val="007F20E8"/>
    <w:rsid w:val="007F24F8"/>
    <w:rsid w:val="007F29CF"/>
    <w:rsid w:val="007F3017"/>
    <w:rsid w:val="007F3322"/>
    <w:rsid w:val="007F3B81"/>
    <w:rsid w:val="007F4306"/>
    <w:rsid w:val="007F4309"/>
    <w:rsid w:val="007F46CA"/>
    <w:rsid w:val="007F501B"/>
    <w:rsid w:val="007F52E5"/>
    <w:rsid w:val="007F6084"/>
    <w:rsid w:val="007F69A3"/>
    <w:rsid w:val="007F6C88"/>
    <w:rsid w:val="007F7ED4"/>
    <w:rsid w:val="007F7F8B"/>
    <w:rsid w:val="008010FD"/>
    <w:rsid w:val="00801105"/>
    <w:rsid w:val="008011CD"/>
    <w:rsid w:val="00801987"/>
    <w:rsid w:val="008025E3"/>
    <w:rsid w:val="00802B5F"/>
    <w:rsid w:val="0080496D"/>
    <w:rsid w:val="008054D5"/>
    <w:rsid w:val="00805517"/>
    <w:rsid w:val="008059DC"/>
    <w:rsid w:val="00806316"/>
    <w:rsid w:val="00806CF6"/>
    <w:rsid w:val="00807D2D"/>
    <w:rsid w:val="00811A24"/>
    <w:rsid w:val="00811B88"/>
    <w:rsid w:val="00814165"/>
    <w:rsid w:val="00815E84"/>
    <w:rsid w:val="008167D0"/>
    <w:rsid w:val="00816AC1"/>
    <w:rsid w:val="008208AF"/>
    <w:rsid w:val="00820AD7"/>
    <w:rsid w:val="00820B3A"/>
    <w:rsid w:val="00821E16"/>
    <w:rsid w:val="008234BB"/>
    <w:rsid w:val="00823500"/>
    <w:rsid w:val="00825B05"/>
    <w:rsid w:val="0082629A"/>
    <w:rsid w:val="00827316"/>
    <w:rsid w:val="00827767"/>
    <w:rsid w:val="008301EF"/>
    <w:rsid w:val="00830BE5"/>
    <w:rsid w:val="00830FB5"/>
    <w:rsid w:val="00831660"/>
    <w:rsid w:val="0083208C"/>
    <w:rsid w:val="00834DEB"/>
    <w:rsid w:val="008351D7"/>
    <w:rsid w:val="00837031"/>
    <w:rsid w:val="008376E8"/>
    <w:rsid w:val="00837B60"/>
    <w:rsid w:val="00837CA1"/>
    <w:rsid w:val="00837FAD"/>
    <w:rsid w:val="00840621"/>
    <w:rsid w:val="00840AD1"/>
    <w:rsid w:val="00840E5C"/>
    <w:rsid w:val="00841506"/>
    <w:rsid w:val="00841AF3"/>
    <w:rsid w:val="0084233B"/>
    <w:rsid w:val="00843638"/>
    <w:rsid w:val="00844143"/>
    <w:rsid w:val="008447AD"/>
    <w:rsid w:val="00845180"/>
    <w:rsid w:val="0084531F"/>
    <w:rsid w:val="0084580A"/>
    <w:rsid w:val="008459C9"/>
    <w:rsid w:val="0084670B"/>
    <w:rsid w:val="00846B56"/>
    <w:rsid w:val="00847386"/>
    <w:rsid w:val="00847451"/>
    <w:rsid w:val="00847F1D"/>
    <w:rsid w:val="00850058"/>
    <w:rsid w:val="008508EE"/>
    <w:rsid w:val="008512C0"/>
    <w:rsid w:val="008512F3"/>
    <w:rsid w:val="00851FD8"/>
    <w:rsid w:val="00852654"/>
    <w:rsid w:val="00852757"/>
    <w:rsid w:val="0085279F"/>
    <w:rsid w:val="00853E1C"/>
    <w:rsid w:val="00854FA8"/>
    <w:rsid w:val="00855808"/>
    <w:rsid w:val="00855C0A"/>
    <w:rsid w:val="00855F1A"/>
    <w:rsid w:val="008565DE"/>
    <w:rsid w:val="008566FF"/>
    <w:rsid w:val="008569B9"/>
    <w:rsid w:val="00856BB8"/>
    <w:rsid w:val="00857590"/>
    <w:rsid w:val="00857E8A"/>
    <w:rsid w:val="008605C3"/>
    <w:rsid w:val="008618C9"/>
    <w:rsid w:val="00861B46"/>
    <w:rsid w:val="00861C14"/>
    <w:rsid w:val="008628D7"/>
    <w:rsid w:val="00862DB4"/>
    <w:rsid w:val="0086333D"/>
    <w:rsid w:val="00864B78"/>
    <w:rsid w:val="00871873"/>
    <w:rsid w:val="00871B83"/>
    <w:rsid w:val="00872B69"/>
    <w:rsid w:val="008730C7"/>
    <w:rsid w:val="0087482B"/>
    <w:rsid w:val="008749EC"/>
    <w:rsid w:val="00875235"/>
    <w:rsid w:val="008756C4"/>
    <w:rsid w:val="00876875"/>
    <w:rsid w:val="0087768B"/>
    <w:rsid w:val="00881A33"/>
    <w:rsid w:val="00881D29"/>
    <w:rsid w:val="00881DD8"/>
    <w:rsid w:val="00882746"/>
    <w:rsid w:val="00883E23"/>
    <w:rsid w:val="00884575"/>
    <w:rsid w:val="008854AB"/>
    <w:rsid w:val="00885C08"/>
    <w:rsid w:val="0088669C"/>
    <w:rsid w:val="00886855"/>
    <w:rsid w:val="0088692E"/>
    <w:rsid w:val="00887B0A"/>
    <w:rsid w:val="00890967"/>
    <w:rsid w:val="00891479"/>
    <w:rsid w:val="00891CEC"/>
    <w:rsid w:val="008928B7"/>
    <w:rsid w:val="00892F1D"/>
    <w:rsid w:val="00894099"/>
    <w:rsid w:val="00894280"/>
    <w:rsid w:val="008952A7"/>
    <w:rsid w:val="00895771"/>
    <w:rsid w:val="008958D0"/>
    <w:rsid w:val="0089595F"/>
    <w:rsid w:val="0089621C"/>
    <w:rsid w:val="00896F49"/>
    <w:rsid w:val="008974C3"/>
    <w:rsid w:val="008976D7"/>
    <w:rsid w:val="008A0C79"/>
    <w:rsid w:val="008A2303"/>
    <w:rsid w:val="008A243A"/>
    <w:rsid w:val="008A434D"/>
    <w:rsid w:val="008A45A8"/>
    <w:rsid w:val="008A4A10"/>
    <w:rsid w:val="008A5308"/>
    <w:rsid w:val="008A5809"/>
    <w:rsid w:val="008B1BCB"/>
    <w:rsid w:val="008B4223"/>
    <w:rsid w:val="008B53C1"/>
    <w:rsid w:val="008B5CCA"/>
    <w:rsid w:val="008B6673"/>
    <w:rsid w:val="008B6F82"/>
    <w:rsid w:val="008B712F"/>
    <w:rsid w:val="008B756E"/>
    <w:rsid w:val="008B7841"/>
    <w:rsid w:val="008B7A8F"/>
    <w:rsid w:val="008C02D6"/>
    <w:rsid w:val="008C038D"/>
    <w:rsid w:val="008C04D1"/>
    <w:rsid w:val="008C0E6B"/>
    <w:rsid w:val="008C12EC"/>
    <w:rsid w:val="008C17D9"/>
    <w:rsid w:val="008C1A73"/>
    <w:rsid w:val="008C21B9"/>
    <w:rsid w:val="008C29A9"/>
    <w:rsid w:val="008C2C8B"/>
    <w:rsid w:val="008C31B7"/>
    <w:rsid w:val="008C3CD0"/>
    <w:rsid w:val="008C40EF"/>
    <w:rsid w:val="008C41E1"/>
    <w:rsid w:val="008C4A4F"/>
    <w:rsid w:val="008C4A98"/>
    <w:rsid w:val="008C4BBE"/>
    <w:rsid w:val="008C5390"/>
    <w:rsid w:val="008C6CA1"/>
    <w:rsid w:val="008C7324"/>
    <w:rsid w:val="008C7AD1"/>
    <w:rsid w:val="008C7B05"/>
    <w:rsid w:val="008C7C41"/>
    <w:rsid w:val="008D082A"/>
    <w:rsid w:val="008D113C"/>
    <w:rsid w:val="008D11E0"/>
    <w:rsid w:val="008D1C30"/>
    <w:rsid w:val="008D32C1"/>
    <w:rsid w:val="008D376F"/>
    <w:rsid w:val="008D3B43"/>
    <w:rsid w:val="008D4085"/>
    <w:rsid w:val="008D528F"/>
    <w:rsid w:val="008D5DE5"/>
    <w:rsid w:val="008D79F7"/>
    <w:rsid w:val="008D7B42"/>
    <w:rsid w:val="008E015B"/>
    <w:rsid w:val="008E05CB"/>
    <w:rsid w:val="008E0826"/>
    <w:rsid w:val="008E1688"/>
    <w:rsid w:val="008E1EE7"/>
    <w:rsid w:val="008E23B9"/>
    <w:rsid w:val="008E256B"/>
    <w:rsid w:val="008E2977"/>
    <w:rsid w:val="008E2A47"/>
    <w:rsid w:val="008E3C29"/>
    <w:rsid w:val="008E40AB"/>
    <w:rsid w:val="008E6330"/>
    <w:rsid w:val="008E6BEE"/>
    <w:rsid w:val="008E6D41"/>
    <w:rsid w:val="008E764A"/>
    <w:rsid w:val="008E7AC3"/>
    <w:rsid w:val="008E7FD6"/>
    <w:rsid w:val="008F0651"/>
    <w:rsid w:val="008F1890"/>
    <w:rsid w:val="008F1A76"/>
    <w:rsid w:val="008F2992"/>
    <w:rsid w:val="008F327F"/>
    <w:rsid w:val="008F42AB"/>
    <w:rsid w:val="008F43A9"/>
    <w:rsid w:val="008F4409"/>
    <w:rsid w:val="008F4733"/>
    <w:rsid w:val="008F4831"/>
    <w:rsid w:val="008F4850"/>
    <w:rsid w:val="008F4CAC"/>
    <w:rsid w:val="008F63E8"/>
    <w:rsid w:val="008F66F2"/>
    <w:rsid w:val="008F6B44"/>
    <w:rsid w:val="008F7430"/>
    <w:rsid w:val="008F7BD7"/>
    <w:rsid w:val="008F7F8E"/>
    <w:rsid w:val="009000C4"/>
    <w:rsid w:val="009003E2"/>
    <w:rsid w:val="00900611"/>
    <w:rsid w:val="00900C3B"/>
    <w:rsid w:val="00900C7C"/>
    <w:rsid w:val="009027FE"/>
    <w:rsid w:val="009029EB"/>
    <w:rsid w:val="00903347"/>
    <w:rsid w:val="0090348A"/>
    <w:rsid w:val="00903681"/>
    <w:rsid w:val="00903811"/>
    <w:rsid w:val="00903AA4"/>
    <w:rsid w:val="00905025"/>
    <w:rsid w:val="00905DDA"/>
    <w:rsid w:val="00905ED1"/>
    <w:rsid w:val="00905F0F"/>
    <w:rsid w:val="009065DB"/>
    <w:rsid w:val="009069D3"/>
    <w:rsid w:val="00906BE5"/>
    <w:rsid w:val="009076B0"/>
    <w:rsid w:val="00907EE6"/>
    <w:rsid w:val="009115DF"/>
    <w:rsid w:val="00911D62"/>
    <w:rsid w:val="009120E5"/>
    <w:rsid w:val="00912FE6"/>
    <w:rsid w:val="00913047"/>
    <w:rsid w:val="009132D0"/>
    <w:rsid w:val="00913D3C"/>
    <w:rsid w:val="00913FEA"/>
    <w:rsid w:val="00914AC7"/>
    <w:rsid w:val="00914B23"/>
    <w:rsid w:val="009155CA"/>
    <w:rsid w:val="00917451"/>
    <w:rsid w:val="009178BC"/>
    <w:rsid w:val="009179F0"/>
    <w:rsid w:val="00917BB1"/>
    <w:rsid w:val="00917DA2"/>
    <w:rsid w:val="00917F0E"/>
    <w:rsid w:val="009207D2"/>
    <w:rsid w:val="00920C53"/>
    <w:rsid w:val="009225FD"/>
    <w:rsid w:val="00922CE1"/>
    <w:rsid w:val="00922D3D"/>
    <w:rsid w:val="00923BAE"/>
    <w:rsid w:val="00926724"/>
    <w:rsid w:val="00926F30"/>
    <w:rsid w:val="00927913"/>
    <w:rsid w:val="00927C3A"/>
    <w:rsid w:val="00927C55"/>
    <w:rsid w:val="00927E26"/>
    <w:rsid w:val="00930502"/>
    <w:rsid w:val="00930606"/>
    <w:rsid w:val="009309E3"/>
    <w:rsid w:val="00931367"/>
    <w:rsid w:val="009320DE"/>
    <w:rsid w:val="009325F5"/>
    <w:rsid w:val="0093374B"/>
    <w:rsid w:val="00933808"/>
    <w:rsid w:val="00933DCF"/>
    <w:rsid w:val="00933E28"/>
    <w:rsid w:val="009340E0"/>
    <w:rsid w:val="00934286"/>
    <w:rsid w:val="009346EE"/>
    <w:rsid w:val="00934CE8"/>
    <w:rsid w:val="00934EAE"/>
    <w:rsid w:val="00935405"/>
    <w:rsid w:val="00935C16"/>
    <w:rsid w:val="00936723"/>
    <w:rsid w:val="00936A96"/>
    <w:rsid w:val="009375EE"/>
    <w:rsid w:val="0093798D"/>
    <w:rsid w:val="00937BB8"/>
    <w:rsid w:val="00940372"/>
    <w:rsid w:val="00940453"/>
    <w:rsid w:val="00940546"/>
    <w:rsid w:val="009414C3"/>
    <w:rsid w:val="00942B12"/>
    <w:rsid w:val="00942B8E"/>
    <w:rsid w:val="00942F5B"/>
    <w:rsid w:val="0094328C"/>
    <w:rsid w:val="009439B6"/>
    <w:rsid w:val="00944B3E"/>
    <w:rsid w:val="00944B7E"/>
    <w:rsid w:val="00944D1A"/>
    <w:rsid w:val="00944D66"/>
    <w:rsid w:val="009458F1"/>
    <w:rsid w:val="00945CF5"/>
    <w:rsid w:val="0094629F"/>
    <w:rsid w:val="0094660B"/>
    <w:rsid w:val="00946A99"/>
    <w:rsid w:val="00946FF8"/>
    <w:rsid w:val="00947485"/>
    <w:rsid w:val="00950B91"/>
    <w:rsid w:val="009511F0"/>
    <w:rsid w:val="00952229"/>
    <w:rsid w:val="009527CC"/>
    <w:rsid w:val="009528A6"/>
    <w:rsid w:val="00952B50"/>
    <w:rsid w:val="0095317B"/>
    <w:rsid w:val="009551DA"/>
    <w:rsid w:val="00955B02"/>
    <w:rsid w:val="00956CAA"/>
    <w:rsid w:val="00960438"/>
    <w:rsid w:val="009604AC"/>
    <w:rsid w:val="00960A17"/>
    <w:rsid w:val="00961F9D"/>
    <w:rsid w:val="009620D3"/>
    <w:rsid w:val="009623BE"/>
    <w:rsid w:val="00962614"/>
    <w:rsid w:val="00962762"/>
    <w:rsid w:val="00962E3A"/>
    <w:rsid w:val="00963130"/>
    <w:rsid w:val="00963A31"/>
    <w:rsid w:val="00963A7D"/>
    <w:rsid w:val="00964154"/>
    <w:rsid w:val="00964D6E"/>
    <w:rsid w:val="00965969"/>
    <w:rsid w:val="009665EC"/>
    <w:rsid w:val="00966BA2"/>
    <w:rsid w:val="009676BB"/>
    <w:rsid w:val="00970158"/>
    <w:rsid w:val="00970440"/>
    <w:rsid w:val="009707F8"/>
    <w:rsid w:val="0097095F"/>
    <w:rsid w:val="00970B8A"/>
    <w:rsid w:val="00971F53"/>
    <w:rsid w:val="00972179"/>
    <w:rsid w:val="00973093"/>
    <w:rsid w:val="009735F1"/>
    <w:rsid w:val="00973C8F"/>
    <w:rsid w:val="00974887"/>
    <w:rsid w:val="00975D21"/>
    <w:rsid w:val="00975D43"/>
    <w:rsid w:val="00976202"/>
    <w:rsid w:val="00976E0C"/>
    <w:rsid w:val="00980531"/>
    <w:rsid w:val="00980AD6"/>
    <w:rsid w:val="00980EC5"/>
    <w:rsid w:val="00981B0A"/>
    <w:rsid w:val="00981D63"/>
    <w:rsid w:val="00981EFF"/>
    <w:rsid w:val="009824DF"/>
    <w:rsid w:val="00982783"/>
    <w:rsid w:val="00983271"/>
    <w:rsid w:val="009835A6"/>
    <w:rsid w:val="00983ED9"/>
    <w:rsid w:val="00984DC7"/>
    <w:rsid w:val="00986800"/>
    <w:rsid w:val="00986943"/>
    <w:rsid w:val="0098734E"/>
    <w:rsid w:val="00987F89"/>
    <w:rsid w:val="00987FAC"/>
    <w:rsid w:val="00990DC2"/>
    <w:rsid w:val="00992BC2"/>
    <w:rsid w:val="00993CCB"/>
    <w:rsid w:val="0099443B"/>
    <w:rsid w:val="00994515"/>
    <w:rsid w:val="00994F0A"/>
    <w:rsid w:val="00995DFF"/>
    <w:rsid w:val="00996418"/>
    <w:rsid w:val="009965D0"/>
    <w:rsid w:val="00996CBA"/>
    <w:rsid w:val="009971C2"/>
    <w:rsid w:val="00997284"/>
    <w:rsid w:val="009A04A0"/>
    <w:rsid w:val="009A0754"/>
    <w:rsid w:val="009A16EB"/>
    <w:rsid w:val="009A1F15"/>
    <w:rsid w:val="009A2019"/>
    <w:rsid w:val="009A240D"/>
    <w:rsid w:val="009A241F"/>
    <w:rsid w:val="009A25E2"/>
    <w:rsid w:val="009A2686"/>
    <w:rsid w:val="009A2CF1"/>
    <w:rsid w:val="009A2DCA"/>
    <w:rsid w:val="009A33DB"/>
    <w:rsid w:val="009A3995"/>
    <w:rsid w:val="009A49B7"/>
    <w:rsid w:val="009A4A0C"/>
    <w:rsid w:val="009A4B73"/>
    <w:rsid w:val="009A4CC9"/>
    <w:rsid w:val="009A4D3D"/>
    <w:rsid w:val="009A5384"/>
    <w:rsid w:val="009A5C92"/>
    <w:rsid w:val="009A5FBE"/>
    <w:rsid w:val="009A6850"/>
    <w:rsid w:val="009A6FB2"/>
    <w:rsid w:val="009A73F9"/>
    <w:rsid w:val="009B0D2C"/>
    <w:rsid w:val="009B1763"/>
    <w:rsid w:val="009B2785"/>
    <w:rsid w:val="009B2A2D"/>
    <w:rsid w:val="009B2DB8"/>
    <w:rsid w:val="009B300F"/>
    <w:rsid w:val="009B326D"/>
    <w:rsid w:val="009B43ED"/>
    <w:rsid w:val="009B4AD1"/>
    <w:rsid w:val="009B508B"/>
    <w:rsid w:val="009B57F1"/>
    <w:rsid w:val="009B6A17"/>
    <w:rsid w:val="009B7517"/>
    <w:rsid w:val="009B7BA2"/>
    <w:rsid w:val="009B7E79"/>
    <w:rsid w:val="009C06CB"/>
    <w:rsid w:val="009C0C03"/>
    <w:rsid w:val="009C0C49"/>
    <w:rsid w:val="009C0DAB"/>
    <w:rsid w:val="009C1A95"/>
    <w:rsid w:val="009C2E21"/>
    <w:rsid w:val="009C36AC"/>
    <w:rsid w:val="009C480C"/>
    <w:rsid w:val="009C5779"/>
    <w:rsid w:val="009C5E60"/>
    <w:rsid w:val="009C6236"/>
    <w:rsid w:val="009D031E"/>
    <w:rsid w:val="009D18BD"/>
    <w:rsid w:val="009D1EA5"/>
    <w:rsid w:val="009D27DC"/>
    <w:rsid w:val="009D2C8C"/>
    <w:rsid w:val="009D2F28"/>
    <w:rsid w:val="009D34BB"/>
    <w:rsid w:val="009D586B"/>
    <w:rsid w:val="009D5E82"/>
    <w:rsid w:val="009D63EF"/>
    <w:rsid w:val="009D6930"/>
    <w:rsid w:val="009D6D58"/>
    <w:rsid w:val="009D70DA"/>
    <w:rsid w:val="009D7C3F"/>
    <w:rsid w:val="009E0CB4"/>
    <w:rsid w:val="009E1C38"/>
    <w:rsid w:val="009E2ACD"/>
    <w:rsid w:val="009E3060"/>
    <w:rsid w:val="009E3294"/>
    <w:rsid w:val="009E3314"/>
    <w:rsid w:val="009E37A0"/>
    <w:rsid w:val="009E4758"/>
    <w:rsid w:val="009E62E4"/>
    <w:rsid w:val="009E65C6"/>
    <w:rsid w:val="009F0454"/>
    <w:rsid w:val="009F04FC"/>
    <w:rsid w:val="009F1087"/>
    <w:rsid w:val="009F3299"/>
    <w:rsid w:val="009F3F89"/>
    <w:rsid w:val="009F433A"/>
    <w:rsid w:val="009F4B7A"/>
    <w:rsid w:val="009F4E9E"/>
    <w:rsid w:val="009F51E5"/>
    <w:rsid w:val="009F5527"/>
    <w:rsid w:val="009F5CF8"/>
    <w:rsid w:val="009F6023"/>
    <w:rsid w:val="009F6F7B"/>
    <w:rsid w:val="009F720C"/>
    <w:rsid w:val="00A0225E"/>
    <w:rsid w:val="00A02594"/>
    <w:rsid w:val="00A0366B"/>
    <w:rsid w:val="00A0401C"/>
    <w:rsid w:val="00A04511"/>
    <w:rsid w:val="00A0497E"/>
    <w:rsid w:val="00A04E42"/>
    <w:rsid w:val="00A05098"/>
    <w:rsid w:val="00A0511F"/>
    <w:rsid w:val="00A0549C"/>
    <w:rsid w:val="00A06BFC"/>
    <w:rsid w:val="00A06F44"/>
    <w:rsid w:val="00A07294"/>
    <w:rsid w:val="00A1057E"/>
    <w:rsid w:val="00A10A50"/>
    <w:rsid w:val="00A10CA4"/>
    <w:rsid w:val="00A11485"/>
    <w:rsid w:val="00A12BDA"/>
    <w:rsid w:val="00A138CB"/>
    <w:rsid w:val="00A1433D"/>
    <w:rsid w:val="00A14355"/>
    <w:rsid w:val="00A15439"/>
    <w:rsid w:val="00A158C1"/>
    <w:rsid w:val="00A16770"/>
    <w:rsid w:val="00A16BC3"/>
    <w:rsid w:val="00A17FA9"/>
    <w:rsid w:val="00A203EA"/>
    <w:rsid w:val="00A20565"/>
    <w:rsid w:val="00A20F2D"/>
    <w:rsid w:val="00A21390"/>
    <w:rsid w:val="00A21B0A"/>
    <w:rsid w:val="00A234FF"/>
    <w:rsid w:val="00A2386A"/>
    <w:rsid w:val="00A23BAF"/>
    <w:rsid w:val="00A23C06"/>
    <w:rsid w:val="00A241E1"/>
    <w:rsid w:val="00A2455D"/>
    <w:rsid w:val="00A24B07"/>
    <w:rsid w:val="00A252E2"/>
    <w:rsid w:val="00A2565C"/>
    <w:rsid w:val="00A25759"/>
    <w:rsid w:val="00A27647"/>
    <w:rsid w:val="00A30384"/>
    <w:rsid w:val="00A311F4"/>
    <w:rsid w:val="00A31979"/>
    <w:rsid w:val="00A31E67"/>
    <w:rsid w:val="00A32222"/>
    <w:rsid w:val="00A32BE6"/>
    <w:rsid w:val="00A3376B"/>
    <w:rsid w:val="00A33E88"/>
    <w:rsid w:val="00A350F0"/>
    <w:rsid w:val="00A35BE5"/>
    <w:rsid w:val="00A365AA"/>
    <w:rsid w:val="00A3771F"/>
    <w:rsid w:val="00A37B65"/>
    <w:rsid w:val="00A37FD6"/>
    <w:rsid w:val="00A40428"/>
    <w:rsid w:val="00A4048E"/>
    <w:rsid w:val="00A40836"/>
    <w:rsid w:val="00A42405"/>
    <w:rsid w:val="00A4295F"/>
    <w:rsid w:val="00A429BC"/>
    <w:rsid w:val="00A42B61"/>
    <w:rsid w:val="00A44AD6"/>
    <w:rsid w:val="00A44B9E"/>
    <w:rsid w:val="00A44DC9"/>
    <w:rsid w:val="00A4578A"/>
    <w:rsid w:val="00A45F2D"/>
    <w:rsid w:val="00A463B9"/>
    <w:rsid w:val="00A46D60"/>
    <w:rsid w:val="00A46D8B"/>
    <w:rsid w:val="00A47231"/>
    <w:rsid w:val="00A47E29"/>
    <w:rsid w:val="00A512C1"/>
    <w:rsid w:val="00A520D8"/>
    <w:rsid w:val="00A52DDD"/>
    <w:rsid w:val="00A53C57"/>
    <w:rsid w:val="00A53E9F"/>
    <w:rsid w:val="00A54140"/>
    <w:rsid w:val="00A54A45"/>
    <w:rsid w:val="00A54C47"/>
    <w:rsid w:val="00A54CFB"/>
    <w:rsid w:val="00A55BCD"/>
    <w:rsid w:val="00A5628F"/>
    <w:rsid w:val="00A57540"/>
    <w:rsid w:val="00A575FD"/>
    <w:rsid w:val="00A6068D"/>
    <w:rsid w:val="00A6081A"/>
    <w:rsid w:val="00A62308"/>
    <w:rsid w:val="00A6245E"/>
    <w:rsid w:val="00A62616"/>
    <w:rsid w:val="00A64288"/>
    <w:rsid w:val="00A6458F"/>
    <w:rsid w:val="00A65B6E"/>
    <w:rsid w:val="00A65E65"/>
    <w:rsid w:val="00A66133"/>
    <w:rsid w:val="00A66261"/>
    <w:rsid w:val="00A6702D"/>
    <w:rsid w:val="00A673CB"/>
    <w:rsid w:val="00A6758A"/>
    <w:rsid w:val="00A70AB0"/>
    <w:rsid w:val="00A70B32"/>
    <w:rsid w:val="00A71350"/>
    <w:rsid w:val="00A73810"/>
    <w:rsid w:val="00A74DCE"/>
    <w:rsid w:val="00A74DFC"/>
    <w:rsid w:val="00A74F3A"/>
    <w:rsid w:val="00A75602"/>
    <w:rsid w:val="00A76258"/>
    <w:rsid w:val="00A7655C"/>
    <w:rsid w:val="00A76A20"/>
    <w:rsid w:val="00A77080"/>
    <w:rsid w:val="00A77113"/>
    <w:rsid w:val="00A77902"/>
    <w:rsid w:val="00A77CF1"/>
    <w:rsid w:val="00A80058"/>
    <w:rsid w:val="00A80F8C"/>
    <w:rsid w:val="00A81956"/>
    <w:rsid w:val="00A819AB"/>
    <w:rsid w:val="00A8539F"/>
    <w:rsid w:val="00A8552A"/>
    <w:rsid w:val="00A858ED"/>
    <w:rsid w:val="00A8595D"/>
    <w:rsid w:val="00A867C4"/>
    <w:rsid w:val="00A879F6"/>
    <w:rsid w:val="00A908A0"/>
    <w:rsid w:val="00A90AC3"/>
    <w:rsid w:val="00A90EEF"/>
    <w:rsid w:val="00A913BB"/>
    <w:rsid w:val="00A918FC"/>
    <w:rsid w:val="00A91F6C"/>
    <w:rsid w:val="00A924A9"/>
    <w:rsid w:val="00A9349C"/>
    <w:rsid w:val="00A94162"/>
    <w:rsid w:val="00A94771"/>
    <w:rsid w:val="00A94C67"/>
    <w:rsid w:val="00A957A3"/>
    <w:rsid w:val="00A966C7"/>
    <w:rsid w:val="00A96995"/>
    <w:rsid w:val="00A96CB6"/>
    <w:rsid w:val="00A96CBD"/>
    <w:rsid w:val="00A9710E"/>
    <w:rsid w:val="00A9713A"/>
    <w:rsid w:val="00A9727F"/>
    <w:rsid w:val="00A975CA"/>
    <w:rsid w:val="00A979B4"/>
    <w:rsid w:val="00A97D0B"/>
    <w:rsid w:val="00AA0894"/>
    <w:rsid w:val="00AA08F2"/>
    <w:rsid w:val="00AA0EA0"/>
    <w:rsid w:val="00AA1AF2"/>
    <w:rsid w:val="00AA1D6B"/>
    <w:rsid w:val="00AA24AC"/>
    <w:rsid w:val="00AA2966"/>
    <w:rsid w:val="00AA2F71"/>
    <w:rsid w:val="00AA3BC7"/>
    <w:rsid w:val="00AA515C"/>
    <w:rsid w:val="00AA5178"/>
    <w:rsid w:val="00AA655B"/>
    <w:rsid w:val="00AA7A42"/>
    <w:rsid w:val="00AB0B3C"/>
    <w:rsid w:val="00AB137F"/>
    <w:rsid w:val="00AB2D2E"/>
    <w:rsid w:val="00AB3A11"/>
    <w:rsid w:val="00AB453B"/>
    <w:rsid w:val="00AB488D"/>
    <w:rsid w:val="00AB4E75"/>
    <w:rsid w:val="00AB505B"/>
    <w:rsid w:val="00AB602B"/>
    <w:rsid w:val="00AB7D92"/>
    <w:rsid w:val="00AC12F6"/>
    <w:rsid w:val="00AC15C4"/>
    <w:rsid w:val="00AC2AFF"/>
    <w:rsid w:val="00AC3F3C"/>
    <w:rsid w:val="00AC4192"/>
    <w:rsid w:val="00AC4414"/>
    <w:rsid w:val="00AC645D"/>
    <w:rsid w:val="00AC7618"/>
    <w:rsid w:val="00AC7749"/>
    <w:rsid w:val="00AC7EBD"/>
    <w:rsid w:val="00AD00F5"/>
    <w:rsid w:val="00AD14D6"/>
    <w:rsid w:val="00AD1D13"/>
    <w:rsid w:val="00AD1F93"/>
    <w:rsid w:val="00AD251D"/>
    <w:rsid w:val="00AD5615"/>
    <w:rsid w:val="00AD5A5E"/>
    <w:rsid w:val="00AD6AEC"/>
    <w:rsid w:val="00AD7931"/>
    <w:rsid w:val="00AD7D23"/>
    <w:rsid w:val="00AE008C"/>
    <w:rsid w:val="00AE03AF"/>
    <w:rsid w:val="00AE068C"/>
    <w:rsid w:val="00AE0AAC"/>
    <w:rsid w:val="00AE0E1E"/>
    <w:rsid w:val="00AE0F5D"/>
    <w:rsid w:val="00AE1090"/>
    <w:rsid w:val="00AE10EF"/>
    <w:rsid w:val="00AE151B"/>
    <w:rsid w:val="00AE2F30"/>
    <w:rsid w:val="00AE5028"/>
    <w:rsid w:val="00AE6F9F"/>
    <w:rsid w:val="00AE7DC0"/>
    <w:rsid w:val="00AF0227"/>
    <w:rsid w:val="00AF1470"/>
    <w:rsid w:val="00AF171F"/>
    <w:rsid w:val="00AF1D95"/>
    <w:rsid w:val="00AF37F0"/>
    <w:rsid w:val="00AF3AAA"/>
    <w:rsid w:val="00AF4574"/>
    <w:rsid w:val="00AF5039"/>
    <w:rsid w:val="00AF5BB4"/>
    <w:rsid w:val="00AF5CFD"/>
    <w:rsid w:val="00AF64D1"/>
    <w:rsid w:val="00AF6502"/>
    <w:rsid w:val="00AF6531"/>
    <w:rsid w:val="00AF6B5A"/>
    <w:rsid w:val="00AF70B0"/>
    <w:rsid w:val="00AF72CF"/>
    <w:rsid w:val="00AF7B02"/>
    <w:rsid w:val="00AF7F81"/>
    <w:rsid w:val="00B00218"/>
    <w:rsid w:val="00B00567"/>
    <w:rsid w:val="00B00E37"/>
    <w:rsid w:val="00B01024"/>
    <w:rsid w:val="00B01129"/>
    <w:rsid w:val="00B01515"/>
    <w:rsid w:val="00B01F81"/>
    <w:rsid w:val="00B01FCF"/>
    <w:rsid w:val="00B02212"/>
    <w:rsid w:val="00B02245"/>
    <w:rsid w:val="00B0296B"/>
    <w:rsid w:val="00B03576"/>
    <w:rsid w:val="00B03F33"/>
    <w:rsid w:val="00B0424A"/>
    <w:rsid w:val="00B04B99"/>
    <w:rsid w:val="00B04F47"/>
    <w:rsid w:val="00B055A2"/>
    <w:rsid w:val="00B064F3"/>
    <w:rsid w:val="00B0671C"/>
    <w:rsid w:val="00B070A1"/>
    <w:rsid w:val="00B11ED0"/>
    <w:rsid w:val="00B122DE"/>
    <w:rsid w:val="00B1364F"/>
    <w:rsid w:val="00B13877"/>
    <w:rsid w:val="00B13AF1"/>
    <w:rsid w:val="00B13EBE"/>
    <w:rsid w:val="00B143B9"/>
    <w:rsid w:val="00B15A19"/>
    <w:rsid w:val="00B15D15"/>
    <w:rsid w:val="00B16850"/>
    <w:rsid w:val="00B16E41"/>
    <w:rsid w:val="00B172DC"/>
    <w:rsid w:val="00B173B7"/>
    <w:rsid w:val="00B17D6E"/>
    <w:rsid w:val="00B205F3"/>
    <w:rsid w:val="00B20737"/>
    <w:rsid w:val="00B25AF9"/>
    <w:rsid w:val="00B25D1B"/>
    <w:rsid w:val="00B25F24"/>
    <w:rsid w:val="00B25FF3"/>
    <w:rsid w:val="00B2603F"/>
    <w:rsid w:val="00B2745E"/>
    <w:rsid w:val="00B27745"/>
    <w:rsid w:val="00B279F5"/>
    <w:rsid w:val="00B27A38"/>
    <w:rsid w:val="00B3071F"/>
    <w:rsid w:val="00B30D05"/>
    <w:rsid w:val="00B312A6"/>
    <w:rsid w:val="00B31352"/>
    <w:rsid w:val="00B31BD0"/>
    <w:rsid w:val="00B32317"/>
    <w:rsid w:val="00B32534"/>
    <w:rsid w:val="00B32BB5"/>
    <w:rsid w:val="00B33A92"/>
    <w:rsid w:val="00B34262"/>
    <w:rsid w:val="00B350F9"/>
    <w:rsid w:val="00B356C0"/>
    <w:rsid w:val="00B35811"/>
    <w:rsid w:val="00B35EA6"/>
    <w:rsid w:val="00B35EA8"/>
    <w:rsid w:val="00B366F0"/>
    <w:rsid w:val="00B3721E"/>
    <w:rsid w:val="00B37488"/>
    <w:rsid w:val="00B3753B"/>
    <w:rsid w:val="00B402E5"/>
    <w:rsid w:val="00B40321"/>
    <w:rsid w:val="00B40C0B"/>
    <w:rsid w:val="00B41272"/>
    <w:rsid w:val="00B41374"/>
    <w:rsid w:val="00B41610"/>
    <w:rsid w:val="00B41644"/>
    <w:rsid w:val="00B41784"/>
    <w:rsid w:val="00B41887"/>
    <w:rsid w:val="00B43D7F"/>
    <w:rsid w:val="00B44711"/>
    <w:rsid w:val="00B44798"/>
    <w:rsid w:val="00B44CA8"/>
    <w:rsid w:val="00B45023"/>
    <w:rsid w:val="00B45E85"/>
    <w:rsid w:val="00B4650E"/>
    <w:rsid w:val="00B46E48"/>
    <w:rsid w:val="00B47F13"/>
    <w:rsid w:val="00B505F9"/>
    <w:rsid w:val="00B50885"/>
    <w:rsid w:val="00B50E60"/>
    <w:rsid w:val="00B5111C"/>
    <w:rsid w:val="00B51774"/>
    <w:rsid w:val="00B52E6B"/>
    <w:rsid w:val="00B53508"/>
    <w:rsid w:val="00B54BAA"/>
    <w:rsid w:val="00B54BE6"/>
    <w:rsid w:val="00B54CF4"/>
    <w:rsid w:val="00B55FC4"/>
    <w:rsid w:val="00B55FE1"/>
    <w:rsid w:val="00B56273"/>
    <w:rsid w:val="00B56AAD"/>
    <w:rsid w:val="00B56D8B"/>
    <w:rsid w:val="00B57007"/>
    <w:rsid w:val="00B61401"/>
    <w:rsid w:val="00B61477"/>
    <w:rsid w:val="00B61832"/>
    <w:rsid w:val="00B61FCD"/>
    <w:rsid w:val="00B627E0"/>
    <w:rsid w:val="00B631FE"/>
    <w:rsid w:val="00B632A3"/>
    <w:rsid w:val="00B63732"/>
    <w:rsid w:val="00B640AD"/>
    <w:rsid w:val="00B64513"/>
    <w:rsid w:val="00B64D86"/>
    <w:rsid w:val="00B65D50"/>
    <w:rsid w:val="00B66E55"/>
    <w:rsid w:val="00B67262"/>
    <w:rsid w:val="00B717A2"/>
    <w:rsid w:val="00B739A1"/>
    <w:rsid w:val="00B7473B"/>
    <w:rsid w:val="00B74D24"/>
    <w:rsid w:val="00B755E3"/>
    <w:rsid w:val="00B75811"/>
    <w:rsid w:val="00B75A5E"/>
    <w:rsid w:val="00B75B48"/>
    <w:rsid w:val="00B7649A"/>
    <w:rsid w:val="00B76AD1"/>
    <w:rsid w:val="00B76B29"/>
    <w:rsid w:val="00B76CD0"/>
    <w:rsid w:val="00B77797"/>
    <w:rsid w:val="00B800E9"/>
    <w:rsid w:val="00B806B8"/>
    <w:rsid w:val="00B8134F"/>
    <w:rsid w:val="00B8173B"/>
    <w:rsid w:val="00B8191B"/>
    <w:rsid w:val="00B82265"/>
    <w:rsid w:val="00B823E3"/>
    <w:rsid w:val="00B82739"/>
    <w:rsid w:val="00B82884"/>
    <w:rsid w:val="00B835E1"/>
    <w:rsid w:val="00B846DF"/>
    <w:rsid w:val="00B848ED"/>
    <w:rsid w:val="00B8494E"/>
    <w:rsid w:val="00B85056"/>
    <w:rsid w:val="00B85566"/>
    <w:rsid w:val="00B85852"/>
    <w:rsid w:val="00B86FBE"/>
    <w:rsid w:val="00B87509"/>
    <w:rsid w:val="00B87DB5"/>
    <w:rsid w:val="00B87FC6"/>
    <w:rsid w:val="00B909D7"/>
    <w:rsid w:val="00B90ECD"/>
    <w:rsid w:val="00B91018"/>
    <w:rsid w:val="00B91590"/>
    <w:rsid w:val="00B918B0"/>
    <w:rsid w:val="00B919F3"/>
    <w:rsid w:val="00B926EF"/>
    <w:rsid w:val="00B92F06"/>
    <w:rsid w:val="00B936C1"/>
    <w:rsid w:val="00B93FE6"/>
    <w:rsid w:val="00B9457E"/>
    <w:rsid w:val="00B94913"/>
    <w:rsid w:val="00B95A42"/>
    <w:rsid w:val="00B96592"/>
    <w:rsid w:val="00B9744D"/>
    <w:rsid w:val="00B97CE3"/>
    <w:rsid w:val="00B97E07"/>
    <w:rsid w:val="00BA0494"/>
    <w:rsid w:val="00BA0645"/>
    <w:rsid w:val="00BA06FC"/>
    <w:rsid w:val="00BA12BA"/>
    <w:rsid w:val="00BA12F5"/>
    <w:rsid w:val="00BA159C"/>
    <w:rsid w:val="00BA185A"/>
    <w:rsid w:val="00BA1CFE"/>
    <w:rsid w:val="00BA1E24"/>
    <w:rsid w:val="00BA2B49"/>
    <w:rsid w:val="00BA2D04"/>
    <w:rsid w:val="00BA2D19"/>
    <w:rsid w:val="00BA2DB8"/>
    <w:rsid w:val="00BA3B26"/>
    <w:rsid w:val="00BA5B8E"/>
    <w:rsid w:val="00BA5D39"/>
    <w:rsid w:val="00BA5E1D"/>
    <w:rsid w:val="00BA5EB5"/>
    <w:rsid w:val="00BA66E2"/>
    <w:rsid w:val="00BA6A07"/>
    <w:rsid w:val="00BA7001"/>
    <w:rsid w:val="00BA77D3"/>
    <w:rsid w:val="00BA7DCC"/>
    <w:rsid w:val="00BB0427"/>
    <w:rsid w:val="00BB0B3A"/>
    <w:rsid w:val="00BB19E2"/>
    <w:rsid w:val="00BB3336"/>
    <w:rsid w:val="00BB3E4B"/>
    <w:rsid w:val="00BB6C1D"/>
    <w:rsid w:val="00BB7CCA"/>
    <w:rsid w:val="00BC090E"/>
    <w:rsid w:val="00BC0BB5"/>
    <w:rsid w:val="00BC0E73"/>
    <w:rsid w:val="00BC0FA8"/>
    <w:rsid w:val="00BC2187"/>
    <w:rsid w:val="00BC2197"/>
    <w:rsid w:val="00BC31D9"/>
    <w:rsid w:val="00BC4161"/>
    <w:rsid w:val="00BC4F5E"/>
    <w:rsid w:val="00BC5003"/>
    <w:rsid w:val="00BC5C05"/>
    <w:rsid w:val="00BC6C43"/>
    <w:rsid w:val="00BC6E88"/>
    <w:rsid w:val="00BD17ED"/>
    <w:rsid w:val="00BD2388"/>
    <w:rsid w:val="00BD26BE"/>
    <w:rsid w:val="00BD26ED"/>
    <w:rsid w:val="00BD2F03"/>
    <w:rsid w:val="00BD3431"/>
    <w:rsid w:val="00BD4922"/>
    <w:rsid w:val="00BD54E1"/>
    <w:rsid w:val="00BD57E0"/>
    <w:rsid w:val="00BD584B"/>
    <w:rsid w:val="00BD6932"/>
    <w:rsid w:val="00BD7426"/>
    <w:rsid w:val="00BE1D98"/>
    <w:rsid w:val="00BE2DF1"/>
    <w:rsid w:val="00BE314F"/>
    <w:rsid w:val="00BE3443"/>
    <w:rsid w:val="00BE39E8"/>
    <w:rsid w:val="00BE3A48"/>
    <w:rsid w:val="00BE47BC"/>
    <w:rsid w:val="00BE4E3E"/>
    <w:rsid w:val="00BE5BFD"/>
    <w:rsid w:val="00BE6087"/>
    <w:rsid w:val="00BE6B13"/>
    <w:rsid w:val="00BE6D8A"/>
    <w:rsid w:val="00BF1A85"/>
    <w:rsid w:val="00BF1AFF"/>
    <w:rsid w:val="00BF2A74"/>
    <w:rsid w:val="00BF32EC"/>
    <w:rsid w:val="00BF33D3"/>
    <w:rsid w:val="00BF368F"/>
    <w:rsid w:val="00BF3B0E"/>
    <w:rsid w:val="00BF3EFB"/>
    <w:rsid w:val="00BF4E03"/>
    <w:rsid w:val="00BF56D5"/>
    <w:rsid w:val="00BF6AD2"/>
    <w:rsid w:val="00BF6C29"/>
    <w:rsid w:val="00C01714"/>
    <w:rsid w:val="00C05723"/>
    <w:rsid w:val="00C05739"/>
    <w:rsid w:val="00C05DB1"/>
    <w:rsid w:val="00C06C2D"/>
    <w:rsid w:val="00C10E47"/>
    <w:rsid w:val="00C10F66"/>
    <w:rsid w:val="00C11507"/>
    <w:rsid w:val="00C1190D"/>
    <w:rsid w:val="00C123C7"/>
    <w:rsid w:val="00C12BF4"/>
    <w:rsid w:val="00C12CD5"/>
    <w:rsid w:val="00C13628"/>
    <w:rsid w:val="00C14190"/>
    <w:rsid w:val="00C1490D"/>
    <w:rsid w:val="00C201AA"/>
    <w:rsid w:val="00C205C9"/>
    <w:rsid w:val="00C20953"/>
    <w:rsid w:val="00C20F97"/>
    <w:rsid w:val="00C210C8"/>
    <w:rsid w:val="00C21F27"/>
    <w:rsid w:val="00C225D6"/>
    <w:rsid w:val="00C229DC"/>
    <w:rsid w:val="00C23592"/>
    <w:rsid w:val="00C243C7"/>
    <w:rsid w:val="00C2448E"/>
    <w:rsid w:val="00C251DC"/>
    <w:rsid w:val="00C252A6"/>
    <w:rsid w:val="00C25DD7"/>
    <w:rsid w:val="00C26264"/>
    <w:rsid w:val="00C26D23"/>
    <w:rsid w:val="00C30607"/>
    <w:rsid w:val="00C3147E"/>
    <w:rsid w:val="00C316E8"/>
    <w:rsid w:val="00C327AE"/>
    <w:rsid w:val="00C34067"/>
    <w:rsid w:val="00C34303"/>
    <w:rsid w:val="00C34647"/>
    <w:rsid w:val="00C35316"/>
    <w:rsid w:val="00C368FE"/>
    <w:rsid w:val="00C374DF"/>
    <w:rsid w:val="00C40F7D"/>
    <w:rsid w:val="00C418FB"/>
    <w:rsid w:val="00C41997"/>
    <w:rsid w:val="00C4257D"/>
    <w:rsid w:val="00C4363E"/>
    <w:rsid w:val="00C4396D"/>
    <w:rsid w:val="00C471C2"/>
    <w:rsid w:val="00C479FD"/>
    <w:rsid w:val="00C47ECE"/>
    <w:rsid w:val="00C50191"/>
    <w:rsid w:val="00C507FC"/>
    <w:rsid w:val="00C50D70"/>
    <w:rsid w:val="00C50E3F"/>
    <w:rsid w:val="00C5101D"/>
    <w:rsid w:val="00C51279"/>
    <w:rsid w:val="00C51381"/>
    <w:rsid w:val="00C51616"/>
    <w:rsid w:val="00C536E2"/>
    <w:rsid w:val="00C54616"/>
    <w:rsid w:val="00C54D0C"/>
    <w:rsid w:val="00C55CCE"/>
    <w:rsid w:val="00C569B9"/>
    <w:rsid w:val="00C6056A"/>
    <w:rsid w:val="00C60AA2"/>
    <w:rsid w:val="00C60E91"/>
    <w:rsid w:val="00C6133D"/>
    <w:rsid w:val="00C626DB"/>
    <w:rsid w:val="00C62C9F"/>
    <w:rsid w:val="00C63C89"/>
    <w:rsid w:val="00C63D0D"/>
    <w:rsid w:val="00C64305"/>
    <w:rsid w:val="00C6492C"/>
    <w:rsid w:val="00C64F2D"/>
    <w:rsid w:val="00C654D0"/>
    <w:rsid w:val="00C67A3A"/>
    <w:rsid w:val="00C702DE"/>
    <w:rsid w:val="00C7061E"/>
    <w:rsid w:val="00C71DEF"/>
    <w:rsid w:val="00C72056"/>
    <w:rsid w:val="00C72515"/>
    <w:rsid w:val="00C73A0E"/>
    <w:rsid w:val="00C73A2E"/>
    <w:rsid w:val="00C74A74"/>
    <w:rsid w:val="00C75246"/>
    <w:rsid w:val="00C76119"/>
    <w:rsid w:val="00C76422"/>
    <w:rsid w:val="00C76B6F"/>
    <w:rsid w:val="00C778FE"/>
    <w:rsid w:val="00C80752"/>
    <w:rsid w:val="00C80FBC"/>
    <w:rsid w:val="00C81588"/>
    <w:rsid w:val="00C8214C"/>
    <w:rsid w:val="00C821CB"/>
    <w:rsid w:val="00C82CA0"/>
    <w:rsid w:val="00C82D01"/>
    <w:rsid w:val="00C82E67"/>
    <w:rsid w:val="00C83283"/>
    <w:rsid w:val="00C836CD"/>
    <w:rsid w:val="00C840EC"/>
    <w:rsid w:val="00C84AC8"/>
    <w:rsid w:val="00C8558F"/>
    <w:rsid w:val="00C86065"/>
    <w:rsid w:val="00C87212"/>
    <w:rsid w:val="00C878C7"/>
    <w:rsid w:val="00C87EA9"/>
    <w:rsid w:val="00C87F6A"/>
    <w:rsid w:val="00C9053A"/>
    <w:rsid w:val="00C910B4"/>
    <w:rsid w:val="00C9115D"/>
    <w:rsid w:val="00C91395"/>
    <w:rsid w:val="00C918B5"/>
    <w:rsid w:val="00C928BA"/>
    <w:rsid w:val="00C92A5C"/>
    <w:rsid w:val="00C94A2C"/>
    <w:rsid w:val="00C95A79"/>
    <w:rsid w:val="00C95AC4"/>
    <w:rsid w:val="00C9622F"/>
    <w:rsid w:val="00C96C57"/>
    <w:rsid w:val="00C96C7E"/>
    <w:rsid w:val="00C96F32"/>
    <w:rsid w:val="00CA013B"/>
    <w:rsid w:val="00CA04A6"/>
    <w:rsid w:val="00CA04D7"/>
    <w:rsid w:val="00CA158E"/>
    <w:rsid w:val="00CA1885"/>
    <w:rsid w:val="00CA3A30"/>
    <w:rsid w:val="00CA43D1"/>
    <w:rsid w:val="00CA4C6B"/>
    <w:rsid w:val="00CA5012"/>
    <w:rsid w:val="00CA5294"/>
    <w:rsid w:val="00CA6AED"/>
    <w:rsid w:val="00CA730D"/>
    <w:rsid w:val="00CA77B3"/>
    <w:rsid w:val="00CA78E2"/>
    <w:rsid w:val="00CA7C34"/>
    <w:rsid w:val="00CA7DC9"/>
    <w:rsid w:val="00CB00BE"/>
    <w:rsid w:val="00CB042D"/>
    <w:rsid w:val="00CB18FE"/>
    <w:rsid w:val="00CB26A1"/>
    <w:rsid w:val="00CB2886"/>
    <w:rsid w:val="00CB2A2B"/>
    <w:rsid w:val="00CB3CAD"/>
    <w:rsid w:val="00CB3E5A"/>
    <w:rsid w:val="00CB408D"/>
    <w:rsid w:val="00CB7111"/>
    <w:rsid w:val="00CC017B"/>
    <w:rsid w:val="00CC0E88"/>
    <w:rsid w:val="00CC175D"/>
    <w:rsid w:val="00CC18C3"/>
    <w:rsid w:val="00CC1960"/>
    <w:rsid w:val="00CC23CF"/>
    <w:rsid w:val="00CC2583"/>
    <w:rsid w:val="00CC2F43"/>
    <w:rsid w:val="00CC2F86"/>
    <w:rsid w:val="00CC3BC7"/>
    <w:rsid w:val="00CC46CD"/>
    <w:rsid w:val="00CC4E8F"/>
    <w:rsid w:val="00CC5C46"/>
    <w:rsid w:val="00CD0925"/>
    <w:rsid w:val="00CD25FC"/>
    <w:rsid w:val="00CD27A0"/>
    <w:rsid w:val="00CD3687"/>
    <w:rsid w:val="00CD4114"/>
    <w:rsid w:val="00CD4123"/>
    <w:rsid w:val="00CD43A6"/>
    <w:rsid w:val="00CD5679"/>
    <w:rsid w:val="00CD5708"/>
    <w:rsid w:val="00CD5765"/>
    <w:rsid w:val="00CD6378"/>
    <w:rsid w:val="00CD6AC0"/>
    <w:rsid w:val="00CD6B41"/>
    <w:rsid w:val="00CD6C8C"/>
    <w:rsid w:val="00CD6DE8"/>
    <w:rsid w:val="00CD6F3C"/>
    <w:rsid w:val="00CE0773"/>
    <w:rsid w:val="00CE26C8"/>
    <w:rsid w:val="00CE27D0"/>
    <w:rsid w:val="00CE2F47"/>
    <w:rsid w:val="00CE4CC4"/>
    <w:rsid w:val="00CE5771"/>
    <w:rsid w:val="00CE6283"/>
    <w:rsid w:val="00CE7204"/>
    <w:rsid w:val="00CE75CB"/>
    <w:rsid w:val="00CF0CD9"/>
    <w:rsid w:val="00CF0DFD"/>
    <w:rsid w:val="00CF1622"/>
    <w:rsid w:val="00CF1EB5"/>
    <w:rsid w:val="00CF292A"/>
    <w:rsid w:val="00CF2981"/>
    <w:rsid w:val="00CF3400"/>
    <w:rsid w:val="00CF39E6"/>
    <w:rsid w:val="00CF4215"/>
    <w:rsid w:val="00CF446F"/>
    <w:rsid w:val="00CF5B59"/>
    <w:rsid w:val="00CF5BD9"/>
    <w:rsid w:val="00CF6886"/>
    <w:rsid w:val="00CF6A31"/>
    <w:rsid w:val="00CF6C77"/>
    <w:rsid w:val="00CF77CE"/>
    <w:rsid w:val="00CF77F2"/>
    <w:rsid w:val="00CF7B40"/>
    <w:rsid w:val="00CF7EFB"/>
    <w:rsid w:val="00D00AEA"/>
    <w:rsid w:val="00D038E5"/>
    <w:rsid w:val="00D04C9E"/>
    <w:rsid w:val="00D05002"/>
    <w:rsid w:val="00D051A6"/>
    <w:rsid w:val="00D06C06"/>
    <w:rsid w:val="00D07170"/>
    <w:rsid w:val="00D0798F"/>
    <w:rsid w:val="00D103E4"/>
    <w:rsid w:val="00D124BA"/>
    <w:rsid w:val="00D12832"/>
    <w:rsid w:val="00D12985"/>
    <w:rsid w:val="00D12DA0"/>
    <w:rsid w:val="00D1355C"/>
    <w:rsid w:val="00D13F3E"/>
    <w:rsid w:val="00D142D8"/>
    <w:rsid w:val="00D1529A"/>
    <w:rsid w:val="00D152D5"/>
    <w:rsid w:val="00D16D43"/>
    <w:rsid w:val="00D16E07"/>
    <w:rsid w:val="00D16E82"/>
    <w:rsid w:val="00D16F3E"/>
    <w:rsid w:val="00D1732D"/>
    <w:rsid w:val="00D17758"/>
    <w:rsid w:val="00D179C1"/>
    <w:rsid w:val="00D17F1B"/>
    <w:rsid w:val="00D20179"/>
    <w:rsid w:val="00D209FB"/>
    <w:rsid w:val="00D21E40"/>
    <w:rsid w:val="00D220AD"/>
    <w:rsid w:val="00D22E37"/>
    <w:rsid w:val="00D23071"/>
    <w:rsid w:val="00D23CA9"/>
    <w:rsid w:val="00D240FC"/>
    <w:rsid w:val="00D24F91"/>
    <w:rsid w:val="00D25F91"/>
    <w:rsid w:val="00D25FD0"/>
    <w:rsid w:val="00D2678B"/>
    <w:rsid w:val="00D26949"/>
    <w:rsid w:val="00D27547"/>
    <w:rsid w:val="00D304BB"/>
    <w:rsid w:val="00D30685"/>
    <w:rsid w:val="00D307C5"/>
    <w:rsid w:val="00D31346"/>
    <w:rsid w:val="00D31457"/>
    <w:rsid w:val="00D31812"/>
    <w:rsid w:val="00D32B87"/>
    <w:rsid w:val="00D33A37"/>
    <w:rsid w:val="00D33ECD"/>
    <w:rsid w:val="00D3422A"/>
    <w:rsid w:val="00D343BE"/>
    <w:rsid w:val="00D34C85"/>
    <w:rsid w:val="00D35448"/>
    <w:rsid w:val="00D36278"/>
    <w:rsid w:val="00D366F9"/>
    <w:rsid w:val="00D36AA3"/>
    <w:rsid w:val="00D36FD1"/>
    <w:rsid w:val="00D374C2"/>
    <w:rsid w:val="00D40C19"/>
    <w:rsid w:val="00D40ED7"/>
    <w:rsid w:val="00D4197E"/>
    <w:rsid w:val="00D41D37"/>
    <w:rsid w:val="00D427C7"/>
    <w:rsid w:val="00D4293F"/>
    <w:rsid w:val="00D429E8"/>
    <w:rsid w:val="00D433A0"/>
    <w:rsid w:val="00D4375C"/>
    <w:rsid w:val="00D43A8B"/>
    <w:rsid w:val="00D44548"/>
    <w:rsid w:val="00D45268"/>
    <w:rsid w:val="00D452FC"/>
    <w:rsid w:val="00D4535E"/>
    <w:rsid w:val="00D45BA0"/>
    <w:rsid w:val="00D45E42"/>
    <w:rsid w:val="00D46139"/>
    <w:rsid w:val="00D4638D"/>
    <w:rsid w:val="00D4646F"/>
    <w:rsid w:val="00D46D45"/>
    <w:rsid w:val="00D46F03"/>
    <w:rsid w:val="00D51AC7"/>
    <w:rsid w:val="00D52138"/>
    <w:rsid w:val="00D52179"/>
    <w:rsid w:val="00D52771"/>
    <w:rsid w:val="00D52ABC"/>
    <w:rsid w:val="00D53C6A"/>
    <w:rsid w:val="00D5416F"/>
    <w:rsid w:val="00D54678"/>
    <w:rsid w:val="00D54897"/>
    <w:rsid w:val="00D5497E"/>
    <w:rsid w:val="00D55389"/>
    <w:rsid w:val="00D55A16"/>
    <w:rsid w:val="00D55A93"/>
    <w:rsid w:val="00D55CFC"/>
    <w:rsid w:val="00D55D2D"/>
    <w:rsid w:val="00D565CC"/>
    <w:rsid w:val="00D5685A"/>
    <w:rsid w:val="00D57E61"/>
    <w:rsid w:val="00D60100"/>
    <w:rsid w:val="00D61E66"/>
    <w:rsid w:val="00D62399"/>
    <w:rsid w:val="00D62DB0"/>
    <w:rsid w:val="00D63047"/>
    <w:rsid w:val="00D63514"/>
    <w:rsid w:val="00D65FC1"/>
    <w:rsid w:val="00D66041"/>
    <w:rsid w:val="00D70519"/>
    <w:rsid w:val="00D71A3F"/>
    <w:rsid w:val="00D72808"/>
    <w:rsid w:val="00D735A7"/>
    <w:rsid w:val="00D739A1"/>
    <w:rsid w:val="00D73ADB"/>
    <w:rsid w:val="00D74E66"/>
    <w:rsid w:val="00D74ED2"/>
    <w:rsid w:val="00D75435"/>
    <w:rsid w:val="00D763F2"/>
    <w:rsid w:val="00D76D5B"/>
    <w:rsid w:val="00D77E3F"/>
    <w:rsid w:val="00D77F15"/>
    <w:rsid w:val="00D8081E"/>
    <w:rsid w:val="00D80FFB"/>
    <w:rsid w:val="00D813CD"/>
    <w:rsid w:val="00D81BD2"/>
    <w:rsid w:val="00D81D20"/>
    <w:rsid w:val="00D81DA6"/>
    <w:rsid w:val="00D8238E"/>
    <w:rsid w:val="00D8251A"/>
    <w:rsid w:val="00D82E3D"/>
    <w:rsid w:val="00D83FB1"/>
    <w:rsid w:val="00D844AE"/>
    <w:rsid w:val="00D8492F"/>
    <w:rsid w:val="00D854F7"/>
    <w:rsid w:val="00D85C0B"/>
    <w:rsid w:val="00D85F42"/>
    <w:rsid w:val="00D8656A"/>
    <w:rsid w:val="00D868E1"/>
    <w:rsid w:val="00D86B16"/>
    <w:rsid w:val="00D86D2B"/>
    <w:rsid w:val="00D8702A"/>
    <w:rsid w:val="00D878B3"/>
    <w:rsid w:val="00D91C21"/>
    <w:rsid w:val="00D91D7A"/>
    <w:rsid w:val="00D93366"/>
    <w:rsid w:val="00D93BA2"/>
    <w:rsid w:val="00D94578"/>
    <w:rsid w:val="00D951C6"/>
    <w:rsid w:val="00D9686F"/>
    <w:rsid w:val="00D97340"/>
    <w:rsid w:val="00D97CBD"/>
    <w:rsid w:val="00D97DEE"/>
    <w:rsid w:val="00DA0AFB"/>
    <w:rsid w:val="00DA0DC9"/>
    <w:rsid w:val="00DA1634"/>
    <w:rsid w:val="00DA1B3A"/>
    <w:rsid w:val="00DA31C2"/>
    <w:rsid w:val="00DA4CC5"/>
    <w:rsid w:val="00DA5272"/>
    <w:rsid w:val="00DA52F3"/>
    <w:rsid w:val="00DA54C5"/>
    <w:rsid w:val="00DA576F"/>
    <w:rsid w:val="00DA66DC"/>
    <w:rsid w:val="00DB0F63"/>
    <w:rsid w:val="00DB1068"/>
    <w:rsid w:val="00DB1AD1"/>
    <w:rsid w:val="00DB29B0"/>
    <w:rsid w:val="00DB2D86"/>
    <w:rsid w:val="00DB305E"/>
    <w:rsid w:val="00DB3D21"/>
    <w:rsid w:val="00DB3E51"/>
    <w:rsid w:val="00DB3FAF"/>
    <w:rsid w:val="00DB53E0"/>
    <w:rsid w:val="00DB5468"/>
    <w:rsid w:val="00DB5D3C"/>
    <w:rsid w:val="00DB621B"/>
    <w:rsid w:val="00DB62A1"/>
    <w:rsid w:val="00DB6884"/>
    <w:rsid w:val="00DB6A79"/>
    <w:rsid w:val="00DB7D5C"/>
    <w:rsid w:val="00DC0265"/>
    <w:rsid w:val="00DC0E4A"/>
    <w:rsid w:val="00DC114A"/>
    <w:rsid w:val="00DC2057"/>
    <w:rsid w:val="00DC2B6C"/>
    <w:rsid w:val="00DC2E69"/>
    <w:rsid w:val="00DC340A"/>
    <w:rsid w:val="00DC48B8"/>
    <w:rsid w:val="00DC49BF"/>
    <w:rsid w:val="00DC52B0"/>
    <w:rsid w:val="00DC559A"/>
    <w:rsid w:val="00DC588B"/>
    <w:rsid w:val="00DC5DE5"/>
    <w:rsid w:val="00DC6ABF"/>
    <w:rsid w:val="00DC6B1F"/>
    <w:rsid w:val="00DC73BE"/>
    <w:rsid w:val="00DC7D90"/>
    <w:rsid w:val="00DD06BA"/>
    <w:rsid w:val="00DD2134"/>
    <w:rsid w:val="00DD213E"/>
    <w:rsid w:val="00DD2B08"/>
    <w:rsid w:val="00DD2F61"/>
    <w:rsid w:val="00DD32AF"/>
    <w:rsid w:val="00DD409D"/>
    <w:rsid w:val="00DD6430"/>
    <w:rsid w:val="00DD6FA0"/>
    <w:rsid w:val="00DE071D"/>
    <w:rsid w:val="00DE0D77"/>
    <w:rsid w:val="00DE0E6E"/>
    <w:rsid w:val="00DE28C4"/>
    <w:rsid w:val="00DE33F4"/>
    <w:rsid w:val="00DE37FE"/>
    <w:rsid w:val="00DE39D5"/>
    <w:rsid w:val="00DE3CE8"/>
    <w:rsid w:val="00DE3E96"/>
    <w:rsid w:val="00DE3E9D"/>
    <w:rsid w:val="00DE3EA2"/>
    <w:rsid w:val="00DE4169"/>
    <w:rsid w:val="00DE58FF"/>
    <w:rsid w:val="00DE60EA"/>
    <w:rsid w:val="00DE686A"/>
    <w:rsid w:val="00DE72DC"/>
    <w:rsid w:val="00DE72FB"/>
    <w:rsid w:val="00DF1706"/>
    <w:rsid w:val="00DF1B65"/>
    <w:rsid w:val="00DF3613"/>
    <w:rsid w:val="00DF4A02"/>
    <w:rsid w:val="00DF4B0A"/>
    <w:rsid w:val="00DF4B44"/>
    <w:rsid w:val="00DF5F60"/>
    <w:rsid w:val="00DF6347"/>
    <w:rsid w:val="00DF6908"/>
    <w:rsid w:val="00DF6F3D"/>
    <w:rsid w:val="00DF7855"/>
    <w:rsid w:val="00DF7A15"/>
    <w:rsid w:val="00E00D71"/>
    <w:rsid w:val="00E01052"/>
    <w:rsid w:val="00E010F3"/>
    <w:rsid w:val="00E01A8D"/>
    <w:rsid w:val="00E0201E"/>
    <w:rsid w:val="00E02CD8"/>
    <w:rsid w:val="00E03460"/>
    <w:rsid w:val="00E038CF"/>
    <w:rsid w:val="00E049C5"/>
    <w:rsid w:val="00E05102"/>
    <w:rsid w:val="00E055E7"/>
    <w:rsid w:val="00E06E40"/>
    <w:rsid w:val="00E07574"/>
    <w:rsid w:val="00E11A56"/>
    <w:rsid w:val="00E11B71"/>
    <w:rsid w:val="00E12B50"/>
    <w:rsid w:val="00E12C26"/>
    <w:rsid w:val="00E130B3"/>
    <w:rsid w:val="00E132F3"/>
    <w:rsid w:val="00E1369F"/>
    <w:rsid w:val="00E1382B"/>
    <w:rsid w:val="00E13943"/>
    <w:rsid w:val="00E13AAE"/>
    <w:rsid w:val="00E13ABF"/>
    <w:rsid w:val="00E13E3C"/>
    <w:rsid w:val="00E1418E"/>
    <w:rsid w:val="00E15B0F"/>
    <w:rsid w:val="00E16802"/>
    <w:rsid w:val="00E1778F"/>
    <w:rsid w:val="00E17FC9"/>
    <w:rsid w:val="00E2066F"/>
    <w:rsid w:val="00E217BB"/>
    <w:rsid w:val="00E22329"/>
    <w:rsid w:val="00E2390E"/>
    <w:rsid w:val="00E23FA2"/>
    <w:rsid w:val="00E24446"/>
    <w:rsid w:val="00E24681"/>
    <w:rsid w:val="00E24861"/>
    <w:rsid w:val="00E25590"/>
    <w:rsid w:val="00E261FD"/>
    <w:rsid w:val="00E27C79"/>
    <w:rsid w:val="00E30D25"/>
    <w:rsid w:val="00E31616"/>
    <w:rsid w:val="00E3189F"/>
    <w:rsid w:val="00E3203E"/>
    <w:rsid w:val="00E32840"/>
    <w:rsid w:val="00E330EA"/>
    <w:rsid w:val="00E33544"/>
    <w:rsid w:val="00E33DF7"/>
    <w:rsid w:val="00E34093"/>
    <w:rsid w:val="00E343B1"/>
    <w:rsid w:val="00E34A0B"/>
    <w:rsid w:val="00E37103"/>
    <w:rsid w:val="00E40264"/>
    <w:rsid w:val="00E4148A"/>
    <w:rsid w:val="00E41594"/>
    <w:rsid w:val="00E4195C"/>
    <w:rsid w:val="00E42223"/>
    <w:rsid w:val="00E42EC1"/>
    <w:rsid w:val="00E439D1"/>
    <w:rsid w:val="00E44A38"/>
    <w:rsid w:val="00E4533F"/>
    <w:rsid w:val="00E4565A"/>
    <w:rsid w:val="00E46090"/>
    <w:rsid w:val="00E46371"/>
    <w:rsid w:val="00E47212"/>
    <w:rsid w:val="00E472BB"/>
    <w:rsid w:val="00E51624"/>
    <w:rsid w:val="00E516CB"/>
    <w:rsid w:val="00E516EE"/>
    <w:rsid w:val="00E52643"/>
    <w:rsid w:val="00E52C19"/>
    <w:rsid w:val="00E54787"/>
    <w:rsid w:val="00E54A32"/>
    <w:rsid w:val="00E54F7A"/>
    <w:rsid w:val="00E557D7"/>
    <w:rsid w:val="00E56032"/>
    <w:rsid w:val="00E56C1B"/>
    <w:rsid w:val="00E56C75"/>
    <w:rsid w:val="00E56D92"/>
    <w:rsid w:val="00E57C46"/>
    <w:rsid w:val="00E60A84"/>
    <w:rsid w:val="00E611E3"/>
    <w:rsid w:val="00E61DC2"/>
    <w:rsid w:val="00E62E1A"/>
    <w:rsid w:val="00E63C7C"/>
    <w:rsid w:val="00E646A3"/>
    <w:rsid w:val="00E65161"/>
    <w:rsid w:val="00E6557D"/>
    <w:rsid w:val="00E6571A"/>
    <w:rsid w:val="00E65C88"/>
    <w:rsid w:val="00E660B9"/>
    <w:rsid w:val="00E6639D"/>
    <w:rsid w:val="00E66599"/>
    <w:rsid w:val="00E670F8"/>
    <w:rsid w:val="00E67BB0"/>
    <w:rsid w:val="00E67C75"/>
    <w:rsid w:val="00E703B0"/>
    <w:rsid w:val="00E713C4"/>
    <w:rsid w:val="00E71AF8"/>
    <w:rsid w:val="00E727EE"/>
    <w:rsid w:val="00E72F93"/>
    <w:rsid w:val="00E739BE"/>
    <w:rsid w:val="00E749C3"/>
    <w:rsid w:val="00E75F98"/>
    <w:rsid w:val="00E77AC4"/>
    <w:rsid w:val="00E77E13"/>
    <w:rsid w:val="00E77FE5"/>
    <w:rsid w:val="00E824BB"/>
    <w:rsid w:val="00E827E9"/>
    <w:rsid w:val="00E828B3"/>
    <w:rsid w:val="00E83141"/>
    <w:rsid w:val="00E83774"/>
    <w:rsid w:val="00E850B1"/>
    <w:rsid w:val="00E8518C"/>
    <w:rsid w:val="00E8541A"/>
    <w:rsid w:val="00E857C9"/>
    <w:rsid w:val="00E86206"/>
    <w:rsid w:val="00E86A0B"/>
    <w:rsid w:val="00E874CF"/>
    <w:rsid w:val="00E87892"/>
    <w:rsid w:val="00E900D2"/>
    <w:rsid w:val="00E90998"/>
    <w:rsid w:val="00E90AA1"/>
    <w:rsid w:val="00E91471"/>
    <w:rsid w:val="00E9157A"/>
    <w:rsid w:val="00E91C25"/>
    <w:rsid w:val="00E91DBD"/>
    <w:rsid w:val="00E9251E"/>
    <w:rsid w:val="00E929C0"/>
    <w:rsid w:val="00E92DF1"/>
    <w:rsid w:val="00E9309A"/>
    <w:rsid w:val="00E933D9"/>
    <w:rsid w:val="00E9356A"/>
    <w:rsid w:val="00E93B5A"/>
    <w:rsid w:val="00E93EFD"/>
    <w:rsid w:val="00E943B4"/>
    <w:rsid w:val="00E943C2"/>
    <w:rsid w:val="00E94451"/>
    <w:rsid w:val="00E94DCC"/>
    <w:rsid w:val="00E958A2"/>
    <w:rsid w:val="00E95C21"/>
    <w:rsid w:val="00E96270"/>
    <w:rsid w:val="00E965A2"/>
    <w:rsid w:val="00E972DC"/>
    <w:rsid w:val="00E97AC4"/>
    <w:rsid w:val="00E97B01"/>
    <w:rsid w:val="00EA0246"/>
    <w:rsid w:val="00EA0CCD"/>
    <w:rsid w:val="00EA13F3"/>
    <w:rsid w:val="00EA252B"/>
    <w:rsid w:val="00EA2EFC"/>
    <w:rsid w:val="00EA3081"/>
    <w:rsid w:val="00EA31BF"/>
    <w:rsid w:val="00EA38D8"/>
    <w:rsid w:val="00EA3BFA"/>
    <w:rsid w:val="00EA3F20"/>
    <w:rsid w:val="00EA4017"/>
    <w:rsid w:val="00EA4025"/>
    <w:rsid w:val="00EA48FF"/>
    <w:rsid w:val="00EA5610"/>
    <w:rsid w:val="00EA5E7D"/>
    <w:rsid w:val="00EA62A1"/>
    <w:rsid w:val="00EA6D37"/>
    <w:rsid w:val="00EA7ACD"/>
    <w:rsid w:val="00EA7E2C"/>
    <w:rsid w:val="00EB04B2"/>
    <w:rsid w:val="00EB1B1B"/>
    <w:rsid w:val="00EB2979"/>
    <w:rsid w:val="00EB2D16"/>
    <w:rsid w:val="00EB2FF3"/>
    <w:rsid w:val="00EB3B58"/>
    <w:rsid w:val="00EB3D8D"/>
    <w:rsid w:val="00EB48A5"/>
    <w:rsid w:val="00EB4CBD"/>
    <w:rsid w:val="00EB527F"/>
    <w:rsid w:val="00EB596B"/>
    <w:rsid w:val="00EB59E5"/>
    <w:rsid w:val="00EB5BDB"/>
    <w:rsid w:val="00EB5D0A"/>
    <w:rsid w:val="00EB62D4"/>
    <w:rsid w:val="00EB658A"/>
    <w:rsid w:val="00EB682B"/>
    <w:rsid w:val="00EB748B"/>
    <w:rsid w:val="00EC27EC"/>
    <w:rsid w:val="00EC3CE2"/>
    <w:rsid w:val="00EC4276"/>
    <w:rsid w:val="00EC42FF"/>
    <w:rsid w:val="00EC4326"/>
    <w:rsid w:val="00EC49E7"/>
    <w:rsid w:val="00EC49FE"/>
    <w:rsid w:val="00EC5093"/>
    <w:rsid w:val="00EC572B"/>
    <w:rsid w:val="00EC5A4C"/>
    <w:rsid w:val="00EC68E5"/>
    <w:rsid w:val="00EC6A73"/>
    <w:rsid w:val="00EC6A85"/>
    <w:rsid w:val="00EC713A"/>
    <w:rsid w:val="00EC7B11"/>
    <w:rsid w:val="00ED082E"/>
    <w:rsid w:val="00ED088D"/>
    <w:rsid w:val="00ED0EA9"/>
    <w:rsid w:val="00ED10D2"/>
    <w:rsid w:val="00ED1A50"/>
    <w:rsid w:val="00ED24FA"/>
    <w:rsid w:val="00ED308F"/>
    <w:rsid w:val="00ED3FE8"/>
    <w:rsid w:val="00ED457C"/>
    <w:rsid w:val="00ED4C26"/>
    <w:rsid w:val="00ED53CD"/>
    <w:rsid w:val="00ED5B61"/>
    <w:rsid w:val="00ED5E32"/>
    <w:rsid w:val="00ED5E84"/>
    <w:rsid w:val="00ED6A7D"/>
    <w:rsid w:val="00ED6AC4"/>
    <w:rsid w:val="00ED6AF7"/>
    <w:rsid w:val="00ED7D64"/>
    <w:rsid w:val="00EE065C"/>
    <w:rsid w:val="00EE08B7"/>
    <w:rsid w:val="00EE16E0"/>
    <w:rsid w:val="00EE1C31"/>
    <w:rsid w:val="00EE2F01"/>
    <w:rsid w:val="00EE31FA"/>
    <w:rsid w:val="00EE3703"/>
    <w:rsid w:val="00EE3F7A"/>
    <w:rsid w:val="00EE465A"/>
    <w:rsid w:val="00EE507F"/>
    <w:rsid w:val="00EE51C0"/>
    <w:rsid w:val="00EE5808"/>
    <w:rsid w:val="00EE6C12"/>
    <w:rsid w:val="00EE748A"/>
    <w:rsid w:val="00EF04E2"/>
    <w:rsid w:val="00EF18A0"/>
    <w:rsid w:val="00EF22E8"/>
    <w:rsid w:val="00EF3CEE"/>
    <w:rsid w:val="00EF4B10"/>
    <w:rsid w:val="00EF5085"/>
    <w:rsid w:val="00EF57A7"/>
    <w:rsid w:val="00EF6036"/>
    <w:rsid w:val="00EF69B2"/>
    <w:rsid w:val="00EF6E14"/>
    <w:rsid w:val="00EF7E5E"/>
    <w:rsid w:val="00F00170"/>
    <w:rsid w:val="00F016D3"/>
    <w:rsid w:val="00F02480"/>
    <w:rsid w:val="00F025A6"/>
    <w:rsid w:val="00F0332F"/>
    <w:rsid w:val="00F03360"/>
    <w:rsid w:val="00F03E1E"/>
    <w:rsid w:val="00F040C0"/>
    <w:rsid w:val="00F044EA"/>
    <w:rsid w:val="00F04C0F"/>
    <w:rsid w:val="00F050BF"/>
    <w:rsid w:val="00F05C61"/>
    <w:rsid w:val="00F05E20"/>
    <w:rsid w:val="00F05E75"/>
    <w:rsid w:val="00F065AF"/>
    <w:rsid w:val="00F07048"/>
    <w:rsid w:val="00F07CA4"/>
    <w:rsid w:val="00F10330"/>
    <w:rsid w:val="00F10EEF"/>
    <w:rsid w:val="00F123D4"/>
    <w:rsid w:val="00F132BF"/>
    <w:rsid w:val="00F13D3B"/>
    <w:rsid w:val="00F153CB"/>
    <w:rsid w:val="00F15A28"/>
    <w:rsid w:val="00F15F9A"/>
    <w:rsid w:val="00F16921"/>
    <w:rsid w:val="00F16B88"/>
    <w:rsid w:val="00F17181"/>
    <w:rsid w:val="00F17AC3"/>
    <w:rsid w:val="00F17B82"/>
    <w:rsid w:val="00F205C9"/>
    <w:rsid w:val="00F21F9D"/>
    <w:rsid w:val="00F2211C"/>
    <w:rsid w:val="00F22879"/>
    <w:rsid w:val="00F228A1"/>
    <w:rsid w:val="00F23151"/>
    <w:rsid w:val="00F243A7"/>
    <w:rsid w:val="00F25353"/>
    <w:rsid w:val="00F25606"/>
    <w:rsid w:val="00F25B06"/>
    <w:rsid w:val="00F27BAF"/>
    <w:rsid w:val="00F27FC1"/>
    <w:rsid w:val="00F3008C"/>
    <w:rsid w:val="00F320C6"/>
    <w:rsid w:val="00F33152"/>
    <w:rsid w:val="00F3345A"/>
    <w:rsid w:val="00F33DCA"/>
    <w:rsid w:val="00F3454A"/>
    <w:rsid w:val="00F349A9"/>
    <w:rsid w:val="00F35DDB"/>
    <w:rsid w:val="00F36746"/>
    <w:rsid w:val="00F36C36"/>
    <w:rsid w:val="00F375DA"/>
    <w:rsid w:val="00F37DDA"/>
    <w:rsid w:val="00F418B9"/>
    <w:rsid w:val="00F418BD"/>
    <w:rsid w:val="00F41F93"/>
    <w:rsid w:val="00F425AB"/>
    <w:rsid w:val="00F428A3"/>
    <w:rsid w:val="00F43153"/>
    <w:rsid w:val="00F44124"/>
    <w:rsid w:val="00F44C85"/>
    <w:rsid w:val="00F44E6F"/>
    <w:rsid w:val="00F45183"/>
    <w:rsid w:val="00F45251"/>
    <w:rsid w:val="00F45775"/>
    <w:rsid w:val="00F45DB0"/>
    <w:rsid w:val="00F46001"/>
    <w:rsid w:val="00F46757"/>
    <w:rsid w:val="00F468DC"/>
    <w:rsid w:val="00F47662"/>
    <w:rsid w:val="00F47A23"/>
    <w:rsid w:val="00F50B9A"/>
    <w:rsid w:val="00F51FDA"/>
    <w:rsid w:val="00F531AF"/>
    <w:rsid w:val="00F534FA"/>
    <w:rsid w:val="00F55373"/>
    <w:rsid w:val="00F556BB"/>
    <w:rsid w:val="00F57332"/>
    <w:rsid w:val="00F601F5"/>
    <w:rsid w:val="00F6075E"/>
    <w:rsid w:val="00F60DA7"/>
    <w:rsid w:val="00F6132F"/>
    <w:rsid w:val="00F614D2"/>
    <w:rsid w:val="00F61AA7"/>
    <w:rsid w:val="00F63952"/>
    <w:rsid w:val="00F65ED7"/>
    <w:rsid w:val="00F66CE1"/>
    <w:rsid w:val="00F67247"/>
    <w:rsid w:val="00F67E5C"/>
    <w:rsid w:val="00F7052E"/>
    <w:rsid w:val="00F70C20"/>
    <w:rsid w:val="00F71C1D"/>
    <w:rsid w:val="00F72274"/>
    <w:rsid w:val="00F7257B"/>
    <w:rsid w:val="00F731E0"/>
    <w:rsid w:val="00F732BC"/>
    <w:rsid w:val="00F73661"/>
    <w:rsid w:val="00F73DB3"/>
    <w:rsid w:val="00F7411D"/>
    <w:rsid w:val="00F741FE"/>
    <w:rsid w:val="00F746CC"/>
    <w:rsid w:val="00F74C54"/>
    <w:rsid w:val="00F75042"/>
    <w:rsid w:val="00F761DA"/>
    <w:rsid w:val="00F765B0"/>
    <w:rsid w:val="00F766AE"/>
    <w:rsid w:val="00F76BDD"/>
    <w:rsid w:val="00F76C3B"/>
    <w:rsid w:val="00F8006C"/>
    <w:rsid w:val="00F818CC"/>
    <w:rsid w:val="00F82169"/>
    <w:rsid w:val="00F832B6"/>
    <w:rsid w:val="00F8356E"/>
    <w:rsid w:val="00F83FDE"/>
    <w:rsid w:val="00F84900"/>
    <w:rsid w:val="00F85C9F"/>
    <w:rsid w:val="00F86235"/>
    <w:rsid w:val="00F86AB4"/>
    <w:rsid w:val="00F86AC4"/>
    <w:rsid w:val="00F87137"/>
    <w:rsid w:val="00F90480"/>
    <w:rsid w:val="00F91037"/>
    <w:rsid w:val="00F914E4"/>
    <w:rsid w:val="00F91809"/>
    <w:rsid w:val="00F91865"/>
    <w:rsid w:val="00F91D65"/>
    <w:rsid w:val="00F92832"/>
    <w:rsid w:val="00F92ABB"/>
    <w:rsid w:val="00F93DA4"/>
    <w:rsid w:val="00F9451D"/>
    <w:rsid w:val="00F9468C"/>
    <w:rsid w:val="00F94B99"/>
    <w:rsid w:val="00F95F2C"/>
    <w:rsid w:val="00F97B4A"/>
    <w:rsid w:val="00FA08BF"/>
    <w:rsid w:val="00FA1416"/>
    <w:rsid w:val="00FA157C"/>
    <w:rsid w:val="00FA1E44"/>
    <w:rsid w:val="00FA228E"/>
    <w:rsid w:val="00FA276A"/>
    <w:rsid w:val="00FA3A9B"/>
    <w:rsid w:val="00FA4001"/>
    <w:rsid w:val="00FA4716"/>
    <w:rsid w:val="00FA4DC9"/>
    <w:rsid w:val="00FA530A"/>
    <w:rsid w:val="00FA5B01"/>
    <w:rsid w:val="00FA6329"/>
    <w:rsid w:val="00FA6CF9"/>
    <w:rsid w:val="00FB0202"/>
    <w:rsid w:val="00FB0D8C"/>
    <w:rsid w:val="00FB1271"/>
    <w:rsid w:val="00FB14F2"/>
    <w:rsid w:val="00FB1845"/>
    <w:rsid w:val="00FB1892"/>
    <w:rsid w:val="00FB1B3E"/>
    <w:rsid w:val="00FB1CB3"/>
    <w:rsid w:val="00FB2839"/>
    <w:rsid w:val="00FB30A9"/>
    <w:rsid w:val="00FB3154"/>
    <w:rsid w:val="00FB3205"/>
    <w:rsid w:val="00FB362D"/>
    <w:rsid w:val="00FB4246"/>
    <w:rsid w:val="00FB6E86"/>
    <w:rsid w:val="00FC05C5"/>
    <w:rsid w:val="00FC0DBF"/>
    <w:rsid w:val="00FC139D"/>
    <w:rsid w:val="00FC20F5"/>
    <w:rsid w:val="00FC3377"/>
    <w:rsid w:val="00FC34BE"/>
    <w:rsid w:val="00FC407F"/>
    <w:rsid w:val="00FC4420"/>
    <w:rsid w:val="00FC44E7"/>
    <w:rsid w:val="00FC4653"/>
    <w:rsid w:val="00FC47CC"/>
    <w:rsid w:val="00FC6D53"/>
    <w:rsid w:val="00FC7265"/>
    <w:rsid w:val="00FC7685"/>
    <w:rsid w:val="00FC7FA8"/>
    <w:rsid w:val="00FD0637"/>
    <w:rsid w:val="00FD0C93"/>
    <w:rsid w:val="00FD2691"/>
    <w:rsid w:val="00FD2D47"/>
    <w:rsid w:val="00FD2E57"/>
    <w:rsid w:val="00FD3AD5"/>
    <w:rsid w:val="00FD3DA6"/>
    <w:rsid w:val="00FD425D"/>
    <w:rsid w:val="00FD4315"/>
    <w:rsid w:val="00FD5773"/>
    <w:rsid w:val="00FD6789"/>
    <w:rsid w:val="00FD779D"/>
    <w:rsid w:val="00FD77F8"/>
    <w:rsid w:val="00FD7DA4"/>
    <w:rsid w:val="00FD7DDB"/>
    <w:rsid w:val="00FD7EDD"/>
    <w:rsid w:val="00FE032C"/>
    <w:rsid w:val="00FE08AE"/>
    <w:rsid w:val="00FE1A81"/>
    <w:rsid w:val="00FE1D24"/>
    <w:rsid w:val="00FE26E7"/>
    <w:rsid w:val="00FE2BDE"/>
    <w:rsid w:val="00FE3800"/>
    <w:rsid w:val="00FE44C5"/>
    <w:rsid w:val="00FE4C30"/>
    <w:rsid w:val="00FE4C54"/>
    <w:rsid w:val="00FE5106"/>
    <w:rsid w:val="00FE54C6"/>
    <w:rsid w:val="00FE551B"/>
    <w:rsid w:val="00FE5BA5"/>
    <w:rsid w:val="00FE6B7F"/>
    <w:rsid w:val="00FE735C"/>
    <w:rsid w:val="00FE7EDB"/>
    <w:rsid w:val="00FF0AD6"/>
    <w:rsid w:val="00FF2F2D"/>
    <w:rsid w:val="00FF3679"/>
    <w:rsid w:val="00FF3A6E"/>
    <w:rsid w:val="00FF3BC8"/>
    <w:rsid w:val="00FF3DFB"/>
    <w:rsid w:val="00FF40AE"/>
    <w:rsid w:val="00FF4694"/>
    <w:rsid w:val="00FF4922"/>
    <w:rsid w:val="00FF4CB0"/>
    <w:rsid w:val="00FF4F0D"/>
    <w:rsid w:val="00FF53A8"/>
    <w:rsid w:val="00FF55C2"/>
    <w:rsid w:val="00FF5BBE"/>
    <w:rsid w:val="00FF5D5A"/>
    <w:rsid w:val="00FF6199"/>
    <w:rsid w:val="00FF6DCA"/>
    <w:rsid w:val="00FF6F54"/>
    <w:rsid w:val="00FF7BFF"/>
    <w:rsid w:val="5754033F"/>
    <w:rsid w:val="62D8E0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59A4D"/>
  <w15:chartTrackingRefBased/>
  <w15:docId w15:val="{5E2011D7-1BBF-4D33-862A-B540FDA4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8A0"/>
    <w:pPr>
      <w:spacing w:line="360" w:lineRule="auto"/>
    </w:pPr>
    <w:rPr>
      <w:rFonts w:eastAsiaTheme="minorEastAsia"/>
    </w:rPr>
  </w:style>
  <w:style w:type="paragraph" w:styleId="Heading1">
    <w:name w:val="heading 1"/>
    <w:basedOn w:val="Normal"/>
    <w:next w:val="Normal"/>
    <w:link w:val="Heading1Char"/>
    <w:uiPriority w:val="9"/>
    <w:qFormat/>
    <w:rsid w:val="004C004D"/>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C004D"/>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C004D"/>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725AFC"/>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C004D"/>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C004D"/>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C004D"/>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725AFC"/>
    <w:rPr>
      <w:rFonts w:asciiTheme="majorHAnsi" w:eastAsiaTheme="majorEastAsia" w:hAnsiTheme="majorHAnsi" w:cstheme="majorBidi"/>
      <w:b/>
      <w:iCs/>
    </w:rPr>
  </w:style>
  <w:style w:type="paragraph" w:customStyle="1" w:styleId="BodyText1">
    <w:name w:val="Body Text1"/>
    <w:basedOn w:val="Normal"/>
    <w:qFormat/>
    <w:rsid w:val="000B0531"/>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Title">
    <w:name w:val="Title"/>
    <w:basedOn w:val="Normal"/>
    <w:next w:val="Normal"/>
    <w:link w:val="TitleChar"/>
    <w:uiPriority w:val="10"/>
    <w:qFormat/>
    <w:rsid w:val="00A70B32"/>
    <w:pPr>
      <w:spacing w:line="240" w:lineRule="auto"/>
      <w:contextualSpacing/>
    </w:pPr>
    <w:rPr>
      <w:rFonts w:asciiTheme="majorHAnsi" w:eastAsiaTheme="majorEastAsia" w:hAnsiTheme="majorHAnsi" w:cstheme="majorBidi"/>
      <w:b/>
      <w:color w:val="FFFFFF" w:themeColor="background1"/>
      <w:spacing w:val="-10"/>
      <w:kern w:val="28"/>
      <w:sz w:val="84"/>
      <w:szCs w:val="56"/>
    </w:rPr>
  </w:style>
  <w:style w:type="character" w:customStyle="1" w:styleId="TitleChar">
    <w:name w:val="Title Char"/>
    <w:basedOn w:val="DefaultParagraphFont"/>
    <w:link w:val="Title"/>
    <w:uiPriority w:val="10"/>
    <w:rsid w:val="00A70B32"/>
    <w:rPr>
      <w:rFonts w:asciiTheme="majorHAnsi" w:eastAsiaTheme="majorEastAsia" w:hAnsiTheme="majorHAnsi" w:cstheme="majorBidi"/>
      <w:b/>
      <w:color w:val="FFFFFF" w:themeColor="background1"/>
      <w:spacing w:val="-10"/>
      <w:kern w:val="28"/>
      <w:sz w:val="84"/>
      <w:szCs w:val="56"/>
    </w:rPr>
  </w:style>
  <w:style w:type="paragraph" w:styleId="NormalWeb">
    <w:name w:val="Normal (Web)"/>
    <w:basedOn w:val="Normal"/>
    <w:uiPriority w:val="99"/>
    <w:semiHidden/>
    <w:unhideWhenUsed/>
    <w:rsid w:val="003D6BCF"/>
    <w:pPr>
      <w:spacing w:before="100" w:beforeAutospacing="1" w:after="100" w:afterAutospacing="1" w:line="240" w:lineRule="auto"/>
    </w:pPr>
    <w:rPr>
      <w:rFonts w:ascii="Times New Roman" w:eastAsia="Times New Roman" w:hAnsi="Times New Roman" w:cs="Times New Roman"/>
      <w:lang w:eastAsia="en-GB"/>
    </w:rPr>
  </w:style>
  <w:style w:type="paragraph" w:styleId="TOCHeading">
    <w:name w:val="TOC Heading"/>
    <w:basedOn w:val="Heading1"/>
    <w:next w:val="Normal"/>
    <w:uiPriority w:val="39"/>
    <w:unhideWhenUsed/>
    <w:qFormat/>
    <w:rsid w:val="008B53C1"/>
    <w:pPr>
      <w:spacing w:before="240" w:after="0" w:line="259" w:lineRule="auto"/>
      <w:outlineLvl w:val="9"/>
    </w:pPr>
    <w:rPr>
      <w:b w:val="0"/>
      <w:color w:val="004B56" w:themeColor="accent1" w:themeShade="BF"/>
      <w:sz w:val="32"/>
      <w:lang w:val="en-US"/>
    </w:rPr>
  </w:style>
  <w:style w:type="paragraph" w:styleId="TOC3">
    <w:name w:val="toc 3"/>
    <w:basedOn w:val="Normal"/>
    <w:next w:val="Normal"/>
    <w:autoRedefine/>
    <w:uiPriority w:val="39"/>
    <w:unhideWhenUsed/>
    <w:rsid w:val="008B53C1"/>
    <w:pPr>
      <w:spacing w:after="100"/>
      <w:ind w:left="480"/>
    </w:pPr>
  </w:style>
  <w:style w:type="paragraph" w:styleId="TOC1">
    <w:name w:val="toc 1"/>
    <w:basedOn w:val="Normal"/>
    <w:next w:val="Normal"/>
    <w:autoRedefine/>
    <w:uiPriority w:val="39"/>
    <w:unhideWhenUsed/>
    <w:rsid w:val="008B53C1"/>
    <w:pPr>
      <w:spacing w:after="100"/>
    </w:pPr>
  </w:style>
  <w:style w:type="paragraph" w:styleId="TOC2">
    <w:name w:val="toc 2"/>
    <w:basedOn w:val="Normal"/>
    <w:next w:val="Normal"/>
    <w:autoRedefine/>
    <w:uiPriority w:val="39"/>
    <w:unhideWhenUsed/>
    <w:rsid w:val="008B53C1"/>
    <w:pPr>
      <w:spacing w:after="100"/>
      <w:ind w:left="240"/>
    </w:pPr>
  </w:style>
  <w:style w:type="paragraph" w:styleId="ListParagraph">
    <w:name w:val="List Paragraph"/>
    <w:basedOn w:val="Normal"/>
    <w:uiPriority w:val="34"/>
    <w:qFormat/>
    <w:rsid w:val="00DF4B44"/>
    <w:pPr>
      <w:ind w:left="720"/>
      <w:contextualSpacing/>
    </w:pPr>
  </w:style>
  <w:style w:type="paragraph" w:styleId="EndnoteText">
    <w:name w:val="endnote text"/>
    <w:basedOn w:val="Normal"/>
    <w:link w:val="EndnoteTextChar"/>
    <w:uiPriority w:val="99"/>
    <w:semiHidden/>
    <w:unhideWhenUsed/>
    <w:rsid w:val="00661C51"/>
    <w:pPr>
      <w:spacing w:line="240" w:lineRule="auto"/>
    </w:pPr>
    <w:rPr>
      <w:sz w:val="20"/>
      <w:szCs w:val="20"/>
    </w:rPr>
  </w:style>
  <w:style w:type="character" w:customStyle="1" w:styleId="EndnoteTextChar">
    <w:name w:val="Endnote Text Char"/>
    <w:basedOn w:val="DefaultParagraphFont"/>
    <w:link w:val="EndnoteText"/>
    <w:uiPriority w:val="99"/>
    <w:semiHidden/>
    <w:rsid w:val="00661C51"/>
    <w:rPr>
      <w:rFonts w:eastAsiaTheme="minorEastAsia"/>
      <w:sz w:val="20"/>
      <w:szCs w:val="20"/>
    </w:rPr>
  </w:style>
  <w:style w:type="character" w:styleId="EndnoteReference">
    <w:name w:val="endnote reference"/>
    <w:basedOn w:val="DefaultParagraphFont"/>
    <w:uiPriority w:val="99"/>
    <w:semiHidden/>
    <w:unhideWhenUsed/>
    <w:rsid w:val="00661C51"/>
    <w:rPr>
      <w:vertAlign w:val="superscript"/>
    </w:rPr>
  </w:style>
  <w:style w:type="paragraph" w:styleId="FootnoteText">
    <w:name w:val="footnote text"/>
    <w:basedOn w:val="Normal"/>
    <w:link w:val="FootnoteTextChar"/>
    <w:uiPriority w:val="99"/>
    <w:semiHidden/>
    <w:unhideWhenUsed/>
    <w:rsid w:val="00661C51"/>
    <w:pPr>
      <w:spacing w:line="240" w:lineRule="auto"/>
    </w:pPr>
    <w:rPr>
      <w:sz w:val="20"/>
      <w:szCs w:val="20"/>
    </w:rPr>
  </w:style>
  <w:style w:type="character" w:customStyle="1" w:styleId="FootnoteTextChar">
    <w:name w:val="Footnote Text Char"/>
    <w:basedOn w:val="DefaultParagraphFont"/>
    <w:link w:val="FootnoteText"/>
    <w:uiPriority w:val="99"/>
    <w:semiHidden/>
    <w:rsid w:val="00661C51"/>
    <w:rPr>
      <w:rFonts w:eastAsiaTheme="minorEastAsia"/>
      <w:sz w:val="20"/>
      <w:szCs w:val="20"/>
    </w:rPr>
  </w:style>
  <w:style w:type="character" w:styleId="FootnoteReference">
    <w:name w:val="footnote reference"/>
    <w:basedOn w:val="DefaultParagraphFont"/>
    <w:uiPriority w:val="99"/>
    <w:semiHidden/>
    <w:unhideWhenUsed/>
    <w:rsid w:val="00661C51"/>
    <w:rPr>
      <w:vertAlign w:val="superscript"/>
    </w:rPr>
  </w:style>
  <w:style w:type="character" w:styleId="PlaceholderText">
    <w:name w:val="Placeholder Text"/>
    <w:basedOn w:val="DefaultParagraphFont"/>
    <w:uiPriority w:val="99"/>
    <w:semiHidden/>
    <w:rsid w:val="00BC0FA8"/>
    <w:rPr>
      <w:color w:val="666666"/>
    </w:rPr>
  </w:style>
  <w:style w:type="paragraph" w:styleId="TOC4">
    <w:name w:val="toc 4"/>
    <w:basedOn w:val="Normal"/>
    <w:next w:val="Normal"/>
    <w:autoRedefine/>
    <w:uiPriority w:val="39"/>
    <w:unhideWhenUsed/>
    <w:rsid w:val="000249AF"/>
    <w:pPr>
      <w:spacing w:after="100" w:line="278" w:lineRule="auto"/>
      <w:ind w:left="720"/>
    </w:pPr>
    <w:rPr>
      <w:kern w:val="2"/>
      <w:lang w:eastAsia="en-GB"/>
      <w14:ligatures w14:val="standardContextual"/>
    </w:rPr>
  </w:style>
  <w:style w:type="paragraph" w:styleId="TOC5">
    <w:name w:val="toc 5"/>
    <w:basedOn w:val="Normal"/>
    <w:next w:val="Normal"/>
    <w:autoRedefine/>
    <w:uiPriority w:val="39"/>
    <w:unhideWhenUsed/>
    <w:rsid w:val="000249AF"/>
    <w:pPr>
      <w:spacing w:after="100" w:line="278" w:lineRule="auto"/>
      <w:ind w:left="960"/>
    </w:pPr>
    <w:rPr>
      <w:kern w:val="2"/>
      <w:lang w:eastAsia="en-GB"/>
      <w14:ligatures w14:val="standardContextual"/>
    </w:rPr>
  </w:style>
  <w:style w:type="paragraph" w:styleId="TOC6">
    <w:name w:val="toc 6"/>
    <w:basedOn w:val="Normal"/>
    <w:next w:val="Normal"/>
    <w:autoRedefine/>
    <w:uiPriority w:val="39"/>
    <w:unhideWhenUsed/>
    <w:rsid w:val="000249AF"/>
    <w:pPr>
      <w:spacing w:after="100" w:line="278" w:lineRule="auto"/>
      <w:ind w:left="1200"/>
    </w:pPr>
    <w:rPr>
      <w:kern w:val="2"/>
      <w:lang w:eastAsia="en-GB"/>
      <w14:ligatures w14:val="standardContextual"/>
    </w:rPr>
  </w:style>
  <w:style w:type="paragraph" w:styleId="TOC7">
    <w:name w:val="toc 7"/>
    <w:basedOn w:val="Normal"/>
    <w:next w:val="Normal"/>
    <w:autoRedefine/>
    <w:uiPriority w:val="39"/>
    <w:unhideWhenUsed/>
    <w:rsid w:val="000249AF"/>
    <w:pPr>
      <w:spacing w:after="100" w:line="278" w:lineRule="auto"/>
      <w:ind w:left="1440"/>
    </w:pPr>
    <w:rPr>
      <w:kern w:val="2"/>
      <w:lang w:eastAsia="en-GB"/>
      <w14:ligatures w14:val="standardContextual"/>
    </w:rPr>
  </w:style>
  <w:style w:type="paragraph" w:styleId="TOC8">
    <w:name w:val="toc 8"/>
    <w:basedOn w:val="Normal"/>
    <w:next w:val="Normal"/>
    <w:autoRedefine/>
    <w:uiPriority w:val="39"/>
    <w:unhideWhenUsed/>
    <w:rsid w:val="000249AF"/>
    <w:pPr>
      <w:spacing w:after="100" w:line="278" w:lineRule="auto"/>
      <w:ind w:left="1680"/>
    </w:pPr>
    <w:rPr>
      <w:kern w:val="2"/>
      <w:lang w:eastAsia="en-GB"/>
      <w14:ligatures w14:val="standardContextual"/>
    </w:rPr>
  </w:style>
  <w:style w:type="paragraph" w:styleId="TOC9">
    <w:name w:val="toc 9"/>
    <w:basedOn w:val="Normal"/>
    <w:next w:val="Normal"/>
    <w:autoRedefine/>
    <w:uiPriority w:val="39"/>
    <w:unhideWhenUsed/>
    <w:rsid w:val="000249AF"/>
    <w:pPr>
      <w:spacing w:after="100" w:line="278" w:lineRule="auto"/>
      <w:ind w:left="1920"/>
    </w:pPr>
    <w:rPr>
      <w:kern w:val="2"/>
      <w:lang w:eastAsia="en-GB"/>
      <w14:ligatures w14:val="standardContextual"/>
    </w:rPr>
  </w:style>
  <w:style w:type="table" w:styleId="TableGrid">
    <w:name w:val="Table Grid"/>
    <w:basedOn w:val="TableNormal"/>
    <w:uiPriority w:val="39"/>
    <w:rsid w:val="00937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82599">
      <w:bodyDiv w:val="1"/>
      <w:marLeft w:val="0"/>
      <w:marRight w:val="0"/>
      <w:marTop w:val="0"/>
      <w:marBottom w:val="0"/>
      <w:divBdr>
        <w:top w:val="none" w:sz="0" w:space="0" w:color="auto"/>
        <w:left w:val="none" w:sz="0" w:space="0" w:color="auto"/>
        <w:bottom w:val="none" w:sz="0" w:space="0" w:color="auto"/>
        <w:right w:val="none" w:sz="0" w:space="0" w:color="auto"/>
      </w:divBdr>
    </w:div>
    <w:div w:id="145031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land_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262754B02F4C4F8A9BE35CEB659343"/>
        <w:category>
          <w:name w:val="General"/>
          <w:gallery w:val="placeholder"/>
        </w:category>
        <w:types>
          <w:type w:val="bbPlcHdr"/>
        </w:types>
        <w:behaviors>
          <w:behavior w:val="content"/>
        </w:behaviors>
        <w:guid w:val="{67B92130-C97A-4D01-AC65-337E91940361}"/>
      </w:docPartPr>
      <w:docPartBody>
        <w:p w:rsidR="007A2017" w:rsidRDefault="00C51F1C" w:rsidP="00C51F1C">
          <w:pPr>
            <w:pStyle w:val="A2262754B02F4C4F8A9BE35CEB659343"/>
          </w:pPr>
          <w:r w:rsidRPr="006C7FA7">
            <w:rPr>
              <w:rStyle w:val="PlaceholderText"/>
              <w:b/>
              <w:bCs/>
              <w:color w:val="FFFFFF" w:themeColor="background1"/>
            </w:rPr>
            <w:t>Enter Ref here.</w:t>
          </w:r>
        </w:p>
      </w:docPartBody>
    </w:docPart>
    <w:docPart>
      <w:docPartPr>
        <w:name w:val="323D0755A261444AB6AAFBB570BEF2AE"/>
        <w:category>
          <w:name w:val="General"/>
          <w:gallery w:val="placeholder"/>
        </w:category>
        <w:types>
          <w:type w:val="bbPlcHdr"/>
        </w:types>
        <w:behaviors>
          <w:behavior w:val="content"/>
        </w:behaviors>
        <w:guid w:val="{C1ED634C-B3B1-4E52-83AE-E7CA0D24B69E}"/>
      </w:docPartPr>
      <w:docPartBody>
        <w:p w:rsidR="007A2017" w:rsidRDefault="00C51F1C" w:rsidP="00C51F1C">
          <w:pPr>
            <w:pStyle w:val="323D0755A261444AB6AAFBB570BEF2AE"/>
          </w:pPr>
          <w:r w:rsidRPr="006C7FA7">
            <w:rPr>
              <w:rStyle w:val="PlaceholderText"/>
              <w:b/>
              <w:bCs/>
              <w:color w:val="FFFFFF" w:themeColor="background1"/>
            </w:rPr>
            <w:t>Enter Ref here.</w:t>
          </w:r>
        </w:p>
      </w:docPartBody>
    </w:docPart>
    <w:docPart>
      <w:docPartPr>
        <w:name w:val="7EE0284843C14AE7A35E4B02CC570AFC"/>
        <w:category>
          <w:name w:val="General"/>
          <w:gallery w:val="placeholder"/>
        </w:category>
        <w:types>
          <w:type w:val="bbPlcHdr"/>
        </w:types>
        <w:behaviors>
          <w:behavior w:val="content"/>
        </w:behaviors>
        <w:guid w:val="{5B131036-3419-4B5F-8272-48E7DB7AAC0C}"/>
      </w:docPartPr>
      <w:docPartBody>
        <w:p w:rsidR="007A2017" w:rsidRDefault="00C51F1C" w:rsidP="00C51F1C">
          <w:pPr>
            <w:pStyle w:val="7EE0284843C14AE7A35E4B02CC570AFC"/>
          </w:pPr>
          <w:r w:rsidRPr="006C7FA7">
            <w:rPr>
              <w:rStyle w:val="PlaceholderText"/>
              <w:b/>
              <w:bCs/>
              <w:color w:val="FFFFFF" w:themeColor="background1"/>
            </w:rPr>
            <w:t>Enter Ref here.</w:t>
          </w:r>
        </w:p>
      </w:docPartBody>
    </w:docPart>
    <w:docPart>
      <w:docPartPr>
        <w:name w:val="C199F2BF105B43D09AF86717FDB626C2"/>
        <w:category>
          <w:name w:val="General"/>
          <w:gallery w:val="placeholder"/>
        </w:category>
        <w:types>
          <w:type w:val="bbPlcHdr"/>
        </w:types>
        <w:behaviors>
          <w:behavior w:val="content"/>
        </w:behaviors>
        <w:guid w:val="{3F115661-1906-467C-9815-16B8FB8DCF57}"/>
      </w:docPartPr>
      <w:docPartBody>
        <w:p w:rsidR="007A2017" w:rsidRDefault="00C51F1C" w:rsidP="00C51F1C">
          <w:pPr>
            <w:pStyle w:val="C199F2BF105B43D09AF86717FDB626C2"/>
          </w:pPr>
          <w:r w:rsidRPr="006C7FA7">
            <w:rPr>
              <w:rStyle w:val="PlaceholderText"/>
              <w:b/>
              <w:bCs/>
              <w:color w:val="FFFFFF" w:themeColor="background1"/>
            </w:rPr>
            <w:t>Enter Ref here.</w:t>
          </w:r>
        </w:p>
      </w:docPartBody>
    </w:docPart>
    <w:docPart>
      <w:docPartPr>
        <w:name w:val="EABED1506AD543208BC3C035321DC95A"/>
        <w:category>
          <w:name w:val="General"/>
          <w:gallery w:val="placeholder"/>
        </w:category>
        <w:types>
          <w:type w:val="bbPlcHdr"/>
        </w:types>
        <w:behaviors>
          <w:behavior w:val="content"/>
        </w:behaviors>
        <w:guid w:val="{307C8217-D84F-4EE0-9F71-5CF0B75986F5}"/>
      </w:docPartPr>
      <w:docPartBody>
        <w:p w:rsidR="007A2017" w:rsidRDefault="00C51F1C" w:rsidP="00C51F1C">
          <w:pPr>
            <w:pStyle w:val="EABED1506AD543208BC3C035321DC95A"/>
          </w:pPr>
          <w:r w:rsidRPr="006C7FA7">
            <w:rPr>
              <w:rStyle w:val="PlaceholderText"/>
              <w:b/>
              <w:bCs/>
              <w:color w:val="FFFFFF" w:themeColor="background1"/>
            </w:rPr>
            <w:t>Enter Ref here.</w:t>
          </w:r>
        </w:p>
      </w:docPartBody>
    </w:docPart>
    <w:docPart>
      <w:docPartPr>
        <w:name w:val="F767AF4B17B349FDB33A922314B3AA2F"/>
        <w:category>
          <w:name w:val="General"/>
          <w:gallery w:val="placeholder"/>
        </w:category>
        <w:types>
          <w:type w:val="bbPlcHdr"/>
        </w:types>
        <w:behaviors>
          <w:behavior w:val="content"/>
        </w:behaviors>
        <w:guid w:val="{36245E86-1EAD-4118-B3D5-26825B4C7AA8}"/>
      </w:docPartPr>
      <w:docPartBody>
        <w:p w:rsidR="007A2017" w:rsidRDefault="00C51F1C" w:rsidP="00C51F1C">
          <w:pPr>
            <w:pStyle w:val="F767AF4B17B349FDB33A922314B3AA2F"/>
          </w:pPr>
          <w:r w:rsidRPr="006C7FA7">
            <w:rPr>
              <w:rStyle w:val="PlaceholderText"/>
              <w:b/>
              <w:bCs/>
              <w:color w:val="FFFFFF" w:themeColor="background1"/>
            </w:rPr>
            <w:t>Enter Ref here.</w:t>
          </w:r>
        </w:p>
      </w:docPartBody>
    </w:docPart>
    <w:docPart>
      <w:docPartPr>
        <w:name w:val="7682D5CF063340D99AC880FBD4045855"/>
        <w:category>
          <w:name w:val="General"/>
          <w:gallery w:val="placeholder"/>
        </w:category>
        <w:types>
          <w:type w:val="bbPlcHdr"/>
        </w:types>
        <w:behaviors>
          <w:behavior w:val="content"/>
        </w:behaviors>
        <w:guid w:val="{54527A38-4F54-4A3B-A38C-D20A26625DC1}"/>
      </w:docPartPr>
      <w:docPartBody>
        <w:p w:rsidR="007A2017" w:rsidRDefault="00C51F1C" w:rsidP="00C51F1C">
          <w:pPr>
            <w:pStyle w:val="7682D5CF063340D99AC880FBD4045855"/>
          </w:pPr>
          <w:r w:rsidRPr="006C7FA7">
            <w:rPr>
              <w:rStyle w:val="PlaceholderText"/>
              <w:b/>
              <w:bCs/>
              <w:color w:val="FFFFFF" w:themeColor="background1"/>
            </w:rPr>
            <w:t>Enter Ref here.</w:t>
          </w:r>
        </w:p>
      </w:docPartBody>
    </w:docPart>
    <w:docPart>
      <w:docPartPr>
        <w:name w:val="049AF00EC10F45F99E9B286D56610330"/>
        <w:category>
          <w:name w:val="General"/>
          <w:gallery w:val="placeholder"/>
        </w:category>
        <w:types>
          <w:type w:val="bbPlcHdr"/>
        </w:types>
        <w:behaviors>
          <w:behavior w:val="content"/>
        </w:behaviors>
        <w:guid w:val="{20528E93-CBB3-4097-BF92-937993D38F31}"/>
      </w:docPartPr>
      <w:docPartBody>
        <w:p w:rsidR="007A2017" w:rsidRDefault="00C51F1C" w:rsidP="00C51F1C">
          <w:pPr>
            <w:pStyle w:val="049AF00EC10F45F99E9B286D56610330"/>
          </w:pPr>
          <w:r w:rsidRPr="006C7FA7">
            <w:rPr>
              <w:rStyle w:val="PlaceholderText"/>
              <w:b/>
              <w:bCs/>
              <w:color w:val="FFFFFF" w:themeColor="background1"/>
            </w:rPr>
            <w:t>Enter Ref here.</w:t>
          </w:r>
        </w:p>
      </w:docPartBody>
    </w:docPart>
    <w:docPart>
      <w:docPartPr>
        <w:name w:val="6FA5C6466A2D4E58BB542E97464A2F97"/>
        <w:category>
          <w:name w:val="General"/>
          <w:gallery w:val="placeholder"/>
        </w:category>
        <w:types>
          <w:type w:val="bbPlcHdr"/>
        </w:types>
        <w:behaviors>
          <w:behavior w:val="content"/>
        </w:behaviors>
        <w:guid w:val="{98444014-4198-4733-9770-555EB965BFA7}"/>
      </w:docPartPr>
      <w:docPartBody>
        <w:p w:rsidR="007A2017" w:rsidRDefault="00C51F1C" w:rsidP="00C51F1C">
          <w:pPr>
            <w:pStyle w:val="6FA5C6466A2D4E58BB542E97464A2F97"/>
          </w:pPr>
          <w:r w:rsidRPr="006C7FA7">
            <w:rPr>
              <w:rStyle w:val="PlaceholderText"/>
              <w:b/>
              <w:bCs/>
              <w:color w:val="FFFFFF" w:themeColor="background1"/>
            </w:rPr>
            <w:t>Enter Ref here.</w:t>
          </w:r>
        </w:p>
      </w:docPartBody>
    </w:docPart>
    <w:docPart>
      <w:docPartPr>
        <w:name w:val="B5B820A49D184118961E69069ED8B5A1"/>
        <w:category>
          <w:name w:val="General"/>
          <w:gallery w:val="placeholder"/>
        </w:category>
        <w:types>
          <w:type w:val="bbPlcHdr"/>
        </w:types>
        <w:behaviors>
          <w:behavior w:val="content"/>
        </w:behaviors>
        <w:guid w:val="{6C753DDD-97F0-4D8E-8888-2FFCC3F1FB01}"/>
      </w:docPartPr>
      <w:docPartBody>
        <w:p w:rsidR="007A2017" w:rsidRDefault="00C51F1C" w:rsidP="00C51F1C">
          <w:pPr>
            <w:pStyle w:val="B5B820A49D184118961E69069ED8B5A1"/>
          </w:pPr>
          <w:r w:rsidRPr="006C7FA7">
            <w:rPr>
              <w:rStyle w:val="PlaceholderText"/>
              <w:b/>
              <w:bCs/>
              <w:color w:val="FFFFFF" w:themeColor="background1"/>
            </w:rPr>
            <w:t>Enter Ref here.</w:t>
          </w:r>
        </w:p>
      </w:docPartBody>
    </w:docPart>
    <w:docPart>
      <w:docPartPr>
        <w:name w:val="0F2257016A1B4D5DA5DEBBE03274C865"/>
        <w:category>
          <w:name w:val="General"/>
          <w:gallery w:val="placeholder"/>
        </w:category>
        <w:types>
          <w:type w:val="bbPlcHdr"/>
        </w:types>
        <w:behaviors>
          <w:behavior w:val="content"/>
        </w:behaviors>
        <w:guid w:val="{8FC5D4B4-3DB4-4D4B-9266-FCF73C52AB36}"/>
      </w:docPartPr>
      <w:docPartBody>
        <w:p w:rsidR="007A2017" w:rsidRDefault="00C51F1C" w:rsidP="00C51F1C">
          <w:pPr>
            <w:pStyle w:val="0F2257016A1B4D5DA5DEBBE03274C865"/>
          </w:pPr>
          <w:r w:rsidRPr="006C7FA7">
            <w:rPr>
              <w:rStyle w:val="PlaceholderText"/>
              <w:b/>
              <w:bCs/>
              <w:color w:val="FFFFFF" w:themeColor="background1"/>
            </w:rPr>
            <w:t>Enter Ref here.</w:t>
          </w:r>
        </w:p>
      </w:docPartBody>
    </w:docPart>
    <w:docPart>
      <w:docPartPr>
        <w:name w:val="3D5588CE53EB44B6AE854F5DB1433B71"/>
        <w:category>
          <w:name w:val="General"/>
          <w:gallery w:val="placeholder"/>
        </w:category>
        <w:types>
          <w:type w:val="bbPlcHdr"/>
        </w:types>
        <w:behaviors>
          <w:behavior w:val="content"/>
        </w:behaviors>
        <w:guid w:val="{772E0559-7DB9-4091-93AF-4917D2B04CC6}"/>
      </w:docPartPr>
      <w:docPartBody>
        <w:p w:rsidR="007A2017" w:rsidRDefault="00C51F1C" w:rsidP="00C51F1C">
          <w:pPr>
            <w:pStyle w:val="3D5588CE53EB44B6AE854F5DB1433B71"/>
          </w:pPr>
          <w:r w:rsidRPr="006C7FA7">
            <w:rPr>
              <w:rStyle w:val="PlaceholderText"/>
              <w:b/>
              <w:bCs/>
              <w:color w:val="FFFFFF" w:themeColor="background1"/>
            </w:rPr>
            <w:t>Enter Ref here.</w:t>
          </w:r>
        </w:p>
      </w:docPartBody>
    </w:docPart>
    <w:docPart>
      <w:docPartPr>
        <w:name w:val="4A3FD1FD56F74CCDB0B805D95C594531"/>
        <w:category>
          <w:name w:val="General"/>
          <w:gallery w:val="placeholder"/>
        </w:category>
        <w:types>
          <w:type w:val="bbPlcHdr"/>
        </w:types>
        <w:behaviors>
          <w:behavior w:val="content"/>
        </w:behaviors>
        <w:guid w:val="{DB907944-EA74-47CC-9F96-E0F7D80EA675}"/>
      </w:docPartPr>
      <w:docPartBody>
        <w:p w:rsidR="007A2017" w:rsidRDefault="00C51F1C" w:rsidP="00C51F1C">
          <w:pPr>
            <w:pStyle w:val="4A3FD1FD56F74CCDB0B805D95C594531"/>
          </w:pPr>
          <w:r w:rsidRPr="006C7FA7">
            <w:rPr>
              <w:rStyle w:val="PlaceholderText"/>
              <w:b/>
              <w:bCs/>
              <w:color w:val="FFFFFF" w:themeColor="background1"/>
            </w:rPr>
            <w:t>Enter Ref here.</w:t>
          </w:r>
        </w:p>
      </w:docPartBody>
    </w:docPart>
    <w:docPart>
      <w:docPartPr>
        <w:name w:val="7E40D7D764594B8BB68F0F0C8BDE174E"/>
        <w:category>
          <w:name w:val="General"/>
          <w:gallery w:val="placeholder"/>
        </w:category>
        <w:types>
          <w:type w:val="bbPlcHdr"/>
        </w:types>
        <w:behaviors>
          <w:behavior w:val="content"/>
        </w:behaviors>
        <w:guid w:val="{AC84BC12-839E-4229-AB3F-85B696485A6D}"/>
      </w:docPartPr>
      <w:docPartBody>
        <w:p w:rsidR="007A2017" w:rsidRDefault="00C51F1C" w:rsidP="00C51F1C">
          <w:pPr>
            <w:pStyle w:val="7E40D7D764594B8BB68F0F0C8BDE174E"/>
          </w:pPr>
          <w:r w:rsidRPr="006C7FA7">
            <w:rPr>
              <w:rStyle w:val="PlaceholderText"/>
              <w:b/>
              <w:bCs/>
              <w:color w:val="FFFFFF" w:themeColor="background1"/>
            </w:rPr>
            <w:t>Enter Ref here.</w:t>
          </w:r>
        </w:p>
      </w:docPartBody>
    </w:docPart>
    <w:docPart>
      <w:docPartPr>
        <w:name w:val="625C8364431B4C90A065EF3A273A26E1"/>
        <w:category>
          <w:name w:val="General"/>
          <w:gallery w:val="placeholder"/>
        </w:category>
        <w:types>
          <w:type w:val="bbPlcHdr"/>
        </w:types>
        <w:behaviors>
          <w:behavior w:val="content"/>
        </w:behaviors>
        <w:guid w:val="{BDE11732-F48F-4B2B-B36D-D264E76DF673}"/>
      </w:docPartPr>
      <w:docPartBody>
        <w:p w:rsidR="007A2017" w:rsidRDefault="00C51F1C" w:rsidP="00C51F1C">
          <w:pPr>
            <w:pStyle w:val="625C8364431B4C90A065EF3A273A26E1"/>
          </w:pPr>
          <w:r w:rsidRPr="006C7FA7">
            <w:rPr>
              <w:rStyle w:val="PlaceholderText"/>
              <w:b/>
              <w:bCs/>
              <w:color w:val="FFFFFF" w:themeColor="background1"/>
            </w:rPr>
            <w:t>Enter Ref here.</w:t>
          </w:r>
        </w:p>
      </w:docPartBody>
    </w:docPart>
    <w:docPart>
      <w:docPartPr>
        <w:name w:val="919819B9E07C4932A960BAD532221E8B"/>
        <w:category>
          <w:name w:val="General"/>
          <w:gallery w:val="placeholder"/>
        </w:category>
        <w:types>
          <w:type w:val="bbPlcHdr"/>
        </w:types>
        <w:behaviors>
          <w:behavior w:val="content"/>
        </w:behaviors>
        <w:guid w:val="{125BAD58-FC2D-4094-A878-BFD60EFD318F}"/>
      </w:docPartPr>
      <w:docPartBody>
        <w:p w:rsidR="007A2017" w:rsidRDefault="00C51F1C" w:rsidP="00C51F1C">
          <w:pPr>
            <w:pStyle w:val="919819B9E07C4932A960BAD532221E8B"/>
          </w:pPr>
          <w:r w:rsidRPr="006C7FA7">
            <w:rPr>
              <w:rStyle w:val="PlaceholderText"/>
              <w:b/>
              <w:bCs/>
              <w:color w:val="FFFFFF" w:themeColor="background1"/>
            </w:rPr>
            <w:t>Enter Ref here.</w:t>
          </w:r>
        </w:p>
      </w:docPartBody>
    </w:docPart>
    <w:docPart>
      <w:docPartPr>
        <w:name w:val="CDD1EF7DE8D848D287253E3801C9D18F"/>
        <w:category>
          <w:name w:val="General"/>
          <w:gallery w:val="placeholder"/>
        </w:category>
        <w:types>
          <w:type w:val="bbPlcHdr"/>
        </w:types>
        <w:behaviors>
          <w:behavior w:val="content"/>
        </w:behaviors>
        <w:guid w:val="{E4118E1B-1A81-4FC8-88C4-E6F426394D86}"/>
      </w:docPartPr>
      <w:docPartBody>
        <w:p w:rsidR="007A2017" w:rsidRDefault="00C51F1C" w:rsidP="00C51F1C">
          <w:pPr>
            <w:pStyle w:val="CDD1EF7DE8D848D287253E3801C9D18F"/>
          </w:pPr>
          <w:r w:rsidRPr="006C7FA7">
            <w:rPr>
              <w:rStyle w:val="PlaceholderText"/>
              <w:b/>
              <w:bCs/>
              <w:color w:val="FFFFFF" w:themeColor="background1"/>
            </w:rPr>
            <w:t>Enter Ref here.</w:t>
          </w:r>
        </w:p>
      </w:docPartBody>
    </w:docPart>
    <w:docPart>
      <w:docPartPr>
        <w:name w:val="BE4FFED42DC54FAE96A2A42E165BD31F"/>
        <w:category>
          <w:name w:val="General"/>
          <w:gallery w:val="placeholder"/>
        </w:category>
        <w:types>
          <w:type w:val="bbPlcHdr"/>
        </w:types>
        <w:behaviors>
          <w:behavior w:val="content"/>
        </w:behaviors>
        <w:guid w:val="{CC82098A-FA2F-46D2-B8F7-EE85B43532BE}"/>
      </w:docPartPr>
      <w:docPartBody>
        <w:p w:rsidR="007A2017" w:rsidRDefault="00C51F1C" w:rsidP="00C51F1C">
          <w:pPr>
            <w:pStyle w:val="BE4FFED42DC54FAE96A2A42E165BD31F"/>
          </w:pPr>
          <w:r w:rsidRPr="006C7FA7">
            <w:rPr>
              <w:rStyle w:val="PlaceholderText"/>
              <w:b/>
              <w:bCs/>
              <w:color w:val="FFFFFF" w:themeColor="background1"/>
            </w:rPr>
            <w:t>Enter Ref here.</w:t>
          </w:r>
        </w:p>
      </w:docPartBody>
    </w:docPart>
    <w:docPart>
      <w:docPartPr>
        <w:name w:val="1DAA5C30437C47BE99E03CD2057A51DD"/>
        <w:category>
          <w:name w:val="General"/>
          <w:gallery w:val="placeholder"/>
        </w:category>
        <w:types>
          <w:type w:val="bbPlcHdr"/>
        </w:types>
        <w:behaviors>
          <w:behavior w:val="content"/>
        </w:behaviors>
        <w:guid w:val="{29F7D43F-F72C-455F-B406-CA49DE0D5D55}"/>
      </w:docPartPr>
      <w:docPartBody>
        <w:p w:rsidR="007A2017" w:rsidRDefault="00C51F1C" w:rsidP="00C51F1C">
          <w:pPr>
            <w:pStyle w:val="1DAA5C30437C47BE99E03CD2057A51DD"/>
          </w:pPr>
          <w:r w:rsidRPr="006C7FA7">
            <w:rPr>
              <w:rStyle w:val="PlaceholderText"/>
              <w:b/>
              <w:bCs/>
              <w:color w:val="FFFFFF" w:themeColor="background1"/>
            </w:rPr>
            <w:t>Enter Ref here.</w:t>
          </w:r>
        </w:p>
      </w:docPartBody>
    </w:docPart>
    <w:docPart>
      <w:docPartPr>
        <w:name w:val="6D36BB1A7C294FA9B77B2C907A82E4BE"/>
        <w:category>
          <w:name w:val="General"/>
          <w:gallery w:val="placeholder"/>
        </w:category>
        <w:types>
          <w:type w:val="bbPlcHdr"/>
        </w:types>
        <w:behaviors>
          <w:behavior w:val="content"/>
        </w:behaviors>
        <w:guid w:val="{1F865676-A47A-43F0-8F32-9EAF34A28427}"/>
      </w:docPartPr>
      <w:docPartBody>
        <w:p w:rsidR="007A2017" w:rsidRDefault="00C51F1C" w:rsidP="00C51F1C">
          <w:pPr>
            <w:pStyle w:val="6D36BB1A7C294FA9B77B2C907A82E4BE"/>
          </w:pPr>
          <w:r w:rsidRPr="006C7FA7">
            <w:rPr>
              <w:rStyle w:val="PlaceholderText"/>
              <w:b/>
              <w:bCs/>
              <w:color w:val="FFFFFF" w:themeColor="background1"/>
            </w:rPr>
            <w:t>Enter Ref here.</w:t>
          </w:r>
        </w:p>
      </w:docPartBody>
    </w:docPart>
    <w:docPart>
      <w:docPartPr>
        <w:name w:val="D639E94799294B0AA10A61ECD1F8A5A4"/>
        <w:category>
          <w:name w:val="General"/>
          <w:gallery w:val="placeholder"/>
        </w:category>
        <w:types>
          <w:type w:val="bbPlcHdr"/>
        </w:types>
        <w:behaviors>
          <w:behavior w:val="content"/>
        </w:behaviors>
        <w:guid w:val="{08AD3906-15D5-424C-9644-FDDD7FE19ED1}"/>
      </w:docPartPr>
      <w:docPartBody>
        <w:p w:rsidR="007A2017" w:rsidRDefault="00C51F1C" w:rsidP="00C51F1C">
          <w:pPr>
            <w:pStyle w:val="D639E94799294B0AA10A61ECD1F8A5A4"/>
          </w:pPr>
          <w:r w:rsidRPr="006C7FA7">
            <w:rPr>
              <w:rStyle w:val="PlaceholderText"/>
              <w:b/>
              <w:bCs/>
              <w:color w:val="FFFFFF" w:themeColor="background1"/>
            </w:rPr>
            <w:t>Enter Ref here.</w:t>
          </w:r>
        </w:p>
      </w:docPartBody>
    </w:docPart>
    <w:docPart>
      <w:docPartPr>
        <w:name w:val="EB5BFE7394D6491BB4F5F74F30AB45F7"/>
        <w:category>
          <w:name w:val="General"/>
          <w:gallery w:val="placeholder"/>
        </w:category>
        <w:types>
          <w:type w:val="bbPlcHdr"/>
        </w:types>
        <w:behaviors>
          <w:behavior w:val="content"/>
        </w:behaviors>
        <w:guid w:val="{6A1CBE8C-0DAB-40B5-9D58-18A5AB3CAF97}"/>
      </w:docPartPr>
      <w:docPartBody>
        <w:p w:rsidR="007A2017" w:rsidRDefault="00C51F1C" w:rsidP="00C51F1C">
          <w:pPr>
            <w:pStyle w:val="EB5BFE7394D6491BB4F5F74F30AB45F7"/>
          </w:pPr>
          <w:r w:rsidRPr="006C7FA7">
            <w:rPr>
              <w:rStyle w:val="PlaceholderText"/>
              <w:b/>
              <w:bCs/>
              <w:color w:val="FFFFFF" w:themeColor="background1"/>
            </w:rPr>
            <w:t>Enter Ref here.</w:t>
          </w:r>
        </w:p>
      </w:docPartBody>
    </w:docPart>
    <w:docPart>
      <w:docPartPr>
        <w:name w:val="06E25B807C3C47138A289ED10346488F"/>
        <w:category>
          <w:name w:val="General"/>
          <w:gallery w:val="placeholder"/>
        </w:category>
        <w:types>
          <w:type w:val="bbPlcHdr"/>
        </w:types>
        <w:behaviors>
          <w:behavior w:val="content"/>
        </w:behaviors>
        <w:guid w:val="{6E8924C3-EB22-4652-BBAA-7D801408B55D}"/>
      </w:docPartPr>
      <w:docPartBody>
        <w:p w:rsidR="007A2017" w:rsidRDefault="00C51F1C" w:rsidP="00C51F1C">
          <w:pPr>
            <w:pStyle w:val="06E25B807C3C47138A289ED10346488F"/>
          </w:pPr>
          <w:r w:rsidRPr="006C7FA7">
            <w:rPr>
              <w:rStyle w:val="PlaceholderText"/>
              <w:b/>
              <w:bCs/>
              <w:color w:val="FFFFFF" w:themeColor="background1"/>
            </w:rPr>
            <w:t>Enter Ref here.</w:t>
          </w:r>
        </w:p>
      </w:docPartBody>
    </w:docPart>
    <w:docPart>
      <w:docPartPr>
        <w:name w:val="130D918A82144D2EB79A1646E12854E7"/>
        <w:category>
          <w:name w:val="General"/>
          <w:gallery w:val="placeholder"/>
        </w:category>
        <w:types>
          <w:type w:val="bbPlcHdr"/>
        </w:types>
        <w:behaviors>
          <w:behavior w:val="content"/>
        </w:behaviors>
        <w:guid w:val="{D397C733-496D-442C-A491-C35741DB6596}"/>
      </w:docPartPr>
      <w:docPartBody>
        <w:p w:rsidR="007A2017" w:rsidRDefault="00C51F1C" w:rsidP="00C51F1C">
          <w:pPr>
            <w:pStyle w:val="130D918A82144D2EB79A1646E12854E7"/>
          </w:pPr>
          <w:r w:rsidRPr="006C7FA7">
            <w:rPr>
              <w:rStyle w:val="PlaceholderText"/>
              <w:b/>
              <w:bCs/>
              <w:color w:val="FFFFFF" w:themeColor="background1"/>
            </w:rPr>
            <w:t>Enter Ref here.</w:t>
          </w:r>
        </w:p>
      </w:docPartBody>
    </w:docPart>
    <w:docPart>
      <w:docPartPr>
        <w:name w:val="C42E1063A7C94227B64F223F2262049B"/>
        <w:category>
          <w:name w:val="General"/>
          <w:gallery w:val="placeholder"/>
        </w:category>
        <w:types>
          <w:type w:val="bbPlcHdr"/>
        </w:types>
        <w:behaviors>
          <w:behavior w:val="content"/>
        </w:behaviors>
        <w:guid w:val="{1D094033-BA8E-4F19-8711-949DFA43068A}"/>
      </w:docPartPr>
      <w:docPartBody>
        <w:p w:rsidR="007A2017" w:rsidRDefault="00C51F1C" w:rsidP="00C51F1C">
          <w:pPr>
            <w:pStyle w:val="C42E1063A7C94227B64F223F2262049B"/>
          </w:pPr>
          <w:r w:rsidRPr="006C7FA7">
            <w:rPr>
              <w:rStyle w:val="PlaceholderText"/>
              <w:b/>
              <w:bCs/>
              <w:color w:val="FFFFFF" w:themeColor="background1"/>
            </w:rPr>
            <w:t>Enter Ref here.</w:t>
          </w:r>
        </w:p>
      </w:docPartBody>
    </w:docPart>
    <w:docPart>
      <w:docPartPr>
        <w:name w:val="4724A56AAE0148DFB06C3A5B6FD8FAF3"/>
        <w:category>
          <w:name w:val="General"/>
          <w:gallery w:val="placeholder"/>
        </w:category>
        <w:types>
          <w:type w:val="bbPlcHdr"/>
        </w:types>
        <w:behaviors>
          <w:behavior w:val="content"/>
        </w:behaviors>
        <w:guid w:val="{D4939EBA-7075-4237-9001-9A22A3AF0D6F}"/>
      </w:docPartPr>
      <w:docPartBody>
        <w:p w:rsidR="007A2017" w:rsidRDefault="00C51F1C" w:rsidP="00C51F1C">
          <w:pPr>
            <w:pStyle w:val="4724A56AAE0148DFB06C3A5B6FD8FAF3"/>
          </w:pPr>
          <w:r w:rsidRPr="006C7FA7">
            <w:rPr>
              <w:rStyle w:val="PlaceholderText"/>
              <w:b/>
              <w:bCs/>
              <w:color w:val="FFFFFF" w:themeColor="background1"/>
            </w:rPr>
            <w:t>Enter Ref here.</w:t>
          </w:r>
        </w:p>
      </w:docPartBody>
    </w:docPart>
    <w:docPart>
      <w:docPartPr>
        <w:name w:val="99B22A0919054FD2B43CD4FCBDA81306"/>
        <w:category>
          <w:name w:val="General"/>
          <w:gallery w:val="placeholder"/>
        </w:category>
        <w:types>
          <w:type w:val="bbPlcHdr"/>
        </w:types>
        <w:behaviors>
          <w:behavior w:val="content"/>
        </w:behaviors>
        <w:guid w:val="{45C30732-C8F2-486F-83F6-6AA412D5410E}"/>
      </w:docPartPr>
      <w:docPartBody>
        <w:p w:rsidR="007A2017" w:rsidRDefault="00C51F1C" w:rsidP="00C51F1C">
          <w:pPr>
            <w:pStyle w:val="99B22A0919054FD2B43CD4FCBDA81306"/>
          </w:pPr>
          <w:r w:rsidRPr="006C7FA7">
            <w:rPr>
              <w:rStyle w:val="PlaceholderText"/>
              <w:b/>
              <w:bCs/>
              <w:color w:val="FFFFFF" w:themeColor="background1"/>
            </w:rPr>
            <w:t>Enter Ref here.</w:t>
          </w:r>
        </w:p>
      </w:docPartBody>
    </w:docPart>
    <w:docPart>
      <w:docPartPr>
        <w:name w:val="4CD67AE193C44528A44324CAB785D5EE"/>
        <w:category>
          <w:name w:val="General"/>
          <w:gallery w:val="placeholder"/>
        </w:category>
        <w:types>
          <w:type w:val="bbPlcHdr"/>
        </w:types>
        <w:behaviors>
          <w:behavior w:val="content"/>
        </w:behaviors>
        <w:guid w:val="{78A1B447-9B43-4A9D-BFE7-015292809380}"/>
      </w:docPartPr>
      <w:docPartBody>
        <w:p w:rsidR="007A2017" w:rsidRDefault="00C51F1C" w:rsidP="00C51F1C">
          <w:pPr>
            <w:pStyle w:val="4CD67AE193C44528A44324CAB785D5EE"/>
          </w:pPr>
          <w:r w:rsidRPr="006C7FA7">
            <w:rPr>
              <w:rStyle w:val="PlaceholderText"/>
              <w:b/>
              <w:bCs/>
              <w:color w:val="FFFFFF" w:themeColor="background1"/>
            </w:rPr>
            <w:t>Enter Ref here.</w:t>
          </w:r>
        </w:p>
      </w:docPartBody>
    </w:docPart>
    <w:docPart>
      <w:docPartPr>
        <w:name w:val="813D234D82314337856C38FEE0BB0B7C"/>
        <w:category>
          <w:name w:val="General"/>
          <w:gallery w:val="placeholder"/>
        </w:category>
        <w:types>
          <w:type w:val="bbPlcHdr"/>
        </w:types>
        <w:behaviors>
          <w:behavior w:val="content"/>
        </w:behaviors>
        <w:guid w:val="{806CCBC3-73D9-45A1-A1B2-37DFE0B178F4}"/>
      </w:docPartPr>
      <w:docPartBody>
        <w:p w:rsidR="007A2017" w:rsidRDefault="00C51F1C" w:rsidP="00C51F1C">
          <w:pPr>
            <w:pStyle w:val="813D234D82314337856C38FEE0BB0B7C"/>
          </w:pPr>
          <w:r w:rsidRPr="006C7FA7">
            <w:rPr>
              <w:rStyle w:val="PlaceholderText"/>
              <w:b/>
              <w:bCs/>
              <w:color w:val="FFFFFF" w:themeColor="background1"/>
            </w:rPr>
            <w:t>Enter Ref here.</w:t>
          </w:r>
        </w:p>
      </w:docPartBody>
    </w:docPart>
    <w:docPart>
      <w:docPartPr>
        <w:name w:val="AC621D9E0D3D4811B7A710404A30BBC9"/>
        <w:category>
          <w:name w:val="General"/>
          <w:gallery w:val="placeholder"/>
        </w:category>
        <w:types>
          <w:type w:val="bbPlcHdr"/>
        </w:types>
        <w:behaviors>
          <w:behavior w:val="content"/>
        </w:behaviors>
        <w:guid w:val="{DA3E8C7E-2FEA-4A8B-97FF-833AADD80F32}"/>
      </w:docPartPr>
      <w:docPartBody>
        <w:p w:rsidR="007A2017" w:rsidRDefault="00C51F1C" w:rsidP="00C51F1C">
          <w:pPr>
            <w:pStyle w:val="AC621D9E0D3D4811B7A710404A30BBC9"/>
          </w:pPr>
          <w:r w:rsidRPr="006C7FA7">
            <w:rPr>
              <w:rStyle w:val="PlaceholderText"/>
              <w:b/>
              <w:bCs/>
              <w:color w:val="FFFFFF" w:themeColor="background1"/>
            </w:rPr>
            <w:t>Enter Ref here.</w:t>
          </w:r>
        </w:p>
      </w:docPartBody>
    </w:docPart>
    <w:docPart>
      <w:docPartPr>
        <w:name w:val="248EFFEE029D453DBE08DBA783F08A59"/>
        <w:category>
          <w:name w:val="General"/>
          <w:gallery w:val="placeholder"/>
        </w:category>
        <w:types>
          <w:type w:val="bbPlcHdr"/>
        </w:types>
        <w:behaviors>
          <w:behavior w:val="content"/>
        </w:behaviors>
        <w:guid w:val="{21D3A220-FBC2-46ED-B241-148037A82559}"/>
      </w:docPartPr>
      <w:docPartBody>
        <w:p w:rsidR="007A2017" w:rsidRDefault="00C51F1C" w:rsidP="00C51F1C">
          <w:pPr>
            <w:pStyle w:val="248EFFEE029D453DBE08DBA783F08A59"/>
          </w:pPr>
          <w:r w:rsidRPr="006C7FA7">
            <w:rPr>
              <w:rStyle w:val="PlaceholderText"/>
              <w:b/>
              <w:bCs/>
              <w:color w:val="FFFFFF" w:themeColor="background1"/>
            </w:rPr>
            <w:t>Enter Ref here.</w:t>
          </w:r>
        </w:p>
      </w:docPartBody>
    </w:docPart>
    <w:docPart>
      <w:docPartPr>
        <w:name w:val="32223000FAE540628DF9CC9062EB0C94"/>
        <w:category>
          <w:name w:val="General"/>
          <w:gallery w:val="placeholder"/>
        </w:category>
        <w:types>
          <w:type w:val="bbPlcHdr"/>
        </w:types>
        <w:behaviors>
          <w:behavior w:val="content"/>
        </w:behaviors>
        <w:guid w:val="{03EAD05A-C869-46AE-9250-28984C802E18}"/>
      </w:docPartPr>
      <w:docPartBody>
        <w:p w:rsidR="007A2017" w:rsidRDefault="00C51F1C" w:rsidP="00C51F1C">
          <w:pPr>
            <w:pStyle w:val="32223000FAE540628DF9CC9062EB0C94"/>
          </w:pPr>
          <w:r w:rsidRPr="006C7FA7">
            <w:rPr>
              <w:rStyle w:val="PlaceholderText"/>
              <w:b/>
              <w:bCs/>
              <w:color w:val="FFFFFF" w:themeColor="background1"/>
            </w:rPr>
            <w:t>Enter Ref here.</w:t>
          </w:r>
        </w:p>
      </w:docPartBody>
    </w:docPart>
    <w:docPart>
      <w:docPartPr>
        <w:name w:val="C87E80080979432597013BF9240C3461"/>
        <w:category>
          <w:name w:val="General"/>
          <w:gallery w:val="placeholder"/>
        </w:category>
        <w:types>
          <w:type w:val="bbPlcHdr"/>
        </w:types>
        <w:behaviors>
          <w:behavior w:val="content"/>
        </w:behaviors>
        <w:guid w:val="{982002D0-650B-4B10-B8AD-5D4532CDA513}"/>
      </w:docPartPr>
      <w:docPartBody>
        <w:p w:rsidR="007A2017" w:rsidRDefault="00C51F1C" w:rsidP="00C51F1C">
          <w:pPr>
            <w:pStyle w:val="C87E80080979432597013BF9240C3461"/>
          </w:pPr>
          <w:r w:rsidRPr="006C7FA7">
            <w:rPr>
              <w:rStyle w:val="PlaceholderText"/>
              <w:b/>
              <w:bCs/>
              <w:color w:val="FFFFFF" w:themeColor="background1"/>
            </w:rPr>
            <w:t>Enter Ref here.</w:t>
          </w:r>
        </w:p>
      </w:docPartBody>
    </w:docPart>
    <w:docPart>
      <w:docPartPr>
        <w:name w:val="549E07435BC74169B9286681F9099E84"/>
        <w:category>
          <w:name w:val="General"/>
          <w:gallery w:val="placeholder"/>
        </w:category>
        <w:types>
          <w:type w:val="bbPlcHdr"/>
        </w:types>
        <w:behaviors>
          <w:behavior w:val="content"/>
        </w:behaviors>
        <w:guid w:val="{5A9434B8-70F9-4F34-8F6B-D1A65CC28AAF}"/>
      </w:docPartPr>
      <w:docPartBody>
        <w:p w:rsidR="007A2017" w:rsidRDefault="00C51F1C" w:rsidP="00C51F1C">
          <w:pPr>
            <w:pStyle w:val="549E07435BC74169B9286681F9099E84"/>
          </w:pPr>
          <w:r w:rsidRPr="006C7FA7">
            <w:rPr>
              <w:rStyle w:val="PlaceholderText"/>
              <w:b/>
              <w:bCs/>
              <w:color w:val="FFFFFF" w:themeColor="background1"/>
            </w:rPr>
            <w:t>Enter Ref here.</w:t>
          </w:r>
        </w:p>
      </w:docPartBody>
    </w:docPart>
    <w:docPart>
      <w:docPartPr>
        <w:name w:val="DF110A5E8C5E44BE9DCF10C59644F5E0"/>
        <w:category>
          <w:name w:val="General"/>
          <w:gallery w:val="placeholder"/>
        </w:category>
        <w:types>
          <w:type w:val="bbPlcHdr"/>
        </w:types>
        <w:behaviors>
          <w:behavior w:val="content"/>
        </w:behaviors>
        <w:guid w:val="{1A90602C-C222-4F77-9AE8-CE60871205CF}"/>
      </w:docPartPr>
      <w:docPartBody>
        <w:p w:rsidR="007A2017" w:rsidRDefault="00C51F1C" w:rsidP="00C51F1C">
          <w:pPr>
            <w:pStyle w:val="DF110A5E8C5E44BE9DCF10C59644F5E0"/>
          </w:pPr>
          <w:r w:rsidRPr="006C7FA7">
            <w:rPr>
              <w:rStyle w:val="PlaceholderText"/>
              <w:b/>
              <w:bCs/>
              <w:color w:val="FFFFFF" w:themeColor="background1"/>
            </w:rPr>
            <w:t>Enter Ref here.</w:t>
          </w:r>
        </w:p>
      </w:docPartBody>
    </w:docPart>
    <w:docPart>
      <w:docPartPr>
        <w:name w:val="73C541EB8C95407E8E4D39E1CC944757"/>
        <w:category>
          <w:name w:val="General"/>
          <w:gallery w:val="placeholder"/>
        </w:category>
        <w:types>
          <w:type w:val="bbPlcHdr"/>
        </w:types>
        <w:behaviors>
          <w:behavior w:val="content"/>
        </w:behaviors>
        <w:guid w:val="{37CD4AD1-6B85-41A9-AAD7-B759A2F60461}"/>
      </w:docPartPr>
      <w:docPartBody>
        <w:p w:rsidR="007A2017" w:rsidRDefault="00C51F1C" w:rsidP="00C51F1C">
          <w:pPr>
            <w:pStyle w:val="73C541EB8C95407E8E4D39E1CC944757"/>
          </w:pPr>
          <w:r w:rsidRPr="006C7FA7">
            <w:rPr>
              <w:rStyle w:val="PlaceholderText"/>
              <w:b/>
              <w:bCs/>
              <w:color w:val="FFFFFF" w:themeColor="background1"/>
            </w:rPr>
            <w:t>Enter Ref here.</w:t>
          </w:r>
        </w:p>
      </w:docPartBody>
    </w:docPart>
    <w:docPart>
      <w:docPartPr>
        <w:name w:val="22C021AF23DE410BB722944DE45846A0"/>
        <w:category>
          <w:name w:val="General"/>
          <w:gallery w:val="placeholder"/>
        </w:category>
        <w:types>
          <w:type w:val="bbPlcHdr"/>
        </w:types>
        <w:behaviors>
          <w:behavior w:val="content"/>
        </w:behaviors>
        <w:guid w:val="{4FE0D088-496E-4988-8FB8-86F52498366E}"/>
      </w:docPartPr>
      <w:docPartBody>
        <w:p w:rsidR="007A2017" w:rsidRDefault="00C51F1C" w:rsidP="00C51F1C">
          <w:pPr>
            <w:pStyle w:val="22C021AF23DE410BB722944DE45846A0"/>
          </w:pPr>
          <w:r w:rsidRPr="006C7FA7">
            <w:rPr>
              <w:rStyle w:val="PlaceholderText"/>
              <w:b/>
              <w:bCs/>
              <w:color w:val="FFFFFF" w:themeColor="background1"/>
            </w:rPr>
            <w:t>Enter Ref here.</w:t>
          </w:r>
        </w:p>
      </w:docPartBody>
    </w:docPart>
    <w:docPart>
      <w:docPartPr>
        <w:name w:val="6440DAF14D35470CBB521284052B5228"/>
        <w:category>
          <w:name w:val="General"/>
          <w:gallery w:val="placeholder"/>
        </w:category>
        <w:types>
          <w:type w:val="bbPlcHdr"/>
        </w:types>
        <w:behaviors>
          <w:behavior w:val="content"/>
        </w:behaviors>
        <w:guid w:val="{E7823A55-DC3B-4609-B70E-0F7161345908}"/>
      </w:docPartPr>
      <w:docPartBody>
        <w:p w:rsidR="007A2017" w:rsidRDefault="00C51F1C" w:rsidP="00C51F1C">
          <w:pPr>
            <w:pStyle w:val="6440DAF14D35470CBB521284052B5228"/>
          </w:pPr>
          <w:r w:rsidRPr="006C7FA7">
            <w:rPr>
              <w:rStyle w:val="PlaceholderText"/>
              <w:b/>
              <w:bCs/>
              <w:color w:val="FFFFFF" w:themeColor="background1"/>
            </w:rPr>
            <w:t>Enter Ref here.</w:t>
          </w:r>
        </w:p>
      </w:docPartBody>
    </w:docPart>
    <w:docPart>
      <w:docPartPr>
        <w:name w:val="4472CC755F3E44AEB511475A5F30CA6E"/>
        <w:category>
          <w:name w:val="General"/>
          <w:gallery w:val="placeholder"/>
        </w:category>
        <w:types>
          <w:type w:val="bbPlcHdr"/>
        </w:types>
        <w:behaviors>
          <w:behavior w:val="content"/>
        </w:behaviors>
        <w:guid w:val="{4B9F7A2C-6400-4FC9-97E7-914B07AC1BEF}"/>
      </w:docPartPr>
      <w:docPartBody>
        <w:p w:rsidR="007A2017" w:rsidRDefault="00C51F1C" w:rsidP="00C51F1C">
          <w:pPr>
            <w:pStyle w:val="4472CC755F3E44AEB511475A5F30CA6E"/>
          </w:pPr>
          <w:r w:rsidRPr="006C7FA7">
            <w:rPr>
              <w:rStyle w:val="PlaceholderText"/>
              <w:b/>
              <w:bCs/>
              <w:color w:val="FFFFFF" w:themeColor="background1"/>
            </w:rPr>
            <w:t>Enter Ref here.</w:t>
          </w:r>
        </w:p>
      </w:docPartBody>
    </w:docPart>
    <w:docPart>
      <w:docPartPr>
        <w:name w:val="CEC0D7C6C4BB4FD78D44245D2F35B625"/>
        <w:category>
          <w:name w:val="General"/>
          <w:gallery w:val="placeholder"/>
        </w:category>
        <w:types>
          <w:type w:val="bbPlcHdr"/>
        </w:types>
        <w:behaviors>
          <w:behavior w:val="content"/>
        </w:behaviors>
        <w:guid w:val="{1C0940C3-28B8-428C-BB03-DFF040DC9CA2}"/>
      </w:docPartPr>
      <w:docPartBody>
        <w:p w:rsidR="007A2017" w:rsidRDefault="00C51F1C" w:rsidP="00C51F1C">
          <w:pPr>
            <w:pStyle w:val="CEC0D7C6C4BB4FD78D44245D2F35B625"/>
          </w:pPr>
          <w:r w:rsidRPr="006C7FA7">
            <w:rPr>
              <w:rStyle w:val="PlaceholderText"/>
              <w:b/>
              <w:bCs/>
              <w:color w:val="FFFFFF" w:themeColor="background1"/>
            </w:rPr>
            <w:t>Enter Ref here.</w:t>
          </w:r>
        </w:p>
      </w:docPartBody>
    </w:docPart>
    <w:docPart>
      <w:docPartPr>
        <w:name w:val="A019604D1445476483502DE9156869B0"/>
        <w:category>
          <w:name w:val="General"/>
          <w:gallery w:val="placeholder"/>
        </w:category>
        <w:types>
          <w:type w:val="bbPlcHdr"/>
        </w:types>
        <w:behaviors>
          <w:behavior w:val="content"/>
        </w:behaviors>
        <w:guid w:val="{32EDE735-D385-4502-B968-F15BCD5EC118}"/>
      </w:docPartPr>
      <w:docPartBody>
        <w:p w:rsidR="007A2017" w:rsidRDefault="00C51F1C" w:rsidP="00C51F1C">
          <w:pPr>
            <w:pStyle w:val="A019604D1445476483502DE9156869B0"/>
          </w:pPr>
          <w:r w:rsidRPr="006C7FA7">
            <w:rPr>
              <w:rStyle w:val="PlaceholderText"/>
              <w:b/>
              <w:bCs/>
              <w:color w:val="FFFFFF" w:themeColor="background1"/>
            </w:rPr>
            <w:t>Enter Ref here.</w:t>
          </w:r>
        </w:p>
      </w:docPartBody>
    </w:docPart>
    <w:docPart>
      <w:docPartPr>
        <w:name w:val="2EA14C1BF5664AC289DA5629CB903139"/>
        <w:category>
          <w:name w:val="General"/>
          <w:gallery w:val="placeholder"/>
        </w:category>
        <w:types>
          <w:type w:val="bbPlcHdr"/>
        </w:types>
        <w:behaviors>
          <w:behavior w:val="content"/>
        </w:behaviors>
        <w:guid w:val="{5DEB034F-9F5C-4BE7-86A0-AE98244C74E1}"/>
      </w:docPartPr>
      <w:docPartBody>
        <w:p w:rsidR="007A2017" w:rsidRDefault="00C51F1C" w:rsidP="00C51F1C">
          <w:pPr>
            <w:pStyle w:val="2EA14C1BF5664AC289DA5629CB903139"/>
          </w:pPr>
          <w:r w:rsidRPr="006C7FA7">
            <w:rPr>
              <w:rStyle w:val="PlaceholderText"/>
              <w:b/>
              <w:bCs/>
              <w:color w:val="FFFFFF" w:themeColor="background1"/>
            </w:rPr>
            <w:t>Enter Ref here.</w:t>
          </w:r>
        </w:p>
      </w:docPartBody>
    </w:docPart>
    <w:docPart>
      <w:docPartPr>
        <w:name w:val="221EE38B18F6401482C5E8E8CEB156F1"/>
        <w:category>
          <w:name w:val="General"/>
          <w:gallery w:val="placeholder"/>
        </w:category>
        <w:types>
          <w:type w:val="bbPlcHdr"/>
        </w:types>
        <w:behaviors>
          <w:behavior w:val="content"/>
        </w:behaviors>
        <w:guid w:val="{B9EE51CE-B9C6-4176-8E56-D9F5D83AFC32}"/>
      </w:docPartPr>
      <w:docPartBody>
        <w:p w:rsidR="007A2017" w:rsidRDefault="00C51F1C" w:rsidP="00C51F1C">
          <w:pPr>
            <w:pStyle w:val="221EE38B18F6401482C5E8E8CEB156F1"/>
          </w:pPr>
          <w:r w:rsidRPr="006C7FA7">
            <w:rPr>
              <w:rStyle w:val="PlaceholderText"/>
              <w:b/>
              <w:bCs/>
              <w:color w:val="FFFFFF" w:themeColor="background1"/>
            </w:rPr>
            <w:t>Enter Ref here.</w:t>
          </w:r>
        </w:p>
      </w:docPartBody>
    </w:docPart>
    <w:docPart>
      <w:docPartPr>
        <w:name w:val="2D5027425515472C9BC97BF4E3429C4F"/>
        <w:category>
          <w:name w:val="General"/>
          <w:gallery w:val="placeholder"/>
        </w:category>
        <w:types>
          <w:type w:val="bbPlcHdr"/>
        </w:types>
        <w:behaviors>
          <w:behavior w:val="content"/>
        </w:behaviors>
        <w:guid w:val="{E5D2A97E-1A14-4801-9B43-FE1A5B6D6F6D}"/>
      </w:docPartPr>
      <w:docPartBody>
        <w:p w:rsidR="007A2017" w:rsidRDefault="00C51F1C" w:rsidP="00C51F1C">
          <w:pPr>
            <w:pStyle w:val="2D5027425515472C9BC97BF4E3429C4F"/>
          </w:pPr>
          <w:r w:rsidRPr="006C7FA7">
            <w:rPr>
              <w:rStyle w:val="PlaceholderText"/>
              <w:b/>
              <w:bCs/>
              <w:color w:val="FFFFFF" w:themeColor="background1"/>
            </w:rPr>
            <w:t>Enter Ref here.</w:t>
          </w:r>
        </w:p>
      </w:docPartBody>
    </w:docPart>
    <w:docPart>
      <w:docPartPr>
        <w:name w:val="DA9EE3379B6E42969392F4708E53C751"/>
        <w:category>
          <w:name w:val="General"/>
          <w:gallery w:val="placeholder"/>
        </w:category>
        <w:types>
          <w:type w:val="bbPlcHdr"/>
        </w:types>
        <w:behaviors>
          <w:behavior w:val="content"/>
        </w:behaviors>
        <w:guid w:val="{82A39F9A-E49E-4404-9577-234E124C8FB3}"/>
      </w:docPartPr>
      <w:docPartBody>
        <w:p w:rsidR="007A2017" w:rsidRDefault="00C51F1C" w:rsidP="00C51F1C">
          <w:pPr>
            <w:pStyle w:val="DA9EE3379B6E42969392F4708E53C751"/>
          </w:pPr>
          <w:r w:rsidRPr="006C7FA7">
            <w:rPr>
              <w:rStyle w:val="PlaceholderText"/>
              <w:b/>
              <w:bCs/>
              <w:color w:val="FFFFFF" w:themeColor="background1"/>
            </w:rPr>
            <w:t>Enter Ref here.</w:t>
          </w:r>
        </w:p>
      </w:docPartBody>
    </w:docPart>
    <w:docPart>
      <w:docPartPr>
        <w:name w:val="5EC180F6314C48FAB62B15E198361946"/>
        <w:category>
          <w:name w:val="General"/>
          <w:gallery w:val="placeholder"/>
        </w:category>
        <w:types>
          <w:type w:val="bbPlcHdr"/>
        </w:types>
        <w:behaviors>
          <w:behavior w:val="content"/>
        </w:behaviors>
        <w:guid w:val="{39C31A0C-FB3F-4429-8CAC-F8789792DA21}"/>
      </w:docPartPr>
      <w:docPartBody>
        <w:p w:rsidR="007A2017" w:rsidRDefault="00C51F1C" w:rsidP="00C51F1C">
          <w:pPr>
            <w:pStyle w:val="5EC180F6314C48FAB62B15E198361946"/>
          </w:pPr>
          <w:r w:rsidRPr="006C7FA7">
            <w:rPr>
              <w:rStyle w:val="PlaceholderText"/>
              <w:b/>
              <w:bCs/>
              <w:color w:val="FFFFFF" w:themeColor="background1"/>
            </w:rPr>
            <w:t>Enter Ref here.</w:t>
          </w:r>
        </w:p>
      </w:docPartBody>
    </w:docPart>
    <w:docPart>
      <w:docPartPr>
        <w:name w:val="7C6C24B0AEA44EEABA95DCD8AD6AA6B7"/>
        <w:category>
          <w:name w:val="General"/>
          <w:gallery w:val="placeholder"/>
        </w:category>
        <w:types>
          <w:type w:val="bbPlcHdr"/>
        </w:types>
        <w:behaviors>
          <w:behavior w:val="content"/>
        </w:behaviors>
        <w:guid w:val="{041A4C63-4A3E-456F-BFD8-85D050C0FAE4}"/>
      </w:docPartPr>
      <w:docPartBody>
        <w:p w:rsidR="007A2017" w:rsidRDefault="00C51F1C" w:rsidP="00C51F1C">
          <w:pPr>
            <w:pStyle w:val="7C6C24B0AEA44EEABA95DCD8AD6AA6B7"/>
          </w:pPr>
          <w:r w:rsidRPr="006C7FA7">
            <w:rPr>
              <w:rStyle w:val="PlaceholderText"/>
              <w:b/>
              <w:bCs/>
              <w:color w:val="FFFFFF" w:themeColor="background1"/>
            </w:rPr>
            <w:t>Enter Ref here.</w:t>
          </w:r>
        </w:p>
      </w:docPartBody>
    </w:docPart>
    <w:docPart>
      <w:docPartPr>
        <w:name w:val="2D6CCE84133143D8B731936CFB669A77"/>
        <w:category>
          <w:name w:val="General"/>
          <w:gallery w:val="placeholder"/>
        </w:category>
        <w:types>
          <w:type w:val="bbPlcHdr"/>
        </w:types>
        <w:behaviors>
          <w:behavior w:val="content"/>
        </w:behaviors>
        <w:guid w:val="{E97CBAA8-EECD-4D23-B045-1FABF3E0BF2E}"/>
      </w:docPartPr>
      <w:docPartBody>
        <w:p w:rsidR="007A2017" w:rsidRDefault="00C51F1C" w:rsidP="00C51F1C">
          <w:pPr>
            <w:pStyle w:val="2D6CCE84133143D8B731936CFB669A77"/>
          </w:pPr>
          <w:r w:rsidRPr="006C7FA7">
            <w:rPr>
              <w:rStyle w:val="PlaceholderText"/>
              <w:b/>
              <w:bCs/>
              <w:color w:val="FFFFFF" w:themeColor="background1"/>
            </w:rPr>
            <w:t>Enter Ref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1C"/>
    <w:rsid w:val="0002595E"/>
    <w:rsid w:val="000A31D9"/>
    <w:rsid w:val="000E28DA"/>
    <w:rsid w:val="002115CD"/>
    <w:rsid w:val="00337014"/>
    <w:rsid w:val="004368C4"/>
    <w:rsid w:val="00447343"/>
    <w:rsid w:val="007A2017"/>
    <w:rsid w:val="007C2770"/>
    <w:rsid w:val="00A5599A"/>
    <w:rsid w:val="00AD1D13"/>
    <w:rsid w:val="00C51F1C"/>
    <w:rsid w:val="00CF4215"/>
    <w:rsid w:val="00D220AD"/>
    <w:rsid w:val="00FA4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1F1C"/>
    <w:rPr>
      <w:color w:val="808080"/>
    </w:rPr>
  </w:style>
  <w:style w:type="paragraph" w:customStyle="1" w:styleId="A2262754B02F4C4F8A9BE35CEB659343">
    <w:name w:val="A2262754B02F4C4F8A9BE35CEB659343"/>
    <w:rsid w:val="00C51F1C"/>
    <w:pPr>
      <w:spacing w:after="0" w:line="360" w:lineRule="auto"/>
    </w:pPr>
    <w:rPr>
      <w:kern w:val="0"/>
      <w:lang w:eastAsia="en-US"/>
      <w14:ligatures w14:val="none"/>
    </w:rPr>
  </w:style>
  <w:style w:type="paragraph" w:customStyle="1" w:styleId="323D0755A261444AB6AAFBB570BEF2AE">
    <w:name w:val="323D0755A261444AB6AAFBB570BEF2AE"/>
    <w:rsid w:val="00C51F1C"/>
  </w:style>
  <w:style w:type="paragraph" w:customStyle="1" w:styleId="7EE0284843C14AE7A35E4B02CC570AFC">
    <w:name w:val="7EE0284843C14AE7A35E4B02CC570AFC"/>
    <w:rsid w:val="00C51F1C"/>
  </w:style>
  <w:style w:type="paragraph" w:customStyle="1" w:styleId="C199F2BF105B43D09AF86717FDB626C2">
    <w:name w:val="C199F2BF105B43D09AF86717FDB626C2"/>
    <w:rsid w:val="00C51F1C"/>
  </w:style>
  <w:style w:type="paragraph" w:customStyle="1" w:styleId="EABED1506AD543208BC3C035321DC95A">
    <w:name w:val="EABED1506AD543208BC3C035321DC95A"/>
    <w:rsid w:val="00C51F1C"/>
  </w:style>
  <w:style w:type="paragraph" w:customStyle="1" w:styleId="F767AF4B17B349FDB33A922314B3AA2F">
    <w:name w:val="F767AF4B17B349FDB33A922314B3AA2F"/>
    <w:rsid w:val="00C51F1C"/>
  </w:style>
  <w:style w:type="paragraph" w:customStyle="1" w:styleId="7682D5CF063340D99AC880FBD4045855">
    <w:name w:val="7682D5CF063340D99AC880FBD4045855"/>
    <w:rsid w:val="00C51F1C"/>
  </w:style>
  <w:style w:type="paragraph" w:customStyle="1" w:styleId="049AF00EC10F45F99E9B286D56610330">
    <w:name w:val="049AF00EC10F45F99E9B286D56610330"/>
    <w:rsid w:val="00C51F1C"/>
  </w:style>
  <w:style w:type="paragraph" w:customStyle="1" w:styleId="6FA5C6466A2D4E58BB542E97464A2F97">
    <w:name w:val="6FA5C6466A2D4E58BB542E97464A2F97"/>
    <w:rsid w:val="00C51F1C"/>
  </w:style>
  <w:style w:type="paragraph" w:customStyle="1" w:styleId="B5B820A49D184118961E69069ED8B5A1">
    <w:name w:val="B5B820A49D184118961E69069ED8B5A1"/>
    <w:rsid w:val="00C51F1C"/>
  </w:style>
  <w:style w:type="paragraph" w:customStyle="1" w:styleId="0F2257016A1B4D5DA5DEBBE03274C865">
    <w:name w:val="0F2257016A1B4D5DA5DEBBE03274C865"/>
    <w:rsid w:val="00C51F1C"/>
  </w:style>
  <w:style w:type="paragraph" w:customStyle="1" w:styleId="3D5588CE53EB44B6AE854F5DB1433B71">
    <w:name w:val="3D5588CE53EB44B6AE854F5DB1433B71"/>
    <w:rsid w:val="00C51F1C"/>
  </w:style>
  <w:style w:type="paragraph" w:customStyle="1" w:styleId="4A3FD1FD56F74CCDB0B805D95C594531">
    <w:name w:val="4A3FD1FD56F74CCDB0B805D95C594531"/>
    <w:rsid w:val="00C51F1C"/>
  </w:style>
  <w:style w:type="paragraph" w:customStyle="1" w:styleId="7E40D7D764594B8BB68F0F0C8BDE174E">
    <w:name w:val="7E40D7D764594B8BB68F0F0C8BDE174E"/>
    <w:rsid w:val="00C51F1C"/>
  </w:style>
  <w:style w:type="paragraph" w:customStyle="1" w:styleId="625C8364431B4C90A065EF3A273A26E1">
    <w:name w:val="625C8364431B4C90A065EF3A273A26E1"/>
    <w:rsid w:val="00C51F1C"/>
  </w:style>
  <w:style w:type="paragraph" w:customStyle="1" w:styleId="919819B9E07C4932A960BAD532221E8B">
    <w:name w:val="919819B9E07C4932A960BAD532221E8B"/>
    <w:rsid w:val="00C51F1C"/>
  </w:style>
  <w:style w:type="paragraph" w:customStyle="1" w:styleId="CDD1EF7DE8D848D287253E3801C9D18F">
    <w:name w:val="CDD1EF7DE8D848D287253E3801C9D18F"/>
    <w:rsid w:val="00C51F1C"/>
  </w:style>
  <w:style w:type="paragraph" w:customStyle="1" w:styleId="BE4FFED42DC54FAE96A2A42E165BD31F">
    <w:name w:val="BE4FFED42DC54FAE96A2A42E165BD31F"/>
    <w:rsid w:val="00C51F1C"/>
  </w:style>
  <w:style w:type="paragraph" w:customStyle="1" w:styleId="1DAA5C30437C47BE99E03CD2057A51DD">
    <w:name w:val="1DAA5C30437C47BE99E03CD2057A51DD"/>
    <w:rsid w:val="00C51F1C"/>
  </w:style>
  <w:style w:type="paragraph" w:customStyle="1" w:styleId="6D36BB1A7C294FA9B77B2C907A82E4BE">
    <w:name w:val="6D36BB1A7C294FA9B77B2C907A82E4BE"/>
    <w:rsid w:val="00C51F1C"/>
  </w:style>
  <w:style w:type="paragraph" w:customStyle="1" w:styleId="D639E94799294B0AA10A61ECD1F8A5A4">
    <w:name w:val="D639E94799294B0AA10A61ECD1F8A5A4"/>
    <w:rsid w:val="00C51F1C"/>
  </w:style>
  <w:style w:type="paragraph" w:customStyle="1" w:styleId="EB5BFE7394D6491BB4F5F74F30AB45F7">
    <w:name w:val="EB5BFE7394D6491BB4F5F74F30AB45F7"/>
    <w:rsid w:val="00C51F1C"/>
  </w:style>
  <w:style w:type="paragraph" w:customStyle="1" w:styleId="06E25B807C3C47138A289ED10346488F">
    <w:name w:val="06E25B807C3C47138A289ED10346488F"/>
    <w:rsid w:val="00C51F1C"/>
  </w:style>
  <w:style w:type="paragraph" w:customStyle="1" w:styleId="130D918A82144D2EB79A1646E12854E7">
    <w:name w:val="130D918A82144D2EB79A1646E12854E7"/>
    <w:rsid w:val="00C51F1C"/>
  </w:style>
  <w:style w:type="paragraph" w:customStyle="1" w:styleId="C42E1063A7C94227B64F223F2262049B">
    <w:name w:val="C42E1063A7C94227B64F223F2262049B"/>
    <w:rsid w:val="00C51F1C"/>
  </w:style>
  <w:style w:type="paragraph" w:customStyle="1" w:styleId="4724A56AAE0148DFB06C3A5B6FD8FAF3">
    <w:name w:val="4724A56AAE0148DFB06C3A5B6FD8FAF3"/>
    <w:rsid w:val="00C51F1C"/>
  </w:style>
  <w:style w:type="paragraph" w:customStyle="1" w:styleId="99B22A0919054FD2B43CD4FCBDA81306">
    <w:name w:val="99B22A0919054FD2B43CD4FCBDA81306"/>
    <w:rsid w:val="00C51F1C"/>
  </w:style>
  <w:style w:type="paragraph" w:customStyle="1" w:styleId="4CD67AE193C44528A44324CAB785D5EE">
    <w:name w:val="4CD67AE193C44528A44324CAB785D5EE"/>
    <w:rsid w:val="00C51F1C"/>
  </w:style>
  <w:style w:type="paragraph" w:customStyle="1" w:styleId="813D234D82314337856C38FEE0BB0B7C">
    <w:name w:val="813D234D82314337856C38FEE0BB0B7C"/>
    <w:rsid w:val="00C51F1C"/>
  </w:style>
  <w:style w:type="paragraph" w:customStyle="1" w:styleId="AC621D9E0D3D4811B7A710404A30BBC9">
    <w:name w:val="AC621D9E0D3D4811B7A710404A30BBC9"/>
    <w:rsid w:val="00C51F1C"/>
  </w:style>
  <w:style w:type="paragraph" w:customStyle="1" w:styleId="248EFFEE029D453DBE08DBA783F08A59">
    <w:name w:val="248EFFEE029D453DBE08DBA783F08A59"/>
    <w:rsid w:val="00C51F1C"/>
  </w:style>
  <w:style w:type="paragraph" w:customStyle="1" w:styleId="32223000FAE540628DF9CC9062EB0C94">
    <w:name w:val="32223000FAE540628DF9CC9062EB0C94"/>
    <w:rsid w:val="00C51F1C"/>
  </w:style>
  <w:style w:type="paragraph" w:customStyle="1" w:styleId="C87E80080979432597013BF9240C3461">
    <w:name w:val="C87E80080979432597013BF9240C3461"/>
    <w:rsid w:val="00C51F1C"/>
  </w:style>
  <w:style w:type="paragraph" w:customStyle="1" w:styleId="549E07435BC74169B9286681F9099E84">
    <w:name w:val="549E07435BC74169B9286681F9099E84"/>
    <w:rsid w:val="00C51F1C"/>
  </w:style>
  <w:style w:type="paragraph" w:customStyle="1" w:styleId="DF110A5E8C5E44BE9DCF10C59644F5E0">
    <w:name w:val="DF110A5E8C5E44BE9DCF10C59644F5E0"/>
    <w:rsid w:val="00C51F1C"/>
  </w:style>
  <w:style w:type="paragraph" w:customStyle="1" w:styleId="73C541EB8C95407E8E4D39E1CC944757">
    <w:name w:val="73C541EB8C95407E8E4D39E1CC944757"/>
    <w:rsid w:val="00C51F1C"/>
  </w:style>
  <w:style w:type="paragraph" w:customStyle="1" w:styleId="22C021AF23DE410BB722944DE45846A0">
    <w:name w:val="22C021AF23DE410BB722944DE45846A0"/>
    <w:rsid w:val="00C51F1C"/>
  </w:style>
  <w:style w:type="paragraph" w:customStyle="1" w:styleId="6440DAF14D35470CBB521284052B5228">
    <w:name w:val="6440DAF14D35470CBB521284052B5228"/>
    <w:rsid w:val="00C51F1C"/>
  </w:style>
  <w:style w:type="paragraph" w:customStyle="1" w:styleId="4472CC755F3E44AEB511475A5F30CA6E">
    <w:name w:val="4472CC755F3E44AEB511475A5F30CA6E"/>
    <w:rsid w:val="00C51F1C"/>
  </w:style>
  <w:style w:type="paragraph" w:customStyle="1" w:styleId="CEC0D7C6C4BB4FD78D44245D2F35B625">
    <w:name w:val="CEC0D7C6C4BB4FD78D44245D2F35B625"/>
    <w:rsid w:val="00C51F1C"/>
  </w:style>
  <w:style w:type="paragraph" w:customStyle="1" w:styleId="A019604D1445476483502DE9156869B0">
    <w:name w:val="A019604D1445476483502DE9156869B0"/>
    <w:rsid w:val="00C51F1C"/>
  </w:style>
  <w:style w:type="paragraph" w:customStyle="1" w:styleId="2EA14C1BF5664AC289DA5629CB903139">
    <w:name w:val="2EA14C1BF5664AC289DA5629CB903139"/>
    <w:rsid w:val="00C51F1C"/>
  </w:style>
  <w:style w:type="paragraph" w:customStyle="1" w:styleId="221EE38B18F6401482C5E8E8CEB156F1">
    <w:name w:val="221EE38B18F6401482C5E8E8CEB156F1"/>
    <w:rsid w:val="00C51F1C"/>
  </w:style>
  <w:style w:type="paragraph" w:customStyle="1" w:styleId="2D5027425515472C9BC97BF4E3429C4F">
    <w:name w:val="2D5027425515472C9BC97BF4E3429C4F"/>
    <w:rsid w:val="00C51F1C"/>
  </w:style>
  <w:style w:type="paragraph" w:customStyle="1" w:styleId="DA9EE3379B6E42969392F4708E53C751">
    <w:name w:val="DA9EE3379B6E42969392F4708E53C751"/>
    <w:rsid w:val="00C51F1C"/>
  </w:style>
  <w:style w:type="paragraph" w:customStyle="1" w:styleId="5EC180F6314C48FAB62B15E198361946">
    <w:name w:val="5EC180F6314C48FAB62B15E198361946"/>
    <w:rsid w:val="00C51F1C"/>
  </w:style>
  <w:style w:type="paragraph" w:customStyle="1" w:styleId="7C6C24B0AEA44EEABA95DCD8AD6AA6B7">
    <w:name w:val="7C6C24B0AEA44EEABA95DCD8AD6AA6B7"/>
    <w:rsid w:val="00C51F1C"/>
  </w:style>
  <w:style w:type="paragraph" w:customStyle="1" w:styleId="2D6CCE84133143D8B731936CFB669A77">
    <w:name w:val="2D6CCE84133143D8B731936CFB669A77"/>
    <w:rsid w:val="00C51F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Props1.xml><?xml version="1.0" encoding="utf-8"?>
<ds:datastoreItem xmlns:ds="http://schemas.openxmlformats.org/officeDocument/2006/customXml" ds:itemID="{AD6C60FF-A7EF-4B72-9A0C-314588B0A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C74928D6-9C21-4B68-80F6-B78C4AB089C8}">
  <ds:schemaRefs>
    <ds:schemaRef ds:uri="http://schemas.microsoft.com/sharepoint/v3/contenttype/forms"/>
  </ds:schemaRefs>
</ds:datastoreItem>
</file>

<file path=customXml/itemProps4.xml><?xml version="1.0" encoding="utf-8"?>
<ds:datastoreItem xmlns:ds="http://schemas.openxmlformats.org/officeDocument/2006/customXml" ds:itemID="{33881076-B4FF-447D-B178-0ED6394B04B6}">
  <ds:schemaRefs>
    <ds:schemaRef ds:uri="http://www.w3.org/XML/1998/namespace"/>
    <ds:schemaRef ds:uri="http://purl.org/dc/dcmitype/"/>
    <ds:schemaRef ds:uri="ce5b52f7-9556-48ad-bf4f-1238de82834a"/>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7dd4d6b0-2bd1-40f7-94aa-8d4785e79023"/>
  </ds:schemaRefs>
</ds:datastoreItem>
</file>

<file path=docProps/app.xml><?xml version="1.0" encoding="utf-8"?>
<Properties xmlns="http://schemas.openxmlformats.org/officeDocument/2006/extended-properties" xmlns:vt="http://schemas.openxmlformats.org/officeDocument/2006/docPropsVTypes">
  <Template>SEPA_word_template_land_cover</Template>
  <TotalTime>2</TotalTime>
  <Pages>2</Pages>
  <Words>100154</Words>
  <Characters>570882</Characters>
  <Application>Microsoft Office Word</Application>
  <DocSecurity>0</DocSecurity>
  <Lines>4757</Lines>
  <Paragraphs>1339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landfill@sepa.org.uk</dc:creator>
  <cp:keywords/>
  <dc:description/>
  <cp:lastModifiedBy>Smith-Welsh, Lola</cp:lastModifiedBy>
  <cp:revision>2</cp:revision>
  <cp:lastPrinted>2023-03-23T14:44:00Z</cp:lastPrinted>
  <dcterms:created xsi:type="dcterms:W3CDTF">2025-06-03T10:36:00Z</dcterms:created>
  <dcterms:modified xsi:type="dcterms:W3CDTF">2025-06-03T10:36:00Z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2023-07-28T13:46:39Z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b38c7c2d-4f2f-436d-8399-64ddd5771f68</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