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0C50EE40" w14:textId="77777777" w:rsidR="004073BC" w:rsidRDefault="00F72274" w:rsidP="00D74B4A">
          <w:r>
            <w:rPr>
              <w:noProof/>
            </w:rPr>
            <w:drawing>
              <wp:anchor distT="0" distB="0" distL="114300" distR="114300" simplePos="0" relativeHeight="251658240" behindDoc="1" locked="0" layoutInCell="1" allowOverlap="1" wp14:anchorId="670EAF29" wp14:editId="6FF3FF9A">
                <wp:simplePos x="0" y="0"/>
                <wp:positionH relativeFrom="column">
                  <wp:posOffset>-532765</wp:posOffset>
                </wp:positionH>
                <wp:positionV relativeFrom="paragraph">
                  <wp:posOffset>-679450</wp:posOffset>
                </wp:positionV>
                <wp:extent cx="7559040" cy="11078080"/>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33" cy="11082612"/>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7E7AF2B" wp14:editId="2E37B3F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B393916" w14:textId="527FEEC1" w:rsidR="00B62194" w:rsidRPr="00776A2C" w:rsidRDefault="00B62194" w:rsidP="00B62194">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R-WAT-F11</w:t>
          </w:r>
        </w:p>
        <w:p w14:paraId="1D4FC70D" w14:textId="77777777" w:rsidR="00B62194" w:rsidRPr="00776A2C" w:rsidRDefault="00B62194" w:rsidP="00B62194">
          <w:pPr>
            <w:spacing w:line="240" w:lineRule="auto"/>
            <w:rPr>
              <w:rFonts w:ascii="Arial" w:eastAsia="Times New Roman" w:hAnsi="Arial" w:cs="Arial"/>
              <w:b/>
              <w:bCs/>
              <w:noProof/>
              <w:color w:val="FFFFFF" w:themeColor="background1"/>
              <w:sz w:val="40"/>
              <w:szCs w:val="40"/>
              <w:lang w:eastAsia="en-GB"/>
            </w:rPr>
          </w:pPr>
        </w:p>
        <w:p w14:paraId="18941132" w14:textId="3A32C396" w:rsidR="00B62194" w:rsidRPr="004B41E9" w:rsidRDefault="004B41E9" w:rsidP="00B62194">
          <w:pPr>
            <w:rPr>
              <w:rFonts w:ascii="Arial" w:eastAsia="Times New Roman" w:hAnsi="Arial" w:cs="Arial"/>
              <w:b/>
              <w:bCs/>
              <w:noProof/>
              <w:color w:val="FFFFFF" w:themeColor="background1"/>
              <w:sz w:val="44"/>
              <w:szCs w:val="44"/>
              <w:lang w:eastAsia="en-GB"/>
            </w:rPr>
          </w:pPr>
          <w:r w:rsidRPr="004B41E9">
            <w:rPr>
              <w:rFonts w:ascii="Arial" w:eastAsia="Times New Roman" w:hAnsi="Arial" w:cs="Arial"/>
              <w:b/>
              <w:bCs/>
              <w:noProof/>
              <w:color w:val="FFFFFF" w:themeColor="background1"/>
              <w:sz w:val="44"/>
              <w:szCs w:val="44"/>
              <w:lang w:eastAsia="en-GB"/>
            </w:rPr>
            <w:t xml:space="preserve">The </w:t>
          </w:r>
          <w:r w:rsidR="00B62194" w:rsidRPr="004B41E9">
            <w:rPr>
              <w:rFonts w:ascii="Arial" w:eastAsia="Times New Roman" w:hAnsi="Arial" w:cs="Arial"/>
              <w:b/>
              <w:bCs/>
              <w:noProof/>
              <w:color w:val="FFFFFF" w:themeColor="background1"/>
              <w:sz w:val="44"/>
              <w:szCs w:val="44"/>
              <w:lang w:eastAsia="en-GB"/>
            </w:rPr>
            <w:t xml:space="preserve">Environmental Authorisations (Scotland) Regulations </w:t>
          </w:r>
          <w:r w:rsidRPr="004B41E9">
            <w:rPr>
              <w:rFonts w:ascii="Arial" w:eastAsia="Times New Roman" w:hAnsi="Arial" w:cs="Arial"/>
              <w:b/>
              <w:bCs/>
              <w:noProof/>
              <w:color w:val="FFFFFF" w:themeColor="background1"/>
              <w:sz w:val="44"/>
              <w:szCs w:val="44"/>
              <w:lang w:eastAsia="en-GB"/>
            </w:rPr>
            <w:t xml:space="preserve">2018 </w:t>
          </w:r>
          <w:r w:rsidR="00B62194" w:rsidRPr="004B41E9">
            <w:rPr>
              <w:rFonts w:ascii="Arial" w:eastAsia="Times New Roman" w:hAnsi="Arial" w:cs="Arial"/>
              <w:b/>
              <w:bCs/>
              <w:noProof/>
              <w:color w:val="FFFFFF" w:themeColor="background1"/>
              <w:sz w:val="44"/>
              <w:szCs w:val="44"/>
              <w:lang w:eastAsia="en-GB"/>
            </w:rPr>
            <w:t xml:space="preserve">(EASR) </w:t>
          </w:r>
        </w:p>
        <w:p w14:paraId="03646BFB" w14:textId="77777777" w:rsidR="00B62194" w:rsidRPr="00410C11" w:rsidRDefault="00B62194" w:rsidP="00B62194">
          <w:pPr>
            <w:spacing w:line="240" w:lineRule="auto"/>
            <w:rPr>
              <w:rFonts w:ascii="Arial" w:eastAsia="Times New Roman" w:hAnsi="Arial" w:cs="Arial"/>
              <w:b/>
              <w:bCs/>
              <w:noProof/>
              <w:color w:val="FFFFFF" w:themeColor="background1"/>
              <w:sz w:val="48"/>
              <w:szCs w:val="48"/>
              <w:lang w:eastAsia="en-GB"/>
            </w:rPr>
          </w:pPr>
        </w:p>
        <w:p w14:paraId="3E8F343B" w14:textId="77777777" w:rsidR="00B62194" w:rsidRPr="00410C11" w:rsidRDefault="00B62194" w:rsidP="00B62194">
          <w:pPr>
            <w:spacing w:line="240" w:lineRule="auto"/>
            <w:rPr>
              <w:rFonts w:ascii="Arial" w:eastAsia="Times New Roman" w:hAnsi="Arial" w:cs="Arial"/>
              <w:b/>
              <w:bCs/>
              <w:noProof/>
              <w:color w:val="FFFFFF" w:themeColor="background1"/>
              <w:sz w:val="48"/>
              <w:szCs w:val="48"/>
              <w:lang w:eastAsia="en-GB"/>
            </w:rPr>
          </w:pPr>
        </w:p>
        <w:p w14:paraId="16D3902E" w14:textId="77777777" w:rsidR="00B62194" w:rsidRPr="00410C11" w:rsidRDefault="00B62194" w:rsidP="00B62194">
          <w:pPr>
            <w:spacing w:after="240" w:line="288" w:lineRule="auto"/>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sidRPr="00410C11">
            <w:rPr>
              <w:rFonts w:ascii="Arial" w:eastAsia="Times New Roman" w:hAnsi="Arial" w:cs="Arial"/>
              <w:b/>
              <w:bCs/>
              <w:noProof/>
              <w:color w:val="FFFFFF" w:themeColor="background1"/>
              <w:sz w:val="48"/>
              <w:szCs w:val="48"/>
              <w:lang w:eastAsia="en-GB"/>
            </w:rPr>
            <w:t>Wa</w:t>
          </w:r>
          <w:r>
            <w:rPr>
              <w:rFonts w:ascii="Arial" w:eastAsia="Times New Roman" w:hAnsi="Arial" w:cs="Arial"/>
              <w:b/>
              <w:bCs/>
              <w:noProof/>
              <w:color w:val="FFFFFF" w:themeColor="background1"/>
              <w:sz w:val="48"/>
              <w:szCs w:val="48"/>
              <w:lang w:eastAsia="en-GB"/>
            </w:rPr>
            <w:t>ter</w:t>
          </w:r>
          <w:r w:rsidRPr="00410C11">
            <w:rPr>
              <w:rFonts w:ascii="Arial" w:eastAsia="Times New Roman" w:hAnsi="Arial" w:cs="Arial"/>
              <w:b/>
              <w:bCs/>
              <w:noProof/>
              <w:color w:val="FFFFFF" w:themeColor="background1"/>
              <w:sz w:val="48"/>
              <w:szCs w:val="48"/>
              <w:lang w:eastAsia="en-GB"/>
            </w:rPr>
            <w:t xml:space="preserve"> Registration Activity: </w:t>
          </w:r>
        </w:p>
        <w:bookmarkEnd w:id="0"/>
        <w:bookmarkEnd w:id="1"/>
        <w:bookmarkEnd w:id="2"/>
        <w:p w14:paraId="7BAA9B93" w14:textId="0D0AA0C5" w:rsidR="00025D5E" w:rsidRDefault="00B62194" w:rsidP="00B62194">
          <w:pPr>
            <w:rPr>
              <w:rFonts w:ascii="Arial" w:eastAsia="Times New Roman" w:hAnsi="Arial" w:cs="Arial"/>
              <w:b/>
              <w:bCs/>
              <w:noProof/>
              <w:color w:val="FFFFFF" w:themeColor="background1"/>
              <w:sz w:val="48"/>
              <w:szCs w:val="48"/>
              <w:lang w:eastAsia="en-GB"/>
            </w:rPr>
          </w:pPr>
          <w:r w:rsidRPr="00B62194">
            <w:rPr>
              <w:rFonts w:ascii="Arial" w:eastAsia="Times New Roman" w:hAnsi="Arial" w:cs="Arial"/>
              <w:b/>
              <w:bCs/>
              <w:noProof/>
              <w:color w:val="FFFFFF" w:themeColor="background1"/>
              <w:sz w:val="48"/>
              <w:szCs w:val="48"/>
              <w:lang w:eastAsia="en-GB"/>
            </w:rPr>
            <w:t>Removal of sediment in lochs affecting 50</w:t>
          </w:r>
          <w:r w:rsidR="00452536">
            <w:rPr>
              <w:rFonts w:ascii="Arial" w:eastAsia="Times New Roman" w:hAnsi="Arial" w:cs="Arial"/>
              <w:b/>
              <w:bCs/>
              <w:noProof/>
              <w:color w:val="FFFFFF" w:themeColor="background1"/>
              <w:sz w:val="48"/>
              <w:szCs w:val="48"/>
              <w:lang w:eastAsia="en-GB"/>
            </w:rPr>
            <w:t>m</w:t>
          </w:r>
          <w:r w:rsidR="00452536" w:rsidRPr="00452536">
            <w:rPr>
              <w:rFonts w:ascii="Arial" w:eastAsia="Times New Roman" w:hAnsi="Arial" w:cs="Arial"/>
              <w:b/>
              <w:bCs/>
              <w:noProof/>
              <w:color w:val="FFFFFF" w:themeColor="background1"/>
              <w:sz w:val="48"/>
              <w:szCs w:val="48"/>
              <w:vertAlign w:val="superscript"/>
              <w:lang w:eastAsia="en-GB"/>
            </w:rPr>
            <w:t>2</w:t>
          </w:r>
          <w:r w:rsidRPr="00B62194">
            <w:rPr>
              <w:rFonts w:ascii="Arial" w:eastAsia="Times New Roman" w:hAnsi="Arial" w:cs="Arial"/>
              <w:b/>
              <w:bCs/>
              <w:noProof/>
              <w:color w:val="FFFFFF" w:themeColor="background1"/>
              <w:sz w:val="48"/>
              <w:szCs w:val="48"/>
              <w:lang w:eastAsia="en-GB"/>
            </w:rPr>
            <w:t xml:space="preserve"> or less</w:t>
          </w:r>
          <w:r w:rsidR="00025D5E">
            <w:rPr>
              <w:rFonts w:ascii="Arial" w:eastAsia="Times New Roman" w:hAnsi="Arial" w:cs="Arial"/>
              <w:b/>
              <w:bCs/>
              <w:noProof/>
              <w:color w:val="FFFFFF" w:themeColor="background1"/>
              <w:sz w:val="48"/>
              <w:szCs w:val="48"/>
              <w:lang w:eastAsia="en-GB"/>
            </w:rPr>
            <w:t xml:space="preserve"> </w:t>
          </w:r>
        </w:p>
        <w:p w14:paraId="5C6428D1" w14:textId="77777777" w:rsidR="00025D5E" w:rsidRDefault="00025D5E" w:rsidP="00B62194">
          <w:pPr>
            <w:rPr>
              <w:rFonts w:ascii="Arial" w:eastAsia="Times New Roman" w:hAnsi="Arial" w:cs="Arial"/>
              <w:b/>
              <w:bCs/>
              <w:noProof/>
              <w:color w:val="FFFFFF" w:themeColor="background1"/>
              <w:sz w:val="48"/>
              <w:szCs w:val="48"/>
              <w:lang w:eastAsia="en-GB"/>
            </w:rPr>
          </w:pPr>
        </w:p>
        <w:p w14:paraId="5CE2D673" w14:textId="77777777" w:rsidR="00025D5E" w:rsidRDefault="00025D5E" w:rsidP="00B62194">
          <w:pPr>
            <w:rPr>
              <w:rFonts w:ascii="Arial" w:eastAsia="Times New Roman" w:hAnsi="Arial" w:cs="Arial"/>
              <w:b/>
              <w:bCs/>
              <w:noProof/>
              <w:color w:val="FFFFFF" w:themeColor="background1"/>
              <w:sz w:val="48"/>
              <w:szCs w:val="48"/>
              <w:lang w:eastAsia="en-GB"/>
            </w:rPr>
          </w:pPr>
        </w:p>
        <w:p w14:paraId="09A5E5B7" w14:textId="77777777" w:rsidR="00E822ED" w:rsidRDefault="00E822ED" w:rsidP="00B62194">
          <w:pPr>
            <w:rPr>
              <w:rFonts w:ascii="Arial" w:eastAsia="Times New Roman" w:hAnsi="Arial" w:cs="Arial"/>
              <w:b/>
              <w:bCs/>
              <w:noProof/>
              <w:color w:val="FFFFFF" w:themeColor="background1"/>
              <w:sz w:val="48"/>
              <w:szCs w:val="48"/>
              <w:lang w:eastAsia="en-GB"/>
            </w:rPr>
          </w:pPr>
        </w:p>
        <w:p w14:paraId="33D71599" w14:textId="77777777" w:rsidR="00025D5E" w:rsidRDefault="00025D5E" w:rsidP="00B62194">
          <w:pPr>
            <w:rPr>
              <w:rFonts w:ascii="Arial" w:eastAsia="Times New Roman" w:hAnsi="Arial" w:cs="Arial"/>
              <w:b/>
              <w:bCs/>
              <w:noProof/>
              <w:color w:val="FFFFFF" w:themeColor="background1"/>
              <w:sz w:val="48"/>
              <w:szCs w:val="48"/>
              <w:lang w:eastAsia="en-GB"/>
            </w:rPr>
          </w:pPr>
        </w:p>
        <w:p w14:paraId="156FD27A" w14:textId="77777777" w:rsidR="00000818" w:rsidRDefault="00000818" w:rsidP="00B62194">
          <w:pPr>
            <w:rPr>
              <w:rFonts w:ascii="Arial" w:eastAsia="Times New Roman" w:hAnsi="Arial" w:cs="Arial"/>
              <w:noProof/>
              <w:color w:val="FFFFFF" w:themeColor="background1"/>
              <w:lang w:eastAsia="en-GB"/>
            </w:rPr>
          </w:pPr>
        </w:p>
        <w:p w14:paraId="1EACDE7C" w14:textId="77777777" w:rsidR="00000818" w:rsidRDefault="00000818" w:rsidP="00B62194">
          <w:pPr>
            <w:rPr>
              <w:rFonts w:ascii="Arial" w:eastAsia="Times New Roman" w:hAnsi="Arial" w:cs="Arial"/>
              <w:noProof/>
              <w:color w:val="FFFFFF" w:themeColor="background1"/>
              <w:lang w:eastAsia="en-GB"/>
            </w:rPr>
          </w:pPr>
        </w:p>
        <w:p w14:paraId="7213593F" w14:textId="77777777" w:rsidR="00000818" w:rsidRDefault="00000818" w:rsidP="00B62194">
          <w:pPr>
            <w:rPr>
              <w:rFonts w:ascii="Arial" w:eastAsia="Times New Roman" w:hAnsi="Arial" w:cs="Arial"/>
              <w:noProof/>
              <w:color w:val="FFFFFF" w:themeColor="background1"/>
              <w:lang w:eastAsia="en-GB"/>
            </w:rPr>
          </w:pPr>
        </w:p>
        <w:p w14:paraId="1D1B9D35" w14:textId="77777777" w:rsidR="008503BA" w:rsidRDefault="008503BA" w:rsidP="00B62194">
          <w:pPr>
            <w:rPr>
              <w:rFonts w:ascii="Arial" w:eastAsia="Times New Roman" w:hAnsi="Arial" w:cs="Arial"/>
              <w:noProof/>
              <w:color w:val="FFFFFF" w:themeColor="background1"/>
              <w:lang w:eastAsia="en-GB"/>
            </w:rPr>
          </w:pPr>
        </w:p>
        <w:p w14:paraId="6394A539" w14:textId="77777777" w:rsidR="008503BA" w:rsidRDefault="008503BA" w:rsidP="00B62194">
          <w:pPr>
            <w:rPr>
              <w:rFonts w:ascii="Arial" w:eastAsia="Times New Roman" w:hAnsi="Arial" w:cs="Arial"/>
              <w:noProof/>
              <w:color w:val="FFFFFF" w:themeColor="background1"/>
              <w:lang w:eastAsia="en-GB"/>
            </w:rPr>
          </w:pPr>
        </w:p>
        <w:p w14:paraId="2A594A19" w14:textId="77777777" w:rsidR="008503BA" w:rsidRDefault="008503BA" w:rsidP="00B62194">
          <w:pPr>
            <w:rPr>
              <w:rFonts w:ascii="Arial" w:eastAsia="Times New Roman" w:hAnsi="Arial" w:cs="Arial"/>
              <w:noProof/>
              <w:color w:val="FFFFFF" w:themeColor="background1"/>
              <w:lang w:eastAsia="en-GB"/>
            </w:rPr>
          </w:pPr>
        </w:p>
        <w:p w14:paraId="60397169" w14:textId="77777777" w:rsidR="00DD7965" w:rsidRDefault="00025D5E" w:rsidP="00CF7EFB">
          <w:pPr>
            <w:rPr>
              <w:rFonts w:ascii="Arial" w:eastAsia="Times New Roman" w:hAnsi="Arial" w:cs="Arial"/>
              <w:noProof/>
              <w:color w:val="FFFFFF" w:themeColor="background1"/>
              <w:lang w:eastAsia="en-GB"/>
            </w:rPr>
          </w:pPr>
          <w:r w:rsidRPr="00025D5E">
            <w:rPr>
              <w:rFonts w:ascii="Arial" w:eastAsia="Times New Roman" w:hAnsi="Arial" w:cs="Arial"/>
              <w:noProof/>
              <w:color w:val="FFFFFF" w:themeColor="background1"/>
              <w:lang w:eastAsia="en-GB"/>
            </w:rPr>
            <w:t>Version 1.0</w:t>
          </w:r>
        </w:p>
        <w:p w14:paraId="14B31F0C" w14:textId="74FE70C7" w:rsidR="008C1A73" w:rsidRPr="00CF7EFB" w:rsidRDefault="00AB5051" w:rsidP="00CF7EFB">
          <w:pPr>
            <w:rPr>
              <w:b/>
              <w:bCs/>
              <w:color w:val="FFFFFF" w:themeColor="background1"/>
              <w:sz w:val="84"/>
              <w:szCs w:val="84"/>
            </w:rPr>
          </w:pPr>
          <w:r>
            <w:rPr>
              <w:rFonts w:ascii="Arial" w:eastAsia="Times New Roman" w:hAnsi="Arial" w:cs="Arial"/>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C63AA14" w14:textId="77777777" w:rsidR="00B62194" w:rsidRDefault="00B62194" w:rsidP="00B62194">
          <w:pPr>
            <w:pStyle w:val="TOCHeading"/>
          </w:pPr>
          <w:r>
            <w:t>Contents</w:t>
          </w:r>
        </w:p>
        <w:p w14:paraId="6A734A3E" w14:textId="77777777" w:rsidR="00D74B4A" w:rsidRPr="00D74B4A" w:rsidRDefault="00D74B4A" w:rsidP="00D74B4A">
          <w:pPr>
            <w:rPr>
              <w:lang w:val="en-US"/>
            </w:rPr>
          </w:pPr>
        </w:p>
        <w:p w14:paraId="52AE8513" w14:textId="7A59E660" w:rsidR="00372CC8" w:rsidRDefault="00B62194">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6395" w:history="1">
            <w:r w:rsidR="00372CC8" w:rsidRPr="00443666">
              <w:rPr>
                <w:rStyle w:val="Hyperlink"/>
                <w:noProof/>
              </w:rPr>
              <w:t>How to use this activity form</w:t>
            </w:r>
            <w:r w:rsidR="00372CC8">
              <w:rPr>
                <w:noProof/>
                <w:webHidden/>
              </w:rPr>
              <w:tab/>
            </w:r>
            <w:r w:rsidR="00372CC8">
              <w:rPr>
                <w:noProof/>
                <w:webHidden/>
              </w:rPr>
              <w:fldChar w:fldCharType="begin"/>
            </w:r>
            <w:r w:rsidR="00372CC8">
              <w:rPr>
                <w:noProof/>
                <w:webHidden/>
              </w:rPr>
              <w:instrText xml:space="preserve"> PAGEREF _Toc198216395 \h </w:instrText>
            </w:r>
            <w:r w:rsidR="00372CC8">
              <w:rPr>
                <w:noProof/>
                <w:webHidden/>
              </w:rPr>
            </w:r>
            <w:r w:rsidR="00372CC8">
              <w:rPr>
                <w:noProof/>
                <w:webHidden/>
              </w:rPr>
              <w:fldChar w:fldCharType="separate"/>
            </w:r>
            <w:r w:rsidR="00372CC8">
              <w:rPr>
                <w:noProof/>
                <w:webHidden/>
              </w:rPr>
              <w:t>2</w:t>
            </w:r>
            <w:r w:rsidR="00372CC8">
              <w:rPr>
                <w:noProof/>
                <w:webHidden/>
              </w:rPr>
              <w:fldChar w:fldCharType="end"/>
            </w:r>
          </w:hyperlink>
        </w:p>
        <w:p w14:paraId="0C3407F1" w14:textId="172641A2" w:rsidR="00372CC8" w:rsidRDefault="00372CC8">
          <w:pPr>
            <w:pStyle w:val="TOC2"/>
            <w:tabs>
              <w:tab w:val="right" w:leader="dot" w:pos="10212"/>
            </w:tabs>
            <w:rPr>
              <w:noProof/>
              <w:kern w:val="2"/>
              <w:lang w:eastAsia="en-GB"/>
              <w14:ligatures w14:val="standardContextual"/>
            </w:rPr>
          </w:pPr>
          <w:hyperlink w:anchor="_Toc198216396" w:history="1">
            <w:r w:rsidRPr="00443666">
              <w:rPr>
                <w:rStyle w:val="Hyperlink"/>
                <w:noProof/>
              </w:rPr>
              <w:t>Before you apply</w:t>
            </w:r>
            <w:r>
              <w:rPr>
                <w:noProof/>
                <w:webHidden/>
              </w:rPr>
              <w:tab/>
            </w:r>
            <w:r>
              <w:rPr>
                <w:noProof/>
                <w:webHidden/>
              </w:rPr>
              <w:fldChar w:fldCharType="begin"/>
            </w:r>
            <w:r>
              <w:rPr>
                <w:noProof/>
                <w:webHidden/>
              </w:rPr>
              <w:instrText xml:space="preserve"> PAGEREF _Toc198216396 \h </w:instrText>
            </w:r>
            <w:r>
              <w:rPr>
                <w:noProof/>
                <w:webHidden/>
              </w:rPr>
            </w:r>
            <w:r>
              <w:rPr>
                <w:noProof/>
                <w:webHidden/>
              </w:rPr>
              <w:fldChar w:fldCharType="separate"/>
            </w:r>
            <w:r>
              <w:rPr>
                <w:noProof/>
                <w:webHidden/>
              </w:rPr>
              <w:t>2</w:t>
            </w:r>
            <w:r>
              <w:rPr>
                <w:noProof/>
                <w:webHidden/>
              </w:rPr>
              <w:fldChar w:fldCharType="end"/>
            </w:r>
          </w:hyperlink>
        </w:p>
        <w:p w14:paraId="43215A74" w14:textId="253AFDBD" w:rsidR="00372CC8" w:rsidRDefault="00372CC8">
          <w:pPr>
            <w:pStyle w:val="TOC2"/>
            <w:tabs>
              <w:tab w:val="right" w:leader="dot" w:pos="10212"/>
            </w:tabs>
            <w:rPr>
              <w:noProof/>
              <w:kern w:val="2"/>
              <w:lang w:eastAsia="en-GB"/>
              <w14:ligatures w14:val="standardContextual"/>
            </w:rPr>
          </w:pPr>
          <w:hyperlink w:anchor="_Toc198216397" w:history="1">
            <w:r w:rsidRPr="00443666">
              <w:rPr>
                <w:rStyle w:val="Hyperlink"/>
                <w:noProof/>
              </w:rPr>
              <w:t>Multiple activities under a single registration</w:t>
            </w:r>
            <w:r>
              <w:rPr>
                <w:noProof/>
                <w:webHidden/>
              </w:rPr>
              <w:tab/>
            </w:r>
            <w:r>
              <w:rPr>
                <w:noProof/>
                <w:webHidden/>
              </w:rPr>
              <w:fldChar w:fldCharType="begin"/>
            </w:r>
            <w:r>
              <w:rPr>
                <w:noProof/>
                <w:webHidden/>
              </w:rPr>
              <w:instrText xml:space="preserve"> PAGEREF _Toc198216397 \h </w:instrText>
            </w:r>
            <w:r>
              <w:rPr>
                <w:noProof/>
                <w:webHidden/>
              </w:rPr>
            </w:r>
            <w:r>
              <w:rPr>
                <w:noProof/>
                <w:webHidden/>
              </w:rPr>
              <w:fldChar w:fldCharType="separate"/>
            </w:r>
            <w:r>
              <w:rPr>
                <w:noProof/>
                <w:webHidden/>
              </w:rPr>
              <w:t>2</w:t>
            </w:r>
            <w:r>
              <w:rPr>
                <w:noProof/>
                <w:webHidden/>
              </w:rPr>
              <w:fldChar w:fldCharType="end"/>
            </w:r>
          </w:hyperlink>
        </w:p>
        <w:p w14:paraId="7197ECEE" w14:textId="29A114D9" w:rsidR="00372CC8" w:rsidRDefault="00372CC8">
          <w:pPr>
            <w:pStyle w:val="TOC2"/>
            <w:tabs>
              <w:tab w:val="right" w:leader="dot" w:pos="10212"/>
            </w:tabs>
            <w:rPr>
              <w:noProof/>
              <w:kern w:val="2"/>
              <w:lang w:eastAsia="en-GB"/>
              <w14:ligatures w14:val="standardContextual"/>
            </w:rPr>
          </w:pPr>
          <w:hyperlink w:anchor="_Toc198216398" w:history="1">
            <w:r w:rsidRPr="00443666">
              <w:rPr>
                <w:rStyle w:val="Hyperlink"/>
                <w:noProof/>
              </w:rPr>
              <w:t>How to apply</w:t>
            </w:r>
            <w:r>
              <w:rPr>
                <w:noProof/>
                <w:webHidden/>
              </w:rPr>
              <w:tab/>
            </w:r>
            <w:r>
              <w:rPr>
                <w:noProof/>
                <w:webHidden/>
              </w:rPr>
              <w:fldChar w:fldCharType="begin"/>
            </w:r>
            <w:r>
              <w:rPr>
                <w:noProof/>
                <w:webHidden/>
              </w:rPr>
              <w:instrText xml:space="preserve"> PAGEREF _Toc198216398 \h </w:instrText>
            </w:r>
            <w:r>
              <w:rPr>
                <w:noProof/>
                <w:webHidden/>
              </w:rPr>
            </w:r>
            <w:r>
              <w:rPr>
                <w:noProof/>
                <w:webHidden/>
              </w:rPr>
              <w:fldChar w:fldCharType="separate"/>
            </w:r>
            <w:r>
              <w:rPr>
                <w:noProof/>
                <w:webHidden/>
              </w:rPr>
              <w:t>3</w:t>
            </w:r>
            <w:r>
              <w:rPr>
                <w:noProof/>
                <w:webHidden/>
              </w:rPr>
              <w:fldChar w:fldCharType="end"/>
            </w:r>
          </w:hyperlink>
        </w:p>
        <w:p w14:paraId="6C6949AA" w14:textId="00D73D4C" w:rsidR="00372CC8" w:rsidRDefault="00372CC8">
          <w:pPr>
            <w:pStyle w:val="TOC2"/>
            <w:tabs>
              <w:tab w:val="right" w:leader="dot" w:pos="10212"/>
            </w:tabs>
            <w:rPr>
              <w:noProof/>
              <w:kern w:val="2"/>
              <w:lang w:eastAsia="en-GB"/>
              <w14:ligatures w14:val="standardContextual"/>
            </w:rPr>
          </w:pPr>
          <w:hyperlink w:anchor="_Toc198216399" w:history="1">
            <w:r w:rsidRPr="00443666">
              <w:rPr>
                <w:rStyle w:val="Hyperlink"/>
                <w:noProof/>
              </w:rPr>
              <w:t>Section 1 - Activity description</w:t>
            </w:r>
            <w:r>
              <w:rPr>
                <w:noProof/>
                <w:webHidden/>
              </w:rPr>
              <w:tab/>
            </w:r>
            <w:r>
              <w:rPr>
                <w:noProof/>
                <w:webHidden/>
              </w:rPr>
              <w:fldChar w:fldCharType="begin"/>
            </w:r>
            <w:r>
              <w:rPr>
                <w:noProof/>
                <w:webHidden/>
              </w:rPr>
              <w:instrText xml:space="preserve"> PAGEREF _Toc198216399 \h </w:instrText>
            </w:r>
            <w:r>
              <w:rPr>
                <w:noProof/>
                <w:webHidden/>
              </w:rPr>
            </w:r>
            <w:r>
              <w:rPr>
                <w:noProof/>
                <w:webHidden/>
              </w:rPr>
              <w:fldChar w:fldCharType="separate"/>
            </w:r>
            <w:r>
              <w:rPr>
                <w:noProof/>
                <w:webHidden/>
              </w:rPr>
              <w:t>4</w:t>
            </w:r>
            <w:r>
              <w:rPr>
                <w:noProof/>
                <w:webHidden/>
              </w:rPr>
              <w:fldChar w:fldCharType="end"/>
            </w:r>
          </w:hyperlink>
        </w:p>
        <w:p w14:paraId="1E3BEB7B" w14:textId="483ABB6F" w:rsidR="00372CC8" w:rsidRDefault="00372CC8">
          <w:pPr>
            <w:pStyle w:val="TOC2"/>
            <w:tabs>
              <w:tab w:val="right" w:leader="dot" w:pos="10212"/>
            </w:tabs>
            <w:rPr>
              <w:noProof/>
              <w:kern w:val="2"/>
              <w:lang w:eastAsia="en-GB"/>
              <w14:ligatures w14:val="standardContextual"/>
            </w:rPr>
          </w:pPr>
          <w:hyperlink w:anchor="_Toc198216400" w:history="1">
            <w:r w:rsidRPr="00443666">
              <w:rPr>
                <w:rStyle w:val="Hyperlink"/>
                <w:noProof/>
              </w:rPr>
              <w:t>Section 2 - Location of the activity</w:t>
            </w:r>
            <w:r>
              <w:rPr>
                <w:noProof/>
                <w:webHidden/>
              </w:rPr>
              <w:tab/>
            </w:r>
            <w:r>
              <w:rPr>
                <w:noProof/>
                <w:webHidden/>
              </w:rPr>
              <w:fldChar w:fldCharType="begin"/>
            </w:r>
            <w:r>
              <w:rPr>
                <w:noProof/>
                <w:webHidden/>
              </w:rPr>
              <w:instrText xml:space="preserve"> PAGEREF _Toc198216400 \h </w:instrText>
            </w:r>
            <w:r>
              <w:rPr>
                <w:noProof/>
                <w:webHidden/>
              </w:rPr>
            </w:r>
            <w:r>
              <w:rPr>
                <w:noProof/>
                <w:webHidden/>
              </w:rPr>
              <w:fldChar w:fldCharType="separate"/>
            </w:r>
            <w:r>
              <w:rPr>
                <w:noProof/>
                <w:webHidden/>
              </w:rPr>
              <w:t>4</w:t>
            </w:r>
            <w:r>
              <w:rPr>
                <w:noProof/>
                <w:webHidden/>
              </w:rPr>
              <w:fldChar w:fldCharType="end"/>
            </w:r>
          </w:hyperlink>
        </w:p>
        <w:p w14:paraId="7BC596BC" w14:textId="71A5C6A4" w:rsidR="00372CC8" w:rsidRDefault="00372CC8">
          <w:pPr>
            <w:pStyle w:val="TOC2"/>
            <w:tabs>
              <w:tab w:val="right" w:leader="dot" w:pos="10212"/>
            </w:tabs>
            <w:rPr>
              <w:noProof/>
              <w:kern w:val="2"/>
              <w:lang w:eastAsia="en-GB"/>
              <w14:ligatures w14:val="standardContextual"/>
            </w:rPr>
          </w:pPr>
          <w:hyperlink w:anchor="_Toc198216401" w:history="1">
            <w:r w:rsidRPr="00443666">
              <w:rPr>
                <w:rStyle w:val="Hyperlink"/>
                <w:noProof/>
              </w:rPr>
              <w:t>Section 3 - Application type</w:t>
            </w:r>
            <w:r>
              <w:rPr>
                <w:noProof/>
                <w:webHidden/>
              </w:rPr>
              <w:tab/>
            </w:r>
            <w:r>
              <w:rPr>
                <w:noProof/>
                <w:webHidden/>
              </w:rPr>
              <w:fldChar w:fldCharType="begin"/>
            </w:r>
            <w:r>
              <w:rPr>
                <w:noProof/>
                <w:webHidden/>
              </w:rPr>
              <w:instrText xml:space="preserve"> PAGEREF _Toc198216401 \h </w:instrText>
            </w:r>
            <w:r>
              <w:rPr>
                <w:noProof/>
                <w:webHidden/>
              </w:rPr>
            </w:r>
            <w:r>
              <w:rPr>
                <w:noProof/>
                <w:webHidden/>
              </w:rPr>
              <w:fldChar w:fldCharType="separate"/>
            </w:r>
            <w:r>
              <w:rPr>
                <w:noProof/>
                <w:webHidden/>
              </w:rPr>
              <w:t>5</w:t>
            </w:r>
            <w:r>
              <w:rPr>
                <w:noProof/>
                <w:webHidden/>
              </w:rPr>
              <w:fldChar w:fldCharType="end"/>
            </w:r>
          </w:hyperlink>
        </w:p>
        <w:p w14:paraId="6634AE52" w14:textId="1CE608CB" w:rsidR="00372CC8" w:rsidRDefault="00372CC8">
          <w:pPr>
            <w:pStyle w:val="TOC2"/>
            <w:tabs>
              <w:tab w:val="right" w:leader="dot" w:pos="10212"/>
            </w:tabs>
            <w:rPr>
              <w:noProof/>
              <w:kern w:val="2"/>
              <w:lang w:eastAsia="en-GB"/>
              <w14:ligatures w14:val="standardContextual"/>
            </w:rPr>
          </w:pPr>
          <w:hyperlink w:anchor="_Toc198216402" w:history="1">
            <w:r w:rsidRPr="00443666">
              <w:rPr>
                <w:rStyle w:val="Hyperlink"/>
                <w:noProof/>
              </w:rPr>
              <w:t>Section A - New registration</w:t>
            </w:r>
            <w:r>
              <w:rPr>
                <w:noProof/>
                <w:webHidden/>
              </w:rPr>
              <w:tab/>
            </w:r>
            <w:r>
              <w:rPr>
                <w:noProof/>
                <w:webHidden/>
              </w:rPr>
              <w:fldChar w:fldCharType="begin"/>
            </w:r>
            <w:r>
              <w:rPr>
                <w:noProof/>
                <w:webHidden/>
              </w:rPr>
              <w:instrText xml:space="preserve"> PAGEREF _Toc198216402 \h </w:instrText>
            </w:r>
            <w:r>
              <w:rPr>
                <w:noProof/>
                <w:webHidden/>
              </w:rPr>
            </w:r>
            <w:r>
              <w:rPr>
                <w:noProof/>
                <w:webHidden/>
              </w:rPr>
              <w:fldChar w:fldCharType="separate"/>
            </w:r>
            <w:r>
              <w:rPr>
                <w:noProof/>
                <w:webHidden/>
              </w:rPr>
              <w:t>6</w:t>
            </w:r>
            <w:r>
              <w:rPr>
                <w:noProof/>
                <w:webHidden/>
              </w:rPr>
              <w:fldChar w:fldCharType="end"/>
            </w:r>
          </w:hyperlink>
        </w:p>
        <w:p w14:paraId="0E105BBB" w14:textId="085A2E21" w:rsidR="00372CC8" w:rsidRDefault="00372CC8">
          <w:pPr>
            <w:pStyle w:val="TOC3"/>
            <w:tabs>
              <w:tab w:val="right" w:leader="dot" w:pos="10212"/>
            </w:tabs>
            <w:rPr>
              <w:noProof/>
              <w:kern w:val="2"/>
              <w:lang w:eastAsia="en-GB"/>
              <w14:ligatures w14:val="standardContextual"/>
            </w:rPr>
          </w:pPr>
          <w:hyperlink w:anchor="_Toc198216403" w:history="1">
            <w:r w:rsidRPr="00443666">
              <w:rPr>
                <w:rStyle w:val="Hyperlink"/>
                <w:noProof/>
              </w:rPr>
              <w:t>A.1   Compliance with standard conditions</w:t>
            </w:r>
            <w:r>
              <w:rPr>
                <w:noProof/>
                <w:webHidden/>
              </w:rPr>
              <w:tab/>
            </w:r>
            <w:r>
              <w:rPr>
                <w:noProof/>
                <w:webHidden/>
              </w:rPr>
              <w:fldChar w:fldCharType="begin"/>
            </w:r>
            <w:r>
              <w:rPr>
                <w:noProof/>
                <w:webHidden/>
              </w:rPr>
              <w:instrText xml:space="preserve"> PAGEREF _Toc198216403 \h </w:instrText>
            </w:r>
            <w:r>
              <w:rPr>
                <w:noProof/>
                <w:webHidden/>
              </w:rPr>
            </w:r>
            <w:r>
              <w:rPr>
                <w:noProof/>
                <w:webHidden/>
              </w:rPr>
              <w:fldChar w:fldCharType="separate"/>
            </w:r>
            <w:r>
              <w:rPr>
                <w:noProof/>
                <w:webHidden/>
              </w:rPr>
              <w:t>6</w:t>
            </w:r>
            <w:r>
              <w:rPr>
                <w:noProof/>
                <w:webHidden/>
              </w:rPr>
              <w:fldChar w:fldCharType="end"/>
            </w:r>
          </w:hyperlink>
        </w:p>
        <w:p w14:paraId="249BC38A" w14:textId="42EE25AF" w:rsidR="00372CC8" w:rsidRDefault="00372CC8">
          <w:pPr>
            <w:pStyle w:val="TOC3"/>
            <w:tabs>
              <w:tab w:val="right" w:leader="dot" w:pos="10212"/>
            </w:tabs>
            <w:rPr>
              <w:noProof/>
              <w:kern w:val="2"/>
              <w:lang w:eastAsia="en-GB"/>
              <w14:ligatures w14:val="standardContextual"/>
            </w:rPr>
          </w:pPr>
          <w:hyperlink w:anchor="_Toc198216404" w:history="1">
            <w:r w:rsidRPr="00443666">
              <w:rPr>
                <w:rStyle w:val="Hyperlink"/>
                <w:noProof/>
              </w:rPr>
              <w:t>A.2   Activity location</w:t>
            </w:r>
            <w:r>
              <w:rPr>
                <w:noProof/>
                <w:webHidden/>
              </w:rPr>
              <w:tab/>
            </w:r>
            <w:r>
              <w:rPr>
                <w:noProof/>
                <w:webHidden/>
              </w:rPr>
              <w:fldChar w:fldCharType="begin"/>
            </w:r>
            <w:r>
              <w:rPr>
                <w:noProof/>
                <w:webHidden/>
              </w:rPr>
              <w:instrText xml:space="preserve"> PAGEREF _Toc198216404 \h </w:instrText>
            </w:r>
            <w:r>
              <w:rPr>
                <w:noProof/>
                <w:webHidden/>
              </w:rPr>
            </w:r>
            <w:r>
              <w:rPr>
                <w:noProof/>
                <w:webHidden/>
              </w:rPr>
              <w:fldChar w:fldCharType="separate"/>
            </w:r>
            <w:r>
              <w:rPr>
                <w:noProof/>
                <w:webHidden/>
              </w:rPr>
              <w:t>6</w:t>
            </w:r>
            <w:r>
              <w:rPr>
                <w:noProof/>
                <w:webHidden/>
              </w:rPr>
              <w:fldChar w:fldCharType="end"/>
            </w:r>
          </w:hyperlink>
        </w:p>
        <w:p w14:paraId="06A95E3A" w14:textId="55DC4BED" w:rsidR="00372CC8" w:rsidRDefault="00372CC8">
          <w:pPr>
            <w:pStyle w:val="TOC2"/>
            <w:tabs>
              <w:tab w:val="right" w:leader="dot" w:pos="10212"/>
            </w:tabs>
            <w:rPr>
              <w:noProof/>
              <w:kern w:val="2"/>
              <w:lang w:eastAsia="en-GB"/>
              <w14:ligatures w14:val="standardContextual"/>
            </w:rPr>
          </w:pPr>
          <w:hyperlink w:anchor="_Toc198216405" w:history="1">
            <w:r w:rsidRPr="00443666">
              <w:rPr>
                <w:rStyle w:val="Hyperlink"/>
                <w:noProof/>
              </w:rPr>
              <w:t>Section B - Variation of a registration</w:t>
            </w:r>
            <w:r>
              <w:rPr>
                <w:noProof/>
                <w:webHidden/>
              </w:rPr>
              <w:tab/>
            </w:r>
            <w:r>
              <w:rPr>
                <w:noProof/>
                <w:webHidden/>
              </w:rPr>
              <w:fldChar w:fldCharType="begin"/>
            </w:r>
            <w:r>
              <w:rPr>
                <w:noProof/>
                <w:webHidden/>
              </w:rPr>
              <w:instrText xml:space="preserve"> PAGEREF _Toc198216405 \h </w:instrText>
            </w:r>
            <w:r>
              <w:rPr>
                <w:noProof/>
                <w:webHidden/>
              </w:rPr>
            </w:r>
            <w:r>
              <w:rPr>
                <w:noProof/>
                <w:webHidden/>
              </w:rPr>
              <w:fldChar w:fldCharType="separate"/>
            </w:r>
            <w:r>
              <w:rPr>
                <w:noProof/>
                <w:webHidden/>
              </w:rPr>
              <w:t>7</w:t>
            </w:r>
            <w:r>
              <w:rPr>
                <w:noProof/>
                <w:webHidden/>
              </w:rPr>
              <w:fldChar w:fldCharType="end"/>
            </w:r>
          </w:hyperlink>
        </w:p>
        <w:p w14:paraId="2A90896C" w14:textId="292D3D6A" w:rsidR="00372CC8" w:rsidRDefault="00372CC8">
          <w:pPr>
            <w:pStyle w:val="TOC3"/>
            <w:tabs>
              <w:tab w:val="right" w:leader="dot" w:pos="10212"/>
            </w:tabs>
            <w:rPr>
              <w:noProof/>
              <w:kern w:val="2"/>
              <w:lang w:eastAsia="en-GB"/>
              <w14:ligatures w14:val="standardContextual"/>
            </w:rPr>
          </w:pPr>
          <w:hyperlink w:anchor="_Toc198216406" w:history="1">
            <w:r w:rsidRPr="00443666">
              <w:rPr>
                <w:rStyle w:val="Hyperlink"/>
                <w:noProof/>
              </w:rPr>
              <w:t>B.1   Registration reference</w:t>
            </w:r>
            <w:r>
              <w:rPr>
                <w:noProof/>
                <w:webHidden/>
              </w:rPr>
              <w:tab/>
            </w:r>
            <w:r>
              <w:rPr>
                <w:noProof/>
                <w:webHidden/>
              </w:rPr>
              <w:fldChar w:fldCharType="begin"/>
            </w:r>
            <w:r>
              <w:rPr>
                <w:noProof/>
                <w:webHidden/>
              </w:rPr>
              <w:instrText xml:space="preserve"> PAGEREF _Toc198216406 \h </w:instrText>
            </w:r>
            <w:r>
              <w:rPr>
                <w:noProof/>
                <w:webHidden/>
              </w:rPr>
            </w:r>
            <w:r>
              <w:rPr>
                <w:noProof/>
                <w:webHidden/>
              </w:rPr>
              <w:fldChar w:fldCharType="separate"/>
            </w:r>
            <w:r>
              <w:rPr>
                <w:noProof/>
                <w:webHidden/>
              </w:rPr>
              <w:t>7</w:t>
            </w:r>
            <w:r>
              <w:rPr>
                <w:noProof/>
                <w:webHidden/>
              </w:rPr>
              <w:fldChar w:fldCharType="end"/>
            </w:r>
          </w:hyperlink>
        </w:p>
        <w:p w14:paraId="05F4D07A" w14:textId="2666102B" w:rsidR="00372CC8" w:rsidRDefault="00372CC8">
          <w:pPr>
            <w:pStyle w:val="TOC3"/>
            <w:tabs>
              <w:tab w:val="right" w:leader="dot" w:pos="10212"/>
            </w:tabs>
            <w:rPr>
              <w:noProof/>
              <w:kern w:val="2"/>
              <w:lang w:eastAsia="en-GB"/>
              <w14:ligatures w14:val="standardContextual"/>
            </w:rPr>
          </w:pPr>
          <w:hyperlink w:anchor="_Toc198216407" w:history="1">
            <w:r w:rsidRPr="00443666">
              <w:rPr>
                <w:rStyle w:val="Hyperlink"/>
                <w:noProof/>
              </w:rPr>
              <w:t>B.2   Compliance with standard conditions</w:t>
            </w:r>
            <w:r>
              <w:rPr>
                <w:noProof/>
                <w:webHidden/>
              </w:rPr>
              <w:tab/>
            </w:r>
            <w:r>
              <w:rPr>
                <w:noProof/>
                <w:webHidden/>
              </w:rPr>
              <w:fldChar w:fldCharType="begin"/>
            </w:r>
            <w:r>
              <w:rPr>
                <w:noProof/>
                <w:webHidden/>
              </w:rPr>
              <w:instrText xml:space="preserve"> PAGEREF _Toc198216407 \h </w:instrText>
            </w:r>
            <w:r>
              <w:rPr>
                <w:noProof/>
                <w:webHidden/>
              </w:rPr>
            </w:r>
            <w:r>
              <w:rPr>
                <w:noProof/>
                <w:webHidden/>
              </w:rPr>
              <w:fldChar w:fldCharType="separate"/>
            </w:r>
            <w:r>
              <w:rPr>
                <w:noProof/>
                <w:webHidden/>
              </w:rPr>
              <w:t>7</w:t>
            </w:r>
            <w:r>
              <w:rPr>
                <w:noProof/>
                <w:webHidden/>
              </w:rPr>
              <w:fldChar w:fldCharType="end"/>
            </w:r>
          </w:hyperlink>
        </w:p>
        <w:p w14:paraId="1BEE7C70" w14:textId="134C5692" w:rsidR="00372CC8" w:rsidRDefault="00372CC8">
          <w:pPr>
            <w:pStyle w:val="TOC3"/>
            <w:tabs>
              <w:tab w:val="right" w:leader="dot" w:pos="10212"/>
            </w:tabs>
            <w:rPr>
              <w:noProof/>
              <w:kern w:val="2"/>
              <w:lang w:eastAsia="en-GB"/>
              <w14:ligatures w14:val="standardContextual"/>
            </w:rPr>
          </w:pPr>
          <w:hyperlink w:anchor="_Toc198216408" w:history="1">
            <w:r w:rsidRPr="00443666">
              <w:rPr>
                <w:rStyle w:val="Hyperlink"/>
                <w:noProof/>
              </w:rPr>
              <w:t>B.3   Activity location</w:t>
            </w:r>
            <w:r>
              <w:rPr>
                <w:noProof/>
                <w:webHidden/>
              </w:rPr>
              <w:tab/>
            </w:r>
            <w:r>
              <w:rPr>
                <w:noProof/>
                <w:webHidden/>
              </w:rPr>
              <w:fldChar w:fldCharType="begin"/>
            </w:r>
            <w:r>
              <w:rPr>
                <w:noProof/>
                <w:webHidden/>
              </w:rPr>
              <w:instrText xml:space="preserve"> PAGEREF _Toc198216408 \h </w:instrText>
            </w:r>
            <w:r>
              <w:rPr>
                <w:noProof/>
                <w:webHidden/>
              </w:rPr>
            </w:r>
            <w:r>
              <w:rPr>
                <w:noProof/>
                <w:webHidden/>
              </w:rPr>
              <w:fldChar w:fldCharType="separate"/>
            </w:r>
            <w:r>
              <w:rPr>
                <w:noProof/>
                <w:webHidden/>
              </w:rPr>
              <w:t>8</w:t>
            </w:r>
            <w:r>
              <w:rPr>
                <w:noProof/>
                <w:webHidden/>
              </w:rPr>
              <w:fldChar w:fldCharType="end"/>
            </w:r>
          </w:hyperlink>
        </w:p>
        <w:p w14:paraId="27289D4B" w14:textId="38AAA1DB" w:rsidR="00372CC8" w:rsidRDefault="00372CC8">
          <w:pPr>
            <w:pStyle w:val="TOC2"/>
            <w:tabs>
              <w:tab w:val="right" w:leader="dot" w:pos="10212"/>
            </w:tabs>
            <w:rPr>
              <w:noProof/>
              <w:kern w:val="2"/>
              <w:lang w:eastAsia="en-GB"/>
              <w14:ligatures w14:val="standardContextual"/>
            </w:rPr>
          </w:pPr>
          <w:hyperlink w:anchor="_Toc198216409" w:history="1">
            <w:r w:rsidRPr="00443666">
              <w:rPr>
                <w:rStyle w:val="Hyperlink"/>
                <w:noProof/>
              </w:rPr>
              <w:t>Section C - Transfer of a registration</w:t>
            </w:r>
            <w:r>
              <w:rPr>
                <w:noProof/>
                <w:webHidden/>
              </w:rPr>
              <w:tab/>
            </w:r>
            <w:r>
              <w:rPr>
                <w:noProof/>
                <w:webHidden/>
              </w:rPr>
              <w:fldChar w:fldCharType="begin"/>
            </w:r>
            <w:r>
              <w:rPr>
                <w:noProof/>
                <w:webHidden/>
              </w:rPr>
              <w:instrText xml:space="preserve"> PAGEREF _Toc198216409 \h </w:instrText>
            </w:r>
            <w:r>
              <w:rPr>
                <w:noProof/>
                <w:webHidden/>
              </w:rPr>
            </w:r>
            <w:r>
              <w:rPr>
                <w:noProof/>
                <w:webHidden/>
              </w:rPr>
              <w:fldChar w:fldCharType="separate"/>
            </w:r>
            <w:r>
              <w:rPr>
                <w:noProof/>
                <w:webHidden/>
              </w:rPr>
              <w:t>9</w:t>
            </w:r>
            <w:r>
              <w:rPr>
                <w:noProof/>
                <w:webHidden/>
              </w:rPr>
              <w:fldChar w:fldCharType="end"/>
            </w:r>
          </w:hyperlink>
        </w:p>
        <w:p w14:paraId="5C272075" w14:textId="02C5A213" w:rsidR="00372CC8" w:rsidRDefault="00372CC8">
          <w:pPr>
            <w:pStyle w:val="TOC3"/>
            <w:tabs>
              <w:tab w:val="right" w:leader="dot" w:pos="10212"/>
            </w:tabs>
            <w:rPr>
              <w:noProof/>
              <w:kern w:val="2"/>
              <w:lang w:eastAsia="en-GB"/>
              <w14:ligatures w14:val="standardContextual"/>
            </w:rPr>
          </w:pPr>
          <w:hyperlink w:anchor="_Toc198216410" w:history="1">
            <w:r w:rsidRPr="00443666">
              <w:rPr>
                <w:rStyle w:val="Hyperlink"/>
                <w:noProof/>
              </w:rPr>
              <w:t>C.1   Registration reference</w:t>
            </w:r>
            <w:r>
              <w:rPr>
                <w:noProof/>
                <w:webHidden/>
              </w:rPr>
              <w:tab/>
            </w:r>
            <w:r>
              <w:rPr>
                <w:noProof/>
                <w:webHidden/>
              </w:rPr>
              <w:fldChar w:fldCharType="begin"/>
            </w:r>
            <w:r>
              <w:rPr>
                <w:noProof/>
                <w:webHidden/>
              </w:rPr>
              <w:instrText xml:space="preserve"> PAGEREF _Toc198216410 \h </w:instrText>
            </w:r>
            <w:r>
              <w:rPr>
                <w:noProof/>
                <w:webHidden/>
              </w:rPr>
            </w:r>
            <w:r>
              <w:rPr>
                <w:noProof/>
                <w:webHidden/>
              </w:rPr>
              <w:fldChar w:fldCharType="separate"/>
            </w:r>
            <w:r>
              <w:rPr>
                <w:noProof/>
                <w:webHidden/>
              </w:rPr>
              <w:t>9</w:t>
            </w:r>
            <w:r>
              <w:rPr>
                <w:noProof/>
                <w:webHidden/>
              </w:rPr>
              <w:fldChar w:fldCharType="end"/>
            </w:r>
          </w:hyperlink>
        </w:p>
        <w:p w14:paraId="64151D04" w14:textId="177AD19F" w:rsidR="00372CC8" w:rsidRDefault="00372CC8">
          <w:pPr>
            <w:pStyle w:val="TOC3"/>
            <w:tabs>
              <w:tab w:val="right" w:leader="dot" w:pos="10212"/>
            </w:tabs>
            <w:rPr>
              <w:noProof/>
              <w:kern w:val="2"/>
              <w:lang w:eastAsia="en-GB"/>
              <w14:ligatures w14:val="standardContextual"/>
            </w:rPr>
          </w:pPr>
          <w:hyperlink w:anchor="_Toc198216411" w:history="1">
            <w:r w:rsidRPr="00443666">
              <w:rPr>
                <w:rStyle w:val="Hyperlink"/>
                <w:noProof/>
              </w:rPr>
              <w:t>C.2   Compliance with standard conditions</w:t>
            </w:r>
            <w:r>
              <w:rPr>
                <w:noProof/>
                <w:webHidden/>
              </w:rPr>
              <w:tab/>
            </w:r>
            <w:r>
              <w:rPr>
                <w:noProof/>
                <w:webHidden/>
              </w:rPr>
              <w:fldChar w:fldCharType="begin"/>
            </w:r>
            <w:r>
              <w:rPr>
                <w:noProof/>
                <w:webHidden/>
              </w:rPr>
              <w:instrText xml:space="preserve"> PAGEREF _Toc198216411 \h </w:instrText>
            </w:r>
            <w:r>
              <w:rPr>
                <w:noProof/>
                <w:webHidden/>
              </w:rPr>
            </w:r>
            <w:r>
              <w:rPr>
                <w:noProof/>
                <w:webHidden/>
              </w:rPr>
              <w:fldChar w:fldCharType="separate"/>
            </w:r>
            <w:r>
              <w:rPr>
                <w:noProof/>
                <w:webHidden/>
              </w:rPr>
              <w:t>9</w:t>
            </w:r>
            <w:r>
              <w:rPr>
                <w:noProof/>
                <w:webHidden/>
              </w:rPr>
              <w:fldChar w:fldCharType="end"/>
            </w:r>
          </w:hyperlink>
        </w:p>
        <w:p w14:paraId="19070D9A" w14:textId="1B6D484A" w:rsidR="00372CC8" w:rsidRDefault="00372CC8">
          <w:pPr>
            <w:pStyle w:val="TOC3"/>
            <w:tabs>
              <w:tab w:val="right" w:leader="dot" w:pos="10212"/>
            </w:tabs>
            <w:rPr>
              <w:noProof/>
              <w:kern w:val="2"/>
              <w:lang w:eastAsia="en-GB"/>
              <w14:ligatures w14:val="standardContextual"/>
            </w:rPr>
          </w:pPr>
          <w:hyperlink w:anchor="_Toc198216412" w:history="1">
            <w:r w:rsidRPr="00443666">
              <w:rPr>
                <w:rStyle w:val="Hyperlink"/>
                <w:noProof/>
              </w:rPr>
              <w:t>C.3   Transfer in whole or in part</w:t>
            </w:r>
            <w:r>
              <w:rPr>
                <w:noProof/>
                <w:webHidden/>
              </w:rPr>
              <w:tab/>
            </w:r>
            <w:r>
              <w:rPr>
                <w:noProof/>
                <w:webHidden/>
              </w:rPr>
              <w:fldChar w:fldCharType="begin"/>
            </w:r>
            <w:r>
              <w:rPr>
                <w:noProof/>
                <w:webHidden/>
              </w:rPr>
              <w:instrText xml:space="preserve"> PAGEREF _Toc198216412 \h </w:instrText>
            </w:r>
            <w:r>
              <w:rPr>
                <w:noProof/>
                <w:webHidden/>
              </w:rPr>
            </w:r>
            <w:r>
              <w:rPr>
                <w:noProof/>
                <w:webHidden/>
              </w:rPr>
              <w:fldChar w:fldCharType="separate"/>
            </w:r>
            <w:r>
              <w:rPr>
                <w:noProof/>
                <w:webHidden/>
              </w:rPr>
              <w:t>10</w:t>
            </w:r>
            <w:r>
              <w:rPr>
                <w:noProof/>
                <w:webHidden/>
              </w:rPr>
              <w:fldChar w:fldCharType="end"/>
            </w:r>
          </w:hyperlink>
        </w:p>
        <w:p w14:paraId="5121FBC9" w14:textId="3EA19D0B" w:rsidR="00B62194" w:rsidRDefault="00B62194" w:rsidP="00B62194">
          <w:r>
            <w:rPr>
              <w:b/>
              <w:bCs/>
              <w:noProof/>
            </w:rPr>
            <w:fldChar w:fldCharType="end"/>
          </w:r>
        </w:p>
      </w:sdtContent>
    </w:sdt>
    <w:p w14:paraId="1FC5344D" w14:textId="77777777" w:rsidR="00B62194" w:rsidRDefault="00B62194" w:rsidP="00B62194">
      <w:pPr>
        <w:pStyle w:val="BodyText1"/>
        <w:rPr>
          <w:rFonts w:eastAsia="Times New Roman"/>
          <w:sz w:val="32"/>
          <w:szCs w:val="32"/>
        </w:rPr>
      </w:pPr>
      <w:bookmarkStart w:id="3" w:name="_Toc169103054"/>
      <w:bookmarkStart w:id="4" w:name="_Toc167874994"/>
      <w:bookmarkStart w:id="5" w:name="_Toc169103053"/>
    </w:p>
    <w:p w14:paraId="18831617" w14:textId="72073B13" w:rsidR="00B62194" w:rsidRDefault="00D74B4A" w:rsidP="00B62194">
      <w:pPr>
        <w:pStyle w:val="BodyText1"/>
        <w:rPr>
          <w:rFonts w:eastAsia="Times New Roman"/>
          <w:sz w:val="32"/>
          <w:szCs w:val="32"/>
        </w:rPr>
      </w:pPr>
      <w:r>
        <w:rPr>
          <w:rFonts w:eastAsia="Times New Roman"/>
          <w:sz w:val="32"/>
          <w:szCs w:val="32"/>
        </w:rPr>
        <w:t>If</w:t>
      </w:r>
      <w:r w:rsidR="00B62194" w:rsidRPr="00C9352C">
        <w:rPr>
          <w:rFonts w:eastAsia="Times New Roman"/>
          <w:sz w:val="32"/>
          <w:szCs w:val="32"/>
        </w:rPr>
        <w:t xml:space="preserve"> you would like this document in an accessible format, such as large print, audio recording or braille, please contact SEPA by emailing </w:t>
      </w:r>
      <w:hyperlink r:id="rId13" w:tgtFrame="_blank" w:tooltip="mailto:equalities@sepa.org.uk" w:history="1">
        <w:r w:rsidR="00B62194" w:rsidRPr="00C9352C">
          <w:rPr>
            <w:rFonts w:eastAsia="Times New Roman"/>
            <w:color w:val="016574" w:themeColor="hyperlink"/>
            <w:sz w:val="32"/>
            <w:szCs w:val="32"/>
            <w:u w:val="single"/>
          </w:rPr>
          <w:t>equalities@sepa.org.uk</w:t>
        </w:r>
      </w:hyperlink>
      <w:r w:rsidR="00B62194">
        <w:rPr>
          <w:rFonts w:eastAsia="Times New Roman"/>
          <w:sz w:val="32"/>
          <w:szCs w:val="32"/>
        </w:rPr>
        <w:t>.</w:t>
      </w:r>
      <w:bookmarkStart w:id="6" w:name="_Toc178159998"/>
      <w:bookmarkStart w:id="7" w:name="_Toc178175306"/>
      <w:bookmarkStart w:id="8" w:name="_Toc167874998"/>
      <w:bookmarkEnd w:id="3"/>
      <w:bookmarkEnd w:id="4"/>
      <w:bookmarkEnd w:id="5"/>
    </w:p>
    <w:p w14:paraId="219DBC2D" w14:textId="77777777" w:rsidR="003F38C7" w:rsidRDefault="003F38C7" w:rsidP="003F38C7">
      <w:pPr>
        <w:pStyle w:val="Heading2"/>
        <w:spacing w:after="120" w:line="360" w:lineRule="auto"/>
      </w:pPr>
      <w:bookmarkStart w:id="9" w:name="_Toc192676180"/>
      <w:bookmarkStart w:id="10" w:name="_Toc198216395"/>
      <w:bookmarkEnd w:id="6"/>
      <w:bookmarkEnd w:id="7"/>
      <w:r>
        <w:lastRenderedPageBreak/>
        <w:t>How to use this activity form</w:t>
      </w:r>
      <w:bookmarkEnd w:id="9"/>
      <w:bookmarkEnd w:id="10"/>
      <w:r>
        <w:t xml:space="preserve"> </w:t>
      </w:r>
    </w:p>
    <w:p w14:paraId="3B48C53E" w14:textId="77777777" w:rsidR="003F38C7" w:rsidRPr="008B6707" w:rsidRDefault="003F38C7" w:rsidP="003F38C7">
      <w:pPr>
        <w:spacing w:after="120"/>
        <w:rPr>
          <w:rFonts w:ascii="Arial" w:eastAsiaTheme="minorHAnsi" w:hAnsi="Arial"/>
        </w:rPr>
      </w:pPr>
      <w:r w:rsidRPr="008B6707">
        <w:rPr>
          <w:rFonts w:ascii="Arial" w:eastAsiaTheme="minorHAnsi" w:hAnsi="Arial"/>
        </w:rPr>
        <w:t>Use this form to:</w:t>
      </w:r>
    </w:p>
    <w:p w14:paraId="71C3AC85" w14:textId="77777777" w:rsidR="003F38C7" w:rsidRPr="008B6707" w:rsidRDefault="003F38C7" w:rsidP="003F38C7">
      <w:pPr>
        <w:numPr>
          <w:ilvl w:val="0"/>
          <w:numId w:val="28"/>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7ABE51B7" w14:textId="77777777" w:rsidR="003F38C7" w:rsidRPr="008B6707" w:rsidRDefault="003F38C7" w:rsidP="003F38C7">
      <w:pPr>
        <w:numPr>
          <w:ilvl w:val="0"/>
          <w:numId w:val="28"/>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7251CCCB" w14:textId="4A8FAABA" w:rsidR="003F38C7" w:rsidRPr="008B6707" w:rsidRDefault="003F38C7" w:rsidP="003F38C7">
      <w:pPr>
        <w:numPr>
          <w:ilvl w:val="0"/>
          <w:numId w:val="28"/>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472A7691" w14:textId="77777777" w:rsidR="003F38C7" w:rsidRDefault="003F38C7" w:rsidP="003F38C7">
      <w:pPr>
        <w:pStyle w:val="Heading2"/>
        <w:spacing w:before="500" w:after="120" w:line="360" w:lineRule="auto"/>
      </w:pPr>
      <w:bookmarkStart w:id="11" w:name="_Toc192676181"/>
      <w:bookmarkStart w:id="12" w:name="_Toc198216396"/>
      <w:r w:rsidRPr="00A43F4A">
        <w:t>Before you apply</w:t>
      </w:r>
      <w:bookmarkEnd w:id="11"/>
      <w:bookmarkEnd w:id="12"/>
      <w:r>
        <w:t xml:space="preserve"> </w:t>
      </w:r>
    </w:p>
    <w:p w14:paraId="43136507" w14:textId="77777777" w:rsidR="003F38C7" w:rsidRPr="00F62CB9" w:rsidRDefault="003F38C7" w:rsidP="003F38C7">
      <w:pPr>
        <w:pStyle w:val="Default"/>
        <w:numPr>
          <w:ilvl w:val="0"/>
          <w:numId w:val="17"/>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5A179AE7" w14:textId="77777777" w:rsidR="003F38C7" w:rsidRPr="008B6707" w:rsidRDefault="003F38C7" w:rsidP="003F38C7">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69E7632" w14:textId="77777777" w:rsidR="003F38C7" w:rsidRPr="008B6707" w:rsidRDefault="003F38C7" w:rsidP="003F38C7">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182933AF" w14:textId="77777777" w:rsidR="003F38C7" w:rsidRDefault="003F38C7" w:rsidP="003F38C7">
      <w:pPr>
        <w:pStyle w:val="Heading2"/>
        <w:spacing w:before="540" w:after="120" w:line="360" w:lineRule="auto"/>
      </w:pPr>
      <w:bookmarkStart w:id="13" w:name="_Toc192676182"/>
      <w:bookmarkStart w:id="14" w:name="_Toc198216397"/>
      <w:r>
        <w:t>Multiple activities under a single registration</w:t>
      </w:r>
      <w:bookmarkEnd w:id="13"/>
      <w:bookmarkEnd w:id="14"/>
    </w:p>
    <w:p w14:paraId="7FB07A0A" w14:textId="3D3694DC" w:rsidR="003F38C7" w:rsidRPr="008B6707" w:rsidRDefault="003F38C7" w:rsidP="003F38C7">
      <w:pPr>
        <w:rPr>
          <w:rFonts w:eastAsia="MS PGothic" w:cs="Arial"/>
        </w:rPr>
      </w:pPr>
      <w:r w:rsidRPr="008B6707">
        <w:rPr>
          <w:rFonts w:eastAsia="MS PGothic" w:cs="Arial"/>
        </w:rPr>
        <w:t xml:space="preserve">We may authorise multiple activities under a single registration, but only if the activities are connected. Activities </w:t>
      </w:r>
      <w:r w:rsidR="005554FC">
        <w:rPr>
          <w:rFonts w:eastAsia="MS PGothic" w:cs="Arial"/>
        </w:rPr>
        <w:t>may be</w:t>
      </w:r>
      <w:r w:rsidRPr="008B6707">
        <w:rPr>
          <w:rFonts w:eastAsia="MS PGothic" w:cs="Arial"/>
        </w:rPr>
        <w:t xml:space="preserve"> considered connected if they are:</w:t>
      </w:r>
    </w:p>
    <w:p w14:paraId="3046DE0D" w14:textId="0D4CEAEE" w:rsidR="003F38C7" w:rsidRPr="008B6707" w:rsidRDefault="004B41E9" w:rsidP="003F38C7">
      <w:pPr>
        <w:numPr>
          <w:ilvl w:val="0"/>
          <w:numId w:val="14"/>
        </w:numPr>
        <w:spacing w:before="120" w:after="120"/>
        <w:ind w:left="567" w:hanging="425"/>
        <w:rPr>
          <w:rFonts w:eastAsia="MS PGothic" w:cs="Arial"/>
        </w:rPr>
      </w:pPr>
      <w:r>
        <w:rPr>
          <w:rFonts w:eastAsia="MS PGothic" w:cs="Arial"/>
        </w:rPr>
        <w:t>l</w:t>
      </w:r>
      <w:r w:rsidR="003F38C7" w:rsidRPr="008B6707">
        <w:rPr>
          <w:rFonts w:eastAsia="MS PGothic" w:cs="Arial"/>
        </w:rPr>
        <w:t>ocated at the same geographical location,</w:t>
      </w:r>
    </w:p>
    <w:p w14:paraId="29C15B7C" w14:textId="7CA769F9" w:rsidR="003F38C7" w:rsidRPr="008B6707" w:rsidRDefault="004B41E9" w:rsidP="003F38C7">
      <w:pPr>
        <w:numPr>
          <w:ilvl w:val="0"/>
          <w:numId w:val="14"/>
        </w:numPr>
        <w:spacing w:before="120" w:after="120"/>
        <w:ind w:left="567" w:hanging="425"/>
        <w:rPr>
          <w:rFonts w:eastAsia="MS PGothic" w:cs="Arial"/>
        </w:rPr>
      </w:pPr>
      <w:r>
        <w:rPr>
          <w:rFonts w:eastAsia="MS PGothic" w:cs="Arial"/>
        </w:rPr>
        <w:t>p</w:t>
      </w:r>
      <w:r w:rsidR="003F38C7" w:rsidRPr="008B6707">
        <w:rPr>
          <w:rFonts w:eastAsia="MS PGothic" w:cs="Arial"/>
        </w:rPr>
        <w:t>art of the same project, or</w:t>
      </w:r>
    </w:p>
    <w:p w14:paraId="79DF77D0" w14:textId="425DB07D" w:rsidR="003F38C7" w:rsidRPr="008B6707" w:rsidRDefault="004B41E9" w:rsidP="003F38C7">
      <w:pPr>
        <w:numPr>
          <w:ilvl w:val="0"/>
          <w:numId w:val="14"/>
        </w:numPr>
        <w:spacing w:before="120" w:after="120"/>
        <w:ind w:left="567" w:hanging="425"/>
        <w:rPr>
          <w:rFonts w:eastAsia="MS PGothic" w:cs="Arial"/>
        </w:rPr>
      </w:pPr>
      <w:r>
        <w:rPr>
          <w:rFonts w:eastAsia="MS PGothic" w:cs="Arial"/>
        </w:rPr>
        <w:t>o</w:t>
      </w:r>
      <w:r w:rsidR="003F38C7" w:rsidRPr="008B6707">
        <w:rPr>
          <w:rFonts w:eastAsia="MS PGothic" w:cs="Arial"/>
        </w:rPr>
        <w:t>perationally linked.</w:t>
      </w:r>
    </w:p>
    <w:p w14:paraId="7D547A08" w14:textId="77777777" w:rsidR="003F38C7" w:rsidRPr="008B6707" w:rsidRDefault="003F38C7" w:rsidP="003F38C7">
      <w:pPr>
        <w:spacing w:before="12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2CDA887B" w14:textId="77777777" w:rsidR="003F38C7" w:rsidRDefault="003F38C7" w:rsidP="003F38C7">
      <w:r w:rsidRPr="008B6707">
        <w:t xml:space="preserve">If the activities are not connected, you must submit a separate application for each activity. </w:t>
      </w:r>
    </w:p>
    <w:p w14:paraId="0CBE3313" w14:textId="77777777" w:rsidR="005F3D0E" w:rsidRPr="008B6707" w:rsidRDefault="005F3D0E" w:rsidP="003F38C7"/>
    <w:p w14:paraId="56B2AF06" w14:textId="77777777" w:rsidR="003F38C7" w:rsidRDefault="003F38C7" w:rsidP="003F38C7">
      <w:pPr>
        <w:pStyle w:val="Heading2"/>
        <w:tabs>
          <w:tab w:val="left" w:pos="3143"/>
        </w:tabs>
        <w:spacing w:after="0" w:line="360" w:lineRule="auto"/>
      </w:pPr>
      <w:bookmarkStart w:id="15" w:name="_Toc192676183"/>
      <w:bookmarkStart w:id="16" w:name="_Toc198216398"/>
      <w:r>
        <w:lastRenderedPageBreak/>
        <w:t>How to apply</w:t>
      </w:r>
      <w:bookmarkEnd w:id="15"/>
      <w:bookmarkEnd w:id="16"/>
      <w:r>
        <w:t xml:space="preserve"> </w:t>
      </w:r>
    </w:p>
    <w:p w14:paraId="087F3205" w14:textId="77777777" w:rsidR="00760DC0" w:rsidRPr="003B5946" w:rsidRDefault="00760DC0" w:rsidP="00760DC0">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2AE9E7E" w14:textId="77777777" w:rsidR="00760DC0" w:rsidRDefault="00760DC0" w:rsidP="00760DC0">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500315D9" w14:textId="77777777" w:rsidR="00760DC0" w:rsidRPr="00A35FC0" w:rsidRDefault="00760DC0" w:rsidP="00760DC0">
      <w:pPr>
        <w:spacing w:before="120"/>
        <w:rPr>
          <w:rFonts w:eastAsia="Arial" w:cs="Arial"/>
        </w:rPr>
      </w:pPr>
      <w:r w:rsidRPr="00A35FC0">
        <w:rPr>
          <w:rFonts w:eastAsia="Arial" w:cs="Arial"/>
        </w:rPr>
        <w:t>You will need to upload:</w:t>
      </w:r>
    </w:p>
    <w:p w14:paraId="216A0A03" w14:textId="77777777" w:rsidR="00760DC0" w:rsidRPr="00A35FC0" w:rsidRDefault="00760DC0" w:rsidP="00760DC0">
      <w:pPr>
        <w:pStyle w:val="ListParagraph"/>
        <w:numPr>
          <w:ilvl w:val="0"/>
          <w:numId w:val="20"/>
        </w:numPr>
        <w:spacing w:before="120"/>
        <w:ind w:left="567" w:hanging="425"/>
        <w:contextualSpacing w:val="0"/>
        <w:rPr>
          <w:rFonts w:eastAsia="Arial" w:cs="Arial"/>
        </w:rPr>
      </w:pPr>
      <w:r w:rsidRPr="00A35FC0">
        <w:rPr>
          <w:rFonts w:eastAsia="Arial" w:cs="Arial"/>
        </w:rPr>
        <w:t>Completed activity form(s)</w:t>
      </w:r>
    </w:p>
    <w:p w14:paraId="7C0EE94E" w14:textId="77777777" w:rsidR="00760DC0" w:rsidRPr="00552C30" w:rsidRDefault="00760DC0" w:rsidP="00760DC0">
      <w:pPr>
        <w:pStyle w:val="ListParagraph"/>
        <w:numPr>
          <w:ilvl w:val="0"/>
          <w:numId w:val="20"/>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63195BD5" w14:textId="77777777" w:rsidR="00760DC0" w:rsidRPr="00A35303" w:rsidRDefault="00760DC0" w:rsidP="00760DC0">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5EE4D604" w14:textId="77777777" w:rsidR="00760DC0" w:rsidRPr="00077B07" w:rsidRDefault="00760DC0" w:rsidP="00760DC0">
      <w:pPr>
        <w:spacing w:before="480"/>
        <w:rPr>
          <w:rFonts w:eastAsia="MS PGothic" w:cs="Arial"/>
          <w:b/>
        </w:rPr>
      </w:pPr>
      <w:r w:rsidRPr="00077B07">
        <w:rPr>
          <w:rFonts w:eastAsia="MS PGothic" w:cs="Arial"/>
          <w:b/>
        </w:rPr>
        <w:t>Email/Post application:</w:t>
      </w:r>
    </w:p>
    <w:p w14:paraId="0BF336EA" w14:textId="77777777" w:rsidR="00760DC0" w:rsidRPr="00A35FC0" w:rsidRDefault="00760DC0" w:rsidP="00760DC0">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0C8E7239" w14:textId="77777777" w:rsidR="00760DC0" w:rsidRPr="00D95CAF" w:rsidRDefault="00760DC0" w:rsidP="00760DC0">
      <w:pPr>
        <w:pStyle w:val="ListParagraph"/>
        <w:numPr>
          <w:ilvl w:val="0"/>
          <w:numId w:val="19"/>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4FC0A58F" w14:textId="77777777" w:rsidR="00760DC0" w:rsidRPr="00AF5FF1" w:rsidRDefault="00760DC0" w:rsidP="00760DC0">
      <w:pPr>
        <w:numPr>
          <w:ilvl w:val="0"/>
          <w:numId w:val="21"/>
        </w:numPr>
        <w:spacing w:before="120" w:after="120"/>
        <w:ind w:left="851" w:hanging="425"/>
        <w:rPr>
          <w:rFonts w:eastAsia="Arial" w:cs="Arial"/>
        </w:rPr>
      </w:pPr>
      <w:r w:rsidRPr="00AF5FF1">
        <w:rPr>
          <w:rFonts w:eastAsia="Arial" w:cs="Arial"/>
        </w:rPr>
        <w:t>A completed APP-GEN1 form</w:t>
      </w:r>
    </w:p>
    <w:p w14:paraId="2C9C4946" w14:textId="77777777" w:rsidR="00760DC0" w:rsidRPr="00AF5FF1" w:rsidRDefault="00760DC0" w:rsidP="00760DC0">
      <w:pPr>
        <w:numPr>
          <w:ilvl w:val="0"/>
          <w:numId w:val="21"/>
        </w:numPr>
        <w:spacing w:before="120" w:after="120"/>
        <w:ind w:left="851" w:hanging="425"/>
        <w:rPr>
          <w:rFonts w:eastAsia="Arial" w:cs="Arial"/>
        </w:rPr>
      </w:pPr>
      <w:r w:rsidRPr="00AF5FF1">
        <w:rPr>
          <w:rFonts w:eastAsia="Arial" w:cs="Arial"/>
        </w:rPr>
        <w:t>Completed activity form(s)</w:t>
      </w:r>
    </w:p>
    <w:p w14:paraId="02B3D29B" w14:textId="77777777" w:rsidR="00760DC0" w:rsidRPr="00AF5FF1" w:rsidRDefault="00760DC0" w:rsidP="00760DC0">
      <w:pPr>
        <w:numPr>
          <w:ilvl w:val="0"/>
          <w:numId w:val="21"/>
        </w:numPr>
        <w:spacing w:after="120"/>
        <w:ind w:left="851" w:hanging="425"/>
        <w:rPr>
          <w:rFonts w:eastAsia="Arial" w:cs="Arial"/>
        </w:rPr>
      </w:pPr>
      <w:r w:rsidRPr="00AF5FF1">
        <w:rPr>
          <w:rFonts w:eastAsia="Arial" w:cs="Arial"/>
        </w:rPr>
        <w:t>Any required supporting information</w:t>
      </w:r>
    </w:p>
    <w:p w14:paraId="47A3456C" w14:textId="77777777" w:rsidR="00760DC0" w:rsidRPr="00D95CAF" w:rsidRDefault="00760DC0" w:rsidP="00760DC0">
      <w:pPr>
        <w:pStyle w:val="ListParagraph"/>
        <w:numPr>
          <w:ilvl w:val="0"/>
          <w:numId w:val="19"/>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5DAB1428" w14:textId="77777777" w:rsidR="00760DC0" w:rsidRPr="00AF5FF1" w:rsidRDefault="00760DC0" w:rsidP="00760DC0">
      <w:pPr>
        <w:numPr>
          <w:ilvl w:val="0"/>
          <w:numId w:val="22"/>
        </w:numPr>
        <w:spacing w:before="120" w:after="120"/>
        <w:ind w:left="851" w:hanging="425"/>
        <w:rPr>
          <w:rFonts w:eastAsia="Arial" w:cs="Arial"/>
        </w:rPr>
      </w:pPr>
      <w:r w:rsidRPr="00AF5FF1">
        <w:rPr>
          <w:rFonts w:eastAsia="Arial" w:cs="Arial"/>
        </w:rPr>
        <w:t>A completed APP-GEN2 form</w:t>
      </w:r>
    </w:p>
    <w:p w14:paraId="07311DCC" w14:textId="77777777" w:rsidR="00760DC0" w:rsidRPr="00AF5FF1" w:rsidRDefault="00760DC0" w:rsidP="00760DC0">
      <w:pPr>
        <w:numPr>
          <w:ilvl w:val="0"/>
          <w:numId w:val="22"/>
        </w:numPr>
        <w:spacing w:before="120" w:after="120"/>
        <w:ind w:left="851" w:hanging="425"/>
        <w:rPr>
          <w:rFonts w:eastAsia="Arial" w:cs="Arial"/>
        </w:rPr>
      </w:pPr>
      <w:r w:rsidRPr="00AF5FF1">
        <w:rPr>
          <w:rFonts w:eastAsia="Arial" w:cs="Arial"/>
        </w:rPr>
        <w:t>Completed activity form(s)</w:t>
      </w:r>
    </w:p>
    <w:p w14:paraId="0250D7BB" w14:textId="77777777" w:rsidR="00760DC0" w:rsidRPr="00AF5FF1" w:rsidRDefault="00760DC0" w:rsidP="00760DC0">
      <w:pPr>
        <w:numPr>
          <w:ilvl w:val="0"/>
          <w:numId w:val="22"/>
        </w:numPr>
        <w:spacing w:after="120"/>
        <w:ind w:left="851" w:hanging="425"/>
        <w:rPr>
          <w:rFonts w:eastAsia="Arial" w:cs="Arial"/>
        </w:rPr>
      </w:pPr>
      <w:r w:rsidRPr="00AF5FF1">
        <w:rPr>
          <w:rFonts w:eastAsia="Arial" w:cs="Arial"/>
        </w:rPr>
        <w:t>Any required supporting information</w:t>
      </w:r>
    </w:p>
    <w:p w14:paraId="7270D262" w14:textId="77777777" w:rsidR="00760DC0" w:rsidRDefault="00760DC0" w:rsidP="00760DC0">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6D43F54F" w14:textId="1CF11658" w:rsidR="00760DC0" w:rsidRPr="00EA0CD5" w:rsidRDefault="00760DC0" w:rsidP="00760DC0">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6C2DB8">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797A94D1" w14:textId="77777777" w:rsidR="00B62194" w:rsidRPr="00BD27BC" w:rsidRDefault="00B62194" w:rsidP="00B62194">
      <w:pPr>
        <w:pStyle w:val="Heading2"/>
        <w:spacing w:after="120" w:line="360" w:lineRule="auto"/>
      </w:pPr>
      <w:bookmarkStart w:id="17" w:name="_Toc198216399"/>
      <w:r>
        <w:lastRenderedPageBreak/>
        <w:t xml:space="preserve">Section 1 - </w:t>
      </w:r>
      <w:r w:rsidRPr="00BD27BC">
        <w:t>Activity description</w:t>
      </w:r>
      <w:bookmarkEnd w:id="8"/>
      <w:bookmarkEnd w:id="17"/>
    </w:p>
    <w:p w14:paraId="6EAC1168" w14:textId="256F1185" w:rsidR="00B62194" w:rsidRDefault="00E41A04" w:rsidP="00B62194">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1" behindDoc="0" locked="0" layoutInCell="1" allowOverlap="1" wp14:anchorId="2C5FC849" wp14:editId="63E65CF6">
                <wp:simplePos x="0" y="0"/>
                <wp:positionH relativeFrom="margin">
                  <wp:posOffset>-635</wp:posOffset>
                </wp:positionH>
                <wp:positionV relativeFrom="paragraph">
                  <wp:posOffset>421005</wp:posOffset>
                </wp:positionV>
                <wp:extent cx="6399530" cy="763905"/>
                <wp:effectExtent l="0" t="0" r="20320" b="1714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63905"/>
                        </a:xfrm>
                        <a:prstGeom prst="rect">
                          <a:avLst/>
                        </a:prstGeom>
                        <a:solidFill>
                          <a:srgbClr val="FFFFFF"/>
                        </a:solidFill>
                        <a:ln w="19050">
                          <a:solidFill>
                            <a:srgbClr val="016574"/>
                          </a:solidFill>
                          <a:miter lim="800000"/>
                          <a:headEnd/>
                          <a:tailEnd/>
                        </a:ln>
                      </wps:spPr>
                      <wps:txbx>
                        <w:txbxContent>
                          <w:p w14:paraId="5582B7CC" w14:textId="1E9B6B73" w:rsidR="00B62194" w:rsidRDefault="00B62194" w:rsidP="003F38C7">
                            <w:pPr>
                              <w:tabs>
                                <w:tab w:val="center" w:pos="5111"/>
                              </w:tabs>
                              <w:spacing w:before="360" w:after="120"/>
                              <w:rPr>
                                <w:rFonts w:ascii="Arial" w:hAnsi="Arial" w:cs="Arial"/>
                                <w:color w:val="000000"/>
                                <w:shd w:val="clear" w:color="auto" w:fill="FFFFFF"/>
                              </w:rPr>
                            </w:pPr>
                            <w:r w:rsidRPr="008A0CF3">
                              <w:rPr>
                                <w:rFonts w:ascii="Arial" w:hAnsi="Arial" w:cs="Arial"/>
                                <w:color w:val="000000"/>
                                <w:shd w:val="clear" w:color="auto" w:fill="FFFFFF"/>
                              </w:rPr>
                              <w:t xml:space="preserve">Sediment removal </w:t>
                            </w:r>
                            <w:r>
                              <w:rPr>
                                <w:rFonts w:ascii="Arial" w:hAnsi="Arial" w:cs="Arial"/>
                                <w:color w:val="000000"/>
                                <w:shd w:val="clear" w:color="auto" w:fill="FFFFFF"/>
                              </w:rPr>
                              <w:t xml:space="preserve">from </w:t>
                            </w:r>
                            <w:r w:rsidRPr="008A0CF3">
                              <w:rPr>
                                <w:rFonts w:ascii="Arial" w:hAnsi="Arial" w:cs="Arial"/>
                                <w:color w:val="000000"/>
                                <w:shd w:val="clear" w:color="auto" w:fill="FFFFFF"/>
                              </w:rPr>
                              <w:t>a total area of less than or equal to</w:t>
                            </w:r>
                            <w:r w:rsidRPr="008A0CF3">
                              <w:rPr>
                                <w:rFonts w:ascii="Arial" w:hAnsi="Arial" w:cs="Arial"/>
                              </w:rPr>
                              <w:t xml:space="preserve"> 50 square metr</w:t>
                            </w:r>
                            <w:r w:rsidRPr="0038315C">
                              <w:rPr>
                                <w:rFonts w:ascii="Arial" w:hAnsi="Arial" w:cs="Arial"/>
                              </w:rPr>
                              <w:t>es (m</w:t>
                            </w:r>
                            <w:r w:rsidRPr="0038315C">
                              <w:rPr>
                                <w:rFonts w:ascii="Arial" w:hAnsi="Arial" w:cs="Arial"/>
                                <w:vertAlign w:val="superscript"/>
                              </w:rPr>
                              <w:t>2</w:t>
                            </w:r>
                            <w:r w:rsidRPr="0038315C">
                              <w:rPr>
                                <w:rFonts w:ascii="Arial" w:hAnsi="Arial" w:cs="Arial"/>
                                <w:color w:val="000000"/>
                                <w:shd w:val="clear" w:color="auto" w:fill="FFFFFF"/>
                              </w:rPr>
                              <w:t>)</w:t>
                            </w:r>
                            <w:r w:rsidRPr="008A0CF3">
                              <w:rPr>
                                <w:rFonts w:ascii="Arial" w:hAnsi="Arial" w:cs="Arial"/>
                                <w:color w:val="000000"/>
                                <w:shd w:val="clear" w:color="auto" w:fill="FFFFFF"/>
                              </w:rPr>
                              <w:t xml:space="preserve"> in </w:t>
                            </w:r>
                            <w:r>
                              <w:rPr>
                                <w:rFonts w:ascii="Arial" w:hAnsi="Arial" w:cs="Arial"/>
                                <w:color w:val="000000"/>
                                <w:shd w:val="clear" w:color="auto" w:fill="FFFFFF"/>
                              </w:rPr>
                              <w:t xml:space="preserve">a </w:t>
                            </w:r>
                            <w:r w:rsidRPr="008A0CF3">
                              <w:rPr>
                                <w:rFonts w:ascii="Arial" w:hAnsi="Arial" w:cs="Arial"/>
                                <w:color w:val="000000"/>
                                <w:shd w:val="clear" w:color="auto" w:fill="FFFFFF"/>
                              </w:rPr>
                              <w:t>loch.</w:t>
                            </w:r>
                          </w:p>
                          <w:p w14:paraId="4D0CAF6E" w14:textId="77777777" w:rsidR="00B62194" w:rsidRDefault="00B62194" w:rsidP="00B62194">
                            <w:pPr>
                              <w:pStyle w:val="BodyText1"/>
                              <w:spacing w:before="240" w:after="0"/>
                              <w:ind w:left="284" w:hanging="142"/>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FC849"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15pt;width:503.9pt;height:60.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" strokecolor="#016574" strokeweight="1.5pt">
                <v:textbox>
                  <w:txbxContent>
                    <w:p w14:paraId="5582B7CC" w14:textId="1E9B6B73" w:rsidR="00B62194" w:rsidRDefault="00B62194" w:rsidP="003F38C7">
                      <w:pPr>
                        <w:tabs>
                          <w:tab w:val="center" w:pos="5111"/>
                        </w:tabs>
                        <w:spacing w:before="360" w:after="120"/>
                        <w:rPr>
                          <w:rFonts w:ascii="Arial" w:hAnsi="Arial" w:cs="Arial"/>
                          <w:color w:val="000000"/>
                          <w:shd w:val="clear" w:color="auto" w:fill="FFFFFF"/>
                        </w:rPr>
                      </w:pPr>
                      <w:r w:rsidRPr="008A0CF3">
                        <w:rPr>
                          <w:rFonts w:ascii="Arial" w:hAnsi="Arial" w:cs="Arial"/>
                          <w:color w:val="000000"/>
                          <w:shd w:val="clear" w:color="auto" w:fill="FFFFFF"/>
                        </w:rPr>
                        <w:t xml:space="preserve">Sediment removal </w:t>
                      </w:r>
                      <w:r>
                        <w:rPr>
                          <w:rFonts w:ascii="Arial" w:hAnsi="Arial" w:cs="Arial"/>
                          <w:color w:val="000000"/>
                          <w:shd w:val="clear" w:color="auto" w:fill="FFFFFF"/>
                        </w:rPr>
                        <w:t xml:space="preserve">from </w:t>
                      </w:r>
                      <w:r w:rsidRPr="008A0CF3">
                        <w:rPr>
                          <w:rFonts w:ascii="Arial" w:hAnsi="Arial" w:cs="Arial"/>
                          <w:color w:val="000000"/>
                          <w:shd w:val="clear" w:color="auto" w:fill="FFFFFF"/>
                        </w:rPr>
                        <w:t>a total area of less than or equal to</w:t>
                      </w:r>
                      <w:r w:rsidRPr="008A0CF3">
                        <w:rPr>
                          <w:rFonts w:ascii="Arial" w:hAnsi="Arial" w:cs="Arial"/>
                        </w:rPr>
                        <w:t xml:space="preserve"> 50 square metr</w:t>
                      </w:r>
                      <w:r w:rsidRPr="0038315C">
                        <w:rPr>
                          <w:rFonts w:ascii="Arial" w:hAnsi="Arial" w:cs="Arial"/>
                        </w:rPr>
                        <w:t>es (m</w:t>
                      </w:r>
                      <w:r w:rsidRPr="0038315C">
                        <w:rPr>
                          <w:rFonts w:ascii="Arial" w:hAnsi="Arial" w:cs="Arial"/>
                          <w:vertAlign w:val="superscript"/>
                        </w:rPr>
                        <w:t>2</w:t>
                      </w:r>
                      <w:r w:rsidRPr="0038315C">
                        <w:rPr>
                          <w:rFonts w:ascii="Arial" w:hAnsi="Arial" w:cs="Arial"/>
                          <w:color w:val="000000"/>
                          <w:shd w:val="clear" w:color="auto" w:fill="FFFFFF"/>
                        </w:rPr>
                        <w:t>)</w:t>
                      </w:r>
                      <w:r w:rsidRPr="008A0CF3">
                        <w:rPr>
                          <w:rFonts w:ascii="Arial" w:hAnsi="Arial" w:cs="Arial"/>
                          <w:color w:val="000000"/>
                          <w:shd w:val="clear" w:color="auto" w:fill="FFFFFF"/>
                        </w:rPr>
                        <w:t xml:space="preserve"> in </w:t>
                      </w:r>
                      <w:r>
                        <w:rPr>
                          <w:rFonts w:ascii="Arial" w:hAnsi="Arial" w:cs="Arial"/>
                          <w:color w:val="000000"/>
                          <w:shd w:val="clear" w:color="auto" w:fill="FFFFFF"/>
                        </w:rPr>
                        <w:t xml:space="preserve">a </w:t>
                      </w:r>
                      <w:r w:rsidRPr="008A0CF3">
                        <w:rPr>
                          <w:rFonts w:ascii="Arial" w:hAnsi="Arial" w:cs="Arial"/>
                          <w:color w:val="000000"/>
                          <w:shd w:val="clear" w:color="auto" w:fill="FFFFFF"/>
                        </w:rPr>
                        <w:t>loch.</w:t>
                      </w:r>
                    </w:p>
                    <w:p w14:paraId="4D0CAF6E" w14:textId="77777777" w:rsidR="00B62194" w:rsidRDefault="00B62194" w:rsidP="00B62194">
                      <w:pPr>
                        <w:pStyle w:val="BodyText1"/>
                        <w:spacing w:before="240" w:after="0"/>
                        <w:ind w:left="284" w:hanging="142"/>
                        <w:jc w:val="both"/>
                      </w:pPr>
                    </w:p>
                  </w:txbxContent>
                </v:textbox>
                <w10:wrap type="square" anchorx="margin"/>
              </v:shape>
            </w:pict>
          </mc:Fallback>
        </mc:AlternateContent>
      </w:r>
      <w:r w:rsidR="00B62194">
        <w:rPr>
          <w:rFonts w:eastAsia="Times New Roman"/>
        </w:rPr>
        <w:t>T</w:t>
      </w:r>
      <w:r w:rsidR="00B62194" w:rsidRPr="009B4D27">
        <w:rPr>
          <w:rFonts w:eastAsia="Times New Roman"/>
        </w:rPr>
        <w:t xml:space="preserve">his </w:t>
      </w:r>
      <w:r w:rsidR="00B62194">
        <w:rPr>
          <w:rFonts w:eastAsia="Times New Roman"/>
        </w:rPr>
        <w:t xml:space="preserve">is the activity form for </w:t>
      </w:r>
      <w:r w:rsidR="00B62194" w:rsidRPr="009B4D27">
        <w:rPr>
          <w:rFonts w:eastAsia="Times New Roman"/>
        </w:rPr>
        <w:t xml:space="preserve">the following </w:t>
      </w:r>
      <w:r w:rsidR="00B62194" w:rsidRPr="00C67710">
        <w:rPr>
          <w:rFonts w:eastAsia="Times New Roman"/>
        </w:rPr>
        <w:t xml:space="preserve">water </w:t>
      </w:r>
      <w:r w:rsidR="00B62194">
        <w:rPr>
          <w:rFonts w:eastAsia="Times New Roman"/>
        </w:rPr>
        <w:t xml:space="preserve">registration </w:t>
      </w:r>
      <w:r w:rsidR="00B62194" w:rsidRPr="009B4D27">
        <w:rPr>
          <w:rFonts w:eastAsia="Times New Roman"/>
        </w:rPr>
        <w:t>activity</w:t>
      </w:r>
      <w:r w:rsidR="00B62194">
        <w:rPr>
          <w:rFonts w:eastAsia="Times New Roman"/>
        </w:rPr>
        <w:t>:</w:t>
      </w:r>
      <w:r w:rsidR="00B62194" w:rsidRPr="009B4D27">
        <w:rPr>
          <w:rFonts w:eastAsia="Times New Roman"/>
        </w:rPr>
        <w:t xml:space="preserve"> </w:t>
      </w:r>
    </w:p>
    <w:p w14:paraId="5A24A9CE" w14:textId="7AF50934" w:rsidR="00B62194" w:rsidRDefault="00B62194" w:rsidP="00B62194">
      <w:bookmarkStart w:id="18" w:name="_Toc167874999"/>
    </w:p>
    <w:p w14:paraId="4B933ABF" w14:textId="77777777" w:rsidR="00B62194" w:rsidRDefault="00B62194" w:rsidP="00B62194"/>
    <w:p w14:paraId="6A419557" w14:textId="77777777" w:rsidR="00B62194" w:rsidRDefault="00B62194" w:rsidP="00B62194">
      <w:pPr>
        <w:pStyle w:val="Heading2"/>
        <w:spacing w:after="120" w:line="360" w:lineRule="auto"/>
      </w:pPr>
      <w:bookmarkStart w:id="19" w:name="_Toc167875001"/>
      <w:bookmarkStart w:id="20" w:name="_Toc198216400"/>
      <w:bookmarkStart w:id="21" w:name="_Toc169103061"/>
      <w:r>
        <w:t xml:space="preserve">Section 2 - </w:t>
      </w:r>
      <w:r w:rsidRPr="006903D8">
        <w:t>Location of the activity</w:t>
      </w:r>
      <w:bookmarkEnd w:id="19"/>
      <w:bookmarkEnd w:id="20"/>
      <w:r w:rsidRPr="006903D8">
        <w:t xml:space="preserve"> </w:t>
      </w:r>
      <w:bookmarkStart w:id="22" w:name="_Toc169184781"/>
      <w:bookmarkStart w:id="23" w:name="_Toc169184796"/>
      <w:bookmarkStart w:id="24" w:name="_Toc169703798"/>
      <w:bookmarkStart w:id="25" w:name="_Toc168472856"/>
      <w:bookmarkEnd w:id="21"/>
      <w:bookmarkEnd w:id="22"/>
      <w:bookmarkEnd w:id="23"/>
      <w:bookmarkEnd w:id="24"/>
    </w:p>
    <w:bookmarkEnd w:id="25"/>
    <w:p w14:paraId="710B1048" w14:textId="77777777" w:rsidR="00B62194" w:rsidRPr="002B3964" w:rsidRDefault="00B62194" w:rsidP="00B62194">
      <w:pPr>
        <w:spacing w:before="120" w:after="120"/>
      </w:pPr>
      <w:r w:rsidRPr="002B3964">
        <w:t xml:space="preserve">Please provide the following information </w:t>
      </w:r>
      <w:bookmarkStart w:id="26" w:name="_Hlk183115704"/>
      <w:r>
        <w:t>about the location of the activity</w:t>
      </w:r>
      <w:bookmarkEnd w:id="26"/>
      <w:r w:rsidRPr="002B3964">
        <w:t>.</w:t>
      </w:r>
    </w:p>
    <w:p w14:paraId="507C86A7" w14:textId="77777777" w:rsidR="00B62194" w:rsidRPr="001E5CDA" w:rsidRDefault="00B62194" w:rsidP="00B62194">
      <w:pPr>
        <w:spacing w:before="240" w:after="120"/>
        <w:rPr>
          <w:b/>
          <w:bCs/>
        </w:rPr>
      </w:pPr>
      <w:bookmarkStart w:id="27" w:name="_Toc169703800"/>
      <w:r w:rsidRPr="001E5CDA">
        <w:rPr>
          <w:b/>
          <w:bCs/>
        </w:rPr>
        <w:t xml:space="preserve">Table </w:t>
      </w:r>
      <w:r>
        <w:rPr>
          <w:b/>
          <w:bCs/>
        </w:rPr>
        <w:t>1</w:t>
      </w:r>
      <w:r w:rsidRPr="001E5CDA">
        <w:rPr>
          <w:b/>
          <w:bCs/>
        </w:rPr>
        <w:t>: Location details</w:t>
      </w:r>
      <w:bookmarkEnd w:id="2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Loch Lomond.&#10;- Address: A space in the &quot;Answer&quot; column to enter the address.&#10;- Postcode: A space in the &quot;Answer&quot; column to enter the postcode.&#10;&#10;"/>
      </w:tblPr>
      <w:tblGrid>
        <w:gridCol w:w="4100"/>
        <w:gridCol w:w="5969"/>
      </w:tblGrid>
      <w:tr w:rsidR="00B62194" w:rsidRPr="00AE1DFE" w14:paraId="67A1BA11" w14:textId="77777777" w:rsidTr="00A41DFA">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468F1B" w14:textId="77777777" w:rsidR="00B62194" w:rsidRPr="00AE1DFE" w:rsidRDefault="00B62194"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1ECE1DD" w14:textId="77777777" w:rsidR="00B62194" w:rsidRPr="00AE1DFE" w:rsidRDefault="00B62194"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62194" w:rsidRPr="00AE1DFE" w14:paraId="34B0942D" w14:textId="77777777" w:rsidTr="00A41DFA">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6C15C3" w14:textId="77777777" w:rsidR="00B62194" w:rsidRDefault="00B62194"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478BAFC8" w14:textId="31AB4464" w:rsidR="00B62194" w:rsidRPr="00306F1E" w:rsidRDefault="00B62194" w:rsidP="00A41DFA">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452536">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B33343">
              <w:rPr>
                <w:rFonts w:ascii="Arial" w:eastAsia="Times New Roman" w:hAnsi="Arial" w:cs="Arial"/>
                <w:color w:val="525754" w:themeColor="text2" w:themeShade="BF"/>
                <w:lang w:eastAsia="en-GB"/>
              </w:rPr>
              <w:t>Loch Lomond</w:t>
            </w:r>
            <w:r w:rsidR="00F41CD8">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E3729B" w14:textId="77777777" w:rsidR="00B62194" w:rsidRPr="00AE1DFE" w:rsidRDefault="00B62194" w:rsidP="00A41DFA">
            <w:pPr>
              <w:spacing w:before="120" w:after="120" w:line="240" w:lineRule="auto"/>
              <w:rPr>
                <w:rFonts w:ascii="Arial" w:eastAsia="Times New Roman" w:hAnsi="Arial" w:cs="Arial"/>
                <w:lang w:eastAsia="en-GB"/>
              </w:rPr>
            </w:pPr>
          </w:p>
        </w:tc>
      </w:tr>
      <w:tr w:rsidR="00B62194" w:rsidRPr="00AE1DFE" w14:paraId="4B237E08" w14:textId="77777777" w:rsidTr="00A41DFA">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316374" w14:textId="77777777" w:rsidR="00B62194" w:rsidRPr="00F16C93" w:rsidRDefault="00B62194" w:rsidP="00A41DF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C14292" w14:textId="77777777" w:rsidR="00B62194" w:rsidRDefault="00B62194" w:rsidP="00A41DFA">
            <w:pPr>
              <w:spacing w:before="120" w:after="120" w:line="240" w:lineRule="auto"/>
              <w:rPr>
                <w:rFonts w:ascii="Arial" w:eastAsia="Times New Roman" w:hAnsi="Arial" w:cs="Arial"/>
                <w:lang w:eastAsia="en-GB"/>
              </w:rPr>
            </w:pPr>
          </w:p>
        </w:tc>
      </w:tr>
      <w:tr w:rsidR="00B62194" w:rsidRPr="00AE1DFE" w14:paraId="69DFAFDD" w14:textId="77777777" w:rsidTr="00A41DFA">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A6CC15" w14:textId="77777777" w:rsidR="00B62194" w:rsidRDefault="00B62194"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EFFD93" w14:textId="77777777" w:rsidR="00B62194" w:rsidRDefault="00B62194" w:rsidP="00A41DFA">
            <w:pPr>
              <w:spacing w:before="120" w:after="120" w:line="240" w:lineRule="auto"/>
              <w:rPr>
                <w:rFonts w:ascii="Arial" w:eastAsia="Times New Roman" w:hAnsi="Arial" w:cs="Arial"/>
                <w:lang w:eastAsia="en-GB"/>
              </w:rPr>
            </w:pPr>
          </w:p>
        </w:tc>
      </w:tr>
    </w:tbl>
    <w:p w14:paraId="456AABB8" w14:textId="77777777" w:rsidR="00B62194" w:rsidRDefault="00B62194" w:rsidP="00B62194">
      <w:pPr>
        <w:spacing w:after="240"/>
      </w:pPr>
    </w:p>
    <w:p w14:paraId="66A001D9" w14:textId="77777777" w:rsidR="00E17391" w:rsidRDefault="00E17391" w:rsidP="00B62194">
      <w:pPr>
        <w:spacing w:after="240"/>
      </w:pPr>
    </w:p>
    <w:p w14:paraId="284A840B" w14:textId="77777777" w:rsidR="00B62194" w:rsidRDefault="00B62194" w:rsidP="00B62194">
      <w:pPr>
        <w:spacing w:after="240"/>
      </w:pPr>
    </w:p>
    <w:p w14:paraId="4DB85770" w14:textId="77777777" w:rsidR="00B62194" w:rsidRDefault="00B62194" w:rsidP="00B62194">
      <w:pPr>
        <w:spacing w:after="240"/>
      </w:pPr>
    </w:p>
    <w:p w14:paraId="33FF3B6E" w14:textId="77777777" w:rsidR="00B62194" w:rsidRDefault="00B62194" w:rsidP="002E5743"/>
    <w:p w14:paraId="6197B956" w14:textId="77777777" w:rsidR="00B62194" w:rsidRDefault="00B62194" w:rsidP="00B62194"/>
    <w:p w14:paraId="14ADF1EF" w14:textId="574234B6" w:rsidR="002E5743" w:rsidRDefault="002E5743" w:rsidP="00B62194">
      <w:r>
        <w:br w:type="page"/>
      </w:r>
    </w:p>
    <w:p w14:paraId="7027218F" w14:textId="77777777" w:rsidR="00B62194" w:rsidRDefault="00B62194" w:rsidP="00B62194">
      <w:pPr>
        <w:pStyle w:val="Heading2"/>
        <w:spacing w:after="120" w:line="360" w:lineRule="auto"/>
      </w:pPr>
      <w:bookmarkStart w:id="28" w:name="_Toc198216401"/>
      <w:r>
        <w:lastRenderedPageBreak/>
        <w:t>Section 3 - A</w:t>
      </w:r>
      <w:r w:rsidRPr="00AC2A31">
        <w:t>pplication</w:t>
      </w:r>
      <w:bookmarkEnd w:id="18"/>
      <w:r>
        <w:t xml:space="preserve"> type</w:t>
      </w:r>
      <w:bookmarkEnd w:id="28"/>
    </w:p>
    <w:p w14:paraId="283F4C95" w14:textId="77777777" w:rsidR="00B62194" w:rsidRDefault="00B62194" w:rsidP="00B62194">
      <w:pPr>
        <w:spacing w:before="120" w:after="120"/>
      </w:pPr>
      <w:r>
        <w:t xml:space="preserve">Please tick </w:t>
      </w:r>
      <w:r w:rsidRPr="00AD5D78">
        <w:rPr>
          <w:b/>
        </w:rPr>
        <w:t>only one</w:t>
      </w:r>
      <w:r>
        <w:t xml:space="preserve"> box below to confirm the type of application </w:t>
      </w:r>
      <w:r w:rsidRPr="00844024">
        <w:t>you wish to submit</w:t>
      </w:r>
      <w:r>
        <w:t xml:space="preserve">, then proceed to the relevant section. </w:t>
      </w:r>
    </w:p>
    <w:p w14:paraId="1F69BDAF" w14:textId="77777777" w:rsidR="00B62194" w:rsidRDefault="00B62194" w:rsidP="00B62194">
      <w:pPr>
        <w:spacing w:before="120"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3F01B754" wp14:editId="3FE2F09A">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7AB2DD08" w14:textId="77777777" w:rsidR="00B62194" w:rsidRPr="00184880" w:rsidRDefault="00B62194" w:rsidP="00B62194">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AD68673" w14:textId="77777777" w:rsidR="00B62194" w:rsidRPr="00184880" w:rsidRDefault="00B62194" w:rsidP="00B62194">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52F0BE12" w14:textId="77777777" w:rsidR="00B62194" w:rsidRDefault="00B62194" w:rsidP="00B62194">
                            <w:pPr>
                              <w:tabs>
                                <w:tab w:val="left" w:pos="426"/>
                              </w:tabs>
                              <w:spacing w:line="240" w:lineRule="auto"/>
                              <w:ind w:hanging="720"/>
                              <w:rPr>
                                <w:rFonts w:cs="Arial"/>
                                <w:bCs/>
                              </w:rPr>
                            </w:pPr>
                          </w:p>
                          <w:p w14:paraId="78B89FA3" w14:textId="77777777" w:rsidR="00B62194" w:rsidRPr="00083D35" w:rsidRDefault="00B62194" w:rsidP="00B62194">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5DD12E05" w14:textId="77777777" w:rsidR="00B62194" w:rsidRPr="00184880" w:rsidRDefault="00B62194" w:rsidP="00B62194">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3CDF4EC2" w14:textId="77777777" w:rsidR="00B62194" w:rsidRDefault="00B62194" w:rsidP="00B62194">
                            <w:pPr>
                              <w:tabs>
                                <w:tab w:val="left" w:pos="426"/>
                              </w:tabs>
                              <w:spacing w:line="240" w:lineRule="auto"/>
                              <w:ind w:hanging="720"/>
                              <w:rPr>
                                <w:rFonts w:cs="Arial"/>
                                <w:bCs/>
                              </w:rPr>
                            </w:pPr>
                          </w:p>
                          <w:p w14:paraId="5DDD3341" w14:textId="77777777" w:rsidR="00B62194" w:rsidRPr="00184880" w:rsidRDefault="00B62194" w:rsidP="00E81E62">
                            <w:pPr>
                              <w:pStyle w:val="ListParagraph"/>
                              <w:numPr>
                                <w:ilvl w:val="0"/>
                                <w:numId w:val="18"/>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A042919" w14:textId="77777777" w:rsidR="00B62194" w:rsidRPr="00857CEB" w:rsidRDefault="00B62194" w:rsidP="00B62194">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1B75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7AB2DD08" w14:textId="77777777" w:rsidR="00B62194" w:rsidRPr="00184880" w:rsidRDefault="00B62194" w:rsidP="00B62194">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AD68673" w14:textId="77777777" w:rsidR="00B62194" w:rsidRPr="00184880" w:rsidRDefault="00B62194" w:rsidP="00B62194">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52F0BE12" w14:textId="77777777" w:rsidR="00B62194" w:rsidRDefault="00B62194" w:rsidP="00B62194">
                      <w:pPr>
                        <w:tabs>
                          <w:tab w:val="left" w:pos="426"/>
                        </w:tabs>
                        <w:spacing w:line="240" w:lineRule="auto"/>
                        <w:ind w:hanging="720"/>
                        <w:rPr>
                          <w:rFonts w:cs="Arial"/>
                          <w:bCs/>
                        </w:rPr>
                      </w:pPr>
                    </w:p>
                    <w:p w14:paraId="78B89FA3" w14:textId="77777777" w:rsidR="00B62194" w:rsidRPr="00083D35" w:rsidRDefault="00B62194" w:rsidP="00B62194">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5DD12E05" w14:textId="77777777" w:rsidR="00B62194" w:rsidRPr="00184880" w:rsidRDefault="00B62194" w:rsidP="00B62194">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3CDF4EC2" w14:textId="77777777" w:rsidR="00B62194" w:rsidRDefault="00B62194" w:rsidP="00B62194">
                      <w:pPr>
                        <w:tabs>
                          <w:tab w:val="left" w:pos="426"/>
                        </w:tabs>
                        <w:spacing w:line="240" w:lineRule="auto"/>
                        <w:ind w:hanging="720"/>
                        <w:rPr>
                          <w:rFonts w:cs="Arial"/>
                          <w:bCs/>
                        </w:rPr>
                      </w:pPr>
                    </w:p>
                    <w:p w14:paraId="5DDD3341" w14:textId="77777777" w:rsidR="00B62194" w:rsidRPr="00184880" w:rsidRDefault="00B62194" w:rsidP="00E81E62">
                      <w:pPr>
                        <w:pStyle w:val="ListParagraph"/>
                        <w:numPr>
                          <w:ilvl w:val="0"/>
                          <w:numId w:val="18"/>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A042919" w14:textId="77777777" w:rsidR="00B62194" w:rsidRPr="00857CEB" w:rsidRDefault="00B62194" w:rsidP="00B62194">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t xml:space="preserve">Note: You must submit a separate application for each application type. </w:t>
      </w:r>
    </w:p>
    <w:p w14:paraId="369E95FA" w14:textId="77777777" w:rsidR="00B62194" w:rsidRDefault="00B62194" w:rsidP="00B62194">
      <w:pPr>
        <w:spacing w:line="240" w:lineRule="auto"/>
        <w:rPr>
          <w:rFonts w:asciiTheme="majorHAnsi" w:eastAsiaTheme="majorEastAsia" w:hAnsiTheme="majorHAnsi" w:cstheme="majorBidi"/>
          <w:b/>
          <w:color w:val="016574" w:themeColor="accent2"/>
          <w:sz w:val="32"/>
          <w:szCs w:val="26"/>
        </w:rPr>
      </w:pPr>
      <w:bookmarkStart w:id="29" w:name="_Toc178066118"/>
      <w:r>
        <w:br w:type="page"/>
      </w:r>
    </w:p>
    <w:p w14:paraId="7CEC6285" w14:textId="77777777" w:rsidR="00B62194" w:rsidRDefault="00B62194" w:rsidP="00B62194">
      <w:pPr>
        <w:pStyle w:val="Heading2"/>
        <w:spacing w:before="240"/>
      </w:pPr>
      <w:bookmarkStart w:id="30" w:name="_Toc198216402"/>
      <w:r>
        <w:lastRenderedPageBreak/>
        <w:t>Section A - New registration</w:t>
      </w:r>
      <w:bookmarkEnd w:id="29"/>
      <w:bookmarkEnd w:id="30"/>
    </w:p>
    <w:p w14:paraId="138C8C31" w14:textId="4316FE6D" w:rsidR="00B62194" w:rsidRDefault="00B62194" w:rsidP="00B62194">
      <w:pPr>
        <w:pStyle w:val="Heading3"/>
        <w:spacing w:before="360" w:after="120" w:line="360" w:lineRule="auto"/>
        <w:rPr>
          <w:color w:val="016574" w:themeColor="accent1"/>
        </w:rPr>
      </w:pPr>
      <w:bookmarkStart w:id="31" w:name="_Toc178066119"/>
      <w:bookmarkStart w:id="32" w:name="_Toc198216403"/>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D74B4A">
        <w:rPr>
          <w:color w:val="016574" w:themeColor="accent1"/>
        </w:rPr>
        <w:t>s</w:t>
      </w:r>
      <w:r w:rsidRPr="00472653">
        <w:rPr>
          <w:color w:val="016574" w:themeColor="accent1"/>
        </w:rPr>
        <w:t xml:space="preserve">tandard </w:t>
      </w:r>
      <w:r w:rsidR="00D74B4A">
        <w:rPr>
          <w:color w:val="016574" w:themeColor="accent1"/>
        </w:rPr>
        <w:t>c</w:t>
      </w:r>
      <w:r w:rsidRPr="00472653">
        <w:rPr>
          <w:color w:val="016574" w:themeColor="accent1"/>
        </w:rPr>
        <w:t>onditions</w:t>
      </w:r>
      <w:bookmarkEnd w:id="31"/>
      <w:bookmarkEnd w:id="32"/>
    </w:p>
    <w:p w14:paraId="08E4E110" w14:textId="77777777" w:rsidR="00DC7F98" w:rsidRPr="00C17A5E" w:rsidRDefault="00001AB7" w:rsidP="00DC7F98">
      <w:pPr>
        <w:pStyle w:val="BodyText1"/>
        <w:spacing w:after="120"/>
        <w:rPr>
          <w:rFonts w:eastAsia="Times New Roman"/>
        </w:rPr>
      </w:pPr>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DC7F98" w:rsidRPr="003B4813">
        <w:rPr>
          <w:rFonts w:eastAsia="Times New Roman"/>
        </w:rPr>
        <w:t>You can find the most up to date standard conditions on the relevant activity specific page on our website.</w:t>
      </w:r>
    </w:p>
    <w:p w14:paraId="6236E8D0" w14:textId="70CE1CE4" w:rsidR="00001AB7" w:rsidRDefault="00001AB7" w:rsidP="00001AB7">
      <w:pPr>
        <w:pStyle w:val="BodyText1"/>
        <w:spacing w:after="120"/>
        <w:rPr>
          <w:rFonts w:eastAsia="Times New Roman"/>
        </w:rPr>
      </w:pPr>
      <w:r w:rsidRPr="009E5F73">
        <w:rPr>
          <w:noProof/>
        </w:rPr>
        <mc:AlternateContent>
          <mc:Choice Requires="wps">
            <w:drawing>
              <wp:anchor distT="45720" distB="45720" distL="114300" distR="114300" simplePos="0" relativeHeight="251658244" behindDoc="0" locked="0" layoutInCell="1" allowOverlap="1" wp14:anchorId="6F8E5CD6" wp14:editId="438C5F73">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32DE76C7" w14:textId="77777777" w:rsidR="00001AB7" w:rsidRDefault="00001AB7" w:rsidP="00001AB7">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7F85DD" w14:textId="77777777" w:rsidR="00001AB7" w:rsidRDefault="00001AB7" w:rsidP="00001AB7">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063F3366" w14:textId="77777777" w:rsidR="00001AB7" w:rsidRPr="0069561F" w:rsidRDefault="00001AB7" w:rsidP="00001AB7">
                            <w:pPr>
                              <w:pStyle w:val="BodyText1"/>
                              <w:spacing w:after="0" w:line="240" w:lineRule="auto"/>
                              <w:rPr>
                                <w:rFonts w:eastAsiaTheme="majorEastAsia" w:cstheme="minorHAnsi"/>
                                <w:bCs/>
                                <w:iCs/>
                              </w:rPr>
                            </w:pPr>
                          </w:p>
                          <w:p w14:paraId="41A387CD" w14:textId="77777777" w:rsidR="00001AB7" w:rsidRPr="0069561F" w:rsidRDefault="00001AB7" w:rsidP="00001AB7">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E5CD6"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32DE76C7" w14:textId="77777777" w:rsidR="00001AB7" w:rsidRDefault="00001AB7" w:rsidP="00001AB7">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7F85DD" w14:textId="77777777" w:rsidR="00001AB7" w:rsidRDefault="00001AB7" w:rsidP="00001AB7">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063F3366" w14:textId="77777777" w:rsidR="00001AB7" w:rsidRPr="0069561F" w:rsidRDefault="00001AB7" w:rsidP="00001AB7">
                      <w:pPr>
                        <w:pStyle w:val="BodyText1"/>
                        <w:spacing w:after="0" w:line="240" w:lineRule="auto"/>
                        <w:rPr>
                          <w:rFonts w:eastAsiaTheme="majorEastAsia" w:cstheme="minorHAnsi"/>
                          <w:bCs/>
                          <w:iCs/>
                        </w:rPr>
                      </w:pPr>
                    </w:p>
                    <w:p w14:paraId="41A387CD" w14:textId="77777777" w:rsidR="00001AB7" w:rsidRPr="0069561F" w:rsidRDefault="00001AB7" w:rsidP="00001AB7">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65CE2822" w14:textId="77777777" w:rsidR="00B62194" w:rsidRPr="00A10786" w:rsidRDefault="00B62194" w:rsidP="00A64BC6">
      <w:pPr>
        <w:pStyle w:val="Heading3"/>
        <w:spacing w:before="720"/>
        <w:rPr>
          <w:color w:val="016574" w:themeColor="accent1"/>
        </w:rPr>
      </w:pPr>
      <w:bookmarkStart w:id="33" w:name="_Hlk184297617"/>
      <w:bookmarkStart w:id="34" w:name="_Toc178066120"/>
      <w:bookmarkStart w:id="35" w:name="_Toc198216404"/>
      <w:r w:rsidRPr="007546C0">
        <w:rPr>
          <w:color w:val="016574" w:themeColor="accent1"/>
        </w:rPr>
        <w:t>A.</w:t>
      </w:r>
      <w:bookmarkEnd w:id="33"/>
      <w:r w:rsidRPr="007546C0">
        <w:rPr>
          <w:color w:val="016574" w:themeColor="accent1"/>
        </w:rPr>
        <w:t>2   Activity location</w:t>
      </w:r>
      <w:bookmarkEnd w:id="34"/>
      <w:bookmarkEnd w:id="35"/>
    </w:p>
    <w:p w14:paraId="30E67F70" w14:textId="55B26F6C" w:rsidR="00B62194" w:rsidRDefault="00B62194" w:rsidP="00B62194">
      <w:pPr>
        <w:spacing w:before="240"/>
        <w:rPr>
          <w:rFonts w:ascii="Arial" w:hAnsi="Arial" w:cs="Arial"/>
        </w:rPr>
      </w:pPr>
      <w:r w:rsidRPr="00642070">
        <w:rPr>
          <w:rFonts w:ascii="Arial" w:hAnsi="Arial" w:cs="Arial"/>
        </w:rPr>
        <w:t xml:space="preserve">Please provide the name, where known, of the </w:t>
      </w:r>
      <w:r w:rsidR="00B33343">
        <w:rPr>
          <w:rFonts w:ascii="Arial" w:hAnsi="Arial" w:cs="Arial"/>
        </w:rPr>
        <w:t>loch</w:t>
      </w:r>
      <w:r>
        <w:rPr>
          <w:rFonts w:ascii="Arial" w:hAnsi="Arial" w:cs="Arial"/>
        </w:rPr>
        <w:t xml:space="preserve">, the </w:t>
      </w:r>
      <w:r w:rsidR="002A2F2A">
        <w:rPr>
          <w:rFonts w:ascii="Arial" w:hAnsi="Arial" w:cs="Arial"/>
        </w:rPr>
        <w:t>National Grid Reference (NGR) of the</w:t>
      </w:r>
      <w:r>
        <w:rPr>
          <w:rFonts w:ascii="Arial" w:hAnsi="Arial" w:cs="Arial"/>
        </w:rPr>
        <w:t xml:space="preserve"> midpoint for the activity</w:t>
      </w:r>
      <w:r w:rsidR="00A64BC6">
        <w:rPr>
          <w:rFonts w:ascii="Arial" w:hAnsi="Arial" w:cs="Arial"/>
        </w:rPr>
        <w:t xml:space="preserve">, and </w:t>
      </w:r>
      <w:r w:rsidR="00A64BC6" w:rsidRPr="001F010F">
        <w:rPr>
          <w:rStyle w:val="cf01"/>
          <w:rFonts w:ascii="Arial" w:eastAsia="Times New Roman" w:hAnsi="Arial" w:cs="Arial"/>
          <w:sz w:val="24"/>
          <w:szCs w:val="24"/>
        </w:rPr>
        <w:t>the area of sediment to be removed in square metres.</w:t>
      </w:r>
    </w:p>
    <w:p w14:paraId="15B3B26C" w14:textId="77777777" w:rsidR="00B62194" w:rsidRPr="0014605F" w:rsidRDefault="00B62194" w:rsidP="00B62194">
      <w:pPr>
        <w:spacing w:before="120"/>
        <w:rPr>
          <w:rFonts w:ascii="Arial" w:hAnsi="Arial" w:cs="Arial"/>
        </w:rPr>
      </w:pPr>
      <w:r w:rsidRPr="00697267">
        <w:rPr>
          <w:rFonts w:ascii="Arial" w:eastAsia="Times New Roman" w:hAnsi="Arial" w:cs="Arial"/>
          <w:lang w:eastAsia="en-GB"/>
        </w:rPr>
        <w:t xml:space="preserve">You can use our </w:t>
      </w:r>
      <w:hyperlink r:id="rId17" w:history="1">
        <w:r w:rsidRPr="00760DC0">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29D09EB2" w14:textId="77777777" w:rsidR="00B62194" w:rsidRPr="00D45570" w:rsidRDefault="00B62194" w:rsidP="00B62194">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4364D4C0" w14:textId="56473AEC" w:rsidR="00B62194" w:rsidRPr="00A45FA8" w:rsidRDefault="00B62194" w:rsidP="00B62194">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452536">
        <w:rPr>
          <w:rFonts w:ascii="Arial" w:eastAsia="Times New Roman" w:hAnsi="Arial" w:cs="Arial"/>
          <w:lang w:eastAsia="en-GB"/>
        </w:rPr>
        <w:t>e.g.</w:t>
      </w:r>
      <w:r w:rsidRPr="00DB19BE">
        <w:rPr>
          <w:rFonts w:ascii="Arial" w:eastAsia="Times New Roman" w:hAnsi="Arial" w:cs="Arial"/>
          <w:lang w:eastAsia="en-GB"/>
        </w:rPr>
        <w:t xml:space="preserve"> AB 12345 67890)</w:t>
      </w:r>
    </w:p>
    <w:p w14:paraId="0E42AB89" w14:textId="40BFB959" w:rsidR="00B62194" w:rsidRPr="00E4642D" w:rsidRDefault="00B62194" w:rsidP="002E5743">
      <w:pPr>
        <w:pStyle w:val="ListParagraph"/>
        <w:numPr>
          <w:ilvl w:val="0"/>
          <w:numId w:val="15"/>
        </w:numPr>
        <w:spacing w:after="120"/>
        <w:ind w:left="714" w:hanging="357"/>
        <w:contextualSpacing w:val="0"/>
        <w:rPr>
          <w:rStyle w:val="cf01"/>
          <w:rFonts w:ascii="Arial" w:eastAsia="Times New Roman" w:hAnsi="Arial" w:cs="Arial"/>
          <w:sz w:val="24"/>
          <w:szCs w:val="24"/>
        </w:rPr>
      </w:pPr>
      <w:r w:rsidRPr="00E4642D">
        <w:rPr>
          <w:rStyle w:val="cf01"/>
          <w:rFonts w:ascii="Arial" w:hAnsi="Arial" w:cs="Arial"/>
          <w:sz w:val="24"/>
          <w:szCs w:val="24"/>
        </w:rPr>
        <w:t>2 letters followed by 8 digits (</w:t>
      </w:r>
      <w:r w:rsidR="00452536">
        <w:rPr>
          <w:rStyle w:val="cf01"/>
          <w:rFonts w:ascii="Arial" w:hAnsi="Arial" w:cs="Arial"/>
          <w:sz w:val="24"/>
          <w:szCs w:val="24"/>
        </w:rPr>
        <w:t>e.g.</w:t>
      </w:r>
      <w:r w:rsidRPr="00E4642D">
        <w:rPr>
          <w:rStyle w:val="cf01"/>
          <w:rFonts w:ascii="Arial" w:hAnsi="Arial" w:cs="Arial"/>
          <w:sz w:val="24"/>
          <w:szCs w:val="24"/>
        </w:rPr>
        <w:t xml:space="preserve"> AB 1234 6789)</w:t>
      </w:r>
    </w:p>
    <w:p w14:paraId="2EBB5BD2" w14:textId="728EAAD3" w:rsidR="00B62194" w:rsidRDefault="00B62194" w:rsidP="002E5743">
      <w:pPr>
        <w:rPr>
          <w:b/>
          <w:bCs/>
        </w:rPr>
      </w:pPr>
      <w:r>
        <w:rPr>
          <w:b/>
          <w:bCs/>
        </w:rPr>
        <w:t>Ta</w:t>
      </w:r>
      <w:r w:rsidRPr="001E5CDA">
        <w:rPr>
          <w:b/>
          <w:bCs/>
        </w:rPr>
        <w:t xml:space="preserve">ble </w:t>
      </w:r>
      <w:r w:rsidR="002E5743">
        <w:rPr>
          <w:b/>
          <w:bCs/>
        </w:rPr>
        <w:t>A1</w:t>
      </w:r>
      <w:r w:rsidRPr="00B33343">
        <w:rPr>
          <w:b/>
          <w:bCs/>
        </w:rPr>
        <w:t xml:space="preserve">: </w:t>
      </w:r>
      <w:r w:rsidR="004B3E7E">
        <w:rPr>
          <w:b/>
          <w:bCs/>
        </w:rPr>
        <w:t>Activity</w:t>
      </w:r>
      <w:r w:rsidR="004B3E7E" w:rsidRPr="001E5CDA">
        <w:rPr>
          <w:b/>
          <w:bCs/>
        </w:rPr>
        <w:t xml:space="preserve"> </w:t>
      </w:r>
      <w:r w:rsidR="004B3E7E">
        <w:rPr>
          <w:b/>
          <w:bCs/>
        </w:rPr>
        <w:t>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Name of loch: A space in the &quot;Answer&quot; column to enter the name of loch, with examples provided in the &quot;Question&quot; column, such as Loch Lomond, Green Lochan.&#10;- Midpoint NGR: A space in the &quot;Answer&quot; column to enter the national grid reference of midpoint of the activity, with examples provided in the &quot;Question&quot; column, such as  AB 12345 67890, AB 1234 6789.                                                  - Area of sediment to be removed (m2): A space in the &quot;Answer&quot; column to enter the area of sediment to be removed in square metres.&#10;&#10;"/>
      </w:tblPr>
      <w:tblGrid>
        <w:gridCol w:w="4525"/>
        <w:gridCol w:w="5544"/>
      </w:tblGrid>
      <w:tr w:rsidR="002E5743" w:rsidRPr="00AE1DFE" w14:paraId="2218C9BB" w14:textId="77777777" w:rsidTr="00C15A3C">
        <w:trPr>
          <w:cantSplit/>
          <w:trHeight w:hRule="exact" w:val="680"/>
          <w:tblHeader/>
        </w:trPr>
        <w:tc>
          <w:tcPr>
            <w:tcW w:w="224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A73653" w14:textId="77777777" w:rsidR="002E5743" w:rsidRPr="00AE1DFE" w:rsidRDefault="002E5743"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75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8DBC4C6" w14:textId="77777777" w:rsidR="002E5743" w:rsidRPr="00AE1DFE" w:rsidRDefault="002E5743"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E5743" w:rsidRPr="00AE1DFE" w14:paraId="00356D21" w14:textId="77777777" w:rsidTr="00C15A3C">
        <w:trPr>
          <w:cantSplit/>
          <w:trHeight w:val="567"/>
        </w:trPr>
        <w:tc>
          <w:tcPr>
            <w:tcW w:w="224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FFD0B2" w14:textId="77777777" w:rsidR="002E5743" w:rsidRDefault="002E5743"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loch </w:t>
            </w:r>
          </w:p>
          <w:p w14:paraId="0FF5F444" w14:textId="77777777" w:rsidR="002E5743" w:rsidRPr="00306F1E" w:rsidRDefault="002E5743"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Pr>
                <w:rFonts w:ascii="Arial" w:eastAsia="Times New Roman" w:hAnsi="Arial" w:cs="Arial"/>
                <w:color w:val="525754" w:themeColor="text2" w:themeShade="BF"/>
                <w:lang w:eastAsia="en-GB"/>
              </w:rPr>
              <w:t>Loch Lomond</w:t>
            </w:r>
            <w:r w:rsidRPr="00897EFF">
              <w:rPr>
                <w:rFonts w:ascii="Arial" w:eastAsia="Times New Roman" w:hAnsi="Arial" w:cs="Arial"/>
                <w:color w:val="525754" w:themeColor="text2" w:themeShade="BF"/>
                <w:lang w:eastAsia="en-GB"/>
              </w:rPr>
              <w:t>, Green Lochan</w:t>
            </w:r>
            <w:r w:rsidRPr="00DB54B5">
              <w:rPr>
                <w:rFonts w:ascii="Arial" w:eastAsia="Times New Roman" w:hAnsi="Arial" w:cs="Arial"/>
                <w:color w:val="525754" w:themeColor="text2" w:themeShade="BF"/>
                <w:lang w:eastAsia="en-GB"/>
              </w:rPr>
              <w:t>)</w:t>
            </w:r>
          </w:p>
        </w:tc>
        <w:tc>
          <w:tcPr>
            <w:tcW w:w="275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A87FA3" w14:textId="77777777" w:rsidR="002E5743" w:rsidRPr="00AE1DFE" w:rsidRDefault="002E5743" w:rsidP="00C15A3C">
            <w:pPr>
              <w:spacing w:before="120" w:after="120" w:line="240" w:lineRule="auto"/>
              <w:rPr>
                <w:rFonts w:ascii="Arial" w:eastAsia="Times New Roman" w:hAnsi="Arial" w:cs="Arial"/>
                <w:lang w:eastAsia="en-GB"/>
              </w:rPr>
            </w:pPr>
          </w:p>
        </w:tc>
      </w:tr>
      <w:tr w:rsidR="002E5743" w:rsidRPr="00AE1DFE" w14:paraId="7445EB7F" w14:textId="77777777" w:rsidTr="00C15A3C">
        <w:trPr>
          <w:cantSplit/>
          <w:trHeight w:hRule="exact" w:val="948"/>
        </w:trPr>
        <w:tc>
          <w:tcPr>
            <w:tcW w:w="224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A84775" w14:textId="77777777" w:rsidR="002E5743" w:rsidRDefault="002E5743"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7ECA1D62" w14:textId="77777777" w:rsidR="002E5743" w:rsidRPr="00F16C93" w:rsidRDefault="002E5743"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75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D62493" w14:textId="77777777" w:rsidR="002E5743" w:rsidRDefault="002E5743" w:rsidP="00C15A3C">
            <w:pPr>
              <w:spacing w:before="120" w:after="120" w:line="240" w:lineRule="auto"/>
              <w:rPr>
                <w:rFonts w:ascii="Arial" w:eastAsia="Times New Roman" w:hAnsi="Arial" w:cs="Arial"/>
                <w:lang w:eastAsia="en-GB"/>
              </w:rPr>
            </w:pPr>
          </w:p>
        </w:tc>
      </w:tr>
      <w:tr w:rsidR="002E5743" w:rsidRPr="00AE1DFE" w14:paraId="207CBB74" w14:textId="77777777" w:rsidTr="002E5743">
        <w:trPr>
          <w:cantSplit/>
          <w:trHeight w:hRule="exact" w:val="850"/>
        </w:trPr>
        <w:tc>
          <w:tcPr>
            <w:tcW w:w="224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686E02" w14:textId="77777777" w:rsidR="002E5743" w:rsidRDefault="002E5743" w:rsidP="00C15A3C">
            <w:pPr>
              <w:spacing w:before="120" w:after="120" w:line="312" w:lineRule="auto"/>
              <w:rPr>
                <w:rFonts w:ascii="Arial" w:eastAsia="Times New Roman" w:hAnsi="Arial" w:cs="Arial"/>
                <w:b/>
                <w:bCs/>
                <w:lang w:eastAsia="en-GB"/>
              </w:rPr>
            </w:pPr>
            <w:r w:rsidRPr="00A64BC6">
              <w:rPr>
                <w:rFonts w:ascii="Arial" w:eastAsia="Times New Roman" w:hAnsi="Arial" w:cs="Arial"/>
                <w:b/>
                <w:bCs/>
                <w:lang w:eastAsia="en-GB"/>
              </w:rPr>
              <w:t>Area of sediment to be removed</w:t>
            </w:r>
            <w:r>
              <w:rPr>
                <w:rFonts w:ascii="Arial" w:eastAsia="Times New Roman" w:hAnsi="Arial" w:cs="Arial"/>
                <w:b/>
                <w:bCs/>
                <w:lang w:eastAsia="en-GB"/>
              </w:rPr>
              <w:t xml:space="preserve"> </w:t>
            </w:r>
            <w:r w:rsidRPr="00A64BC6">
              <w:rPr>
                <w:rFonts w:ascii="Arial" w:eastAsia="Times New Roman" w:hAnsi="Arial" w:cs="Arial"/>
                <w:color w:val="525754" w:themeColor="text2" w:themeShade="BF"/>
                <w:lang w:eastAsia="en-GB"/>
              </w:rPr>
              <w:t>(m</w:t>
            </w:r>
            <w:r w:rsidRPr="00A64BC6">
              <w:rPr>
                <w:rFonts w:ascii="Arial" w:eastAsia="Times New Roman" w:hAnsi="Arial" w:cs="Arial"/>
                <w:color w:val="525754" w:themeColor="text2" w:themeShade="BF"/>
                <w:vertAlign w:val="superscript"/>
                <w:lang w:eastAsia="en-GB"/>
              </w:rPr>
              <w:t>2</w:t>
            </w:r>
            <w:r w:rsidRPr="00A64BC6">
              <w:rPr>
                <w:rFonts w:ascii="Arial" w:eastAsia="Times New Roman" w:hAnsi="Arial" w:cs="Arial"/>
                <w:color w:val="525754" w:themeColor="text2" w:themeShade="BF"/>
                <w:lang w:eastAsia="en-GB"/>
              </w:rPr>
              <w:t>)</w:t>
            </w:r>
          </w:p>
        </w:tc>
        <w:tc>
          <w:tcPr>
            <w:tcW w:w="275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6511AC4" w14:textId="77777777" w:rsidR="002E5743" w:rsidRDefault="002E5743" w:rsidP="00C15A3C">
            <w:pPr>
              <w:spacing w:before="120" w:after="120" w:line="240" w:lineRule="auto"/>
              <w:rPr>
                <w:rFonts w:ascii="Arial" w:eastAsia="Times New Roman" w:hAnsi="Arial" w:cs="Arial"/>
                <w:lang w:eastAsia="en-GB"/>
              </w:rPr>
            </w:pPr>
          </w:p>
        </w:tc>
      </w:tr>
    </w:tbl>
    <w:p w14:paraId="353E696C" w14:textId="3E9F1FCA" w:rsidR="002E5743" w:rsidRDefault="002E5743" w:rsidP="00A64BC6">
      <w:pPr>
        <w:spacing w:before="120"/>
        <w:rPr>
          <w:b/>
          <w:bCs/>
        </w:rPr>
      </w:pPr>
      <w:r>
        <w:rPr>
          <w:b/>
          <w:bCs/>
        </w:rPr>
        <w:br w:type="page"/>
      </w:r>
    </w:p>
    <w:p w14:paraId="52786C9E" w14:textId="1E235DBF" w:rsidR="00B62194" w:rsidRPr="006F47DD" w:rsidRDefault="00B62194" w:rsidP="006F47DD">
      <w:pPr>
        <w:pStyle w:val="Heading2"/>
      </w:pPr>
      <w:bookmarkStart w:id="36" w:name="_Toc178066121"/>
      <w:bookmarkStart w:id="37" w:name="_Toc198216405"/>
      <w:r>
        <w:lastRenderedPageBreak/>
        <w:t>Section B - Variation of a registration</w:t>
      </w:r>
      <w:bookmarkEnd w:id="36"/>
      <w:bookmarkEnd w:id="37"/>
    </w:p>
    <w:p w14:paraId="32C9F75E" w14:textId="77BA2907" w:rsidR="00911ADB" w:rsidRPr="00B17886" w:rsidRDefault="00B62194" w:rsidP="00911ADB">
      <w:pPr>
        <w:spacing w:before="120"/>
        <w:rPr>
          <w:rFonts w:eastAsia="MS PGothic" w:cs="Arial"/>
        </w:rPr>
      </w:pPr>
      <w:r w:rsidRPr="00496964">
        <w:t xml:space="preserve">You can apply to add the activity specified in Section 1 to an existing registration only where the activities are connected. </w:t>
      </w:r>
    </w:p>
    <w:p w14:paraId="1FDBCAC4" w14:textId="77777777" w:rsidR="00B62194" w:rsidRPr="00496964" w:rsidRDefault="00B62194" w:rsidP="00911ADB">
      <w:pPr>
        <w:spacing w:before="120"/>
      </w:pPr>
      <w:r w:rsidRPr="00496964">
        <w:t>If the activities are not connected, you must submit a separate application for each activity.</w:t>
      </w:r>
    </w:p>
    <w:p w14:paraId="4DFE7F2B" w14:textId="77777777" w:rsidR="00B62194" w:rsidRPr="00C60929" w:rsidRDefault="00B62194" w:rsidP="00B62194"/>
    <w:p w14:paraId="376176C7" w14:textId="77777777" w:rsidR="00B62194" w:rsidRDefault="00B62194" w:rsidP="00B62194">
      <w:pPr>
        <w:pStyle w:val="Heading3"/>
        <w:spacing w:before="240" w:after="120" w:line="360" w:lineRule="auto"/>
        <w:rPr>
          <w:color w:val="016574" w:themeColor="accent1"/>
        </w:rPr>
      </w:pPr>
      <w:bookmarkStart w:id="38" w:name="_Toc178066122"/>
      <w:bookmarkStart w:id="39" w:name="_Toc198216406"/>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38"/>
      <w:bookmarkEnd w:id="39"/>
    </w:p>
    <w:p w14:paraId="3116882F" w14:textId="77777777" w:rsidR="00B62194" w:rsidRPr="009037B3" w:rsidRDefault="00B62194" w:rsidP="00B62194">
      <w:pPr>
        <w:spacing w:after="120"/>
        <w:rPr>
          <w:rFonts w:eastAsiaTheme="majorEastAsia"/>
          <w:color w:val="016574" w:themeColor="accent1"/>
        </w:rPr>
      </w:pPr>
      <w:r>
        <w:t>Please provide 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B62194" w:rsidRPr="00AE1DFE" w14:paraId="0AB95A6A" w14:textId="77777777" w:rsidTr="001566B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734F63" w14:textId="15AA69A1" w:rsidR="00B62194" w:rsidRPr="00AE1DFE" w:rsidRDefault="00B62194"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452536">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B62194" w:rsidRPr="00960486" w14:paraId="1E38E2DD" w14:textId="77777777" w:rsidTr="001566B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CE58FF" w14:textId="77777777" w:rsidR="00B62194" w:rsidRPr="00960486" w:rsidRDefault="00B62194" w:rsidP="00A41DFA">
            <w:pPr>
              <w:spacing w:before="120" w:after="120" w:line="240" w:lineRule="auto"/>
              <w:rPr>
                <w:rFonts w:ascii="Arial" w:eastAsia="Times New Roman" w:hAnsi="Arial" w:cs="Arial"/>
                <w:lang w:eastAsia="en-GB"/>
              </w:rPr>
            </w:pPr>
          </w:p>
        </w:tc>
      </w:tr>
    </w:tbl>
    <w:p w14:paraId="076402EB" w14:textId="096032A0" w:rsidR="00B62194" w:rsidRDefault="00B62194" w:rsidP="00B62194">
      <w:pPr>
        <w:pStyle w:val="Heading3"/>
        <w:spacing w:before="840" w:after="120" w:line="360" w:lineRule="auto"/>
        <w:rPr>
          <w:color w:val="016574" w:themeColor="accent1"/>
        </w:rPr>
      </w:pPr>
      <w:bookmarkStart w:id="40" w:name="_Toc178066123"/>
      <w:bookmarkStart w:id="41" w:name="_Toc198216407"/>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D74B4A">
        <w:rPr>
          <w:color w:val="016574" w:themeColor="accent1"/>
        </w:rPr>
        <w:t>s</w:t>
      </w:r>
      <w:r w:rsidRPr="00472653">
        <w:rPr>
          <w:color w:val="016574" w:themeColor="accent1"/>
        </w:rPr>
        <w:t xml:space="preserve">tandard </w:t>
      </w:r>
      <w:r w:rsidR="00D74B4A">
        <w:rPr>
          <w:color w:val="016574" w:themeColor="accent1"/>
        </w:rPr>
        <w:t>c</w:t>
      </w:r>
      <w:r w:rsidRPr="00472653">
        <w:rPr>
          <w:color w:val="016574" w:themeColor="accent1"/>
        </w:rPr>
        <w:t>onditions</w:t>
      </w:r>
      <w:bookmarkEnd w:id="40"/>
      <w:bookmarkEnd w:id="41"/>
    </w:p>
    <w:p w14:paraId="1B7E78EF" w14:textId="77777777" w:rsidR="001A3B57" w:rsidRPr="00C17A5E" w:rsidRDefault="00B62194" w:rsidP="001A3B57">
      <w:pPr>
        <w:pStyle w:val="BodyText1"/>
        <w:spacing w:after="120"/>
        <w:rPr>
          <w:rFonts w:eastAsia="Times New Roman"/>
        </w:rPr>
      </w:pPr>
      <w:r>
        <w:rPr>
          <w:rFonts w:eastAsia="Times New Roman"/>
        </w:rPr>
        <w:t>To apply to vary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1A3B57" w:rsidRPr="003B4813">
        <w:rPr>
          <w:rFonts w:eastAsia="Times New Roman"/>
        </w:rPr>
        <w:t>You can find the most up to date standard conditions on the relevant activity specific page on our website.</w:t>
      </w:r>
    </w:p>
    <w:p w14:paraId="7C26FD0F" w14:textId="6EE9D791" w:rsidR="00B62194" w:rsidRDefault="000F7BB1" w:rsidP="00B62194">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48558B17" wp14:editId="108B8DD7">
                <wp:simplePos x="0" y="0"/>
                <wp:positionH relativeFrom="margin">
                  <wp:posOffset>0</wp:posOffset>
                </wp:positionH>
                <wp:positionV relativeFrom="paragraph">
                  <wp:posOffset>480648</wp:posOffset>
                </wp:positionV>
                <wp:extent cx="6399530" cy="990600"/>
                <wp:effectExtent l="0" t="0" r="20320" b="19050"/>
                <wp:wrapSquare wrapText="bothSides"/>
                <wp:docPr id="57338921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02452BE1" w14:textId="77777777" w:rsidR="000F7BB1" w:rsidRDefault="000F7BB1" w:rsidP="000F7BB1">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70553177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2B1196D" w14:textId="77777777" w:rsidR="000F7BB1" w:rsidRDefault="000F7BB1" w:rsidP="000F7BB1">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4F293767" w14:textId="77777777" w:rsidR="000F7BB1" w:rsidRPr="0069561F" w:rsidRDefault="000F7BB1" w:rsidP="000F7BB1">
                            <w:pPr>
                              <w:pStyle w:val="BodyText1"/>
                              <w:spacing w:after="0" w:line="240" w:lineRule="auto"/>
                              <w:rPr>
                                <w:rFonts w:eastAsiaTheme="majorEastAsia" w:cstheme="minorHAnsi"/>
                                <w:bCs/>
                                <w:iCs/>
                              </w:rPr>
                            </w:pPr>
                          </w:p>
                          <w:p w14:paraId="7B3F3BDD" w14:textId="77777777" w:rsidR="000F7BB1" w:rsidRPr="0069561F" w:rsidRDefault="000F7BB1" w:rsidP="000F7BB1">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58B17"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7.85pt;width:503.9pt;height:7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" strokecolor="#016574" strokeweight="1.5pt">
                <v:textbox>
                  <w:txbxContent>
                    <w:p w14:paraId="02452BE1" w14:textId="77777777" w:rsidR="000F7BB1" w:rsidRDefault="000F7BB1" w:rsidP="000F7BB1">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70553177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2B1196D" w14:textId="77777777" w:rsidR="000F7BB1" w:rsidRDefault="000F7BB1" w:rsidP="000F7BB1">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4F293767" w14:textId="77777777" w:rsidR="000F7BB1" w:rsidRPr="0069561F" w:rsidRDefault="000F7BB1" w:rsidP="000F7BB1">
                      <w:pPr>
                        <w:pStyle w:val="BodyText1"/>
                        <w:spacing w:after="0" w:line="240" w:lineRule="auto"/>
                        <w:rPr>
                          <w:rFonts w:eastAsiaTheme="majorEastAsia" w:cstheme="minorHAnsi"/>
                          <w:bCs/>
                          <w:iCs/>
                        </w:rPr>
                      </w:pPr>
                    </w:p>
                    <w:p w14:paraId="7B3F3BDD" w14:textId="77777777" w:rsidR="000F7BB1" w:rsidRPr="0069561F" w:rsidRDefault="000F7BB1" w:rsidP="000F7BB1">
                      <w:pPr>
                        <w:pStyle w:val="BodyText1"/>
                        <w:spacing w:after="0" w:line="240" w:lineRule="auto"/>
                        <w:rPr>
                          <w:rFonts w:eastAsiaTheme="majorEastAsia" w:cstheme="minorHAnsi"/>
                          <w:bCs/>
                          <w:iCs/>
                        </w:rPr>
                      </w:pPr>
                    </w:p>
                  </w:txbxContent>
                </v:textbox>
                <w10:wrap type="square" anchorx="margin"/>
              </v:shape>
            </w:pict>
          </mc:Fallback>
        </mc:AlternateContent>
      </w:r>
      <w:r w:rsidR="00B62194" w:rsidRPr="009006D2">
        <w:rPr>
          <w:rFonts w:eastAsia="Times New Roman"/>
        </w:rPr>
        <w:t>Please tick the box to confirm the following statement</w:t>
      </w:r>
      <w:r w:rsidR="00B62194">
        <w:rPr>
          <w:rFonts w:eastAsia="Times New Roman"/>
        </w:rPr>
        <w:t>:</w:t>
      </w:r>
    </w:p>
    <w:p w14:paraId="7D0A9EDB" w14:textId="43D8CAD3" w:rsidR="000F7BB1" w:rsidRDefault="000F7BB1" w:rsidP="00B62194">
      <w:pPr>
        <w:pStyle w:val="BodyText1"/>
        <w:spacing w:before="120" w:after="120"/>
        <w:rPr>
          <w:rFonts w:eastAsia="Times New Roman"/>
        </w:rPr>
      </w:pPr>
    </w:p>
    <w:p w14:paraId="3F07FE25" w14:textId="77777777" w:rsidR="000F7BB1" w:rsidRDefault="000F7BB1" w:rsidP="00B62194">
      <w:pPr>
        <w:pStyle w:val="BodyText1"/>
        <w:spacing w:before="120" w:after="120"/>
        <w:rPr>
          <w:rFonts w:eastAsia="Times New Roman"/>
        </w:rPr>
      </w:pPr>
    </w:p>
    <w:p w14:paraId="7C333BB4" w14:textId="3754BF12" w:rsidR="002E5743" w:rsidRDefault="002E5743" w:rsidP="00B62194">
      <w:pPr>
        <w:pStyle w:val="BodyText1"/>
        <w:spacing w:before="120" w:after="120"/>
        <w:rPr>
          <w:rFonts w:eastAsia="Times New Roman"/>
        </w:rPr>
      </w:pPr>
      <w:r>
        <w:rPr>
          <w:rFonts w:eastAsia="Times New Roman"/>
        </w:rPr>
        <w:br w:type="page"/>
      </w:r>
    </w:p>
    <w:p w14:paraId="75CC688B" w14:textId="20893B63" w:rsidR="00B62194" w:rsidRPr="00A10786" w:rsidRDefault="000D548A" w:rsidP="00B62194">
      <w:pPr>
        <w:pStyle w:val="Heading3"/>
        <w:spacing w:before="600"/>
        <w:rPr>
          <w:color w:val="016574" w:themeColor="accent1"/>
        </w:rPr>
      </w:pPr>
      <w:bookmarkStart w:id="42" w:name="_Toc198216408"/>
      <w:r>
        <w:rPr>
          <w:color w:val="016574" w:themeColor="accent1"/>
        </w:rPr>
        <w:lastRenderedPageBreak/>
        <w:t>B</w:t>
      </w:r>
      <w:r w:rsidR="00B62194" w:rsidRPr="00DA496E">
        <w:rPr>
          <w:color w:val="016574" w:themeColor="accent1"/>
        </w:rPr>
        <w:t>.3</w:t>
      </w:r>
      <w:r w:rsidR="00B62194">
        <w:rPr>
          <w:color w:val="016574" w:themeColor="accent1"/>
        </w:rPr>
        <w:t xml:space="preserve">   Activity</w:t>
      </w:r>
      <w:r w:rsidR="00B62194" w:rsidRPr="00A10786">
        <w:rPr>
          <w:color w:val="016574" w:themeColor="accent1"/>
        </w:rPr>
        <w:t xml:space="preserve"> location</w:t>
      </w:r>
      <w:bookmarkEnd w:id="42"/>
      <w:r w:rsidR="00B62194">
        <w:rPr>
          <w:color w:val="016574" w:themeColor="accent1"/>
        </w:rPr>
        <w:t xml:space="preserve"> </w:t>
      </w:r>
    </w:p>
    <w:p w14:paraId="5028D0B5" w14:textId="77777777" w:rsidR="000F7BB1" w:rsidRDefault="000F7BB1" w:rsidP="000F7BB1">
      <w:pPr>
        <w:spacing w:before="240"/>
        <w:rPr>
          <w:rFonts w:ascii="Arial" w:hAnsi="Arial" w:cs="Arial"/>
        </w:rPr>
      </w:pPr>
      <w:r w:rsidRPr="00642070">
        <w:rPr>
          <w:rFonts w:ascii="Arial" w:hAnsi="Arial" w:cs="Arial"/>
        </w:rPr>
        <w:t xml:space="preserve">Please provide the name, where known, of the </w:t>
      </w:r>
      <w:r>
        <w:rPr>
          <w:rFonts w:ascii="Arial" w:hAnsi="Arial" w:cs="Arial"/>
        </w:rPr>
        <w:t xml:space="preserve">loch, the National Grid Reference (NGR) of the midpoint for the activity, and </w:t>
      </w:r>
      <w:r w:rsidRPr="001F010F">
        <w:rPr>
          <w:rStyle w:val="cf01"/>
          <w:rFonts w:ascii="Arial" w:eastAsia="Times New Roman" w:hAnsi="Arial" w:cs="Arial"/>
          <w:sz w:val="24"/>
          <w:szCs w:val="24"/>
        </w:rPr>
        <w:t>the area of sediment to be removed in square metres.</w:t>
      </w:r>
    </w:p>
    <w:p w14:paraId="48DB986E" w14:textId="77777777" w:rsidR="000F7BB1" w:rsidRPr="0014605F" w:rsidRDefault="000F7BB1" w:rsidP="000F7BB1">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760DC0">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2B738449" w14:textId="77777777" w:rsidR="000F7BB1" w:rsidRPr="00D45570" w:rsidRDefault="000F7BB1" w:rsidP="000F7BB1">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09A6B393" w14:textId="77777777" w:rsidR="000F7BB1" w:rsidRPr="00A45FA8" w:rsidRDefault="000F7BB1" w:rsidP="000F7BB1">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5B43B3B7" w14:textId="77777777" w:rsidR="000F7BB1" w:rsidRPr="00E4642D" w:rsidRDefault="000F7BB1" w:rsidP="000F7BB1">
      <w:pPr>
        <w:pStyle w:val="ListParagraph"/>
        <w:numPr>
          <w:ilvl w:val="0"/>
          <w:numId w:val="15"/>
        </w:numPr>
        <w:spacing w:after="240"/>
        <w:ind w:left="714" w:hanging="357"/>
        <w:contextualSpacing w:val="0"/>
        <w:rPr>
          <w:rStyle w:val="cf01"/>
          <w:rFonts w:ascii="Arial" w:eastAsia="Times New Roman" w:hAnsi="Arial" w:cs="Arial"/>
          <w:sz w:val="24"/>
          <w:szCs w:val="24"/>
        </w:rPr>
      </w:pPr>
      <w:r w:rsidRPr="00E4642D">
        <w:rPr>
          <w:rStyle w:val="cf01"/>
          <w:rFonts w:ascii="Arial" w:hAnsi="Arial" w:cs="Arial"/>
          <w:sz w:val="24"/>
          <w:szCs w:val="24"/>
        </w:rPr>
        <w:t>2 letters followed by 8 digits (</w:t>
      </w:r>
      <w:r>
        <w:rPr>
          <w:rStyle w:val="cf01"/>
          <w:rFonts w:ascii="Arial" w:hAnsi="Arial" w:cs="Arial"/>
          <w:sz w:val="24"/>
          <w:szCs w:val="24"/>
        </w:rPr>
        <w:t>e.g.</w:t>
      </w:r>
      <w:r w:rsidRPr="00E4642D">
        <w:rPr>
          <w:rStyle w:val="cf01"/>
          <w:rFonts w:ascii="Arial" w:hAnsi="Arial" w:cs="Arial"/>
          <w:sz w:val="24"/>
          <w:szCs w:val="24"/>
        </w:rPr>
        <w:t xml:space="preserve"> AB 1234 6789)</w:t>
      </w:r>
    </w:p>
    <w:p w14:paraId="4F525EDA" w14:textId="472B9223" w:rsidR="000F7BB1" w:rsidRPr="001E5CDA" w:rsidRDefault="000F7BB1" w:rsidP="006C431F">
      <w:pPr>
        <w:spacing w:before="600"/>
        <w:rPr>
          <w:b/>
          <w:bCs/>
        </w:rPr>
      </w:pPr>
      <w:r>
        <w:rPr>
          <w:b/>
          <w:bCs/>
        </w:rPr>
        <w:t>Ta</w:t>
      </w:r>
      <w:r w:rsidRPr="001E5CDA">
        <w:rPr>
          <w:b/>
          <w:bCs/>
        </w:rPr>
        <w:t xml:space="preserve">ble </w:t>
      </w:r>
      <w:r w:rsidR="002E5743">
        <w:rPr>
          <w:b/>
          <w:bCs/>
        </w:rPr>
        <w:t>B1</w:t>
      </w:r>
      <w:r w:rsidRPr="00B33343">
        <w:rPr>
          <w:b/>
          <w:bCs/>
        </w:rPr>
        <w:t xml:space="preserve">: </w:t>
      </w:r>
      <w:r>
        <w:rPr>
          <w:b/>
          <w:bCs/>
        </w:rPr>
        <w:t>Activity</w:t>
      </w:r>
      <w:r w:rsidRPr="001E5CDA">
        <w:rPr>
          <w:b/>
          <w:bCs/>
        </w:rPr>
        <w:t xml:space="preserve"> </w:t>
      </w:r>
      <w:r>
        <w:rPr>
          <w:b/>
          <w:bCs/>
        </w:rPr>
        <w:t>location</w:t>
      </w:r>
    </w:p>
    <w:tbl>
      <w:tblPr>
        <w:tblW w:w="4935" w:type="pct"/>
        <w:tblLayout w:type="fixed"/>
        <w:tblCellMar>
          <w:left w:w="0" w:type="dxa"/>
          <w:right w:w="0" w:type="dxa"/>
        </w:tblCellMar>
        <w:tblLook w:val="04A0" w:firstRow="1" w:lastRow="0" w:firstColumn="1" w:lastColumn="0" w:noHBand="0" w:noVBand="1"/>
        <w:tblCaption w:val="Table B1: Activity location"/>
        <w:tblDescription w:val="The table has two columns: &quot;Question&quot; and &quot;Answer&quot;. It requests details about the location of the activity, with spaces to provide the following information in the &quot;Answer&quot; column:&#10;- Name of loch: A space in the &quot;Answer&quot; column to enter the name of loch, with examples provided in the &quot;Question&quot; column, such as Loch Lomond, Green Lochan.&#10;- Midpoint NGR: A space in the &quot;Answer&quot; column to enter the national grid reference of midpoint of the activity, with examples provided in the &quot;Question&quot; column, such as  AB 12345 67890, AB 1234 6789.                                                  - Area of sediment to be removed (m2): A space in the &quot;Answer&quot; column to enter the area of sediment to be removed in square metres.&#10;&#10;"/>
      </w:tblPr>
      <w:tblGrid>
        <w:gridCol w:w="4525"/>
        <w:gridCol w:w="5544"/>
      </w:tblGrid>
      <w:tr w:rsidR="000F7BB1" w:rsidRPr="00AE1DFE" w14:paraId="45881DA6" w14:textId="77777777" w:rsidTr="00F4660F">
        <w:trPr>
          <w:cantSplit/>
          <w:trHeight w:hRule="exact" w:val="680"/>
          <w:tblHeader/>
        </w:trPr>
        <w:tc>
          <w:tcPr>
            <w:tcW w:w="224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0DB633" w14:textId="77777777" w:rsidR="000F7BB1" w:rsidRPr="00AE1DFE" w:rsidRDefault="000F7BB1" w:rsidP="00F4660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75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71396AB" w14:textId="77777777" w:rsidR="000F7BB1" w:rsidRPr="00AE1DFE" w:rsidRDefault="000F7BB1" w:rsidP="00F4660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F7BB1" w:rsidRPr="00AE1DFE" w14:paraId="2F79838C" w14:textId="77777777" w:rsidTr="00F4660F">
        <w:trPr>
          <w:cantSplit/>
          <w:trHeight w:val="567"/>
        </w:trPr>
        <w:tc>
          <w:tcPr>
            <w:tcW w:w="224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E64924" w14:textId="77777777" w:rsidR="000F7BB1" w:rsidRDefault="000F7BB1" w:rsidP="00F4660F">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loch </w:t>
            </w:r>
          </w:p>
          <w:p w14:paraId="4A90A9C4" w14:textId="77777777" w:rsidR="000F7BB1" w:rsidRPr="00306F1E" w:rsidRDefault="000F7BB1" w:rsidP="00F4660F">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Pr>
                <w:rFonts w:ascii="Arial" w:eastAsia="Times New Roman" w:hAnsi="Arial" w:cs="Arial"/>
                <w:color w:val="525754" w:themeColor="text2" w:themeShade="BF"/>
                <w:lang w:eastAsia="en-GB"/>
              </w:rPr>
              <w:t>Loch Lomond</w:t>
            </w:r>
            <w:r w:rsidRPr="00897EFF">
              <w:rPr>
                <w:rFonts w:ascii="Arial" w:eastAsia="Times New Roman" w:hAnsi="Arial" w:cs="Arial"/>
                <w:color w:val="525754" w:themeColor="text2" w:themeShade="BF"/>
                <w:lang w:eastAsia="en-GB"/>
              </w:rPr>
              <w:t>, Green Lochan</w:t>
            </w:r>
            <w:r w:rsidRPr="00DB54B5">
              <w:rPr>
                <w:rFonts w:ascii="Arial" w:eastAsia="Times New Roman" w:hAnsi="Arial" w:cs="Arial"/>
                <w:color w:val="525754" w:themeColor="text2" w:themeShade="BF"/>
                <w:lang w:eastAsia="en-GB"/>
              </w:rPr>
              <w:t>)</w:t>
            </w:r>
          </w:p>
        </w:tc>
        <w:tc>
          <w:tcPr>
            <w:tcW w:w="275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CDAD2E" w14:textId="77777777" w:rsidR="000F7BB1" w:rsidRPr="00AE1DFE" w:rsidRDefault="000F7BB1" w:rsidP="00F4660F">
            <w:pPr>
              <w:spacing w:before="120" w:after="120" w:line="240" w:lineRule="auto"/>
              <w:rPr>
                <w:rFonts w:ascii="Arial" w:eastAsia="Times New Roman" w:hAnsi="Arial" w:cs="Arial"/>
                <w:lang w:eastAsia="en-GB"/>
              </w:rPr>
            </w:pPr>
          </w:p>
        </w:tc>
      </w:tr>
      <w:tr w:rsidR="000F7BB1" w:rsidRPr="00AE1DFE" w14:paraId="54F2244A" w14:textId="77777777" w:rsidTr="00F4660F">
        <w:trPr>
          <w:cantSplit/>
          <w:trHeight w:hRule="exact" w:val="948"/>
        </w:trPr>
        <w:tc>
          <w:tcPr>
            <w:tcW w:w="224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B8506C" w14:textId="77777777" w:rsidR="000F7BB1" w:rsidRDefault="000F7BB1" w:rsidP="00F4660F">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30F232C6" w14:textId="77777777" w:rsidR="000F7BB1" w:rsidRPr="00F16C93" w:rsidRDefault="000F7BB1" w:rsidP="00F4660F">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75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92B337" w14:textId="77777777" w:rsidR="000F7BB1" w:rsidRDefault="000F7BB1" w:rsidP="00F4660F">
            <w:pPr>
              <w:spacing w:before="120" w:after="120" w:line="240" w:lineRule="auto"/>
              <w:rPr>
                <w:rFonts w:ascii="Arial" w:eastAsia="Times New Roman" w:hAnsi="Arial" w:cs="Arial"/>
                <w:lang w:eastAsia="en-GB"/>
              </w:rPr>
            </w:pPr>
          </w:p>
        </w:tc>
      </w:tr>
      <w:tr w:rsidR="000F7BB1" w:rsidRPr="00AE1DFE" w14:paraId="56D4C481" w14:textId="77777777" w:rsidTr="00F4660F">
        <w:trPr>
          <w:cantSplit/>
          <w:trHeight w:hRule="exact" w:val="948"/>
        </w:trPr>
        <w:tc>
          <w:tcPr>
            <w:tcW w:w="224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670685" w14:textId="77777777" w:rsidR="000F7BB1" w:rsidRDefault="000F7BB1" w:rsidP="00F4660F">
            <w:pPr>
              <w:spacing w:before="120" w:after="120" w:line="312" w:lineRule="auto"/>
              <w:rPr>
                <w:rFonts w:ascii="Arial" w:eastAsia="Times New Roman" w:hAnsi="Arial" w:cs="Arial"/>
                <w:b/>
                <w:bCs/>
                <w:lang w:eastAsia="en-GB"/>
              </w:rPr>
            </w:pPr>
            <w:r w:rsidRPr="00A64BC6">
              <w:rPr>
                <w:rFonts w:ascii="Arial" w:eastAsia="Times New Roman" w:hAnsi="Arial" w:cs="Arial"/>
                <w:b/>
                <w:bCs/>
                <w:lang w:eastAsia="en-GB"/>
              </w:rPr>
              <w:t>Area of sediment to be removed</w:t>
            </w:r>
            <w:r>
              <w:rPr>
                <w:rFonts w:ascii="Arial" w:eastAsia="Times New Roman" w:hAnsi="Arial" w:cs="Arial"/>
                <w:b/>
                <w:bCs/>
                <w:lang w:eastAsia="en-GB"/>
              </w:rPr>
              <w:t xml:space="preserve"> </w:t>
            </w:r>
            <w:r w:rsidRPr="00A64BC6">
              <w:rPr>
                <w:rFonts w:ascii="Arial" w:eastAsia="Times New Roman" w:hAnsi="Arial" w:cs="Arial"/>
                <w:color w:val="525754" w:themeColor="text2" w:themeShade="BF"/>
                <w:lang w:eastAsia="en-GB"/>
              </w:rPr>
              <w:t>(m</w:t>
            </w:r>
            <w:r w:rsidRPr="00A64BC6">
              <w:rPr>
                <w:rFonts w:ascii="Arial" w:eastAsia="Times New Roman" w:hAnsi="Arial" w:cs="Arial"/>
                <w:color w:val="525754" w:themeColor="text2" w:themeShade="BF"/>
                <w:vertAlign w:val="superscript"/>
                <w:lang w:eastAsia="en-GB"/>
              </w:rPr>
              <w:t>2</w:t>
            </w:r>
            <w:r w:rsidRPr="00A64BC6">
              <w:rPr>
                <w:rFonts w:ascii="Arial" w:eastAsia="Times New Roman" w:hAnsi="Arial" w:cs="Arial"/>
                <w:color w:val="525754" w:themeColor="text2" w:themeShade="BF"/>
                <w:lang w:eastAsia="en-GB"/>
              </w:rPr>
              <w:t>)</w:t>
            </w:r>
          </w:p>
        </w:tc>
        <w:tc>
          <w:tcPr>
            <w:tcW w:w="275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371FBC6" w14:textId="77777777" w:rsidR="000F7BB1" w:rsidRDefault="000F7BB1" w:rsidP="00F4660F">
            <w:pPr>
              <w:spacing w:before="120" w:after="120" w:line="240" w:lineRule="auto"/>
              <w:rPr>
                <w:rFonts w:ascii="Arial" w:eastAsia="Times New Roman" w:hAnsi="Arial" w:cs="Arial"/>
                <w:lang w:eastAsia="en-GB"/>
              </w:rPr>
            </w:pPr>
          </w:p>
        </w:tc>
      </w:tr>
    </w:tbl>
    <w:p w14:paraId="08E83E90" w14:textId="77777777" w:rsidR="00B62194" w:rsidRDefault="00B62194" w:rsidP="00B62194">
      <w:pPr>
        <w:spacing w:line="240" w:lineRule="auto"/>
        <w:rPr>
          <w:rFonts w:asciiTheme="majorHAnsi" w:eastAsiaTheme="majorEastAsia" w:hAnsiTheme="majorHAnsi" w:cstheme="majorBidi"/>
          <w:b/>
          <w:color w:val="3C4741" w:themeColor="text1"/>
          <w:sz w:val="28"/>
        </w:rPr>
      </w:pPr>
      <w:r>
        <w:br w:type="page"/>
      </w:r>
    </w:p>
    <w:p w14:paraId="50B4C519" w14:textId="77777777" w:rsidR="00B62194" w:rsidRDefault="00B62194" w:rsidP="00B62194">
      <w:pPr>
        <w:pStyle w:val="Heading2"/>
        <w:spacing w:after="120" w:line="360" w:lineRule="auto"/>
      </w:pPr>
      <w:bookmarkStart w:id="43" w:name="_Toc178066125"/>
      <w:bookmarkStart w:id="44" w:name="_Toc198216409"/>
      <w:r>
        <w:lastRenderedPageBreak/>
        <w:t>Section C - Transfer of a registration</w:t>
      </w:r>
      <w:bookmarkEnd w:id="43"/>
      <w:bookmarkEnd w:id="44"/>
    </w:p>
    <w:p w14:paraId="41FA1F0F" w14:textId="77777777" w:rsidR="00B62194" w:rsidRDefault="00B62194" w:rsidP="00B62194">
      <w:pPr>
        <w:spacing w:before="120"/>
      </w:pPr>
      <w:r>
        <w:t>If the registration only authorises the type of activity specified in Section 1, you can use this form to transfer the whole registration and all the activities.</w:t>
      </w:r>
    </w:p>
    <w:p w14:paraId="33864729" w14:textId="77777777" w:rsidR="00B62194" w:rsidRDefault="00B62194" w:rsidP="00B62194">
      <w:pPr>
        <w:spacing w:before="240"/>
      </w:pPr>
      <w:r>
        <w:t xml:space="preserve">If the registration authorises multiple types of activities </w:t>
      </w:r>
      <w:r w:rsidRPr="00DD7530">
        <w:t>(different</w:t>
      </w:r>
      <w:r>
        <w:t xml:space="preserve"> from the one specified in Section 1), you must submit a </w:t>
      </w:r>
      <w:r w:rsidRPr="001160EE">
        <w:t>separate</w:t>
      </w:r>
      <w:r>
        <w:t xml:space="preserve"> activity form for each type of activity you wish to transfer.</w:t>
      </w:r>
    </w:p>
    <w:p w14:paraId="6A9AE2E4" w14:textId="77777777" w:rsidR="00545782" w:rsidRDefault="00545782" w:rsidP="00545782">
      <w:pPr>
        <w:spacing w:before="120"/>
      </w:pPr>
      <w:bookmarkStart w:id="45" w:name="_Toc178066126"/>
      <w:r w:rsidRPr="00B05039">
        <w:t xml:space="preserve">Activity forms are available on our </w:t>
      </w:r>
      <w:hyperlink r:id="rId19" w:history="1">
        <w:r w:rsidRPr="00B05039">
          <w:rPr>
            <w:rStyle w:val="Hyperlink"/>
          </w:rPr>
          <w:t>website</w:t>
        </w:r>
      </w:hyperlink>
      <w:r w:rsidRPr="00B05039">
        <w:t>.</w:t>
      </w:r>
    </w:p>
    <w:p w14:paraId="501AFFCF" w14:textId="77777777" w:rsidR="00B62194" w:rsidRDefault="00B62194" w:rsidP="00B62194">
      <w:pPr>
        <w:pStyle w:val="Heading3"/>
        <w:spacing w:before="480" w:after="120" w:line="360" w:lineRule="auto"/>
        <w:rPr>
          <w:color w:val="016574" w:themeColor="accent1"/>
        </w:rPr>
      </w:pPr>
      <w:bookmarkStart w:id="46" w:name="_Toc198216410"/>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5"/>
      <w:bookmarkEnd w:id="46"/>
    </w:p>
    <w:p w14:paraId="36D47FDE" w14:textId="77777777" w:rsidR="00B62194" w:rsidRDefault="00B62194" w:rsidP="00B62194">
      <w:pPr>
        <w:spacing w:after="120"/>
      </w:pPr>
      <w:r>
        <w:t xml:space="preserve">Please provide the reference of the registration you 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B62194" w:rsidRPr="00AE1DFE" w14:paraId="002C09E6" w14:textId="77777777" w:rsidTr="00EB009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3A2F0F" w14:textId="5F3D6CD2" w:rsidR="00B62194" w:rsidRPr="00AE1DFE" w:rsidRDefault="00B62194"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452536">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B62194" w:rsidRPr="00960486" w14:paraId="5A2C1929" w14:textId="77777777" w:rsidTr="00EB009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847FEB" w14:textId="77777777" w:rsidR="00B62194" w:rsidRPr="00960486" w:rsidRDefault="00B62194" w:rsidP="00A41DFA">
            <w:pPr>
              <w:spacing w:before="120" w:after="120" w:line="240" w:lineRule="auto"/>
              <w:rPr>
                <w:rFonts w:ascii="Arial" w:eastAsia="Times New Roman" w:hAnsi="Arial" w:cs="Arial"/>
                <w:lang w:eastAsia="en-GB"/>
              </w:rPr>
            </w:pPr>
          </w:p>
        </w:tc>
      </w:tr>
    </w:tbl>
    <w:p w14:paraId="68CE2A5C" w14:textId="77777777" w:rsidR="00B62194" w:rsidRDefault="00B62194" w:rsidP="00B62194"/>
    <w:p w14:paraId="483BFDEA" w14:textId="75222AAC" w:rsidR="00B62194" w:rsidRDefault="00B62194" w:rsidP="00B62194">
      <w:pPr>
        <w:pStyle w:val="Heading3"/>
        <w:spacing w:before="360"/>
        <w:rPr>
          <w:color w:val="016574" w:themeColor="accent1"/>
        </w:rPr>
      </w:pPr>
      <w:bookmarkStart w:id="47" w:name="_Toc198216411"/>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D74B4A">
        <w:rPr>
          <w:color w:val="016574" w:themeColor="accent1"/>
        </w:rPr>
        <w:t>s</w:t>
      </w:r>
      <w:r w:rsidRPr="00472653">
        <w:rPr>
          <w:color w:val="016574" w:themeColor="accent1"/>
        </w:rPr>
        <w:t xml:space="preserve">tandard </w:t>
      </w:r>
      <w:r w:rsidR="00D74B4A">
        <w:rPr>
          <w:color w:val="016574" w:themeColor="accent1"/>
        </w:rPr>
        <w:t>c</w:t>
      </w:r>
      <w:r w:rsidRPr="00472653">
        <w:rPr>
          <w:color w:val="016574" w:themeColor="accent1"/>
        </w:rPr>
        <w:t>onditions</w:t>
      </w:r>
      <w:bookmarkEnd w:id="47"/>
    </w:p>
    <w:p w14:paraId="11A905FF" w14:textId="77777777" w:rsidR="00D74B4A" w:rsidRPr="00C17A5E" w:rsidRDefault="00537BA5" w:rsidP="00D74B4A">
      <w:pPr>
        <w:pStyle w:val="BodyText1"/>
        <w:spacing w:after="0"/>
        <w:rPr>
          <w:rFonts w:eastAsia="Times New Roman"/>
        </w:rPr>
      </w:pPr>
      <w:bookmarkStart w:id="48"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D74B4A" w:rsidRPr="003B4813">
        <w:rPr>
          <w:rFonts w:eastAsia="Times New Roman"/>
        </w:rPr>
        <w:t>You can find the most up to date standard conditions on the relevant activity specific page on our website.</w:t>
      </w:r>
    </w:p>
    <w:p w14:paraId="229AD32C" w14:textId="77777777" w:rsidR="00537BA5" w:rsidRDefault="00537BA5" w:rsidP="00537BA5">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5" behindDoc="0" locked="0" layoutInCell="1" allowOverlap="1" wp14:anchorId="3950B439" wp14:editId="681EC399">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3083BE69" w14:textId="77777777" w:rsidR="00537BA5" w:rsidRDefault="00537BA5" w:rsidP="00537BA5">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492C7CD0" w14:textId="77777777" w:rsidR="00537BA5" w:rsidRPr="0069561F" w:rsidRDefault="00537BA5" w:rsidP="00537BA5">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0B439"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4Fw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" strokecolor="#016574" strokeweight="1.5pt">
                <v:textbox>
                  <w:txbxContent>
                    <w:p w14:paraId="3083BE69" w14:textId="77777777" w:rsidR="00537BA5" w:rsidRDefault="00537BA5" w:rsidP="00537BA5">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492C7CD0" w14:textId="77777777" w:rsidR="00537BA5" w:rsidRPr="0069561F" w:rsidRDefault="00537BA5" w:rsidP="00537BA5">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28A411EF" w14:textId="05A3CEDB" w:rsidR="00372CC8" w:rsidRDefault="00372CC8" w:rsidP="00537BA5">
      <w:r>
        <w:br w:type="page"/>
      </w:r>
    </w:p>
    <w:p w14:paraId="29417746" w14:textId="77777777" w:rsidR="002E5743" w:rsidRDefault="002E5743" w:rsidP="002E5743">
      <w:pPr>
        <w:pStyle w:val="Heading3"/>
        <w:spacing w:before="240" w:after="120" w:line="360" w:lineRule="auto"/>
        <w:rPr>
          <w:color w:val="016574" w:themeColor="accent1"/>
        </w:rPr>
      </w:pPr>
      <w:bookmarkStart w:id="49" w:name="_Toc198205596"/>
      <w:bookmarkStart w:id="50" w:name="_Toc198207156"/>
      <w:bookmarkStart w:id="51" w:name="_Toc198208085"/>
      <w:bookmarkStart w:id="52" w:name="_Toc198213678"/>
      <w:bookmarkStart w:id="53" w:name="_Toc198215697"/>
      <w:bookmarkStart w:id="54" w:name="_Toc198216412"/>
      <w:bookmarkEnd w:id="48"/>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49"/>
      <w:bookmarkEnd w:id="50"/>
      <w:bookmarkEnd w:id="51"/>
      <w:bookmarkEnd w:id="52"/>
      <w:bookmarkEnd w:id="53"/>
      <w:bookmarkEnd w:id="54"/>
      <w:r w:rsidRPr="00AD1F65">
        <w:rPr>
          <w:color w:val="016574" w:themeColor="accent1"/>
        </w:rPr>
        <w:t xml:space="preserve"> </w:t>
      </w:r>
    </w:p>
    <w:p w14:paraId="4F8977D2" w14:textId="77777777" w:rsidR="002E5743" w:rsidRPr="00035446" w:rsidRDefault="002E5743" w:rsidP="002E5743">
      <w:r w:rsidRPr="0037406B">
        <w:rPr>
          <w:noProof/>
        </w:rPr>
        <mc:AlternateContent>
          <mc:Choice Requires="wps">
            <w:drawing>
              <wp:anchor distT="45720" distB="45720" distL="114300" distR="114300" simplePos="0" relativeHeight="251660294" behindDoc="0" locked="0" layoutInCell="1" allowOverlap="1" wp14:anchorId="11A484D8" wp14:editId="6F8912C1">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6AC5590E" w14:textId="77777777" w:rsidR="002E5743" w:rsidRDefault="002E5743" w:rsidP="002E5743">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FF65171" w14:textId="77777777" w:rsidR="002E5743" w:rsidRDefault="002E5743" w:rsidP="002E5743">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179F307F" w14:textId="77777777" w:rsidR="002E5743" w:rsidRPr="00942EE7" w:rsidRDefault="002E5743" w:rsidP="002E5743">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511446D0" w14:textId="77777777" w:rsidR="002E5743" w:rsidRPr="00DB0516" w:rsidRDefault="002E5743" w:rsidP="002E5743">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1ED68C4" w14:textId="77777777" w:rsidR="002E5743" w:rsidRDefault="002E5743" w:rsidP="002E5743">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5BD8DA74" w14:textId="77777777" w:rsidR="002E5743" w:rsidRPr="000E486A" w:rsidRDefault="002E5743" w:rsidP="002E5743">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484D8" id="_x0000_t202" coordsize="21600,21600" o:spt="202" path="m,l,21600r21600,l21600,xe">
                <v:stroke joinstyle="miter"/>
                <v:path gradientshapeok="t" o:connecttype="rect"/>
              </v:shapetype>
              <v:shape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6AC5590E" w14:textId="77777777" w:rsidR="002E5743" w:rsidRDefault="002E5743" w:rsidP="002E5743">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FF65171" w14:textId="77777777" w:rsidR="002E5743" w:rsidRDefault="002E5743" w:rsidP="002E5743">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179F307F" w14:textId="77777777" w:rsidR="002E5743" w:rsidRPr="00942EE7" w:rsidRDefault="002E5743" w:rsidP="002E5743">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511446D0" w14:textId="77777777" w:rsidR="002E5743" w:rsidRPr="00DB0516" w:rsidRDefault="002E5743" w:rsidP="002E5743">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11ED68C4" w14:textId="77777777" w:rsidR="002E5743" w:rsidRDefault="002E5743" w:rsidP="002E5743">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5BD8DA74" w14:textId="77777777" w:rsidR="002E5743" w:rsidRPr="000E486A" w:rsidRDefault="002E5743" w:rsidP="002E5743">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67C68063" w14:textId="77777777" w:rsidR="002E5743" w:rsidRPr="00D9453A" w:rsidRDefault="002E5743" w:rsidP="002E5743">
      <w:pPr>
        <w:pStyle w:val="Heading4"/>
        <w:spacing w:before="360"/>
      </w:pPr>
      <w:r w:rsidRPr="00D9453A">
        <w:t>Transfer the whole registration</w:t>
      </w:r>
    </w:p>
    <w:p w14:paraId="453852A5" w14:textId="77777777" w:rsidR="002E5743" w:rsidRPr="00357480" w:rsidRDefault="002E5743" w:rsidP="002E5743">
      <w:r w:rsidRPr="00357480">
        <w:t xml:space="preserve">The registration authorises only the activity specified in Section 1. All the activities and associated authorised places in the registration will be transferred. </w:t>
      </w:r>
    </w:p>
    <w:p w14:paraId="1CC76760" w14:textId="77777777" w:rsidR="002E5743" w:rsidRPr="00357480" w:rsidRDefault="002E5743" w:rsidP="002E5743">
      <w:pPr>
        <w:rPr>
          <w:b/>
        </w:rPr>
      </w:pPr>
      <w:r w:rsidRPr="00357480">
        <w:t xml:space="preserve">If the registration authorises multiple types of activities, you must submit a separate activity form for each type of activity to transfer the registration in whole. </w:t>
      </w:r>
    </w:p>
    <w:p w14:paraId="28D582C7" w14:textId="77777777" w:rsidR="002E5743" w:rsidRPr="00B83363" w:rsidRDefault="002E5743" w:rsidP="002E5743">
      <w:pPr>
        <w:pStyle w:val="Heading4"/>
        <w:spacing w:before="480"/>
      </w:pPr>
      <w:r w:rsidRPr="00B83363">
        <w:t>Transfer part of the registration</w:t>
      </w:r>
    </w:p>
    <w:p w14:paraId="2206C8EA" w14:textId="77777777" w:rsidR="002E5743" w:rsidRPr="00D76A36" w:rsidRDefault="002E5743" w:rsidP="002E5743">
      <w:r w:rsidRPr="007C7CFC">
        <w:t xml:space="preserve">Please provide details of </w:t>
      </w:r>
      <w:r>
        <w:t>authorised place</w:t>
      </w:r>
      <w:r w:rsidRPr="007C7CFC">
        <w:t xml:space="preserve"> for each activity you wish to transfer in Table </w:t>
      </w:r>
      <w:r>
        <w:t>C1.</w:t>
      </w:r>
    </w:p>
    <w:p w14:paraId="79566A75" w14:textId="77777777" w:rsidR="002E5743" w:rsidRPr="00B816D2" w:rsidRDefault="002E5743" w:rsidP="002E5743">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033F0637" w14:textId="77777777" w:rsidR="002E5743" w:rsidRPr="001E5CDA" w:rsidRDefault="002E5743" w:rsidP="002E5743">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2E5743" w:rsidRPr="00AE1DFE" w14:paraId="1E588DDE"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DE1B43" w14:textId="77777777" w:rsidR="002E5743" w:rsidRPr="00AE1DFE" w:rsidRDefault="002E5743"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1AC8A46C" w14:textId="77777777" w:rsidR="002E5743" w:rsidRDefault="002E5743"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2E5743" w:rsidRPr="00960486" w14:paraId="65C48BCF"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6472DD4" w14:textId="77777777" w:rsidR="002E5743" w:rsidRPr="00960486" w:rsidRDefault="002E5743"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3B5EFFD" w14:textId="77777777" w:rsidR="002E5743" w:rsidRPr="00960486" w:rsidRDefault="002E5743" w:rsidP="00C15A3C">
            <w:pPr>
              <w:spacing w:before="120" w:after="120" w:line="240" w:lineRule="auto"/>
              <w:rPr>
                <w:rFonts w:ascii="Arial" w:eastAsia="Times New Roman" w:hAnsi="Arial" w:cs="Arial"/>
                <w:lang w:eastAsia="en-GB"/>
              </w:rPr>
            </w:pPr>
          </w:p>
        </w:tc>
      </w:tr>
      <w:tr w:rsidR="002E5743" w:rsidRPr="00960486" w14:paraId="47846FBF"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34684E" w14:textId="77777777" w:rsidR="002E5743" w:rsidRPr="00960486" w:rsidRDefault="002E5743"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5924597" w14:textId="77777777" w:rsidR="002E5743" w:rsidRPr="00960486" w:rsidRDefault="002E5743" w:rsidP="00C15A3C">
            <w:pPr>
              <w:spacing w:before="120" w:after="120" w:line="240" w:lineRule="auto"/>
              <w:rPr>
                <w:rFonts w:ascii="Arial" w:eastAsia="Times New Roman" w:hAnsi="Arial" w:cs="Arial"/>
                <w:lang w:eastAsia="en-GB"/>
              </w:rPr>
            </w:pPr>
          </w:p>
        </w:tc>
      </w:tr>
      <w:tr w:rsidR="002E5743" w:rsidRPr="00960486" w14:paraId="766C2A71"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BFCD93" w14:textId="77777777" w:rsidR="002E5743" w:rsidRDefault="002E5743"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F3E5C6A" w14:textId="77777777" w:rsidR="002E5743" w:rsidRPr="00960486" w:rsidRDefault="002E5743" w:rsidP="00C15A3C">
            <w:pPr>
              <w:spacing w:before="120" w:after="120" w:line="240" w:lineRule="auto"/>
              <w:rPr>
                <w:rFonts w:ascii="Arial" w:eastAsia="Times New Roman" w:hAnsi="Arial" w:cs="Arial"/>
                <w:lang w:eastAsia="en-GB"/>
              </w:rPr>
            </w:pPr>
          </w:p>
        </w:tc>
      </w:tr>
    </w:tbl>
    <w:p w14:paraId="670FDFEF" w14:textId="77777777" w:rsidR="006243FF" w:rsidRPr="00E67C75" w:rsidRDefault="006243FF" w:rsidP="002E5743"/>
    <w:sectPr w:rsidR="006243FF" w:rsidRPr="00E67C75" w:rsidSect="006A6137">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DF412" w14:textId="77777777" w:rsidR="00177BBA" w:rsidRDefault="00177BBA" w:rsidP="00660C79">
      <w:pPr>
        <w:spacing w:line="240" w:lineRule="auto"/>
      </w:pPr>
      <w:r>
        <w:separator/>
      </w:r>
    </w:p>
  </w:endnote>
  <w:endnote w:type="continuationSeparator" w:id="0">
    <w:p w14:paraId="0A6A9449" w14:textId="77777777" w:rsidR="00177BBA" w:rsidRDefault="00177BBA" w:rsidP="00660C79">
      <w:pPr>
        <w:spacing w:line="240" w:lineRule="auto"/>
      </w:pPr>
      <w:r>
        <w:continuationSeparator/>
      </w:r>
    </w:p>
  </w:endnote>
  <w:endnote w:type="continuationNotice" w:id="1">
    <w:p w14:paraId="3F7D0155" w14:textId="77777777" w:rsidR="00177BBA" w:rsidRDefault="00177B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D32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7E80524C" wp14:editId="1BE223D9">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64B5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0524C" id="_x0000_t202" coordsize="21600,21600" o:spt="202" path="m,l,21600r21600,l21600,xe">
              <v:stroke joinstyle="miter"/>
              <v:path gradientshapeok="t" o:connecttype="rect"/>
            </v:shapetype>
            <v:shape id="Text Box 11"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A564B5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C14CBCB"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4DB2D4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649A1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5448"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4D860796" wp14:editId="29DDD17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C2134" w14:textId="798621AB" w:rsidR="00751749" w:rsidRPr="00751749" w:rsidRDefault="00FE4951"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60796" id="_x0000_t202" coordsize="21600,21600" o:spt="202" path="m,l,21600r21600,l21600,xe">
              <v:stroke joinstyle="miter"/>
              <v:path gradientshapeok="t" o:connecttype="rect"/>
            </v:shapetype>
            <v:shape id="Text Box 12" o:spid="_x0000_s1034"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AC2134" w14:textId="798621AB" w:rsidR="00751749" w:rsidRPr="00751749" w:rsidRDefault="00FE4951"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17C342D3"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DB9C97A" wp14:editId="1B7321D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3A7E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8E7450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4F4BF3" w14:textId="77777777" w:rsidR="00917BB1" w:rsidRDefault="00917BB1" w:rsidP="00917BB1">
    <w:pPr>
      <w:pStyle w:val="Footer"/>
      <w:ind w:right="360"/>
    </w:pPr>
    <w:r>
      <w:rPr>
        <w:noProof/>
      </w:rPr>
      <w:drawing>
        <wp:inline distT="0" distB="0" distL="0" distR="0" wp14:anchorId="2AE60AC0" wp14:editId="563732D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D772"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4A3AC39B" wp14:editId="4B6EE04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B547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3AC39B" id="_x0000_t202" coordsize="21600,21600" o:spt="202" path="m,l,21600r21600,l21600,xe">
              <v:stroke joinstyle="miter"/>
              <v:path gradientshapeok="t" o:connecttype="rect"/>
            </v:shapetype>
            <v:shape id="Text Box 9" o:spid="_x0000_s1036"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63B547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BF08" w14:textId="77777777" w:rsidR="00177BBA" w:rsidRDefault="00177BBA" w:rsidP="00660C79">
      <w:pPr>
        <w:spacing w:line="240" w:lineRule="auto"/>
      </w:pPr>
      <w:r>
        <w:separator/>
      </w:r>
    </w:p>
  </w:footnote>
  <w:footnote w:type="continuationSeparator" w:id="0">
    <w:p w14:paraId="73C050FD" w14:textId="77777777" w:rsidR="00177BBA" w:rsidRDefault="00177BBA" w:rsidP="00660C79">
      <w:pPr>
        <w:spacing w:line="240" w:lineRule="auto"/>
      </w:pPr>
      <w:r>
        <w:continuationSeparator/>
      </w:r>
    </w:p>
  </w:footnote>
  <w:footnote w:type="continuationNotice" w:id="1">
    <w:p w14:paraId="16CE4E22" w14:textId="77777777" w:rsidR="00177BBA" w:rsidRDefault="00177B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8491"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BBD3662" wp14:editId="34DC37A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C8EA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D3662"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CC8EA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410A" w14:textId="4BE0CF23" w:rsidR="008D113C" w:rsidRPr="00917BB1" w:rsidRDefault="00B62194" w:rsidP="008D113C">
    <w:pPr>
      <w:pStyle w:val="BodyText1"/>
      <w:spacing w:line="240" w:lineRule="auto"/>
      <w:jc w:val="right"/>
      <w:rPr>
        <w:color w:val="6E7571" w:themeColor="text2"/>
      </w:rPr>
    </w:pPr>
    <w:r w:rsidRPr="00B62194">
      <w:rPr>
        <w:color w:val="6E7571" w:themeColor="text2"/>
      </w:rPr>
      <w:t xml:space="preserve"> </w:t>
    </w:r>
    <w:r>
      <w:rPr>
        <w:color w:val="6E7571" w:themeColor="text2"/>
      </w:rPr>
      <w:t>Water</w:t>
    </w:r>
    <w:r w:rsidRPr="00806C75">
      <w:rPr>
        <w:color w:val="6E7571" w:themeColor="text2"/>
      </w:rPr>
      <w:t xml:space="preserve"> Registration Activit</w:t>
    </w:r>
    <w:r>
      <w:rPr>
        <w:color w:val="6E7571" w:themeColor="text2"/>
      </w:rPr>
      <w:t>y</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R-WAT-F11</w:t>
    </w:r>
  </w:p>
  <w:p w14:paraId="243CE1B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3D0F4AD" wp14:editId="3247908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8F90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BCFC"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EA5C902" wp14:editId="591D0AF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CD82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5C902"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C6CD82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7F0B20"/>
    <w:multiLevelType w:val="hybridMultilevel"/>
    <w:tmpl w:val="01D6C2D0"/>
    <w:lvl w:ilvl="0" w:tplc="2642FC8A">
      <w:start w:val="1"/>
      <w:numFmt w:val="bullet"/>
      <w:lvlText w:val=""/>
      <w:lvlJc w:val="left"/>
      <w:pPr>
        <w:ind w:left="720" w:hanging="360"/>
      </w:pPr>
      <w:rPr>
        <w:rFonts w:ascii="Symbol" w:hAnsi="Symbol"/>
      </w:rPr>
    </w:lvl>
    <w:lvl w:ilvl="1" w:tplc="D196E3DE">
      <w:start w:val="1"/>
      <w:numFmt w:val="bullet"/>
      <w:lvlText w:val=""/>
      <w:lvlJc w:val="left"/>
      <w:pPr>
        <w:ind w:left="720" w:hanging="360"/>
      </w:pPr>
      <w:rPr>
        <w:rFonts w:ascii="Symbol" w:hAnsi="Symbol"/>
      </w:rPr>
    </w:lvl>
    <w:lvl w:ilvl="2" w:tplc="5D809602">
      <w:start w:val="1"/>
      <w:numFmt w:val="bullet"/>
      <w:lvlText w:val=""/>
      <w:lvlJc w:val="left"/>
      <w:pPr>
        <w:ind w:left="720" w:hanging="360"/>
      </w:pPr>
      <w:rPr>
        <w:rFonts w:ascii="Symbol" w:hAnsi="Symbol"/>
      </w:rPr>
    </w:lvl>
    <w:lvl w:ilvl="3" w:tplc="7102D3F0">
      <w:start w:val="1"/>
      <w:numFmt w:val="bullet"/>
      <w:lvlText w:val=""/>
      <w:lvlJc w:val="left"/>
      <w:pPr>
        <w:ind w:left="720" w:hanging="360"/>
      </w:pPr>
      <w:rPr>
        <w:rFonts w:ascii="Symbol" w:hAnsi="Symbol"/>
      </w:rPr>
    </w:lvl>
    <w:lvl w:ilvl="4" w:tplc="2BA85BE8">
      <w:start w:val="1"/>
      <w:numFmt w:val="bullet"/>
      <w:lvlText w:val=""/>
      <w:lvlJc w:val="left"/>
      <w:pPr>
        <w:ind w:left="720" w:hanging="360"/>
      </w:pPr>
      <w:rPr>
        <w:rFonts w:ascii="Symbol" w:hAnsi="Symbol"/>
      </w:rPr>
    </w:lvl>
    <w:lvl w:ilvl="5" w:tplc="6294331E">
      <w:start w:val="1"/>
      <w:numFmt w:val="bullet"/>
      <w:lvlText w:val=""/>
      <w:lvlJc w:val="left"/>
      <w:pPr>
        <w:ind w:left="720" w:hanging="360"/>
      </w:pPr>
      <w:rPr>
        <w:rFonts w:ascii="Symbol" w:hAnsi="Symbol"/>
      </w:rPr>
    </w:lvl>
    <w:lvl w:ilvl="6" w:tplc="7D50E99A">
      <w:start w:val="1"/>
      <w:numFmt w:val="bullet"/>
      <w:lvlText w:val=""/>
      <w:lvlJc w:val="left"/>
      <w:pPr>
        <w:ind w:left="720" w:hanging="360"/>
      </w:pPr>
      <w:rPr>
        <w:rFonts w:ascii="Symbol" w:hAnsi="Symbol"/>
      </w:rPr>
    </w:lvl>
    <w:lvl w:ilvl="7" w:tplc="5C5CBF00">
      <w:start w:val="1"/>
      <w:numFmt w:val="bullet"/>
      <w:lvlText w:val=""/>
      <w:lvlJc w:val="left"/>
      <w:pPr>
        <w:ind w:left="720" w:hanging="360"/>
      </w:pPr>
      <w:rPr>
        <w:rFonts w:ascii="Symbol" w:hAnsi="Symbol"/>
      </w:rPr>
    </w:lvl>
    <w:lvl w:ilvl="8" w:tplc="F7C4D482">
      <w:start w:val="1"/>
      <w:numFmt w:val="bullet"/>
      <w:lvlText w:val=""/>
      <w:lvlJc w:val="left"/>
      <w:pPr>
        <w:ind w:left="720" w:hanging="360"/>
      </w:pPr>
      <w:rPr>
        <w:rFonts w:ascii="Symbol" w:hAnsi="Symbol"/>
      </w:rPr>
    </w:lvl>
  </w:abstractNum>
  <w:abstractNum w:abstractNumId="14" w15:restartNumberingAfterBreak="0">
    <w:nsid w:val="1DF91920"/>
    <w:multiLevelType w:val="hybridMultilevel"/>
    <w:tmpl w:val="3DD0E49E"/>
    <w:lvl w:ilvl="0" w:tplc="31482494">
      <w:start w:val="1"/>
      <w:numFmt w:val="bullet"/>
      <w:lvlText w:val=""/>
      <w:lvlJc w:val="left"/>
      <w:pPr>
        <w:ind w:left="1020" w:hanging="360"/>
      </w:pPr>
      <w:rPr>
        <w:rFonts w:ascii="Symbol" w:hAnsi="Symbol"/>
      </w:rPr>
    </w:lvl>
    <w:lvl w:ilvl="1" w:tplc="917A5876">
      <w:start w:val="1"/>
      <w:numFmt w:val="bullet"/>
      <w:lvlText w:val=""/>
      <w:lvlJc w:val="left"/>
      <w:pPr>
        <w:ind w:left="1020" w:hanging="360"/>
      </w:pPr>
      <w:rPr>
        <w:rFonts w:ascii="Symbol" w:hAnsi="Symbol"/>
      </w:rPr>
    </w:lvl>
    <w:lvl w:ilvl="2" w:tplc="FC920606">
      <w:start w:val="1"/>
      <w:numFmt w:val="bullet"/>
      <w:lvlText w:val=""/>
      <w:lvlJc w:val="left"/>
      <w:pPr>
        <w:ind w:left="1020" w:hanging="360"/>
      </w:pPr>
      <w:rPr>
        <w:rFonts w:ascii="Symbol" w:hAnsi="Symbol"/>
      </w:rPr>
    </w:lvl>
    <w:lvl w:ilvl="3" w:tplc="52E6C41A">
      <w:start w:val="1"/>
      <w:numFmt w:val="bullet"/>
      <w:lvlText w:val=""/>
      <w:lvlJc w:val="left"/>
      <w:pPr>
        <w:ind w:left="1020" w:hanging="360"/>
      </w:pPr>
      <w:rPr>
        <w:rFonts w:ascii="Symbol" w:hAnsi="Symbol"/>
      </w:rPr>
    </w:lvl>
    <w:lvl w:ilvl="4" w:tplc="A57C318C">
      <w:start w:val="1"/>
      <w:numFmt w:val="bullet"/>
      <w:lvlText w:val=""/>
      <w:lvlJc w:val="left"/>
      <w:pPr>
        <w:ind w:left="1020" w:hanging="360"/>
      </w:pPr>
      <w:rPr>
        <w:rFonts w:ascii="Symbol" w:hAnsi="Symbol"/>
      </w:rPr>
    </w:lvl>
    <w:lvl w:ilvl="5" w:tplc="1C86BB56">
      <w:start w:val="1"/>
      <w:numFmt w:val="bullet"/>
      <w:lvlText w:val=""/>
      <w:lvlJc w:val="left"/>
      <w:pPr>
        <w:ind w:left="1020" w:hanging="360"/>
      </w:pPr>
      <w:rPr>
        <w:rFonts w:ascii="Symbol" w:hAnsi="Symbol"/>
      </w:rPr>
    </w:lvl>
    <w:lvl w:ilvl="6" w:tplc="5CE09B38">
      <w:start w:val="1"/>
      <w:numFmt w:val="bullet"/>
      <w:lvlText w:val=""/>
      <w:lvlJc w:val="left"/>
      <w:pPr>
        <w:ind w:left="1020" w:hanging="360"/>
      </w:pPr>
      <w:rPr>
        <w:rFonts w:ascii="Symbol" w:hAnsi="Symbol"/>
      </w:rPr>
    </w:lvl>
    <w:lvl w:ilvl="7" w:tplc="2D520678">
      <w:start w:val="1"/>
      <w:numFmt w:val="bullet"/>
      <w:lvlText w:val=""/>
      <w:lvlJc w:val="left"/>
      <w:pPr>
        <w:ind w:left="1020" w:hanging="360"/>
      </w:pPr>
      <w:rPr>
        <w:rFonts w:ascii="Symbol" w:hAnsi="Symbol"/>
      </w:rPr>
    </w:lvl>
    <w:lvl w:ilvl="8" w:tplc="9A649E14">
      <w:start w:val="1"/>
      <w:numFmt w:val="bullet"/>
      <w:lvlText w:val=""/>
      <w:lvlJc w:val="left"/>
      <w:pPr>
        <w:ind w:left="1020" w:hanging="360"/>
      </w:pPr>
      <w:rPr>
        <w:rFonts w:ascii="Symbol" w:hAnsi="Symbol"/>
      </w:rPr>
    </w:lvl>
  </w:abstractNum>
  <w:abstractNum w:abstractNumId="15"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0051F"/>
    <w:multiLevelType w:val="multilevel"/>
    <w:tmpl w:val="089E06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9" w15:restartNumberingAfterBreak="0">
    <w:nsid w:val="2CBB4FBC"/>
    <w:multiLevelType w:val="hybridMultilevel"/>
    <w:tmpl w:val="690A09E0"/>
    <w:lvl w:ilvl="0" w:tplc="2B8E56D6">
      <w:start w:val="1"/>
      <w:numFmt w:val="bullet"/>
      <w:lvlText w:val=""/>
      <w:lvlJc w:val="left"/>
      <w:pPr>
        <w:ind w:left="720" w:hanging="360"/>
      </w:pPr>
      <w:rPr>
        <w:rFonts w:ascii="Symbol" w:hAnsi="Symbol"/>
      </w:rPr>
    </w:lvl>
    <w:lvl w:ilvl="1" w:tplc="A6164756">
      <w:start w:val="1"/>
      <w:numFmt w:val="bullet"/>
      <w:lvlText w:val=""/>
      <w:lvlJc w:val="left"/>
      <w:pPr>
        <w:ind w:left="720" w:hanging="360"/>
      </w:pPr>
      <w:rPr>
        <w:rFonts w:ascii="Symbol" w:hAnsi="Symbol"/>
      </w:rPr>
    </w:lvl>
    <w:lvl w:ilvl="2" w:tplc="141E2C86">
      <w:start w:val="1"/>
      <w:numFmt w:val="bullet"/>
      <w:lvlText w:val=""/>
      <w:lvlJc w:val="left"/>
      <w:pPr>
        <w:ind w:left="720" w:hanging="360"/>
      </w:pPr>
      <w:rPr>
        <w:rFonts w:ascii="Symbol" w:hAnsi="Symbol"/>
      </w:rPr>
    </w:lvl>
    <w:lvl w:ilvl="3" w:tplc="7624E160">
      <w:start w:val="1"/>
      <w:numFmt w:val="bullet"/>
      <w:lvlText w:val=""/>
      <w:lvlJc w:val="left"/>
      <w:pPr>
        <w:ind w:left="720" w:hanging="360"/>
      </w:pPr>
      <w:rPr>
        <w:rFonts w:ascii="Symbol" w:hAnsi="Symbol"/>
      </w:rPr>
    </w:lvl>
    <w:lvl w:ilvl="4" w:tplc="D556F8C8">
      <w:start w:val="1"/>
      <w:numFmt w:val="bullet"/>
      <w:lvlText w:val=""/>
      <w:lvlJc w:val="left"/>
      <w:pPr>
        <w:ind w:left="720" w:hanging="360"/>
      </w:pPr>
      <w:rPr>
        <w:rFonts w:ascii="Symbol" w:hAnsi="Symbol"/>
      </w:rPr>
    </w:lvl>
    <w:lvl w:ilvl="5" w:tplc="CA9669FA">
      <w:start w:val="1"/>
      <w:numFmt w:val="bullet"/>
      <w:lvlText w:val=""/>
      <w:lvlJc w:val="left"/>
      <w:pPr>
        <w:ind w:left="720" w:hanging="360"/>
      </w:pPr>
      <w:rPr>
        <w:rFonts w:ascii="Symbol" w:hAnsi="Symbol"/>
      </w:rPr>
    </w:lvl>
    <w:lvl w:ilvl="6" w:tplc="116CB312">
      <w:start w:val="1"/>
      <w:numFmt w:val="bullet"/>
      <w:lvlText w:val=""/>
      <w:lvlJc w:val="left"/>
      <w:pPr>
        <w:ind w:left="720" w:hanging="360"/>
      </w:pPr>
      <w:rPr>
        <w:rFonts w:ascii="Symbol" w:hAnsi="Symbol"/>
      </w:rPr>
    </w:lvl>
    <w:lvl w:ilvl="7" w:tplc="44E8FCF6">
      <w:start w:val="1"/>
      <w:numFmt w:val="bullet"/>
      <w:lvlText w:val=""/>
      <w:lvlJc w:val="left"/>
      <w:pPr>
        <w:ind w:left="720" w:hanging="360"/>
      </w:pPr>
      <w:rPr>
        <w:rFonts w:ascii="Symbol" w:hAnsi="Symbol"/>
      </w:rPr>
    </w:lvl>
    <w:lvl w:ilvl="8" w:tplc="FC143208">
      <w:start w:val="1"/>
      <w:numFmt w:val="bullet"/>
      <w:lvlText w:val=""/>
      <w:lvlJc w:val="left"/>
      <w:pPr>
        <w:ind w:left="720" w:hanging="360"/>
      </w:pPr>
      <w:rPr>
        <w:rFonts w:ascii="Symbol" w:hAnsi="Symbol"/>
      </w:rPr>
    </w:lvl>
  </w:abstractNum>
  <w:abstractNum w:abstractNumId="20"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4F615D"/>
    <w:multiLevelType w:val="multilevel"/>
    <w:tmpl w:val="089E06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BF2711"/>
    <w:multiLevelType w:val="hybridMultilevel"/>
    <w:tmpl w:val="0018E6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3"/>
  </w:num>
  <w:num w:numId="12" w16cid:durableId="791052000">
    <w:abstractNumId w:val="17"/>
  </w:num>
  <w:num w:numId="13" w16cid:durableId="593785568">
    <w:abstractNumId w:val="24"/>
  </w:num>
  <w:num w:numId="14" w16cid:durableId="1578126985">
    <w:abstractNumId w:val="16"/>
  </w:num>
  <w:num w:numId="15" w16cid:durableId="730613834">
    <w:abstractNumId w:val="11"/>
  </w:num>
  <w:num w:numId="16" w16cid:durableId="1533230094">
    <w:abstractNumId w:val="26"/>
  </w:num>
  <w:num w:numId="17" w16cid:durableId="787507355">
    <w:abstractNumId w:val="18"/>
  </w:num>
  <w:num w:numId="18" w16cid:durableId="1107963841">
    <w:abstractNumId w:val="20"/>
  </w:num>
  <w:num w:numId="19" w16cid:durableId="1030178998">
    <w:abstractNumId w:val="15"/>
  </w:num>
  <w:num w:numId="20" w16cid:durableId="633029039">
    <w:abstractNumId w:val="12"/>
  </w:num>
  <w:num w:numId="21" w16cid:durableId="1815102246">
    <w:abstractNumId w:val="21"/>
  </w:num>
  <w:num w:numId="22" w16cid:durableId="245578296">
    <w:abstractNumId w:val="10"/>
  </w:num>
  <w:num w:numId="23" w16cid:durableId="2086485829">
    <w:abstractNumId w:val="13"/>
  </w:num>
  <w:num w:numId="24" w16cid:durableId="1849324201">
    <w:abstractNumId w:val="14"/>
  </w:num>
  <w:num w:numId="25" w16cid:durableId="1719355123">
    <w:abstractNumId w:val="19"/>
  </w:num>
  <w:num w:numId="26" w16cid:durableId="2033335396">
    <w:abstractNumId w:val="25"/>
  </w:num>
  <w:num w:numId="27" w16cid:durableId="1197163607">
    <w:abstractNumId w:val="27"/>
  </w:num>
  <w:num w:numId="28" w16cid:durableId="3092183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94"/>
    <w:rsid w:val="00000818"/>
    <w:rsid w:val="00001AB7"/>
    <w:rsid w:val="00024FA7"/>
    <w:rsid w:val="00025D5E"/>
    <w:rsid w:val="0003257F"/>
    <w:rsid w:val="00032829"/>
    <w:rsid w:val="00040561"/>
    <w:rsid w:val="00070937"/>
    <w:rsid w:val="00083CE7"/>
    <w:rsid w:val="000A69CC"/>
    <w:rsid w:val="000B4D1F"/>
    <w:rsid w:val="000B7559"/>
    <w:rsid w:val="000C1B83"/>
    <w:rsid w:val="000D548A"/>
    <w:rsid w:val="000E0D15"/>
    <w:rsid w:val="000F7BB1"/>
    <w:rsid w:val="00105F31"/>
    <w:rsid w:val="00130461"/>
    <w:rsid w:val="001566BA"/>
    <w:rsid w:val="00177BBA"/>
    <w:rsid w:val="00194AA8"/>
    <w:rsid w:val="001A3B57"/>
    <w:rsid w:val="001B03F1"/>
    <w:rsid w:val="001B6592"/>
    <w:rsid w:val="001C2F30"/>
    <w:rsid w:val="001E4E9F"/>
    <w:rsid w:val="001F010F"/>
    <w:rsid w:val="001F1151"/>
    <w:rsid w:val="002043BF"/>
    <w:rsid w:val="00236552"/>
    <w:rsid w:val="002447DB"/>
    <w:rsid w:val="00281BB1"/>
    <w:rsid w:val="00290B1F"/>
    <w:rsid w:val="002A2F2A"/>
    <w:rsid w:val="002A4CDA"/>
    <w:rsid w:val="002A5DF0"/>
    <w:rsid w:val="002B0078"/>
    <w:rsid w:val="002C32B9"/>
    <w:rsid w:val="002D1830"/>
    <w:rsid w:val="002D51B0"/>
    <w:rsid w:val="002E5743"/>
    <w:rsid w:val="002F0549"/>
    <w:rsid w:val="0030096D"/>
    <w:rsid w:val="003101CA"/>
    <w:rsid w:val="00317618"/>
    <w:rsid w:val="003330E4"/>
    <w:rsid w:val="00346A8B"/>
    <w:rsid w:val="00351D30"/>
    <w:rsid w:val="00372CC8"/>
    <w:rsid w:val="0038315C"/>
    <w:rsid w:val="00394726"/>
    <w:rsid w:val="003A69EB"/>
    <w:rsid w:val="003A7A4C"/>
    <w:rsid w:val="003D1442"/>
    <w:rsid w:val="003F38C7"/>
    <w:rsid w:val="003F5384"/>
    <w:rsid w:val="004073BC"/>
    <w:rsid w:val="00407E85"/>
    <w:rsid w:val="004133B7"/>
    <w:rsid w:val="004174BB"/>
    <w:rsid w:val="00436136"/>
    <w:rsid w:val="00444AA1"/>
    <w:rsid w:val="00452536"/>
    <w:rsid w:val="00492C63"/>
    <w:rsid w:val="004B3E7E"/>
    <w:rsid w:val="004B41E9"/>
    <w:rsid w:val="004B79BB"/>
    <w:rsid w:val="004E1575"/>
    <w:rsid w:val="004F54CF"/>
    <w:rsid w:val="00510A2D"/>
    <w:rsid w:val="00513310"/>
    <w:rsid w:val="0053299D"/>
    <w:rsid w:val="00533047"/>
    <w:rsid w:val="00537BA5"/>
    <w:rsid w:val="00545782"/>
    <w:rsid w:val="00550F74"/>
    <w:rsid w:val="00551989"/>
    <w:rsid w:val="005526AA"/>
    <w:rsid w:val="005554FC"/>
    <w:rsid w:val="00562AB9"/>
    <w:rsid w:val="00565969"/>
    <w:rsid w:val="0058299C"/>
    <w:rsid w:val="00587EA6"/>
    <w:rsid w:val="005A355E"/>
    <w:rsid w:val="005A37F4"/>
    <w:rsid w:val="005C3999"/>
    <w:rsid w:val="005D1213"/>
    <w:rsid w:val="005F3D0E"/>
    <w:rsid w:val="005F62C2"/>
    <w:rsid w:val="00612C7E"/>
    <w:rsid w:val="006243FF"/>
    <w:rsid w:val="00660C79"/>
    <w:rsid w:val="0067528E"/>
    <w:rsid w:val="00676357"/>
    <w:rsid w:val="00680D8E"/>
    <w:rsid w:val="00684F5A"/>
    <w:rsid w:val="006A6137"/>
    <w:rsid w:val="006C2DB8"/>
    <w:rsid w:val="006C431F"/>
    <w:rsid w:val="006D16CE"/>
    <w:rsid w:val="006D3F79"/>
    <w:rsid w:val="006F47DD"/>
    <w:rsid w:val="0070110E"/>
    <w:rsid w:val="00725053"/>
    <w:rsid w:val="007404EA"/>
    <w:rsid w:val="00751749"/>
    <w:rsid w:val="00760DC0"/>
    <w:rsid w:val="00762ABD"/>
    <w:rsid w:val="00770090"/>
    <w:rsid w:val="00776453"/>
    <w:rsid w:val="007777DA"/>
    <w:rsid w:val="00790ECD"/>
    <w:rsid w:val="007C3F12"/>
    <w:rsid w:val="007D09E5"/>
    <w:rsid w:val="007D441B"/>
    <w:rsid w:val="007D5E8B"/>
    <w:rsid w:val="00801105"/>
    <w:rsid w:val="00816D5B"/>
    <w:rsid w:val="0083654D"/>
    <w:rsid w:val="008503BA"/>
    <w:rsid w:val="0085216B"/>
    <w:rsid w:val="00854918"/>
    <w:rsid w:val="00861B46"/>
    <w:rsid w:val="00881173"/>
    <w:rsid w:val="00894B1E"/>
    <w:rsid w:val="008B0C15"/>
    <w:rsid w:val="008B7832"/>
    <w:rsid w:val="008C1A73"/>
    <w:rsid w:val="008D113C"/>
    <w:rsid w:val="008D376F"/>
    <w:rsid w:val="009119E7"/>
    <w:rsid w:val="00911ADB"/>
    <w:rsid w:val="00911B06"/>
    <w:rsid w:val="00917BB1"/>
    <w:rsid w:val="00975D21"/>
    <w:rsid w:val="00980531"/>
    <w:rsid w:val="0099486A"/>
    <w:rsid w:val="009A240D"/>
    <w:rsid w:val="009C5F29"/>
    <w:rsid w:val="009D4DE8"/>
    <w:rsid w:val="00A250C9"/>
    <w:rsid w:val="00A3139D"/>
    <w:rsid w:val="00A34505"/>
    <w:rsid w:val="00A56DE0"/>
    <w:rsid w:val="00A60B0B"/>
    <w:rsid w:val="00A64BC6"/>
    <w:rsid w:val="00A8465C"/>
    <w:rsid w:val="00A9349C"/>
    <w:rsid w:val="00AB5051"/>
    <w:rsid w:val="00AC5CE9"/>
    <w:rsid w:val="00AD185B"/>
    <w:rsid w:val="00AD3E7A"/>
    <w:rsid w:val="00AE068C"/>
    <w:rsid w:val="00AE43E6"/>
    <w:rsid w:val="00B33343"/>
    <w:rsid w:val="00B46E48"/>
    <w:rsid w:val="00B54CF4"/>
    <w:rsid w:val="00B62194"/>
    <w:rsid w:val="00B66238"/>
    <w:rsid w:val="00B7148A"/>
    <w:rsid w:val="00BB3EA6"/>
    <w:rsid w:val="00BB60E9"/>
    <w:rsid w:val="00BD68DA"/>
    <w:rsid w:val="00BE0115"/>
    <w:rsid w:val="00BE11A8"/>
    <w:rsid w:val="00BE2613"/>
    <w:rsid w:val="00C05F32"/>
    <w:rsid w:val="00C11B14"/>
    <w:rsid w:val="00C3628A"/>
    <w:rsid w:val="00C4032C"/>
    <w:rsid w:val="00C569B9"/>
    <w:rsid w:val="00C76F04"/>
    <w:rsid w:val="00C97458"/>
    <w:rsid w:val="00CD6AC0"/>
    <w:rsid w:val="00CF7EFB"/>
    <w:rsid w:val="00D30573"/>
    <w:rsid w:val="00D35448"/>
    <w:rsid w:val="00D527AC"/>
    <w:rsid w:val="00D74B4A"/>
    <w:rsid w:val="00D846DB"/>
    <w:rsid w:val="00D91F6D"/>
    <w:rsid w:val="00DC7F98"/>
    <w:rsid w:val="00DD7965"/>
    <w:rsid w:val="00DF0877"/>
    <w:rsid w:val="00DF0F0B"/>
    <w:rsid w:val="00E11A56"/>
    <w:rsid w:val="00E17391"/>
    <w:rsid w:val="00E326A4"/>
    <w:rsid w:val="00E41A04"/>
    <w:rsid w:val="00E45CBE"/>
    <w:rsid w:val="00E4642D"/>
    <w:rsid w:val="00E467CE"/>
    <w:rsid w:val="00E64987"/>
    <w:rsid w:val="00E67C75"/>
    <w:rsid w:val="00E81E62"/>
    <w:rsid w:val="00E822ED"/>
    <w:rsid w:val="00EB009E"/>
    <w:rsid w:val="00EC1F6F"/>
    <w:rsid w:val="00EC6A73"/>
    <w:rsid w:val="00EE0A5C"/>
    <w:rsid w:val="00F07048"/>
    <w:rsid w:val="00F213B3"/>
    <w:rsid w:val="00F23832"/>
    <w:rsid w:val="00F41CD8"/>
    <w:rsid w:val="00F54A52"/>
    <w:rsid w:val="00F72274"/>
    <w:rsid w:val="00F7634B"/>
    <w:rsid w:val="00FD4B72"/>
    <w:rsid w:val="00FD5667"/>
    <w:rsid w:val="00FE1324"/>
    <w:rsid w:val="00FE4951"/>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64E5"/>
  <w15:chartTrackingRefBased/>
  <w15:docId w15:val="{48D52E58-FD38-47CD-A530-3BFDEDB0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B62194"/>
    <w:pPr>
      <w:ind w:left="720"/>
      <w:contextualSpacing/>
    </w:pPr>
  </w:style>
  <w:style w:type="paragraph" w:styleId="TOCHeading">
    <w:name w:val="TOC Heading"/>
    <w:basedOn w:val="Heading1"/>
    <w:next w:val="Normal"/>
    <w:uiPriority w:val="39"/>
    <w:unhideWhenUsed/>
    <w:qFormat/>
    <w:rsid w:val="00B62194"/>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B62194"/>
    <w:pPr>
      <w:spacing w:after="100"/>
      <w:ind w:left="240"/>
    </w:pPr>
  </w:style>
  <w:style w:type="paragraph" w:styleId="TOC3">
    <w:name w:val="toc 3"/>
    <w:basedOn w:val="Normal"/>
    <w:next w:val="Normal"/>
    <w:autoRedefine/>
    <w:uiPriority w:val="39"/>
    <w:unhideWhenUsed/>
    <w:rsid w:val="00B62194"/>
    <w:pPr>
      <w:spacing w:after="100"/>
      <w:ind w:left="480"/>
    </w:pPr>
  </w:style>
  <w:style w:type="character" w:styleId="CommentReference">
    <w:name w:val="annotation reference"/>
    <w:basedOn w:val="DefaultParagraphFont"/>
    <w:uiPriority w:val="99"/>
    <w:unhideWhenUsed/>
    <w:rsid w:val="00B62194"/>
    <w:rPr>
      <w:sz w:val="16"/>
      <w:szCs w:val="16"/>
    </w:rPr>
  </w:style>
  <w:style w:type="paragraph" w:styleId="CommentText">
    <w:name w:val="annotation text"/>
    <w:basedOn w:val="Normal"/>
    <w:link w:val="CommentTextChar"/>
    <w:uiPriority w:val="99"/>
    <w:unhideWhenUsed/>
    <w:rsid w:val="00B62194"/>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B62194"/>
    <w:rPr>
      <w:rFonts w:ascii="Arial" w:hAnsi="Arial"/>
      <w:sz w:val="20"/>
      <w:szCs w:val="20"/>
    </w:rPr>
  </w:style>
  <w:style w:type="character" w:styleId="PlaceholderText">
    <w:name w:val="Placeholder Text"/>
    <w:basedOn w:val="DefaultParagraphFont"/>
    <w:uiPriority w:val="99"/>
    <w:semiHidden/>
    <w:rsid w:val="00B62194"/>
    <w:rPr>
      <w:color w:val="666666"/>
    </w:rPr>
  </w:style>
  <w:style w:type="character" w:customStyle="1" w:styleId="ListParagraphChar">
    <w:name w:val="List Paragraph Char"/>
    <w:basedOn w:val="DefaultParagraphFont"/>
    <w:link w:val="ListParagraph"/>
    <w:uiPriority w:val="34"/>
    <w:rsid w:val="00B62194"/>
    <w:rPr>
      <w:rFonts w:eastAsiaTheme="minorEastAsia"/>
    </w:rPr>
  </w:style>
  <w:style w:type="character" w:customStyle="1" w:styleId="cf01">
    <w:name w:val="cf01"/>
    <w:basedOn w:val="DefaultParagraphFont"/>
    <w:rsid w:val="00B62194"/>
    <w:rPr>
      <w:rFonts w:ascii="Segoe UI" w:hAnsi="Segoe UI" w:cs="Segoe UI" w:hint="default"/>
      <w:sz w:val="18"/>
      <w:szCs w:val="18"/>
    </w:rPr>
  </w:style>
  <w:style w:type="paragraph" w:customStyle="1" w:styleId="Default">
    <w:name w:val="Default"/>
    <w:basedOn w:val="Normal"/>
    <w:rsid w:val="00B62194"/>
    <w:pPr>
      <w:autoSpaceDE w:val="0"/>
      <w:autoSpaceDN w:val="0"/>
      <w:spacing w:line="240" w:lineRule="auto"/>
    </w:pPr>
    <w:rPr>
      <w:rFonts w:ascii="Arial" w:eastAsia="Calibri" w:hAnsi="Arial" w:cs="Arial"/>
      <w:color w:val="000000"/>
    </w:rPr>
  </w:style>
  <w:style w:type="paragraph" w:styleId="TOC1">
    <w:name w:val="toc 1"/>
    <w:basedOn w:val="Normal"/>
    <w:next w:val="Normal"/>
    <w:autoRedefine/>
    <w:uiPriority w:val="39"/>
    <w:unhideWhenUsed/>
    <w:rsid w:val="00B62194"/>
    <w:pPr>
      <w:spacing w:after="100"/>
    </w:pPr>
  </w:style>
  <w:style w:type="paragraph" w:styleId="CommentSubject">
    <w:name w:val="annotation subject"/>
    <w:basedOn w:val="CommentText"/>
    <w:next w:val="CommentText"/>
    <w:link w:val="CommentSubjectChar"/>
    <w:uiPriority w:val="99"/>
    <w:semiHidden/>
    <w:unhideWhenUsed/>
    <w:rsid w:val="002B007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B0078"/>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7dd4d6b0-2bd1-40f7-94aa-8d4785e79023"/>
    <ds:schemaRef ds:uri="ce5b52f7-9556-48ad-bf4f-1238de82834a"/>
    <ds:schemaRef ds:uri="http://www.w3.org/XML/1998/namespace"/>
    <ds:schemaRef ds:uri="http://purl.org/dc/terms/"/>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5B3317B8-AD6C-4D90-BE4A-7BD6475C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40</TotalTime>
  <Pages>11</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Emma</dc:creator>
  <cp:keywords/>
  <dc:description/>
  <cp:lastModifiedBy>Tuxworth, Michelle</cp:lastModifiedBy>
  <cp:revision>49</cp:revision>
  <cp:lastPrinted>2023-03-23T21:44:00Z</cp:lastPrinted>
  <dcterms:created xsi:type="dcterms:W3CDTF">2025-03-06T18:07:00Z</dcterms:created>
  <dcterms:modified xsi:type="dcterms:W3CDTF">2025-07-07T14:18:00Z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