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FC3D9B7" w14:textId="77777777" w:rsidR="004073BC" w:rsidRDefault="00F72274" w:rsidP="00EA6D33">
          <w:r>
            <w:rPr>
              <w:noProof/>
            </w:rPr>
            <w:drawing>
              <wp:anchor distT="0" distB="0" distL="114300" distR="114300" simplePos="0" relativeHeight="251658241" behindDoc="1" locked="0" layoutInCell="1" allowOverlap="1" wp14:anchorId="0C583DBC" wp14:editId="0E386056">
                <wp:simplePos x="0" y="0"/>
                <wp:positionH relativeFrom="column">
                  <wp:posOffset>-532765</wp:posOffset>
                </wp:positionH>
                <wp:positionV relativeFrom="paragraph">
                  <wp:posOffset>-679450</wp:posOffset>
                </wp:positionV>
                <wp:extent cx="7559040" cy="11121971"/>
                <wp:effectExtent l="0" t="0" r="381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951" cy="1112772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12F7F77" wp14:editId="7639E43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571868C" w14:textId="12860DDB" w:rsidR="00F054FB" w:rsidRPr="00776A2C" w:rsidRDefault="00F054FB" w:rsidP="00F054FB">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R-WAT-F12</w:t>
          </w:r>
        </w:p>
        <w:p w14:paraId="0F436135" w14:textId="77777777" w:rsidR="00F054FB" w:rsidRPr="00776A2C" w:rsidRDefault="00F054FB" w:rsidP="00F054FB">
          <w:pPr>
            <w:spacing w:line="240" w:lineRule="auto"/>
            <w:rPr>
              <w:rFonts w:ascii="Arial" w:eastAsia="Times New Roman" w:hAnsi="Arial" w:cs="Arial"/>
              <w:b/>
              <w:bCs/>
              <w:noProof/>
              <w:color w:val="FFFFFF" w:themeColor="background1"/>
              <w:sz w:val="40"/>
              <w:szCs w:val="40"/>
              <w:lang w:eastAsia="en-GB"/>
            </w:rPr>
          </w:pPr>
        </w:p>
        <w:p w14:paraId="26F4F882" w14:textId="593EBA3F" w:rsidR="00F054FB" w:rsidRPr="00C435B1" w:rsidRDefault="00C435B1" w:rsidP="00F054FB">
          <w:pPr>
            <w:rPr>
              <w:rFonts w:ascii="Arial" w:eastAsia="Times New Roman" w:hAnsi="Arial" w:cs="Arial"/>
              <w:b/>
              <w:bCs/>
              <w:noProof/>
              <w:color w:val="FFFFFF" w:themeColor="background1"/>
              <w:sz w:val="44"/>
              <w:szCs w:val="44"/>
              <w:lang w:eastAsia="en-GB"/>
            </w:rPr>
          </w:pPr>
          <w:r w:rsidRPr="00C435B1">
            <w:rPr>
              <w:rFonts w:ascii="Arial" w:eastAsia="Times New Roman" w:hAnsi="Arial" w:cs="Arial"/>
              <w:b/>
              <w:bCs/>
              <w:noProof/>
              <w:color w:val="FFFFFF" w:themeColor="background1"/>
              <w:sz w:val="44"/>
              <w:szCs w:val="44"/>
              <w:lang w:eastAsia="en-GB"/>
            </w:rPr>
            <w:t xml:space="preserve">The </w:t>
          </w:r>
          <w:r w:rsidR="00F054FB" w:rsidRPr="00C435B1">
            <w:rPr>
              <w:rFonts w:ascii="Arial" w:eastAsia="Times New Roman" w:hAnsi="Arial" w:cs="Arial"/>
              <w:b/>
              <w:bCs/>
              <w:noProof/>
              <w:color w:val="FFFFFF" w:themeColor="background1"/>
              <w:sz w:val="44"/>
              <w:szCs w:val="44"/>
              <w:lang w:eastAsia="en-GB"/>
            </w:rPr>
            <w:t xml:space="preserve">Environmental Authorisations (Scotland) Regulations </w:t>
          </w:r>
          <w:r w:rsidRPr="00C435B1">
            <w:rPr>
              <w:rFonts w:ascii="Arial" w:eastAsia="Times New Roman" w:hAnsi="Arial" w:cs="Arial"/>
              <w:b/>
              <w:bCs/>
              <w:noProof/>
              <w:color w:val="FFFFFF" w:themeColor="background1"/>
              <w:sz w:val="44"/>
              <w:szCs w:val="44"/>
              <w:lang w:eastAsia="en-GB"/>
            </w:rPr>
            <w:t xml:space="preserve">2018 </w:t>
          </w:r>
          <w:r w:rsidR="00F054FB" w:rsidRPr="00C435B1">
            <w:rPr>
              <w:rFonts w:ascii="Arial" w:eastAsia="Times New Roman" w:hAnsi="Arial" w:cs="Arial"/>
              <w:b/>
              <w:bCs/>
              <w:noProof/>
              <w:color w:val="FFFFFF" w:themeColor="background1"/>
              <w:sz w:val="44"/>
              <w:szCs w:val="44"/>
              <w:lang w:eastAsia="en-GB"/>
            </w:rPr>
            <w:t xml:space="preserve">(EASR) </w:t>
          </w:r>
        </w:p>
        <w:p w14:paraId="1EEE6D4B" w14:textId="77777777" w:rsidR="00F054FB" w:rsidRPr="00410C11" w:rsidRDefault="00F054FB" w:rsidP="00F054FB">
          <w:pPr>
            <w:spacing w:line="240" w:lineRule="auto"/>
            <w:rPr>
              <w:rFonts w:ascii="Arial" w:eastAsia="Times New Roman" w:hAnsi="Arial" w:cs="Arial"/>
              <w:b/>
              <w:bCs/>
              <w:noProof/>
              <w:color w:val="FFFFFF" w:themeColor="background1"/>
              <w:sz w:val="48"/>
              <w:szCs w:val="48"/>
              <w:lang w:eastAsia="en-GB"/>
            </w:rPr>
          </w:pPr>
        </w:p>
        <w:p w14:paraId="3BE39676" w14:textId="77777777" w:rsidR="00F054FB" w:rsidRPr="00410C11" w:rsidRDefault="00F054FB" w:rsidP="00F054FB">
          <w:pPr>
            <w:spacing w:line="240" w:lineRule="auto"/>
            <w:rPr>
              <w:rFonts w:ascii="Arial" w:eastAsia="Times New Roman" w:hAnsi="Arial" w:cs="Arial"/>
              <w:b/>
              <w:bCs/>
              <w:noProof/>
              <w:color w:val="FFFFFF" w:themeColor="background1"/>
              <w:sz w:val="48"/>
              <w:szCs w:val="48"/>
              <w:lang w:eastAsia="en-GB"/>
            </w:rPr>
          </w:pPr>
        </w:p>
        <w:p w14:paraId="18881DCE" w14:textId="77777777" w:rsidR="00F054FB" w:rsidRDefault="00F054FB" w:rsidP="00BE01CA">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0"/>
        <w:bookmarkEnd w:id="1"/>
        <w:bookmarkEnd w:id="2"/>
        <w:p w14:paraId="17AE22E1" w14:textId="538C06CE" w:rsidR="007F2383" w:rsidRDefault="00F054FB" w:rsidP="00DA4726">
          <w:pPr>
            <w:spacing w:after="240"/>
            <w:rPr>
              <w:rFonts w:ascii="Arial" w:eastAsia="Times New Roman" w:hAnsi="Arial" w:cs="Arial"/>
              <w:b/>
              <w:bCs/>
              <w:noProof/>
              <w:color w:val="FFFFFF" w:themeColor="background1"/>
              <w:sz w:val="48"/>
              <w:szCs w:val="48"/>
              <w:lang w:eastAsia="en-GB"/>
            </w:rPr>
          </w:pPr>
          <w:r w:rsidRPr="00F054FB">
            <w:rPr>
              <w:rFonts w:ascii="Arial" w:eastAsia="Times New Roman" w:hAnsi="Arial" w:cs="Arial"/>
              <w:b/>
              <w:bCs/>
              <w:noProof/>
              <w:color w:val="FFFFFF" w:themeColor="background1"/>
              <w:sz w:val="48"/>
              <w:szCs w:val="48"/>
              <w:lang w:eastAsia="en-GB"/>
            </w:rPr>
            <w:t xml:space="preserve">Removal of a General Binding Rule or </w:t>
          </w:r>
          <w:r w:rsidR="00DA4726">
            <w:rPr>
              <w:rFonts w:ascii="Arial" w:eastAsia="Times New Roman" w:hAnsi="Arial" w:cs="Arial"/>
              <w:b/>
              <w:bCs/>
              <w:noProof/>
              <w:color w:val="FFFFFF" w:themeColor="background1"/>
              <w:sz w:val="48"/>
              <w:szCs w:val="48"/>
              <w:lang w:eastAsia="en-GB"/>
            </w:rPr>
            <w:t>r</w:t>
          </w:r>
          <w:r w:rsidRPr="00F054FB">
            <w:rPr>
              <w:rFonts w:ascii="Arial" w:eastAsia="Times New Roman" w:hAnsi="Arial" w:cs="Arial"/>
              <w:b/>
              <w:bCs/>
              <w:noProof/>
              <w:color w:val="FFFFFF" w:themeColor="background1"/>
              <w:sz w:val="48"/>
              <w:szCs w:val="48"/>
              <w:lang w:eastAsia="en-GB"/>
            </w:rPr>
            <w:t>egistration level engineered structure</w:t>
          </w:r>
          <w:r w:rsidR="007F2383">
            <w:rPr>
              <w:rFonts w:ascii="Arial" w:eastAsia="Times New Roman" w:hAnsi="Arial" w:cs="Arial"/>
              <w:b/>
              <w:bCs/>
              <w:noProof/>
              <w:color w:val="FFFFFF" w:themeColor="background1"/>
              <w:sz w:val="48"/>
              <w:szCs w:val="48"/>
              <w:lang w:eastAsia="en-GB"/>
            </w:rPr>
            <w:t xml:space="preserve"> </w:t>
          </w:r>
        </w:p>
        <w:p w14:paraId="651F2FB5" w14:textId="77777777" w:rsidR="007F2383" w:rsidRDefault="007F2383" w:rsidP="00F054FB">
          <w:pPr>
            <w:spacing w:after="240" w:line="288" w:lineRule="auto"/>
            <w:rPr>
              <w:rFonts w:ascii="Arial" w:eastAsia="Times New Roman" w:hAnsi="Arial" w:cs="Arial"/>
              <w:b/>
              <w:bCs/>
              <w:noProof/>
              <w:color w:val="FFFFFF" w:themeColor="background1"/>
              <w:sz w:val="48"/>
              <w:szCs w:val="48"/>
              <w:lang w:eastAsia="en-GB"/>
            </w:rPr>
          </w:pPr>
        </w:p>
        <w:p w14:paraId="6912183C" w14:textId="77777777" w:rsidR="007F2383" w:rsidRDefault="007F2383" w:rsidP="00F054FB">
          <w:pPr>
            <w:spacing w:after="240" w:line="288" w:lineRule="auto"/>
            <w:rPr>
              <w:rFonts w:ascii="Arial" w:eastAsia="Times New Roman" w:hAnsi="Arial" w:cs="Arial"/>
              <w:b/>
              <w:bCs/>
              <w:noProof/>
              <w:color w:val="FFFFFF" w:themeColor="background1"/>
              <w:sz w:val="48"/>
              <w:szCs w:val="48"/>
              <w:lang w:eastAsia="en-GB"/>
            </w:rPr>
          </w:pPr>
        </w:p>
        <w:p w14:paraId="766C0989" w14:textId="77777777" w:rsidR="007F2383" w:rsidRDefault="007F2383" w:rsidP="00F054FB">
          <w:pPr>
            <w:spacing w:after="240" w:line="288" w:lineRule="auto"/>
            <w:rPr>
              <w:rFonts w:ascii="Arial" w:eastAsia="Times New Roman" w:hAnsi="Arial" w:cs="Arial"/>
              <w:b/>
              <w:bCs/>
              <w:noProof/>
              <w:color w:val="FFFFFF" w:themeColor="background1"/>
              <w:sz w:val="48"/>
              <w:szCs w:val="48"/>
              <w:lang w:eastAsia="en-GB"/>
            </w:rPr>
          </w:pPr>
        </w:p>
        <w:p w14:paraId="61DFE0DD" w14:textId="77777777" w:rsidR="007F2383" w:rsidRDefault="007F2383" w:rsidP="00F054FB">
          <w:pPr>
            <w:spacing w:after="240" w:line="288" w:lineRule="auto"/>
            <w:rPr>
              <w:rFonts w:ascii="Arial" w:eastAsia="Times New Roman" w:hAnsi="Arial" w:cs="Arial"/>
              <w:b/>
              <w:bCs/>
              <w:noProof/>
              <w:color w:val="FFFFFF" w:themeColor="background1"/>
              <w:sz w:val="48"/>
              <w:szCs w:val="48"/>
              <w:lang w:eastAsia="en-GB"/>
            </w:rPr>
          </w:pPr>
        </w:p>
        <w:p w14:paraId="02CE4894" w14:textId="77777777" w:rsidR="007F2383" w:rsidRDefault="007F2383" w:rsidP="00F054FB">
          <w:pPr>
            <w:spacing w:after="240" w:line="288" w:lineRule="auto"/>
            <w:rPr>
              <w:rFonts w:ascii="Arial" w:eastAsia="Times New Roman" w:hAnsi="Arial" w:cs="Arial"/>
              <w:b/>
              <w:bCs/>
              <w:noProof/>
              <w:color w:val="FFFFFF" w:themeColor="background1"/>
              <w:sz w:val="32"/>
              <w:szCs w:val="32"/>
              <w:lang w:eastAsia="en-GB"/>
            </w:rPr>
          </w:pPr>
        </w:p>
        <w:p w14:paraId="331B71D6" w14:textId="77777777" w:rsidR="00DA4726" w:rsidRPr="00DA4726" w:rsidRDefault="00DA4726" w:rsidP="00F054FB">
          <w:pPr>
            <w:spacing w:after="240" w:line="288" w:lineRule="auto"/>
            <w:rPr>
              <w:rFonts w:ascii="Arial" w:eastAsia="Times New Roman" w:hAnsi="Arial" w:cs="Arial"/>
              <w:b/>
              <w:bCs/>
              <w:noProof/>
              <w:color w:val="FFFFFF" w:themeColor="background1"/>
              <w:sz w:val="32"/>
              <w:szCs w:val="32"/>
              <w:lang w:eastAsia="en-GB"/>
            </w:rPr>
          </w:pPr>
        </w:p>
        <w:p w14:paraId="501F0728" w14:textId="77777777" w:rsidR="00C97AEF" w:rsidRDefault="007F2383" w:rsidP="007F2383">
          <w:pPr>
            <w:spacing w:after="240" w:line="288" w:lineRule="auto"/>
            <w:rPr>
              <w:rFonts w:ascii="Arial" w:eastAsia="Times New Roman" w:hAnsi="Arial" w:cs="Arial"/>
              <w:noProof/>
              <w:color w:val="FFFFFF" w:themeColor="background1"/>
              <w:lang w:eastAsia="en-GB"/>
            </w:rPr>
          </w:pPr>
          <w:r w:rsidRPr="007F2383">
            <w:rPr>
              <w:rFonts w:ascii="Arial" w:eastAsia="Times New Roman" w:hAnsi="Arial" w:cs="Arial"/>
              <w:noProof/>
              <w:color w:val="FFFFFF" w:themeColor="background1"/>
              <w:lang w:eastAsia="en-GB"/>
            </w:rPr>
            <w:t>Version 1.0</w:t>
          </w:r>
        </w:p>
        <w:p w14:paraId="2F49B085" w14:textId="3015D1D1" w:rsidR="008C1A73" w:rsidRPr="007F2383" w:rsidRDefault="00281BB1" w:rsidP="007F2383">
          <w:pPr>
            <w:spacing w:after="240" w:line="288" w:lineRule="auto"/>
            <w:rPr>
              <w:rFonts w:ascii="Arial" w:eastAsia="Times New Roman" w:hAnsi="Arial" w:cs="Arial"/>
              <w:b/>
              <w:bCs/>
              <w:noProof/>
              <w:color w:val="FFFFFF" w:themeColor="background1"/>
              <w:sz w:val="48"/>
              <w:szCs w:val="48"/>
              <w:lang w:eastAsia="en-GB"/>
            </w:rPr>
          </w:pPr>
          <w:r>
            <w:rPr>
              <w:noProof/>
            </w:rPr>
            <mc:AlternateContent>
              <mc:Choice Requires="wps">
                <w:drawing>
                  <wp:anchor distT="0" distB="0" distL="114300" distR="114300" simplePos="0" relativeHeight="251658240" behindDoc="0" locked="1" layoutInCell="1" allowOverlap="1" wp14:anchorId="25F46EEA" wp14:editId="2D4FE08C">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0A820A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6EEA"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0A820A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r w:rsidR="00407130">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20D1B060" w14:textId="77777777" w:rsidR="00F054FB" w:rsidRDefault="00F054FB" w:rsidP="00F054FB">
          <w:pPr>
            <w:pStyle w:val="TOCHeading"/>
          </w:pPr>
          <w:r>
            <w:t>Contents</w:t>
          </w:r>
        </w:p>
        <w:p w14:paraId="0AFF0A98" w14:textId="77777777" w:rsidR="005D12E5" w:rsidRPr="005D12E5" w:rsidRDefault="005D12E5" w:rsidP="005D12E5">
          <w:pPr>
            <w:rPr>
              <w:lang w:val="en-US"/>
            </w:rPr>
          </w:pPr>
        </w:p>
        <w:p w14:paraId="4FF56A8A" w14:textId="280515E2" w:rsidR="00E7557E" w:rsidRDefault="00F054FB">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6612" w:history="1">
            <w:r w:rsidR="00E7557E" w:rsidRPr="00C608DA">
              <w:rPr>
                <w:rStyle w:val="Hyperlink"/>
                <w:noProof/>
              </w:rPr>
              <w:t>How to use this activity form</w:t>
            </w:r>
            <w:r w:rsidR="00E7557E">
              <w:rPr>
                <w:noProof/>
                <w:webHidden/>
              </w:rPr>
              <w:tab/>
            </w:r>
            <w:r w:rsidR="00E7557E">
              <w:rPr>
                <w:noProof/>
                <w:webHidden/>
              </w:rPr>
              <w:fldChar w:fldCharType="begin"/>
            </w:r>
            <w:r w:rsidR="00E7557E">
              <w:rPr>
                <w:noProof/>
                <w:webHidden/>
              </w:rPr>
              <w:instrText xml:space="preserve"> PAGEREF _Toc198216612 \h </w:instrText>
            </w:r>
            <w:r w:rsidR="00E7557E">
              <w:rPr>
                <w:noProof/>
                <w:webHidden/>
              </w:rPr>
            </w:r>
            <w:r w:rsidR="00E7557E">
              <w:rPr>
                <w:noProof/>
                <w:webHidden/>
              </w:rPr>
              <w:fldChar w:fldCharType="separate"/>
            </w:r>
            <w:r w:rsidR="00E7557E">
              <w:rPr>
                <w:noProof/>
                <w:webHidden/>
              </w:rPr>
              <w:t>2</w:t>
            </w:r>
            <w:r w:rsidR="00E7557E">
              <w:rPr>
                <w:noProof/>
                <w:webHidden/>
              </w:rPr>
              <w:fldChar w:fldCharType="end"/>
            </w:r>
          </w:hyperlink>
        </w:p>
        <w:p w14:paraId="15050BFF" w14:textId="08200A91" w:rsidR="00E7557E" w:rsidRDefault="00E7557E">
          <w:pPr>
            <w:pStyle w:val="TOC2"/>
            <w:tabs>
              <w:tab w:val="right" w:leader="dot" w:pos="10212"/>
            </w:tabs>
            <w:rPr>
              <w:noProof/>
              <w:kern w:val="2"/>
              <w:lang w:eastAsia="en-GB"/>
              <w14:ligatures w14:val="standardContextual"/>
            </w:rPr>
          </w:pPr>
          <w:hyperlink w:anchor="_Toc198216613" w:history="1">
            <w:r w:rsidRPr="00C608DA">
              <w:rPr>
                <w:rStyle w:val="Hyperlink"/>
                <w:noProof/>
              </w:rPr>
              <w:t>Before you apply</w:t>
            </w:r>
            <w:r>
              <w:rPr>
                <w:noProof/>
                <w:webHidden/>
              </w:rPr>
              <w:tab/>
            </w:r>
            <w:r>
              <w:rPr>
                <w:noProof/>
                <w:webHidden/>
              </w:rPr>
              <w:fldChar w:fldCharType="begin"/>
            </w:r>
            <w:r>
              <w:rPr>
                <w:noProof/>
                <w:webHidden/>
              </w:rPr>
              <w:instrText xml:space="preserve"> PAGEREF _Toc198216613 \h </w:instrText>
            </w:r>
            <w:r>
              <w:rPr>
                <w:noProof/>
                <w:webHidden/>
              </w:rPr>
            </w:r>
            <w:r>
              <w:rPr>
                <w:noProof/>
                <w:webHidden/>
              </w:rPr>
              <w:fldChar w:fldCharType="separate"/>
            </w:r>
            <w:r>
              <w:rPr>
                <w:noProof/>
                <w:webHidden/>
              </w:rPr>
              <w:t>2</w:t>
            </w:r>
            <w:r>
              <w:rPr>
                <w:noProof/>
                <w:webHidden/>
              </w:rPr>
              <w:fldChar w:fldCharType="end"/>
            </w:r>
          </w:hyperlink>
        </w:p>
        <w:p w14:paraId="7DAA03A2" w14:textId="34B87ADF" w:rsidR="00E7557E" w:rsidRDefault="00E7557E">
          <w:pPr>
            <w:pStyle w:val="TOC2"/>
            <w:tabs>
              <w:tab w:val="right" w:leader="dot" w:pos="10212"/>
            </w:tabs>
            <w:rPr>
              <w:noProof/>
              <w:kern w:val="2"/>
              <w:lang w:eastAsia="en-GB"/>
              <w14:ligatures w14:val="standardContextual"/>
            </w:rPr>
          </w:pPr>
          <w:hyperlink w:anchor="_Toc198216614" w:history="1">
            <w:r w:rsidRPr="00C608DA">
              <w:rPr>
                <w:rStyle w:val="Hyperlink"/>
                <w:noProof/>
              </w:rPr>
              <w:t>Multiple activities under a single registration</w:t>
            </w:r>
            <w:r>
              <w:rPr>
                <w:noProof/>
                <w:webHidden/>
              </w:rPr>
              <w:tab/>
            </w:r>
            <w:r>
              <w:rPr>
                <w:noProof/>
                <w:webHidden/>
              </w:rPr>
              <w:fldChar w:fldCharType="begin"/>
            </w:r>
            <w:r>
              <w:rPr>
                <w:noProof/>
                <w:webHidden/>
              </w:rPr>
              <w:instrText xml:space="preserve"> PAGEREF _Toc198216614 \h </w:instrText>
            </w:r>
            <w:r>
              <w:rPr>
                <w:noProof/>
                <w:webHidden/>
              </w:rPr>
            </w:r>
            <w:r>
              <w:rPr>
                <w:noProof/>
                <w:webHidden/>
              </w:rPr>
              <w:fldChar w:fldCharType="separate"/>
            </w:r>
            <w:r>
              <w:rPr>
                <w:noProof/>
                <w:webHidden/>
              </w:rPr>
              <w:t>2</w:t>
            </w:r>
            <w:r>
              <w:rPr>
                <w:noProof/>
                <w:webHidden/>
              </w:rPr>
              <w:fldChar w:fldCharType="end"/>
            </w:r>
          </w:hyperlink>
        </w:p>
        <w:p w14:paraId="7E5A616C" w14:textId="3FE918DA" w:rsidR="00E7557E" w:rsidRDefault="00E7557E">
          <w:pPr>
            <w:pStyle w:val="TOC2"/>
            <w:tabs>
              <w:tab w:val="right" w:leader="dot" w:pos="10212"/>
            </w:tabs>
            <w:rPr>
              <w:noProof/>
              <w:kern w:val="2"/>
              <w:lang w:eastAsia="en-GB"/>
              <w14:ligatures w14:val="standardContextual"/>
            </w:rPr>
          </w:pPr>
          <w:hyperlink w:anchor="_Toc198216615" w:history="1">
            <w:r w:rsidRPr="00C608DA">
              <w:rPr>
                <w:rStyle w:val="Hyperlink"/>
                <w:noProof/>
              </w:rPr>
              <w:t>How to apply</w:t>
            </w:r>
            <w:r>
              <w:rPr>
                <w:noProof/>
                <w:webHidden/>
              </w:rPr>
              <w:tab/>
            </w:r>
            <w:r>
              <w:rPr>
                <w:noProof/>
                <w:webHidden/>
              </w:rPr>
              <w:fldChar w:fldCharType="begin"/>
            </w:r>
            <w:r>
              <w:rPr>
                <w:noProof/>
                <w:webHidden/>
              </w:rPr>
              <w:instrText xml:space="preserve"> PAGEREF _Toc198216615 \h </w:instrText>
            </w:r>
            <w:r>
              <w:rPr>
                <w:noProof/>
                <w:webHidden/>
              </w:rPr>
            </w:r>
            <w:r>
              <w:rPr>
                <w:noProof/>
                <w:webHidden/>
              </w:rPr>
              <w:fldChar w:fldCharType="separate"/>
            </w:r>
            <w:r>
              <w:rPr>
                <w:noProof/>
                <w:webHidden/>
              </w:rPr>
              <w:t>3</w:t>
            </w:r>
            <w:r>
              <w:rPr>
                <w:noProof/>
                <w:webHidden/>
              </w:rPr>
              <w:fldChar w:fldCharType="end"/>
            </w:r>
          </w:hyperlink>
        </w:p>
        <w:p w14:paraId="6C586AF0" w14:textId="09CFC0F9" w:rsidR="00E7557E" w:rsidRDefault="00E7557E">
          <w:pPr>
            <w:pStyle w:val="TOC2"/>
            <w:tabs>
              <w:tab w:val="right" w:leader="dot" w:pos="10212"/>
            </w:tabs>
            <w:rPr>
              <w:noProof/>
              <w:kern w:val="2"/>
              <w:lang w:eastAsia="en-GB"/>
              <w14:ligatures w14:val="standardContextual"/>
            </w:rPr>
          </w:pPr>
          <w:hyperlink w:anchor="_Toc198216616" w:history="1">
            <w:r w:rsidRPr="00C608DA">
              <w:rPr>
                <w:rStyle w:val="Hyperlink"/>
                <w:noProof/>
              </w:rPr>
              <w:t>Section 1 - Activity description</w:t>
            </w:r>
            <w:r>
              <w:rPr>
                <w:noProof/>
                <w:webHidden/>
              </w:rPr>
              <w:tab/>
            </w:r>
            <w:r>
              <w:rPr>
                <w:noProof/>
                <w:webHidden/>
              </w:rPr>
              <w:fldChar w:fldCharType="begin"/>
            </w:r>
            <w:r>
              <w:rPr>
                <w:noProof/>
                <w:webHidden/>
              </w:rPr>
              <w:instrText xml:space="preserve"> PAGEREF _Toc198216616 \h </w:instrText>
            </w:r>
            <w:r>
              <w:rPr>
                <w:noProof/>
                <w:webHidden/>
              </w:rPr>
            </w:r>
            <w:r>
              <w:rPr>
                <w:noProof/>
                <w:webHidden/>
              </w:rPr>
              <w:fldChar w:fldCharType="separate"/>
            </w:r>
            <w:r>
              <w:rPr>
                <w:noProof/>
                <w:webHidden/>
              </w:rPr>
              <w:t>4</w:t>
            </w:r>
            <w:r>
              <w:rPr>
                <w:noProof/>
                <w:webHidden/>
              </w:rPr>
              <w:fldChar w:fldCharType="end"/>
            </w:r>
          </w:hyperlink>
        </w:p>
        <w:p w14:paraId="170B5906" w14:textId="391C0F85" w:rsidR="00E7557E" w:rsidRDefault="00E7557E">
          <w:pPr>
            <w:pStyle w:val="TOC2"/>
            <w:tabs>
              <w:tab w:val="right" w:leader="dot" w:pos="10212"/>
            </w:tabs>
            <w:rPr>
              <w:noProof/>
              <w:kern w:val="2"/>
              <w:lang w:eastAsia="en-GB"/>
              <w14:ligatures w14:val="standardContextual"/>
            </w:rPr>
          </w:pPr>
          <w:hyperlink w:anchor="_Toc198216617" w:history="1">
            <w:r w:rsidRPr="00C608DA">
              <w:rPr>
                <w:rStyle w:val="Hyperlink"/>
                <w:noProof/>
              </w:rPr>
              <w:t>Section 2 - Location of the activity</w:t>
            </w:r>
            <w:r>
              <w:rPr>
                <w:noProof/>
                <w:webHidden/>
              </w:rPr>
              <w:tab/>
            </w:r>
            <w:r>
              <w:rPr>
                <w:noProof/>
                <w:webHidden/>
              </w:rPr>
              <w:fldChar w:fldCharType="begin"/>
            </w:r>
            <w:r>
              <w:rPr>
                <w:noProof/>
                <w:webHidden/>
              </w:rPr>
              <w:instrText xml:space="preserve"> PAGEREF _Toc198216617 \h </w:instrText>
            </w:r>
            <w:r>
              <w:rPr>
                <w:noProof/>
                <w:webHidden/>
              </w:rPr>
            </w:r>
            <w:r>
              <w:rPr>
                <w:noProof/>
                <w:webHidden/>
              </w:rPr>
              <w:fldChar w:fldCharType="separate"/>
            </w:r>
            <w:r>
              <w:rPr>
                <w:noProof/>
                <w:webHidden/>
              </w:rPr>
              <w:t>4</w:t>
            </w:r>
            <w:r>
              <w:rPr>
                <w:noProof/>
                <w:webHidden/>
              </w:rPr>
              <w:fldChar w:fldCharType="end"/>
            </w:r>
          </w:hyperlink>
        </w:p>
        <w:p w14:paraId="2962FAF2" w14:textId="0842F392" w:rsidR="00E7557E" w:rsidRDefault="00E7557E">
          <w:pPr>
            <w:pStyle w:val="TOC2"/>
            <w:tabs>
              <w:tab w:val="right" w:leader="dot" w:pos="10212"/>
            </w:tabs>
            <w:rPr>
              <w:noProof/>
              <w:kern w:val="2"/>
              <w:lang w:eastAsia="en-GB"/>
              <w14:ligatures w14:val="standardContextual"/>
            </w:rPr>
          </w:pPr>
          <w:hyperlink w:anchor="_Toc198216618" w:history="1">
            <w:r w:rsidRPr="00C608DA">
              <w:rPr>
                <w:rStyle w:val="Hyperlink"/>
                <w:noProof/>
              </w:rPr>
              <w:t>Section 3 - Application type</w:t>
            </w:r>
            <w:r>
              <w:rPr>
                <w:noProof/>
                <w:webHidden/>
              </w:rPr>
              <w:tab/>
            </w:r>
            <w:r>
              <w:rPr>
                <w:noProof/>
                <w:webHidden/>
              </w:rPr>
              <w:fldChar w:fldCharType="begin"/>
            </w:r>
            <w:r>
              <w:rPr>
                <w:noProof/>
                <w:webHidden/>
              </w:rPr>
              <w:instrText xml:space="preserve"> PAGEREF _Toc198216618 \h </w:instrText>
            </w:r>
            <w:r>
              <w:rPr>
                <w:noProof/>
                <w:webHidden/>
              </w:rPr>
            </w:r>
            <w:r>
              <w:rPr>
                <w:noProof/>
                <w:webHidden/>
              </w:rPr>
              <w:fldChar w:fldCharType="separate"/>
            </w:r>
            <w:r>
              <w:rPr>
                <w:noProof/>
                <w:webHidden/>
              </w:rPr>
              <w:t>5</w:t>
            </w:r>
            <w:r>
              <w:rPr>
                <w:noProof/>
                <w:webHidden/>
              </w:rPr>
              <w:fldChar w:fldCharType="end"/>
            </w:r>
          </w:hyperlink>
        </w:p>
        <w:p w14:paraId="5541DF7E" w14:textId="1529B3F4" w:rsidR="00E7557E" w:rsidRDefault="00E7557E">
          <w:pPr>
            <w:pStyle w:val="TOC2"/>
            <w:tabs>
              <w:tab w:val="right" w:leader="dot" w:pos="10212"/>
            </w:tabs>
            <w:rPr>
              <w:noProof/>
              <w:kern w:val="2"/>
              <w:lang w:eastAsia="en-GB"/>
              <w14:ligatures w14:val="standardContextual"/>
            </w:rPr>
          </w:pPr>
          <w:hyperlink w:anchor="_Toc198216619" w:history="1">
            <w:r w:rsidRPr="00C608DA">
              <w:rPr>
                <w:rStyle w:val="Hyperlink"/>
                <w:noProof/>
              </w:rPr>
              <w:t>Section A - New registration</w:t>
            </w:r>
            <w:r>
              <w:rPr>
                <w:noProof/>
                <w:webHidden/>
              </w:rPr>
              <w:tab/>
            </w:r>
            <w:r>
              <w:rPr>
                <w:noProof/>
                <w:webHidden/>
              </w:rPr>
              <w:fldChar w:fldCharType="begin"/>
            </w:r>
            <w:r>
              <w:rPr>
                <w:noProof/>
                <w:webHidden/>
              </w:rPr>
              <w:instrText xml:space="preserve"> PAGEREF _Toc198216619 \h </w:instrText>
            </w:r>
            <w:r>
              <w:rPr>
                <w:noProof/>
                <w:webHidden/>
              </w:rPr>
            </w:r>
            <w:r>
              <w:rPr>
                <w:noProof/>
                <w:webHidden/>
              </w:rPr>
              <w:fldChar w:fldCharType="separate"/>
            </w:r>
            <w:r>
              <w:rPr>
                <w:noProof/>
                <w:webHidden/>
              </w:rPr>
              <w:t>6</w:t>
            </w:r>
            <w:r>
              <w:rPr>
                <w:noProof/>
                <w:webHidden/>
              </w:rPr>
              <w:fldChar w:fldCharType="end"/>
            </w:r>
          </w:hyperlink>
        </w:p>
        <w:p w14:paraId="5B27CCD9" w14:textId="288912A9" w:rsidR="00E7557E" w:rsidRDefault="00E7557E">
          <w:pPr>
            <w:pStyle w:val="TOC3"/>
            <w:tabs>
              <w:tab w:val="right" w:leader="dot" w:pos="10212"/>
            </w:tabs>
            <w:rPr>
              <w:noProof/>
              <w:kern w:val="2"/>
              <w:lang w:eastAsia="en-GB"/>
              <w14:ligatures w14:val="standardContextual"/>
            </w:rPr>
          </w:pPr>
          <w:hyperlink w:anchor="_Toc198216620" w:history="1">
            <w:r w:rsidRPr="00C608DA">
              <w:rPr>
                <w:rStyle w:val="Hyperlink"/>
                <w:noProof/>
              </w:rPr>
              <w:t>A.1   Compliance with standard conditions</w:t>
            </w:r>
            <w:r>
              <w:rPr>
                <w:noProof/>
                <w:webHidden/>
              </w:rPr>
              <w:tab/>
            </w:r>
            <w:r>
              <w:rPr>
                <w:noProof/>
                <w:webHidden/>
              </w:rPr>
              <w:fldChar w:fldCharType="begin"/>
            </w:r>
            <w:r>
              <w:rPr>
                <w:noProof/>
                <w:webHidden/>
              </w:rPr>
              <w:instrText xml:space="preserve"> PAGEREF _Toc198216620 \h </w:instrText>
            </w:r>
            <w:r>
              <w:rPr>
                <w:noProof/>
                <w:webHidden/>
              </w:rPr>
            </w:r>
            <w:r>
              <w:rPr>
                <w:noProof/>
                <w:webHidden/>
              </w:rPr>
              <w:fldChar w:fldCharType="separate"/>
            </w:r>
            <w:r>
              <w:rPr>
                <w:noProof/>
                <w:webHidden/>
              </w:rPr>
              <w:t>6</w:t>
            </w:r>
            <w:r>
              <w:rPr>
                <w:noProof/>
                <w:webHidden/>
              </w:rPr>
              <w:fldChar w:fldCharType="end"/>
            </w:r>
          </w:hyperlink>
        </w:p>
        <w:p w14:paraId="20EA8623" w14:textId="65CEEB73" w:rsidR="00E7557E" w:rsidRDefault="00E7557E">
          <w:pPr>
            <w:pStyle w:val="TOC3"/>
            <w:tabs>
              <w:tab w:val="right" w:leader="dot" w:pos="10212"/>
            </w:tabs>
            <w:rPr>
              <w:noProof/>
              <w:kern w:val="2"/>
              <w:lang w:eastAsia="en-GB"/>
              <w14:ligatures w14:val="standardContextual"/>
            </w:rPr>
          </w:pPr>
          <w:hyperlink w:anchor="_Toc198216621" w:history="1">
            <w:r w:rsidRPr="00C608DA">
              <w:rPr>
                <w:rStyle w:val="Hyperlink"/>
                <w:noProof/>
              </w:rPr>
              <w:t>A.2   Activity location</w:t>
            </w:r>
            <w:r>
              <w:rPr>
                <w:noProof/>
                <w:webHidden/>
              </w:rPr>
              <w:tab/>
            </w:r>
            <w:r>
              <w:rPr>
                <w:noProof/>
                <w:webHidden/>
              </w:rPr>
              <w:fldChar w:fldCharType="begin"/>
            </w:r>
            <w:r>
              <w:rPr>
                <w:noProof/>
                <w:webHidden/>
              </w:rPr>
              <w:instrText xml:space="preserve"> PAGEREF _Toc198216621 \h </w:instrText>
            </w:r>
            <w:r>
              <w:rPr>
                <w:noProof/>
                <w:webHidden/>
              </w:rPr>
            </w:r>
            <w:r>
              <w:rPr>
                <w:noProof/>
                <w:webHidden/>
              </w:rPr>
              <w:fldChar w:fldCharType="separate"/>
            </w:r>
            <w:r>
              <w:rPr>
                <w:noProof/>
                <w:webHidden/>
              </w:rPr>
              <w:t>6</w:t>
            </w:r>
            <w:r>
              <w:rPr>
                <w:noProof/>
                <w:webHidden/>
              </w:rPr>
              <w:fldChar w:fldCharType="end"/>
            </w:r>
          </w:hyperlink>
        </w:p>
        <w:p w14:paraId="6028B65E" w14:textId="7FF19450" w:rsidR="00E7557E" w:rsidRDefault="00E7557E">
          <w:pPr>
            <w:pStyle w:val="TOC3"/>
            <w:tabs>
              <w:tab w:val="right" w:leader="dot" w:pos="10212"/>
            </w:tabs>
            <w:rPr>
              <w:noProof/>
              <w:kern w:val="2"/>
              <w:lang w:eastAsia="en-GB"/>
              <w14:ligatures w14:val="standardContextual"/>
            </w:rPr>
          </w:pPr>
          <w:hyperlink w:anchor="_Toc198216622" w:history="1">
            <w:r w:rsidRPr="00C608DA">
              <w:rPr>
                <w:rStyle w:val="Hyperlink"/>
                <w:noProof/>
              </w:rPr>
              <w:t>A.3   Activity details</w:t>
            </w:r>
            <w:r>
              <w:rPr>
                <w:noProof/>
                <w:webHidden/>
              </w:rPr>
              <w:tab/>
            </w:r>
            <w:r>
              <w:rPr>
                <w:noProof/>
                <w:webHidden/>
              </w:rPr>
              <w:fldChar w:fldCharType="begin"/>
            </w:r>
            <w:r>
              <w:rPr>
                <w:noProof/>
                <w:webHidden/>
              </w:rPr>
              <w:instrText xml:space="preserve"> PAGEREF _Toc198216622 \h </w:instrText>
            </w:r>
            <w:r>
              <w:rPr>
                <w:noProof/>
                <w:webHidden/>
              </w:rPr>
            </w:r>
            <w:r>
              <w:rPr>
                <w:noProof/>
                <w:webHidden/>
              </w:rPr>
              <w:fldChar w:fldCharType="separate"/>
            </w:r>
            <w:r>
              <w:rPr>
                <w:noProof/>
                <w:webHidden/>
              </w:rPr>
              <w:t>7</w:t>
            </w:r>
            <w:r>
              <w:rPr>
                <w:noProof/>
                <w:webHidden/>
              </w:rPr>
              <w:fldChar w:fldCharType="end"/>
            </w:r>
          </w:hyperlink>
        </w:p>
        <w:p w14:paraId="14E92332" w14:textId="24C16AEB" w:rsidR="00E7557E" w:rsidRDefault="00E7557E">
          <w:pPr>
            <w:pStyle w:val="TOC2"/>
            <w:tabs>
              <w:tab w:val="right" w:leader="dot" w:pos="10212"/>
            </w:tabs>
            <w:rPr>
              <w:noProof/>
              <w:kern w:val="2"/>
              <w:lang w:eastAsia="en-GB"/>
              <w14:ligatures w14:val="standardContextual"/>
            </w:rPr>
          </w:pPr>
          <w:hyperlink w:anchor="_Toc198216623" w:history="1">
            <w:r w:rsidRPr="00C608DA">
              <w:rPr>
                <w:rStyle w:val="Hyperlink"/>
                <w:noProof/>
              </w:rPr>
              <w:t>Section B - Variation of a registration</w:t>
            </w:r>
            <w:r>
              <w:rPr>
                <w:noProof/>
                <w:webHidden/>
              </w:rPr>
              <w:tab/>
            </w:r>
            <w:r>
              <w:rPr>
                <w:noProof/>
                <w:webHidden/>
              </w:rPr>
              <w:fldChar w:fldCharType="begin"/>
            </w:r>
            <w:r>
              <w:rPr>
                <w:noProof/>
                <w:webHidden/>
              </w:rPr>
              <w:instrText xml:space="preserve"> PAGEREF _Toc198216623 \h </w:instrText>
            </w:r>
            <w:r>
              <w:rPr>
                <w:noProof/>
                <w:webHidden/>
              </w:rPr>
            </w:r>
            <w:r>
              <w:rPr>
                <w:noProof/>
                <w:webHidden/>
              </w:rPr>
              <w:fldChar w:fldCharType="separate"/>
            </w:r>
            <w:r>
              <w:rPr>
                <w:noProof/>
                <w:webHidden/>
              </w:rPr>
              <w:t>9</w:t>
            </w:r>
            <w:r>
              <w:rPr>
                <w:noProof/>
                <w:webHidden/>
              </w:rPr>
              <w:fldChar w:fldCharType="end"/>
            </w:r>
          </w:hyperlink>
        </w:p>
        <w:p w14:paraId="4EF7EFFB" w14:textId="66A12DA9" w:rsidR="00E7557E" w:rsidRDefault="00E7557E">
          <w:pPr>
            <w:pStyle w:val="TOC3"/>
            <w:tabs>
              <w:tab w:val="right" w:leader="dot" w:pos="10212"/>
            </w:tabs>
            <w:rPr>
              <w:noProof/>
              <w:kern w:val="2"/>
              <w:lang w:eastAsia="en-GB"/>
              <w14:ligatures w14:val="standardContextual"/>
            </w:rPr>
          </w:pPr>
          <w:hyperlink w:anchor="_Toc198216624" w:history="1">
            <w:r w:rsidRPr="00C608DA">
              <w:rPr>
                <w:rStyle w:val="Hyperlink"/>
                <w:noProof/>
              </w:rPr>
              <w:t>B.1   Registration reference</w:t>
            </w:r>
            <w:r>
              <w:rPr>
                <w:noProof/>
                <w:webHidden/>
              </w:rPr>
              <w:tab/>
            </w:r>
            <w:r>
              <w:rPr>
                <w:noProof/>
                <w:webHidden/>
              </w:rPr>
              <w:fldChar w:fldCharType="begin"/>
            </w:r>
            <w:r>
              <w:rPr>
                <w:noProof/>
                <w:webHidden/>
              </w:rPr>
              <w:instrText xml:space="preserve"> PAGEREF _Toc198216624 \h </w:instrText>
            </w:r>
            <w:r>
              <w:rPr>
                <w:noProof/>
                <w:webHidden/>
              </w:rPr>
            </w:r>
            <w:r>
              <w:rPr>
                <w:noProof/>
                <w:webHidden/>
              </w:rPr>
              <w:fldChar w:fldCharType="separate"/>
            </w:r>
            <w:r>
              <w:rPr>
                <w:noProof/>
                <w:webHidden/>
              </w:rPr>
              <w:t>9</w:t>
            </w:r>
            <w:r>
              <w:rPr>
                <w:noProof/>
                <w:webHidden/>
              </w:rPr>
              <w:fldChar w:fldCharType="end"/>
            </w:r>
          </w:hyperlink>
        </w:p>
        <w:p w14:paraId="18BE6094" w14:textId="48D4CBE6" w:rsidR="00E7557E" w:rsidRDefault="00E7557E">
          <w:pPr>
            <w:pStyle w:val="TOC3"/>
            <w:tabs>
              <w:tab w:val="right" w:leader="dot" w:pos="10212"/>
            </w:tabs>
            <w:rPr>
              <w:noProof/>
              <w:kern w:val="2"/>
              <w:lang w:eastAsia="en-GB"/>
              <w14:ligatures w14:val="standardContextual"/>
            </w:rPr>
          </w:pPr>
          <w:hyperlink w:anchor="_Toc198216625" w:history="1">
            <w:r w:rsidRPr="00C608DA">
              <w:rPr>
                <w:rStyle w:val="Hyperlink"/>
                <w:noProof/>
              </w:rPr>
              <w:t>B.2   Compliance with standard conditions</w:t>
            </w:r>
            <w:r>
              <w:rPr>
                <w:noProof/>
                <w:webHidden/>
              </w:rPr>
              <w:tab/>
            </w:r>
            <w:r>
              <w:rPr>
                <w:noProof/>
                <w:webHidden/>
              </w:rPr>
              <w:fldChar w:fldCharType="begin"/>
            </w:r>
            <w:r>
              <w:rPr>
                <w:noProof/>
                <w:webHidden/>
              </w:rPr>
              <w:instrText xml:space="preserve"> PAGEREF _Toc198216625 \h </w:instrText>
            </w:r>
            <w:r>
              <w:rPr>
                <w:noProof/>
                <w:webHidden/>
              </w:rPr>
            </w:r>
            <w:r>
              <w:rPr>
                <w:noProof/>
                <w:webHidden/>
              </w:rPr>
              <w:fldChar w:fldCharType="separate"/>
            </w:r>
            <w:r>
              <w:rPr>
                <w:noProof/>
                <w:webHidden/>
              </w:rPr>
              <w:t>9</w:t>
            </w:r>
            <w:r>
              <w:rPr>
                <w:noProof/>
                <w:webHidden/>
              </w:rPr>
              <w:fldChar w:fldCharType="end"/>
            </w:r>
          </w:hyperlink>
        </w:p>
        <w:p w14:paraId="5A8BD2EC" w14:textId="7FB215A6" w:rsidR="00E7557E" w:rsidRDefault="00E7557E">
          <w:pPr>
            <w:pStyle w:val="TOC3"/>
            <w:tabs>
              <w:tab w:val="right" w:leader="dot" w:pos="10212"/>
            </w:tabs>
            <w:rPr>
              <w:noProof/>
              <w:kern w:val="2"/>
              <w:lang w:eastAsia="en-GB"/>
              <w14:ligatures w14:val="standardContextual"/>
            </w:rPr>
          </w:pPr>
          <w:hyperlink w:anchor="_Toc198216626" w:history="1">
            <w:r w:rsidRPr="00C608DA">
              <w:rPr>
                <w:rStyle w:val="Hyperlink"/>
                <w:noProof/>
              </w:rPr>
              <w:t>B.3   Activity location</w:t>
            </w:r>
            <w:r>
              <w:rPr>
                <w:noProof/>
                <w:webHidden/>
              </w:rPr>
              <w:tab/>
            </w:r>
            <w:r>
              <w:rPr>
                <w:noProof/>
                <w:webHidden/>
              </w:rPr>
              <w:fldChar w:fldCharType="begin"/>
            </w:r>
            <w:r>
              <w:rPr>
                <w:noProof/>
                <w:webHidden/>
              </w:rPr>
              <w:instrText xml:space="preserve"> PAGEREF _Toc198216626 \h </w:instrText>
            </w:r>
            <w:r>
              <w:rPr>
                <w:noProof/>
                <w:webHidden/>
              </w:rPr>
            </w:r>
            <w:r>
              <w:rPr>
                <w:noProof/>
                <w:webHidden/>
              </w:rPr>
              <w:fldChar w:fldCharType="separate"/>
            </w:r>
            <w:r>
              <w:rPr>
                <w:noProof/>
                <w:webHidden/>
              </w:rPr>
              <w:t>10</w:t>
            </w:r>
            <w:r>
              <w:rPr>
                <w:noProof/>
                <w:webHidden/>
              </w:rPr>
              <w:fldChar w:fldCharType="end"/>
            </w:r>
          </w:hyperlink>
        </w:p>
        <w:p w14:paraId="41279AAD" w14:textId="6CCF0343" w:rsidR="00E7557E" w:rsidRDefault="00E7557E">
          <w:pPr>
            <w:pStyle w:val="TOC3"/>
            <w:tabs>
              <w:tab w:val="right" w:leader="dot" w:pos="10212"/>
            </w:tabs>
            <w:rPr>
              <w:noProof/>
              <w:kern w:val="2"/>
              <w:lang w:eastAsia="en-GB"/>
              <w14:ligatures w14:val="standardContextual"/>
            </w:rPr>
          </w:pPr>
          <w:hyperlink w:anchor="_Toc198216627" w:history="1">
            <w:r w:rsidRPr="00C608DA">
              <w:rPr>
                <w:rStyle w:val="Hyperlink"/>
                <w:noProof/>
              </w:rPr>
              <w:t>B.4   Activity details</w:t>
            </w:r>
            <w:r>
              <w:rPr>
                <w:noProof/>
                <w:webHidden/>
              </w:rPr>
              <w:tab/>
            </w:r>
            <w:r>
              <w:rPr>
                <w:noProof/>
                <w:webHidden/>
              </w:rPr>
              <w:fldChar w:fldCharType="begin"/>
            </w:r>
            <w:r>
              <w:rPr>
                <w:noProof/>
                <w:webHidden/>
              </w:rPr>
              <w:instrText xml:space="preserve"> PAGEREF _Toc198216627 \h </w:instrText>
            </w:r>
            <w:r>
              <w:rPr>
                <w:noProof/>
                <w:webHidden/>
              </w:rPr>
            </w:r>
            <w:r>
              <w:rPr>
                <w:noProof/>
                <w:webHidden/>
              </w:rPr>
              <w:fldChar w:fldCharType="separate"/>
            </w:r>
            <w:r>
              <w:rPr>
                <w:noProof/>
                <w:webHidden/>
              </w:rPr>
              <w:t>11</w:t>
            </w:r>
            <w:r>
              <w:rPr>
                <w:noProof/>
                <w:webHidden/>
              </w:rPr>
              <w:fldChar w:fldCharType="end"/>
            </w:r>
          </w:hyperlink>
        </w:p>
        <w:p w14:paraId="2765AAC0" w14:textId="3EE90972" w:rsidR="00E7557E" w:rsidRDefault="00E7557E">
          <w:pPr>
            <w:pStyle w:val="TOC2"/>
            <w:tabs>
              <w:tab w:val="right" w:leader="dot" w:pos="10212"/>
            </w:tabs>
            <w:rPr>
              <w:noProof/>
              <w:kern w:val="2"/>
              <w:lang w:eastAsia="en-GB"/>
              <w14:ligatures w14:val="standardContextual"/>
            </w:rPr>
          </w:pPr>
          <w:hyperlink w:anchor="_Toc198216628" w:history="1">
            <w:r w:rsidRPr="00C608DA">
              <w:rPr>
                <w:rStyle w:val="Hyperlink"/>
                <w:noProof/>
              </w:rPr>
              <w:t>Section C - Transfer of a registration</w:t>
            </w:r>
            <w:r>
              <w:rPr>
                <w:noProof/>
                <w:webHidden/>
              </w:rPr>
              <w:tab/>
            </w:r>
            <w:r>
              <w:rPr>
                <w:noProof/>
                <w:webHidden/>
              </w:rPr>
              <w:fldChar w:fldCharType="begin"/>
            </w:r>
            <w:r>
              <w:rPr>
                <w:noProof/>
                <w:webHidden/>
              </w:rPr>
              <w:instrText xml:space="preserve"> PAGEREF _Toc198216628 \h </w:instrText>
            </w:r>
            <w:r>
              <w:rPr>
                <w:noProof/>
                <w:webHidden/>
              </w:rPr>
            </w:r>
            <w:r>
              <w:rPr>
                <w:noProof/>
                <w:webHidden/>
              </w:rPr>
              <w:fldChar w:fldCharType="separate"/>
            </w:r>
            <w:r>
              <w:rPr>
                <w:noProof/>
                <w:webHidden/>
              </w:rPr>
              <w:t>13</w:t>
            </w:r>
            <w:r>
              <w:rPr>
                <w:noProof/>
                <w:webHidden/>
              </w:rPr>
              <w:fldChar w:fldCharType="end"/>
            </w:r>
          </w:hyperlink>
        </w:p>
        <w:p w14:paraId="025461AB" w14:textId="5CC9F9AE" w:rsidR="00E7557E" w:rsidRDefault="00E7557E">
          <w:pPr>
            <w:pStyle w:val="TOC3"/>
            <w:tabs>
              <w:tab w:val="right" w:leader="dot" w:pos="10212"/>
            </w:tabs>
            <w:rPr>
              <w:noProof/>
              <w:kern w:val="2"/>
              <w:lang w:eastAsia="en-GB"/>
              <w14:ligatures w14:val="standardContextual"/>
            </w:rPr>
          </w:pPr>
          <w:hyperlink w:anchor="_Toc198216629" w:history="1">
            <w:r w:rsidRPr="00C608DA">
              <w:rPr>
                <w:rStyle w:val="Hyperlink"/>
                <w:noProof/>
              </w:rPr>
              <w:t>C.1   Registration reference</w:t>
            </w:r>
            <w:r>
              <w:rPr>
                <w:noProof/>
                <w:webHidden/>
              </w:rPr>
              <w:tab/>
            </w:r>
            <w:r>
              <w:rPr>
                <w:noProof/>
                <w:webHidden/>
              </w:rPr>
              <w:fldChar w:fldCharType="begin"/>
            </w:r>
            <w:r>
              <w:rPr>
                <w:noProof/>
                <w:webHidden/>
              </w:rPr>
              <w:instrText xml:space="preserve"> PAGEREF _Toc198216629 \h </w:instrText>
            </w:r>
            <w:r>
              <w:rPr>
                <w:noProof/>
                <w:webHidden/>
              </w:rPr>
            </w:r>
            <w:r>
              <w:rPr>
                <w:noProof/>
                <w:webHidden/>
              </w:rPr>
              <w:fldChar w:fldCharType="separate"/>
            </w:r>
            <w:r>
              <w:rPr>
                <w:noProof/>
                <w:webHidden/>
              </w:rPr>
              <w:t>13</w:t>
            </w:r>
            <w:r>
              <w:rPr>
                <w:noProof/>
                <w:webHidden/>
              </w:rPr>
              <w:fldChar w:fldCharType="end"/>
            </w:r>
          </w:hyperlink>
        </w:p>
        <w:p w14:paraId="7A338F65" w14:textId="002068F6" w:rsidR="00E7557E" w:rsidRDefault="00E7557E">
          <w:pPr>
            <w:pStyle w:val="TOC3"/>
            <w:tabs>
              <w:tab w:val="right" w:leader="dot" w:pos="10212"/>
            </w:tabs>
            <w:rPr>
              <w:noProof/>
              <w:kern w:val="2"/>
              <w:lang w:eastAsia="en-GB"/>
              <w14:ligatures w14:val="standardContextual"/>
            </w:rPr>
          </w:pPr>
          <w:hyperlink w:anchor="_Toc198216630" w:history="1">
            <w:r w:rsidRPr="00C608DA">
              <w:rPr>
                <w:rStyle w:val="Hyperlink"/>
                <w:noProof/>
              </w:rPr>
              <w:t>C.2   Compliance with standard conditions</w:t>
            </w:r>
            <w:r>
              <w:rPr>
                <w:noProof/>
                <w:webHidden/>
              </w:rPr>
              <w:tab/>
            </w:r>
            <w:r>
              <w:rPr>
                <w:noProof/>
                <w:webHidden/>
              </w:rPr>
              <w:fldChar w:fldCharType="begin"/>
            </w:r>
            <w:r>
              <w:rPr>
                <w:noProof/>
                <w:webHidden/>
              </w:rPr>
              <w:instrText xml:space="preserve"> PAGEREF _Toc198216630 \h </w:instrText>
            </w:r>
            <w:r>
              <w:rPr>
                <w:noProof/>
                <w:webHidden/>
              </w:rPr>
            </w:r>
            <w:r>
              <w:rPr>
                <w:noProof/>
                <w:webHidden/>
              </w:rPr>
              <w:fldChar w:fldCharType="separate"/>
            </w:r>
            <w:r>
              <w:rPr>
                <w:noProof/>
                <w:webHidden/>
              </w:rPr>
              <w:t>13</w:t>
            </w:r>
            <w:r>
              <w:rPr>
                <w:noProof/>
                <w:webHidden/>
              </w:rPr>
              <w:fldChar w:fldCharType="end"/>
            </w:r>
          </w:hyperlink>
        </w:p>
        <w:p w14:paraId="27111154" w14:textId="70F72D8A" w:rsidR="00E7557E" w:rsidRDefault="00E7557E">
          <w:pPr>
            <w:pStyle w:val="TOC3"/>
            <w:tabs>
              <w:tab w:val="right" w:leader="dot" w:pos="10212"/>
            </w:tabs>
            <w:rPr>
              <w:noProof/>
              <w:kern w:val="2"/>
              <w:lang w:eastAsia="en-GB"/>
              <w14:ligatures w14:val="standardContextual"/>
            </w:rPr>
          </w:pPr>
          <w:hyperlink w:anchor="_Toc198216631" w:history="1">
            <w:r w:rsidRPr="00C608DA">
              <w:rPr>
                <w:rStyle w:val="Hyperlink"/>
                <w:noProof/>
              </w:rPr>
              <w:t>C.3   Transfer in whole or in part</w:t>
            </w:r>
            <w:r>
              <w:rPr>
                <w:noProof/>
                <w:webHidden/>
              </w:rPr>
              <w:tab/>
            </w:r>
            <w:r>
              <w:rPr>
                <w:noProof/>
                <w:webHidden/>
              </w:rPr>
              <w:fldChar w:fldCharType="begin"/>
            </w:r>
            <w:r>
              <w:rPr>
                <w:noProof/>
                <w:webHidden/>
              </w:rPr>
              <w:instrText xml:space="preserve"> PAGEREF _Toc198216631 \h </w:instrText>
            </w:r>
            <w:r>
              <w:rPr>
                <w:noProof/>
                <w:webHidden/>
              </w:rPr>
            </w:r>
            <w:r>
              <w:rPr>
                <w:noProof/>
                <w:webHidden/>
              </w:rPr>
              <w:fldChar w:fldCharType="separate"/>
            </w:r>
            <w:r>
              <w:rPr>
                <w:noProof/>
                <w:webHidden/>
              </w:rPr>
              <w:t>14</w:t>
            </w:r>
            <w:r>
              <w:rPr>
                <w:noProof/>
                <w:webHidden/>
              </w:rPr>
              <w:fldChar w:fldCharType="end"/>
            </w:r>
          </w:hyperlink>
        </w:p>
        <w:p w14:paraId="5E0857BE" w14:textId="54D282D4" w:rsidR="00F054FB" w:rsidRDefault="00F054FB" w:rsidP="00F054FB">
          <w:r>
            <w:rPr>
              <w:b/>
              <w:bCs/>
              <w:noProof/>
            </w:rPr>
            <w:fldChar w:fldCharType="end"/>
          </w:r>
        </w:p>
      </w:sdtContent>
    </w:sdt>
    <w:p w14:paraId="5367DBE1" w14:textId="77777777" w:rsidR="00F054FB" w:rsidRDefault="00F054FB" w:rsidP="00E7557E">
      <w:pPr>
        <w:pStyle w:val="BodyText1"/>
        <w:spacing w:before="240"/>
        <w:rPr>
          <w:rFonts w:eastAsia="Times New Roman"/>
          <w:sz w:val="32"/>
          <w:szCs w:val="32"/>
        </w:rPr>
      </w:pPr>
      <w:bookmarkStart w:id="3" w:name="_Toc169103054"/>
      <w:bookmarkStart w:id="4" w:name="_Toc167874994"/>
      <w:bookmarkStart w:id="5"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07242056" w14:textId="77777777" w:rsidR="00412AFB" w:rsidRDefault="00412AFB" w:rsidP="00412AFB">
      <w:pPr>
        <w:pStyle w:val="Heading2"/>
        <w:spacing w:after="120" w:line="360" w:lineRule="auto"/>
      </w:pPr>
      <w:bookmarkStart w:id="9" w:name="_Toc192676180"/>
      <w:bookmarkStart w:id="10" w:name="_Toc198216612"/>
      <w:bookmarkEnd w:id="6"/>
      <w:bookmarkEnd w:id="7"/>
      <w:r>
        <w:lastRenderedPageBreak/>
        <w:t>How to use this activity form</w:t>
      </w:r>
      <w:bookmarkEnd w:id="9"/>
      <w:bookmarkEnd w:id="10"/>
      <w:r>
        <w:t xml:space="preserve"> </w:t>
      </w:r>
    </w:p>
    <w:p w14:paraId="0FF940D6" w14:textId="77777777" w:rsidR="00412AFB" w:rsidRPr="008B6707" w:rsidRDefault="00412AFB" w:rsidP="00412AFB">
      <w:pPr>
        <w:spacing w:after="120"/>
        <w:rPr>
          <w:rFonts w:ascii="Arial" w:eastAsiaTheme="minorHAnsi" w:hAnsi="Arial"/>
        </w:rPr>
      </w:pPr>
      <w:r w:rsidRPr="008B6707">
        <w:rPr>
          <w:rFonts w:ascii="Arial" w:eastAsiaTheme="minorHAnsi" w:hAnsi="Arial"/>
        </w:rPr>
        <w:t>Use this form to:</w:t>
      </w:r>
    </w:p>
    <w:p w14:paraId="6839110E" w14:textId="77777777" w:rsidR="00412AFB" w:rsidRPr="008B6707" w:rsidRDefault="00412AFB" w:rsidP="00412AFB">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70503294" w14:textId="77777777" w:rsidR="00412AFB" w:rsidRPr="008B6707" w:rsidRDefault="00412AFB" w:rsidP="00412AFB">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FB15891" w14:textId="24E7BEB9" w:rsidR="00412AFB" w:rsidRPr="008B6707" w:rsidRDefault="00412AFB" w:rsidP="00412AFB">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619F95CE" w14:textId="77777777" w:rsidR="00412AFB" w:rsidRDefault="00412AFB" w:rsidP="00412AFB">
      <w:pPr>
        <w:pStyle w:val="Heading2"/>
        <w:spacing w:before="500" w:after="120" w:line="360" w:lineRule="auto"/>
      </w:pPr>
      <w:bookmarkStart w:id="11" w:name="_Toc192676181"/>
      <w:bookmarkStart w:id="12" w:name="_Toc198216613"/>
      <w:r w:rsidRPr="00A43F4A">
        <w:t>Before you apply</w:t>
      </w:r>
      <w:bookmarkEnd w:id="11"/>
      <w:bookmarkEnd w:id="12"/>
      <w:r>
        <w:t xml:space="preserve"> </w:t>
      </w:r>
    </w:p>
    <w:p w14:paraId="4242E597" w14:textId="77777777" w:rsidR="00412AFB" w:rsidRPr="00F62CB9" w:rsidRDefault="00412AFB" w:rsidP="00412AFB">
      <w:pPr>
        <w:pStyle w:val="Default"/>
        <w:numPr>
          <w:ilvl w:val="0"/>
          <w:numId w:val="20"/>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1B6E9EF6" w14:textId="77777777" w:rsidR="00412AFB" w:rsidRPr="008B6707" w:rsidRDefault="00412AFB" w:rsidP="00412AFB">
      <w:pPr>
        <w:pStyle w:val="Default"/>
        <w:numPr>
          <w:ilvl w:val="0"/>
          <w:numId w:val="20"/>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DD4F351" w14:textId="77777777" w:rsidR="00412AFB" w:rsidRPr="008B6707" w:rsidRDefault="00412AFB" w:rsidP="00412AFB">
      <w:pPr>
        <w:pStyle w:val="Default"/>
        <w:numPr>
          <w:ilvl w:val="0"/>
          <w:numId w:val="20"/>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6D877437" w14:textId="77777777" w:rsidR="00412AFB" w:rsidRDefault="00412AFB" w:rsidP="00412AFB">
      <w:pPr>
        <w:pStyle w:val="Heading2"/>
        <w:spacing w:before="540" w:after="120" w:line="360" w:lineRule="auto"/>
      </w:pPr>
      <w:bookmarkStart w:id="13" w:name="_Toc192676182"/>
      <w:bookmarkStart w:id="14" w:name="_Toc198216614"/>
      <w:r>
        <w:t>Multiple activities under a single registration</w:t>
      </w:r>
      <w:bookmarkEnd w:id="13"/>
      <w:bookmarkEnd w:id="14"/>
    </w:p>
    <w:p w14:paraId="008263AF" w14:textId="3CECB76B" w:rsidR="00412AFB" w:rsidRPr="008B6707" w:rsidRDefault="00412AFB" w:rsidP="00412AFB">
      <w:pPr>
        <w:rPr>
          <w:rFonts w:eastAsia="MS PGothic" w:cs="Arial"/>
        </w:rPr>
      </w:pPr>
      <w:r w:rsidRPr="008B6707">
        <w:rPr>
          <w:rFonts w:eastAsia="MS PGothic" w:cs="Arial"/>
        </w:rPr>
        <w:t xml:space="preserve">We may authorise multiple activities under a single registration, but only if the activities are connected. Activities </w:t>
      </w:r>
      <w:r w:rsidR="00757586">
        <w:rPr>
          <w:rFonts w:eastAsia="MS PGothic" w:cs="Arial"/>
        </w:rPr>
        <w:t>ma</w:t>
      </w:r>
      <w:r w:rsidR="006F4CE2">
        <w:rPr>
          <w:rFonts w:eastAsia="MS PGothic" w:cs="Arial"/>
        </w:rPr>
        <w:t>y be</w:t>
      </w:r>
      <w:r w:rsidRPr="008B6707">
        <w:rPr>
          <w:rFonts w:eastAsia="MS PGothic" w:cs="Arial"/>
        </w:rPr>
        <w:t xml:space="preserve"> considered connected if they are:</w:t>
      </w:r>
    </w:p>
    <w:p w14:paraId="2536F43D" w14:textId="3F396B2B" w:rsidR="00412AFB" w:rsidRPr="008B6707" w:rsidRDefault="00C435B1" w:rsidP="00412AFB">
      <w:pPr>
        <w:numPr>
          <w:ilvl w:val="0"/>
          <w:numId w:val="17"/>
        </w:numPr>
        <w:spacing w:before="120" w:after="120"/>
        <w:ind w:left="567" w:hanging="425"/>
        <w:rPr>
          <w:rFonts w:eastAsia="MS PGothic" w:cs="Arial"/>
        </w:rPr>
      </w:pPr>
      <w:r>
        <w:rPr>
          <w:rFonts w:eastAsia="MS PGothic" w:cs="Arial"/>
        </w:rPr>
        <w:t>l</w:t>
      </w:r>
      <w:r w:rsidR="00412AFB" w:rsidRPr="008B6707">
        <w:rPr>
          <w:rFonts w:eastAsia="MS PGothic" w:cs="Arial"/>
        </w:rPr>
        <w:t>ocated at the same geographical location,</w:t>
      </w:r>
    </w:p>
    <w:p w14:paraId="48447C76" w14:textId="2C061AA7" w:rsidR="00412AFB" w:rsidRPr="008B6707" w:rsidRDefault="00C435B1" w:rsidP="00412AFB">
      <w:pPr>
        <w:numPr>
          <w:ilvl w:val="0"/>
          <w:numId w:val="17"/>
        </w:numPr>
        <w:spacing w:before="120" w:after="120"/>
        <w:ind w:left="567" w:hanging="425"/>
        <w:rPr>
          <w:rFonts w:eastAsia="MS PGothic" w:cs="Arial"/>
        </w:rPr>
      </w:pPr>
      <w:r>
        <w:rPr>
          <w:rFonts w:eastAsia="MS PGothic" w:cs="Arial"/>
        </w:rPr>
        <w:t>p</w:t>
      </w:r>
      <w:r w:rsidR="00412AFB" w:rsidRPr="008B6707">
        <w:rPr>
          <w:rFonts w:eastAsia="MS PGothic" w:cs="Arial"/>
        </w:rPr>
        <w:t>art of the same project, or</w:t>
      </w:r>
    </w:p>
    <w:p w14:paraId="066797F8" w14:textId="0BE05C47" w:rsidR="00412AFB" w:rsidRPr="008B6707" w:rsidRDefault="00C435B1" w:rsidP="00412AFB">
      <w:pPr>
        <w:numPr>
          <w:ilvl w:val="0"/>
          <w:numId w:val="17"/>
        </w:numPr>
        <w:spacing w:before="120" w:after="120"/>
        <w:ind w:left="567" w:hanging="425"/>
        <w:rPr>
          <w:rFonts w:eastAsia="MS PGothic" w:cs="Arial"/>
        </w:rPr>
      </w:pPr>
      <w:r>
        <w:rPr>
          <w:rFonts w:eastAsia="MS PGothic" w:cs="Arial"/>
        </w:rPr>
        <w:t>o</w:t>
      </w:r>
      <w:r w:rsidR="00412AFB" w:rsidRPr="008B6707">
        <w:rPr>
          <w:rFonts w:eastAsia="MS PGothic" w:cs="Arial"/>
        </w:rPr>
        <w:t>perationally linked.</w:t>
      </w:r>
    </w:p>
    <w:p w14:paraId="0EF55E2B" w14:textId="77777777" w:rsidR="00412AFB" w:rsidRPr="008B6707" w:rsidRDefault="00412AFB" w:rsidP="00412AFB">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62A60E6" w14:textId="77777777" w:rsidR="00412AFB" w:rsidRDefault="00412AFB" w:rsidP="00412AFB">
      <w:r w:rsidRPr="008B6707">
        <w:t xml:space="preserve">If the activities are not connected, you must submit a separate application for each activity. </w:t>
      </w:r>
    </w:p>
    <w:p w14:paraId="763A2397" w14:textId="77777777" w:rsidR="00832EDC" w:rsidRPr="008B6707" w:rsidRDefault="00832EDC" w:rsidP="00412AFB"/>
    <w:p w14:paraId="52D44A1F" w14:textId="77777777" w:rsidR="00412AFB" w:rsidRDefault="00412AFB" w:rsidP="00412AFB">
      <w:pPr>
        <w:pStyle w:val="Heading2"/>
        <w:tabs>
          <w:tab w:val="left" w:pos="3143"/>
        </w:tabs>
        <w:spacing w:after="0" w:line="360" w:lineRule="auto"/>
      </w:pPr>
      <w:bookmarkStart w:id="15" w:name="_Toc192676183"/>
      <w:bookmarkStart w:id="16" w:name="_Toc198216615"/>
      <w:r>
        <w:lastRenderedPageBreak/>
        <w:t>How to apply</w:t>
      </w:r>
      <w:bookmarkEnd w:id="15"/>
      <w:bookmarkEnd w:id="16"/>
      <w:r>
        <w:t xml:space="preserve"> </w:t>
      </w:r>
    </w:p>
    <w:p w14:paraId="245DD5E5" w14:textId="77777777" w:rsidR="004046AD" w:rsidRPr="003B5946" w:rsidRDefault="004046AD" w:rsidP="004046A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EE36D9C" w14:textId="77777777" w:rsidR="004046AD" w:rsidRDefault="004046AD" w:rsidP="004046A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5F0D516" w14:textId="77777777" w:rsidR="004046AD" w:rsidRPr="00A35FC0" w:rsidRDefault="004046AD" w:rsidP="004046AD">
      <w:pPr>
        <w:spacing w:before="120"/>
        <w:rPr>
          <w:rFonts w:eastAsia="Arial" w:cs="Arial"/>
        </w:rPr>
      </w:pPr>
      <w:r w:rsidRPr="00A35FC0">
        <w:rPr>
          <w:rFonts w:eastAsia="Arial" w:cs="Arial"/>
        </w:rPr>
        <w:t>You will need to upload:</w:t>
      </w:r>
    </w:p>
    <w:p w14:paraId="732B778B" w14:textId="77777777" w:rsidR="004046AD" w:rsidRPr="00A35FC0" w:rsidRDefault="004046AD" w:rsidP="004046AD">
      <w:pPr>
        <w:pStyle w:val="ListParagraph"/>
        <w:numPr>
          <w:ilvl w:val="0"/>
          <w:numId w:val="23"/>
        </w:numPr>
        <w:spacing w:before="120"/>
        <w:ind w:left="567" w:hanging="425"/>
        <w:contextualSpacing w:val="0"/>
        <w:rPr>
          <w:rFonts w:eastAsia="Arial" w:cs="Arial"/>
        </w:rPr>
      </w:pPr>
      <w:r w:rsidRPr="00A35FC0">
        <w:rPr>
          <w:rFonts w:eastAsia="Arial" w:cs="Arial"/>
        </w:rPr>
        <w:t>Completed activity form(s)</w:t>
      </w:r>
    </w:p>
    <w:p w14:paraId="6596056E" w14:textId="77777777" w:rsidR="004046AD" w:rsidRPr="00552C30" w:rsidRDefault="004046AD" w:rsidP="004046AD">
      <w:pPr>
        <w:pStyle w:val="ListParagraph"/>
        <w:numPr>
          <w:ilvl w:val="0"/>
          <w:numId w:val="2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475B4991" w14:textId="77777777" w:rsidR="004046AD" w:rsidRPr="00A35303" w:rsidRDefault="004046AD" w:rsidP="004046A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14221C24" w14:textId="77777777" w:rsidR="004046AD" w:rsidRPr="00077B07" w:rsidRDefault="004046AD" w:rsidP="004046AD">
      <w:pPr>
        <w:spacing w:before="480"/>
        <w:rPr>
          <w:rFonts w:eastAsia="MS PGothic" w:cs="Arial"/>
          <w:b/>
        </w:rPr>
      </w:pPr>
      <w:r w:rsidRPr="00077B07">
        <w:rPr>
          <w:rFonts w:eastAsia="MS PGothic" w:cs="Arial"/>
          <w:b/>
        </w:rPr>
        <w:t>Email/Post application:</w:t>
      </w:r>
    </w:p>
    <w:p w14:paraId="7B9E4A18" w14:textId="77777777" w:rsidR="004046AD" w:rsidRPr="00A35FC0" w:rsidRDefault="004046AD" w:rsidP="004046A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028D83B1" w14:textId="77777777" w:rsidR="004046AD" w:rsidRPr="00D95CAF" w:rsidRDefault="004046AD" w:rsidP="004046AD">
      <w:pPr>
        <w:pStyle w:val="ListParagraph"/>
        <w:numPr>
          <w:ilvl w:val="0"/>
          <w:numId w:val="22"/>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0A01D247" w14:textId="77777777" w:rsidR="004046AD" w:rsidRPr="00AF5FF1" w:rsidRDefault="004046AD" w:rsidP="004046AD">
      <w:pPr>
        <w:numPr>
          <w:ilvl w:val="0"/>
          <w:numId w:val="24"/>
        </w:numPr>
        <w:spacing w:before="120" w:after="120"/>
        <w:ind w:left="851" w:hanging="425"/>
        <w:rPr>
          <w:rFonts w:eastAsia="Arial" w:cs="Arial"/>
        </w:rPr>
      </w:pPr>
      <w:r w:rsidRPr="00AF5FF1">
        <w:rPr>
          <w:rFonts w:eastAsia="Arial" w:cs="Arial"/>
        </w:rPr>
        <w:t>A completed APP-GEN1 form</w:t>
      </w:r>
    </w:p>
    <w:p w14:paraId="02ECB162" w14:textId="77777777" w:rsidR="004046AD" w:rsidRPr="00AF5FF1" w:rsidRDefault="004046AD" w:rsidP="004046AD">
      <w:pPr>
        <w:numPr>
          <w:ilvl w:val="0"/>
          <w:numId w:val="24"/>
        </w:numPr>
        <w:spacing w:before="120" w:after="120"/>
        <w:ind w:left="851" w:hanging="425"/>
        <w:rPr>
          <w:rFonts w:eastAsia="Arial" w:cs="Arial"/>
        </w:rPr>
      </w:pPr>
      <w:r w:rsidRPr="00AF5FF1">
        <w:rPr>
          <w:rFonts w:eastAsia="Arial" w:cs="Arial"/>
        </w:rPr>
        <w:t>Completed activity form(s)</w:t>
      </w:r>
    </w:p>
    <w:p w14:paraId="4D5DC0ED" w14:textId="77777777" w:rsidR="004046AD" w:rsidRPr="00AF5FF1" w:rsidRDefault="004046AD" w:rsidP="004046AD">
      <w:pPr>
        <w:numPr>
          <w:ilvl w:val="0"/>
          <w:numId w:val="24"/>
        </w:numPr>
        <w:spacing w:after="120"/>
        <w:ind w:left="851" w:hanging="425"/>
        <w:rPr>
          <w:rFonts w:eastAsia="Arial" w:cs="Arial"/>
        </w:rPr>
      </w:pPr>
      <w:r w:rsidRPr="00AF5FF1">
        <w:rPr>
          <w:rFonts w:eastAsia="Arial" w:cs="Arial"/>
        </w:rPr>
        <w:t>Any required supporting information</w:t>
      </w:r>
    </w:p>
    <w:p w14:paraId="20BF27DC" w14:textId="77777777" w:rsidR="004046AD" w:rsidRPr="00D95CAF" w:rsidRDefault="004046AD" w:rsidP="004046AD">
      <w:pPr>
        <w:pStyle w:val="ListParagraph"/>
        <w:numPr>
          <w:ilvl w:val="0"/>
          <w:numId w:val="22"/>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068EBC0" w14:textId="77777777" w:rsidR="004046AD" w:rsidRPr="00AF5FF1" w:rsidRDefault="004046AD" w:rsidP="004046AD">
      <w:pPr>
        <w:numPr>
          <w:ilvl w:val="0"/>
          <w:numId w:val="25"/>
        </w:numPr>
        <w:spacing w:before="120" w:after="120"/>
        <w:ind w:left="851" w:hanging="425"/>
        <w:rPr>
          <w:rFonts w:eastAsia="Arial" w:cs="Arial"/>
        </w:rPr>
      </w:pPr>
      <w:r w:rsidRPr="00AF5FF1">
        <w:rPr>
          <w:rFonts w:eastAsia="Arial" w:cs="Arial"/>
        </w:rPr>
        <w:t>A completed APP-GEN2 form</w:t>
      </w:r>
    </w:p>
    <w:p w14:paraId="342913DF" w14:textId="77777777" w:rsidR="004046AD" w:rsidRPr="00AF5FF1" w:rsidRDefault="004046AD" w:rsidP="004046AD">
      <w:pPr>
        <w:numPr>
          <w:ilvl w:val="0"/>
          <w:numId w:val="25"/>
        </w:numPr>
        <w:spacing w:before="120" w:after="120"/>
        <w:ind w:left="851" w:hanging="425"/>
        <w:rPr>
          <w:rFonts w:eastAsia="Arial" w:cs="Arial"/>
        </w:rPr>
      </w:pPr>
      <w:r w:rsidRPr="00AF5FF1">
        <w:rPr>
          <w:rFonts w:eastAsia="Arial" w:cs="Arial"/>
        </w:rPr>
        <w:t>Completed activity form(s)</w:t>
      </w:r>
    </w:p>
    <w:p w14:paraId="26EC13CD" w14:textId="77777777" w:rsidR="004046AD" w:rsidRPr="00AF5FF1" w:rsidRDefault="004046AD" w:rsidP="004046AD">
      <w:pPr>
        <w:numPr>
          <w:ilvl w:val="0"/>
          <w:numId w:val="25"/>
        </w:numPr>
        <w:spacing w:after="120"/>
        <w:ind w:left="851" w:hanging="425"/>
        <w:rPr>
          <w:rFonts w:eastAsia="Arial" w:cs="Arial"/>
        </w:rPr>
      </w:pPr>
      <w:r w:rsidRPr="00AF5FF1">
        <w:rPr>
          <w:rFonts w:eastAsia="Arial" w:cs="Arial"/>
        </w:rPr>
        <w:t>Any required supporting information</w:t>
      </w:r>
    </w:p>
    <w:p w14:paraId="49C06561" w14:textId="77777777" w:rsidR="004046AD" w:rsidRDefault="004046AD" w:rsidP="004046A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74FE2622" w14:textId="414E1344" w:rsidR="004046AD" w:rsidRPr="00EA0CD5" w:rsidRDefault="004046AD" w:rsidP="004046A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A77359">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314D174D" w14:textId="77777777" w:rsidR="00F054FB" w:rsidRPr="00BD27BC" w:rsidRDefault="00F054FB" w:rsidP="00F054FB">
      <w:pPr>
        <w:pStyle w:val="Heading2"/>
        <w:spacing w:after="120" w:line="360" w:lineRule="auto"/>
      </w:pPr>
      <w:bookmarkStart w:id="17" w:name="_Toc198216616"/>
      <w:r>
        <w:lastRenderedPageBreak/>
        <w:t xml:space="preserve">Section 1 - </w:t>
      </w:r>
      <w:r w:rsidRPr="00BD27BC">
        <w:t>Activity description</w:t>
      </w:r>
      <w:bookmarkEnd w:id="8"/>
      <w:bookmarkEnd w:id="17"/>
    </w:p>
    <w:p w14:paraId="7583C002" w14:textId="77777777" w:rsidR="00F054FB" w:rsidRDefault="00F054FB" w:rsidP="00F054FB">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2" behindDoc="0" locked="0" layoutInCell="1" allowOverlap="1" wp14:anchorId="50B748BD" wp14:editId="2F719E23">
                <wp:simplePos x="0" y="0"/>
                <wp:positionH relativeFrom="margin">
                  <wp:align>left</wp:align>
                </wp:positionH>
                <wp:positionV relativeFrom="paragraph">
                  <wp:posOffset>383540</wp:posOffset>
                </wp:positionV>
                <wp:extent cx="6399530" cy="845820"/>
                <wp:effectExtent l="0" t="0" r="20320" b="114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46161"/>
                        </a:xfrm>
                        <a:prstGeom prst="rect">
                          <a:avLst/>
                        </a:prstGeom>
                        <a:solidFill>
                          <a:srgbClr val="FFFFFF"/>
                        </a:solidFill>
                        <a:ln w="19050">
                          <a:solidFill>
                            <a:srgbClr val="016574"/>
                          </a:solidFill>
                          <a:miter lim="800000"/>
                          <a:headEnd/>
                          <a:tailEnd/>
                        </a:ln>
                      </wps:spPr>
                      <wps:txbx>
                        <w:txbxContent>
                          <w:p w14:paraId="28AEDD88" w14:textId="6D4B3879" w:rsidR="00F054FB" w:rsidRDefault="00DE79AD" w:rsidP="00412AFB">
                            <w:pPr>
                              <w:spacing w:before="240" w:after="120"/>
                              <w:rPr>
                                <w:rFonts w:ascii="Arial" w:hAnsi="Arial" w:cs="Arial"/>
                              </w:rPr>
                            </w:pPr>
                            <w:r w:rsidRPr="00DE79AD">
                              <w:rPr>
                                <w:rFonts w:ascii="Arial" w:hAnsi="Arial" w:cs="Arial"/>
                              </w:rPr>
                              <w:t>The removal (including partial removal) of a General Binding Rule or registration level engineered structure</w:t>
                            </w:r>
                            <w:r w:rsidR="00F054FB" w:rsidRPr="008A0CF3">
                              <w:rPr>
                                <w:rFonts w:ascii="Arial" w:hAnsi="Arial" w:cs="Arial"/>
                              </w:rPr>
                              <w:t xml:space="preserve">. </w:t>
                            </w:r>
                          </w:p>
                          <w:p w14:paraId="57756DC4" w14:textId="77777777" w:rsidR="00F054FB" w:rsidRDefault="00F054FB" w:rsidP="00F054FB">
                            <w:pPr>
                              <w:pStyle w:val="BodyText1"/>
                              <w:spacing w:before="240" w:after="0"/>
                              <w:ind w:left="284" w:hanging="142"/>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748BD"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0.2pt;width:503.9pt;height:66.6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" strokecolor="#016574" strokeweight="1.5pt">
                <v:textbox>
                  <w:txbxContent>
                    <w:p w14:paraId="28AEDD88" w14:textId="6D4B3879" w:rsidR="00F054FB" w:rsidRDefault="00DE79AD" w:rsidP="00412AFB">
                      <w:pPr>
                        <w:spacing w:before="240" w:after="120"/>
                        <w:rPr>
                          <w:rFonts w:ascii="Arial" w:hAnsi="Arial" w:cs="Arial"/>
                        </w:rPr>
                      </w:pPr>
                      <w:r w:rsidRPr="00DE79AD">
                        <w:rPr>
                          <w:rFonts w:ascii="Arial" w:hAnsi="Arial" w:cs="Arial"/>
                        </w:rPr>
                        <w:t>The removal (including partial removal) of a General Binding Rule or registration level engineered structure</w:t>
                      </w:r>
                      <w:r w:rsidR="00F054FB" w:rsidRPr="008A0CF3">
                        <w:rPr>
                          <w:rFonts w:ascii="Arial" w:hAnsi="Arial" w:cs="Arial"/>
                        </w:rPr>
                        <w:t xml:space="preserve">. </w:t>
                      </w:r>
                    </w:p>
                    <w:p w14:paraId="57756DC4" w14:textId="77777777" w:rsidR="00F054FB" w:rsidRDefault="00F054FB" w:rsidP="00F054FB">
                      <w:pPr>
                        <w:pStyle w:val="BodyText1"/>
                        <w:spacing w:before="240" w:after="0"/>
                        <w:ind w:left="284" w:hanging="142"/>
                        <w:jc w:val="both"/>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Pr="00C67710">
        <w:rPr>
          <w:rFonts w:eastAsia="Times New Roman"/>
        </w:rPr>
        <w:t xml:space="preserve">water </w:t>
      </w:r>
      <w:r>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FBB8C97" w14:textId="77777777" w:rsidR="00F054FB" w:rsidRDefault="00F054FB" w:rsidP="00F054FB">
      <w:bookmarkStart w:id="18" w:name="_Toc167874999"/>
    </w:p>
    <w:p w14:paraId="7E3D7696" w14:textId="77777777" w:rsidR="00B21DAF" w:rsidRDefault="00B21DAF" w:rsidP="00F054FB"/>
    <w:p w14:paraId="418C8D2C" w14:textId="77777777" w:rsidR="00B21DAF" w:rsidRDefault="00B21DAF" w:rsidP="00F054FB"/>
    <w:p w14:paraId="490D38A6" w14:textId="77777777" w:rsidR="00F054FB" w:rsidRDefault="00F054FB" w:rsidP="00F054FB">
      <w:pPr>
        <w:pStyle w:val="Heading2"/>
        <w:spacing w:after="120" w:line="360" w:lineRule="auto"/>
      </w:pPr>
      <w:bookmarkStart w:id="19" w:name="_Toc167875001"/>
      <w:bookmarkStart w:id="20" w:name="_Toc198216617"/>
      <w:bookmarkStart w:id="21" w:name="_Toc169103061"/>
      <w:r>
        <w:t xml:space="preserve">Section 2 - </w:t>
      </w:r>
      <w:r w:rsidRPr="006903D8">
        <w:t>Location of the activity</w:t>
      </w:r>
      <w:bookmarkEnd w:id="19"/>
      <w:bookmarkEnd w:id="20"/>
      <w:r w:rsidRPr="006903D8">
        <w:t xml:space="preserve"> </w:t>
      </w:r>
      <w:bookmarkStart w:id="22" w:name="_Toc169184781"/>
      <w:bookmarkStart w:id="23" w:name="_Toc169184796"/>
      <w:bookmarkStart w:id="24" w:name="_Toc169703798"/>
      <w:bookmarkStart w:id="25" w:name="_Toc168472856"/>
      <w:bookmarkEnd w:id="21"/>
      <w:bookmarkEnd w:id="22"/>
      <w:bookmarkEnd w:id="23"/>
      <w:bookmarkEnd w:id="24"/>
    </w:p>
    <w:bookmarkEnd w:id="25"/>
    <w:p w14:paraId="1B431033" w14:textId="77777777" w:rsidR="00F054FB" w:rsidRPr="002B3964" w:rsidRDefault="00F054FB" w:rsidP="00F054FB">
      <w:pPr>
        <w:spacing w:before="120" w:after="120"/>
      </w:pPr>
      <w:r w:rsidRPr="002B3964">
        <w:t xml:space="preserve">Please provide the following information </w:t>
      </w:r>
      <w:bookmarkStart w:id="26" w:name="_Hlk183115704"/>
      <w:r>
        <w:t>about the location of the activity</w:t>
      </w:r>
      <w:bookmarkEnd w:id="26"/>
      <w:r w:rsidRPr="002B3964">
        <w:t>.</w:t>
      </w:r>
    </w:p>
    <w:p w14:paraId="76D12A79" w14:textId="77777777" w:rsidR="00F054FB" w:rsidRPr="001E5CDA" w:rsidRDefault="00F054FB" w:rsidP="00F054FB">
      <w:pPr>
        <w:spacing w:before="240" w:after="120"/>
        <w:rPr>
          <w:b/>
          <w:bCs/>
        </w:rPr>
      </w:pPr>
      <w:bookmarkStart w:id="27" w:name="_Toc169703800"/>
      <w:r w:rsidRPr="001E5CDA">
        <w:rPr>
          <w:b/>
          <w:bCs/>
        </w:rPr>
        <w:t xml:space="preserve">Table </w:t>
      </w:r>
      <w:r>
        <w:rPr>
          <w:b/>
          <w:bCs/>
        </w:rPr>
        <w:t>1</w:t>
      </w:r>
      <w:r w:rsidRPr="001E5CDA">
        <w:rPr>
          <w:b/>
          <w:bCs/>
        </w:rPr>
        <w:t>: Location details</w:t>
      </w:r>
      <w:bookmarkEnd w:id="2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
      </w:tblPr>
      <w:tblGrid>
        <w:gridCol w:w="4100"/>
        <w:gridCol w:w="5969"/>
      </w:tblGrid>
      <w:tr w:rsidR="00F054FB" w:rsidRPr="00AE1DFE" w14:paraId="01300230" w14:textId="77777777" w:rsidTr="00A41DFA">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575BC4"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F685921"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54FB" w:rsidRPr="00AE1DFE" w14:paraId="45158E0B" w14:textId="77777777" w:rsidTr="00A41DFA">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D08B95" w14:textId="77777777"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4087AA0C" w14:textId="0B5720E8" w:rsidR="00F054FB" w:rsidRPr="00306F1E" w:rsidRDefault="00F054FB" w:rsidP="00A41DFA">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054DF6">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6943B1">
              <w:rPr>
                <w:rFonts w:ascii="Arial" w:eastAsia="Times New Roman" w:hAnsi="Arial" w:cs="Arial"/>
                <w:color w:val="525754" w:themeColor="text2" w:themeShade="BF"/>
                <w:lang w:eastAsia="en-GB"/>
              </w:rPr>
              <w:t xml:space="preserve">Green Farm, </w:t>
            </w:r>
            <w:r w:rsidR="009F1C24">
              <w:rPr>
                <w:rFonts w:ascii="Arial" w:eastAsia="Times New Roman" w:hAnsi="Arial" w:cs="Arial"/>
                <w:color w:val="525754" w:themeColor="text2" w:themeShade="BF"/>
                <w:lang w:eastAsia="en-GB"/>
              </w:rPr>
              <w:t>o</w:t>
            </w:r>
            <w:r w:rsidR="00DE530A">
              <w:rPr>
                <w:rFonts w:ascii="Arial" w:eastAsia="Times New Roman" w:hAnsi="Arial" w:cs="Arial"/>
                <w:color w:val="525754" w:themeColor="text2" w:themeShade="BF"/>
                <w:lang w:eastAsia="en-GB"/>
              </w:rPr>
              <w:t xml:space="preserve">r </w:t>
            </w:r>
            <w:r w:rsidR="009B1F55">
              <w:rPr>
                <w:rFonts w:ascii="Arial" w:eastAsia="Times New Roman" w:hAnsi="Arial" w:cs="Arial"/>
                <w:color w:val="525754" w:themeColor="text2" w:themeShade="BF"/>
                <w:lang w:eastAsia="en-GB"/>
              </w:rPr>
              <w:t>b</w:t>
            </w:r>
            <w:r w:rsidR="006943B1">
              <w:rPr>
                <w:rFonts w:ascii="Arial" w:eastAsia="Times New Roman" w:hAnsi="Arial" w:cs="Arial"/>
                <w:color w:val="525754" w:themeColor="text2" w:themeShade="BF"/>
                <w:lang w:eastAsia="en-GB"/>
              </w:rPr>
              <w:t>etween River X and Y)</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936850" w14:textId="77777777" w:rsidR="00F054FB" w:rsidRPr="00AE1DFE" w:rsidRDefault="00F054FB" w:rsidP="00A41DFA">
            <w:pPr>
              <w:spacing w:before="120" w:after="120" w:line="240" w:lineRule="auto"/>
              <w:rPr>
                <w:rFonts w:ascii="Arial" w:eastAsia="Times New Roman" w:hAnsi="Arial" w:cs="Arial"/>
                <w:lang w:eastAsia="en-GB"/>
              </w:rPr>
            </w:pPr>
          </w:p>
        </w:tc>
      </w:tr>
      <w:tr w:rsidR="00F054FB" w:rsidRPr="00AE1DFE" w14:paraId="7A10507C"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F712B0" w14:textId="77777777" w:rsidR="00F054FB" w:rsidRPr="00F16C93" w:rsidRDefault="00F054FB" w:rsidP="00A41DF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94C9D9" w14:textId="77777777" w:rsidR="00F054FB" w:rsidRDefault="00F054FB" w:rsidP="00A41DFA">
            <w:pPr>
              <w:spacing w:before="120" w:after="120" w:line="240" w:lineRule="auto"/>
              <w:rPr>
                <w:rFonts w:ascii="Arial" w:eastAsia="Times New Roman" w:hAnsi="Arial" w:cs="Arial"/>
                <w:lang w:eastAsia="en-GB"/>
              </w:rPr>
            </w:pPr>
          </w:p>
        </w:tc>
      </w:tr>
      <w:tr w:rsidR="00F054FB" w:rsidRPr="00AE1DFE" w14:paraId="70D719CA" w14:textId="77777777" w:rsidTr="00A41DFA">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ECB043" w14:textId="77777777"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32E710" w14:textId="77777777" w:rsidR="00F054FB" w:rsidRDefault="00F054FB" w:rsidP="00A41DFA">
            <w:pPr>
              <w:spacing w:before="120" w:after="120" w:line="240" w:lineRule="auto"/>
              <w:rPr>
                <w:rFonts w:ascii="Arial" w:eastAsia="Times New Roman" w:hAnsi="Arial" w:cs="Arial"/>
                <w:lang w:eastAsia="en-GB"/>
              </w:rPr>
            </w:pPr>
          </w:p>
        </w:tc>
      </w:tr>
    </w:tbl>
    <w:p w14:paraId="07055771" w14:textId="77777777" w:rsidR="00F054FB" w:rsidRDefault="00F054FB" w:rsidP="00F054FB">
      <w:pPr>
        <w:spacing w:after="240"/>
      </w:pPr>
    </w:p>
    <w:p w14:paraId="72F843AB" w14:textId="77777777" w:rsidR="00F054FB" w:rsidRDefault="00F054FB" w:rsidP="00F054FB">
      <w:pPr>
        <w:spacing w:after="240"/>
      </w:pPr>
    </w:p>
    <w:p w14:paraId="3948EB1C" w14:textId="77777777" w:rsidR="00F054FB" w:rsidRDefault="00F054FB" w:rsidP="00F054FB">
      <w:pPr>
        <w:spacing w:after="240"/>
      </w:pPr>
    </w:p>
    <w:p w14:paraId="3D7071E8" w14:textId="77777777" w:rsidR="00F054FB" w:rsidRDefault="00F054FB" w:rsidP="006D63F0"/>
    <w:p w14:paraId="5CA54B4D" w14:textId="77777777" w:rsidR="009A599C" w:rsidRPr="009A599C" w:rsidRDefault="009A599C" w:rsidP="009A599C"/>
    <w:p w14:paraId="1DCE97DE" w14:textId="77777777" w:rsidR="00F054FB" w:rsidRDefault="00F054FB" w:rsidP="00F054FB"/>
    <w:p w14:paraId="19A4D72C" w14:textId="1EB73D10" w:rsidR="00E7557E" w:rsidRDefault="00E7557E" w:rsidP="00F054FB">
      <w:r>
        <w:br w:type="page"/>
      </w:r>
    </w:p>
    <w:p w14:paraId="63DF7D50" w14:textId="77777777" w:rsidR="00F054FB" w:rsidRDefault="00F054FB" w:rsidP="00F054FB">
      <w:pPr>
        <w:pStyle w:val="Heading2"/>
        <w:spacing w:after="120" w:line="360" w:lineRule="auto"/>
      </w:pPr>
      <w:bookmarkStart w:id="28" w:name="_Toc198216618"/>
      <w:r>
        <w:lastRenderedPageBreak/>
        <w:t>Section 3 - A</w:t>
      </w:r>
      <w:r w:rsidRPr="00AC2A31">
        <w:t>pplication</w:t>
      </w:r>
      <w:bookmarkEnd w:id="18"/>
      <w:r>
        <w:t xml:space="preserve"> type</w:t>
      </w:r>
      <w:bookmarkEnd w:id="28"/>
    </w:p>
    <w:p w14:paraId="0FD74719" w14:textId="77777777" w:rsidR="00F054FB" w:rsidRDefault="00F054FB" w:rsidP="00F054FB">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50CF462C" w14:textId="77777777" w:rsidR="00F054FB" w:rsidRDefault="00F054FB" w:rsidP="00F054FB">
      <w:pPr>
        <w:spacing w:before="120" w:after="120"/>
      </w:pPr>
      <w:r w:rsidRPr="009A5385">
        <w:rPr>
          <w:noProof/>
          <w:color w:val="016574" w:themeColor="accent1"/>
        </w:rPr>
        <mc:AlternateContent>
          <mc:Choice Requires="wps">
            <w:drawing>
              <wp:anchor distT="45720" distB="45720" distL="114300" distR="114300" simplePos="0" relativeHeight="251658244" behindDoc="0" locked="0" layoutInCell="1" allowOverlap="1" wp14:anchorId="7D7E863D" wp14:editId="79F0C71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4F00DD5B" w14:textId="77777777" w:rsidR="00F054FB" w:rsidRPr="00184880" w:rsidRDefault="00F054FB" w:rsidP="00F054FB">
                            <w:pPr>
                              <w:pStyle w:val="ListParagraph"/>
                              <w:numPr>
                                <w:ilvl w:val="0"/>
                                <w:numId w:val="21"/>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F38CE23" w14:textId="77777777" w:rsidR="00F054FB" w:rsidRPr="00184880" w:rsidRDefault="00F054FB" w:rsidP="00F054FB">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71490BFF" w14:textId="77777777" w:rsidR="00F054FB" w:rsidRDefault="00F054FB" w:rsidP="00F054FB">
                            <w:pPr>
                              <w:tabs>
                                <w:tab w:val="left" w:pos="426"/>
                              </w:tabs>
                              <w:spacing w:line="240" w:lineRule="auto"/>
                              <w:ind w:hanging="720"/>
                              <w:rPr>
                                <w:rFonts w:cs="Arial"/>
                                <w:bCs/>
                              </w:rPr>
                            </w:pPr>
                          </w:p>
                          <w:p w14:paraId="1A5E3C6F" w14:textId="77777777" w:rsidR="00F054FB" w:rsidRPr="00083D35" w:rsidRDefault="00F054FB" w:rsidP="00F054FB">
                            <w:pPr>
                              <w:pStyle w:val="ListParagraph"/>
                              <w:numPr>
                                <w:ilvl w:val="0"/>
                                <w:numId w:val="21"/>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2C413F79" w14:textId="77777777" w:rsidR="00F054FB" w:rsidRPr="00184880" w:rsidRDefault="00F054FB" w:rsidP="00F054FB">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5E2CD3EE" w14:textId="77777777" w:rsidR="00F054FB" w:rsidRDefault="00F054FB" w:rsidP="00F054FB">
                            <w:pPr>
                              <w:tabs>
                                <w:tab w:val="left" w:pos="426"/>
                              </w:tabs>
                              <w:spacing w:line="240" w:lineRule="auto"/>
                              <w:ind w:hanging="720"/>
                              <w:rPr>
                                <w:rFonts w:cs="Arial"/>
                                <w:bCs/>
                              </w:rPr>
                            </w:pPr>
                          </w:p>
                          <w:p w14:paraId="78CB3C88" w14:textId="77777777" w:rsidR="00F054FB" w:rsidRPr="00184880" w:rsidRDefault="00F054FB" w:rsidP="00757586">
                            <w:pPr>
                              <w:pStyle w:val="ListParagraph"/>
                              <w:numPr>
                                <w:ilvl w:val="0"/>
                                <w:numId w:val="21"/>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7DE1CE7" w14:textId="77777777" w:rsidR="00F054FB" w:rsidRPr="00857CEB" w:rsidRDefault="00F054FB" w:rsidP="00F054FB">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E863D"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" strokecolor="#016574" strokeweight="1.5pt">
                <v:textbox>
                  <w:txbxContent>
                    <w:p w14:paraId="4F00DD5B" w14:textId="77777777" w:rsidR="00F054FB" w:rsidRPr="00184880" w:rsidRDefault="00F054FB" w:rsidP="00F054FB">
                      <w:pPr>
                        <w:pStyle w:val="ListParagraph"/>
                        <w:numPr>
                          <w:ilvl w:val="0"/>
                          <w:numId w:val="21"/>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F38CE23" w14:textId="77777777" w:rsidR="00F054FB" w:rsidRPr="00184880" w:rsidRDefault="00F054FB" w:rsidP="00F054FB">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71490BFF" w14:textId="77777777" w:rsidR="00F054FB" w:rsidRDefault="00F054FB" w:rsidP="00F054FB">
                      <w:pPr>
                        <w:tabs>
                          <w:tab w:val="left" w:pos="426"/>
                        </w:tabs>
                        <w:spacing w:line="240" w:lineRule="auto"/>
                        <w:ind w:hanging="720"/>
                        <w:rPr>
                          <w:rFonts w:cs="Arial"/>
                          <w:bCs/>
                        </w:rPr>
                      </w:pPr>
                    </w:p>
                    <w:p w14:paraId="1A5E3C6F" w14:textId="77777777" w:rsidR="00F054FB" w:rsidRPr="00083D35" w:rsidRDefault="00F054FB" w:rsidP="00F054FB">
                      <w:pPr>
                        <w:pStyle w:val="ListParagraph"/>
                        <w:numPr>
                          <w:ilvl w:val="0"/>
                          <w:numId w:val="21"/>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2C413F79" w14:textId="77777777" w:rsidR="00F054FB" w:rsidRPr="00184880" w:rsidRDefault="00F054FB" w:rsidP="00F054FB">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5E2CD3EE" w14:textId="77777777" w:rsidR="00F054FB" w:rsidRDefault="00F054FB" w:rsidP="00F054FB">
                      <w:pPr>
                        <w:tabs>
                          <w:tab w:val="left" w:pos="426"/>
                        </w:tabs>
                        <w:spacing w:line="240" w:lineRule="auto"/>
                        <w:ind w:hanging="720"/>
                        <w:rPr>
                          <w:rFonts w:cs="Arial"/>
                          <w:bCs/>
                        </w:rPr>
                      </w:pPr>
                    </w:p>
                    <w:p w14:paraId="78CB3C88" w14:textId="77777777" w:rsidR="00F054FB" w:rsidRPr="00184880" w:rsidRDefault="00F054FB" w:rsidP="00757586">
                      <w:pPr>
                        <w:pStyle w:val="ListParagraph"/>
                        <w:numPr>
                          <w:ilvl w:val="0"/>
                          <w:numId w:val="21"/>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7DE1CE7" w14:textId="77777777" w:rsidR="00F054FB" w:rsidRPr="00857CEB" w:rsidRDefault="00F054FB" w:rsidP="00F054FB">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3AC3F9C0" w14:textId="77777777" w:rsidR="00F054FB" w:rsidRDefault="00F054FB" w:rsidP="00F054FB">
      <w:pPr>
        <w:spacing w:line="240" w:lineRule="auto"/>
        <w:rPr>
          <w:rFonts w:asciiTheme="majorHAnsi" w:eastAsiaTheme="majorEastAsia" w:hAnsiTheme="majorHAnsi" w:cstheme="majorBidi"/>
          <w:b/>
          <w:color w:val="016574" w:themeColor="accent2"/>
          <w:sz w:val="32"/>
          <w:szCs w:val="26"/>
        </w:rPr>
      </w:pPr>
      <w:bookmarkStart w:id="29" w:name="_Toc178066118"/>
      <w:r>
        <w:br w:type="page"/>
      </w:r>
    </w:p>
    <w:p w14:paraId="0B510695" w14:textId="77777777" w:rsidR="00F054FB" w:rsidRDefault="00F054FB" w:rsidP="00F054FB">
      <w:pPr>
        <w:pStyle w:val="Heading2"/>
        <w:spacing w:before="240"/>
      </w:pPr>
      <w:bookmarkStart w:id="30" w:name="_Toc198216619"/>
      <w:r>
        <w:lastRenderedPageBreak/>
        <w:t>Section A - New registration</w:t>
      </w:r>
      <w:bookmarkEnd w:id="29"/>
      <w:bookmarkEnd w:id="30"/>
    </w:p>
    <w:p w14:paraId="3E762EB6" w14:textId="5300BCBB" w:rsidR="00F054FB" w:rsidRDefault="00F054FB" w:rsidP="00F054FB">
      <w:pPr>
        <w:pStyle w:val="Heading3"/>
        <w:spacing w:before="360" w:after="120" w:line="360" w:lineRule="auto"/>
        <w:rPr>
          <w:color w:val="016574" w:themeColor="accent1"/>
        </w:rPr>
      </w:pPr>
      <w:bookmarkStart w:id="31" w:name="_Toc178066119"/>
      <w:bookmarkStart w:id="32" w:name="_Toc1982166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765BCC">
        <w:rPr>
          <w:color w:val="016574" w:themeColor="accent1"/>
        </w:rPr>
        <w:t>s</w:t>
      </w:r>
      <w:r w:rsidRPr="00472653">
        <w:rPr>
          <w:color w:val="016574" w:themeColor="accent1"/>
        </w:rPr>
        <w:t xml:space="preserve">tandard </w:t>
      </w:r>
      <w:r w:rsidR="00765BCC">
        <w:rPr>
          <w:color w:val="016574" w:themeColor="accent1"/>
        </w:rPr>
        <w:t>c</w:t>
      </w:r>
      <w:r w:rsidRPr="00472653">
        <w:rPr>
          <w:color w:val="016574" w:themeColor="accent1"/>
        </w:rPr>
        <w:t>onditions</w:t>
      </w:r>
      <w:bookmarkEnd w:id="31"/>
      <w:bookmarkEnd w:id="32"/>
    </w:p>
    <w:p w14:paraId="75DE0DCC" w14:textId="77777777" w:rsidR="00AD4805" w:rsidRPr="00C17A5E" w:rsidRDefault="005152B8" w:rsidP="00AD4805">
      <w:pPr>
        <w:pStyle w:val="BodyText1"/>
        <w:spacing w:after="120"/>
        <w:rPr>
          <w:rFonts w:eastAsia="Times New Roman"/>
        </w:rPr>
      </w:pPr>
      <w:bookmarkStart w:id="33" w:name="_Hlk184297617"/>
      <w:bookmarkStart w:id="34"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AD4805" w:rsidRPr="003B4813">
        <w:rPr>
          <w:rFonts w:eastAsia="Times New Roman"/>
        </w:rPr>
        <w:t>You can find the most up to date standard conditions on the relevant activity specific page on our website.</w:t>
      </w:r>
    </w:p>
    <w:p w14:paraId="359A16E5" w14:textId="058F92FA" w:rsidR="005152B8" w:rsidRDefault="005152B8" w:rsidP="005152B8">
      <w:pPr>
        <w:pStyle w:val="BodyText1"/>
        <w:spacing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736D219C" wp14:editId="27C18608">
                <wp:simplePos x="0" y="0"/>
                <wp:positionH relativeFrom="margin">
                  <wp:posOffset>11182</wp:posOffset>
                </wp:positionH>
                <wp:positionV relativeFrom="paragraph">
                  <wp:posOffset>327936</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09119FE4" w14:textId="77777777" w:rsidR="00AC7462" w:rsidRDefault="00AC7462" w:rsidP="00AC746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2F9385" w14:textId="77777777" w:rsidR="00AC7462" w:rsidRDefault="00AC7462" w:rsidP="00AC746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6869153" w14:textId="77777777" w:rsidR="005152B8" w:rsidRPr="0069561F" w:rsidRDefault="005152B8" w:rsidP="005152B8">
                            <w:pPr>
                              <w:pStyle w:val="BodyText1"/>
                              <w:spacing w:after="0" w:line="240" w:lineRule="auto"/>
                              <w:rPr>
                                <w:rFonts w:eastAsiaTheme="majorEastAsia" w:cstheme="minorHAnsi"/>
                                <w:bCs/>
                                <w:iCs/>
                              </w:rPr>
                            </w:pPr>
                          </w:p>
                          <w:p w14:paraId="1381E84F" w14:textId="77777777" w:rsidR="005152B8" w:rsidRPr="0069561F" w:rsidRDefault="005152B8" w:rsidP="005152B8">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D219C"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9pt;margin-top:25.8pt;width:503.9pt;height:7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" strokecolor="#016574" strokeweight="1.5pt">
                <v:textbox>
                  <w:txbxContent>
                    <w:p w14:paraId="09119FE4" w14:textId="77777777" w:rsidR="00AC7462" w:rsidRDefault="00AC7462" w:rsidP="00AC746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42F9385" w14:textId="77777777" w:rsidR="00AC7462" w:rsidRDefault="00AC7462" w:rsidP="00AC746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6869153" w14:textId="77777777" w:rsidR="005152B8" w:rsidRPr="0069561F" w:rsidRDefault="005152B8" w:rsidP="005152B8">
                      <w:pPr>
                        <w:pStyle w:val="BodyText1"/>
                        <w:spacing w:after="0" w:line="240" w:lineRule="auto"/>
                        <w:rPr>
                          <w:rFonts w:eastAsiaTheme="majorEastAsia" w:cstheme="minorHAnsi"/>
                          <w:bCs/>
                          <w:iCs/>
                        </w:rPr>
                      </w:pPr>
                    </w:p>
                    <w:p w14:paraId="1381E84F" w14:textId="77777777" w:rsidR="005152B8" w:rsidRPr="0069561F" w:rsidRDefault="005152B8" w:rsidP="005152B8">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2BB18CF9" w14:textId="77777777" w:rsidR="00F054FB" w:rsidRPr="00A10786" w:rsidRDefault="00F054FB" w:rsidP="00F054FB">
      <w:pPr>
        <w:pStyle w:val="Heading3"/>
        <w:spacing w:before="600"/>
        <w:rPr>
          <w:color w:val="016574" w:themeColor="accent1"/>
        </w:rPr>
      </w:pPr>
      <w:bookmarkStart w:id="35" w:name="_Toc198216621"/>
      <w:r w:rsidRPr="007546C0">
        <w:rPr>
          <w:color w:val="016574" w:themeColor="accent1"/>
        </w:rPr>
        <w:t>A.</w:t>
      </w:r>
      <w:bookmarkEnd w:id="33"/>
      <w:r w:rsidRPr="007546C0">
        <w:rPr>
          <w:color w:val="016574" w:themeColor="accent1"/>
        </w:rPr>
        <w:t>2   Activity location</w:t>
      </w:r>
      <w:bookmarkEnd w:id="34"/>
      <w:bookmarkEnd w:id="35"/>
    </w:p>
    <w:p w14:paraId="557A094B" w14:textId="23923813" w:rsidR="00F054FB" w:rsidRDefault="00F054FB" w:rsidP="00F054FB">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DE530A">
        <w:rPr>
          <w:rFonts w:ascii="Arial" w:hAnsi="Arial" w:cs="Arial"/>
        </w:rPr>
        <w:t xml:space="preserve"> or loch</w:t>
      </w:r>
      <w:r>
        <w:rPr>
          <w:rFonts w:ascii="Arial" w:hAnsi="Arial" w:cs="Arial"/>
        </w:rPr>
        <w:t xml:space="preserve">, </w:t>
      </w:r>
      <w:r w:rsidR="003178F6">
        <w:rPr>
          <w:rFonts w:ascii="Arial" w:hAnsi="Arial" w:cs="Arial"/>
        </w:rPr>
        <w:t xml:space="preserve">and </w:t>
      </w:r>
      <w:r>
        <w:rPr>
          <w:rFonts w:ascii="Arial" w:hAnsi="Arial" w:cs="Arial"/>
        </w:rPr>
        <w:t xml:space="preserve">the </w:t>
      </w:r>
      <w:r w:rsidR="00AD4805">
        <w:rPr>
          <w:rFonts w:ascii="Arial" w:hAnsi="Arial" w:cs="Arial"/>
        </w:rPr>
        <w:t>National Grid Reference (</w:t>
      </w:r>
      <w:r w:rsidR="00EF3E60">
        <w:rPr>
          <w:rFonts w:ascii="Arial" w:hAnsi="Arial" w:cs="Arial"/>
        </w:rPr>
        <w:t xml:space="preserve">NGR) of the </w:t>
      </w:r>
      <w:r>
        <w:rPr>
          <w:rFonts w:ascii="Arial" w:hAnsi="Arial" w:cs="Arial"/>
        </w:rPr>
        <w:t xml:space="preserve">midpoint for the activity. </w:t>
      </w:r>
    </w:p>
    <w:p w14:paraId="45C35E1C" w14:textId="77777777" w:rsidR="00F054FB" w:rsidRPr="0014605F" w:rsidRDefault="00F054FB" w:rsidP="00F054FB">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4046AD">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FE262B" w14:textId="77777777" w:rsidR="00F054FB" w:rsidRPr="00D45570" w:rsidRDefault="00F054FB" w:rsidP="00F054FB">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1B0B4333" w14:textId="71006249" w:rsidR="00F054FB" w:rsidRPr="00A45FA8" w:rsidRDefault="00F054FB" w:rsidP="00F054FB">
      <w:pPr>
        <w:pStyle w:val="ListParagraph"/>
        <w:numPr>
          <w:ilvl w:val="0"/>
          <w:numId w:val="18"/>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054DF6">
        <w:rPr>
          <w:rFonts w:ascii="Arial" w:eastAsia="Times New Roman" w:hAnsi="Arial" w:cs="Arial"/>
          <w:lang w:eastAsia="en-GB"/>
        </w:rPr>
        <w:t>e.g.</w:t>
      </w:r>
      <w:r w:rsidRPr="00DB19BE">
        <w:rPr>
          <w:rFonts w:ascii="Arial" w:eastAsia="Times New Roman" w:hAnsi="Arial" w:cs="Arial"/>
          <w:lang w:eastAsia="en-GB"/>
        </w:rPr>
        <w:t xml:space="preserve"> AB 12345 67890)</w:t>
      </w:r>
    </w:p>
    <w:p w14:paraId="1A1DAD82" w14:textId="1D83EB2A" w:rsidR="00F054FB" w:rsidRPr="00F74899" w:rsidRDefault="00F054FB" w:rsidP="00F054FB">
      <w:pPr>
        <w:pStyle w:val="ListParagraph"/>
        <w:numPr>
          <w:ilvl w:val="0"/>
          <w:numId w:val="18"/>
        </w:numPr>
        <w:spacing w:after="360"/>
        <w:ind w:left="714" w:hanging="357"/>
        <w:contextualSpacing w:val="0"/>
        <w:rPr>
          <w:rStyle w:val="cf01"/>
          <w:rFonts w:ascii="Arial" w:eastAsia="Times New Roman" w:hAnsi="Arial" w:cs="Arial"/>
          <w:sz w:val="24"/>
          <w:szCs w:val="24"/>
        </w:rPr>
      </w:pPr>
      <w:r w:rsidRPr="00F74899">
        <w:rPr>
          <w:rStyle w:val="cf01"/>
          <w:rFonts w:ascii="Arial" w:hAnsi="Arial" w:cs="Arial"/>
          <w:sz w:val="24"/>
          <w:szCs w:val="24"/>
        </w:rPr>
        <w:t>2 letters followed by 8 digits (</w:t>
      </w:r>
      <w:r w:rsidR="00054DF6">
        <w:rPr>
          <w:rStyle w:val="cf01"/>
          <w:rFonts w:ascii="Arial" w:hAnsi="Arial" w:cs="Arial"/>
          <w:sz w:val="24"/>
          <w:szCs w:val="24"/>
        </w:rPr>
        <w:t>e.g.</w:t>
      </w:r>
      <w:r w:rsidRPr="00F74899">
        <w:rPr>
          <w:rStyle w:val="cf01"/>
          <w:rFonts w:ascii="Arial" w:hAnsi="Arial" w:cs="Arial"/>
          <w:sz w:val="24"/>
          <w:szCs w:val="24"/>
        </w:rPr>
        <w:t xml:space="preserve"> AB 1234 6789)</w:t>
      </w:r>
    </w:p>
    <w:p w14:paraId="7F960D9E" w14:textId="77B91360" w:rsidR="00F054FB" w:rsidRPr="001E5CDA" w:rsidRDefault="00F054FB" w:rsidP="00F054FB">
      <w:pPr>
        <w:spacing w:before="120" w:after="120"/>
        <w:rPr>
          <w:b/>
          <w:bCs/>
        </w:rPr>
      </w:pPr>
      <w:r>
        <w:rPr>
          <w:b/>
          <w:bCs/>
        </w:rPr>
        <w:t>Ta</w:t>
      </w:r>
      <w:r w:rsidRPr="001E5CDA">
        <w:rPr>
          <w:b/>
          <w:bCs/>
        </w:rPr>
        <w:t xml:space="preserve">ble </w:t>
      </w:r>
      <w:r w:rsidR="00C435B1">
        <w:rPr>
          <w:b/>
          <w:bCs/>
        </w:rPr>
        <w:t>A1</w:t>
      </w:r>
      <w:r w:rsidRPr="001E5CDA">
        <w:rPr>
          <w:b/>
          <w:bCs/>
        </w:rPr>
        <w:t xml:space="preserve">: </w:t>
      </w:r>
      <w:r w:rsidR="009D48A6">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activity, with examples provided in the &quot;Question&quot; column, such as  AB 12345 67890, AB 1234 6789.&#10;&#10;"/>
      </w:tblPr>
      <w:tblGrid>
        <w:gridCol w:w="4384"/>
        <w:gridCol w:w="5685"/>
      </w:tblGrid>
      <w:tr w:rsidR="00F054FB" w:rsidRPr="00AE1DFE" w14:paraId="580BA201" w14:textId="77777777" w:rsidTr="00A41DFA">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A956BD9"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1572AA4"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54FB" w:rsidRPr="00AE1DFE" w14:paraId="3DDBFB14" w14:textId="77777777" w:rsidTr="00A41DFA">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52E4B1" w14:textId="5260C17B"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t>
            </w:r>
            <w:r w:rsidR="00BF674E">
              <w:rPr>
                <w:rFonts w:ascii="Arial" w:eastAsia="Times New Roman" w:hAnsi="Arial" w:cs="Arial"/>
                <w:b/>
                <w:bCs/>
                <w:lang w:eastAsia="en-GB"/>
              </w:rPr>
              <w:t>loch</w:t>
            </w:r>
          </w:p>
          <w:p w14:paraId="741C3C74" w14:textId="2B064DC0" w:rsidR="00F054FB" w:rsidRPr="00306F1E" w:rsidRDefault="00F054FB" w:rsidP="00A41DF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054DF6">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482C64" w14:textId="77777777" w:rsidR="00F054FB" w:rsidRPr="00AE1DFE" w:rsidRDefault="00F054FB" w:rsidP="00A41DFA">
            <w:pPr>
              <w:spacing w:before="120" w:after="120" w:line="240" w:lineRule="auto"/>
              <w:rPr>
                <w:rFonts w:ascii="Arial" w:eastAsia="Times New Roman" w:hAnsi="Arial" w:cs="Arial"/>
                <w:lang w:eastAsia="en-GB"/>
              </w:rPr>
            </w:pPr>
          </w:p>
        </w:tc>
      </w:tr>
      <w:tr w:rsidR="00F054FB" w:rsidRPr="00AE1DFE" w14:paraId="1B91D87B" w14:textId="77777777" w:rsidTr="00A41DFA">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3C06C2" w14:textId="77777777"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NG</w:t>
            </w:r>
            <w:r w:rsidRPr="00A8055F">
              <w:rPr>
                <w:rFonts w:ascii="Arial" w:eastAsia="Times New Roman" w:hAnsi="Arial" w:cs="Arial"/>
                <w:b/>
                <w:bCs/>
                <w:lang w:eastAsia="en-GB"/>
              </w:rPr>
              <w:t xml:space="preserve">R </w:t>
            </w:r>
            <w:r w:rsidRPr="003178F6">
              <w:rPr>
                <w:rFonts w:ascii="Arial" w:eastAsia="Times New Roman" w:hAnsi="Arial" w:cs="Arial"/>
                <w:b/>
                <w:bCs/>
                <w:lang w:eastAsia="en-GB"/>
              </w:rPr>
              <w:t>Midpoint</w:t>
            </w:r>
          </w:p>
          <w:p w14:paraId="08DC07D0" w14:textId="08E407D1" w:rsidR="00F054FB" w:rsidRPr="00F16C93" w:rsidRDefault="00F054FB" w:rsidP="00A41DFA">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054DF6">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24670A" w14:textId="77777777" w:rsidR="00F054FB" w:rsidRDefault="00F054FB" w:rsidP="00A41DFA">
            <w:pPr>
              <w:spacing w:before="120" w:after="120" w:line="240" w:lineRule="auto"/>
              <w:rPr>
                <w:rFonts w:ascii="Arial" w:eastAsia="Times New Roman" w:hAnsi="Arial" w:cs="Arial"/>
                <w:lang w:eastAsia="en-GB"/>
              </w:rPr>
            </w:pPr>
          </w:p>
        </w:tc>
      </w:tr>
    </w:tbl>
    <w:p w14:paraId="452AA540" w14:textId="0C461D4A" w:rsidR="00E7557E" w:rsidRDefault="00E7557E" w:rsidP="00F054FB">
      <w:pPr>
        <w:spacing w:after="480"/>
        <w:rPr>
          <w:rStyle w:val="cf01"/>
          <w:rFonts w:ascii="Arial" w:eastAsia="Times New Roman" w:hAnsi="Arial" w:cs="Arial"/>
        </w:rPr>
      </w:pPr>
      <w:r>
        <w:rPr>
          <w:rStyle w:val="cf01"/>
          <w:rFonts w:ascii="Arial" w:eastAsia="Times New Roman" w:hAnsi="Arial" w:cs="Arial"/>
        </w:rPr>
        <w:br w:type="page"/>
      </w:r>
    </w:p>
    <w:p w14:paraId="1012556E" w14:textId="3C6AD150" w:rsidR="00F054FB" w:rsidRPr="002C2AD6" w:rsidRDefault="00F054FB" w:rsidP="002C2AD6">
      <w:pPr>
        <w:pStyle w:val="Heading3"/>
        <w:rPr>
          <w:rStyle w:val="cf01"/>
          <w:rFonts w:asciiTheme="majorHAnsi" w:hAnsiTheme="majorHAnsi" w:cstheme="majorBidi"/>
          <w:color w:val="016574" w:themeColor="accent1"/>
          <w:sz w:val="28"/>
          <w:szCs w:val="28"/>
        </w:rPr>
      </w:pPr>
      <w:bookmarkStart w:id="36" w:name="_Toc198216622"/>
      <w:r w:rsidRPr="002C2AD6">
        <w:rPr>
          <w:rStyle w:val="cf01"/>
          <w:rFonts w:asciiTheme="majorHAnsi" w:hAnsiTheme="majorHAnsi" w:cstheme="majorBidi"/>
          <w:color w:val="016574" w:themeColor="accent1"/>
          <w:sz w:val="28"/>
          <w:szCs w:val="28"/>
        </w:rPr>
        <w:lastRenderedPageBreak/>
        <w:t>A.3</w:t>
      </w:r>
      <w:r w:rsidR="002C2AD6">
        <w:rPr>
          <w:rStyle w:val="cf01"/>
          <w:rFonts w:asciiTheme="majorHAnsi" w:hAnsiTheme="majorHAnsi" w:cstheme="majorBidi"/>
          <w:color w:val="016574" w:themeColor="accent1"/>
          <w:sz w:val="28"/>
          <w:szCs w:val="28"/>
        </w:rPr>
        <w:t xml:space="preserve">   </w:t>
      </w:r>
      <w:r w:rsidRPr="002C2AD6">
        <w:rPr>
          <w:rStyle w:val="cf01"/>
          <w:rFonts w:asciiTheme="majorHAnsi" w:hAnsiTheme="majorHAnsi" w:cstheme="majorBidi"/>
          <w:color w:val="016574" w:themeColor="accent1"/>
          <w:sz w:val="28"/>
          <w:szCs w:val="28"/>
        </w:rPr>
        <w:t>Activity details</w:t>
      </w:r>
      <w:bookmarkEnd w:id="36"/>
    </w:p>
    <w:p w14:paraId="0C86CE51" w14:textId="77777777" w:rsidR="004E02BB" w:rsidRDefault="004E02BB" w:rsidP="00F054FB"/>
    <w:p w14:paraId="33091305" w14:textId="63EDE76C" w:rsidR="004E02BB" w:rsidRPr="004E02BB" w:rsidRDefault="004E02BB" w:rsidP="004E02BB">
      <w:pPr>
        <w:pStyle w:val="Heading4"/>
        <w:rPr>
          <w:color w:val="016574" w:themeColor="accent1"/>
        </w:rPr>
      </w:pPr>
      <w:r w:rsidRPr="004E02BB">
        <w:rPr>
          <w:color w:val="016574" w:themeColor="accent1"/>
        </w:rPr>
        <w:t>A.3.1   Type of structure</w:t>
      </w:r>
    </w:p>
    <w:p w14:paraId="2A6413E3" w14:textId="61CCE555" w:rsidR="00F054FB" w:rsidRPr="000E4F42" w:rsidRDefault="00F054FB" w:rsidP="00F054FB">
      <w:r w:rsidRPr="00DE530A">
        <w:rPr>
          <w:noProof/>
          <w:color w:val="016574" w:themeColor="accent1"/>
        </w:rPr>
        <mc:AlternateContent>
          <mc:Choice Requires="wps">
            <w:drawing>
              <wp:anchor distT="45720" distB="45720" distL="114300" distR="114300" simplePos="0" relativeHeight="251658245" behindDoc="0" locked="0" layoutInCell="1" allowOverlap="1" wp14:anchorId="1A734AC4" wp14:editId="39D1B35C">
                <wp:simplePos x="0" y="0"/>
                <wp:positionH relativeFrom="margin">
                  <wp:posOffset>0</wp:posOffset>
                </wp:positionH>
                <wp:positionV relativeFrom="paragraph">
                  <wp:posOffset>355048</wp:posOffset>
                </wp:positionV>
                <wp:extent cx="6399530" cy="2703195"/>
                <wp:effectExtent l="0" t="0" r="20320" b="20955"/>
                <wp:wrapSquare wrapText="bothSides"/>
                <wp:docPr id="5422440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703195"/>
                        </a:xfrm>
                        <a:prstGeom prst="rect">
                          <a:avLst/>
                        </a:prstGeom>
                        <a:solidFill>
                          <a:srgbClr val="FFFFFF"/>
                        </a:solidFill>
                        <a:ln w="19050">
                          <a:solidFill>
                            <a:srgbClr val="016574"/>
                          </a:solidFill>
                          <a:miter lim="800000"/>
                          <a:headEnd/>
                          <a:tailEnd/>
                        </a:ln>
                      </wps:spPr>
                      <wps:txbx>
                        <w:txbxContent>
                          <w:p w14:paraId="57CD2246" w14:textId="1565E932" w:rsidR="000507B4" w:rsidRDefault="000507B4" w:rsidP="00B42B56">
                            <w:pPr>
                              <w:spacing w:before="120"/>
                              <w:rPr>
                                <w:rFonts w:ascii="MS Gothic" w:eastAsia="MS Gothic" w:hAnsi="MS Gothic" w:cs="Arial"/>
                                <w:b/>
                                <w:color w:val="016574"/>
                                <w:sz w:val="52"/>
                                <w:szCs w:val="52"/>
                              </w:rPr>
                            </w:pPr>
                            <w:r>
                              <w:rPr>
                                <w:rFonts w:cs="Arial"/>
                                <w:bCs/>
                              </w:rPr>
                              <w:t>Bank Works</w:t>
                            </w:r>
                            <w:r w:rsidR="006163C8">
                              <w:rPr>
                                <w:rFonts w:cs="Arial"/>
                                <w:bCs/>
                              </w:rPr>
                              <w:t xml:space="preserve">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6163C8">
                              <w:rPr>
                                <w:rFonts w:cs="Arial"/>
                                <w:bCs/>
                              </w:rPr>
                              <w:t xml:space="preserve">          </w:t>
                            </w:r>
                            <w:r>
                              <w:rPr>
                                <w:rFonts w:cs="Arial"/>
                                <w:bCs/>
                              </w:rPr>
                              <w:tab/>
                            </w:r>
                            <w:sdt>
                              <w:sdtPr>
                                <w:rPr>
                                  <w:rFonts w:ascii="MS Gothic" w:eastAsia="MS Gothic" w:hAnsi="MS Gothic" w:cs="Arial"/>
                                  <w:b/>
                                  <w:color w:val="016574"/>
                                  <w:sz w:val="52"/>
                                  <w:szCs w:val="52"/>
                                </w:rPr>
                                <w:id w:val="-1679879469"/>
                                <w14:checkbox>
                                  <w14:checked w14:val="0"/>
                                  <w14:checkedState w14:val="2612" w14:font="MS Gothic"/>
                                  <w14:uncheckedState w14:val="2610" w14:font="MS Gothic"/>
                                </w14:checkbox>
                              </w:sdtPr>
                              <w:sdtEndPr/>
                              <w:sdtContent>
                                <w:r w:rsidR="006163C8">
                                  <w:rPr>
                                    <w:rFonts w:ascii="MS Gothic" w:eastAsia="MS Gothic" w:hAnsi="MS Gothic" w:cs="Arial" w:hint="eastAsia"/>
                                    <w:b/>
                                    <w:color w:val="016574"/>
                                    <w:sz w:val="52"/>
                                    <w:szCs w:val="52"/>
                                  </w:rPr>
                                  <w:t>☐</w:t>
                                </w:r>
                              </w:sdtContent>
                            </w:sdt>
                          </w:p>
                          <w:p w14:paraId="48B255C8" w14:textId="77777777" w:rsidR="000507B4" w:rsidRDefault="000507B4" w:rsidP="000507B4">
                            <w:pPr>
                              <w:rPr>
                                <w:rFonts w:ascii="MS Gothic" w:eastAsia="MS Gothic" w:hAnsi="MS Gothic" w:cs="Arial"/>
                                <w:b/>
                                <w:color w:val="016574"/>
                                <w:sz w:val="52"/>
                                <w:szCs w:val="52"/>
                              </w:rPr>
                            </w:pPr>
                            <w:r>
                              <w:rPr>
                                <w:rFonts w:cs="Arial"/>
                                <w:bCs/>
                              </w:rPr>
                              <w:t>Crossing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2121591683"/>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BDA3060" w14:textId="7072258F" w:rsidR="00F054FB" w:rsidRPr="000507B4" w:rsidRDefault="000507B4" w:rsidP="000507B4">
                            <w:pPr>
                              <w:rPr>
                                <w:rFonts w:ascii="Arial" w:hAnsi="Arial" w:cs="Arial"/>
                                <w:bCs/>
                              </w:rPr>
                            </w:pPr>
                            <w:r w:rsidRPr="000507B4">
                              <w:rPr>
                                <w:rFonts w:ascii="Arial" w:eastAsia="MS Gothic" w:hAnsi="Arial" w:cs="Arial"/>
                                <w:bCs/>
                              </w:rPr>
                              <w:t>In</w:t>
                            </w:r>
                            <w:r w:rsidR="007C76DA">
                              <w:rPr>
                                <w:rFonts w:ascii="Arial" w:eastAsia="MS Gothic" w:hAnsi="Arial" w:cs="Arial"/>
                                <w:bCs/>
                              </w:rPr>
                              <w:t>-</w:t>
                            </w:r>
                            <w:r w:rsidRPr="000507B4">
                              <w:rPr>
                                <w:rFonts w:ascii="Arial" w:eastAsia="MS Gothic" w:hAnsi="Arial" w:cs="Arial"/>
                                <w:bCs/>
                              </w:rPr>
                              <w:t xml:space="preserve">stream </w:t>
                            </w:r>
                            <w:r w:rsidR="007C76DA">
                              <w:rPr>
                                <w:rFonts w:ascii="Arial" w:eastAsia="MS Gothic" w:hAnsi="Arial" w:cs="Arial"/>
                                <w:bCs/>
                              </w:rPr>
                              <w:t>s</w:t>
                            </w:r>
                            <w:r w:rsidRPr="000507B4">
                              <w:rPr>
                                <w:rFonts w:ascii="Arial" w:eastAsia="MS Gothic" w:hAnsi="Arial" w:cs="Arial"/>
                                <w:bCs/>
                              </w:rPr>
                              <w:t>tructure</w:t>
                            </w:r>
                            <w:r w:rsidRPr="000507B4">
                              <w:rPr>
                                <w:rFonts w:ascii="Arial" w:hAnsi="Arial" w:cs="Arial"/>
                                <w:bCs/>
                              </w:rPr>
                              <w:tab/>
                            </w:r>
                            <w:r w:rsidRPr="000507B4">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sdt>
                              <w:sdtPr>
                                <w:rPr>
                                  <w:rFonts w:ascii="MS Gothic" w:eastAsia="MS Gothic" w:hAnsi="MS Gothic" w:cs="Arial"/>
                                  <w:b/>
                                  <w:color w:val="016574"/>
                                  <w:sz w:val="52"/>
                                  <w:szCs w:val="52"/>
                                </w:rPr>
                                <w:id w:val="-2093606901"/>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sidRPr="000507B4">
                              <w:rPr>
                                <w:rFonts w:ascii="Arial" w:hAnsi="Arial" w:cs="Arial"/>
                                <w:bCs/>
                              </w:rPr>
                              <w:tab/>
                            </w:r>
                            <w:r w:rsidR="00BC6975">
                              <w:rPr>
                                <w:rFonts w:ascii="Arial" w:hAnsi="Arial" w:cs="Arial"/>
                                <w:bCs/>
                              </w:rPr>
                              <w:t xml:space="preserve">  </w:t>
                            </w:r>
                            <w:r w:rsidRPr="000507B4">
                              <w:rPr>
                                <w:rFonts w:cs="Arial"/>
                                <w:bCs/>
                              </w:rPr>
                              <w:t xml:space="preserve">In-loch </w:t>
                            </w:r>
                            <w:r w:rsidR="007C76DA">
                              <w:rPr>
                                <w:rFonts w:cs="Arial"/>
                                <w:bCs/>
                              </w:rPr>
                              <w:t>s</w:t>
                            </w:r>
                            <w:r w:rsidRPr="000507B4">
                              <w:rPr>
                                <w:rFonts w:cs="Arial"/>
                                <w:bCs/>
                              </w:rPr>
                              <w:t>tructure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1243403828"/>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34AC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7.95pt;width:503.9pt;height:212.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zGGA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" strokecolor="#016574" strokeweight="1.5pt">
                <v:textbox>
                  <w:txbxContent>
                    <w:p w14:paraId="57CD2246" w14:textId="1565E932" w:rsidR="000507B4" w:rsidRDefault="000507B4" w:rsidP="00B42B56">
                      <w:pPr>
                        <w:spacing w:before="120"/>
                        <w:rPr>
                          <w:rFonts w:ascii="MS Gothic" w:eastAsia="MS Gothic" w:hAnsi="MS Gothic" w:cs="Arial"/>
                          <w:b/>
                          <w:color w:val="016574"/>
                          <w:sz w:val="52"/>
                          <w:szCs w:val="52"/>
                        </w:rPr>
                      </w:pPr>
                      <w:r>
                        <w:rPr>
                          <w:rFonts w:cs="Arial"/>
                          <w:bCs/>
                        </w:rPr>
                        <w:t>Bank Works</w:t>
                      </w:r>
                      <w:r w:rsidR="006163C8">
                        <w:rPr>
                          <w:rFonts w:cs="Arial"/>
                          <w:bCs/>
                        </w:rPr>
                        <w:t xml:space="preserve">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006163C8">
                        <w:rPr>
                          <w:rFonts w:cs="Arial"/>
                          <w:bCs/>
                        </w:rPr>
                        <w:t xml:space="preserve">          </w:t>
                      </w:r>
                      <w:r>
                        <w:rPr>
                          <w:rFonts w:cs="Arial"/>
                          <w:bCs/>
                        </w:rPr>
                        <w:tab/>
                      </w:r>
                      <w:sdt>
                        <w:sdtPr>
                          <w:rPr>
                            <w:rFonts w:ascii="MS Gothic" w:eastAsia="MS Gothic" w:hAnsi="MS Gothic" w:cs="Arial"/>
                            <w:b/>
                            <w:color w:val="016574"/>
                            <w:sz w:val="52"/>
                            <w:szCs w:val="52"/>
                          </w:rPr>
                          <w:id w:val="-1679879469"/>
                          <w14:checkbox>
                            <w14:checked w14:val="0"/>
                            <w14:checkedState w14:val="2612" w14:font="MS Gothic"/>
                            <w14:uncheckedState w14:val="2610" w14:font="MS Gothic"/>
                          </w14:checkbox>
                        </w:sdtPr>
                        <w:sdtEndPr/>
                        <w:sdtContent>
                          <w:r w:rsidR="006163C8">
                            <w:rPr>
                              <w:rFonts w:ascii="MS Gothic" w:eastAsia="MS Gothic" w:hAnsi="MS Gothic" w:cs="Arial" w:hint="eastAsia"/>
                              <w:b/>
                              <w:color w:val="016574"/>
                              <w:sz w:val="52"/>
                              <w:szCs w:val="52"/>
                            </w:rPr>
                            <w:t>☐</w:t>
                          </w:r>
                        </w:sdtContent>
                      </w:sdt>
                    </w:p>
                    <w:p w14:paraId="48B255C8" w14:textId="77777777" w:rsidR="000507B4" w:rsidRDefault="000507B4" w:rsidP="000507B4">
                      <w:pPr>
                        <w:rPr>
                          <w:rFonts w:ascii="MS Gothic" w:eastAsia="MS Gothic" w:hAnsi="MS Gothic" w:cs="Arial"/>
                          <w:b/>
                          <w:color w:val="016574"/>
                          <w:sz w:val="52"/>
                          <w:szCs w:val="52"/>
                        </w:rPr>
                      </w:pPr>
                      <w:r>
                        <w:rPr>
                          <w:rFonts w:cs="Arial"/>
                          <w:bCs/>
                        </w:rPr>
                        <w:t>Crossing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2121591683"/>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BDA3060" w14:textId="7072258F" w:rsidR="00F054FB" w:rsidRPr="000507B4" w:rsidRDefault="000507B4" w:rsidP="000507B4">
                      <w:pPr>
                        <w:rPr>
                          <w:rFonts w:ascii="Arial" w:hAnsi="Arial" w:cs="Arial"/>
                          <w:bCs/>
                        </w:rPr>
                      </w:pPr>
                      <w:r w:rsidRPr="000507B4">
                        <w:rPr>
                          <w:rFonts w:ascii="Arial" w:eastAsia="MS Gothic" w:hAnsi="Arial" w:cs="Arial"/>
                          <w:bCs/>
                        </w:rPr>
                        <w:t>In</w:t>
                      </w:r>
                      <w:r w:rsidR="007C76DA">
                        <w:rPr>
                          <w:rFonts w:ascii="Arial" w:eastAsia="MS Gothic" w:hAnsi="Arial" w:cs="Arial"/>
                          <w:bCs/>
                        </w:rPr>
                        <w:t>-</w:t>
                      </w:r>
                      <w:r w:rsidRPr="000507B4">
                        <w:rPr>
                          <w:rFonts w:ascii="Arial" w:eastAsia="MS Gothic" w:hAnsi="Arial" w:cs="Arial"/>
                          <w:bCs/>
                        </w:rPr>
                        <w:t xml:space="preserve">stream </w:t>
                      </w:r>
                      <w:r w:rsidR="007C76DA">
                        <w:rPr>
                          <w:rFonts w:ascii="Arial" w:eastAsia="MS Gothic" w:hAnsi="Arial" w:cs="Arial"/>
                          <w:bCs/>
                        </w:rPr>
                        <w:t>s</w:t>
                      </w:r>
                      <w:r w:rsidRPr="000507B4">
                        <w:rPr>
                          <w:rFonts w:ascii="Arial" w:eastAsia="MS Gothic" w:hAnsi="Arial" w:cs="Arial"/>
                          <w:bCs/>
                        </w:rPr>
                        <w:t>tructure</w:t>
                      </w:r>
                      <w:r w:rsidRPr="000507B4">
                        <w:rPr>
                          <w:rFonts w:ascii="Arial" w:hAnsi="Arial" w:cs="Arial"/>
                          <w:bCs/>
                        </w:rPr>
                        <w:tab/>
                      </w:r>
                      <w:r w:rsidRPr="000507B4">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sdt>
                        <w:sdtPr>
                          <w:rPr>
                            <w:rFonts w:ascii="MS Gothic" w:eastAsia="MS Gothic" w:hAnsi="MS Gothic" w:cs="Arial"/>
                            <w:b/>
                            <w:color w:val="016574"/>
                            <w:sz w:val="52"/>
                            <w:szCs w:val="52"/>
                          </w:rPr>
                          <w:id w:val="-2093606901"/>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sidRPr="000507B4">
                        <w:rPr>
                          <w:rFonts w:ascii="Arial" w:hAnsi="Arial" w:cs="Arial"/>
                          <w:bCs/>
                        </w:rPr>
                        <w:tab/>
                      </w:r>
                      <w:r w:rsidR="00BC6975">
                        <w:rPr>
                          <w:rFonts w:ascii="Arial" w:hAnsi="Arial" w:cs="Arial"/>
                          <w:bCs/>
                        </w:rPr>
                        <w:t xml:space="preserve">  </w:t>
                      </w:r>
                      <w:r w:rsidRPr="000507B4">
                        <w:rPr>
                          <w:rFonts w:cs="Arial"/>
                          <w:bCs/>
                        </w:rPr>
                        <w:t xml:space="preserve">In-loch </w:t>
                      </w:r>
                      <w:r w:rsidR="007C76DA">
                        <w:rPr>
                          <w:rFonts w:cs="Arial"/>
                          <w:bCs/>
                        </w:rPr>
                        <w:t>s</w:t>
                      </w:r>
                      <w:r w:rsidRPr="000507B4">
                        <w:rPr>
                          <w:rFonts w:cs="Arial"/>
                          <w:bCs/>
                        </w:rPr>
                        <w:t>tructure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1243403828"/>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txbxContent>
                </v:textbox>
                <w10:wrap type="square" anchorx="margin"/>
              </v:shape>
            </w:pict>
          </mc:Fallback>
        </mc:AlternateContent>
      </w:r>
      <w:r w:rsidRPr="00DE530A">
        <w:t xml:space="preserve">Please tick </w:t>
      </w:r>
      <w:r w:rsidRPr="00DE530A">
        <w:rPr>
          <w:b/>
        </w:rPr>
        <w:t>only one</w:t>
      </w:r>
      <w:r w:rsidRPr="00DE530A">
        <w:t xml:space="preserve"> box below to confirm the type of structure:</w:t>
      </w:r>
    </w:p>
    <w:p w14:paraId="5C5BA469" w14:textId="77777777" w:rsidR="00F054FB" w:rsidRDefault="00F054FB" w:rsidP="00F054FB"/>
    <w:p w14:paraId="30E5214C" w14:textId="77777777" w:rsidR="00B42B56" w:rsidRDefault="00B42B56" w:rsidP="00F054FB"/>
    <w:p w14:paraId="54461192" w14:textId="77777777" w:rsidR="00B42B56" w:rsidRPr="000E4F42" w:rsidRDefault="00B42B56" w:rsidP="00F054FB"/>
    <w:p w14:paraId="7ECC80C3" w14:textId="2570D15E" w:rsidR="001D4AA2" w:rsidRPr="004E02BB" w:rsidRDefault="004E02BB" w:rsidP="001D4AA2">
      <w:pPr>
        <w:pStyle w:val="Heading4"/>
        <w:rPr>
          <w:color w:val="016574" w:themeColor="accent1"/>
        </w:rPr>
      </w:pPr>
      <w:bookmarkStart w:id="37" w:name="_Toc178066121"/>
      <w:r w:rsidRPr="004E02BB">
        <w:rPr>
          <w:color w:val="016574" w:themeColor="accent1"/>
        </w:rPr>
        <w:t xml:space="preserve">A.3.2   </w:t>
      </w:r>
      <w:r w:rsidR="001D4AA2" w:rsidRPr="004E02BB">
        <w:rPr>
          <w:color w:val="016574" w:themeColor="accent1"/>
        </w:rPr>
        <w:t>Type of removal</w:t>
      </w:r>
    </w:p>
    <w:p w14:paraId="3AF7CD71" w14:textId="43005533" w:rsidR="003178F6" w:rsidRDefault="00B42B56" w:rsidP="003178F6">
      <w:r w:rsidRPr="00DE530A">
        <w:rPr>
          <w:noProof/>
          <w:color w:val="016574" w:themeColor="accent1"/>
        </w:rPr>
        <mc:AlternateContent>
          <mc:Choice Requires="wps">
            <w:drawing>
              <wp:anchor distT="45720" distB="45720" distL="114300" distR="114300" simplePos="0" relativeHeight="251658249" behindDoc="0" locked="0" layoutInCell="1" allowOverlap="1" wp14:anchorId="2B5E752E" wp14:editId="6C79BD5F">
                <wp:simplePos x="0" y="0"/>
                <wp:positionH relativeFrom="margin">
                  <wp:posOffset>1905</wp:posOffset>
                </wp:positionH>
                <wp:positionV relativeFrom="paragraph">
                  <wp:posOffset>331470</wp:posOffset>
                </wp:positionV>
                <wp:extent cx="6399530" cy="1302385"/>
                <wp:effectExtent l="0" t="0" r="20320" b="12065"/>
                <wp:wrapSquare wrapText="bothSides"/>
                <wp:docPr id="7156959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302385"/>
                        </a:xfrm>
                        <a:prstGeom prst="rect">
                          <a:avLst/>
                        </a:prstGeom>
                        <a:solidFill>
                          <a:srgbClr val="FFFFFF"/>
                        </a:solidFill>
                        <a:ln w="19050">
                          <a:solidFill>
                            <a:srgbClr val="016574"/>
                          </a:solidFill>
                          <a:miter lim="800000"/>
                          <a:headEnd/>
                          <a:tailEnd/>
                        </a:ln>
                      </wps:spPr>
                      <wps:txbx>
                        <w:txbxContent>
                          <w:p w14:paraId="17221FF1" w14:textId="4DD311C4" w:rsidR="003178F6" w:rsidRDefault="003178F6" w:rsidP="00757586">
                            <w:pPr>
                              <w:spacing w:before="120"/>
                              <w:rPr>
                                <w:rFonts w:ascii="MS Gothic" w:eastAsia="MS Gothic" w:hAnsi="MS Gothic" w:cs="Arial"/>
                                <w:b/>
                                <w:color w:val="016574"/>
                                <w:sz w:val="52"/>
                                <w:szCs w:val="52"/>
                              </w:rPr>
                            </w:pPr>
                            <w:r>
                              <w:rPr>
                                <w:rFonts w:cs="Arial"/>
                                <w:bCs/>
                              </w:rPr>
                              <w:t>Partial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897043843"/>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33010BC" w14:textId="5C75044A" w:rsidR="003178F6" w:rsidRDefault="003178F6" w:rsidP="003178F6">
                            <w:pPr>
                              <w:rPr>
                                <w:rFonts w:ascii="MS Gothic" w:eastAsia="MS Gothic" w:hAnsi="MS Gothic" w:cs="Arial"/>
                                <w:b/>
                                <w:color w:val="016574"/>
                                <w:sz w:val="52"/>
                                <w:szCs w:val="52"/>
                              </w:rPr>
                            </w:pPr>
                            <w:r>
                              <w:rPr>
                                <w:rFonts w:cs="Arial"/>
                                <w:bCs/>
                              </w:rPr>
                              <w:t>Full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784849855"/>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5FEA7E8" w14:textId="40AD694F" w:rsidR="003178F6" w:rsidRPr="000507B4" w:rsidRDefault="003178F6" w:rsidP="003178F6">
                            <w:pPr>
                              <w:rPr>
                                <w:rFonts w:ascii="Arial" w:hAnsi="Arial"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E752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6.1pt;width:503.9pt;height:102.5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2OGAIAACg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" strokecolor="#016574" strokeweight="1.5pt">
                <v:textbox>
                  <w:txbxContent>
                    <w:p w14:paraId="17221FF1" w14:textId="4DD311C4" w:rsidR="003178F6" w:rsidRDefault="003178F6" w:rsidP="00757586">
                      <w:pPr>
                        <w:spacing w:before="120"/>
                        <w:rPr>
                          <w:rFonts w:ascii="MS Gothic" w:eastAsia="MS Gothic" w:hAnsi="MS Gothic" w:cs="Arial"/>
                          <w:b/>
                          <w:color w:val="016574"/>
                          <w:sz w:val="52"/>
                          <w:szCs w:val="52"/>
                        </w:rPr>
                      </w:pPr>
                      <w:r>
                        <w:rPr>
                          <w:rFonts w:cs="Arial"/>
                          <w:bCs/>
                        </w:rPr>
                        <w:t>Partial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897043843"/>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33010BC" w14:textId="5C75044A" w:rsidR="003178F6" w:rsidRDefault="003178F6" w:rsidP="003178F6">
                      <w:pPr>
                        <w:rPr>
                          <w:rFonts w:ascii="MS Gothic" w:eastAsia="MS Gothic" w:hAnsi="MS Gothic" w:cs="Arial"/>
                          <w:b/>
                          <w:color w:val="016574"/>
                          <w:sz w:val="52"/>
                          <w:szCs w:val="52"/>
                        </w:rPr>
                      </w:pPr>
                      <w:r>
                        <w:rPr>
                          <w:rFonts w:cs="Arial"/>
                          <w:bCs/>
                        </w:rPr>
                        <w:t>Full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784849855"/>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5FEA7E8" w14:textId="40AD694F" w:rsidR="003178F6" w:rsidRPr="000507B4" w:rsidRDefault="003178F6" w:rsidP="003178F6">
                      <w:pPr>
                        <w:rPr>
                          <w:rFonts w:ascii="Arial" w:hAnsi="Arial"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p>
                  </w:txbxContent>
                </v:textbox>
                <w10:wrap type="square" anchorx="margin"/>
              </v:shape>
            </w:pict>
          </mc:Fallback>
        </mc:AlternateContent>
      </w:r>
      <w:r w:rsidR="003178F6" w:rsidRPr="006A78FA">
        <w:t>Please indicate whether this is a partial or full removal</w:t>
      </w:r>
      <w:r w:rsidR="00C83A00">
        <w:t>.</w:t>
      </w:r>
      <w:r w:rsidR="003178F6">
        <w:t xml:space="preserve"> </w:t>
      </w:r>
    </w:p>
    <w:p w14:paraId="3D8E5E7D" w14:textId="0C2A9CDA" w:rsidR="00B42B56" w:rsidRDefault="00B42B56" w:rsidP="00BC6975"/>
    <w:p w14:paraId="362F0B31" w14:textId="4C99DA00" w:rsidR="00B42B56" w:rsidRDefault="00B42B56" w:rsidP="00BC6975"/>
    <w:p w14:paraId="6BC735A3" w14:textId="7D290C23" w:rsidR="00B42B56" w:rsidRDefault="00B42B56" w:rsidP="00BC6975"/>
    <w:p w14:paraId="5B5A2D26" w14:textId="0FA1888D" w:rsidR="003178F6" w:rsidRDefault="003178F6" w:rsidP="00BC6975"/>
    <w:p w14:paraId="42529EAA" w14:textId="2479D2F8" w:rsidR="00E7557E" w:rsidRDefault="00E7557E" w:rsidP="00BC6975">
      <w:r>
        <w:br w:type="page"/>
      </w:r>
    </w:p>
    <w:p w14:paraId="2CC242A4" w14:textId="3058078D" w:rsidR="001D4AA2" w:rsidRPr="004E02BB" w:rsidRDefault="004E02BB" w:rsidP="0060792F">
      <w:pPr>
        <w:pStyle w:val="Heading4"/>
        <w:rPr>
          <w:color w:val="016574" w:themeColor="accent1"/>
        </w:rPr>
      </w:pPr>
      <w:r w:rsidRPr="004E02BB">
        <w:rPr>
          <w:color w:val="016574" w:themeColor="accent1"/>
        </w:rPr>
        <w:lastRenderedPageBreak/>
        <w:t xml:space="preserve">A.3.3   </w:t>
      </w:r>
      <w:r w:rsidR="0060792F" w:rsidRPr="004E02BB">
        <w:rPr>
          <w:color w:val="016574" w:themeColor="accent1"/>
        </w:rPr>
        <w:t>Structure removal details</w:t>
      </w:r>
    </w:p>
    <w:p w14:paraId="637F2252" w14:textId="3898F98B" w:rsidR="00BC6975" w:rsidRDefault="00BC6975" w:rsidP="00B42B56">
      <w:pPr>
        <w:spacing w:before="120" w:after="120"/>
      </w:pPr>
      <w:r w:rsidRPr="004D6D54">
        <w:t xml:space="preserve">Please </w:t>
      </w:r>
      <w:r w:rsidR="00E90A8D" w:rsidRPr="004D6D54">
        <w:t>provide de</w:t>
      </w:r>
      <w:r w:rsidR="00F833CA" w:rsidRPr="004D6D54">
        <w:t xml:space="preserve">tails of </w:t>
      </w:r>
      <w:r w:rsidRPr="004D6D54">
        <w:t>the type of structure being removed</w:t>
      </w:r>
      <w:r w:rsidR="006A78FA">
        <w:t xml:space="preserve"> (e.g. gabion removal, bridge removal)</w:t>
      </w:r>
      <w:r w:rsidR="00B42B56">
        <w:t>.</w:t>
      </w:r>
    </w:p>
    <w:p w14:paraId="1CBCF136" w14:textId="0587CF5F" w:rsidR="008205A1" w:rsidRDefault="008205A1" w:rsidP="00B42B56">
      <w:pPr>
        <w:spacing w:before="120" w:after="120"/>
      </w:pPr>
      <w:r>
        <w:t xml:space="preserve">Where you have indicated a partial removal, please provide details of the removal (e.g. </w:t>
      </w:r>
      <w:r w:rsidR="006A78FA">
        <w:t>removal of bridge deck and retaining abutments)</w:t>
      </w:r>
      <w:r w:rsidR="006D3FD1">
        <w:t>.</w:t>
      </w:r>
    </w:p>
    <w:tbl>
      <w:tblPr>
        <w:tblW w:w="4935" w:type="pct"/>
        <w:tblLayout w:type="fixed"/>
        <w:tblCellMar>
          <w:left w:w="0" w:type="dxa"/>
          <w:right w:w="0" w:type="dxa"/>
        </w:tblCellMar>
        <w:tblLook w:val="04A0" w:firstRow="1" w:lastRow="0" w:firstColumn="1" w:lastColumn="0" w:noHBand="0" w:noVBand="1"/>
      </w:tblPr>
      <w:tblGrid>
        <w:gridCol w:w="10069"/>
      </w:tblGrid>
      <w:tr w:rsidR="00BC6975" w:rsidRPr="00AE1DFE" w14:paraId="2F1D254E" w14:textId="77777777" w:rsidTr="00ED07E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25E70A" w14:textId="15F5987A" w:rsidR="00BC6975" w:rsidRPr="00AE1DFE" w:rsidRDefault="00AC55E0"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Removal details</w:t>
            </w:r>
          </w:p>
        </w:tc>
      </w:tr>
      <w:tr w:rsidR="00BC6975" w:rsidRPr="00960486" w14:paraId="3037925D" w14:textId="77777777" w:rsidTr="00ED07E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2CDD6F" w14:textId="77777777" w:rsidR="00BC6975" w:rsidRPr="00960486" w:rsidRDefault="00BC6975" w:rsidP="00A41DFA">
            <w:pPr>
              <w:spacing w:before="120" w:after="120" w:line="240" w:lineRule="auto"/>
              <w:rPr>
                <w:rFonts w:ascii="Arial" w:eastAsia="Times New Roman" w:hAnsi="Arial" w:cs="Arial"/>
                <w:lang w:eastAsia="en-GB"/>
              </w:rPr>
            </w:pPr>
          </w:p>
        </w:tc>
      </w:tr>
    </w:tbl>
    <w:p w14:paraId="05F38ED9" w14:textId="77777777" w:rsidR="00BC6975" w:rsidRDefault="00BC6975" w:rsidP="00BC6975"/>
    <w:p w14:paraId="4897CC6E" w14:textId="08E499EF" w:rsidR="0060792F" w:rsidRPr="004E02BB" w:rsidRDefault="004E02BB" w:rsidP="00B42B56">
      <w:pPr>
        <w:pStyle w:val="Heading4"/>
        <w:spacing w:before="480"/>
        <w:rPr>
          <w:color w:val="016574" w:themeColor="accent1"/>
        </w:rPr>
      </w:pPr>
      <w:r w:rsidRPr="004E02BB">
        <w:rPr>
          <w:color w:val="016574" w:themeColor="accent1"/>
        </w:rPr>
        <w:t xml:space="preserve">A.3.4   </w:t>
      </w:r>
      <w:r w:rsidR="0060792F" w:rsidRPr="004E02BB">
        <w:rPr>
          <w:color w:val="016574" w:themeColor="accent1"/>
        </w:rPr>
        <w:t>Total length or area to be removed</w:t>
      </w:r>
    </w:p>
    <w:p w14:paraId="3AFF771E" w14:textId="462B2B87" w:rsidR="00F054FB" w:rsidRDefault="007C76DA" w:rsidP="00B42B56">
      <w:pPr>
        <w:spacing w:after="120"/>
      </w:pPr>
      <w:r>
        <w:t>Please specify the t</w:t>
      </w:r>
      <w:r w:rsidR="00BC6975" w:rsidRPr="00BC6975">
        <w:t>otal length or area</w:t>
      </w:r>
      <w:r>
        <w:t xml:space="preserve"> (for in-loch structures)</w:t>
      </w:r>
      <w:r w:rsidR="00BC6975" w:rsidRPr="00BC6975">
        <w:t xml:space="preserve"> being </w:t>
      </w:r>
      <w:r w:rsidR="00BC6975" w:rsidRPr="007C76DA">
        <w:t>removed (</w:t>
      </w:r>
      <w:r w:rsidRPr="007C76DA">
        <w:t>in</w:t>
      </w:r>
      <w:r>
        <w:rPr>
          <w:b/>
          <w:bCs/>
        </w:rPr>
        <w:t xml:space="preserve"> </w:t>
      </w:r>
      <w:r w:rsidR="00BC6975">
        <w:rPr>
          <w:rFonts w:eastAsia="Times New Roman" w:cs="Arial"/>
          <w:lang w:eastAsia="en-GB"/>
        </w:rPr>
        <w:t>metres or square metres)</w:t>
      </w:r>
      <w:r w:rsidR="006D3FD1">
        <w:rPr>
          <w:rFonts w:eastAsia="Times New Roman" w:cs="Arial"/>
          <w:lang w:eastAsia="en-GB"/>
        </w:rPr>
        <w:t>.</w:t>
      </w:r>
    </w:p>
    <w:tbl>
      <w:tblPr>
        <w:tblW w:w="4935" w:type="pct"/>
        <w:tblLayout w:type="fixed"/>
        <w:tblCellMar>
          <w:left w:w="0" w:type="dxa"/>
          <w:right w:w="0" w:type="dxa"/>
        </w:tblCellMar>
        <w:tblLook w:val="04A0" w:firstRow="1" w:lastRow="0" w:firstColumn="1" w:lastColumn="0" w:noHBand="0" w:noVBand="1"/>
      </w:tblPr>
      <w:tblGrid>
        <w:gridCol w:w="10069"/>
      </w:tblGrid>
      <w:tr w:rsidR="00F054FB" w:rsidRPr="00AE1DFE" w14:paraId="36917264" w14:textId="77777777" w:rsidTr="00ED07E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897D1B" w14:textId="2216358E" w:rsidR="00F054FB" w:rsidRPr="00AE1DFE" w:rsidRDefault="00BC6975"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w:t>
            </w:r>
            <w:r w:rsidR="00F054FB">
              <w:rPr>
                <w:rFonts w:ascii="Arial" w:eastAsia="Times New Roman" w:hAnsi="Arial" w:cs="Arial"/>
                <w:b/>
                <w:bCs/>
                <w:color w:val="FFFFFF"/>
                <w:lang w:eastAsia="en-GB"/>
              </w:rPr>
              <w:t>ength</w:t>
            </w:r>
            <w:r>
              <w:rPr>
                <w:rFonts w:ascii="Arial" w:eastAsia="Times New Roman" w:hAnsi="Arial" w:cs="Arial"/>
                <w:b/>
                <w:bCs/>
                <w:color w:val="FFFFFF"/>
                <w:lang w:eastAsia="en-GB"/>
              </w:rPr>
              <w:t xml:space="preserve"> or area</w:t>
            </w:r>
            <w:r w:rsidR="00F054FB">
              <w:rPr>
                <w:rFonts w:ascii="Arial" w:eastAsia="Times New Roman" w:hAnsi="Arial" w:cs="Arial"/>
                <w:b/>
                <w:bCs/>
                <w:color w:val="FFFFFF"/>
                <w:lang w:eastAsia="en-GB"/>
              </w:rPr>
              <w:t xml:space="preserve"> affected</w:t>
            </w:r>
          </w:p>
        </w:tc>
      </w:tr>
      <w:tr w:rsidR="00F054FB" w:rsidRPr="00960486" w14:paraId="5A09290E" w14:textId="77777777" w:rsidTr="00ED07E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DE2A4B" w14:textId="77777777" w:rsidR="00F054FB" w:rsidRPr="00960486" w:rsidRDefault="00F054FB" w:rsidP="00A41DFA">
            <w:pPr>
              <w:spacing w:before="120" w:after="120" w:line="240" w:lineRule="auto"/>
              <w:rPr>
                <w:rFonts w:ascii="Arial" w:eastAsia="Times New Roman" w:hAnsi="Arial" w:cs="Arial"/>
                <w:lang w:eastAsia="en-GB"/>
              </w:rPr>
            </w:pPr>
          </w:p>
        </w:tc>
      </w:tr>
    </w:tbl>
    <w:p w14:paraId="2C78E590" w14:textId="77777777" w:rsidR="00F054FB" w:rsidRDefault="00F054FB" w:rsidP="00F054FB">
      <w:pPr>
        <w:spacing w:line="240" w:lineRule="auto"/>
      </w:pPr>
    </w:p>
    <w:p w14:paraId="350B993C" w14:textId="77777777" w:rsidR="00F054FB" w:rsidRDefault="00F054FB" w:rsidP="00F054FB">
      <w:pPr>
        <w:spacing w:line="240" w:lineRule="auto"/>
        <w:rPr>
          <w:rFonts w:asciiTheme="majorHAnsi" w:eastAsiaTheme="majorEastAsia" w:hAnsiTheme="majorHAnsi" w:cstheme="majorBidi"/>
          <w:b/>
          <w:color w:val="016574" w:themeColor="accent2"/>
          <w:sz w:val="32"/>
          <w:szCs w:val="26"/>
        </w:rPr>
      </w:pPr>
      <w:r>
        <w:br w:type="page"/>
      </w:r>
    </w:p>
    <w:p w14:paraId="1902570F" w14:textId="77777777" w:rsidR="00F054FB" w:rsidRDefault="00F054FB" w:rsidP="00F054FB">
      <w:pPr>
        <w:pStyle w:val="Heading2"/>
        <w:spacing w:after="120" w:line="360" w:lineRule="auto"/>
      </w:pPr>
      <w:bookmarkStart w:id="38" w:name="_Toc198216623"/>
      <w:r>
        <w:lastRenderedPageBreak/>
        <w:t>Section B - Variation of a registration</w:t>
      </w:r>
      <w:bookmarkEnd w:id="37"/>
      <w:bookmarkEnd w:id="38"/>
    </w:p>
    <w:p w14:paraId="1A8B45CC" w14:textId="2F3B6F7C" w:rsidR="006D63F0" w:rsidRPr="00B17886" w:rsidRDefault="00F054FB" w:rsidP="006D63F0">
      <w:pPr>
        <w:spacing w:before="120" w:after="120"/>
        <w:rPr>
          <w:rFonts w:eastAsia="MS PGothic" w:cs="Arial"/>
        </w:rPr>
      </w:pPr>
      <w:r w:rsidRPr="00496964">
        <w:t xml:space="preserve">You can apply to add the activity specified in Section 1 to an existing registration only where the activities are connected. </w:t>
      </w:r>
    </w:p>
    <w:p w14:paraId="70560F57" w14:textId="77777777" w:rsidR="00F054FB" w:rsidRPr="00496964" w:rsidRDefault="00F054FB" w:rsidP="00F054FB">
      <w:r w:rsidRPr="00496964">
        <w:t>If the activities are not connected, you must submit a separate application for each activity.</w:t>
      </w:r>
    </w:p>
    <w:p w14:paraId="30977863" w14:textId="77777777" w:rsidR="00F054FB" w:rsidRPr="00C60929" w:rsidRDefault="00F054FB" w:rsidP="00F054FB"/>
    <w:p w14:paraId="3DF24A80" w14:textId="77777777" w:rsidR="00F054FB" w:rsidRDefault="00F054FB" w:rsidP="00F054FB">
      <w:pPr>
        <w:pStyle w:val="Heading3"/>
        <w:spacing w:before="240" w:after="120" w:line="360" w:lineRule="auto"/>
        <w:rPr>
          <w:color w:val="016574" w:themeColor="accent1"/>
        </w:rPr>
      </w:pPr>
      <w:bookmarkStart w:id="39" w:name="_Toc178066122"/>
      <w:bookmarkStart w:id="40" w:name="_Toc198216624"/>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39"/>
      <w:bookmarkEnd w:id="40"/>
    </w:p>
    <w:p w14:paraId="1320F6DB" w14:textId="77777777" w:rsidR="00F054FB" w:rsidRPr="009037B3" w:rsidRDefault="00F054FB" w:rsidP="00F054FB">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F054FB" w:rsidRPr="00AE1DFE" w14:paraId="2186D9ED" w14:textId="77777777" w:rsidTr="003178F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2AAE7AD" w14:textId="0E82C2D0" w:rsidR="00F054FB" w:rsidRPr="00AE1DFE" w:rsidRDefault="00F054FB"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054DF6">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F054FB" w:rsidRPr="00960486" w14:paraId="6DC91F58" w14:textId="77777777" w:rsidTr="003178F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631929" w14:textId="77777777" w:rsidR="00F054FB" w:rsidRPr="00960486" w:rsidRDefault="00F054FB" w:rsidP="00A41DFA">
            <w:pPr>
              <w:spacing w:before="120" w:after="120" w:line="240" w:lineRule="auto"/>
              <w:rPr>
                <w:rFonts w:ascii="Arial" w:eastAsia="Times New Roman" w:hAnsi="Arial" w:cs="Arial"/>
                <w:lang w:eastAsia="en-GB"/>
              </w:rPr>
            </w:pPr>
          </w:p>
        </w:tc>
      </w:tr>
    </w:tbl>
    <w:p w14:paraId="57C470EC" w14:textId="7DFE211C" w:rsidR="00F054FB" w:rsidRDefault="00F054FB" w:rsidP="00F054FB">
      <w:pPr>
        <w:pStyle w:val="Heading3"/>
        <w:spacing w:before="840" w:after="120" w:line="360" w:lineRule="auto"/>
        <w:rPr>
          <w:color w:val="016574" w:themeColor="accent1"/>
        </w:rPr>
      </w:pPr>
      <w:bookmarkStart w:id="41" w:name="_Toc178066123"/>
      <w:bookmarkStart w:id="42" w:name="_Toc198216625"/>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765BCC">
        <w:rPr>
          <w:color w:val="016574" w:themeColor="accent1"/>
        </w:rPr>
        <w:t>s</w:t>
      </w:r>
      <w:r w:rsidRPr="00472653">
        <w:rPr>
          <w:color w:val="016574" w:themeColor="accent1"/>
        </w:rPr>
        <w:t xml:space="preserve">tandard </w:t>
      </w:r>
      <w:r w:rsidR="00765BCC">
        <w:rPr>
          <w:color w:val="016574" w:themeColor="accent1"/>
        </w:rPr>
        <w:t>c</w:t>
      </w:r>
      <w:r w:rsidRPr="00472653">
        <w:rPr>
          <w:color w:val="016574" w:themeColor="accent1"/>
        </w:rPr>
        <w:t>onditions</w:t>
      </w:r>
      <w:bookmarkEnd w:id="41"/>
      <w:bookmarkEnd w:id="42"/>
    </w:p>
    <w:p w14:paraId="26FB8B19" w14:textId="38480463" w:rsidR="00DA7315" w:rsidRDefault="00DA7315" w:rsidP="00DA7315">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6D63F0" w:rsidRPr="006D63F0">
        <w:rPr>
          <w:rFonts w:eastAsia="Times New Roman"/>
        </w:rPr>
        <w:t>You can find the most up to date standard conditions on the relevant activity specific page on our website.</w:t>
      </w:r>
    </w:p>
    <w:p w14:paraId="6C511121" w14:textId="77777777" w:rsidR="00DA7315" w:rsidRDefault="00DA7315" w:rsidP="00DA7315">
      <w:pPr>
        <w:pStyle w:val="BodyText1"/>
        <w:spacing w:after="120"/>
        <w:rPr>
          <w:rFonts w:eastAsia="Times New Roman"/>
        </w:rPr>
      </w:pPr>
      <w:r w:rsidRPr="009E5F73">
        <w:rPr>
          <w:noProof/>
        </w:rPr>
        <mc:AlternateContent>
          <mc:Choice Requires="wps">
            <w:drawing>
              <wp:anchor distT="45720" distB="45720" distL="114300" distR="114300" simplePos="0" relativeHeight="251658247" behindDoc="0" locked="0" layoutInCell="1" allowOverlap="1" wp14:anchorId="7D0B0EDA" wp14:editId="2C45C8BE">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2A14321D" w14:textId="77777777" w:rsidR="00DA7315" w:rsidRDefault="00DA7315" w:rsidP="00DA7315">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3D35CF9" w14:textId="77777777" w:rsidR="00DA7315" w:rsidRDefault="00DA7315" w:rsidP="00DA7315">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EA29F83" w14:textId="77777777" w:rsidR="00DA7315" w:rsidRPr="0069561F" w:rsidRDefault="00DA7315" w:rsidP="00DA7315">
                            <w:pPr>
                              <w:pStyle w:val="BodyText1"/>
                              <w:spacing w:after="0" w:line="240" w:lineRule="auto"/>
                              <w:rPr>
                                <w:rFonts w:eastAsiaTheme="majorEastAsia" w:cstheme="minorHAnsi"/>
                                <w:bCs/>
                                <w:iCs/>
                              </w:rPr>
                            </w:pPr>
                          </w:p>
                          <w:p w14:paraId="7FCE435F" w14:textId="77777777" w:rsidR="00DA7315" w:rsidRPr="0069561F" w:rsidRDefault="00DA7315" w:rsidP="00DA7315">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B0EDA"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HLFw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" strokecolor="#016574" strokeweight="1.5pt">
                <v:textbox>
                  <w:txbxContent>
                    <w:p w14:paraId="2A14321D" w14:textId="77777777" w:rsidR="00DA7315" w:rsidRDefault="00DA7315" w:rsidP="00DA7315">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3D35CF9" w14:textId="77777777" w:rsidR="00DA7315" w:rsidRDefault="00DA7315" w:rsidP="00DA7315">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EA29F83" w14:textId="77777777" w:rsidR="00DA7315" w:rsidRPr="0069561F" w:rsidRDefault="00DA7315" w:rsidP="00DA7315">
                      <w:pPr>
                        <w:pStyle w:val="BodyText1"/>
                        <w:spacing w:after="0" w:line="240" w:lineRule="auto"/>
                        <w:rPr>
                          <w:rFonts w:eastAsiaTheme="majorEastAsia" w:cstheme="minorHAnsi"/>
                          <w:bCs/>
                          <w:iCs/>
                        </w:rPr>
                      </w:pPr>
                    </w:p>
                    <w:p w14:paraId="7FCE435F" w14:textId="77777777" w:rsidR="00DA7315" w:rsidRPr="0069561F" w:rsidRDefault="00DA7315" w:rsidP="00DA7315">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2A001CC1" w14:textId="77777777" w:rsidR="00F054FB" w:rsidRDefault="00F054FB" w:rsidP="00F054FB"/>
    <w:p w14:paraId="615BE4EA" w14:textId="77777777" w:rsidR="00F054FB" w:rsidRDefault="00F054FB" w:rsidP="00F054FB"/>
    <w:p w14:paraId="1D69C5D1" w14:textId="77777777" w:rsidR="00F054FB" w:rsidRDefault="00F054FB" w:rsidP="00F054FB"/>
    <w:p w14:paraId="7DD6B079" w14:textId="77777777" w:rsidR="00F054FB" w:rsidRDefault="00F054FB" w:rsidP="00F054FB"/>
    <w:p w14:paraId="303D1216" w14:textId="2D04A77C" w:rsidR="00E7557E" w:rsidRDefault="00E7557E" w:rsidP="00F054FB">
      <w:r>
        <w:br w:type="page"/>
      </w:r>
    </w:p>
    <w:p w14:paraId="378669EB" w14:textId="74D0F639" w:rsidR="00F054FB" w:rsidRPr="00C54729" w:rsidRDefault="00F054FB" w:rsidP="00C54729">
      <w:pPr>
        <w:pStyle w:val="Heading3"/>
        <w:rPr>
          <w:color w:val="016574" w:themeColor="accent1"/>
        </w:rPr>
      </w:pPr>
      <w:bookmarkStart w:id="43" w:name="_Toc198216626"/>
      <w:r w:rsidRPr="00C54729">
        <w:rPr>
          <w:color w:val="016574" w:themeColor="accent1"/>
        </w:rPr>
        <w:lastRenderedPageBreak/>
        <w:t>B.3</w:t>
      </w:r>
      <w:r w:rsidR="00C54729">
        <w:rPr>
          <w:color w:val="016574" w:themeColor="accent1"/>
        </w:rPr>
        <w:t xml:space="preserve">   </w:t>
      </w:r>
      <w:r w:rsidRPr="00C54729">
        <w:rPr>
          <w:color w:val="016574" w:themeColor="accent1"/>
        </w:rPr>
        <w:t>Activity location</w:t>
      </w:r>
      <w:bookmarkEnd w:id="43"/>
      <w:r w:rsidRPr="00C54729">
        <w:rPr>
          <w:color w:val="016574" w:themeColor="accent1"/>
        </w:rPr>
        <w:t xml:space="preserve"> </w:t>
      </w:r>
    </w:p>
    <w:p w14:paraId="3A9A21FB" w14:textId="5F2A304E" w:rsidR="00F054FB" w:rsidRDefault="00F054FB" w:rsidP="00F054FB">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AC55E0">
        <w:rPr>
          <w:rFonts w:ascii="Arial" w:hAnsi="Arial" w:cs="Arial"/>
        </w:rPr>
        <w:t xml:space="preserve"> or loch</w:t>
      </w:r>
      <w:r>
        <w:rPr>
          <w:rFonts w:ascii="Arial" w:hAnsi="Arial" w:cs="Arial"/>
        </w:rPr>
        <w:t xml:space="preserve">, </w:t>
      </w:r>
      <w:r w:rsidR="003178F6">
        <w:rPr>
          <w:rFonts w:ascii="Arial" w:hAnsi="Arial" w:cs="Arial"/>
        </w:rPr>
        <w:t xml:space="preserve">and </w:t>
      </w:r>
      <w:r w:rsidR="00EF3E60">
        <w:rPr>
          <w:rFonts w:ascii="Arial" w:hAnsi="Arial" w:cs="Arial"/>
        </w:rPr>
        <w:t xml:space="preserve">the National Grid Reference (NGR) of the </w:t>
      </w:r>
      <w:r>
        <w:rPr>
          <w:rFonts w:ascii="Arial" w:hAnsi="Arial" w:cs="Arial"/>
        </w:rPr>
        <w:t xml:space="preserve">midpoint for the activity. </w:t>
      </w:r>
    </w:p>
    <w:p w14:paraId="46166A35" w14:textId="77777777" w:rsidR="00F054FB" w:rsidRPr="0014605F" w:rsidRDefault="00F054FB" w:rsidP="00F054FB">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4046AD">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64F54CCB" w14:textId="77777777" w:rsidR="00F054FB" w:rsidRPr="00D45570" w:rsidRDefault="00F054FB" w:rsidP="00F054FB">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18FE3E9" w14:textId="78E2324C" w:rsidR="00F054FB" w:rsidRPr="00A45FA8" w:rsidRDefault="00F054FB" w:rsidP="00F054FB">
      <w:pPr>
        <w:pStyle w:val="ListParagraph"/>
        <w:numPr>
          <w:ilvl w:val="0"/>
          <w:numId w:val="18"/>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054DF6">
        <w:rPr>
          <w:rFonts w:ascii="Arial" w:eastAsia="Times New Roman" w:hAnsi="Arial" w:cs="Arial"/>
          <w:lang w:eastAsia="en-GB"/>
        </w:rPr>
        <w:t>e.g.</w:t>
      </w:r>
      <w:r w:rsidRPr="00DB19BE">
        <w:rPr>
          <w:rFonts w:ascii="Arial" w:eastAsia="Times New Roman" w:hAnsi="Arial" w:cs="Arial"/>
          <w:lang w:eastAsia="en-GB"/>
        </w:rPr>
        <w:t xml:space="preserve"> AB 12345 67890)</w:t>
      </w:r>
    </w:p>
    <w:p w14:paraId="78272527" w14:textId="4893726E" w:rsidR="00F054FB" w:rsidRPr="002B3676" w:rsidRDefault="00F054FB" w:rsidP="00F054FB">
      <w:pPr>
        <w:pStyle w:val="ListParagraph"/>
        <w:numPr>
          <w:ilvl w:val="0"/>
          <w:numId w:val="18"/>
        </w:numPr>
        <w:spacing w:after="360"/>
        <w:ind w:left="714" w:hanging="357"/>
        <w:contextualSpacing w:val="0"/>
        <w:rPr>
          <w:rStyle w:val="cf01"/>
          <w:rFonts w:ascii="Arial" w:eastAsia="Times New Roman" w:hAnsi="Arial" w:cs="Arial"/>
          <w:sz w:val="24"/>
          <w:szCs w:val="24"/>
        </w:rPr>
      </w:pPr>
      <w:r w:rsidRPr="002B3676">
        <w:rPr>
          <w:rStyle w:val="cf01"/>
          <w:rFonts w:ascii="Arial" w:hAnsi="Arial" w:cs="Arial"/>
          <w:sz w:val="24"/>
          <w:szCs w:val="24"/>
        </w:rPr>
        <w:t>2 letters followed by 8 digits (</w:t>
      </w:r>
      <w:r w:rsidR="00054DF6">
        <w:rPr>
          <w:rStyle w:val="cf01"/>
          <w:rFonts w:ascii="Arial" w:hAnsi="Arial" w:cs="Arial"/>
          <w:sz w:val="24"/>
          <w:szCs w:val="24"/>
        </w:rPr>
        <w:t>e.g.</w:t>
      </w:r>
      <w:r w:rsidRPr="002B3676">
        <w:rPr>
          <w:rStyle w:val="cf01"/>
          <w:rFonts w:ascii="Arial" w:hAnsi="Arial" w:cs="Arial"/>
          <w:sz w:val="24"/>
          <w:szCs w:val="24"/>
        </w:rPr>
        <w:t xml:space="preserve"> AB 1234 6789)</w:t>
      </w:r>
    </w:p>
    <w:p w14:paraId="10C93C43" w14:textId="7EBFC0F1" w:rsidR="00F054FB" w:rsidRPr="001E5CDA" w:rsidRDefault="00F054FB" w:rsidP="00F054FB">
      <w:pPr>
        <w:spacing w:before="120" w:after="120"/>
        <w:rPr>
          <w:b/>
          <w:bCs/>
        </w:rPr>
      </w:pPr>
      <w:r>
        <w:rPr>
          <w:b/>
          <w:bCs/>
        </w:rPr>
        <w:t>Ta</w:t>
      </w:r>
      <w:r w:rsidRPr="001E5CDA">
        <w:rPr>
          <w:b/>
          <w:bCs/>
        </w:rPr>
        <w:t xml:space="preserve">ble </w:t>
      </w:r>
      <w:r w:rsidR="003B4764">
        <w:rPr>
          <w:b/>
          <w:bCs/>
        </w:rPr>
        <w:t>B1</w:t>
      </w:r>
      <w:r w:rsidRPr="001E5CDA">
        <w:rPr>
          <w:b/>
          <w:bCs/>
        </w:rPr>
        <w:t xml:space="preserve">: </w:t>
      </w:r>
      <w:r w:rsidR="003178F6">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activity, with examples provided in the &quot;Question&quot; column, such as  AB 12345 67890, AB 1234 6789.&#10;"/>
      </w:tblPr>
      <w:tblGrid>
        <w:gridCol w:w="4384"/>
        <w:gridCol w:w="5685"/>
      </w:tblGrid>
      <w:tr w:rsidR="00F054FB" w:rsidRPr="00AE1DFE" w14:paraId="17900EF9" w14:textId="77777777" w:rsidTr="00A41DFA">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1989D2"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5C8E899" w14:textId="77777777" w:rsidR="00F054FB" w:rsidRPr="00AE1DFE" w:rsidRDefault="00F054FB" w:rsidP="00A41DF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54FB" w:rsidRPr="00AE1DFE" w14:paraId="6EE04DA7" w14:textId="77777777" w:rsidTr="00A41DFA">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9B34B0" w14:textId="1F639547"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w:t>
            </w:r>
            <w:r w:rsidR="00AC55E0">
              <w:rPr>
                <w:rFonts w:ascii="Arial" w:eastAsia="Times New Roman" w:hAnsi="Arial" w:cs="Arial"/>
                <w:b/>
                <w:bCs/>
                <w:lang w:eastAsia="en-GB"/>
              </w:rPr>
              <w:t>loch</w:t>
            </w:r>
            <w:r>
              <w:rPr>
                <w:rFonts w:ascii="Arial" w:eastAsia="Times New Roman" w:hAnsi="Arial" w:cs="Arial"/>
                <w:b/>
                <w:bCs/>
                <w:lang w:eastAsia="en-GB"/>
              </w:rPr>
              <w:t xml:space="preserve"> </w:t>
            </w:r>
          </w:p>
          <w:p w14:paraId="3940E954" w14:textId="341250A3" w:rsidR="00F054FB" w:rsidRPr="00306F1E" w:rsidRDefault="00F054FB" w:rsidP="00A41DFA">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054DF6">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A44077F" w14:textId="77777777" w:rsidR="00F054FB" w:rsidRPr="00AE1DFE" w:rsidRDefault="00F054FB" w:rsidP="00A41DFA">
            <w:pPr>
              <w:spacing w:before="120" w:after="120" w:line="240" w:lineRule="auto"/>
              <w:rPr>
                <w:rFonts w:ascii="Arial" w:eastAsia="Times New Roman" w:hAnsi="Arial" w:cs="Arial"/>
                <w:lang w:eastAsia="en-GB"/>
              </w:rPr>
            </w:pPr>
          </w:p>
        </w:tc>
      </w:tr>
      <w:tr w:rsidR="00F054FB" w:rsidRPr="00AE1DFE" w14:paraId="2B063490" w14:textId="77777777" w:rsidTr="00A41DFA">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0FFA8D" w14:textId="77777777" w:rsidR="00F054FB" w:rsidRDefault="00F054FB" w:rsidP="00A41DFA">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w:t>
            </w:r>
            <w:r w:rsidRPr="003178F6">
              <w:rPr>
                <w:rFonts w:ascii="Arial" w:eastAsia="Times New Roman" w:hAnsi="Arial" w:cs="Arial"/>
                <w:b/>
                <w:bCs/>
                <w:lang w:eastAsia="en-GB"/>
              </w:rPr>
              <w:t>Midpoint</w:t>
            </w:r>
          </w:p>
          <w:p w14:paraId="360BC8DE" w14:textId="16F0AD22" w:rsidR="00F054FB" w:rsidRPr="00F16C93" w:rsidRDefault="00F054FB" w:rsidP="00A41DFA">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054DF6">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25B7B9" w14:textId="77777777" w:rsidR="00F054FB" w:rsidRDefault="00F054FB" w:rsidP="00A41DFA">
            <w:pPr>
              <w:spacing w:before="120" w:after="120" w:line="240" w:lineRule="auto"/>
              <w:rPr>
                <w:rFonts w:ascii="Arial" w:eastAsia="Times New Roman" w:hAnsi="Arial" w:cs="Arial"/>
                <w:lang w:eastAsia="en-GB"/>
              </w:rPr>
            </w:pPr>
          </w:p>
        </w:tc>
      </w:tr>
    </w:tbl>
    <w:p w14:paraId="281B31A2" w14:textId="77777777" w:rsidR="00F054FB" w:rsidRDefault="00F054FB" w:rsidP="00F054FB"/>
    <w:p w14:paraId="0EFF1D48" w14:textId="77777777" w:rsidR="00C54729" w:rsidRDefault="00C54729" w:rsidP="00F054FB"/>
    <w:p w14:paraId="039779FA" w14:textId="77777777" w:rsidR="00C54729" w:rsidRDefault="00C54729" w:rsidP="00F054FB"/>
    <w:p w14:paraId="67D21D7E" w14:textId="77777777" w:rsidR="00C54729" w:rsidRDefault="00C54729" w:rsidP="00F054FB"/>
    <w:p w14:paraId="4CC9661A" w14:textId="77777777" w:rsidR="00C54729" w:rsidRDefault="00C54729" w:rsidP="00F054FB"/>
    <w:p w14:paraId="03DDB7D3" w14:textId="77777777" w:rsidR="00C54729" w:rsidRDefault="00C54729" w:rsidP="00F054FB"/>
    <w:p w14:paraId="7C6490B2" w14:textId="77777777" w:rsidR="00C54729" w:rsidRDefault="00C54729" w:rsidP="00F054FB"/>
    <w:p w14:paraId="61F94E58" w14:textId="77777777" w:rsidR="00C54729" w:rsidRDefault="00C54729" w:rsidP="00F054FB"/>
    <w:p w14:paraId="7E02A021" w14:textId="77777777" w:rsidR="00C54729" w:rsidRDefault="00C54729" w:rsidP="00F054FB"/>
    <w:p w14:paraId="3CD4C5B9" w14:textId="77777777" w:rsidR="00C54729" w:rsidRDefault="00C54729" w:rsidP="00F054FB"/>
    <w:p w14:paraId="3C1593BF" w14:textId="77777777" w:rsidR="00C54729" w:rsidRDefault="00C54729" w:rsidP="00F054FB"/>
    <w:p w14:paraId="0E6EEBA7" w14:textId="77777777" w:rsidR="00C54729" w:rsidRDefault="00C54729" w:rsidP="00F054FB"/>
    <w:p w14:paraId="6E3F7895" w14:textId="2E9EA0DF" w:rsidR="00E7557E" w:rsidRDefault="00E7557E" w:rsidP="00F054FB">
      <w:r>
        <w:br w:type="page"/>
      </w:r>
    </w:p>
    <w:p w14:paraId="364BEBF8" w14:textId="25CA3A54" w:rsidR="00F054FB" w:rsidRDefault="00F054FB" w:rsidP="00C54729">
      <w:pPr>
        <w:pStyle w:val="Heading3"/>
        <w:spacing w:after="480"/>
        <w:rPr>
          <w:rStyle w:val="cf01"/>
          <w:rFonts w:asciiTheme="majorHAnsi" w:hAnsiTheme="majorHAnsi" w:cstheme="majorBidi"/>
          <w:color w:val="016574" w:themeColor="accent1"/>
          <w:sz w:val="28"/>
          <w:szCs w:val="28"/>
        </w:rPr>
      </w:pPr>
      <w:bookmarkStart w:id="44" w:name="_Toc198216627"/>
      <w:r w:rsidRPr="00C54729">
        <w:rPr>
          <w:rStyle w:val="cf01"/>
          <w:rFonts w:asciiTheme="majorHAnsi" w:hAnsiTheme="majorHAnsi" w:cstheme="majorBidi"/>
          <w:color w:val="016574" w:themeColor="accent1"/>
          <w:sz w:val="28"/>
          <w:szCs w:val="28"/>
        </w:rPr>
        <w:lastRenderedPageBreak/>
        <w:t>B.4</w:t>
      </w:r>
      <w:r w:rsidR="002C2AD6" w:rsidRPr="00C54729">
        <w:rPr>
          <w:rStyle w:val="cf01"/>
          <w:rFonts w:asciiTheme="majorHAnsi" w:hAnsiTheme="majorHAnsi" w:cstheme="majorBidi"/>
          <w:color w:val="016574" w:themeColor="accent1"/>
          <w:sz w:val="28"/>
          <w:szCs w:val="28"/>
        </w:rPr>
        <w:t xml:space="preserve">   </w:t>
      </w:r>
      <w:r w:rsidRPr="00C54729">
        <w:rPr>
          <w:rStyle w:val="cf01"/>
          <w:rFonts w:asciiTheme="majorHAnsi" w:hAnsiTheme="majorHAnsi" w:cstheme="majorBidi"/>
          <w:color w:val="016574" w:themeColor="accent1"/>
          <w:sz w:val="28"/>
          <w:szCs w:val="28"/>
        </w:rPr>
        <w:t>Activity details</w:t>
      </w:r>
      <w:bookmarkEnd w:id="44"/>
    </w:p>
    <w:p w14:paraId="71F17B0E" w14:textId="072FADAA" w:rsidR="00033BC2" w:rsidRPr="004E02BB" w:rsidRDefault="00033BC2" w:rsidP="002E230C">
      <w:pPr>
        <w:pStyle w:val="Heading4"/>
        <w:spacing w:before="240"/>
        <w:rPr>
          <w:color w:val="016574" w:themeColor="accent1"/>
        </w:rPr>
      </w:pPr>
      <w:bookmarkStart w:id="45" w:name="_Toc178066125"/>
      <w:r>
        <w:rPr>
          <w:color w:val="016574" w:themeColor="accent1"/>
        </w:rPr>
        <w:t>B</w:t>
      </w:r>
      <w:r w:rsidRPr="004E02BB">
        <w:rPr>
          <w:color w:val="016574" w:themeColor="accent1"/>
        </w:rPr>
        <w:t>.</w:t>
      </w:r>
      <w:r w:rsidR="002E230C">
        <w:rPr>
          <w:color w:val="016574" w:themeColor="accent1"/>
        </w:rPr>
        <w:t>4</w:t>
      </w:r>
      <w:r w:rsidRPr="004E02BB">
        <w:rPr>
          <w:color w:val="016574" w:themeColor="accent1"/>
        </w:rPr>
        <w:t>.1   Type of structure</w:t>
      </w:r>
    </w:p>
    <w:p w14:paraId="580AC6F0" w14:textId="77777777" w:rsidR="00033BC2" w:rsidRPr="000E4F42" w:rsidRDefault="00033BC2" w:rsidP="00033BC2">
      <w:r w:rsidRPr="00DE530A">
        <w:rPr>
          <w:noProof/>
          <w:color w:val="016574" w:themeColor="accent1"/>
        </w:rPr>
        <mc:AlternateContent>
          <mc:Choice Requires="wps">
            <w:drawing>
              <wp:anchor distT="45720" distB="45720" distL="114300" distR="114300" simplePos="0" relativeHeight="251658250" behindDoc="0" locked="0" layoutInCell="1" allowOverlap="1" wp14:anchorId="182AEE3D" wp14:editId="42026A42">
                <wp:simplePos x="0" y="0"/>
                <wp:positionH relativeFrom="margin">
                  <wp:posOffset>0</wp:posOffset>
                </wp:positionH>
                <wp:positionV relativeFrom="paragraph">
                  <wp:posOffset>355048</wp:posOffset>
                </wp:positionV>
                <wp:extent cx="6399530" cy="2703195"/>
                <wp:effectExtent l="0" t="0" r="20320" b="20955"/>
                <wp:wrapSquare wrapText="bothSides"/>
                <wp:docPr id="20618624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703195"/>
                        </a:xfrm>
                        <a:prstGeom prst="rect">
                          <a:avLst/>
                        </a:prstGeom>
                        <a:solidFill>
                          <a:srgbClr val="FFFFFF"/>
                        </a:solidFill>
                        <a:ln w="19050">
                          <a:solidFill>
                            <a:srgbClr val="016574"/>
                          </a:solidFill>
                          <a:miter lim="800000"/>
                          <a:headEnd/>
                          <a:tailEnd/>
                        </a:ln>
                      </wps:spPr>
                      <wps:txbx>
                        <w:txbxContent>
                          <w:p w14:paraId="745576AB" w14:textId="77777777" w:rsidR="00033BC2" w:rsidRDefault="00033BC2" w:rsidP="00033BC2">
                            <w:pPr>
                              <w:spacing w:before="120"/>
                              <w:rPr>
                                <w:rFonts w:ascii="MS Gothic" w:eastAsia="MS Gothic" w:hAnsi="MS Gothic" w:cs="Arial"/>
                                <w:b/>
                                <w:color w:val="016574"/>
                                <w:sz w:val="52"/>
                                <w:szCs w:val="52"/>
                              </w:rPr>
                            </w:pPr>
                            <w:r>
                              <w:rPr>
                                <w:rFonts w:cs="Arial"/>
                                <w:bCs/>
                              </w:rPr>
                              <w:t xml:space="preserve">Bank Works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Pr>
                                <w:rFonts w:cs="Arial"/>
                                <w:bCs/>
                              </w:rPr>
                              <w:tab/>
                            </w:r>
                            <w:sdt>
                              <w:sdtPr>
                                <w:rPr>
                                  <w:rFonts w:ascii="MS Gothic" w:eastAsia="MS Gothic" w:hAnsi="MS Gothic" w:cs="Arial"/>
                                  <w:b/>
                                  <w:color w:val="016574"/>
                                  <w:sz w:val="52"/>
                                  <w:szCs w:val="52"/>
                                </w:rPr>
                                <w:id w:val="12890798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B66DD8" w14:textId="77777777" w:rsidR="00033BC2" w:rsidRDefault="00033BC2" w:rsidP="00033BC2">
                            <w:pPr>
                              <w:rPr>
                                <w:rFonts w:ascii="MS Gothic" w:eastAsia="MS Gothic" w:hAnsi="MS Gothic" w:cs="Arial"/>
                                <w:b/>
                                <w:color w:val="016574"/>
                                <w:sz w:val="52"/>
                                <w:szCs w:val="52"/>
                              </w:rPr>
                            </w:pPr>
                            <w:r>
                              <w:rPr>
                                <w:rFonts w:cs="Arial"/>
                                <w:bCs/>
                              </w:rPr>
                              <w:t>Crossing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493026862"/>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AA0A45A" w14:textId="77777777" w:rsidR="00033BC2" w:rsidRPr="000507B4" w:rsidRDefault="00033BC2" w:rsidP="00033BC2">
                            <w:pPr>
                              <w:rPr>
                                <w:rFonts w:ascii="Arial" w:hAnsi="Arial" w:cs="Arial"/>
                                <w:bCs/>
                              </w:rPr>
                            </w:pPr>
                            <w:r w:rsidRPr="000507B4">
                              <w:rPr>
                                <w:rFonts w:ascii="Arial" w:eastAsia="MS Gothic" w:hAnsi="Arial" w:cs="Arial"/>
                                <w:bCs/>
                              </w:rPr>
                              <w:t>In</w:t>
                            </w:r>
                            <w:r>
                              <w:rPr>
                                <w:rFonts w:ascii="Arial" w:eastAsia="MS Gothic" w:hAnsi="Arial" w:cs="Arial"/>
                                <w:bCs/>
                              </w:rPr>
                              <w:t>-</w:t>
                            </w:r>
                            <w:r w:rsidRPr="000507B4">
                              <w:rPr>
                                <w:rFonts w:ascii="Arial" w:eastAsia="MS Gothic" w:hAnsi="Arial" w:cs="Arial"/>
                                <w:bCs/>
                              </w:rPr>
                              <w:t xml:space="preserve">stream </w:t>
                            </w:r>
                            <w:r>
                              <w:rPr>
                                <w:rFonts w:ascii="Arial" w:eastAsia="MS Gothic" w:hAnsi="Arial" w:cs="Arial"/>
                                <w:bCs/>
                              </w:rPr>
                              <w:t>s</w:t>
                            </w:r>
                            <w:r w:rsidRPr="000507B4">
                              <w:rPr>
                                <w:rFonts w:ascii="Arial" w:eastAsia="MS Gothic" w:hAnsi="Arial" w:cs="Arial"/>
                                <w:bCs/>
                              </w:rPr>
                              <w:t>tructure</w:t>
                            </w:r>
                            <w:r w:rsidRPr="000507B4">
                              <w:rPr>
                                <w:rFonts w:ascii="Arial" w:hAnsi="Arial" w:cs="Arial"/>
                                <w:bCs/>
                              </w:rPr>
                              <w:tab/>
                            </w:r>
                            <w:r w:rsidRPr="000507B4">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sdt>
                              <w:sdtPr>
                                <w:rPr>
                                  <w:rFonts w:ascii="MS Gothic" w:eastAsia="MS Gothic" w:hAnsi="MS Gothic" w:cs="Arial"/>
                                  <w:b/>
                                  <w:color w:val="016574"/>
                                  <w:sz w:val="52"/>
                                  <w:szCs w:val="52"/>
                                </w:rPr>
                                <w:id w:val="637071615"/>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sidRPr="000507B4">
                              <w:rPr>
                                <w:rFonts w:ascii="Arial" w:hAnsi="Arial" w:cs="Arial"/>
                                <w:bCs/>
                              </w:rPr>
                              <w:tab/>
                            </w:r>
                            <w:r>
                              <w:rPr>
                                <w:rFonts w:ascii="Arial" w:hAnsi="Arial" w:cs="Arial"/>
                                <w:bCs/>
                              </w:rPr>
                              <w:t xml:space="preserve">  </w:t>
                            </w:r>
                            <w:r w:rsidRPr="000507B4">
                              <w:rPr>
                                <w:rFonts w:cs="Arial"/>
                                <w:bCs/>
                              </w:rPr>
                              <w:t xml:space="preserve">In-loch </w:t>
                            </w:r>
                            <w:r>
                              <w:rPr>
                                <w:rFonts w:cs="Arial"/>
                                <w:bCs/>
                              </w:rPr>
                              <w:t>s</w:t>
                            </w:r>
                            <w:r w:rsidRPr="000507B4">
                              <w:rPr>
                                <w:rFonts w:cs="Arial"/>
                                <w:bCs/>
                              </w:rPr>
                              <w:t>tructure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94276357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EE3D"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7.95pt;width:503.9pt;height:212.8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4HG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" strokecolor="#016574" strokeweight="1.5pt">
                <v:textbox>
                  <w:txbxContent>
                    <w:p w14:paraId="745576AB" w14:textId="77777777" w:rsidR="00033BC2" w:rsidRDefault="00033BC2" w:rsidP="00033BC2">
                      <w:pPr>
                        <w:spacing w:before="120"/>
                        <w:rPr>
                          <w:rFonts w:ascii="MS Gothic" w:eastAsia="MS Gothic" w:hAnsi="MS Gothic" w:cs="Arial"/>
                          <w:b/>
                          <w:color w:val="016574"/>
                          <w:sz w:val="52"/>
                          <w:szCs w:val="52"/>
                        </w:rPr>
                      </w:pPr>
                      <w:r>
                        <w:rPr>
                          <w:rFonts w:cs="Arial"/>
                          <w:bCs/>
                        </w:rPr>
                        <w:t xml:space="preserve">Bank Works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Pr>
                          <w:rFonts w:cs="Arial"/>
                          <w:bCs/>
                        </w:rPr>
                        <w:tab/>
                      </w:r>
                      <w:sdt>
                        <w:sdtPr>
                          <w:rPr>
                            <w:rFonts w:ascii="MS Gothic" w:eastAsia="MS Gothic" w:hAnsi="MS Gothic" w:cs="Arial"/>
                            <w:b/>
                            <w:color w:val="016574"/>
                            <w:sz w:val="52"/>
                            <w:szCs w:val="52"/>
                          </w:rPr>
                          <w:id w:val="128907987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DB66DD8" w14:textId="77777777" w:rsidR="00033BC2" w:rsidRDefault="00033BC2" w:rsidP="00033BC2">
                      <w:pPr>
                        <w:rPr>
                          <w:rFonts w:ascii="MS Gothic" w:eastAsia="MS Gothic" w:hAnsi="MS Gothic" w:cs="Arial"/>
                          <w:b/>
                          <w:color w:val="016574"/>
                          <w:sz w:val="52"/>
                          <w:szCs w:val="52"/>
                        </w:rPr>
                      </w:pPr>
                      <w:r>
                        <w:rPr>
                          <w:rFonts w:cs="Arial"/>
                          <w:bCs/>
                        </w:rPr>
                        <w:t>Crossing</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493026862"/>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2AA0A45A" w14:textId="77777777" w:rsidR="00033BC2" w:rsidRPr="000507B4" w:rsidRDefault="00033BC2" w:rsidP="00033BC2">
                      <w:pPr>
                        <w:rPr>
                          <w:rFonts w:ascii="Arial" w:hAnsi="Arial" w:cs="Arial"/>
                          <w:bCs/>
                        </w:rPr>
                      </w:pPr>
                      <w:r w:rsidRPr="000507B4">
                        <w:rPr>
                          <w:rFonts w:ascii="Arial" w:eastAsia="MS Gothic" w:hAnsi="Arial" w:cs="Arial"/>
                          <w:bCs/>
                        </w:rPr>
                        <w:t>In</w:t>
                      </w:r>
                      <w:r>
                        <w:rPr>
                          <w:rFonts w:ascii="Arial" w:eastAsia="MS Gothic" w:hAnsi="Arial" w:cs="Arial"/>
                          <w:bCs/>
                        </w:rPr>
                        <w:t>-</w:t>
                      </w:r>
                      <w:r w:rsidRPr="000507B4">
                        <w:rPr>
                          <w:rFonts w:ascii="Arial" w:eastAsia="MS Gothic" w:hAnsi="Arial" w:cs="Arial"/>
                          <w:bCs/>
                        </w:rPr>
                        <w:t xml:space="preserve">stream </w:t>
                      </w:r>
                      <w:r>
                        <w:rPr>
                          <w:rFonts w:ascii="Arial" w:eastAsia="MS Gothic" w:hAnsi="Arial" w:cs="Arial"/>
                          <w:bCs/>
                        </w:rPr>
                        <w:t>s</w:t>
                      </w:r>
                      <w:r w:rsidRPr="000507B4">
                        <w:rPr>
                          <w:rFonts w:ascii="Arial" w:eastAsia="MS Gothic" w:hAnsi="Arial" w:cs="Arial"/>
                          <w:bCs/>
                        </w:rPr>
                        <w:t>tructure</w:t>
                      </w:r>
                      <w:r w:rsidRPr="000507B4">
                        <w:rPr>
                          <w:rFonts w:ascii="Arial" w:hAnsi="Arial" w:cs="Arial"/>
                          <w:bCs/>
                        </w:rPr>
                        <w:tab/>
                      </w:r>
                      <w:r w:rsidRPr="000507B4">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sdt>
                        <w:sdtPr>
                          <w:rPr>
                            <w:rFonts w:ascii="MS Gothic" w:eastAsia="MS Gothic" w:hAnsi="MS Gothic" w:cs="Arial"/>
                            <w:b/>
                            <w:color w:val="016574"/>
                            <w:sz w:val="52"/>
                            <w:szCs w:val="52"/>
                          </w:rPr>
                          <w:id w:val="637071615"/>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sidRPr="000507B4">
                        <w:rPr>
                          <w:rFonts w:ascii="Arial" w:hAnsi="Arial" w:cs="Arial"/>
                          <w:bCs/>
                        </w:rPr>
                        <w:tab/>
                      </w:r>
                      <w:r>
                        <w:rPr>
                          <w:rFonts w:ascii="Arial" w:hAnsi="Arial" w:cs="Arial"/>
                          <w:bCs/>
                        </w:rPr>
                        <w:t xml:space="preserve">  </w:t>
                      </w:r>
                      <w:r w:rsidRPr="000507B4">
                        <w:rPr>
                          <w:rFonts w:cs="Arial"/>
                          <w:bCs/>
                        </w:rPr>
                        <w:t xml:space="preserve">In-loch </w:t>
                      </w:r>
                      <w:r>
                        <w:rPr>
                          <w:rFonts w:cs="Arial"/>
                          <w:bCs/>
                        </w:rPr>
                        <w:t>s</w:t>
                      </w:r>
                      <w:r w:rsidRPr="000507B4">
                        <w:rPr>
                          <w:rFonts w:cs="Arial"/>
                          <w:bCs/>
                        </w:rPr>
                        <w:t>tructure</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94276357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p>
                  </w:txbxContent>
                </v:textbox>
                <w10:wrap type="square" anchorx="margin"/>
              </v:shape>
            </w:pict>
          </mc:Fallback>
        </mc:AlternateContent>
      </w:r>
      <w:r w:rsidRPr="00DE530A">
        <w:t xml:space="preserve">Please tick </w:t>
      </w:r>
      <w:r w:rsidRPr="00DE530A">
        <w:rPr>
          <w:b/>
        </w:rPr>
        <w:t>only one</w:t>
      </w:r>
      <w:r w:rsidRPr="00DE530A">
        <w:t xml:space="preserve"> box below to confirm the type of structure:</w:t>
      </w:r>
    </w:p>
    <w:p w14:paraId="307ED2F5" w14:textId="77777777" w:rsidR="00033BC2" w:rsidRDefault="00033BC2" w:rsidP="00033BC2"/>
    <w:p w14:paraId="0C6FDED1" w14:textId="77777777" w:rsidR="00033BC2" w:rsidRDefault="00033BC2" w:rsidP="00033BC2"/>
    <w:p w14:paraId="3AC3BB49" w14:textId="77777777" w:rsidR="00033BC2" w:rsidRPr="000E4F42" w:rsidRDefault="00033BC2" w:rsidP="00033BC2"/>
    <w:p w14:paraId="01F4C4AD" w14:textId="0B7C8C79" w:rsidR="00033BC2" w:rsidRPr="004E02BB" w:rsidRDefault="00033BC2" w:rsidP="00033BC2">
      <w:pPr>
        <w:pStyle w:val="Heading4"/>
        <w:rPr>
          <w:color w:val="016574" w:themeColor="accent1"/>
        </w:rPr>
      </w:pPr>
      <w:r>
        <w:rPr>
          <w:color w:val="016574" w:themeColor="accent1"/>
        </w:rPr>
        <w:t>B</w:t>
      </w:r>
      <w:r w:rsidRPr="004E02BB">
        <w:rPr>
          <w:color w:val="016574" w:themeColor="accent1"/>
        </w:rPr>
        <w:t>.</w:t>
      </w:r>
      <w:r w:rsidR="002E230C">
        <w:rPr>
          <w:color w:val="016574" w:themeColor="accent1"/>
        </w:rPr>
        <w:t>4</w:t>
      </w:r>
      <w:r w:rsidRPr="004E02BB">
        <w:rPr>
          <w:color w:val="016574" w:themeColor="accent1"/>
        </w:rPr>
        <w:t>.2   Type of removal</w:t>
      </w:r>
    </w:p>
    <w:p w14:paraId="2629DC91" w14:textId="77777777" w:rsidR="00033BC2" w:rsidRDefault="00033BC2" w:rsidP="00033BC2">
      <w:r w:rsidRPr="00DE530A">
        <w:rPr>
          <w:noProof/>
          <w:color w:val="016574" w:themeColor="accent1"/>
        </w:rPr>
        <mc:AlternateContent>
          <mc:Choice Requires="wps">
            <w:drawing>
              <wp:anchor distT="45720" distB="45720" distL="114300" distR="114300" simplePos="0" relativeHeight="251658251" behindDoc="0" locked="0" layoutInCell="1" allowOverlap="1" wp14:anchorId="71B3467B" wp14:editId="05A3DB17">
                <wp:simplePos x="0" y="0"/>
                <wp:positionH relativeFrom="margin">
                  <wp:posOffset>1905</wp:posOffset>
                </wp:positionH>
                <wp:positionV relativeFrom="paragraph">
                  <wp:posOffset>331470</wp:posOffset>
                </wp:positionV>
                <wp:extent cx="6399530" cy="1302385"/>
                <wp:effectExtent l="0" t="0" r="20320" b="12065"/>
                <wp:wrapSquare wrapText="bothSides"/>
                <wp:docPr id="102691083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302385"/>
                        </a:xfrm>
                        <a:prstGeom prst="rect">
                          <a:avLst/>
                        </a:prstGeom>
                        <a:solidFill>
                          <a:srgbClr val="FFFFFF"/>
                        </a:solidFill>
                        <a:ln w="19050">
                          <a:solidFill>
                            <a:srgbClr val="016574"/>
                          </a:solidFill>
                          <a:miter lim="800000"/>
                          <a:headEnd/>
                          <a:tailEnd/>
                        </a:ln>
                      </wps:spPr>
                      <wps:txbx>
                        <w:txbxContent>
                          <w:p w14:paraId="7F3F592A" w14:textId="77777777" w:rsidR="00033BC2" w:rsidRDefault="00033BC2" w:rsidP="00757586">
                            <w:pPr>
                              <w:spacing w:before="120"/>
                              <w:rPr>
                                <w:rFonts w:ascii="MS Gothic" w:eastAsia="MS Gothic" w:hAnsi="MS Gothic" w:cs="Arial"/>
                                <w:b/>
                                <w:color w:val="016574"/>
                                <w:sz w:val="52"/>
                                <w:szCs w:val="52"/>
                              </w:rPr>
                            </w:pPr>
                            <w:r>
                              <w:rPr>
                                <w:rFonts w:cs="Arial"/>
                                <w:bCs/>
                              </w:rPr>
                              <w:t>Partial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54351844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C4C9C7D" w14:textId="77777777" w:rsidR="00033BC2" w:rsidRDefault="00033BC2" w:rsidP="00033BC2">
                            <w:pPr>
                              <w:rPr>
                                <w:rFonts w:ascii="MS Gothic" w:eastAsia="MS Gothic" w:hAnsi="MS Gothic" w:cs="Arial"/>
                                <w:b/>
                                <w:color w:val="016574"/>
                                <w:sz w:val="52"/>
                                <w:szCs w:val="52"/>
                              </w:rPr>
                            </w:pPr>
                            <w:r>
                              <w:rPr>
                                <w:rFonts w:cs="Arial"/>
                                <w:bCs/>
                              </w:rPr>
                              <w:t>Full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1741708161"/>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21C478B" w14:textId="77777777" w:rsidR="00033BC2" w:rsidRPr="000507B4" w:rsidRDefault="00033BC2" w:rsidP="00033BC2">
                            <w:pPr>
                              <w:rPr>
                                <w:rFonts w:ascii="Arial" w:hAnsi="Arial"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3467B"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6.1pt;width:503.9pt;height:102.5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rJGAIAACg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" strokecolor="#016574" strokeweight="1.5pt">
                <v:textbox>
                  <w:txbxContent>
                    <w:p w14:paraId="7F3F592A" w14:textId="77777777" w:rsidR="00033BC2" w:rsidRDefault="00033BC2" w:rsidP="00757586">
                      <w:pPr>
                        <w:spacing w:before="120"/>
                        <w:rPr>
                          <w:rFonts w:ascii="MS Gothic" w:eastAsia="MS Gothic" w:hAnsi="MS Gothic" w:cs="Arial"/>
                          <w:b/>
                          <w:color w:val="016574"/>
                          <w:sz w:val="52"/>
                          <w:szCs w:val="52"/>
                        </w:rPr>
                      </w:pPr>
                      <w:r>
                        <w:rPr>
                          <w:rFonts w:cs="Arial"/>
                          <w:bCs/>
                        </w:rPr>
                        <w:t>Partial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54351844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3C4C9C7D" w14:textId="77777777" w:rsidR="00033BC2" w:rsidRDefault="00033BC2" w:rsidP="00033BC2">
                      <w:pPr>
                        <w:rPr>
                          <w:rFonts w:ascii="MS Gothic" w:eastAsia="MS Gothic" w:hAnsi="MS Gothic" w:cs="Arial"/>
                          <w:b/>
                          <w:color w:val="016574"/>
                          <w:sz w:val="52"/>
                          <w:szCs w:val="52"/>
                        </w:rPr>
                      </w:pPr>
                      <w:r>
                        <w:rPr>
                          <w:rFonts w:cs="Arial"/>
                          <w:bCs/>
                        </w:rPr>
                        <w:t>Full removal</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sdt>
                        <w:sdtPr>
                          <w:rPr>
                            <w:rFonts w:ascii="MS Gothic" w:eastAsia="MS Gothic" w:hAnsi="MS Gothic" w:cs="Arial"/>
                            <w:b/>
                            <w:color w:val="016574"/>
                            <w:sz w:val="52"/>
                            <w:szCs w:val="52"/>
                          </w:rPr>
                          <w:id w:val="-1741708161"/>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21C478B" w14:textId="77777777" w:rsidR="00033BC2" w:rsidRPr="000507B4" w:rsidRDefault="00033BC2" w:rsidP="00033BC2">
                      <w:pPr>
                        <w:rPr>
                          <w:rFonts w:ascii="Arial" w:hAnsi="Arial"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p>
                  </w:txbxContent>
                </v:textbox>
                <w10:wrap type="square" anchorx="margin"/>
              </v:shape>
            </w:pict>
          </mc:Fallback>
        </mc:AlternateContent>
      </w:r>
      <w:r w:rsidRPr="006A78FA">
        <w:t>Please indicate whether this is a partial or full removal</w:t>
      </w:r>
      <w:r>
        <w:t xml:space="preserve">. </w:t>
      </w:r>
    </w:p>
    <w:p w14:paraId="2EFF779A" w14:textId="77777777" w:rsidR="00033BC2" w:rsidRDefault="00033BC2" w:rsidP="00033BC2"/>
    <w:p w14:paraId="199C2005" w14:textId="77777777" w:rsidR="00033BC2" w:rsidRDefault="00033BC2" w:rsidP="00033BC2"/>
    <w:p w14:paraId="158527D3" w14:textId="77777777" w:rsidR="00033BC2" w:rsidRDefault="00033BC2" w:rsidP="00033BC2"/>
    <w:p w14:paraId="3055927C" w14:textId="77777777" w:rsidR="00033BC2" w:rsidRDefault="00033BC2" w:rsidP="00033BC2"/>
    <w:p w14:paraId="5DE167CD" w14:textId="71B02308" w:rsidR="00E7557E" w:rsidRDefault="00E7557E" w:rsidP="00033BC2">
      <w:r>
        <w:br w:type="page"/>
      </w:r>
    </w:p>
    <w:p w14:paraId="2B580BA0" w14:textId="77A9E33F" w:rsidR="00033BC2" w:rsidRPr="004E02BB" w:rsidRDefault="00033BC2" w:rsidP="00033BC2">
      <w:pPr>
        <w:pStyle w:val="Heading4"/>
        <w:rPr>
          <w:color w:val="016574" w:themeColor="accent1"/>
        </w:rPr>
      </w:pPr>
      <w:r>
        <w:rPr>
          <w:color w:val="016574" w:themeColor="accent1"/>
        </w:rPr>
        <w:lastRenderedPageBreak/>
        <w:t>B</w:t>
      </w:r>
      <w:r w:rsidRPr="004E02BB">
        <w:rPr>
          <w:color w:val="016574" w:themeColor="accent1"/>
        </w:rPr>
        <w:t>.</w:t>
      </w:r>
      <w:r w:rsidR="002E230C">
        <w:rPr>
          <w:color w:val="016574" w:themeColor="accent1"/>
        </w:rPr>
        <w:t>4</w:t>
      </w:r>
      <w:r w:rsidRPr="004E02BB">
        <w:rPr>
          <w:color w:val="016574" w:themeColor="accent1"/>
        </w:rPr>
        <w:t>.3   Structure removal details</w:t>
      </w:r>
    </w:p>
    <w:p w14:paraId="6BC2BF08" w14:textId="77777777" w:rsidR="00033BC2" w:rsidRDefault="00033BC2" w:rsidP="00033BC2">
      <w:pPr>
        <w:spacing w:before="120" w:after="120"/>
      </w:pPr>
      <w:r w:rsidRPr="004D6D54">
        <w:t>Please provide details of the type of structure being removed</w:t>
      </w:r>
      <w:r>
        <w:t xml:space="preserve"> (e.g. gabion removal, bridge removal).</w:t>
      </w:r>
    </w:p>
    <w:p w14:paraId="292781CE" w14:textId="77777777" w:rsidR="00033BC2" w:rsidRDefault="00033BC2" w:rsidP="00033BC2">
      <w:pPr>
        <w:spacing w:before="120" w:after="120"/>
      </w:pPr>
      <w:r>
        <w:t>Where you have indicated a partial removal, please provide details of the removal (e.g. removal of bridge deck and retaining abutments).</w:t>
      </w:r>
    </w:p>
    <w:tbl>
      <w:tblPr>
        <w:tblW w:w="4935" w:type="pct"/>
        <w:tblLayout w:type="fixed"/>
        <w:tblCellMar>
          <w:left w:w="0" w:type="dxa"/>
          <w:right w:w="0" w:type="dxa"/>
        </w:tblCellMar>
        <w:tblLook w:val="04A0" w:firstRow="1" w:lastRow="0" w:firstColumn="1" w:lastColumn="0" w:noHBand="0" w:noVBand="1"/>
      </w:tblPr>
      <w:tblGrid>
        <w:gridCol w:w="10069"/>
      </w:tblGrid>
      <w:tr w:rsidR="00033BC2" w:rsidRPr="00AE1DFE" w14:paraId="2E15FC7D" w14:textId="77777777" w:rsidTr="00B9439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AB84E4" w14:textId="77777777" w:rsidR="00033BC2" w:rsidRPr="00AE1DFE" w:rsidRDefault="00033BC2" w:rsidP="00B9439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Removal details</w:t>
            </w:r>
          </w:p>
        </w:tc>
      </w:tr>
      <w:tr w:rsidR="00033BC2" w:rsidRPr="00960486" w14:paraId="144CE24E" w14:textId="77777777" w:rsidTr="00B9439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84235A" w14:textId="77777777" w:rsidR="00033BC2" w:rsidRPr="00960486" w:rsidRDefault="00033BC2" w:rsidP="00B94396">
            <w:pPr>
              <w:spacing w:before="120" w:after="120" w:line="240" w:lineRule="auto"/>
              <w:rPr>
                <w:rFonts w:ascii="Arial" w:eastAsia="Times New Roman" w:hAnsi="Arial" w:cs="Arial"/>
                <w:lang w:eastAsia="en-GB"/>
              </w:rPr>
            </w:pPr>
          </w:p>
        </w:tc>
      </w:tr>
    </w:tbl>
    <w:p w14:paraId="64927D0F" w14:textId="77777777" w:rsidR="00033BC2" w:rsidRDefault="00033BC2" w:rsidP="00033BC2"/>
    <w:p w14:paraId="62D4A787" w14:textId="0695797C" w:rsidR="00033BC2" w:rsidRPr="004E02BB" w:rsidRDefault="00033BC2" w:rsidP="00033BC2">
      <w:pPr>
        <w:pStyle w:val="Heading4"/>
        <w:spacing w:before="480"/>
        <w:rPr>
          <w:color w:val="016574" w:themeColor="accent1"/>
        </w:rPr>
      </w:pPr>
      <w:r>
        <w:rPr>
          <w:color w:val="016574" w:themeColor="accent1"/>
        </w:rPr>
        <w:t>B</w:t>
      </w:r>
      <w:r w:rsidRPr="004E02BB">
        <w:rPr>
          <w:color w:val="016574" w:themeColor="accent1"/>
        </w:rPr>
        <w:t>.</w:t>
      </w:r>
      <w:r w:rsidR="002E230C">
        <w:rPr>
          <w:color w:val="016574" w:themeColor="accent1"/>
        </w:rPr>
        <w:t>4</w:t>
      </w:r>
      <w:r w:rsidRPr="004E02BB">
        <w:rPr>
          <w:color w:val="016574" w:themeColor="accent1"/>
        </w:rPr>
        <w:t>.4   Total length or area to be removed</w:t>
      </w:r>
    </w:p>
    <w:p w14:paraId="132BC248" w14:textId="77777777" w:rsidR="00033BC2" w:rsidRDefault="00033BC2" w:rsidP="00033BC2">
      <w:pPr>
        <w:spacing w:after="120"/>
      </w:pPr>
      <w:r>
        <w:t>Please specify the t</w:t>
      </w:r>
      <w:r w:rsidRPr="00BC6975">
        <w:t>otal length or area</w:t>
      </w:r>
      <w:r>
        <w:t xml:space="preserve"> (for in-loch structures)</w:t>
      </w:r>
      <w:r w:rsidRPr="00BC6975">
        <w:t xml:space="preserve"> being </w:t>
      </w:r>
      <w:r w:rsidRPr="007C76DA">
        <w:t>removed (in</w:t>
      </w:r>
      <w:r>
        <w:rPr>
          <w:b/>
          <w:bCs/>
        </w:rPr>
        <w:t xml:space="preserve"> </w:t>
      </w:r>
      <w:r>
        <w:rPr>
          <w:rFonts w:eastAsia="Times New Roman" w:cs="Arial"/>
          <w:lang w:eastAsia="en-GB"/>
        </w:rPr>
        <w:t>metres or square metres).</w:t>
      </w:r>
    </w:p>
    <w:tbl>
      <w:tblPr>
        <w:tblW w:w="4935" w:type="pct"/>
        <w:tblLayout w:type="fixed"/>
        <w:tblCellMar>
          <w:left w:w="0" w:type="dxa"/>
          <w:right w:w="0" w:type="dxa"/>
        </w:tblCellMar>
        <w:tblLook w:val="04A0" w:firstRow="1" w:lastRow="0" w:firstColumn="1" w:lastColumn="0" w:noHBand="0" w:noVBand="1"/>
      </w:tblPr>
      <w:tblGrid>
        <w:gridCol w:w="10069"/>
      </w:tblGrid>
      <w:tr w:rsidR="00033BC2" w:rsidRPr="00AE1DFE" w14:paraId="0C434BD3" w14:textId="77777777" w:rsidTr="00B9439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C90EA3" w14:textId="77777777" w:rsidR="00033BC2" w:rsidRPr="00AE1DFE" w:rsidRDefault="00033BC2" w:rsidP="00B9439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or area affected</w:t>
            </w:r>
          </w:p>
        </w:tc>
      </w:tr>
      <w:tr w:rsidR="00033BC2" w:rsidRPr="00960486" w14:paraId="529AD003" w14:textId="77777777" w:rsidTr="00B94396">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C09182" w14:textId="77777777" w:rsidR="00033BC2" w:rsidRPr="00960486" w:rsidRDefault="00033BC2" w:rsidP="00B94396">
            <w:pPr>
              <w:spacing w:before="120" w:after="120" w:line="240" w:lineRule="auto"/>
              <w:rPr>
                <w:rFonts w:ascii="Arial" w:eastAsia="Times New Roman" w:hAnsi="Arial" w:cs="Arial"/>
                <w:lang w:eastAsia="en-GB"/>
              </w:rPr>
            </w:pPr>
          </w:p>
        </w:tc>
      </w:tr>
    </w:tbl>
    <w:p w14:paraId="07B8730F" w14:textId="77777777" w:rsidR="00C35EDB" w:rsidRDefault="00C35EDB" w:rsidP="00F054FB">
      <w:pPr>
        <w:pStyle w:val="Heading2"/>
        <w:spacing w:after="120" w:line="360" w:lineRule="auto"/>
      </w:pPr>
    </w:p>
    <w:p w14:paraId="33E42C82" w14:textId="77777777" w:rsidR="00C35EDB" w:rsidRDefault="00C35EDB">
      <w:pPr>
        <w:spacing w:line="240" w:lineRule="auto"/>
        <w:rPr>
          <w:rFonts w:asciiTheme="majorHAnsi" w:eastAsiaTheme="majorEastAsia" w:hAnsiTheme="majorHAnsi" w:cstheme="majorBidi"/>
          <w:b/>
          <w:color w:val="016574" w:themeColor="accent2"/>
          <w:sz w:val="32"/>
          <w:szCs w:val="26"/>
        </w:rPr>
      </w:pPr>
      <w:r>
        <w:br w:type="page"/>
      </w:r>
    </w:p>
    <w:p w14:paraId="3C5F802F" w14:textId="4A22CB75" w:rsidR="00F054FB" w:rsidRDefault="00F054FB" w:rsidP="00F054FB">
      <w:pPr>
        <w:pStyle w:val="Heading2"/>
        <w:spacing w:after="120" w:line="360" w:lineRule="auto"/>
      </w:pPr>
      <w:bookmarkStart w:id="46" w:name="_Toc198216628"/>
      <w:r>
        <w:lastRenderedPageBreak/>
        <w:t>Section C - Transfer of a registration</w:t>
      </w:r>
      <w:bookmarkEnd w:id="45"/>
      <w:bookmarkEnd w:id="46"/>
    </w:p>
    <w:p w14:paraId="36C55CD2" w14:textId="77777777" w:rsidR="00F054FB" w:rsidRDefault="00F054FB" w:rsidP="00F054FB">
      <w:pPr>
        <w:spacing w:before="120"/>
      </w:pPr>
      <w:r>
        <w:t>If the registration only authorises the type of activity specified in Section 1, you can use this form to transfer the whole registration and all the activities.</w:t>
      </w:r>
    </w:p>
    <w:p w14:paraId="4C86C4A5" w14:textId="77777777" w:rsidR="00F054FB" w:rsidRDefault="00F054FB" w:rsidP="00F054FB">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3831FEBF" w14:textId="77777777" w:rsidR="00F77E06" w:rsidRDefault="00F77E06" w:rsidP="00F77E06">
      <w:pPr>
        <w:spacing w:before="120"/>
      </w:pPr>
      <w:bookmarkStart w:id="47" w:name="_Toc178066126"/>
      <w:r w:rsidRPr="00B05039">
        <w:t xml:space="preserve">Activity forms are available on our </w:t>
      </w:r>
      <w:hyperlink r:id="rId19" w:history="1">
        <w:r w:rsidRPr="00B05039">
          <w:rPr>
            <w:rStyle w:val="Hyperlink"/>
          </w:rPr>
          <w:t>website</w:t>
        </w:r>
      </w:hyperlink>
      <w:r w:rsidRPr="00B05039">
        <w:t>.</w:t>
      </w:r>
    </w:p>
    <w:p w14:paraId="5F8B2E45" w14:textId="77777777" w:rsidR="00F054FB" w:rsidRDefault="00F054FB" w:rsidP="00F054FB">
      <w:pPr>
        <w:pStyle w:val="Heading3"/>
        <w:spacing w:before="480" w:after="120" w:line="360" w:lineRule="auto"/>
        <w:rPr>
          <w:color w:val="016574" w:themeColor="accent1"/>
        </w:rPr>
      </w:pPr>
      <w:bookmarkStart w:id="48" w:name="_Toc198216629"/>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7"/>
      <w:bookmarkEnd w:id="48"/>
    </w:p>
    <w:p w14:paraId="797AFBE2" w14:textId="77777777" w:rsidR="00F054FB" w:rsidRDefault="00F054FB" w:rsidP="00F054FB">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F054FB" w:rsidRPr="00AE1DFE" w14:paraId="5FE8F290" w14:textId="77777777" w:rsidTr="00676B48">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1DFFBD" w14:textId="5B1A0351" w:rsidR="00F054FB" w:rsidRPr="00AE1DFE" w:rsidRDefault="00F054FB" w:rsidP="00A41DF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054DF6">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F054FB" w:rsidRPr="00960486" w14:paraId="6E0D6D13" w14:textId="77777777" w:rsidTr="00676B48">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AE76BA" w14:textId="77777777" w:rsidR="00F054FB" w:rsidRPr="00960486" w:rsidRDefault="00F054FB" w:rsidP="00A41DFA">
            <w:pPr>
              <w:spacing w:before="120" w:after="120" w:line="240" w:lineRule="auto"/>
              <w:rPr>
                <w:rFonts w:ascii="Arial" w:eastAsia="Times New Roman" w:hAnsi="Arial" w:cs="Arial"/>
                <w:lang w:eastAsia="en-GB"/>
              </w:rPr>
            </w:pPr>
          </w:p>
        </w:tc>
      </w:tr>
    </w:tbl>
    <w:p w14:paraId="141E51E3" w14:textId="77777777" w:rsidR="00F054FB" w:rsidRDefault="00F054FB" w:rsidP="00F054FB"/>
    <w:p w14:paraId="6A383F2A" w14:textId="00925867" w:rsidR="00F054FB" w:rsidRDefault="00F054FB" w:rsidP="00F054FB">
      <w:pPr>
        <w:pStyle w:val="Heading3"/>
        <w:spacing w:before="360"/>
        <w:rPr>
          <w:color w:val="016574" w:themeColor="accent1"/>
        </w:rPr>
      </w:pPr>
      <w:bookmarkStart w:id="49" w:name="_Toc198216630"/>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F77E06">
        <w:rPr>
          <w:color w:val="016574" w:themeColor="accent1"/>
        </w:rPr>
        <w:t>s</w:t>
      </w:r>
      <w:r w:rsidRPr="00472653">
        <w:rPr>
          <w:color w:val="016574" w:themeColor="accent1"/>
        </w:rPr>
        <w:t xml:space="preserve">tandard </w:t>
      </w:r>
      <w:r w:rsidR="00F77E06">
        <w:rPr>
          <w:color w:val="016574" w:themeColor="accent1"/>
        </w:rPr>
        <w:t>c</w:t>
      </w:r>
      <w:r w:rsidRPr="00472653">
        <w:rPr>
          <w:color w:val="016574" w:themeColor="accent1"/>
        </w:rPr>
        <w:t>onditions</w:t>
      </w:r>
      <w:bookmarkEnd w:id="49"/>
    </w:p>
    <w:p w14:paraId="6D2A57BD" w14:textId="36DCA2DC" w:rsidR="00311DC3" w:rsidRDefault="00311DC3" w:rsidP="00311DC3">
      <w:pPr>
        <w:pStyle w:val="BodyText1"/>
        <w:spacing w:after="0"/>
        <w:rPr>
          <w:rFonts w:eastAsia="Times New Roman"/>
        </w:rPr>
      </w:pPr>
      <w:bookmarkStart w:id="50"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6D63F0" w:rsidRPr="006D63F0">
        <w:rPr>
          <w:rFonts w:eastAsia="Times New Roman"/>
        </w:rPr>
        <w:t>You can find the most up to date standard conditions on the relevant activity specific page on our website.</w:t>
      </w:r>
    </w:p>
    <w:p w14:paraId="7AE79F46" w14:textId="77777777" w:rsidR="00311DC3" w:rsidRDefault="00311DC3" w:rsidP="00311DC3">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8" behindDoc="0" locked="0" layoutInCell="1" allowOverlap="1" wp14:anchorId="22D63312" wp14:editId="0E721016">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2C812614" w14:textId="77777777" w:rsidR="00311DC3" w:rsidRDefault="00311DC3" w:rsidP="00311DC3">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719E9E43" w14:textId="77777777" w:rsidR="00311DC3" w:rsidRPr="0069561F" w:rsidRDefault="00311DC3" w:rsidP="00311DC3">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63312"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T/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XQVAgRiS6hOSK2FQbo4anhowP6gpEPZFtR9PzArKFEfNLZnlc1mQefRmM2X&#10;UzTspae89DDNEaqgnpLhuPVxNgJxGm6xjbWMBD9nMqaMcoy8j6MT9H5px1fPA775CQ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fDt0/xgCAAAoBAAADgAAAAAAAAAAAAAAAAAuAgAAZHJzL2Uyb0RvYy54bWxQSwECLQAUAAYACAAA&#10;ACEAePNSw9oAAAAIAQAADwAAAAAAAAAAAAAAAAByBAAAZHJzL2Rvd25yZXYueG1sUEsFBgAAAAAE&#10;AAQA8wAAAHkFAAAAAA==&#10;" strokecolor="#016574" strokeweight="1.5pt">
                <v:textbox>
                  <w:txbxContent>
                    <w:p w14:paraId="2C812614" w14:textId="77777777" w:rsidR="00311DC3" w:rsidRDefault="00311DC3" w:rsidP="00311DC3">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719E9E43" w14:textId="77777777" w:rsidR="00311DC3" w:rsidRPr="0069561F" w:rsidRDefault="00311DC3" w:rsidP="00311DC3">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5A77BB25" w14:textId="5026F43E" w:rsidR="00971537" w:rsidRDefault="00971537" w:rsidP="00311DC3">
      <w:pPr>
        <w:pStyle w:val="BodyText1"/>
        <w:spacing w:before="120" w:after="0"/>
        <w:rPr>
          <w:rFonts w:eastAsia="Times New Roman"/>
        </w:rPr>
      </w:pPr>
      <w:r>
        <w:rPr>
          <w:rFonts w:eastAsia="Times New Roman"/>
        </w:rPr>
        <w:br w:type="page"/>
      </w:r>
    </w:p>
    <w:p w14:paraId="436321E5" w14:textId="77777777" w:rsidR="00971537" w:rsidRDefault="00971537" w:rsidP="00971537">
      <w:pPr>
        <w:pStyle w:val="Heading3"/>
        <w:spacing w:before="240" w:after="120" w:line="360" w:lineRule="auto"/>
        <w:rPr>
          <w:color w:val="016574" w:themeColor="accent1"/>
        </w:rPr>
      </w:pPr>
      <w:bookmarkStart w:id="51" w:name="_Toc198205596"/>
      <w:bookmarkStart w:id="52" w:name="_Toc198207156"/>
      <w:bookmarkStart w:id="53" w:name="_Toc198208085"/>
      <w:bookmarkStart w:id="54" w:name="_Toc198213678"/>
      <w:bookmarkStart w:id="55" w:name="_Toc198215697"/>
      <w:bookmarkStart w:id="56" w:name="_Toc198216631"/>
      <w:bookmarkEnd w:id="50"/>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1"/>
      <w:bookmarkEnd w:id="52"/>
      <w:bookmarkEnd w:id="53"/>
      <w:bookmarkEnd w:id="54"/>
      <w:bookmarkEnd w:id="55"/>
      <w:bookmarkEnd w:id="56"/>
      <w:r w:rsidRPr="00AD1F65">
        <w:rPr>
          <w:color w:val="016574" w:themeColor="accent1"/>
        </w:rPr>
        <w:t xml:space="preserve"> </w:t>
      </w:r>
    </w:p>
    <w:p w14:paraId="4D181573" w14:textId="77777777" w:rsidR="00971537" w:rsidRPr="00035446" w:rsidRDefault="00971537" w:rsidP="00971537">
      <w:r w:rsidRPr="0037406B">
        <w:rPr>
          <w:noProof/>
        </w:rPr>
        <mc:AlternateContent>
          <mc:Choice Requires="wps">
            <w:drawing>
              <wp:anchor distT="45720" distB="45720" distL="114300" distR="114300" simplePos="0" relativeHeight="251660299" behindDoc="0" locked="0" layoutInCell="1" allowOverlap="1" wp14:anchorId="068C174D" wp14:editId="4766AB55">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1B718636" w14:textId="77777777" w:rsidR="00971537" w:rsidRDefault="00971537" w:rsidP="00971537">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D367E7C" w14:textId="77777777" w:rsidR="00971537" w:rsidRDefault="00971537" w:rsidP="00971537">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5E9F5614" w14:textId="77777777" w:rsidR="00971537" w:rsidRPr="00942EE7" w:rsidRDefault="00971537" w:rsidP="00971537">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21B620FF" w14:textId="77777777" w:rsidR="00971537" w:rsidRPr="00DB0516" w:rsidRDefault="00971537" w:rsidP="00971537">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31CA768" w14:textId="77777777" w:rsidR="00971537" w:rsidRDefault="00971537" w:rsidP="00971537">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D4F39A4" w14:textId="77777777" w:rsidR="00971537" w:rsidRPr="000E486A" w:rsidRDefault="00971537" w:rsidP="00971537">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C174D" id="_x0000_t202" coordsize="21600,21600" o:spt="202" path="m,l,21600r21600,l21600,xe">
                <v:stroke joinstyle="miter"/>
                <v:path gradientshapeok="t" o:connecttype="rect"/>
              </v:shapetype>
              <v:shape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DW5+o6GAIAACkEAAAOAAAAAAAAAAAAAAAAAC4CAABkcnMvZTJvRG9jLnhtbFBLAQItABQABgAI&#10;AAAAIQDhrpsX3AAAAAkBAAAPAAAAAAAAAAAAAAAAAHIEAABkcnMvZG93bnJldi54bWxQSwUGAAAA&#10;AAQABADzAAAAewUAAAAA&#10;" strokecolor="#016574" strokeweight="1.5pt">
                <v:textbox>
                  <w:txbxContent>
                    <w:p w14:paraId="1B718636" w14:textId="77777777" w:rsidR="00971537" w:rsidRDefault="00971537" w:rsidP="00971537">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6D367E7C" w14:textId="77777777" w:rsidR="00971537" w:rsidRDefault="00971537" w:rsidP="00971537">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5E9F5614" w14:textId="77777777" w:rsidR="00971537" w:rsidRPr="00942EE7" w:rsidRDefault="00971537" w:rsidP="00971537">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21B620FF" w14:textId="77777777" w:rsidR="00971537" w:rsidRPr="00DB0516" w:rsidRDefault="00971537" w:rsidP="00971537">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631CA768" w14:textId="77777777" w:rsidR="00971537" w:rsidRDefault="00971537" w:rsidP="00971537">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5D4F39A4" w14:textId="77777777" w:rsidR="00971537" w:rsidRPr="000E486A" w:rsidRDefault="00971537" w:rsidP="00971537">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2FFBACA7" w14:textId="77777777" w:rsidR="00971537" w:rsidRPr="00D9453A" w:rsidRDefault="00971537" w:rsidP="00971537">
      <w:pPr>
        <w:pStyle w:val="Heading4"/>
        <w:spacing w:before="360"/>
      </w:pPr>
      <w:r w:rsidRPr="00D9453A">
        <w:t>Transfer the whole registration</w:t>
      </w:r>
    </w:p>
    <w:p w14:paraId="651B4E45" w14:textId="77777777" w:rsidR="00971537" w:rsidRPr="00357480" w:rsidRDefault="00971537" w:rsidP="00971537">
      <w:r w:rsidRPr="00357480">
        <w:t xml:space="preserve">The registration authorises only the activity specified in Section 1. All the activities and associated authorised places in the registration will be transferred. </w:t>
      </w:r>
    </w:p>
    <w:p w14:paraId="63969178" w14:textId="77777777" w:rsidR="00971537" w:rsidRPr="00357480" w:rsidRDefault="00971537" w:rsidP="00971537">
      <w:pPr>
        <w:rPr>
          <w:b/>
        </w:rPr>
      </w:pPr>
      <w:r w:rsidRPr="00357480">
        <w:t xml:space="preserve">If the registration authorises multiple types of activities, you must submit a separate activity form for each type of activity to transfer the registration in whole. </w:t>
      </w:r>
    </w:p>
    <w:p w14:paraId="225791B8" w14:textId="77777777" w:rsidR="00971537" w:rsidRPr="00B83363" w:rsidRDefault="00971537" w:rsidP="00971537">
      <w:pPr>
        <w:pStyle w:val="Heading4"/>
        <w:spacing w:before="480"/>
      </w:pPr>
      <w:r w:rsidRPr="00B83363">
        <w:t>Transfer part of the registration</w:t>
      </w:r>
    </w:p>
    <w:p w14:paraId="147E139E" w14:textId="77777777" w:rsidR="00971537" w:rsidRPr="00D76A36" w:rsidRDefault="00971537" w:rsidP="00971537">
      <w:r w:rsidRPr="007C7CFC">
        <w:t xml:space="preserve">Please provide details of </w:t>
      </w:r>
      <w:r>
        <w:t>authorised place</w:t>
      </w:r>
      <w:r w:rsidRPr="007C7CFC">
        <w:t xml:space="preserve"> for each activity you wish to transfer in Table </w:t>
      </w:r>
      <w:r>
        <w:t>C1.</w:t>
      </w:r>
    </w:p>
    <w:p w14:paraId="43C34AB9" w14:textId="77777777" w:rsidR="00971537" w:rsidRPr="00B816D2" w:rsidRDefault="00971537" w:rsidP="00971537">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36166922" w14:textId="77777777" w:rsidR="00971537" w:rsidRPr="001E5CDA" w:rsidRDefault="00971537" w:rsidP="00971537">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971537" w:rsidRPr="00AE1DFE" w14:paraId="6C8D1498"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CC1399" w14:textId="77777777" w:rsidR="00971537" w:rsidRPr="00AE1DFE" w:rsidRDefault="00971537"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74188AAD" w14:textId="77777777" w:rsidR="00971537" w:rsidRDefault="00971537"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971537" w:rsidRPr="00960486" w14:paraId="0EC027B3"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5BEDE5" w14:textId="77777777" w:rsidR="00971537" w:rsidRPr="00960486" w:rsidRDefault="00971537"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0C272F0" w14:textId="77777777" w:rsidR="00971537" w:rsidRPr="00960486" w:rsidRDefault="00971537" w:rsidP="00C15A3C">
            <w:pPr>
              <w:spacing w:before="120" w:after="120" w:line="240" w:lineRule="auto"/>
              <w:rPr>
                <w:rFonts w:ascii="Arial" w:eastAsia="Times New Roman" w:hAnsi="Arial" w:cs="Arial"/>
                <w:lang w:eastAsia="en-GB"/>
              </w:rPr>
            </w:pPr>
          </w:p>
        </w:tc>
      </w:tr>
      <w:tr w:rsidR="00971537" w:rsidRPr="00960486" w14:paraId="75E8067F"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BFAE94" w14:textId="77777777" w:rsidR="00971537" w:rsidRPr="00960486" w:rsidRDefault="00971537"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0995894" w14:textId="77777777" w:rsidR="00971537" w:rsidRPr="00960486" w:rsidRDefault="00971537" w:rsidP="00C15A3C">
            <w:pPr>
              <w:spacing w:before="120" w:after="120" w:line="240" w:lineRule="auto"/>
              <w:rPr>
                <w:rFonts w:ascii="Arial" w:eastAsia="Times New Roman" w:hAnsi="Arial" w:cs="Arial"/>
                <w:lang w:eastAsia="en-GB"/>
              </w:rPr>
            </w:pPr>
          </w:p>
        </w:tc>
      </w:tr>
      <w:tr w:rsidR="00971537" w:rsidRPr="00960486" w14:paraId="0399E407"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4E2315" w14:textId="77777777" w:rsidR="00971537" w:rsidRDefault="00971537"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DA4BAAB" w14:textId="77777777" w:rsidR="00971537" w:rsidRPr="00960486" w:rsidRDefault="00971537" w:rsidP="00C15A3C">
            <w:pPr>
              <w:spacing w:before="120" w:after="120" w:line="240" w:lineRule="auto"/>
              <w:rPr>
                <w:rFonts w:ascii="Arial" w:eastAsia="Times New Roman" w:hAnsi="Arial" w:cs="Arial"/>
                <w:lang w:eastAsia="en-GB"/>
              </w:rPr>
            </w:pPr>
          </w:p>
        </w:tc>
      </w:tr>
    </w:tbl>
    <w:p w14:paraId="39DDC841" w14:textId="77777777" w:rsidR="006243FF" w:rsidRPr="00E67C75" w:rsidRDefault="006243FF" w:rsidP="00971537"/>
    <w:sectPr w:rsidR="006243FF" w:rsidRPr="00E67C75"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7029" w14:textId="77777777" w:rsidR="00170CE6" w:rsidRDefault="00170CE6" w:rsidP="00660C79">
      <w:pPr>
        <w:spacing w:line="240" w:lineRule="auto"/>
      </w:pPr>
      <w:r>
        <w:separator/>
      </w:r>
    </w:p>
  </w:endnote>
  <w:endnote w:type="continuationSeparator" w:id="0">
    <w:p w14:paraId="6BA5F1A3" w14:textId="77777777" w:rsidR="00170CE6" w:rsidRDefault="00170CE6" w:rsidP="00660C79">
      <w:pPr>
        <w:spacing w:line="240" w:lineRule="auto"/>
      </w:pPr>
      <w:r>
        <w:continuationSeparator/>
      </w:r>
    </w:p>
  </w:endnote>
  <w:endnote w:type="continuationNotice" w:id="1">
    <w:p w14:paraId="5D6B28FF" w14:textId="77777777" w:rsidR="00170CE6" w:rsidRDefault="00170C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BCB6"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15727EA1" wp14:editId="6470B26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4751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27EA1" id="_x0000_t202" coordsize="21600,21600" o:spt="202" path="m,l,21600r21600,l21600,xe">
              <v:stroke joinstyle="miter"/>
              <v:path gradientshapeok="t" o:connecttype="rect"/>
            </v:shapetype>
            <v:shape id="Text Box 11" o:spid="_x0000_s103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C4751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A607ED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2EEC71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86DB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05B4"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5278803E" wp14:editId="73DCA32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AD8A8" w14:textId="48B6C1F2" w:rsidR="00751749" w:rsidRPr="00751749" w:rsidRDefault="008055FC"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8803E" id="_x0000_t202" coordsize="21600,21600" o:spt="202" path="m,l,21600r21600,l21600,xe">
              <v:stroke joinstyle="miter"/>
              <v:path gradientshapeok="t" o:connecttype="rect"/>
            </v:shapetype>
            <v:shape id="Text Box 12" o:spid="_x0000_s103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6AD8A8" w14:textId="48B6C1F2" w:rsidR="00751749" w:rsidRPr="00751749" w:rsidRDefault="008055FC"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2217AF3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26C5786" wp14:editId="4166A4C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584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1AACA1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17DC21" w14:textId="77777777" w:rsidR="00917BB1" w:rsidRDefault="00917BB1" w:rsidP="00917BB1">
    <w:pPr>
      <w:pStyle w:val="Footer"/>
      <w:ind w:right="360"/>
    </w:pPr>
    <w:r>
      <w:rPr>
        <w:noProof/>
      </w:rPr>
      <w:drawing>
        <wp:inline distT="0" distB="0" distL="0" distR="0" wp14:anchorId="19CCD5FE" wp14:editId="623A275F">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3517"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BB4EA72" wp14:editId="1693015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44BF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B4EA72" id="_x0000_t202" coordsize="21600,21600" o:spt="202" path="m,l,21600r21600,l21600,xe">
              <v:stroke joinstyle="miter"/>
              <v:path gradientshapeok="t" o:connecttype="rect"/>
            </v:shapetype>
            <v:shape id="Text Box 9" o:spid="_x0000_s104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7244BF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243E" w14:textId="77777777" w:rsidR="00170CE6" w:rsidRDefault="00170CE6" w:rsidP="00660C79">
      <w:pPr>
        <w:spacing w:line="240" w:lineRule="auto"/>
      </w:pPr>
      <w:r>
        <w:separator/>
      </w:r>
    </w:p>
  </w:footnote>
  <w:footnote w:type="continuationSeparator" w:id="0">
    <w:p w14:paraId="0E2D00D1" w14:textId="77777777" w:rsidR="00170CE6" w:rsidRDefault="00170CE6" w:rsidP="00660C79">
      <w:pPr>
        <w:spacing w:line="240" w:lineRule="auto"/>
      </w:pPr>
      <w:r>
        <w:continuationSeparator/>
      </w:r>
    </w:p>
  </w:footnote>
  <w:footnote w:type="continuationNotice" w:id="1">
    <w:p w14:paraId="5FED5267" w14:textId="77777777" w:rsidR="00170CE6" w:rsidRDefault="00170C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E665"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D04A50F" wp14:editId="563CE7A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19D0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4A50F" id="_x0000_t202" coordsize="21600,21600" o:spt="202" path="m,l,21600r21600,l21600,xe">
              <v:stroke joinstyle="miter"/>
              <v:path gradientshapeok="t" o:connecttype="rect"/>
            </v:shapetype>
            <v:shape id="Text Box 6" o:spid="_x0000_s103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619D0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16C7" w14:textId="5EF6A621" w:rsidR="008D113C" w:rsidRPr="00917BB1" w:rsidRDefault="00F054FB" w:rsidP="008D113C">
    <w:pPr>
      <w:pStyle w:val="BodyText1"/>
      <w:spacing w:line="240" w:lineRule="auto"/>
      <w:jc w:val="right"/>
      <w:rPr>
        <w:color w:val="6E7571" w:themeColor="text2"/>
      </w:rPr>
    </w:pPr>
    <w:r w:rsidRPr="00F054FB">
      <w:rPr>
        <w:color w:val="6E7571" w:themeColor="text2"/>
      </w:rPr>
      <w:t xml:space="preserve"> </w:t>
    </w:r>
    <w:r>
      <w:rPr>
        <w:color w:val="6E7571" w:themeColor="text2"/>
      </w:rPr>
      <w:t>Water</w:t>
    </w:r>
    <w:r w:rsidRPr="00806C75">
      <w:rPr>
        <w:color w:val="6E7571" w:themeColor="text2"/>
      </w:rPr>
      <w:t xml:space="preserve"> Registration Activit</w:t>
    </w:r>
    <w:r>
      <w:rPr>
        <w:color w:val="6E7571" w:themeColor="text2"/>
      </w:rPr>
      <w:t>y</w:t>
    </w:r>
    <w:r w:rsidRPr="00806C75">
      <w:rPr>
        <w:color w:val="6E7571" w:themeColor="text2"/>
      </w:rPr>
      <w:t xml:space="preserve"> Form</w:t>
    </w:r>
    <w:r>
      <w:rPr>
        <w:color w:val="6E7571" w:themeColor="text2"/>
      </w:rPr>
      <w:t>:</w:t>
    </w:r>
    <w:r w:rsidRPr="00806C75">
      <w:rPr>
        <w:color w:val="6E7571" w:themeColor="text2"/>
      </w:rPr>
      <w:t xml:space="preserve"> </w:t>
    </w:r>
    <w:r>
      <w:rPr>
        <w:color w:val="6E7571" w:themeColor="text2"/>
      </w:rPr>
      <w:t>R-WAT-F12</w:t>
    </w:r>
  </w:p>
  <w:p w14:paraId="26D2B03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4AD8171" wp14:editId="7F4BAE8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BFFA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E21C"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C0546E5" wp14:editId="217DA1C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B186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0546E5" id="_x0000_t202" coordsize="21600,21600" o:spt="202" path="m,l,21600r21600,l21600,xe">
              <v:stroke joinstyle="miter"/>
              <v:path gradientshapeok="t" o:connecttype="rect"/>
            </v:shapetype>
            <v:shape id="Text Box 1" o:spid="_x0000_s104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45B186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4"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5" w15:restartNumberingAfterBreak="0">
    <w:nsid w:val="1FCD447A"/>
    <w:multiLevelType w:val="multilevel"/>
    <w:tmpl w:val="AC2819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D010F"/>
    <w:multiLevelType w:val="hybridMultilevel"/>
    <w:tmpl w:val="7D8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0051F"/>
    <w:multiLevelType w:val="multilevel"/>
    <w:tmpl w:val="AC2819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1"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2"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37D34"/>
    <w:multiLevelType w:val="hybridMultilevel"/>
    <w:tmpl w:val="0B9A91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5"/>
  </w:num>
  <w:num w:numId="12" w16cid:durableId="791052000">
    <w:abstractNumId w:val="19"/>
  </w:num>
  <w:num w:numId="13" w16cid:durableId="593785568">
    <w:abstractNumId w:val="27"/>
  </w:num>
  <w:num w:numId="14" w16cid:durableId="2086485829">
    <w:abstractNumId w:val="13"/>
  </w:num>
  <w:num w:numId="15" w16cid:durableId="1849324201">
    <w:abstractNumId w:val="14"/>
  </w:num>
  <w:num w:numId="16" w16cid:durableId="1719355123">
    <w:abstractNumId w:val="21"/>
  </w:num>
  <w:num w:numId="17" w16cid:durableId="1578126985">
    <w:abstractNumId w:val="18"/>
  </w:num>
  <w:num w:numId="18" w16cid:durableId="730613834">
    <w:abstractNumId w:val="11"/>
  </w:num>
  <w:num w:numId="19" w16cid:durableId="1533230094">
    <w:abstractNumId w:val="28"/>
  </w:num>
  <w:num w:numId="20" w16cid:durableId="787507355">
    <w:abstractNumId w:val="20"/>
  </w:num>
  <w:num w:numId="21" w16cid:durableId="1107963841">
    <w:abstractNumId w:val="22"/>
  </w:num>
  <w:num w:numId="22" w16cid:durableId="1030178998">
    <w:abstractNumId w:val="17"/>
  </w:num>
  <w:num w:numId="23" w16cid:durableId="633029039">
    <w:abstractNumId w:val="12"/>
  </w:num>
  <w:num w:numId="24" w16cid:durableId="1815102246">
    <w:abstractNumId w:val="23"/>
  </w:num>
  <w:num w:numId="25" w16cid:durableId="245578296">
    <w:abstractNumId w:val="10"/>
  </w:num>
  <w:num w:numId="26" w16cid:durableId="885990793">
    <w:abstractNumId w:val="16"/>
  </w:num>
  <w:num w:numId="27" w16cid:durableId="819731452">
    <w:abstractNumId w:val="15"/>
  </w:num>
  <w:num w:numId="28" w16cid:durableId="2105147654">
    <w:abstractNumId w:val="26"/>
  </w:num>
  <w:num w:numId="29" w16cid:durableId="309218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FB"/>
    <w:rsid w:val="0003257F"/>
    <w:rsid w:val="00032829"/>
    <w:rsid w:val="00033BC2"/>
    <w:rsid w:val="00040561"/>
    <w:rsid w:val="00044599"/>
    <w:rsid w:val="000507B4"/>
    <w:rsid w:val="00054DF6"/>
    <w:rsid w:val="00070937"/>
    <w:rsid w:val="00083CE7"/>
    <w:rsid w:val="000A14E4"/>
    <w:rsid w:val="000B7559"/>
    <w:rsid w:val="000C1B83"/>
    <w:rsid w:val="000C4DE4"/>
    <w:rsid w:val="000E0D15"/>
    <w:rsid w:val="00105F31"/>
    <w:rsid w:val="00170CE6"/>
    <w:rsid w:val="001B6592"/>
    <w:rsid w:val="001D4AA2"/>
    <w:rsid w:val="001E4E9F"/>
    <w:rsid w:val="001F1151"/>
    <w:rsid w:val="002043BF"/>
    <w:rsid w:val="0021159D"/>
    <w:rsid w:val="00236552"/>
    <w:rsid w:val="002447DB"/>
    <w:rsid w:val="00281BB1"/>
    <w:rsid w:val="00284D8C"/>
    <w:rsid w:val="00290A66"/>
    <w:rsid w:val="00290B1F"/>
    <w:rsid w:val="002941D1"/>
    <w:rsid w:val="002A1A3F"/>
    <w:rsid w:val="002B3676"/>
    <w:rsid w:val="002C2AD6"/>
    <w:rsid w:val="002E230C"/>
    <w:rsid w:val="002F0742"/>
    <w:rsid w:val="0030096D"/>
    <w:rsid w:val="00311DC3"/>
    <w:rsid w:val="00315982"/>
    <w:rsid w:val="00317618"/>
    <w:rsid w:val="003178F6"/>
    <w:rsid w:val="003205AB"/>
    <w:rsid w:val="0034205D"/>
    <w:rsid w:val="00344809"/>
    <w:rsid w:val="003920DF"/>
    <w:rsid w:val="00394726"/>
    <w:rsid w:val="003A69EB"/>
    <w:rsid w:val="003B4764"/>
    <w:rsid w:val="003C0457"/>
    <w:rsid w:val="003C1C06"/>
    <w:rsid w:val="003D1442"/>
    <w:rsid w:val="003D4E11"/>
    <w:rsid w:val="003D7A7D"/>
    <w:rsid w:val="003F5384"/>
    <w:rsid w:val="004046AD"/>
    <w:rsid w:val="00407130"/>
    <w:rsid w:val="004073BC"/>
    <w:rsid w:val="00412AFB"/>
    <w:rsid w:val="004133B7"/>
    <w:rsid w:val="00424500"/>
    <w:rsid w:val="00436136"/>
    <w:rsid w:val="00444AA1"/>
    <w:rsid w:val="00444F73"/>
    <w:rsid w:val="00454F58"/>
    <w:rsid w:val="0046651A"/>
    <w:rsid w:val="0049684F"/>
    <w:rsid w:val="004B0062"/>
    <w:rsid w:val="004B45A6"/>
    <w:rsid w:val="004B79BB"/>
    <w:rsid w:val="004D4487"/>
    <w:rsid w:val="004D6D54"/>
    <w:rsid w:val="004E02BB"/>
    <w:rsid w:val="004E1575"/>
    <w:rsid w:val="004E5462"/>
    <w:rsid w:val="004F54CF"/>
    <w:rsid w:val="005152B8"/>
    <w:rsid w:val="00551989"/>
    <w:rsid w:val="00587EA6"/>
    <w:rsid w:val="005923C4"/>
    <w:rsid w:val="005A355E"/>
    <w:rsid w:val="005B4B67"/>
    <w:rsid w:val="005D1213"/>
    <w:rsid w:val="005D12E5"/>
    <w:rsid w:val="005F62C2"/>
    <w:rsid w:val="0060792F"/>
    <w:rsid w:val="006113D5"/>
    <w:rsid w:val="006163C8"/>
    <w:rsid w:val="0061781E"/>
    <w:rsid w:val="006243FF"/>
    <w:rsid w:val="006261A1"/>
    <w:rsid w:val="00643DEE"/>
    <w:rsid w:val="00660C79"/>
    <w:rsid w:val="00676074"/>
    <w:rsid w:val="00676B48"/>
    <w:rsid w:val="00676F9C"/>
    <w:rsid w:val="00684F5A"/>
    <w:rsid w:val="006943B1"/>
    <w:rsid w:val="006A6137"/>
    <w:rsid w:val="006A78FA"/>
    <w:rsid w:val="006B7612"/>
    <w:rsid w:val="006D16CE"/>
    <w:rsid w:val="006D3FD1"/>
    <w:rsid w:val="006D63F0"/>
    <w:rsid w:val="006F4CE2"/>
    <w:rsid w:val="0070110E"/>
    <w:rsid w:val="00706AD9"/>
    <w:rsid w:val="00725053"/>
    <w:rsid w:val="00733720"/>
    <w:rsid w:val="007404EA"/>
    <w:rsid w:val="00744CC2"/>
    <w:rsid w:val="00751749"/>
    <w:rsid w:val="0075372E"/>
    <w:rsid w:val="00757586"/>
    <w:rsid w:val="00765BCC"/>
    <w:rsid w:val="00773F9B"/>
    <w:rsid w:val="00776453"/>
    <w:rsid w:val="007777DA"/>
    <w:rsid w:val="007A3135"/>
    <w:rsid w:val="007A61F5"/>
    <w:rsid w:val="007C3F12"/>
    <w:rsid w:val="007C76DA"/>
    <w:rsid w:val="007D441B"/>
    <w:rsid w:val="007D5E8B"/>
    <w:rsid w:val="007F2383"/>
    <w:rsid w:val="00801105"/>
    <w:rsid w:val="008055FC"/>
    <w:rsid w:val="008068AD"/>
    <w:rsid w:val="00806DBF"/>
    <w:rsid w:val="008205A1"/>
    <w:rsid w:val="00832EDC"/>
    <w:rsid w:val="0084387D"/>
    <w:rsid w:val="00861B46"/>
    <w:rsid w:val="008C1A73"/>
    <w:rsid w:val="008D113C"/>
    <w:rsid w:val="008D376F"/>
    <w:rsid w:val="008F01AC"/>
    <w:rsid w:val="008F52A2"/>
    <w:rsid w:val="008F5DE2"/>
    <w:rsid w:val="009119E7"/>
    <w:rsid w:val="00911B06"/>
    <w:rsid w:val="00917BB1"/>
    <w:rsid w:val="009226BC"/>
    <w:rsid w:val="00971537"/>
    <w:rsid w:val="00975D21"/>
    <w:rsid w:val="00980531"/>
    <w:rsid w:val="00982CA3"/>
    <w:rsid w:val="00987712"/>
    <w:rsid w:val="00992202"/>
    <w:rsid w:val="0099486A"/>
    <w:rsid w:val="009A026E"/>
    <w:rsid w:val="009A240D"/>
    <w:rsid w:val="009A599C"/>
    <w:rsid w:val="009B1F55"/>
    <w:rsid w:val="009B5699"/>
    <w:rsid w:val="009C5F29"/>
    <w:rsid w:val="009D48A6"/>
    <w:rsid w:val="009E3515"/>
    <w:rsid w:val="009F1C24"/>
    <w:rsid w:val="009F49A4"/>
    <w:rsid w:val="00A0684F"/>
    <w:rsid w:val="00A14C56"/>
    <w:rsid w:val="00A25995"/>
    <w:rsid w:val="00A56DE0"/>
    <w:rsid w:val="00A60B0B"/>
    <w:rsid w:val="00A77359"/>
    <w:rsid w:val="00A8055F"/>
    <w:rsid w:val="00A8465C"/>
    <w:rsid w:val="00A9349C"/>
    <w:rsid w:val="00AC55E0"/>
    <w:rsid w:val="00AC5C91"/>
    <w:rsid w:val="00AC5CE9"/>
    <w:rsid w:val="00AC7462"/>
    <w:rsid w:val="00AD2B0D"/>
    <w:rsid w:val="00AD4805"/>
    <w:rsid w:val="00AE068C"/>
    <w:rsid w:val="00AE43E6"/>
    <w:rsid w:val="00B21DAF"/>
    <w:rsid w:val="00B2466B"/>
    <w:rsid w:val="00B42B56"/>
    <w:rsid w:val="00B4356C"/>
    <w:rsid w:val="00B46E48"/>
    <w:rsid w:val="00B54CF4"/>
    <w:rsid w:val="00B63104"/>
    <w:rsid w:val="00B66238"/>
    <w:rsid w:val="00B7148A"/>
    <w:rsid w:val="00BC6975"/>
    <w:rsid w:val="00BE01CA"/>
    <w:rsid w:val="00BE11A8"/>
    <w:rsid w:val="00BE2613"/>
    <w:rsid w:val="00BF674E"/>
    <w:rsid w:val="00C35EDB"/>
    <w:rsid w:val="00C364A7"/>
    <w:rsid w:val="00C435B1"/>
    <w:rsid w:val="00C54729"/>
    <w:rsid w:val="00C569B9"/>
    <w:rsid w:val="00C76F04"/>
    <w:rsid w:val="00C83A00"/>
    <w:rsid w:val="00C97458"/>
    <w:rsid w:val="00C97AEF"/>
    <w:rsid w:val="00CD6AC0"/>
    <w:rsid w:val="00CF7EFB"/>
    <w:rsid w:val="00D02E36"/>
    <w:rsid w:val="00D243B3"/>
    <w:rsid w:val="00D30573"/>
    <w:rsid w:val="00D35448"/>
    <w:rsid w:val="00D846DB"/>
    <w:rsid w:val="00DA4726"/>
    <w:rsid w:val="00DA7315"/>
    <w:rsid w:val="00DD0982"/>
    <w:rsid w:val="00DE0695"/>
    <w:rsid w:val="00DE530A"/>
    <w:rsid w:val="00DE79AD"/>
    <w:rsid w:val="00DF0877"/>
    <w:rsid w:val="00E02F80"/>
    <w:rsid w:val="00E11A56"/>
    <w:rsid w:val="00E30DA6"/>
    <w:rsid w:val="00E326A4"/>
    <w:rsid w:val="00E45CBE"/>
    <w:rsid w:val="00E67C75"/>
    <w:rsid w:val="00E70391"/>
    <w:rsid w:val="00E7557E"/>
    <w:rsid w:val="00E90A8D"/>
    <w:rsid w:val="00EA6D33"/>
    <w:rsid w:val="00EC1F6F"/>
    <w:rsid w:val="00EC2D16"/>
    <w:rsid w:val="00EC6A73"/>
    <w:rsid w:val="00ED07E7"/>
    <w:rsid w:val="00EE0A5C"/>
    <w:rsid w:val="00EF3E60"/>
    <w:rsid w:val="00F054FB"/>
    <w:rsid w:val="00F07048"/>
    <w:rsid w:val="00F147FD"/>
    <w:rsid w:val="00F16A03"/>
    <w:rsid w:val="00F17A76"/>
    <w:rsid w:val="00F23832"/>
    <w:rsid w:val="00F30ACC"/>
    <w:rsid w:val="00F575EB"/>
    <w:rsid w:val="00F72274"/>
    <w:rsid w:val="00F74899"/>
    <w:rsid w:val="00F7634B"/>
    <w:rsid w:val="00F772D0"/>
    <w:rsid w:val="00F77E06"/>
    <w:rsid w:val="00F833CA"/>
    <w:rsid w:val="00FB74C6"/>
    <w:rsid w:val="00FE1324"/>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C323"/>
  <w15:chartTrackingRefBased/>
  <w15:docId w15:val="{8245D14D-DDC6-4A3A-8FB9-E60D2FF2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3F0"/>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054FB"/>
    <w:rPr>
      <w:sz w:val="16"/>
      <w:szCs w:val="16"/>
    </w:rPr>
  </w:style>
  <w:style w:type="paragraph" w:styleId="CommentText">
    <w:name w:val="annotation text"/>
    <w:basedOn w:val="Normal"/>
    <w:link w:val="CommentTextChar"/>
    <w:uiPriority w:val="99"/>
    <w:unhideWhenUsed/>
    <w:rsid w:val="00F054FB"/>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054FB"/>
    <w:rPr>
      <w:rFonts w:ascii="Arial" w:hAnsi="Arial"/>
      <w:sz w:val="20"/>
      <w:szCs w:val="20"/>
    </w:rPr>
  </w:style>
  <w:style w:type="paragraph" w:styleId="ListParagraph">
    <w:name w:val="List Paragraph"/>
    <w:basedOn w:val="Normal"/>
    <w:link w:val="ListParagraphChar"/>
    <w:uiPriority w:val="34"/>
    <w:qFormat/>
    <w:rsid w:val="00F054FB"/>
    <w:pPr>
      <w:ind w:left="720"/>
      <w:contextualSpacing/>
    </w:pPr>
  </w:style>
  <w:style w:type="paragraph" w:styleId="TOCHeading">
    <w:name w:val="TOC Heading"/>
    <w:basedOn w:val="Heading1"/>
    <w:next w:val="Normal"/>
    <w:uiPriority w:val="39"/>
    <w:unhideWhenUsed/>
    <w:qFormat/>
    <w:rsid w:val="00F054FB"/>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F054FB"/>
    <w:pPr>
      <w:spacing w:after="100"/>
      <w:ind w:left="240"/>
    </w:pPr>
  </w:style>
  <w:style w:type="paragraph" w:styleId="TOC3">
    <w:name w:val="toc 3"/>
    <w:basedOn w:val="Normal"/>
    <w:next w:val="Normal"/>
    <w:autoRedefine/>
    <w:uiPriority w:val="39"/>
    <w:unhideWhenUsed/>
    <w:rsid w:val="00F054FB"/>
    <w:pPr>
      <w:spacing w:after="100"/>
      <w:ind w:left="480"/>
    </w:pPr>
  </w:style>
  <w:style w:type="character" w:styleId="PlaceholderText">
    <w:name w:val="Placeholder Text"/>
    <w:basedOn w:val="DefaultParagraphFont"/>
    <w:uiPriority w:val="99"/>
    <w:semiHidden/>
    <w:rsid w:val="00F054FB"/>
    <w:rPr>
      <w:color w:val="666666"/>
    </w:rPr>
  </w:style>
  <w:style w:type="character" w:customStyle="1" w:styleId="ListParagraphChar">
    <w:name w:val="List Paragraph Char"/>
    <w:basedOn w:val="DefaultParagraphFont"/>
    <w:link w:val="ListParagraph"/>
    <w:uiPriority w:val="34"/>
    <w:rsid w:val="00F054FB"/>
    <w:rPr>
      <w:rFonts w:eastAsiaTheme="minorEastAsia"/>
    </w:rPr>
  </w:style>
  <w:style w:type="character" w:customStyle="1" w:styleId="cf01">
    <w:name w:val="cf01"/>
    <w:basedOn w:val="DefaultParagraphFont"/>
    <w:rsid w:val="00F054FB"/>
    <w:rPr>
      <w:rFonts w:ascii="Segoe UI" w:hAnsi="Segoe UI" w:cs="Segoe UI" w:hint="default"/>
      <w:sz w:val="18"/>
      <w:szCs w:val="18"/>
    </w:rPr>
  </w:style>
  <w:style w:type="paragraph" w:customStyle="1" w:styleId="Default">
    <w:name w:val="Default"/>
    <w:basedOn w:val="Normal"/>
    <w:rsid w:val="00F054FB"/>
    <w:pPr>
      <w:autoSpaceDE w:val="0"/>
      <w:autoSpaceDN w:val="0"/>
      <w:spacing w:line="240" w:lineRule="auto"/>
    </w:pPr>
    <w:rPr>
      <w:rFonts w:ascii="Arial" w:eastAsia="Calibri" w:hAnsi="Arial" w:cs="Arial"/>
      <w:color w:val="000000"/>
    </w:rPr>
  </w:style>
  <w:style w:type="paragraph" w:styleId="TOC1">
    <w:name w:val="toc 1"/>
    <w:basedOn w:val="Normal"/>
    <w:next w:val="Normal"/>
    <w:autoRedefine/>
    <w:uiPriority w:val="39"/>
    <w:unhideWhenUsed/>
    <w:rsid w:val="00F054FB"/>
    <w:pPr>
      <w:spacing w:after="100"/>
    </w:pPr>
  </w:style>
  <w:style w:type="paragraph" w:styleId="CommentSubject">
    <w:name w:val="annotation subject"/>
    <w:basedOn w:val="CommentText"/>
    <w:next w:val="CommentText"/>
    <w:link w:val="CommentSubjectChar"/>
    <w:uiPriority w:val="99"/>
    <w:semiHidden/>
    <w:unhideWhenUsed/>
    <w:rsid w:val="007F2383"/>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F2383"/>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www.w3.org/XML/1998/namespace"/>
    <ds:schemaRef ds:uri="http://purl.org/dc/elements/1.1/"/>
    <ds:schemaRef ds:uri="ce5b52f7-9556-48ad-bf4f-1238de82834a"/>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dd4d6b0-2bd1-40f7-94aa-8d4785e79023"/>
    <ds:schemaRef ds:uri="http://purl.org/dc/dcmitype/"/>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A77F2C41-3DC6-4C51-A6E7-06C83086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64</TotalTime>
  <Pages>15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59</cp:revision>
  <cp:lastPrinted>2023-03-23T21:44:00Z</cp:lastPrinted>
  <dcterms:created xsi:type="dcterms:W3CDTF">2025-03-06T18:27:00Z</dcterms:created>
  <dcterms:modified xsi:type="dcterms:W3CDTF">2025-07-07T14:18:00Z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