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color w:val="016574" w:themeColor="accent2"/>
          <w:sz w:val="32"/>
          <w:szCs w:val="26"/>
        </w:rPr>
      </w:sdtEndPr>
      <w:sdtContent>
        <w:p w14:paraId="5EAE6FBB" w14:textId="3E13E76A" w:rsidR="004073BC" w:rsidRDefault="007215B7" w:rsidP="00F72274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8021F6D" wp14:editId="034E3CA3">
                <wp:simplePos x="0" y="0"/>
                <wp:positionH relativeFrom="page">
                  <wp:posOffset>9525</wp:posOffset>
                </wp:positionH>
                <wp:positionV relativeFrom="paragraph">
                  <wp:posOffset>-628015</wp:posOffset>
                </wp:positionV>
                <wp:extent cx="7825986" cy="10909300"/>
                <wp:effectExtent l="0" t="0" r="3810" b="635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986" cy="10909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109AE411" wp14:editId="799E512F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5013026" w14:textId="0D47175C" w:rsidR="004073BC" w:rsidRDefault="004073BC" w:rsidP="008C1A73"/>
        <w:p w14:paraId="79A10C20" w14:textId="2CEB0E7D" w:rsidR="004073BC" w:rsidRDefault="004073BC" w:rsidP="008C1A73"/>
        <w:p w14:paraId="00AE64CF" w14:textId="2910D1D0" w:rsidR="00B47433" w:rsidRPr="00700C02" w:rsidRDefault="00B47433" w:rsidP="00B47433">
          <w:pPr>
            <w:spacing w:before="120"/>
            <w:ind w:left="720" w:hanging="720"/>
            <w:rPr>
              <w:b/>
              <w:bCs/>
              <w:color w:val="FFFFFF" w:themeColor="background1"/>
              <w:sz w:val="48"/>
              <w:szCs w:val="48"/>
            </w:rPr>
          </w:pPr>
          <w:bookmarkStart w:id="0" w:name="_Toc174348241"/>
          <w:r>
            <w:rPr>
              <w:b/>
              <w:bCs/>
              <w:color w:val="FFFFFF" w:themeColor="background1"/>
              <w:sz w:val="48"/>
              <w:szCs w:val="48"/>
            </w:rPr>
            <w:t>DISCL-F</w:t>
          </w:r>
        </w:p>
        <w:p w14:paraId="293C0115" w14:textId="1C34A477" w:rsidR="00B47433" w:rsidRDefault="00B47433" w:rsidP="005A10A7">
          <w:pPr>
            <w:rPr>
              <w:b/>
              <w:bCs/>
              <w:color w:val="FFFFFF" w:themeColor="background1"/>
              <w:sz w:val="48"/>
              <w:szCs w:val="48"/>
            </w:rPr>
          </w:pPr>
        </w:p>
        <w:p w14:paraId="185331B0" w14:textId="5B343FB8" w:rsidR="005A10A7" w:rsidRPr="0066755A" w:rsidRDefault="0066755A" w:rsidP="005A10A7">
          <w:pPr>
            <w:rPr>
              <w:b/>
              <w:bCs/>
              <w:color w:val="FFFFFF" w:themeColor="background1"/>
              <w:sz w:val="44"/>
              <w:szCs w:val="44"/>
            </w:rPr>
          </w:pPr>
          <w:r w:rsidRPr="0066755A">
            <w:rPr>
              <w:b/>
              <w:bCs/>
              <w:color w:val="FFFFFF" w:themeColor="background1"/>
              <w:sz w:val="44"/>
              <w:szCs w:val="44"/>
            </w:rPr>
            <w:t xml:space="preserve">The </w:t>
          </w:r>
          <w:r w:rsidR="005A10A7" w:rsidRPr="0066755A">
            <w:rPr>
              <w:b/>
              <w:bCs/>
              <w:color w:val="FFFFFF" w:themeColor="background1"/>
              <w:sz w:val="44"/>
              <w:szCs w:val="44"/>
            </w:rPr>
            <w:t xml:space="preserve">Environmental Authorisations (Scotland) Regulations </w:t>
          </w:r>
          <w:r w:rsidRPr="0066755A">
            <w:rPr>
              <w:b/>
              <w:bCs/>
              <w:color w:val="FFFFFF" w:themeColor="background1"/>
              <w:sz w:val="44"/>
              <w:szCs w:val="44"/>
            </w:rPr>
            <w:t xml:space="preserve">2018 </w:t>
          </w:r>
          <w:r w:rsidR="005A10A7" w:rsidRPr="0066755A">
            <w:rPr>
              <w:b/>
              <w:bCs/>
              <w:color w:val="FFFFFF" w:themeColor="background1"/>
              <w:sz w:val="44"/>
              <w:szCs w:val="44"/>
            </w:rPr>
            <w:t xml:space="preserve">(EASR) </w:t>
          </w:r>
          <w:bookmarkEnd w:id="0"/>
        </w:p>
        <w:p w14:paraId="04C6566B" w14:textId="77777777" w:rsidR="00B47433" w:rsidRDefault="00B47433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54BC1125" w14:textId="637DDB82" w:rsidR="00BB199E" w:rsidRPr="0066755A" w:rsidRDefault="00071C88" w:rsidP="00EF7F00">
          <w:pPr>
            <w:spacing w:line="240" w:lineRule="auto"/>
            <w:rPr>
              <w:b/>
              <w:bCs/>
              <w:color w:val="FFFFFF" w:themeColor="background1"/>
              <w:sz w:val="72"/>
              <w:szCs w:val="72"/>
            </w:rPr>
          </w:pPr>
          <w:r w:rsidRPr="0066755A">
            <w:rPr>
              <w:b/>
              <w:bCs/>
              <w:color w:val="FFFFFF" w:themeColor="background1"/>
              <w:sz w:val="72"/>
              <w:szCs w:val="72"/>
            </w:rPr>
            <w:t>Disclosure form</w:t>
          </w:r>
          <w:r w:rsidR="00AF3985" w:rsidRPr="0066755A">
            <w:rPr>
              <w:b/>
              <w:bCs/>
              <w:color w:val="FFFFFF" w:themeColor="background1"/>
              <w:sz w:val="72"/>
              <w:szCs w:val="72"/>
            </w:rPr>
            <w:t xml:space="preserve"> </w:t>
          </w:r>
        </w:p>
        <w:p w14:paraId="3E47BFCF" w14:textId="77777777" w:rsidR="00BB199E" w:rsidRDefault="00BB199E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5906729E" w14:textId="77777777" w:rsidR="00BB199E" w:rsidRDefault="00BB199E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1D531828" w14:textId="77777777" w:rsidR="00BB199E" w:rsidRDefault="00BB199E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0152FCB5" w14:textId="77777777" w:rsidR="00BB199E" w:rsidRDefault="00BB199E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749C5925" w14:textId="77777777" w:rsidR="00BB199E" w:rsidRDefault="00BB199E" w:rsidP="00EF7F00">
          <w:pPr>
            <w:spacing w:line="240" w:lineRule="auto"/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203C9E42" w14:textId="77777777" w:rsidR="00E560C6" w:rsidRDefault="00E560C6" w:rsidP="00EF7F00">
          <w:pPr>
            <w:spacing w:line="240" w:lineRule="auto"/>
            <w:rPr>
              <w:b/>
              <w:bCs/>
              <w:color w:val="FFFFFF" w:themeColor="background1"/>
              <w:sz w:val="28"/>
              <w:szCs w:val="28"/>
            </w:rPr>
          </w:pPr>
        </w:p>
        <w:p w14:paraId="0B37F058" w14:textId="77777777" w:rsidR="0010612D" w:rsidRDefault="0010612D" w:rsidP="00EF7F00">
          <w:pPr>
            <w:spacing w:line="240" w:lineRule="auto"/>
            <w:rPr>
              <w:b/>
              <w:bCs/>
              <w:color w:val="FFFFFF" w:themeColor="background1"/>
              <w:sz w:val="28"/>
              <w:szCs w:val="28"/>
            </w:rPr>
          </w:pPr>
        </w:p>
        <w:p w14:paraId="7832D87C" w14:textId="77777777" w:rsidR="0010612D" w:rsidRDefault="0010612D" w:rsidP="00EF7F00">
          <w:pPr>
            <w:spacing w:line="240" w:lineRule="auto"/>
            <w:rPr>
              <w:b/>
              <w:bCs/>
              <w:color w:val="FFFFFF" w:themeColor="background1"/>
              <w:sz w:val="28"/>
              <w:szCs w:val="28"/>
            </w:rPr>
          </w:pPr>
        </w:p>
        <w:p w14:paraId="375BDEA3" w14:textId="77777777" w:rsidR="0010612D" w:rsidRDefault="0010612D" w:rsidP="00EF7F00">
          <w:pPr>
            <w:spacing w:line="240" w:lineRule="auto"/>
            <w:rPr>
              <w:b/>
              <w:bCs/>
              <w:color w:val="FFFFFF" w:themeColor="background1"/>
              <w:sz w:val="28"/>
              <w:szCs w:val="28"/>
            </w:rPr>
          </w:pPr>
        </w:p>
        <w:p w14:paraId="68960D03" w14:textId="77777777" w:rsidR="0010612D" w:rsidRPr="0010612D" w:rsidRDefault="0010612D" w:rsidP="00EF7F00">
          <w:pPr>
            <w:spacing w:line="240" w:lineRule="auto"/>
            <w:rPr>
              <w:b/>
              <w:bCs/>
              <w:color w:val="FFFFFF" w:themeColor="background1"/>
              <w:sz w:val="28"/>
              <w:szCs w:val="28"/>
            </w:rPr>
          </w:pPr>
        </w:p>
        <w:p w14:paraId="3C121088" w14:textId="77777777" w:rsidR="00117EC6" w:rsidRDefault="00BB199E" w:rsidP="00117EC6">
          <w:pPr>
            <w:rPr>
              <w:color w:val="FFFFFF" w:themeColor="background1"/>
            </w:rPr>
          </w:pPr>
          <w:r w:rsidRPr="00BB199E">
            <w:rPr>
              <w:color w:val="FFFFFF" w:themeColor="background1"/>
            </w:rPr>
            <w:t>Version 1.0</w:t>
          </w:r>
        </w:p>
        <w:p w14:paraId="10557F40" w14:textId="75759CEC" w:rsidR="00BB199E" w:rsidRPr="00BB199E" w:rsidRDefault="00130CFD" w:rsidP="00117EC6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t>August 2025</w:t>
          </w:r>
        </w:p>
        <w:p w14:paraId="4D067C17" w14:textId="50A25FB0" w:rsidR="00B51B8F" w:rsidRDefault="00B51B8F" w:rsidP="00B51B8F">
          <w:pPr>
            <w:pStyle w:val="BodyText1"/>
            <w:spacing w:after="120"/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</w:pPr>
          <w: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  <w:t>Relevant conviction</w:t>
          </w:r>
          <w:r w:rsidR="000B61BE"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  <w:t>s</w:t>
          </w:r>
          <w: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  <w:t xml:space="preserve"> </w:t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4"/>
              <w:szCs w:val="24"/>
              <w:lang w:val="en-GB"/>
            </w:rPr>
            <w:id w:val="-409163356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4271D0BA" w14:textId="77777777" w:rsidR="0092449F" w:rsidRDefault="0092449F" w:rsidP="0092449F">
              <w:pPr>
                <w:pStyle w:val="TOCHeading"/>
                <w:spacing w:before="0" w:after="120" w:line="360" w:lineRule="auto"/>
              </w:pPr>
              <w:r>
                <w:t>Contents</w:t>
              </w:r>
            </w:p>
            <w:p w14:paraId="3491B260" w14:textId="36C86499" w:rsidR="00C12C10" w:rsidRDefault="0092449F">
              <w:pPr>
                <w:pStyle w:val="TOC2"/>
                <w:tabs>
                  <w:tab w:val="right" w:leader="dot" w:pos="10212"/>
                </w:tabs>
                <w:rPr>
                  <w:noProof/>
                  <w:kern w:val="2"/>
                  <w:lang w:eastAsia="en-GB"/>
                  <w14:ligatures w14:val="standardContextual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196489072" w:history="1">
                <w:r w:rsidR="00C12C10" w:rsidRPr="00EE420E">
                  <w:rPr>
                    <w:rStyle w:val="Hyperlink"/>
                    <w:noProof/>
                  </w:rPr>
                  <w:t>How to complete the Disclosure form</w:t>
                </w:r>
                <w:r w:rsidR="00C12C10">
                  <w:rPr>
                    <w:noProof/>
                    <w:webHidden/>
                  </w:rPr>
                  <w:tab/>
                </w:r>
                <w:r w:rsidR="00C12C10">
                  <w:rPr>
                    <w:noProof/>
                    <w:webHidden/>
                  </w:rPr>
                  <w:fldChar w:fldCharType="begin"/>
                </w:r>
                <w:r w:rsidR="00C12C10">
                  <w:rPr>
                    <w:noProof/>
                    <w:webHidden/>
                  </w:rPr>
                  <w:instrText xml:space="preserve"> PAGEREF _Toc196489072 \h </w:instrText>
                </w:r>
                <w:r w:rsidR="00C12C10">
                  <w:rPr>
                    <w:noProof/>
                    <w:webHidden/>
                  </w:rPr>
                </w:r>
                <w:r w:rsidR="00C12C10">
                  <w:rPr>
                    <w:noProof/>
                    <w:webHidden/>
                  </w:rPr>
                  <w:fldChar w:fldCharType="separate"/>
                </w:r>
                <w:r w:rsidR="00C12C10">
                  <w:rPr>
                    <w:noProof/>
                    <w:webHidden/>
                  </w:rPr>
                  <w:t>2</w:t>
                </w:r>
                <w:r w:rsidR="00C12C10">
                  <w:rPr>
                    <w:noProof/>
                    <w:webHidden/>
                  </w:rPr>
                  <w:fldChar w:fldCharType="end"/>
                </w:r>
              </w:hyperlink>
            </w:p>
            <w:p w14:paraId="5474EFB4" w14:textId="6ECD0058" w:rsidR="00C12C10" w:rsidRDefault="00C12C10">
              <w:pPr>
                <w:pStyle w:val="TOC2"/>
                <w:tabs>
                  <w:tab w:val="right" w:leader="dot" w:pos="10212"/>
                </w:tabs>
                <w:rPr>
                  <w:noProof/>
                  <w:kern w:val="2"/>
                  <w:lang w:eastAsia="en-GB"/>
                  <w14:ligatures w14:val="standardContextual"/>
                </w:rPr>
              </w:pPr>
              <w:hyperlink w:anchor="_Toc196489073" w:history="1">
                <w:r w:rsidRPr="00EE420E">
                  <w:rPr>
                    <w:rStyle w:val="Hyperlink"/>
                    <w:noProof/>
                  </w:rPr>
                  <w:t>Required information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_Toc196489073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51CBCA3" w14:textId="667FC49A" w:rsidR="00C12C10" w:rsidRDefault="00C12C10">
              <w:pPr>
                <w:pStyle w:val="TOC2"/>
                <w:tabs>
                  <w:tab w:val="right" w:leader="dot" w:pos="10212"/>
                </w:tabs>
                <w:rPr>
                  <w:noProof/>
                  <w:kern w:val="2"/>
                  <w:lang w:eastAsia="en-GB"/>
                  <w14:ligatures w14:val="standardContextual"/>
                </w:rPr>
              </w:pPr>
              <w:hyperlink w:anchor="_Toc196489074" w:history="1">
                <w:r w:rsidRPr="00EE420E">
                  <w:rPr>
                    <w:rStyle w:val="Hyperlink"/>
                    <w:noProof/>
                  </w:rPr>
                  <w:t>Section 1 - Proposed transferee details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_Toc196489074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A7D7070" w14:textId="1DBD923C" w:rsidR="00C12C10" w:rsidRDefault="00C12C10">
              <w:pPr>
                <w:pStyle w:val="TOC2"/>
                <w:tabs>
                  <w:tab w:val="right" w:leader="dot" w:pos="10212"/>
                </w:tabs>
                <w:rPr>
                  <w:noProof/>
                  <w:kern w:val="2"/>
                  <w:lang w:eastAsia="en-GB"/>
                  <w14:ligatures w14:val="standardContextual"/>
                </w:rPr>
              </w:pPr>
              <w:hyperlink w:anchor="_Toc196489075" w:history="1">
                <w:r w:rsidRPr="00EE420E">
                  <w:rPr>
                    <w:rStyle w:val="Hyperlink"/>
                    <w:noProof/>
                  </w:rPr>
                  <w:t>Annex 1 – Proposed transferee and additional persons details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_Toc196489075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94F4D82" w14:textId="1E421773" w:rsidR="00C12C10" w:rsidRDefault="00C12C10">
              <w:pPr>
                <w:pStyle w:val="TOC2"/>
                <w:tabs>
                  <w:tab w:val="right" w:leader="dot" w:pos="10212"/>
                </w:tabs>
                <w:rPr>
                  <w:noProof/>
                  <w:kern w:val="2"/>
                  <w:lang w:eastAsia="en-GB"/>
                  <w14:ligatures w14:val="standardContextual"/>
                </w:rPr>
              </w:pPr>
              <w:hyperlink w:anchor="_Toc196489076" w:history="1">
                <w:r w:rsidRPr="00EE420E">
                  <w:rPr>
                    <w:rStyle w:val="Hyperlink"/>
                    <w:noProof/>
                  </w:rPr>
                  <w:t>Annex 2 – Monetary penalty notices details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_Toc196489076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25D3F62" w14:textId="2EB9D6E9" w:rsidR="00C12C10" w:rsidRDefault="00C12C10">
              <w:pPr>
                <w:pStyle w:val="TOC2"/>
                <w:tabs>
                  <w:tab w:val="right" w:leader="dot" w:pos="10212"/>
                </w:tabs>
                <w:rPr>
                  <w:noProof/>
                  <w:kern w:val="2"/>
                  <w:lang w:eastAsia="en-GB"/>
                  <w14:ligatures w14:val="standardContextual"/>
                </w:rPr>
              </w:pPr>
              <w:hyperlink w:anchor="_Toc196489077" w:history="1">
                <w:r w:rsidRPr="00EE420E">
                  <w:rPr>
                    <w:rStyle w:val="Hyperlink"/>
                    <w:noProof/>
                  </w:rPr>
                  <w:t>Annex 3 – Conviction for relevant offences details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_Toc196489077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259DF12" w14:textId="1E554D33" w:rsidR="0092449F" w:rsidRPr="007313B2" w:rsidRDefault="0092449F" w:rsidP="0092449F">
              <w:pPr>
                <w:rPr>
                  <w:b/>
                  <w:bCs/>
                  <w:noProof/>
                </w:rPr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14:paraId="3CCF7B00" w14:textId="77777777" w:rsidR="0092449F" w:rsidRDefault="0092449F" w:rsidP="0092449F">
          <w:pPr>
            <w:pStyle w:val="BodyText1"/>
          </w:pPr>
          <w:bookmarkStart w:id="1" w:name="_Toc167383852"/>
        </w:p>
        <w:p w14:paraId="7EAE7115" w14:textId="77777777" w:rsidR="0092449F" w:rsidRDefault="0092449F" w:rsidP="0092449F">
          <w:pPr>
            <w:pStyle w:val="BodyText1"/>
          </w:pPr>
        </w:p>
        <w:p w14:paraId="05353AC7" w14:textId="77777777" w:rsidR="0092449F" w:rsidRDefault="0092449F" w:rsidP="0092449F">
          <w:pPr>
            <w:pStyle w:val="BodyText1"/>
          </w:pPr>
        </w:p>
        <w:p w14:paraId="661C996A" w14:textId="77777777" w:rsidR="0092449F" w:rsidRDefault="0092449F" w:rsidP="0092449F">
          <w:pPr>
            <w:pStyle w:val="BodyText1"/>
          </w:pPr>
        </w:p>
        <w:p w14:paraId="72366F64" w14:textId="77777777" w:rsidR="0092449F" w:rsidRDefault="0092449F" w:rsidP="0092449F">
          <w:pPr>
            <w:pStyle w:val="BodyText1"/>
          </w:pPr>
        </w:p>
        <w:p w14:paraId="2D5C4125" w14:textId="77777777" w:rsidR="0092449F" w:rsidRDefault="0092449F" w:rsidP="0092449F">
          <w:pPr>
            <w:pStyle w:val="BodyText1"/>
          </w:pPr>
        </w:p>
        <w:p w14:paraId="393F4C37" w14:textId="77777777" w:rsidR="0092449F" w:rsidRDefault="0092449F" w:rsidP="0092449F">
          <w:pPr>
            <w:pStyle w:val="BodyText1"/>
          </w:pPr>
        </w:p>
        <w:p w14:paraId="4C5BBE16" w14:textId="77777777" w:rsidR="0092449F" w:rsidRDefault="0092449F" w:rsidP="0092449F">
          <w:pPr>
            <w:pStyle w:val="BodyText1"/>
          </w:pPr>
        </w:p>
        <w:p w14:paraId="76981F3E" w14:textId="77777777" w:rsidR="0092449F" w:rsidRDefault="0092449F" w:rsidP="0092449F">
          <w:pPr>
            <w:pStyle w:val="BodyText1"/>
          </w:pPr>
        </w:p>
        <w:p w14:paraId="7BE49C6F" w14:textId="77777777" w:rsidR="0092449F" w:rsidRDefault="0092449F" w:rsidP="0092449F">
          <w:pPr>
            <w:pStyle w:val="BodyText1"/>
          </w:pPr>
        </w:p>
        <w:p w14:paraId="2D2E6218" w14:textId="77777777" w:rsidR="007419C0" w:rsidRDefault="007419C0" w:rsidP="0092449F">
          <w:pPr>
            <w:pStyle w:val="BodyText1"/>
          </w:pPr>
        </w:p>
        <w:p w14:paraId="0C524863" w14:textId="77777777" w:rsidR="0092449F" w:rsidRPr="00C9352C" w:rsidRDefault="0092449F" w:rsidP="0092449F">
          <w:pPr>
            <w:pStyle w:val="BodyText1"/>
            <w:rPr>
              <w:rFonts w:eastAsia="Times New Roman"/>
              <w:sz w:val="32"/>
              <w:szCs w:val="32"/>
            </w:rPr>
          </w:pPr>
          <w:r w:rsidRPr="00C9352C">
            <w:rPr>
              <w:rFonts w:eastAsia="Times New Roman"/>
              <w:sz w:val="32"/>
              <w:szCs w:val="32"/>
            </w:rPr>
            <w:t>If you would like this document in an accessible format, such as large print, audio recording or braille, please contact SEPA by emailing </w:t>
          </w:r>
          <w:hyperlink r:id="rId13" w:tgtFrame="_blank" w:tooltip="mailto:equalities@sepa.org.uk" w:history="1">
            <w:r w:rsidRPr="00C9352C">
              <w:rPr>
                <w:rFonts w:eastAsia="Times New Roman"/>
                <w:color w:val="016574" w:themeColor="hyperlink"/>
                <w:sz w:val="32"/>
                <w:szCs w:val="32"/>
                <w:u w:val="single"/>
              </w:rPr>
              <w:t>equalities@sepa.org.uk</w:t>
            </w:r>
          </w:hyperlink>
          <w:r>
            <w:rPr>
              <w:rFonts w:eastAsia="Times New Roman"/>
              <w:sz w:val="32"/>
              <w:szCs w:val="32"/>
            </w:rPr>
            <w:t>.</w:t>
          </w:r>
        </w:p>
        <w:p w14:paraId="0B0C93C2" w14:textId="1F65785C" w:rsidR="002B635F" w:rsidRPr="00DE557C" w:rsidRDefault="002B635F" w:rsidP="002B635F">
          <w:pPr>
            <w:pStyle w:val="Heading2"/>
          </w:pPr>
          <w:bookmarkStart w:id="2" w:name="_Toc196489072"/>
          <w:bookmarkEnd w:id="1"/>
          <w:r w:rsidRPr="00DE557C">
            <w:lastRenderedPageBreak/>
            <w:t xml:space="preserve">How to complete the </w:t>
          </w:r>
          <w:r w:rsidR="00071C88">
            <w:t>Disclosure form</w:t>
          </w:r>
          <w:bookmarkEnd w:id="2"/>
          <w:r w:rsidRPr="00DE557C">
            <w:t xml:space="preserve"> </w:t>
          </w:r>
        </w:p>
        <w:p w14:paraId="290C9BC8" w14:textId="1BF7C15D" w:rsidR="009337A4" w:rsidRPr="00B0743A" w:rsidRDefault="009337A4" w:rsidP="009337A4">
          <w:pPr>
            <w:spacing w:before="120" w:after="120"/>
            <w:rPr>
              <w:rFonts w:ascii="Arial" w:hAnsi="Arial" w:cs="Arial"/>
              <w:bCs/>
            </w:rPr>
          </w:pPr>
          <w:r w:rsidRPr="00B0743A">
            <w:rPr>
              <w:rFonts w:ascii="Arial" w:hAnsi="Arial" w:cs="Arial"/>
              <w:bCs/>
            </w:rPr>
            <w:t xml:space="preserve">The </w:t>
          </w:r>
          <w:r w:rsidR="00071C88">
            <w:rPr>
              <w:rFonts w:ascii="Arial" w:hAnsi="Arial" w:cs="Arial"/>
              <w:bCs/>
            </w:rPr>
            <w:t>Disclosure form</w:t>
          </w:r>
          <w:r w:rsidRPr="00B0743A">
            <w:rPr>
              <w:rFonts w:ascii="Arial" w:hAnsi="Arial" w:cs="Arial"/>
              <w:bCs/>
            </w:rPr>
            <w:t xml:space="preserve"> must:</w:t>
          </w:r>
        </w:p>
        <w:p w14:paraId="63C10D90" w14:textId="77777777" w:rsidR="009337A4" w:rsidRPr="00B0743A" w:rsidRDefault="009337A4" w:rsidP="00E07647">
          <w:pPr>
            <w:numPr>
              <w:ilvl w:val="0"/>
              <w:numId w:val="23"/>
            </w:numPr>
            <w:tabs>
              <w:tab w:val="clear" w:pos="720"/>
              <w:tab w:val="num" w:pos="426"/>
            </w:tabs>
            <w:spacing w:before="120" w:after="120"/>
            <w:ind w:left="426" w:hanging="284"/>
            <w:rPr>
              <w:rFonts w:ascii="Arial" w:hAnsi="Arial" w:cs="Arial"/>
              <w:bCs/>
            </w:rPr>
          </w:pPr>
          <w:r w:rsidRPr="00B0743A">
            <w:rPr>
              <w:rFonts w:ascii="Arial" w:hAnsi="Arial" w:cs="Arial"/>
              <w:bCs/>
            </w:rPr>
            <w:t>be completed only by the proposed transferee (the proposed authorised person), not the transferor (the current authorised person).</w:t>
          </w:r>
        </w:p>
        <w:p w14:paraId="00323937" w14:textId="1ED62187" w:rsidR="009337A4" w:rsidRPr="006849E6" w:rsidRDefault="009337A4" w:rsidP="00E07647">
          <w:pPr>
            <w:numPr>
              <w:ilvl w:val="0"/>
              <w:numId w:val="23"/>
            </w:numPr>
            <w:tabs>
              <w:tab w:val="clear" w:pos="720"/>
              <w:tab w:val="num" w:pos="426"/>
            </w:tabs>
            <w:spacing w:before="120" w:after="120"/>
            <w:ind w:left="426" w:hanging="284"/>
            <w:rPr>
              <w:rFonts w:ascii="Arial" w:hAnsi="Arial" w:cs="Arial"/>
              <w:bCs/>
            </w:rPr>
          </w:pPr>
          <w:r w:rsidRPr="00B0743A">
            <w:rPr>
              <w:rFonts w:ascii="Arial" w:hAnsi="Arial" w:cs="Arial"/>
              <w:bCs/>
            </w:rPr>
            <w:t xml:space="preserve">be submitted by the proposed transferee separately from the application (APP-GEN2 form, relevant activity forms, and any supporting </w:t>
          </w:r>
          <w:r w:rsidR="00994084">
            <w:rPr>
              <w:rFonts w:ascii="Arial" w:hAnsi="Arial" w:cs="Arial"/>
              <w:bCs/>
            </w:rPr>
            <w:t>info</w:t>
          </w:r>
          <w:r w:rsidR="00D94532">
            <w:rPr>
              <w:rFonts w:ascii="Arial" w:hAnsi="Arial" w:cs="Arial"/>
              <w:bCs/>
            </w:rPr>
            <w:t>rma</w:t>
          </w:r>
          <w:r w:rsidRPr="00B0743A">
            <w:rPr>
              <w:rFonts w:ascii="Arial" w:hAnsi="Arial" w:cs="Arial"/>
              <w:bCs/>
            </w:rPr>
            <w:t>tion) to ensure that sensitive information is not shared with the transferor during the transfer process</w:t>
          </w:r>
          <w:r w:rsidRPr="00B0743A">
            <w:rPr>
              <w:bCs/>
            </w:rPr>
            <w:t xml:space="preserve">. </w:t>
          </w:r>
        </w:p>
        <w:p w14:paraId="5346528E" w14:textId="77777777" w:rsidR="006849E6" w:rsidRPr="00B0743A" w:rsidRDefault="006849E6" w:rsidP="006849E6">
          <w:pPr>
            <w:spacing w:before="120" w:after="120"/>
            <w:rPr>
              <w:rFonts w:ascii="Arial" w:hAnsi="Arial" w:cs="Arial"/>
              <w:bCs/>
            </w:rPr>
          </w:pPr>
        </w:p>
        <w:p w14:paraId="5598E736" w14:textId="04EB58CC" w:rsidR="00AF3985" w:rsidRPr="00DE557C" w:rsidRDefault="00982FA3" w:rsidP="00880A19">
          <w:pPr>
            <w:pStyle w:val="Heading2"/>
          </w:pPr>
          <w:bookmarkStart w:id="3" w:name="_Toc196489073"/>
          <w:r w:rsidRPr="00DE557C">
            <w:t>Required information</w:t>
          </w:r>
          <w:bookmarkEnd w:id="3"/>
          <w:r w:rsidRPr="00DE557C">
            <w:t xml:space="preserve"> </w:t>
          </w:r>
        </w:p>
        <w:p w14:paraId="56B73254" w14:textId="77777777" w:rsidR="006D1AD2" w:rsidRDefault="00E71F29" w:rsidP="006849E6">
          <w:pPr>
            <w:rPr>
              <w:bCs/>
            </w:rPr>
          </w:pPr>
          <w:r w:rsidRPr="00B0743A">
            <w:rPr>
              <w:bCs/>
            </w:rPr>
            <w:t xml:space="preserve">For applications to transfer an existing authorisation, we must be satisfied that the proposed transferee (proposed authorised person) is a fit and proper person to be in control of the regulated activity. </w:t>
          </w:r>
          <w:r w:rsidR="006D1AD2" w:rsidRPr="00B0743A">
            <w:rPr>
              <w:bCs/>
            </w:rPr>
            <w:t xml:space="preserve"> </w:t>
          </w:r>
        </w:p>
        <w:p w14:paraId="0A1C965D" w14:textId="115EB156" w:rsidR="00493ECB" w:rsidRDefault="00493ECB" w:rsidP="00D16EC9">
          <w:pPr>
            <w:spacing w:after="120"/>
          </w:pPr>
          <w:r w:rsidRPr="00E11386">
            <w:t xml:space="preserve">Please read our guidance </w:t>
          </w:r>
          <w:hyperlink r:id="rId14" w:history="1">
            <w:r w:rsidR="00A4236F" w:rsidRPr="00F30729">
              <w:rPr>
                <w:rStyle w:val="Hyperlink"/>
              </w:rPr>
              <w:t>Who can hold an authorisation</w:t>
            </w:r>
          </w:hyperlink>
          <w:r w:rsidR="00C0210E">
            <w:t xml:space="preserve"> </w:t>
          </w:r>
          <w:r w:rsidRPr="00E11386">
            <w:t>to understand our criteria for assessing if you are ‘in control’ of the regulated activity and if you are a ‘fit and proper person’ to hold an authorisation.</w:t>
          </w:r>
          <w:r>
            <w:t xml:space="preserve"> </w:t>
          </w:r>
        </w:p>
        <w:p w14:paraId="661BB08B" w14:textId="3AE70ED7" w:rsidR="00E71F29" w:rsidRPr="00B0743A" w:rsidRDefault="008101A7" w:rsidP="00E71F29">
          <w:pPr>
            <w:spacing w:before="120"/>
            <w:rPr>
              <w:bCs/>
            </w:rPr>
          </w:pPr>
          <w:r>
            <w:rPr>
              <w:bCs/>
            </w:rPr>
            <w:t xml:space="preserve">The </w:t>
          </w:r>
          <w:r w:rsidR="00016005">
            <w:rPr>
              <w:bCs/>
            </w:rPr>
            <w:t>required</w:t>
          </w:r>
          <w:r w:rsidR="006D1AD2" w:rsidRPr="00B0743A">
            <w:rPr>
              <w:bCs/>
            </w:rPr>
            <w:t xml:space="preserve"> details </w:t>
          </w:r>
          <w:r w:rsidR="00016005">
            <w:rPr>
              <w:bCs/>
            </w:rPr>
            <w:t xml:space="preserve">must be provided </w:t>
          </w:r>
          <w:r w:rsidR="00B0743A" w:rsidRPr="00B0743A">
            <w:rPr>
              <w:bCs/>
            </w:rPr>
            <w:t xml:space="preserve">in Annex 1, Annex 2 and Annex 3 </w:t>
          </w:r>
          <w:r w:rsidR="006D1AD2" w:rsidRPr="00B0743A">
            <w:rPr>
              <w:bCs/>
            </w:rPr>
            <w:t xml:space="preserve">for the </w:t>
          </w:r>
          <w:r w:rsidR="008B4863">
            <w:rPr>
              <w:bCs/>
            </w:rPr>
            <w:t>proposed transferee</w:t>
          </w:r>
          <w:r w:rsidR="006D1AD2" w:rsidRPr="00B0743A">
            <w:rPr>
              <w:bCs/>
            </w:rPr>
            <w:t xml:space="preserve"> and any </w:t>
          </w:r>
          <w:r w:rsidR="003D53F1">
            <w:rPr>
              <w:bCs/>
            </w:rPr>
            <w:t>additional</w:t>
          </w:r>
          <w:r w:rsidR="006D1AD2" w:rsidRPr="00B0743A">
            <w:rPr>
              <w:bCs/>
            </w:rPr>
            <w:t xml:space="preserve"> persons </w:t>
          </w:r>
          <w:r w:rsidR="002B5A58">
            <w:rPr>
              <w:bCs/>
            </w:rPr>
            <w:t>identified</w:t>
          </w:r>
          <w:r w:rsidR="006D1AD2" w:rsidRPr="00B0743A">
            <w:rPr>
              <w:bCs/>
            </w:rPr>
            <w:t xml:space="preserve"> in Section 3</w:t>
          </w:r>
          <w:r w:rsidR="009B2FCE">
            <w:rPr>
              <w:bCs/>
            </w:rPr>
            <w:t>.1</w:t>
          </w:r>
          <w:r w:rsidR="006D1AD2" w:rsidRPr="00B0743A">
            <w:rPr>
              <w:bCs/>
            </w:rPr>
            <w:t xml:space="preserve"> of the APP-GEN2 form</w:t>
          </w:r>
          <w:r w:rsidR="00FC4A0A">
            <w:rPr>
              <w:bCs/>
            </w:rPr>
            <w:t>. This includes</w:t>
          </w:r>
          <w:r w:rsidR="00B0743A" w:rsidRPr="00B0743A">
            <w:rPr>
              <w:bCs/>
            </w:rPr>
            <w:t>:</w:t>
          </w:r>
        </w:p>
        <w:p w14:paraId="6FE0F0CC" w14:textId="3FF3CE17" w:rsidR="008D4318" w:rsidRPr="00B0743A" w:rsidRDefault="008D4318" w:rsidP="00EB1472">
          <w:pPr>
            <w:pStyle w:val="BodyText1"/>
            <w:numPr>
              <w:ilvl w:val="0"/>
              <w:numId w:val="24"/>
            </w:numPr>
            <w:spacing w:before="120" w:after="120"/>
            <w:ind w:left="426" w:hanging="284"/>
            <w:rPr>
              <w:bCs/>
            </w:rPr>
          </w:pPr>
          <w:r w:rsidRPr="00B0743A">
            <w:rPr>
              <w:bCs/>
            </w:rPr>
            <w:t xml:space="preserve">For </w:t>
          </w:r>
          <w:r w:rsidR="001F4CA9">
            <w:rPr>
              <w:b/>
            </w:rPr>
            <w:t>I</w:t>
          </w:r>
          <w:r w:rsidRPr="001F4CA9">
            <w:rPr>
              <w:b/>
            </w:rPr>
            <w:t>ndividuals</w:t>
          </w:r>
          <w:r w:rsidRPr="00B0743A">
            <w:rPr>
              <w:bCs/>
            </w:rPr>
            <w:t xml:space="preserve">, </w:t>
          </w:r>
          <w:r w:rsidR="006B2E10" w:rsidRPr="00B0743A">
            <w:rPr>
              <w:bCs/>
            </w:rPr>
            <w:t xml:space="preserve">provide </w:t>
          </w:r>
          <w:r w:rsidR="005F0FC7" w:rsidRPr="00B0743A">
            <w:rPr>
              <w:bCs/>
            </w:rPr>
            <w:t xml:space="preserve">the relevant details </w:t>
          </w:r>
          <w:r w:rsidR="000A530E" w:rsidRPr="00B0743A">
            <w:rPr>
              <w:bCs/>
            </w:rPr>
            <w:t>about the indi</w:t>
          </w:r>
          <w:r w:rsidR="00613903" w:rsidRPr="00B0743A">
            <w:rPr>
              <w:bCs/>
            </w:rPr>
            <w:t xml:space="preserve">vidual applying for an authorisation. </w:t>
          </w:r>
        </w:p>
        <w:p w14:paraId="6ED659C2" w14:textId="01718A25" w:rsidR="00BB199E" w:rsidRPr="00B0743A" w:rsidRDefault="00BB199E" w:rsidP="00EB1472">
          <w:pPr>
            <w:pStyle w:val="BodyText1"/>
            <w:numPr>
              <w:ilvl w:val="0"/>
              <w:numId w:val="24"/>
            </w:numPr>
            <w:spacing w:before="120" w:after="120"/>
            <w:ind w:left="426" w:hanging="284"/>
            <w:rPr>
              <w:bCs/>
            </w:rPr>
          </w:pPr>
          <w:r w:rsidRPr="00B0743A">
            <w:rPr>
              <w:bCs/>
            </w:rPr>
            <w:t xml:space="preserve">For </w:t>
          </w:r>
          <w:r w:rsidR="001F4CA9">
            <w:rPr>
              <w:b/>
            </w:rPr>
            <w:t>R</w:t>
          </w:r>
          <w:r w:rsidR="00613903" w:rsidRPr="001F4CA9">
            <w:rPr>
              <w:b/>
            </w:rPr>
            <w:t xml:space="preserve">egistered </w:t>
          </w:r>
          <w:r w:rsidRPr="001F4CA9">
            <w:rPr>
              <w:b/>
            </w:rPr>
            <w:t>companies</w:t>
          </w:r>
          <w:r w:rsidRPr="00B0743A">
            <w:rPr>
              <w:bCs/>
            </w:rPr>
            <w:t xml:space="preserve">, </w:t>
          </w:r>
          <w:r w:rsidR="00175D49" w:rsidRPr="00B0743A">
            <w:rPr>
              <w:bCs/>
            </w:rPr>
            <w:t>provide the relevant details for all current directors and company secretar</w:t>
          </w:r>
          <w:r w:rsidR="004437E5">
            <w:rPr>
              <w:bCs/>
            </w:rPr>
            <w:t>ies</w:t>
          </w:r>
          <w:r w:rsidR="00175D49" w:rsidRPr="00B0743A">
            <w:rPr>
              <w:bCs/>
            </w:rPr>
            <w:t xml:space="preserve">. </w:t>
          </w:r>
          <w:r w:rsidRPr="00B0743A">
            <w:rPr>
              <w:bCs/>
            </w:rPr>
            <w:t xml:space="preserve"> </w:t>
          </w:r>
        </w:p>
        <w:p w14:paraId="2B9F3698" w14:textId="0736293E" w:rsidR="00BB199E" w:rsidRPr="00BB199E" w:rsidRDefault="00BB199E" w:rsidP="00EB1472">
          <w:pPr>
            <w:pStyle w:val="BodyText1"/>
            <w:numPr>
              <w:ilvl w:val="0"/>
              <w:numId w:val="24"/>
            </w:numPr>
            <w:spacing w:before="120" w:after="120"/>
            <w:ind w:left="426" w:hanging="284"/>
          </w:pPr>
          <w:r w:rsidRPr="00BB199E">
            <w:t xml:space="preserve">For </w:t>
          </w:r>
          <w:r w:rsidR="001F4CA9">
            <w:rPr>
              <w:b/>
              <w:bCs/>
            </w:rPr>
            <w:t>P</w:t>
          </w:r>
          <w:r w:rsidRPr="00BB199E">
            <w:rPr>
              <w:b/>
              <w:bCs/>
            </w:rPr>
            <w:t>artnerships</w:t>
          </w:r>
          <w:r w:rsidRPr="00BB199E">
            <w:t xml:space="preserve">, </w:t>
          </w:r>
          <w:r w:rsidR="00090837" w:rsidRPr="006B665C">
            <w:t xml:space="preserve">provide the </w:t>
          </w:r>
          <w:r w:rsidR="00090837">
            <w:t xml:space="preserve">relevant details </w:t>
          </w:r>
          <w:r w:rsidR="00090837" w:rsidRPr="006B665C">
            <w:t>for all</w:t>
          </w:r>
          <w:r w:rsidR="00090837">
            <w:t xml:space="preserve"> current</w:t>
          </w:r>
          <w:r w:rsidR="00090837" w:rsidRPr="006B665C">
            <w:t xml:space="preserve"> partners</w:t>
          </w:r>
          <w:r w:rsidR="00090837">
            <w:t xml:space="preserve"> or member.</w:t>
          </w:r>
        </w:p>
        <w:p w14:paraId="1F6AA1CC" w14:textId="43D8EC11" w:rsidR="006136C7" w:rsidRDefault="00D40FA4" w:rsidP="00EB1472">
          <w:pPr>
            <w:pStyle w:val="BodyText1"/>
            <w:numPr>
              <w:ilvl w:val="0"/>
              <w:numId w:val="24"/>
            </w:numPr>
            <w:spacing w:before="120" w:after="120"/>
            <w:ind w:left="426" w:hanging="284"/>
          </w:pPr>
          <w:r w:rsidRPr="00BB199E">
            <w:t xml:space="preserve">For </w:t>
          </w:r>
          <w:r w:rsidR="006C5F0F" w:rsidRPr="006C5F0F">
            <w:rPr>
              <w:b/>
              <w:bCs/>
            </w:rPr>
            <w:t>Incorporated associations/ Organisations</w:t>
          </w:r>
          <w:r w:rsidRPr="00BB199E">
            <w:t xml:space="preserve">, </w:t>
          </w:r>
          <w:r w:rsidR="00054CE1">
            <w:t xml:space="preserve">provide </w:t>
          </w:r>
          <w:r w:rsidR="006136C7" w:rsidRPr="00175D49">
            <w:t xml:space="preserve">the relevant details </w:t>
          </w:r>
          <w:r w:rsidR="006136C7" w:rsidRPr="00187B64">
            <w:rPr>
              <w:rFonts w:cs="Arial"/>
              <w:bCs/>
            </w:rPr>
            <w:t xml:space="preserve">for </w:t>
          </w:r>
          <w:r w:rsidR="006136C7" w:rsidRPr="009B16AD">
            <w:rPr>
              <w:rFonts w:cs="Arial"/>
              <w:bCs/>
            </w:rPr>
            <w:t>all trustees</w:t>
          </w:r>
          <w:r w:rsidR="004437E5">
            <w:rPr>
              <w:rFonts w:cs="Arial"/>
              <w:bCs/>
            </w:rPr>
            <w:t>.</w:t>
          </w:r>
        </w:p>
        <w:p w14:paraId="0859C232" w14:textId="73E51905" w:rsidR="00804682" w:rsidRPr="00BB199E" w:rsidRDefault="00804682" w:rsidP="00EB1472">
          <w:pPr>
            <w:pStyle w:val="BodyText1"/>
            <w:numPr>
              <w:ilvl w:val="0"/>
              <w:numId w:val="24"/>
            </w:numPr>
            <w:spacing w:before="120" w:after="120"/>
            <w:ind w:left="426" w:hanging="284"/>
          </w:pPr>
          <w:r w:rsidRPr="00BB199E">
            <w:t xml:space="preserve">For </w:t>
          </w:r>
          <w:r>
            <w:rPr>
              <w:b/>
              <w:bCs/>
            </w:rPr>
            <w:t>U</w:t>
          </w:r>
          <w:r w:rsidRPr="006C5F0F">
            <w:rPr>
              <w:b/>
              <w:bCs/>
            </w:rPr>
            <w:t>n</w:t>
          </w:r>
          <w:r>
            <w:rPr>
              <w:b/>
              <w:bCs/>
            </w:rPr>
            <w:t>in</w:t>
          </w:r>
          <w:r w:rsidRPr="006C5F0F">
            <w:rPr>
              <w:b/>
              <w:bCs/>
            </w:rPr>
            <w:t>corporated associations</w:t>
          </w:r>
          <w:r w:rsidR="00380455">
            <w:rPr>
              <w:b/>
              <w:bCs/>
            </w:rPr>
            <w:t>/ Trusts</w:t>
          </w:r>
          <w:r w:rsidRPr="00BB199E">
            <w:t xml:space="preserve">, </w:t>
          </w:r>
          <w:r w:rsidR="006136C7">
            <w:t xml:space="preserve">provide </w:t>
          </w:r>
          <w:r w:rsidR="006136C7" w:rsidRPr="00175D49">
            <w:t>the relevant details</w:t>
          </w:r>
          <w:r w:rsidR="00E11B10">
            <w:t xml:space="preserve"> </w:t>
          </w:r>
          <w:r w:rsidR="00E11B10">
            <w:rPr>
              <w:rFonts w:cs="Arial"/>
              <w:bCs/>
            </w:rPr>
            <w:t xml:space="preserve">all current </w:t>
          </w:r>
          <w:r w:rsidR="00E11B10" w:rsidRPr="00A73ACA">
            <w:rPr>
              <w:rFonts w:cs="Arial"/>
              <w:bCs/>
            </w:rPr>
            <w:t xml:space="preserve">officer </w:t>
          </w:r>
          <w:r w:rsidR="00E11B10">
            <w:rPr>
              <w:rFonts w:cs="Arial"/>
              <w:bCs/>
            </w:rPr>
            <w:t xml:space="preserve">bearers </w:t>
          </w:r>
          <w:r w:rsidR="00E11B10" w:rsidRPr="00A73ACA">
            <w:rPr>
              <w:rFonts w:cs="Arial"/>
              <w:bCs/>
            </w:rPr>
            <w:t xml:space="preserve">of the association or </w:t>
          </w:r>
          <w:r w:rsidR="00E11B10">
            <w:rPr>
              <w:rFonts w:cs="Arial"/>
              <w:bCs/>
            </w:rPr>
            <w:t xml:space="preserve">all </w:t>
          </w:r>
          <w:r w:rsidR="00E11B10" w:rsidRPr="00A73ACA">
            <w:rPr>
              <w:rFonts w:cs="Arial"/>
              <w:bCs/>
            </w:rPr>
            <w:t>trustees if the association is a Trust</w:t>
          </w:r>
          <w:r w:rsidR="00E11B10">
            <w:rPr>
              <w:rFonts w:cs="Arial"/>
              <w:bCs/>
            </w:rPr>
            <w:t>.</w:t>
          </w:r>
        </w:p>
        <w:p w14:paraId="4A142318" w14:textId="1762C15C" w:rsidR="005B667E" w:rsidRDefault="00813579" w:rsidP="00413DDC">
          <w:pPr>
            <w:pStyle w:val="Heading2"/>
            <w:spacing w:after="120"/>
          </w:pPr>
          <w:bookmarkStart w:id="4" w:name="_Toc190962212"/>
          <w:r>
            <w:br w:type="page"/>
          </w:r>
          <w:bookmarkStart w:id="5" w:name="_Toc196489074"/>
          <w:r w:rsidR="005E50F8">
            <w:lastRenderedPageBreak/>
            <w:t xml:space="preserve">Section 1 - </w:t>
          </w:r>
          <w:r w:rsidR="005B667E">
            <w:t>Proposed transferee details</w:t>
          </w:r>
          <w:bookmarkEnd w:id="5"/>
        </w:p>
        <w:p w14:paraId="1A93BB96" w14:textId="31ED38EF" w:rsidR="007419C0" w:rsidRDefault="00FC31C1" w:rsidP="007419C0">
          <w:pPr>
            <w:spacing w:before="240" w:after="120"/>
          </w:pPr>
          <w:r>
            <w:t xml:space="preserve">The proposed transferee </w:t>
          </w:r>
          <w:r w:rsidR="007419C0">
            <w:t xml:space="preserve">(proposed authorised person) </w:t>
          </w:r>
          <w:r w:rsidR="0049366E">
            <w:t>must</w:t>
          </w:r>
          <w:r w:rsidRPr="00CE3FD2">
            <w:t xml:space="preserve"> </w:t>
          </w:r>
          <w:r w:rsidR="00B97C60">
            <w:t xml:space="preserve">provide </w:t>
          </w:r>
          <w:r w:rsidR="002A1D70">
            <w:t xml:space="preserve">their details in the table below. </w:t>
          </w:r>
        </w:p>
        <w:p w14:paraId="351680D9" w14:textId="13A7772D" w:rsidR="0009757E" w:rsidRPr="0068042B" w:rsidRDefault="0009757E" w:rsidP="007419C0">
          <w:pPr>
            <w:spacing w:before="120"/>
            <w:rPr>
              <w:rFonts w:ascii="Arial" w:hAnsi="Arial" w:cs="Arial"/>
              <w:b/>
              <w:bCs/>
            </w:rPr>
          </w:pPr>
          <w:r w:rsidRPr="0068042B">
            <w:rPr>
              <w:rFonts w:ascii="Arial" w:hAnsi="Arial" w:cs="Arial"/>
              <w:b/>
              <w:bCs/>
            </w:rPr>
            <w:t xml:space="preserve">Table </w:t>
          </w:r>
          <w:r>
            <w:rPr>
              <w:rFonts w:ascii="Arial" w:hAnsi="Arial" w:cs="Arial"/>
              <w:b/>
              <w:bCs/>
            </w:rPr>
            <w:t>1</w:t>
          </w:r>
          <w:r w:rsidRPr="0068042B">
            <w:rPr>
              <w:rFonts w:ascii="Arial" w:hAnsi="Arial" w:cs="Arial"/>
              <w:b/>
              <w:bCs/>
            </w:rPr>
            <w:t xml:space="preserve">: </w:t>
          </w:r>
          <w:r>
            <w:rPr>
              <w:rFonts w:ascii="Arial" w:hAnsi="Arial" w:cs="Arial"/>
              <w:b/>
              <w:bCs/>
            </w:rPr>
            <w:t>Proposed transferee</w:t>
          </w:r>
          <w:r w:rsidRPr="0068042B">
            <w:rPr>
              <w:rFonts w:ascii="Arial" w:hAnsi="Arial" w:cs="Arial"/>
              <w:b/>
              <w:bCs/>
            </w:rPr>
            <w:t xml:space="preserve"> details</w:t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1: Proposed transferee details"/>
            <w:tblDescription w:val="The table consists of two columns: &quot;Question&quot; and &quot;Answer.&quot; It collects information about the transferor, including:&#10;- Proposed transferee name: A space for inserting the name of the proposd transferee.&#10;- Registered office/Business address: A space for inserting the registered office or business address.&#10;- Registered number with Companies House (if applicable): A space for inserting the registered number with Companies House, if applicable.&#10;"/>
          </w:tblPr>
          <w:tblGrid>
            <w:gridCol w:w="4668"/>
            <w:gridCol w:w="5401"/>
          </w:tblGrid>
          <w:tr w:rsidR="00D63288" w:rsidRPr="00AE1DFE" w14:paraId="0E35878D" w14:textId="77777777" w:rsidTr="00344412">
            <w:trPr>
              <w:cantSplit/>
              <w:trHeight w:val="624"/>
              <w:tblHeader/>
            </w:trPr>
            <w:tc>
              <w:tcPr>
                <w:tcW w:w="2318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271E423" w14:textId="77777777" w:rsidR="00D63288" w:rsidRPr="00AE1DFE" w:rsidRDefault="00D63288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2682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649F47E" w14:textId="77777777" w:rsidR="00D63288" w:rsidRPr="00AE1DFE" w:rsidRDefault="00D63288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D63288" w14:paraId="5834BDBD" w14:textId="77777777" w:rsidTr="00344412">
            <w:trPr>
              <w:cantSplit/>
              <w:trHeight w:val="624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69DF6C7" w14:textId="6E6B8B34" w:rsidR="00D63288" w:rsidRPr="0010093C" w:rsidRDefault="0009757E">
                <w:pPr>
                  <w:spacing w:before="120" w:after="120" w:line="240" w:lineRule="auto"/>
                  <w:ind w:firstLine="26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Proposed t</w:t>
                </w:r>
                <w:r w:rsidR="00D63288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ransfer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ee</w:t>
                </w:r>
                <w:r w:rsidR="00D63288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name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510FFDD" w14:textId="77777777" w:rsidR="00D63288" w:rsidRDefault="00D63288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D63288" w14:paraId="777E00FA" w14:textId="77777777" w:rsidTr="00344412">
            <w:trPr>
              <w:cantSplit/>
              <w:trHeight w:val="624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A5FF08C" w14:textId="77777777" w:rsidR="00D63288" w:rsidRDefault="00D63288">
                <w:pPr>
                  <w:spacing w:before="120" w:after="120" w:line="240" w:lineRule="auto"/>
                  <w:ind w:firstLine="26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Registered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office</w:t>
                </w: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/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B</w:t>
                </w: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usiness address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D9C127C" w14:textId="77777777" w:rsidR="00D63288" w:rsidRDefault="00D63288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D63288" w14:paraId="416505AD" w14:textId="77777777" w:rsidTr="00344412">
            <w:trPr>
              <w:cantSplit/>
              <w:trHeight w:val="624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7F8602C" w14:textId="77777777" w:rsidR="00D63288" w:rsidRDefault="00D63288">
                <w:pPr>
                  <w:spacing w:before="120" w:after="120" w:line="288" w:lineRule="auto"/>
                  <w:ind w:left="28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Registered number with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</w:t>
                </w: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Companies </w:t>
                </w:r>
                <w:r w:rsidRPr="00487778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House</w:t>
                </w:r>
                <w:r w:rsidRPr="00487778">
                  <w:rPr>
                    <w:rStyle w:val="PlaceholderText"/>
                  </w:rPr>
                  <w:t xml:space="preserve"> (if applicable)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E8E3A72" w14:textId="77777777" w:rsidR="00D63288" w:rsidRDefault="00D63288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1AEC9C06" w14:textId="77777777" w:rsidR="00FC31C1" w:rsidRDefault="00FC31C1" w:rsidP="00454B7C">
          <w:pPr>
            <w:spacing w:before="120"/>
          </w:pPr>
        </w:p>
        <w:p w14:paraId="62906D6B" w14:textId="0F3475B4" w:rsidR="005B667E" w:rsidRPr="008C606D" w:rsidRDefault="00164901" w:rsidP="00164901">
          <w:pPr>
            <w:pStyle w:val="Heading4"/>
            <w:rPr>
              <w:color w:val="auto"/>
            </w:rPr>
          </w:pPr>
          <w:r w:rsidRPr="008C606D">
            <w:rPr>
              <w:color w:val="auto"/>
            </w:rPr>
            <w:t>Partnership</w:t>
          </w:r>
        </w:p>
        <w:p w14:paraId="6080BE9C" w14:textId="00F3E83E" w:rsidR="00E72CB9" w:rsidRDefault="00E72CB9" w:rsidP="00E72CB9">
          <w:pPr>
            <w:spacing w:before="120"/>
          </w:pPr>
          <w:r>
            <w:t xml:space="preserve">If the proposed transferee is a partnership, </w:t>
          </w:r>
          <w:r w:rsidR="00164901" w:rsidRPr="00164901">
            <w:t xml:space="preserve">provide a copy of the Deed of Partnership or, if no deed exists, other evidence that the partnership exists (e.g. confirmation from your accountants or bankers that a partnership exists). </w:t>
          </w:r>
          <w:r w:rsidR="00AC71D9">
            <w:t xml:space="preserve">Enter the document reference below. </w:t>
          </w:r>
        </w:p>
        <w:p w14:paraId="0E32D46B" w14:textId="5AE00DDD" w:rsidR="00164901" w:rsidRPr="00164901" w:rsidRDefault="00164901" w:rsidP="00EB1472">
          <w:pPr>
            <w:spacing w:before="120" w:after="120"/>
          </w:pPr>
          <w:r w:rsidRPr="00164901">
            <w:t>This is not required for a Limited Partnership or a Limited Liability Partnership.</w:t>
          </w:r>
        </w:p>
        <w:tbl>
          <w:tblPr>
            <w:tblW w:w="4946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92"/>
          </w:tblGrid>
          <w:tr w:rsidR="00164901" w:rsidRPr="00AE1DFE" w14:paraId="131DCE24" w14:textId="77777777" w:rsidTr="00EC6A92">
            <w:trPr>
              <w:trHeight w:val="624"/>
              <w:tblHeader/>
            </w:trPr>
            <w:tc>
              <w:tcPr>
                <w:tcW w:w="500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F0BCF55" w14:textId="77777777" w:rsidR="00164901" w:rsidRPr="00AE1DFE" w:rsidRDefault="00164901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 w:rsidRPr="00164901"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Document Reference</w:t>
                </w:r>
              </w:p>
            </w:tc>
          </w:tr>
          <w:tr w:rsidR="00164901" w:rsidRPr="00AE1DFE" w14:paraId="58A72DE4" w14:textId="77777777" w:rsidTr="00EC6A92">
            <w:trPr>
              <w:trHeight w:val="624"/>
            </w:trPr>
            <w:tc>
              <w:tcPr>
                <w:tcW w:w="5000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97A01E2" w14:textId="77777777" w:rsidR="00164901" w:rsidRPr="00960486" w:rsidRDefault="00164901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527C8623" w14:textId="77777777" w:rsidR="00164901" w:rsidRDefault="00164901" w:rsidP="002A1D70"/>
        <w:p w14:paraId="16137B27" w14:textId="31501A2F" w:rsidR="005B667E" w:rsidRPr="008C606D" w:rsidRDefault="00F6097F" w:rsidP="0078158A">
          <w:pPr>
            <w:pStyle w:val="Heading4"/>
            <w:spacing w:before="240"/>
            <w:rPr>
              <w:color w:val="auto"/>
            </w:rPr>
          </w:pPr>
          <w:r w:rsidRPr="008C606D">
            <w:rPr>
              <w:color w:val="auto"/>
            </w:rPr>
            <w:t>Unincorporated association/ Trust</w:t>
          </w:r>
        </w:p>
        <w:p w14:paraId="1CBF3687" w14:textId="77777777" w:rsidR="00AC71D9" w:rsidRDefault="009C69A4" w:rsidP="00AC71D9">
          <w:pPr>
            <w:spacing w:before="120"/>
          </w:pPr>
          <w:r>
            <w:t>If the proposed transferee is an u</w:t>
          </w:r>
          <w:r w:rsidRPr="009C69A4">
            <w:t>nincorporated association</w:t>
          </w:r>
          <w:r>
            <w:t xml:space="preserve"> or a trust, </w:t>
          </w:r>
          <w:r w:rsidRPr="009C69A4">
            <w:t>provide a copy of your constitution or trust deed, if you have one.</w:t>
          </w:r>
          <w:r w:rsidR="00AC71D9">
            <w:t xml:space="preserve"> Enter the document reference below. </w:t>
          </w:r>
        </w:p>
        <w:tbl>
          <w:tblPr>
            <w:tblW w:w="4946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92"/>
          </w:tblGrid>
          <w:tr w:rsidR="009C69A4" w:rsidRPr="009C69A4" w14:paraId="02567044" w14:textId="77777777" w:rsidTr="00EC6A92">
            <w:trPr>
              <w:trHeight w:val="624"/>
              <w:tblHeader/>
            </w:trPr>
            <w:tc>
              <w:tcPr>
                <w:tcW w:w="5000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451D49D" w14:textId="77777777" w:rsidR="009C69A4" w:rsidRPr="009C69A4" w:rsidRDefault="009C69A4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 w:rsidRPr="009C69A4"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Document Reference</w:t>
                </w:r>
              </w:p>
            </w:tc>
          </w:tr>
          <w:tr w:rsidR="009C69A4" w:rsidRPr="009C69A4" w14:paraId="1114E001" w14:textId="77777777" w:rsidTr="00EC6A92">
            <w:trPr>
              <w:trHeight w:val="624"/>
            </w:trPr>
            <w:tc>
              <w:tcPr>
                <w:tcW w:w="5000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91DA377" w14:textId="77777777" w:rsidR="009C69A4" w:rsidRPr="009C69A4" w:rsidRDefault="009C69A4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68E253B0" w14:textId="77777777" w:rsidR="009C69A4" w:rsidRDefault="009C69A4" w:rsidP="009C69A4">
          <w:pPr>
            <w:spacing w:before="120"/>
          </w:pPr>
          <w:r w:rsidRPr="009C69A4">
            <w:t>SEPA may request additional evidence to be satisfied that the association can be the authorised person.</w:t>
          </w:r>
        </w:p>
        <w:p w14:paraId="64FAF903" w14:textId="1366DAF9" w:rsidR="00413DDC" w:rsidRPr="0056488A" w:rsidRDefault="00813579" w:rsidP="00413DDC">
          <w:pPr>
            <w:pStyle w:val="Heading2"/>
            <w:spacing w:after="120"/>
          </w:pPr>
          <w:r>
            <w:br w:type="page"/>
          </w:r>
          <w:bookmarkStart w:id="6" w:name="_Toc196489075"/>
          <w:r w:rsidR="00413DDC" w:rsidRPr="0056488A">
            <w:lastRenderedPageBreak/>
            <w:t>Annex 1</w:t>
          </w:r>
          <w:r w:rsidR="00413DDC">
            <w:t xml:space="preserve"> – </w:t>
          </w:r>
          <w:r w:rsidR="00AF4AA0">
            <w:t>P</w:t>
          </w:r>
          <w:r w:rsidR="00AF4AA0" w:rsidRPr="00AF4AA0">
            <w:t>roposed transferee</w:t>
          </w:r>
          <w:r w:rsidR="00413DDC">
            <w:t xml:space="preserve"> </w:t>
          </w:r>
          <w:r w:rsidR="00DD73FC">
            <w:t>and</w:t>
          </w:r>
          <w:r w:rsidR="00413DDC">
            <w:t xml:space="preserve"> </w:t>
          </w:r>
          <w:r w:rsidR="00AF4AA0">
            <w:t>additional</w:t>
          </w:r>
          <w:r w:rsidR="00413DDC" w:rsidRPr="00124789">
            <w:t xml:space="preserve"> persons</w:t>
          </w:r>
          <w:r w:rsidR="00413DDC">
            <w:t xml:space="preserve"> details</w:t>
          </w:r>
          <w:bookmarkEnd w:id="4"/>
          <w:bookmarkEnd w:id="6"/>
        </w:p>
        <w:p w14:paraId="056265F5" w14:textId="77777777" w:rsidR="00D4616A" w:rsidRDefault="00D4616A" w:rsidP="00D4616A">
          <w:pPr>
            <w:spacing w:before="240" w:after="120"/>
          </w:pPr>
          <w:r w:rsidRPr="00F469EA">
            <w:t xml:space="preserve">Please provide the required details </w:t>
          </w:r>
          <w:r w:rsidRPr="009B7408">
            <w:t>in the tables below</w:t>
          </w:r>
          <w:r>
            <w:t>,</w:t>
          </w:r>
          <w:r w:rsidRPr="009B7408">
            <w:t xml:space="preserve"> as </w:t>
          </w:r>
          <w:r>
            <w:t>relevant</w:t>
          </w:r>
          <w:r w:rsidRPr="009B7408">
            <w:t xml:space="preserve"> to your application</w:t>
          </w:r>
          <w:r>
            <w:t>.</w:t>
          </w:r>
        </w:p>
        <w:p w14:paraId="3E19022E" w14:textId="77777777" w:rsidR="001710DA" w:rsidRDefault="00D4616A" w:rsidP="001710DA">
          <w:pPr>
            <w:pStyle w:val="ListParagraph"/>
            <w:numPr>
              <w:ilvl w:val="0"/>
              <w:numId w:val="25"/>
            </w:numPr>
            <w:ind w:left="567" w:hanging="425"/>
          </w:pPr>
          <w:r>
            <w:t xml:space="preserve">If the </w:t>
          </w:r>
          <w:r w:rsidR="00AF4AA0">
            <w:t>proposed transferee</w:t>
          </w:r>
          <w:r>
            <w:t xml:space="preserve"> is an individual, provide their details in Part A of this annex.</w:t>
          </w:r>
          <w:r w:rsidDel="001E28A4">
            <w:t xml:space="preserve"> </w:t>
          </w:r>
        </w:p>
        <w:p w14:paraId="34205BBF" w14:textId="1C3C8173" w:rsidR="001710DA" w:rsidRDefault="00D4616A" w:rsidP="001710DA">
          <w:pPr>
            <w:pStyle w:val="ListParagraph"/>
            <w:numPr>
              <w:ilvl w:val="0"/>
              <w:numId w:val="25"/>
            </w:numPr>
            <w:spacing w:before="120" w:after="120"/>
            <w:ind w:left="567" w:hanging="425"/>
            <w:contextualSpacing w:val="0"/>
          </w:pPr>
          <w:r>
            <w:t xml:space="preserve">If </w:t>
          </w:r>
          <w:r w:rsidR="0072743A">
            <w:t xml:space="preserve">the </w:t>
          </w:r>
          <w:r w:rsidR="0072743A" w:rsidRPr="001710DA">
            <w:rPr>
              <w:bCs/>
            </w:rPr>
            <w:t>additional persons identified in Section 3.1 of the APP-GEN2 form</w:t>
          </w:r>
          <w:r w:rsidR="0072743A">
            <w:t xml:space="preserve"> are</w:t>
          </w:r>
          <w:r>
            <w:t xml:space="preserve"> individual</w:t>
          </w:r>
          <w:r w:rsidR="002F47C8">
            <w:t>s</w:t>
          </w:r>
          <w:r>
            <w:t xml:space="preserve"> (e.g. director, company secretary partner, trustee), complete their details in Part A of this annex.   </w:t>
          </w:r>
        </w:p>
        <w:p w14:paraId="16143C9A" w14:textId="1C436A46" w:rsidR="00D4616A" w:rsidRDefault="002F47C8" w:rsidP="001710DA">
          <w:pPr>
            <w:pStyle w:val="ListParagraph"/>
            <w:numPr>
              <w:ilvl w:val="0"/>
              <w:numId w:val="25"/>
            </w:numPr>
            <w:spacing w:before="120" w:after="120"/>
            <w:ind w:left="567" w:hanging="425"/>
            <w:contextualSpacing w:val="0"/>
          </w:pPr>
          <w:r>
            <w:t xml:space="preserve">If the </w:t>
          </w:r>
          <w:r w:rsidRPr="001710DA">
            <w:rPr>
              <w:bCs/>
            </w:rPr>
            <w:t>additional persons identified in Section 3.1 of the APP-GEN2 form</w:t>
          </w:r>
          <w:r>
            <w:t xml:space="preserve"> are </w:t>
          </w:r>
          <w:r w:rsidR="00D4616A">
            <w:t>not individual</w:t>
          </w:r>
          <w:r>
            <w:t>s</w:t>
          </w:r>
          <w:r w:rsidR="00D4616A">
            <w:t xml:space="preserve"> (</w:t>
          </w:r>
          <w:r w:rsidR="00D4616A" w:rsidRPr="007A6D9F">
            <w:t>e.</w:t>
          </w:r>
          <w:r w:rsidR="00D4616A">
            <w:t>g. a registered company, a partnership</w:t>
          </w:r>
          <w:r w:rsidR="00D4616A" w:rsidRPr="007A6D9F">
            <w:t>)</w:t>
          </w:r>
          <w:r w:rsidR="00D4616A">
            <w:t xml:space="preserve">, complete their details in Part B of this annex. </w:t>
          </w:r>
        </w:p>
        <w:p w14:paraId="21658C61" w14:textId="77777777" w:rsidR="00D4616A" w:rsidRDefault="00D4616A" w:rsidP="00D4616A">
          <w:r>
            <w:t>Add more entries as needed.</w:t>
          </w:r>
        </w:p>
        <w:p w14:paraId="0109FEE0" w14:textId="080CCD84" w:rsidR="00413DDC" w:rsidRPr="000E5171" w:rsidRDefault="00413DDC" w:rsidP="001335EA">
          <w:pPr>
            <w:pStyle w:val="Heading4"/>
            <w:spacing w:before="480" w:after="120"/>
            <w:rPr>
              <w:color w:val="016574" w:themeColor="accent1"/>
            </w:rPr>
          </w:pPr>
          <w:r>
            <w:rPr>
              <w:color w:val="016574" w:themeColor="accent1"/>
            </w:rPr>
            <w:t>P</w:t>
          </w:r>
          <w:r w:rsidRPr="000E5171">
            <w:rPr>
              <w:color w:val="016574" w:themeColor="accent1"/>
            </w:rPr>
            <w:t>art A</w:t>
          </w:r>
          <w:r>
            <w:rPr>
              <w:color w:val="016574" w:themeColor="accent1"/>
            </w:rPr>
            <w:t xml:space="preserve"> - Individual</w:t>
          </w:r>
          <w:r w:rsidR="001335EA">
            <w:rPr>
              <w:color w:val="016574" w:themeColor="accent1"/>
            </w:rPr>
            <w:t>s</w:t>
          </w:r>
          <w:r>
            <w:rPr>
              <w:color w:val="016574" w:themeColor="accent1"/>
            </w:rPr>
            <w:t xml:space="preserve"> (e.g. individual</w:t>
          </w:r>
          <w:r w:rsidR="008C49B6">
            <w:rPr>
              <w:color w:val="016574" w:themeColor="accent1"/>
            </w:rPr>
            <w:t xml:space="preserve"> applicant</w:t>
          </w:r>
          <w:r>
            <w:rPr>
              <w:color w:val="016574" w:themeColor="accent1"/>
            </w:rPr>
            <w:t xml:space="preserve">, director, partner, member, </w:t>
          </w:r>
          <w:r w:rsidR="008C49B6">
            <w:rPr>
              <w:color w:val="016574" w:themeColor="accent1"/>
            </w:rPr>
            <w:t>trustee</w:t>
          </w:r>
          <w:r>
            <w:rPr>
              <w:color w:val="016574" w:themeColor="accent1"/>
            </w:rPr>
            <w:t>)</w:t>
          </w:r>
        </w:p>
        <w:p w14:paraId="77838022" w14:textId="6CF7025A" w:rsidR="00413DDC" w:rsidRPr="00517657" w:rsidRDefault="00413DDC" w:rsidP="001335EA">
          <w:pPr>
            <w:spacing w:before="360" w:line="288" w:lineRule="auto"/>
            <w:rPr>
              <w:b/>
              <w:bCs/>
            </w:rPr>
          </w:pPr>
          <w:r w:rsidRPr="00517657">
            <w:rPr>
              <w:b/>
              <w:bCs/>
            </w:rPr>
            <w:t xml:space="preserve">Table </w:t>
          </w:r>
          <w:r w:rsidR="007419C0">
            <w:rPr>
              <w:b/>
              <w:bCs/>
            </w:rPr>
            <w:t>2</w:t>
          </w:r>
          <w:r w:rsidR="005F1315">
            <w:rPr>
              <w:b/>
              <w:bCs/>
            </w:rPr>
            <w:t>(</w:t>
          </w:r>
          <w:r>
            <w:rPr>
              <w:b/>
              <w:bCs/>
            </w:rPr>
            <w:t>a</w:t>
          </w:r>
          <w:r w:rsidR="005F1315">
            <w:rPr>
              <w:b/>
              <w:bCs/>
            </w:rPr>
            <w:t>):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Individual</w:t>
          </w:r>
          <w:r w:rsidRPr="00517657">
            <w:rPr>
              <w:b/>
              <w:bCs/>
            </w:rPr>
            <w:t xml:space="preserve"> 1</w:t>
          </w:r>
          <w:r>
            <w:rPr>
              <w:b/>
              <w:bCs/>
            </w:rPr>
            <w:t xml:space="preserve"> details</w:t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2(a): Individual 1 details"/>
            <w:tblDescription w:val="The table consists of two columns: &quot;Question&quot; and &quot;Answer.&quot; It collects personal information, including:&#10;- Name: A space for inserting the name.&#10;- Position (e.g. director, partner): A space for inserting the position (e.g. director, partner).&#10;- Date of birth: A space for inserting the date of birth.&#10;- Home address: A space for inserting the home address.&#10;- Postcode: A space for inserting the postcode."/>
          </w:tblPr>
          <w:tblGrid>
            <w:gridCol w:w="3677"/>
            <w:gridCol w:w="6392"/>
          </w:tblGrid>
          <w:tr w:rsidR="00413DDC" w:rsidRPr="00AE1DFE" w14:paraId="440400D1" w14:textId="77777777" w:rsidTr="00344412">
            <w:trPr>
              <w:cantSplit/>
              <w:trHeight w:hRule="exact" w:val="510"/>
              <w:tblHeader/>
            </w:trPr>
            <w:tc>
              <w:tcPr>
                <w:tcW w:w="1826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AD7915E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3174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AF0694A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413DDC" w:rsidRPr="00AE1DFE" w14:paraId="5689C7A4" w14:textId="77777777" w:rsidTr="0004526A">
            <w:trPr>
              <w:cantSplit/>
              <w:trHeight w:val="510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8A02FF5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Name 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45CC8A1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335F0C4B" w14:textId="77777777" w:rsidTr="0004526A">
            <w:trPr>
              <w:cantSplit/>
              <w:trHeight w:val="510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EBCC1C8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Position </w:t>
                </w:r>
                <w:r>
                  <w:rPr>
                    <w:rStyle w:val="PlaceholderText"/>
                  </w:rPr>
                  <w:t>(e.g. director, partner)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A630261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A763F93" w14:textId="77777777" w:rsidTr="0004526A">
            <w:trPr>
              <w:cantSplit/>
              <w:trHeight w:val="510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06776E8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Date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of birth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C497E11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50F8FC99" w14:textId="77777777" w:rsidTr="0004526A">
            <w:trPr>
              <w:cantSplit/>
              <w:trHeight w:val="510"/>
            </w:trPr>
            <w:tc>
              <w:tcPr>
                <w:tcW w:w="1826" w:type="pct"/>
                <w:tcBorders>
                  <w:top w:val="single" w:sz="8" w:space="0" w:color="A6A6A6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571A560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D549E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Home address</w:t>
                </w:r>
                <w:r w:rsidRPr="5231E901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3174" w:type="pct"/>
                <w:tcBorders>
                  <w:top w:val="single" w:sz="8" w:space="0" w:color="A6A6A6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3E2057A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14:paraId="5F5C7D06" w14:textId="77777777" w:rsidTr="0004526A">
            <w:trPr>
              <w:cantSplit/>
              <w:trHeight w:val="510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AFF6D45" w14:textId="77777777" w:rsidR="00413DDC" w:rsidRPr="0010093C" w:rsidRDefault="00413DDC">
                <w:pPr>
                  <w:spacing w:before="120" w:after="120" w:line="240" w:lineRule="auto"/>
                  <w:ind w:left="360" w:hanging="334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Postcode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40FDB4A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7A353288" w14:textId="49E8EF94" w:rsidR="00413DDC" w:rsidRPr="00517657" w:rsidRDefault="00413DDC" w:rsidP="00413DDC">
          <w:pPr>
            <w:spacing w:before="480" w:line="288" w:lineRule="auto"/>
            <w:rPr>
              <w:b/>
              <w:bCs/>
            </w:rPr>
          </w:pPr>
          <w:r w:rsidRPr="00517657">
            <w:rPr>
              <w:b/>
              <w:bCs/>
            </w:rPr>
            <w:t xml:space="preserve">Table </w:t>
          </w:r>
          <w:r w:rsidR="007419C0">
            <w:rPr>
              <w:b/>
              <w:bCs/>
            </w:rPr>
            <w:t>2</w:t>
          </w:r>
          <w:r w:rsidR="005F1315">
            <w:rPr>
              <w:b/>
              <w:bCs/>
            </w:rPr>
            <w:t>(</w:t>
          </w:r>
          <w:r>
            <w:rPr>
              <w:b/>
              <w:bCs/>
            </w:rPr>
            <w:t>b</w:t>
          </w:r>
          <w:r w:rsidR="005F1315">
            <w:rPr>
              <w:b/>
              <w:bCs/>
            </w:rPr>
            <w:t>):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Individual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2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details</w:t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2(b): Individual 2 details"/>
            <w:tblDescription w:val="The table consists of two columns: &quot;Question&quot; and &quot;Answer.&quot; It collects personal information, including:&#10;- Name: A space for inserting the name.&#10;- Position (e.g. director, partner): A space for inserting the position (e.g. director, partner).&#10;- Date of birth: A space for inserting the date of birth.&#10;- Home address: A space for inserting the home address.&#10;- Postcode: A space for inserting the postcode."/>
          </w:tblPr>
          <w:tblGrid>
            <w:gridCol w:w="3677"/>
            <w:gridCol w:w="6392"/>
          </w:tblGrid>
          <w:tr w:rsidR="00413DDC" w:rsidRPr="00AE1DFE" w14:paraId="6F409A51" w14:textId="77777777" w:rsidTr="00344412">
            <w:trPr>
              <w:cantSplit/>
              <w:trHeight w:hRule="exact" w:val="510"/>
              <w:tblHeader/>
            </w:trPr>
            <w:tc>
              <w:tcPr>
                <w:tcW w:w="1826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5E08610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3174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183FAFC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413DDC" w:rsidRPr="00AE1DFE" w14:paraId="2DE02497" w14:textId="77777777" w:rsidTr="0004526A">
            <w:trPr>
              <w:cantSplit/>
              <w:trHeight w:val="510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C6D1089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Name 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F201C08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A2048CA" w14:textId="77777777" w:rsidTr="0004526A">
            <w:trPr>
              <w:cantSplit/>
              <w:trHeight w:val="510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AE88BDA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Position </w:t>
                </w:r>
                <w:r>
                  <w:rPr>
                    <w:rStyle w:val="PlaceholderText"/>
                  </w:rPr>
                  <w:t>(e.g. director, partner)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649D941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F40D95A" w14:textId="77777777" w:rsidTr="0004526A">
            <w:trPr>
              <w:cantSplit/>
              <w:trHeight w:val="510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3952D5F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Date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of birth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CFA73FE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14:paraId="0ECA960E" w14:textId="77777777" w:rsidTr="0004526A">
            <w:trPr>
              <w:cantSplit/>
              <w:trHeight w:val="510"/>
            </w:trPr>
            <w:tc>
              <w:tcPr>
                <w:tcW w:w="1826" w:type="pct"/>
                <w:tcBorders>
                  <w:top w:val="single" w:sz="8" w:space="0" w:color="A6A6A6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5DF11C2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D549E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Home address</w:t>
                </w:r>
                <w:r w:rsidRPr="5231E901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3174" w:type="pct"/>
                <w:tcBorders>
                  <w:top w:val="single" w:sz="8" w:space="0" w:color="A6A6A6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9B924EE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14:paraId="27A3F706" w14:textId="77777777" w:rsidTr="0004526A">
            <w:trPr>
              <w:cantSplit/>
              <w:trHeight w:val="510"/>
            </w:trPr>
            <w:tc>
              <w:tcPr>
                <w:tcW w:w="1826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CEB5787" w14:textId="77777777" w:rsidR="00413DDC" w:rsidRPr="0010093C" w:rsidRDefault="00413DDC">
                <w:pPr>
                  <w:spacing w:before="120" w:after="120" w:line="240" w:lineRule="auto"/>
                  <w:ind w:left="360" w:hanging="334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Postcode</w:t>
                </w:r>
              </w:p>
            </w:tc>
            <w:tc>
              <w:tcPr>
                <w:tcW w:w="3174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B89919D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45382B1B" w14:textId="4953F5AF" w:rsidR="00413DDC" w:rsidRPr="000E5171" w:rsidRDefault="00813579" w:rsidP="00413DDC">
          <w:pPr>
            <w:pStyle w:val="Heading4"/>
            <w:spacing w:after="360"/>
            <w:rPr>
              <w:color w:val="016574" w:themeColor="accent1"/>
            </w:rPr>
          </w:pPr>
          <w:r>
            <w:rPr>
              <w:color w:val="016574" w:themeColor="accent1"/>
            </w:rPr>
            <w:br w:type="page"/>
          </w:r>
          <w:r w:rsidR="00413DDC" w:rsidRPr="000E5171">
            <w:rPr>
              <w:color w:val="016574" w:themeColor="accent1"/>
            </w:rPr>
            <w:lastRenderedPageBreak/>
            <w:t xml:space="preserve">Part </w:t>
          </w:r>
          <w:r w:rsidR="00413DDC">
            <w:rPr>
              <w:color w:val="016574" w:themeColor="accent1"/>
            </w:rPr>
            <w:t>B – Non-Individual</w:t>
          </w:r>
          <w:r w:rsidR="001335EA">
            <w:rPr>
              <w:color w:val="016574" w:themeColor="accent1"/>
            </w:rPr>
            <w:t>s</w:t>
          </w:r>
          <w:r w:rsidR="00413DDC">
            <w:rPr>
              <w:color w:val="016574" w:themeColor="accent1"/>
            </w:rPr>
            <w:t xml:space="preserve"> (e.g. registered company, partnership)</w:t>
          </w:r>
        </w:p>
        <w:p w14:paraId="16DA76CA" w14:textId="3338D075" w:rsidR="00413DDC" w:rsidRPr="00517657" w:rsidRDefault="00413DDC" w:rsidP="00413DDC">
          <w:pPr>
            <w:spacing w:before="120"/>
            <w:rPr>
              <w:b/>
              <w:bCs/>
            </w:rPr>
          </w:pPr>
          <w:r w:rsidRPr="00517657">
            <w:rPr>
              <w:b/>
              <w:bCs/>
            </w:rPr>
            <w:t xml:space="preserve">Table </w:t>
          </w:r>
          <w:r w:rsidR="007419C0">
            <w:rPr>
              <w:b/>
              <w:bCs/>
            </w:rPr>
            <w:t>3</w:t>
          </w:r>
          <w:r w:rsidR="005F1315">
            <w:rPr>
              <w:b/>
              <w:bCs/>
            </w:rPr>
            <w:t>(</w:t>
          </w:r>
          <w:r>
            <w:rPr>
              <w:b/>
              <w:bCs/>
            </w:rPr>
            <w:t>a</w:t>
          </w:r>
          <w:r w:rsidR="005F1315">
            <w:rPr>
              <w:b/>
              <w:bCs/>
            </w:rPr>
            <w:t xml:space="preserve">): </w:t>
          </w:r>
          <w:r>
            <w:rPr>
              <w:b/>
              <w:bCs/>
            </w:rPr>
            <w:t>Non-Individual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1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details</w:t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3(a): Non-Individual 1 details"/>
            <w:tblDescription w:val="The table consists of two columns: &quot;Question&quot; and &quot;Answer.&quot; It collects information about a corporate body or partnership, including:&#10;- Name of Corporate Body or Partnership: A space for inserting the name of the corporate body or partnership.&#10;- Registered/Principal address: A space for inserting the registered or principal address.&#10;- Registered number with Companies House (if applicable): A space for inserting the registered number with Companies House, if applicable."/>
          </w:tblPr>
          <w:tblGrid>
            <w:gridCol w:w="4243"/>
            <w:gridCol w:w="5826"/>
          </w:tblGrid>
          <w:tr w:rsidR="00413DDC" w:rsidRPr="00AE1DFE" w14:paraId="3ABF8D55" w14:textId="77777777" w:rsidTr="00344412">
            <w:trPr>
              <w:cantSplit/>
              <w:trHeight w:val="510"/>
              <w:tblHeader/>
            </w:trPr>
            <w:tc>
              <w:tcPr>
                <w:tcW w:w="210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60BDDE7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2893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04CBB70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413DDC" w:rsidRPr="00AE1DFE" w14:paraId="332FFFE2" w14:textId="77777777" w:rsidTr="00344412">
            <w:trPr>
              <w:cantSplit/>
              <w:trHeight w:val="510"/>
            </w:trPr>
            <w:tc>
              <w:tcPr>
                <w:tcW w:w="210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9DC0F5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Name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of Corporate Body or Partnership</w:t>
                </w:r>
              </w:p>
            </w:tc>
            <w:tc>
              <w:tcPr>
                <w:tcW w:w="289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C0050FD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515EE5C7" w14:textId="77777777" w:rsidTr="00344412">
            <w:trPr>
              <w:cantSplit/>
              <w:trHeight w:val="510"/>
            </w:trPr>
            <w:tc>
              <w:tcPr>
                <w:tcW w:w="210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378523F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Registered/Principal address</w:t>
                </w:r>
              </w:p>
            </w:tc>
            <w:tc>
              <w:tcPr>
                <w:tcW w:w="289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9F83039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3908D0F9" w14:textId="77777777" w:rsidTr="00344412">
            <w:trPr>
              <w:cantSplit/>
              <w:trHeight w:val="510"/>
            </w:trPr>
            <w:tc>
              <w:tcPr>
                <w:tcW w:w="210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0A1F2C9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Registered number </w:t>
                </w:r>
                <w:r w:rsidRPr="00DF395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with Companies House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</w:t>
                </w:r>
                <w:r w:rsidRPr="00EA6047">
                  <w:rPr>
                    <w:rStyle w:val="PlaceholderText"/>
                  </w:rPr>
                  <w:t>(if applicable)</w:t>
                </w:r>
              </w:p>
            </w:tc>
            <w:tc>
              <w:tcPr>
                <w:tcW w:w="289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FEBEDA7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2245A7DE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6545A718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3C282D71" w14:textId="4F1A7FD1" w:rsidR="00413DDC" w:rsidRPr="00517657" w:rsidRDefault="00413DDC" w:rsidP="00413DDC">
          <w:pPr>
            <w:spacing w:before="120"/>
            <w:rPr>
              <w:b/>
              <w:bCs/>
            </w:rPr>
          </w:pPr>
          <w:r w:rsidRPr="00517657">
            <w:rPr>
              <w:b/>
              <w:bCs/>
            </w:rPr>
            <w:t xml:space="preserve">Table </w:t>
          </w:r>
          <w:r w:rsidR="007419C0">
            <w:rPr>
              <w:b/>
              <w:bCs/>
            </w:rPr>
            <w:t>3</w:t>
          </w:r>
          <w:r w:rsidR="005F1315">
            <w:rPr>
              <w:b/>
              <w:bCs/>
            </w:rPr>
            <w:t>(</w:t>
          </w:r>
          <w:r>
            <w:rPr>
              <w:b/>
              <w:bCs/>
            </w:rPr>
            <w:t>b</w:t>
          </w:r>
          <w:r w:rsidR="005F1315">
            <w:rPr>
              <w:b/>
              <w:bCs/>
            </w:rPr>
            <w:t>):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Non-Individual 2</w:t>
          </w:r>
          <w:r w:rsidRPr="00517657">
            <w:rPr>
              <w:b/>
              <w:bCs/>
            </w:rPr>
            <w:t xml:space="preserve"> </w:t>
          </w:r>
          <w:r>
            <w:rPr>
              <w:b/>
              <w:bCs/>
            </w:rPr>
            <w:t>details</w:t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3(b): Non-Individual 2 details"/>
            <w:tblDescription w:val="The table consists of two columns: &quot;Question&quot; and &quot;Answer.&quot; It collects information about a corporate body or partnership, including:&#10;- Name of Corporate Body or Partnership: A space for inserting the name of the corporate body or partnership.&#10;- Registered/Principal address: A space for inserting the registered or principal address.&#10;- Registered number with Companies House (if applicable): A space for inserting the registered number with Companies House, if applicable."/>
          </w:tblPr>
          <w:tblGrid>
            <w:gridCol w:w="4243"/>
            <w:gridCol w:w="5826"/>
          </w:tblGrid>
          <w:tr w:rsidR="00413DDC" w:rsidRPr="00AE1DFE" w14:paraId="261CF275" w14:textId="77777777" w:rsidTr="00344412">
            <w:trPr>
              <w:cantSplit/>
              <w:trHeight w:val="510"/>
              <w:tblHeader/>
            </w:trPr>
            <w:tc>
              <w:tcPr>
                <w:tcW w:w="210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C642D34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2893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A2705F8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413DDC" w:rsidRPr="00AE1DFE" w14:paraId="63888C28" w14:textId="77777777" w:rsidTr="00344412">
            <w:trPr>
              <w:cantSplit/>
              <w:trHeight w:val="510"/>
            </w:trPr>
            <w:tc>
              <w:tcPr>
                <w:tcW w:w="210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F8E338B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Name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of Corporate Body or Partnership</w:t>
                </w:r>
              </w:p>
            </w:tc>
            <w:tc>
              <w:tcPr>
                <w:tcW w:w="289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D5C2872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53C0C071" w14:textId="77777777" w:rsidTr="00344412">
            <w:trPr>
              <w:cantSplit/>
              <w:trHeight w:val="510"/>
            </w:trPr>
            <w:tc>
              <w:tcPr>
                <w:tcW w:w="210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875C635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Registered/Principal address</w:t>
                </w:r>
              </w:p>
            </w:tc>
            <w:tc>
              <w:tcPr>
                <w:tcW w:w="289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9419368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96DE8B0" w14:textId="77777777" w:rsidTr="00344412">
            <w:trPr>
              <w:cantSplit/>
              <w:trHeight w:val="510"/>
            </w:trPr>
            <w:tc>
              <w:tcPr>
                <w:tcW w:w="210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4A389B7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10093C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Registered number </w:t>
                </w:r>
                <w:r w:rsidRPr="00DF395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with Companies House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</w:t>
                </w:r>
                <w:r w:rsidRPr="00EA6047">
                  <w:rPr>
                    <w:rStyle w:val="PlaceholderText"/>
                  </w:rPr>
                  <w:t>(if applicable)</w:t>
                </w:r>
              </w:p>
            </w:tc>
            <w:tc>
              <w:tcPr>
                <w:tcW w:w="289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0E70314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78847A48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0D540DE7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6CA60033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3762A7F4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5ED20631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3A447BBD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704BD7C0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28A0D5A4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3D30B5D7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10BCDAF7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3828F1C0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15CF192F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4505F006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0FD5E8C1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1C4EEE09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p w14:paraId="1B0E9268" w14:textId="77777777" w:rsidR="00413DDC" w:rsidRDefault="00413DDC" w:rsidP="00413DDC">
          <w:pPr>
            <w:spacing w:after="240"/>
            <w:rPr>
              <w:sz w:val="4"/>
              <w:szCs w:val="4"/>
            </w:rPr>
          </w:pPr>
        </w:p>
        <w:bookmarkStart w:id="7" w:name="_Toc190962213" w:displacedByCustomXml="next"/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4"/>
              <w:szCs w:val="24"/>
            </w:rPr>
            <w:id w:val="-1151205226"/>
            <w:docPartObj>
              <w:docPartGallery w:val="Cover Pages"/>
              <w:docPartUnique/>
            </w:docPartObj>
          </w:sdtPr>
          <w:sdtEndPr/>
          <w:sdtContent>
            <w:bookmarkStart w:id="8" w:name="_Toc196489076" w:displacedByCustomXml="prev"/>
            <w:p w14:paraId="1C557BB6" w14:textId="19E464BF" w:rsidR="00413DDC" w:rsidRPr="00817541" w:rsidRDefault="00813579" w:rsidP="00413DDC">
              <w:pPr>
                <w:pStyle w:val="Heading2"/>
              </w:pPr>
              <w:r>
                <w:rPr>
                  <w:rFonts w:asciiTheme="minorHAnsi" w:eastAsiaTheme="minorEastAsia" w:hAnsiTheme="minorHAnsi" w:cstheme="minorBidi"/>
                  <w:b w:val="0"/>
                  <w:color w:val="auto"/>
                  <w:sz w:val="24"/>
                  <w:szCs w:val="24"/>
                </w:rPr>
                <w:br w:type="page"/>
              </w:r>
              <w:r w:rsidR="00413DDC" w:rsidRPr="00817541">
                <w:lastRenderedPageBreak/>
                <w:t>Annex 2 – Monetary penalty notices</w:t>
              </w:r>
              <w:r w:rsidR="00413DDC">
                <w:t xml:space="preserve"> details</w:t>
              </w:r>
              <w:bookmarkEnd w:id="8"/>
              <w:bookmarkEnd w:id="7"/>
            </w:p>
            <w:p w14:paraId="4475818E" w14:textId="6E34F746" w:rsidR="00D67199" w:rsidRDefault="00413DDC" w:rsidP="00413DDC">
              <w:r w:rsidRPr="00B146A6">
                <w:t xml:space="preserve">If the </w:t>
              </w:r>
              <w:r w:rsidR="00143446">
                <w:t>proposed transferee</w:t>
              </w:r>
              <w:r w:rsidRPr="00B146A6">
                <w:t xml:space="preserve"> or </w:t>
              </w:r>
              <w:r w:rsidR="00C734EC" w:rsidRPr="00F469EA">
                <w:t xml:space="preserve">any </w:t>
              </w:r>
              <w:r w:rsidR="00ED61E9">
                <w:t>additional</w:t>
              </w:r>
              <w:r w:rsidR="00C734EC" w:rsidRPr="00F469EA">
                <w:t xml:space="preserve"> persons </w:t>
              </w:r>
              <w:r w:rsidR="00DC75F4">
                <w:t>listed in Annex 1 of this form</w:t>
              </w:r>
              <w:r w:rsidR="005D3986">
                <w:t xml:space="preserve"> (as required</w:t>
              </w:r>
              <w:r w:rsidR="00C734EC" w:rsidRPr="00F469EA">
                <w:t xml:space="preserve"> in Section 3</w:t>
              </w:r>
              <w:r w:rsidR="00011069">
                <w:t>.1</w:t>
              </w:r>
              <w:r w:rsidR="00C734EC" w:rsidRPr="00F469EA">
                <w:t xml:space="preserve"> of th</w:t>
              </w:r>
              <w:r w:rsidR="00C734EC">
                <w:t xml:space="preserve">e APP-GEN2 </w:t>
              </w:r>
              <w:r w:rsidR="00C734EC" w:rsidRPr="00F469EA">
                <w:t>form</w:t>
              </w:r>
              <w:r w:rsidR="00D67199">
                <w:t>)</w:t>
              </w:r>
              <w:r w:rsidR="00C734EC" w:rsidRPr="00221A4F">
                <w:rPr>
                  <w:bCs/>
                </w:rPr>
                <w:t xml:space="preserve"> </w:t>
              </w:r>
              <w:r w:rsidRPr="00B146A6">
                <w:t xml:space="preserve">have </w:t>
              </w:r>
              <w:r w:rsidRPr="006A7166">
                <w:t>been served with a Fixed and/or Variable Monetary Penalty Notice</w:t>
              </w:r>
              <w:r>
                <w:t xml:space="preserve"> </w:t>
              </w:r>
              <w:r w:rsidRPr="000A6B2D">
                <w:t>by SEPA</w:t>
              </w:r>
              <w:r>
                <w:rPr>
                  <w:b/>
                  <w:bCs/>
                </w:rPr>
                <w:t xml:space="preserve"> </w:t>
              </w:r>
              <w:r w:rsidRPr="00E01CCC">
                <w:rPr>
                  <w:bCs/>
                </w:rPr>
                <w:t>under the Environmental Regulation (Enforcement Measures) (Scotland) Order 2015</w:t>
              </w:r>
              <w:r w:rsidRPr="00B146A6">
                <w:t xml:space="preserve">, please </w:t>
              </w:r>
              <w:r>
                <w:t>complete</w:t>
              </w:r>
              <w:r w:rsidRPr="00B146A6">
                <w:t xml:space="preserve"> </w:t>
              </w:r>
              <w:r>
                <w:t xml:space="preserve">the </w:t>
              </w:r>
              <w:r w:rsidRPr="00DE5FB1">
                <w:t>table</w:t>
              </w:r>
              <w:r>
                <w:t xml:space="preserve"> </w:t>
              </w:r>
              <w:r w:rsidRPr="00DE5FB1">
                <w:t>below</w:t>
              </w:r>
              <w:r w:rsidRPr="00B146A6">
                <w:t xml:space="preserve">. </w:t>
              </w:r>
            </w:p>
            <w:p w14:paraId="01E5BDDA" w14:textId="4BEBB16B" w:rsidR="00F13A6A" w:rsidRDefault="000228F8" w:rsidP="00F13A6A">
              <w:pPr>
                <w:spacing w:before="120"/>
              </w:pPr>
              <w:r>
                <w:t>This should include</w:t>
              </w:r>
              <w:r w:rsidR="00413DDC" w:rsidRPr="00B146A6">
                <w:t xml:space="preserve"> the penalty reference number,</w:t>
              </w:r>
              <w:r w:rsidR="00413DDC">
                <w:t xml:space="preserve"> name and date of birth of the person who </w:t>
              </w:r>
              <w:r w:rsidR="00413DDC" w:rsidRPr="00B146A6">
                <w:t>received the penalty, the</w:t>
              </w:r>
              <w:r w:rsidR="00413DDC">
                <w:t>ir</w:t>
              </w:r>
              <w:r w:rsidR="00413DDC" w:rsidRPr="00B146A6">
                <w:t xml:space="preserve"> position at the time</w:t>
              </w:r>
              <w:r w:rsidR="00413DDC">
                <w:t xml:space="preserve"> (if an individual)</w:t>
              </w:r>
              <w:r w:rsidR="00413DDC" w:rsidRPr="00B146A6">
                <w:t>, the date the penalty was issued</w:t>
              </w:r>
              <w:r w:rsidR="00504661">
                <w:t>,</w:t>
              </w:r>
              <w:r w:rsidR="00F13A6A">
                <w:t xml:space="preserve"> and, if applicable, the status of any appeal and timeframe for conclusion.</w:t>
              </w:r>
            </w:p>
            <w:p w14:paraId="7678BA88" w14:textId="77777777" w:rsidR="00CF6E3B" w:rsidRDefault="00CF6E3B" w:rsidP="00B86754">
              <w:pPr>
                <w:spacing w:before="120"/>
              </w:pPr>
              <w:r>
                <w:rPr>
                  <w:rFonts w:asciiTheme="majorHAnsi" w:eastAsiaTheme="majorEastAsia" w:hAnsiTheme="majorHAnsi" w:cstheme="majorBidi"/>
                  <w:bCs/>
                  <w:iCs/>
                </w:rPr>
                <w:t xml:space="preserve">Information on penalties imposed is </w:t>
              </w:r>
              <w:r w:rsidRPr="004C75E7">
                <w:t xml:space="preserve">available </w:t>
              </w:r>
              <w:r>
                <w:t xml:space="preserve">on the Enforcement page of our website. </w:t>
              </w:r>
            </w:p>
            <w:p w14:paraId="45263A74" w14:textId="77777777" w:rsidR="00B86754" w:rsidRDefault="00B86754" w:rsidP="00B86754">
              <w:pPr>
                <w:spacing w:before="120"/>
              </w:pPr>
              <w:r w:rsidRPr="00F75BB9">
                <w:t xml:space="preserve">You should also provide information in relation to any </w:t>
              </w:r>
              <w:r>
                <w:t xml:space="preserve">monetary </w:t>
              </w:r>
              <w:r w:rsidRPr="00F75BB9">
                <w:t>penalties</w:t>
              </w:r>
              <w:r>
                <w:t xml:space="preserve"> </w:t>
              </w:r>
              <w:r w:rsidRPr="00F75BB9">
                <w:t>that you would like SEPA to take into consideration when determining whether the applicant is a fit and proper person to be in control of the activity</w:t>
              </w:r>
              <w:r>
                <w:t>.</w:t>
              </w:r>
            </w:p>
            <w:p w14:paraId="49C7D3C9" w14:textId="77777777" w:rsidR="00EB2F88" w:rsidRDefault="00EB2F88" w:rsidP="00B86754">
              <w:pPr>
                <w:spacing w:before="120"/>
              </w:pPr>
              <w:r>
                <w:t>Add more entries, as needed.</w:t>
              </w:r>
            </w:p>
            <w:p w14:paraId="4AC60501" w14:textId="7BCCF35D" w:rsidR="00413DDC" w:rsidRPr="00F66268" w:rsidRDefault="00413DDC" w:rsidP="00413DDC">
              <w:pPr>
                <w:spacing w:before="240"/>
                <w:rPr>
                  <w:b/>
                  <w:bCs/>
                </w:rPr>
              </w:pPr>
              <w:r w:rsidRPr="00517657">
                <w:rPr>
                  <w:b/>
                  <w:bCs/>
                </w:rPr>
                <w:t xml:space="preserve">Table </w:t>
              </w:r>
              <w:r w:rsidR="007419C0">
                <w:rPr>
                  <w:b/>
                  <w:bCs/>
                </w:rPr>
                <w:t>4</w:t>
              </w:r>
              <w:r w:rsidR="005F1315">
                <w:rPr>
                  <w:b/>
                  <w:bCs/>
                </w:rPr>
                <w:t>(</w:t>
              </w:r>
              <w:r>
                <w:rPr>
                  <w:b/>
                  <w:bCs/>
                </w:rPr>
                <w:t>a</w:t>
              </w:r>
              <w:r w:rsidR="005F1315">
                <w:rPr>
                  <w:b/>
                  <w:bCs/>
                </w:rPr>
                <w:t>)</w:t>
              </w:r>
              <w:r w:rsidRPr="00517657">
                <w:rPr>
                  <w:b/>
                  <w:bCs/>
                </w:rPr>
                <w:t xml:space="preserve"> –</w:t>
              </w:r>
              <w:r>
                <w:rPr>
                  <w:b/>
                  <w:bCs/>
                </w:rPr>
                <w:t xml:space="preserve"> Monetary penalty details</w:t>
              </w:r>
              <w:r w:rsidRPr="00517657">
                <w:rPr>
                  <w:b/>
                  <w:bCs/>
                </w:rPr>
                <w:t xml:space="preserve"> </w:t>
              </w:r>
            </w:p>
          </w:sdtContent>
        </w:sdt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4(a) – Monetary penalty details "/>
            <w:tblDescription w:val="The table consists of two columns: &quot;Question&quot; and &quot;Answer.&quot; It collects information about the penalty, including:&#10;- Penalty reference number (if known): A space for inserting the penalty reference number, if known.&#10;- Name of person who received the penalty: A space for inserting the name of the person who received the penalty.&#10;- Date of birth of the person who received the penalty (if an individual): A space for inserting the date of birth of the person who received the penalty, if applicable.&#10;- Position held when the penalty was issued (if an individual): A space for inserting the position held by the person when the penalty was issued, if applicable.&#10;- Date the penalty was issued: A space for inserting the date the penalty was issued.&#10;- If the penalty is under appeal, please provide the appeal status and timeframe for conclusion (if known): A space for inserting the appeal status and timeframe for conclusion, if the penalty is under appeal."/>
          </w:tblPr>
          <w:tblGrid>
            <w:gridCol w:w="4384"/>
            <w:gridCol w:w="5685"/>
          </w:tblGrid>
          <w:tr w:rsidR="00413DDC" w:rsidRPr="00AE1DFE" w14:paraId="6705E275" w14:textId="77777777" w:rsidTr="00344412">
            <w:trPr>
              <w:cantSplit/>
              <w:trHeight w:val="510"/>
              <w:tblHeader/>
            </w:trPr>
            <w:tc>
              <w:tcPr>
                <w:tcW w:w="2177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9BAC24B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2823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CBC834C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413DDC" w:rsidRPr="00AE1DFE" w14:paraId="2B58A38C" w14:textId="77777777" w:rsidTr="00344412">
            <w:trPr>
              <w:cantSplit/>
              <w:trHeight w:val="567"/>
            </w:trPr>
            <w:tc>
              <w:tcPr>
                <w:tcW w:w="217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7CD996A" w14:textId="77777777" w:rsidR="00413DDC" w:rsidRPr="00E202A1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P</w:t>
                </w: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enalty reference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number </w:t>
                </w:r>
                <w:r w:rsidRPr="00EA6047">
                  <w:rPr>
                    <w:rStyle w:val="PlaceholderText"/>
                  </w:rPr>
                  <w:t>(if known)</w:t>
                </w:r>
              </w:p>
            </w:tc>
            <w:tc>
              <w:tcPr>
                <w:tcW w:w="282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5835B76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74B61A2C" w14:textId="77777777" w:rsidTr="00344412">
            <w:trPr>
              <w:cantSplit/>
              <w:trHeight w:val="567"/>
            </w:trPr>
            <w:tc>
              <w:tcPr>
                <w:tcW w:w="217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286F7FF" w14:textId="77777777" w:rsidR="00413DDC" w:rsidRPr="00E202A1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Name of </w:t>
                </w:r>
                <w:r>
                  <w:rPr>
                    <w:rFonts w:ascii="Arial" w:hAnsi="Arial" w:cs="Arial"/>
                    <w:b/>
                    <w:bCs/>
                    <w:lang w:eastAsia="en-GB"/>
                  </w:rPr>
                  <w:t xml:space="preserve">person </w:t>
                </w: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who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received the </w:t>
                </w: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penalty </w:t>
                </w:r>
              </w:p>
            </w:tc>
            <w:tc>
              <w:tcPr>
                <w:tcW w:w="282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EE4A5B7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5057DC3" w14:textId="77777777" w:rsidTr="00344412">
            <w:trPr>
              <w:cantSplit/>
              <w:trHeight w:val="567"/>
            </w:trPr>
            <w:tc>
              <w:tcPr>
                <w:tcW w:w="217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916FFC6" w14:textId="77777777" w:rsidR="00413DDC" w:rsidRPr="00E202A1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Date of birth of the person who received the penalty </w:t>
                </w:r>
                <w:r w:rsidRPr="00EA6047">
                  <w:rPr>
                    <w:rStyle w:val="PlaceholderText"/>
                  </w:rPr>
                  <w:t>(if an individual)</w:t>
                </w:r>
              </w:p>
            </w:tc>
            <w:tc>
              <w:tcPr>
                <w:tcW w:w="282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25F1716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00454F73" w14:textId="77777777" w:rsidTr="00344412">
            <w:trPr>
              <w:cantSplit/>
              <w:trHeight w:val="567"/>
            </w:trPr>
            <w:tc>
              <w:tcPr>
                <w:tcW w:w="217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EB6625A" w14:textId="77777777" w:rsidR="00413DDC" w:rsidRPr="00E202A1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Position held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when</w:t>
                </w: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the penalty was issued </w:t>
                </w:r>
                <w:r w:rsidRPr="00EA6047">
                  <w:rPr>
                    <w:rStyle w:val="PlaceholderText"/>
                  </w:rPr>
                  <w:t>(if an individual)</w:t>
                </w:r>
              </w:p>
            </w:tc>
            <w:tc>
              <w:tcPr>
                <w:tcW w:w="282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5E7FF99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365FF52D" w14:textId="77777777" w:rsidTr="00344412">
            <w:trPr>
              <w:cantSplit/>
              <w:trHeight w:val="567"/>
            </w:trPr>
            <w:tc>
              <w:tcPr>
                <w:tcW w:w="2177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E05B176" w14:textId="77777777" w:rsidR="00413DDC" w:rsidRPr="00E202A1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E202A1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Date the penalty was issued</w:t>
                </w:r>
              </w:p>
            </w:tc>
            <w:tc>
              <w:tcPr>
                <w:tcW w:w="2823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B75EF09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3EB06E2A" w14:textId="77777777" w:rsidTr="00344412">
            <w:trPr>
              <w:cantSplit/>
              <w:trHeight w:val="567"/>
            </w:trPr>
            <w:tc>
              <w:tcPr>
                <w:tcW w:w="2177" w:type="pct"/>
                <w:tcBorders>
                  <w:top w:val="single" w:sz="8" w:space="0" w:color="A6A6A6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A4D8F13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334493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If the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penalty</w:t>
                </w:r>
                <w:r w:rsidRPr="00334493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is under appeal, please provide the appeal status and timeframe for conclusion </w:t>
                </w:r>
              </w:p>
              <w:p w14:paraId="2C768992" w14:textId="77777777" w:rsidR="00413DDC" w:rsidRPr="00E202A1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EA6047">
                  <w:rPr>
                    <w:rStyle w:val="PlaceholderText"/>
                  </w:rPr>
                  <w:t>(if known)</w:t>
                </w:r>
              </w:p>
            </w:tc>
            <w:tc>
              <w:tcPr>
                <w:tcW w:w="2823" w:type="pct"/>
                <w:tcBorders>
                  <w:top w:val="single" w:sz="8" w:space="0" w:color="A6A6A6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A886C52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117F1C13" w14:textId="77777777" w:rsidR="00413DDC" w:rsidRDefault="00413DDC" w:rsidP="00413DDC">
          <w:pPr>
            <w:spacing w:before="120" w:after="120" w:line="240" w:lineRule="auto"/>
            <w:rPr>
              <w:rFonts w:ascii="Arial" w:eastAsia="Times New Roman" w:hAnsi="Arial" w:cs="Arial"/>
              <w:b/>
              <w:bCs/>
              <w:lang w:eastAsia="en-GB"/>
            </w:rPr>
          </w:pPr>
        </w:p>
        <w:p w14:paraId="11EDD46D" w14:textId="011A2FFE" w:rsidR="00EB2F88" w:rsidRDefault="002B4A72" w:rsidP="00413DDC">
          <w:pPr>
            <w:spacing w:before="120" w:after="120" w:line="240" w:lineRule="auto"/>
            <w:rPr>
              <w:rFonts w:ascii="Arial" w:eastAsia="Times New Roman" w:hAnsi="Arial" w:cs="Arial"/>
              <w:b/>
              <w:bCs/>
              <w:lang w:eastAsia="en-GB"/>
            </w:rPr>
          </w:pPr>
          <w:r>
            <w:rPr>
              <w:rFonts w:ascii="Arial" w:eastAsia="Times New Roman" w:hAnsi="Arial" w:cs="Arial"/>
              <w:b/>
              <w:bCs/>
              <w:lang w:eastAsia="en-GB"/>
            </w:rPr>
            <w:br w:type="page"/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79"/>
          </w:tblGrid>
          <w:tr w:rsidR="00413DDC" w14:paraId="37DCA915" w14:textId="77777777" w:rsidTr="0004526A">
            <w:trPr>
              <w:cantSplit/>
              <w:trHeight w:val="567"/>
              <w:tblHeader/>
            </w:trPr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16574" w:themeFill="accent1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464BE12" w14:textId="261C1873" w:rsidR="00413DDC" w:rsidRPr="007F5C84" w:rsidRDefault="008D2AE3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0D2F76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lastRenderedPageBreak/>
                  <w:t xml:space="preserve">Provide below information in relation to </w:t>
                </w:r>
                <w:r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>any</w:t>
                </w:r>
                <w:r w:rsidRPr="000D2F76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 xml:space="preserve"> monetary penalt</w:t>
                </w:r>
                <w:r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>ies</w:t>
                </w:r>
                <w:r w:rsidRPr="000D2F76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 xml:space="preserve"> that you would like SEPA to </w:t>
                </w:r>
                <w:r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 xml:space="preserve">take into consideration </w:t>
                </w:r>
                <w:r w:rsidRPr="000D2F76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>when determining whether the applicant is a fit and proper person to be in control of the activity</w:t>
                </w:r>
              </w:p>
            </w:tc>
          </w:tr>
          <w:tr w:rsidR="00413DDC" w14:paraId="2ACB6CE8" w14:textId="77777777" w:rsidTr="008D2AE3">
            <w:trPr>
              <w:cantSplit/>
              <w:trHeight w:val="3969"/>
            </w:trPr>
            <w:tc>
              <w:tcPr>
                <w:tcW w:w="5000" w:type="pct"/>
                <w:tcBorders>
                  <w:top w:val="single" w:sz="4" w:space="0" w:color="auto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74F5DBA" w14:textId="77777777" w:rsidR="00413DDC" w:rsidRPr="00921546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</w:p>
            </w:tc>
          </w:tr>
        </w:tbl>
        <w:bookmarkStart w:id="9" w:name="_Toc190962214" w:displacedByCustomXml="next"/>
        <w:sdt>
          <w:sdtPr>
            <w:id w:val="-1451469278"/>
            <w:docPartObj>
              <w:docPartGallery w:val="Cover Pages"/>
              <w:docPartUnique/>
            </w:docPartObj>
          </w:sdtPr>
          <w:sdtEndPr/>
          <w:sdtContent>
            <w:p w14:paraId="4D44CD0F" w14:textId="77777777" w:rsidR="00EB2F88" w:rsidRDefault="00EB2F88" w:rsidP="00EB2F88"/>
            <w:p w14:paraId="314F9B1A" w14:textId="77777777" w:rsidR="00EB2F88" w:rsidRDefault="00EB2F88" w:rsidP="00EB2F88"/>
            <w:p w14:paraId="19675FC5" w14:textId="77777777" w:rsidR="00EB2F88" w:rsidRDefault="00EB2F88" w:rsidP="00EB2F88"/>
            <w:p w14:paraId="644CCAF7" w14:textId="77777777" w:rsidR="00EB2F88" w:rsidRDefault="00EB2F88" w:rsidP="00EB2F88"/>
            <w:p w14:paraId="0D2F568C" w14:textId="77777777" w:rsidR="00EB2F88" w:rsidRDefault="00EB2F88" w:rsidP="00EB2F88"/>
            <w:p w14:paraId="6D67EA30" w14:textId="77777777" w:rsidR="00EB2F88" w:rsidRDefault="00EB2F88" w:rsidP="00EB2F88"/>
            <w:p w14:paraId="21B013A4" w14:textId="77777777" w:rsidR="00EB2F88" w:rsidRDefault="00EB2F88" w:rsidP="00EB2F88"/>
            <w:p w14:paraId="23298A0E" w14:textId="77777777" w:rsidR="00EB2F88" w:rsidRDefault="00EB2F88" w:rsidP="00EB2F88"/>
            <w:p w14:paraId="61747783" w14:textId="77777777" w:rsidR="00EB2F88" w:rsidRDefault="00EB2F88" w:rsidP="00EB2F88"/>
            <w:p w14:paraId="1577BD98" w14:textId="77777777" w:rsidR="00EB2F88" w:rsidRDefault="00EB2F88" w:rsidP="00EB2F88"/>
            <w:p w14:paraId="03FD43F0" w14:textId="77777777" w:rsidR="00EB2F88" w:rsidRDefault="00EB2F88" w:rsidP="00EB2F88"/>
            <w:p w14:paraId="4E1BAB88" w14:textId="77777777" w:rsidR="00EB2F88" w:rsidRDefault="00EB2F88" w:rsidP="00EB2F88"/>
            <w:p w14:paraId="3E248F0E" w14:textId="77777777" w:rsidR="00EB2F88" w:rsidRDefault="00EB2F88" w:rsidP="00EB2F88"/>
            <w:p w14:paraId="1FE011A3" w14:textId="77777777" w:rsidR="00EB2F88" w:rsidRDefault="00EB2F88" w:rsidP="00EB2F88"/>
            <w:p w14:paraId="1CEF9033" w14:textId="77777777" w:rsidR="00EB2F88" w:rsidRDefault="00EB2F88" w:rsidP="00EB2F88"/>
            <w:p w14:paraId="7DE2E945" w14:textId="77777777" w:rsidR="00EB2F88" w:rsidRDefault="00EB2F88" w:rsidP="00EB2F88"/>
            <w:p w14:paraId="1E226F62" w14:textId="77777777" w:rsidR="00EB2F88" w:rsidRDefault="00EB2F88" w:rsidP="00EB2F88"/>
            <w:p w14:paraId="6E79A35A" w14:textId="77777777" w:rsidR="00EB2F88" w:rsidRDefault="00EB2F88" w:rsidP="00EB2F88"/>
            <w:p w14:paraId="08D4FE7A" w14:textId="77777777" w:rsidR="00EB2F88" w:rsidRDefault="00EB2F88" w:rsidP="00EB2F88"/>
            <w:p w14:paraId="591DCCEF" w14:textId="6D1DC9AE" w:rsidR="00413DDC" w:rsidRPr="00817541" w:rsidRDefault="002B4A72" w:rsidP="00413DDC">
              <w:pPr>
                <w:pStyle w:val="Heading2"/>
              </w:pPr>
              <w:r>
                <w:br w:type="page"/>
              </w:r>
              <w:bookmarkStart w:id="10" w:name="_Toc196489077"/>
              <w:r w:rsidR="00413DDC" w:rsidRPr="00817541">
                <w:lastRenderedPageBreak/>
                <w:t>Annex 3 – Conviction for relevant offences</w:t>
              </w:r>
              <w:r w:rsidR="00413DDC">
                <w:t xml:space="preserve"> details</w:t>
              </w:r>
              <w:bookmarkEnd w:id="10"/>
              <w:bookmarkEnd w:id="9"/>
            </w:p>
            <w:p w14:paraId="62575E84" w14:textId="67644FD4" w:rsidR="001F1813" w:rsidRDefault="00413DDC" w:rsidP="001F1813">
              <w:pPr>
                <w:pStyle w:val="BodyText1"/>
                <w:spacing w:before="120" w:after="120"/>
              </w:pPr>
              <w:r>
                <w:t xml:space="preserve">If the </w:t>
              </w:r>
              <w:r w:rsidR="00D16EC9">
                <w:t xml:space="preserve">proposed transferee </w:t>
              </w:r>
              <w:r w:rsidR="00D67199" w:rsidRPr="00B146A6">
                <w:t xml:space="preserve">or </w:t>
              </w:r>
              <w:r w:rsidR="00D67199" w:rsidRPr="00F469EA">
                <w:t xml:space="preserve">any </w:t>
              </w:r>
              <w:r w:rsidR="00D67199">
                <w:t>additional</w:t>
              </w:r>
              <w:r w:rsidR="00D67199" w:rsidRPr="00F469EA">
                <w:t xml:space="preserve"> persons </w:t>
              </w:r>
              <w:r w:rsidR="00D67199">
                <w:t xml:space="preserve">listed in Annex 1 of this form (as required in </w:t>
              </w:r>
              <w:r w:rsidR="00D67199" w:rsidRPr="00F469EA">
                <w:t>Section 3</w:t>
              </w:r>
              <w:r w:rsidR="00011069">
                <w:t>.1</w:t>
              </w:r>
              <w:r w:rsidR="00D67199" w:rsidRPr="00F469EA">
                <w:t xml:space="preserve"> of th</w:t>
              </w:r>
              <w:r w:rsidR="00D67199">
                <w:t xml:space="preserve">e APP-GEN2 </w:t>
              </w:r>
              <w:r w:rsidR="00D67199" w:rsidRPr="00F469EA">
                <w:t>form</w:t>
              </w:r>
              <w:r w:rsidR="00D67199">
                <w:t>)</w:t>
              </w:r>
              <w:r w:rsidR="00D67199" w:rsidRPr="00221A4F">
                <w:rPr>
                  <w:bCs/>
                </w:rPr>
                <w:t xml:space="preserve"> </w:t>
              </w:r>
              <w:r>
                <w:t xml:space="preserve">have been convicted of any relevant offence, please complete the table below with the required details. </w:t>
              </w:r>
            </w:p>
            <w:p w14:paraId="233C24E1" w14:textId="5151D881" w:rsidR="003452B7" w:rsidRDefault="00413DDC" w:rsidP="003452B7">
              <w:r>
                <w:t>This should include the name and date of birth of the person convicted, the offence they were convicted of, the date of the conviction, name of the court</w:t>
              </w:r>
              <w:r w:rsidR="00504661">
                <w:t xml:space="preserve">, </w:t>
              </w:r>
              <w:r>
                <w:t>and, if applicable, the status of any appeal and timeframe for conclusion.</w:t>
              </w:r>
              <w:r w:rsidR="003452B7" w:rsidRPr="003452B7">
                <w:t xml:space="preserve"> </w:t>
              </w:r>
            </w:p>
            <w:p w14:paraId="1BE45213" w14:textId="728FEDA7" w:rsidR="00C0210E" w:rsidRDefault="00B36926" w:rsidP="00C0210E">
              <w:pPr>
                <w:pStyle w:val="BodyText1"/>
                <w:spacing w:before="120" w:after="120"/>
              </w:pPr>
              <w:r>
                <w:t xml:space="preserve">You do not need to tell us about any spent convictions. </w:t>
              </w:r>
              <w:r w:rsidR="00C0210E">
                <w:rPr>
                  <w:rFonts w:asciiTheme="majorHAnsi" w:eastAsiaTheme="majorEastAsia" w:hAnsiTheme="majorHAnsi" w:cstheme="majorBidi"/>
                  <w:bCs/>
                  <w:iCs/>
                </w:rPr>
                <w:t xml:space="preserve">The </w:t>
              </w:r>
              <w:hyperlink r:id="rId15" w:history="1">
                <w:r w:rsidR="00C0210E" w:rsidRPr="00104FE1">
                  <w:rPr>
                    <w:rStyle w:val="Hyperlink"/>
                    <w:rFonts w:asciiTheme="majorHAnsi" w:eastAsiaTheme="majorEastAsia" w:hAnsiTheme="majorHAnsi" w:cstheme="majorBidi"/>
                    <w:bCs/>
                    <w:iCs/>
                  </w:rPr>
                  <w:t>list of relevant offences</w:t>
                </w:r>
              </w:hyperlink>
              <w:r w:rsidR="00C0210E">
                <w:rPr>
                  <w:rFonts w:asciiTheme="majorHAnsi" w:eastAsiaTheme="majorEastAsia" w:hAnsiTheme="majorHAnsi" w:cstheme="majorBidi"/>
                  <w:bCs/>
                  <w:iCs/>
                </w:rPr>
                <w:t xml:space="preserve"> is </w:t>
              </w:r>
              <w:r w:rsidR="00C0210E" w:rsidRPr="004C75E7">
                <w:t xml:space="preserve">available </w:t>
              </w:r>
              <w:r w:rsidR="00C0210E">
                <w:t xml:space="preserve">on our </w:t>
              </w:r>
              <w:r w:rsidR="00C0210E" w:rsidRPr="00191DFA">
                <w:t>website</w:t>
              </w:r>
              <w:r w:rsidR="00C0210E">
                <w:t xml:space="preserve"> on the Who can hold an authorisation web page.</w:t>
              </w:r>
            </w:p>
            <w:p w14:paraId="481E1F0D" w14:textId="77777777" w:rsidR="00CD24A0" w:rsidRDefault="00CD24A0" w:rsidP="004A0B8A">
              <w:r w:rsidRPr="00CD24A0">
                <w:t>You should also provide information in relation to any convictions that you would like SEPA to take into consideration when determining whether the applicant is a fit and proper person to be in control of the activity.</w:t>
              </w:r>
            </w:p>
            <w:p w14:paraId="5F4E5ED0" w14:textId="32176F85" w:rsidR="004A0B8A" w:rsidRDefault="004A0B8A" w:rsidP="004A0B8A">
              <w:r>
                <w:t>Add more entries, as needed.</w:t>
              </w:r>
            </w:p>
            <w:p w14:paraId="23F1A82C" w14:textId="7532FAFE" w:rsidR="00413DDC" w:rsidRPr="00F66268" w:rsidRDefault="00413DDC" w:rsidP="00413DDC">
              <w:pPr>
                <w:spacing w:before="240"/>
                <w:rPr>
                  <w:b/>
                  <w:bCs/>
                </w:rPr>
              </w:pPr>
              <w:r w:rsidRPr="00517657">
                <w:rPr>
                  <w:b/>
                  <w:bCs/>
                </w:rPr>
                <w:t xml:space="preserve">Table </w:t>
              </w:r>
              <w:r w:rsidR="007419C0">
                <w:rPr>
                  <w:b/>
                  <w:bCs/>
                </w:rPr>
                <w:t>5</w:t>
              </w:r>
              <w:r w:rsidR="005F1315">
                <w:rPr>
                  <w:b/>
                  <w:bCs/>
                </w:rPr>
                <w:t>(</w:t>
              </w:r>
              <w:r>
                <w:rPr>
                  <w:b/>
                  <w:bCs/>
                </w:rPr>
                <w:t>a</w:t>
              </w:r>
              <w:r w:rsidR="005F1315">
                <w:rPr>
                  <w:b/>
                  <w:bCs/>
                </w:rPr>
                <w:t>)</w:t>
              </w:r>
              <w:r w:rsidRPr="00517657">
                <w:rPr>
                  <w:b/>
                  <w:bCs/>
                </w:rPr>
                <w:t xml:space="preserve"> –</w:t>
              </w:r>
              <w:r>
                <w:rPr>
                  <w:b/>
                  <w:bCs/>
                </w:rPr>
                <w:t xml:space="preserve"> Conviction for relevant offence details</w:t>
              </w:r>
              <w:r w:rsidRPr="00517657">
                <w:rPr>
                  <w:b/>
                  <w:bCs/>
                </w:rPr>
                <w:t xml:space="preserve"> </w:t>
              </w:r>
            </w:p>
          </w:sdtContent>
        </w:sdt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5(a) – Conviction for relevant offence details"/>
            <w:tblDescription w:val="The table consists of two columns: &quot;Question&quot; and &quot;Answer.&quot; It collects information about a conviction, including:&#10;- Name of the person convicted: A space for inserting the name of the person convicted.&#10;- Date of birth of the person convicted (if an individual): A space for inserting the date of birth of the person convicted, if applicable.&#10;- Position held at the time of the offence (if an individual): A space for inserting the position held by the person at the time of the offence, if applicable.&#10;- Name of the court where the case was dealt with: A space for inserting the name of the court where the case was dealt with.&#10;- Offence convicted of: A space for inserting the offence the person was convicted of.&#10;- Date of conviction: A space for inserting the date of conviction.&#10;- If the conviction is under appeal, please provide the appeal status and timeframe for conclusion (if known): A space for inserting the appeal status and timeframe for conclusion, if the conviction is under appeal."/>
          </w:tblPr>
          <w:tblGrid>
            <w:gridCol w:w="4668"/>
            <w:gridCol w:w="5401"/>
          </w:tblGrid>
          <w:tr w:rsidR="00413DDC" w:rsidRPr="00AE1DFE" w14:paraId="7FC41D80" w14:textId="77777777" w:rsidTr="007C5D97">
            <w:trPr>
              <w:cantSplit/>
              <w:trHeight w:val="567"/>
              <w:tblHeader/>
            </w:trPr>
            <w:tc>
              <w:tcPr>
                <w:tcW w:w="2318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8CD6A18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2682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16574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B6BC07B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Answer</w:t>
                </w:r>
              </w:p>
            </w:tc>
          </w:tr>
          <w:tr w:rsidR="00413DDC" w:rsidRPr="00AE1DFE" w14:paraId="65998EBB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1ACAA24" w14:textId="77777777" w:rsidR="00413DDC" w:rsidRPr="00F24BA0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Name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of the p</w:t>
                </w:r>
                <w:r>
                  <w:rPr>
                    <w:rFonts w:eastAsia="Times New Roman" w:cs="Arial"/>
                    <w:b/>
                    <w:bCs/>
                    <w:lang w:eastAsia="en-GB"/>
                  </w:rPr>
                  <w:t>erson convicted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807FD9E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B036B1A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F059158" w14:textId="77777777" w:rsidR="00413DDC" w:rsidRPr="00EA6047" w:rsidRDefault="00413DDC">
                <w:pPr>
                  <w:spacing w:before="120" w:after="120" w:line="288" w:lineRule="auto"/>
                  <w:rPr>
                    <w:rFonts w:eastAsia="Times New Roman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Date of birth of the p</w:t>
                </w:r>
                <w:r>
                  <w:rPr>
                    <w:rFonts w:eastAsia="Times New Roman" w:cs="Arial"/>
                    <w:b/>
                    <w:bCs/>
                    <w:lang w:eastAsia="en-GB"/>
                  </w:rPr>
                  <w:t xml:space="preserve">erson convicted </w:t>
                </w:r>
                <w:r w:rsidRPr="00EA6047">
                  <w:rPr>
                    <w:rStyle w:val="PlaceholderText"/>
                  </w:rPr>
                  <w:t>(if an individual)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3A5CF03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6D7B92E1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D308316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F24B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Position 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held at the time of the offence </w:t>
                </w:r>
                <w:r w:rsidRPr="00EA6047">
                  <w:rPr>
                    <w:rStyle w:val="PlaceholderText"/>
                  </w:rPr>
                  <w:t>(if an individual)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921B724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2D3C1B6C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8BEA16C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Name of the court where the case was dealt with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443846E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4873E73E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5F4BF32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Offence convicted of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957CD83" w14:textId="77777777" w:rsidR="00413DDC" w:rsidRPr="00AE1DFE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:rsidRPr="00AE1DFE" w14:paraId="3199CE10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single" w:sz="8" w:space="0" w:color="A6A6A6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17B0865" w14:textId="77777777" w:rsidR="00413DDC" w:rsidRPr="00F24BA0" w:rsidRDefault="00413DDC">
                <w:pPr>
                  <w:spacing w:before="120" w:after="120" w:line="288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Date of conviction</w:t>
                </w:r>
                <w:r w:rsidRPr="5231E901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2682" w:type="pct"/>
                <w:tcBorders>
                  <w:top w:val="single" w:sz="8" w:space="0" w:color="A6A6A6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7FDE07D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413DDC" w14:paraId="7CA12BF3" w14:textId="77777777" w:rsidTr="007C5D97">
            <w:trPr>
              <w:cantSplit/>
              <w:trHeight w:val="567"/>
            </w:trPr>
            <w:tc>
              <w:tcPr>
                <w:tcW w:w="2318" w:type="pct"/>
                <w:tcBorders>
                  <w:top w:val="nil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4830D8E" w14:textId="77777777" w:rsidR="00413DDC" w:rsidRPr="0010093C" w:rsidRDefault="00413DDC">
                <w:pPr>
                  <w:spacing w:before="120" w:after="120" w:line="288" w:lineRule="auto"/>
                  <w:ind w:left="22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334493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If the conviction is under appeal, please provide the appeal status and timeframe for conclusion </w:t>
                </w:r>
                <w:r w:rsidRPr="00EA6047">
                  <w:rPr>
                    <w:rStyle w:val="PlaceholderText"/>
                  </w:rPr>
                  <w:t>(if known)</w:t>
                </w:r>
              </w:p>
            </w:tc>
            <w:tc>
              <w:tcPr>
                <w:tcW w:w="2682" w:type="pct"/>
                <w:tcBorders>
                  <w:top w:val="nil"/>
                  <w:left w:val="nil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2AC074E" w14:textId="77777777" w:rsidR="00413DDC" w:rsidRDefault="00413DDC">
                <w:pPr>
                  <w:spacing w:before="120" w:after="12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4E2009B4" w14:textId="660AEAB3" w:rsidR="002B4A72" w:rsidRDefault="002B4A72" w:rsidP="00413DDC">
          <w:r>
            <w:br w:type="page"/>
          </w:r>
        </w:p>
        <w:tbl>
          <w:tblPr>
            <w:tblW w:w="4935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79"/>
          </w:tblGrid>
          <w:tr w:rsidR="00413DDC" w14:paraId="5BA7AFA0" w14:textId="77777777" w:rsidTr="0004526A">
            <w:trPr>
              <w:cantSplit/>
              <w:trHeight w:val="170"/>
              <w:tblHeader/>
            </w:trPr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16574" w:themeFill="accent1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F084764" w14:textId="05210867" w:rsidR="00413DDC" w:rsidRPr="007F5C84" w:rsidRDefault="00271FDD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7E01E7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lastRenderedPageBreak/>
                  <w:t xml:space="preserve">Provide below information in relation to any </w:t>
                </w:r>
                <w:r w:rsidR="00D40224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>convictions</w:t>
                </w:r>
                <w:r w:rsidRPr="007E01E7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 xml:space="preserve"> that you would like SEPA to take into consideration when determining whether the applicant is a fit and proper person to be in control of the activity</w:t>
                </w:r>
              </w:p>
            </w:tc>
          </w:tr>
          <w:tr w:rsidR="00413DDC" w14:paraId="4799AB89" w14:textId="77777777" w:rsidTr="008D2AE3">
            <w:trPr>
              <w:cantSplit/>
              <w:trHeight w:val="3969"/>
            </w:trPr>
            <w:tc>
              <w:tcPr>
                <w:tcW w:w="5000" w:type="pct"/>
                <w:tcBorders>
                  <w:top w:val="single" w:sz="4" w:space="0" w:color="auto"/>
                  <w:left w:val="single" w:sz="8" w:space="0" w:color="A6A6A6"/>
                  <w:bottom w:val="single" w:sz="8" w:space="0" w:color="A6A6A6"/>
                  <w:right w:val="single" w:sz="8" w:space="0" w:color="A6A6A6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098755" w14:textId="3ED856BF" w:rsidR="00EB2F88" w:rsidRPr="00921546" w:rsidRDefault="00EB2F88">
                <w:pPr>
                  <w:spacing w:before="120" w:after="120" w:line="240" w:lineRule="auto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</w:p>
            </w:tc>
          </w:tr>
        </w:tbl>
        <w:p w14:paraId="6D567092" w14:textId="77777777" w:rsidR="00413DDC" w:rsidRPr="00FD7FFC" w:rsidRDefault="00413DDC" w:rsidP="00413DDC">
          <w:pPr>
            <w:spacing w:after="240"/>
            <w:rPr>
              <w:sz w:val="4"/>
              <w:szCs w:val="4"/>
            </w:rPr>
          </w:pPr>
        </w:p>
        <w:p w14:paraId="5DA67261" w14:textId="77777777" w:rsidR="008E0333" w:rsidRDefault="008E0333" w:rsidP="00F66268">
          <w:pP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</w:pPr>
        </w:p>
        <w:p w14:paraId="3E41DCAC" w14:textId="77777777" w:rsidR="008E0333" w:rsidRDefault="008E0333" w:rsidP="00F66268">
          <w:pP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</w:pPr>
        </w:p>
        <w:p w14:paraId="16695898" w14:textId="77777777" w:rsidR="008E0333" w:rsidRDefault="008E0333" w:rsidP="00F66268">
          <w:pP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</w:pPr>
        </w:p>
        <w:p w14:paraId="0B1A3804" w14:textId="77777777" w:rsidR="008E0333" w:rsidRDefault="008E0333" w:rsidP="00F66268">
          <w:pP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</w:pPr>
        </w:p>
        <w:p w14:paraId="15FA925D" w14:textId="77777777" w:rsidR="008E0333" w:rsidRDefault="008E0333" w:rsidP="00F66268">
          <w:pP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</w:pPr>
        </w:p>
        <w:p w14:paraId="7378CC54" w14:textId="77777777" w:rsidR="008E0333" w:rsidRDefault="008E0333" w:rsidP="00F66268">
          <w:pP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</w:pPr>
        </w:p>
        <w:p w14:paraId="17EBD720" w14:textId="77777777" w:rsidR="008E0333" w:rsidRDefault="008E0333" w:rsidP="00F66268">
          <w:pP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</w:pPr>
        </w:p>
        <w:p w14:paraId="59061B44" w14:textId="77777777" w:rsidR="008E0333" w:rsidRDefault="008E0333" w:rsidP="00F66268">
          <w:pP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</w:pPr>
        </w:p>
        <w:p w14:paraId="3C97028D" w14:textId="77777777" w:rsidR="008E0333" w:rsidRDefault="008E0333" w:rsidP="00F66268">
          <w:pP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</w:pPr>
        </w:p>
        <w:p w14:paraId="1CB8CA17" w14:textId="77777777" w:rsidR="008E0333" w:rsidRDefault="008E0333" w:rsidP="00F66268">
          <w:pP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</w:pPr>
        </w:p>
        <w:p w14:paraId="45FAE0FC" w14:textId="63D1CA81" w:rsidR="008E0333" w:rsidRDefault="00CC6069" w:rsidP="00F66268">
          <w:pPr>
            <w:rPr>
              <w:rFonts w:asciiTheme="majorHAnsi" w:eastAsiaTheme="majorEastAsia" w:hAnsiTheme="majorHAnsi" w:cstheme="majorBidi"/>
              <w:b/>
              <w:color w:val="016574" w:themeColor="accent2"/>
              <w:sz w:val="32"/>
              <w:szCs w:val="26"/>
            </w:rPr>
          </w:pPr>
        </w:p>
      </w:sdtContent>
    </w:sdt>
    <w:sectPr w:rsidR="008E0333" w:rsidSect="00917BB1">
      <w:headerReference w:type="default" r:id="rId16"/>
      <w:footerReference w:type="even" r:id="rId17"/>
      <w:footerReference w:type="default" r:id="rId18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0CE5" w14:textId="77777777" w:rsidR="00E63C7F" w:rsidRDefault="00E63C7F" w:rsidP="00660C79">
      <w:pPr>
        <w:spacing w:line="240" w:lineRule="auto"/>
      </w:pPr>
      <w:r>
        <w:separator/>
      </w:r>
    </w:p>
  </w:endnote>
  <w:endnote w:type="continuationSeparator" w:id="0">
    <w:p w14:paraId="41E2FF06" w14:textId="77777777" w:rsidR="00E63C7F" w:rsidRDefault="00E63C7F" w:rsidP="00660C79">
      <w:pPr>
        <w:spacing w:line="240" w:lineRule="auto"/>
      </w:pPr>
      <w:r>
        <w:continuationSeparator/>
      </w:r>
    </w:p>
  </w:endnote>
  <w:endnote w:type="continuationNotice" w:id="1">
    <w:p w14:paraId="0D6838B7" w14:textId="77777777" w:rsidR="00E63C7F" w:rsidRDefault="00E63C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4087EA" w14:textId="77777777" w:rsidR="00EC6A73" w:rsidRDefault="00EC6A73" w:rsidP="001138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AB09EE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A8B4D9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872D" w14:textId="77777777" w:rsidR="00EC6A73" w:rsidRDefault="00CE7AD0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0C754FB" wp14:editId="1A13EE7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F6D0D0" w14:textId="5C50890B" w:rsidR="00CE7AD0" w:rsidRPr="00CE7AD0" w:rsidRDefault="00624C5F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754F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&quot;&quot;" style="position:absolute;margin-left:0;margin-top:805.45pt;width:59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dN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" o:allowincell="f" filled="f" stroked="f" strokeweight=".5pt">
              <v:textbox inset=",0,,0">
                <w:txbxContent>
                  <w:p w14:paraId="3FF6D0D0" w14:textId="5C50890B" w:rsidR="00CE7AD0" w:rsidRPr="00CE7AD0" w:rsidRDefault="00624C5F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FF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D2CABF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EFC95" wp14:editId="191C94F5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149991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B8F5D4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BB83FB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788B30A6" wp14:editId="0ED6529C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1B11" w14:textId="77777777" w:rsidR="00E63C7F" w:rsidRDefault="00E63C7F" w:rsidP="00660C79">
      <w:pPr>
        <w:spacing w:line="240" w:lineRule="auto"/>
      </w:pPr>
      <w:r>
        <w:separator/>
      </w:r>
    </w:p>
  </w:footnote>
  <w:footnote w:type="continuationSeparator" w:id="0">
    <w:p w14:paraId="07F4C0B5" w14:textId="77777777" w:rsidR="00E63C7F" w:rsidRDefault="00E63C7F" w:rsidP="00660C79">
      <w:pPr>
        <w:spacing w:line="240" w:lineRule="auto"/>
      </w:pPr>
      <w:r>
        <w:continuationSeparator/>
      </w:r>
    </w:p>
  </w:footnote>
  <w:footnote w:type="continuationNotice" w:id="1">
    <w:p w14:paraId="142E8012" w14:textId="77777777" w:rsidR="00E63C7F" w:rsidRDefault="00E63C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EF56" w14:textId="0EF0E42D" w:rsidR="008D113C" w:rsidRPr="00917BB1" w:rsidRDefault="00624C5F" w:rsidP="008D113C">
    <w:pPr>
      <w:pStyle w:val="BodyText1"/>
      <w:spacing w:line="240" w:lineRule="auto"/>
      <w:jc w:val="right"/>
      <w:rPr>
        <w:color w:val="6E7571" w:themeColor="text2"/>
      </w:rPr>
    </w:pPr>
    <w:r w:rsidRPr="00624C5F">
      <w:t xml:space="preserve"> </w:t>
    </w:r>
    <w:r w:rsidR="00984C4A" w:rsidRPr="00984C4A">
      <w:rPr>
        <w:color w:val="6E7571" w:themeColor="text2"/>
      </w:rPr>
      <w:t>D</w:t>
    </w:r>
    <w:r w:rsidRPr="00624C5F">
      <w:rPr>
        <w:color w:val="6E7571" w:themeColor="text2"/>
      </w:rPr>
      <w:t>isclosure form</w:t>
    </w:r>
    <w:r w:rsidR="0088078E">
      <w:rPr>
        <w:color w:val="6E7571" w:themeColor="text2"/>
      </w:rPr>
      <w:t>: DISCL-F</w:t>
    </w:r>
  </w:p>
  <w:p w14:paraId="09F99E19" w14:textId="6D6D43C7" w:rsidR="008D113C" w:rsidRDefault="00C43A58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E949C2" wp14:editId="6DE65F13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1A6636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96022"/>
    <w:multiLevelType w:val="hybridMultilevel"/>
    <w:tmpl w:val="BCE643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90EB6"/>
    <w:multiLevelType w:val="hybridMultilevel"/>
    <w:tmpl w:val="0E66D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C0FD3"/>
    <w:multiLevelType w:val="hybridMultilevel"/>
    <w:tmpl w:val="94587F64"/>
    <w:lvl w:ilvl="0" w:tplc="A4D04A9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6E4E142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7444ED9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6790589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513A990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2A9E6E0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65B8A5C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15EC49E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D5FE00A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13" w15:restartNumberingAfterBreak="0">
    <w:nsid w:val="1DFE415F"/>
    <w:multiLevelType w:val="multilevel"/>
    <w:tmpl w:val="4B3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6030ED"/>
    <w:multiLevelType w:val="hybridMultilevel"/>
    <w:tmpl w:val="71DA4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83E02"/>
    <w:multiLevelType w:val="hybridMultilevel"/>
    <w:tmpl w:val="06D8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B2F68"/>
    <w:multiLevelType w:val="hybridMultilevel"/>
    <w:tmpl w:val="4D366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D371B"/>
    <w:multiLevelType w:val="hybridMultilevel"/>
    <w:tmpl w:val="0ECAD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20668"/>
    <w:multiLevelType w:val="multilevel"/>
    <w:tmpl w:val="D288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0673F5"/>
    <w:multiLevelType w:val="hybridMultilevel"/>
    <w:tmpl w:val="B6DE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624A6"/>
    <w:multiLevelType w:val="hybridMultilevel"/>
    <w:tmpl w:val="B328B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D6E39"/>
    <w:multiLevelType w:val="multilevel"/>
    <w:tmpl w:val="1D0E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F72C9"/>
    <w:multiLevelType w:val="multilevel"/>
    <w:tmpl w:val="9C9C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B437C"/>
    <w:multiLevelType w:val="hybridMultilevel"/>
    <w:tmpl w:val="FF62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95AD6"/>
    <w:multiLevelType w:val="multilevel"/>
    <w:tmpl w:val="3842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68236365">
    <w:abstractNumId w:val="23"/>
  </w:num>
  <w:num w:numId="12" w16cid:durableId="60641277">
    <w:abstractNumId w:val="19"/>
  </w:num>
  <w:num w:numId="13" w16cid:durableId="2002156795">
    <w:abstractNumId w:val="13"/>
  </w:num>
  <w:num w:numId="14" w16cid:durableId="739016624">
    <w:abstractNumId w:val="22"/>
  </w:num>
  <w:num w:numId="15" w16cid:durableId="915020731">
    <w:abstractNumId w:val="18"/>
  </w:num>
  <w:num w:numId="16" w16cid:durableId="1929263917">
    <w:abstractNumId w:val="25"/>
  </w:num>
  <w:num w:numId="17" w16cid:durableId="96953654">
    <w:abstractNumId w:val="11"/>
  </w:num>
  <w:num w:numId="18" w16cid:durableId="843517009">
    <w:abstractNumId w:val="15"/>
  </w:num>
  <w:num w:numId="19" w16cid:durableId="1488983914">
    <w:abstractNumId w:val="24"/>
  </w:num>
  <w:num w:numId="20" w16cid:durableId="1858352722">
    <w:abstractNumId w:val="14"/>
  </w:num>
  <w:num w:numId="21" w16cid:durableId="1182429373">
    <w:abstractNumId w:val="10"/>
  </w:num>
  <w:num w:numId="22" w16cid:durableId="305668129">
    <w:abstractNumId w:val="20"/>
  </w:num>
  <w:num w:numId="23" w16cid:durableId="201554291">
    <w:abstractNumId w:val="21"/>
  </w:num>
  <w:num w:numId="24" w16cid:durableId="2095390809">
    <w:abstractNumId w:val="17"/>
  </w:num>
  <w:num w:numId="25" w16cid:durableId="1813936206">
    <w:abstractNumId w:val="16"/>
  </w:num>
  <w:num w:numId="26" w16cid:durableId="2124886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93"/>
    <w:rsid w:val="00007FFD"/>
    <w:rsid w:val="00011069"/>
    <w:rsid w:val="00016005"/>
    <w:rsid w:val="00020F95"/>
    <w:rsid w:val="000215AD"/>
    <w:rsid w:val="00022536"/>
    <w:rsid w:val="000228F8"/>
    <w:rsid w:val="000273F2"/>
    <w:rsid w:val="00032829"/>
    <w:rsid w:val="00040561"/>
    <w:rsid w:val="0004526A"/>
    <w:rsid w:val="00054CE1"/>
    <w:rsid w:val="00057BF3"/>
    <w:rsid w:val="00063FD2"/>
    <w:rsid w:val="00070937"/>
    <w:rsid w:val="00071C88"/>
    <w:rsid w:val="00075A0F"/>
    <w:rsid w:val="00076096"/>
    <w:rsid w:val="00083533"/>
    <w:rsid w:val="00090837"/>
    <w:rsid w:val="0009757E"/>
    <w:rsid w:val="000A530E"/>
    <w:rsid w:val="000A7C56"/>
    <w:rsid w:val="000B61BE"/>
    <w:rsid w:val="000B7559"/>
    <w:rsid w:val="000D29A0"/>
    <w:rsid w:val="000E0D15"/>
    <w:rsid w:val="000F0C38"/>
    <w:rsid w:val="001053C9"/>
    <w:rsid w:val="00105F31"/>
    <w:rsid w:val="0010612D"/>
    <w:rsid w:val="0011353E"/>
    <w:rsid w:val="001138C7"/>
    <w:rsid w:val="0011503B"/>
    <w:rsid w:val="00117EC6"/>
    <w:rsid w:val="001231B7"/>
    <w:rsid w:val="00130CFD"/>
    <w:rsid w:val="00131CAA"/>
    <w:rsid w:val="001335EA"/>
    <w:rsid w:val="0014030D"/>
    <w:rsid w:val="00143446"/>
    <w:rsid w:val="00143982"/>
    <w:rsid w:val="001446AE"/>
    <w:rsid w:val="0014577F"/>
    <w:rsid w:val="00163441"/>
    <w:rsid w:val="00164901"/>
    <w:rsid w:val="001710DA"/>
    <w:rsid w:val="00175020"/>
    <w:rsid w:val="00175D49"/>
    <w:rsid w:val="00180CD8"/>
    <w:rsid w:val="001A05A9"/>
    <w:rsid w:val="001B03D4"/>
    <w:rsid w:val="001C1AEB"/>
    <w:rsid w:val="001D0DE6"/>
    <w:rsid w:val="001D1EA9"/>
    <w:rsid w:val="001D2F5E"/>
    <w:rsid w:val="001F020D"/>
    <w:rsid w:val="001F1813"/>
    <w:rsid w:val="001F4CA9"/>
    <w:rsid w:val="001F7819"/>
    <w:rsid w:val="00223D21"/>
    <w:rsid w:val="00224D2B"/>
    <w:rsid w:val="00231FBA"/>
    <w:rsid w:val="00234DD3"/>
    <w:rsid w:val="00236552"/>
    <w:rsid w:val="00244F36"/>
    <w:rsid w:val="0024635F"/>
    <w:rsid w:val="00246729"/>
    <w:rsid w:val="00267E3C"/>
    <w:rsid w:val="00270669"/>
    <w:rsid w:val="00271FDD"/>
    <w:rsid w:val="00281BB1"/>
    <w:rsid w:val="00290883"/>
    <w:rsid w:val="00290B1F"/>
    <w:rsid w:val="002A1D70"/>
    <w:rsid w:val="002A1F87"/>
    <w:rsid w:val="002B4A72"/>
    <w:rsid w:val="002B5A58"/>
    <w:rsid w:val="002B635F"/>
    <w:rsid w:val="002C48D6"/>
    <w:rsid w:val="002C4ADC"/>
    <w:rsid w:val="002E1A3B"/>
    <w:rsid w:val="002E3F80"/>
    <w:rsid w:val="002F4426"/>
    <w:rsid w:val="002F47C8"/>
    <w:rsid w:val="0030096D"/>
    <w:rsid w:val="00312561"/>
    <w:rsid w:val="00317618"/>
    <w:rsid w:val="00335107"/>
    <w:rsid w:val="00336091"/>
    <w:rsid w:val="00342C55"/>
    <w:rsid w:val="00344412"/>
    <w:rsid w:val="003452B7"/>
    <w:rsid w:val="00354C94"/>
    <w:rsid w:val="00361ADE"/>
    <w:rsid w:val="0036276C"/>
    <w:rsid w:val="00367902"/>
    <w:rsid w:val="00373B4E"/>
    <w:rsid w:val="00380455"/>
    <w:rsid w:val="00382A0E"/>
    <w:rsid w:val="00392C31"/>
    <w:rsid w:val="003A1ACA"/>
    <w:rsid w:val="003C0388"/>
    <w:rsid w:val="003D53F1"/>
    <w:rsid w:val="003E2668"/>
    <w:rsid w:val="003E3A0F"/>
    <w:rsid w:val="003E3B1A"/>
    <w:rsid w:val="003E7A5D"/>
    <w:rsid w:val="003F3B15"/>
    <w:rsid w:val="003F5384"/>
    <w:rsid w:val="003F6B20"/>
    <w:rsid w:val="00404102"/>
    <w:rsid w:val="004073BC"/>
    <w:rsid w:val="0041175D"/>
    <w:rsid w:val="00413DDC"/>
    <w:rsid w:val="00414E51"/>
    <w:rsid w:val="00443184"/>
    <w:rsid w:val="004437E5"/>
    <w:rsid w:val="00444A12"/>
    <w:rsid w:val="00444AA1"/>
    <w:rsid w:val="00450ECB"/>
    <w:rsid w:val="00454B7C"/>
    <w:rsid w:val="004748B4"/>
    <w:rsid w:val="00474CD9"/>
    <w:rsid w:val="00487FF9"/>
    <w:rsid w:val="00491A1B"/>
    <w:rsid w:val="0049366E"/>
    <w:rsid w:val="00493ECB"/>
    <w:rsid w:val="004A0B8A"/>
    <w:rsid w:val="004A32BF"/>
    <w:rsid w:val="004A41D5"/>
    <w:rsid w:val="004B4601"/>
    <w:rsid w:val="004B4DFE"/>
    <w:rsid w:val="004C1592"/>
    <w:rsid w:val="004C6E9C"/>
    <w:rsid w:val="004D3CA0"/>
    <w:rsid w:val="004E0065"/>
    <w:rsid w:val="004E7013"/>
    <w:rsid w:val="004F05D2"/>
    <w:rsid w:val="00504661"/>
    <w:rsid w:val="00514654"/>
    <w:rsid w:val="00517056"/>
    <w:rsid w:val="0052425B"/>
    <w:rsid w:val="00525C56"/>
    <w:rsid w:val="00532A55"/>
    <w:rsid w:val="00551989"/>
    <w:rsid w:val="00556292"/>
    <w:rsid w:val="00561EE7"/>
    <w:rsid w:val="00566D2F"/>
    <w:rsid w:val="00575B6B"/>
    <w:rsid w:val="0058247F"/>
    <w:rsid w:val="005947A1"/>
    <w:rsid w:val="005A10A7"/>
    <w:rsid w:val="005A355E"/>
    <w:rsid w:val="005B4F12"/>
    <w:rsid w:val="005B667E"/>
    <w:rsid w:val="005D1213"/>
    <w:rsid w:val="005D3986"/>
    <w:rsid w:val="005E50F8"/>
    <w:rsid w:val="005F0FC7"/>
    <w:rsid w:val="005F1315"/>
    <w:rsid w:val="005F4AC0"/>
    <w:rsid w:val="00610E19"/>
    <w:rsid w:val="006136C7"/>
    <w:rsid w:val="00613903"/>
    <w:rsid w:val="0062156C"/>
    <w:rsid w:val="006243FF"/>
    <w:rsid w:val="00624C5F"/>
    <w:rsid w:val="006442F8"/>
    <w:rsid w:val="00650B15"/>
    <w:rsid w:val="00660C79"/>
    <w:rsid w:val="00664C10"/>
    <w:rsid w:val="0066755A"/>
    <w:rsid w:val="006849E6"/>
    <w:rsid w:val="00684F63"/>
    <w:rsid w:val="00687B0C"/>
    <w:rsid w:val="006915EA"/>
    <w:rsid w:val="006A409A"/>
    <w:rsid w:val="006A42F6"/>
    <w:rsid w:val="006B2E10"/>
    <w:rsid w:val="006B7DA5"/>
    <w:rsid w:val="006C2BCB"/>
    <w:rsid w:val="006C5F0F"/>
    <w:rsid w:val="006D16CE"/>
    <w:rsid w:val="006D1AD2"/>
    <w:rsid w:val="006E2C54"/>
    <w:rsid w:val="006F3CCF"/>
    <w:rsid w:val="0070229D"/>
    <w:rsid w:val="00702832"/>
    <w:rsid w:val="007215B7"/>
    <w:rsid w:val="0072743A"/>
    <w:rsid w:val="00733DEA"/>
    <w:rsid w:val="007407B2"/>
    <w:rsid w:val="00740E4A"/>
    <w:rsid w:val="007419C0"/>
    <w:rsid w:val="00752A2D"/>
    <w:rsid w:val="00766530"/>
    <w:rsid w:val="00766A07"/>
    <w:rsid w:val="0077216C"/>
    <w:rsid w:val="007731A5"/>
    <w:rsid w:val="007808D8"/>
    <w:rsid w:val="0078158A"/>
    <w:rsid w:val="00782C8B"/>
    <w:rsid w:val="00783951"/>
    <w:rsid w:val="007905C5"/>
    <w:rsid w:val="007A398C"/>
    <w:rsid w:val="007B2C0D"/>
    <w:rsid w:val="007C3F12"/>
    <w:rsid w:val="007C5D97"/>
    <w:rsid w:val="007D441B"/>
    <w:rsid w:val="007F12F6"/>
    <w:rsid w:val="007F228D"/>
    <w:rsid w:val="007F7DF4"/>
    <w:rsid w:val="00801105"/>
    <w:rsid w:val="00804682"/>
    <w:rsid w:val="00805AAF"/>
    <w:rsid w:val="008101A7"/>
    <w:rsid w:val="00813579"/>
    <w:rsid w:val="00820665"/>
    <w:rsid w:val="008369B9"/>
    <w:rsid w:val="00836BC4"/>
    <w:rsid w:val="008508C8"/>
    <w:rsid w:val="008614D7"/>
    <w:rsid w:val="00861B46"/>
    <w:rsid w:val="00876E12"/>
    <w:rsid w:val="0088078E"/>
    <w:rsid w:val="00880A19"/>
    <w:rsid w:val="00884995"/>
    <w:rsid w:val="008911A9"/>
    <w:rsid w:val="00894397"/>
    <w:rsid w:val="008971B9"/>
    <w:rsid w:val="008B4863"/>
    <w:rsid w:val="008C1A73"/>
    <w:rsid w:val="008C49B6"/>
    <w:rsid w:val="008C4D2E"/>
    <w:rsid w:val="008C606D"/>
    <w:rsid w:val="008C7086"/>
    <w:rsid w:val="008D113C"/>
    <w:rsid w:val="008D2AE3"/>
    <w:rsid w:val="008D376F"/>
    <w:rsid w:val="008D4318"/>
    <w:rsid w:val="008E0333"/>
    <w:rsid w:val="00903794"/>
    <w:rsid w:val="0091436B"/>
    <w:rsid w:val="00917BB1"/>
    <w:rsid w:val="0092449F"/>
    <w:rsid w:val="0092560F"/>
    <w:rsid w:val="009337A4"/>
    <w:rsid w:val="0094498E"/>
    <w:rsid w:val="0096146D"/>
    <w:rsid w:val="0096185F"/>
    <w:rsid w:val="00972C51"/>
    <w:rsid w:val="00975D21"/>
    <w:rsid w:val="00980531"/>
    <w:rsid w:val="00982FA3"/>
    <w:rsid w:val="00984C4A"/>
    <w:rsid w:val="00994084"/>
    <w:rsid w:val="009A113E"/>
    <w:rsid w:val="009A240D"/>
    <w:rsid w:val="009A3ACB"/>
    <w:rsid w:val="009B16AD"/>
    <w:rsid w:val="009B2FCE"/>
    <w:rsid w:val="009C69A4"/>
    <w:rsid w:val="00A16630"/>
    <w:rsid w:val="00A23583"/>
    <w:rsid w:val="00A344EA"/>
    <w:rsid w:val="00A37923"/>
    <w:rsid w:val="00A41414"/>
    <w:rsid w:val="00A4236F"/>
    <w:rsid w:val="00A467B4"/>
    <w:rsid w:val="00A46FE7"/>
    <w:rsid w:val="00A8110B"/>
    <w:rsid w:val="00A869AF"/>
    <w:rsid w:val="00A9349C"/>
    <w:rsid w:val="00AC71D9"/>
    <w:rsid w:val="00AD321D"/>
    <w:rsid w:val="00AE068C"/>
    <w:rsid w:val="00AE1DFE"/>
    <w:rsid w:val="00AF3985"/>
    <w:rsid w:val="00AF4AA0"/>
    <w:rsid w:val="00B0743A"/>
    <w:rsid w:val="00B147EC"/>
    <w:rsid w:val="00B24DEB"/>
    <w:rsid w:val="00B3353D"/>
    <w:rsid w:val="00B33A7E"/>
    <w:rsid w:val="00B36926"/>
    <w:rsid w:val="00B46258"/>
    <w:rsid w:val="00B46E48"/>
    <w:rsid w:val="00B47433"/>
    <w:rsid w:val="00B50BD5"/>
    <w:rsid w:val="00B51B8F"/>
    <w:rsid w:val="00B54CF4"/>
    <w:rsid w:val="00B55469"/>
    <w:rsid w:val="00B82149"/>
    <w:rsid w:val="00B86754"/>
    <w:rsid w:val="00B97C60"/>
    <w:rsid w:val="00BA7480"/>
    <w:rsid w:val="00BB199E"/>
    <w:rsid w:val="00BE4C70"/>
    <w:rsid w:val="00BF25C7"/>
    <w:rsid w:val="00C0210E"/>
    <w:rsid w:val="00C12C10"/>
    <w:rsid w:val="00C378E0"/>
    <w:rsid w:val="00C41117"/>
    <w:rsid w:val="00C414D8"/>
    <w:rsid w:val="00C43A58"/>
    <w:rsid w:val="00C569B9"/>
    <w:rsid w:val="00C654DE"/>
    <w:rsid w:val="00C71AA5"/>
    <w:rsid w:val="00C734EC"/>
    <w:rsid w:val="00C7407E"/>
    <w:rsid w:val="00C83446"/>
    <w:rsid w:val="00C915E4"/>
    <w:rsid w:val="00C928EE"/>
    <w:rsid w:val="00C9352C"/>
    <w:rsid w:val="00CA6D5A"/>
    <w:rsid w:val="00CB613C"/>
    <w:rsid w:val="00CB6270"/>
    <w:rsid w:val="00CC0562"/>
    <w:rsid w:val="00CC2E36"/>
    <w:rsid w:val="00CC6069"/>
    <w:rsid w:val="00CC704D"/>
    <w:rsid w:val="00CD0362"/>
    <w:rsid w:val="00CD24A0"/>
    <w:rsid w:val="00CD6AC0"/>
    <w:rsid w:val="00CD793E"/>
    <w:rsid w:val="00CE1D68"/>
    <w:rsid w:val="00CE4ED9"/>
    <w:rsid w:val="00CE7AD0"/>
    <w:rsid w:val="00CF6E3B"/>
    <w:rsid w:val="00CF7EFB"/>
    <w:rsid w:val="00D0253C"/>
    <w:rsid w:val="00D03529"/>
    <w:rsid w:val="00D0490E"/>
    <w:rsid w:val="00D06B09"/>
    <w:rsid w:val="00D16EC9"/>
    <w:rsid w:val="00D25899"/>
    <w:rsid w:val="00D3040C"/>
    <w:rsid w:val="00D35448"/>
    <w:rsid w:val="00D40224"/>
    <w:rsid w:val="00D40FA4"/>
    <w:rsid w:val="00D41DC0"/>
    <w:rsid w:val="00D45D4C"/>
    <w:rsid w:val="00D4616A"/>
    <w:rsid w:val="00D50FB5"/>
    <w:rsid w:val="00D55945"/>
    <w:rsid w:val="00D6187F"/>
    <w:rsid w:val="00D63288"/>
    <w:rsid w:val="00D67199"/>
    <w:rsid w:val="00D7062C"/>
    <w:rsid w:val="00D94532"/>
    <w:rsid w:val="00D95869"/>
    <w:rsid w:val="00DA3F62"/>
    <w:rsid w:val="00DA68C7"/>
    <w:rsid w:val="00DA6963"/>
    <w:rsid w:val="00DA77EC"/>
    <w:rsid w:val="00DB77BD"/>
    <w:rsid w:val="00DC5D31"/>
    <w:rsid w:val="00DC75F4"/>
    <w:rsid w:val="00DD5EAC"/>
    <w:rsid w:val="00DD689A"/>
    <w:rsid w:val="00DD73FC"/>
    <w:rsid w:val="00DE207D"/>
    <w:rsid w:val="00DE557C"/>
    <w:rsid w:val="00DE6B13"/>
    <w:rsid w:val="00DF45DE"/>
    <w:rsid w:val="00DF5A31"/>
    <w:rsid w:val="00DF5F15"/>
    <w:rsid w:val="00E03563"/>
    <w:rsid w:val="00E07647"/>
    <w:rsid w:val="00E11A56"/>
    <w:rsid w:val="00E11B10"/>
    <w:rsid w:val="00E12E20"/>
    <w:rsid w:val="00E14148"/>
    <w:rsid w:val="00E16BAA"/>
    <w:rsid w:val="00E373BA"/>
    <w:rsid w:val="00E443CB"/>
    <w:rsid w:val="00E560C6"/>
    <w:rsid w:val="00E572FA"/>
    <w:rsid w:val="00E60AB7"/>
    <w:rsid w:val="00E63C7F"/>
    <w:rsid w:val="00E6562D"/>
    <w:rsid w:val="00E67C75"/>
    <w:rsid w:val="00E703A2"/>
    <w:rsid w:val="00E71F29"/>
    <w:rsid w:val="00E72CB9"/>
    <w:rsid w:val="00E869C1"/>
    <w:rsid w:val="00EA6764"/>
    <w:rsid w:val="00EA72BA"/>
    <w:rsid w:val="00EB1472"/>
    <w:rsid w:val="00EB2BA5"/>
    <w:rsid w:val="00EB2F88"/>
    <w:rsid w:val="00EB6340"/>
    <w:rsid w:val="00EB70A1"/>
    <w:rsid w:val="00EC1DBD"/>
    <w:rsid w:val="00EC418E"/>
    <w:rsid w:val="00EC5775"/>
    <w:rsid w:val="00EC5F93"/>
    <w:rsid w:val="00EC6077"/>
    <w:rsid w:val="00EC6A73"/>
    <w:rsid w:val="00EC6A92"/>
    <w:rsid w:val="00EC73B4"/>
    <w:rsid w:val="00ED61E9"/>
    <w:rsid w:val="00EE1CD8"/>
    <w:rsid w:val="00EE54FD"/>
    <w:rsid w:val="00EF43D5"/>
    <w:rsid w:val="00EF5F2D"/>
    <w:rsid w:val="00EF7F00"/>
    <w:rsid w:val="00F0686D"/>
    <w:rsid w:val="00F07048"/>
    <w:rsid w:val="00F13A6A"/>
    <w:rsid w:val="00F16346"/>
    <w:rsid w:val="00F50B51"/>
    <w:rsid w:val="00F5457E"/>
    <w:rsid w:val="00F60748"/>
    <w:rsid w:val="00F6097F"/>
    <w:rsid w:val="00F66268"/>
    <w:rsid w:val="00F72274"/>
    <w:rsid w:val="00F8756F"/>
    <w:rsid w:val="00F91D83"/>
    <w:rsid w:val="00FA1C37"/>
    <w:rsid w:val="00FA1E82"/>
    <w:rsid w:val="00FB3B25"/>
    <w:rsid w:val="00FC31C1"/>
    <w:rsid w:val="00FC4A0A"/>
    <w:rsid w:val="00FD2BDE"/>
    <w:rsid w:val="00FE3443"/>
    <w:rsid w:val="00FE6325"/>
    <w:rsid w:val="00FF0721"/>
    <w:rsid w:val="00FF43F0"/>
    <w:rsid w:val="00FF5D5A"/>
    <w:rsid w:val="00FF680F"/>
    <w:rsid w:val="126F8928"/>
    <w:rsid w:val="561BEFC7"/>
    <w:rsid w:val="67D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BCA06"/>
  <w15:chartTrackingRefBased/>
  <w15:docId w15:val="{944C4F79-3A5F-42FC-B8D3-39C2B267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B9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C4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BC4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BC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BC4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BC4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6BC4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836BC4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1D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EC5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F93"/>
    <w:pPr>
      <w:spacing w:line="240" w:lineRule="auto"/>
    </w:pPr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F9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184"/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184"/>
    <w:rPr>
      <w:rFonts w:ascii="Arial" w:eastAsiaTheme="minorEastAsia" w:hAnsi="Arial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66A0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6A07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92449F"/>
    <w:pPr>
      <w:spacing w:before="240" w:after="0" w:line="259" w:lineRule="auto"/>
      <w:outlineLvl w:val="9"/>
    </w:pPr>
    <w:rPr>
      <w:b w:val="0"/>
      <w:color w:val="004B56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2449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2449F"/>
    <w:pPr>
      <w:spacing w:after="100"/>
      <w:ind w:left="4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D73F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epa.org.uk/eas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pa.org.uk/eas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ottishepa.sharepoint.com/sites/StaffUpdate/OfficeTemplates/SEPA_word_template_icon_cov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80374B95F7240955C67127CD440EB" ma:contentTypeVersion="18" ma:contentTypeDescription="Create a new document." ma:contentTypeScope="" ma:versionID="8ce568f8a47b6d703dba90164de996e7">
  <xsd:schema xmlns:xsd="http://www.w3.org/2001/XMLSchema" xmlns:xs="http://www.w3.org/2001/XMLSchema" xmlns:p="http://schemas.microsoft.com/office/2006/metadata/properties" xmlns:ns2="7dd4d6b0-2bd1-40f7-94aa-8d4785e79023" xmlns:ns3="ce5b52f7-9556-48ad-bf4f-1238de82834a" targetNamespace="http://schemas.microsoft.com/office/2006/metadata/properties" ma:root="true" ma:fieldsID="76f2ba04078dfea7036a85fad80d6df7" ns2:_="" ns3:_="">
    <xsd:import namespace="7dd4d6b0-2bd1-40f7-94aa-8d4785e79023"/>
    <xsd:import namespace="ce5b52f7-9556-48ad-bf4f-1238de828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Correctonguidancetrack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4d6b0-2bd1-40f7-94aa-8d4785e79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orrectonguidancetracker" ma:index="24" nillable="true" ma:displayName="Correct tranche on guidance tracker" ma:format="Dropdown" ma:internalName="Correctonguidancetracker">
      <xsd:simpleType>
        <xsd:union memberTypes="dms:Text">
          <xsd:simpleType>
            <xsd:restriction base="dms:Choice">
              <xsd:enumeration value="Yes"/>
              <xsd:enumeration value="No"/>
              <xsd:enumeration value="Cant Find"/>
            </xsd:restriction>
          </xsd:simpleType>
        </xsd:un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b52f7-9556-48ad-bf4f-1238de8283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622bbd-3a88-4097-8b12-da8f707aa3f8}" ma:internalName="TaxCatchAll" ma:showField="CatchAllData" ma:web="ce5b52f7-9556-48ad-bf4f-1238de828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5b52f7-9556-48ad-bf4f-1238de82834a" xsi:nil="true"/>
    <_Flow_SignoffStatus xmlns="7dd4d6b0-2bd1-40f7-94aa-8d4785e79023" xsi:nil="true"/>
    <lcf76f155ced4ddcb4097134ff3c332f xmlns="7dd4d6b0-2bd1-40f7-94aa-8d4785e79023">
      <Terms xmlns="http://schemas.microsoft.com/office/infopath/2007/PartnerControls"/>
    </lcf76f155ced4ddcb4097134ff3c332f>
    <Correctonguidancetracker xmlns="7dd4d6b0-2bd1-40f7-94aa-8d4785e790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EE345-63A2-45FA-A059-4DCC10835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4d6b0-2bd1-40f7-94aa-8d4785e79023"/>
    <ds:schemaRef ds:uri="ce5b52f7-9556-48ad-bf4f-1238de828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FDB60-D404-41A0-A7E3-6C03896B040D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ce5b52f7-9556-48ad-bf4f-1238de82834a"/>
    <ds:schemaRef ds:uri="7dd4d6b0-2bd1-40f7-94aa-8d4785e7902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E2A592-9E6E-4567-818A-A379FA221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SEPA_word_template_icon_cover</Template>
  <TotalTime>1</TotalTime>
  <Pages>10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Links>
    <vt:vector size="54" baseType="variant">
      <vt:variant>
        <vt:i4>852044</vt:i4>
      </vt:variant>
      <vt:variant>
        <vt:i4>45</vt:i4>
      </vt:variant>
      <vt:variant>
        <vt:i4>0</vt:i4>
      </vt:variant>
      <vt:variant>
        <vt:i4>5</vt:i4>
      </vt:variant>
      <vt:variant>
        <vt:lpwstr>https://www.sepa.org.uk/easr</vt:lpwstr>
      </vt:variant>
      <vt:variant>
        <vt:lpwstr/>
      </vt:variant>
      <vt:variant>
        <vt:i4>852044</vt:i4>
      </vt:variant>
      <vt:variant>
        <vt:i4>42</vt:i4>
      </vt:variant>
      <vt:variant>
        <vt:i4>0</vt:i4>
      </vt:variant>
      <vt:variant>
        <vt:i4>5</vt:i4>
      </vt:variant>
      <vt:variant>
        <vt:lpwstr>https://www.sepa.org.uk/easr</vt:lpwstr>
      </vt:variant>
      <vt:variant>
        <vt:lpwstr/>
      </vt:variant>
      <vt:variant>
        <vt:i4>3539032</vt:i4>
      </vt:variant>
      <vt:variant>
        <vt:i4>39</vt:i4>
      </vt:variant>
      <vt:variant>
        <vt:i4>0</vt:i4>
      </vt:variant>
      <vt:variant>
        <vt:i4>5</vt:i4>
      </vt:variant>
      <vt:variant>
        <vt:lpwstr>mailto:equalities@sepa.org.uk</vt:lpwstr>
      </vt:variant>
      <vt:variant>
        <vt:lpwstr/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_Toc196489077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_Toc196489076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_Toc196489075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_Toc196489074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_Toc196489073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_Toc196489072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SEPA Permitting</dc:creator>
  <cp:keywords/>
  <dc:description/>
  <cp:lastModifiedBy>Smith-Welsh, Lola</cp:lastModifiedBy>
  <cp:revision>2</cp:revision>
  <cp:lastPrinted>2023-03-24T04:44:00Z</cp:lastPrinted>
  <dcterms:created xsi:type="dcterms:W3CDTF">2025-10-24T13:25:00Z</dcterms:created>
  <dcterms:modified xsi:type="dcterms:W3CDTF">2025-10-24T13:25:00Z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4fd52f-9814-4cae-aa53-0ea7b16cd381_Enabled">
    <vt:lpwstr>true</vt:lpwstr>
  </property>
  <property fmtid="{D5CDD505-2E9C-101B-9397-08002B2CF9AE}" pid="3" name="MSIP_Label_ea4fd52f-9814-4cae-aa53-0ea7b16cd381_SetDate">
    <vt:lpwstr>2023-03-30T08:41:26Z</vt:lpwstr>
  </property>
  <property fmtid="{D5CDD505-2E9C-101B-9397-08002B2CF9AE}" pid="4" name="MSIP_Label_ea4fd52f-9814-4cae-aa53-0ea7b16cd381_Method">
    <vt:lpwstr>Privileged</vt:lpwstr>
  </property>
  <property fmtid="{D5CDD505-2E9C-101B-9397-08002B2CF9AE}" pid="5" name="MSIP_Label_ea4fd52f-9814-4cae-aa53-0ea7b16cd381_Name">
    <vt:lpwstr>Official General</vt:lpwstr>
  </property>
  <property fmtid="{D5CDD505-2E9C-101B-9397-08002B2CF9AE}" pid="6" name="MSIP_Label_ea4fd52f-9814-4cae-aa53-0ea7b16cd381_SiteId">
    <vt:lpwstr>5cf26d65-cf46-4c72-ba82-7577d9c2d7ab</vt:lpwstr>
  </property>
  <property fmtid="{D5CDD505-2E9C-101B-9397-08002B2CF9AE}" pid="7" name="MSIP_Label_ea4fd52f-9814-4cae-aa53-0ea7b16cd381_ActionId">
    <vt:lpwstr>64737142-1a68-4828-a6f9-f09f8eb9d1e0</vt:lpwstr>
  </property>
  <property fmtid="{D5CDD505-2E9C-101B-9397-08002B2CF9AE}" pid="8" name="MSIP_Label_ea4fd52f-9814-4cae-aa53-0ea7b16cd381_ContentBits">
    <vt:lpwstr>3</vt:lpwstr>
  </property>
  <property fmtid="{D5CDD505-2E9C-101B-9397-08002B2CF9AE}" pid="9" name="ContentTypeId">
    <vt:lpwstr>0x01010004C80374B95F7240955C67127CD440EB</vt:lpwstr>
  </property>
  <property fmtid="{D5CDD505-2E9C-101B-9397-08002B2CF9AE}" pid="10" name="MediaServiceImageTags">
    <vt:lpwstr/>
  </property>
  <property fmtid="{D5CDD505-2E9C-101B-9397-08002B2CF9AE}" pid="11" name="sepaSiteName">
    <vt:lpwstr/>
  </property>
  <property fmtid="{D5CDD505-2E9C-101B-9397-08002B2CF9AE}" pid="12" name="sepaDocType">
    <vt:lpwstr/>
  </property>
  <property fmtid="{D5CDD505-2E9C-101B-9397-08002B2CF9AE}" pid="13" name="j4a146bd1242497e854fea19bd003ce8">
    <vt:lpwstr/>
  </property>
  <property fmtid="{D5CDD505-2E9C-101B-9397-08002B2CF9AE}" pid="14" name="ef51aa4790c945b9a0419016f7ab6e29">
    <vt:lpwstr/>
  </property>
  <property fmtid="{D5CDD505-2E9C-101B-9397-08002B2CF9AE}" pid="15" name="ma72f8e6ceae418eb78a3347036104c1">
    <vt:lpwstr/>
  </property>
  <property fmtid="{D5CDD505-2E9C-101B-9397-08002B2CF9AE}" pid="16" name="sepaSector">
    <vt:lpwstr/>
  </property>
  <property fmtid="{D5CDD505-2E9C-101B-9397-08002B2CF9AE}" pid="17" name="sepaRegime">
    <vt:lpwstr/>
  </property>
  <property fmtid="{D5CDD505-2E9C-101B-9397-08002B2CF9AE}" pid="18" name="oef38a18042f4301907f28c0522602c2">
    <vt:lpwstr/>
  </property>
  <property fmtid="{D5CDD505-2E9C-101B-9397-08002B2CF9AE}" pid="19" name="ee9e47817d504c689218031fd5e96151">
    <vt:lpwstr/>
  </property>
  <property fmtid="{D5CDD505-2E9C-101B-9397-08002B2CF9AE}" pid="20" name="sepaWaterbody">
    <vt:lpwstr/>
  </property>
  <property fmtid="{D5CDD505-2E9C-101B-9397-08002B2CF9AE}" pid="21" name="ne0f48cd5d0346faa88fbe934056f480">
    <vt:lpwstr/>
  </property>
  <property fmtid="{D5CDD505-2E9C-101B-9397-08002B2CF9AE}" pid="22" name="k30a802c90584b64ac3ae896c6a1ef3a">
    <vt:lpwstr/>
  </property>
  <property fmtid="{D5CDD505-2E9C-101B-9397-08002B2CF9AE}" pid="23" name="sepaLocationCode">
    <vt:lpwstr/>
  </property>
  <property fmtid="{D5CDD505-2E9C-101B-9397-08002B2CF9AE}" pid="24" name="sepaIAODept">
    <vt:lpwstr/>
  </property>
</Properties>
</file>